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405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la de diseño para el nombre, la información de contacto y el objetivo"/>
      </w:tblPr>
      <w:tblGrid>
        <w:gridCol w:w="9937"/>
      </w:tblGrid>
      <w:tr w:rsidR="00692703" w:rsidRPr="00FD7C80" w14:paraId="067E168C" w14:textId="77777777" w:rsidTr="00931FD3">
        <w:trPr>
          <w:trHeight w:hRule="exact" w:val="1628"/>
        </w:trPr>
        <w:tc>
          <w:tcPr>
            <w:tcW w:w="9758" w:type="dxa"/>
            <w:tcMar>
              <w:top w:w="0" w:type="dxa"/>
              <w:bottom w:w="0" w:type="dxa"/>
            </w:tcMar>
          </w:tcPr>
          <w:p w14:paraId="39D19B71" w14:textId="0AD6E556" w:rsidR="00747C0B" w:rsidRDefault="00D669BC" w:rsidP="00747C0B">
            <w:pPr>
              <w:pStyle w:val="Ttulo"/>
              <w:rPr>
                <w:rStyle w:val="nfasisintenso"/>
                <w:sz w:val="52"/>
                <w:szCs w:val="48"/>
              </w:rPr>
            </w:pPr>
            <w:r>
              <w:rPr>
                <w:rStyle w:val="nfasisintenso"/>
                <w:sz w:val="52"/>
                <w:szCs w:val="48"/>
              </w:rPr>
              <w:t xml:space="preserve">UNITAT </w:t>
            </w:r>
            <w:r w:rsidR="00E932CA">
              <w:rPr>
                <w:rStyle w:val="nfasisintenso"/>
                <w:sz w:val="52"/>
                <w:szCs w:val="48"/>
              </w:rPr>
              <w:t>4</w:t>
            </w:r>
          </w:p>
          <w:p w14:paraId="063856EF" w14:textId="78CB402F" w:rsidR="00D669BC" w:rsidRPr="00E932CA" w:rsidRDefault="00E932CA" w:rsidP="00747C0B">
            <w:pPr>
              <w:pStyle w:val="Ttulo"/>
              <w:rPr>
                <w:rStyle w:val="nfasisintenso"/>
                <w:color w:val="595959" w:themeColor="text1" w:themeTint="A6"/>
                <w:sz w:val="26"/>
                <w:szCs w:val="26"/>
              </w:rPr>
            </w:pPr>
            <w:r w:rsidRPr="00E932CA">
              <w:rPr>
                <w:rStyle w:val="nfasisintenso"/>
                <w:color w:val="595959" w:themeColor="text1" w:themeTint="A6"/>
                <w:sz w:val="26"/>
                <w:szCs w:val="26"/>
              </w:rPr>
              <w:t>p</w:t>
            </w:r>
            <w:r w:rsidRPr="00E932CA">
              <w:rPr>
                <w:rStyle w:val="nfasisintenso"/>
                <w:sz w:val="26"/>
                <w:szCs w:val="26"/>
              </w:rPr>
              <w:t xml:space="preserve">erífrasis d’obligació </w:t>
            </w:r>
            <w:r w:rsidRPr="00063E1B">
              <w:rPr>
                <w:rStyle w:val="nfasisintenso"/>
                <w:color w:val="FFC000" w:themeColor="accent1"/>
                <w:sz w:val="26"/>
                <w:szCs w:val="26"/>
              </w:rPr>
              <w:t>+</w:t>
            </w:r>
            <w:r w:rsidRPr="00E932CA">
              <w:rPr>
                <w:rStyle w:val="nfasisintenso"/>
                <w:sz w:val="26"/>
                <w:szCs w:val="26"/>
              </w:rPr>
              <w:t xml:space="preserve"> modernisme </w:t>
            </w:r>
            <w:r w:rsidRPr="00063E1B">
              <w:rPr>
                <w:rStyle w:val="nfasisintenso"/>
                <w:color w:val="FFC000" w:themeColor="accent1"/>
                <w:sz w:val="26"/>
                <w:szCs w:val="26"/>
              </w:rPr>
              <w:t>+</w:t>
            </w:r>
            <w:r w:rsidRPr="00E932CA">
              <w:rPr>
                <w:rStyle w:val="nfasisintenso"/>
                <w:sz w:val="26"/>
                <w:szCs w:val="26"/>
              </w:rPr>
              <w:t xml:space="preserve"> oracions compostes</w:t>
            </w:r>
          </w:p>
          <w:p w14:paraId="2A218254" w14:textId="022C530D" w:rsidR="00692703" w:rsidRPr="00FD7C80" w:rsidRDefault="005F4FC2" w:rsidP="00913946">
            <w:pPr>
              <w:pStyle w:val="Informacindecontacto"/>
              <w:contextualSpacing w:val="0"/>
            </w:pPr>
            <w:r>
              <w:rPr>
                <w:lang w:bidi="es-ES"/>
              </w:rPr>
              <w:t>4ºC</w:t>
            </w:r>
          </w:p>
          <w:p w14:paraId="629197EC" w14:textId="472AA801" w:rsidR="00692703" w:rsidRPr="00FD7C80" w:rsidRDefault="00D669BC" w:rsidP="00913946">
            <w:pPr>
              <w:pStyle w:val="nfasisenlainformacindecontacto"/>
              <w:contextualSpacing w:val="0"/>
            </w:pPr>
            <w:r>
              <w:rPr>
                <w:lang w:bidi="es-ES"/>
              </w:rPr>
              <w:t>VALENCIÀ</w:t>
            </w:r>
          </w:p>
        </w:tc>
      </w:tr>
    </w:tbl>
    <w:p w14:paraId="7FB89F8D" w14:textId="0707953B" w:rsidR="008E4C52" w:rsidRDefault="00931FD3" w:rsidP="00D669BC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8F4BFB1" wp14:editId="15C27700">
                <wp:simplePos x="0" y="0"/>
                <wp:positionH relativeFrom="column">
                  <wp:posOffset>-914400</wp:posOffset>
                </wp:positionH>
                <wp:positionV relativeFrom="paragraph">
                  <wp:posOffset>-17780</wp:posOffset>
                </wp:positionV>
                <wp:extent cx="7541260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1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6C4951" id="Conector recto 4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-1.4pt" to="521.8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" strokecolor="#ffc000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C2DC85D" wp14:editId="605BF3B8">
                <wp:simplePos x="0" y="0"/>
                <wp:positionH relativeFrom="column">
                  <wp:posOffset>-914400</wp:posOffset>
                </wp:positionH>
                <wp:positionV relativeFrom="paragraph">
                  <wp:posOffset>163195</wp:posOffset>
                </wp:positionV>
                <wp:extent cx="7541260" cy="95250"/>
                <wp:effectExtent l="0" t="0" r="2159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1260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18FB6C" id="Rectángulo 3" o:spid="_x0000_s1026" style="position:absolute;margin-left:-1in;margin-top:12.85pt;width:593.8pt;height:7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" fillcolor="white [3212]" strokecolor="white [3212]" strokeweight="1pt"/>
            </w:pict>
          </mc:Fallback>
        </mc:AlternateContent>
      </w:r>
    </w:p>
    <w:p w14:paraId="0A2FED0A" w14:textId="3B8906A6" w:rsidR="006A7813" w:rsidRDefault="00E932CA" w:rsidP="00063E1B">
      <w:pPr>
        <w:pStyle w:val="Ttulo1"/>
        <w:ind w:left="851" w:hanging="494"/>
      </w:pPr>
      <w:r>
        <w:t>Perífrasis d’obligació</w:t>
      </w:r>
    </w:p>
    <w:tbl>
      <w:tblPr>
        <w:tblStyle w:val="Tablaconcuadrcula5oscura-nfasis1"/>
        <w:tblW w:w="0" w:type="auto"/>
        <w:tblLook w:val="0420" w:firstRow="1" w:lastRow="0" w:firstColumn="0" w:lastColumn="0" w:noHBand="0" w:noVBand="1"/>
      </w:tblPr>
      <w:tblGrid>
        <w:gridCol w:w="2689"/>
        <w:gridCol w:w="4110"/>
      </w:tblGrid>
      <w:tr w:rsidR="00E932CA" w14:paraId="36BD16E6" w14:textId="77777777" w:rsidTr="00063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799" w:type="dxa"/>
            <w:gridSpan w:val="2"/>
            <w:tcBorders>
              <w:right w:val="single" w:sz="4" w:space="0" w:color="FFC000" w:themeColor="accent1"/>
            </w:tcBorders>
          </w:tcPr>
          <w:p w14:paraId="2CD306EA" w14:textId="4050801A" w:rsidR="00E932CA" w:rsidRDefault="00E932CA" w:rsidP="00E932CA">
            <w:pPr>
              <w:rPr>
                <w:u w:color="FFC000" w:themeColor="accent1"/>
              </w:rPr>
            </w:pPr>
            <w:r>
              <w:rPr>
                <w:u w:color="FFC000" w:themeColor="accent1"/>
              </w:rPr>
              <w:t>S’ha d’evitar l’ús de…</w:t>
            </w:r>
          </w:p>
        </w:tc>
      </w:tr>
      <w:tr w:rsidR="00E932CA" w:rsidRPr="00CA12FA" w14:paraId="74631A90" w14:textId="77777777" w:rsidTr="00063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89" w:type="dxa"/>
            <w:shd w:val="clear" w:color="auto" w:fill="FFF2CC" w:themeFill="accent1" w:themeFillTint="33"/>
          </w:tcPr>
          <w:p w14:paraId="0F2451DF" w14:textId="1E95BCE0" w:rsidR="00E932CA" w:rsidRPr="00CA12FA" w:rsidRDefault="00E932CA" w:rsidP="00E932CA">
            <w:pPr>
              <w:rPr>
                <w:b/>
                <w:bCs/>
                <w:u w:color="FFC000" w:themeColor="accent1"/>
              </w:rPr>
            </w:pPr>
            <w:r w:rsidRPr="00CA12FA">
              <w:rPr>
                <w:b/>
                <w:bCs/>
                <w:u w:color="FFC000" w:themeColor="accent1"/>
              </w:rPr>
              <w:t xml:space="preserve">TENIR QUE </w:t>
            </w:r>
            <w:r w:rsidRPr="00CA12FA">
              <w:rPr>
                <w:b/>
                <w:bCs/>
                <w:color w:val="FFC000" w:themeColor="accent1"/>
                <w:u w:color="FFC000" w:themeColor="accent1"/>
              </w:rPr>
              <w:t>+</w:t>
            </w:r>
            <w:r w:rsidRPr="00CA12FA">
              <w:rPr>
                <w:b/>
                <w:bCs/>
                <w:u w:color="FFC000" w:themeColor="accent1"/>
              </w:rPr>
              <w:t xml:space="preserve"> infinitiu</w:t>
            </w:r>
          </w:p>
        </w:tc>
        <w:tc>
          <w:tcPr>
            <w:tcW w:w="4110" w:type="dxa"/>
            <w:tcBorders>
              <w:right w:val="single" w:sz="4" w:space="0" w:color="FFC000" w:themeColor="accent1"/>
            </w:tcBorders>
            <w:shd w:val="clear" w:color="auto" w:fill="auto"/>
          </w:tcPr>
          <w:p w14:paraId="7F658318" w14:textId="6F05EA40" w:rsidR="00E932CA" w:rsidRPr="00CA12FA" w:rsidRDefault="00E932CA" w:rsidP="00E932CA">
            <w:pPr>
              <w:rPr>
                <w:i/>
                <w:iCs/>
                <w:u w:color="FFC000" w:themeColor="accent1"/>
              </w:rPr>
            </w:pPr>
            <w:r w:rsidRPr="00CA12FA">
              <w:rPr>
                <w:i/>
                <w:iCs/>
                <w:u w:color="FFC000" w:themeColor="accent1"/>
              </w:rPr>
              <w:t xml:space="preserve">Els directors </w:t>
            </w:r>
            <w:r w:rsidRPr="00CA12FA">
              <w:rPr>
                <w:i/>
                <w:iCs/>
                <w:strike/>
                <w:color w:val="FFC000" w:themeColor="accent1"/>
                <w:u w:color="FFC000" w:themeColor="accent1"/>
              </w:rPr>
              <w:t>es tenen que reunir</w:t>
            </w:r>
            <w:r w:rsidRPr="00CA12FA">
              <w:rPr>
                <w:i/>
                <w:iCs/>
                <w:u w:color="FFC000" w:themeColor="accent1"/>
              </w:rPr>
              <w:t xml:space="preserve"> amb ella</w:t>
            </w:r>
          </w:p>
        </w:tc>
      </w:tr>
      <w:tr w:rsidR="00E932CA" w:rsidRPr="00CA12FA" w14:paraId="59ABF512" w14:textId="77777777" w:rsidTr="00063E1B">
        <w:tc>
          <w:tcPr>
            <w:tcW w:w="2689" w:type="dxa"/>
          </w:tcPr>
          <w:p w14:paraId="18FF076B" w14:textId="59160F51" w:rsidR="00E932CA" w:rsidRPr="00CA12FA" w:rsidRDefault="00E932CA" w:rsidP="00E932CA">
            <w:pPr>
              <w:rPr>
                <w:b/>
                <w:bCs/>
                <w:u w:color="FFC000" w:themeColor="accent1"/>
              </w:rPr>
            </w:pPr>
            <w:r w:rsidRPr="00CA12FA">
              <w:rPr>
                <w:b/>
                <w:bCs/>
                <w:u w:color="FFC000" w:themeColor="accent1"/>
              </w:rPr>
              <w:t xml:space="preserve">HAVER-HI </w:t>
            </w:r>
            <w:r w:rsidRPr="00CA12FA">
              <w:rPr>
                <w:b/>
                <w:bCs/>
                <w:color w:val="FFC000" w:themeColor="accent1"/>
                <w:u w:color="FFC000" w:themeColor="accent1"/>
              </w:rPr>
              <w:t>+</w:t>
            </w:r>
            <w:r w:rsidRPr="00CA12FA">
              <w:rPr>
                <w:b/>
                <w:bCs/>
                <w:u w:color="FFC000" w:themeColor="accent1"/>
              </w:rPr>
              <w:t xml:space="preserve"> infinitiu</w:t>
            </w:r>
          </w:p>
        </w:tc>
        <w:tc>
          <w:tcPr>
            <w:tcW w:w="4110" w:type="dxa"/>
            <w:tcBorders>
              <w:right w:val="single" w:sz="4" w:space="0" w:color="FFC000" w:themeColor="accent1"/>
            </w:tcBorders>
            <w:shd w:val="clear" w:color="auto" w:fill="auto"/>
          </w:tcPr>
          <w:p w14:paraId="0ACC4627" w14:textId="69CB2B30" w:rsidR="00E932CA" w:rsidRPr="00CA12FA" w:rsidRDefault="00E932CA" w:rsidP="00E932CA">
            <w:pPr>
              <w:rPr>
                <w:i/>
                <w:iCs/>
                <w:u w:color="FFC000" w:themeColor="accent1"/>
              </w:rPr>
            </w:pPr>
            <w:r w:rsidRPr="00CA12FA">
              <w:rPr>
                <w:i/>
                <w:iCs/>
                <w:u w:color="FFC000" w:themeColor="accent1"/>
              </w:rPr>
              <w:t xml:space="preserve">Encara </w:t>
            </w:r>
            <w:r w:rsidRPr="00CA12FA">
              <w:rPr>
                <w:i/>
                <w:iCs/>
                <w:strike/>
                <w:color w:val="FFC000" w:themeColor="accent1"/>
                <w:u w:color="FFC000" w:themeColor="accent1"/>
              </w:rPr>
              <w:t>hi ha que fer</w:t>
            </w:r>
            <w:r w:rsidRPr="00CA12FA">
              <w:rPr>
                <w:i/>
                <w:iCs/>
                <w:u w:color="FFC000" w:themeColor="accent1"/>
              </w:rPr>
              <w:t xml:space="preserve"> moltes coses</w:t>
            </w:r>
          </w:p>
        </w:tc>
      </w:tr>
      <w:tr w:rsidR="00E932CA" w:rsidRPr="00CA12FA" w14:paraId="2761E775" w14:textId="77777777" w:rsidTr="00063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89" w:type="dxa"/>
            <w:shd w:val="clear" w:color="auto" w:fill="FFF2CC" w:themeFill="accent1" w:themeFillTint="33"/>
          </w:tcPr>
          <w:p w14:paraId="480D23D9" w14:textId="77777777" w:rsidR="00E932CA" w:rsidRPr="00CA12FA" w:rsidRDefault="00E932CA" w:rsidP="00E932CA">
            <w:pPr>
              <w:rPr>
                <w:b/>
                <w:bCs/>
                <w:u w:color="FFC000" w:themeColor="accent1"/>
              </w:rPr>
            </w:pPr>
            <w:r w:rsidRPr="00CA12FA">
              <w:rPr>
                <w:b/>
                <w:bCs/>
                <w:u w:color="FFC000" w:themeColor="accent1"/>
              </w:rPr>
              <w:t xml:space="preserve">ÉS PRECÍS </w:t>
            </w:r>
            <w:r w:rsidRPr="00CA12FA">
              <w:rPr>
                <w:b/>
                <w:bCs/>
                <w:color w:val="FFC000" w:themeColor="accent1"/>
                <w:u w:color="FFC000" w:themeColor="accent1"/>
              </w:rPr>
              <w:t>+</w:t>
            </w:r>
            <w:r w:rsidRPr="00CA12FA">
              <w:rPr>
                <w:b/>
                <w:bCs/>
                <w:u w:color="FFC000" w:themeColor="accent1"/>
              </w:rPr>
              <w:t xml:space="preserve"> infinitiu</w:t>
            </w:r>
          </w:p>
          <w:p w14:paraId="34E5A881" w14:textId="68E72A16" w:rsidR="00E932CA" w:rsidRPr="00CA12FA" w:rsidRDefault="00E932CA" w:rsidP="00E932CA">
            <w:pPr>
              <w:rPr>
                <w:b/>
                <w:bCs/>
                <w:u w:color="FFC000" w:themeColor="accent1"/>
              </w:rPr>
            </w:pPr>
            <w:r w:rsidRPr="00CA12FA">
              <w:rPr>
                <w:b/>
                <w:bCs/>
                <w:u w:color="FFC000" w:themeColor="accent1"/>
              </w:rPr>
              <w:t xml:space="preserve">ÉS PRECÍS QUE </w:t>
            </w:r>
            <w:r w:rsidRPr="00CA12FA">
              <w:rPr>
                <w:b/>
                <w:bCs/>
                <w:color w:val="FFC000" w:themeColor="accent1"/>
                <w:u w:color="FFC000" w:themeColor="accent1"/>
              </w:rPr>
              <w:t>+</w:t>
            </w:r>
            <w:r w:rsidRPr="00CA12FA">
              <w:rPr>
                <w:b/>
                <w:bCs/>
                <w:u w:color="FFC000" w:themeColor="accent1"/>
              </w:rPr>
              <w:t xml:space="preserve"> subjuntiu</w:t>
            </w:r>
          </w:p>
        </w:tc>
        <w:tc>
          <w:tcPr>
            <w:tcW w:w="4110" w:type="dxa"/>
            <w:tcBorders>
              <w:right w:val="single" w:sz="4" w:space="0" w:color="FFC000" w:themeColor="accent1"/>
            </w:tcBorders>
            <w:shd w:val="clear" w:color="auto" w:fill="auto"/>
          </w:tcPr>
          <w:p w14:paraId="32C70D90" w14:textId="15021DDF" w:rsidR="00E932CA" w:rsidRPr="00CA12FA" w:rsidRDefault="00E932CA" w:rsidP="00E932CA">
            <w:pPr>
              <w:rPr>
                <w:i/>
                <w:iCs/>
                <w:u w:color="FFC000" w:themeColor="accent1"/>
              </w:rPr>
            </w:pPr>
            <w:r w:rsidRPr="00CA12FA">
              <w:rPr>
                <w:i/>
                <w:iCs/>
                <w:strike/>
                <w:color w:val="FFC000" w:themeColor="accent1"/>
                <w:u w:color="FFC000" w:themeColor="accent1"/>
              </w:rPr>
              <w:t>És precís prendre</w:t>
            </w:r>
            <w:r w:rsidRPr="00CA12FA">
              <w:rPr>
                <w:i/>
                <w:iCs/>
                <w:u w:color="FFC000" w:themeColor="accent1"/>
              </w:rPr>
              <w:t xml:space="preserve"> mesures</w:t>
            </w:r>
          </w:p>
          <w:p w14:paraId="697E2518" w14:textId="4B159ED2" w:rsidR="00E932CA" w:rsidRPr="00CA12FA" w:rsidRDefault="00E932CA" w:rsidP="00E932CA">
            <w:pPr>
              <w:rPr>
                <w:i/>
                <w:iCs/>
                <w:u w:color="FFC000" w:themeColor="accent1"/>
              </w:rPr>
            </w:pPr>
            <w:r w:rsidRPr="00CA12FA">
              <w:rPr>
                <w:i/>
                <w:iCs/>
                <w:strike/>
                <w:color w:val="FFC000" w:themeColor="accent1"/>
                <w:u w:color="FFC000" w:themeColor="accent1"/>
              </w:rPr>
              <w:t>És precís que es prenguin</w:t>
            </w:r>
            <w:r w:rsidRPr="00CA12FA">
              <w:rPr>
                <w:i/>
                <w:iCs/>
                <w:u w:color="FFC000" w:themeColor="accent1"/>
              </w:rPr>
              <w:t xml:space="preserve"> mesures</w:t>
            </w:r>
          </w:p>
        </w:tc>
      </w:tr>
      <w:tr w:rsidR="00E932CA" w:rsidRPr="00CA12FA" w14:paraId="033BB004" w14:textId="77777777" w:rsidTr="00063E1B">
        <w:tc>
          <w:tcPr>
            <w:tcW w:w="2689" w:type="dxa"/>
          </w:tcPr>
          <w:p w14:paraId="71F92FE5" w14:textId="25BFDE57" w:rsidR="00E932CA" w:rsidRPr="00CA12FA" w:rsidRDefault="00E932CA" w:rsidP="00E932CA">
            <w:pPr>
              <w:rPr>
                <w:b/>
                <w:bCs/>
                <w:u w:color="FFC000" w:themeColor="accent1"/>
              </w:rPr>
            </w:pPr>
            <w:r w:rsidRPr="00CA12FA">
              <w:rPr>
                <w:b/>
                <w:bCs/>
                <w:noProof/>
                <w:u w:color="FFC000" w:themeColor="accent1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CC17AE8" wp14:editId="42A1C6F1">
                      <wp:simplePos x="0" y="0"/>
                      <wp:positionH relativeFrom="column">
                        <wp:posOffset>-30811</wp:posOffset>
                      </wp:positionH>
                      <wp:positionV relativeFrom="paragraph">
                        <wp:posOffset>166370</wp:posOffset>
                      </wp:positionV>
                      <wp:extent cx="198782" cy="190831"/>
                      <wp:effectExtent l="19050" t="0" r="10795" b="38100"/>
                      <wp:wrapNone/>
                      <wp:docPr id="1" name="Flecha: hacia abaj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2" cy="190831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C7A64F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echa: hacia abajo 1" o:spid="_x0000_s1026" type="#_x0000_t67" style="position:absolute;margin-left:-2.45pt;margin-top:13.1pt;width:15.65pt;height:15.0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" adj="10800" fillcolor="#ffc000 [3204]" strokecolor="#7f5f00 [1604]" strokeweight="1pt"/>
                  </w:pict>
                </mc:Fallback>
              </mc:AlternateContent>
            </w:r>
            <w:r w:rsidRPr="00CA12FA">
              <w:rPr>
                <w:b/>
                <w:bCs/>
                <w:u w:color="FFC000" w:themeColor="accent1"/>
              </w:rPr>
              <w:t xml:space="preserve">DEURE </w:t>
            </w:r>
            <w:r w:rsidRPr="00CA12FA">
              <w:rPr>
                <w:b/>
                <w:bCs/>
                <w:color w:val="FFC000" w:themeColor="accent1"/>
                <w:u w:color="FFC000" w:themeColor="accent1"/>
              </w:rPr>
              <w:t>+</w:t>
            </w:r>
            <w:r w:rsidRPr="00CA12FA">
              <w:rPr>
                <w:b/>
                <w:bCs/>
                <w:u w:color="FFC000" w:themeColor="accent1"/>
              </w:rPr>
              <w:t xml:space="preserve"> infinitiu</w:t>
            </w:r>
          </w:p>
        </w:tc>
        <w:tc>
          <w:tcPr>
            <w:tcW w:w="4110" w:type="dxa"/>
            <w:tcBorders>
              <w:right w:val="single" w:sz="4" w:space="0" w:color="FFC000" w:themeColor="accent1"/>
            </w:tcBorders>
            <w:shd w:val="clear" w:color="auto" w:fill="auto"/>
          </w:tcPr>
          <w:p w14:paraId="7FAF4D76" w14:textId="2C867A0F" w:rsidR="00E932CA" w:rsidRPr="00CA12FA" w:rsidRDefault="00E932CA" w:rsidP="00E932CA">
            <w:pPr>
              <w:rPr>
                <w:i/>
                <w:iCs/>
                <w:u w:color="FFC000" w:themeColor="accent1"/>
              </w:rPr>
            </w:pPr>
            <w:r w:rsidRPr="00CA12FA">
              <w:rPr>
                <w:i/>
                <w:iCs/>
                <w:strike/>
                <w:color w:val="FFC000" w:themeColor="accent1"/>
                <w:u w:color="FFC000" w:themeColor="accent1"/>
              </w:rPr>
              <w:t>Deus fer</w:t>
            </w:r>
            <w:r w:rsidRPr="00CA12FA">
              <w:rPr>
                <w:i/>
                <w:iCs/>
                <w:u w:color="FFC000" w:themeColor="accent1"/>
              </w:rPr>
              <w:t xml:space="preserve"> els deures tots els dies</w:t>
            </w:r>
          </w:p>
        </w:tc>
      </w:tr>
    </w:tbl>
    <w:p w14:paraId="0D0E77AB" w14:textId="2C80F5FE" w:rsidR="00590E2C" w:rsidRPr="00CA12FA" w:rsidRDefault="00590E2C" w:rsidP="00E932CA">
      <w:pPr>
        <w:rPr>
          <w:u w:color="FFC000" w:themeColor="accent1"/>
        </w:rPr>
      </w:pPr>
    </w:p>
    <w:tbl>
      <w:tblPr>
        <w:tblStyle w:val="Tablaconcuadrcula5oscura-nfasis1"/>
        <w:tblW w:w="0" w:type="auto"/>
        <w:tblLook w:val="0420" w:firstRow="1" w:lastRow="0" w:firstColumn="0" w:lastColumn="0" w:noHBand="0" w:noVBand="1"/>
      </w:tblPr>
      <w:tblGrid>
        <w:gridCol w:w="4591"/>
        <w:gridCol w:w="4335"/>
      </w:tblGrid>
      <w:tr w:rsidR="00E932CA" w:rsidRPr="00CA12FA" w14:paraId="437FE7E2" w14:textId="77777777" w:rsidTr="00063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91" w:type="dxa"/>
          </w:tcPr>
          <w:p w14:paraId="5DB417BC" w14:textId="73BE8A01" w:rsidR="00E932CA" w:rsidRPr="00CA12FA" w:rsidRDefault="00E932CA" w:rsidP="00E932CA">
            <w:pPr>
              <w:rPr>
                <w:u w:color="FFC000" w:themeColor="accent1"/>
              </w:rPr>
            </w:pPr>
            <w:r w:rsidRPr="00CA12FA">
              <w:rPr>
                <w:u w:color="FFC000" w:themeColor="accent1"/>
              </w:rPr>
              <w:t>Es pot emprar:</w:t>
            </w:r>
          </w:p>
        </w:tc>
        <w:tc>
          <w:tcPr>
            <w:tcW w:w="4335" w:type="dxa"/>
            <w:tcBorders>
              <w:right w:val="single" w:sz="4" w:space="0" w:color="FFC000" w:themeColor="accent1"/>
            </w:tcBorders>
          </w:tcPr>
          <w:p w14:paraId="60FF76DD" w14:textId="77777777" w:rsidR="00E932CA" w:rsidRPr="00CA12FA" w:rsidRDefault="00E932CA" w:rsidP="00E932CA">
            <w:pPr>
              <w:rPr>
                <w:u w:color="FFC000" w:themeColor="accent1"/>
              </w:rPr>
            </w:pPr>
          </w:p>
        </w:tc>
      </w:tr>
      <w:tr w:rsidR="00E932CA" w:rsidRPr="00CA12FA" w14:paraId="10FBAA49" w14:textId="77777777" w:rsidTr="00063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tcW w:w="4591" w:type="dxa"/>
            <w:shd w:val="clear" w:color="auto" w:fill="FFF2CC" w:themeFill="accent1" w:themeFillTint="33"/>
          </w:tcPr>
          <w:p w14:paraId="1CEF9CA6" w14:textId="547069FF" w:rsidR="00E932CA" w:rsidRPr="00CA12FA" w:rsidRDefault="00E932CA" w:rsidP="00E932CA">
            <w:pPr>
              <w:rPr>
                <w:b/>
                <w:bCs/>
                <w:u w:color="FFC000" w:themeColor="accent1"/>
              </w:rPr>
            </w:pPr>
            <w:r w:rsidRPr="00CA12FA">
              <w:rPr>
                <w:b/>
                <w:bCs/>
                <w:u w:color="FFC000" w:themeColor="accent1"/>
              </w:rPr>
              <w:t xml:space="preserve">HAVER(-se) DE </w:t>
            </w:r>
            <w:r w:rsidRPr="00CA12FA">
              <w:rPr>
                <w:b/>
                <w:bCs/>
                <w:color w:val="FFC000" w:themeColor="accent1"/>
                <w:u w:color="FFC000" w:themeColor="accent1"/>
              </w:rPr>
              <w:t>+</w:t>
            </w:r>
            <w:r w:rsidRPr="00CA12FA">
              <w:rPr>
                <w:b/>
                <w:bCs/>
                <w:u w:color="FFC000" w:themeColor="accent1"/>
              </w:rPr>
              <w:t xml:space="preserve"> infinitiu</w:t>
            </w:r>
          </w:p>
        </w:tc>
        <w:tc>
          <w:tcPr>
            <w:tcW w:w="4335" w:type="dxa"/>
            <w:tcBorders>
              <w:right w:val="single" w:sz="4" w:space="0" w:color="FFC000" w:themeColor="accent1"/>
            </w:tcBorders>
            <w:shd w:val="clear" w:color="auto" w:fill="auto"/>
          </w:tcPr>
          <w:p w14:paraId="2F595416" w14:textId="53E575F3" w:rsidR="00E932CA" w:rsidRPr="00CA12FA" w:rsidRDefault="00E932CA" w:rsidP="00E932CA">
            <w:pPr>
              <w:rPr>
                <w:i/>
                <w:iCs/>
                <w:u w:color="FFC000" w:themeColor="accent1"/>
              </w:rPr>
            </w:pPr>
            <w:r w:rsidRPr="00CA12FA">
              <w:rPr>
                <w:i/>
                <w:iCs/>
                <w:u w:color="FFC000" w:themeColor="accent1"/>
              </w:rPr>
              <w:t xml:space="preserve">Els directors </w:t>
            </w:r>
            <w:r w:rsidRPr="00CA12FA">
              <w:rPr>
                <w:i/>
                <w:iCs/>
                <w:color w:val="FFC000" w:themeColor="accent1"/>
                <w:u w:val="single" w:color="FFC000" w:themeColor="accent1"/>
              </w:rPr>
              <w:t>s’han de reunir</w:t>
            </w:r>
          </w:p>
        </w:tc>
      </w:tr>
      <w:tr w:rsidR="00E932CA" w:rsidRPr="00CA12FA" w14:paraId="521ED5FA" w14:textId="77777777" w:rsidTr="00063E1B">
        <w:tc>
          <w:tcPr>
            <w:tcW w:w="4591" w:type="dxa"/>
          </w:tcPr>
          <w:p w14:paraId="5588415C" w14:textId="77777777" w:rsidR="00E932CA" w:rsidRPr="00CA12FA" w:rsidRDefault="00E932CA" w:rsidP="00E932CA">
            <w:pPr>
              <w:rPr>
                <w:b/>
                <w:bCs/>
                <w:u w:color="FFC000" w:themeColor="accent1"/>
              </w:rPr>
            </w:pPr>
            <w:r w:rsidRPr="00CA12FA">
              <w:rPr>
                <w:b/>
                <w:bCs/>
                <w:u w:color="FFC000" w:themeColor="accent1"/>
              </w:rPr>
              <w:t xml:space="preserve">CALDRE </w:t>
            </w:r>
            <w:r w:rsidRPr="00CA12FA">
              <w:rPr>
                <w:b/>
                <w:bCs/>
                <w:color w:val="FFC000" w:themeColor="accent1"/>
                <w:u w:color="FFC000" w:themeColor="accent1"/>
              </w:rPr>
              <w:t>+</w:t>
            </w:r>
            <w:r w:rsidRPr="00CA12FA">
              <w:rPr>
                <w:b/>
                <w:bCs/>
                <w:u w:color="FFC000" w:themeColor="accent1"/>
              </w:rPr>
              <w:t xml:space="preserve"> infinitiu</w:t>
            </w:r>
          </w:p>
          <w:p w14:paraId="21C06147" w14:textId="11FD4F79" w:rsidR="00E932CA" w:rsidRPr="00CA12FA" w:rsidRDefault="00E932CA" w:rsidP="00E932CA">
            <w:pPr>
              <w:rPr>
                <w:b/>
                <w:bCs/>
                <w:u w:color="FFC000" w:themeColor="accent1"/>
              </w:rPr>
            </w:pPr>
            <w:r w:rsidRPr="00CA12FA">
              <w:rPr>
                <w:b/>
                <w:bCs/>
                <w:u w:color="FFC000" w:themeColor="accent1"/>
              </w:rPr>
              <w:t xml:space="preserve">CALDRE QUE </w:t>
            </w:r>
            <w:r w:rsidRPr="00CA12FA">
              <w:rPr>
                <w:b/>
                <w:bCs/>
                <w:color w:val="FFC000" w:themeColor="accent1"/>
                <w:u w:color="FFC000" w:themeColor="accent1"/>
              </w:rPr>
              <w:t>+</w:t>
            </w:r>
            <w:r w:rsidRPr="00CA12FA">
              <w:rPr>
                <w:b/>
                <w:bCs/>
                <w:u w:color="FFC000" w:themeColor="accent1"/>
              </w:rPr>
              <w:t xml:space="preserve"> subjuntiu</w:t>
            </w:r>
          </w:p>
        </w:tc>
        <w:tc>
          <w:tcPr>
            <w:tcW w:w="4335" w:type="dxa"/>
            <w:tcBorders>
              <w:right w:val="single" w:sz="4" w:space="0" w:color="FFC000" w:themeColor="accent1"/>
            </w:tcBorders>
            <w:shd w:val="clear" w:color="auto" w:fill="auto"/>
          </w:tcPr>
          <w:p w14:paraId="6D2CFCA4" w14:textId="77777777" w:rsidR="00E932CA" w:rsidRPr="00CA12FA" w:rsidRDefault="00E932CA" w:rsidP="00E932CA">
            <w:pPr>
              <w:rPr>
                <w:i/>
                <w:iCs/>
                <w:u w:color="FFC000" w:themeColor="accent1"/>
              </w:rPr>
            </w:pPr>
            <w:r w:rsidRPr="00CA12FA">
              <w:rPr>
                <w:i/>
                <w:iCs/>
                <w:u w:color="FFC000" w:themeColor="accent1"/>
              </w:rPr>
              <w:t xml:space="preserve">Encara </w:t>
            </w:r>
            <w:r w:rsidRPr="00CA12FA">
              <w:rPr>
                <w:i/>
                <w:iCs/>
                <w:color w:val="FFC000" w:themeColor="accent1"/>
                <w:u w:val="single" w:color="FFC000" w:themeColor="accent1"/>
              </w:rPr>
              <w:t>cal fer</w:t>
            </w:r>
            <w:r w:rsidRPr="00CA12FA">
              <w:rPr>
                <w:i/>
                <w:iCs/>
                <w:u w:color="FFC000" w:themeColor="accent1"/>
              </w:rPr>
              <w:t xml:space="preserve"> moltes coses</w:t>
            </w:r>
          </w:p>
          <w:p w14:paraId="6C60A174" w14:textId="7E0601E3" w:rsidR="00E932CA" w:rsidRPr="00CA12FA" w:rsidRDefault="00E932CA" w:rsidP="00E932CA">
            <w:pPr>
              <w:rPr>
                <w:i/>
                <w:iCs/>
                <w:u w:color="FFC000" w:themeColor="accent1"/>
              </w:rPr>
            </w:pPr>
            <w:r w:rsidRPr="00CA12FA">
              <w:rPr>
                <w:i/>
                <w:iCs/>
                <w:u w:color="FFC000" w:themeColor="accent1"/>
              </w:rPr>
              <w:t xml:space="preserve">Encara </w:t>
            </w:r>
            <w:r w:rsidRPr="00CA12FA">
              <w:rPr>
                <w:i/>
                <w:iCs/>
                <w:color w:val="FFC000" w:themeColor="accent1"/>
                <w:u w:val="single" w:color="FFC000" w:themeColor="accent1"/>
              </w:rPr>
              <w:t>cal que feu</w:t>
            </w:r>
            <w:r w:rsidRPr="00CA12FA">
              <w:rPr>
                <w:i/>
                <w:iCs/>
                <w:u w:color="FFC000" w:themeColor="accent1"/>
              </w:rPr>
              <w:t xml:space="preserve"> moltes coses</w:t>
            </w:r>
          </w:p>
        </w:tc>
      </w:tr>
      <w:tr w:rsidR="00E932CA" w:rsidRPr="00CA12FA" w14:paraId="051602C2" w14:textId="77777777" w:rsidTr="00063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91" w:type="dxa"/>
            <w:shd w:val="clear" w:color="auto" w:fill="FFF2CC" w:themeFill="accent1" w:themeFillTint="33"/>
          </w:tcPr>
          <w:p w14:paraId="6968A33B" w14:textId="77777777" w:rsidR="00E932CA" w:rsidRPr="00CA12FA" w:rsidRDefault="00E932CA" w:rsidP="00E932CA">
            <w:pPr>
              <w:rPr>
                <w:b/>
                <w:bCs/>
                <w:u w:color="FFC000" w:themeColor="accent1"/>
              </w:rPr>
            </w:pPr>
            <w:r w:rsidRPr="00CA12FA">
              <w:rPr>
                <w:b/>
                <w:bCs/>
                <w:u w:color="FFC000" w:themeColor="accent1"/>
              </w:rPr>
              <w:t xml:space="preserve">SER NECESSARI/MENESTER </w:t>
            </w:r>
            <w:r w:rsidRPr="00CA12FA">
              <w:rPr>
                <w:b/>
                <w:bCs/>
                <w:color w:val="FFC000" w:themeColor="accent1"/>
                <w:u w:color="FFC000" w:themeColor="accent1"/>
              </w:rPr>
              <w:t>+</w:t>
            </w:r>
            <w:r w:rsidRPr="00CA12FA">
              <w:rPr>
                <w:b/>
                <w:bCs/>
                <w:u w:color="FFC000" w:themeColor="accent1"/>
              </w:rPr>
              <w:t xml:space="preserve"> infinitiu</w:t>
            </w:r>
          </w:p>
          <w:p w14:paraId="0403B4F6" w14:textId="111ECB0D" w:rsidR="00E932CA" w:rsidRPr="00CA12FA" w:rsidRDefault="00E932CA" w:rsidP="00E932CA">
            <w:pPr>
              <w:rPr>
                <w:b/>
                <w:bCs/>
                <w:u w:color="FFC000" w:themeColor="accent1"/>
              </w:rPr>
            </w:pPr>
            <w:r w:rsidRPr="00CA12FA">
              <w:rPr>
                <w:b/>
                <w:bCs/>
                <w:u w:color="FFC000" w:themeColor="accent1"/>
              </w:rPr>
              <w:t xml:space="preserve">SER NECESSARI/MENESTER QUE </w:t>
            </w:r>
            <w:r w:rsidRPr="00CA12FA">
              <w:rPr>
                <w:b/>
                <w:bCs/>
                <w:color w:val="FFC000" w:themeColor="accent1"/>
                <w:u w:color="FFC000" w:themeColor="accent1"/>
              </w:rPr>
              <w:t>+</w:t>
            </w:r>
            <w:r w:rsidRPr="00CA12FA">
              <w:rPr>
                <w:b/>
                <w:bCs/>
                <w:u w:color="FFC000" w:themeColor="accent1"/>
              </w:rPr>
              <w:t xml:space="preserve"> subjuntiu</w:t>
            </w:r>
          </w:p>
        </w:tc>
        <w:tc>
          <w:tcPr>
            <w:tcW w:w="4335" w:type="dxa"/>
            <w:tcBorders>
              <w:right w:val="single" w:sz="4" w:space="0" w:color="FFC000" w:themeColor="accent1"/>
            </w:tcBorders>
            <w:shd w:val="clear" w:color="auto" w:fill="auto"/>
          </w:tcPr>
          <w:p w14:paraId="1D0A0139" w14:textId="77777777" w:rsidR="00E932CA" w:rsidRPr="00CA12FA" w:rsidRDefault="00E932CA" w:rsidP="00E932CA">
            <w:pPr>
              <w:rPr>
                <w:i/>
                <w:iCs/>
                <w:u w:color="FFC000" w:themeColor="accent1"/>
              </w:rPr>
            </w:pPr>
            <w:r w:rsidRPr="00CA12FA">
              <w:rPr>
                <w:i/>
                <w:iCs/>
                <w:color w:val="FFC000" w:themeColor="accent1"/>
                <w:u w:val="single" w:color="FFC000" w:themeColor="accent1"/>
              </w:rPr>
              <w:t>És necessari/menester prendre</w:t>
            </w:r>
            <w:r w:rsidRPr="00CA12FA">
              <w:rPr>
                <w:i/>
                <w:iCs/>
                <w:u w:color="FFC000" w:themeColor="accent1"/>
              </w:rPr>
              <w:t xml:space="preserve"> mesures</w:t>
            </w:r>
          </w:p>
          <w:p w14:paraId="1D41EC61" w14:textId="1FA9136F" w:rsidR="00E932CA" w:rsidRPr="00CA12FA" w:rsidRDefault="00E932CA" w:rsidP="00E932CA">
            <w:pPr>
              <w:rPr>
                <w:i/>
                <w:iCs/>
                <w:u w:color="FFC000" w:themeColor="accent1"/>
              </w:rPr>
            </w:pPr>
            <w:r w:rsidRPr="00CA12FA">
              <w:rPr>
                <w:i/>
                <w:iCs/>
                <w:color w:val="FFC000" w:themeColor="accent1"/>
                <w:u w:val="single" w:color="FFC000" w:themeColor="accent1"/>
              </w:rPr>
              <w:t>És necessari/menester que prengueu</w:t>
            </w:r>
            <w:r w:rsidRPr="00CA12FA">
              <w:rPr>
                <w:i/>
                <w:iCs/>
                <w:u w:color="FFC000" w:themeColor="accent1"/>
              </w:rPr>
              <w:t xml:space="preserve"> mesures</w:t>
            </w:r>
          </w:p>
        </w:tc>
      </w:tr>
    </w:tbl>
    <w:p w14:paraId="6A69D89A" w14:textId="78ABC7F9" w:rsidR="00E932CA" w:rsidRPr="00CA12FA" w:rsidRDefault="00063E1B" w:rsidP="00063E1B">
      <w:pPr>
        <w:pStyle w:val="Ttulo1"/>
        <w:ind w:left="851" w:hanging="494"/>
        <w:rPr>
          <w:u w:color="FFC000" w:themeColor="accent1"/>
        </w:rPr>
      </w:pPr>
      <w:r w:rsidRPr="00CA12FA">
        <w:rPr>
          <w:u w:color="FFC000" w:themeColor="accent1"/>
        </w:rPr>
        <w:t>modernisme</w:t>
      </w:r>
    </w:p>
    <w:p w14:paraId="71238EFE" w14:textId="1C292ECE" w:rsidR="00063E1B" w:rsidRPr="00CA12FA" w:rsidRDefault="00063E1B" w:rsidP="00063E1B">
      <w:pPr>
        <w:shd w:val="clear" w:color="auto" w:fill="FFF2CC" w:themeFill="accent1" w:themeFillTint="33"/>
        <w:rPr>
          <w:u w:color="FFC000" w:themeColor="accent1"/>
        </w:rPr>
      </w:pPr>
      <w:r w:rsidRPr="00CA12FA">
        <w:rPr>
          <w:u w:color="FFC000" w:themeColor="accent1"/>
        </w:rPr>
        <w:t xml:space="preserve">El </w:t>
      </w:r>
      <w:r w:rsidRPr="00CA12FA">
        <w:rPr>
          <w:b/>
          <w:bCs/>
          <w:u w:color="FFC000" w:themeColor="accent1"/>
        </w:rPr>
        <w:t>Modernisme</w:t>
      </w:r>
      <w:r w:rsidRPr="00CA12FA">
        <w:rPr>
          <w:u w:color="FFC000" w:themeColor="accent1"/>
        </w:rPr>
        <w:t xml:space="preserve"> és un </w:t>
      </w:r>
      <w:r w:rsidRPr="00CA12FA">
        <w:rPr>
          <w:b/>
          <w:bCs/>
          <w:u w:color="FFC000" w:themeColor="accent1"/>
        </w:rPr>
        <w:t>moviment cultural</w:t>
      </w:r>
      <w:r w:rsidRPr="00CA12FA">
        <w:rPr>
          <w:u w:color="FFC000" w:themeColor="accent1"/>
        </w:rPr>
        <w:t xml:space="preserve"> que es produeix a </w:t>
      </w:r>
      <w:r w:rsidRPr="00CA12FA">
        <w:rPr>
          <w:u w:val="single" w:color="FFC000" w:themeColor="accent1"/>
        </w:rPr>
        <w:t>Europa</w:t>
      </w:r>
      <w:r w:rsidRPr="00CA12FA">
        <w:rPr>
          <w:u w:color="FFC000" w:themeColor="accent1"/>
        </w:rPr>
        <w:t xml:space="preserve"> a finals del </w:t>
      </w:r>
      <w:r w:rsidRPr="00CA12FA">
        <w:rPr>
          <w:u w:val="single" w:color="FFC000" w:themeColor="accent1"/>
        </w:rPr>
        <w:t>s.XIX</w:t>
      </w:r>
      <w:r w:rsidRPr="00CA12FA">
        <w:rPr>
          <w:u w:color="FFC000" w:themeColor="accent1"/>
        </w:rPr>
        <w:t xml:space="preserve"> i principis del </w:t>
      </w:r>
      <w:r w:rsidRPr="00CA12FA">
        <w:rPr>
          <w:u w:val="single" w:color="FFC000" w:themeColor="accent1"/>
        </w:rPr>
        <w:t>s.XX</w:t>
      </w:r>
      <w:r w:rsidRPr="00CA12FA">
        <w:rPr>
          <w:u w:color="FFC000" w:themeColor="accent1"/>
        </w:rPr>
        <w:t>.</w:t>
      </w:r>
    </w:p>
    <w:p w14:paraId="5E8A9FBA" w14:textId="777CD835" w:rsidR="00063E1B" w:rsidRPr="00CA12FA" w:rsidRDefault="00063E1B" w:rsidP="00063E1B">
      <w:pPr>
        <w:pStyle w:val="Ttulo2"/>
        <w:rPr>
          <w:u w:color="FFC000" w:themeColor="accent1"/>
        </w:rPr>
      </w:pPr>
      <w:r w:rsidRPr="00CA12FA">
        <w:rPr>
          <w:color w:val="39302A" w:themeColor="text2"/>
          <w:u w:color="FFC000" w:themeColor="accent1"/>
        </w:rPr>
        <w:t xml:space="preserve">2.1) </w:t>
      </w:r>
      <w:r w:rsidRPr="00CA12FA">
        <w:rPr>
          <w:u w:color="FFC000" w:themeColor="accent1"/>
        </w:rPr>
        <w:t>característiques</w:t>
      </w:r>
    </w:p>
    <w:p w14:paraId="0B7F5CCC" w14:textId="149128C0" w:rsidR="00063E1B" w:rsidRPr="00CA12FA" w:rsidRDefault="0098175A" w:rsidP="00063E1B">
      <w:pPr>
        <w:pStyle w:val="Prrafodelista"/>
        <w:numPr>
          <w:ilvl w:val="0"/>
          <w:numId w:val="25"/>
        </w:numPr>
        <w:ind w:left="284" w:hanging="284"/>
        <w:rPr>
          <w:u w:color="FFC000" w:themeColor="accent1"/>
        </w:rPr>
      </w:pPr>
      <w:r>
        <w:rPr>
          <w:b/>
          <w:bCs/>
          <w:noProof/>
          <w:color w:val="E64823" w:themeColor="accent3"/>
          <w:u w:color="FFC000" w:themeColor="accent1"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 wp14:anchorId="6940AF2E" wp14:editId="7D159C1E">
                <wp:simplePos x="0" y="0"/>
                <wp:positionH relativeFrom="column">
                  <wp:posOffset>2145888</wp:posOffset>
                </wp:positionH>
                <wp:positionV relativeFrom="paragraph">
                  <wp:posOffset>98425</wp:posOffset>
                </wp:positionV>
                <wp:extent cx="154380" cy="160316"/>
                <wp:effectExtent l="0" t="76200" r="74295" b="87630"/>
                <wp:wrapNone/>
                <wp:docPr id="53" name="Grupo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80" cy="160316"/>
                          <a:chOff x="0" y="0"/>
                          <a:chExt cx="154380" cy="160316"/>
                        </a:xfrm>
                      </wpg:grpSpPr>
                      <wps:wsp>
                        <wps:cNvPr id="54" name="Conector recto de flecha 54"/>
                        <wps:cNvCnPr/>
                        <wps:spPr>
                          <a:xfrm>
                            <a:off x="0" y="0"/>
                            <a:ext cx="15146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Conector recto de flecha 55"/>
                        <wps:cNvCnPr/>
                        <wps:spPr>
                          <a:xfrm>
                            <a:off x="29689" y="160316"/>
                            <a:ext cx="124691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Conector recto 56"/>
                        <wps:cNvCnPr/>
                        <wps:spPr>
                          <a:xfrm flipV="1">
                            <a:off x="29689" y="989"/>
                            <a:ext cx="0" cy="15843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B168D4" id="Grupo 53" o:spid="_x0000_s1026" style="position:absolute;margin-left:168.95pt;margin-top:7.75pt;width:12.15pt;height:12.6pt;z-index:251794432" coordsize="154380,16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54" o:spid="_x0000_s1027" type="#_x0000_t32" style="position:absolute;width:1514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" strokecolor="#ffc000 [3204]" strokeweight="1pt">
                  <v:stroke endarrow="block" joinstyle="miter"/>
                </v:shape>
                <v:shape id="Conector recto de flecha 55" o:spid="_x0000_s1028" type="#_x0000_t32" style="position:absolute;left:29689;top:160316;width:1246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" strokecolor="#ffc000 [3204]" strokeweight="1pt">
                  <v:stroke endarrow="block" joinstyle="miter"/>
                </v:shape>
                <v:line id="Conector recto 56" o:spid="_x0000_s1029" style="position:absolute;flip:y;visibility:visible;mso-wrap-style:square" from="29689,989" to="29689,159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" strokecolor="#ffc000 [3204]" strokeweight="1pt">
                  <v:stroke joinstyle="miter"/>
                </v:line>
              </v:group>
            </w:pict>
          </mc:Fallback>
        </mc:AlternateContent>
      </w: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0997C69" wp14:editId="28C192B9">
                <wp:simplePos x="0" y="0"/>
                <wp:positionH relativeFrom="column">
                  <wp:posOffset>1632696</wp:posOffset>
                </wp:positionH>
                <wp:positionV relativeFrom="paragraph">
                  <wp:posOffset>96520</wp:posOffset>
                </wp:positionV>
                <wp:extent cx="151465" cy="0"/>
                <wp:effectExtent l="0" t="76200" r="20320" b="95250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11A52A" id="Conector recto de flecha 38" o:spid="_x0000_s1026" type="#_x0000_t32" style="position:absolute;margin-left:128.55pt;margin-top:7.6pt;width:11.95pt;height:0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" strokecolor="#ffc000 [3204]" strokeweight="1pt">
                <v:stroke endarrow="block" joinstyle="miter"/>
              </v:shape>
            </w:pict>
          </mc:Fallback>
        </mc:AlternateContent>
      </w:r>
      <w:r w:rsidR="00063E1B" w:rsidRPr="00CA12FA">
        <w:rPr>
          <w:b/>
          <w:bCs/>
          <w:u w:color="FFC000" w:themeColor="accent1"/>
        </w:rPr>
        <w:t>Recerca de noves formes</w:t>
      </w:r>
      <w:r w:rsidR="00063E1B" w:rsidRPr="00CA12FA">
        <w:rPr>
          <w:u w:color="FFC000" w:themeColor="accent1"/>
        </w:rPr>
        <w:t xml:space="preserve">     afecta     manifestacions d’</w:t>
      </w:r>
      <w:r w:rsidR="00063E1B" w:rsidRPr="00CA12FA">
        <w:rPr>
          <w:b/>
          <w:bCs/>
          <w:u w:color="FFC000" w:themeColor="accent1"/>
        </w:rPr>
        <w:t>art</w:t>
      </w:r>
      <w:r w:rsidR="00063E1B" w:rsidRPr="00CA12FA">
        <w:rPr>
          <w:u w:color="FFC000" w:themeColor="accent1"/>
        </w:rPr>
        <w:t xml:space="preserve"> </w:t>
      </w:r>
      <w:r w:rsidR="00063E1B" w:rsidRPr="0098175A">
        <w:rPr>
          <w:b/>
          <w:bCs/>
          <w:color w:val="FFC000" w:themeColor="accent1"/>
          <w:u w:color="FFC000" w:themeColor="accent1"/>
        </w:rPr>
        <w:t>+</w:t>
      </w:r>
      <w:r w:rsidR="00063E1B" w:rsidRPr="00CA12FA">
        <w:rPr>
          <w:u w:color="FFC000" w:themeColor="accent1"/>
        </w:rPr>
        <w:t xml:space="preserve"> </w:t>
      </w:r>
      <w:r w:rsidR="00063E1B" w:rsidRPr="00CA12FA">
        <w:rPr>
          <w:b/>
          <w:bCs/>
          <w:u w:color="FFC000" w:themeColor="accent1"/>
        </w:rPr>
        <w:t>pensament</w:t>
      </w:r>
      <w:r w:rsidR="00063E1B" w:rsidRPr="00CA12FA">
        <w:rPr>
          <w:u w:color="FFC000" w:themeColor="accent1"/>
        </w:rPr>
        <w:br/>
        <w:t xml:space="preserve">                                                                   especialment </w:t>
      </w:r>
      <w:r w:rsidR="00063E1B" w:rsidRPr="00CA12FA">
        <w:rPr>
          <w:b/>
          <w:bCs/>
          <w:u w:color="FFC000" w:themeColor="accent1"/>
        </w:rPr>
        <w:t xml:space="preserve">arquitectura </w:t>
      </w:r>
      <w:r w:rsidR="00063E1B" w:rsidRPr="0098175A">
        <w:rPr>
          <w:b/>
          <w:bCs/>
          <w:color w:val="FFC000" w:themeColor="accent1"/>
          <w:u w:color="FFC000" w:themeColor="accent1"/>
        </w:rPr>
        <w:t>+</w:t>
      </w:r>
      <w:r w:rsidR="00063E1B" w:rsidRPr="00CA12FA">
        <w:rPr>
          <w:b/>
          <w:bCs/>
          <w:u w:color="FFC000" w:themeColor="accent1"/>
        </w:rPr>
        <w:t xml:space="preserve"> art plàstics</w:t>
      </w:r>
    </w:p>
    <w:p w14:paraId="634A9B89" w14:textId="0BA18630" w:rsidR="00063E1B" w:rsidRPr="00CA12FA" w:rsidRDefault="0098175A" w:rsidP="00063E1B">
      <w:pPr>
        <w:pStyle w:val="Prrafodelista"/>
        <w:numPr>
          <w:ilvl w:val="0"/>
          <w:numId w:val="25"/>
        </w:numPr>
        <w:ind w:left="284" w:hanging="284"/>
        <w:rPr>
          <w:u w:color="FFC000" w:themeColor="accent1"/>
        </w:rPr>
      </w:pP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2EB4C15" wp14:editId="37B4222D">
                <wp:simplePos x="0" y="0"/>
                <wp:positionH relativeFrom="column">
                  <wp:posOffset>1670574</wp:posOffset>
                </wp:positionH>
                <wp:positionV relativeFrom="paragraph">
                  <wp:posOffset>99060</wp:posOffset>
                </wp:positionV>
                <wp:extent cx="151465" cy="0"/>
                <wp:effectExtent l="0" t="76200" r="20320" b="95250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D53BC" id="Conector recto de flecha 37" o:spid="_x0000_s1026" type="#_x0000_t32" style="position:absolute;margin-left:131.55pt;margin-top:7.8pt;width:11.95pt;height: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" strokecolor="#ffc000 [3204]" strokeweight="1pt">
                <v:stroke endarrow="block" joinstyle="miter"/>
              </v:shape>
            </w:pict>
          </mc:Fallback>
        </mc:AlternateContent>
      </w:r>
      <w:r w:rsidR="00063E1B" w:rsidRPr="00CA12FA">
        <w:rPr>
          <w:u w:color="FFC000" w:themeColor="accent1"/>
        </w:rPr>
        <w:t xml:space="preserve">Els </w:t>
      </w:r>
      <w:r w:rsidR="00063E1B" w:rsidRPr="00CA12FA">
        <w:rPr>
          <w:b/>
          <w:bCs/>
          <w:u w:color="FFC000" w:themeColor="accent1"/>
        </w:rPr>
        <w:t>ideòlegs</w:t>
      </w:r>
      <w:r w:rsidR="00063E1B" w:rsidRPr="00CA12FA">
        <w:rPr>
          <w:u w:color="FFC000" w:themeColor="accent1"/>
        </w:rPr>
        <w:t xml:space="preserve"> del moviment     </w:t>
      </w:r>
      <w:r w:rsidR="00063E1B" w:rsidRPr="00CA12FA">
        <w:rPr>
          <w:u w:val="single" w:color="FFC000" w:themeColor="accent1"/>
        </w:rPr>
        <w:t>desacord</w:t>
      </w:r>
      <w:r w:rsidR="00063E1B" w:rsidRPr="00CA12FA">
        <w:rPr>
          <w:u w:color="FFC000" w:themeColor="accent1"/>
        </w:rPr>
        <w:t xml:space="preserve"> amb el seu </w:t>
      </w:r>
      <w:r w:rsidR="00063E1B" w:rsidRPr="00CA12FA">
        <w:rPr>
          <w:b/>
          <w:bCs/>
          <w:u w:color="FFC000" w:themeColor="accent1"/>
        </w:rPr>
        <w:t>entorn</w:t>
      </w:r>
      <w:r w:rsidR="00063E1B" w:rsidRPr="00CA12FA">
        <w:rPr>
          <w:u w:color="FFC000" w:themeColor="accent1"/>
        </w:rPr>
        <w:t>:</w:t>
      </w:r>
    </w:p>
    <w:p w14:paraId="18C82A05" w14:textId="3288419C" w:rsidR="00063E1B" w:rsidRPr="00CA12FA" w:rsidRDefault="0098175A" w:rsidP="00063E1B">
      <w:pPr>
        <w:pStyle w:val="Prrafodelista"/>
        <w:numPr>
          <w:ilvl w:val="1"/>
          <w:numId w:val="25"/>
        </w:numPr>
        <w:ind w:left="709" w:hanging="283"/>
        <w:rPr>
          <w:u w:color="FFC000" w:themeColor="accent1"/>
        </w:rPr>
      </w:pP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AA97395" wp14:editId="148FFA22">
                <wp:simplePos x="0" y="0"/>
                <wp:positionH relativeFrom="column">
                  <wp:posOffset>2374376</wp:posOffset>
                </wp:positionH>
                <wp:positionV relativeFrom="paragraph">
                  <wp:posOffset>96520</wp:posOffset>
                </wp:positionV>
                <wp:extent cx="151465" cy="0"/>
                <wp:effectExtent l="0" t="76200" r="20320" b="95250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3DCB46" id="Conector recto de flecha 36" o:spid="_x0000_s1026" type="#_x0000_t32" style="position:absolute;margin-left:186.95pt;margin-top:7.6pt;width:11.95pt;height:0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" strokecolor="#ffc000 [3204]" strokeweight="1pt">
                <v:stroke endarrow="block" joinstyle="miter"/>
              </v:shape>
            </w:pict>
          </mc:Fallback>
        </mc:AlternateContent>
      </w:r>
      <w:r w:rsidR="00063E1B" w:rsidRPr="00CA12FA">
        <w:rPr>
          <w:u w:color="FFC000" w:themeColor="accent1"/>
        </w:rPr>
        <w:t>crea espais d’</w:t>
      </w:r>
      <w:r w:rsidR="00063E1B" w:rsidRPr="00CA12FA">
        <w:rPr>
          <w:b/>
          <w:bCs/>
          <w:u w:color="FFC000" w:themeColor="accent1"/>
        </w:rPr>
        <w:t>evasió</w:t>
      </w:r>
      <w:r w:rsidR="00063E1B" w:rsidRPr="00CA12FA">
        <w:rPr>
          <w:u w:color="FFC000" w:themeColor="accent1"/>
        </w:rPr>
        <w:t xml:space="preserve"> per suplantar     </w:t>
      </w:r>
      <w:r w:rsidR="00063E1B" w:rsidRPr="00CA12FA">
        <w:rPr>
          <w:b/>
          <w:bCs/>
          <w:u w:color="FFC000" w:themeColor="accent1"/>
        </w:rPr>
        <w:t xml:space="preserve">realitat </w:t>
      </w:r>
      <w:r w:rsidR="00063E1B" w:rsidRPr="0098175A">
        <w:rPr>
          <w:b/>
          <w:bCs/>
          <w:color w:val="FFC000" w:themeColor="accent1"/>
          <w:u w:color="FFC000" w:themeColor="accent1"/>
        </w:rPr>
        <w:t xml:space="preserve">+ </w:t>
      </w:r>
      <w:r w:rsidR="00063E1B" w:rsidRPr="00CA12FA">
        <w:rPr>
          <w:b/>
          <w:bCs/>
          <w:u w:color="FFC000" w:themeColor="accent1"/>
        </w:rPr>
        <w:t xml:space="preserve">món heterogeni </w:t>
      </w:r>
      <w:r w:rsidR="00063E1B" w:rsidRPr="0098175A">
        <w:rPr>
          <w:b/>
          <w:bCs/>
          <w:color w:val="FFC000" w:themeColor="accent1"/>
          <w:u w:color="FFC000" w:themeColor="accent1"/>
        </w:rPr>
        <w:t>+</w:t>
      </w:r>
      <w:r w:rsidR="00063E1B" w:rsidRPr="00CA12FA">
        <w:rPr>
          <w:b/>
          <w:bCs/>
          <w:u w:color="FFC000" w:themeColor="accent1"/>
        </w:rPr>
        <w:t xml:space="preserve"> contradictori</w:t>
      </w:r>
    </w:p>
    <w:p w14:paraId="6364CCC6" w14:textId="51483DAB" w:rsidR="00063E1B" w:rsidRPr="00CA12FA" w:rsidRDefault="0098175A" w:rsidP="00063E1B">
      <w:pPr>
        <w:pStyle w:val="Prrafodelista"/>
        <w:numPr>
          <w:ilvl w:val="1"/>
          <w:numId w:val="25"/>
        </w:numPr>
        <w:ind w:left="709" w:hanging="283"/>
        <w:rPr>
          <w:u w:color="FFC000" w:themeColor="accent1"/>
        </w:rPr>
      </w:pP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D971028" wp14:editId="727B9F66">
                <wp:simplePos x="0" y="0"/>
                <wp:positionH relativeFrom="column">
                  <wp:posOffset>2794000</wp:posOffset>
                </wp:positionH>
                <wp:positionV relativeFrom="paragraph">
                  <wp:posOffset>89646</wp:posOffset>
                </wp:positionV>
                <wp:extent cx="151465" cy="0"/>
                <wp:effectExtent l="0" t="76200" r="20320" b="95250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CE5E56" id="Conector recto de flecha 35" o:spid="_x0000_s1026" type="#_x0000_t32" style="position:absolute;margin-left:220pt;margin-top:7.05pt;width:11.95pt;height:0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" strokecolor="#ffc000 [3204]" strokeweight="1pt">
                <v:stroke endarrow="block" joinstyle="miter"/>
              </v:shape>
            </w:pict>
          </mc:Fallback>
        </mc:AlternateContent>
      </w:r>
      <w:r w:rsidR="00063E1B" w:rsidRPr="00CA12FA">
        <w:rPr>
          <w:u w:color="FFC000" w:themeColor="accent1"/>
        </w:rPr>
        <w:t>prenen força l’</w:t>
      </w:r>
      <w:r w:rsidR="00063E1B" w:rsidRPr="00CA12FA">
        <w:rPr>
          <w:b/>
          <w:bCs/>
          <w:u w:color="FFC000" w:themeColor="accent1"/>
        </w:rPr>
        <w:t xml:space="preserve">exotisme </w:t>
      </w:r>
      <w:r w:rsidR="00063E1B" w:rsidRPr="0098175A">
        <w:rPr>
          <w:b/>
          <w:bCs/>
          <w:color w:val="FFC000" w:themeColor="accent1"/>
          <w:u w:color="FFC000" w:themeColor="accent1"/>
        </w:rPr>
        <w:t>+</w:t>
      </w:r>
      <w:r w:rsidR="00063E1B" w:rsidRPr="00CA12FA">
        <w:rPr>
          <w:b/>
          <w:bCs/>
          <w:u w:color="FFC000" w:themeColor="accent1"/>
        </w:rPr>
        <w:t xml:space="preserve"> món imaginari     </w:t>
      </w:r>
      <w:r w:rsidR="00063E1B" w:rsidRPr="00CA12FA">
        <w:rPr>
          <w:u w:color="FFC000" w:themeColor="accent1"/>
        </w:rPr>
        <w:t xml:space="preserve">com el </w:t>
      </w:r>
      <w:r w:rsidR="00063E1B" w:rsidRPr="00CA12FA">
        <w:rPr>
          <w:u w:val="single" w:color="FFC000" w:themeColor="accent1"/>
        </w:rPr>
        <w:t>Romanticisme</w:t>
      </w:r>
    </w:p>
    <w:p w14:paraId="29A6CD2E" w14:textId="3B94A9F0" w:rsidR="00063E1B" w:rsidRPr="00CA12FA" w:rsidRDefault="00063E1B" w:rsidP="00063E1B">
      <w:pPr>
        <w:pStyle w:val="Prrafodelista"/>
        <w:numPr>
          <w:ilvl w:val="0"/>
          <w:numId w:val="25"/>
        </w:numPr>
        <w:ind w:left="284" w:hanging="284"/>
        <w:rPr>
          <w:u w:color="FFC000" w:themeColor="accent1"/>
        </w:rPr>
      </w:pPr>
      <w:r w:rsidRPr="00CA12FA">
        <w:rPr>
          <w:u w:color="FFC000" w:themeColor="accent1"/>
        </w:rPr>
        <w:t xml:space="preserve">L’arquitecte més conegut fou </w:t>
      </w:r>
      <w:r w:rsidRPr="00CA12FA">
        <w:rPr>
          <w:b/>
          <w:bCs/>
          <w:u w:color="FFC000" w:themeColor="accent1"/>
        </w:rPr>
        <w:t>Antoni Gaudí</w:t>
      </w:r>
      <w:bookmarkStart w:id="0" w:name="_GoBack"/>
      <w:bookmarkEnd w:id="0"/>
    </w:p>
    <w:p w14:paraId="0D44D64B" w14:textId="51BCE6C6" w:rsidR="00063E1B" w:rsidRPr="00CA12FA" w:rsidRDefault="00063E1B" w:rsidP="00063E1B">
      <w:pPr>
        <w:pStyle w:val="Ttulo2"/>
        <w:rPr>
          <w:u w:color="FFC000" w:themeColor="accent1"/>
        </w:rPr>
      </w:pPr>
      <w:r w:rsidRPr="00CA12FA">
        <w:rPr>
          <w:color w:val="39302A" w:themeColor="text2"/>
          <w:u w:color="FFC000" w:themeColor="accent1"/>
        </w:rPr>
        <w:t xml:space="preserve">2.2) </w:t>
      </w:r>
      <w:r w:rsidRPr="00CA12FA">
        <w:rPr>
          <w:u w:color="FFC000" w:themeColor="accent1"/>
        </w:rPr>
        <w:t>la valència modernista</w:t>
      </w:r>
    </w:p>
    <w:p w14:paraId="0A1EE8D8" w14:textId="028E7F91" w:rsidR="00063E1B" w:rsidRPr="00CA12FA" w:rsidRDefault="00063E1B" w:rsidP="00063E1B">
      <w:pPr>
        <w:pStyle w:val="Ttulo3"/>
        <w:rPr>
          <w:u w:color="FFC000" w:themeColor="accent1"/>
        </w:rPr>
      </w:pPr>
      <w:r w:rsidRPr="00CA12FA">
        <w:rPr>
          <w:u w:color="FFC000" w:themeColor="accent1"/>
        </w:rPr>
        <w:t>context</w:t>
      </w:r>
    </w:p>
    <w:p w14:paraId="345C4B67" w14:textId="2FC08131" w:rsidR="00063E1B" w:rsidRPr="00CA12FA" w:rsidRDefault="0098175A" w:rsidP="00063E1B">
      <w:pPr>
        <w:pStyle w:val="Prrafodelista"/>
        <w:numPr>
          <w:ilvl w:val="0"/>
          <w:numId w:val="26"/>
        </w:numPr>
        <w:ind w:left="284" w:right="-164" w:hanging="284"/>
        <w:rPr>
          <w:u w:color="FFC000" w:themeColor="accent1"/>
        </w:rPr>
      </w:pPr>
      <w:r>
        <w:rPr>
          <w:b/>
          <w:bCs/>
          <w:noProof/>
          <w:color w:val="E64823" w:themeColor="accent3"/>
          <w:u w:color="FFC000" w:themeColor="accent1"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015216A0" wp14:editId="055FA6F1">
                <wp:simplePos x="0" y="0"/>
                <wp:positionH relativeFrom="column">
                  <wp:posOffset>2165985</wp:posOffset>
                </wp:positionH>
                <wp:positionV relativeFrom="paragraph">
                  <wp:posOffset>100553</wp:posOffset>
                </wp:positionV>
                <wp:extent cx="154380" cy="160316"/>
                <wp:effectExtent l="0" t="76200" r="74295" b="87630"/>
                <wp:wrapNone/>
                <wp:docPr id="49" name="Grupo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80" cy="160316"/>
                          <a:chOff x="0" y="0"/>
                          <a:chExt cx="154380" cy="160316"/>
                        </a:xfrm>
                      </wpg:grpSpPr>
                      <wps:wsp>
                        <wps:cNvPr id="50" name="Conector recto de flecha 50"/>
                        <wps:cNvCnPr/>
                        <wps:spPr>
                          <a:xfrm>
                            <a:off x="0" y="0"/>
                            <a:ext cx="15146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Conector recto de flecha 51"/>
                        <wps:cNvCnPr/>
                        <wps:spPr>
                          <a:xfrm>
                            <a:off x="29689" y="160316"/>
                            <a:ext cx="124691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Conector recto 52"/>
                        <wps:cNvCnPr/>
                        <wps:spPr>
                          <a:xfrm flipV="1">
                            <a:off x="29689" y="989"/>
                            <a:ext cx="0" cy="15843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924417" id="Grupo 49" o:spid="_x0000_s1026" style="position:absolute;margin-left:170.55pt;margin-top:7.9pt;width:12.15pt;height:12.6pt;z-index:251792384" coordsize="154380,16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">
                <v:shape id="Conector recto de flecha 50" o:spid="_x0000_s1027" type="#_x0000_t32" style="position:absolute;width:1514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" strokecolor="#ffc000 [3204]" strokeweight="1pt">
                  <v:stroke endarrow="block" joinstyle="miter"/>
                </v:shape>
                <v:shape id="Conector recto de flecha 51" o:spid="_x0000_s1028" type="#_x0000_t32" style="position:absolute;left:29689;top:160316;width:1246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" strokecolor="#ffc000 [3204]" strokeweight="1pt">
                  <v:stroke endarrow="block" joinstyle="miter"/>
                </v:shape>
                <v:line id="Conector recto 52" o:spid="_x0000_s1029" style="position:absolute;flip:y;visibility:visible;mso-wrap-style:square" from="29689,989" to="29689,159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" strokecolor="#ffc000 [3204]" strokeweight="1pt">
                  <v:stroke joinstyle="miter"/>
                </v:line>
              </v:group>
            </w:pict>
          </mc:Fallback>
        </mc:AlternateContent>
      </w:r>
      <w:r w:rsidR="00063E1B" w:rsidRPr="00CA12FA">
        <w:rPr>
          <w:b/>
          <w:bCs/>
          <w:u w:color="FFC000" w:themeColor="accent1"/>
        </w:rPr>
        <w:t>Creixement de la ciutat</w:t>
      </w:r>
      <w:r w:rsidR="00063E1B" w:rsidRPr="00CA12FA">
        <w:rPr>
          <w:u w:color="FFC000" w:themeColor="accent1"/>
        </w:rPr>
        <w:t xml:space="preserve"> finals s.XIX     </w:t>
      </w:r>
      <w:r w:rsidR="00063E1B" w:rsidRPr="00CA12FA">
        <w:rPr>
          <w:b/>
          <w:bCs/>
          <w:u w:color="FFC000" w:themeColor="accent1"/>
        </w:rPr>
        <w:t>urbanització</w:t>
      </w:r>
      <w:r w:rsidR="00063E1B" w:rsidRPr="00CA12FA">
        <w:rPr>
          <w:u w:color="FFC000" w:themeColor="accent1"/>
        </w:rPr>
        <w:t xml:space="preserve"> de terrenys fora de la </w:t>
      </w:r>
      <w:r w:rsidR="00063E1B" w:rsidRPr="00CA12FA">
        <w:rPr>
          <w:u w:val="single" w:color="FFC000" w:themeColor="accent1"/>
        </w:rPr>
        <w:t>muralla medieval</w:t>
      </w:r>
      <w:r w:rsidR="00063E1B" w:rsidRPr="00CA12FA">
        <w:rPr>
          <w:u w:color="FFC000" w:themeColor="accent1"/>
        </w:rPr>
        <w:t xml:space="preserve"> (eixample)</w:t>
      </w:r>
      <w:r w:rsidR="00063E1B" w:rsidRPr="00CA12FA">
        <w:rPr>
          <w:u w:color="FFC000" w:themeColor="accent1"/>
        </w:rPr>
        <w:br/>
        <w:t xml:space="preserve">                                                                    modificació de la </w:t>
      </w:r>
      <w:r w:rsidR="00063E1B" w:rsidRPr="00CA12FA">
        <w:rPr>
          <w:b/>
          <w:bCs/>
          <w:u w:color="FFC000" w:themeColor="accent1"/>
        </w:rPr>
        <w:t>trama viària</w:t>
      </w:r>
      <w:r w:rsidR="00063E1B" w:rsidRPr="00CA12FA">
        <w:rPr>
          <w:u w:color="FFC000" w:themeColor="accent1"/>
        </w:rPr>
        <w:t xml:space="preserve"> del </w:t>
      </w:r>
      <w:r w:rsidR="00063E1B" w:rsidRPr="00CA12FA">
        <w:rPr>
          <w:u w:val="single" w:color="FFC000" w:themeColor="accent1"/>
        </w:rPr>
        <w:t>nucli antic</w:t>
      </w:r>
    </w:p>
    <w:p w14:paraId="499CC1A8" w14:textId="58B40138" w:rsidR="00063E1B" w:rsidRPr="00CA12FA" w:rsidRDefault="0098175A" w:rsidP="00063E1B">
      <w:pPr>
        <w:pStyle w:val="Prrafodelista"/>
        <w:numPr>
          <w:ilvl w:val="0"/>
          <w:numId w:val="26"/>
        </w:numPr>
        <w:ind w:left="284" w:right="-164" w:hanging="284"/>
        <w:rPr>
          <w:u w:color="FFC000" w:themeColor="accent1"/>
        </w:rPr>
      </w:pP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9A1D675" wp14:editId="0B9EFCFA">
                <wp:simplePos x="0" y="0"/>
                <wp:positionH relativeFrom="column">
                  <wp:posOffset>2078355</wp:posOffset>
                </wp:positionH>
                <wp:positionV relativeFrom="paragraph">
                  <wp:posOffset>98949</wp:posOffset>
                </wp:positionV>
                <wp:extent cx="151465" cy="0"/>
                <wp:effectExtent l="0" t="76200" r="20320" b="95250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6AF245" id="Conector recto de flecha 34" o:spid="_x0000_s1026" type="#_x0000_t32" style="position:absolute;margin-left:163.65pt;margin-top:7.8pt;width:11.95pt;height:0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" strokecolor="#ffc000 [3204]" strokeweight="1pt">
                <v:stroke endarrow="block" joinstyle="miter"/>
              </v:shape>
            </w:pict>
          </mc:Fallback>
        </mc:AlternateContent>
      </w:r>
      <w:r w:rsidR="00063E1B" w:rsidRPr="00CA12FA">
        <w:rPr>
          <w:u w:color="FFC000" w:themeColor="accent1"/>
        </w:rPr>
        <w:t xml:space="preserve">La </w:t>
      </w:r>
      <w:r w:rsidR="00063E1B" w:rsidRPr="00CA12FA">
        <w:rPr>
          <w:b/>
          <w:bCs/>
          <w:u w:color="FFC000" w:themeColor="accent1"/>
        </w:rPr>
        <w:t>burgesia</w:t>
      </w:r>
      <w:r w:rsidR="00063E1B" w:rsidRPr="00CA12FA">
        <w:rPr>
          <w:u w:color="FFC000" w:themeColor="accent1"/>
        </w:rPr>
        <w:t xml:space="preserve"> al començament s.XX     </w:t>
      </w:r>
      <w:r w:rsidR="00063E1B" w:rsidRPr="00CA12FA">
        <w:rPr>
          <w:b/>
          <w:bCs/>
          <w:u w:color="FFC000" w:themeColor="accent1"/>
        </w:rPr>
        <w:t>aprofitament econòmic</w:t>
      </w:r>
      <w:r w:rsidR="00063E1B" w:rsidRPr="00CA12FA">
        <w:rPr>
          <w:u w:color="FFC000" w:themeColor="accent1"/>
        </w:rPr>
        <w:t xml:space="preserve"> de la ciutat</w:t>
      </w:r>
    </w:p>
    <w:p w14:paraId="269B3D35" w14:textId="36C99132" w:rsidR="00063E1B" w:rsidRPr="00CA12FA" w:rsidRDefault="0098175A" w:rsidP="00063E1B">
      <w:pPr>
        <w:pStyle w:val="Prrafodelista"/>
        <w:numPr>
          <w:ilvl w:val="0"/>
          <w:numId w:val="26"/>
        </w:numPr>
        <w:ind w:left="284" w:right="-164" w:hanging="284"/>
        <w:rPr>
          <w:u w:color="FFC000" w:themeColor="accent1"/>
        </w:rPr>
      </w:pP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CE142C2" wp14:editId="3CE22D13">
                <wp:simplePos x="0" y="0"/>
                <wp:positionH relativeFrom="column">
                  <wp:posOffset>3361055</wp:posOffset>
                </wp:positionH>
                <wp:positionV relativeFrom="paragraph">
                  <wp:posOffset>89839</wp:posOffset>
                </wp:positionV>
                <wp:extent cx="151465" cy="0"/>
                <wp:effectExtent l="0" t="76200" r="20320" b="95250"/>
                <wp:wrapNone/>
                <wp:docPr id="58" name="Conector recto de flech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170A6" id="Conector recto de flecha 58" o:spid="_x0000_s1026" type="#_x0000_t32" style="position:absolute;margin-left:264.65pt;margin-top:7.05pt;width:11.95pt;height:0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" strokecolor="#ffc000 [3204]" strokeweight="1pt">
                <v:stroke endarrow="block" joinstyle="miter"/>
              </v:shape>
            </w:pict>
          </mc:Fallback>
        </mc:AlternateContent>
      </w:r>
      <w:r w:rsidR="00063E1B" w:rsidRPr="00CA12FA">
        <w:rPr>
          <w:b/>
          <w:bCs/>
          <w:u w:color="FFC000" w:themeColor="accent1"/>
        </w:rPr>
        <w:t>València</w:t>
      </w:r>
      <w:r w:rsidR="00063E1B" w:rsidRPr="00CA12FA">
        <w:rPr>
          <w:u w:color="FFC000" w:themeColor="accent1"/>
        </w:rPr>
        <w:t xml:space="preserve"> una de les ciutats amb </w:t>
      </w:r>
      <w:r w:rsidR="00063E1B" w:rsidRPr="00CA12FA">
        <w:rPr>
          <w:b/>
          <w:bCs/>
          <w:u w:color="FFC000" w:themeColor="accent1"/>
        </w:rPr>
        <w:t>major obra modernista</w:t>
      </w:r>
      <w:r w:rsidR="00063E1B" w:rsidRPr="00CA12FA">
        <w:rPr>
          <w:u w:color="FFC000" w:themeColor="accent1"/>
        </w:rPr>
        <w:t xml:space="preserve">     assimilació de l’estil per la </w:t>
      </w:r>
      <w:r w:rsidR="00063E1B" w:rsidRPr="00CA12FA">
        <w:rPr>
          <w:b/>
          <w:bCs/>
          <w:u w:color="FFC000" w:themeColor="accent1"/>
        </w:rPr>
        <w:t>burgesia</w:t>
      </w:r>
    </w:p>
    <w:p w14:paraId="6516097A" w14:textId="24B33551" w:rsidR="00063E1B" w:rsidRPr="00CA12FA" w:rsidRDefault="00063E1B" w:rsidP="00063E1B">
      <w:pPr>
        <w:pStyle w:val="Ttulo3"/>
        <w:rPr>
          <w:u w:color="FFC000" w:themeColor="accent1"/>
        </w:rPr>
      </w:pPr>
      <w:r w:rsidRPr="00CA12FA">
        <w:rPr>
          <w:u w:color="FFC000" w:themeColor="accent1"/>
        </w:rPr>
        <w:t>característiques</w:t>
      </w:r>
    </w:p>
    <w:p w14:paraId="0A111D26" w14:textId="78DC61FF" w:rsidR="00063E1B" w:rsidRPr="00CA12FA" w:rsidRDefault="0098175A" w:rsidP="00063E1B">
      <w:pPr>
        <w:pStyle w:val="Prrafodelista"/>
        <w:numPr>
          <w:ilvl w:val="0"/>
          <w:numId w:val="27"/>
        </w:numPr>
        <w:ind w:left="284" w:hanging="284"/>
        <w:rPr>
          <w:u w:color="FFC000" w:themeColor="accent1"/>
        </w:rPr>
      </w:pP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C9928ED" wp14:editId="4847783C">
                <wp:simplePos x="0" y="0"/>
                <wp:positionH relativeFrom="column">
                  <wp:posOffset>2119299</wp:posOffset>
                </wp:positionH>
                <wp:positionV relativeFrom="paragraph">
                  <wp:posOffset>103505</wp:posOffset>
                </wp:positionV>
                <wp:extent cx="151465" cy="0"/>
                <wp:effectExtent l="0" t="76200" r="20320" b="95250"/>
                <wp:wrapNone/>
                <wp:docPr id="57" name="Conector recto de flech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120C6" id="Conector recto de flecha 57" o:spid="_x0000_s1026" type="#_x0000_t32" style="position:absolute;margin-left:166.85pt;margin-top:8.15pt;width:11.95pt;height:0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" strokecolor="#ffc000 [3204]" strokeweight="1pt">
                <v:stroke endarrow="block" joinstyle="miter"/>
              </v:shape>
            </w:pict>
          </mc:Fallback>
        </mc:AlternateContent>
      </w:r>
      <w:r w:rsidR="00063E1B" w:rsidRPr="00CA12FA">
        <w:rPr>
          <w:u w:color="FFC000" w:themeColor="accent1"/>
        </w:rPr>
        <w:t xml:space="preserve">Personalitat modernisme valencià  </w:t>
      </w:r>
      <w:r>
        <w:rPr>
          <w:u w:color="FFC000" w:themeColor="accent1"/>
        </w:rPr>
        <w:t xml:space="preserve"> </w:t>
      </w:r>
      <w:r w:rsidR="00063E1B" w:rsidRPr="00CA12FA">
        <w:rPr>
          <w:u w:color="FFC000" w:themeColor="accent1"/>
        </w:rPr>
        <w:t xml:space="preserve">  aplicació de </w:t>
      </w:r>
      <w:r w:rsidR="00063E1B" w:rsidRPr="00CA12FA">
        <w:rPr>
          <w:b/>
          <w:bCs/>
          <w:u w:color="FFC000" w:themeColor="accent1"/>
        </w:rPr>
        <w:t>diverses tendències</w:t>
      </w:r>
      <w:r w:rsidR="00063E1B" w:rsidRPr="00CA12FA">
        <w:rPr>
          <w:u w:color="FFC000" w:themeColor="accent1"/>
        </w:rPr>
        <w:t>:</w:t>
      </w:r>
    </w:p>
    <w:p w14:paraId="25A84C73" w14:textId="18C3A7D6" w:rsidR="00063E1B" w:rsidRPr="00CA12FA" w:rsidRDefault="00063E1B" w:rsidP="00063E1B">
      <w:pPr>
        <w:pStyle w:val="Prrafodelista"/>
        <w:numPr>
          <w:ilvl w:val="1"/>
          <w:numId w:val="28"/>
        </w:numPr>
        <w:ind w:left="567" w:hanging="283"/>
        <w:rPr>
          <w:u w:color="FFC000" w:themeColor="accent1"/>
        </w:rPr>
      </w:pPr>
      <w:r w:rsidRPr="00CA12FA">
        <w:rPr>
          <w:b/>
          <w:bCs/>
          <w:u w:color="FFC000" w:themeColor="accent1"/>
        </w:rPr>
        <w:t xml:space="preserve">barroca </w:t>
      </w:r>
      <w:r w:rsidRPr="0098175A">
        <w:rPr>
          <w:b/>
          <w:bCs/>
          <w:color w:val="FFC000" w:themeColor="accent1"/>
          <w:u w:color="FFC000" w:themeColor="accent1"/>
        </w:rPr>
        <w:t>+</w:t>
      </w:r>
      <w:r w:rsidRPr="00CA12FA">
        <w:rPr>
          <w:b/>
          <w:bCs/>
          <w:u w:color="FFC000" w:themeColor="accent1"/>
        </w:rPr>
        <w:t xml:space="preserve"> exuberant</w:t>
      </w:r>
    </w:p>
    <w:p w14:paraId="5AAAC30E" w14:textId="0C2A3D95" w:rsidR="00063E1B" w:rsidRPr="00CA12FA" w:rsidRDefault="00063E1B" w:rsidP="00063E1B">
      <w:pPr>
        <w:pStyle w:val="Prrafodelista"/>
        <w:numPr>
          <w:ilvl w:val="1"/>
          <w:numId w:val="28"/>
        </w:numPr>
        <w:ind w:left="567" w:hanging="283"/>
        <w:rPr>
          <w:u w:color="FFC000" w:themeColor="accent1"/>
        </w:rPr>
      </w:pPr>
      <w:r w:rsidRPr="00CA12FA">
        <w:rPr>
          <w:b/>
          <w:bCs/>
          <w:u w:color="FFC000" w:themeColor="accent1"/>
        </w:rPr>
        <w:t xml:space="preserve">geomètrica </w:t>
      </w:r>
      <w:r w:rsidRPr="0098175A">
        <w:rPr>
          <w:b/>
          <w:bCs/>
          <w:color w:val="FFC000" w:themeColor="accent1"/>
          <w:u w:color="FFC000" w:themeColor="accent1"/>
        </w:rPr>
        <w:t>+</w:t>
      </w:r>
      <w:r w:rsidRPr="00CA12FA">
        <w:rPr>
          <w:b/>
          <w:bCs/>
          <w:u w:color="FFC000" w:themeColor="accent1"/>
        </w:rPr>
        <w:t xml:space="preserve"> ordenada</w:t>
      </w:r>
    </w:p>
    <w:p w14:paraId="4B8936F9" w14:textId="3054030A" w:rsidR="00063E1B" w:rsidRPr="00CA12FA" w:rsidRDefault="00063E1B" w:rsidP="00063E1B">
      <w:pPr>
        <w:pStyle w:val="Prrafodelista"/>
        <w:numPr>
          <w:ilvl w:val="1"/>
          <w:numId w:val="28"/>
        </w:numPr>
        <w:ind w:left="567" w:hanging="283"/>
        <w:rPr>
          <w:u w:color="FFC000" w:themeColor="accent1"/>
        </w:rPr>
      </w:pPr>
      <w:r w:rsidRPr="00CA12FA">
        <w:rPr>
          <w:u w:color="FFC000" w:themeColor="accent1"/>
        </w:rPr>
        <w:t xml:space="preserve">incorporsa </w:t>
      </w:r>
      <w:r w:rsidRPr="00CA12FA">
        <w:rPr>
          <w:b/>
          <w:bCs/>
          <w:u w:color="FFC000" w:themeColor="accent1"/>
        </w:rPr>
        <w:t>elements classicistes</w:t>
      </w:r>
    </w:p>
    <w:p w14:paraId="7DA43C58" w14:textId="77777777" w:rsidR="00063E1B" w:rsidRPr="00CA12FA" w:rsidRDefault="00063E1B">
      <w:pPr>
        <w:rPr>
          <w:rFonts w:eastAsiaTheme="majorEastAsia"/>
          <w:b/>
          <w:caps/>
          <w:color w:val="FFC000" w:themeColor="accent1"/>
          <w:sz w:val="36"/>
          <w:szCs w:val="36"/>
          <w:u w:color="FFC000" w:themeColor="accent1"/>
        </w:rPr>
      </w:pPr>
      <w:r w:rsidRPr="00CA12FA">
        <w:rPr>
          <w:u w:color="FFC000" w:themeColor="accent1"/>
        </w:rPr>
        <w:br w:type="page"/>
      </w:r>
    </w:p>
    <w:p w14:paraId="220574DB" w14:textId="0FD87243" w:rsidR="00063E1B" w:rsidRPr="00CA12FA" w:rsidRDefault="00063E1B" w:rsidP="00063E1B">
      <w:pPr>
        <w:pStyle w:val="Ttulo2"/>
        <w:rPr>
          <w:u w:color="FFC000" w:themeColor="accent1"/>
        </w:rPr>
      </w:pPr>
      <w:r w:rsidRPr="00CA12FA">
        <w:rPr>
          <w:color w:val="39302A" w:themeColor="text2"/>
          <w:u w:color="FFC000" w:themeColor="accent1"/>
        </w:rPr>
        <w:lastRenderedPageBreak/>
        <w:t xml:space="preserve">2.3) </w:t>
      </w:r>
      <w:r w:rsidRPr="00CA12FA">
        <w:rPr>
          <w:u w:color="FFC000" w:themeColor="accent1"/>
        </w:rPr>
        <w:t>arquitectes valencians</w:t>
      </w:r>
    </w:p>
    <w:p w14:paraId="271D75C7" w14:textId="2BA086A9" w:rsidR="00063E1B" w:rsidRPr="00CA12FA" w:rsidRDefault="00063E1B" w:rsidP="00063E1B">
      <w:pPr>
        <w:pStyle w:val="Ttulo3"/>
        <w:rPr>
          <w:b w:val="0"/>
          <w:bCs/>
          <w:color w:val="FFC000" w:themeColor="accent1"/>
          <w:sz w:val="28"/>
          <w:szCs w:val="32"/>
          <w:u w:val="none" w:color="FFC000" w:themeColor="accent1"/>
        </w:rPr>
      </w:pPr>
      <w:r w:rsidRPr="00CA12FA">
        <w:rPr>
          <w:caps w:val="0"/>
          <w:color w:val="FFC000" w:themeColor="accent1"/>
          <w:u w:val="none" w:color="FFC000" w:themeColor="accent1"/>
        </w:rPr>
        <w:t>a</w:t>
      </w:r>
      <w:r w:rsidRPr="00CA12FA">
        <w:rPr>
          <w:color w:val="FFC000" w:themeColor="accent1"/>
          <w:u w:val="none" w:color="FFC000" w:themeColor="accent1"/>
        </w:rPr>
        <w:t xml:space="preserve">) </w:t>
      </w:r>
      <w:r w:rsidRPr="00CA12FA">
        <w:rPr>
          <w:u w:color="FFC000" w:themeColor="accent1"/>
        </w:rPr>
        <w:t>josé m. cortina pérez</w:t>
      </w:r>
      <w:r w:rsidRPr="00CA12FA">
        <w:rPr>
          <w:u w:val="none" w:color="FFC000" w:themeColor="accent1"/>
        </w:rPr>
        <w:t xml:space="preserve"> </w:t>
      </w:r>
      <w:r w:rsidRPr="00CA12FA">
        <w:rPr>
          <w:b w:val="0"/>
          <w:bCs/>
          <w:color w:val="FFC000" w:themeColor="accent1"/>
          <w:sz w:val="28"/>
          <w:szCs w:val="32"/>
          <w:u w:val="none" w:color="FFC000" w:themeColor="accent1"/>
        </w:rPr>
        <w:t>(1868-1950)</w:t>
      </w:r>
    </w:p>
    <w:p w14:paraId="485ABD1D" w14:textId="0E272361" w:rsidR="00063E1B" w:rsidRPr="00CA12FA" w:rsidRDefault="00891E8E" w:rsidP="00063E1B">
      <w:pPr>
        <w:pStyle w:val="Prrafodelista"/>
        <w:numPr>
          <w:ilvl w:val="0"/>
          <w:numId w:val="29"/>
        </w:numPr>
        <w:ind w:left="567" w:hanging="141"/>
        <w:rPr>
          <w:u w:color="FFC000" w:themeColor="accent1"/>
        </w:rPr>
      </w:pPr>
      <w:r w:rsidRPr="00CA12FA">
        <w:rPr>
          <w:u w:color="FFC000" w:themeColor="accent1"/>
        </w:rPr>
        <w:t xml:space="preserve">Va nàixer a </w:t>
      </w:r>
      <w:r w:rsidRPr="00CA12FA">
        <w:rPr>
          <w:b/>
          <w:bCs/>
          <w:u w:color="FFC000" w:themeColor="accent1"/>
        </w:rPr>
        <w:t>València</w:t>
      </w:r>
    </w:p>
    <w:p w14:paraId="0E84ED46" w14:textId="710112BF" w:rsidR="00891E8E" w:rsidRPr="00CA12FA" w:rsidRDefault="00891E8E" w:rsidP="00063E1B">
      <w:pPr>
        <w:pStyle w:val="Prrafodelista"/>
        <w:numPr>
          <w:ilvl w:val="0"/>
          <w:numId w:val="29"/>
        </w:numPr>
        <w:ind w:left="567" w:hanging="141"/>
        <w:rPr>
          <w:u w:color="FFC000" w:themeColor="accent1"/>
        </w:rPr>
      </w:pPr>
      <w:r w:rsidRPr="00CA12FA">
        <w:rPr>
          <w:u w:color="FFC000" w:themeColor="accent1"/>
        </w:rPr>
        <w:t xml:space="preserve">Arquitectura </w:t>
      </w:r>
      <w:r w:rsidRPr="00CA12FA">
        <w:rPr>
          <w:b/>
          <w:bCs/>
          <w:u w:color="FFC000" w:themeColor="accent1"/>
        </w:rPr>
        <w:t xml:space="preserve">imaginativa </w:t>
      </w:r>
      <w:r w:rsidRPr="0098175A">
        <w:rPr>
          <w:b/>
          <w:bCs/>
          <w:color w:val="FFC000" w:themeColor="accent1"/>
          <w:u w:color="FFC000" w:themeColor="accent1"/>
        </w:rPr>
        <w:t>+</w:t>
      </w:r>
      <w:r w:rsidRPr="00CA12FA">
        <w:rPr>
          <w:b/>
          <w:bCs/>
          <w:u w:color="FFC000" w:themeColor="accent1"/>
        </w:rPr>
        <w:t xml:space="preserve"> de gran fantasia</w:t>
      </w:r>
    </w:p>
    <w:p w14:paraId="51390D44" w14:textId="669A5609" w:rsidR="00891E8E" w:rsidRPr="00CA12FA" w:rsidRDefault="00891E8E" w:rsidP="00063E1B">
      <w:pPr>
        <w:pStyle w:val="Prrafodelista"/>
        <w:numPr>
          <w:ilvl w:val="0"/>
          <w:numId w:val="29"/>
        </w:numPr>
        <w:ind w:left="567" w:hanging="141"/>
        <w:rPr>
          <w:u w:color="FFC000" w:themeColor="accent1"/>
        </w:rPr>
      </w:pPr>
      <w:r w:rsidRPr="00CA12FA">
        <w:rPr>
          <w:u w:color="FFC000" w:themeColor="accent1"/>
        </w:rPr>
        <w:t xml:space="preserve">Encàrrecs de </w:t>
      </w:r>
      <w:r w:rsidRPr="00CA12FA">
        <w:rPr>
          <w:b/>
          <w:bCs/>
          <w:u w:color="FFC000" w:themeColor="accent1"/>
        </w:rPr>
        <w:t xml:space="preserve">burgesia </w:t>
      </w:r>
      <w:r w:rsidRPr="0098175A">
        <w:rPr>
          <w:b/>
          <w:bCs/>
          <w:color w:val="FFC000" w:themeColor="accent1"/>
          <w:u w:color="FFC000" w:themeColor="accent1"/>
        </w:rPr>
        <w:t>+</w:t>
      </w:r>
      <w:r w:rsidRPr="00CA12FA">
        <w:rPr>
          <w:b/>
          <w:bCs/>
          <w:u w:color="FFC000" w:themeColor="accent1"/>
        </w:rPr>
        <w:t xml:space="preserve"> institucions religioses</w:t>
      </w:r>
    </w:p>
    <w:p w14:paraId="49E3966C" w14:textId="1C71915B" w:rsidR="00891E8E" w:rsidRPr="00CA12FA" w:rsidRDefault="00891E8E" w:rsidP="00063E1B">
      <w:pPr>
        <w:pStyle w:val="Prrafodelista"/>
        <w:numPr>
          <w:ilvl w:val="0"/>
          <w:numId w:val="29"/>
        </w:numPr>
        <w:ind w:left="567" w:hanging="141"/>
        <w:rPr>
          <w:u w:color="FFC000" w:themeColor="accent1"/>
        </w:rPr>
      </w:pPr>
      <w:r w:rsidRPr="00CA12FA">
        <w:rPr>
          <w:u w:color="FFC000" w:themeColor="accent1"/>
        </w:rPr>
        <w:t xml:space="preserve">Realitza </w:t>
      </w:r>
      <w:r w:rsidRPr="00CA12FA">
        <w:rPr>
          <w:b/>
          <w:bCs/>
          <w:u w:color="FFC000" w:themeColor="accent1"/>
        </w:rPr>
        <w:t xml:space="preserve">edificis d’habitatges </w:t>
      </w:r>
      <w:r w:rsidRPr="0098175A">
        <w:rPr>
          <w:b/>
          <w:bCs/>
          <w:color w:val="FFC000" w:themeColor="accent1"/>
          <w:u w:color="FFC000" w:themeColor="accent1"/>
        </w:rPr>
        <w:t>+</w:t>
      </w:r>
      <w:r w:rsidRPr="00CA12FA">
        <w:rPr>
          <w:b/>
          <w:bCs/>
          <w:u w:color="FFC000" w:themeColor="accent1"/>
        </w:rPr>
        <w:t xml:space="preserve"> cases d’estiueg </w:t>
      </w:r>
      <w:r w:rsidRPr="0098175A">
        <w:rPr>
          <w:b/>
          <w:bCs/>
          <w:color w:val="FFC000" w:themeColor="accent1"/>
          <w:u w:color="FFC000" w:themeColor="accent1"/>
        </w:rPr>
        <w:t>+</w:t>
      </w:r>
      <w:r w:rsidRPr="00CA12FA">
        <w:rPr>
          <w:b/>
          <w:bCs/>
          <w:u w:color="FFC000" w:themeColor="accent1"/>
        </w:rPr>
        <w:t xml:space="preserve"> ermites </w:t>
      </w:r>
      <w:r w:rsidRPr="0098175A">
        <w:rPr>
          <w:b/>
          <w:bCs/>
          <w:color w:val="FFC000" w:themeColor="accent1"/>
          <w:u w:color="FFC000" w:themeColor="accent1"/>
        </w:rPr>
        <w:t>+</w:t>
      </w:r>
      <w:r w:rsidRPr="00CA12FA">
        <w:rPr>
          <w:b/>
          <w:bCs/>
          <w:u w:color="FFC000" w:themeColor="accent1"/>
        </w:rPr>
        <w:t xml:space="preserve"> panteons </w:t>
      </w:r>
      <w:r w:rsidRPr="0098175A">
        <w:rPr>
          <w:b/>
          <w:bCs/>
          <w:color w:val="FFC000" w:themeColor="accent1"/>
          <w:u w:color="FFC000" w:themeColor="accent1"/>
        </w:rPr>
        <w:t>+</w:t>
      </w:r>
      <w:r w:rsidRPr="00CA12FA">
        <w:rPr>
          <w:b/>
          <w:bCs/>
          <w:u w:color="FFC000" w:themeColor="accent1"/>
        </w:rPr>
        <w:t xml:space="preserve"> restauracions</w:t>
      </w:r>
    </w:p>
    <w:p w14:paraId="4BE202C9" w14:textId="3826CFE7" w:rsidR="00891E8E" w:rsidRPr="00CA12FA" w:rsidRDefault="0098175A" w:rsidP="00063E1B">
      <w:pPr>
        <w:pStyle w:val="Prrafodelista"/>
        <w:numPr>
          <w:ilvl w:val="0"/>
          <w:numId w:val="29"/>
        </w:numPr>
        <w:ind w:left="567" w:hanging="141"/>
        <w:rPr>
          <w:u w:color="FFC000" w:themeColor="accent1"/>
        </w:rPr>
      </w:pP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4028FDC" wp14:editId="6D5BAC1A">
                <wp:simplePos x="0" y="0"/>
                <wp:positionH relativeFrom="column">
                  <wp:posOffset>373586</wp:posOffset>
                </wp:positionH>
                <wp:positionV relativeFrom="paragraph">
                  <wp:posOffset>160338</wp:posOffset>
                </wp:positionV>
                <wp:extent cx="139180" cy="117070"/>
                <wp:effectExtent l="0" t="7937" r="43497" b="43498"/>
                <wp:wrapNone/>
                <wp:docPr id="33" name="Flecha: doblada hacia arrib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9180" cy="11707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AAEE6" id="Flecha: doblada hacia arriba 33" o:spid="_x0000_s1026" style="position:absolute;margin-left:29.4pt;margin-top:12.65pt;width:10.95pt;height:9.2pt;rotation:9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9180,117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" path="m,87803r95279,l95279,29268r-14634,l109913,r29267,29268l124546,29268r,87802l,117070,,87803xe" fillcolor="#ffc000 [3204]" strokecolor="#7f5f00 [1604]" strokeweight="1pt">
                <v:stroke joinstyle="miter"/>
                <v:path arrowok="t" o:connecttype="custom" o:connectlocs="0,87803;95279,87803;95279,29268;80645,29268;109913,0;139180,29268;124546,29268;124546,117070;0,117070;0,87803" o:connectangles="0,0,0,0,0,0,0,0,0,0"/>
              </v:shape>
            </w:pict>
          </mc:Fallback>
        </mc:AlternateContent>
      </w: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13BA87A" wp14:editId="70E664DE">
                <wp:simplePos x="0" y="0"/>
                <wp:positionH relativeFrom="column">
                  <wp:posOffset>1562624</wp:posOffset>
                </wp:positionH>
                <wp:positionV relativeFrom="paragraph">
                  <wp:posOffset>271780</wp:posOffset>
                </wp:positionV>
                <wp:extent cx="151465" cy="0"/>
                <wp:effectExtent l="0" t="76200" r="20320" b="95250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2C69F3" id="Conector recto de flecha 32" o:spid="_x0000_s1026" type="#_x0000_t32" style="position:absolute;margin-left:123.05pt;margin-top:21.4pt;width:11.95pt;height:0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" strokecolor="#ffc000 [3204]" strokeweight="1pt">
                <v:stroke endarrow="block" joinstyle="miter"/>
              </v:shape>
            </w:pict>
          </mc:Fallback>
        </mc:AlternateContent>
      </w:r>
      <w:r w:rsidR="00891E8E" w:rsidRPr="00CA12FA">
        <w:rPr>
          <w:u w:color="FFC000" w:themeColor="accent1"/>
        </w:rPr>
        <w:t>Destaquen edificis que va construir a l’</w:t>
      </w:r>
      <w:r w:rsidR="00891E8E" w:rsidRPr="00CA12FA">
        <w:rPr>
          <w:b/>
          <w:bCs/>
          <w:u w:color="FFC000" w:themeColor="accent1"/>
        </w:rPr>
        <w:t>eixample</w:t>
      </w:r>
      <w:r w:rsidR="00891E8E" w:rsidRPr="00CA12FA">
        <w:rPr>
          <w:u w:color="FFC000" w:themeColor="accent1"/>
        </w:rPr>
        <w:t xml:space="preserve"> de València:</w:t>
      </w:r>
      <w:r w:rsidR="00891E8E" w:rsidRPr="00CA12FA">
        <w:rPr>
          <w:u w:color="FFC000" w:themeColor="accent1"/>
        </w:rPr>
        <w:br/>
        <w:t xml:space="preserve">     </w:t>
      </w:r>
      <w:r w:rsidR="00891E8E" w:rsidRPr="00CA12FA">
        <w:rPr>
          <w:b/>
          <w:bCs/>
          <w:i/>
          <w:iCs/>
          <w:u w:color="FFC000" w:themeColor="accent1"/>
        </w:rPr>
        <w:t>la Casa dels Dracs</w:t>
      </w:r>
      <w:r w:rsidR="00891E8E" w:rsidRPr="00CA12FA">
        <w:rPr>
          <w:u w:color="FFC000" w:themeColor="accent1"/>
        </w:rPr>
        <w:t xml:space="preserve">     situada a la cantonada dels carrers </w:t>
      </w:r>
      <w:r w:rsidR="00891E8E" w:rsidRPr="00CA12FA">
        <w:rPr>
          <w:u w:val="single" w:color="FFC000" w:themeColor="accent1"/>
        </w:rPr>
        <w:t>Sorní</w:t>
      </w:r>
      <w:r w:rsidR="00891E8E" w:rsidRPr="00CA12FA">
        <w:rPr>
          <w:u w:color="FFC000" w:themeColor="accent1"/>
        </w:rPr>
        <w:t xml:space="preserve"> i </w:t>
      </w:r>
      <w:r w:rsidR="00891E8E" w:rsidRPr="00CA12FA">
        <w:rPr>
          <w:u w:val="single" w:color="FFC000" w:themeColor="accent1"/>
        </w:rPr>
        <w:t>Jorge Juan</w:t>
      </w:r>
    </w:p>
    <w:p w14:paraId="73D5ECFC" w14:textId="5D3F26B3" w:rsidR="00891E8E" w:rsidRPr="00CA12FA" w:rsidRDefault="00891E8E" w:rsidP="00891E8E">
      <w:pPr>
        <w:pStyle w:val="Ttulo3"/>
        <w:rPr>
          <w:b w:val="0"/>
          <w:bCs/>
          <w:u w:val="none" w:color="FFC000" w:themeColor="accent1"/>
        </w:rPr>
      </w:pPr>
      <w:r w:rsidRPr="00CA12FA">
        <w:rPr>
          <w:caps w:val="0"/>
          <w:color w:val="FFC000" w:themeColor="accent1"/>
          <w:u w:val="none" w:color="FFC000" w:themeColor="accent1"/>
        </w:rPr>
        <w:t xml:space="preserve">b) </w:t>
      </w:r>
      <w:r w:rsidRPr="00CA12FA">
        <w:rPr>
          <w:u w:color="FFC000" w:themeColor="accent1"/>
        </w:rPr>
        <w:t>francisco mora berenguer</w:t>
      </w:r>
      <w:r w:rsidRPr="00CA12FA">
        <w:rPr>
          <w:u w:val="none" w:color="FFC000" w:themeColor="accent1"/>
        </w:rPr>
        <w:t xml:space="preserve"> </w:t>
      </w:r>
      <w:r w:rsidRPr="00CA12FA">
        <w:rPr>
          <w:b w:val="0"/>
          <w:bCs/>
          <w:color w:val="FFC000" w:themeColor="accent1"/>
          <w:sz w:val="28"/>
          <w:szCs w:val="32"/>
          <w:u w:val="none" w:color="FFC000" w:themeColor="accent1"/>
        </w:rPr>
        <w:t>(1875-1961)</w:t>
      </w:r>
    </w:p>
    <w:p w14:paraId="2762B21D" w14:textId="3D51014B" w:rsidR="00891E8E" w:rsidRPr="00CA12FA" w:rsidRDefault="0098175A" w:rsidP="00891E8E">
      <w:pPr>
        <w:pStyle w:val="Prrafodelista"/>
        <w:numPr>
          <w:ilvl w:val="0"/>
          <w:numId w:val="30"/>
        </w:numPr>
        <w:ind w:left="567" w:hanging="141"/>
        <w:rPr>
          <w:u w:color="FFC000" w:themeColor="accent1"/>
        </w:rPr>
      </w:pP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C3CEB31" wp14:editId="51B88991">
                <wp:simplePos x="0" y="0"/>
                <wp:positionH relativeFrom="column">
                  <wp:posOffset>2003978</wp:posOffset>
                </wp:positionH>
                <wp:positionV relativeFrom="paragraph">
                  <wp:posOffset>100965</wp:posOffset>
                </wp:positionV>
                <wp:extent cx="151465" cy="0"/>
                <wp:effectExtent l="0" t="76200" r="20320" b="95250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0A58EC" id="Conector recto de flecha 30" o:spid="_x0000_s1026" type="#_x0000_t32" style="position:absolute;margin-left:157.8pt;margin-top:7.95pt;width:11.95pt;height:0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" strokecolor="#ffc000 [3204]" strokeweight="1pt">
                <v:stroke endarrow="block" joinstyle="miter"/>
              </v:shape>
            </w:pict>
          </mc:Fallback>
        </mc:AlternateContent>
      </w:r>
      <w:r w:rsidR="00891E8E" w:rsidRPr="00CA12FA">
        <w:rPr>
          <w:u w:color="FFC000" w:themeColor="accent1"/>
        </w:rPr>
        <w:t xml:space="preserve">Va nàixer i estudiar a </w:t>
      </w:r>
      <w:r w:rsidR="00891E8E" w:rsidRPr="00CA12FA">
        <w:rPr>
          <w:b/>
          <w:bCs/>
          <w:u w:color="FFC000" w:themeColor="accent1"/>
        </w:rPr>
        <w:t>Sagunt</w:t>
      </w:r>
      <w:r w:rsidR="00891E8E" w:rsidRPr="00CA12FA">
        <w:rPr>
          <w:u w:color="FFC000" w:themeColor="accent1"/>
        </w:rPr>
        <w:t xml:space="preserve">      traslladat a </w:t>
      </w:r>
      <w:r w:rsidR="00891E8E" w:rsidRPr="00CA12FA">
        <w:rPr>
          <w:b/>
          <w:bCs/>
          <w:u w:color="FFC000" w:themeColor="accent1"/>
        </w:rPr>
        <w:t>Barcelona</w:t>
      </w:r>
      <w:r w:rsidR="00891E8E" w:rsidRPr="00CA12FA">
        <w:rPr>
          <w:u w:color="FFC000" w:themeColor="accent1"/>
        </w:rPr>
        <w:t xml:space="preserve"> per estudiar a l’</w:t>
      </w:r>
      <w:r w:rsidR="00891E8E" w:rsidRPr="00CA12FA">
        <w:rPr>
          <w:b/>
          <w:bCs/>
          <w:u w:color="FFC000" w:themeColor="accent1"/>
        </w:rPr>
        <w:t>Escola d’Arquitectura</w:t>
      </w:r>
    </w:p>
    <w:p w14:paraId="6046D0C2" w14:textId="46A6D6A3" w:rsidR="00891E8E" w:rsidRPr="00CA12FA" w:rsidRDefault="0098175A" w:rsidP="00891E8E">
      <w:pPr>
        <w:pStyle w:val="Prrafodelista"/>
        <w:numPr>
          <w:ilvl w:val="0"/>
          <w:numId w:val="30"/>
        </w:numPr>
        <w:ind w:left="567" w:hanging="141"/>
        <w:rPr>
          <w:u w:color="FFC000" w:themeColor="accent1"/>
        </w:rPr>
      </w:pP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42DD5E6" wp14:editId="2F824F53">
                <wp:simplePos x="0" y="0"/>
                <wp:positionH relativeFrom="column">
                  <wp:posOffset>1327867</wp:posOffset>
                </wp:positionH>
                <wp:positionV relativeFrom="paragraph">
                  <wp:posOffset>105410</wp:posOffset>
                </wp:positionV>
                <wp:extent cx="151465" cy="0"/>
                <wp:effectExtent l="0" t="76200" r="20320" b="95250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46F271" id="Conector recto de flecha 31" o:spid="_x0000_s1026" type="#_x0000_t32" style="position:absolute;margin-left:104.55pt;margin-top:8.3pt;width:11.95pt;height:0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" strokecolor="#ffc000 [3204]" strokeweight="1pt">
                <v:stroke endarrow="block" joinstyle="miter"/>
              </v:shape>
            </w:pict>
          </mc:Fallback>
        </mc:AlternateContent>
      </w:r>
      <w:r w:rsidR="00891E8E" w:rsidRPr="00CA12FA">
        <w:rPr>
          <w:u w:color="FFC000" w:themeColor="accent1"/>
        </w:rPr>
        <w:t xml:space="preserve">Durant la carrera </w:t>
      </w:r>
      <w:r>
        <w:rPr>
          <w:u w:color="FFC000" w:themeColor="accent1"/>
        </w:rPr>
        <w:t xml:space="preserve"> </w:t>
      </w:r>
      <w:r w:rsidR="00891E8E" w:rsidRPr="00CA12FA">
        <w:rPr>
          <w:u w:color="FFC000" w:themeColor="accent1"/>
        </w:rPr>
        <w:t xml:space="preserve">   vinculat amb </w:t>
      </w:r>
      <w:r w:rsidR="00891E8E" w:rsidRPr="00CA12FA">
        <w:rPr>
          <w:b/>
          <w:bCs/>
          <w:u w:color="FFC000" w:themeColor="accent1"/>
        </w:rPr>
        <w:t>Buenaventura Conill</w:t>
      </w:r>
      <w:r w:rsidR="00891E8E" w:rsidRPr="00CA12FA">
        <w:rPr>
          <w:u w:color="FFC000" w:themeColor="accent1"/>
        </w:rPr>
        <w:t xml:space="preserve"> en el taller d’</w:t>
      </w:r>
      <w:r w:rsidR="00891E8E" w:rsidRPr="00CA12FA">
        <w:rPr>
          <w:b/>
          <w:bCs/>
          <w:u w:color="FFC000" w:themeColor="accent1"/>
        </w:rPr>
        <w:t>Antoni Gaudí</w:t>
      </w:r>
    </w:p>
    <w:p w14:paraId="61777C3B" w14:textId="2161964D" w:rsidR="00891E8E" w:rsidRPr="00CA12FA" w:rsidRDefault="00891E8E" w:rsidP="00891E8E">
      <w:pPr>
        <w:pStyle w:val="Prrafodelista"/>
        <w:numPr>
          <w:ilvl w:val="0"/>
          <w:numId w:val="30"/>
        </w:numPr>
        <w:ind w:left="567" w:hanging="141"/>
        <w:rPr>
          <w:u w:color="FFC000" w:themeColor="accent1"/>
        </w:rPr>
      </w:pPr>
      <w:r w:rsidRPr="00CA12FA">
        <w:rPr>
          <w:u w:color="FFC000" w:themeColor="accent1"/>
        </w:rPr>
        <w:t xml:space="preserve">Edifici més conegut: </w:t>
      </w:r>
      <w:r w:rsidRPr="00CA12FA">
        <w:rPr>
          <w:b/>
          <w:bCs/>
          <w:i/>
          <w:iCs/>
          <w:u w:color="FFC000" w:themeColor="accent1"/>
        </w:rPr>
        <w:t>Casa Ordeig</w:t>
      </w:r>
      <w:r w:rsidRPr="00CA12FA">
        <w:rPr>
          <w:u w:color="FFC000" w:themeColor="accent1"/>
        </w:rPr>
        <w:t xml:space="preserve"> o </w:t>
      </w:r>
      <w:r w:rsidRPr="00CA12FA">
        <w:rPr>
          <w:b/>
          <w:bCs/>
          <w:i/>
          <w:iCs/>
          <w:u w:color="FFC000" w:themeColor="accent1"/>
        </w:rPr>
        <w:t>el Mercat de Colom</w:t>
      </w:r>
    </w:p>
    <w:p w14:paraId="37CFD97F" w14:textId="77360CD1" w:rsidR="00891E8E" w:rsidRPr="00CA12FA" w:rsidRDefault="00891E8E" w:rsidP="00891E8E">
      <w:pPr>
        <w:pStyle w:val="Ttulo2"/>
        <w:rPr>
          <w:u w:color="FFC000" w:themeColor="accent1"/>
        </w:rPr>
      </w:pPr>
      <w:r w:rsidRPr="00CA12FA">
        <w:rPr>
          <w:color w:val="39302A" w:themeColor="text2"/>
          <w:u w:color="FFC000" w:themeColor="accent1"/>
        </w:rPr>
        <w:t xml:space="preserve">2.4) </w:t>
      </w:r>
      <w:r w:rsidRPr="00CA12FA">
        <w:rPr>
          <w:u w:color="FFC000" w:themeColor="accent1"/>
        </w:rPr>
        <w:t>Modernisme literari</w:t>
      </w:r>
    </w:p>
    <w:p w14:paraId="6F96AFB3" w14:textId="26F80006" w:rsidR="00891E8E" w:rsidRPr="00CA12FA" w:rsidRDefault="00891E8E" w:rsidP="00891E8E">
      <w:pPr>
        <w:pStyle w:val="Prrafodelista"/>
        <w:numPr>
          <w:ilvl w:val="0"/>
          <w:numId w:val="33"/>
        </w:numPr>
        <w:ind w:left="851" w:hanging="283"/>
        <w:rPr>
          <w:u w:color="FFC000" w:themeColor="accent1"/>
        </w:rPr>
      </w:pPr>
      <w:r w:rsidRPr="00CA12FA">
        <w:rPr>
          <w:u w:val="single" w:color="FFC000" w:themeColor="accent1"/>
        </w:rPr>
        <w:t>Principis anys 90</w:t>
      </w:r>
      <w:r w:rsidRPr="00CA12FA">
        <w:rPr>
          <w:u w:color="FFC000" w:themeColor="accent1"/>
        </w:rPr>
        <w:t xml:space="preserve">: va sorgir un </w:t>
      </w:r>
      <w:r w:rsidRPr="00CA12FA">
        <w:rPr>
          <w:b/>
          <w:bCs/>
          <w:u w:color="FFC000" w:themeColor="accent1"/>
        </w:rPr>
        <w:t>desig de modernitat</w:t>
      </w:r>
      <w:r w:rsidRPr="00CA12FA">
        <w:rPr>
          <w:u w:color="FFC000" w:themeColor="accent1"/>
        </w:rPr>
        <w:t xml:space="preserve"> en el </w:t>
      </w:r>
      <w:r w:rsidRPr="00CA12FA">
        <w:rPr>
          <w:u w:val="single" w:color="FFC000" w:themeColor="accent1"/>
        </w:rPr>
        <w:t>món intel·lectual català</w:t>
      </w:r>
    </w:p>
    <w:p w14:paraId="1325A054" w14:textId="27C64851" w:rsidR="00891E8E" w:rsidRPr="00CA12FA" w:rsidRDefault="0098175A" w:rsidP="00891E8E">
      <w:pPr>
        <w:pStyle w:val="Prrafodelista"/>
        <w:numPr>
          <w:ilvl w:val="0"/>
          <w:numId w:val="33"/>
        </w:numPr>
        <w:ind w:left="851" w:hanging="283"/>
        <w:rPr>
          <w:u w:color="FFC000" w:themeColor="accent1"/>
        </w:rPr>
      </w:pP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C8423C1" wp14:editId="352A0037">
                <wp:simplePos x="0" y="0"/>
                <wp:positionH relativeFrom="column">
                  <wp:posOffset>2437870</wp:posOffset>
                </wp:positionH>
                <wp:positionV relativeFrom="paragraph">
                  <wp:posOffset>100330</wp:posOffset>
                </wp:positionV>
                <wp:extent cx="151465" cy="0"/>
                <wp:effectExtent l="0" t="76200" r="20320" b="95250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BF1397" id="Conector recto de flecha 26" o:spid="_x0000_s1026" type="#_x0000_t32" style="position:absolute;margin-left:191.95pt;margin-top:7.9pt;width:11.95pt;height:0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" strokecolor="#ffc000 [3204]" strokeweight="1pt">
                <v:stroke endarrow="block" joinstyle="miter"/>
              </v:shape>
            </w:pict>
          </mc:Fallback>
        </mc:AlternateContent>
      </w:r>
      <w:r w:rsidR="00891E8E" w:rsidRPr="00CA12FA">
        <w:rPr>
          <w:b/>
          <w:bCs/>
          <w:u w:color="FFC000" w:themeColor="accent1"/>
        </w:rPr>
        <w:t xml:space="preserve">Artistes </w:t>
      </w:r>
      <w:r w:rsidR="00891E8E" w:rsidRPr="0098175A">
        <w:rPr>
          <w:b/>
          <w:bCs/>
          <w:color w:val="FFC000" w:themeColor="accent1"/>
          <w:u w:color="FFC000" w:themeColor="accent1"/>
        </w:rPr>
        <w:t>+</w:t>
      </w:r>
      <w:r w:rsidR="00891E8E" w:rsidRPr="00CA12FA">
        <w:rPr>
          <w:b/>
          <w:bCs/>
          <w:u w:color="FFC000" w:themeColor="accent1"/>
        </w:rPr>
        <w:t xml:space="preserve"> escriptors </w:t>
      </w:r>
      <w:r w:rsidR="00891E8E" w:rsidRPr="0098175A">
        <w:rPr>
          <w:b/>
          <w:bCs/>
          <w:color w:val="FFC000" w:themeColor="accent1"/>
          <w:u w:color="FFC000" w:themeColor="accent1"/>
        </w:rPr>
        <w:t>+</w:t>
      </w:r>
      <w:r w:rsidR="00891E8E" w:rsidRPr="00CA12FA">
        <w:rPr>
          <w:b/>
          <w:bCs/>
          <w:u w:color="FFC000" w:themeColor="accent1"/>
        </w:rPr>
        <w:t xml:space="preserve"> pensadors</w:t>
      </w:r>
      <w:r w:rsidR="00891E8E" w:rsidRPr="00CA12FA">
        <w:rPr>
          <w:u w:color="FFC000" w:themeColor="accent1"/>
        </w:rPr>
        <w:t xml:space="preserve">     </w:t>
      </w:r>
      <w:r w:rsidR="00891E8E" w:rsidRPr="00CA12FA">
        <w:rPr>
          <w:b/>
          <w:bCs/>
          <w:u w:color="FFC000" w:themeColor="accent1"/>
        </w:rPr>
        <w:t>país endarrerit</w:t>
      </w:r>
      <w:r w:rsidR="00891E8E" w:rsidRPr="00CA12FA">
        <w:rPr>
          <w:u w:color="FFC000" w:themeColor="accent1"/>
        </w:rPr>
        <w:t xml:space="preserve"> respecte a la resta d’</w:t>
      </w:r>
      <w:r w:rsidR="00891E8E" w:rsidRPr="00CA12FA">
        <w:rPr>
          <w:u w:val="single" w:color="FFC000" w:themeColor="accent1"/>
        </w:rPr>
        <w:t>Europa</w:t>
      </w:r>
    </w:p>
    <w:p w14:paraId="3BD1CCF0" w14:textId="2A6C653A" w:rsidR="00891E8E" w:rsidRPr="00CA12FA" w:rsidRDefault="00891E8E" w:rsidP="00891E8E">
      <w:pPr>
        <w:pStyle w:val="Prrafodelista"/>
        <w:numPr>
          <w:ilvl w:val="0"/>
          <w:numId w:val="33"/>
        </w:numPr>
        <w:ind w:left="851" w:hanging="283"/>
        <w:rPr>
          <w:u w:color="FFC000" w:themeColor="accent1"/>
        </w:rPr>
      </w:pPr>
      <w:r w:rsidRPr="00CA12FA">
        <w:rPr>
          <w:u w:color="FFC000" w:themeColor="accent1"/>
        </w:rPr>
        <w:t xml:space="preserve">Nous </w:t>
      </w:r>
      <w:r w:rsidRPr="00CA12FA">
        <w:rPr>
          <w:b/>
          <w:bCs/>
          <w:u w:color="FFC000" w:themeColor="accent1"/>
        </w:rPr>
        <w:t>referents de cultura:</w:t>
      </w:r>
      <w:r w:rsidRPr="00CA12FA">
        <w:rPr>
          <w:u w:color="FFC000" w:themeColor="accent1"/>
        </w:rPr>
        <w:t xml:space="preserve"> </w:t>
      </w:r>
      <w:r w:rsidRPr="00CA12FA">
        <w:rPr>
          <w:u w:val="single" w:color="FFC000" w:themeColor="accent1"/>
        </w:rPr>
        <w:t>França</w:t>
      </w:r>
      <w:r w:rsidRPr="00CA12FA">
        <w:rPr>
          <w:u w:color="FFC000" w:themeColor="accent1"/>
        </w:rPr>
        <w:t xml:space="preserve"> </w:t>
      </w:r>
      <w:r w:rsidRPr="0098175A">
        <w:rPr>
          <w:b/>
          <w:bCs/>
          <w:color w:val="FFC000" w:themeColor="accent1"/>
          <w:u w:color="FFC000" w:themeColor="accent1"/>
        </w:rPr>
        <w:t xml:space="preserve">+ </w:t>
      </w:r>
      <w:r w:rsidRPr="00CA12FA">
        <w:rPr>
          <w:u w:val="single" w:color="FFC000" w:themeColor="accent1"/>
        </w:rPr>
        <w:t>Anglaterra</w:t>
      </w:r>
      <w:r w:rsidRPr="00CA12FA">
        <w:rPr>
          <w:u w:color="FFC000" w:themeColor="accent1"/>
        </w:rPr>
        <w:t xml:space="preserve"> </w:t>
      </w:r>
      <w:r w:rsidRPr="0098175A">
        <w:rPr>
          <w:b/>
          <w:bCs/>
          <w:color w:val="FFC000" w:themeColor="accent1"/>
          <w:u w:color="FFC000" w:themeColor="accent1"/>
        </w:rPr>
        <w:t>+</w:t>
      </w:r>
      <w:r w:rsidRPr="00CA12FA">
        <w:rPr>
          <w:u w:color="FFC000" w:themeColor="accent1"/>
        </w:rPr>
        <w:t xml:space="preserve"> </w:t>
      </w:r>
      <w:r w:rsidRPr="00CA12FA">
        <w:rPr>
          <w:u w:val="single" w:color="FFC000" w:themeColor="accent1"/>
        </w:rPr>
        <w:t>Alemanya</w:t>
      </w:r>
      <w:r w:rsidRPr="00CA12FA">
        <w:rPr>
          <w:u w:color="FFC000" w:themeColor="accent1"/>
        </w:rPr>
        <w:t xml:space="preserve"> entre altres</w:t>
      </w:r>
    </w:p>
    <w:p w14:paraId="1B741A92" w14:textId="77297600" w:rsidR="00891E8E" w:rsidRPr="00CA12FA" w:rsidRDefault="00891E8E" w:rsidP="00891E8E">
      <w:pPr>
        <w:pStyle w:val="Ttulo3"/>
        <w:rPr>
          <w:b w:val="0"/>
          <w:bCs/>
          <w:u w:val="none" w:color="FFC000" w:themeColor="accent1"/>
        </w:rPr>
      </w:pPr>
      <w:r w:rsidRPr="00CA12FA">
        <w:rPr>
          <w:caps w:val="0"/>
          <w:color w:val="FFC000" w:themeColor="accent1"/>
          <w:u w:val="none" w:color="FFC000" w:themeColor="accent1"/>
        </w:rPr>
        <w:t xml:space="preserve">a) </w:t>
      </w:r>
      <w:r w:rsidRPr="00CA12FA">
        <w:rPr>
          <w:u w:color="FFC000" w:themeColor="accent1"/>
        </w:rPr>
        <w:t>joan maragall</w:t>
      </w:r>
      <w:r w:rsidRPr="00CA12FA">
        <w:rPr>
          <w:b w:val="0"/>
          <w:bCs/>
          <w:u w:val="none" w:color="FFC000" w:themeColor="accent1"/>
        </w:rPr>
        <w:t xml:space="preserve"> </w:t>
      </w:r>
      <w:r w:rsidRPr="00CA12FA">
        <w:rPr>
          <w:b w:val="0"/>
          <w:bCs/>
          <w:color w:val="FFC000" w:themeColor="accent1"/>
          <w:sz w:val="28"/>
          <w:szCs w:val="32"/>
          <w:u w:val="none" w:color="FFC000" w:themeColor="accent1"/>
        </w:rPr>
        <w:t>(1860-1911)</w:t>
      </w:r>
    </w:p>
    <w:p w14:paraId="3F7442BC" w14:textId="0AFA199C" w:rsidR="00891E8E" w:rsidRPr="00CA12FA" w:rsidRDefault="00891E8E" w:rsidP="00891E8E">
      <w:pPr>
        <w:pStyle w:val="Prrafodelista"/>
        <w:numPr>
          <w:ilvl w:val="0"/>
          <w:numId w:val="34"/>
        </w:numPr>
        <w:ind w:left="567" w:hanging="207"/>
        <w:rPr>
          <w:u w:color="FFC000" w:themeColor="accent1"/>
        </w:rPr>
      </w:pPr>
      <w:r w:rsidRPr="00CA12FA">
        <w:rPr>
          <w:u w:color="FFC000" w:themeColor="accent1"/>
        </w:rPr>
        <w:t xml:space="preserve">Va escriure principalment </w:t>
      </w:r>
      <w:r w:rsidRPr="00CA12FA">
        <w:rPr>
          <w:b/>
          <w:bCs/>
          <w:u w:color="FFC000" w:themeColor="accent1"/>
        </w:rPr>
        <w:t>català</w:t>
      </w:r>
      <w:r w:rsidRPr="00CA12FA">
        <w:rPr>
          <w:u w:color="FFC000" w:themeColor="accent1"/>
        </w:rPr>
        <w:t xml:space="preserve"> però també en </w:t>
      </w:r>
      <w:r w:rsidRPr="00CA12FA">
        <w:rPr>
          <w:b/>
          <w:bCs/>
          <w:u w:color="FFC000" w:themeColor="accent1"/>
        </w:rPr>
        <w:t>castellà</w:t>
      </w:r>
    </w:p>
    <w:p w14:paraId="37B5386F" w14:textId="45D9153A" w:rsidR="00891E8E" w:rsidRPr="00CA12FA" w:rsidRDefault="00891E8E" w:rsidP="00891E8E">
      <w:pPr>
        <w:pStyle w:val="Prrafodelista"/>
        <w:numPr>
          <w:ilvl w:val="0"/>
          <w:numId w:val="34"/>
        </w:numPr>
        <w:ind w:left="567" w:hanging="207"/>
        <w:rPr>
          <w:u w:color="FFC000" w:themeColor="accent1"/>
        </w:rPr>
      </w:pPr>
      <w:r w:rsidRPr="00CA12FA">
        <w:rPr>
          <w:u w:color="FFC000" w:themeColor="accent1"/>
        </w:rPr>
        <w:t xml:space="preserve">Va traduir autors com </w:t>
      </w:r>
      <w:r w:rsidRPr="00CA12FA">
        <w:rPr>
          <w:b/>
          <w:bCs/>
          <w:u w:color="FFC000" w:themeColor="accent1"/>
        </w:rPr>
        <w:t>Homer, Nietzche, Lamartine</w:t>
      </w:r>
      <w:r w:rsidRPr="00CA12FA">
        <w:rPr>
          <w:u w:color="FFC000" w:themeColor="accent1"/>
        </w:rPr>
        <w:t>…</w:t>
      </w:r>
    </w:p>
    <w:p w14:paraId="34103EA4" w14:textId="023B24EF" w:rsidR="00891E8E" w:rsidRPr="00CA12FA" w:rsidRDefault="00891E8E" w:rsidP="00891E8E">
      <w:pPr>
        <w:pStyle w:val="Prrafodelista"/>
        <w:numPr>
          <w:ilvl w:val="0"/>
          <w:numId w:val="34"/>
        </w:numPr>
        <w:ind w:left="567" w:hanging="207"/>
        <w:rPr>
          <w:u w:color="FFC000" w:themeColor="accent1"/>
        </w:rPr>
      </w:pPr>
      <w:r w:rsidRPr="00CA12FA">
        <w:rPr>
          <w:b/>
          <w:bCs/>
          <w:color w:val="E64823" w:themeColor="accent3"/>
          <w:u w:color="FFC000" w:themeColor="accent1"/>
        </w:rPr>
        <w:t>Any 1881</w:t>
      </w:r>
      <w:r w:rsidRPr="00CA12FA">
        <w:rPr>
          <w:u w:color="FFC000" w:themeColor="accent1"/>
        </w:rPr>
        <w:t xml:space="preserve">: va guanyar la </w:t>
      </w:r>
      <w:r w:rsidRPr="00CA12FA">
        <w:rPr>
          <w:b/>
          <w:bCs/>
          <w:u w:color="FFC000" w:themeColor="accent1"/>
        </w:rPr>
        <w:t>Flor Natural</w:t>
      </w:r>
      <w:r w:rsidRPr="00CA12FA">
        <w:rPr>
          <w:u w:color="FFC000" w:themeColor="accent1"/>
        </w:rPr>
        <w:t xml:space="preserve"> en els </w:t>
      </w:r>
      <w:r w:rsidRPr="00CA12FA">
        <w:rPr>
          <w:u w:val="single" w:color="FFC000" w:themeColor="accent1"/>
        </w:rPr>
        <w:t>Jocs Florals de Badalona</w:t>
      </w:r>
      <w:r w:rsidRPr="00CA12FA">
        <w:rPr>
          <w:u w:color="FFC000" w:themeColor="accent1"/>
        </w:rPr>
        <w:t xml:space="preserve"> amb poesia </w:t>
      </w:r>
      <w:r w:rsidRPr="00CA12FA">
        <w:rPr>
          <w:b/>
          <w:bCs/>
          <w:i/>
          <w:iCs/>
          <w:u w:color="FFC000" w:themeColor="accent1"/>
        </w:rPr>
        <w:t>Dins sa cambra</w:t>
      </w:r>
    </w:p>
    <w:p w14:paraId="3204960E" w14:textId="0BDFB21D" w:rsidR="00891E8E" w:rsidRPr="00CA12FA" w:rsidRDefault="00891E8E" w:rsidP="00891E8E">
      <w:pPr>
        <w:pStyle w:val="Prrafodelista"/>
        <w:numPr>
          <w:ilvl w:val="0"/>
          <w:numId w:val="34"/>
        </w:numPr>
        <w:ind w:left="567" w:hanging="207"/>
        <w:rPr>
          <w:u w:color="FFC000" w:themeColor="accent1"/>
        </w:rPr>
      </w:pPr>
      <w:r w:rsidRPr="00CA12FA">
        <w:rPr>
          <w:b/>
          <w:bCs/>
          <w:color w:val="E64823" w:themeColor="accent3"/>
          <w:u w:color="FFC000" w:themeColor="accent1"/>
        </w:rPr>
        <w:t>Any 1884</w:t>
      </w:r>
      <w:r w:rsidRPr="00CA12FA">
        <w:rPr>
          <w:u w:color="FFC000" w:themeColor="accent1"/>
        </w:rPr>
        <w:t xml:space="preserve">: va obtindre la licenciatura en </w:t>
      </w:r>
      <w:r w:rsidRPr="00CA12FA">
        <w:rPr>
          <w:b/>
          <w:bCs/>
          <w:u w:color="FFC000" w:themeColor="accent1"/>
        </w:rPr>
        <w:t>Dret</w:t>
      </w:r>
    </w:p>
    <w:p w14:paraId="1FC0B7BD" w14:textId="183A201B" w:rsidR="00891E8E" w:rsidRPr="00CA12FA" w:rsidRDefault="00891E8E" w:rsidP="00891E8E">
      <w:pPr>
        <w:pStyle w:val="Prrafodelista"/>
        <w:numPr>
          <w:ilvl w:val="0"/>
          <w:numId w:val="34"/>
        </w:numPr>
        <w:ind w:left="567" w:hanging="207"/>
        <w:rPr>
          <w:u w:color="FFC000" w:themeColor="accent1"/>
        </w:rPr>
      </w:pPr>
      <w:r w:rsidRPr="00CA12FA">
        <w:rPr>
          <w:b/>
          <w:bCs/>
          <w:color w:val="E64823" w:themeColor="accent3"/>
          <w:u w:color="FFC000" w:themeColor="accent1"/>
        </w:rPr>
        <w:t>A partir 1892</w:t>
      </w:r>
      <w:r w:rsidRPr="00CA12FA">
        <w:rPr>
          <w:u w:color="FFC000" w:themeColor="accent1"/>
        </w:rPr>
        <w:t xml:space="preserve">: centrat en les </w:t>
      </w:r>
      <w:r w:rsidRPr="00CA12FA">
        <w:rPr>
          <w:b/>
          <w:bCs/>
          <w:u w:color="FFC000" w:themeColor="accent1"/>
        </w:rPr>
        <w:t xml:space="preserve">idees modernistes: </w:t>
      </w:r>
      <w:r w:rsidRPr="00CA12FA">
        <w:rPr>
          <w:b/>
          <w:bCs/>
          <w:i/>
          <w:iCs/>
          <w:u w:color="FFC000" w:themeColor="accent1"/>
        </w:rPr>
        <w:t>L’Avenç, Catalonia i Luz, La veu de Catalunya</w:t>
      </w:r>
    </w:p>
    <w:p w14:paraId="08EE7AC9" w14:textId="3377B104" w:rsidR="00891E8E" w:rsidRPr="00CA12FA" w:rsidRDefault="00891E8E" w:rsidP="00891E8E">
      <w:pPr>
        <w:pStyle w:val="Prrafodelista"/>
        <w:numPr>
          <w:ilvl w:val="0"/>
          <w:numId w:val="34"/>
        </w:numPr>
        <w:ind w:left="567" w:hanging="207"/>
        <w:rPr>
          <w:u w:color="FFC000" w:themeColor="accent1"/>
        </w:rPr>
      </w:pPr>
      <w:r w:rsidRPr="00CA12FA">
        <w:rPr>
          <w:b/>
          <w:bCs/>
          <w:color w:val="E64823" w:themeColor="accent3"/>
          <w:u w:color="FFC000" w:themeColor="accent1"/>
        </w:rPr>
        <w:t>Any 1894</w:t>
      </w:r>
      <w:r w:rsidRPr="00CA12FA">
        <w:rPr>
          <w:u w:color="FFC000" w:themeColor="accent1"/>
        </w:rPr>
        <w:t xml:space="preserve">: </w:t>
      </w:r>
      <w:r w:rsidR="00E01896" w:rsidRPr="00CA12FA">
        <w:rPr>
          <w:u w:color="FFC000" w:themeColor="accent1"/>
        </w:rPr>
        <w:t xml:space="preserve">va guanyar els </w:t>
      </w:r>
      <w:r w:rsidR="00E01896" w:rsidRPr="00CA12FA">
        <w:rPr>
          <w:b/>
          <w:bCs/>
          <w:u w:color="FFC000" w:themeColor="accent1"/>
        </w:rPr>
        <w:t>Jocs Florals de Barcelona</w:t>
      </w:r>
      <w:r w:rsidR="00E01896" w:rsidRPr="00CA12FA">
        <w:rPr>
          <w:u w:color="FFC000" w:themeColor="accent1"/>
        </w:rPr>
        <w:t xml:space="preserve"> amb el poema </w:t>
      </w:r>
      <w:r w:rsidR="00E01896" w:rsidRPr="00CA12FA">
        <w:rPr>
          <w:b/>
          <w:bCs/>
          <w:i/>
          <w:iCs/>
          <w:u w:color="FFC000" w:themeColor="accent1"/>
        </w:rPr>
        <w:t>La Sardana</w:t>
      </w:r>
    </w:p>
    <w:p w14:paraId="11CEBA87" w14:textId="62968063" w:rsidR="00E01896" w:rsidRPr="00CA12FA" w:rsidRDefault="0098175A" w:rsidP="00891E8E">
      <w:pPr>
        <w:pStyle w:val="Prrafodelista"/>
        <w:numPr>
          <w:ilvl w:val="0"/>
          <w:numId w:val="34"/>
        </w:numPr>
        <w:ind w:left="567" w:hanging="207"/>
        <w:rPr>
          <w:u w:color="FFC000" w:themeColor="accent1"/>
        </w:rPr>
      </w:pPr>
      <w:r>
        <w:rPr>
          <w:b/>
          <w:bCs/>
          <w:noProof/>
          <w:color w:val="E64823" w:themeColor="accent3"/>
          <w:u w:color="FFC000" w:themeColor="accent1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42C84A8E" wp14:editId="6F279161">
                <wp:simplePos x="0" y="0"/>
                <wp:positionH relativeFrom="column">
                  <wp:posOffset>908462</wp:posOffset>
                </wp:positionH>
                <wp:positionV relativeFrom="paragraph">
                  <wp:posOffset>97510</wp:posOffset>
                </wp:positionV>
                <wp:extent cx="154380" cy="160316"/>
                <wp:effectExtent l="0" t="76200" r="74295" b="87630"/>
                <wp:wrapNone/>
                <wp:docPr id="48" name="Grupo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80" cy="160316"/>
                          <a:chOff x="0" y="0"/>
                          <a:chExt cx="154380" cy="160316"/>
                        </a:xfrm>
                      </wpg:grpSpPr>
                      <wps:wsp>
                        <wps:cNvPr id="27" name="Conector recto de flecha 27"/>
                        <wps:cNvCnPr/>
                        <wps:spPr>
                          <a:xfrm>
                            <a:off x="0" y="0"/>
                            <a:ext cx="15146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Conector recto de flecha 28"/>
                        <wps:cNvCnPr/>
                        <wps:spPr>
                          <a:xfrm>
                            <a:off x="29689" y="160316"/>
                            <a:ext cx="124691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Conector recto 29"/>
                        <wps:cNvCnPr/>
                        <wps:spPr>
                          <a:xfrm flipV="1">
                            <a:off x="29689" y="989"/>
                            <a:ext cx="0" cy="15843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0F0782" id="Grupo 48" o:spid="_x0000_s1026" style="position:absolute;margin-left:71.55pt;margin-top:7.7pt;width:12.15pt;height:12.6pt;z-index:251772928" coordsize="154380,16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">
                <v:shape id="Conector recto de flecha 27" o:spid="_x0000_s1027" type="#_x0000_t32" style="position:absolute;width:1514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" strokecolor="#ffc000 [3204]" strokeweight="1pt">
                  <v:stroke endarrow="block" joinstyle="miter"/>
                </v:shape>
                <v:shape id="Conector recto de flecha 28" o:spid="_x0000_s1028" type="#_x0000_t32" style="position:absolute;left:29689;top:160316;width:1246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" strokecolor="#ffc000 [3204]" strokeweight="1pt">
                  <v:stroke endarrow="block" joinstyle="miter"/>
                </v:shape>
                <v:line id="Conector recto 29" o:spid="_x0000_s1029" style="position:absolute;flip:y;visibility:visible;mso-wrap-style:square" from="29689,989" to="29689,159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" strokecolor="#ffc000 [3204]" strokeweight="1pt">
                  <v:stroke joinstyle="miter"/>
                </v:line>
              </v:group>
            </w:pict>
          </mc:Fallback>
        </mc:AlternateContent>
      </w:r>
      <w:r w:rsidR="00E01896" w:rsidRPr="00CA12FA">
        <w:rPr>
          <w:b/>
          <w:bCs/>
          <w:color w:val="E64823" w:themeColor="accent3"/>
          <w:u w:color="FFC000" w:themeColor="accent1"/>
        </w:rPr>
        <w:t>Any 1906</w:t>
      </w:r>
      <w:r w:rsidR="00E01896" w:rsidRPr="00CA12FA">
        <w:rPr>
          <w:u w:color="FFC000" w:themeColor="accent1"/>
        </w:rPr>
        <w:t xml:space="preserve">     va intervenir en el </w:t>
      </w:r>
      <w:r w:rsidR="00E01896" w:rsidRPr="00CA12FA">
        <w:rPr>
          <w:b/>
          <w:bCs/>
          <w:u w:color="FFC000" w:themeColor="accent1"/>
        </w:rPr>
        <w:t>Congrés de la Llengua Catalana</w:t>
      </w:r>
      <w:r w:rsidR="00E01896" w:rsidRPr="00CA12FA">
        <w:rPr>
          <w:b/>
          <w:bCs/>
          <w:u w:color="FFC000" w:themeColor="accent1"/>
        </w:rPr>
        <w:br/>
        <w:t xml:space="preserve">                      </w:t>
      </w:r>
      <w:r w:rsidR="00E01896" w:rsidRPr="00CA12FA">
        <w:rPr>
          <w:u w:color="FFC000" w:themeColor="accent1"/>
        </w:rPr>
        <w:t xml:space="preserve">fundador </w:t>
      </w:r>
      <w:r w:rsidR="00E01896" w:rsidRPr="00CA12FA">
        <w:rPr>
          <w:b/>
          <w:bCs/>
          <w:u w:color="FFC000" w:themeColor="accent1"/>
        </w:rPr>
        <w:t>Secció Filològica de l’Institut d’Estudis Catalans</w:t>
      </w:r>
    </w:p>
    <w:p w14:paraId="6748BBDD" w14:textId="2C5322A5" w:rsidR="00E01896" w:rsidRPr="00CA12FA" w:rsidRDefault="00E01896" w:rsidP="00891E8E">
      <w:pPr>
        <w:pStyle w:val="Prrafodelista"/>
        <w:numPr>
          <w:ilvl w:val="0"/>
          <w:numId w:val="34"/>
        </w:numPr>
        <w:ind w:left="567" w:hanging="207"/>
        <w:rPr>
          <w:u w:color="FFC000" w:themeColor="accent1"/>
        </w:rPr>
      </w:pPr>
      <w:r w:rsidRPr="00CA12FA">
        <w:rPr>
          <w:u w:color="FFC000" w:themeColor="accent1"/>
        </w:rPr>
        <w:t xml:space="preserve">Va morir a </w:t>
      </w:r>
      <w:r w:rsidRPr="00CA12FA">
        <w:rPr>
          <w:b/>
          <w:bCs/>
          <w:u w:color="FFC000" w:themeColor="accent1"/>
        </w:rPr>
        <w:t>Barcelona</w:t>
      </w:r>
      <w:r w:rsidRPr="00CA12FA">
        <w:rPr>
          <w:u w:color="FFC000" w:themeColor="accent1"/>
        </w:rPr>
        <w:t xml:space="preserve"> el </w:t>
      </w:r>
      <w:r w:rsidRPr="00CA12FA">
        <w:rPr>
          <w:b/>
          <w:bCs/>
          <w:color w:val="E64823" w:themeColor="accent3"/>
          <w:u w:color="FFC000" w:themeColor="accent1"/>
        </w:rPr>
        <w:t>20/desembre/1911</w:t>
      </w:r>
    </w:p>
    <w:p w14:paraId="0C64EC83" w14:textId="01178FC0" w:rsidR="00E01896" w:rsidRPr="00CA12FA" w:rsidRDefault="00E01896" w:rsidP="00E01896">
      <w:pPr>
        <w:pStyle w:val="Ttulo3"/>
        <w:rPr>
          <w:b w:val="0"/>
          <w:bCs/>
          <w:u w:val="none" w:color="FFC000" w:themeColor="accent1"/>
        </w:rPr>
      </w:pPr>
      <w:r w:rsidRPr="00CA12FA">
        <w:rPr>
          <w:caps w:val="0"/>
          <w:color w:val="FFC000" w:themeColor="accent1"/>
          <w:u w:val="none" w:color="FFC000" w:themeColor="accent1"/>
        </w:rPr>
        <w:t xml:space="preserve">b) </w:t>
      </w:r>
      <w:r w:rsidRPr="00CA12FA">
        <w:rPr>
          <w:u w:color="FFC000" w:themeColor="accent1"/>
        </w:rPr>
        <w:t>víctor català “caterina albert”</w:t>
      </w:r>
      <w:r w:rsidRPr="00CA12FA">
        <w:rPr>
          <w:u w:val="none" w:color="FFC000" w:themeColor="accent1"/>
        </w:rPr>
        <w:t xml:space="preserve"> </w:t>
      </w:r>
      <w:r w:rsidRPr="00CA12FA">
        <w:rPr>
          <w:b w:val="0"/>
          <w:bCs/>
          <w:color w:val="FFC000" w:themeColor="accent1"/>
          <w:sz w:val="28"/>
          <w:szCs w:val="32"/>
          <w:u w:val="none" w:color="FFC000" w:themeColor="accent1"/>
        </w:rPr>
        <w:t>(1869-1966)</w:t>
      </w:r>
    </w:p>
    <w:p w14:paraId="14123851" w14:textId="15A6E6F7" w:rsidR="00E01896" w:rsidRPr="00CA12FA" w:rsidRDefault="00E01896" w:rsidP="00E01896">
      <w:pPr>
        <w:pStyle w:val="Prrafodelista"/>
        <w:numPr>
          <w:ilvl w:val="0"/>
          <w:numId w:val="35"/>
        </w:numPr>
        <w:ind w:left="567" w:hanging="207"/>
        <w:rPr>
          <w:u w:color="FFC000" w:themeColor="accent1"/>
        </w:rPr>
      </w:pPr>
      <w:r w:rsidRPr="00CA12FA">
        <w:rPr>
          <w:u w:color="FFC000" w:themeColor="accent1"/>
        </w:rPr>
        <w:t xml:space="preserve">Format de manera </w:t>
      </w:r>
      <w:r w:rsidRPr="00CA12FA">
        <w:rPr>
          <w:b/>
          <w:bCs/>
          <w:u w:color="FFC000" w:themeColor="accent1"/>
        </w:rPr>
        <w:t>autodidàctica</w:t>
      </w:r>
      <w:r w:rsidRPr="00CA12FA">
        <w:rPr>
          <w:u w:color="FFC000" w:themeColor="accent1"/>
        </w:rPr>
        <w:t xml:space="preserve"> en </w:t>
      </w:r>
      <w:r w:rsidRPr="00CA12FA">
        <w:rPr>
          <w:b/>
          <w:bCs/>
          <w:u w:color="FFC000" w:themeColor="accent1"/>
        </w:rPr>
        <w:t xml:space="preserve">pintura </w:t>
      </w:r>
      <w:r w:rsidRPr="0098175A">
        <w:rPr>
          <w:b/>
          <w:bCs/>
          <w:color w:val="FFC000" w:themeColor="accent1"/>
          <w:u w:color="FFC000" w:themeColor="accent1"/>
        </w:rPr>
        <w:t xml:space="preserve">+ </w:t>
      </w:r>
      <w:r w:rsidRPr="00CA12FA">
        <w:rPr>
          <w:b/>
          <w:bCs/>
          <w:u w:color="FFC000" w:themeColor="accent1"/>
        </w:rPr>
        <w:t>literatura</w:t>
      </w:r>
    </w:p>
    <w:p w14:paraId="3EF759A9" w14:textId="570E6D43" w:rsidR="00E01896" w:rsidRPr="00CA12FA" w:rsidRDefault="0098175A" w:rsidP="00E01896">
      <w:pPr>
        <w:pStyle w:val="Prrafodelista"/>
        <w:numPr>
          <w:ilvl w:val="0"/>
          <w:numId w:val="35"/>
        </w:numPr>
        <w:ind w:left="567" w:hanging="207"/>
        <w:rPr>
          <w:u w:color="FFC000" w:themeColor="accent1"/>
        </w:rPr>
      </w:pP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0055C05" wp14:editId="50E97F9A">
                <wp:simplePos x="0" y="0"/>
                <wp:positionH relativeFrom="column">
                  <wp:posOffset>3297025</wp:posOffset>
                </wp:positionH>
                <wp:positionV relativeFrom="paragraph">
                  <wp:posOffset>95885</wp:posOffset>
                </wp:positionV>
                <wp:extent cx="151465" cy="0"/>
                <wp:effectExtent l="0" t="76200" r="20320" b="95250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6F41A3" id="Conector recto de flecha 23" o:spid="_x0000_s1026" type="#_x0000_t32" style="position:absolute;margin-left:259.6pt;margin-top:7.55pt;width:11.95pt;height:0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" strokecolor="#ffc000 [3204]" strokeweight="1pt">
                <v:stroke endarrow="block" joinstyle="miter"/>
              </v:shape>
            </w:pict>
          </mc:Fallback>
        </mc:AlternateContent>
      </w:r>
      <w:r w:rsidR="00E01896" w:rsidRPr="00CA12FA">
        <w:rPr>
          <w:u w:color="FFC000" w:themeColor="accent1"/>
        </w:rPr>
        <w:t xml:space="preserve">Primers escrits a la revista </w:t>
      </w:r>
      <w:r w:rsidR="00E01896" w:rsidRPr="00CA12FA">
        <w:rPr>
          <w:b/>
          <w:bCs/>
          <w:i/>
          <w:iCs/>
          <w:u w:color="FFC000" w:themeColor="accent1"/>
        </w:rPr>
        <w:t>L’Esquella de la Torratxa</w:t>
      </w:r>
      <w:r w:rsidR="00E01896" w:rsidRPr="00CA12FA">
        <w:rPr>
          <w:u w:color="FFC000" w:themeColor="accent1"/>
        </w:rPr>
        <w:t xml:space="preserve">     pseudònim </w:t>
      </w:r>
      <w:r w:rsidR="00E01896" w:rsidRPr="00CA12FA">
        <w:rPr>
          <w:b/>
          <w:bCs/>
          <w:u w:color="FFC000" w:themeColor="accent1"/>
        </w:rPr>
        <w:t>Virgili Alacseal</w:t>
      </w:r>
    </w:p>
    <w:p w14:paraId="2E4444CA" w14:textId="34F28345" w:rsidR="00E01896" w:rsidRPr="00CA12FA" w:rsidRDefault="0098175A" w:rsidP="00E01896">
      <w:pPr>
        <w:pStyle w:val="Prrafodelista"/>
        <w:numPr>
          <w:ilvl w:val="0"/>
          <w:numId w:val="35"/>
        </w:numPr>
        <w:ind w:left="567" w:hanging="207"/>
        <w:rPr>
          <w:u w:color="FFC000" w:themeColor="accent1"/>
        </w:rPr>
      </w:pP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6CBB5D1" wp14:editId="28D11548">
                <wp:simplePos x="0" y="0"/>
                <wp:positionH relativeFrom="column">
                  <wp:posOffset>3385185</wp:posOffset>
                </wp:positionH>
                <wp:positionV relativeFrom="paragraph">
                  <wp:posOffset>260455</wp:posOffset>
                </wp:positionV>
                <wp:extent cx="151465" cy="0"/>
                <wp:effectExtent l="0" t="76200" r="20320" b="9525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11D37E" id="Conector recto de flecha 25" o:spid="_x0000_s1026" type="#_x0000_t32" style="position:absolute;margin-left:266.55pt;margin-top:20.5pt;width:11.95pt;height:0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" strokecolor="#ffc000 [3204]" strokeweight="1pt">
                <v:stroke endarrow="block" joinstyle="miter"/>
              </v:shape>
            </w:pict>
          </mc:Fallback>
        </mc:AlternateContent>
      </w: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0BC9FC6" wp14:editId="782A38EE">
                <wp:simplePos x="0" y="0"/>
                <wp:positionH relativeFrom="column">
                  <wp:posOffset>3747875</wp:posOffset>
                </wp:positionH>
                <wp:positionV relativeFrom="paragraph">
                  <wp:posOffset>102870</wp:posOffset>
                </wp:positionV>
                <wp:extent cx="151130" cy="0"/>
                <wp:effectExtent l="0" t="76200" r="20320" b="95250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1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7E5586" id="Conector recto de flecha 24" o:spid="_x0000_s1026" type="#_x0000_t32" style="position:absolute;margin-left:295.1pt;margin-top:8.1pt;width:11.9pt;height:0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" strokecolor="#ffc000 [3204]" strokeweight="1pt">
                <v:stroke endarrow="block" joinstyle="miter"/>
              </v:shape>
            </w:pict>
          </mc:Fallback>
        </mc:AlternateContent>
      </w:r>
      <w:r w:rsidR="00E01896" w:rsidRPr="00CA12FA">
        <w:rPr>
          <w:u w:color="FFC000" w:themeColor="accent1"/>
        </w:rPr>
        <w:t xml:space="preserve">L’obra </w:t>
      </w:r>
      <w:r w:rsidR="00E01896" w:rsidRPr="00CA12FA">
        <w:rPr>
          <w:b/>
          <w:bCs/>
          <w:i/>
          <w:iCs/>
          <w:u w:color="FFC000" w:themeColor="accent1"/>
        </w:rPr>
        <w:t>La Infanticida</w:t>
      </w:r>
      <w:r w:rsidR="00E01896" w:rsidRPr="00CA12FA">
        <w:rPr>
          <w:u w:color="FFC000" w:themeColor="accent1"/>
        </w:rPr>
        <w:t xml:space="preserve"> representada en els </w:t>
      </w:r>
      <w:r w:rsidR="00E01896" w:rsidRPr="00CA12FA">
        <w:rPr>
          <w:u w:val="single" w:color="FFC000" w:themeColor="accent1"/>
        </w:rPr>
        <w:t>Jocs Florals d’Olot</w:t>
      </w:r>
      <w:r w:rsidR="00E01896" w:rsidRPr="00CA12FA">
        <w:rPr>
          <w:u w:color="FFC000" w:themeColor="accent1"/>
        </w:rPr>
        <w:t xml:space="preserve">    </w:t>
      </w:r>
      <w:r>
        <w:rPr>
          <w:u w:color="FFC000" w:themeColor="accent1"/>
        </w:rPr>
        <w:t xml:space="preserve"> </w:t>
      </w:r>
      <w:r w:rsidR="00E01896" w:rsidRPr="00CA12FA">
        <w:rPr>
          <w:u w:color="FFC000" w:themeColor="accent1"/>
        </w:rPr>
        <w:t xml:space="preserve">genera escàndol per l’anàlisi d’una </w:t>
      </w:r>
      <w:r w:rsidR="00E01896" w:rsidRPr="00CA12FA">
        <w:rPr>
          <w:b/>
          <w:bCs/>
          <w:u w:color="FFC000" w:themeColor="accent1"/>
        </w:rPr>
        <w:t>dona explotada</w:t>
      </w:r>
      <w:r w:rsidR="00E01896" w:rsidRPr="00CA12FA">
        <w:rPr>
          <w:u w:color="FFC000" w:themeColor="accent1"/>
        </w:rPr>
        <w:t xml:space="preserve"> per la societat rural i primitiva      va adoptar el pseudònim </w:t>
      </w:r>
      <w:r w:rsidR="00E01896" w:rsidRPr="00CA12FA">
        <w:rPr>
          <w:b/>
          <w:bCs/>
          <w:u w:color="FFC000" w:themeColor="accent1"/>
        </w:rPr>
        <w:t>Víctor Català</w:t>
      </w:r>
    </w:p>
    <w:p w14:paraId="3DC83448" w14:textId="762F6EB4" w:rsidR="00E01896" w:rsidRPr="00CA12FA" w:rsidRDefault="0098175A" w:rsidP="00E01896">
      <w:pPr>
        <w:pStyle w:val="Prrafodelista"/>
        <w:numPr>
          <w:ilvl w:val="0"/>
          <w:numId w:val="35"/>
        </w:numPr>
        <w:ind w:left="567" w:hanging="207"/>
        <w:rPr>
          <w:u w:color="FFC000" w:themeColor="accent1"/>
        </w:rPr>
      </w:pP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82509BA" wp14:editId="06D6F122">
                <wp:simplePos x="0" y="0"/>
                <wp:positionH relativeFrom="column">
                  <wp:posOffset>1316460</wp:posOffset>
                </wp:positionH>
                <wp:positionV relativeFrom="paragraph">
                  <wp:posOffset>95250</wp:posOffset>
                </wp:positionV>
                <wp:extent cx="151465" cy="0"/>
                <wp:effectExtent l="0" t="76200" r="20320" b="95250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73AD26" id="Conector recto de flecha 21" o:spid="_x0000_s1026" type="#_x0000_t32" style="position:absolute;margin-left:103.65pt;margin-top:7.5pt;width:11.95pt;height:0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" strokecolor="#ffc000 [3204]" strokeweight="1pt">
                <v:stroke endarrow="block" joinstyle="miter"/>
              </v:shape>
            </w:pict>
          </mc:Fallback>
        </mc:AlternateContent>
      </w:r>
      <w:r w:rsidR="00E01896" w:rsidRPr="00CA12FA">
        <w:rPr>
          <w:u w:color="FFC000" w:themeColor="accent1"/>
        </w:rPr>
        <w:t xml:space="preserve">Passió pel </w:t>
      </w:r>
      <w:r w:rsidR="00E01896" w:rsidRPr="00CA12FA">
        <w:rPr>
          <w:b/>
          <w:bCs/>
          <w:u w:color="FFC000" w:themeColor="accent1"/>
        </w:rPr>
        <w:t>teatre</w:t>
      </w:r>
      <w:r w:rsidR="00E01896" w:rsidRPr="00CA12FA">
        <w:rPr>
          <w:u w:color="FFC000" w:themeColor="accent1"/>
        </w:rPr>
        <w:t xml:space="preserve">     </w:t>
      </w:r>
      <w:r w:rsidR="00E01896" w:rsidRPr="00CA12FA">
        <w:rPr>
          <w:b/>
          <w:bCs/>
          <w:i/>
          <w:iCs/>
          <w:u w:color="FFC000" w:themeColor="accent1"/>
        </w:rPr>
        <w:t xml:space="preserve">Quatre monòlegs </w:t>
      </w:r>
      <w:r w:rsidR="00E01896" w:rsidRPr="00CA12FA">
        <w:rPr>
          <w:u w:color="FFC000" w:themeColor="accent1"/>
        </w:rPr>
        <w:t xml:space="preserve">i </w:t>
      </w:r>
      <w:r w:rsidR="00E01896" w:rsidRPr="00CA12FA">
        <w:rPr>
          <w:b/>
          <w:bCs/>
          <w:i/>
          <w:iCs/>
          <w:u w:color="FFC000" w:themeColor="accent1"/>
        </w:rPr>
        <w:t>Teatre inèdit</w:t>
      </w:r>
    </w:p>
    <w:p w14:paraId="22F28ED7" w14:textId="700BA0AE" w:rsidR="00E01896" w:rsidRPr="00CA12FA" w:rsidRDefault="0098175A" w:rsidP="00E01896">
      <w:pPr>
        <w:pStyle w:val="Prrafodelista"/>
        <w:numPr>
          <w:ilvl w:val="0"/>
          <w:numId w:val="35"/>
        </w:numPr>
        <w:ind w:left="567" w:hanging="207"/>
        <w:rPr>
          <w:u w:color="FFC000" w:themeColor="accent1"/>
        </w:rPr>
      </w:pP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21A2EC6" wp14:editId="7EED63C3">
                <wp:simplePos x="0" y="0"/>
                <wp:positionH relativeFrom="column">
                  <wp:posOffset>2084600</wp:posOffset>
                </wp:positionH>
                <wp:positionV relativeFrom="paragraph">
                  <wp:posOffset>85090</wp:posOffset>
                </wp:positionV>
                <wp:extent cx="151465" cy="0"/>
                <wp:effectExtent l="0" t="76200" r="20320" b="9525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7748EF" id="Conector recto de flecha 22" o:spid="_x0000_s1026" type="#_x0000_t32" style="position:absolute;margin-left:164.15pt;margin-top:6.7pt;width:11.95pt;height:0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" strokecolor="#ffc000 [3204]" strokeweight="1pt">
                <v:stroke endarrow="block" joinstyle="miter"/>
              </v:shape>
            </w:pict>
          </mc:Fallback>
        </mc:AlternateContent>
      </w:r>
      <w:r w:rsidR="00E01896" w:rsidRPr="00CA12FA">
        <w:rPr>
          <w:b/>
          <w:bCs/>
          <w:u w:color="FFC000" w:themeColor="accent1"/>
        </w:rPr>
        <w:t>Obra en prosa</w:t>
      </w:r>
      <w:r w:rsidR="00E01896" w:rsidRPr="00CA12FA">
        <w:rPr>
          <w:u w:color="FFC000" w:themeColor="accent1"/>
        </w:rPr>
        <w:t xml:space="preserve"> molt important     </w:t>
      </w:r>
      <w:r w:rsidR="00E01896" w:rsidRPr="00CA12FA">
        <w:rPr>
          <w:b/>
          <w:bCs/>
          <w:i/>
          <w:iCs/>
          <w:u w:color="FFC000" w:themeColor="accent1"/>
        </w:rPr>
        <w:t>Drames Rurals</w:t>
      </w:r>
      <w:r w:rsidR="00E01896" w:rsidRPr="00CA12FA">
        <w:rPr>
          <w:u w:color="FFC000" w:themeColor="accent1"/>
        </w:rPr>
        <w:t xml:space="preserve"> i </w:t>
      </w:r>
      <w:r w:rsidR="00E01896" w:rsidRPr="00CA12FA">
        <w:rPr>
          <w:b/>
          <w:bCs/>
          <w:i/>
          <w:iCs/>
          <w:u w:color="FFC000" w:themeColor="accent1"/>
        </w:rPr>
        <w:t>Caires vius</w:t>
      </w:r>
    </w:p>
    <w:p w14:paraId="695679D3" w14:textId="1F3842F7" w:rsidR="00E01896" w:rsidRPr="00CA12FA" w:rsidRDefault="00E01896" w:rsidP="00E01896">
      <w:pPr>
        <w:pStyle w:val="Ttulo3"/>
        <w:rPr>
          <w:b w:val="0"/>
          <w:bCs/>
          <w:color w:val="FFC000" w:themeColor="accent1"/>
          <w:sz w:val="28"/>
          <w:szCs w:val="32"/>
          <w:u w:val="none" w:color="FFC000" w:themeColor="accent1"/>
        </w:rPr>
      </w:pPr>
      <w:r w:rsidRPr="00CA12FA">
        <w:rPr>
          <w:caps w:val="0"/>
          <w:color w:val="FFC000" w:themeColor="accent1"/>
          <w:u w:val="none" w:color="FFC000" w:themeColor="accent1"/>
        </w:rPr>
        <w:t xml:space="preserve">c) </w:t>
      </w:r>
      <w:r w:rsidRPr="00CA12FA">
        <w:rPr>
          <w:u w:color="FFC000" w:themeColor="accent1"/>
        </w:rPr>
        <w:t>santiago rusiñol</w:t>
      </w:r>
      <w:r w:rsidRPr="00CA12FA">
        <w:rPr>
          <w:u w:val="none" w:color="FFC000" w:themeColor="accent1"/>
        </w:rPr>
        <w:t xml:space="preserve"> </w:t>
      </w:r>
      <w:r w:rsidRPr="00CA12FA">
        <w:rPr>
          <w:b w:val="0"/>
          <w:bCs/>
          <w:color w:val="FFC000" w:themeColor="accent1"/>
          <w:sz w:val="28"/>
          <w:szCs w:val="32"/>
          <w:u w:val="none" w:color="FFC000" w:themeColor="accent1"/>
        </w:rPr>
        <w:t>(1861-1931)</w:t>
      </w:r>
    </w:p>
    <w:p w14:paraId="4577E07D" w14:textId="4FE3689A" w:rsidR="00E01896" w:rsidRPr="00CA12FA" w:rsidRDefault="00E01896" w:rsidP="00E01896">
      <w:pPr>
        <w:pStyle w:val="Ttulo4"/>
      </w:pPr>
      <w:r w:rsidRPr="00CA12FA">
        <w:t>PINTURA</w:t>
      </w:r>
    </w:p>
    <w:p w14:paraId="39CBFF45" w14:textId="462C0FE6" w:rsidR="00E01896" w:rsidRPr="00CA12FA" w:rsidRDefault="0098175A" w:rsidP="00E01896">
      <w:pPr>
        <w:pStyle w:val="Prrafodelista"/>
        <w:numPr>
          <w:ilvl w:val="0"/>
          <w:numId w:val="36"/>
        </w:numPr>
        <w:ind w:left="567" w:hanging="207"/>
        <w:rPr>
          <w:u w:color="FFC000" w:themeColor="accent1"/>
        </w:rPr>
      </w:pP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2443FF8" wp14:editId="74193BCE">
                <wp:simplePos x="0" y="0"/>
                <wp:positionH relativeFrom="column">
                  <wp:posOffset>3206220</wp:posOffset>
                </wp:positionH>
                <wp:positionV relativeFrom="paragraph">
                  <wp:posOffset>98425</wp:posOffset>
                </wp:positionV>
                <wp:extent cx="151465" cy="0"/>
                <wp:effectExtent l="0" t="76200" r="20320" b="95250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892EBC" id="Conector recto de flecha 20" o:spid="_x0000_s1026" type="#_x0000_t32" style="position:absolute;margin-left:252.45pt;margin-top:7.75pt;width:11.95pt;height:0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" strokecolor="#ffc000 [3204]" strokeweight="1pt">
                <v:stroke endarrow="block" joinstyle="miter"/>
              </v:shape>
            </w:pict>
          </mc:Fallback>
        </mc:AlternateContent>
      </w:r>
      <w:r w:rsidR="00E01896" w:rsidRPr="00CA12FA">
        <w:rPr>
          <w:u w:color="FFC000" w:themeColor="accent1"/>
        </w:rPr>
        <w:t xml:space="preserve">Format en el </w:t>
      </w:r>
      <w:r w:rsidR="00E01896" w:rsidRPr="00CA12FA">
        <w:rPr>
          <w:b/>
          <w:bCs/>
          <w:u w:color="FFC000" w:themeColor="accent1"/>
        </w:rPr>
        <w:t>Centre d’aquarel·listes de barcelona</w:t>
      </w:r>
      <w:r w:rsidR="00E01896" w:rsidRPr="00CA12FA">
        <w:rPr>
          <w:u w:color="FFC000" w:themeColor="accent1"/>
        </w:rPr>
        <w:t xml:space="preserve">     un dels </w:t>
      </w:r>
      <w:r w:rsidR="00E01896" w:rsidRPr="00CA12FA">
        <w:rPr>
          <w:u w:val="single" w:color="FFC000" w:themeColor="accent1"/>
        </w:rPr>
        <w:t>fundadors</w:t>
      </w:r>
    </w:p>
    <w:p w14:paraId="1F7BBEDC" w14:textId="779FBD3F" w:rsidR="00E01896" w:rsidRPr="00CA12FA" w:rsidRDefault="009309BE" w:rsidP="00E01896">
      <w:pPr>
        <w:pStyle w:val="Prrafodelista"/>
        <w:numPr>
          <w:ilvl w:val="0"/>
          <w:numId w:val="36"/>
        </w:numPr>
        <w:ind w:left="567" w:hanging="207"/>
        <w:rPr>
          <w:u w:color="FFC000" w:themeColor="accent1"/>
        </w:rPr>
      </w:pPr>
      <w:r w:rsidRPr="00CA12FA">
        <w:rPr>
          <w:u w:val="single" w:color="FFC000" w:themeColor="accent1"/>
        </w:rPr>
        <w:t>Inicis</w:t>
      </w:r>
      <w:r w:rsidRPr="00CA12FA">
        <w:rPr>
          <w:u w:color="FFC000" w:themeColor="accent1"/>
        </w:rPr>
        <w:t xml:space="preserve">: producció </w:t>
      </w:r>
      <w:r w:rsidRPr="00CA12FA">
        <w:rPr>
          <w:b/>
          <w:bCs/>
          <w:u w:color="FFC000" w:themeColor="accent1"/>
        </w:rPr>
        <w:t xml:space="preserve">paisatgística </w:t>
      </w:r>
      <w:r w:rsidRPr="0098175A">
        <w:rPr>
          <w:b/>
          <w:bCs/>
          <w:color w:val="FFC000" w:themeColor="accent1"/>
          <w:u w:color="FFC000" w:themeColor="accent1"/>
        </w:rPr>
        <w:t>+</w:t>
      </w:r>
      <w:r w:rsidRPr="00CA12FA">
        <w:rPr>
          <w:b/>
          <w:bCs/>
          <w:u w:color="FFC000" w:themeColor="accent1"/>
        </w:rPr>
        <w:t xml:space="preserve"> temàtica urbana </w:t>
      </w:r>
      <w:r w:rsidRPr="0098175A">
        <w:rPr>
          <w:b/>
          <w:bCs/>
          <w:color w:val="FFC000" w:themeColor="accent1"/>
          <w:u w:color="FFC000" w:themeColor="accent1"/>
        </w:rPr>
        <w:t>+</w:t>
      </w:r>
      <w:r w:rsidRPr="00CA12FA">
        <w:rPr>
          <w:b/>
          <w:bCs/>
          <w:u w:color="FFC000" w:themeColor="accent1"/>
        </w:rPr>
        <w:t xml:space="preserve"> retrats </w:t>
      </w:r>
      <w:r w:rsidRPr="0098175A">
        <w:rPr>
          <w:b/>
          <w:bCs/>
          <w:color w:val="FFC000" w:themeColor="accent1"/>
          <w:u w:color="FFC000" w:themeColor="accent1"/>
        </w:rPr>
        <w:t>+</w:t>
      </w:r>
      <w:r w:rsidRPr="00CA12FA">
        <w:rPr>
          <w:b/>
          <w:bCs/>
          <w:u w:color="FFC000" w:themeColor="accent1"/>
        </w:rPr>
        <w:t xml:space="preserve"> composicions simbòliques d’inspiració modernista</w:t>
      </w:r>
    </w:p>
    <w:p w14:paraId="2C024B5F" w14:textId="561C0362" w:rsidR="009309BE" w:rsidRPr="00CA12FA" w:rsidRDefault="0098175A" w:rsidP="00E01896">
      <w:pPr>
        <w:pStyle w:val="Prrafodelista"/>
        <w:numPr>
          <w:ilvl w:val="0"/>
          <w:numId w:val="36"/>
        </w:numPr>
        <w:ind w:left="567" w:hanging="207"/>
        <w:rPr>
          <w:u w:color="FFC000" w:themeColor="accent1"/>
        </w:rPr>
      </w:pP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3FFBAAF" wp14:editId="0718335E">
                <wp:simplePos x="0" y="0"/>
                <wp:positionH relativeFrom="column">
                  <wp:posOffset>2511425</wp:posOffset>
                </wp:positionH>
                <wp:positionV relativeFrom="paragraph">
                  <wp:posOffset>98320</wp:posOffset>
                </wp:positionV>
                <wp:extent cx="151465" cy="0"/>
                <wp:effectExtent l="0" t="76200" r="20320" b="95250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2F7039" id="Conector recto de flecha 19" o:spid="_x0000_s1026" type="#_x0000_t32" style="position:absolute;margin-left:197.75pt;margin-top:7.75pt;width:11.95pt;height:0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" strokecolor="#ffc000 [3204]" strokeweight="1pt">
                <v:stroke endarrow="block" joinstyle="miter"/>
              </v:shape>
            </w:pict>
          </mc:Fallback>
        </mc:AlternateContent>
      </w:r>
      <w:r w:rsidR="009309BE" w:rsidRPr="00CA12FA">
        <w:rPr>
          <w:u w:val="single" w:color="FFC000" w:themeColor="accent1"/>
        </w:rPr>
        <w:t>Deprés d’un viatge a Andalusia</w:t>
      </w:r>
      <w:r w:rsidR="009309BE" w:rsidRPr="00CA12FA">
        <w:rPr>
          <w:u w:color="FFC000" w:themeColor="accent1"/>
        </w:rPr>
        <w:t xml:space="preserve"> (</w:t>
      </w:r>
      <w:r w:rsidR="009309BE" w:rsidRPr="0098175A">
        <w:rPr>
          <w:b/>
          <w:bCs/>
          <w:color w:val="E64823" w:themeColor="accent3"/>
          <w:u w:color="FFC000" w:themeColor="accent1"/>
        </w:rPr>
        <w:t>1896</w:t>
      </w:r>
      <w:r w:rsidR="009309BE" w:rsidRPr="00CA12FA">
        <w:rPr>
          <w:u w:color="FFC000" w:themeColor="accent1"/>
        </w:rPr>
        <w:t xml:space="preserve">)     comença a pintar </w:t>
      </w:r>
      <w:r w:rsidR="009309BE" w:rsidRPr="00CA12FA">
        <w:rPr>
          <w:b/>
          <w:bCs/>
          <w:u w:color="FFC000" w:themeColor="accent1"/>
        </w:rPr>
        <w:t>jardins</w:t>
      </w:r>
    </w:p>
    <w:p w14:paraId="0719CB71" w14:textId="55FCC4C4" w:rsidR="009309BE" w:rsidRPr="00CA12FA" w:rsidRDefault="009309BE" w:rsidP="009309BE">
      <w:pPr>
        <w:pStyle w:val="Ttulo4"/>
      </w:pPr>
      <w:r w:rsidRPr="00CA12FA">
        <w:t>ESCRIPTOR</w:t>
      </w:r>
    </w:p>
    <w:p w14:paraId="48CBECF4" w14:textId="408F3B22" w:rsidR="009309BE" w:rsidRPr="00CA12FA" w:rsidRDefault="0098175A" w:rsidP="00E01896">
      <w:pPr>
        <w:pStyle w:val="Prrafodelista"/>
        <w:numPr>
          <w:ilvl w:val="0"/>
          <w:numId w:val="36"/>
        </w:numPr>
        <w:ind w:left="567" w:hanging="207"/>
        <w:rPr>
          <w:u w:val="single" w:color="FFC000" w:themeColor="accent1"/>
        </w:rPr>
      </w:pP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03C6B77" wp14:editId="4677556B">
                <wp:simplePos x="0" y="0"/>
                <wp:positionH relativeFrom="column">
                  <wp:posOffset>3481705</wp:posOffset>
                </wp:positionH>
                <wp:positionV relativeFrom="paragraph">
                  <wp:posOffset>94510</wp:posOffset>
                </wp:positionV>
                <wp:extent cx="151465" cy="0"/>
                <wp:effectExtent l="0" t="76200" r="20320" b="9525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3E199E" id="Conector recto de flecha 17" o:spid="_x0000_s1026" type="#_x0000_t32" style="position:absolute;margin-left:274.15pt;margin-top:7.45pt;width:11.95pt;height:0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" strokecolor="#ffc000 [3204]" strokeweight="1pt">
                <v:stroke endarrow="block" joinstyle="miter"/>
              </v:shape>
            </w:pict>
          </mc:Fallback>
        </mc:AlternateContent>
      </w:r>
      <w:r w:rsidR="009309BE" w:rsidRPr="00CA12FA">
        <w:rPr>
          <w:u w:val="single" w:color="FFC000" w:themeColor="accent1"/>
        </w:rPr>
        <w:t>Primers escrits</w:t>
      </w:r>
      <w:r w:rsidR="009309BE" w:rsidRPr="00CA12FA">
        <w:rPr>
          <w:u w:color="FFC000" w:themeColor="accent1"/>
        </w:rPr>
        <w:t xml:space="preserve">: </w:t>
      </w:r>
      <w:r w:rsidR="009309BE" w:rsidRPr="00CA12FA">
        <w:rPr>
          <w:b/>
          <w:bCs/>
          <w:u w:color="FFC000" w:themeColor="accent1"/>
        </w:rPr>
        <w:t xml:space="preserve">descripcions natura </w:t>
      </w:r>
      <w:r w:rsidR="009309BE" w:rsidRPr="0098175A">
        <w:rPr>
          <w:b/>
          <w:bCs/>
          <w:color w:val="FFC000" w:themeColor="accent1"/>
          <w:u w:color="FFC000" w:themeColor="accent1"/>
        </w:rPr>
        <w:t>+</w:t>
      </w:r>
      <w:r w:rsidR="009309BE" w:rsidRPr="00CA12FA">
        <w:rPr>
          <w:b/>
          <w:bCs/>
          <w:u w:color="FFC000" w:themeColor="accent1"/>
        </w:rPr>
        <w:t xml:space="preserve"> gènere epistolar</w:t>
      </w:r>
      <w:r w:rsidR="009309BE" w:rsidRPr="00CA12FA">
        <w:rPr>
          <w:u w:color="FFC000" w:themeColor="accent1"/>
        </w:rPr>
        <w:t xml:space="preserve">     cartes a la futura dona </w:t>
      </w:r>
      <w:r w:rsidR="009309BE" w:rsidRPr="00CA12FA">
        <w:rPr>
          <w:b/>
          <w:bCs/>
          <w:u w:color="FFC000" w:themeColor="accent1"/>
        </w:rPr>
        <w:t>Lluïsa Denís</w:t>
      </w:r>
    </w:p>
    <w:p w14:paraId="0DD9BE03" w14:textId="270C7D98" w:rsidR="009309BE" w:rsidRPr="00CA12FA" w:rsidRDefault="0098175A" w:rsidP="009309BE">
      <w:pPr>
        <w:pStyle w:val="Prrafodelista"/>
        <w:numPr>
          <w:ilvl w:val="0"/>
          <w:numId w:val="36"/>
        </w:numPr>
        <w:ind w:left="567" w:hanging="207"/>
        <w:rPr>
          <w:u w:val="single" w:color="FFC000" w:themeColor="accent1"/>
        </w:rPr>
      </w:pP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D8605FD" wp14:editId="6B14D385">
                <wp:simplePos x="0" y="0"/>
                <wp:positionH relativeFrom="column">
                  <wp:posOffset>4924530</wp:posOffset>
                </wp:positionH>
                <wp:positionV relativeFrom="paragraph">
                  <wp:posOffset>97790</wp:posOffset>
                </wp:positionV>
                <wp:extent cx="151465" cy="0"/>
                <wp:effectExtent l="0" t="76200" r="20320" b="9525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3EB284" id="Conector recto de flecha 18" o:spid="_x0000_s1026" type="#_x0000_t32" style="position:absolute;margin-left:387.75pt;margin-top:7.7pt;width:11.95pt;height:0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" strokecolor="#ffc000 [3204]" strokeweight="1pt">
                <v:stroke endarrow="block" joinstyle="miter"/>
              </v:shape>
            </w:pict>
          </mc:Fallback>
        </mc:AlternateContent>
      </w:r>
      <w:r w:rsidR="009309BE" w:rsidRPr="00CA12FA">
        <w:rPr>
          <w:u w:val="single" w:color="FFC000" w:themeColor="accent1"/>
        </w:rPr>
        <w:t>Creació literària d’alt nivel</w:t>
      </w:r>
      <w:r w:rsidR="009309BE" w:rsidRPr="00CA12FA">
        <w:rPr>
          <w:u w:color="FFC000" w:themeColor="accent1"/>
        </w:rPr>
        <w:t xml:space="preserve"> a partir de la traducció d’algunes obres de </w:t>
      </w:r>
      <w:r w:rsidR="009309BE" w:rsidRPr="00CA12FA">
        <w:rPr>
          <w:b/>
          <w:bCs/>
          <w:u w:color="FFC000" w:themeColor="accent1"/>
        </w:rPr>
        <w:t>Baudelaire</w:t>
      </w:r>
      <w:r w:rsidR="009309BE" w:rsidRPr="00CA12FA">
        <w:rPr>
          <w:u w:color="FFC000" w:themeColor="accent1"/>
        </w:rPr>
        <w:t xml:space="preserve">     influència primers llibres</w:t>
      </w:r>
    </w:p>
    <w:p w14:paraId="54700E66" w14:textId="569B23E7" w:rsidR="009309BE" w:rsidRPr="00CA12FA" w:rsidRDefault="009309BE" w:rsidP="009309BE">
      <w:pPr>
        <w:pStyle w:val="Prrafodelista"/>
        <w:numPr>
          <w:ilvl w:val="0"/>
          <w:numId w:val="36"/>
        </w:numPr>
        <w:ind w:left="567" w:hanging="207"/>
        <w:rPr>
          <w:u w:val="single" w:color="FFC000" w:themeColor="accent1"/>
        </w:rPr>
      </w:pPr>
      <w:r w:rsidRPr="00CA12FA">
        <w:rPr>
          <w:u w:val="single" w:color="FFC000" w:themeColor="accent1"/>
        </w:rPr>
        <w:t>Teatre</w:t>
      </w:r>
      <w:r w:rsidRPr="00CA12FA">
        <w:rPr>
          <w:u w:color="FFC000" w:themeColor="accent1"/>
        </w:rPr>
        <w:t xml:space="preserve">: obrers de gran èxit com </w:t>
      </w:r>
      <w:r w:rsidRPr="00CA12FA">
        <w:rPr>
          <w:b/>
          <w:bCs/>
          <w:i/>
          <w:iCs/>
          <w:u w:color="FFC000" w:themeColor="accent1"/>
        </w:rPr>
        <w:t>El Pati blau</w:t>
      </w:r>
    </w:p>
    <w:p w14:paraId="18BD4A7C" w14:textId="6B433DB8" w:rsidR="009309BE" w:rsidRPr="00CA12FA" w:rsidRDefault="009309BE" w:rsidP="009309BE">
      <w:pPr>
        <w:pStyle w:val="Prrafodelista"/>
        <w:numPr>
          <w:ilvl w:val="0"/>
          <w:numId w:val="36"/>
        </w:numPr>
        <w:ind w:left="567" w:hanging="207"/>
        <w:rPr>
          <w:u w:val="single" w:color="FFC000" w:themeColor="accent1"/>
        </w:rPr>
      </w:pPr>
      <w:r w:rsidRPr="00CA12FA">
        <w:rPr>
          <w:u w:val="single" w:color="FFC000" w:themeColor="accent1"/>
        </w:rPr>
        <w:t>Drames i comèdies</w:t>
      </w:r>
      <w:r w:rsidRPr="00CA12FA">
        <w:rPr>
          <w:u w:color="FFC000" w:themeColor="accent1"/>
        </w:rPr>
        <w:t xml:space="preserve"> (acabant </w:t>
      </w:r>
      <w:r w:rsidRPr="0098175A">
        <w:rPr>
          <w:b/>
          <w:bCs/>
          <w:color w:val="E64823" w:themeColor="accent3"/>
          <w:u w:color="FFC000" w:themeColor="accent1"/>
        </w:rPr>
        <w:t>1917</w:t>
      </w:r>
      <w:r w:rsidRPr="00CA12FA">
        <w:rPr>
          <w:u w:color="FFC000" w:themeColor="accent1"/>
        </w:rPr>
        <w:t xml:space="preserve">): versió teatral </w:t>
      </w:r>
      <w:r w:rsidRPr="00CA12FA">
        <w:rPr>
          <w:b/>
          <w:bCs/>
          <w:i/>
          <w:iCs/>
          <w:u w:color="FFC000" w:themeColor="accent1"/>
        </w:rPr>
        <w:t>L’auca del senyor Esteve</w:t>
      </w:r>
    </w:p>
    <w:p w14:paraId="0DA3AA5E" w14:textId="73DE83E7" w:rsidR="009309BE" w:rsidRPr="00CA12FA" w:rsidRDefault="0098175A" w:rsidP="009309BE">
      <w:pPr>
        <w:pStyle w:val="Prrafodelista"/>
        <w:numPr>
          <w:ilvl w:val="0"/>
          <w:numId w:val="36"/>
        </w:numPr>
        <w:ind w:left="567" w:hanging="207"/>
        <w:rPr>
          <w:u w:val="single" w:color="FFC000" w:themeColor="accent1"/>
        </w:rPr>
      </w:pP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A772D54" wp14:editId="19037381">
                <wp:simplePos x="0" y="0"/>
                <wp:positionH relativeFrom="column">
                  <wp:posOffset>3180505</wp:posOffset>
                </wp:positionH>
                <wp:positionV relativeFrom="paragraph">
                  <wp:posOffset>93980</wp:posOffset>
                </wp:positionV>
                <wp:extent cx="151465" cy="0"/>
                <wp:effectExtent l="0" t="76200" r="20320" b="9525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D75D92" id="Conector recto de flecha 16" o:spid="_x0000_s1026" type="#_x0000_t32" style="position:absolute;margin-left:250.45pt;margin-top:7.4pt;width:11.95pt;height:0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" strokecolor="#ffc000 [3204]" strokeweight="1pt">
                <v:stroke endarrow="block" joinstyle="miter"/>
              </v:shape>
            </w:pict>
          </mc:Fallback>
        </mc:AlternateContent>
      </w:r>
      <w:r w:rsidR="009309BE" w:rsidRPr="00CA12FA">
        <w:rPr>
          <w:u w:color="FFC000" w:themeColor="accent1"/>
        </w:rPr>
        <w:t xml:space="preserve">Defensor del </w:t>
      </w:r>
      <w:r w:rsidR="009309BE" w:rsidRPr="00CA12FA">
        <w:rPr>
          <w:u w:val="single" w:color="FFC000" w:themeColor="accent1"/>
        </w:rPr>
        <w:t>modernisme</w:t>
      </w:r>
      <w:r w:rsidR="009309BE" w:rsidRPr="00CA12FA">
        <w:rPr>
          <w:u w:color="FFC000" w:themeColor="accent1"/>
        </w:rPr>
        <w:t xml:space="preserve"> davant el </w:t>
      </w:r>
      <w:r w:rsidR="009309BE" w:rsidRPr="00CA12FA">
        <w:rPr>
          <w:u w:val="single" w:color="FFC000" w:themeColor="accent1"/>
        </w:rPr>
        <w:t>noucentisme</w:t>
      </w:r>
      <w:r w:rsidR="009309BE" w:rsidRPr="00CA12FA">
        <w:rPr>
          <w:u w:color="FFC000" w:themeColor="accent1"/>
        </w:rPr>
        <w:t xml:space="preserve">      pseudònim </w:t>
      </w:r>
      <w:r w:rsidR="009309BE" w:rsidRPr="00CA12FA">
        <w:rPr>
          <w:b/>
          <w:bCs/>
          <w:u w:color="FFC000" w:themeColor="accent1"/>
        </w:rPr>
        <w:t>Xarau</w:t>
      </w:r>
    </w:p>
    <w:p w14:paraId="09DFBBEC" w14:textId="443B7FF5" w:rsidR="009309BE" w:rsidRPr="00CA12FA" w:rsidRDefault="009309BE">
      <w:pPr>
        <w:rPr>
          <w:u w:color="FFC000" w:themeColor="accent1"/>
        </w:rPr>
      </w:pPr>
      <w:r w:rsidRPr="00CA12FA">
        <w:rPr>
          <w:u w:color="FFC000" w:themeColor="accent1"/>
        </w:rPr>
        <w:br w:type="page"/>
      </w:r>
    </w:p>
    <w:p w14:paraId="39A8AD7A" w14:textId="402140C2" w:rsidR="009309BE" w:rsidRPr="00CA12FA" w:rsidRDefault="009309BE" w:rsidP="009309BE">
      <w:pPr>
        <w:pStyle w:val="Ttulo1"/>
        <w:ind w:left="993" w:hanging="499"/>
        <w:rPr>
          <w:u w:color="FFC000" w:themeColor="accent1"/>
        </w:rPr>
      </w:pPr>
      <w:r w:rsidRPr="00CA12FA">
        <w:rPr>
          <w:u w:color="FFC000" w:themeColor="accent1"/>
        </w:rPr>
        <w:lastRenderedPageBreak/>
        <w:t>les oracions compostes</w:t>
      </w:r>
    </w:p>
    <w:p w14:paraId="56BE335C" w14:textId="72350C33" w:rsidR="009309BE" w:rsidRPr="00CA12FA" w:rsidRDefault="009309BE" w:rsidP="009309BE">
      <w:pPr>
        <w:pStyle w:val="Ttulo2"/>
        <w:rPr>
          <w:u w:color="FFC000" w:themeColor="accent1"/>
        </w:rPr>
      </w:pPr>
      <w:r w:rsidRPr="00CA12FA">
        <w:rPr>
          <w:u w:color="FFC000" w:themeColor="accent1"/>
        </w:rPr>
        <w:t>3.1) oracions subordinades</w:t>
      </w:r>
    </w:p>
    <w:p w14:paraId="7821FD6E" w14:textId="52560E6D" w:rsidR="009309BE" w:rsidRPr="00CA12FA" w:rsidRDefault="009309BE" w:rsidP="009309BE">
      <w:pPr>
        <w:pStyle w:val="Prrafodelista"/>
        <w:numPr>
          <w:ilvl w:val="0"/>
          <w:numId w:val="37"/>
        </w:numPr>
        <w:ind w:left="426" w:hanging="284"/>
        <w:rPr>
          <w:u w:color="FFC000" w:themeColor="accent1"/>
        </w:rPr>
      </w:pPr>
      <w:r w:rsidRPr="00CA12FA">
        <w:rPr>
          <w:u w:color="FFC000" w:themeColor="accent1"/>
        </w:rPr>
        <w:t xml:space="preserve">L’oració subordinada </w:t>
      </w:r>
      <w:r w:rsidRPr="00CA12FA">
        <w:rPr>
          <w:b/>
          <w:bCs/>
          <w:u w:color="FFC000" w:themeColor="accent1"/>
        </w:rPr>
        <w:t xml:space="preserve">depén </w:t>
      </w:r>
      <w:r w:rsidRPr="00CA12FA">
        <w:rPr>
          <w:u w:color="FFC000" w:themeColor="accent1"/>
        </w:rPr>
        <w:t>de l’oració principal (perd el sentit si s’elimina)</w:t>
      </w:r>
    </w:p>
    <w:p w14:paraId="4A743B3F" w14:textId="74A1442A" w:rsidR="009309BE" w:rsidRPr="00CA12FA" w:rsidRDefault="009309BE" w:rsidP="009309BE">
      <w:pPr>
        <w:pStyle w:val="Prrafodelista"/>
        <w:numPr>
          <w:ilvl w:val="0"/>
          <w:numId w:val="37"/>
        </w:numPr>
        <w:ind w:left="426" w:hanging="284"/>
        <w:rPr>
          <w:u w:color="FFC000" w:themeColor="accent1"/>
        </w:rPr>
      </w:pPr>
      <w:r w:rsidRPr="00CA12FA">
        <w:rPr>
          <w:u w:color="FFC000" w:themeColor="accent1"/>
        </w:rPr>
        <w:t xml:space="preserve">Funcions: </w:t>
      </w:r>
      <w:r w:rsidRPr="00CA12FA">
        <w:rPr>
          <w:b/>
          <w:bCs/>
          <w:u w:color="FFC000" w:themeColor="accent1"/>
        </w:rPr>
        <w:t xml:space="preserve">SN </w:t>
      </w:r>
      <w:r w:rsidRPr="0098175A">
        <w:rPr>
          <w:b/>
          <w:bCs/>
          <w:color w:val="FFC000" w:themeColor="accent1"/>
          <w:u w:color="FFC000" w:themeColor="accent1"/>
        </w:rPr>
        <w:t xml:space="preserve">/ </w:t>
      </w:r>
      <w:r w:rsidRPr="00CA12FA">
        <w:rPr>
          <w:b/>
          <w:bCs/>
          <w:u w:color="FFC000" w:themeColor="accent1"/>
        </w:rPr>
        <w:t xml:space="preserve">SAdj </w:t>
      </w:r>
      <w:r w:rsidRPr="0098175A">
        <w:rPr>
          <w:b/>
          <w:bCs/>
          <w:color w:val="FFC000" w:themeColor="accent1"/>
          <w:u w:color="FFC000" w:themeColor="accent1"/>
        </w:rPr>
        <w:t>/</w:t>
      </w:r>
      <w:r w:rsidRPr="00CA12FA">
        <w:rPr>
          <w:b/>
          <w:bCs/>
          <w:u w:color="FFC000" w:themeColor="accent1"/>
        </w:rPr>
        <w:t xml:space="preserve"> SAdv</w:t>
      </w:r>
    </w:p>
    <w:p w14:paraId="69C0F844" w14:textId="3A05F337" w:rsidR="009309BE" w:rsidRPr="00CA12FA" w:rsidRDefault="009309BE" w:rsidP="009309BE">
      <w:pPr>
        <w:pStyle w:val="Ttulo3"/>
        <w:numPr>
          <w:ilvl w:val="0"/>
          <w:numId w:val="38"/>
        </w:numPr>
        <w:rPr>
          <w:u w:val="none" w:color="FFC000" w:themeColor="accent1"/>
        </w:rPr>
      </w:pPr>
      <w:r w:rsidRPr="00CA12FA"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1505D79" wp14:editId="3472DBC7">
                <wp:simplePos x="0" y="0"/>
                <wp:positionH relativeFrom="column">
                  <wp:posOffset>4173828</wp:posOffset>
                </wp:positionH>
                <wp:positionV relativeFrom="paragraph">
                  <wp:posOffset>140335</wp:posOffset>
                </wp:positionV>
                <wp:extent cx="1518700" cy="612251"/>
                <wp:effectExtent l="0" t="0" r="24765" b="1651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700" cy="61225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9047B" w14:textId="27C2E18A" w:rsidR="009309BE" w:rsidRPr="009309BE" w:rsidRDefault="009309BE" w:rsidP="009309BE">
                            <w:pPr>
                              <w:jc w:val="center"/>
                            </w:pPr>
                            <w:r w:rsidRPr="009309BE">
                              <w:rPr>
                                <w:b/>
                                <w:bCs/>
                                <w:u w:val="single"/>
                              </w:rPr>
                              <w:t>PRONOMS RELATIUS</w:t>
                            </w:r>
                            <w:r>
                              <w:t>: que, què, on, qui, el/la qual, els/les quals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05D79" id="Rectángulo 2" o:spid="_x0000_s1026" style="position:absolute;left:0;text-align:left;margin-left:328.65pt;margin-top:11.05pt;width:119.6pt;height:48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" fillcolor="#ffd555 [2164]" strokecolor="#ffc000 [3204]" strokeweight=".5pt">
                <v:fill color2="#ffcc31 [2612]" rotate="t" colors="0 #ffdd9c;.5 #ffd78e;1 #ffd479" focus="100%" type="gradient">
                  <o:fill v:ext="view" type="gradientUnscaled"/>
                </v:fill>
                <v:textbox>
                  <w:txbxContent>
                    <w:p w14:paraId="6139047B" w14:textId="27C2E18A" w:rsidR="009309BE" w:rsidRPr="009309BE" w:rsidRDefault="009309BE" w:rsidP="009309BE">
                      <w:pPr>
                        <w:jc w:val="center"/>
                      </w:pPr>
                      <w:r w:rsidRPr="009309BE">
                        <w:rPr>
                          <w:b/>
                          <w:bCs/>
                          <w:u w:val="single"/>
                        </w:rPr>
                        <w:t>PRONOMS RELATIUS</w:t>
                      </w:r>
                      <w:r>
                        <w:t>: que, què, on, qui, el/la qual, els/les quals</w:t>
                      </w:r>
                    </w:p>
                  </w:txbxContent>
                </v:textbox>
              </v:rect>
            </w:pict>
          </mc:Fallback>
        </mc:AlternateContent>
      </w:r>
      <w:r w:rsidRPr="00CA12FA">
        <w:rPr>
          <w:u w:color="FFC000" w:themeColor="accent1"/>
        </w:rPr>
        <w:t>substantiva</w:t>
      </w:r>
      <w:r w:rsidRPr="00CA12FA">
        <w:rPr>
          <w:b w:val="0"/>
          <w:bCs/>
          <w:u w:val="none" w:color="FFC000" w:themeColor="accent1"/>
        </w:rPr>
        <w:t xml:space="preserve"> </w:t>
      </w:r>
      <w:r w:rsidRPr="00CA12FA">
        <w:rPr>
          <w:b w:val="0"/>
          <w:bCs/>
          <w:caps w:val="0"/>
          <w:sz w:val="24"/>
          <w:szCs w:val="28"/>
          <w:u w:val="none" w:color="FFC000" w:themeColor="accent1"/>
        </w:rPr>
        <w:t xml:space="preserve">(substitueix </w:t>
      </w:r>
      <w:r w:rsidRPr="00CA12FA">
        <w:rPr>
          <w:b w:val="0"/>
          <w:bCs/>
          <w:caps w:val="0"/>
          <w:sz w:val="24"/>
          <w:szCs w:val="28"/>
          <w:u w:color="FFC000" w:themeColor="accent1"/>
        </w:rPr>
        <w:t>això</w:t>
      </w:r>
      <w:r w:rsidRPr="00CA12FA">
        <w:rPr>
          <w:b w:val="0"/>
          <w:bCs/>
          <w:caps w:val="0"/>
          <w:sz w:val="24"/>
          <w:szCs w:val="28"/>
          <w:u w:val="none" w:color="FFC000" w:themeColor="accent1"/>
        </w:rPr>
        <w:t xml:space="preserve">, </w:t>
      </w:r>
      <w:r w:rsidRPr="00CA12FA">
        <w:rPr>
          <w:b w:val="0"/>
          <w:bCs/>
          <w:caps w:val="0"/>
          <w:sz w:val="24"/>
          <w:szCs w:val="28"/>
          <w:u w:color="FFC000" w:themeColor="accent1"/>
        </w:rPr>
        <w:t>allò</w:t>
      </w:r>
      <w:r w:rsidRPr="00CA12FA">
        <w:rPr>
          <w:b w:val="0"/>
          <w:bCs/>
          <w:caps w:val="0"/>
          <w:sz w:val="24"/>
          <w:szCs w:val="28"/>
          <w:u w:val="none" w:color="FFC000" w:themeColor="accent1"/>
        </w:rPr>
        <w:t xml:space="preserve">, </w:t>
      </w:r>
      <w:r w:rsidRPr="00CA12FA">
        <w:rPr>
          <w:b w:val="0"/>
          <w:bCs/>
          <w:caps w:val="0"/>
          <w:sz w:val="24"/>
          <w:szCs w:val="28"/>
          <w:u w:color="FFC000" w:themeColor="accent1"/>
        </w:rPr>
        <w:t>açò</w:t>
      </w:r>
      <w:r w:rsidRPr="00CA12FA">
        <w:rPr>
          <w:b w:val="0"/>
          <w:bCs/>
          <w:caps w:val="0"/>
          <w:sz w:val="24"/>
          <w:szCs w:val="28"/>
          <w:u w:val="none" w:color="FFC000" w:themeColor="accent1"/>
        </w:rPr>
        <w:t>)</w:t>
      </w:r>
    </w:p>
    <w:p w14:paraId="667DBA70" w14:textId="531A5205" w:rsidR="009309BE" w:rsidRPr="00CA12FA" w:rsidRDefault="009309BE" w:rsidP="009309BE">
      <w:pPr>
        <w:pStyle w:val="Prrafodelista"/>
        <w:numPr>
          <w:ilvl w:val="0"/>
          <w:numId w:val="39"/>
        </w:numPr>
        <w:ind w:left="993" w:hanging="284"/>
        <w:rPr>
          <w:u w:color="FFC000" w:themeColor="accent1"/>
        </w:rPr>
      </w:pPr>
      <w:r w:rsidRPr="00CA12FA">
        <w:rPr>
          <w:b/>
          <w:bCs/>
          <w:u w:val="single" w:color="FFC000" w:themeColor="accent1"/>
        </w:rPr>
        <w:t>Completiva</w:t>
      </w:r>
      <w:r w:rsidRPr="00CA12FA">
        <w:rPr>
          <w:b/>
          <w:bCs/>
          <w:u w:color="FFC000" w:themeColor="accent1"/>
        </w:rPr>
        <w:t>:</w:t>
      </w:r>
      <w:r w:rsidRPr="00CA12FA">
        <w:rPr>
          <w:u w:color="FFC000" w:themeColor="accent1"/>
        </w:rPr>
        <w:t xml:space="preserve"> introduïdes per la preposició </w:t>
      </w:r>
      <w:r w:rsidRPr="00CA12FA">
        <w:rPr>
          <w:b/>
          <w:bCs/>
          <w:u w:color="FFC000" w:themeColor="accent1"/>
        </w:rPr>
        <w:t>que</w:t>
      </w:r>
      <w:r w:rsidRPr="00CA12FA">
        <w:rPr>
          <w:b/>
          <w:bCs/>
          <w:u w:color="FFC000" w:themeColor="accent1"/>
        </w:rPr>
        <w:br/>
      </w:r>
      <w:r w:rsidRPr="0098175A">
        <w:rPr>
          <w:i/>
          <w:iCs/>
          <w:color w:val="FFC000" w:themeColor="accent1"/>
          <w:u w:color="FFC000" w:themeColor="accent1"/>
        </w:rPr>
        <w:t xml:space="preserve">-M’encanta </w:t>
      </w:r>
      <w:r w:rsidRPr="0098175A">
        <w:rPr>
          <w:i/>
          <w:iCs/>
          <w:color w:val="FFC000" w:themeColor="accent1"/>
          <w:u w:val="single" w:color="FFC000" w:themeColor="accent1"/>
        </w:rPr>
        <w:t>que vingues a casa</w:t>
      </w:r>
    </w:p>
    <w:p w14:paraId="4355E454" w14:textId="086C20E7" w:rsidR="009309BE" w:rsidRPr="00CA12FA" w:rsidRDefault="009309BE" w:rsidP="009309BE">
      <w:pPr>
        <w:pStyle w:val="Prrafodelista"/>
        <w:numPr>
          <w:ilvl w:val="0"/>
          <w:numId w:val="39"/>
        </w:numPr>
        <w:ind w:left="993" w:hanging="284"/>
        <w:rPr>
          <w:u w:color="FFC000" w:themeColor="accent1"/>
        </w:rPr>
      </w:pPr>
      <w:r w:rsidRPr="00CA12FA">
        <w:rPr>
          <w:b/>
          <w:bCs/>
          <w:u w:val="single" w:color="FFC000" w:themeColor="accent1"/>
        </w:rPr>
        <w:t>Interrogativa indirecta</w:t>
      </w:r>
      <w:r w:rsidRPr="00CA12FA">
        <w:rPr>
          <w:b/>
          <w:bCs/>
          <w:u w:color="FFC000" w:themeColor="accent1"/>
        </w:rPr>
        <w:t>:</w:t>
      </w:r>
      <w:r w:rsidRPr="00CA12FA">
        <w:rPr>
          <w:u w:color="FFC000" w:themeColor="accent1"/>
        </w:rPr>
        <w:t xml:space="preserve"> introduïdes per la conjunció </w:t>
      </w:r>
      <w:r w:rsidRPr="00CA12FA">
        <w:rPr>
          <w:b/>
          <w:bCs/>
          <w:u w:color="FFC000" w:themeColor="accent1"/>
        </w:rPr>
        <w:t>si</w:t>
      </w:r>
      <w:r w:rsidRPr="00CA12FA">
        <w:rPr>
          <w:b/>
          <w:bCs/>
          <w:u w:color="FFC000" w:themeColor="accent1"/>
        </w:rPr>
        <w:br/>
      </w:r>
      <w:r w:rsidRPr="0098175A">
        <w:rPr>
          <w:i/>
          <w:iCs/>
          <w:color w:val="FFC000" w:themeColor="accent1"/>
          <w:u w:color="FFC000" w:themeColor="accent1"/>
        </w:rPr>
        <w:t xml:space="preserve">-No sap </w:t>
      </w:r>
      <w:r w:rsidRPr="0098175A">
        <w:rPr>
          <w:i/>
          <w:iCs/>
          <w:color w:val="FFC000" w:themeColor="accent1"/>
          <w:u w:val="single" w:color="FFC000" w:themeColor="accent1"/>
        </w:rPr>
        <w:t>si vindrà demà</w:t>
      </w:r>
    </w:p>
    <w:p w14:paraId="38425D9A" w14:textId="71796179" w:rsidR="009309BE" w:rsidRPr="00CA12FA" w:rsidRDefault="009309BE" w:rsidP="009309BE">
      <w:pPr>
        <w:pStyle w:val="Prrafodelista"/>
        <w:numPr>
          <w:ilvl w:val="0"/>
          <w:numId w:val="39"/>
        </w:numPr>
        <w:ind w:left="993" w:hanging="284"/>
        <w:rPr>
          <w:u w:color="FFC000" w:themeColor="accent1"/>
        </w:rPr>
      </w:pPr>
      <w:r w:rsidRPr="00CA12FA">
        <w:rPr>
          <w:b/>
          <w:bCs/>
          <w:u w:val="single" w:color="FFC000" w:themeColor="accent1"/>
        </w:rPr>
        <w:t>Relativa</w:t>
      </w:r>
      <w:r w:rsidRPr="00CA12FA">
        <w:rPr>
          <w:b/>
          <w:bCs/>
          <w:u w:color="FFC000" w:themeColor="accent1"/>
        </w:rPr>
        <w:t>:</w:t>
      </w:r>
      <w:r w:rsidRPr="00CA12FA">
        <w:rPr>
          <w:u w:color="FFC000" w:themeColor="accent1"/>
        </w:rPr>
        <w:t xml:space="preserve"> introduïdes per un </w:t>
      </w:r>
      <w:r w:rsidRPr="00CA12FA">
        <w:rPr>
          <w:b/>
          <w:bCs/>
          <w:u w:color="FFC000" w:themeColor="accent1"/>
        </w:rPr>
        <w:t>pronom relatiu</w:t>
      </w:r>
      <w:r w:rsidRPr="00CA12FA">
        <w:rPr>
          <w:b/>
          <w:bCs/>
          <w:u w:color="FFC000" w:themeColor="accent1"/>
        </w:rPr>
        <w:br/>
      </w:r>
      <w:r w:rsidRPr="0098175A">
        <w:rPr>
          <w:i/>
          <w:iCs/>
          <w:color w:val="FFC000" w:themeColor="accent1"/>
          <w:u w:color="FFC000" w:themeColor="accent1"/>
        </w:rPr>
        <w:t xml:space="preserve">-Els vaig pagar </w:t>
      </w:r>
      <w:r w:rsidRPr="0098175A">
        <w:rPr>
          <w:i/>
          <w:iCs/>
          <w:color w:val="FFC000" w:themeColor="accent1"/>
          <w:u w:val="single" w:color="FFC000" w:themeColor="accent1"/>
        </w:rPr>
        <w:t>el que em van demanar</w:t>
      </w:r>
    </w:p>
    <w:p w14:paraId="3340097D" w14:textId="1F96BDA0" w:rsidR="009309BE" w:rsidRPr="00CA12FA" w:rsidRDefault="009309BE" w:rsidP="009309BE">
      <w:pPr>
        <w:pStyle w:val="Prrafodelista"/>
        <w:numPr>
          <w:ilvl w:val="0"/>
          <w:numId w:val="39"/>
        </w:numPr>
        <w:ind w:left="993" w:hanging="284"/>
        <w:rPr>
          <w:u w:color="FFC000" w:themeColor="accent1"/>
        </w:rPr>
      </w:pPr>
      <w:r w:rsidRPr="00CA12FA">
        <w:rPr>
          <w:b/>
          <w:bCs/>
          <w:noProof/>
          <w:u w:val="single" w:color="FFC000" w:themeColor="accent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E4F22E0" wp14:editId="356638CF">
                <wp:simplePos x="0" y="0"/>
                <wp:positionH relativeFrom="column">
                  <wp:posOffset>3177540</wp:posOffset>
                </wp:positionH>
                <wp:positionV relativeFrom="paragraph">
                  <wp:posOffset>44422</wp:posOffset>
                </wp:positionV>
                <wp:extent cx="508883" cy="111318"/>
                <wp:effectExtent l="0" t="19050" r="43815" b="41275"/>
                <wp:wrapNone/>
                <wp:docPr id="13" name="Flecha: a la der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83" cy="11131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BBDAD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3" o:spid="_x0000_s1026" type="#_x0000_t13" style="position:absolute;margin-left:250.2pt;margin-top:3.5pt;width:40.05pt;height:8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" adj="19238" fillcolor="#ffc000 [3204]" strokecolor="#7f5f00 [1604]" strokeweight="1pt"/>
            </w:pict>
          </mc:Fallback>
        </mc:AlternateContent>
      </w:r>
      <w:r w:rsidRPr="00CA12FA">
        <w:rPr>
          <w:b/>
          <w:bCs/>
          <w:u w:val="single" w:color="FFC000" w:themeColor="accent1"/>
        </w:rPr>
        <w:t>D’infinitiu</w:t>
      </w:r>
      <w:r w:rsidRPr="00CA12FA">
        <w:rPr>
          <w:b/>
          <w:bCs/>
          <w:u w:color="FFC000" w:themeColor="accent1"/>
        </w:rPr>
        <w:t>:</w:t>
      </w:r>
      <w:r w:rsidRPr="00CA12FA">
        <w:rPr>
          <w:u w:color="FFC000" w:themeColor="accent1"/>
        </w:rPr>
        <w:t xml:space="preserve"> no porten </w:t>
      </w:r>
      <w:r w:rsidRPr="00CA12FA">
        <w:rPr>
          <w:b/>
          <w:bCs/>
          <w:u w:color="FFC000" w:themeColor="accent1"/>
        </w:rPr>
        <w:t>nexe</w:t>
      </w:r>
      <w:r w:rsidRPr="00CA12FA">
        <w:rPr>
          <w:u w:color="FFC000" w:themeColor="accent1"/>
        </w:rPr>
        <w:t xml:space="preserve">: (prep) </w:t>
      </w:r>
      <w:r w:rsidRPr="0098175A">
        <w:rPr>
          <w:b/>
          <w:bCs/>
          <w:color w:val="FFC000" w:themeColor="accent1"/>
          <w:u w:color="FFC000" w:themeColor="accent1"/>
        </w:rPr>
        <w:t xml:space="preserve">+ </w:t>
      </w:r>
      <w:r w:rsidRPr="00CA12FA">
        <w:rPr>
          <w:u w:color="FFC000" w:themeColor="accent1"/>
        </w:rPr>
        <w:t>infinitiu                  la preposició es manté al substituir</w:t>
      </w:r>
      <w:r w:rsidRPr="00CA12FA">
        <w:rPr>
          <w:u w:color="FFC000" w:themeColor="accent1"/>
        </w:rPr>
        <w:br/>
      </w:r>
      <w:r w:rsidRPr="0098175A">
        <w:rPr>
          <w:i/>
          <w:iCs/>
          <w:color w:val="FFC000" w:themeColor="accent1"/>
          <w:u w:color="FFC000" w:themeColor="accent1"/>
        </w:rPr>
        <w:t xml:space="preserve">-Vol </w:t>
      </w:r>
      <w:r w:rsidRPr="0098175A">
        <w:rPr>
          <w:i/>
          <w:iCs/>
          <w:color w:val="FFC000" w:themeColor="accent1"/>
          <w:u w:val="single" w:color="FFC000" w:themeColor="accent1"/>
        </w:rPr>
        <w:t>explicar el seu treball a classe</w:t>
      </w:r>
    </w:p>
    <w:p w14:paraId="31877C68" w14:textId="55C3EB0D" w:rsidR="009309BE" w:rsidRPr="00CA12FA" w:rsidRDefault="009309BE" w:rsidP="009309BE">
      <w:pPr>
        <w:pStyle w:val="Ttulo3"/>
        <w:numPr>
          <w:ilvl w:val="0"/>
          <w:numId w:val="38"/>
        </w:numPr>
        <w:rPr>
          <w:sz w:val="24"/>
          <w:szCs w:val="28"/>
          <w:u w:val="none" w:color="FFC000" w:themeColor="accent1"/>
        </w:rPr>
      </w:pPr>
      <w:r w:rsidRPr="00CA12FA">
        <w:rPr>
          <w:u w:color="FFC000" w:themeColor="accent1"/>
        </w:rPr>
        <w:t>adjectiva</w:t>
      </w:r>
      <w:r w:rsidRPr="00CA12FA">
        <w:rPr>
          <w:b w:val="0"/>
          <w:bCs/>
          <w:u w:val="none" w:color="FFC000" w:themeColor="accent1"/>
        </w:rPr>
        <w:t xml:space="preserve"> </w:t>
      </w:r>
      <w:r w:rsidRPr="00CA12FA">
        <w:rPr>
          <w:b w:val="0"/>
          <w:bCs/>
          <w:caps w:val="0"/>
          <w:sz w:val="24"/>
          <w:szCs w:val="28"/>
          <w:u w:val="none" w:color="FFC000" w:themeColor="accent1"/>
        </w:rPr>
        <w:t>(</w:t>
      </w:r>
      <w:r w:rsidRPr="00CA12FA">
        <w:rPr>
          <w:b w:val="0"/>
          <w:bCs/>
          <w:caps w:val="0"/>
          <w:sz w:val="24"/>
          <w:szCs w:val="28"/>
          <w:u w:color="FFC000" w:themeColor="accent1"/>
        </w:rPr>
        <w:t>CN</w:t>
      </w:r>
      <w:r w:rsidRPr="00CA12FA">
        <w:rPr>
          <w:b w:val="0"/>
          <w:bCs/>
          <w:caps w:val="0"/>
          <w:sz w:val="24"/>
          <w:szCs w:val="28"/>
          <w:u w:val="none" w:color="FFC000" w:themeColor="accent1"/>
        </w:rPr>
        <w:t xml:space="preserve"> i introduïdes per </w:t>
      </w:r>
      <w:r w:rsidRPr="00CA12FA">
        <w:rPr>
          <w:b w:val="0"/>
          <w:bCs/>
          <w:caps w:val="0"/>
          <w:sz w:val="24"/>
          <w:szCs w:val="28"/>
          <w:u w:color="FFC000" w:themeColor="accent1"/>
        </w:rPr>
        <w:t>pronom relatiu</w:t>
      </w:r>
      <w:r w:rsidRPr="00CA12FA">
        <w:rPr>
          <w:b w:val="0"/>
          <w:bCs/>
          <w:caps w:val="0"/>
          <w:sz w:val="24"/>
          <w:szCs w:val="28"/>
          <w:u w:val="none" w:color="FFC000" w:themeColor="accent1"/>
        </w:rPr>
        <w:t>)</w:t>
      </w:r>
    </w:p>
    <w:p w14:paraId="07DF0BE2" w14:textId="50EF08D5" w:rsidR="009309BE" w:rsidRPr="00CA12FA" w:rsidRDefault="009309BE" w:rsidP="009309BE">
      <w:pPr>
        <w:pStyle w:val="Prrafodelista"/>
        <w:numPr>
          <w:ilvl w:val="0"/>
          <w:numId w:val="40"/>
        </w:numPr>
        <w:ind w:left="993" w:hanging="284"/>
        <w:rPr>
          <w:b/>
          <w:bCs/>
          <w:u w:val="single" w:color="FFC000" w:themeColor="accent1"/>
        </w:rPr>
      </w:pPr>
      <w:r w:rsidRPr="00CA12FA">
        <w:rPr>
          <w:b/>
          <w:bCs/>
          <w:u w:val="single" w:color="FFC000" w:themeColor="accent1"/>
        </w:rPr>
        <w:t>Explicativa</w:t>
      </w:r>
      <w:r w:rsidRPr="00CA12FA">
        <w:rPr>
          <w:b/>
          <w:bCs/>
          <w:u w:color="FFC000" w:themeColor="accent1"/>
        </w:rPr>
        <w:t>:</w:t>
      </w:r>
      <w:r w:rsidRPr="00CA12FA">
        <w:rPr>
          <w:u w:color="FFC000" w:themeColor="accent1"/>
        </w:rPr>
        <w:t xml:space="preserve"> entre comes</w:t>
      </w:r>
      <w:r w:rsidRPr="00CA12FA">
        <w:rPr>
          <w:u w:color="FFC000" w:themeColor="accent1"/>
        </w:rPr>
        <w:br/>
      </w:r>
      <w:r w:rsidRPr="0098175A">
        <w:rPr>
          <w:i/>
          <w:iCs/>
          <w:color w:val="FFC000" w:themeColor="accent1"/>
          <w:u w:color="FFC000" w:themeColor="accent1"/>
        </w:rPr>
        <w:t xml:space="preserve">-El meu amic, </w:t>
      </w:r>
      <w:r w:rsidRPr="0098175A">
        <w:rPr>
          <w:i/>
          <w:iCs/>
          <w:color w:val="FFC000" w:themeColor="accent1"/>
          <w:u w:val="single" w:color="FFC000" w:themeColor="accent1"/>
        </w:rPr>
        <w:t>que és informàtic</w:t>
      </w:r>
      <w:r w:rsidRPr="0098175A">
        <w:rPr>
          <w:i/>
          <w:iCs/>
          <w:color w:val="FFC000" w:themeColor="accent1"/>
          <w:u w:color="FFC000" w:themeColor="accent1"/>
        </w:rPr>
        <w:t>, ens ha ajudat</w:t>
      </w:r>
    </w:p>
    <w:p w14:paraId="7D32C232" w14:textId="69235B39" w:rsidR="009309BE" w:rsidRPr="00CA12FA" w:rsidRDefault="009309BE" w:rsidP="009309BE">
      <w:pPr>
        <w:pStyle w:val="Prrafodelista"/>
        <w:numPr>
          <w:ilvl w:val="0"/>
          <w:numId w:val="40"/>
        </w:numPr>
        <w:ind w:left="993" w:hanging="284"/>
        <w:rPr>
          <w:b/>
          <w:bCs/>
          <w:u w:val="single" w:color="FFC000" w:themeColor="accent1"/>
        </w:rPr>
      </w:pPr>
      <w:r w:rsidRPr="00CA12FA">
        <w:rPr>
          <w:b/>
          <w:bCs/>
          <w:u w:val="single" w:color="FFC000" w:themeColor="accent1"/>
        </w:rPr>
        <w:t>Especificativa</w:t>
      </w:r>
      <w:r w:rsidRPr="00CA12FA">
        <w:rPr>
          <w:b/>
          <w:bCs/>
          <w:u w:color="FFC000" w:themeColor="accent1"/>
        </w:rPr>
        <w:t>:</w:t>
      </w:r>
      <w:r w:rsidRPr="00CA12FA">
        <w:rPr>
          <w:u w:color="FFC000" w:themeColor="accent1"/>
        </w:rPr>
        <w:t xml:space="preserve"> sense comes</w:t>
      </w:r>
      <w:r w:rsidRPr="00CA12FA">
        <w:rPr>
          <w:u w:color="FFC000" w:themeColor="accent1"/>
        </w:rPr>
        <w:br/>
      </w:r>
      <w:r w:rsidRPr="0098175A">
        <w:rPr>
          <w:i/>
          <w:iCs/>
          <w:color w:val="FFC000" w:themeColor="accent1"/>
          <w:u w:color="FFC000" w:themeColor="accent1"/>
        </w:rPr>
        <w:t xml:space="preserve">-El llibre </w:t>
      </w:r>
      <w:r w:rsidRPr="0098175A">
        <w:rPr>
          <w:i/>
          <w:iCs/>
          <w:color w:val="FFC000" w:themeColor="accent1"/>
          <w:u w:val="single" w:color="FFC000" w:themeColor="accent1"/>
        </w:rPr>
        <w:t>que hem llegit</w:t>
      </w:r>
      <w:r w:rsidRPr="0098175A">
        <w:rPr>
          <w:i/>
          <w:iCs/>
          <w:color w:val="FFC000" w:themeColor="accent1"/>
          <w:u w:color="FFC000" w:themeColor="accent1"/>
        </w:rPr>
        <w:t xml:space="preserve"> ens alerta del perill</w:t>
      </w:r>
    </w:p>
    <w:p w14:paraId="5DB46CD8" w14:textId="4A6554D0" w:rsidR="009309BE" w:rsidRPr="00CA12FA" w:rsidRDefault="009309BE" w:rsidP="009309BE">
      <w:pPr>
        <w:pStyle w:val="Ttulo3"/>
        <w:numPr>
          <w:ilvl w:val="0"/>
          <w:numId w:val="38"/>
        </w:numPr>
        <w:rPr>
          <w:u w:val="none" w:color="FFC000" w:themeColor="accent1"/>
        </w:rPr>
      </w:pPr>
      <w:r w:rsidRPr="00CA12FA">
        <w:rPr>
          <w:u w:color="FFC000" w:themeColor="accent1"/>
        </w:rPr>
        <w:t>adverbial</w:t>
      </w:r>
      <w:r w:rsidRPr="00CA12FA">
        <w:rPr>
          <w:b w:val="0"/>
          <w:bCs/>
          <w:u w:val="none" w:color="FFC000" w:themeColor="accent1"/>
        </w:rPr>
        <w:t xml:space="preserve"> </w:t>
      </w:r>
      <w:r w:rsidRPr="00CA12FA">
        <w:rPr>
          <w:b w:val="0"/>
          <w:bCs/>
          <w:caps w:val="0"/>
          <w:sz w:val="24"/>
          <w:szCs w:val="28"/>
          <w:u w:val="none" w:color="FFC000" w:themeColor="accent1"/>
        </w:rPr>
        <w:t>(</w:t>
      </w:r>
      <w:r w:rsidRPr="00CA12FA">
        <w:rPr>
          <w:b w:val="0"/>
          <w:bCs/>
          <w:caps w:val="0"/>
          <w:sz w:val="24"/>
          <w:szCs w:val="28"/>
          <w:u w:color="FFC000" w:themeColor="accent1"/>
        </w:rPr>
        <w:t>SAdv</w:t>
      </w:r>
      <w:r w:rsidRPr="00CA12FA">
        <w:rPr>
          <w:b w:val="0"/>
          <w:bCs/>
          <w:caps w:val="0"/>
          <w:sz w:val="24"/>
          <w:szCs w:val="28"/>
          <w:u w:val="none" w:color="FFC000" w:themeColor="accent1"/>
        </w:rPr>
        <w:t xml:space="preserve"> i funció CCL / CCT / CCM)</w:t>
      </w:r>
    </w:p>
    <w:p w14:paraId="2D095881" w14:textId="5F49E5CB" w:rsidR="009309BE" w:rsidRPr="00CA12FA" w:rsidRDefault="009309BE" w:rsidP="009309BE">
      <w:pPr>
        <w:pStyle w:val="Prrafodelista"/>
        <w:numPr>
          <w:ilvl w:val="0"/>
          <w:numId w:val="41"/>
        </w:numPr>
        <w:ind w:left="993" w:hanging="284"/>
        <w:rPr>
          <w:u w:color="FFC000" w:themeColor="accent1"/>
        </w:rPr>
      </w:pPr>
      <w:r w:rsidRPr="00CA12FA">
        <w:rPr>
          <w:b/>
          <w:bCs/>
          <w:u w:val="single" w:color="FFC000" w:themeColor="accent1"/>
        </w:rPr>
        <w:t>De lloc</w:t>
      </w:r>
      <w:r w:rsidRPr="00CA12FA">
        <w:rPr>
          <w:b/>
          <w:bCs/>
          <w:u w:color="FFC000" w:themeColor="accent1"/>
        </w:rPr>
        <w:t>:</w:t>
      </w:r>
      <w:r w:rsidRPr="00CA12FA">
        <w:rPr>
          <w:u w:color="FFC000" w:themeColor="accent1"/>
        </w:rPr>
        <w:t xml:space="preserve"> (prep) </w:t>
      </w:r>
      <w:r w:rsidRPr="0098175A">
        <w:rPr>
          <w:b/>
          <w:bCs/>
          <w:color w:val="FFC000" w:themeColor="accent1"/>
          <w:u w:color="FFC000" w:themeColor="accent1"/>
        </w:rPr>
        <w:t>+</w:t>
      </w:r>
      <w:r w:rsidRPr="00CA12FA">
        <w:rPr>
          <w:u w:color="FFC000" w:themeColor="accent1"/>
        </w:rPr>
        <w:t xml:space="preserve"> on…</w:t>
      </w:r>
      <w:r w:rsidRPr="00CA12FA">
        <w:rPr>
          <w:u w:color="FFC000" w:themeColor="accent1"/>
        </w:rPr>
        <w:br/>
      </w:r>
      <w:r w:rsidRPr="0098175A">
        <w:rPr>
          <w:i/>
          <w:iCs/>
          <w:color w:val="FFC000" w:themeColor="accent1"/>
          <w:u w:color="FFC000" w:themeColor="accent1"/>
        </w:rPr>
        <w:t>-</w:t>
      </w:r>
      <w:r w:rsidRPr="0098175A">
        <w:rPr>
          <w:i/>
          <w:iCs/>
          <w:color w:val="FFC000" w:themeColor="accent1"/>
          <w:u w:val="single" w:color="FFC000" w:themeColor="accent1"/>
        </w:rPr>
        <w:t>Des d’on estic</w:t>
      </w:r>
      <w:r w:rsidRPr="0098175A">
        <w:rPr>
          <w:i/>
          <w:iCs/>
          <w:color w:val="FFC000" w:themeColor="accent1"/>
          <w:u w:color="FFC000" w:themeColor="accent1"/>
        </w:rPr>
        <w:t xml:space="preserve"> no puc veure la pissarra</w:t>
      </w:r>
    </w:p>
    <w:p w14:paraId="6747DAC5" w14:textId="1A278BFD" w:rsidR="009309BE" w:rsidRPr="00CA12FA" w:rsidRDefault="009309BE" w:rsidP="009309BE">
      <w:pPr>
        <w:pStyle w:val="Prrafodelista"/>
        <w:numPr>
          <w:ilvl w:val="0"/>
          <w:numId w:val="41"/>
        </w:numPr>
        <w:ind w:left="993" w:hanging="284"/>
        <w:rPr>
          <w:u w:color="FFC000" w:themeColor="accent1"/>
        </w:rPr>
      </w:pPr>
      <w:r w:rsidRPr="00CA12FA">
        <w:rPr>
          <w:b/>
          <w:bCs/>
          <w:u w:val="single" w:color="FFC000" w:themeColor="accent1"/>
        </w:rPr>
        <w:t>De temps</w:t>
      </w:r>
      <w:r w:rsidRPr="00CA12FA">
        <w:rPr>
          <w:b/>
          <w:bCs/>
          <w:u w:color="FFC000" w:themeColor="accent1"/>
        </w:rPr>
        <w:t>:</w:t>
      </w:r>
      <w:r w:rsidRPr="00CA12FA">
        <w:rPr>
          <w:u w:color="FFC000" w:themeColor="accent1"/>
        </w:rPr>
        <w:t xml:space="preserve"> quan</w:t>
      </w:r>
      <w:r w:rsidR="00CA12FA" w:rsidRPr="00CA12FA">
        <w:rPr>
          <w:u w:color="FFC000" w:themeColor="accent1"/>
        </w:rPr>
        <w:t>,</w:t>
      </w:r>
      <w:r w:rsidRPr="00CA12FA">
        <w:rPr>
          <w:u w:color="FFC000" w:themeColor="accent1"/>
        </w:rPr>
        <w:t xml:space="preserve"> després que</w:t>
      </w:r>
      <w:r w:rsidR="00CA12FA" w:rsidRPr="00CA12FA">
        <w:rPr>
          <w:u w:color="FFC000" w:themeColor="accent1"/>
        </w:rPr>
        <w:t xml:space="preserve">, </w:t>
      </w:r>
      <w:r w:rsidRPr="00CA12FA">
        <w:rPr>
          <w:u w:color="FFC000" w:themeColor="accent1"/>
        </w:rPr>
        <w:t>abans que…</w:t>
      </w:r>
      <w:r w:rsidRPr="00CA12FA">
        <w:rPr>
          <w:u w:color="FFC000" w:themeColor="accent1"/>
        </w:rPr>
        <w:br/>
      </w:r>
      <w:r w:rsidRPr="0098175A">
        <w:rPr>
          <w:i/>
          <w:iCs/>
          <w:color w:val="FFC000" w:themeColor="accent1"/>
          <w:u w:color="FFC000" w:themeColor="accent1"/>
        </w:rPr>
        <w:t xml:space="preserve">-Eixiran </w:t>
      </w:r>
      <w:r w:rsidRPr="0098175A">
        <w:rPr>
          <w:i/>
          <w:iCs/>
          <w:color w:val="FFC000" w:themeColor="accent1"/>
          <w:u w:val="single" w:color="FFC000" w:themeColor="accent1"/>
        </w:rPr>
        <w:t>quan acaben els deures</w:t>
      </w:r>
    </w:p>
    <w:p w14:paraId="2E76D828" w14:textId="4F5BC222" w:rsidR="00CA12FA" w:rsidRPr="00CA12FA" w:rsidRDefault="00CA12FA" w:rsidP="009309BE">
      <w:pPr>
        <w:pStyle w:val="Prrafodelista"/>
        <w:numPr>
          <w:ilvl w:val="0"/>
          <w:numId w:val="41"/>
        </w:numPr>
        <w:ind w:left="993" w:hanging="284"/>
        <w:rPr>
          <w:u w:color="FFC000" w:themeColor="accent1"/>
        </w:rPr>
      </w:pPr>
      <w:r w:rsidRPr="00CA12FA">
        <w:rPr>
          <w:b/>
          <w:bCs/>
          <w:u w:val="single" w:color="FFC000" w:themeColor="accent1"/>
        </w:rPr>
        <w:t>De manera</w:t>
      </w:r>
      <w:r w:rsidRPr="00CA12FA">
        <w:rPr>
          <w:b/>
          <w:bCs/>
          <w:u w:color="FFC000" w:themeColor="accent1"/>
        </w:rPr>
        <w:t>:</w:t>
      </w:r>
      <w:r w:rsidRPr="00CA12FA">
        <w:rPr>
          <w:u w:color="FFC000" w:themeColor="accent1"/>
        </w:rPr>
        <w:t xml:space="preserve"> com, com si, així com, segons com, tal com…</w:t>
      </w:r>
      <w:r w:rsidRPr="00CA12FA">
        <w:rPr>
          <w:u w:color="FFC000" w:themeColor="accent1"/>
        </w:rPr>
        <w:br/>
      </w:r>
      <w:r w:rsidRPr="0098175A">
        <w:rPr>
          <w:i/>
          <w:iCs/>
          <w:color w:val="FFC000" w:themeColor="accent1"/>
          <w:u w:color="FFC000" w:themeColor="accent1"/>
        </w:rPr>
        <w:t xml:space="preserve">-Has finalitzat l’organització </w:t>
      </w:r>
      <w:r w:rsidRPr="0098175A">
        <w:rPr>
          <w:i/>
          <w:iCs/>
          <w:color w:val="FFC000" w:themeColor="accent1"/>
          <w:u w:val="single" w:color="FFC000" w:themeColor="accent1"/>
        </w:rPr>
        <w:t>segons com t’ho he dit</w:t>
      </w:r>
      <w:r w:rsidRPr="0098175A">
        <w:rPr>
          <w:i/>
          <w:iCs/>
          <w:color w:val="FFC000" w:themeColor="accent1"/>
          <w:u w:color="FFC000" w:themeColor="accent1"/>
        </w:rPr>
        <w:t>?</w:t>
      </w:r>
    </w:p>
    <w:p w14:paraId="4B302AA1" w14:textId="0E336F7E" w:rsidR="009309BE" w:rsidRPr="00CA12FA" w:rsidRDefault="009309BE" w:rsidP="009309BE">
      <w:pPr>
        <w:pStyle w:val="Ttulo2"/>
        <w:rPr>
          <w:u w:color="FFC000" w:themeColor="accent1"/>
        </w:rPr>
      </w:pPr>
      <w:r w:rsidRPr="00CA12FA">
        <w:rPr>
          <w:u w:color="FFC000" w:themeColor="accent1"/>
        </w:rPr>
        <w:t>3.2) oracions coordinades</w:t>
      </w:r>
    </w:p>
    <w:p w14:paraId="7766C675" w14:textId="49F13F9F" w:rsidR="00CA12FA" w:rsidRPr="00CA12FA" w:rsidRDefault="00CA12FA" w:rsidP="00CA12FA">
      <w:pPr>
        <w:pStyle w:val="Prrafodelista"/>
        <w:numPr>
          <w:ilvl w:val="0"/>
          <w:numId w:val="37"/>
        </w:numPr>
        <w:ind w:left="426" w:hanging="284"/>
        <w:rPr>
          <w:u w:color="FFC000" w:themeColor="accent1"/>
        </w:rPr>
      </w:pPr>
      <w:r w:rsidRPr="00CA12FA">
        <w:rPr>
          <w:u w:color="FFC000" w:themeColor="accent1"/>
        </w:rPr>
        <w:t xml:space="preserve">Dues proposicions </w:t>
      </w:r>
      <w:r w:rsidRPr="00CA12FA">
        <w:rPr>
          <w:u w:val="single" w:color="FFC000" w:themeColor="accent1"/>
        </w:rPr>
        <w:t>sense dependència semàntica</w:t>
      </w:r>
      <w:r w:rsidRPr="00CA12FA">
        <w:rPr>
          <w:u w:color="FFC000" w:themeColor="accent1"/>
        </w:rPr>
        <w:t xml:space="preserve"> unides per un </w:t>
      </w:r>
      <w:r w:rsidRPr="00CA12FA">
        <w:rPr>
          <w:b/>
          <w:bCs/>
          <w:u w:color="FFC000" w:themeColor="accent1"/>
        </w:rPr>
        <w:t>nexe</w:t>
      </w:r>
    </w:p>
    <w:tbl>
      <w:tblPr>
        <w:tblStyle w:val="Tablaconcuadrcula4-nfasis1"/>
        <w:tblW w:w="0" w:type="auto"/>
        <w:tblLook w:val="04A0" w:firstRow="1" w:lastRow="0" w:firstColumn="1" w:lastColumn="0" w:noHBand="0" w:noVBand="1"/>
      </w:tblPr>
      <w:tblGrid>
        <w:gridCol w:w="3964"/>
      </w:tblGrid>
      <w:tr w:rsidR="00CA12FA" w:rsidRPr="00CA12FA" w14:paraId="031BE33F" w14:textId="77777777" w:rsidTr="00CA12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DD5188E" w14:textId="536F5220" w:rsidR="00CA12FA" w:rsidRPr="00CA12FA" w:rsidRDefault="00CA12FA" w:rsidP="00CA12FA">
            <w:pPr>
              <w:rPr>
                <w:b w:val="0"/>
                <w:bCs w:val="0"/>
                <w:u w:color="FFC000" w:themeColor="accent1"/>
              </w:rPr>
            </w:pPr>
            <w:r w:rsidRPr="00CA12FA">
              <w:rPr>
                <w:u w:val="single" w:color="FFC000" w:themeColor="accent1"/>
              </w:rPr>
              <w:t>COPULATIVA</w:t>
            </w:r>
            <w:r w:rsidRPr="00CA12FA">
              <w:rPr>
                <w:u w:color="FFC000" w:themeColor="accent1"/>
              </w:rPr>
              <w:t>:</w:t>
            </w:r>
            <w:r w:rsidRPr="00CA12FA">
              <w:rPr>
                <w:b w:val="0"/>
                <w:bCs w:val="0"/>
                <w:u w:color="FFC000" w:themeColor="accent1"/>
              </w:rPr>
              <w:t xml:space="preserve"> valor d’</w:t>
            </w:r>
            <w:r w:rsidRPr="00CA12FA">
              <w:rPr>
                <w:u w:color="FFC000" w:themeColor="accent1"/>
              </w:rPr>
              <w:t>unió</w:t>
            </w:r>
            <w:r w:rsidRPr="00CA12FA">
              <w:rPr>
                <w:b w:val="0"/>
                <w:bCs w:val="0"/>
                <w:u w:color="FFC000" w:themeColor="accent1"/>
              </w:rPr>
              <w:t xml:space="preserve"> o suma</w:t>
            </w:r>
          </w:p>
        </w:tc>
      </w:tr>
      <w:tr w:rsidR="00CA12FA" w:rsidRPr="00CA12FA" w14:paraId="1D92EC23" w14:textId="77777777" w:rsidTr="00CA1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FE98B54" w14:textId="2A924321" w:rsidR="00CA12FA" w:rsidRPr="00CA12FA" w:rsidRDefault="00CA12FA" w:rsidP="00CA12FA">
            <w:pPr>
              <w:rPr>
                <w:b w:val="0"/>
                <w:bCs w:val="0"/>
                <w:u w:color="FFC000" w:themeColor="accent1"/>
              </w:rPr>
            </w:pPr>
            <w:r w:rsidRPr="00CA12FA">
              <w:rPr>
                <w:u w:val="single" w:color="FFC000" w:themeColor="accent1"/>
              </w:rPr>
              <w:t>Nexes</w:t>
            </w:r>
            <w:r w:rsidRPr="00CA12FA">
              <w:rPr>
                <w:u w:color="FFC000" w:themeColor="accent1"/>
              </w:rPr>
              <w:t>:</w:t>
            </w:r>
            <w:r w:rsidRPr="00CA12FA">
              <w:rPr>
                <w:b w:val="0"/>
                <w:bCs w:val="0"/>
                <w:u w:color="FFC000" w:themeColor="accent1"/>
              </w:rPr>
              <w:t xml:space="preserve"> i, ni</w:t>
            </w:r>
          </w:p>
        </w:tc>
      </w:tr>
      <w:tr w:rsidR="00CA12FA" w:rsidRPr="00CA12FA" w14:paraId="626C5952" w14:textId="77777777" w:rsidTr="00CA12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879C44C" w14:textId="66B2A50D" w:rsidR="00CA12FA" w:rsidRPr="00CA12FA" w:rsidRDefault="00CA12FA" w:rsidP="00CA12FA">
            <w:pPr>
              <w:rPr>
                <w:b w:val="0"/>
                <w:bCs w:val="0"/>
                <w:i/>
                <w:iCs/>
                <w:u w:color="FFC000" w:themeColor="accent1"/>
              </w:rPr>
            </w:pPr>
            <w:r w:rsidRPr="00CA12FA">
              <w:rPr>
                <w:b w:val="0"/>
                <w:bCs w:val="0"/>
                <w:i/>
                <w:iCs/>
                <w:u w:color="FFC000" w:themeColor="accent1"/>
              </w:rPr>
              <w:t xml:space="preserve">-Martina estudia </w:t>
            </w:r>
            <w:r w:rsidRPr="00CA12FA">
              <w:rPr>
                <w:b w:val="0"/>
                <w:bCs w:val="0"/>
                <w:i/>
                <w:iCs/>
                <w:u w:val="single" w:color="FFC000" w:themeColor="accent1"/>
              </w:rPr>
              <w:t>i</w:t>
            </w:r>
            <w:r w:rsidRPr="00CA12FA">
              <w:rPr>
                <w:b w:val="0"/>
                <w:bCs w:val="0"/>
                <w:i/>
                <w:iCs/>
                <w:u w:color="FFC000" w:themeColor="accent1"/>
              </w:rPr>
              <w:t xml:space="preserve"> treballa</w:t>
            </w:r>
          </w:p>
        </w:tc>
      </w:tr>
    </w:tbl>
    <w:tbl>
      <w:tblPr>
        <w:tblStyle w:val="Tablaconcuadrcula4-nfasis1"/>
        <w:tblpPr w:leftFromText="141" w:rightFromText="141" w:vertAnchor="text" w:horzAnchor="page" w:tblpX="6400" w:tblpY="-803"/>
        <w:tblW w:w="0" w:type="auto"/>
        <w:tblLook w:val="04A0" w:firstRow="1" w:lastRow="0" w:firstColumn="1" w:lastColumn="0" w:noHBand="0" w:noVBand="1"/>
      </w:tblPr>
      <w:tblGrid>
        <w:gridCol w:w="4106"/>
      </w:tblGrid>
      <w:tr w:rsidR="00CA12FA" w:rsidRPr="00CA12FA" w14:paraId="4C89128C" w14:textId="77777777" w:rsidTr="00CA12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4A4ECFDC" w14:textId="08374D4D" w:rsidR="00CA12FA" w:rsidRPr="00CA12FA" w:rsidRDefault="00CA12FA" w:rsidP="00CA12FA">
            <w:pPr>
              <w:rPr>
                <w:b w:val="0"/>
                <w:bCs w:val="0"/>
                <w:u w:color="FFC000" w:themeColor="accent1"/>
              </w:rPr>
            </w:pPr>
            <w:r w:rsidRPr="00CA12FA">
              <w:rPr>
                <w:u w:val="single" w:color="FFC000" w:themeColor="accent1"/>
              </w:rPr>
              <w:t>ADVERSATIVA</w:t>
            </w:r>
            <w:r w:rsidRPr="00CA12FA">
              <w:rPr>
                <w:u w:color="FFC000" w:themeColor="accent1"/>
              </w:rPr>
              <w:t>:</w:t>
            </w:r>
            <w:r w:rsidRPr="00CA12FA">
              <w:rPr>
                <w:b w:val="0"/>
                <w:bCs w:val="0"/>
                <w:u w:color="FFC000" w:themeColor="accent1"/>
              </w:rPr>
              <w:t xml:space="preserve"> </w:t>
            </w:r>
            <w:r w:rsidRPr="00CA12FA">
              <w:rPr>
                <w:b w:val="0"/>
                <w:bCs w:val="0"/>
                <w:u w:color="FFC000" w:themeColor="accent1"/>
              </w:rPr>
              <w:t xml:space="preserve">una </w:t>
            </w:r>
            <w:r w:rsidRPr="00CA12FA">
              <w:rPr>
                <w:u w:color="FFC000" w:themeColor="accent1"/>
              </w:rPr>
              <w:t>matisa</w:t>
            </w:r>
            <w:r w:rsidRPr="00CA12FA">
              <w:rPr>
                <w:b w:val="0"/>
                <w:bCs w:val="0"/>
                <w:u w:color="FFC000" w:themeColor="accent1"/>
              </w:rPr>
              <w:t xml:space="preserve"> l’altra</w:t>
            </w:r>
          </w:p>
        </w:tc>
      </w:tr>
      <w:tr w:rsidR="00CA12FA" w:rsidRPr="00CA12FA" w14:paraId="35065CDD" w14:textId="77777777" w:rsidTr="00CA1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419966B7" w14:textId="22092E54" w:rsidR="00CA12FA" w:rsidRPr="00CA12FA" w:rsidRDefault="00CA12FA" w:rsidP="00CA12FA">
            <w:pPr>
              <w:rPr>
                <w:b w:val="0"/>
                <w:bCs w:val="0"/>
                <w:u w:color="FFC000" w:themeColor="accent1"/>
              </w:rPr>
            </w:pPr>
            <w:r w:rsidRPr="00CA12FA">
              <w:rPr>
                <w:u w:val="single" w:color="FFC000" w:themeColor="accent1"/>
              </w:rPr>
              <w:t>Nexes</w:t>
            </w:r>
            <w:r w:rsidRPr="00CA12FA">
              <w:rPr>
                <w:u w:color="FFC000" w:themeColor="accent1"/>
              </w:rPr>
              <w:t>:</w:t>
            </w:r>
            <w:r w:rsidRPr="00CA12FA">
              <w:rPr>
                <w:b w:val="0"/>
                <w:bCs w:val="0"/>
                <w:u w:color="FFC000" w:themeColor="accent1"/>
              </w:rPr>
              <w:t xml:space="preserve"> </w:t>
            </w:r>
            <w:r w:rsidRPr="00CA12FA">
              <w:rPr>
                <w:b w:val="0"/>
                <w:bCs w:val="0"/>
                <w:u w:color="FFC000" w:themeColor="accent1"/>
              </w:rPr>
              <w:t>però, sinó, tanmateix, altrament, així i tot, encara que, no obstant, amb tot</w:t>
            </w:r>
          </w:p>
        </w:tc>
      </w:tr>
      <w:tr w:rsidR="00CA12FA" w:rsidRPr="00CA12FA" w14:paraId="429672CB" w14:textId="77777777" w:rsidTr="00CA12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502550B8" w14:textId="0CAEEB33" w:rsidR="00CA12FA" w:rsidRPr="00CA12FA" w:rsidRDefault="00CA12FA" w:rsidP="00CA12FA">
            <w:pPr>
              <w:rPr>
                <w:b w:val="0"/>
                <w:bCs w:val="0"/>
                <w:i/>
                <w:iCs/>
                <w:u w:color="FFC000" w:themeColor="accent1"/>
              </w:rPr>
            </w:pPr>
            <w:r w:rsidRPr="00CA12FA">
              <w:rPr>
                <w:b w:val="0"/>
                <w:bCs w:val="0"/>
                <w:i/>
                <w:iCs/>
                <w:u w:color="FFC000" w:themeColor="accent1"/>
              </w:rPr>
              <w:t>-</w:t>
            </w:r>
            <w:r w:rsidRPr="00CA12FA">
              <w:rPr>
                <w:b w:val="0"/>
                <w:bCs w:val="0"/>
                <w:i/>
                <w:iCs/>
                <w:u w:color="FFC000" w:themeColor="accent1"/>
              </w:rPr>
              <w:t xml:space="preserve">Feia molt bon dia </w:t>
            </w:r>
            <w:r w:rsidRPr="00CA12FA">
              <w:rPr>
                <w:b w:val="0"/>
                <w:bCs w:val="0"/>
                <w:i/>
                <w:iCs/>
                <w:u w:val="single" w:color="FFC000" w:themeColor="accent1"/>
              </w:rPr>
              <w:t>però</w:t>
            </w:r>
            <w:r w:rsidRPr="00CA12FA">
              <w:rPr>
                <w:b w:val="0"/>
                <w:bCs w:val="0"/>
                <w:i/>
                <w:iCs/>
                <w:u w:color="FFC000" w:themeColor="accent1"/>
              </w:rPr>
              <w:t xml:space="preserve"> duia abric</w:t>
            </w:r>
          </w:p>
        </w:tc>
      </w:tr>
    </w:tbl>
    <w:tbl>
      <w:tblPr>
        <w:tblStyle w:val="Tablaconcuadrcula4-nfasis1"/>
        <w:tblpPr w:leftFromText="141" w:rightFromText="141" w:vertAnchor="text" w:horzAnchor="page" w:tblpX="6400" w:tblpY="788"/>
        <w:tblW w:w="0" w:type="auto"/>
        <w:tblLook w:val="04A0" w:firstRow="1" w:lastRow="0" w:firstColumn="1" w:lastColumn="0" w:noHBand="0" w:noVBand="1"/>
      </w:tblPr>
      <w:tblGrid>
        <w:gridCol w:w="4106"/>
      </w:tblGrid>
      <w:tr w:rsidR="00CA12FA" w:rsidRPr="00CA12FA" w14:paraId="67983334" w14:textId="77777777" w:rsidTr="00CA12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F9AFAE7" w14:textId="4A98F42D" w:rsidR="00CA12FA" w:rsidRPr="00CA12FA" w:rsidRDefault="00CA12FA" w:rsidP="00CA12FA">
            <w:pPr>
              <w:rPr>
                <w:u w:color="FFC000" w:themeColor="accent1"/>
              </w:rPr>
            </w:pPr>
            <w:r w:rsidRPr="00CA12FA">
              <w:rPr>
                <w:u w:val="single" w:color="FFC000" w:themeColor="accent1"/>
              </w:rPr>
              <w:t>IL·LATIVA</w:t>
            </w:r>
            <w:r w:rsidRPr="00CA12FA">
              <w:rPr>
                <w:u w:color="FFC000" w:themeColor="accent1"/>
              </w:rPr>
              <w:t>:</w:t>
            </w:r>
            <w:r w:rsidRPr="00CA12FA">
              <w:rPr>
                <w:b w:val="0"/>
                <w:bCs w:val="0"/>
                <w:u w:color="FFC000" w:themeColor="accent1"/>
              </w:rPr>
              <w:t xml:space="preserve"> </w:t>
            </w:r>
            <w:r w:rsidRPr="00CA12FA">
              <w:rPr>
                <w:b w:val="0"/>
                <w:bCs w:val="0"/>
                <w:u w:color="FFC000" w:themeColor="accent1"/>
              </w:rPr>
              <w:t xml:space="preserve">relació </w:t>
            </w:r>
            <w:r w:rsidRPr="00CA12FA">
              <w:rPr>
                <w:u w:color="FFC000" w:themeColor="accent1"/>
              </w:rPr>
              <w:t>causa-conseqüència</w:t>
            </w:r>
          </w:p>
        </w:tc>
      </w:tr>
      <w:tr w:rsidR="00CA12FA" w:rsidRPr="00CA12FA" w14:paraId="43CE2F1B" w14:textId="77777777" w:rsidTr="00CA1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54F13013" w14:textId="0CDC582C" w:rsidR="00CA12FA" w:rsidRPr="00CA12FA" w:rsidRDefault="00CA12FA" w:rsidP="00CA12FA">
            <w:pPr>
              <w:rPr>
                <w:b w:val="0"/>
                <w:bCs w:val="0"/>
                <w:u w:color="FFC000" w:themeColor="accent1"/>
              </w:rPr>
            </w:pPr>
            <w:r w:rsidRPr="00CA12FA">
              <w:rPr>
                <w:u w:val="single" w:color="FFC000" w:themeColor="accent1"/>
              </w:rPr>
              <w:t>Nexes</w:t>
            </w:r>
            <w:r w:rsidRPr="00CA12FA">
              <w:rPr>
                <w:u w:color="FFC000" w:themeColor="accent1"/>
              </w:rPr>
              <w:t>:</w:t>
            </w:r>
            <w:r w:rsidRPr="00CA12FA">
              <w:rPr>
                <w:b w:val="0"/>
                <w:bCs w:val="0"/>
                <w:u w:color="FFC000" w:themeColor="accent1"/>
              </w:rPr>
              <w:t xml:space="preserve"> </w:t>
            </w:r>
            <w:r w:rsidRPr="00CA12FA">
              <w:rPr>
                <w:b w:val="0"/>
                <w:bCs w:val="0"/>
                <w:u w:color="FFC000" w:themeColor="accent1"/>
              </w:rPr>
              <w:t>doncs, així (doncs), per tant, (i) en conseqüència</w:t>
            </w:r>
          </w:p>
        </w:tc>
      </w:tr>
      <w:tr w:rsidR="00CA12FA" w:rsidRPr="00CA12FA" w14:paraId="77785A03" w14:textId="77777777" w:rsidTr="00CA12FA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57F1EF5B" w14:textId="54FE630A" w:rsidR="00CA12FA" w:rsidRPr="00CA12FA" w:rsidRDefault="00CA12FA" w:rsidP="00CA12FA">
            <w:pPr>
              <w:rPr>
                <w:u w:color="FFC000" w:themeColor="accent1"/>
              </w:rPr>
            </w:pPr>
            <w:r w:rsidRPr="00CA12FA">
              <w:rPr>
                <w:b w:val="0"/>
                <w:bCs w:val="0"/>
                <w:i/>
                <w:iCs/>
                <w:u w:color="FFC000" w:themeColor="accent1"/>
              </w:rPr>
              <w:t>-</w:t>
            </w:r>
            <w:r w:rsidRPr="00CA12FA">
              <w:rPr>
                <w:b w:val="0"/>
                <w:bCs w:val="0"/>
                <w:i/>
                <w:iCs/>
                <w:u w:color="FFC000" w:themeColor="accent1"/>
              </w:rPr>
              <w:t xml:space="preserve">Va beure llet </w:t>
            </w:r>
            <w:r w:rsidRPr="00CA12FA">
              <w:rPr>
                <w:b w:val="0"/>
                <w:bCs w:val="0"/>
                <w:i/>
                <w:iCs/>
                <w:u w:val="single" w:color="FFC000" w:themeColor="accent1"/>
              </w:rPr>
              <w:t>i en conseqüència</w:t>
            </w:r>
            <w:r w:rsidRPr="00CA12FA">
              <w:rPr>
                <w:b w:val="0"/>
                <w:bCs w:val="0"/>
                <w:i/>
                <w:iCs/>
                <w:u w:color="FFC000" w:themeColor="accent1"/>
              </w:rPr>
              <w:t xml:space="preserve"> va morir</w:t>
            </w:r>
          </w:p>
        </w:tc>
      </w:tr>
    </w:tbl>
    <w:p w14:paraId="47229998" w14:textId="6FEA14D6" w:rsidR="00CA12FA" w:rsidRPr="00CA12FA" w:rsidRDefault="00CA12FA" w:rsidP="00CA12FA">
      <w:pPr>
        <w:rPr>
          <w:u w:color="FFC000" w:themeColor="accent1"/>
        </w:rPr>
      </w:pPr>
    </w:p>
    <w:tbl>
      <w:tblPr>
        <w:tblStyle w:val="Tablaconcuadrcula4-nfasis1"/>
        <w:tblW w:w="0" w:type="auto"/>
        <w:tblLook w:val="04A0" w:firstRow="1" w:lastRow="0" w:firstColumn="1" w:lastColumn="0" w:noHBand="0" w:noVBand="1"/>
      </w:tblPr>
      <w:tblGrid>
        <w:gridCol w:w="3964"/>
      </w:tblGrid>
      <w:tr w:rsidR="00CA12FA" w:rsidRPr="00CA12FA" w14:paraId="435831B8" w14:textId="77777777" w:rsidTr="00CA12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2514887" w14:textId="3C0A320A" w:rsidR="00CA12FA" w:rsidRPr="00CA12FA" w:rsidRDefault="00CA12FA" w:rsidP="00407234">
            <w:pPr>
              <w:rPr>
                <w:b w:val="0"/>
                <w:bCs w:val="0"/>
                <w:u w:color="FFC000" w:themeColor="accent1"/>
              </w:rPr>
            </w:pPr>
            <w:r w:rsidRPr="00CA12FA">
              <w:rPr>
                <w:u w:val="single" w:color="FFC000" w:themeColor="accent1"/>
              </w:rPr>
              <w:t>CONTINUATIVA</w:t>
            </w:r>
            <w:r w:rsidRPr="00CA12FA">
              <w:rPr>
                <w:u w:color="FFC000" w:themeColor="accent1"/>
              </w:rPr>
              <w:t>:</w:t>
            </w:r>
            <w:r w:rsidRPr="00CA12FA">
              <w:rPr>
                <w:b w:val="0"/>
                <w:bCs w:val="0"/>
                <w:u w:color="FFC000" w:themeColor="accent1"/>
              </w:rPr>
              <w:t xml:space="preserve"> </w:t>
            </w:r>
            <w:r w:rsidRPr="00CA12FA">
              <w:rPr>
                <w:b w:val="0"/>
                <w:bCs w:val="0"/>
                <w:u w:color="FFC000" w:themeColor="accent1"/>
              </w:rPr>
              <w:t xml:space="preserve">matís de </w:t>
            </w:r>
            <w:r w:rsidRPr="00CA12FA">
              <w:rPr>
                <w:u w:color="FFC000" w:themeColor="accent1"/>
              </w:rPr>
              <w:t>continuïtat</w:t>
            </w:r>
          </w:p>
        </w:tc>
      </w:tr>
      <w:tr w:rsidR="00CA12FA" w:rsidRPr="00CA12FA" w14:paraId="06240AE9" w14:textId="77777777" w:rsidTr="00CA1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978460C" w14:textId="75748E24" w:rsidR="00CA12FA" w:rsidRPr="00CA12FA" w:rsidRDefault="00CA12FA" w:rsidP="00407234">
            <w:pPr>
              <w:rPr>
                <w:b w:val="0"/>
                <w:bCs w:val="0"/>
                <w:u w:color="FFC000" w:themeColor="accent1"/>
              </w:rPr>
            </w:pPr>
            <w:r w:rsidRPr="00CA12FA">
              <w:rPr>
                <w:u w:val="single" w:color="FFC000" w:themeColor="accent1"/>
              </w:rPr>
              <w:t>Nexes</w:t>
            </w:r>
            <w:r w:rsidRPr="00CA12FA">
              <w:rPr>
                <w:u w:color="FFC000" w:themeColor="accent1"/>
              </w:rPr>
              <w:t>:</w:t>
            </w:r>
            <w:r w:rsidRPr="00CA12FA">
              <w:rPr>
                <w:b w:val="0"/>
                <w:bCs w:val="0"/>
                <w:u w:color="FFC000" w:themeColor="accent1"/>
              </w:rPr>
              <w:t xml:space="preserve"> </w:t>
            </w:r>
            <w:r w:rsidRPr="00CA12FA">
              <w:rPr>
                <w:b w:val="0"/>
                <w:bCs w:val="0"/>
                <w:u w:color="FFC000" w:themeColor="accent1"/>
              </w:rPr>
              <w:t>i encara, a més a més, i fins i tot, i tot, així mateix, d’altra banda, ni tan sols, ni solament</w:t>
            </w:r>
          </w:p>
        </w:tc>
      </w:tr>
      <w:tr w:rsidR="00CA12FA" w:rsidRPr="00CA12FA" w14:paraId="7203C579" w14:textId="77777777" w:rsidTr="00CA12FA">
        <w:trPr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FC34A3D" w14:textId="5AA74B56" w:rsidR="00CA12FA" w:rsidRPr="00CA12FA" w:rsidRDefault="00CA12FA" w:rsidP="00407234">
            <w:pPr>
              <w:rPr>
                <w:b w:val="0"/>
                <w:bCs w:val="0"/>
                <w:i/>
                <w:iCs/>
                <w:u w:color="FFC000" w:themeColor="accent1"/>
              </w:rPr>
            </w:pPr>
            <w:r w:rsidRPr="00CA12FA">
              <w:rPr>
                <w:b w:val="0"/>
                <w:bCs w:val="0"/>
                <w:i/>
                <w:iCs/>
                <w:u w:color="FFC000" w:themeColor="accent1"/>
              </w:rPr>
              <w:t>-</w:t>
            </w:r>
            <w:r w:rsidRPr="00CA12FA">
              <w:rPr>
                <w:b w:val="0"/>
                <w:bCs w:val="0"/>
                <w:i/>
                <w:iCs/>
                <w:u w:color="FFC000" w:themeColor="accent1"/>
              </w:rPr>
              <w:t xml:space="preserve">Ella menja saníssim </w:t>
            </w:r>
            <w:r w:rsidRPr="00CA12FA">
              <w:rPr>
                <w:b w:val="0"/>
                <w:bCs w:val="0"/>
                <w:i/>
                <w:iCs/>
                <w:u w:val="single" w:color="FFC000" w:themeColor="accent1"/>
              </w:rPr>
              <w:t>i fins i tot</w:t>
            </w:r>
            <w:r w:rsidRPr="00CA12FA">
              <w:rPr>
                <w:b w:val="0"/>
                <w:bCs w:val="0"/>
                <w:i/>
                <w:iCs/>
                <w:u w:color="FFC000" w:themeColor="accent1"/>
              </w:rPr>
              <w:t xml:space="preserve"> fa exercici</w:t>
            </w:r>
          </w:p>
        </w:tc>
      </w:tr>
    </w:tbl>
    <w:tbl>
      <w:tblPr>
        <w:tblStyle w:val="Tablaconcuadrcula4-nfasis1"/>
        <w:tblpPr w:leftFromText="141" w:rightFromText="141" w:vertAnchor="text" w:horzAnchor="margin" w:tblpY="201"/>
        <w:tblW w:w="0" w:type="auto"/>
        <w:tblLook w:val="04A0" w:firstRow="1" w:lastRow="0" w:firstColumn="1" w:lastColumn="0" w:noHBand="0" w:noVBand="1"/>
      </w:tblPr>
      <w:tblGrid>
        <w:gridCol w:w="3964"/>
      </w:tblGrid>
      <w:tr w:rsidR="00CA12FA" w:rsidRPr="00CA12FA" w14:paraId="6EC3D5FF" w14:textId="77777777" w:rsidTr="00CA12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0079AA0" w14:textId="77777777" w:rsidR="00CA12FA" w:rsidRPr="00CA12FA" w:rsidRDefault="00CA12FA" w:rsidP="00CA12FA">
            <w:pPr>
              <w:rPr>
                <w:b w:val="0"/>
                <w:bCs w:val="0"/>
                <w:u w:color="FFC000" w:themeColor="accent1"/>
              </w:rPr>
            </w:pPr>
            <w:r w:rsidRPr="00CA12FA">
              <w:rPr>
                <w:u w:val="single" w:color="FFC000" w:themeColor="accent1"/>
              </w:rPr>
              <w:t>DISJUNTIVA</w:t>
            </w:r>
            <w:r w:rsidRPr="00CA12FA">
              <w:rPr>
                <w:u w:color="FFC000" w:themeColor="accent1"/>
              </w:rPr>
              <w:t>:</w:t>
            </w:r>
            <w:r w:rsidRPr="00CA12FA">
              <w:rPr>
                <w:b w:val="0"/>
                <w:bCs w:val="0"/>
                <w:u w:color="FFC000" w:themeColor="accent1"/>
              </w:rPr>
              <w:t xml:space="preserve"> es </w:t>
            </w:r>
            <w:r w:rsidRPr="00CA12FA">
              <w:rPr>
                <w:u w:color="FFC000" w:themeColor="accent1"/>
              </w:rPr>
              <w:t>tria</w:t>
            </w:r>
            <w:r w:rsidRPr="00CA12FA">
              <w:rPr>
                <w:b w:val="0"/>
                <w:bCs w:val="0"/>
                <w:u w:color="FFC000" w:themeColor="accent1"/>
              </w:rPr>
              <w:t xml:space="preserve"> entre els elements</w:t>
            </w:r>
          </w:p>
        </w:tc>
      </w:tr>
      <w:tr w:rsidR="00CA12FA" w:rsidRPr="00CA12FA" w14:paraId="0BDABB5C" w14:textId="77777777" w:rsidTr="00CA1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9F58ACD" w14:textId="77777777" w:rsidR="00CA12FA" w:rsidRPr="00CA12FA" w:rsidRDefault="00CA12FA" w:rsidP="00CA12FA">
            <w:pPr>
              <w:rPr>
                <w:b w:val="0"/>
                <w:bCs w:val="0"/>
                <w:u w:color="FFC000" w:themeColor="accent1"/>
              </w:rPr>
            </w:pPr>
            <w:r w:rsidRPr="00CA12FA">
              <w:rPr>
                <w:u w:val="single" w:color="FFC000" w:themeColor="accent1"/>
              </w:rPr>
              <w:t>Nexes</w:t>
            </w:r>
            <w:r w:rsidRPr="00CA12FA">
              <w:rPr>
                <w:u w:color="FFC000" w:themeColor="accent1"/>
              </w:rPr>
              <w:t>:</w:t>
            </w:r>
            <w:r w:rsidRPr="00CA12FA">
              <w:rPr>
                <w:b w:val="0"/>
                <w:bCs w:val="0"/>
                <w:u w:color="FFC000" w:themeColor="accent1"/>
              </w:rPr>
              <w:t xml:space="preserve"> o, o bé</w:t>
            </w:r>
          </w:p>
        </w:tc>
      </w:tr>
      <w:tr w:rsidR="00CA12FA" w:rsidRPr="00CA12FA" w14:paraId="31361169" w14:textId="77777777" w:rsidTr="00CA12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1526693" w14:textId="77777777" w:rsidR="00CA12FA" w:rsidRPr="00CA12FA" w:rsidRDefault="00CA12FA" w:rsidP="00CA12FA">
            <w:pPr>
              <w:rPr>
                <w:b w:val="0"/>
                <w:bCs w:val="0"/>
                <w:i/>
                <w:iCs/>
                <w:u w:color="FFC000" w:themeColor="accent1"/>
              </w:rPr>
            </w:pPr>
            <w:r w:rsidRPr="00CA12FA">
              <w:rPr>
                <w:b w:val="0"/>
                <w:bCs w:val="0"/>
                <w:i/>
                <w:iCs/>
                <w:u w:color="FFC000" w:themeColor="accent1"/>
              </w:rPr>
              <w:t xml:space="preserve">-Vens </w:t>
            </w:r>
            <w:r w:rsidRPr="00CA12FA">
              <w:rPr>
                <w:b w:val="0"/>
                <w:bCs w:val="0"/>
                <w:i/>
                <w:iCs/>
                <w:u w:val="single" w:color="FFC000" w:themeColor="accent1"/>
              </w:rPr>
              <w:t>o</w:t>
            </w:r>
            <w:r w:rsidRPr="00CA12FA">
              <w:rPr>
                <w:b w:val="0"/>
                <w:bCs w:val="0"/>
                <w:i/>
                <w:iCs/>
                <w:u w:color="FFC000" w:themeColor="accent1"/>
              </w:rPr>
              <w:t xml:space="preserve"> et quedes?</w:t>
            </w:r>
          </w:p>
        </w:tc>
      </w:tr>
    </w:tbl>
    <w:p w14:paraId="022E391A" w14:textId="27B9B3D3" w:rsidR="00CA12FA" w:rsidRPr="00CA12FA" w:rsidRDefault="00CA12FA" w:rsidP="00CA12FA">
      <w:pPr>
        <w:rPr>
          <w:u w:color="FFC000" w:themeColor="accent1"/>
        </w:rPr>
      </w:pPr>
    </w:p>
    <w:p w14:paraId="1A345E13" w14:textId="536F292A" w:rsidR="00CA12FA" w:rsidRPr="00CA12FA" w:rsidRDefault="00CA12FA" w:rsidP="00CA12FA">
      <w:pPr>
        <w:rPr>
          <w:u w:color="FFC000" w:themeColor="accent1"/>
        </w:rPr>
      </w:pPr>
    </w:p>
    <w:tbl>
      <w:tblPr>
        <w:tblStyle w:val="Tablaconcuadrcula4-nfasis1"/>
        <w:tblpPr w:leftFromText="141" w:rightFromText="141" w:vertAnchor="text" w:horzAnchor="page" w:tblpX="6149" w:tblpY="139"/>
        <w:tblW w:w="0" w:type="auto"/>
        <w:tblLook w:val="04A0" w:firstRow="1" w:lastRow="0" w:firstColumn="1" w:lastColumn="0" w:noHBand="0" w:noVBand="1"/>
      </w:tblPr>
      <w:tblGrid>
        <w:gridCol w:w="3964"/>
      </w:tblGrid>
      <w:tr w:rsidR="00CA12FA" w:rsidRPr="00CA12FA" w14:paraId="22D6EF2B" w14:textId="77777777" w:rsidTr="00CA12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C696866" w14:textId="77777777" w:rsidR="00CA12FA" w:rsidRPr="00CA12FA" w:rsidRDefault="00CA12FA" w:rsidP="00CA12FA">
            <w:pPr>
              <w:rPr>
                <w:b w:val="0"/>
                <w:bCs w:val="0"/>
                <w:u w:color="FFC000" w:themeColor="accent1"/>
              </w:rPr>
            </w:pPr>
            <w:r w:rsidRPr="00CA12FA">
              <w:rPr>
                <w:u w:val="single" w:color="FFC000" w:themeColor="accent1"/>
              </w:rPr>
              <w:t>DISTRIBUTIVA</w:t>
            </w:r>
            <w:r w:rsidRPr="00CA12FA">
              <w:rPr>
                <w:u w:color="FFC000" w:themeColor="accent1"/>
              </w:rPr>
              <w:t>:</w:t>
            </w:r>
            <w:r w:rsidRPr="00CA12FA">
              <w:rPr>
                <w:b w:val="0"/>
                <w:bCs w:val="0"/>
                <w:u w:color="FFC000" w:themeColor="accent1"/>
              </w:rPr>
              <w:t xml:space="preserve"> accions </w:t>
            </w:r>
            <w:r w:rsidRPr="00CA12FA">
              <w:rPr>
                <w:u w:color="FFC000" w:themeColor="accent1"/>
              </w:rPr>
              <w:t>alternatives</w:t>
            </w:r>
          </w:p>
        </w:tc>
      </w:tr>
      <w:tr w:rsidR="00CA12FA" w:rsidRPr="00CA12FA" w14:paraId="23869F72" w14:textId="77777777" w:rsidTr="00CA1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AA1FD7E" w14:textId="77777777" w:rsidR="00CA12FA" w:rsidRPr="00CA12FA" w:rsidRDefault="00CA12FA" w:rsidP="00CA12FA">
            <w:pPr>
              <w:rPr>
                <w:b w:val="0"/>
                <w:bCs w:val="0"/>
                <w:u w:color="FFC000" w:themeColor="accent1"/>
              </w:rPr>
            </w:pPr>
            <w:r w:rsidRPr="00CA12FA">
              <w:rPr>
                <w:u w:val="single" w:color="FFC000" w:themeColor="accent1"/>
              </w:rPr>
              <w:t>Nexes</w:t>
            </w:r>
            <w:r w:rsidRPr="00CA12FA">
              <w:rPr>
                <w:u w:color="FFC000" w:themeColor="accent1"/>
              </w:rPr>
              <w:t>:</w:t>
            </w:r>
            <w:r w:rsidRPr="00CA12FA">
              <w:rPr>
                <w:b w:val="0"/>
                <w:bCs w:val="0"/>
                <w:u w:color="FFC000" w:themeColor="accent1"/>
              </w:rPr>
              <w:t xml:space="preserve"> ni…ni, ara…ara, tant…com, d’una banda…d’altra, no solament…sinó que, tant prompte… com, tan aviat…tan aviat</w:t>
            </w:r>
          </w:p>
        </w:tc>
      </w:tr>
      <w:tr w:rsidR="00CA12FA" w:rsidRPr="00CA12FA" w14:paraId="4B3C2AB0" w14:textId="77777777" w:rsidTr="00CA12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E9F95A1" w14:textId="77777777" w:rsidR="00CA12FA" w:rsidRPr="00CA12FA" w:rsidRDefault="00CA12FA" w:rsidP="00CA12FA">
            <w:pPr>
              <w:rPr>
                <w:b w:val="0"/>
                <w:bCs w:val="0"/>
                <w:i/>
                <w:iCs/>
                <w:u w:color="FFC000" w:themeColor="accent1"/>
              </w:rPr>
            </w:pPr>
            <w:r w:rsidRPr="00CA12FA">
              <w:rPr>
                <w:b w:val="0"/>
                <w:bCs w:val="0"/>
                <w:i/>
                <w:iCs/>
                <w:u w:color="FFC000" w:themeColor="accent1"/>
              </w:rPr>
              <w:t>-</w:t>
            </w:r>
            <w:r w:rsidRPr="00CA12FA">
              <w:rPr>
                <w:b w:val="0"/>
                <w:bCs w:val="0"/>
                <w:i/>
                <w:iCs/>
                <w:u w:val="single" w:color="FFC000" w:themeColor="accent1"/>
              </w:rPr>
              <w:t>Ni</w:t>
            </w:r>
            <w:r w:rsidRPr="00CA12FA">
              <w:rPr>
                <w:b w:val="0"/>
                <w:bCs w:val="0"/>
                <w:i/>
                <w:iCs/>
                <w:u w:color="FFC000" w:themeColor="accent1"/>
              </w:rPr>
              <w:t xml:space="preserve"> és feliç, </w:t>
            </w:r>
            <w:r w:rsidRPr="00CA12FA">
              <w:rPr>
                <w:b w:val="0"/>
                <w:bCs w:val="0"/>
                <w:i/>
                <w:iCs/>
                <w:u w:val="single" w:color="FFC000" w:themeColor="accent1"/>
              </w:rPr>
              <w:t>ni</w:t>
            </w:r>
            <w:r w:rsidRPr="00CA12FA">
              <w:rPr>
                <w:b w:val="0"/>
                <w:bCs w:val="0"/>
                <w:i/>
                <w:iCs/>
                <w:u w:color="FFC000" w:themeColor="accent1"/>
              </w:rPr>
              <w:t xml:space="preserve"> ho serà mai</w:t>
            </w:r>
          </w:p>
        </w:tc>
      </w:tr>
    </w:tbl>
    <w:p w14:paraId="6A8B1EC6" w14:textId="78E42E1F" w:rsidR="00CA12FA" w:rsidRPr="00CA12FA" w:rsidRDefault="00CA12FA" w:rsidP="00CA12FA">
      <w:pPr>
        <w:rPr>
          <w:u w:color="FFC000" w:themeColor="accent1"/>
        </w:rPr>
      </w:pPr>
    </w:p>
    <w:tbl>
      <w:tblPr>
        <w:tblStyle w:val="Tablaconcuadrcula4-nfasis1"/>
        <w:tblpPr w:leftFromText="141" w:rightFromText="141" w:vertAnchor="text" w:horzAnchor="margin" w:tblpY="384"/>
        <w:tblW w:w="0" w:type="auto"/>
        <w:tblLook w:val="04A0" w:firstRow="1" w:lastRow="0" w:firstColumn="1" w:lastColumn="0" w:noHBand="0" w:noVBand="1"/>
      </w:tblPr>
      <w:tblGrid>
        <w:gridCol w:w="3964"/>
      </w:tblGrid>
      <w:tr w:rsidR="00CA12FA" w:rsidRPr="00CA12FA" w14:paraId="5DFD3237" w14:textId="77777777" w:rsidTr="00CA12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F482697" w14:textId="77777777" w:rsidR="00CA12FA" w:rsidRPr="00CA12FA" w:rsidRDefault="00CA12FA" w:rsidP="00CA12FA">
            <w:pPr>
              <w:rPr>
                <w:b w:val="0"/>
                <w:bCs w:val="0"/>
                <w:u w:color="FFC000" w:themeColor="accent1"/>
              </w:rPr>
            </w:pPr>
            <w:r w:rsidRPr="00CA12FA">
              <w:rPr>
                <w:u w:val="single" w:color="FFC000" w:themeColor="accent1"/>
              </w:rPr>
              <w:t>EXPLICATIVA</w:t>
            </w:r>
            <w:r w:rsidRPr="00CA12FA">
              <w:rPr>
                <w:u w:color="FFC000" w:themeColor="accent1"/>
              </w:rPr>
              <w:t>:</w:t>
            </w:r>
            <w:r w:rsidRPr="00CA12FA">
              <w:rPr>
                <w:b w:val="0"/>
                <w:bCs w:val="0"/>
                <w:u w:color="FFC000" w:themeColor="accent1"/>
              </w:rPr>
              <w:t xml:space="preserve"> mostren un </w:t>
            </w:r>
            <w:r w:rsidRPr="00CA12FA">
              <w:rPr>
                <w:u w:color="FFC000" w:themeColor="accent1"/>
              </w:rPr>
              <w:t>aclariment</w:t>
            </w:r>
          </w:p>
        </w:tc>
      </w:tr>
      <w:tr w:rsidR="00CA12FA" w:rsidRPr="00CA12FA" w14:paraId="1CA7F36F" w14:textId="77777777" w:rsidTr="00CA1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57C4D22" w14:textId="77777777" w:rsidR="00CA12FA" w:rsidRPr="00CA12FA" w:rsidRDefault="00CA12FA" w:rsidP="00CA12FA">
            <w:pPr>
              <w:rPr>
                <w:b w:val="0"/>
                <w:bCs w:val="0"/>
                <w:u w:color="FFC000" w:themeColor="accent1"/>
              </w:rPr>
            </w:pPr>
            <w:r w:rsidRPr="00CA12FA">
              <w:rPr>
                <w:u w:val="single" w:color="FFC000" w:themeColor="accent1"/>
              </w:rPr>
              <w:t>Nexes</w:t>
            </w:r>
            <w:r w:rsidRPr="00CA12FA">
              <w:rPr>
                <w:u w:color="FFC000" w:themeColor="accent1"/>
              </w:rPr>
              <w:t>:</w:t>
            </w:r>
            <w:r w:rsidRPr="00CA12FA">
              <w:rPr>
                <w:b w:val="0"/>
                <w:bCs w:val="0"/>
                <w:u w:color="FFC000" w:themeColor="accent1"/>
              </w:rPr>
              <w:t xml:space="preserve"> això és, és a dir, o siga</w:t>
            </w:r>
          </w:p>
        </w:tc>
      </w:tr>
      <w:tr w:rsidR="00CA12FA" w:rsidRPr="00CA12FA" w14:paraId="1F1FE352" w14:textId="77777777" w:rsidTr="00CA12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232BA3E" w14:textId="77777777" w:rsidR="00CA12FA" w:rsidRPr="00CA12FA" w:rsidRDefault="00CA12FA" w:rsidP="00CA12FA">
            <w:pPr>
              <w:rPr>
                <w:b w:val="0"/>
                <w:bCs w:val="0"/>
                <w:i/>
                <w:iCs/>
                <w:u w:color="FFC000" w:themeColor="accent1"/>
              </w:rPr>
            </w:pPr>
            <w:r w:rsidRPr="00CA12FA">
              <w:rPr>
                <w:b w:val="0"/>
                <w:bCs w:val="0"/>
                <w:i/>
                <w:iCs/>
                <w:u w:color="FFC000" w:themeColor="accent1"/>
              </w:rPr>
              <w:t xml:space="preserve">-Ha estudiat magisteri, </w:t>
            </w:r>
            <w:r w:rsidRPr="00CA12FA">
              <w:rPr>
                <w:b w:val="0"/>
                <w:bCs w:val="0"/>
                <w:i/>
                <w:iCs/>
                <w:u w:val="single" w:color="FFC000" w:themeColor="accent1"/>
              </w:rPr>
              <w:t>és a dir</w:t>
            </w:r>
            <w:r w:rsidRPr="00CA12FA">
              <w:rPr>
                <w:b w:val="0"/>
                <w:bCs w:val="0"/>
                <w:i/>
                <w:iCs/>
                <w:u w:color="FFC000" w:themeColor="accent1"/>
              </w:rPr>
              <w:t>, és mestre</w:t>
            </w:r>
          </w:p>
        </w:tc>
      </w:tr>
    </w:tbl>
    <w:p w14:paraId="6D7CC8B2" w14:textId="77777777" w:rsidR="00CA12FA" w:rsidRPr="00CA12FA" w:rsidRDefault="00CA12FA" w:rsidP="009309BE">
      <w:pPr>
        <w:pStyle w:val="Ttulo2"/>
        <w:rPr>
          <w:u w:color="FFC000" w:themeColor="accent1"/>
        </w:rPr>
      </w:pPr>
    </w:p>
    <w:p w14:paraId="25DE49A8" w14:textId="77777777" w:rsidR="00CA12FA" w:rsidRPr="00CA12FA" w:rsidRDefault="00CA12FA" w:rsidP="009309BE">
      <w:pPr>
        <w:pStyle w:val="Ttulo2"/>
        <w:rPr>
          <w:u w:color="FFC000" w:themeColor="accent1"/>
        </w:rPr>
      </w:pPr>
    </w:p>
    <w:p w14:paraId="695D720E" w14:textId="77777777" w:rsidR="00CA12FA" w:rsidRPr="00CA12FA" w:rsidRDefault="00CA12FA" w:rsidP="009309BE">
      <w:pPr>
        <w:pStyle w:val="Ttulo2"/>
        <w:rPr>
          <w:u w:color="FFC000" w:themeColor="accent1"/>
        </w:rPr>
      </w:pPr>
    </w:p>
    <w:p w14:paraId="2A3DBE29" w14:textId="07CD3E8B" w:rsidR="00CA12FA" w:rsidRPr="00CA12FA" w:rsidRDefault="009309BE" w:rsidP="009309BE">
      <w:pPr>
        <w:pStyle w:val="Ttulo2"/>
        <w:rPr>
          <w:u w:color="FFC000" w:themeColor="accent1"/>
        </w:rPr>
      </w:pPr>
      <w:r w:rsidRPr="00CA12FA">
        <w:rPr>
          <w:u w:color="FFC000" w:themeColor="accent1"/>
        </w:rPr>
        <w:t>3.3) oracions juxtaposades</w:t>
      </w:r>
    </w:p>
    <w:p w14:paraId="408355E5" w14:textId="298C6DAD" w:rsidR="009309BE" w:rsidRPr="00CA12FA" w:rsidRDefault="00CA12FA" w:rsidP="009309BE">
      <w:pPr>
        <w:pStyle w:val="Prrafodelista"/>
        <w:numPr>
          <w:ilvl w:val="0"/>
          <w:numId w:val="37"/>
        </w:numPr>
        <w:ind w:left="426" w:hanging="284"/>
        <w:rPr>
          <w:u w:color="FFC000" w:themeColor="accent1"/>
        </w:rPr>
      </w:pPr>
      <w:r w:rsidRPr="00CA12FA">
        <w:rPr>
          <w:u w:color="FFC000" w:themeColor="accent1"/>
        </w:rPr>
        <w:t xml:space="preserve">Dues proposicions unides per mitjà de </w:t>
      </w:r>
      <w:r w:rsidRPr="00CA12FA">
        <w:rPr>
          <w:b/>
          <w:bCs/>
          <w:u w:color="FFC000" w:themeColor="accent1"/>
        </w:rPr>
        <w:t>signes de puntuació</w:t>
      </w:r>
    </w:p>
    <w:p w14:paraId="0B585859" w14:textId="20A19467" w:rsidR="00CA12FA" w:rsidRPr="00CA12FA" w:rsidRDefault="00CA12FA" w:rsidP="009309BE">
      <w:pPr>
        <w:pStyle w:val="Prrafodelista"/>
        <w:numPr>
          <w:ilvl w:val="0"/>
          <w:numId w:val="37"/>
        </w:numPr>
        <w:ind w:left="426" w:hanging="284"/>
        <w:rPr>
          <w:u w:color="FFC000" w:themeColor="accent1"/>
        </w:rPr>
      </w:pPr>
      <w:r w:rsidRPr="00CA12FA">
        <w:rPr>
          <w:u w:color="FFC000" w:themeColor="accent1"/>
        </w:rPr>
        <w:t xml:space="preserve">Si hi ha </w:t>
      </w:r>
      <w:r w:rsidRPr="00CA12FA">
        <w:rPr>
          <w:u w:val="single" w:color="FFC000" w:themeColor="accent1"/>
        </w:rPr>
        <w:t>connectors</w:t>
      </w:r>
      <w:r w:rsidRPr="00CA12FA">
        <w:rPr>
          <w:u w:color="FFC000" w:themeColor="accent1"/>
        </w:rPr>
        <w:t>, no és juxtaposad encara que tinga signes de puntuació</w:t>
      </w:r>
    </w:p>
    <w:p w14:paraId="71C705FC" w14:textId="1A4E3FDA" w:rsidR="00CA12FA" w:rsidRPr="00CA12FA" w:rsidRDefault="00CA12FA" w:rsidP="00CA12FA">
      <w:pPr>
        <w:rPr>
          <w:i/>
          <w:iCs/>
          <w:color w:val="FFC000" w:themeColor="accent1"/>
          <w:u w:color="FFC000" w:themeColor="accent1"/>
        </w:rPr>
      </w:pPr>
      <w:r w:rsidRPr="00CA12FA">
        <w:rPr>
          <w:i/>
          <w:iCs/>
          <w:color w:val="FFC000" w:themeColor="accent1"/>
          <w:u w:color="FFC000" w:themeColor="accent1"/>
        </w:rPr>
        <w:t>-La Maria canta</w:t>
      </w:r>
      <w:r w:rsidRPr="00CA12FA">
        <w:rPr>
          <w:b/>
          <w:bCs/>
          <w:i/>
          <w:iCs/>
          <w:color w:val="FFC000" w:themeColor="accent1"/>
          <w:u w:val="single" w:color="FFC000" w:themeColor="accent1"/>
        </w:rPr>
        <w:t>,</w:t>
      </w:r>
      <w:r w:rsidRPr="00CA12FA">
        <w:rPr>
          <w:i/>
          <w:iCs/>
          <w:color w:val="FFC000" w:themeColor="accent1"/>
          <w:u w:color="FFC000" w:themeColor="accent1"/>
        </w:rPr>
        <w:t xml:space="preserve"> el Joan balla</w:t>
      </w:r>
    </w:p>
    <w:sectPr w:rsidR="00CA12FA" w:rsidRPr="00CA12FA" w:rsidSect="009E50D5">
      <w:footerReference w:type="default" r:id="rId7"/>
      <w:headerReference w:type="first" r:id="rId8"/>
      <w:type w:val="continuous"/>
      <w:pgSz w:w="11906" w:h="16838" w:code="9"/>
      <w:pgMar w:top="950" w:right="1274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4B7B8" w14:textId="77777777" w:rsidR="0025455F" w:rsidRDefault="0025455F" w:rsidP="0068194B">
      <w:r>
        <w:separator/>
      </w:r>
    </w:p>
    <w:p w14:paraId="2CF8E1D7" w14:textId="77777777" w:rsidR="0025455F" w:rsidRDefault="0025455F"/>
    <w:p w14:paraId="62FCCBD5" w14:textId="77777777" w:rsidR="0025455F" w:rsidRDefault="0025455F"/>
  </w:endnote>
  <w:endnote w:type="continuationSeparator" w:id="0">
    <w:p w14:paraId="733F8874" w14:textId="77777777" w:rsidR="0025455F" w:rsidRDefault="0025455F" w:rsidP="0068194B">
      <w:r>
        <w:continuationSeparator/>
      </w:r>
    </w:p>
    <w:p w14:paraId="6762C5D8" w14:textId="77777777" w:rsidR="0025455F" w:rsidRDefault="0025455F"/>
    <w:p w14:paraId="534CEB79" w14:textId="77777777" w:rsidR="0025455F" w:rsidRDefault="002545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es-ES_tradnl"/>
      </w:rPr>
      <w:id w:val="-1207941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0E7EF0" w14:textId="77777777" w:rsidR="00B01913" w:rsidRPr="00D917FC" w:rsidRDefault="00B01913">
        <w:pPr>
          <w:pStyle w:val="Piedepgina"/>
          <w:rPr>
            <w:lang w:val="es-ES_tradnl"/>
          </w:rPr>
        </w:pPr>
        <w:r w:rsidRPr="00D917FC">
          <w:rPr>
            <w:lang w:val="es-ES_tradnl" w:bidi="es-ES"/>
          </w:rPr>
          <w:fldChar w:fldCharType="begin"/>
        </w:r>
        <w:r w:rsidRPr="00D917FC">
          <w:rPr>
            <w:lang w:val="es-ES_tradnl" w:bidi="es-ES"/>
          </w:rPr>
          <w:instrText xml:space="preserve"> PAGE   \* MERGEFORMAT </w:instrText>
        </w:r>
        <w:r w:rsidRPr="00D917FC">
          <w:rPr>
            <w:lang w:val="es-ES_tradnl" w:bidi="es-ES"/>
          </w:rPr>
          <w:fldChar w:fldCharType="separate"/>
        </w:r>
        <w:r w:rsidRPr="00D917FC">
          <w:rPr>
            <w:noProof/>
            <w:lang w:val="es-ES_tradnl" w:bidi="es-ES"/>
          </w:rPr>
          <w:t>2</w:t>
        </w:r>
        <w:r w:rsidRPr="00D917FC">
          <w:rPr>
            <w:noProof/>
            <w:lang w:val="es-ES_tradnl"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82DCA" w14:textId="77777777" w:rsidR="0025455F" w:rsidRDefault="0025455F" w:rsidP="0068194B">
      <w:r>
        <w:separator/>
      </w:r>
    </w:p>
    <w:p w14:paraId="3B916EB5" w14:textId="77777777" w:rsidR="0025455F" w:rsidRDefault="0025455F"/>
    <w:p w14:paraId="5550E4CD" w14:textId="77777777" w:rsidR="0025455F" w:rsidRDefault="0025455F"/>
  </w:footnote>
  <w:footnote w:type="continuationSeparator" w:id="0">
    <w:p w14:paraId="461052F6" w14:textId="77777777" w:rsidR="0025455F" w:rsidRDefault="0025455F" w:rsidP="0068194B">
      <w:r>
        <w:continuationSeparator/>
      </w:r>
    </w:p>
    <w:p w14:paraId="7B4B8C5E" w14:textId="77777777" w:rsidR="0025455F" w:rsidRDefault="0025455F"/>
    <w:p w14:paraId="1C54ECA9" w14:textId="77777777" w:rsidR="0025455F" w:rsidRDefault="002545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9CABE" w14:textId="77777777" w:rsidR="00B01913" w:rsidRPr="004E01EB" w:rsidRDefault="00B01913" w:rsidP="005A1B10">
    <w:pPr>
      <w:pStyle w:val="Encabezado"/>
    </w:pPr>
    <w:r w:rsidRPr="004E01EB">
      <w:rPr>
        <w:noProof/>
        <w:lang w:bidi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FEF5E8" wp14:editId="4F2C84F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Conector recto 5" descr="Línea de división de encabezad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0DDA7F7" id="Conector recto 5" o:spid="_x0000_s1026" alt="Línea de división de encabezado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C8AFB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2DF4D16"/>
    <w:multiLevelType w:val="hybridMultilevel"/>
    <w:tmpl w:val="254080FE"/>
    <w:lvl w:ilvl="0" w:tplc="E7B6C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D4155C"/>
    <w:multiLevelType w:val="hybridMultilevel"/>
    <w:tmpl w:val="1DC8E56E"/>
    <w:lvl w:ilvl="0" w:tplc="2DA6A630">
      <w:start w:val="1"/>
      <w:numFmt w:val="bullet"/>
      <w:lvlText w:val="¢"/>
      <w:lvlJc w:val="left"/>
      <w:pPr>
        <w:ind w:left="720" w:hanging="360"/>
      </w:pPr>
      <w:rPr>
        <w:rFonts w:ascii="Wingdings" w:hAnsi="Wingdings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264B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75C7222"/>
    <w:multiLevelType w:val="hybridMultilevel"/>
    <w:tmpl w:val="B0C86FC6"/>
    <w:lvl w:ilvl="0" w:tplc="2098C0E8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57127A"/>
    <w:multiLevelType w:val="hybridMultilevel"/>
    <w:tmpl w:val="1F7E8672"/>
    <w:lvl w:ilvl="0" w:tplc="E7B6C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1F5C51"/>
    <w:multiLevelType w:val="hybridMultilevel"/>
    <w:tmpl w:val="675A3EA4"/>
    <w:lvl w:ilvl="0" w:tplc="7AACA0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AE3422"/>
    <w:multiLevelType w:val="hybridMultilevel"/>
    <w:tmpl w:val="9C1EBF56"/>
    <w:lvl w:ilvl="0" w:tplc="E7B6C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FD4007"/>
    <w:multiLevelType w:val="multilevel"/>
    <w:tmpl w:val="9148F2AC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FFC000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FC000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C000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1A4C0CAF"/>
    <w:multiLevelType w:val="hybridMultilevel"/>
    <w:tmpl w:val="0C403AAE"/>
    <w:lvl w:ilvl="0" w:tplc="77CE99E8">
      <w:start w:val="1"/>
      <w:numFmt w:val="decimal"/>
      <w:lvlText w:val="%1)"/>
      <w:lvlJc w:val="left"/>
      <w:pPr>
        <w:ind w:left="720" w:hanging="360"/>
      </w:pPr>
      <w:rPr>
        <w:rFonts w:hint="default"/>
        <w:color w:val="FFC000" w:themeColor="accent1"/>
        <w:sz w:val="32"/>
        <w:szCs w:val="3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13B5B"/>
    <w:multiLevelType w:val="hybridMultilevel"/>
    <w:tmpl w:val="8970019A"/>
    <w:lvl w:ilvl="0" w:tplc="A8BCE70C">
      <w:start w:val="1"/>
      <w:numFmt w:val="bullet"/>
      <w:lvlText w:val="¢"/>
      <w:lvlJc w:val="left"/>
      <w:pPr>
        <w:ind w:left="720" w:hanging="360"/>
      </w:pPr>
      <w:rPr>
        <w:rFonts w:ascii="Wingdings" w:hAnsi="Wingdings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5B1566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289C1143"/>
    <w:multiLevelType w:val="hybridMultilevel"/>
    <w:tmpl w:val="9CB8C30C"/>
    <w:lvl w:ilvl="0" w:tplc="2EBAEBD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834FC"/>
    <w:multiLevelType w:val="hybridMultilevel"/>
    <w:tmpl w:val="73260FF0"/>
    <w:lvl w:ilvl="0" w:tplc="B7B67A16">
      <w:start w:val="1"/>
      <w:numFmt w:val="bullet"/>
      <w:lvlText w:val="u"/>
      <w:lvlJc w:val="left"/>
      <w:pPr>
        <w:ind w:left="720" w:hanging="360"/>
      </w:pPr>
      <w:rPr>
        <w:rFonts w:ascii="Wingdings 3" w:hAnsi="Wingdings 3" w:hint="default"/>
        <w:color w:val="FFC000" w:themeColor="accent1"/>
      </w:rPr>
    </w:lvl>
    <w:lvl w:ilvl="1" w:tplc="C1E290BA">
      <w:start w:val="1"/>
      <w:numFmt w:val="bullet"/>
      <w:lvlText w:val="w"/>
      <w:lvlJc w:val="left"/>
      <w:pPr>
        <w:ind w:left="1440" w:hanging="360"/>
      </w:pPr>
      <w:rPr>
        <w:rFonts w:ascii="Wingdings 3" w:hAnsi="Wingdings 3" w:hint="default"/>
        <w:color w:val="FFC000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7A024B"/>
    <w:multiLevelType w:val="hybridMultilevel"/>
    <w:tmpl w:val="B4B0406A"/>
    <w:lvl w:ilvl="0" w:tplc="6D76AE24">
      <w:start w:val="1"/>
      <w:numFmt w:val="decimal"/>
      <w:lvlText w:val="%1."/>
      <w:lvlJc w:val="left"/>
      <w:pPr>
        <w:ind w:left="720" w:hanging="360"/>
      </w:pPr>
      <w:rPr>
        <w:b/>
        <w:bCs/>
        <w:color w:val="FFC000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A142E1"/>
    <w:multiLevelType w:val="hybridMultilevel"/>
    <w:tmpl w:val="9364EA90"/>
    <w:lvl w:ilvl="0" w:tplc="2DA6A630">
      <w:start w:val="1"/>
      <w:numFmt w:val="bullet"/>
      <w:lvlText w:val="¢"/>
      <w:lvlJc w:val="left"/>
      <w:pPr>
        <w:ind w:left="720" w:hanging="360"/>
      </w:pPr>
      <w:rPr>
        <w:rFonts w:ascii="Wingdings" w:hAnsi="Wingdings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0F5B9B"/>
    <w:multiLevelType w:val="hybridMultilevel"/>
    <w:tmpl w:val="547A4146"/>
    <w:lvl w:ilvl="0" w:tplc="A53457B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C30B9A"/>
    <w:multiLevelType w:val="hybridMultilevel"/>
    <w:tmpl w:val="CF0ED446"/>
    <w:lvl w:ilvl="0" w:tplc="2BC8049A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6770A"/>
    <w:multiLevelType w:val="hybridMultilevel"/>
    <w:tmpl w:val="F9B65F14"/>
    <w:lvl w:ilvl="0" w:tplc="9202C254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2728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1A207E0"/>
    <w:multiLevelType w:val="hybridMultilevel"/>
    <w:tmpl w:val="3C447012"/>
    <w:lvl w:ilvl="0" w:tplc="10561568">
      <w:start w:val="1"/>
      <w:numFmt w:val="bullet"/>
      <w:lvlText w:val="¢"/>
      <w:lvlJc w:val="left"/>
      <w:pPr>
        <w:ind w:left="720" w:hanging="360"/>
      </w:pPr>
      <w:rPr>
        <w:rFonts w:ascii="Wingdings" w:hAnsi="Wingdings" w:hint="default"/>
        <w:b/>
        <w:bCs/>
        <w:color w:val="FFC000" w:themeColor="accent1"/>
      </w:rPr>
    </w:lvl>
    <w:lvl w:ilvl="1" w:tplc="C5C0E1DC">
      <w:start w:val="1"/>
      <w:numFmt w:val="bullet"/>
      <w:lvlText w:val="¤"/>
      <w:lvlJc w:val="left"/>
      <w:pPr>
        <w:ind w:left="1440" w:hanging="360"/>
      </w:pPr>
      <w:rPr>
        <w:rFonts w:ascii="Wingdings" w:hAnsi="Wingdings" w:hint="default"/>
        <w:b/>
        <w:bCs/>
        <w:color w:val="FFC000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459F1"/>
    <w:multiLevelType w:val="hybridMultilevel"/>
    <w:tmpl w:val="F4667DE0"/>
    <w:lvl w:ilvl="0" w:tplc="9972100A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b/>
        <w:bCs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252E8A"/>
    <w:multiLevelType w:val="hybridMultilevel"/>
    <w:tmpl w:val="24EA9768"/>
    <w:lvl w:ilvl="0" w:tplc="B7B67A16">
      <w:start w:val="1"/>
      <w:numFmt w:val="bullet"/>
      <w:lvlText w:val="u"/>
      <w:lvlJc w:val="left"/>
      <w:pPr>
        <w:ind w:left="720" w:hanging="360"/>
      </w:pPr>
      <w:rPr>
        <w:rFonts w:ascii="Wingdings 3" w:hAnsi="Wingdings 3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62C64"/>
    <w:multiLevelType w:val="hybridMultilevel"/>
    <w:tmpl w:val="762291B0"/>
    <w:lvl w:ilvl="0" w:tplc="20C46A0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792DC0"/>
    <w:multiLevelType w:val="hybridMultilevel"/>
    <w:tmpl w:val="FD10FD54"/>
    <w:lvl w:ilvl="0" w:tplc="20C46A0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AD40DF"/>
    <w:multiLevelType w:val="hybridMultilevel"/>
    <w:tmpl w:val="97DA3226"/>
    <w:lvl w:ilvl="0" w:tplc="3A44ADC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97E22"/>
    <w:multiLevelType w:val="hybridMultilevel"/>
    <w:tmpl w:val="358EE3B2"/>
    <w:lvl w:ilvl="0" w:tplc="A8CE505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E17E8"/>
    <w:multiLevelType w:val="hybridMultilevel"/>
    <w:tmpl w:val="796E1746"/>
    <w:lvl w:ilvl="0" w:tplc="17822E18">
      <w:start w:val="1"/>
      <w:numFmt w:val="decimal"/>
      <w:pStyle w:val="Ttulo1"/>
      <w:lvlText w:val="%1."/>
      <w:lvlJc w:val="left"/>
      <w:pPr>
        <w:ind w:left="720" w:hanging="360"/>
      </w:pPr>
      <w:rPr>
        <w:color w:val="FFC000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91D72"/>
    <w:multiLevelType w:val="hybridMultilevel"/>
    <w:tmpl w:val="CBE82F2C"/>
    <w:lvl w:ilvl="0" w:tplc="10561568">
      <w:start w:val="1"/>
      <w:numFmt w:val="bullet"/>
      <w:lvlText w:val="¢"/>
      <w:lvlJc w:val="left"/>
      <w:pPr>
        <w:ind w:left="720" w:hanging="360"/>
      </w:pPr>
      <w:rPr>
        <w:rFonts w:ascii="Wingdings" w:hAnsi="Wingdings" w:hint="default"/>
        <w:b/>
        <w:bCs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057B98"/>
    <w:multiLevelType w:val="hybridMultilevel"/>
    <w:tmpl w:val="6F801944"/>
    <w:lvl w:ilvl="0" w:tplc="10561568">
      <w:start w:val="1"/>
      <w:numFmt w:val="bullet"/>
      <w:lvlText w:val="¢"/>
      <w:lvlJc w:val="left"/>
      <w:pPr>
        <w:ind w:left="720" w:hanging="360"/>
      </w:pPr>
      <w:rPr>
        <w:rFonts w:ascii="Wingdings" w:hAnsi="Wingdings" w:hint="default"/>
        <w:b/>
        <w:bCs/>
        <w:color w:val="FFC000" w:themeColor="accent1"/>
      </w:rPr>
    </w:lvl>
    <w:lvl w:ilvl="1" w:tplc="C5C0E1DC">
      <w:start w:val="1"/>
      <w:numFmt w:val="bullet"/>
      <w:lvlText w:val="¤"/>
      <w:lvlJc w:val="left"/>
      <w:pPr>
        <w:ind w:left="1440" w:hanging="360"/>
      </w:pPr>
      <w:rPr>
        <w:rFonts w:ascii="Wingdings" w:hAnsi="Wingdings" w:hint="default"/>
        <w:b/>
        <w:bCs/>
        <w:color w:val="FFC000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6217A7"/>
    <w:multiLevelType w:val="hybridMultilevel"/>
    <w:tmpl w:val="3EF81654"/>
    <w:lvl w:ilvl="0" w:tplc="A2F2AFDE">
      <w:start w:val="1"/>
      <w:numFmt w:val="bullet"/>
      <w:lvlText w:val=""/>
      <w:lvlJc w:val="left"/>
      <w:pPr>
        <w:ind w:left="720" w:hanging="360"/>
      </w:pPr>
      <w:rPr>
        <w:rFonts w:ascii="Wingdings 3" w:hAnsi="Wingdings 3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75953"/>
    <w:multiLevelType w:val="hybridMultilevel"/>
    <w:tmpl w:val="582C13F8"/>
    <w:lvl w:ilvl="0" w:tplc="7AACA0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C000" w:themeColor="accent1"/>
      </w:rPr>
    </w:lvl>
    <w:lvl w:ilvl="1" w:tplc="B29C92B4">
      <w:start w:val="1"/>
      <w:numFmt w:val="bullet"/>
      <w:lvlText w:val="g"/>
      <w:lvlJc w:val="left"/>
      <w:pPr>
        <w:ind w:left="1440" w:hanging="360"/>
      </w:pPr>
      <w:rPr>
        <w:rFonts w:ascii="Wingdings 3" w:hAnsi="Wingdings 3" w:hint="default"/>
        <w:color w:val="FFC000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A5364"/>
    <w:multiLevelType w:val="hybridMultilevel"/>
    <w:tmpl w:val="5B809362"/>
    <w:lvl w:ilvl="0" w:tplc="B55ADFF0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  <w:b/>
        <w:bCs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3C3313"/>
    <w:multiLevelType w:val="hybridMultilevel"/>
    <w:tmpl w:val="2B165EFA"/>
    <w:lvl w:ilvl="0" w:tplc="B7B67A16">
      <w:start w:val="1"/>
      <w:numFmt w:val="bullet"/>
      <w:lvlText w:val="u"/>
      <w:lvlJc w:val="left"/>
      <w:pPr>
        <w:ind w:left="720" w:hanging="360"/>
      </w:pPr>
      <w:rPr>
        <w:rFonts w:ascii="Wingdings 3" w:hAnsi="Wingdings 3" w:hint="default"/>
        <w:color w:val="FFC000" w:themeColor="accent1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7E4AA4"/>
    <w:multiLevelType w:val="multilevel"/>
    <w:tmpl w:val="A4B06FF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color w:val="39302A" w:themeColor="text2"/>
      </w:rPr>
    </w:lvl>
    <w:lvl w:ilvl="2">
      <w:start w:val="1"/>
      <w:numFmt w:val="decimal"/>
      <w:lvlText w:val="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520" w:hanging="2520"/>
      </w:pPr>
      <w:rPr>
        <w:rFonts w:hint="default"/>
      </w:rPr>
    </w:lvl>
  </w:abstractNum>
  <w:abstractNum w:abstractNumId="42" w15:restartNumberingAfterBreak="0">
    <w:nsid w:val="7FF10FE1"/>
    <w:multiLevelType w:val="hybridMultilevel"/>
    <w:tmpl w:val="AFE807CA"/>
    <w:lvl w:ilvl="0" w:tplc="20C46A0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0"/>
  </w:num>
  <w:num w:numId="10">
    <w:abstractNumId w:val="26"/>
  </w:num>
  <w:num w:numId="11">
    <w:abstractNumId w:val="10"/>
  </w:num>
  <w:num w:numId="12">
    <w:abstractNumId w:val="18"/>
  </w:num>
  <w:num w:numId="13">
    <w:abstractNumId w:val="34"/>
  </w:num>
  <w:num w:numId="14">
    <w:abstractNumId w:val="22"/>
  </w:num>
  <w:num w:numId="15">
    <w:abstractNumId w:val="41"/>
  </w:num>
  <w:num w:numId="16">
    <w:abstractNumId w:val="13"/>
  </w:num>
  <w:num w:numId="17">
    <w:abstractNumId w:val="21"/>
  </w:num>
  <w:num w:numId="18">
    <w:abstractNumId w:val="39"/>
  </w:num>
  <w:num w:numId="19">
    <w:abstractNumId w:val="28"/>
  </w:num>
  <w:num w:numId="20">
    <w:abstractNumId w:val="36"/>
  </w:num>
  <w:num w:numId="21">
    <w:abstractNumId w:val="17"/>
  </w:num>
  <w:num w:numId="22">
    <w:abstractNumId w:val="11"/>
  </w:num>
  <w:num w:numId="23">
    <w:abstractNumId w:val="35"/>
  </w:num>
  <w:num w:numId="24">
    <w:abstractNumId w:val="27"/>
  </w:num>
  <w:num w:numId="25">
    <w:abstractNumId w:val="38"/>
  </w:num>
  <w:num w:numId="26">
    <w:abstractNumId w:val="29"/>
  </w:num>
  <w:num w:numId="27">
    <w:abstractNumId w:val="40"/>
  </w:num>
  <w:num w:numId="28">
    <w:abstractNumId w:val="20"/>
  </w:num>
  <w:num w:numId="29">
    <w:abstractNumId w:val="14"/>
  </w:num>
  <w:num w:numId="30">
    <w:abstractNumId w:val="12"/>
  </w:num>
  <w:num w:numId="31">
    <w:abstractNumId w:val="8"/>
  </w:num>
  <w:num w:numId="32">
    <w:abstractNumId w:val="37"/>
  </w:num>
  <w:num w:numId="33">
    <w:abstractNumId w:val="25"/>
  </w:num>
  <w:num w:numId="34">
    <w:abstractNumId w:val="31"/>
  </w:num>
  <w:num w:numId="35">
    <w:abstractNumId w:val="42"/>
  </w:num>
  <w:num w:numId="36">
    <w:abstractNumId w:val="30"/>
  </w:num>
  <w:num w:numId="37">
    <w:abstractNumId w:val="9"/>
  </w:num>
  <w:num w:numId="38">
    <w:abstractNumId w:val="16"/>
  </w:num>
  <w:num w:numId="39">
    <w:abstractNumId w:val="32"/>
  </w:num>
  <w:num w:numId="40">
    <w:abstractNumId w:val="23"/>
  </w:num>
  <w:num w:numId="41">
    <w:abstractNumId w:val="33"/>
  </w:num>
  <w:num w:numId="42">
    <w:abstractNumId w:val="24"/>
  </w:num>
  <w:num w:numId="43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C8"/>
    <w:rsid w:val="000001EF"/>
    <w:rsid w:val="00007322"/>
    <w:rsid w:val="00007728"/>
    <w:rsid w:val="00024584"/>
    <w:rsid w:val="00024730"/>
    <w:rsid w:val="00024EF5"/>
    <w:rsid w:val="00031C55"/>
    <w:rsid w:val="00055E95"/>
    <w:rsid w:val="00063E1B"/>
    <w:rsid w:val="0007021F"/>
    <w:rsid w:val="00073173"/>
    <w:rsid w:val="000753CB"/>
    <w:rsid w:val="000B2BA5"/>
    <w:rsid w:val="000F2F8C"/>
    <w:rsid w:val="000F7E76"/>
    <w:rsid w:val="0010006E"/>
    <w:rsid w:val="001024CC"/>
    <w:rsid w:val="001045A8"/>
    <w:rsid w:val="00114A91"/>
    <w:rsid w:val="001344D4"/>
    <w:rsid w:val="001427E1"/>
    <w:rsid w:val="00151971"/>
    <w:rsid w:val="00160825"/>
    <w:rsid w:val="00163668"/>
    <w:rsid w:val="00171566"/>
    <w:rsid w:val="00174676"/>
    <w:rsid w:val="001755A8"/>
    <w:rsid w:val="00184014"/>
    <w:rsid w:val="00191F0A"/>
    <w:rsid w:val="00192008"/>
    <w:rsid w:val="001A402F"/>
    <w:rsid w:val="001C0E68"/>
    <w:rsid w:val="001C4B6F"/>
    <w:rsid w:val="001D0BF1"/>
    <w:rsid w:val="001E3120"/>
    <w:rsid w:val="001E7E0C"/>
    <w:rsid w:val="001F0BB0"/>
    <w:rsid w:val="001F1779"/>
    <w:rsid w:val="001F4E6D"/>
    <w:rsid w:val="001F6140"/>
    <w:rsid w:val="00203573"/>
    <w:rsid w:val="0020597D"/>
    <w:rsid w:val="002111B7"/>
    <w:rsid w:val="00213B4C"/>
    <w:rsid w:val="002253B0"/>
    <w:rsid w:val="00236D54"/>
    <w:rsid w:val="00241D8C"/>
    <w:rsid w:val="00241FDB"/>
    <w:rsid w:val="00243F92"/>
    <w:rsid w:val="0024720C"/>
    <w:rsid w:val="0025455F"/>
    <w:rsid w:val="00257CB2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B4751"/>
    <w:rsid w:val="002C4DAF"/>
    <w:rsid w:val="002D23C5"/>
    <w:rsid w:val="002D6137"/>
    <w:rsid w:val="002E7E61"/>
    <w:rsid w:val="002F05E5"/>
    <w:rsid w:val="002F254D"/>
    <w:rsid w:val="002F30E4"/>
    <w:rsid w:val="002F32E1"/>
    <w:rsid w:val="00300078"/>
    <w:rsid w:val="00307140"/>
    <w:rsid w:val="00312498"/>
    <w:rsid w:val="0031680E"/>
    <w:rsid w:val="00316DFF"/>
    <w:rsid w:val="00325B57"/>
    <w:rsid w:val="00332D8F"/>
    <w:rsid w:val="00336056"/>
    <w:rsid w:val="003514EA"/>
    <w:rsid w:val="003544E1"/>
    <w:rsid w:val="00366398"/>
    <w:rsid w:val="00371D65"/>
    <w:rsid w:val="003A0632"/>
    <w:rsid w:val="003A0911"/>
    <w:rsid w:val="003A30E5"/>
    <w:rsid w:val="003A6ADF"/>
    <w:rsid w:val="003B5928"/>
    <w:rsid w:val="003C796B"/>
    <w:rsid w:val="003D380F"/>
    <w:rsid w:val="003E160D"/>
    <w:rsid w:val="003F1D5F"/>
    <w:rsid w:val="00405128"/>
    <w:rsid w:val="00406CFF"/>
    <w:rsid w:val="00416B25"/>
    <w:rsid w:val="00420592"/>
    <w:rsid w:val="00423AAF"/>
    <w:rsid w:val="004319E0"/>
    <w:rsid w:val="00437E1F"/>
    <w:rsid w:val="00437E8C"/>
    <w:rsid w:val="00440225"/>
    <w:rsid w:val="004726BC"/>
    <w:rsid w:val="00474105"/>
    <w:rsid w:val="00480E6E"/>
    <w:rsid w:val="0048297C"/>
    <w:rsid w:val="00486277"/>
    <w:rsid w:val="0048757F"/>
    <w:rsid w:val="004901E5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106B"/>
    <w:rsid w:val="004E2794"/>
    <w:rsid w:val="004E3018"/>
    <w:rsid w:val="004E3ED2"/>
    <w:rsid w:val="00506D1E"/>
    <w:rsid w:val="00510392"/>
    <w:rsid w:val="00513E2A"/>
    <w:rsid w:val="00514526"/>
    <w:rsid w:val="00555BB6"/>
    <w:rsid w:val="00566A35"/>
    <w:rsid w:val="0056701E"/>
    <w:rsid w:val="005740D7"/>
    <w:rsid w:val="00590E2C"/>
    <w:rsid w:val="005A04A3"/>
    <w:rsid w:val="005A0F26"/>
    <w:rsid w:val="005A1B10"/>
    <w:rsid w:val="005A41CB"/>
    <w:rsid w:val="005A6850"/>
    <w:rsid w:val="005B1B1B"/>
    <w:rsid w:val="005C5932"/>
    <w:rsid w:val="005D387D"/>
    <w:rsid w:val="005D3CA7"/>
    <w:rsid w:val="005D4B62"/>
    <w:rsid w:val="005D4CC1"/>
    <w:rsid w:val="005E3159"/>
    <w:rsid w:val="005F4B91"/>
    <w:rsid w:val="005F4FC2"/>
    <w:rsid w:val="005F55D2"/>
    <w:rsid w:val="005F7283"/>
    <w:rsid w:val="0062312F"/>
    <w:rsid w:val="00625F2C"/>
    <w:rsid w:val="00640B02"/>
    <w:rsid w:val="006456CF"/>
    <w:rsid w:val="006541C2"/>
    <w:rsid w:val="006565F2"/>
    <w:rsid w:val="006618E9"/>
    <w:rsid w:val="006752E3"/>
    <w:rsid w:val="0068194B"/>
    <w:rsid w:val="006841F1"/>
    <w:rsid w:val="0069241F"/>
    <w:rsid w:val="00692703"/>
    <w:rsid w:val="006A1962"/>
    <w:rsid w:val="006A7813"/>
    <w:rsid w:val="006B23BE"/>
    <w:rsid w:val="006B5D48"/>
    <w:rsid w:val="006B7D7B"/>
    <w:rsid w:val="006C1A5E"/>
    <w:rsid w:val="006C1A8D"/>
    <w:rsid w:val="006C1F05"/>
    <w:rsid w:val="006C24AD"/>
    <w:rsid w:val="006E1507"/>
    <w:rsid w:val="00712D8B"/>
    <w:rsid w:val="007273B7"/>
    <w:rsid w:val="00733E0A"/>
    <w:rsid w:val="0074403D"/>
    <w:rsid w:val="00746D44"/>
    <w:rsid w:val="00747C0B"/>
    <w:rsid w:val="007538DC"/>
    <w:rsid w:val="00757803"/>
    <w:rsid w:val="00781EEA"/>
    <w:rsid w:val="0079206B"/>
    <w:rsid w:val="00796076"/>
    <w:rsid w:val="007A708E"/>
    <w:rsid w:val="007C0566"/>
    <w:rsid w:val="007C606B"/>
    <w:rsid w:val="007E011A"/>
    <w:rsid w:val="007E6A61"/>
    <w:rsid w:val="00800476"/>
    <w:rsid w:val="00801140"/>
    <w:rsid w:val="00803404"/>
    <w:rsid w:val="00822C84"/>
    <w:rsid w:val="00830B64"/>
    <w:rsid w:val="00833F42"/>
    <w:rsid w:val="00834955"/>
    <w:rsid w:val="008368BE"/>
    <w:rsid w:val="008434EA"/>
    <w:rsid w:val="0084667F"/>
    <w:rsid w:val="00855B59"/>
    <w:rsid w:val="00860461"/>
    <w:rsid w:val="0086327D"/>
    <w:rsid w:val="0086487C"/>
    <w:rsid w:val="00870B20"/>
    <w:rsid w:val="00873266"/>
    <w:rsid w:val="008829F8"/>
    <w:rsid w:val="00885897"/>
    <w:rsid w:val="00891E8E"/>
    <w:rsid w:val="008A6538"/>
    <w:rsid w:val="008B7D2B"/>
    <w:rsid w:val="008C7056"/>
    <w:rsid w:val="008E4C52"/>
    <w:rsid w:val="008F3319"/>
    <w:rsid w:val="008F3B14"/>
    <w:rsid w:val="00901899"/>
    <w:rsid w:val="00901A85"/>
    <w:rsid w:val="0090344B"/>
    <w:rsid w:val="00905715"/>
    <w:rsid w:val="0091321E"/>
    <w:rsid w:val="00913946"/>
    <w:rsid w:val="009153D0"/>
    <w:rsid w:val="009167FE"/>
    <w:rsid w:val="009227AC"/>
    <w:rsid w:val="0092726B"/>
    <w:rsid w:val="009309BE"/>
    <w:rsid w:val="00931FD3"/>
    <w:rsid w:val="009361BA"/>
    <w:rsid w:val="00943AA4"/>
    <w:rsid w:val="00944F78"/>
    <w:rsid w:val="009510E7"/>
    <w:rsid w:val="00952C89"/>
    <w:rsid w:val="009571D8"/>
    <w:rsid w:val="009650EA"/>
    <w:rsid w:val="00967F61"/>
    <w:rsid w:val="0097790C"/>
    <w:rsid w:val="0098175A"/>
    <w:rsid w:val="0098506E"/>
    <w:rsid w:val="009952C1"/>
    <w:rsid w:val="009A44CE"/>
    <w:rsid w:val="009B6C06"/>
    <w:rsid w:val="009C296B"/>
    <w:rsid w:val="009C4DFC"/>
    <w:rsid w:val="009D44F8"/>
    <w:rsid w:val="009E2476"/>
    <w:rsid w:val="009E3160"/>
    <w:rsid w:val="009E38AD"/>
    <w:rsid w:val="009E50D5"/>
    <w:rsid w:val="009F220C"/>
    <w:rsid w:val="009F3B05"/>
    <w:rsid w:val="009F4931"/>
    <w:rsid w:val="00A05D1B"/>
    <w:rsid w:val="00A14534"/>
    <w:rsid w:val="00A16DAA"/>
    <w:rsid w:val="00A21AC3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560D2"/>
    <w:rsid w:val="00A615E1"/>
    <w:rsid w:val="00A755E8"/>
    <w:rsid w:val="00A84BB1"/>
    <w:rsid w:val="00A924A0"/>
    <w:rsid w:val="00A93A5D"/>
    <w:rsid w:val="00AB32F8"/>
    <w:rsid w:val="00AB610B"/>
    <w:rsid w:val="00AC0005"/>
    <w:rsid w:val="00AC217C"/>
    <w:rsid w:val="00AD360E"/>
    <w:rsid w:val="00AD40FB"/>
    <w:rsid w:val="00AD5941"/>
    <w:rsid w:val="00AD782D"/>
    <w:rsid w:val="00AE17AE"/>
    <w:rsid w:val="00AE7650"/>
    <w:rsid w:val="00B01913"/>
    <w:rsid w:val="00B10EBE"/>
    <w:rsid w:val="00B20533"/>
    <w:rsid w:val="00B236F1"/>
    <w:rsid w:val="00B27AC8"/>
    <w:rsid w:val="00B46396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4B3D"/>
    <w:rsid w:val="00BA55DF"/>
    <w:rsid w:val="00BA615A"/>
    <w:rsid w:val="00BB0673"/>
    <w:rsid w:val="00BB4E51"/>
    <w:rsid w:val="00BC032E"/>
    <w:rsid w:val="00BD174D"/>
    <w:rsid w:val="00BD431F"/>
    <w:rsid w:val="00BD5BBF"/>
    <w:rsid w:val="00BE333D"/>
    <w:rsid w:val="00BE423E"/>
    <w:rsid w:val="00BE5B78"/>
    <w:rsid w:val="00BF61AC"/>
    <w:rsid w:val="00C31EBF"/>
    <w:rsid w:val="00C42907"/>
    <w:rsid w:val="00C47FA6"/>
    <w:rsid w:val="00C57FC6"/>
    <w:rsid w:val="00C633DF"/>
    <w:rsid w:val="00C66A7D"/>
    <w:rsid w:val="00C70642"/>
    <w:rsid w:val="00C71F64"/>
    <w:rsid w:val="00C779DA"/>
    <w:rsid w:val="00C814F7"/>
    <w:rsid w:val="00CA12FA"/>
    <w:rsid w:val="00CA4B4D"/>
    <w:rsid w:val="00CB35C3"/>
    <w:rsid w:val="00CD323D"/>
    <w:rsid w:val="00CE1471"/>
    <w:rsid w:val="00CE4030"/>
    <w:rsid w:val="00CE64B3"/>
    <w:rsid w:val="00CF1A49"/>
    <w:rsid w:val="00D0630C"/>
    <w:rsid w:val="00D07B52"/>
    <w:rsid w:val="00D10D16"/>
    <w:rsid w:val="00D12FCF"/>
    <w:rsid w:val="00D243A9"/>
    <w:rsid w:val="00D305E5"/>
    <w:rsid w:val="00D31576"/>
    <w:rsid w:val="00D364C1"/>
    <w:rsid w:val="00D37CD3"/>
    <w:rsid w:val="00D669BC"/>
    <w:rsid w:val="00D66A52"/>
    <w:rsid w:val="00D66EFA"/>
    <w:rsid w:val="00D72A2D"/>
    <w:rsid w:val="00D75042"/>
    <w:rsid w:val="00D75D61"/>
    <w:rsid w:val="00D84FB8"/>
    <w:rsid w:val="00D917FC"/>
    <w:rsid w:val="00D9521A"/>
    <w:rsid w:val="00DA3914"/>
    <w:rsid w:val="00DA59AA"/>
    <w:rsid w:val="00DB4F11"/>
    <w:rsid w:val="00DB6915"/>
    <w:rsid w:val="00DB7E1E"/>
    <w:rsid w:val="00DC1B78"/>
    <w:rsid w:val="00DC2A2F"/>
    <w:rsid w:val="00DC5097"/>
    <w:rsid w:val="00DC600B"/>
    <w:rsid w:val="00DD2BD7"/>
    <w:rsid w:val="00DE0FAA"/>
    <w:rsid w:val="00DE136D"/>
    <w:rsid w:val="00DE2EA9"/>
    <w:rsid w:val="00DE6534"/>
    <w:rsid w:val="00DF4D6C"/>
    <w:rsid w:val="00E01896"/>
    <w:rsid w:val="00E01923"/>
    <w:rsid w:val="00E14498"/>
    <w:rsid w:val="00E205BD"/>
    <w:rsid w:val="00E2397A"/>
    <w:rsid w:val="00E254DB"/>
    <w:rsid w:val="00E300FC"/>
    <w:rsid w:val="00E362DB"/>
    <w:rsid w:val="00E3731F"/>
    <w:rsid w:val="00E5632B"/>
    <w:rsid w:val="00E70240"/>
    <w:rsid w:val="00E705A4"/>
    <w:rsid w:val="00E71E6B"/>
    <w:rsid w:val="00E81AFE"/>
    <w:rsid w:val="00E81CC5"/>
    <w:rsid w:val="00E85A87"/>
    <w:rsid w:val="00E85B4A"/>
    <w:rsid w:val="00E932CA"/>
    <w:rsid w:val="00E9528E"/>
    <w:rsid w:val="00EA5099"/>
    <w:rsid w:val="00EB542C"/>
    <w:rsid w:val="00EB72ED"/>
    <w:rsid w:val="00EC1351"/>
    <w:rsid w:val="00EC4CBF"/>
    <w:rsid w:val="00EE2CA8"/>
    <w:rsid w:val="00EF17E8"/>
    <w:rsid w:val="00EF29CC"/>
    <w:rsid w:val="00EF380A"/>
    <w:rsid w:val="00EF44A2"/>
    <w:rsid w:val="00EF51D9"/>
    <w:rsid w:val="00F130DD"/>
    <w:rsid w:val="00F24884"/>
    <w:rsid w:val="00F32095"/>
    <w:rsid w:val="00F476C4"/>
    <w:rsid w:val="00F57127"/>
    <w:rsid w:val="00F61DF9"/>
    <w:rsid w:val="00F6773F"/>
    <w:rsid w:val="00F81960"/>
    <w:rsid w:val="00F8769D"/>
    <w:rsid w:val="00F9350C"/>
    <w:rsid w:val="00F94EB5"/>
    <w:rsid w:val="00F9624D"/>
    <w:rsid w:val="00FA75A2"/>
    <w:rsid w:val="00FB31C1"/>
    <w:rsid w:val="00FB58F2"/>
    <w:rsid w:val="00FC6AEA"/>
    <w:rsid w:val="00FD2377"/>
    <w:rsid w:val="00FD3D13"/>
    <w:rsid w:val="00FD7C80"/>
    <w:rsid w:val="00FE55A2"/>
    <w:rsid w:val="00FE55B7"/>
    <w:rsid w:val="00FE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8D5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2FA"/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873266"/>
    <w:pPr>
      <w:keepNext/>
      <w:keepLines/>
      <w:numPr>
        <w:numId w:val="13"/>
      </w:numPr>
      <w:spacing w:before="240" w:after="200"/>
      <w:ind w:left="714" w:hanging="357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40"/>
      <w:szCs w:val="44"/>
    </w:rPr>
  </w:style>
  <w:style w:type="paragraph" w:styleId="Ttulo2">
    <w:name w:val="heading 2"/>
    <w:basedOn w:val="Normal"/>
    <w:link w:val="Ttulo2Car"/>
    <w:uiPriority w:val="9"/>
    <w:unhideWhenUsed/>
    <w:qFormat/>
    <w:rsid w:val="00B27AC8"/>
    <w:pPr>
      <w:spacing w:after="40"/>
      <w:outlineLvl w:val="1"/>
    </w:pPr>
    <w:rPr>
      <w:rFonts w:eastAsiaTheme="majorEastAsia"/>
      <w:b/>
      <w:caps/>
      <w:color w:val="FFC000" w:themeColor="accent1"/>
      <w:sz w:val="36"/>
      <w:szCs w:val="36"/>
    </w:rPr>
  </w:style>
  <w:style w:type="paragraph" w:styleId="Ttulo3">
    <w:name w:val="heading 3"/>
    <w:basedOn w:val="Normal"/>
    <w:link w:val="Ttulo3Car"/>
    <w:uiPriority w:val="9"/>
    <w:unhideWhenUsed/>
    <w:qFormat/>
    <w:rsid w:val="00AD5941"/>
    <w:pPr>
      <w:outlineLvl w:val="2"/>
    </w:pPr>
    <w:rPr>
      <w:rFonts w:eastAsiaTheme="majorEastAsia"/>
      <w:b/>
      <w:caps/>
      <w:sz w:val="32"/>
      <w:szCs w:val="36"/>
      <w:u w:val="singl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F7283"/>
    <w:pPr>
      <w:keepNext/>
      <w:keepLines/>
      <w:spacing w:before="40"/>
      <w:outlineLvl w:val="3"/>
    </w:pPr>
    <w:rPr>
      <w:rFonts w:ascii="Eras Medium ITC" w:eastAsiaTheme="majorEastAsia" w:hAnsi="Eras Medium ITC" w:cstheme="majorBidi"/>
      <w:b/>
      <w:bCs/>
      <w:color w:val="FFC000" w:themeColor="accent1"/>
      <w:sz w:val="24"/>
      <w:szCs w:val="24"/>
      <w:u w:val="single" w:color="FFC000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E5B78"/>
    <w:pPr>
      <w:keepNext/>
      <w:keepLines/>
      <w:spacing w:before="40"/>
      <w:outlineLvl w:val="4"/>
    </w:pPr>
    <w:rPr>
      <w:rFonts w:asciiTheme="minorHAnsi" w:eastAsiaTheme="majorEastAsia" w:hAnsiTheme="minorHAnsi" w:cstheme="minorHAnsi"/>
      <w:b/>
      <w:bCs/>
      <w:color w:val="FFC000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17FC"/>
    <w:pPr>
      <w:keepNext/>
      <w:keepLines/>
      <w:spacing w:before="40"/>
      <w:outlineLvl w:val="5"/>
    </w:pPr>
    <w:rPr>
      <w:rFonts w:ascii="Georgia" w:eastAsiaTheme="majorEastAsia" w:hAnsi="Georgia" w:cstheme="majorBidi"/>
      <w:color w:val="7F5F0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17FC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7F5F0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17FC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17FC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D917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806000" w:themeColor="accent1" w:themeShade="8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917FC"/>
    <w:rPr>
      <w:rFonts w:ascii="Consolas" w:hAnsi="Consolas" w:cs="Calibri"/>
      <w:b/>
      <w:color w:val="806000" w:themeColor="accent1" w:themeShade="80"/>
      <w:szCs w:val="20"/>
    </w:rPr>
  </w:style>
  <w:style w:type="paragraph" w:styleId="Ttulo">
    <w:name w:val="Title"/>
    <w:basedOn w:val="Normal"/>
    <w:link w:val="TtuloCar"/>
    <w:uiPriority w:val="1"/>
    <w:qFormat/>
    <w:rsid w:val="00D917FC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D917FC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D917FC"/>
  </w:style>
  <w:style w:type="character" w:customStyle="1" w:styleId="EncabezadoCar">
    <w:name w:val="Encabezado Car"/>
    <w:basedOn w:val="Fuentedeprrafopredeter"/>
    <w:link w:val="Encabezado"/>
    <w:uiPriority w:val="99"/>
    <w:rsid w:val="00D917FC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917FC"/>
    <w:pPr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7FC"/>
    <w:rPr>
      <w:rFonts w:ascii="Calibri" w:hAnsi="Calibri" w:cs="Calibri"/>
    </w:rPr>
  </w:style>
  <w:style w:type="character" w:styleId="Textodelmarcadordeposicin">
    <w:name w:val="Placeholder Text"/>
    <w:basedOn w:val="Fuentedeprrafopredeter"/>
    <w:uiPriority w:val="99"/>
    <w:semiHidden/>
    <w:rsid w:val="00D917FC"/>
    <w:rPr>
      <w:rFonts w:ascii="Calibri" w:hAnsi="Calibri" w:cs="Calibri"/>
      <w:color w:val="595959" w:themeColor="text1" w:themeTint="A6"/>
    </w:rPr>
  </w:style>
  <w:style w:type="paragraph" w:customStyle="1" w:styleId="Informacindecontacto">
    <w:name w:val="Información de contacto"/>
    <w:basedOn w:val="Normal"/>
    <w:uiPriority w:val="3"/>
    <w:qFormat/>
    <w:rsid w:val="00D917FC"/>
    <w:pPr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873266"/>
    <w:rPr>
      <w:rFonts w:ascii="Georgia" w:eastAsiaTheme="majorEastAsia" w:hAnsi="Georgia" w:cstheme="majorBidi"/>
      <w:b/>
      <w:caps/>
      <w:color w:val="262626" w:themeColor="text1" w:themeTint="D9"/>
      <w:sz w:val="40"/>
      <w:szCs w:val="44"/>
    </w:rPr>
  </w:style>
  <w:style w:type="character" w:customStyle="1" w:styleId="Ttulo2Car">
    <w:name w:val="Título 2 Car"/>
    <w:basedOn w:val="Fuentedeprrafopredeter"/>
    <w:link w:val="Ttulo2"/>
    <w:uiPriority w:val="9"/>
    <w:rsid w:val="00B27AC8"/>
    <w:rPr>
      <w:rFonts w:ascii="Calibri" w:eastAsiaTheme="majorEastAsia" w:hAnsi="Calibri" w:cs="Calibri"/>
      <w:b/>
      <w:caps/>
      <w:color w:val="FFC000" w:themeColor="accent1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AD5941"/>
    <w:rPr>
      <w:rFonts w:ascii="Calibri" w:eastAsiaTheme="majorEastAsia" w:hAnsi="Calibri" w:cs="Calibri"/>
      <w:b/>
      <w:caps/>
      <w:sz w:val="32"/>
      <w:szCs w:val="36"/>
      <w:u w:val="single"/>
    </w:rPr>
  </w:style>
  <w:style w:type="table" w:styleId="Tablaconcuadrcula">
    <w:name w:val="Table Grid"/>
    <w:basedOn w:val="Tablanormal"/>
    <w:uiPriority w:val="39"/>
    <w:rsid w:val="00D917FC"/>
    <w:pPr>
      <w:contextualSpacing/>
    </w:pPr>
    <w:tblPr/>
  </w:style>
  <w:style w:type="character" w:styleId="Referenciasutil">
    <w:name w:val="Subtle Reference"/>
    <w:basedOn w:val="Fuentedeprrafopredeter"/>
    <w:uiPriority w:val="10"/>
    <w:qFormat/>
    <w:rsid w:val="00D917FC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Listaconvietas">
    <w:name w:val="List Bullet"/>
    <w:basedOn w:val="Normal"/>
    <w:uiPriority w:val="11"/>
    <w:qFormat/>
    <w:rsid w:val="00D917FC"/>
    <w:pPr>
      <w:numPr>
        <w:numId w:val="3"/>
      </w:numPr>
    </w:pPr>
  </w:style>
  <w:style w:type="paragraph" w:styleId="Listaconnmeros">
    <w:name w:val="List Number"/>
    <w:basedOn w:val="Normal"/>
    <w:uiPriority w:val="13"/>
    <w:qFormat/>
    <w:rsid w:val="00D917FC"/>
    <w:pPr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5F7283"/>
    <w:rPr>
      <w:rFonts w:ascii="Eras Medium ITC" w:eastAsiaTheme="majorEastAsia" w:hAnsi="Eras Medium ITC" w:cstheme="majorBidi"/>
      <w:b/>
      <w:bCs/>
      <w:color w:val="FFC000" w:themeColor="accent1"/>
      <w:sz w:val="24"/>
      <w:szCs w:val="24"/>
      <w:u w:val="single" w:color="FFC000" w:themeColor="accent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17FC"/>
    <w:rPr>
      <w:rFonts w:ascii="Georgia" w:eastAsiaTheme="majorEastAsia" w:hAnsi="Georgia" w:cstheme="majorBidi"/>
      <w:b/>
      <w:color w:val="auto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17FC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917FC"/>
    <w:pPr>
      <w:spacing w:after="200"/>
    </w:pPr>
    <w:rPr>
      <w:i/>
      <w:iCs/>
      <w:color w:val="39302A" w:themeColor="text2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917FC"/>
    <w:pPr>
      <w:outlineLvl w:val="9"/>
    </w:pPr>
  </w:style>
  <w:style w:type="paragraph" w:styleId="Cita">
    <w:name w:val="Quote"/>
    <w:basedOn w:val="Normal"/>
    <w:next w:val="Normal"/>
    <w:link w:val="CitaCar"/>
    <w:uiPriority w:val="29"/>
    <w:semiHidden/>
    <w:unhideWhenUsed/>
    <w:rsid w:val="00D917F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D917FC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rsid w:val="00D917FC"/>
    <w:pPr>
      <w:pBdr>
        <w:top w:val="single" w:sz="4" w:space="10" w:color="FFC000" w:themeColor="accent1"/>
        <w:bottom w:val="single" w:sz="4" w:space="10" w:color="FFC000" w:themeColor="accent1"/>
      </w:pBdr>
      <w:spacing w:before="360" w:after="360"/>
      <w:jc w:val="center"/>
    </w:pPr>
    <w:rPr>
      <w:i/>
      <w:iCs/>
      <w:color w:val="FFC000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D917FC"/>
    <w:rPr>
      <w:rFonts w:ascii="Calibri" w:hAnsi="Calibri" w:cs="Calibri"/>
      <w:i/>
      <w:iCs/>
      <w:color w:val="FFC000" w:themeColor="accent1"/>
    </w:rPr>
  </w:style>
  <w:style w:type="character" w:styleId="Ttulodellibro">
    <w:name w:val="Book Title"/>
    <w:basedOn w:val="Fuentedeprrafopredeter"/>
    <w:uiPriority w:val="33"/>
    <w:semiHidden/>
    <w:unhideWhenUsed/>
    <w:rsid w:val="00D917FC"/>
    <w:rPr>
      <w:rFonts w:ascii="Calibri" w:hAnsi="Calibri" w:cs="Calibri"/>
      <w:b/>
      <w:bCs/>
      <w:i/>
      <w:iCs/>
      <w:spacing w:val="0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rsid w:val="00D917F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D917FC"/>
    <w:rPr>
      <w:rFonts w:ascii="Calibri" w:eastAsiaTheme="minorEastAsia" w:hAnsi="Calibri" w:cs="Calibri"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7F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7FC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917F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917FC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917F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917FC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917FC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17F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17FC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17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17FC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917F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917F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917F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917FC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D917FC"/>
    <w:rPr>
      <w:rFonts w:ascii="Georgia" w:eastAsiaTheme="majorEastAsia" w:hAnsi="Georgia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917F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17FC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917F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917FC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917F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917FC"/>
    <w:rPr>
      <w:rFonts w:ascii="Consolas" w:hAnsi="Consolas" w:cs="Calibri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17FC"/>
    <w:rPr>
      <w:rFonts w:ascii="Georgia" w:eastAsiaTheme="majorEastAsia" w:hAnsi="Georgia" w:cstheme="majorBidi"/>
      <w:i/>
      <w:iCs/>
      <w:color w:val="7F5F00" w:themeColor="accent1" w:themeShade="7F"/>
    </w:rPr>
  </w:style>
  <w:style w:type="paragraph" w:styleId="Bibliografa">
    <w:name w:val="Bibliography"/>
    <w:basedOn w:val="Normal"/>
    <w:next w:val="Normal"/>
    <w:uiPriority w:val="37"/>
    <w:semiHidden/>
    <w:unhideWhenUsed/>
    <w:rsid w:val="00D917FC"/>
  </w:style>
  <w:style w:type="paragraph" w:styleId="Textodebloque">
    <w:name w:val="Block Text"/>
    <w:basedOn w:val="Normal"/>
    <w:uiPriority w:val="99"/>
    <w:semiHidden/>
    <w:unhideWhenUsed/>
    <w:rsid w:val="00D917FC"/>
    <w:pPr>
      <w:pBdr>
        <w:top w:val="single" w:sz="2" w:space="10" w:color="FFC000" w:themeColor="accent1" w:shadow="1" w:frame="1"/>
        <w:left w:val="single" w:sz="2" w:space="10" w:color="FFC000" w:themeColor="accent1" w:shadow="1" w:frame="1"/>
        <w:bottom w:val="single" w:sz="2" w:space="10" w:color="FFC000" w:themeColor="accent1" w:shadow="1" w:frame="1"/>
        <w:right w:val="single" w:sz="2" w:space="10" w:color="FFC000" w:themeColor="accent1" w:shadow="1" w:frame="1"/>
      </w:pBdr>
      <w:ind w:left="1152" w:right="1152"/>
    </w:pPr>
    <w:rPr>
      <w:rFonts w:eastAsiaTheme="minorEastAsia"/>
      <w:i/>
      <w:iCs/>
      <w:color w:val="FFC000" w:themeColor="accent1"/>
    </w:rPr>
  </w:style>
  <w:style w:type="paragraph" w:styleId="Textoindependiente">
    <w:name w:val="Body Text"/>
    <w:basedOn w:val="Normal"/>
    <w:link w:val="TextoindependienteCar"/>
    <w:uiPriority w:val="99"/>
    <w:unhideWhenUsed/>
    <w:rsid w:val="00D917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917FC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917F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917FC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D917FC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917FC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917FC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917FC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917FC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917FC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917FC"/>
    <w:rPr>
      <w:rFonts w:ascii="Calibri" w:hAnsi="Calibri" w:cs="Calibri"/>
    </w:rPr>
  </w:style>
  <w:style w:type="paragraph" w:styleId="Cierre">
    <w:name w:val="Closing"/>
    <w:basedOn w:val="Normal"/>
    <w:link w:val="CierreCar"/>
    <w:uiPriority w:val="99"/>
    <w:semiHidden/>
    <w:unhideWhenUsed/>
    <w:rsid w:val="00D917FC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D917FC"/>
    <w:rPr>
      <w:rFonts w:ascii="Calibri" w:hAnsi="Calibri" w:cs="Calibri"/>
    </w:rPr>
  </w:style>
  <w:style w:type="table" w:styleId="Cuadrculavistosa">
    <w:name w:val="Colorful Grid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1" w:themeFillTint="33"/>
    </w:tcPr>
    <w:tblStylePr w:type="firstRow">
      <w:rPr>
        <w:b/>
        <w:bCs/>
      </w:rPr>
      <w:tblPr/>
      <w:tcPr>
        <w:shd w:val="clear" w:color="auto" w:fill="FFE5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1" w:themeFillShade="BF"/>
      </w:tcPr>
    </w:tblStylePr>
    <w:tblStylePr w:type="band1Vert">
      <w:tblPr/>
      <w:tcPr>
        <w:shd w:val="clear" w:color="auto" w:fill="FFDF80" w:themeFill="accent1" w:themeFillTint="7F"/>
      </w:tcPr>
    </w:tblStylePr>
    <w:tblStylePr w:type="band1Horz">
      <w:tblPr/>
      <w:tcPr>
        <w:shd w:val="clear" w:color="auto" w:fill="FFDF80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0" w:themeFill="accent2" w:themeFillTint="33"/>
    </w:tcPr>
    <w:tblStylePr w:type="firstRow">
      <w:rPr>
        <w:b/>
        <w:bCs/>
      </w:rPr>
      <w:tblPr/>
      <w:tcPr>
        <w:shd w:val="clear" w:color="auto" w:fill="F7C5A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5A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253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2530E" w:themeFill="accent2" w:themeFillShade="BF"/>
      </w:tcPr>
    </w:tblStylePr>
    <w:tblStylePr w:type="band1Vert">
      <w:tblPr/>
      <w:tcPr>
        <w:shd w:val="clear" w:color="auto" w:fill="F5B78A" w:themeFill="accent2" w:themeFillTint="7F"/>
      </w:tcPr>
    </w:tblStylePr>
    <w:tblStylePr w:type="band1Horz">
      <w:tblPr/>
      <w:tcPr>
        <w:shd w:val="clear" w:color="auto" w:fill="F5B78A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AD3" w:themeFill="accent3" w:themeFillTint="33"/>
    </w:tcPr>
    <w:tblStylePr w:type="firstRow">
      <w:rPr>
        <w:b/>
        <w:bCs/>
      </w:rPr>
      <w:tblPr/>
      <w:tcPr>
        <w:shd w:val="clear" w:color="auto" w:fill="F5B5A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5A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23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23214" w:themeFill="accent3" w:themeFillShade="BF"/>
      </w:tcPr>
    </w:tblStylePr>
    <w:tblStylePr w:type="band1Vert">
      <w:tblPr/>
      <w:tcPr>
        <w:shd w:val="clear" w:color="auto" w:fill="F2A391" w:themeFill="accent3" w:themeFillTint="7F"/>
      </w:tcPr>
    </w:tblStylePr>
    <w:tblStylePr w:type="band1Horz">
      <w:tblPr/>
      <w:tcPr>
        <w:shd w:val="clear" w:color="auto" w:fill="F2A391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0" w:themeFill="accent4" w:themeFillTint="33"/>
    </w:tcPr>
    <w:tblStylePr w:type="firstRow">
      <w:rPr>
        <w:b/>
        <w:bCs/>
      </w:rPr>
      <w:tblPr/>
      <w:tcPr>
        <w:shd w:val="clear" w:color="auto" w:fill="F7C5A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5A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253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2530E" w:themeFill="accent4" w:themeFillShade="BF"/>
      </w:tc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shd w:val="clear" w:color="auto" w:fill="F5B78A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1" w:themeFill="accent5" w:themeFillTint="33"/>
    </w:tcPr>
    <w:tblStylePr w:type="firstRow">
      <w:rPr>
        <w:b/>
        <w:bCs/>
      </w:rPr>
      <w:tblPr/>
      <w:tcPr>
        <w:shd w:val="clear" w:color="auto" w:fill="FCD3A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3A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96E0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96E06" w:themeFill="accent5" w:themeFillShade="BF"/>
      </w:tcPr>
    </w:tblStylePr>
    <w:tblStylePr w:type="band1Vert">
      <w:tblPr/>
      <w:tcPr>
        <w:shd w:val="clear" w:color="auto" w:fill="FBC88E" w:themeFill="accent5" w:themeFillTint="7F"/>
      </w:tcPr>
    </w:tblStylePr>
    <w:tblStylePr w:type="band1Horz">
      <w:tblPr/>
      <w:tcPr>
        <w:shd w:val="clear" w:color="auto" w:fill="FBC88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1E1" w:themeFill="accent6" w:themeFillTint="33"/>
    </w:tcPr>
    <w:tblStylePr w:type="firstRow">
      <w:rPr>
        <w:b/>
        <w:bCs/>
      </w:rPr>
      <w:tblPr/>
      <w:tcPr>
        <w:shd w:val="clear" w:color="auto" w:fill="D7C3C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3C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54E4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54E4E" w:themeFill="accent6" w:themeFillShade="BF"/>
      </w:tc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shd w:val="clear" w:color="auto" w:fill="CDB4B4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590F" w:themeFill="accent2" w:themeFillShade="CC"/>
      </w:tcPr>
    </w:tblStylePr>
    <w:tblStylePr w:type="lastRow">
      <w:rPr>
        <w:b/>
        <w:bCs/>
        <w:color w:val="BE59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590F" w:themeFill="accent2" w:themeFillShade="CC"/>
      </w:tcPr>
    </w:tblStylePr>
    <w:tblStylePr w:type="lastRow">
      <w:rPr>
        <w:b/>
        <w:bCs/>
        <w:color w:val="BE59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1" w:themeFillTint="3F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590F" w:themeFill="accent2" w:themeFillShade="CC"/>
      </w:tcPr>
    </w:tblStylePr>
    <w:tblStylePr w:type="lastRow">
      <w:rPr>
        <w:b/>
        <w:bCs/>
        <w:color w:val="BE59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C5" w:themeFill="accent2" w:themeFillTint="3F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CEC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590F" w:themeFill="accent4" w:themeFillShade="CC"/>
      </w:tcPr>
    </w:tblStylePr>
    <w:tblStylePr w:type="lastRow">
      <w:rPr>
        <w:b/>
        <w:bCs/>
        <w:color w:val="BE59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1C8" w:themeFill="accent3" w:themeFillTint="3F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3515" w:themeFill="accent3" w:themeFillShade="CC"/>
      </w:tcPr>
    </w:tblStylePr>
    <w:tblStylePr w:type="lastRow">
      <w:rPr>
        <w:b/>
        <w:bCs/>
        <w:color w:val="BE351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EF4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5353" w:themeFill="accent6" w:themeFillShade="CC"/>
      </w:tcPr>
    </w:tblStylePr>
    <w:tblStylePr w:type="lastRow">
      <w:rPr>
        <w:b/>
        <w:bCs/>
        <w:color w:val="7D535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C7" w:themeFill="accent5" w:themeFillTint="3F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5F0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7606" w:themeFill="accent5" w:themeFillShade="CC"/>
      </w:tcPr>
    </w:tblStylePr>
    <w:tblStylePr w:type="lastRow">
      <w:rPr>
        <w:b/>
        <w:bCs/>
        <w:color w:val="D6760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EC701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0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EC7016" w:themeColor="accent2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0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1" w:themeShade="99"/>
          <w:insideV w:val="nil"/>
        </w:tcBorders>
        <w:shd w:val="clear" w:color="auto" w:fill="997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1" w:themeFillShade="99"/>
      </w:tcPr>
    </w:tblStylePr>
    <w:tblStylePr w:type="band1Vert">
      <w:tblPr/>
      <w:tcPr>
        <w:shd w:val="clear" w:color="auto" w:fill="FFE599" w:themeFill="accent1" w:themeFillTint="66"/>
      </w:tcPr>
    </w:tblStylePr>
    <w:tblStylePr w:type="band1Horz">
      <w:tblPr/>
      <w:tcPr>
        <w:shd w:val="clear" w:color="auto" w:fill="FFDF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EC7016" w:themeColor="accent2"/>
        <w:left w:val="single" w:sz="4" w:space="0" w:color="EC7016" w:themeColor="accent2"/>
        <w:bottom w:val="single" w:sz="4" w:space="0" w:color="EC7016" w:themeColor="accent2"/>
        <w:right w:val="single" w:sz="4" w:space="0" w:color="EC701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0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42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420B" w:themeColor="accent2" w:themeShade="99"/>
          <w:insideV w:val="nil"/>
        </w:tcBorders>
        <w:shd w:val="clear" w:color="auto" w:fill="8E42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20B" w:themeFill="accent2" w:themeFillShade="99"/>
      </w:tcPr>
    </w:tblStylePr>
    <w:tblStylePr w:type="band1Vert">
      <w:tblPr/>
      <w:tcPr>
        <w:shd w:val="clear" w:color="auto" w:fill="F7C5A1" w:themeFill="accent2" w:themeFillTint="66"/>
      </w:tcPr>
    </w:tblStylePr>
    <w:tblStylePr w:type="band1Horz">
      <w:tblPr/>
      <w:tcPr>
        <w:shd w:val="clear" w:color="auto" w:fill="F5B78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EC7016" w:themeColor="accent4"/>
        <w:left w:val="single" w:sz="4" w:space="0" w:color="E64823" w:themeColor="accent3"/>
        <w:bottom w:val="single" w:sz="4" w:space="0" w:color="E64823" w:themeColor="accent3"/>
        <w:right w:val="single" w:sz="4" w:space="0" w:color="E6482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01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28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2810" w:themeColor="accent3" w:themeShade="99"/>
          <w:insideV w:val="nil"/>
        </w:tcBorders>
        <w:shd w:val="clear" w:color="auto" w:fill="8E28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810" w:themeFill="accent3" w:themeFillShade="99"/>
      </w:tcPr>
    </w:tblStylePr>
    <w:tblStylePr w:type="band1Vert">
      <w:tblPr/>
      <w:tcPr>
        <w:shd w:val="clear" w:color="auto" w:fill="F5B5A7" w:themeFill="accent3" w:themeFillTint="66"/>
      </w:tcPr>
    </w:tblStylePr>
    <w:tblStylePr w:type="band1Horz">
      <w:tblPr/>
      <w:tcPr>
        <w:shd w:val="clear" w:color="auto" w:fill="F2A391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E64823" w:themeColor="accent3"/>
        <w:left w:val="single" w:sz="4" w:space="0" w:color="EC7016" w:themeColor="accent4"/>
        <w:bottom w:val="single" w:sz="4" w:space="0" w:color="EC7016" w:themeColor="accent4"/>
        <w:right w:val="single" w:sz="4" w:space="0" w:color="EC701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482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42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420B" w:themeColor="accent4" w:themeShade="99"/>
          <w:insideV w:val="nil"/>
        </w:tcBorders>
        <w:shd w:val="clear" w:color="auto" w:fill="8E42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20B" w:themeFill="accent4" w:themeFillShade="99"/>
      </w:tcPr>
    </w:tblStylePr>
    <w:tblStylePr w:type="band1Vert">
      <w:tblPr/>
      <w:tcPr>
        <w:shd w:val="clear" w:color="auto" w:fill="F7C5A1" w:themeFill="accent4" w:themeFillTint="66"/>
      </w:tcPr>
    </w:tblStylePr>
    <w:tblStylePr w:type="band1Horz">
      <w:tblPr/>
      <w:tcPr>
        <w:shd w:val="clear" w:color="auto" w:fill="F5B78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9C6A6A" w:themeColor="accent6"/>
        <w:left w:val="single" w:sz="4" w:space="0" w:color="F8931D" w:themeColor="accent5"/>
        <w:bottom w:val="single" w:sz="4" w:space="0" w:color="F8931D" w:themeColor="accent5"/>
        <w:right w:val="single" w:sz="4" w:space="0" w:color="F8931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6A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580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5805" w:themeColor="accent5" w:themeShade="99"/>
          <w:insideV w:val="nil"/>
        </w:tcBorders>
        <w:shd w:val="clear" w:color="auto" w:fill="A1580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5805" w:themeFill="accent5" w:themeFillShade="99"/>
      </w:tcPr>
    </w:tblStylePr>
    <w:tblStylePr w:type="band1Vert">
      <w:tblPr/>
      <w:tcPr>
        <w:shd w:val="clear" w:color="auto" w:fill="FCD3A4" w:themeFill="accent5" w:themeFillTint="66"/>
      </w:tcPr>
    </w:tblStylePr>
    <w:tblStylePr w:type="band1Horz">
      <w:tblPr/>
      <w:tcPr>
        <w:shd w:val="clear" w:color="auto" w:fill="FBC88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F8931D" w:themeColor="accent5"/>
        <w:left w:val="single" w:sz="4" w:space="0" w:color="9C6A6A" w:themeColor="accent6"/>
        <w:bottom w:val="single" w:sz="4" w:space="0" w:color="9C6A6A" w:themeColor="accent6"/>
        <w:right w:val="single" w:sz="4" w:space="0" w:color="9C6A6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0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31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3E3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3E3E" w:themeColor="accent6" w:themeShade="99"/>
          <w:insideV w:val="nil"/>
        </w:tcBorders>
        <w:shd w:val="clear" w:color="auto" w:fill="5E3E3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E3E" w:themeFill="accent6" w:themeFillShade="99"/>
      </w:tcPr>
    </w:tblStylePr>
    <w:tblStylePr w:type="band1Vert">
      <w:tblPr/>
      <w:tcPr>
        <w:shd w:val="clear" w:color="auto" w:fill="D7C3C3" w:themeFill="accent6" w:themeFillTint="66"/>
      </w:tcPr>
    </w:tblStylePr>
    <w:tblStylePr w:type="band1Horz">
      <w:tblPr/>
      <w:tcPr>
        <w:shd w:val="clear" w:color="auto" w:fill="CDB4B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EC701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37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53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53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E6482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2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3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3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3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3214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EC701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37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53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F8931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490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6E0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6E0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E0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E06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9C6A6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343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4E4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D917FC"/>
  </w:style>
  <w:style w:type="character" w:customStyle="1" w:styleId="FechaCar">
    <w:name w:val="Fecha Car"/>
    <w:basedOn w:val="Fuentedeprrafopredeter"/>
    <w:link w:val="Fecha"/>
    <w:uiPriority w:val="99"/>
    <w:semiHidden/>
    <w:rsid w:val="00D917FC"/>
    <w:rPr>
      <w:rFonts w:ascii="Calibri" w:hAnsi="Calibri" w:cs="Calibri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D917FC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D917FC"/>
    <w:rPr>
      <w:rFonts w:ascii="Calibri" w:hAnsi="Calibri" w:cs="Calibri"/>
    </w:rPr>
  </w:style>
  <w:style w:type="character" w:styleId="Refdenotaalfinal">
    <w:name w:val="end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paragraph" w:styleId="Direccinsobre">
    <w:name w:val="envelope address"/>
    <w:basedOn w:val="Normal"/>
    <w:uiPriority w:val="99"/>
    <w:semiHidden/>
    <w:unhideWhenUsed/>
    <w:rsid w:val="00D917FC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917FC"/>
    <w:rPr>
      <w:rFonts w:ascii="Calibri" w:hAnsi="Calibri" w:cs="Calibri"/>
      <w:color w:val="7F723D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table" w:styleId="Tablaconcuadrcula1clara">
    <w:name w:val="Grid Table 1 Light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FE599" w:themeColor="accent1" w:themeTint="66"/>
        <w:left w:val="single" w:sz="4" w:space="0" w:color="FFE599" w:themeColor="accent1" w:themeTint="66"/>
        <w:bottom w:val="single" w:sz="4" w:space="0" w:color="FFE599" w:themeColor="accent1" w:themeTint="66"/>
        <w:right w:val="single" w:sz="4" w:space="0" w:color="FFE599" w:themeColor="accent1" w:themeTint="66"/>
        <w:insideH w:val="single" w:sz="4" w:space="0" w:color="FFE599" w:themeColor="accent1" w:themeTint="66"/>
        <w:insideV w:val="single" w:sz="4" w:space="0" w:color="FFE5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7C5A1" w:themeColor="accent2" w:themeTint="66"/>
        <w:left w:val="single" w:sz="4" w:space="0" w:color="F7C5A1" w:themeColor="accent2" w:themeTint="66"/>
        <w:bottom w:val="single" w:sz="4" w:space="0" w:color="F7C5A1" w:themeColor="accent2" w:themeTint="66"/>
        <w:right w:val="single" w:sz="4" w:space="0" w:color="F7C5A1" w:themeColor="accent2" w:themeTint="66"/>
        <w:insideH w:val="single" w:sz="4" w:space="0" w:color="F7C5A1" w:themeColor="accent2" w:themeTint="66"/>
        <w:insideV w:val="single" w:sz="4" w:space="0" w:color="F7C5A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87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5B5A7" w:themeColor="accent3" w:themeTint="66"/>
        <w:left w:val="single" w:sz="4" w:space="0" w:color="F5B5A7" w:themeColor="accent3" w:themeTint="66"/>
        <w:bottom w:val="single" w:sz="4" w:space="0" w:color="F5B5A7" w:themeColor="accent3" w:themeTint="66"/>
        <w:right w:val="single" w:sz="4" w:space="0" w:color="F5B5A7" w:themeColor="accent3" w:themeTint="66"/>
        <w:insideH w:val="single" w:sz="4" w:space="0" w:color="F5B5A7" w:themeColor="accent3" w:themeTint="66"/>
        <w:insideV w:val="single" w:sz="4" w:space="0" w:color="F5B5A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917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91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7C5A1" w:themeColor="accent4" w:themeTint="66"/>
        <w:left w:val="single" w:sz="4" w:space="0" w:color="F7C5A1" w:themeColor="accent4" w:themeTint="66"/>
        <w:bottom w:val="single" w:sz="4" w:space="0" w:color="F7C5A1" w:themeColor="accent4" w:themeTint="66"/>
        <w:right w:val="single" w:sz="4" w:space="0" w:color="F7C5A1" w:themeColor="accent4" w:themeTint="66"/>
        <w:insideH w:val="single" w:sz="4" w:space="0" w:color="F7C5A1" w:themeColor="accent4" w:themeTint="66"/>
        <w:insideV w:val="single" w:sz="4" w:space="0" w:color="F7C5A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CD3A4" w:themeColor="accent5" w:themeTint="66"/>
        <w:left w:val="single" w:sz="4" w:space="0" w:color="FCD3A4" w:themeColor="accent5" w:themeTint="66"/>
        <w:bottom w:val="single" w:sz="4" w:space="0" w:color="FCD3A4" w:themeColor="accent5" w:themeTint="66"/>
        <w:right w:val="single" w:sz="4" w:space="0" w:color="FCD3A4" w:themeColor="accent5" w:themeTint="66"/>
        <w:insideH w:val="single" w:sz="4" w:space="0" w:color="FCD3A4" w:themeColor="accent5" w:themeTint="66"/>
        <w:insideV w:val="single" w:sz="4" w:space="0" w:color="FCD3A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D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D7C3C3" w:themeColor="accent6" w:themeTint="66"/>
        <w:left w:val="single" w:sz="4" w:space="0" w:color="D7C3C3" w:themeColor="accent6" w:themeTint="66"/>
        <w:bottom w:val="single" w:sz="4" w:space="0" w:color="D7C3C3" w:themeColor="accent6" w:themeTint="66"/>
        <w:right w:val="single" w:sz="4" w:space="0" w:color="D7C3C3" w:themeColor="accent6" w:themeTint="66"/>
        <w:insideH w:val="single" w:sz="4" w:space="0" w:color="D7C3C3" w:themeColor="accent6" w:themeTint="66"/>
        <w:insideV w:val="single" w:sz="4" w:space="0" w:color="D7C3C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FD966" w:themeColor="accent1" w:themeTint="99"/>
        <w:bottom w:val="single" w:sz="2" w:space="0" w:color="FFD966" w:themeColor="accent1" w:themeTint="99"/>
        <w:insideH w:val="single" w:sz="2" w:space="0" w:color="FFD966" w:themeColor="accent1" w:themeTint="99"/>
        <w:insideV w:val="single" w:sz="2" w:space="0" w:color="FFD96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3A873" w:themeColor="accent2" w:themeTint="99"/>
        <w:bottom w:val="single" w:sz="2" w:space="0" w:color="F3A873" w:themeColor="accent2" w:themeTint="99"/>
        <w:insideH w:val="single" w:sz="2" w:space="0" w:color="F3A873" w:themeColor="accent2" w:themeTint="99"/>
        <w:insideV w:val="single" w:sz="2" w:space="0" w:color="F3A87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87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87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0917B" w:themeColor="accent3" w:themeTint="99"/>
        <w:bottom w:val="single" w:sz="2" w:space="0" w:color="F0917B" w:themeColor="accent3" w:themeTint="99"/>
        <w:insideH w:val="single" w:sz="2" w:space="0" w:color="F0917B" w:themeColor="accent3" w:themeTint="99"/>
        <w:insideV w:val="single" w:sz="2" w:space="0" w:color="F0917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917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917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3A873" w:themeColor="accent4" w:themeTint="99"/>
        <w:bottom w:val="single" w:sz="2" w:space="0" w:color="F3A873" w:themeColor="accent4" w:themeTint="99"/>
        <w:insideH w:val="single" w:sz="2" w:space="0" w:color="F3A873" w:themeColor="accent4" w:themeTint="99"/>
        <w:insideV w:val="single" w:sz="2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8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8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ABD77" w:themeColor="accent5" w:themeTint="99"/>
        <w:bottom w:val="single" w:sz="2" w:space="0" w:color="FABD77" w:themeColor="accent5" w:themeTint="99"/>
        <w:insideH w:val="single" w:sz="2" w:space="0" w:color="FABD77" w:themeColor="accent5" w:themeTint="99"/>
        <w:insideV w:val="single" w:sz="2" w:space="0" w:color="FABD7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D7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D7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C3A5A5" w:themeColor="accent6" w:themeTint="99"/>
        <w:bottom w:val="single" w:sz="2" w:space="0" w:color="C3A5A5" w:themeColor="accent6" w:themeTint="99"/>
        <w:insideH w:val="single" w:sz="2" w:space="0" w:color="C3A5A5" w:themeColor="accent6" w:themeTint="99"/>
        <w:insideV w:val="single" w:sz="2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A5A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A5A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cuadrcula3">
    <w:name w:val="Grid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  <w:tblStylePr w:type="neCell">
      <w:tblPr/>
      <w:tcPr>
        <w:tcBorders>
          <w:bottom w:val="single" w:sz="4" w:space="0" w:color="FFD966" w:themeColor="accent1" w:themeTint="99"/>
        </w:tcBorders>
      </w:tcPr>
    </w:tblStylePr>
    <w:tblStylePr w:type="nwCell">
      <w:tblPr/>
      <w:tcPr>
        <w:tcBorders>
          <w:bottom w:val="single" w:sz="4" w:space="0" w:color="FFD966" w:themeColor="accent1" w:themeTint="99"/>
        </w:tcBorders>
      </w:tcPr>
    </w:tblStylePr>
    <w:tblStylePr w:type="seCell">
      <w:tblPr/>
      <w:tcPr>
        <w:tcBorders>
          <w:top w:val="single" w:sz="4" w:space="0" w:color="FFD966" w:themeColor="accent1" w:themeTint="99"/>
        </w:tcBorders>
      </w:tcPr>
    </w:tblStylePr>
    <w:tblStylePr w:type="swCell">
      <w:tblPr/>
      <w:tcPr>
        <w:tcBorders>
          <w:top w:val="single" w:sz="4" w:space="0" w:color="FFD966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3A873" w:themeColor="accent2" w:themeTint="99"/>
        <w:left w:val="single" w:sz="4" w:space="0" w:color="F3A873" w:themeColor="accent2" w:themeTint="99"/>
        <w:bottom w:val="single" w:sz="4" w:space="0" w:color="F3A873" w:themeColor="accent2" w:themeTint="99"/>
        <w:right w:val="single" w:sz="4" w:space="0" w:color="F3A873" w:themeColor="accent2" w:themeTint="99"/>
        <w:insideH w:val="single" w:sz="4" w:space="0" w:color="F3A873" w:themeColor="accent2" w:themeTint="99"/>
        <w:insideV w:val="single" w:sz="4" w:space="0" w:color="F3A87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  <w:tblStylePr w:type="neCell">
      <w:tblPr/>
      <w:tcPr>
        <w:tcBorders>
          <w:bottom w:val="single" w:sz="4" w:space="0" w:color="F3A873" w:themeColor="accent2" w:themeTint="99"/>
        </w:tcBorders>
      </w:tcPr>
    </w:tblStylePr>
    <w:tblStylePr w:type="nwCell">
      <w:tblPr/>
      <w:tcPr>
        <w:tcBorders>
          <w:bottom w:val="single" w:sz="4" w:space="0" w:color="F3A873" w:themeColor="accent2" w:themeTint="99"/>
        </w:tcBorders>
      </w:tcPr>
    </w:tblStylePr>
    <w:tblStylePr w:type="seCell">
      <w:tblPr/>
      <w:tcPr>
        <w:tcBorders>
          <w:top w:val="single" w:sz="4" w:space="0" w:color="F3A873" w:themeColor="accent2" w:themeTint="99"/>
        </w:tcBorders>
      </w:tcPr>
    </w:tblStylePr>
    <w:tblStylePr w:type="swCell">
      <w:tblPr/>
      <w:tcPr>
        <w:tcBorders>
          <w:top w:val="single" w:sz="4" w:space="0" w:color="F3A873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0917B" w:themeColor="accent3" w:themeTint="99"/>
        <w:left w:val="single" w:sz="4" w:space="0" w:color="F0917B" w:themeColor="accent3" w:themeTint="99"/>
        <w:bottom w:val="single" w:sz="4" w:space="0" w:color="F0917B" w:themeColor="accent3" w:themeTint="99"/>
        <w:right w:val="single" w:sz="4" w:space="0" w:color="F0917B" w:themeColor="accent3" w:themeTint="99"/>
        <w:insideH w:val="single" w:sz="4" w:space="0" w:color="F0917B" w:themeColor="accent3" w:themeTint="99"/>
        <w:insideV w:val="single" w:sz="4" w:space="0" w:color="F0917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  <w:tblStylePr w:type="neCell">
      <w:tblPr/>
      <w:tcPr>
        <w:tcBorders>
          <w:bottom w:val="single" w:sz="4" w:space="0" w:color="F0917B" w:themeColor="accent3" w:themeTint="99"/>
        </w:tcBorders>
      </w:tcPr>
    </w:tblStylePr>
    <w:tblStylePr w:type="nwCell">
      <w:tblPr/>
      <w:tcPr>
        <w:tcBorders>
          <w:bottom w:val="single" w:sz="4" w:space="0" w:color="F0917B" w:themeColor="accent3" w:themeTint="99"/>
        </w:tcBorders>
      </w:tcPr>
    </w:tblStylePr>
    <w:tblStylePr w:type="seCell">
      <w:tblPr/>
      <w:tcPr>
        <w:tcBorders>
          <w:top w:val="single" w:sz="4" w:space="0" w:color="F0917B" w:themeColor="accent3" w:themeTint="99"/>
        </w:tcBorders>
      </w:tcPr>
    </w:tblStylePr>
    <w:tblStylePr w:type="swCell">
      <w:tblPr/>
      <w:tcPr>
        <w:tcBorders>
          <w:top w:val="single" w:sz="4" w:space="0" w:color="F0917B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bottom w:val="single" w:sz="4" w:space="0" w:color="F3A873" w:themeColor="accent4" w:themeTint="99"/>
        </w:tcBorders>
      </w:tcPr>
    </w:tblStylePr>
    <w:tblStylePr w:type="nwCell">
      <w:tblPr/>
      <w:tcPr>
        <w:tcBorders>
          <w:bottom w:val="single" w:sz="4" w:space="0" w:color="F3A873" w:themeColor="accent4" w:themeTint="99"/>
        </w:tcBorders>
      </w:tcPr>
    </w:tblStylePr>
    <w:tblStylePr w:type="seCell">
      <w:tblPr/>
      <w:tcPr>
        <w:tcBorders>
          <w:top w:val="single" w:sz="4" w:space="0" w:color="F3A873" w:themeColor="accent4" w:themeTint="99"/>
        </w:tcBorders>
      </w:tcPr>
    </w:tblStylePr>
    <w:tblStylePr w:type="swCell">
      <w:tblPr/>
      <w:tcPr>
        <w:tcBorders>
          <w:top w:val="single" w:sz="4" w:space="0" w:color="F3A873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  <w:insideV w:val="single" w:sz="4" w:space="0" w:color="FABD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  <w:tblStylePr w:type="neCell">
      <w:tblPr/>
      <w:tcPr>
        <w:tcBorders>
          <w:bottom w:val="single" w:sz="4" w:space="0" w:color="FABD77" w:themeColor="accent5" w:themeTint="99"/>
        </w:tcBorders>
      </w:tcPr>
    </w:tblStylePr>
    <w:tblStylePr w:type="nwCell">
      <w:tblPr/>
      <w:tcPr>
        <w:tcBorders>
          <w:bottom w:val="single" w:sz="4" w:space="0" w:color="FABD77" w:themeColor="accent5" w:themeTint="99"/>
        </w:tcBorders>
      </w:tcPr>
    </w:tblStylePr>
    <w:tblStylePr w:type="seCell">
      <w:tblPr/>
      <w:tcPr>
        <w:tcBorders>
          <w:top w:val="single" w:sz="4" w:space="0" w:color="FABD77" w:themeColor="accent5" w:themeTint="99"/>
        </w:tcBorders>
      </w:tcPr>
    </w:tblStylePr>
    <w:tblStylePr w:type="swCell">
      <w:tblPr/>
      <w:tcPr>
        <w:tcBorders>
          <w:top w:val="single" w:sz="4" w:space="0" w:color="FABD77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bottom w:val="single" w:sz="4" w:space="0" w:color="C3A5A5" w:themeColor="accent6" w:themeTint="99"/>
        </w:tcBorders>
      </w:tcPr>
    </w:tblStylePr>
    <w:tblStylePr w:type="nwCell">
      <w:tblPr/>
      <w:tcPr>
        <w:tcBorders>
          <w:bottom w:val="single" w:sz="4" w:space="0" w:color="C3A5A5" w:themeColor="accent6" w:themeTint="99"/>
        </w:tcBorders>
      </w:tcPr>
    </w:tblStylePr>
    <w:tblStylePr w:type="seCell">
      <w:tblPr/>
      <w:tcPr>
        <w:tcBorders>
          <w:top w:val="single" w:sz="4" w:space="0" w:color="C3A5A5" w:themeColor="accent6" w:themeTint="99"/>
        </w:tcBorders>
      </w:tcPr>
    </w:tblStylePr>
    <w:tblStylePr w:type="swCell">
      <w:tblPr/>
      <w:tcPr>
        <w:tcBorders>
          <w:top w:val="single" w:sz="4" w:space="0" w:color="C3A5A5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3A873" w:themeColor="accent2" w:themeTint="99"/>
        <w:left w:val="single" w:sz="4" w:space="0" w:color="F3A873" w:themeColor="accent2" w:themeTint="99"/>
        <w:bottom w:val="single" w:sz="4" w:space="0" w:color="F3A873" w:themeColor="accent2" w:themeTint="99"/>
        <w:right w:val="single" w:sz="4" w:space="0" w:color="F3A873" w:themeColor="accent2" w:themeTint="99"/>
        <w:insideH w:val="single" w:sz="4" w:space="0" w:color="F3A873" w:themeColor="accent2" w:themeTint="99"/>
        <w:insideV w:val="single" w:sz="4" w:space="0" w:color="F3A87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2"/>
          <w:left w:val="single" w:sz="4" w:space="0" w:color="EC7016" w:themeColor="accent2"/>
          <w:bottom w:val="single" w:sz="4" w:space="0" w:color="EC7016" w:themeColor="accent2"/>
          <w:right w:val="single" w:sz="4" w:space="0" w:color="EC7016" w:themeColor="accent2"/>
          <w:insideH w:val="nil"/>
          <w:insideV w:val="nil"/>
        </w:tcBorders>
        <w:shd w:val="clear" w:color="auto" w:fill="EC7016" w:themeFill="accent2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0917B" w:themeColor="accent3" w:themeTint="99"/>
        <w:left w:val="single" w:sz="4" w:space="0" w:color="F0917B" w:themeColor="accent3" w:themeTint="99"/>
        <w:bottom w:val="single" w:sz="4" w:space="0" w:color="F0917B" w:themeColor="accent3" w:themeTint="99"/>
        <w:right w:val="single" w:sz="4" w:space="0" w:color="F0917B" w:themeColor="accent3" w:themeTint="99"/>
        <w:insideH w:val="single" w:sz="4" w:space="0" w:color="F0917B" w:themeColor="accent3" w:themeTint="99"/>
        <w:insideV w:val="single" w:sz="4" w:space="0" w:color="F0917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4823" w:themeColor="accent3"/>
          <w:left w:val="single" w:sz="4" w:space="0" w:color="E64823" w:themeColor="accent3"/>
          <w:bottom w:val="single" w:sz="4" w:space="0" w:color="E64823" w:themeColor="accent3"/>
          <w:right w:val="single" w:sz="4" w:space="0" w:color="E64823" w:themeColor="accent3"/>
          <w:insideH w:val="nil"/>
          <w:insideV w:val="nil"/>
        </w:tcBorders>
        <w:shd w:val="clear" w:color="auto" w:fill="E64823" w:themeFill="accent3"/>
      </w:tcPr>
    </w:tblStylePr>
    <w:tblStylePr w:type="lastRow">
      <w:rPr>
        <w:b/>
        <w:bCs/>
      </w:rPr>
      <w:tblPr/>
      <w:tcPr>
        <w:tcBorders>
          <w:top w:val="double" w:sz="4" w:space="0" w:color="E6482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4"/>
          <w:left w:val="single" w:sz="4" w:space="0" w:color="EC7016" w:themeColor="accent4"/>
          <w:bottom w:val="single" w:sz="4" w:space="0" w:color="EC7016" w:themeColor="accent4"/>
          <w:right w:val="single" w:sz="4" w:space="0" w:color="EC7016" w:themeColor="accent4"/>
          <w:insideH w:val="nil"/>
          <w:insideV w:val="nil"/>
        </w:tcBorders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  <w:insideV w:val="single" w:sz="4" w:space="0" w:color="FABD7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31D" w:themeColor="accent5"/>
          <w:left w:val="single" w:sz="4" w:space="0" w:color="F8931D" w:themeColor="accent5"/>
          <w:bottom w:val="single" w:sz="4" w:space="0" w:color="F8931D" w:themeColor="accent5"/>
          <w:right w:val="single" w:sz="4" w:space="0" w:color="F8931D" w:themeColor="accent5"/>
          <w:insideH w:val="nil"/>
          <w:insideV w:val="nil"/>
        </w:tcBorders>
        <w:shd w:val="clear" w:color="auto" w:fill="F8931D" w:themeFill="accent5"/>
      </w:tcPr>
    </w:tblStylePr>
    <w:tblStylePr w:type="lastRow">
      <w:rPr>
        <w:b/>
        <w:bCs/>
      </w:rPr>
      <w:tblPr/>
      <w:tcPr>
        <w:tcBorders>
          <w:top w:val="double" w:sz="4" w:space="0" w:color="F8931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6A6A" w:themeColor="accent6"/>
          <w:left w:val="single" w:sz="4" w:space="0" w:color="9C6A6A" w:themeColor="accent6"/>
          <w:bottom w:val="single" w:sz="4" w:space="0" w:color="9C6A6A" w:themeColor="accent6"/>
          <w:right w:val="single" w:sz="4" w:space="0" w:color="9C6A6A" w:themeColor="accent6"/>
          <w:insideH w:val="nil"/>
          <w:insideV w:val="nil"/>
        </w:tcBorders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1"/>
      </w:tcPr>
    </w:tblStylePr>
    <w:tblStylePr w:type="band1Vert">
      <w:tblPr/>
      <w:tcPr>
        <w:shd w:val="clear" w:color="auto" w:fill="FFE599" w:themeFill="accent1" w:themeFillTint="66"/>
      </w:tcPr>
    </w:tblStylePr>
    <w:tblStylePr w:type="band1Horz">
      <w:tblPr/>
      <w:tcPr>
        <w:shd w:val="clear" w:color="auto" w:fill="FFE599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0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016" w:themeFill="accent2"/>
      </w:tcPr>
    </w:tblStylePr>
    <w:tblStylePr w:type="band1Vert">
      <w:tblPr/>
      <w:tcPr>
        <w:shd w:val="clear" w:color="auto" w:fill="F7C5A1" w:themeFill="accent2" w:themeFillTint="66"/>
      </w:tcPr>
    </w:tblStylePr>
    <w:tblStylePr w:type="band1Horz">
      <w:tblPr/>
      <w:tcPr>
        <w:shd w:val="clear" w:color="auto" w:fill="F7C5A1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AD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482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482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482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4823" w:themeFill="accent3"/>
      </w:tcPr>
    </w:tblStylePr>
    <w:tblStylePr w:type="band1Vert">
      <w:tblPr/>
      <w:tcPr>
        <w:shd w:val="clear" w:color="auto" w:fill="F5B5A7" w:themeFill="accent3" w:themeFillTint="66"/>
      </w:tcPr>
    </w:tblStylePr>
    <w:tblStylePr w:type="band1Horz">
      <w:tblPr/>
      <w:tcPr>
        <w:shd w:val="clear" w:color="auto" w:fill="F5B5A7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band1Vert">
      <w:tblPr/>
      <w:tcPr>
        <w:shd w:val="clear" w:color="auto" w:fill="F7C5A1" w:themeFill="accent4" w:themeFillTint="66"/>
      </w:tcPr>
    </w:tblStylePr>
    <w:tblStylePr w:type="band1Horz">
      <w:tblPr/>
      <w:tcPr>
        <w:shd w:val="clear" w:color="auto" w:fill="F7C5A1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31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31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931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931D" w:themeFill="accent5"/>
      </w:tcPr>
    </w:tblStylePr>
    <w:tblStylePr w:type="band1Vert">
      <w:tblPr/>
      <w:tcPr>
        <w:shd w:val="clear" w:color="auto" w:fill="FCD3A4" w:themeFill="accent5" w:themeFillTint="66"/>
      </w:tcPr>
    </w:tblStylePr>
    <w:tblStylePr w:type="band1Horz">
      <w:tblPr/>
      <w:tcPr>
        <w:shd w:val="clear" w:color="auto" w:fill="FCD3A4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1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band1Vert">
      <w:tblPr/>
      <w:tcPr>
        <w:shd w:val="clear" w:color="auto" w:fill="D7C3C3" w:themeFill="accent6" w:themeFillTint="66"/>
      </w:tcPr>
    </w:tblStylePr>
    <w:tblStylePr w:type="band1Horz">
      <w:tblPr/>
      <w:tcPr>
        <w:shd w:val="clear" w:color="auto" w:fill="D7C3C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D917FC"/>
    <w:rPr>
      <w:color w:val="BF8F00" w:themeColor="accent1" w:themeShade="BF"/>
    </w:r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D917FC"/>
    <w:rPr>
      <w:color w:val="B2530E" w:themeColor="accent2" w:themeShade="BF"/>
    </w:rPr>
    <w:tblPr>
      <w:tblStyleRowBandSize w:val="1"/>
      <w:tblStyleColBandSize w:val="1"/>
      <w:tblBorders>
        <w:top w:val="single" w:sz="4" w:space="0" w:color="F3A873" w:themeColor="accent2" w:themeTint="99"/>
        <w:left w:val="single" w:sz="4" w:space="0" w:color="F3A873" w:themeColor="accent2" w:themeTint="99"/>
        <w:bottom w:val="single" w:sz="4" w:space="0" w:color="F3A873" w:themeColor="accent2" w:themeTint="99"/>
        <w:right w:val="single" w:sz="4" w:space="0" w:color="F3A873" w:themeColor="accent2" w:themeTint="99"/>
        <w:insideH w:val="single" w:sz="4" w:space="0" w:color="F3A873" w:themeColor="accent2" w:themeTint="99"/>
        <w:insideV w:val="single" w:sz="4" w:space="0" w:color="F3A87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87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D917FC"/>
    <w:rPr>
      <w:color w:val="B23214" w:themeColor="accent3" w:themeShade="BF"/>
    </w:rPr>
    <w:tblPr>
      <w:tblStyleRowBandSize w:val="1"/>
      <w:tblStyleColBandSize w:val="1"/>
      <w:tblBorders>
        <w:top w:val="single" w:sz="4" w:space="0" w:color="F0917B" w:themeColor="accent3" w:themeTint="99"/>
        <w:left w:val="single" w:sz="4" w:space="0" w:color="F0917B" w:themeColor="accent3" w:themeTint="99"/>
        <w:bottom w:val="single" w:sz="4" w:space="0" w:color="F0917B" w:themeColor="accent3" w:themeTint="99"/>
        <w:right w:val="single" w:sz="4" w:space="0" w:color="F0917B" w:themeColor="accent3" w:themeTint="99"/>
        <w:insideH w:val="single" w:sz="4" w:space="0" w:color="F0917B" w:themeColor="accent3" w:themeTint="99"/>
        <w:insideV w:val="single" w:sz="4" w:space="0" w:color="F0917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917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91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D917FC"/>
    <w:rPr>
      <w:color w:val="B2530E" w:themeColor="accent4" w:themeShade="BF"/>
    </w:rPr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D917FC"/>
    <w:rPr>
      <w:color w:val="C96E06" w:themeColor="accent5" w:themeShade="BF"/>
    </w:rPr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  <w:insideV w:val="single" w:sz="4" w:space="0" w:color="FABD7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D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D917FC"/>
    <w:rPr>
      <w:color w:val="754E4E" w:themeColor="accent6" w:themeShade="BF"/>
    </w:rPr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D917FC"/>
    <w:rPr>
      <w:color w:val="BF8F00" w:themeColor="accent1" w:themeShade="BF"/>
    </w:r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  <w:tblStylePr w:type="neCell">
      <w:tblPr/>
      <w:tcPr>
        <w:tcBorders>
          <w:bottom w:val="single" w:sz="4" w:space="0" w:color="FFD966" w:themeColor="accent1" w:themeTint="99"/>
        </w:tcBorders>
      </w:tcPr>
    </w:tblStylePr>
    <w:tblStylePr w:type="nwCell">
      <w:tblPr/>
      <w:tcPr>
        <w:tcBorders>
          <w:bottom w:val="single" w:sz="4" w:space="0" w:color="FFD966" w:themeColor="accent1" w:themeTint="99"/>
        </w:tcBorders>
      </w:tcPr>
    </w:tblStylePr>
    <w:tblStylePr w:type="seCell">
      <w:tblPr/>
      <w:tcPr>
        <w:tcBorders>
          <w:top w:val="single" w:sz="4" w:space="0" w:color="FFD966" w:themeColor="accent1" w:themeTint="99"/>
        </w:tcBorders>
      </w:tcPr>
    </w:tblStylePr>
    <w:tblStylePr w:type="swCell">
      <w:tblPr/>
      <w:tcPr>
        <w:tcBorders>
          <w:top w:val="single" w:sz="4" w:space="0" w:color="FFD966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D917FC"/>
    <w:rPr>
      <w:color w:val="B2530E" w:themeColor="accent2" w:themeShade="BF"/>
    </w:rPr>
    <w:tblPr>
      <w:tblStyleRowBandSize w:val="1"/>
      <w:tblStyleColBandSize w:val="1"/>
      <w:tblBorders>
        <w:top w:val="single" w:sz="4" w:space="0" w:color="F3A873" w:themeColor="accent2" w:themeTint="99"/>
        <w:left w:val="single" w:sz="4" w:space="0" w:color="F3A873" w:themeColor="accent2" w:themeTint="99"/>
        <w:bottom w:val="single" w:sz="4" w:space="0" w:color="F3A873" w:themeColor="accent2" w:themeTint="99"/>
        <w:right w:val="single" w:sz="4" w:space="0" w:color="F3A873" w:themeColor="accent2" w:themeTint="99"/>
        <w:insideH w:val="single" w:sz="4" w:space="0" w:color="F3A873" w:themeColor="accent2" w:themeTint="99"/>
        <w:insideV w:val="single" w:sz="4" w:space="0" w:color="F3A87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  <w:tblStylePr w:type="neCell">
      <w:tblPr/>
      <w:tcPr>
        <w:tcBorders>
          <w:bottom w:val="single" w:sz="4" w:space="0" w:color="F3A873" w:themeColor="accent2" w:themeTint="99"/>
        </w:tcBorders>
      </w:tcPr>
    </w:tblStylePr>
    <w:tblStylePr w:type="nwCell">
      <w:tblPr/>
      <w:tcPr>
        <w:tcBorders>
          <w:bottom w:val="single" w:sz="4" w:space="0" w:color="F3A873" w:themeColor="accent2" w:themeTint="99"/>
        </w:tcBorders>
      </w:tcPr>
    </w:tblStylePr>
    <w:tblStylePr w:type="seCell">
      <w:tblPr/>
      <w:tcPr>
        <w:tcBorders>
          <w:top w:val="single" w:sz="4" w:space="0" w:color="F3A873" w:themeColor="accent2" w:themeTint="99"/>
        </w:tcBorders>
      </w:tcPr>
    </w:tblStylePr>
    <w:tblStylePr w:type="swCell">
      <w:tblPr/>
      <w:tcPr>
        <w:tcBorders>
          <w:top w:val="single" w:sz="4" w:space="0" w:color="F3A87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D917FC"/>
    <w:rPr>
      <w:color w:val="B23214" w:themeColor="accent3" w:themeShade="BF"/>
    </w:rPr>
    <w:tblPr>
      <w:tblStyleRowBandSize w:val="1"/>
      <w:tblStyleColBandSize w:val="1"/>
      <w:tblBorders>
        <w:top w:val="single" w:sz="4" w:space="0" w:color="F0917B" w:themeColor="accent3" w:themeTint="99"/>
        <w:left w:val="single" w:sz="4" w:space="0" w:color="F0917B" w:themeColor="accent3" w:themeTint="99"/>
        <w:bottom w:val="single" w:sz="4" w:space="0" w:color="F0917B" w:themeColor="accent3" w:themeTint="99"/>
        <w:right w:val="single" w:sz="4" w:space="0" w:color="F0917B" w:themeColor="accent3" w:themeTint="99"/>
        <w:insideH w:val="single" w:sz="4" w:space="0" w:color="F0917B" w:themeColor="accent3" w:themeTint="99"/>
        <w:insideV w:val="single" w:sz="4" w:space="0" w:color="F0917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  <w:tblStylePr w:type="neCell">
      <w:tblPr/>
      <w:tcPr>
        <w:tcBorders>
          <w:bottom w:val="single" w:sz="4" w:space="0" w:color="F0917B" w:themeColor="accent3" w:themeTint="99"/>
        </w:tcBorders>
      </w:tcPr>
    </w:tblStylePr>
    <w:tblStylePr w:type="nwCell">
      <w:tblPr/>
      <w:tcPr>
        <w:tcBorders>
          <w:bottom w:val="single" w:sz="4" w:space="0" w:color="F0917B" w:themeColor="accent3" w:themeTint="99"/>
        </w:tcBorders>
      </w:tcPr>
    </w:tblStylePr>
    <w:tblStylePr w:type="seCell">
      <w:tblPr/>
      <w:tcPr>
        <w:tcBorders>
          <w:top w:val="single" w:sz="4" w:space="0" w:color="F0917B" w:themeColor="accent3" w:themeTint="99"/>
        </w:tcBorders>
      </w:tcPr>
    </w:tblStylePr>
    <w:tblStylePr w:type="swCell">
      <w:tblPr/>
      <w:tcPr>
        <w:tcBorders>
          <w:top w:val="single" w:sz="4" w:space="0" w:color="F0917B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D917FC"/>
    <w:rPr>
      <w:color w:val="B2530E" w:themeColor="accent4" w:themeShade="BF"/>
    </w:rPr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bottom w:val="single" w:sz="4" w:space="0" w:color="F3A873" w:themeColor="accent4" w:themeTint="99"/>
        </w:tcBorders>
      </w:tcPr>
    </w:tblStylePr>
    <w:tblStylePr w:type="nwCell">
      <w:tblPr/>
      <w:tcPr>
        <w:tcBorders>
          <w:bottom w:val="single" w:sz="4" w:space="0" w:color="F3A873" w:themeColor="accent4" w:themeTint="99"/>
        </w:tcBorders>
      </w:tcPr>
    </w:tblStylePr>
    <w:tblStylePr w:type="seCell">
      <w:tblPr/>
      <w:tcPr>
        <w:tcBorders>
          <w:top w:val="single" w:sz="4" w:space="0" w:color="F3A873" w:themeColor="accent4" w:themeTint="99"/>
        </w:tcBorders>
      </w:tcPr>
    </w:tblStylePr>
    <w:tblStylePr w:type="swCell">
      <w:tblPr/>
      <w:tcPr>
        <w:tcBorders>
          <w:top w:val="single" w:sz="4" w:space="0" w:color="F3A873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D917FC"/>
    <w:rPr>
      <w:color w:val="C96E06" w:themeColor="accent5" w:themeShade="BF"/>
    </w:rPr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  <w:insideV w:val="single" w:sz="4" w:space="0" w:color="FABD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  <w:tblStylePr w:type="neCell">
      <w:tblPr/>
      <w:tcPr>
        <w:tcBorders>
          <w:bottom w:val="single" w:sz="4" w:space="0" w:color="FABD77" w:themeColor="accent5" w:themeTint="99"/>
        </w:tcBorders>
      </w:tcPr>
    </w:tblStylePr>
    <w:tblStylePr w:type="nwCell">
      <w:tblPr/>
      <w:tcPr>
        <w:tcBorders>
          <w:bottom w:val="single" w:sz="4" w:space="0" w:color="FABD77" w:themeColor="accent5" w:themeTint="99"/>
        </w:tcBorders>
      </w:tcPr>
    </w:tblStylePr>
    <w:tblStylePr w:type="seCell">
      <w:tblPr/>
      <w:tcPr>
        <w:tcBorders>
          <w:top w:val="single" w:sz="4" w:space="0" w:color="FABD77" w:themeColor="accent5" w:themeTint="99"/>
        </w:tcBorders>
      </w:tcPr>
    </w:tblStylePr>
    <w:tblStylePr w:type="swCell">
      <w:tblPr/>
      <w:tcPr>
        <w:tcBorders>
          <w:top w:val="single" w:sz="4" w:space="0" w:color="FABD77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D917FC"/>
    <w:rPr>
      <w:color w:val="754E4E" w:themeColor="accent6" w:themeShade="BF"/>
    </w:rPr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bottom w:val="single" w:sz="4" w:space="0" w:color="C3A5A5" w:themeColor="accent6" w:themeTint="99"/>
        </w:tcBorders>
      </w:tcPr>
    </w:tblStylePr>
    <w:tblStylePr w:type="nwCell">
      <w:tblPr/>
      <w:tcPr>
        <w:tcBorders>
          <w:bottom w:val="single" w:sz="4" w:space="0" w:color="C3A5A5" w:themeColor="accent6" w:themeTint="99"/>
        </w:tcBorders>
      </w:tcPr>
    </w:tblStylePr>
    <w:tblStylePr w:type="seCell">
      <w:tblPr/>
      <w:tcPr>
        <w:tcBorders>
          <w:top w:val="single" w:sz="4" w:space="0" w:color="C3A5A5" w:themeColor="accent6" w:themeTint="99"/>
        </w:tcBorders>
      </w:tcPr>
    </w:tblStylePr>
    <w:tblStylePr w:type="swCell">
      <w:tblPr/>
      <w:tcPr>
        <w:tcBorders>
          <w:top w:val="single" w:sz="4" w:space="0" w:color="C3A5A5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rsid w:val="00BE5B78"/>
    <w:rPr>
      <w:rFonts w:eastAsiaTheme="majorEastAsia" w:cstheme="minorHAnsi"/>
      <w:b/>
      <w:bCs/>
      <w:color w:val="FFC000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17FC"/>
    <w:rPr>
      <w:rFonts w:ascii="Georgia" w:eastAsiaTheme="majorEastAsia" w:hAnsi="Georgia" w:cstheme="majorBidi"/>
      <w:color w:val="7F5F00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D917FC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D917FC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D917FC"/>
    <w:rPr>
      <w:rFonts w:ascii="Consolas" w:hAnsi="Consolas" w:cs="Calibri"/>
      <w:sz w:val="24"/>
      <w:szCs w:val="24"/>
    </w:rPr>
  </w:style>
  <w:style w:type="character" w:styleId="VariableHTML">
    <w:name w:val="HTML Variabl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917FC"/>
    <w:rPr>
      <w:rFonts w:ascii="Calibri" w:hAnsi="Calibri" w:cs="Calibri"/>
      <w:color w:val="2998E3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D917FC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D917FC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D917FC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D917FC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D917FC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D917FC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D917FC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D917FC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D917FC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D917FC"/>
    <w:rPr>
      <w:rFonts w:ascii="Georgia" w:eastAsiaTheme="majorEastAsia" w:hAnsi="Georgia" w:cstheme="majorBidi"/>
      <w:b/>
      <w:bCs/>
    </w:rPr>
  </w:style>
  <w:style w:type="character" w:styleId="nfasisintenso">
    <w:name w:val="Intense Emphasis"/>
    <w:basedOn w:val="Fuentedeprrafopredeter"/>
    <w:uiPriority w:val="2"/>
    <w:rsid w:val="00D917FC"/>
    <w:rPr>
      <w:rFonts w:ascii="Georgia" w:hAnsi="Georgia" w:cs="Calibri"/>
      <w:b/>
      <w:iCs/>
      <w:color w:val="262626" w:themeColor="text1" w:themeTint="D9"/>
      <w:sz w:val="70"/>
    </w:rPr>
  </w:style>
  <w:style w:type="table" w:styleId="Cuadrculaclara">
    <w:name w:val="Light Grid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FFC000" w:themeColor="accent1"/>
        <w:left w:val="single" w:sz="8" w:space="0" w:color="FFC000" w:themeColor="accent1"/>
        <w:bottom w:val="single" w:sz="8" w:space="0" w:color="FFC000" w:themeColor="accent1"/>
        <w:right w:val="single" w:sz="8" w:space="0" w:color="FFC000" w:themeColor="accent1"/>
        <w:insideH w:val="single" w:sz="8" w:space="0" w:color="FFC000" w:themeColor="accent1"/>
        <w:insideV w:val="single" w:sz="8" w:space="0" w:color="FFC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18" w:space="0" w:color="FFC000" w:themeColor="accent1"/>
          <w:right w:val="single" w:sz="8" w:space="0" w:color="FFC000" w:themeColor="accent1"/>
          <w:insideH w:val="nil"/>
          <w:insideV w:val="single" w:sz="8" w:space="0" w:color="FFC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  <w:insideH w:val="nil"/>
          <w:insideV w:val="single" w:sz="8" w:space="0" w:color="FFC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</w:tcPr>
    </w:tblStylePr>
    <w:tblStylePr w:type="band1Vert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  <w:shd w:val="clear" w:color="auto" w:fill="FFEFC0" w:themeFill="accent1" w:themeFillTint="3F"/>
      </w:tcPr>
    </w:tblStylePr>
    <w:tblStylePr w:type="band1Horz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  <w:insideV w:val="single" w:sz="8" w:space="0" w:color="FFC000" w:themeColor="accent1"/>
        </w:tcBorders>
        <w:shd w:val="clear" w:color="auto" w:fill="FFEFC0" w:themeFill="accent1" w:themeFillTint="3F"/>
      </w:tcPr>
    </w:tblStylePr>
    <w:tblStylePr w:type="band2Horz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  <w:insideV w:val="single" w:sz="8" w:space="0" w:color="FFC000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EC7016" w:themeColor="accent2"/>
        <w:left w:val="single" w:sz="8" w:space="0" w:color="EC7016" w:themeColor="accent2"/>
        <w:bottom w:val="single" w:sz="8" w:space="0" w:color="EC7016" w:themeColor="accent2"/>
        <w:right w:val="single" w:sz="8" w:space="0" w:color="EC7016" w:themeColor="accent2"/>
        <w:insideH w:val="single" w:sz="8" w:space="0" w:color="EC7016" w:themeColor="accent2"/>
        <w:insideV w:val="single" w:sz="8" w:space="0" w:color="EC701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18" w:space="0" w:color="EC7016" w:themeColor="accent2"/>
          <w:right w:val="single" w:sz="8" w:space="0" w:color="EC7016" w:themeColor="accent2"/>
          <w:insideH w:val="nil"/>
          <w:insideV w:val="single" w:sz="8" w:space="0" w:color="EC701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  <w:insideH w:val="nil"/>
          <w:insideV w:val="single" w:sz="8" w:space="0" w:color="EC701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</w:tcBorders>
      </w:tcPr>
    </w:tblStylePr>
    <w:tblStylePr w:type="band1Vert"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</w:tcBorders>
        <w:shd w:val="clear" w:color="auto" w:fill="FADBC5" w:themeFill="accent2" w:themeFillTint="3F"/>
      </w:tcPr>
    </w:tblStylePr>
    <w:tblStylePr w:type="band1Horz"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  <w:insideV w:val="single" w:sz="8" w:space="0" w:color="EC7016" w:themeColor="accent2"/>
        </w:tcBorders>
        <w:shd w:val="clear" w:color="auto" w:fill="FADBC5" w:themeFill="accent2" w:themeFillTint="3F"/>
      </w:tcPr>
    </w:tblStylePr>
    <w:tblStylePr w:type="band2Horz"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  <w:insideV w:val="single" w:sz="8" w:space="0" w:color="EC7016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E64823" w:themeColor="accent3"/>
        <w:left w:val="single" w:sz="8" w:space="0" w:color="E64823" w:themeColor="accent3"/>
        <w:bottom w:val="single" w:sz="8" w:space="0" w:color="E64823" w:themeColor="accent3"/>
        <w:right w:val="single" w:sz="8" w:space="0" w:color="E64823" w:themeColor="accent3"/>
        <w:insideH w:val="single" w:sz="8" w:space="0" w:color="E64823" w:themeColor="accent3"/>
        <w:insideV w:val="single" w:sz="8" w:space="0" w:color="E6482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18" w:space="0" w:color="E64823" w:themeColor="accent3"/>
          <w:right w:val="single" w:sz="8" w:space="0" w:color="E64823" w:themeColor="accent3"/>
          <w:insideH w:val="nil"/>
          <w:insideV w:val="single" w:sz="8" w:space="0" w:color="E6482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  <w:insideH w:val="nil"/>
          <w:insideV w:val="single" w:sz="8" w:space="0" w:color="E6482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</w:tcBorders>
      </w:tcPr>
    </w:tblStylePr>
    <w:tblStylePr w:type="band1Vert"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</w:tcBorders>
        <w:shd w:val="clear" w:color="auto" w:fill="F8D1C8" w:themeFill="accent3" w:themeFillTint="3F"/>
      </w:tcPr>
    </w:tblStylePr>
    <w:tblStylePr w:type="band1Horz"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  <w:insideV w:val="single" w:sz="8" w:space="0" w:color="E64823" w:themeColor="accent3"/>
        </w:tcBorders>
        <w:shd w:val="clear" w:color="auto" w:fill="F8D1C8" w:themeFill="accent3" w:themeFillTint="3F"/>
      </w:tcPr>
    </w:tblStylePr>
    <w:tblStylePr w:type="band2Horz"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  <w:insideV w:val="single" w:sz="8" w:space="0" w:color="E64823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  <w:insideH w:val="single" w:sz="8" w:space="0" w:color="EC7016" w:themeColor="accent4"/>
        <w:insideV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18" w:space="0" w:color="EC7016" w:themeColor="accent4"/>
          <w:right w:val="single" w:sz="8" w:space="0" w:color="EC7016" w:themeColor="accent4"/>
          <w:insideH w:val="nil"/>
          <w:insideV w:val="single" w:sz="8" w:space="0" w:color="EC701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H w:val="nil"/>
          <w:insideV w:val="single" w:sz="8" w:space="0" w:color="EC701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band1Vert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  <w:shd w:val="clear" w:color="auto" w:fill="FADBC5" w:themeFill="accent4" w:themeFillTint="3F"/>
      </w:tcPr>
    </w:tblStylePr>
    <w:tblStylePr w:type="band1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V w:val="single" w:sz="8" w:space="0" w:color="EC7016" w:themeColor="accent4"/>
        </w:tcBorders>
        <w:shd w:val="clear" w:color="auto" w:fill="FADBC5" w:themeFill="accent4" w:themeFillTint="3F"/>
      </w:tcPr>
    </w:tblStylePr>
    <w:tblStylePr w:type="band2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V w:val="single" w:sz="8" w:space="0" w:color="EC7016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F8931D" w:themeColor="accent5"/>
        <w:left w:val="single" w:sz="8" w:space="0" w:color="F8931D" w:themeColor="accent5"/>
        <w:bottom w:val="single" w:sz="8" w:space="0" w:color="F8931D" w:themeColor="accent5"/>
        <w:right w:val="single" w:sz="8" w:space="0" w:color="F8931D" w:themeColor="accent5"/>
        <w:insideH w:val="single" w:sz="8" w:space="0" w:color="F8931D" w:themeColor="accent5"/>
        <w:insideV w:val="single" w:sz="8" w:space="0" w:color="F8931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18" w:space="0" w:color="F8931D" w:themeColor="accent5"/>
          <w:right w:val="single" w:sz="8" w:space="0" w:color="F8931D" w:themeColor="accent5"/>
          <w:insideH w:val="nil"/>
          <w:insideV w:val="single" w:sz="8" w:space="0" w:color="F8931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  <w:insideH w:val="nil"/>
          <w:insideV w:val="single" w:sz="8" w:space="0" w:color="F8931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</w:tcPr>
    </w:tblStylePr>
    <w:tblStylePr w:type="band1Vert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  <w:shd w:val="clear" w:color="auto" w:fill="FDE4C7" w:themeFill="accent5" w:themeFillTint="3F"/>
      </w:tcPr>
    </w:tblStylePr>
    <w:tblStylePr w:type="band1Horz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  <w:insideV w:val="single" w:sz="8" w:space="0" w:color="F8931D" w:themeColor="accent5"/>
        </w:tcBorders>
        <w:shd w:val="clear" w:color="auto" w:fill="FDE4C7" w:themeFill="accent5" w:themeFillTint="3F"/>
      </w:tcPr>
    </w:tblStylePr>
    <w:tblStylePr w:type="band2Horz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  <w:insideV w:val="single" w:sz="8" w:space="0" w:color="F8931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  <w:insideH w:val="single" w:sz="8" w:space="0" w:color="9C6A6A" w:themeColor="accent6"/>
        <w:insideV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18" w:space="0" w:color="9C6A6A" w:themeColor="accent6"/>
          <w:right w:val="single" w:sz="8" w:space="0" w:color="9C6A6A" w:themeColor="accent6"/>
          <w:insideH w:val="nil"/>
          <w:insideV w:val="single" w:sz="8" w:space="0" w:color="9C6A6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H w:val="nil"/>
          <w:insideV w:val="single" w:sz="8" w:space="0" w:color="9C6A6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band1Vert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  <w:shd w:val="clear" w:color="auto" w:fill="E6DADA" w:themeFill="accent6" w:themeFillTint="3F"/>
      </w:tcPr>
    </w:tblStylePr>
    <w:tblStylePr w:type="band1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V w:val="single" w:sz="8" w:space="0" w:color="9C6A6A" w:themeColor="accent6"/>
        </w:tcBorders>
        <w:shd w:val="clear" w:color="auto" w:fill="E6DADA" w:themeFill="accent6" w:themeFillTint="3F"/>
      </w:tcPr>
    </w:tblStylePr>
    <w:tblStylePr w:type="band2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V w:val="single" w:sz="8" w:space="0" w:color="9C6A6A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FFC000" w:themeColor="accent1"/>
        <w:left w:val="single" w:sz="8" w:space="0" w:color="FFC000" w:themeColor="accent1"/>
        <w:bottom w:val="single" w:sz="8" w:space="0" w:color="FFC000" w:themeColor="accent1"/>
        <w:right w:val="single" w:sz="8" w:space="0" w:color="FFC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</w:tcPr>
    </w:tblStylePr>
    <w:tblStylePr w:type="band1Horz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EC7016" w:themeColor="accent2"/>
        <w:left w:val="single" w:sz="8" w:space="0" w:color="EC7016" w:themeColor="accent2"/>
        <w:bottom w:val="single" w:sz="8" w:space="0" w:color="EC7016" w:themeColor="accent2"/>
        <w:right w:val="single" w:sz="8" w:space="0" w:color="EC701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70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</w:tcBorders>
      </w:tcPr>
    </w:tblStylePr>
    <w:tblStylePr w:type="band1Horz"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E64823" w:themeColor="accent3"/>
        <w:left w:val="single" w:sz="8" w:space="0" w:color="E64823" w:themeColor="accent3"/>
        <w:bottom w:val="single" w:sz="8" w:space="0" w:color="E64823" w:themeColor="accent3"/>
        <w:right w:val="single" w:sz="8" w:space="0" w:color="E6482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482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</w:tcBorders>
      </w:tcPr>
    </w:tblStylePr>
    <w:tblStylePr w:type="band1Horz"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band1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F8931D" w:themeColor="accent5"/>
        <w:left w:val="single" w:sz="8" w:space="0" w:color="F8931D" w:themeColor="accent5"/>
        <w:bottom w:val="single" w:sz="8" w:space="0" w:color="F8931D" w:themeColor="accent5"/>
        <w:right w:val="single" w:sz="8" w:space="0" w:color="F8931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931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</w:tcPr>
    </w:tblStylePr>
    <w:tblStylePr w:type="band1Horz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band1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D917F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D917FC"/>
    <w:rPr>
      <w:color w:val="BF8F00" w:themeColor="accent1" w:themeShade="BF"/>
    </w:rPr>
    <w:tblPr>
      <w:tblStyleRowBandSize w:val="1"/>
      <w:tblStyleColBandSize w:val="1"/>
      <w:tblBorders>
        <w:top w:val="single" w:sz="8" w:space="0" w:color="FFC000" w:themeColor="accent1"/>
        <w:bottom w:val="single" w:sz="8" w:space="0" w:color="FFC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1"/>
          <w:left w:val="nil"/>
          <w:bottom w:val="single" w:sz="8" w:space="0" w:color="FFC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1"/>
          <w:left w:val="nil"/>
          <w:bottom w:val="single" w:sz="8" w:space="0" w:color="FFC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D917FC"/>
    <w:rPr>
      <w:color w:val="B2530E" w:themeColor="accent2" w:themeShade="BF"/>
    </w:rPr>
    <w:tblPr>
      <w:tblStyleRowBandSize w:val="1"/>
      <w:tblStyleColBandSize w:val="1"/>
      <w:tblBorders>
        <w:top w:val="single" w:sz="8" w:space="0" w:color="EC7016" w:themeColor="accent2"/>
        <w:bottom w:val="single" w:sz="8" w:space="0" w:color="EC701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2"/>
          <w:left w:val="nil"/>
          <w:bottom w:val="single" w:sz="8" w:space="0" w:color="EC701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2"/>
          <w:left w:val="nil"/>
          <w:bottom w:val="single" w:sz="8" w:space="0" w:color="EC701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D917FC"/>
    <w:rPr>
      <w:color w:val="B23214" w:themeColor="accent3" w:themeShade="BF"/>
    </w:rPr>
    <w:tblPr>
      <w:tblStyleRowBandSize w:val="1"/>
      <w:tblStyleColBandSize w:val="1"/>
      <w:tblBorders>
        <w:top w:val="single" w:sz="8" w:space="0" w:color="E64823" w:themeColor="accent3"/>
        <w:bottom w:val="single" w:sz="8" w:space="0" w:color="E6482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4823" w:themeColor="accent3"/>
          <w:left w:val="nil"/>
          <w:bottom w:val="single" w:sz="8" w:space="0" w:color="E6482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4823" w:themeColor="accent3"/>
          <w:left w:val="nil"/>
          <w:bottom w:val="single" w:sz="8" w:space="0" w:color="E6482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D917FC"/>
    <w:rPr>
      <w:color w:val="B2530E" w:themeColor="accent4" w:themeShade="BF"/>
    </w:rPr>
    <w:tblPr>
      <w:tblStyleRowBandSize w:val="1"/>
      <w:tblStyleColBandSize w:val="1"/>
      <w:tblBorders>
        <w:top w:val="single" w:sz="8" w:space="0" w:color="EC7016" w:themeColor="accent4"/>
        <w:bottom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4"/>
          <w:left w:val="nil"/>
          <w:bottom w:val="single" w:sz="8" w:space="0" w:color="EC701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4"/>
          <w:left w:val="nil"/>
          <w:bottom w:val="single" w:sz="8" w:space="0" w:color="EC701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D917FC"/>
    <w:rPr>
      <w:color w:val="C96E06" w:themeColor="accent5" w:themeShade="BF"/>
    </w:rPr>
    <w:tblPr>
      <w:tblStyleRowBandSize w:val="1"/>
      <w:tblStyleColBandSize w:val="1"/>
      <w:tblBorders>
        <w:top w:val="single" w:sz="8" w:space="0" w:color="F8931D" w:themeColor="accent5"/>
        <w:bottom w:val="single" w:sz="8" w:space="0" w:color="F8931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31D" w:themeColor="accent5"/>
          <w:left w:val="nil"/>
          <w:bottom w:val="single" w:sz="8" w:space="0" w:color="F8931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31D" w:themeColor="accent5"/>
          <w:left w:val="nil"/>
          <w:bottom w:val="single" w:sz="8" w:space="0" w:color="F8931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D917FC"/>
    <w:rPr>
      <w:color w:val="754E4E" w:themeColor="accent6" w:themeShade="BF"/>
    </w:rPr>
    <w:tblPr>
      <w:tblStyleRowBandSize w:val="1"/>
      <w:tblStyleColBandSize w:val="1"/>
      <w:tblBorders>
        <w:top w:val="single" w:sz="8" w:space="0" w:color="9C6A6A" w:themeColor="accent6"/>
        <w:bottom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6A6A" w:themeColor="accent6"/>
          <w:left w:val="nil"/>
          <w:bottom w:val="single" w:sz="8" w:space="0" w:color="9C6A6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6A6A" w:themeColor="accent6"/>
          <w:left w:val="nil"/>
          <w:bottom w:val="single" w:sz="8" w:space="0" w:color="9C6A6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Lista">
    <w:name w:val="List"/>
    <w:basedOn w:val="Normal"/>
    <w:uiPriority w:val="99"/>
    <w:semiHidden/>
    <w:unhideWhenUsed/>
    <w:rsid w:val="00D917FC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917FC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917FC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917FC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917FC"/>
    <w:pPr>
      <w:ind w:left="1800" w:hanging="360"/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D917FC"/>
    <w:pPr>
      <w:numPr>
        <w:numId w:val="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D917FC"/>
    <w:pPr>
      <w:numPr>
        <w:numId w:val="6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D917FC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D917FC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D917FC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D917FC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D917FC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D917FC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D917FC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D917FC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D917FC"/>
    <w:pPr>
      <w:numPr>
        <w:numId w:val="8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D917FC"/>
    <w:pPr>
      <w:numPr>
        <w:numId w:val="9"/>
      </w:numPr>
      <w:contextualSpacing/>
    </w:pPr>
  </w:style>
  <w:style w:type="paragraph" w:styleId="Prrafodelista">
    <w:name w:val="List Paragraph"/>
    <w:basedOn w:val="Normal"/>
    <w:uiPriority w:val="34"/>
    <w:unhideWhenUsed/>
    <w:rsid w:val="00D917FC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87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87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917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91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D7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D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lista2">
    <w:name w:val="List Table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FD966" w:themeColor="accent1" w:themeTint="99"/>
        <w:bottom w:val="single" w:sz="4" w:space="0" w:color="FFD966" w:themeColor="accent1" w:themeTint="99"/>
        <w:insideH w:val="single" w:sz="4" w:space="0" w:color="FFD96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3A873" w:themeColor="accent2" w:themeTint="99"/>
        <w:bottom w:val="single" w:sz="4" w:space="0" w:color="F3A873" w:themeColor="accent2" w:themeTint="99"/>
        <w:insideH w:val="single" w:sz="4" w:space="0" w:color="F3A87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0917B" w:themeColor="accent3" w:themeTint="99"/>
        <w:bottom w:val="single" w:sz="4" w:space="0" w:color="F0917B" w:themeColor="accent3" w:themeTint="99"/>
        <w:insideH w:val="single" w:sz="4" w:space="0" w:color="F0917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3A873" w:themeColor="accent4" w:themeTint="99"/>
        <w:bottom w:val="single" w:sz="4" w:space="0" w:color="F3A873" w:themeColor="accent4" w:themeTint="99"/>
        <w:insideH w:val="single" w:sz="4" w:space="0" w:color="F3A8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ABD77" w:themeColor="accent5" w:themeTint="99"/>
        <w:bottom w:val="single" w:sz="4" w:space="0" w:color="FABD77" w:themeColor="accent5" w:themeTint="99"/>
        <w:insideH w:val="single" w:sz="4" w:space="0" w:color="FABD7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C3A5A5" w:themeColor="accent6" w:themeTint="99"/>
        <w:bottom w:val="single" w:sz="4" w:space="0" w:color="C3A5A5" w:themeColor="accent6" w:themeTint="99"/>
        <w:insideH w:val="single" w:sz="4" w:space="0" w:color="C3A5A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lista3">
    <w:name w:val="List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1"/>
          <w:right w:val="single" w:sz="4" w:space="0" w:color="FFC000" w:themeColor="accent1"/>
        </w:tcBorders>
      </w:tcPr>
    </w:tblStylePr>
    <w:tblStylePr w:type="band1Horz">
      <w:tblPr/>
      <w:tcPr>
        <w:tcBorders>
          <w:top w:val="single" w:sz="4" w:space="0" w:color="FFC000" w:themeColor="accent1"/>
          <w:bottom w:val="single" w:sz="4" w:space="0" w:color="FFC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1"/>
          <w:left w:val="nil"/>
        </w:tcBorders>
      </w:tcPr>
    </w:tblStylePr>
    <w:tblStylePr w:type="swCell">
      <w:tblPr/>
      <w:tcPr>
        <w:tcBorders>
          <w:top w:val="double" w:sz="4" w:space="0" w:color="FFC000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C7016" w:themeColor="accent2"/>
        <w:left w:val="single" w:sz="4" w:space="0" w:color="EC7016" w:themeColor="accent2"/>
        <w:bottom w:val="single" w:sz="4" w:space="0" w:color="EC7016" w:themeColor="accent2"/>
        <w:right w:val="single" w:sz="4" w:space="0" w:color="EC701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7016" w:themeFill="accent2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7016" w:themeColor="accent2"/>
          <w:right w:val="single" w:sz="4" w:space="0" w:color="EC7016" w:themeColor="accent2"/>
        </w:tcBorders>
      </w:tcPr>
    </w:tblStylePr>
    <w:tblStylePr w:type="band1Horz">
      <w:tblPr/>
      <w:tcPr>
        <w:tcBorders>
          <w:top w:val="single" w:sz="4" w:space="0" w:color="EC7016" w:themeColor="accent2"/>
          <w:bottom w:val="single" w:sz="4" w:space="0" w:color="EC701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7016" w:themeColor="accent2"/>
          <w:left w:val="nil"/>
        </w:tcBorders>
      </w:tcPr>
    </w:tblStylePr>
    <w:tblStylePr w:type="swCell">
      <w:tblPr/>
      <w:tcPr>
        <w:tcBorders>
          <w:top w:val="double" w:sz="4" w:space="0" w:color="EC7016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64823" w:themeColor="accent3"/>
        <w:left w:val="single" w:sz="4" w:space="0" w:color="E64823" w:themeColor="accent3"/>
        <w:bottom w:val="single" w:sz="4" w:space="0" w:color="E64823" w:themeColor="accent3"/>
        <w:right w:val="single" w:sz="4" w:space="0" w:color="E6482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4823" w:themeFill="accent3"/>
      </w:tcPr>
    </w:tblStylePr>
    <w:tblStylePr w:type="lastRow">
      <w:rPr>
        <w:b/>
        <w:bCs/>
      </w:rPr>
      <w:tblPr/>
      <w:tcPr>
        <w:tcBorders>
          <w:top w:val="double" w:sz="4" w:space="0" w:color="E6482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4823" w:themeColor="accent3"/>
          <w:right w:val="single" w:sz="4" w:space="0" w:color="E64823" w:themeColor="accent3"/>
        </w:tcBorders>
      </w:tcPr>
    </w:tblStylePr>
    <w:tblStylePr w:type="band1Horz">
      <w:tblPr/>
      <w:tcPr>
        <w:tcBorders>
          <w:top w:val="single" w:sz="4" w:space="0" w:color="E64823" w:themeColor="accent3"/>
          <w:bottom w:val="single" w:sz="4" w:space="0" w:color="E6482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4823" w:themeColor="accent3"/>
          <w:left w:val="nil"/>
        </w:tcBorders>
      </w:tcPr>
    </w:tblStylePr>
    <w:tblStylePr w:type="swCell">
      <w:tblPr/>
      <w:tcPr>
        <w:tcBorders>
          <w:top w:val="double" w:sz="4" w:space="0" w:color="E64823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C7016" w:themeColor="accent4"/>
        <w:left w:val="single" w:sz="4" w:space="0" w:color="EC7016" w:themeColor="accent4"/>
        <w:bottom w:val="single" w:sz="4" w:space="0" w:color="EC7016" w:themeColor="accent4"/>
        <w:right w:val="single" w:sz="4" w:space="0" w:color="EC701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7016" w:themeColor="accent4"/>
          <w:right w:val="single" w:sz="4" w:space="0" w:color="EC7016" w:themeColor="accent4"/>
        </w:tcBorders>
      </w:tcPr>
    </w:tblStylePr>
    <w:tblStylePr w:type="band1Horz">
      <w:tblPr/>
      <w:tcPr>
        <w:tcBorders>
          <w:top w:val="single" w:sz="4" w:space="0" w:color="EC7016" w:themeColor="accent4"/>
          <w:bottom w:val="single" w:sz="4" w:space="0" w:color="EC701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7016" w:themeColor="accent4"/>
          <w:left w:val="nil"/>
        </w:tcBorders>
      </w:tcPr>
    </w:tblStylePr>
    <w:tblStylePr w:type="swCell">
      <w:tblPr/>
      <w:tcPr>
        <w:tcBorders>
          <w:top w:val="double" w:sz="4" w:space="0" w:color="EC7016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8931D" w:themeColor="accent5"/>
        <w:left w:val="single" w:sz="4" w:space="0" w:color="F8931D" w:themeColor="accent5"/>
        <w:bottom w:val="single" w:sz="4" w:space="0" w:color="F8931D" w:themeColor="accent5"/>
        <w:right w:val="single" w:sz="4" w:space="0" w:color="F8931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931D" w:themeFill="accent5"/>
      </w:tcPr>
    </w:tblStylePr>
    <w:tblStylePr w:type="lastRow">
      <w:rPr>
        <w:b/>
        <w:bCs/>
      </w:rPr>
      <w:tblPr/>
      <w:tcPr>
        <w:tcBorders>
          <w:top w:val="double" w:sz="4" w:space="0" w:color="F8931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931D" w:themeColor="accent5"/>
          <w:right w:val="single" w:sz="4" w:space="0" w:color="F8931D" w:themeColor="accent5"/>
        </w:tcBorders>
      </w:tcPr>
    </w:tblStylePr>
    <w:tblStylePr w:type="band1Horz">
      <w:tblPr/>
      <w:tcPr>
        <w:tcBorders>
          <w:top w:val="single" w:sz="4" w:space="0" w:color="F8931D" w:themeColor="accent5"/>
          <w:bottom w:val="single" w:sz="4" w:space="0" w:color="F8931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931D" w:themeColor="accent5"/>
          <w:left w:val="nil"/>
        </w:tcBorders>
      </w:tcPr>
    </w:tblStylePr>
    <w:tblStylePr w:type="swCell">
      <w:tblPr/>
      <w:tcPr>
        <w:tcBorders>
          <w:top w:val="double" w:sz="4" w:space="0" w:color="F8931D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9C6A6A" w:themeColor="accent6"/>
        <w:left w:val="single" w:sz="4" w:space="0" w:color="9C6A6A" w:themeColor="accent6"/>
        <w:bottom w:val="single" w:sz="4" w:space="0" w:color="9C6A6A" w:themeColor="accent6"/>
        <w:right w:val="single" w:sz="4" w:space="0" w:color="9C6A6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6A6A" w:themeColor="accent6"/>
          <w:right w:val="single" w:sz="4" w:space="0" w:color="9C6A6A" w:themeColor="accent6"/>
        </w:tcBorders>
      </w:tcPr>
    </w:tblStylePr>
    <w:tblStylePr w:type="band1Horz">
      <w:tblPr/>
      <w:tcPr>
        <w:tcBorders>
          <w:top w:val="single" w:sz="4" w:space="0" w:color="9C6A6A" w:themeColor="accent6"/>
          <w:bottom w:val="single" w:sz="4" w:space="0" w:color="9C6A6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6A6A" w:themeColor="accent6"/>
          <w:left w:val="nil"/>
        </w:tcBorders>
      </w:tcPr>
    </w:tblStylePr>
    <w:tblStylePr w:type="swCell">
      <w:tblPr/>
      <w:tcPr>
        <w:tcBorders>
          <w:top w:val="double" w:sz="4" w:space="0" w:color="9C6A6A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3A873" w:themeColor="accent2" w:themeTint="99"/>
        <w:left w:val="single" w:sz="4" w:space="0" w:color="F3A873" w:themeColor="accent2" w:themeTint="99"/>
        <w:bottom w:val="single" w:sz="4" w:space="0" w:color="F3A873" w:themeColor="accent2" w:themeTint="99"/>
        <w:right w:val="single" w:sz="4" w:space="0" w:color="F3A873" w:themeColor="accent2" w:themeTint="99"/>
        <w:insideH w:val="single" w:sz="4" w:space="0" w:color="F3A87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2"/>
          <w:left w:val="single" w:sz="4" w:space="0" w:color="EC7016" w:themeColor="accent2"/>
          <w:bottom w:val="single" w:sz="4" w:space="0" w:color="EC7016" w:themeColor="accent2"/>
          <w:right w:val="single" w:sz="4" w:space="0" w:color="EC7016" w:themeColor="accent2"/>
          <w:insideH w:val="nil"/>
        </w:tcBorders>
        <w:shd w:val="clear" w:color="auto" w:fill="EC7016" w:themeFill="accent2"/>
      </w:tcPr>
    </w:tblStylePr>
    <w:tblStylePr w:type="lastRow">
      <w:rPr>
        <w:b/>
        <w:bCs/>
      </w:rPr>
      <w:tblPr/>
      <w:tcPr>
        <w:tcBorders>
          <w:top w:val="double" w:sz="4" w:space="0" w:color="F3A87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0917B" w:themeColor="accent3" w:themeTint="99"/>
        <w:left w:val="single" w:sz="4" w:space="0" w:color="F0917B" w:themeColor="accent3" w:themeTint="99"/>
        <w:bottom w:val="single" w:sz="4" w:space="0" w:color="F0917B" w:themeColor="accent3" w:themeTint="99"/>
        <w:right w:val="single" w:sz="4" w:space="0" w:color="F0917B" w:themeColor="accent3" w:themeTint="99"/>
        <w:insideH w:val="single" w:sz="4" w:space="0" w:color="F0917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4823" w:themeColor="accent3"/>
          <w:left w:val="single" w:sz="4" w:space="0" w:color="E64823" w:themeColor="accent3"/>
          <w:bottom w:val="single" w:sz="4" w:space="0" w:color="E64823" w:themeColor="accent3"/>
          <w:right w:val="single" w:sz="4" w:space="0" w:color="E64823" w:themeColor="accent3"/>
          <w:insideH w:val="nil"/>
        </w:tcBorders>
        <w:shd w:val="clear" w:color="auto" w:fill="E64823" w:themeFill="accent3"/>
      </w:tcPr>
    </w:tblStylePr>
    <w:tblStylePr w:type="lastRow">
      <w:rPr>
        <w:b/>
        <w:bCs/>
      </w:rPr>
      <w:tblPr/>
      <w:tcPr>
        <w:tcBorders>
          <w:top w:val="double" w:sz="4" w:space="0" w:color="F091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4"/>
          <w:left w:val="single" w:sz="4" w:space="0" w:color="EC7016" w:themeColor="accent4"/>
          <w:bottom w:val="single" w:sz="4" w:space="0" w:color="EC7016" w:themeColor="accent4"/>
          <w:right w:val="single" w:sz="4" w:space="0" w:color="EC7016" w:themeColor="accent4"/>
          <w:insideH w:val="nil"/>
        </w:tcBorders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31D" w:themeColor="accent5"/>
          <w:left w:val="single" w:sz="4" w:space="0" w:color="F8931D" w:themeColor="accent5"/>
          <w:bottom w:val="single" w:sz="4" w:space="0" w:color="F8931D" w:themeColor="accent5"/>
          <w:right w:val="single" w:sz="4" w:space="0" w:color="F8931D" w:themeColor="accent5"/>
          <w:insideH w:val="nil"/>
        </w:tcBorders>
        <w:shd w:val="clear" w:color="auto" w:fill="F8931D" w:themeFill="accent5"/>
      </w:tcPr>
    </w:tblStylePr>
    <w:tblStylePr w:type="lastRow">
      <w:rPr>
        <w:b/>
        <w:bCs/>
      </w:rPr>
      <w:tblPr/>
      <w:tcPr>
        <w:tcBorders>
          <w:top w:val="double" w:sz="4" w:space="0" w:color="FABD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6A6A" w:themeColor="accent6"/>
          <w:left w:val="single" w:sz="4" w:space="0" w:color="9C6A6A" w:themeColor="accent6"/>
          <w:bottom w:val="single" w:sz="4" w:space="0" w:color="9C6A6A" w:themeColor="accent6"/>
          <w:right w:val="single" w:sz="4" w:space="0" w:color="9C6A6A" w:themeColor="accent6"/>
          <w:insideH w:val="nil"/>
        </w:tcBorders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1"/>
        <w:left w:val="single" w:sz="24" w:space="0" w:color="FFC000" w:themeColor="accent1"/>
        <w:bottom w:val="single" w:sz="24" w:space="0" w:color="FFC000" w:themeColor="accent1"/>
        <w:right w:val="single" w:sz="24" w:space="0" w:color="FFC000" w:themeColor="accent1"/>
      </w:tblBorders>
    </w:tblPr>
    <w:tcPr>
      <w:shd w:val="clear" w:color="auto" w:fill="FFC0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EC7016" w:themeColor="accent2"/>
        <w:left w:val="single" w:sz="24" w:space="0" w:color="EC7016" w:themeColor="accent2"/>
        <w:bottom w:val="single" w:sz="24" w:space="0" w:color="EC7016" w:themeColor="accent2"/>
        <w:right w:val="single" w:sz="24" w:space="0" w:color="EC7016" w:themeColor="accent2"/>
      </w:tblBorders>
    </w:tblPr>
    <w:tcPr>
      <w:shd w:val="clear" w:color="auto" w:fill="EC701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E64823" w:themeColor="accent3"/>
        <w:left w:val="single" w:sz="24" w:space="0" w:color="E64823" w:themeColor="accent3"/>
        <w:bottom w:val="single" w:sz="24" w:space="0" w:color="E64823" w:themeColor="accent3"/>
        <w:right w:val="single" w:sz="24" w:space="0" w:color="E64823" w:themeColor="accent3"/>
      </w:tblBorders>
    </w:tblPr>
    <w:tcPr>
      <w:shd w:val="clear" w:color="auto" w:fill="E6482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EC7016" w:themeColor="accent4"/>
        <w:left w:val="single" w:sz="24" w:space="0" w:color="EC7016" w:themeColor="accent4"/>
        <w:bottom w:val="single" w:sz="24" w:space="0" w:color="EC7016" w:themeColor="accent4"/>
        <w:right w:val="single" w:sz="24" w:space="0" w:color="EC7016" w:themeColor="accent4"/>
      </w:tblBorders>
    </w:tblPr>
    <w:tcPr>
      <w:shd w:val="clear" w:color="auto" w:fill="EC701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F8931D" w:themeColor="accent5"/>
        <w:left w:val="single" w:sz="24" w:space="0" w:color="F8931D" w:themeColor="accent5"/>
        <w:bottom w:val="single" w:sz="24" w:space="0" w:color="F8931D" w:themeColor="accent5"/>
        <w:right w:val="single" w:sz="24" w:space="0" w:color="F8931D" w:themeColor="accent5"/>
      </w:tblBorders>
    </w:tblPr>
    <w:tcPr>
      <w:shd w:val="clear" w:color="auto" w:fill="F8931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9C6A6A" w:themeColor="accent6"/>
        <w:left w:val="single" w:sz="24" w:space="0" w:color="9C6A6A" w:themeColor="accent6"/>
        <w:bottom w:val="single" w:sz="24" w:space="0" w:color="9C6A6A" w:themeColor="accent6"/>
        <w:right w:val="single" w:sz="24" w:space="0" w:color="9C6A6A" w:themeColor="accent6"/>
      </w:tblBorders>
    </w:tblPr>
    <w:tcPr>
      <w:shd w:val="clear" w:color="auto" w:fill="9C6A6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D917FC"/>
    <w:rPr>
      <w:color w:val="BF8F00" w:themeColor="accent1" w:themeShade="BF"/>
    </w:rPr>
    <w:tblPr>
      <w:tblStyleRowBandSize w:val="1"/>
      <w:tblStyleColBandSize w:val="1"/>
      <w:tblBorders>
        <w:top w:val="single" w:sz="4" w:space="0" w:color="FFC000" w:themeColor="accent1"/>
        <w:bottom w:val="single" w:sz="4" w:space="0" w:color="FFC0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D917FC"/>
    <w:rPr>
      <w:color w:val="B2530E" w:themeColor="accent2" w:themeShade="BF"/>
    </w:rPr>
    <w:tblPr>
      <w:tblStyleRowBandSize w:val="1"/>
      <w:tblStyleColBandSize w:val="1"/>
      <w:tblBorders>
        <w:top w:val="single" w:sz="4" w:space="0" w:color="EC7016" w:themeColor="accent2"/>
        <w:bottom w:val="single" w:sz="4" w:space="0" w:color="EC701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C701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C70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D917FC"/>
    <w:rPr>
      <w:color w:val="B23214" w:themeColor="accent3" w:themeShade="BF"/>
    </w:rPr>
    <w:tblPr>
      <w:tblStyleRowBandSize w:val="1"/>
      <w:tblStyleColBandSize w:val="1"/>
      <w:tblBorders>
        <w:top w:val="single" w:sz="4" w:space="0" w:color="E64823" w:themeColor="accent3"/>
        <w:bottom w:val="single" w:sz="4" w:space="0" w:color="E6482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6482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6482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D917FC"/>
    <w:rPr>
      <w:color w:val="B2530E" w:themeColor="accent4" w:themeShade="BF"/>
    </w:rPr>
    <w:tblPr>
      <w:tblStyleRowBandSize w:val="1"/>
      <w:tblStyleColBandSize w:val="1"/>
      <w:tblBorders>
        <w:top w:val="single" w:sz="4" w:space="0" w:color="EC7016" w:themeColor="accent4"/>
        <w:bottom w:val="single" w:sz="4" w:space="0" w:color="EC701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701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D917FC"/>
    <w:rPr>
      <w:color w:val="C96E06" w:themeColor="accent5" w:themeShade="BF"/>
    </w:rPr>
    <w:tblPr>
      <w:tblStyleRowBandSize w:val="1"/>
      <w:tblStyleColBandSize w:val="1"/>
      <w:tblBorders>
        <w:top w:val="single" w:sz="4" w:space="0" w:color="F8931D" w:themeColor="accent5"/>
        <w:bottom w:val="single" w:sz="4" w:space="0" w:color="F8931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8931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8931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D917FC"/>
    <w:rPr>
      <w:color w:val="754E4E" w:themeColor="accent6" w:themeShade="BF"/>
    </w:rPr>
    <w:tblPr>
      <w:tblStyleRowBandSize w:val="1"/>
      <w:tblStyleColBandSize w:val="1"/>
      <w:tblBorders>
        <w:top w:val="single" w:sz="4" w:space="0" w:color="9C6A6A" w:themeColor="accent6"/>
        <w:bottom w:val="single" w:sz="4" w:space="0" w:color="9C6A6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C6A6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D917FC"/>
    <w:rPr>
      <w:color w:val="BF8F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D917FC"/>
    <w:rPr>
      <w:color w:val="B253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701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701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701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701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D917FC"/>
    <w:rPr>
      <w:color w:val="B23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482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482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482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482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D917FC"/>
    <w:rPr>
      <w:color w:val="B253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701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701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701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701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D917FC"/>
    <w:rPr>
      <w:color w:val="C96E0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931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931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931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931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D917FC"/>
    <w:rPr>
      <w:color w:val="754E4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6A6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6A6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6A6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6A6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FCF40" w:themeColor="accent1" w:themeTint="BF"/>
        <w:left w:val="single" w:sz="8" w:space="0" w:color="FFCF40" w:themeColor="accent1" w:themeTint="BF"/>
        <w:bottom w:val="single" w:sz="8" w:space="0" w:color="FFCF40" w:themeColor="accent1" w:themeTint="BF"/>
        <w:right w:val="single" w:sz="8" w:space="0" w:color="FFCF40" w:themeColor="accent1" w:themeTint="BF"/>
        <w:insideH w:val="single" w:sz="8" w:space="0" w:color="FFCF40" w:themeColor="accent1" w:themeTint="BF"/>
        <w:insideV w:val="single" w:sz="8" w:space="0" w:color="FFCF40" w:themeColor="accent1" w:themeTint="BF"/>
      </w:tblBorders>
    </w:tblPr>
    <w:tcPr>
      <w:shd w:val="clear" w:color="auto" w:fill="FFE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1" w:themeFillTint="7F"/>
      </w:tcPr>
    </w:tblStylePr>
    <w:tblStylePr w:type="band1Horz">
      <w:tblPr/>
      <w:tcPr>
        <w:shd w:val="clear" w:color="auto" w:fill="FFDF80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09350" w:themeColor="accent2" w:themeTint="BF"/>
        <w:left w:val="single" w:sz="8" w:space="0" w:color="F09350" w:themeColor="accent2" w:themeTint="BF"/>
        <w:bottom w:val="single" w:sz="8" w:space="0" w:color="F09350" w:themeColor="accent2" w:themeTint="BF"/>
        <w:right w:val="single" w:sz="8" w:space="0" w:color="F09350" w:themeColor="accent2" w:themeTint="BF"/>
        <w:insideH w:val="single" w:sz="8" w:space="0" w:color="F09350" w:themeColor="accent2" w:themeTint="BF"/>
        <w:insideV w:val="single" w:sz="8" w:space="0" w:color="F09350" w:themeColor="accent2" w:themeTint="BF"/>
      </w:tblBorders>
    </w:tblPr>
    <w:tcPr>
      <w:shd w:val="clear" w:color="auto" w:fill="FADBC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35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78A" w:themeFill="accent2" w:themeFillTint="7F"/>
      </w:tcPr>
    </w:tblStylePr>
    <w:tblStylePr w:type="band1Horz">
      <w:tblPr/>
      <w:tcPr>
        <w:shd w:val="clear" w:color="auto" w:fill="F5B78A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EC755A" w:themeColor="accent3" w:themeTint="BF"/>
        <w:left w:val="single" w:sz="8" w:space="0" w:color="EC755A" w:themeColor="accent3" w:themeTint="BF"/>
        <w:bottom w:val="single" w:sz="8" w:space="0" w:color="EC755A" w:themeColor="accent3" w:themeTint="BF"/>
        <w:right w:val="single" w:sz="8" w:space="0" w:color="EC755A" w:themeColor="accent3" w:themeTint="BF"/>
        <w:insideH w:val="single" w:sz="8" w:space="0" w:color="EC755A" w:themeColor="accent3" w:themeTint="BF"/>
        <w:insideV w:val="single" w:sz="8" w:space="0" w:color="EC755A" w:themeColor="accent3" w:themeTint="BF"/>
      </w:tblBorders>
    </w:tblPr>
    <w:tcPr>
      <w:shd w:val="clear" w:color="auto" w:fill="F8D1C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755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A391" w:themeFill="accent3" w:themeFillTint="7F"/>
      </w:tcPr>
    </w:tblStylePr>
    <w:tblStylePr w:type="band1Horz">
      <w:tblPr/>
      <w:tcPr>
        <w:shd w:val="clear" w:color="auto" w:fill="F2A391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09350" w:themeColor="accent4" w:themeTint="BF"/>
        <w:left w:val="single" w:sz="8" w:space="0" w:color="F09350" w:themeColor="accent4" w:themeTint="BF"/>
        <w:bottom w:val="single" w:sz="8" w:space="0" w:color="F09350" w:themeColor="accent4" w:themeTint="BF"/>
        <w:right w:val="single" w:sz="8" w:space="0" w:color="F09350" w:themeColor="accent4" w:themeTint="BF"/>
        <w:insideH w:val="single" w:sz="8" w:space="0" w:color="F09350" w:themeColor="accent4" w:themeTint="BF"/>
        <w:insideV w:val="single" w:sz="8" w:space="0" w:color="F09350" w:themeColor="accent4" w:themeTint="BF"/>
      </w:tblBorders>
    </w:tblPr>
    <w:tcPr>
      <w:shd w:val="clear" w:color="auto" w:fill="FADB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35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shd w:val="clear" w:color="auto" w:fill="F5B78A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9AD55" w:themeColor="accent5" w:themeTint="BF"/>
        <w:left w:val="single" w:sz="8" w:space="0" w:color="F9AD55" w:themeColor="accent5" w:themeTint="BF"/>
        <w:bottom w:val="single" w:sz="8" w:space="0" w:color="F9AD55" w:themeColor="accent5" w:themeTint="BF"/>
        <w:right w:val="single" w:sz="8" w:space="0" w:color="F9AD55" w:themeColor="accent5" w:themeTint="BF"/>
        <w:insideH w:val="single" w:sz="8" w:space="0" w:color="F9AD55" w:themeColor="accent5" w:themeTint="BF"/>
        <w:insideV w:val="single" w:sz="8" w:space="0" w:color="F9AD55" w:themeColor="accent5" w:themeTint="BF"/>
      </w:tblBorders>
    </w:tblPr>
    <w:tcPr>
      <w:shd w:val="clear" w:color="auto" w:fill="FDE4C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D5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88E" w:themeFill="accent5" w:themeFillTint="7F"/>
      </w:tcPr>
    </w:tblStylePr>
    <w:tblStylePr w:type="band1Horz">
      <w:tblPr/>
      <w:tcPr>
        <w:shd w:val="clear" w:color="auto" w:fill="FBC88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B48F8F" w:themeColor="accent6" w:themeTint="BF"/>
        <w:left w:val="single" w:sz="8" w:space="0" w:color="B48F8F" w:themeColor="accent6" w:themeTint="BF"/>
        <w:bottom w:val="single" w:sz="8" w:space="0" w:color="B48F8F" w:themeColor="accent6" w:themeTint="BF"/>
        <w:right w:val="single" w:sz="8" w:space="0" w:color="B48F8F" w:themeColor="accent6" w:themeTint="BF"/>
        <w:insideH w:val="single" w:sz="8" w:space="0" w:color="B48F8F" w:themeColor="accent6" w:themeTint="BF"/>
        <w:insideV w:val="single" w:sz="8" w:space="0" w:color="B48F8F" w:themeColor="accent6" w:themeTint="BF"/>
      </w:tblBorders>
    </w:tblPr>
    <w:tcPr>
      <w:shd w:val="clear" w:color="auto" w:fill="E6DA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8F8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shd w:val="clear" w:color="auto" w:fill="CDB4B4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1"/>
        <w:left w:val="single" w:sz="8" w:space="0" w:color="FFC000" w:themeColor="accent1"/>
        <w:bottom w:val="single" w:sz="8" w:space="0" w:color="FFC000" w:themeColor="accent1"/>
        <w:right w:val="single" w:sz="8" w:space="0" w:color="FFC000" w:themeColor="accent1"/>
        <w:insideH w:val="single" w:sz="8" w:space="0" w:color="FFC000" w:themeColor="accent1"/>
        <w:insideV w:val="single" w:sz="8" w:space="0" w:color="FFC000" w:themeColor="accent1"/>
      </w:tblBorders>
    </w:tblPr>
    <w:tcPr>
      <w:shd w:val="clear" w:color="auto" w:fill="FFE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1" w:themeFillTint="33"/>
      </w:tcPr>
    </w:tblStylePr>
    <w:tblStylePr w:type="band1Vert">
      <w:tblPr/>
      <w:tcPr>
        <w:shd w:val="clear" w:color="auto" w:fill="FFDF80" w:themeFill="accent1" w:themeFillTint="7F"/>
      </w:tcPr>
    </w:tblStylePr>
    <w:tblStylePr w:type="band1Horz">
      <w:tblPr/>
      <w:tcPr>
        <w:tcBorders>
          <w:insideH w:val="single" w:sz="6" w:space="0" w:color="FFC000" w:themeColor="accent1"/>
          <w:insideV w:val="single" w:sz="6" w:space="0" w:color="FFC000" w:themeColor="accent1"/>
        </w:tcBorders>
        <w:shd w:val="clear" w:color="auto" w:fill="FFDF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2"/>
        <w:left w:val="single" w:sz="8" w:space="0" w:color="EC7016" w:themeColor="accent2"/>
        <w:bottom w:val="single" w:sz="8" w:space="0" w:color="EC7016" w:themeColor="accent2"/>
        <w:right w:val="single" w:sz="8" w:space="0" w:color="EC7016" w:themeColor="accent2"/>
        <w:insideH w:val="single" w:sz="8" w:space="0" w:color="EC7016" w:themeColor="accent2"/>
        <w:insideV w:val="single" w:sz="8" w:space="0" w:color="EC7016" w:themeColor="accent2"/>
      </w:tblBorders>
    </w:tblPr>
    <w:tcPr>
      <w:shd w:val="clear" w:color="auto" w:fill="FADBC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0" w:themeFill="accent2" w:themeFillTint="33"/>
      </w:tcPr>
    </w:tblStylePr>
    <w:tblStylePr w:type="band1Vert">
      <w:tblPr/>
      <w:tcPr>
        <w:shd w:val="clear" w:color="auto" w:fill="F5B78A" w:themeFill="accent2" w:themeFillTint="7F"/>
      </w:tcPr>
    </w:tblStylePr>
    <w:tblStylePr w:type="band1Horz">
      <w:tblPr/>
      <w:tcPr>
        <w:tcBorders>
          <w:insideH w:val="single" w:sz="6" w:space="0" w:color="EC7016" w:themeColor="accent2"/>
          <w:insideV w:val="single" w:sz="6" w:space="0" w:color="EC7016" w:themeColor="accent2"/>
        </w:tcBorders>
        <w:shd w:val="clear" w:color="auto" w:fill="F5B78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64823" w:themeColor="accent3"/>
        <w:left w:val="single" w:sz="8" w:space="0" w:color="E64823" w:themeColor="accent3"/>
        <w:bottom w:val="single" w:sz="8" w:space="0" w:color="E64823" w:themeColor="accent3"/>
        <w:right w:val="single" w:sz="8" w:space="0" w:color="E64823" w:themeColor="accent3"/>
        <w:insideH w:val="single" w:sz="8" w:space="0" w:color="E64823" w:themeColor="accent3"/>
        <w:insideV w:val="single" w:sz="8" w:space="0" w:color="E64823" w:themeColor="accent3"/>
      </w:tblBorders>
    </w:tblPr>
    <w:tcPr>
      <w:shd w:val="clear" w:color="auto" w:fill="F8D1C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C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AD3" w:themeFill="accent3" w:themeFillTint="33"/>
      </w:tcPr>
    </w:tblStylePr>
    <w:tblStylePr w:type="band1Vert">
      <w:tblPr/>
      <w:tcPr>
        <w:shd w:val="clear" w:color="auto" w:fill="F2A391" w:themeFill="accent3" w:themeFillTint="7F"/>
      </w:tcPr>
    </w:tblStylePr>
    <w:tblStylePr w:type="band1Horz">
      <w:tblPr/>
      <w:tcPr>
        <w:tcBorders>
          <w:insideH w:val="single" w:sz="6" w:space="0" w:color="E64823" w:themeColor="accent3"/>
          <w:insideV w:val="single" w:sz="6" w:space="0" w:color="E64823" w:themeColor="accent3"/>
        </w:tcBorders>
        <w:shd w:val="clear" w:color="auto" w:fill="F2A39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  <w:insideH w:val="single" w:sz="8" w:space="0" w:color="EC7016" w:themeColor="accent4"/>
        <w:insideV w:val="single" w:sz="8" w:space="0" w:color="EC7016" w:themeColor="accent4"/>
      </w:tblBorders>
    </w:tblPr>
    <w:tcPr>
      <w:shd w:val="clear" w:color="auto" w:fill="FADB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0" w:themeFill="accent4" w:themeFillTint="33"/>
      </w:tc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tcBorders>
          <w:insideH w:val="single" w:sz="6" w:space="0" w:color="EC7016" w:themeColor="accent4"/>
          <w:insideV w:val="single" w:sz="6" w:space="0" w:color="EC7016" w:themeColor="accent4"/>
        </w:tcBorders>
        <w:shd w:val="clear" w:color="auto" w:fill="F5B78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8931D" w:themeColor="accent5"/>
        <w:left w:val="single" w:sz="8" w:space="0" w:color="F8931D" w:themeColor="accent5"/>
        <w:bottom w:val="single" w:sz="8" w:space="0" w:color="F8931D" w:themeColor="accent5"/>
        <w:right w:val="single" w:sz="8" w:space="0" w:color="F8931D" w:themeColor="accent5"/>
        <w:insideH w:val="single" w:sz="8" w:space="0" w:color="F8931D" w:themeColor="accent5"/>
        <w:insideV w:val="single" w:sz="8" w:space="0" w:color="F8931D" w:themeColor="accent5"/>
      </w:tblBorders>
    </w:tblPr>
    <w:tcPr>
      <w:shd w:val="clear" w:color="auto" w:fill="FDE4C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1" w:themeFill="accent5" w:themeFillTint="33"/>
      </w:tcPr>
    </w:tblStylePr>
    <w:tblStylePr w:type="band1Vert">
      <w:tblPr/>
      <w:tcPr>
        <w:shd w:val="clear" w:color="auto" w:fill="FBC88E" w:themeFill="accent5" w:themeFillTint="7F"/>
      </w:tcPr>
    </w:tblStylePr>
    <w:tblStylePr w:type="band1Horz">
      <w:tblPr/>
      <w:tcPr>
        <w:tcBorders>
          <w:insideH w:val="single" w:sz="6" w:space="0" w:color="F8931D" w:themeColor="accent5"/>
          <w:insideV w:val="single" w:sz="6" w:space="0" w:color="F8931D" w:themeColor="accent5"/>
        </w:tcBorders>
        <w:shd w:val="clear" w:color="auto" w:fill="FBC88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  <w:insideH w:val="single" w:sz="8" w:space="0" w:color="9C6A6A" w:themeColor="accent6"/>
        <w:insideV w:val="single" w:sz="8" w:space="0" w:color="9C6A6A" w:themeColor="accent6"/>
      </w:tblBorders>
    </w:tblPr>
    <w:tcPr>
      <w:shd w:val="clear" w:color="auto" w:fill="E6DA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0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1E1" w:themeFill="accent6" w:themeFillTint="33"/>
      </w:tc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tcBorders>
          <w:insideH w:val="single" w:sz="6" w:space="0" w:color="9C6A6A" w:themeColor="accent6"/>
          <w:insideV w:val="single" w:sz="6" w:space="0" w:color="9C6A6A" w:themeColor="accent6"/>
        </w:tcBorders>
        <w:shd w:val="clear" w:color="auto" w:fill="CDB4B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BC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01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01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78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78A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1C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482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482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A39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A391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B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78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78A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C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31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31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931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931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88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88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A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6A6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6A6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B4B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B4B4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1"/>
        <w:bottom w:val="single" w:sz="8" w:space="0" w:color="FFC0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1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FFC000" w:themeColor="accent1"/>
          <w:bottom w:val="single" w:sz="8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1"/>
          <w:bottom w:val="single" w:sz="8" w:space="0" w:color="FFC000" w:themeColor="accent1"/>
        </w:tcBorders>
      </w:tcPr>
    </w:tblStylePr>
    <w:tblStylePr w:type="band1Vert">
      <w:tblPr/>
      <w:tcPr>
        <w:shd w:val="clear" w:color="auto" w:fill="FFEFC0" w:themeFill="accent1" w:themeFillTint="3F"/>
      </w:tcPr>
    </w:tblStylePr>
    <w:tblStylePr w:type="band1Horz">
      <w:tblPr/>
      <w:tcPr>
        <w:shd w:val="clear" w:color="auto" w:fill="FFEFC0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EC7016" w:themeColor="accent2"/>
        <w:bottom w:val="single" w:sz="8" w:space="0" w:color="EC701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7016" w:themeColor="accent2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EC7016" w:themeColor="accent2"/>
          <w:bottom w:val="single" w:sz="8" w:space="0" w:color="EC70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7016" w:themeColor="accent2"/>
          <w:bottom w:val="single" w:sz="8" w:space="0" w:color="EC7016" w:themeColor="accent2"/>
        </w:tcBorders>
      </w:tcPr>
    </w:tblStylePr>
    <w:tblStylePr w:type="band1Vert">
      <w:tblPr/>
      <w:tcPr>
        <w:shd w:val="clear" w:color="auto" w:fill="FADBC5" w:themeFill="accent2" w:themeFillTint="3F"/>
      </w:tcPr>
    </w:tblStylePr>
    <w:tblStylePr w:type="band1Horz">
      <w:tblPr/>
      <w:tcPr>
        <w:shd w:val="clear" w:color="auto" w:fill="FADBC5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E64823" w:themeColor="accent3"/>
        <w:bottom w:val="single" w:sz="8" w:space="0" w:color="E6482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4823" w:themeColor="accent3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E64823" w:themeColor="accent3"/>
          <w:bottom w:val="single" w:sz="8" w:space="0" w:color="E6482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4823" w:themeColor="accent3"/>
          <w:bottom w:val="single" w:sz="8" w:space="0" w:color="E64823" w:themeColor="accent3"/>
        </w:tcBorders>
      </w:tcPr>
    </w:tblStylePr>
    <w:tblStylePr w:type="band1Vert">
      <w:tblPr/>
      <w:tcPr>
        <w:shd w:val="clear" w:color="auto" w:fill="F8D1C8" w:themeFill="accent3" w:themeFillTint="3F"/>
      </w:tcPr>
    </w:tblStylePr>
    <w:tblStylePr w:type="band1Horz">
      <w:tblPr/>
      <w:tcPr>
        <w:shd w:val="clear" w:color="auto" w:fill="F8D1C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bottom w:val="single" w:sz="8" w:space="0" w:color="EC701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7016" w:themeColor="accent4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EC7016" w:themeColor="accent4"/>
          <w:bottom w:val="single" w:sz="8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7016" w:themeColor="accent4"/>
          <w:bottom w:val="single" w:sz="8" w:space="0" w:color="EC7016" w:themeColor="accent4"/>
        </w:tcBorders>
      </w:tcPr>
    </w:tblStylePr>
    <w:tblStylePr w:type="band1Vert">
      <w:tblPr/>
      <w:tcPr>
        <w:shd w:val="clear" w:color="auto" w:fill="FADBC5" w:themeFill="accent4" w:themeFillTint="3F"/>
      </w:tcPr>
    </w:tblStylePr>
    <w:tblStylePr w:type="band1Horz">
      <w:tblPr/>
      <w:tcPr>
        <w:shd w:val="clear" w:color="auto" w:fill="FADBC5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F8931D" w:themeColor="accent5"/>
        <w:bottom w:val="single" w:sz="8" w:space="0" w:color="F8931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931D" w:themeColor="accent5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F8931D" w:themeColor="accent5"/>
          <w:bottom w:val="single" w:sz="8" w:space="0" w:color="F8931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931D" w:themeColor="accent5"/>
          <w:bottom w:val="single" w:sz="8" w:space="0" w:color="F8931D" w:themeColor="accent5"/>
        </w:tcBorders>
      </w:tcPr>
    </w:tblStylePr>
    <w:tblStylePr w:type="band1Vert">
      <w:tblPr/>
      <w:tcPr>
        <w:shd w:val="clear" w:color="auto" w:fill="FDE4C7" w:themeFill="accent5" w:themeFillTint="3F"/>
      </w:tcPr>
    </w:tblStylePr>
    <w:tblStylePr w:type="band1Horz">
      <w:tblPr/>
      <w:tcPr>
        <w:shd w:val="clear" w:color="auto" w:fill="FDE4C7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bottom w:val="single" w:sz="8" w:space="0" w:color="9C6A6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6A6A" w:themeColor="accent6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9C6A6A" w:themeColor="accent6"/>
          <w:bottom w:val="single" w:sz="8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6A6A" w:themeColor="accent6"/>
          <w:bottom w:val="single" w:sz="8" w:space="0" w:color="9C6A6A" w:themeColor="accent6"/>
        </w:tcBorders>
      </w:tcPr>
    </w:tblStylePr>
    <w:tblStylePr w:type="band1Vert">
      <w:tblPr/>
      <w:tcPr>
        <w:shd w:val="clear" w:color="auto" w:fill="E6DADA" w:themeFill="accent6" w:themeFillTint="3F"/>
      </w:tcPr>
    </w:tblStylePr>
    <w:tblStylePr w:type="band1Horz">
      <w:tblPr/>
      <w:tcPr>
        <w:shd w:val="clear" w:color="auto" w:fill="E6DADA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1"/>
        <w:left w:val="single" w:sz="8" w:space="0" w:color="FFC000" w:themeColor="accent1"/>
        <w:bottom w:val="single" w:sz="8" w:space="0" w:color="FFC000" w:themeColor="accent1"/>
        <w:right w:val="single" w:sz="8" w:space="0" w:color="FFC0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2"/>
        <w:left w:val="single" w:sz="8" w:space="0" w:color="EC7016" w:themeColor="accent2"/>
        <w:bottom w:val="single" w:sz="8" w:space="0" w:color="EC7016" w:themeColor="accent2"/>
        <w:right w:val="single" w:sz="8" w:space="0" w:color="EC701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70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701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701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BC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64823" w:themeColor="accent3"/>
        <w:left w:val="single" w:sz="8" w:space="0" w:color="E64823" w:themeColor="accent3"/>
        <w:bottom w:val="single" w:sz="8" w:space="0" w:color="E64823" w:themeColor="accent3"/>
        <w:right w:val="single" w:sz="8" w:space="0" w:color="E6482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482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482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482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1C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701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701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701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B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8931D" w:themeColor="accent5"/>
        <w:left w:val="single" w:sz="8" w:space="0" w:color="F8931D" w:themeColor="accent5"/>
        <w:bottom w:val="single" w:sz="8" w:space="0" w:color="F8931D" w:themeColor="accent5"/>
        <w:right w:val="single" w:sz="8" w:space="0" w:color="F8931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931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931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931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C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6A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6A6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6A6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A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FCF40" w:themeColor="accent1" w:themeTint="BF"/>
        <w:left w:val="single" w:sz="8" w:space="0" w:color="FFCF40" w:themeColor="accent1" w:themeTint="BF"/>
        <w:bottom w:val="single" w:sz="8" w:space="0" w:color="FFCF40" w:themeColor="accent1" w:themeTint="BF"/>
        <w:right w:val="single" w:sz="8" w:space="0" w:color="FFCF40" w:themeColor="accent1" w:themeTint="BF"/>
        <w:insideH w:val="single" w:sz="8" w:space="0" w:color="FFCF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1" w:themeTint="BF"/>
          <w:left w:val="single" w:sz="8" w:space="0" w:color="FFCF40" w:themeColor="accent1" w:themeTint="BF"/>
          <w:bottom w:val="single" w:sz="8" w:space="0" w:color="FFCF40" w:themeColor="accent1" w:themeTint="BF"/>
          <w:right w:val="single" w:sz="8" w:space="0" w:color="FFCF40" w:themeColor="accent1" w:themeTint="BF"/>
          <w:insideH w:val="nil"/>
          <w:insideV w:val="nil"/>
        </w:tcBorders>
        <w:shd w:val="clear" w:color="auto" w:fill="FFC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1" w:themeTint="BF"/>
          <w:left w:val="single" w:sz="8" w:space="0" w:color="FFCF40" w:themeColor="accent1" w:themeTint="BF"/>
          <w:bottom w:val="single" w:sz="8" w:space="0" w:color="FFCF40" w:themeColor="accent1" w:themeTint="BF"/>
          <w:right w:val="single" w:sz="8" w:space="0" w:color="FFCF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09350" w:themeColor="accent2" w:themeTint="BF"/>
        <w:left w:val="single" w:sz="8" w:space="0" w:color="F09350" w:themeColor="accent2" w:themeTint="BF"/>
        <w:bottom w:val="single" w:sz="8" w:space="0" w:color="F09350" w:themeColor="accent2" w:themeTint="BF"/>
        <w:right w:val="single" w:sz="8" w:space="0" w:color="F09350" w:themeColor="accent2" w:themeTint="BF"/>
        <w:insideH w:val="single" w:sz="8" w:space="0" w:color="F0935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350" w:themeColor="accent2" w:themeTint="BF"/>
          <w:left w:val="single" w:sz="8" w:space="0" w:color="F09350" w:themeColor="accent2" w:themeTint="BF"/>
          <w:bottom w:val="single" w:sz="8" w:space="0" w:color="F09350" w:themeColor="accent2" w:themeTint="BF"/>
          <w:right w:val="single" w:sz="8" w:space="0" w:color="F09350" w:themeColor="accent2" w:themeTint="BF"/>
          <w:insideH w:val="nil"/>
          <w:insideV w:val="nil"/>
        </w:tcBorders>
        <w:shd w:val="clear" w:color="auto" w:fill="EC70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350" w:themeColor="accent2" w:themeTint="BF"/>
          <w:left w:val="single" w:sz="8" w:space="0" w:color="F09350" w:themeColor="accent2" w:themeTint="BF"/>
          <w:bottom w:val="single" w:sz="8" w:space="0" w:color="F09350" w:themeColor="accent2" w:themeTint="BF"/>
          <w:right w:val="single" w:sz="8" w:space="0" w:color="F0935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C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BC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EC755A" w:themeColor="accent3" w:themeTint="BF"/>
        <w:left w:val="single" w:sz="8" w:space="0" w:color="EC755A" w:themeColor="accent3" w:themeTint="BF"/>
        <w:bottom w:val="single" w:sz="8" w:space="0" w:color="EC755A" w:themeColor="accent3" w:themeTint="BF"/>
        <w:right w:val="single" w:sz="8" w:space="0" w:color="EC755A" w:themeColor="accent3" w:themeTint="BF"/>
        <w:insideH w:val="single" w:sz="8" w:space="0" w:color="EC755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755A" w:themeColor="accent3" w:themeTint="BF"/>
          <w:left w:val="single" w:sz="8" w:space="0" w:color="EC755A" w:themeColor="accent3" w:themeTint="BF"/>
          <w:bottom w:val="single" w:sz="8" w:space="0" w:color="EC755A" w:themeColor="accent3" w:themeTint="BF"/>
          <w:right w:val="single" w:sz="8" w:space="0" w:color="EC755A" w:themeColor="accent3" w:themeTint="BF"/>
          <w:insideH w:val="nil"/>
          <w:insideV w:val="nil"/>
        </w:tcBorders>
        <w:shd w:val="clear" w:color="auto" w:fill="E6482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55A" w:themeColor="accent3" w:themeTint="BF"/>
          <w:left w:val="single" w:sz="8" w:space="0" w:color="EC755A" w:themeColor="accent3" w:themeTint="BF"/>
          <w:bottom w:val="single" w:sz="8" w:space="0" w:color="EC755A" w:themeColor="accent3" w:themeTint="BF"/>
          <w:right w:val="single" w:sz="8" w:space="0" w:color="EC755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1C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09350" w:themeColor="accent4" w:themeTint="BF"/>
        <w:left w:val="single" w:sz="8" w:space="0" w:color="F09350" w:themeColor="accent4" w:themeTint="BF"/>
        <w:bottom w:val="single" w:sz="8" w:space="0" w:color="F09350" w:themeColor="accent4" w:themeTint="BF"/>
        <w:right w:val="single" w:sz="8" w:space="0" w:color="F09350" w:themeColor="accent4" w:themeTint="BF"/>
        <w:insideH w:val="single" w:sz="8" w:space="0" w:color="F0935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350" w:themeColor="accent4" w:themeTint="BF"/>
          <w:left w:val="single" w:sz="8" w:space="0" w:color="F09350" w:themeColor="accent4" w:themeTint="BF"/>
          <w:bottom w:val="single" w:sz="8" w:space="0" w:color="F09350" w:themeColor="accent4" w:themeTint="BF"/>
          <w:right w:val="single" w:sz="8" w:space="0" w:color="F09350" w:themeColor="accent4" w:themeTint="BF"/>
          <w:insideH w:val="nil"/>
          <w:insideV w:val="nil"/>
        </w:tcBorders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350" w:themeColor="accent4" w:themeTint="BF"/>
          <w:left w:val="single" w:sz="8" w:space="0" w:color="F09350" w:themeColor="accent4" w:themeTint="BF"/>
          <w:bottom w:val="single" w:sz="8" w:space="0" w:color="F09350" w:themeColor="accent4" w:themeTint="BF"/>
          <w:right w:val="single" w:sz="8" w:space="0" w:color="F0935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B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9AD55" w:themeColor="accent5" w:themeTint="BF"/>
        <w:left w:val="single" w:sz="8" w:space="0" w:color="F9AD55" w:themeColor="accent5" w:themeTint="BF"/>
        <w:bottom w:val="single" w:sz="8" w:space="0" w:color="F9AD55" w:themeColor="accent5" w:themeTint="BF"/>
        <w:right w:val="single" w:sz="8" w:space="0" w:color="F9AD55" w:themeColor="accent5" w:themeTint="BF"/>
        <w:insideH w:val="single" w:sz="8" w:space="0" w:color="F9AD5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D55" w:themeColor="accent5" w:themeTint="BF"/>
          <w:left w:val="single" w:sz="8" w:space="0" w:color="F9AD55" w:themeColor="accent5" w:themeTint="BF"/>
          <w:bottom w:val="single" w:sz="8" w:space="0" w:color="F9AD55" w:themeColor="accent5" w:themeTint="BF"/>
          <w:right w:val="single" w:sz="8" w:space="0" w:color="F9AD55" w:themeColor="accent5" w:themeTint="BF"/>
          <w:insideH w:val="nil"/>
          <w:insideV w:val="nil"/>
        </w:tcBorders>
        <w:shd w:val="clear" w:color="auto" w:fill="F8931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D55" w:themeColor="accent5" w:themeTint="BF"/>
          <w:left w:val="single" w:sz="8" w:space="0" w:color="F9AD55" w:themeColor="accent5" w:themeTint="BF"/>
          <w:bottom w:val="single" w:sz="8" w:space="0" w:color="F9AD55" w:themeColor="accent5" w:themeTint="BF"/>
          <w:right w:val="single" w:sz="8" w:space="0" w:color="F9AD5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C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C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B48F8F" w:themeColor="accent6" w:themeTint="BF"/>
        <w:left w:val="single" w:sz="8" w:space="0" w:color="B48F8F" w:themeColor="accent6" w:themeTint="BF"/>
        <w:bottom w:val="single" w:sz="8" w:space="0" w:color="B48F8F" w:themeColor="accent6" w:themeTint="BF"/>
        <w:right w:val="single" w:sz="8" w:space="0" w:color="B48F8F" w:themeColor="accent6" w:themeTint="BF"/>
        <w:insideH w:val="single" w:sz="8" w:space="0" w:color="B48F8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8F8F" w:themeColor="accent6" w:themeTint="BF"/>
          <w:left w:val="single" w:sz="8" w:space="0" w:color="B48F8F" w:themeColor="accent6" w:themeTint="BF"/>
          <w:bottom w:val="single" w:sz="8" w:space="0" w:color="B48F8F" w:themeColor="accent6" w:themeTint="BF"/>
          <w:right w:val="single" w:sz="8" w:space="0" w:color="B48F8F" w:themeColor="accent6" w:themeTint="BF"/>
          <w:insideH w:val="nil"/>
          <w:insideV w:val="nil"/>
        </w:tcBorders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8F8F" w:themeColor="accent6" w:themeTint="BF"/>
          <w:left w:val="single" w:sz="8" w:space="0" w:color="B48F8F" w:themeColor="accent6" w:themeTint="BF"/>
          <w:bottom w:val="single" w:sz="8" w:space="0" w:color="B48F8F" w:themeColor="accent6" w:themeTint="BF"/>
          <w:right w:val="single" w:sz="8" w:space="0" w:color="B48F8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A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01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70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701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482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482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482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931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931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931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D917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D917FC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D917FC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917FC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D917FC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D917FC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D917FC"/>
    <w:rPr>
      <w:rFonts w:ascii="Calibri" w:hAnsi="Calibri" w:cs="Calibri"/>
    </w:rPr>
  </w:style>
  <w:style w:type="character" w:styleId="Nmerodepgina">
    <w:name w:val="pag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table" w:styleId="Tablanormal1">
    <w:name w:val="Plain Table 1"/>
    <w:basedOn w:val="Tablanormal"/>
    <w:uiPriority w:val="41"/>
    <w:rsid w:val="00D917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D917F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917F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D917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D917F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D917FC"/>
  </w:style>
  <w:style w:type="character" w:customStyle="1" w:styleId="SaludoCar">
    <w:name w:val="Saludo Car"/>
    <w:basedOn w:val="Fuentedeprrafopredeter"/>
    <w:link w:val="Saludo"/>
    <w:uiPriority w:val="99"/>
    <w:semiHidden/>
    <w:rsid w:val="00D917FC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D917FC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D917FC"/>
    <w:rPr>
      <w:rFonts w:ascii="Calibri" w:hAnsi="Calibri" w:cs="Calibri"/>
    </w:rPr>
  </w:style>
  <w:style w:type="character" w:styleId="nfasissutil">
    <w:name w:val="Subtle Emphasis"/>
    <w:basedOn w:val="Fuentedeprrafopredeter"/>
    <w:uiPriority w:val="19"/>
    <w:semiHidden/>
    <w:unhideWhenUsed/>
    <w:rsid w:val="00D917FC"/>
    <w:rPr>
      <w:rFonts w:ascii="Calibri" w:hAnsi="Calibri" w:cs="Calibri"/>
      <w:i/>
      <w:iCs/>
      <w:color w:val="404040" w:themeColor="text1" w:themeTint="BF"/>
    </w:rPr>
  </w:style>
  <w:style w:type="table" w:styleId="Tablaconefectos3D1">
    <w:name w:val="Table 3D effects 1"/>
    <w:basedOn w:val="Tablanormal"/>
    <w:uiPriority w:val="99"/>
    <w:semiHidden/>
    <w:unhideWhenUsed/>
    <w:rsid w:val="00D917F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D917F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D917F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D917F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D917F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D917F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D917F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D917F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D917F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D917F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D917F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D917F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D917F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D917F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D917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D917F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D917F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D917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D917FC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D917FC"/>
  </w:style>
  <w:style w:type="table" w:styleId="Tablaprofesional">
    <w:name w:val="Table Professional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D917F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D917F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D917F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D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D917FC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D917FC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D917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D917FC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D917FC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D917FC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D917FC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D917FC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D917FC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D917FC"/>
    <w:pPr>
      <w:spacing w:after="100"/>
      <w:ind w:left="1760"/>
    </w:pPr>
  </w:style>
  <w:style w:type="paragraph" w:customStyle="1" w:styleId="nfasisenlainformacindecontacto">
    <w:name w:val="Énfasis en la información de contacto"/>
    <w:basedOn w:val="Normal"/>
    <w:uiPriority w:val="4"/>
    <w:qFormat/>
    <w:rsid w:val="00D917FC"/>
    <w:pPr>
      <w:jc w:val="center"/>
    </w:pPr>
    <w:rPr>
      <w:b/>
      <w:color w:val="FFC000" w:themeColor="accent1"/>
    </w:rPr>
  </w:style>
  <w:style w:type="character" w:styleId="Mencionar">
    <w:name w:val="Mention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D917FC"/>
    <w:pPr>
      <w:numPr>
        <w:numId w:val="10"/>
      </w:numPr>
    </w:pPr>
  </w:style>
  <w:style w:type="numbering" w:styleId="1ai">
    <w:name w:val="Outline List 1"/>
    <w:basedOn w:val="Sinlista"/>
    <w:uiPriority w:val="99"/>
    <w:semiHidden/>
    <w:unhideWhenUsed/>
    <w:rsid w:val="00D917FC"/>
    <w:pPr>
      <w:numPr>
        <w:numId w:val="11"/>
      </w:numPr>
    </w:pPr>
  </w:style>
  <w:style w:type="character" w:styleId="Hashtag">
    <w:name w:val="Hashtag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paragraph" w:styleId="Listaconvietas2">
    <w:name w:val="List Bullet 2"/>
    <w:basedOn w:val="Normal"/>
    <w:uiPriority w:val="99"/>
    <w:semiHidden/>
    <w:unhideWhenUsed/>
    <w:rsid w:val="00D917FC"/>
    <w:pPr>
      <w:numPr>
        <w:numId w:val="1"/>
      </w:numPr>
      <w:contextualSpacing/>
    </w:pPr>
  </w:style>
  <w:style w:type="character" w:styleId="nfasis">
    <w:name w:val="Emphasis"/>
    <w:basedOn w:val="Fuentedeprrafopredeter"/>
    <w:uiPriority w:val="20"/>
    <w:semiHidden/>
    <w:unhideWhenUsed/>
    <w:rsid w:val="00D917FC"/>
    <w:rPr>
      <w:rFonts w:ascii="Calibri" w:hAnsi="Calibri" w:cs="Calibri"/>
      <w:i/>
      <w:iCs/>
    </w:rPr>
  </w:style>
  <w:style w:type="numbering" w:styleId="ArtculoSeccin">
    <w:name w:val="Outline List 3"/>
    <w:basedOn w:val="Sinlista"/>
    <w:uiPriority w:val="99"/>
    <w:semiHidden/>
    <w:unhideWhenUsed/>
    <w:rsid w:val="00D917FC"/>
    <w:pPr>
      <w:numPr>
        <w:numId w:val="12"/>
      </w:numPr>
    </w:pPr>
  </w:style>
  <w:style w:type="character" w:styleId="Referenciaintensa">
    <w:name w:val="Intense Reference"/>
    <w:basedOn w:val="Fuentedeprrafopredeter"/>
    <w:uiPriority w:val="32"/>
    <w:semiHidden/>
    <w:unhideWhenUsed/>
    <w:rsid w:val="00D917FC"/>
    <w:rPr>
      <w:rFonts w:ascii="Calibri" w:hAnsi="Calibri" w:cs="Calibri"/>
      <w:b/>
      <w:bCs/>
      <w:smallCaps/>
      <w:color w:val="FFC000" w:themeColor="accent1"/>
      <w:spacing w:val="5"/>
    </w:rPr>
  </w:style>
  <w:style w:type="character" w:styleId="Hipervnculointeligente">
    <w:name w:val="Smart Hyperlink"/>
    <w:basedOn w:val="Fuentedeprrafopredeter"/>
    <w:uiPriority w:val="99"/>
    <w:semiHidden/>
    <w:unhideWhenUsed/>
    <w:rsid w:val="00D917FC"/>
    <w:rPr>
      <w:rFonts w:ascii="Calibri" w:hAnsi="Calibri" w:cs="Calibri"/>
      <w:u w:val="dotted"/>
    </w:rPr>
  </w:style>
  <w:style w:type="character" w:styleId="Mencinsinresolver">
    <w:name w:val="Unresolved Mention"/>
    <w:basedOn w:val="Fuentedeprrafopredeter"/>
    <w:uiPriority w:val="99"/>
    <w:semiHidden/>
    <w:unhideWhenUsed/>
    <w:rsid w:val="00D917FC"/>
    <w:rPr>
      <w:rFonts w:ascii="Calibri" w:hAnsi="Calibri" w:cs="Calibri"/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semiHidden/>
    <w:unhideWhenUsed/>
    <w:qFormat/>
    <w:rsid w:val="00D917FC"/>
    <w:rPr>
      <w:rFonts w:ascii="Calibri" w:hAnsi="Calibri" w:cs="Calibri"/>
      <w:b/>
      <w:bCs/>
    </w:rPr>
  </w:style>
  <w:style w:type="table" w:customStyle="1" w:styleId="Tabladelista1clara-nfasis11">
    <w:name w:val="Tabla de lista 1 clara - Énfasis 11"/>
    <w:basedOn w:val="Tablanormal"/>
    <w:next w:val="Tabladelista1clara-nfasis1"/>
    <w:uiPriority w:val="46"/>
    <w:rsid w:val="00FA75A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\AppData\Roaming\Microsoft\Templates\Curr&#237;culum%20v&#237;tae%20cronol&#243;gico%20moderno.dotx" TargetMode="External"/></Relationships>
</file>

<file path=word/theme/theme1.xml><?xml version="1.0" encoding="utf-8"?>
<a:theme xmlns:a="http://schemas.openxmlformats.org/drawingml/2006/main" name="Office Theme">
  <a:themeElements>
    <a:clrScheme name="Personalizado 13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000"/>
      </a:accent1>
      <a:accent2>
        <a:srgbClr val="EC7016"/>
      </a:accent2>
      <a:accent3>
        <a:srgbClr val="E64823"/>
      </a:accent3>
      <a:accent4>
        <a:srgbClr val="EC7016"/>
      </a:accent4>
      <a:accent5>
        <a:srgbClr val="F8931D"/>
      </a:accent5>
      <a:accent6>
        <a:srgbClr val="9C6A6A"/>
      </a:accent6>
      <a:hlink>
        <a:srgbClr val="2998E3"/>
      </a:hlink>
      <a:folHlink>
        <a:srgbClr val="7F723D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cronológico moderno</Template>
  <TotalTime>0</TotalTime>
  <Pages>3</Pages>
  <Words>1074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2022-02-21T15:57:00Z</dcterms:created>
  <dcterms:modified xsi:type="dcterms:W3CDTF">2023-05-14T09:09:00Z</dcterms:modified>
  <cp:category/>
</cp:coreProperties>
</file>