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6191" w:type="pct"/>
        <w:tblInd w:w="-1418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11908"/>
      </w:tblGrid>
      <w:tr w:rsidR="00692703" w:rsidRPr="00FD7C80" w14:paraId="067E168C" w14:textId="77777777" w:rsidTr="00931A5A">
        <w:trPr>
          <w:trHeight w:hRule="exact" w:val="1194"/>
        </w:trPr>
        <w:tc>
          <w:tcPr>
            <w:tcW w:w="11908" w:type="dxa"/>
            <w:tcMar>
              <w:top w:w="0" w:type="dxa"/>
              <w:bottom w:w="0" w:type="dxa"/>
            </w:tcMar>
          </w:tcPr>
          <w:p w14:paraId="39D19B71" w14:textId="05FF1D34" w:rsidR="00747C0B" w:rsidRDefault="00931A5A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>L’EUROPA D’ENTREGUERRES I 2ªgm</w:t>
            </w:r>
          </w:p>
          <w:p w14:paraId="2A218254" w14:textId="58C0E715" w:rsidR="00692703" w:rsidRPr="00FD7C80" w:rsidRDefault="0031680E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Hist</w:t>
            </w:r>
            <w:r w:rsidR="0001173C">
              <w:rPr>
                <w:lang w:bidi="es-ES"/>
              </w:rPr>
              <w:t>o</w:t>
            </w:r>
            <w:r>
              <w:rPr>
                <w:lang w:bidi="es-ES"/>
              </w:rPr>
              <w:t>ria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5F4FC2">
              <w:rPr>
                <w:lang w:bidi="es-ES"/>
              </w:rPr>
              <w:t>4ºC</w:t>
            </w:r>
          </w:p>
          <w:p w14:paraId="629197EC" w14:textId="5FD6C39D" w:rsidR="00692703" w:rsidRPr="00FD7C80" w:rsidRDefault="00747C0B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 xml:space="preserve">TEMA </w:t>
            </w:r>
            <w:r w:rsidR="00931A5A">
              <w:rPr>
                <w:lang w:bidi="es-ES"/>
              </w:rPr>
              <w:t>8</w:t>
            </w:r>
          </w:p>
        </w:tc>
      </w:tr>
    </w:tbl>
    <w:p w14:paraId="26532C06" w14:textId="3DA52550" w:rsidR="00C633DF" w:rsidRDefault="0074261C" w:rsidP="00C633D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9551DF" wp14:editId="1DC4F206">
                <wp:simplePos x="0" y="0"/>
                <wp:positionH relativeFrom="column">
                  <wp:posOffset>-904875</wp:posOffset>
                </wp:positionH>
                <wp:positionV relativeFrom="paragraph">
                  <wp:posOffset>86360</wp:posOffset>
                </wp:positionV>
                <wp:extent cx="754126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A0C95" id="Conector recto 1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.8pt" to="52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" strokecolor="#ffc000 [3204]" strokeweight=".5pt">
                <v:stroke joinstyle="miter"/>
              </v:line>
            </w:pict>
          </mc:Fallback>
        </mc:AlternateContent>
      </w:r>
    </w:p>
    <w:p w14:paraId="5AFBAC2F" w14:textId="7BA9D8B2" w:rsidR="008434EA" w:rsidRDefault="0074261C" w:rsidP="0031680E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49095C8D" wp14:editId="2785A4DA">
                <wp:simplePos x="0" y="0"/>
                <wp:positionH relativeFrom="column">
                  <wp:posOffset>-914400</wp:posOffset>
                </wp:positionH>
                <wp:positionV relativeFrom="paragraph">
                  <wp:posOffset>287020</wp:posOffset>
                </wp:positionV>
                <wp:extent cx="7541260" cy="47625"/>
                <wp:effectExtent l="0" t="0" r="2159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10DDD" id="Rectángulo 8" o:spid="_x0000_s1026" style="position:absolute;margin-left:-1in;margin-top:22.6pt;width:593.8pt;height:3.75pt;z-index:-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" fillcolor="white [3212]" strokecolor="white [3212]" strokeweight="1pt"/>
            </w:pict>
          </mc:Fallback>
        </mc:AlternateContent>
      </w:r>
      <w:r w:rsidR="00931A5A">
        <w:t>El crac de 1929 i la gran depressió</w:t>
      </w:r>
    </w:p>
    <w:p w14:paraId="3DEB1EA6" w14:textId="53FEC40B" w:rsidR="00931A5A" w:rsidRDefault="00931A5A" w:rsidP="00931A5A">
      <w:pPr>
        <w:pStyle w:val="Ttulo2"/>
        <w:numPr>
          <w:ilvl w:val="1"/>
          <w:numId w:val="36"/>
        </w:numPr>
      </w:pPr>
      <w:r>
        <w:t>context</w:t>
      </w:r>
    </w:p>
    <w:p w14:paraId="67CFD06A" w14:textId="4B07D681" w:rsidR="00931A5A" w:rsidRPr="00FB0ED7" w:rsidRDefault="00931A5A" w:rsidP="00931A5A">
      <w:pPr>
        <w:pStyle w:val="Prrafodelista"/>
        <w:numPr>
          <w:ilvl w:val="0"/>
          <w:numId w:val="35"/>
        </w:numPr>
        <w:ind w:left="142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Durant la </w:t>
      </w:r>
      <w:r w:rsidRPr="00FB0ED7">
        <w:rPr>
          <w:b/>
          <w:bCs/>
          <w:u w:color="FFC000" w:themeColor="accent1"/>
        </w:rPr>
        <w:t xml:space="preserve">dècada dels </w:t>
      </w:r>
      <w:r w:rsidRPr="00FB0ED7">
        <w:rPr>
          <w:b/>
          <w:bCs/>
          <w:color w:val="F8931D" w:themeColor="accent5"/>
          <w:u w:color="FFC000" w:themeColor="accent1"/>
        </w:rPr>
        <w:t>1920</w:t>
      </w:r>
      <w:r w:rsidRPr="00FB0ED7">
        <w:rPr>
          <w:color w:val="F8931D" w:themeColor="accent5"/>
          <w:u w:color="FFC000" w:themeColor="accent1"/>
        </w:rPr>
        <w:t xml:space="preserve"> </w:t>
      </w:r>
      <w:r w:rsidRPr="00FB0ED7">
        <w:rPr>
          <w:u w:color="FFC000" w:themeColor="accent1"/>
        </w:rPr>
        <w:t xml:space="preserve">anomenada </w:t>
      </w:r>
      <w:r w:rsidRPr="00FB0ED7">
        <w:rPr>
          <w:b/>
          <w:bCs/>
          <w:i/>
          <w:iCs/>
          <w:color w:val="E64823" w:themeColor="accent3"/>
          <w:u w:color="FFC000" w:themeColor="accent1"/>
        </w:rPr>
        <w:t>“Feliços anys vint”</w:t>
      </w:r>
      <w:r w:rsidRPr="00FB0ED7">
        <w:rPr>
          <w:u w:color="FFC000" w:themeColor="accent1"/>
        </w:rPr>
        <w:t>:</w:t>
      </w:r>
    </w:p>
    <w:p w14:paraId="6F2F84A8" w14:textId="6A1FE979" w:rsidR="00931A5A" w:rsidRPr="00FB0ED7" w:rsidRDefault="00931A5A" w:rsidP="00931A5A">
      <w:pPr>
        <w:pStyle w:val="Prrafodelista"/>
        <w:numPr>
          <w:ilvl w:val="1"/>
          <w:numId w:val="35"/>
        </w:numPr>
        <w:ind w:left="567" w:hanging="141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creixement econòmic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especialment en </w:t>
      </w:r>
      <w:r w:rsidRPr="00FB0ED7">
        <w:rPr>
          <w:u w:val="single" w:color="FFC000" w:themeColor="accent1"/>
        </w:rPr>
        <w:t>E.E.U.U</w:t>
      </w:r>
      <w:r w:rsidRPr="00FB0ED7">
        <w:rPr>
          <w:u w:color="FFC000" w:themeColor="accent1"/>
        </w:rPr>
        <w:t xml:space="preserve"> (no patiren la 1ª GM)</w:t>
      </w:r>
    </w:p>
    <w:p w14:paraId="654CB147" w14:textId="476B0E52" w:rsidR="00931A5A" w:rsidRPr="00FB0ED7" w:rsidRDefault="00FB0ED7" w:rsidP="00931A5A">
      <w:pPr>
        <w:pStyle w:val="Prrafodelista"/>
        <w:numPr>
          <w:ilvl w:val="1"/>
          <w:numId w:val="35"/>
        </w:numPr>
        <w:ind w:left="567" w:hanging="141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112971" wp14:editId="1C3151F3">
                <wp:simplePos x="0" y="0"/>
                <wp:positionH relativeFrom="column">
                  <wp:posOffset>1746250</wp:posOffset>
                </wp:positionH>
                <wp:positionV relativeFrom="paragraph">
                  <wp:posOffset>101600</wp:posOffset>
                </wp:positionV>
                <wp:extent cx="140970" cy="161925"/>
                <wp:effectExtent l="0" t="76200" r="30480" b="10477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61925"/>
                          <a:chOff x="0" y="0"/>
                          <a:chExt cx="140970" cy="161925"/>
                        </a:xfrm>
                      </wpg:grpSpPr>
                      <wps:wsp>
                        <wps:cNvPr id="6" name="Conector recto de flecha 6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de flecha 7"/>
                        <wps:cNvCnPr/>
                        <wps:spPr>
                          <a:xfrm>
                            <a:off x="19050" y="161925"/>
                            <a:ext cx="1165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cto 9"/>
                        <wps:cNvCnPr/>
                        <wps:spPr>
                          <a:xfrm flipV="1">
                            <a:off x="1905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9CD85" id="Grupo 10" o:spid="_x0000_s1026" style="position:absolute;margin-left:137.5pt;margin-top:8pt;width:11.1pt;height:12.75pt;z-index:251673600" coordsize="1409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" o:spid="_x0000_s1027" type="#_x0000_t32" style="position:absolute;width:140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7" o:spid="_x0000_s1028" type="#_x0000_t32" style="position:absolute;left:19050;top:161925;width:116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" strokecolor="#ffc000 [3204]" strokeweight="1pt">
                  <v:stroke endarrow="block" joinstyle="miter"/>
                </v:shape>
                <v:line id="Conector recto 9" o:spid="_x0000_s1029" style="position:absolute;flip:y;visibility:visible;mso-wrap-style:square" from="19050,0" to="190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931A5A" w:rsidRPr="00FB0ED7">
        <w:rPr>
          <w:u w:color="FFC000" w:themeColor="accent1"/>
        </w:rPr>
        <w:t xml:space="preserve">augment </w:t>
      </w:r>
      <w:r w:rsidR="00931A5A" w:rsidRPr="00FB0ED7">
        <w:rPr>
          <w:b/>
          <w:bCs/>
          <w:u w:color="FFC000" w:themeColor="accent1"/>
        </w:rPr>
        <w:t>consum intern</w:t>
      </w:r>
      <w:r w:rsidR="00931A5A" w:rsidRPr="00FB0ED7">
        <w:rPr>
          <w:u w:color="FFC000" w:themeColor="accent1"/>
        </w:rPr>
        <w:t xml:space="preserve">     </w:t>
      </w:r>
      <w:r w:rsidR="00931A5A" w:rsidRPr="00FB0ED7">
        <w:rPr>
          <w:u w:val="single" w:color="FFC000" w:themeColor="accent1"/>
        </w:rPr>
        <w:t>nous productes</w:t>
      </w:r>
      <w:r w:rsidR="00931A5A" w:rsidRPr="00FB0ED7">
        <w:rPr>
          <w:u w:color="FFC000" w:themeColor="accent1"/>
        </w:rPr>
        <w:t>: electrodomèstics, cotxes…</w:t>
      </w:r>
      <w:r w:rsidR="00931A5A" w:rsidRPr="00FB0ED7">
        <w:rPr>
          <w:u w:color="FFC000" w:themeColor="accent1"/>
        </w:rPr>
        <w:br/>
        <w:t xml:space="preserve">                                                </w:t>
      </w:r>
      <w:r w:rsidR="00931A5A" w:rsidRPr="00FB0ED7">
        <w:rPr>
          <w:u w:val="single" w:color="FFC000" w:themeColor="accent1"/>
        </w:rPr>
        <w:t>formes de venda</w:t>
      </w:r>
      <w:r w:rsidR="00931A5A" w:rsidRPr="00FB0ED7">
        <w:rPr>
          <w:u w:color="FFC000" w:themeColor="accent1"/>
        </w:rPr>
        <w:t>: publicitat, venda a terminis, pr</w:t>
      </w:r>
      <w:r w:rsidR="00FC71DB" w:rsidRPr="00FB0ED7">
        <w:rPr>
          <w:u w:color="FFC000" w:themeColor="accent1"/>
        </w:rPr>
        <w:t>é</w:t>
      </w:r>
      <w:r w:rsidR="00931A5A" w:rsidRPr="00FB0ED7">
        <w:rPr>
          <w:u w:color="FFC000" w:themeColor="accent1"/>
        </w:rPr>
        <w:t>stecs…</w:t>
      </w:r>
    </w:p>
    <w:p w14:paraId="28E31953" w14:textId="1DAADEDD" w:rsidR="00931A5A" w:rsidRPr="00FB0ED7" w:rsidRDefault="00931A5A" w:rsidP="00931A5A">
      <w:pPr>
        <w:pStyle w:val="Prrafodelista"/>
        <w:numPr>
          <w:ilvl w:val="1"/>
          <w:numId w:val="35"/>
        </w:numPr>
        <w:ind w:left="567" w:hanging="141"/>
        <w:rPr>
          <w:u w:color="FFC000" w:themeColor="accent1"/>
        </w:rPr>
      </w:pPr>
      <w:r w:rsidRPr="00FB0ED7">
        <w:rPr>
          <w:u w:color="FFC000" w:themeColor="accent1"/>
        </w:rPr>
        <w:t xml:space="preserve">aplicació </w:t>
      </w:r>
      <w:r w:rsidRPr="00FB0ED7">
        <w:rPr>
          <w:b/>
          <w:bCs/>
          <w:u w:color="FFC000" w:themeColor="accent1"/>
        </w:rPr>
        <w:t>treball en cadena (fordisme)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disminució </w:t>
      </w:r>
      <w:r w:rsidRPr="00FB0ED7">
        <w:rPr>
          <w:u w:val="single" w:color="FFC000" w:themeColor="accent1"/>
        </w:rPr>
        <w:t>preus</w:t>
      </w:r>
      <w:r w:rsidRPr="00FB0ED7">
        <w:rPr>
          <w:b/>
          <w:bCs/>
          <w:u w:color="FFC000" w:themeColor="accent1"/>
        </w:rPr>
        <w:t xml:space="preserve"> </w:t>
      </w:r>
      <w:r w:rsidRPr="00FB0ED7">
        <w:rPr>
          <w:b/>
          <w:bCs/>
          <w:color w:val="FFC000" w:themeColor="accent1"/>
          <w:u w:color="FFC000" w:themeColor="accent1"/>
        </w:rPr>
        <w:t>+</w:t>
      </w:r>
      <w:r w:rsidRPr="00FB0ED7">
        <w:rPr>
          <w:u w:color="FFC000" w:themeColor="accent1"/>
        </w:rPr>
        <w:t xml:space="preserve"> substitució </w:t>
      </w:r>
      <w:r w:rsidRPr="00FB0ED7">
        <w:rPr>
          <w:u w:val="single" w:color="FFC000" w:themeColor="accent1"/>
        </w:rPr>
        <w:t>treball artesanal</w:t>
      </w:r>
    </w:p>
    <w:p w14:paraId="3F349236" w14:textId="583470FC" w:rsidR="00931A5A" w:rsidRPr="00FB0ED7" w:rsidRDefault="00931A5A" w:rsidP="00931A5A">
      <w:pPr>
        <w:pStyle w:val="Prrafodelista"/>
        <w:numPr>
          <w:ilvl w:val="1"/>
          <w:numId w:val="35"/>
        </w:numPr>
        <w:ind w:left="567" w:hanging="141"/>
        <w:rPr>
          <w:u w:color="FFC000" w:themeColor="accent1"/>
        </w:rPr>
      </w:pPr>
      <w:r w:rsidRPr="00FB0ED7">
        <w:rPr>
          <w:u w:color="FFC000" w:themeColor="accent1"/>
        </w:rPr>
        <w:t>augment d’</w:t>
      </w:r>
      <w:r w:rsidRPr="00FB0ED7">
        <w:rPr>
          <w:b/>
          <w:bCs/>
          <w:u w:color="FFC000" w:themeColor="accent1"/>
        </w:rPr>
        <w:t>exportacions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capacitat de </w:t>
      </w:r>
      <w:r w:rsidRPr="00FB0ED7">
        <w:rPr>
          <w:u w:val="single" w:color="FFC000" w:themeColor="accent1"/>
        </w:rPr>
        <w:t>producció</w:t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color w:val="FFC000" w:themeColor="accent1"/>
          <w:u w:color="FFC000" w:themeColor="accent1"/>
        </w:rPr>
        <w:t>&gt;</w:t>
      </w:r>
      <w:r w:rsidRPr="00FB0ED7">
        <w:rPr>
          <w:color w:val="FFC000" w:themeColor="accent1"/>
          <w:u w:color="FFC000" w:themeColor="accent1"/>
        </w:rPr>
        <w:t xml:space="preserve"> </w:t>
      </w:r>
      <w:r w:rsidRPr="00FB0ED7">
        <w:rPr>
          <w:u w:color="FFC000" w:themeColor="accent1"/>
        </w:rPr>
        <w:t xml:space="preserve">capacitat de </w:t>
      </w:r>
      <w:r w:rsidRPr="00FB0ED7">
        <w:rPr>
          <w:u w:val="single" w:color="FFC000" w:themeColor="accent1"/>
        </w:rPr>
        <w:t>consumició</w:t>
      </w:r>
    </w:p>
    <w:p w14:paraId="6EDF6210" w14:textId="42C0C569" w:rsidR="00931A5A" w:rsidRPr="00FB0ED7" w:rsidRDefault="00931A5A" w:rsidP="00931A5A">
      <w:pPr>
        <w:pStyle w:val="Prrafodelista"/>
        <w:numPr>
          <w:ilvl w:val="1"/>
          <w:numId w:val="35"/>
        </w:numPr>
        <w:ind w:left="567" w:hanging="141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pujada de la borsa</w:t>
      </w:r>
      <w:r w:rsidRPr="00FB0ED7">
        <w:rPr>
          <w:u w:color="FFC000" w:themeColor="accent1"/>
        </w:rPr>
        <w:t xml:space="preserve"> per damunt de la producció i els beneficis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u w:val="single" w:color="FFC000" w:themeColor="accent1"/>
        </w:rPr>
        <w:t>especulació</w:t>
      </w:r>
    </w:p>
    <w:p w14:paraId="78622D46" w14:textId="255A5ECB" w:rsidR="00931A5A" w:rsidRPr="00FB0ED7" w:rsidRDefault="00931A5A" w:rsidP="00931A5A">
      <w:pPr>
        <w:pStyle w:val="Ttulo2"/>
        <w:numPr>
          <w:ilvl w:val="1"/>
          <w:numId w:val="36"/>
        </w:numPr>
        <w:rPr>
          <w:u w:color="FFC000" w:themeColor="accent1"/>
        </w:rPr>
      </w:pPr>
      <w:r w:rsidRPr="00FB0ED7">
        <w:rPr>
          <w:u w:color="FFC000" w:themeColor="accent1"/>
        </w:rPr>
        <w:t>causes del crac de 1929</w:t>
      </w:r>
    </w:p>
    <w:p w14:paraId="16F35EB3" w14:textId="2505EB64" w:rsidR="00931A5A" w:rsidRPr="00FB0ED7" w:rsidRDefault="00931A5A" w:rsidP="00931A5A">
      <w:pPr>
        <w:pStyle w:val="Prrafodelista"/>
        <w:numPr>
          <w:ilvl w:val="0"/>
          <w:numId w:val="37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La borsa </w:t>
      </w:r>
      <w:r w:rsidRPr="00FB0ED7">
        <w:rPr>
          <w:b/>
          <w:bCs/>
          <w:u w:color="FFC000" w:themeColor="accent1"/>
        </w:rPr>
        <w:t>puja artificialment</w:t>
      </w:r>
      <w:r w:rsidRPr="00FB0ED7">
        <w:rPr>
          <w:u w:color="FFC000" w:themeColor="accent1"/>
        </w:rPr>
        <w:t xml:space="preserve"> per damunt dels beneficis de les empreses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u w:val="single" w:color="FFC000" w:themeColor="accent1"/>
        </w:rPr>
        <w:t>bambolla especulativa</w:t>
      </w:r>
    </w:p>
    <w:p w14:paraId="6F24194B" w14:textId="0F7BE97F" w:rsidR="00931A5A" w:rsidRPr="00FB0ED7" w:rsidRDefault="00FB0ED7" w:rsidP="00931A5A">
      <w:pPr>
        <w:pStyle w:val="Prrafodelista"/>
        <w:numPr>
          <w:ilvl w:val="0"/>
          <w:numId w:val="37"/>
        </w:numPr>
        <w:ind w:left="28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D229AA" wp14:editId="67D05492">
                <wp:simplePos x="0" y="0"/>
                <wp:positionH relativeFrom="column">
                  <wp:posOffset>1436370</wp:posOffset>
                </wp:positionH>
                <wp:positionV relativeFrom="paragraph">
                  <wp:posOffset>97155</wp:posOffset>
                </wp:positionV>
                <wp:extent cx="140970" cy="161925"/>
                <wp:effectExtent l="0" t="76200" r="30480" b="10477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61925"/>
                          <a:chOff x="0" y="0"/>
                          <a:chExt cx="140970" cy="161925"/>
                        </a:xfrm>
                      </wpg:grpSpPr>
                      <wps:wsp>
                        <wps:cNvPr id="14" name="Conector recto de flecha 14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de flecha 15"/>
                        <wps:cNvCnPr/>
                        <wps:spPr>
                          <a:xfrm>
                            <a:off x="19050" y="161925"/>
                            <a:ext cx="1165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16"/>
                        <wps:cNvCnPr/>
                        <wps:spPr>
                          <a:xfrm flipV="1">
                            <a:off x="1905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F0483" id="Grupo 12" o:spid="_x0000_s1026" style="position:absolute;margin-left:113.1pt;margin-top:7.65pt;width:11.1pt;height:12.75pt;z-index:251675648" coordsize="1409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">
                <v:shape id="Conector recto de flecha 14" o:spid="_x0000_s1027" type="#_x0000_t32" style="position:absolute;width:140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" strokecolor="#ffc000 [3204]" strokeweight="1pt">
                  <v:stroke endarrow="block" joinstyle="miter"/>
                </v:shape>
                <v:shape id="Conector recto de flecha 15" o:spid="_x0000_s1028" type="#_x0000_t32" style="position:absolute;left:19050;top:161925;width:116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" strokecolor="#ffc000 [3204]" strokeweight="1pt">
                  <v:stroke endarrow="block" joinstyle="miter"/>
                </v:shape>
                <v:line id="Conector recto 16" o:spid="_x0000_s1029" style="position:absolute;flip:y;visibility:visible;mso-wrap-style:square" from="19050,0" to="190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" strokecolor="#ffc000 [3204]" strokeweight="1pt">
                  <v:stroke joinstyle="miter"/>
                </v:line>
              </v:group>
            </w:pict>
          </mc:Fallback>
        </mc:AlternateContent>
      </w:r>
      <w:r w:rsidR="00931A5A" w:rsidRPr="00FB0ED7">
        <w:rPr>
          <w:u w:color="FFC000" w:themeColor="accent1"/>
        </w:rPr>
        <w:t>La gent s’</w:t>
      </w:r>
      <w:r w:rsidR="00931A5A" w:rsidRPr="00FB0ED7">
        <w:rPr>
          <w:b/>
          <w:bCs/>
          <w:u w:color="FFC000" w:themeColor="accent1"/>
        </w:rPr>
        <w:t xml:space="preserve">endeuta </w:t>
      </w:r>
      <w:r w:rsidR="00931A5A" w:rsidRPr="00FB0ED7">
        <w:rPr>
          <w:u w:color="FFC000" w:themeColor="accent1"/>
        </w:rPr>
        <w:t>per     compra d’</w:t>
      </w:r>
      <w:r w:rsidR="00931A5A" w:rsidRPr="00FB0ED7">
        <w:rPr>
          <w:u w:val="single" w:color="FFC000" w:themeColor="accent1"/>
        </w:rPr>
        <w:t>electrodomèstics</w:t>
      </w:r>
      <w:r w:rsidR="00931A5A" w:rsidRPr="00FB0ED7">
        <w:rPr>
          <w:u w:color="FFC000" w:themeColor="accent1"/>
        </w:rPr>
        <w:t xml:space="preserve">, </w:t>
      </w:r>
      <w:r w:rsidR="00931A5A" w:rsidRPr="00FB0ED7">
        <w:rPr>
          <w:u w:val="single" w:color="FFC000" w:themeColor="accent1"/>
        </w:rPr>
        <w:t>cotxes</w:t>
      </w:r>
      <w:r w:rsidR="00931A5A" w:rsidRPr="00FB0ED7">
        <w:rPr>
          <w:u w:color="FFC000" w:themeColor="accent1"/>
        </w:rPr>
        <w:t xml:space="preserve"> </w:t>
      </w:r>
      <w:r w:rsidR="00931A5A" w:rsidRPr="00FB0ED7">
        <w:rPr>
          <w:color w:val="FFC000" w:themeColor="accent1"/>
          <w:u w:color="FFC000" w:themeColor="accent1"/>
        </w:rPr>
        <w:sym w:font="Wingdings" w:char="F0E0"/>
      </w:r>
      <w:r w:rsidR="00931A5A" w:rsidRPr="00FB0ED7">
        <w:rPr>
          <w:u w:color="FFC000" w:themeColor="accent1"/>
        </w:rPr>
        <w:t xml:space="preserve"> pr</w:t>
      </w:r>
      <w:r w:rsidR="00FC71DB" w:rsidRPr="00FB0ED7">
        <w:rPr>
          <w:u w:color="FFC000" w:themeColor="accent1"/>
        </w:rPr>
        <w:t>é</w:t>
      </w:r>
      <w:r w:rsidR="00931A5A" w:rsidRPr="00FB0ED7">
        <w:rPr>
          <w:u w:color="FFC000" w:themeColor="accent1"/>
        </w:rPr>
        <w:t>stecs</w:t>
      </w:r>
      <w:r w:rsidR="00931A5A" w:rsidRPr="00FB0ED7">
        <w:rPr>
          <w:u w:color="FFC000" w:themeColor="accent1"/>
        </w:rPr>
        <w:br/>
        <w:t xml:space="preserve">                                            invertir en </w:t>
      </w:r>
      <w:r w:rsidR="00931A5A" w:rsidRPr="00FB0ED7">
        <w:rPr>
          <w:u w:val="single" w:color="FFC000" w:themeColor="accent1"/>
        </w:rPr>
        <w:t>bolsa</w:t>
      </w:r>
    </w:p>
    <w:p w14:paraId="36F51065" w14:textId="24198B95" w:rsidR="00931A5A" w:rsidRPr="00FB0ED7" w:rsidRDefault="00931A5A" w:rsidP="00931A5A">
      <w:pPr>
        <w:pStyle w:val="Prrafodelista"/>
        <w:numPr>
          <w:ilvl w:val="0"/>
          <w:numId w:val="38"/>
        </w:numPr>
        <w:ind w:left="284" w:hanging="284"/>
        <w:rPr>
          <w:u w:color="FFC000" w:themeColor="accent1"/>
        </w:rPr>
      </w:pPr>
      <w:r w:rsidRPr="00FB0ED7">
        <w:rPr>
          <w:b/>
          <w:bCs/>
          <w:color w:val="F8931D" w:themeColor="accent5"/>
          <w:u w:color="FFC000" w:themeColor="accent1"/>
        </w:rPr>
        <w:t>24/octubre/1929</w:t>
      </w:r>
      <w:r w:rsidRPr="00FB0ED7">
        <w:rPr>
          <w:color w:val="F8931D" w:themeColor="accent5"/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color w:val="E64823" w:themeColor="accent3"/>
          <w:u w:color="FFC000" w:themeColor="accent1"/>
        </w:rPr>
        <w:t>Dijous Negre</w:t>
      </w:r>
    </w:p>
    <w:p w14:paraId="030C87F5" w14:textId="071F50B2" w:rsidR="00931A5A" w:rsidRPr="00FB0ED7" w:rsidRDefault="00FC71DB" w:rsidP="00931A5A">
      <w:pPr>
        <w:pStyle w:val="Prrafodelista"/>
        <w:numPr>
          <w:ilvl w:val="1"/>
          <w:numId w:val="38"/>
        </w:numPr>
        <w:ind w:left="567" w:hanging="141"/>
        <w:rPr>
          <w:u w:color="FFC000" w:themeColor="accent1"/>
        </w:rPr>
      </w:pPr>
      <w:r w:rsidRPr="00FB0ED7">
        <w:rPr>
          <w:u w:color="FFC000" w:themeColor="accent1"/>
        </w:rPr>
        <w:t xml:space="preserve">la borsa </w:t>
      </w:r>
      <w:r w:rsidRPr="00FB0ED7">
        <w:rPr>
          <w:b/>
          <w:bCs/>
          <w:u w:color="FFC000" w:themeColor="accent1"/>
        </w:rPr>
        <w:t>cau en picat</w:t>
      </w:r>
    </w:p>
    <w:p w14:paraId="5767625A" w14:textId="482C1548" w:rsidR="00FC71DB" w:rsidRPr="00FB0ED7" w:rsidRDefault="00FC71DB" w:rsidP="00931A5A">
      <w:pPr>
        <w:pStyle w:val="Prrafodelista"/>
        <w:numPr>
          <w:ilvl w:val="1"/>
          <w:numId w:val="38"/>
        </w:numPr>
        <w:ind w:left="567" w:hanging="141"/>
        <w:rPr>
          <w:u w:color="FFC000" w:themeColor="accent1"/>
        </w:rPr>
      </w:pPr>
      <w:r w:rsidRPr="00FB0ED7">
        <w:rPr>
          <w:u w:color="FFC000" w:themeColor="accent1"/>
        </w:rPr>
        <w:t xml:space="preserve">els inversors no poden pagar les </w:t>
      </w:r>
      <w:r w:rsidRPr="00FB0ED7">
        <w:rPr>
          <w:b/>
          <w:bCs/>
          <w:u w:color="FFC000" w:themeColor="accent1"/>
        </w:rPr>
        <w:t>deutes</w:t>
      </w:r>
    </w:p>
    <w:p w14:paraId="5E3952B5" w14:textId="3FB8ECFC" w:rsidR="00FC71DB" w:rsidRPr="00FB0ED7" w:rsidRDefault="00FC71DB" w:rsidP="00931A5A">
      <w:pPr>
        <w:pStyle w:val="Prrafodelista"/>
        <w:numPr>
          <w:ilvl w:val="1"/>
          <w:numId w:val="38"/>
        </w:numPr>
        <w:ind w:left="567" w:hanging="141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crisi de liquiditat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els bancs no poden cobrar els </w:t>
      </w:r>
      <w:r w:rsidRPr="00FB0ED7">
        <w:rPr>
          <w:u w:val="single" w:color="FFC000" w:themeColor="accent1"/>
        </w:rPr>
        <w:t>préstecs</w:t>
      </w:r>
    </w:p>
    <w:p w14:paraId="34686560" w14:textId="568840B3" w:rsidR="00FC71DB" w:rsidRPr="00FB0ED7" w:rsidRDefault="00FC71DB" w:rsidP="00931A5A">
      <w:pPr>
        <w:pStyle w:val="Prrafodelista"/>
        <w:numPr>
          <w:ilvl w:val="1"/>
          <w:numId w:val="38"/>
        </w:numPr>
        <w:ind w:left="567" w:hanging="141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crisi bancària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els bancs </w:t>
      </w:r>
      <w:r w:rsidRPr="00FB0ED7">
        <w:rPr>
          <w:u w:val="single" w:color="FFC000" w:themeColor="accent1"/>
        </w:rPr>
        <w:t>tanquen</w:t>
      </w:r>
    </w:p>
    <w:p w14:paraId="442704FE" w14:textId="24E10A53" w:rsidR="00FC71DB" w:rsidRPr="00FB0ED7" w:rsidRDefault="00FC71DB" w:rsidP="00FC71DB">
      <w:pPr>
        <w:pStyle w:val="Prrafodelista"/>
        <w:numPr>
          <w:ilvl w:val="0"/>
          <w:numId w:val="38"/>
        </w:numPr>
        <w:ind w:left="284" w:hanging="284"/>
        <w:rPr>
          <w:u w:color="FFC000" w:themeColor="accent1"/>
        </w:rPr>
      </w:pPr>
      <w:r w:rsidRPr="00FB0ED7">
        <w:rPr>
          <w:b/>
          <w:bCs/>
          <w:color w:val="E64823" w:themeColor="accent3"/>
          <w:u w:color="FFC000" w:themeColor="accent1"/>
        </w:rPr>
        <w:t>Dimarts Negre</w:t>
      </w:r>
      <w:r w:rsidRPr="00FB0ED7">
        <w:rPr>
          <w:b/>
          <w:bCs/>
          <w:u w:color="FFC000" w:themeColor="accent1"/>
        </w:rPr>
        <w:t>:</w:t>
      </w:r>
      <w:r w:rsidRPr="00FB0ED7">
        <w:rPr>
          <w:u w:color="FFC000" w:themeColor="accent1"/>
        </w:rPr>
        <w:t xml:space="preserve"> es reuneixen els </w:t>
      </w:r>
      <w:r w:rsidRPr="00FB0ED7">
        <w:rPr>
          <w:b/>
          <w:bCs/>
          <w:u w:color="FFC000" w:themeColor="accent1"/>
        </w:rPr>
        <w:t>majors inversors</w:t>
      </w:r>
      <w:r w:rsidRPr="00FB0ED7">
        <w:rPr>
          <w:u w:color="FFC000" w:themeColor="accent1"/>
        </w:rPr>
        <w:t xml:space="preserve"> per reviure la </w:t>
      </w:r>
      <w:r w:rsidRPr="00FB0ED7">
        <w:rPr>
          <w:u w:val="single" w:color="FFC000" w:themeColor="accent1"/>
        </w:rPr>
        <w:t>confiança</w:t>
      </w:r>
      <w:r w:rsidRPr="00FB0ED7">
        <w:rPr>
          <w:u w:color="FFC000" w:themeColor="accent1"/>
        </w:rPr>
        <w:t xml:space="preserve"> de la gent en l’economia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fracàs</w:t>
      </w:r>
    </w:p>
    <w:p w14:paraId="3BA2E9C3" w14:textId="4D0D66A7" w:rsidR="00931A5A" w:rsidRPr="00FB0ED7" w:rsidRDefault="00FC71DB" w:rsidP="00FC71DB">
      <w:pPr>
        <w:spacing w:before="240"/>
        <w:rPr>
          <w:u w:color="FFC000" w:themeColor="accent1"/>
        </w:rPr>
      </w:pPr>
      <w:r w:rsidRPr="00FB0ED7"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0F02F" wp14:editId="460D3158">
                <wp:simplePos x="0" y="0"/>
                <wp:positionH relativeFrom="column">
                  <wp:posOffset>188291</wp:posOffset>
                </wp:positionH>
                <wp:positionV relativeFrom="paragraph">
                  <wp:posOffset>-2540</wp:posOffset>
                </wp:positionV>
                <wp:extent cx="166370" cy="166370"/>
                <wp:effectExtent l="19050" t="0" r="24130" b="4318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EFA3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3" o:spid="_x0000_s1026" type="#_x0000_t67" style="position:absolute;margin-left:14.85pt;margin-top:-.2pt;width:13.1pt;height:1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" adj="10800" fillcolor="#ffc000 [3204]" strokecolor="#7f5f00 [1604]" strokeweight="1pt"/>
            </w:pict>
          </mc:Fallback>
        </mc:AlternateContent>
      </w:r>
      <w:r w:rsidRPr="00FB0ED7">
        <w:rPr>
          <w:u w:color="FFC000" w:themeColor="accent1"/>
          <w:shd w:val="clear" w:color="auto" w:fill="FFF2CC" w:themeFill="accent1" w:themeFillTint="33"/>
        </w:rPr>
        <w:t xml:space="preserve">Un </w:t>
      </w:r>
      <w:r w:rsidRPr="00FB0ED7">
        <w:rPr>
          <w:b/>
          <w:bCs/>
          <w:u w:color="FFC000" w:themeColor="accent1"/>
          <w:shd w:val="clear" w:color="auto" w:fill="FFF2CC" w:themeFill="accent1" w:themeFillTint="33"/>
        </w:rPr>
        <w:t>crac</w:t>
      </w:r>
      <w:r w:rsidRPr="00FB0ED7">
        <w:rPr>
          <w:u w:color="FFC000" w:themeColor="accent1"/>
          <w:shd w:val="clear" w:color="auto" w:fill="FFF2CC" w:themeFill="accent1" w:themeFillTint="33"/>
        </w:rPr>
        <w:t xml:space="preserve"> és la </w:t>
      </w:r>
      <w:r w:rsidRPr="00FB0ED7">
        <w:rPr>
          <w:b/>
          <w:bCs/>
          <w:u w:color="FFC000" w:themeColor="accent1"/>
          <w:shd w:val="clear" w:color="auto" w:fill="FFF2CC" w:themeFill="accent1" w:themeFillTint="33"/>
        </w:rPr>
        <w:t>caiguda instantània del valor de les accions</w:t>
      </w:r>
      <w:r w:rsidRPr="00FB0ED7">
        <w:rPr>
          <w:u w:color="FFC000" w:themeColor="accent1"/>
          <w:shd w:val="clear" w:color="auto" w:fill="FFF2CC" w:themeFill="accent1" w:themeFillTint="33"/>
        </w:rPr>
        <w:t>.</w:t>
      </w:r>
    </w:p>
    <w:p w14:paraId="0F774178" w14:textId="6204C439" w:rsidR="00FC71DB" w:rsidRPr="00FB0ED7" w:rsidRDefault="00FC71DB" w:rsidP="00931A5A">
      <w:pPr>
        <w:pStyle w:val="Ttulo2"/>
        <w:numPr>
          <w:ilvl w:val="1"/>
          <w:numId w:val="36"/>
        </w:numPr>
        <w:rPr>
          <w:u w:color="FFC000" w:themeColor="accent1"/>
        </w:rPr>
      </w:pPr>
      <w:r w:rsidRPr="00FB0ED7">
        <w:rPr>
          <w:u w:color="FFC000" w:themeColor="accent1"/>
        </w:rPr>
        <w:t>conseqüències del crac de 1929</w:t>
      </w:r>
    </w:p>
    <w:p w14:paraId="439F1E2D" w14:textId="497CE0F4" w:rsidR="00FC71DB" w:rsidRPr="00FB0ED7" w:rsidRDefault="00FB0ED7" w:rsidP="00FC71DB">
      <w:pPr>
        <w:pStyle w:val="Prrafodelista"/>
        <w:numPr>
          <w:ilvl w:val="0"/>
          <w:numId w:val="39"/>
        </w:numPr>
        <w:ind w:left="28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DF4ED45" wp14:editId="23B6F37A">
                <wp:simplePos x="0" y="0"/>
                <wp:positionH relativeFrom="column">
                  <wp:posOffset>1365885</wp:posOffset>
                </wp:positionH>
                <wp:positionV relativeFrom="paragraph">
                  <wp:posOffset>97155</wp:posOffset>
                </wp:positionV>
                <wp:extent cx="140970" cy="161925"/>
                <wp:effectExtent l="0" t="76200" r="30480" b="1047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61925"/>
                          <a:chOff x="0" y="0"/>
                          <a:chExt cx="140970" cy="161925"/>
                        </a:xfrm>
                      </wpg:grpSpPr>
                      <wps:wsp>
                        <wps:cNvPr id="19" name="Conector recto de flecha 19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de flecha 20"/>
                        <wps:cNvCnPr/>
                        <wps:spPr>
                          <a:xfrm>
                            <a:off x="19050" y="161925"/>
                            <a:ext cx="1165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V="1">
                            <a:off x="1905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139D4" id="Grupo 18" o:spid="_x0000_s1026" style="position:absolute;margin-left:107.55pt;margin-top:7.65pt;width:11.1pt;height:12.75pt;z-index:251677696" coordsize="1409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">
                <v:shape id="Conector recto de flecha 19" o:spid="_x0000_s1027" type="#_x0000_t32" style="position:absolute;width:140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20" o:spid="_x0000_s1028" type="#_x0000_t32" style="position:absolute;left:19050;top:161925;width:116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" strokecolor="#ffc000 [3204]" strokeweight="1pt">
                  <v:stroke endarrow="block" joinstyle="miter"/>
                </v:shape>
                <v:line id="Conector recto 21" o:spid="_x0000_s1029" style="position:absolute;flip:y;visibility:visible;mso-wrap-style:square" from="19050,0" to="190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FC71DB" w:rsidRPr="00FB0ED7">
        <w:rPr>
          <w:u w:color="FFC000" w:themeColor="accent1"/>
        </w:rPr>
        <w:t>Molta gent s’</w:t>
      </w:r>
      <w:r w:rsidR="00FC71DB" w:rsidRPr="00FB0ED7">
        <w:rPr>
          <w:b/>
          <w:bCs/>
          <w:u w:color="FFC000" w:themeColor="accent1"/>
        </w:rPr>
        <w:t>arruïna</w:t>
      </w:r>
      <w:r w:rsidR="00FC71DB" w:rsidRPr="00FB0ED7">
        <w:rPr>
          <w:u w:color="FFC000" w:themeColor="accent1"/>
        </w:rPr>
        <w:t xml:space="preserve">     perd diners en el </w:t>
      </w:r>
      <w:r w:rsidR="00FC71DB" w:rsidRPr="00FB0ED7">
        <w:rPr>
          <w:u w:val="single" w:color="FFC000" w:themeColor="accent1"/>
        </w:rPr>
        <w:t>banc</w:t>
      </w:r>
      <w:r w:rsidR="00FC71DB" w:rsidRPr="00FB0ED7">
        <w:rPr>
          <w:u w:color="FFC000" w:themeColor="accent1"/>
        </w:rPr>
        <w:br/>
        <w:t xml:space="preserve">                                          </w:t>
      </w:r>
      <w:r w:rsidR="00FC71DB" w:rsidRPr="00FB0ED7">
        <w:rPr>
          <w:u w:val="single" w:color="FFC000" w:themeColor="accent1"/>
        </w:rPr>
        <w:t>crac</w:t>
      </w:r>
      <w:r w:rsidR="00FC71DB" w:rsidRPr="00FB0ED7">
        <w:rPr>
          <w:u w:color="FFC000" w:themeColor="accent1"/>
        </w:rPr>
        <w:t xml:space="preserve"> de la borsa</w:t>
      </w:r>
    </w:p>
    <w:p w14:paraId="126B10A4" w14:textId="29642690" w:rsidR="00FC71DB" w:rsidRPr="00FB0ED7" w:rsidRDefault="00FC71DB" w:rsidP="00FC71DB">
      <w:pPr>
        <w:pStyle w:val="Prrafodelista"/>
        <w:numPr>
          <w:ilvl w:val="0"/>
          <w:numId w:val="39"/>
        </w:numPr>
        <w:ind w:left="284" w:hanging="284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Reducció consum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u w:color="FFC000" w:themeColor="accent1"/>
        </w:rPr>
        <w:t>caiguda de preus</w:t>
      </w:r>
      <w:r w:rsidRPr="00FB0ED7">
        <w:rPr>
          <w:u w:color="FFC000" w:themeColor="accent1"/>
        </w:rPr>
        <w:t xml:space="preserve"> (deflació) especialment </w:t>
      </w:r>
      <w:r w:rsidRPr="00FB0ED7">
        <w:rPr>
          <w:u w:val="single" w:color="FFC000" w:themeColor="accent1"/>
        </w:rPr>
        <w:t>agrícoles</w:t>
      </w:r>
    </w:p>
    <w:p w14:paraId="02282022" w14:textId="0F64C37A" w:rsidR="00FC71DB" w:rsidRPr="00FB0ED7" w:rsidRDefault="00FC71DB" w:rsidP="00FC71DB">
      <w:pPr>
        <w:pStyle w:val="Prrafodelista"/>
        <w:numPr>
          <w:ilvl w:val="0"/>
          <w:numId w:val="39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Les empreses han de </w:t>
      </w:r>
      <w:r w:rsidRPr="00FB0ED7">
        <w:rPr>
          <w:b/>
          <w:bCs/>
          <w:u w:color="FFC000" w:themeColor="accent1"/>
        </w:rPr>
        <w:t>tancar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no poden </w:t>
      </w:r>
      <w:r w:rsidRPr="00FB0ED7">
        <w:rPr>
          <w:u w:val="single" w:color="FFC000" w:themeColor="accent1"/>
        </w:rPr>
        <w:t>vendre</w:t>
      </w:r>
      <w:r w:rsidRPr="00FB0ED7">
        <w:rPr>
          <w:u w:color="FFC000" w:themeColor="accent1"/>
        </w:rPr>
        <w:t xml:space="preserve"> els seus productes</w:t>
      </w:r>
    </w:p>
    <w:p w14:paraId="0A07C3A5" w14:textId="0C34FDDA" w:rsidR="00FC71DB" w:rsidRPr="00FB0ED7" w:rsidRDefault="00FC71DB" w:rsidP="00FC71DB">
      <w:pPr>
        <w:pStyle w:val="Prrafodelista"/>
        <w:numPr>
          <w:ilvl w:val="0"/>
          <w:numId w:val="39"/>
        </w:numPr>
        <w:ind w:left="284" w:hanging="284"/>
        <w:rPr>
          <w:u w:color="FFC000" w:themeColor="accent1"/>
        </w:rPr>
      </w:pPr>
      <w:r w:rsidRPr="00FB0ED7">
        <w:rPr>
          <w:b/>
          <w:bCs/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DBA103" wp14:editId="032AD7B6">
                <wp:simplePos x="0" y="0"/>
                <wp:positionH relativeFrom="column">
                  <wp:posOffset>127000</wp:posOffset>
                </wp:positionH>
                <wp:positionV relativeFrom="paragraph">
                  <wp:posOffset>133046</wp:posOffset>
                </wp:positionV>
                <wp:extent cx="149484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13494" w14:textId="5FDE15C7" w:rsidR="00FC71DB" w:rsidRDefault="00FC71DB">
                            <w:r>
                              <w:t>la crisi es fa mundial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DBA1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pt;margin-top:10.5pt;width:117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" filled="f" stroked="f">
                <v:textbox style="mso-fit-shape-to-text:t">
                  <w:txbxContent>
                    <w:p w14:paraId="0AD13494" w14:textId="5FDE15C7" w:rsidR="00FC71DB" w:rsidRDefault="00FC71DB">
                      <w:r>
                        <w:t>la crisi es fa mundial</w:t>
                      </w:r>
                    </w:p>
                  </w:txbxContent>
                </v:textbox>
              </v:shape>
            </w:pict>
          </mc:Fallback>
        </mc:AlternateContent>
      </w:r>
      <w:r w:rsidRPr="00FB0ED7">
        <w:rPr>
          <w:b/>
          <w:bCs/>
          <w:u w:color="FFC000" w:themeColor="accent1"/>
        </w:rPr>
        <w:t>Augment de l’atur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1,6 a 4,3 milions</w:t>
      </w:r>
    </w:p>
    <w:p w14:paraId="278BC4F8" w14:textId="2FCAA552" w:rsidR="00FC71DB" w:rsidRPr="00FB0ED7" w:rsidRDefault="00FC71DB" w:rsidP="00FC71DB">
      <w:pPr>
        <w:rPr>
          <w:u w:color="FFC000" w:themeColor="accent1"/>
        </w:rPr>
      </w:pPr>
      <w:r w:rsidRPr="00FB0ED7">
        <w:rPr>
          <w:b/>
          <w:bCs/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CC3F0" wp14:editId="1DA21352">
                <wp:simplePos x="0" y="0"/>
                <wp:positionH relativeFrom="column">
                  <wp:posOffset>15571</wp:posOffset>
                </wp:positionH>
                <wp:positionV relativeFrom="paragraph">
                  <wp:posOffset>14605</wp:posOffset>
                </wp:positionV>
                <wp:extent cx="166370" cy="166370"/>
                <wp:effectExtent l="19050" t="0" r="24130" b="43180"/>
                <wp:wrapNone/>
                <wp:docPr id="1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9FDFF" id="Flecha: hacia abajo 17" o:spid="_x0000_s1026" type="#_x0000_t67" style="position:absolute;margin-left:1.25pt;margin-top:1.15pt;width:13.1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" adj="10800" fillcolor="#ffc000 [3204]" strokecolor="#7f5f00 [1604]" strokeweight="1pt"/>
            </w:pict>
          </mc:Fallback>
        </mc:AlternateContent>
      </w:r>
    </w:p>
    <w:p w14:paraId="3866AB7F" w14:textId="1409DB55" w:rsidR="00FC71DB" w:rsidRPr="00FB0ED7" w:rsidRDefault="00FC71DB" w:rsidP="00FC71DB">
      <w:pPr>
        <w:pStyle w:val="Ttulo3"/>
      </w:pPr>
      <w:r w:rsidRPr="00FB0ED7">
        <w:t>gran depressió</w:t>
      </w:r>
    </w:p>
    <w:p w14:paraId="5930063F" w14:textId="55E98211" w:rsidR="00FC71DB" w:rsidRPr="00FB0ED7" w:rsidRDefault="00FC71DB" w:rsidP="00FC71DB">
      <w:pPr>
        <w:pStyle w:val="Prrafodelista"/>
        <w:numPr>
          <w:ilvl w:val="0"/>
          <w:numId w:val="40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Disminueix el </w:t>
      </w:r>
      <w:r w:rsidRPr="00FB0ED7">
        <w:rPr>
          <w:b/>
          <w:bCs/>
          <w:u w:color="FFC000" w:themeColor="accent1"/>
        </w:rPr>
        <w:t>comerç mundial</w:t>
      </w:r>
    </w:p>
    <w:p w14:paraId="7A2FADF3" w14:textId="3D90C13B" w:rsidR="00FC71DB" w:rsidRPr="00FB0ED7" w:rsidRDefault="00FC71DB" w:rsidP="00FC71DB">
      <w:pPr>
        <w:pStyle w:val="Prrafodelista"/>
        <w:numPr>
          <w:ilvl w:val="0"/>
          <w:numId w:val="40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>Creix l’</w:t>
      </w:r>
      <w:r w:rsidRPr="00FB0ED7">
        <w:rPr>
          <w:b/>
          <w:bCs/>
          <w:u w:color="FFC000" w:themeColor="accent1"/>
        </w:rPr>
        <w:t>atur</w:t>
      </w:r>
      <w:r w:rsidR="00F04F4A" w:rsidRPr="00FB0ED7">
        <w:rPr>
          <w:u w:color="FFC000" w:themeColor="accent1"/>
        </w:rPr>
        <w:t xml:space="preserve"> i la </w:t>
      </w:r>
      <w:r w:rsidR="00F04F4A" w:rsidRPr="00FB0ED7">
        <w:rPr>
          <w:b/>
          <w:bCs/>
          <w:u w:color="FFC000" w:themeColor="accent1"/>
        </w:rPr>
        <w:t>pobresa</w:t>
      </w:r>
      <w:r w:rsidR="00F04F4A" w:rsidRPr="00FB0ED7">
        <w:rPr>
          <w:u w:color="FFC000" w:themeColor="accent1"/>
        </w:rPr>
        <w:t xml:space="preserve"> </w:t>
      </w:r>
      <w:r w:rsidR="00F04F4A" w:rsidRPr="00FB0ED7">
        <w:rPr>
          <w:color w:val="FFC000" w:themeColor="accent1"/>
          <w:u w:color="FFC000" w:themeColor="accent1"/>
        </w:rPr>
        <w:sym w:font="Wingdings" w:char="F0E0"/>
      </w:r>
      <w:r w:rsidR="00F04F4A" w:rsidRPr="00FB0ED7">
        <w:rPr>
          <w:u w:color="FFC000" w:themeColor="accent1"/>
        </w:rPr>
        <w:t xml:space="preserve"> disminueix la </w:t>
      </w:r>
      <w:r w:rsidR="00F04F4A" w:rsidRPr="00FB0ED7">
        <w:rPr>
          <w:u w:val="single" w:color="FFC000" w:themeColor="accent1"/>
        </w:rPr>
        <w:t>demanda</w:t>
      </w:r>
    </w:p>
    <w:p w14:paraId="7551CB0C" w14:textId="7C1D88F3" w:rsidR="00F04F4A" w:rsidRPr="00FB0ED7" w:rsidRDefault="00F04F4A" w:rsidP="00FC71DB">
      <w:pPr>
        <w:pStyle w:val="Prrafodelista"/>
        <w:numPr>
          <w:ilvl w:val="0"/>
          <w:numId w:val="40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Les indústries </w:t>
      </w:r>
      <w:r w:rsidRPr="00FB0ED7">
        <w:rPr>
          <w:b/>
          <w:bCs/>
          <w:u w:color="FFC000" w:themeColor="accent1"/>
        </w:rPr>
        <w:t>tanquen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u w:val="single" w:color="FFC000" w:themeColor="accent1"/>
        </w:rPr>
        <w:t>no venen</w:t>
      </w:r>
      <w:r w:rsidRPr="00FB0ED7">
        <w:rPr>
          <w:u w:color="FFC000" w:themeColor="accent1"/>
        </w:rPr>
        <w:t xml:space="preserve"> els seus productes</w:t>
      </w:r>
    </w:p>
    <w:p w14:paraId="6B61079E" w14:textId="64807E53" w:rsidR="00F04F4A" w:rsidRPr="00FB0ED7" w:rsidRDefault="00F04F4A" w:rsidP="00F04F4A">
      <w:pPr>
        <w:pStyle w:val="Prrafodelista"/>
        <w:numPr>
          <w:ilvl w:val="0"/>
          <w:numId w:val="40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Els </w:t>
      </w:r>
      <w:r w:rsidRPr="00FB0ED7">
        <w:rPr>
          <w:b/>
          <w:bCs/>
          <w:u w:color="FFC000" w:themeColor="accent1"/>
        </w:rPr>
        <w:t>bancs americans</w:t>
      </w:r>
      <w:r w:rsidRPr="00FB0ED7">
        <w:rPr>
          <w:u w:color="FFC000" w:themeColor="accent1"/>
        </w:rPr>
        <w:t xml:space="preserve"> reclamen </w:t>
      </w:r>
      <w:r w:rsidRPr="00FB0ED7">
        <w:rPr>
          <w:u w:val="single" w:color="FFC000" w:themeColor="accent1"/>
        </w:rPr>
        <w:t>préstecs</w:t>
      </w:r>
      <w:r w:rsidRPr="00FB0ED7">
        <w:rPr>
          <w:u w:color="FFC000" w:themeColor="accent1"/>
        </w:rPr>
        <w:t xml:space="preserve"> a </w:t>
      </w:r>
      <w:r w:rsidRPr="00FB0ED7">
        <w:rPr>
          <w:b/>
          <w:bCs/>
          <w:u w:color="FFC000" w:themeColor="accent1"/>
        </w:rPr>
        <w:t>Europa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entra en </w:t>
      </w:r>
      <w:r w:rsidRPr="00FB0ED7">
        <w:rPr>
          <w:u w:val="single" w:color="FFC000" w:themeColor="accent1"/>
        </w:rPr>
        <w:t>crisi</w:t>
      </w:r>
    </w:p>
    <w:p w14:paraId="394C79F3" w14:textId="307B341C" w:rsidR="00FC71DB" w:rsidRPr="00FB0ED7" w:rsidRDefault="00FC71DB" w:rsidP="00931A5A">
      <w:pPr>
        <w:pStyle w:val="Ttulo2"/>
        <w:numPr>
          <w:ilvl w:val="1"/>
          <w:numId w:val="36"/>
        </w:numPr>
        <w:rPr>
          <w:u w:color="FFC000" w:themeColor="accent1"/>
        </w:rPr>
      </w:pPr>
      <w:r w:rsidRPr="00FB0ED7">
        <w:rPr>
          <w:u w:color="FFC000" w:themeColor="accent1"/>
        </w:rPr>
        <w:t>eixides de la crisi</w:t>
      </w:r>
    </w:p>
    <w:p w14:paraId="018AD69D" w14:textId="7190192B" w:rsidR="00F04F4A" w:rsidRPr="00FB0ED7" w:rsidRDefault="00F04F4A" w:rsidP="00F04F4A">
      <w:pPr>
        <w:pStyle w:val="Prrafodelista"/>
        <w:numPr>
          <w:ilvl w:val="0"/>
          <w:numId w:val="41"/>
        </w:numPr>
        <w:ind w:left="284" w:hanging="284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E.E.U.U</w:t>
      </w:r>
      <w:r w:rsidRPr="00FB0ED7">
        <w:rPr>
          <w:u w:color="FFC000" w:themeColor="accent1"/>
        </w:rPr>
        <w:t xml:space="preserve">, president de </w:t>
      </w:r>
      <w:r w:rsidRPr="00FB0ED7">
        <w:rPr>
          <w:b/>
          <w:bCs/>
          <w:u w:color="FFC000" w:themeColor="accent1"/>
        </w:rPr>
        <w:t>Roosevelt</w:t>
      </w:r>
      <w:r w:rsidRPr="00FB0ED7">
        <w:rPr>
          <w:u w:color="FFC000" w:themeColor="accent1"/>
        </w:rPr>
        <w:t xml:space="preserve"> aplica el </w:t>
      </w:r>
      <w:r w:rsidRPr="00FB0ED7">
        <w:rPr>
          <w:b/>
          <w:bCs/>
          <w:i/>
          <w:iCs/>
          <w:color w:val="E64823" w:themeColor="accent3"/>
          <w:u w:color="FFC000" w:themeColor="accent1"/>
        </w:rPr>
        <w:t>New Deal</w:t>
      </w:r>
      <w:r w:rsidRPr="00FB0ED7">
        <w:rPr>
          <w:color w:val="E64823" w:themeColor="accent3"/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u w:color="FFC000" w:themeColor="accent1"/>
        </w:rPr>
        <w:t>efecte multiplicador</w:t>
      </w:r>
      <w:r w:rsidRPr="00FB0ED7">
        <w:rPr>
          <w:b/>
          <w:bCs/>
          <w:color w:val="FFC000" w:themeColor="accent1"/>
          <w:u w:color="FFC000" w:themeColor="accent1"/>
        </w:rPr>
        <w:t>/</w:t>
      </w:r>
      <w:r w:rsidRPr="00FB0ED7">
        <w:rPr>
          <w:b/>
          <w:bCs/>
          <w:u w:color="FFC000" w:themeColor="accent1"/>
        </w:rPr>
        <w:t>bola de neu</w:t>
      </w:r>
      <w:r w:rsidRPr="00FB0ED7">
        <w:rPr>
          <w:u w:color="FFC000" w:themeColor="accent1"/>
        </w:rPr>
        <w:t>: demanar i gastar diners per recuperar l’economia i tornar-lo amb el pagament d’impostos:</w:t>
      </w:r>
    </w:p>
    <w:p w14:paraId="402271B2" w14:textId="707F3D3D" w:rsidR="00F04F4A" w:rsidRPr="00FB0ED7" w:rsidRDefault="00F04F4A" w:rsidP="00F04F4A">
      <w:pPr>
        <w:pStyle w:val="Prrafodelista"/>
        <w:numPr>
          <w:ilvl w:val="1"/>
          <w:numId w:val="41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control sobre </w:t>
      </w:r>
      <w:r w:rsidRPr="00FB0ED7">
        <w:rPr>
          <w:b/>
          <w:bCs/>
          <w:u w:color="FFC000" w:themeColor="accent1"/>
        </w:rPr>
        <w:t>bancs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facilitar </w:t>
      </w:r>
      <w:r w:rsidRPr="00FB0ED7">
        <w:rPr>
          <w:u w:val="single" w:color="FFC000" w:themeColor="accent1"/>
        </w:rPr>
        <w:t>préstecs</w:t>
      </w:r>
      <w:r w:rsidRPr="00FB0ED7">
        <w:rPr>
          <w:u w:color="FFC000" w:themeColor="accent1"/>
        </w:rPr>
        <w:t xml:space="preserve"> a baixos interessos</w:t>
      </w:r>
    </w:p>
    <w:p w14:paraId="5C5D3B27" w14:textId="16E77336" w:rsidR="00F04F4A" w:rsidRPr="00FB0ED7" w:rsidRDefault="00F04F4A" w:rsidP="00F04F4A">
      <w:pPr>
        <w:pStyle w:val="Prrafodelista"/>
        <w:numPr>
          <w:ilvl w:val="1"/>
          <w:numId w:val="41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>construcció d’</w:t>
      </w:r>
      <w:r w:rsidRPr="00FB0ED7">
        <w:rPr>
          <w:b/>
          <w:bCs/>
          <w:u w:color="FFC000" w:themeColor="accent1"/>
        </w:rPr>
        <w:t>obres publiques</w:t>
      </w:r>
      <w:r w:rsidRPr="00FB0ED7">
        <w:rPr>
          <w:u w:color="FFC000" w:themeColor="accent1"/>
        </w:rPr>
        <w:t xml:space="preserve"> (dona treball)</w:t>
      </w:r>
    </w:p>
    <w:p w14:paraId="60937FB4" w14:textId="5A70EF74" w:rsidR="00F04F4A" w:rsidRPr="00FB0ED7" w:rsidRDefault="00F04F4A" w:rsidP="00F04F4A">
      <w:pPr>
        <w:pStyle w:val="Prrafodelista"/>
        <w:numPr>
          <w:ilvl w:val="1"/>
          <w:numId w:val="41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reducció </w:t>
      </w:r>
      <w:r w:rsidRPr="00FB0ED7">
        <w:rPr>
          <w:b/>
          <w:bCs/>
          <w:u w:color="FFC000" w:themeColor="accent1"/>
        </w:rPr>
        <w:t>jornada laboral</w:t>
      </w:r>
      <w:r w:rsidRPr="00FB0ED7">
        <w:rPr>
          <w:u w:color="FFC000" w:themeColor="accent1"/>
        </w:rPr>
        <w:t xml:space="preserve"> (40 hores setmanals)</w:t>
      </w:r>
    </w:p>
    <w:p w14:paraId="399F1E44" w14:textId="105F6B1E" w:rsidR="00F04F4A" w:rsidRPr="00FB0ED7" w:rsidRDefault="00F04F4A" w:rsidP="00F04F4A">
      <w:pPr>
        <w:pStyle w:val="Prrafodelista"/>
        <w:numPr>
          <w:ilvl w:val="1"/>
          <w:numId w:val="41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>destrucció d’</w:t>
      </w:r>
      <w:r w:rsidRPr="00FB0ED7">
        <w:rPr>
          <w:b/>
          <w:bCs/>
          <w:u w:color="FFC000" w:themeColor="accent1"/>
        </w:rPr>
        <w:t>excedents agrícoles</w:t>
      </w:r>
      <w:r w:rsidRPr="00FB0ED7">
        <w:rPr>
          <w:u w:color="FFC000" w:themeColor="accent1"/>
        </w:rPr>
        <w:t xml:space="preserve"> (reducció oferta)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u w:val="single" w:color="FFC000" w:themeColor="accent1"/>
        </w:rPr>
        <w:t>pujada preus</w:t>
      </w:r>
      <w:r w:rsidRPr="00FB0ED7">
        <w:rPr>
          <w:u w:color="FFC000" w:themeColor="accent1"/>
        </w:rPr>
        <w:t xml:space="preserve"> benefici agricultors</w:t>
      </w:r>
    </w:p>
    <w:p w14:paraId="379D0D7B" w14:textId="39A0A4B6" w:rsidR="00F04F4A" w:rsidRPr="00FB0ED7" w:rsidRDefault="00F04F4A" w:rsidP="00F04F4A">
      <w:pPr>
        <w:pStyle w:val="Prrafodelista"/>
        <w:numPr>
          <w:ilvl w:val="1"/>
          <w:numId w:val="41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ajudes </w:t>
      </w:r>
      <w:r w:rsidRPr="00FB0ED7">
        <w:rPr>
          <w:b/>
          <w:bCs/>
          <w:u w:color="FFC000" w:themeColor="accent1"/>
        </w:rPr>
        <w:t>empreses</w:t>
      </w:r>
    </w:p>
    <w:p w14:paraId="62DBB694" w14:textId="7AF271EA" w:rsidR="00F04F4A" w:rsidRPr="00FB0ED7" w:rsidRDefault="00F04F4A" w:rsidP="00F04F4A">
      <w:pPr>
        <w:pStyle w:val="Prrafodelista"/>
        <w:numPr>
          <w:ilvl w:val="1"/>
          <w:numId w:val="41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augment </w:t>
      </w:r>
      <w:r w:rsidRPr="00FB0ED7">
        <w:rPr>
          <w:b/>
          <w:bCs/>
          <w:u w:color="FFC000" w:themeColor="accent1"/>
        </w:rPr>
        <w:t>salaris</w:t>
      </w:r>
    </w:p>
    <w:p w14:paraId="420911C6" w14:textId="57F15A93" w:rsidR="00F04F4A" w:rsidRPr="00FB0ED7" w:rsidRDefault="00F04F4A" w:rsidP="00F04F4A">
      <w:pPr>
        <w:pStyle w:val="Prrafodelista"/>
        <w:numPr>
          <w:ilvl w:val="0"/>
          <w:numId w:val="41"/>
        </w:numPr>
        <w:ind w:left="284" w:hanging="284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John Maynard Kenyes:</w:t>
      </w:r>
      <w:r w:rsidRPr="00FB0ED7">
        <w:rPr>
          <w:u w:color="FFC000" w:themeColor="accent1"/>
        </w:rPr>
        <w:t xml:space="preserve"> economista que va proposar aquesta teoria</w:t>
      </w:r>
    </w:p>
    <w:p w14:paraId="612C96D6" w14:textId="6067493A" w:rsidR="00F04F4A" w:rsidRPr="00FB0ED7" w:rsidRDefault="00F04F4A" w:rsidP="00F04F4A">
      <w:pPr>
        <w:pStyle w:val="Prrafodelista"/>
        <w:numPr>
          <w:ilvl w:val="0"/>
          <w:numId w:val="41"/>
        </w:numPr>
        <w:ind w:left="284" w:hanging="284"/>
        <w:rPr>
          <w:u w:color="FFC000" w:themeColor="accent1"/>
        </w:rPr>
      </w:pPr>
      <w:r w:rsidRPr="00FB0ED7">
        <w:rPr>
          <w:b/>
          <w:bCs/>
          <w:u w:color="FFC000" w:themeColor="accent1"/>
        </w:rPr>
        <w:lastRenderedPageBreak/>
        <w:t>Hayek</w:t>
      </w:r>
      <w:r w:rsidRPr="00FB0ED7">
        <w:rPr>
          <w:u w:color="FFC000" w:themeColor="accent1"/>
        </w:rPr>
        <w:t xml:space="preserve"> (posterior): economista que defensava l’</w:t>
      </w:r>
      <w:r w:rsidRPr="00FB0ED7">
        <w:rPr>
          <w:b/>
          <w:bCs/>
          <w:u w:color="FFC000" w:themeColor="accent1"/>
        </w:rPr>
        <w:t>estalvi</w:t>
      </w:r>
    </w:p>
    <w:p w14:paraId="75710D49" w14:textId="3021EDD6" w:rsidR="00F04F4A" w:rsidRPr="00FB0ED7" w:rsidRDefault="00F04F4A" w:rsidP="00F04F4A">
      <w:pPr>
        <w:pStyle w:val="Prrafodelista"/>
        <w:numPr>
          <w:ilvl w:val="0"/>
          <w:numId w:val="41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Els </w:t>
      </w:r>
      <w:r w:rsidRPr="00FB0ED7">
        <w:rPr>
          <w:b/>
          <w:bCs/>
          <w:u w:color="FFC000" w:themeColor="accent1"/>
        </w:rPr>
        <w:t>països del nord</w:t>
      </w:r>
      <w:r w:rsidRPr="00FB0ED7">
        <w:rPr>
          <w:u w:color="FFC000" w:themeColor="accent1"/>
        </w:rPr>
        <w:t xml:space="preserve"> (Noruega,</w:t>
      </w:r>
      <w:r w:rsidR="00FB0ED7" w:rsidRPr="00FB0ED7">
        <w:rPr>
          <w:noProof/>
          <w:u w:color="FFC000" w:themeColor="accent1"/>
        </w:rPr>
        <w:t xml:space="preserve"> </w:t>
      </w:r>
      <w:r w:rsidRPr="00FB0ED7">
        <w:rPr>
          <w:u w:color="FFC000" w:themeColor="accent1"/>
        </w:rPr>
        <w:t xml:space="preserve"> Dinamarca, Suècia)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apliquen </w:t>
      </w:r>
      <w:r w:rsidRPr="00FB0ED7">
        <w:rPr>
          <w:u w:val="single" w:color="FFC000" w:themeColor="accent1"/>
        </w:rPr>
        <w:t>polítiques semblants</w:t>
      </w:r>
    </w:p>
    <w:p w14:paraId="4689DF77" w14:textId="6F1D8DBB" w:rsidR="00F04F4A" w:rsidRPr="00FB0ED7" w:rsidRDefault="00FB0ED7" w:rsidP="00F04F4A">
      <w:pPr>
        <w:pStyle w:val="Prrafodelista"/>
        <w:numPr>
          <w:ilvl w:val="0"/>
          <w:numId w:val="41"/>
        </w:numPr>
        <w:ind w:left="28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BD32270" wp14:editId="20DB84AC">
                <wp:simplePos x="0" y="0"/>
                <wp:positionH relativeFrom="column">
                  <wp:posOffset>2198370</wp:posOffset>
                </wp:positionH>
                <wp:positionV relativeFrom="paragraph">
                  <wp:posOffset>267335</wp:posOffset>
                </wp:positionV>
                <wp:extent cx="140970" cy="161925"/>
                <wp:effectExtent l="0" t="76200" r="30480" b="10477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61925"/>
                          <a:chOff x="0" y="0"/>
                          <a:chExt cx="140970" cy="161925"/>
                        </a:xfrm>
                      </wpg:grpSpPr>
                      <wps:wsp>
                        <wps:cNvPr id="29" name="Conector recto de flecha 29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de flecha 30"/>
                        <wps:cNvCnPr/>
                        <wps:spPr>
                          <a:xfrm>
                            <a:off x="19050" y="161925"/>
                            <a:ext cx="1165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31"/>
                        <wps:cNvCnPr/>
                        <wps:spPr>
                          <a:xfrm flipV="1">
                            <a:off x="19050" y="2"/>
                            <a:ext cx="0" cy="1619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642C0" id="Grupo 28" o:spid="_x0000_s1026" style="position:absolute;margin-left:173.1pt;margin-top:21.05pt;width:11.1pt;height:12.75pt;z-index:251683840;mso-height-relative:margin" coordsize="1409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">
                <v:shape id="Conector recto de flecha 29" o:spid="_x0000_s1027" type="#_x0000_t32" style="position:absolute;width:140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30" o:spid="_x0000_s1028" type="#_x0000_t32" style="position:absolute;left:19050;top:161925;width:116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" strokecolor="#ffc000 [3204]" strokeweight="1pt">
                  <v:stroke endarrow="block" joinstyle="miter"/>
                </v:shape>
                <v:line id="Conector recto 31" o:spid="_x0000_s1029" style="position:absolute;flip:y;visibility:visible;mso-wrap-style:square" from="19050,2" to="190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8C408E" wp14:editId="4C56F3D7">
                <wp:simplePos x="0" y="0"/>
                <wp:positionH relativeFrom="column">
                  <wp:posOffset>1255395</wp:posOffset>
                </wp:positionH>
                <wp:positionV relativeFrom="paragraph">
                  <wp:posOffset>602615</wp:posOffset>
                </wp:positionV>
                <wp:extent cx="116205" cy="0"/>
                <wp:effectExtent l="0" t="76200" r="17145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0FD70" id="Conector recto de flecha 26" o:spid="_x0000_s1026" type="#_x0000_t32" style="position:absolute;margin-left:98.85pt;margin-top:47.45pt;width:9.1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DD0D820" wp14:editId="68FE6617">
                <wp:simplePos x="0" y="0"/>
                <wp:positionH relativeFrom="column">
                  <wp:posOffset>1238250</wp:posOffset>
                </wp:positionH>
                <wp:positionV relativeFrom="paragraph">
                  <wp:posOffset>103505</wp:posOffset>
                </wp:positionV>
                <wp:extent cx="140970" cy="502920"/>
                <wp:effectExtent l="0" t="76200" r="30480" b="1143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502920"/>
                          <a:chOff x="0" y="0"/>
                          <a:chExt cx="140970" cy="502920"/>
                        </a:xfrm>
                      </wpg:grpSpPr>
                      <wps:wsp>
                        <wps:cNvPr id="23" name="Conector recto de flecha 23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de flecha 24"/>
                        <wps:cNvCnPr/>
                        <wps:spPr>
                          <a:xfrm>
                            <a:off x="19050" y="161925"/>
                            <a:ext cx="1165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25"/>
                        <wps:cNvCnPr/>
                        <wps:spPr>
                          <a:xfrm flipV="1">
                            <a:off x="19050" y="1"/>
                            <a:ext cx="0" cy="5029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1B5A2" id="Grupo 22" o:spid="_x0000_s1026" style="position:absolute;margin-left:97.5pt;margin-top:8.15pt;width:11.1pt;height:39.6pt;z-index:251679744;mso-height-relative:margin" coordsize="14097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">
                <v:shape id="Conector recto de flecha 23" o:spid="_x0000_s1027" type="#_x0000_t32" style="position:absolute;width:140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4" o:spid="_x0000_s1028" type="#_x0000_t32" style="position:absolute;left:19050;top:161925;width:116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" strokecolor="#ffc000 [3204]" strokeweight="1pt">
                  <v:stroke endarrow="block" joinstyle="miter"/>
                </v:shape>
                <v:line id="Conector recto 25" o:spid="_x0000_s1029" style="position:absolute;flip:y;visibility:visible;mso-wrap-style:square" from="19050,1" to="19050,50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 w:rsidR="00F04F4A" w:rsidRPr="00FB0ED7">
        <w:rPr>
          <w:u w:color="FFC000" w:themeColor="accent1"/>
        </w:rPr>
        <w:t xml:space="preserve">Els </w:t>
      </w:r>
      <w:r w:rsidR="00F04F4A" w:rsidRPr="00FB0ED7">
        <w:rPr>
          <w:b/>
          <w:bCs/>
          <w:u w:color="FFC000" w:themeColor="accent1"/>
        </w:rPr>
        <w:t>països feixistes</w:t>
      </w:r>
      <w:r w:rsidR="00F04F4A" w:rsidRPr="00FB0ED7">
        <w:rPr>
          <w:u w:color="FFC000" w:themeColor="accent1"/>
        </w:rPr>
        <w:t xml:space="preserve">    opten per una </w:t>
      </w:r>
      <w:r w:rsidR="00F04F4A" w:rsidRPr="00FB0ED7">
        <w:rPr>
          <w:b/>
          <w:bCs/>
          <w:u w:color="FFC000" w:themeColor="accent1"/>
        </w:rPr>
        <w:t>autarquia</w:t>
      </w:r>
      <w:r w:rsidR="00F04F4A" w:rsidRPr="00FB0ED7">
        <w:rPr>
          <w:u w:color="FFC000" w:themeColor="accent1"/>
        </w:rPr>
        <w:t xml:space="preserve"> (producció del que necessiten evitant importacions)</w:t>
      </w:r>
      <w:r w:rsidR="00F04F4A" w:rsidRPr="00FB0ED7">
        <w:rPr>
          <w:u w:color="FFC000" w:themeColor="accent1"/>
        </w:rPr>
        <w:br/>
        <w:t xml:space="preserve">                                      inverteixen en     </w:t>
      </w:r>
      <w:r w:rsidR="00F04F4A" w:rsidRPr="00FB0ED7">
        <w:rPr>
          <w:b/>
          <w:bCs/>
          <w:u w:color="FFC000" w:themeColor="accent1"/>
        </w:rPr>
        <w:t>obres públiques</w:t>
      </w:r>
      <w:r w:rsidR="00F04F4A" w:rsidRPr="00FB0ED7">
        <w:rPr>
          <w:u w:color="FFC000" w:themeColor="accent1"/>
        </w:rPr>
        <w:t xml:space="preserve"> (dona treball)</w:t>
      </w:r>
      <w:r w:rsidR="00F04F4A" w:rsidRPr="00FB0ED7">
        <w:rPr>
          <w:u w:color="FFC000" w:themeColor="accent1"/>
        </w:rPr>
        <w:br/>
        <w:t xml:space="preserve">                                                                     </w:t>
      </w:r>
      <w:r w:rsidR="00F04F4A" w:rsidRPr="00FB0ED7">
        <w:rPr>
          <w:b/>
          <w:bCs/>
          <w:u w:color="FFC000" w:themeColor="accent1"/>
        </w:rPr>
        <w:t>indústria d’armaments</w:t>
      </w:r>
      <w:r w:rsidR="00F04F4A" w:rsidRPr="00FB0ED7">
        <w:rPr>
          <w:u w:color="FFC000" w:themeColor="accent1"/>
        </w:rPr>
        <w:br/>
        <w:t xml:space="preserve">                                      actituds agressives cap als </w:t>
      </w:r>
      <w:r w:rsidR="00F04F4A" w:rsidRPr="00FB0ED7">
        <w:rPr>
          <w:b/>
          <w:bCs/>
          <w:u w:color="FFC000" w:themeColor="accent1"/>
        </w:rPr>
        <w:t>països veïns</w:t>
      </w:r>
      <w:r w:rsidR="00F04F4A" w:rsidRPr="00FB0ED7">
        <w:rPr>
          <w:u w:color="FFC000" w:themeColor="accent1"/>
        </w:rPr>
        <w:t xml:space="preserve"> </w:t>
      </w:r>
      <w:r w:rsidR="00F04F4A" w:rsidRPr="00FB0ED7">
        <w:rPr>
          <w:color w:val="FFC000" w:themeColor="accent1"/>
          <w:u w:color="FFC000" w:themeColor="accent1"/>
        </w:rPr>
        <w:sym w:font="Wingdings" w:char="F0E0"/>
      </w:r>
      <w:r w:rsidR="00F04F4A" w:rsidRPr="00FB0ED7">
        <w:rPr>
          <w:u w:color="FFC000" w:themeColor="accent1"/>
        </w:rPr>
        <w:t xml:space="preserve"> derivaran en la </w:t>
      </w:r>
      <w:r w:rsidR="00F04F4A" w:rsidRPr="00FB0ED7">
        <w:rPr>
          <w:b/>
          <w:bCs/>
          <w:u w:color="FFC000" w:themeColor="accent1"/>
        </w:rPr>
        <w:t>IIª GM</w:t>
      </w:r>
    </w:p>
    <w:p w14:paraId="18A81D84" w14:textId="34FA9719" w:rsidR="00F04F4A" w:rsidRPr="00FB0ED7" w:rsidRDefault="00F04F4A" w:rsidP="00F04F4A">
      <w:pPr>
        <w:pStyle w:val="Prrafodelista"/>
        <w:numPr>
          <w:ilvl w:val="0"/>
          <w:numId w:val="41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Els països amb </w:t>
      </w:r>
      <w:r w:rsidRPr="00FB0ED7">
        <w:rPr>
          <w:b/>
          <w:bCs/>
          <w:u w:color="FFC000" w:themeColor="accent1"/>
        </w:rPr>
        <w:t>economia capitalista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pateixen la </w:t>
      </w:r>
      <w:r w:rsidRPr="00FB0ED7">
        <w:rPr>
          <w:u w:val="single" w:color="FFC000" w:themeColor="accent1"/>
        </w:rPr>
        <w:t>crisi més greu</w:t>
      </w:r>
      <w:r w:rsidRPr="00FB0ED7">
        <w:rPr>
          <w:u w:color="FFC000" w:themeColor="accent1"/>
        </w:rPr>
        <w:t xml:space="preserve"> dels anys 30</w:t>
      </w:r>
    </w:p>
    <w:p w14:paraId="0C8364B7" w14:textId="2AC54EDF" w:rsidR="00F04F4A" w:rsidRPr="00FB0ED7" w:rsidRDefault="00F04F4A" w:rsidP="00F04F4A">
      <w:pPr>
        <w:pStyle w:val="Prrafodelista"/>
        <w:numPr>
          <w:ilvl w:val="0"/>
          <w:numId w:val="41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La </w:t>
      </w:r>
      <w:r w:rsidRPr="00FB0ED7">
        <w:rPr>
          <w:b/>
          <w:bCs/>
          <w:u w:color="FFC000" w:themeColor="accent1"/>
        </w:rPr>
        <w:t>URSS</w:t>
      </w:r>
      <w:r w:rsidRPr="00FB0ED7">
        <w:rPr>
          <w:u w:color="FFC000" w:themeColor="accent1"/>
        </w:rPr>
        <w:t xml:space="preserve"> amb el </w:t>
      </w:r>
      <w:r w:rsidRPr="00FB0ED7">
        <w:rPr>
          <w:b/>
          <w:bCs/>
          <w:u w:color="FFC000" w:themeColor="accent1"/>
        </w:rPr>
        <w:t>sistema comunista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u w:val="single" w:color="FFC000" w:themeColor="accent1"/>
        </w:rPr>
        <w:t>creixement econòmic</w:t>
      </w:r>
    </w:p>
    <w:p w14:paraId="6E6F83FF" w14:textId="5E152CCF" w:rsidR="00F04F4A" w:rsidRPr="00FB0ED7" w:rsidRDefault="00F04F4A" w:rsidP="00F04F4A">
      <w:pPr>
        <w:pStyle w:val="Ttulo1"/>
        <w:ind w:left="851" w:hanging="494"/>
        <w:rPr>
          <w:u w:color="FFC000" w:themeColor="accent1"/>
        </w:rPr>
      </w:pPr>
      <w:r w:rsidRPr="00FB0ED7">
        <w:rPr>
          <w:u w:color="FFC000" w:themeColor="accent1"/>
        </w:rPr>
        <w:t>el feixisme italià</w:t>
      </w:r>
    </w:p>
    <w:p w14:paraId="6D64D75D" w14:textId="5B28DA35" w:rsidR="00F04F4A" w:rsidRPr="00FB0ED7" w:rsidRDefault="00F04F4A" w:rsidP="00F04F4A">
      <w:pPr>
        <w:pStyle w:val="Ttulo2"/>
        <w:rPr>
          <w:u w:color="FFC000" w:themeColor="accent1"/>
        </w:rPr>
      </w:pPr>
      <w:r w:rsidRPr="00FB0ED7">
        <w:rPr>
          <w:color w:val="39302A" w:themeColor="text2"/>
          <w:u w:color="FFC000" w:themeColor="accent1"/>
        </w:rPr>
        <w:t xml:space="preserve">2.1) </w:t>
      </w:r>
      <w:r w:rsidRPr="00FB0ED7">
        <w:rPr>
          <w:u w:color="FFC000" w:themeColor="accent1"/>
        </w:rPr>
        <w:t>característiques feixisme</w:t>
      </w:r>
    </w:p>
    <w:p w14:paraId="494810B9" w14:textId="7E34B3FC" w:rsidR="00F04F4A" w:rsidRPr="00FB0ED7" w:rsidRDefault="00BF540F" w:rsidP="00F04F4A">
      <w:pPr>
        <w:pStyle w:val="Prrafodelista"/>
        <w:numPr>
          <w:ilvl w:val="0"/>
          <w:numId w:val="42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>Exaltació de l’</w:t>
      </w:r>
      <w:r w:rsidRPr="00FB0ED7">
        <w:rPr>
          <w:b/>
          <w:bCs/>
          <w:u w:color="FFC000" w:themeColor="accent1"/>
        </w:rPr>
        <w:t>Estat</w:t>
      </w:r>
      <w:r w:rsidRPr="00FB0ED7">
        <w:rPr>
          <w:u w:color="FFC000" w:themeColor="accent1"/>
        </w:rPr>
        <w:t xml:space="preserve"> per damunt de l’</w:t>
      </w:r>
      <w:r w:rsidRPr="00FB0ED7">
        <w:rPr>
          <w:b/>
          <w:bCs/>
          <w:u w:color="FFC000" w:themeColor="accent1"/>
        </w:rPr>
        <w:t>individu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u w:val="single" w:color="FFC000" w:themeColor="accent1"/>
        </w:rPr>
        <w:t>conciència gregària</w:t>
      </w:r>
      <w:r w:rsidRPr="00FB0ED7">
        <w:rPr>
          <w:u w:color="FFC000" w:themeColor="accent1"/>
        </w:rPr>
        <w:t xml:space="preserve"> (seguiment de masses)</w:t>
      </w:r>
    </w:p>
    <w:p w14:paraId="46E9B5C5" w14:textId="62D02754" w:rsidR="00BF540F" w:rsidRPr="00FB0ED7" w:rsidRDefault="00BF540F" w:rsidP="00F04F4A">
      <w:pPr>
        <w:pStyle w:val="Prrafodelista"/>
        <w:numPr>
          <w:ilvl w:val="0"/>
          <w:numId w:val="42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Culte al </w:t>
      </w:r>
      <w:r w:rsidRPr="00FB0ED7">
        <w:rPr>
          <w:b/>
          <w:bCs/>
          <w:u w:color="FFC000" w:themeColor="accent1"/>
        </w:rPr>
        <w:t>líder carismàtic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u w:val="single" w:color="FFC000" w:themeColor="accent1"/>
        </w:rPr>
        <w:t>representant</w:t>
      </w:r>
      <w:r w:rsidRPr="00FB0ED7">
        <w:rPr>
          <w:u w:color="FFC000" w:themeColor="accent1"/>
        </w:rPr>
        <w:t xml:space="preserve"> que obedeixen cegament</w:t>
      </w:r>
    </w:p>
    <w:p w14:paraId="6681A731" w14:textId="62D35CC1" w:rsidR="00BF540F" w:rsidRPr="00FB0ED7" w:rsidRDefault="00BF540F" w:rsidP="00F04F4A">
      <w:pPr>
        <w:pStyle w:val="Prrafodelista"/>
        <w:numPr>
          <w:ilvl w:val="0"/>
          <w:numId w:val="42"/>
        </w:numPr>
        <w:ind w:left="284" w:hanging="284"/>
        <w:rPr>
          <w:u w:color="FFC000" w:themeColor="accent1"/>
        </w:rPr>
      </w:pPr>
      <w:r w:rsidRPr="00FB0E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A5278" wp14:editId="6DCBFF17">
                <wp:simplePos x="0" y="0"/>
                <wp:positionH relativeFrom="column">
                  <wp:posOffset>4102321</wp:posOffset>
                </wp:positionH>
                <wp:positionV relativeFrom="paragraph">
                  <wp:posOffset>118828</wp:posOffset>
                </wp:positionV>
                <wp:extent cx="1900362" cy="500933"/>
                <wp:effectExtent l="0" t="0" r="2413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50093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D492C" w14:textId="094A2FAB" w:rsidR="00BF540F" w:rsidRPr="00BF540F" w:rsidRDefault="00BF540F" w:rsidP="00BF54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540F">
                              <w:rPr>
                                <w:sz w:val="18"/>
                                <w:szCs w:val="18"/>
                              </w:rPr>
                              <w:t>La població es va tornar radical (feixista) perquè la democràcia no els donava solucions amb la crisi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A5278" id="Rectángulo 1" o:spid="_x0000_s1027" style="position:absolute;left:0;text-align:left;margin-left:323pt;margin-top:9.35pt;width:149.65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09CD492C" w14:textId="094A2FAB" w:rsidR="00BF540F" w:rsidRPr="00BF540F" w:rsidRDefault="00BF540F" w:rsidP="00BF54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540F">
                        <w:rPr>
                          <w:sz w:val="18"/>
                          <w:szCs w:val="18"/>
                        </w:rPr>
                        <w:t>La població es va tornar radical (feixista) perquè la democràcia no els donava solucions amb la crisi</w:t>
                      </w:r>
                    </w:p>
                  </w:txbxContent>
                </v:textbox>
              </v:rect>
            </w:pict>
          </mc:Fallback>
        </mc:AlternateContent>
      </w:r>
      <w:r w:rsidRPr="00FB0ED7">
        <w:rPr>
          <w:u w:color="FFC000" w:themeColor="accent1"/>
        </w:rPr>
        <w:t>Intervencions de l’</w:t>
      </w:r>
      <w:r w:rsidRPr="00FB0ED7">
        <w:rPr>
          <w:b/>
          <w:bCs/>
          <w:u w:color="FFC000" w:themeColor="accent1"/>
        </w:rPr>
        <w:t>Estat</w:t>
      </w:r>
      <w:r w:rsidRPr="00FB0ED7">
        <w:rPr>
          <w:u w:color="FFC000" w:themeColor="accent1"/>
        </w:rPr>
        <w:t xml:space="preserve"> en l’</w:t>
      </w:r>
      <w:r w:rsidRPr="00FB0ED7">
        <w:rPr>
          <w:b/>
          <w:bCs/>
          <w:u w:color="FFC000" w:themeColor="accent1"/>
        </w:rPr>
        <w:t>economia</w:t>
      </w:r>
    </w:p>
    <w:p w14:paraId="3E7F392A" w14:textId="4A96C5DC" w:rsidR="00BF540F" w:rsidRPr="00FB0ED7" w:rsidRDefault="00BF540F" w:rsidP="00F04F4A">
      <w:pPr>
        <w:pStyle w:val="Prrafodelista"/>
        <w:numPr>
          <w:ilvl w:val="0"/>
          <w:numId w:val="42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Rebuig del </w:t>
      </w:r>
      <w:r w:rsidRPr="00FB0ED7">
        <w:rPr>
          <w:b/>
          <w:bCs/>
          <w:u w:color="FFC000" w:themeColor="accent1"/>
        </w:rPr>
        <w:t xml:space="preserve">liberalisme </w:t>
      </w:r>
      <w:r w:rsidRPr="00FB0ED7">
        <w:rPr>
          <w:u w:color="FFC000" w:themeColor="accent1"/>
        </w:rPr>
        <w:t xml:space="preserve">i </w:t>
      </w:r>
      <w:r w:rsidRPr="00FB0ED7">
        <w:rPr>
          <w:b/>
          <w:bCs/>
          <w:u w:color="FFC000" w:themeColor="accent1"/>
        </w:rPr>
        <w:t>democràcia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u w:color="FFC000" w:themeColor="accent1"/>
        </w:rPr>
        <w:t xml:space="preserve">autoritari </w:t>
      </w:r>
      <w:r w:rsidRPr="00FB0ED7">
        <w:rPr>
          <w:b/>
          <w:bCs/>
          <w:color w:val="FFC000" w:themeColor="accent1"/>
          <w:u w:color="FFC000" w:themeColor="accent1"/>
        </w:rPr>
        <w:t>+</w:t>
      </w:r>
      <w:r w:rsidRPr="00FB0ED7">
        <w:rPr>
          <w:b/>
          <w:bCs/>
          <w:u w:color="FFC000" w:themeColor="accent1"/>
        </w:rPr>
        <w:t xml:space="preserve"> repressiu</w:t>
      </w:r>
    </w:p>
    <w:p w14:paraId="15315C9F" w14:textId="637A1F93" w:rsidR="00BF540F" w:rsidRPr="00FB0ED7" w:rsidRDefault="00BF540F" w:rsidP="00F04F4A">
      <w:pPr>
        <w:pStyle w:val="Prrafodelista"/>
        <w:numPr>
          <w:ilvl w:val="0"/>
          <w:numId w:val="42"/>
        </w:numPr>
        <w:ind w:left="284" w:hanging="284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 xml:space="preserve">Nacionalisme </w:t>
      </w:r>
      <w:r w:rsidRPr="00FB0ED7">
        <w:rPr>
          <w:u w:color="FFC000" w:themeColor="accent1"/>
        </w:rPr>
        <w:t xml:space="preserve">agressiu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u w:color="FFC000" w:themeColor="accent1"/>
        </w:rPr>
        <w:t>expansió territorial</w:t>
      </w:r>
    </w:p>
    <w:p w14:paraId="5F1A2A62" w14:textId="10731CC8" w:rsidR="00BF540F" w:rsidRPr="00FB0ED7" w:rsidRDefault="00BF540F" w:rsidP="00F04F4A">
      <w:pPr>
        <w:pStyle w:val="Prrafodelista"/>
        <w:numPr>
          <w:ilvl w:val="0"/>
          <w:numId w:val="42"/>
        </w:numPr>
        <w:ind w:left="284" w:hanging="284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Racisme</w:t>
      </w:r>
      <w:r w:rsidRPr="00FB0ED7">
        <w:rPr>
          <w:u w:color="FFC000" w:themeColor="accent1"/>
        </w:rPr>
        <w:t xml:space="preserve"> i persecució de </w:t>
      </w:r>
      <w:r w:rsidRPr="00FB0ED7">
        <w:rPr>
          <w:u w:val="single" w:color="FFC000" w:themeColor="accent1"/>
        </w:rPr>
        <w:t>minories</w:t>
      </w:r>
    </w:p>
    <w:p w14:paraId="2B23E03A" w14:textId="0031F757" w:rsidR="00BF540F" w:rsidRPr="00FB0ED7" w:rsidRDefault="00BF540F" w:rsidP="00F04F4A">
      <w:pPr>
        <w:pStyle w:val="Prrafodelista"/>
        <w:numPr>
          <w:ilvl w:val="0"/>
          <w:numId w:val="42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Legitimació de </w:t>
      </w:r>
      <w:r w:rsidRPr="00FB0ED7">
        <w:rPr>
          <w:b/>
          <w:bCs/>
          <w:u w:color="FFC000" w:themeColor="accent1"/>
        </w:rPr>
        <w:t>violència</w:t>
      </w:r>
    </w:p>
    <w:p w14:paraId="74E1F30B" w14:textId="17EA8220" w:rsidR="00F04F4A" w:rsidRPr="00FB0ED7" w:rsidRDefault="00F04F4A" w:rsidP="00F04F4A">
      <w:pPr>
        <w:pStyle w:val="Ttulo2"/>
        <w:rPr>
          <w:caps w:val="0"/>
          <w:u w:color="FFC000" w:themeColor="accent1"/>
        </w:rPr>
      </w:pPr>
      <w:r w:rsidRPr="00FB0ED7">
        <w:rPr>
          <w:color w:val="39302A" w:themeColor="text2"/>
          <w:u w:color="FFC000" w:themeColor="accent1"/>
        </w:rPr>
        <w:t xml:space="preserve">2.2) </w:t>
      </w:r>
      <w:r w:rsidRPr="00FB0ED7">
        <w:rPr>
          <w:u w:color="FFC000" w:themeColor="accent1"/>
        </w:rPr>
        <w:t xml:space="preserve">itàlia en la postguerra </w:t>
      </w:r>
      <w:r w:rsidRPr="00FB0ED7">
        <w:rPr>
          <w:caps w:val="0"/>
          <w:u w:color="FFC000" w:themeColor="accent1"/>
        </w:rPr>
        <w:t>(context)</w:t>
      </w:r>
    </w:p>
    <w:p w14:paraId="1A8EBDFA" w14:textId="13F856FE" w:rsidR="00BF540F" w:rsidRPr="00FB0ED7" w:rsidRDefault="00FB0ED7" w:rsidP="00BF540F">
      <w:pPr>
        <w:pStyle w:val="Prrafodelista"/>
        <w:numPr>
          <w:ilvl w:val="0"/>
          <w:numId w:val="44"/>
        </w:numPr>
        <w:ind w:left="28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DCEFF0F" wp14:editId="3EF72930">
                <wp:simplePos x="0" y="0"/>
                <wp:positionH relativeFrom="column">
                  <wp:posOffset>1508125</wp:posOffset>
                </wp:positionH>
                <wp:positionV relativeFrom="paragraph">
                  <wp:posOffset>94943</wp:posOffset>
                </wp:positionV>
                <wp:extent cx="140970" cy="161925"/>
                <wp:effectExtent l="0" t="76200" r="30480" b="104775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61925"/>
                          <a:chOff x="0" y="0"/>
                          <a:chExt cx="140970" cy="161925"/>
                        </a:xfrm>
                      </wpg:grpSpPr>
                      <wps:wsp>
                        <wps:cNvPr id="33" name="Conector recto de flecha 33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ector recto de flecha 34"/>
                        <wps:cNvCnPr/>
                        <wps:spPr>
                          <a:xfrm>
                            <a:off x="19050" y="161925"/>
                            <a:ext cx="1165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35"/>
                        <wps:cNvCnPr/>
                        <wps:spPr>
                          <a:xfrm flipV="1">
                            <a:off x="19050" y="2"/>
                            <a:ext cx="0" cy="1619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3A969" id="Grupo 32" o:spid="_x0000_s1026" style="position:absolute;margin-left:118.75pt;margin-top:7.5pt;width:11.1pt;height:12.75pt;z-index:251685888;mso-height-relative:margin" coordsize="1409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">
                <v:shape id="Conector recto de flecha 33" o:spid="_x0000_s1027" type="#_x0000_t32" style="position:absolute;width:140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34" o:spid="_x0000_s1028" type="#_x0000_t32" style="position:absolute;left:19050;top:161925;width:116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" strokecolor="#ffc000 [3204]" strokeweight="1pt">
                  <v:stroke endarrow="block" joinstyle="miter"/>
                </v:shape>
                <v:line id="Conector recto 35" o:spid="_x0000_s1029" style="position:absolute;flip:y;visibility:visible;mso-wrap-style:square" from="19050,2" to="190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BF540F" w:rsidRPr="00FB0ED7">
        <w:rPr>
          <w:u w:color="FFC000" w:themeColor="accent1"/>
        </w:rPr>
        <w:t xml:space="preserve">La </w:t>
      </w:r>
      <w:r w:rsidR="00BF540F" w:rsidRPr="00FB0ED7">
        <w:rPr>
          <w:b/>
          <w:bCs/>
          <w:u w:color="FFC000" w:themeColor="accent1"/>
        </w:rPr>
        <w:t>Iª GM</w:t>
      </w:r>
      <w:r w:rsidR="00BF540F" w:rsidRPr="00FB0ED7">
        <w:rPr>
          <w:u w:color="FFC000" w:themeColor="accent1"/>
        </w:rPr>
        <w:t xml:space="preserve"> deixa en Itàlia     moltes </w:t>
      </w:r>
      <w:r w:rsidR="00BF540F" w:rsidRPr="00FB0ED7">
        <w:rPr>
          <w:b/>
          <w:bCs/>
          <w:u w:color="FFC000" w:themeColor="accent1"/>
        </w:rPr>
        <w:t>morts</w:t>
      </w:r>
      <w:r w:rsidR="00BF540F" w:rsidRPr="00FB0ED7">
        <w:rPr>
          <w:u w:color="FFC000" w:themeColor="accent1"/>
        </w:rPr>
        <w:br/>
        <w:t xml:space="preserve">                                               elevat </w:t>
      </w:r>
      <w:r w:rsidR="00BF540F" w:rsidRPr="00FB0ED7">
        <w:rPr>
          <w:b/>
          <w:bCs/>
          <w:u w:color="FFC000" w:themeColor="accent1"/>
        </w:rPr>
        <w:t>deute</w:t>
      </w:r>
      <w:r w:rsidR="00BF540F" w:rsidRPr="00FB0ED7">
        <w:rPr>
          <w:u w:color="FFC000" w:themeColor="accent1"/>
        </w:rPr>
        <w:t xml:space="preserve"> </w:t>
      </w:r>
      <w:r w:rsidR="00BF540F" w:rsidRPr="00FB0ED7">
        <w:rPr>
          <w:color w:val="FFC000" w:themeColor="accent1"/>
          <w:u w:color="FFC000" w:themeColor="accent1"/>
        </w:rPr>
        <w:t xml:space="preserve">/ </w:t>
      </w:r>
      <w:r w:rsidR="00BF540F" w:rsidRPr="00FB0ED7">
        <w:rPr>
          <w:u w:color="FFC000" w:themeColor="accent1"/>
        </w:rPr>
        <w:t xml:space="preserve">baixada </w:t>
      </w:r>
      <w:r w:rsidR="00BF540F" w:rsidRPr="00FB0ED7">
        <w:rPr>
          <w:b/>
          <w:bCs/>
          <w:u w:color="FFC000" w:themeColor="accent1"/>
        </w:rPr>
        <w:t>salaris</w:t>
      </w:r>
      <w:r w:rsidR="00BF540F" w:rsidRPr="00FB0ED7">
        <w:rPr>
          <w:u w:color="FFC000" w:themeColor="accent1"/>
        </w:rPr>
        <w:t xml:space="preserve"> </w:t>
      </w:r>
      <w:r w:rsidR="00BF540F" w:rsidRPr="00FB0ED7">
        <w:rPr>
          <w:color w:val="FFC000" w:themeColor="accent1"/>
          <w:u w:color="FFC000" w:themeColor="accent1"/>
        </w:rPr>
        <w:t>/</w:t>
      </w:r>
      <w:r w:rsidR="00BF540F" w:rsidRPr="00FB0ED7">
        <w:rPr>
          <w:u w:color="FFC000" w:themeColor="accent1"/>
        </w:rPr>
        <w:t xml:space="preserve"> augment </w:t>
      </w:r>
      <w:r w:rsidR="00BF540F" w:rsidRPr="00FB0ED7">
        <w:rPr>
          <w:b/>
          <w:bCs/>
          <w:u w:color="FFC000" w:themeColor="accent1"/>
        </w:rPr>
        <w:t>atur</w:t>
      </w:r>
      <w:r w:rsidR="00BF540F" w:rsidRPr="00FB0ED7">
        <w:rPr>
          <w:u w:color="FFC000" w:themeColor="accent1"/>
        </w:rPr>
        <w:t xml:space="preserve"> i </w:t>
      </w:r>
      <w:r w:rsidR="00BF540F" w:rsidRPr="00FB0ED7">
        <w:rPr>
          <w:b/>
          <w:bCs/>
          <w:u w:color="FFC000" w:themeColor="accent1"/>
        </w:rPr>
        <w:t>preus</w:t>
      </w:r>
      <w:r w:rsidR="00BF540F" w:rsidRPr="00FB0ED7">
        <w:rPr>
          <w:u w:color="FFC000" w:themeColor="accent1"/>
        </w:rPr>
        <w:t xml:space="preserve"> </w:t>
      </w:r>
      <w:r w:rsidR="00BF540F" w:rsidRPr="00FB0ED7">
        <w:rPr>
          <w:color w:val="FFC000" w:themeColor="accent1"/>
          <w:u w:color="FFC000" w:themeColor="accent1"/>
        </w:rPr>
        <w:t>/</w:t>
      </w:r>
      <w:r w:rsidR="00BF540F" w:rsidRPr="00FB0ED7">
        <w:rPr>
          <w:u w:color="FFC000" w:themeColor="accent1"/>
        </w:rPr>
        <w:t xml:space="preserve"> </w:t>
      </w:r>
      <w:r w:rsidR="00BF540F" w:rsidRPr="00FB0ED7">
        <w:rPr>
          <w:b/>
          <w:bCs/>
          <w:u w:color="FFC000" w:themeColor="accent1"/>
        </w:rPr>
        <w:t>economia desfeta</w:t>
      </w:r>
    </w:p>
    <w:p w14:paraId="5B66EEFA" w14:textId="77777777" w:rsidR="00BF540F" w:rsidRPr="00FB0ED7" w:rsidRDefault="00BF540F" w:rsidP="00BF540F">
      <w:pPr>
        <w:pStyle w:val="Prrafodelista"/>
        <w:numPr>
          <w:ilvl w:val="0"/>
          <w:numId w:val="44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Itàlia se sentia </w:t>
      </w:r>
      <w:r w:rsidRPr="00FB0ED7">
        <w:rPr>
          <w:u w:val="single" w:color="FFC000" w:themeColor="accent1"/>
        </w:rPr>
        <w:t>descontenta</w:t>
      </w:r>
      <w:r w:rsidRPr="00FB0ED7">
        <w:rPr>
          <w:u w:color="FFC000" w:themeColor="accent1"/>
        </w:rPr>
        <w:t xml:space="preserve"> i </w:t>
      </w:r>
      <w:r w:rsidRPr="00FB0ED7">
        <w:rPr>
          <w:u w:val="single" w:color="FFC000" w:themeColor="accent1"/>
        </w:rPr>
        <w:t>enganyada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b/>
          <w:bCs/>
          <w:u w:color="FFC000" w:themeColor="accent1"/>
        </w:rPr>
        <w:t xml:space="preserve"> Gran Bretanya + França</w:t>
      </w:r>
      <w:r w:rsidRPr="00FB0ED7">
        <w:rPr>
          <w:u w:color="FFC000" w:themeColor="accent1"/>
        </w:rPr>
        <w:t xml:space="preserve"> no van donar les terres promeses</w:t>
      </w:r>
    </w:p>
    <w:p w14:paraId="67C7187E" w14:textId="161F174A" w:rsidR="00BF540F" w:rsidRPr="00FB0ED7" w:rsidRDefault="00FB0ED7" w:rsidP="00BF540F">
      <w:pPr>
        <w:pStyle w:val="Prrafodelista"/>
        <w:numPr>
          <w:ilvl w:val="0"/>
          <w:numId w:val="44"/>
        </w:numPr>
        <w:ind w:left="28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816EAD6" wp14:editId="567D892A">
                <wp:simplePos x="0" y="0"/>
                <wp:positionH relativeFrom="column">
                  <wp:posOffset>2489855</wp:posOffset>
                </wp:positionH>
                <wp:positionV relativeFrom="paragraph">
                  <wp:posOffset>91440</wp:posOffset>
                </wp:positionV>
                <wp:extent cx="140970" cy="161925"/>
                <wp:effectExtent l="0" t="76200" r="30480" b="104775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61925"/>
                          <a:chOff x="0" y="0"/>
                          <a:chExt cx="140970" cy="161925"/>
                        </a:xfrm>
                      </wpg:grpSpPr>
                      <wps:wsp>
                        <wps:cNvPr id="37" name="Conector recto de flecha 37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de flecha 38"/>
                        <wps:cNvCnPr/>
                        <wps:spPr>
                          <a:xfrm>
                            <a:off x="19050" y="161925"/>
                            <a:ext cx="1165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39"/>
                        <wps:cNvCnPr/>
                        <wps:spPr>
                          <a:xfrm flipV="1">
                            <a:off x="19050" y="2"/>
                            <a:ext cx="0" cy="1619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06E89" id="Grupo 36" o:spid="_x0000_s1026" style="position:absolute;margin-left:196.05pt;margin-top:7.2pt;width:11.1pt;height:12.75pt;z-index:251687936;mso-height-relative:margin" coordsize="1409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">
                <v:shape id="Conector recto de flecha 37" o:spid="_x0000_s1027" type="#_x0000_t32" style="position:absolute;width:140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38" o:spid="_x0000_s1028" type="#_x0000_t32" style="position:absolute;left:19050;top:161925;width:116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" strokecolor="#ffc000 [3204]" strokeweight="1pt">
                  <v:stroke endarrow="block" joinstyle="miter"/>
                </v:shape>
                <v:line id="Conector recto 39" o:spid="_x0000_s1029" style="position:absolute;flip:y;visibility:visible;mso-wrap-style:square" from="19050,2" to="190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BF540F" w:rsidRPr="00FB0ED7">
        <w:rPr>
          <w:b/>
          <w:bCs/>
          <w:u w:color="FFC000" w:themeColor="accent1"/>
        </w:rPr>
        <w:t>Inestabilitat política</w:t>
      </w:r>
      <w:r w:rsidR="00BF540F" w:rsidRPr="00FB0ED7">
        <w:rPr>
          <w:u w:color="FFC000" w:themeColor="accent1"/>
        </w:rPr>
        <w:t xml:space="preserve"> i </w:t>
      </w:r>
      <w:r w:rsidR="00BF540F" w:rsidRPr="00FB0ED7">
        <w:rPr>
          <w:b/>
          <w:bCs/>
          <w:u w:color="FFC000" w:themeColor="accent1"/>
        </w:rPr>
        <w:t>forta tensió social</w:t>
      </w:r>
      <w:r w:rsidR="00BF540F" w:rsidRPr="00FB0ED7">
        <w:rPr>
          <w:u w:color="FFC000" w:themeColor="accent1"/>
        </w:rPr>
        <w:t xml:space="preserve">     </w:t>
      </w:r>
      <w:r w:rsidR="00BF540F" w:rsidRPr="00FB0ED7">
        <w:rPr>
          <w:u w:val="single" w:color="FFC000" w:themeColor="accent1"/>
        </w:rPr>
        <w:t>treballadors</w:t>
      </w:r>
      <w:r w:rsidR="00BF540F" w:rsidRPr="00FB0ED7">
        <w:rPr>
          <w:u w:color="FFC000" w:themeColor="accent1"/>
        </w:rPr>
        <w:t xml:space="preserve"> es revolten</w:t>
      </w:r>
      <w:r w:rsidR="00BF540F" w:rsidRPr="00FB0ED7">
        <w:rPr>
          <w:u w:color="FFC000" w:themeColor="accent1"/>
        </w:rPr>
        <w:br/>
        <w:t xml:space="preserve">                                                                              </w:t>
      </w:r>
      <w:r w:rsidR="00BF540F" w:rsidRPr="00FB0ED7">
        <w:rPr>
          <w:u w:val="single" w:color="FFC000" w:themeColor="accent1"/>
        </w:rPr>
        <w:t>burgesia</w:t>
      </w:r>
      <w:r w:rsidR="00BF540F" w:rsidRPr="00FB0ED7">
        <w:rPr>
          <w:u w:color="FFC000" w:themeColor="accent1"/>
        </w:rPr>
        <w:t xml:space="preserve"> por de la revolució obrera </w:t>
      </w:r>
    </w:p>
    <w:p w14:paraId="79AF3C67" w14:textId="5098D3BD" w:rsidR="00F04F4A" w:rsidRPr="00FB0ED7" w:rsidRDefault="00F04F4A" w:rsidP="00F04F4A">
      <w:pPr>
        <w:pStyle w:val="Ttulo2"/>
        <w:rPr>
          <w:u w:color="FFC000" w:themeColor="accent1"/>
        </w:rPr>
      </w:pPr>
      <w:r w:rsidRPr="00FB0ED7">
        <w:rPr>
          <w:color w:val="39302A" w:themeColor="text2"/>
          <w:u w:color="FFC000" w:themeColor="accent1"/>
        </w:rPr>
        <w:t xml:space="preserve">2.3) </w:t>
      </w:r>
      <w:r w:rsidRPr="00FB0ED7">
        <w:rPr>
          <w:u w:color="FFC000" w:themeColor="accent1"/>
        </w:rPr>
        <w:t>l’ascens del feixisme</w:t>
      </w:r>
    </w:p>
    <w:p w14:paraId="11FFCC29" w14:textId="24C7CD71" w:rsidR="00BF540F" w:rsidRPr="00FB0ED7" w:rsidRDefault="00BF540F" w:rsidP="00BF540F">
      <w:pPr>
        <w:pStyle w:val="Prrafodelista"/>
        <w:numPr>
          <w:ilvl w:val="0"/>
          <w:numId w:val="45"/>
        </w:numPr>
        <w:ind w:left="284" w:hanging="284"/>
        <w:rPr>
          <w:u w:color="FFC000" w:themeColor="accent1"/>
        </w:rPr>
      </w:pPr>
      <w:r w:rsidRPr="00FB0ED7">
        <w:rPr>
          <w:b/>
          <w:bCs/>
          <w:color w:val="F8931D" w:themeColor="accent5"/>
          <w:u w:color="FFC000" w:themeColor="accent1"/>
        </w:rPr>
        <w:t>1919</w:t>
      </w:r>
      <w:r w:rsidRPr="00FB0ED7">
        <w:rPr>
          <w:b/>
          <w:bCs/>
          <w:u w:color="FFC000" w:themeColor="accent1"/>
        </w:rPr>
        <w:t>: Mussolini</w:t>
      </w:r>
      <w:r w:rsidRPr="00FB0ED7">
        <w:rPr>
          <w:u w:color="FFC000" w:themeColor="accent1"/>
        </w:rPr>
        <w:t xml:space="preserve"> crea </w:t>
      </w:r>
      <w:r w:rsidRPr="00FB0ED7">
        <w:rPr>
          <w:b/>
          <w:bCs/>
          <w:i/>
          <w:iCs/>
          <w:color w:val="E64823" w:themeColor="accent3"/>
          <w:u w:color="FFC000" w:themeColor="accent1"/>
        </w:rPr>
        <w:t>“fasci de combat”</w:t>
      </w:r>
      <w:r w:rsidRPr="00FB0ED7">
        <w:rPr>
          <w:color w:val="E64823" w:themeColor="accent3"/>
          <w:u w:color="FFC000" w:themeColor="accent1"/>
        </w:rPr>
        <w:t xml:space="preserve"> </w:t>
      </w:r>
      <w:r w:rsidRPr="00FB0ED7">
        <w:rPr>
          <w:u w:color="FFC000" w:themeColor="accent1"/>
        </w:rPr>
        <w:t xml:space="preserve">(camises negres)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color w:val="FFC000" w:themeColor="accent1"/>
          <w:u w:color="FFC000" w:themeColor="accent1"/>
        </w:rPr>
        <w:t xml:space="preserve"> </w:t>
      </w:r>
      <w:r w:rsidRPr="00FB0ED7">
        <w:rPr>
          <w:u w:color="FFC000" w:themeColor="accent1"/>
        </w:rPr>
        <w:t xml:space="preserve">per </w:t>
      </w:r>
      <w:r w:rsidRPr="00FB0ED7">
        <w:rPr>
          <w:u w:val="single" w:color="FFC000" w:themeColor="accent1"/>
        </w:rPr>
        <w:t>atacar violentament</w:t>
      </w:r>
    </w:p>
    <w:p w14:paraId="20212592" w14:textId="72AF16F4" w:rsidR="00BF540F" w:rsidRPr="00FB0ED7" w:rsidRDefault="00FB0ED7" w:rsidP="00BF540F">
      <w:pPr>
        <w:pStyle w:val="Prrafodelista"/>
        <w:numPr>
          <w:ilvl w:val="0"/>
          <w:numId w:val="45"/>
        </w:numPr>
        <w:ind w:left="284" w:hanging="284"/>
        <w:rPr>
          <w:u w:color="FFC000" w:themeColor="accent1"/>
        </w:rPr>
      </w:pPr>
      <w:r>
        <w:rPr>
          <w:b/>
          <w:bCs/>
          <w:noProof/>
          <w:color w:val="F8931D" w:themeColor="accent5"/>
          <w:u w:color="FFC000" w:themeColor="accen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108960" wp14:editId="468DCADB">
                <wp:simplePos x="0" y="0"/>
                <wp:positionH relativeFrom="column">
                  <wp:posOffset>130964</wp:posOffset>
                </wp:positionH>
                <wp:positionV relativeFrom="paragraph">
                  <wp:posOffset>245032</wp:posOffset>
                </wp:positionV>
                <wp:extent cx="288947" cy="111128"/>
                <wp:effectExtent l="0" t="6350" r="9525" b="9525"/>
                <wp:wrapNone/>
                <wp:docPr id="45" name="Flecha: doblada hacia arrib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947" cy="11112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0229" id="Flecha: doblada hacia arriba 45" o:spid="_x0000_s1026" style="position:absolute;margin-left:10.3pt;margin-top:19.3pt;width:22.75pt;height:8.7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947,1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" path="m,83346r247274,l247274,27782r-13891,l261165,r27782,27782l275056,27782r,83346l,111128,,83346xe" fillcolor="#ffc000 [3204]" stroked="f">
                <v:path arrowok="t" o:connecttype="custom" o:connectlocs="0,83346;247274,83346;247274,27782;233383,27782;261165,0;288947,27782;275056,27782;275056,111128;0,111128;0,83346" o:connectangles="0,0,0,0,0,0,0,0,0,0"/>
              </v:shape>
            </w:pict>
          </mc:Fallback>
        </mc:AlternateContent>
      </w:r>
      <w:r>
        <w:rPr>
          <w:b/>
          <w:bCs/>
          <w:noProof/>
          <w:color w:val="F8931D" w:themeColor="accent5"/>
          <w:u w:color="FFC000" w:themeColor="accen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0EBBF" wp14:editId="00F2BA10">
                <wp:simplePos x="0" y="0"/>
                <wp:positionH relativeFrom="column">
                  <wp:posOffset>203374</wp:posOffset>
                </wp:positionH>
                <wp:positionV relativeFrom="paragraph">
                  <wp:posOffset>176762</wp:posOffset>
                </wp:positionV>
                <wp:extent cx="152408" cy="111128"/>
                <wp:effectExtent l="1587" t="0" r="1588" b="1587"/>
                <wp:wrapNone/>
                <wp:docPr id="44" name="Flecha: doblada hacia arrib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8" cy="11112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7A7E" id="Flecha: doblada hacia arriba 44" o:spid="_x0000_s1026" style="position:absolute;margin-left:16pt;margin-top:13.9pt;width:12pt;height:8.7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8,1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" path="m,83346r110735,l110735,27782r-13891,l124626,r27782,27782l138517,27782r,83346l,111128,,83346xe" fillcolor="#ffc000 [3204]" stroked="f">
                <v:path arrowok="t" o:connecttype="custom" o:connectlocs="0,83346;110735,83346;110735,27782;96844,27782;124626,0;152408,27782;138517,27782;138517,111128;0,111128;0,83346" o:connectangles="0,0,0,0,0,0,0,0,0,0"/>
              </v:shape>
            </w:pict>
          </mc:Fallback>
        </mc:AlternateContent>
      </w:r>
      <w:r w:rsidR="00BF540F" w:rsidRPr="00FB0ED7">
        <w:rPr>
          <w:b/>
          <w:bCs/>
          <w:color w:val="F8931D" w:themeColor="accent5"/>
          <w:u w:color="FFC000" w:themeColor="accent1"/>
        </w:rPr>
        <w:t>1921</w:t>
      </w:r>
      <w:r w:rsidR="00BF540F" w:rsidRPr="00FB0ED7">
        <w:rPr>
          <w:color w:val="F8931D" w:themeColor="accent5"/>
          <w:u w:color="FFC000" w:themeColor="accent1"/>
        </w:rPr>
        <w:t xml:space="preserve"> </w:t>
      </w:r>
      <w:r w:rsidR="00BF540F" w:rsidRPr="00FB0ED7">
        <w:rPr>
          <w:u w:color="FFC000" w:themeColor="accent1"/>
        </w:rPr>
        <w:t xml:space="preserve">es transforma en el </w:t>
      </w:r>
      <w:r w:rsidR="00BF540F" w:rsidRPr="00FB0ED7">
        <w:rPr>
          <w:b/>
          <w:bCs/>
          <w:u w:color="FFC000" w:themeColor="accent1"/>
        </w:rPr>
        <w:t>Partit Nacional Feixista (PNF)</w:t>
      </w:r>
      <w:r w:rsidR="00BF540F" w:rsidRPr="00FB0ED7">
        <w:rPr>
          <w:u w:color="FFC000" w:themeColor="accent1"/>
        </w:rPr>
        <w:t xml:space="preserve"> </w:t>
      </w:r>
      <w:r w:rsidR="00BF540F" w:rsidRPr="00FB0ED7">
        <w:rPr>
          <w:color w:val="FFC000" w:themeColor="accent1"/>
          <w:u w:color="FFC000" w:themeColor="accent1"/>
        </w:rPr>
        <w:sym w:font="Wingdings" w:char="F0E0"/>
      </w:r>
      <w:r w:rsidR="00BF540F" w:rsidRPr="00FB0ED7">
        <w:rPr>
          <w:u w:color="FFC000" w:themeColor="accent1"/>
        </w:rPr>
        <w:t xml:space="preserve"> volia un </w:t>
      </w:r>
      <w:r w:rsidR="00BF540F" w:rsidRPr="00FB0ED7">
        <w:rPr>
          <w:u w:val="single" w:color="FFC000" w:themeColor="accent1"/>
        </w:rPr>
        <w:t>Estat fort</w:t>
      </w:r>
      <w:r w:rsidR="00BF540F" w:rsidRPr="00FB0ED7">
        <w:rPr>
          <w:u w:color="FFC000" w:themeColor="accent1"/>
        </w:rPr>
        <w:t>:</w:t>
      </w:r>
      <w:r w:rsidR="00BF540F" w:rsidRPr="00FB0ED7">
        <w:rPr>
          <w:u w:color="FFC000" w:themeColor="accent1"/>
        </w:rPr>
        <w:br/>
        <w:t xml:space="preserve">     garanteix la </w:t>
      </w:r>
      <w:r w:rsidR="00BF540F" w:rsidRPr="00FB0ED7">
        <w:rPr>
          <w:b/>
          <w:bCs/>
          <w:u w:color="FFC000" w:themeColor="accent1"/>
        </w:rPr>
        <w:t>propietat privada</w:t>
      </w:r>
      <w:r w:rsidR="00BF540F" w:rsidRPr="00FB0ED7">
        <w:rPr>
          <w:u w:color="FFC000" w:themeColor="accent1"/>
        </w:rPr>
        <w:br/>
        <w:t xml:space="preserve">     </w:t>
      </w:r>
      <w:r w:rsidR="00BF540F" w:rsidRPr="00FB0ED7">
        <w:rPr>
          <w:b/>
          <w:bCs/>
          <w:u w:color="FFC000" w:themeColor="accent1"/>
        </w:rPr>
        <w:t>expansió</w:t>
      </w:r>
      <w:r w:rsidR="00BF540F" w:rsidRPr="00FB0ED7">
        <w:rPr>
          <w:u w:color="FFC000" w:themeColor="accent1"/>
        </w:rPr>
        <w:t xml:space="preserve"> per l’exterior</w:t>
      </w:r>
    </w:p>
    <w:p w14:paraId="64E7181C" w14:textId="54F3F0FF" w:rsidR="00BF540F" w:rsidRPr="00FB0ED7" w:rsidRDefault="00BF540F" w:rsidP="00BF540F">
      <w:pPr>
        <w:pStyle w:val="Prrafodelista"/>
        <w:numPr>
          <w:ilvl w:val="0"/>
          <w:numId w:val="45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Recolzament </w:t>
      </w:r>
      <w:r w:rsidRPr="00FB0ED7">
        <w:rPr>
          <w:b/>
          <w:bCs/>
          <w:u w:color="FFC000" w:themeColor="accent1"/>
        </w:rPr>
        <w:t xml:space="preserve">burgesia </w:t>
      </w:r>
      <w:r w:rsidRPr="00FB0ED7">
        <w:rPr>
          <w:b/>
          <w:bCs/>
          <w:color w:val="FFC000" w:themeColor="accent1"/>
          <w:u w:color="FFC000" w:themeColor="accent1"/>
        </w:rPr>
        <w:t xml:space="preserve">+ </w:t>
      </w:r>
      <w:r w:rsidRPr="00FB0ED7">
        <w:rPr>
          <w:b/>
          <w:bCs/>
          <w:u w:color="FFC000" w:themeColor="accent1"/>
        </w:rPr>
        <w:t xml:space="preserve">església </w:t>
      </w:r>
      <w:r w:rsidRPr="00FB0ED7">
        <w:rPr>
          <w:b/>
          <w:bCs/>
          <w:color w:val="FFC000" w:themeColor="accent1"/>
          <w:u w:color="FFC000" w:themeColor="accent1"/>
        </w:rPr>
        <w:t>+</w:t>
      </w:r>
      <w:r w:rsidRPr="00FB0ED7">
        <w:rPr>
          <w:b/>
          <w:bCs/>
          <w:u w:color="FFC000" w:themeColor="accent1"/>
        </w:rPr>
        <w:t xml:space="preserve"> rei</w:t>
      </w:r>
    </w:p>
    <w:p w14:paraId="2D713BD5" w14:textId="6D4FA59B" w:rsidR="00BF540F" w:rsidRPr="00FB0ED7" w:rsidRDefault="00FB0ED7" w:rsidP="00BF540F">
      <w:pPr>
        <w:pStyle w:val="Prrafodelista"/>
        <w:numPr>
          <w:ilvl w:val="0"/>
          <w:numId w:val="45"/>
        </w:numPr>
        <w:ind w:left="284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60D74B2" wp14:editId="175D3DFF">
                <wp:simplePos x="0" y="0"/>
                <wp:positionH relativeFrom="column">
                  <wp:posOffset>1123008</wp:posOffset>
                </wp:positionH>
                <wp:positionV relativeFrom="paragraph">
                  <wp:posOffset>83185</wp:posOffset>
                </wp:positionV>
                <wp:extent cx="140970" cy="161925"/>
                <wp:effectExtent l="0" t="76200" r="30480" b="104775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61925"/>
                          <a:chOff x="0" y="0"/>
                          <a:chExt cx="140970" cy="161925"/>
                        </a:xfrm>
                      </wpg:grpSpPr>
                      <wps:wsp>
                        <wps:cNvPr id="41" name="Conector recto de flecha 41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cto de flecha 42"/>
                        <wps:cNvCnPr/>
                        <wps:spPr>
                          <a:xfrm>
                            <a:off x="19050" y="161925"/>
                            <a:ext cx="1165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ector recto 43"/>
                        <wps:cNvCnPr/>
                        <wps:spPr>
                          <a:xfrm flipV="1">
                            <a:off x="19050" y="2"/>
                            <a:ext cx="0" cy="1619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83340" id="Grupo 40" o:spid="_x0000_s1026" style="position:absolute;margin-left:88.45pt;margin-top:6.55pt;width:11.1pt;height:12.75pt;z-index:251689984;mso-height-relative:margin" coordsize="1409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">
                <v:shape id="Conector recto de flecha 41" o:spid="_x0000_s1027" type="#_x0000_t32" style="position:absolute;width:140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42" o:spid="_x0000_s1028" type="#_x0000_t32" style="position:absolute;left:19050;top:161925;width:116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" strokecolor="#ffc000 [3204]" strokeweight="1pt">
                  <v:stroke endarrow="block" joinstyle="miter"/>
                </v:shape>
                <v:line id="Conector recto 43" o:spid="_x0000_s1029" style="position:absolute;flip:y;visibility:visible;mso-wrap-style:square" from="19050,2" to="190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BF540F" w:rsidRPr="00FB0ED7">
        <w:rPr>
          <w:b/>
          <w:bCs/>
          <w:u w:color="FFC000" w:themeColor="accent1"/>
        </w:rPr>
        <w:t>Fracàs eleccions</w:t>
      </w:r>
      <w:r w:rsidR="00BF540F" w:rsidRPr="00FB0ED7">
        <w:rPr>
          <w:u w:color="FFC000" w:themeColor="accent1"/>
        </w:rPr>
        <w:t xml:space="preserve">     </w:t>
      </w:r>
      <w:r w:rsidR="00BF540F" w:rsidRPr="00FB0ED7">
        <w:rPr>
          <w:b/>
          <w:bCs/>
          <w:color w:val="F8931D" w:themeColor="accent5"/>
          <w:u w:color="FFC000" w:themeColor="accent1"/>
        </w:rPr>
        <w:t>1922</w:t>
      </w:r>
      <w:r w:rsidR="00BF540F" w:rsidRPr="00FB0ED7">
        <w:rPr>
          <w:b/>
          <w:bCs/>
          <w:u w:color="FFC000" w:themeColor="accent1"/>
        </w:rPr>
        <w:t>:</w:t>
      </w:r>
      <w:r w:rsidR="00BF540F" w:rsidRPr="00FB0ED7">
        <w:rPr>
          <w:u w:color="FFC000" w:themeColor="accent1"/>
        </w:rPr>
        <w:t xml:space="preserve"> boicotegen una vaga general de treballadorsr </w:t>
      </w:r>
      <w:r w:rsidR="00BF540F" w:rsidRPr="00FB0ED7">
        <w:rPr>
          <w:color w:val="FFC000" w:themeColor="accent1"/>
          <w:u w:color="FFC000" w:themeColor="accent1"/>
        </w:rPr>
        <w:sym w:font="Wingdings" w:char="F0E0"/>
      </w:r>
      <w:r w:rsidR="00BF540F" w:rsidRPr="00FB0ED7">
        <w:rPr>
          <w:u w:color="FFC000" w:themeColor="accent1"/>
        </w:rPr>
        <w:t xml:space="preserve"> </w:t>
      </w:r>
      <w:r w:rsidR="00BF540F" w:rsidRPr="00FB0ED7">
        <w:rPr>
          <w:b/>
          <w:bCs/>
          <w:u w:color="FFC000" w:themeColor="accent1"/>
        </w:rPr>
        <w:t>Marxa sobre Roma</w:t>
      </w:r>
      <w:r w:rsidR="00BF540F" w:rsidRPr="00FB0ED7">
        <w:rPr>
          <w:u w:color="FFC000" w:themeColor="accent1"/>
        </w:rPr>
        <w:br/>
        <w:t xml:space="preserve">                                   pressionen fins que el </w:t>
      </w:r>
      <w:r w:rsidR="00BF540F" w:rsidRPr="00FB0ED7">
        <w:rPr>
          <w:u w:val="single" w:color="FFC000" w:themeColor="accent1"/>
        </w:rPr>
        <w:t>rei</w:t>
      </w:r>
      <w:r w:rsidR="00BF540F" w:rsidRPr="00FB0ED7">
        <w:rPr>
          <w:u w:color="FFC000" w:themeColor="accent1"/>
        </w:rPr>
        <w:t xml:space="preserve"> </w:t>
      </w:r>
      <w:r w:rsidR="00BF540F" w:rsidRPr="00FB0ED7">
        <w:rPr>
          <w:color w:val="FFC000" w:themeColor="accent1"/>
          <w:u w:color="FFC000" w:themeColor="accent1"/>
        </w:rPr>
        <w:sym w:font="Wingdings" w:char="F0E0"/>
      </w:r>
      <w:r w:rsidR="00BF540F" w:rsidRPr="00FB0ED7">
        <w:rPr>
          <w:u w:color="FFC000" w:themeColor="accent1"/>
        </w:rPr>
        <w:t xml:space="preserve"> nomena </w:t>
      </w:r>
      <w:r w:rsidR="00BF540F" w:rsidRPr="00FB0ED7">
        <w:rPr>
          <w:b/>
          <w:bCs/>
          <w:u w:color="FFC000" w:themeColor="accent1"/>
        </w:rPr>
        <w:t>Mussolini cap del govern</w:t>
      </w:r>
    </w:p>
    <w:p w14:paraId="3BD2F4CA" w14:textId="738B5CFF" w:rsidR="00F04F4A" w:rsidRPr="00FB0ED7" w:rsidRDefault="00F04F4A" w:rsidP="00F04F4A">
      <w:pPr>
        <w:pStyle w:val="Ttulo2"/>
        <w:rPr>
          <w:u w:color="FFC000" w:themeColor="accent1"/>
        </w:rPr>
      </w:pPr>
      <w:r w:rsidRPr="00FB0ED7">
        <w:rPr>
          <w:color w:val="39302A" w:themeColor="text2"/>
          <w:u w:color="FFC000" w:themeColor="accent1"/>
        </w:rPr>
        <w:t xml:space="preserve">2.4) </w:t>
      </w:r>
      <w:r w:rsidRPr="00FB0ED7">
        <w:rPr>
          <w:u w:color="FFC000" w:themeColor="accent1"/>
        </w:rPr>
        <w:t>la dictadura feixista</w:t>
      </w:r>
    </w:p>
    <w:p w14:paraId="447B8C96" w14:textId="56ED1E5D" w:rsidR="00BF540F" w:rsidRPr="00FB0ED7" w:rsidRDefault="00BF540F" w:rsidP="00BF540F">
      <w:pPr>
        <w:pStyle w:val="Prrafodelista"/>
        <w:numPr>
          <w:ilvl w:val="0"/>
          <w:numId w:val="46"/>
        </w:numPr>
        <w:ind w:left="284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Entre </w:t>
      </w:r>
      <w:r w:rsidRPr="00FB0ED7">
        <w:rPr>
          <w:b/>
          <w:bCs/>
          <w:color w:val="F8931D" w:themeColor="accent5"/>
          <w:u w:color="FFC000" w:themeColor="accent1"/>
        </w:rPr>
        <w:t>1922-1925</w:t>
      </w:r>
      <w:r w:rsidRPr="00FB0ED7">
        <w:rPr>
          <w:b/>
          <w:bCs/>
          <w:u w:color="FFC000" w:themeColor="accent1"/>
        </w:rPr>
        <w:t>:</w:t>
      </w:r>
      <w:r w:rsidRPr="00FB0ED7">
        <w:rPr>
          <w:u w:color="FFC000" w:themeColor="accent1"/>
        </w:rPr>
        <w:t xml:space="preserve"> </w:t>
      </w:r>
      <w:r w:rsidRPr="00FB0ED7">
        <w:rPr>
          <w:b/>
          <w:bCs/>
          <w:u w:color="FFC000" w:themeColor="accent1"/>
        </w:rPr>
        <w:t>Mussolini</w:t>
      </w:r>
      <w:r w:rsidRPr="00FB0ED7">
        <w:rPr>
          <w:u w:color="FFC000" w:themeColor="accent1"/>
        </w:rPr>
        <w:t xml:space="preserve"> es fa amb tot el poder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instaura una </w:t>
      </w:r>
      <w:r w:rsidRPr="00FB0ED7">
        <w:rPr>
          <w:b/>
          <w:bCs/>
          <w:u w:color="FFC000" w:themeColor="accent1"/>
        </w:rPr>
        <w:t>dictadura feixista</w:t>
      </w:r>
      <w:r w:rsidRPr="00FB0ED7">
        <w:rPr>
          <w:u w:color="FFC000" w:themeColor="accent1"/>
        </w:rPr>
        <w:t>:</w:t>
      </w:r>
    </w:p>
    <w:p w14:paraId="61B2AC1A" w14:textId="72DDC017" w:rsidR="00BF540F" w:rsidRPr="00FB0ED7" w:rsidRDefault="00BF540F" w:rsidP="00BF540F">
      <w:pPr>
        <w:pStyle w:val="Prrafodelista"/>
        <w:numPr>
          <w:ilvl w:val="1"/>
          <w:numId w:val="46"/>
        </w:numPr>
        <w:ind w:left="709" w:hanging="283"/>
        <w:rPr>
          <w:u w:color="FFC000" w:themeColor="accent1"/>
        </w:rPr>
      </w:pPr>
      <w:r w:rsidRPr="00FB0ED7">
        <w:rPr>
          <w:u w:color="FFC000" w:themeColor="accent1"/>
        </w:rPr>
        <w:t xml:space="preserve">lleva la </w:t>
      </w:r>
      <w:r w:rsidRPr="00FB0ED7">
        <w:rPr>
          <w:b/>
          <w:bCs/>
          <w:u w:color="FFC000" w:themeColor="accent1"/>
        </w:rPr>
        <w:t>democràcia</w:t>
      </w:r>
      <w:r w:rsidRPr="00FB0ED7">
        <w:rPr>
          <w:u w:color="FFC000" w:themeColor="accent1"/>
        </w:rPr>
        <w:t xml:space="preserve"> i </w:t>
      </w:r>
      <w:r w:rsidRPr="00FB0ED7">
        <w:rPr>
          <w:b/>
          <w:bCs/>
          <w:u w:color="FFC000" w:themeColor="accent1"/>
        </w:rPr>
        <w:t>parlament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s’atorga tot el poder com </w:t>
      </w:r>
      <w:r w:rsidRPr="00FB0ED7">
        <w:rPr>
          <w:b/>
          <w:bCs/>
          <w:i/>
          <w:iCs/>
          <w:color w:val="E64823" w:themeColor="accent3"/>
          <w:u w:color="FFC000" w:themeColor="accent1"/>
        </w:rPr>
        <w:t>il Duce</w:t>
      </w:r>
      <w:r w:rsidRPr="00FB0ED7">
        <w:rPr>
          <w:color w:val="E64823" w:themeColor="accent3"/>
          <w:u w:color="FFC000" w:themeColor="accent1"/>
        </w:rPr>
        <w:t xml:space="preserve"> </w:t>
      </w:r>
      <w:r w:rsidRPr="00FB0ED7">
        <w:rPr>
          <w:u w:color="FFC000" w:themeColor="accent1"/>
        </w:rPr>
        <w:t>(el guia)</w:t>
      </w:r>
    </w:p>
    <w:p w14:paraId="401F1E8D" w14:textId="26480C52" w:rsidR="00BF540F" w:rsidRPr="00FB0ED7" w:rsidRDefault="00BF540F" w:rsidP="00BF540F">
      <w:pPr>
        <w:pStyle w:val="Prrafodelista"/>
        <w:numPr>
          <w:ilvl w:val="1"/>
          <w:numId w:val="46"/>
        </w:numPr>
        <w:ind w:left="709" w:hanging="283"/>
        <w:rPr>
          <w:u w:color="FFC000" w:themeColor="accent1"/>
        </w:rPr>
      </w:pPr>
      <w:r w:rsidRPr="00FB0ED7">
        <w:rPr>
          <w:u w:color="FFC000" w:themeColor="accent1"/>
        </w:rPr>
        <w:t xml:space="preserve">persegueix als </w:t>
      </w:r>
      <w:r w:rsidRPr="00FB0ED7">
        <w:rPr>
          <w:b/>
          <w:bCs/>
          <w:u w:color="FFC000" w:themeColor="accent1"/>
        </w:rPr>
        <w:t>adversaris polítics</w:t>
      </w:r>
      <w:r w:rsidRPr="00FB0ED7">
        <w:rPr>
          <w:u w:color="FFC000" w:themeColor="accent1"/>
        </w:rPr>
        <w:t xml:space="preserve"> (pallisses, empresonaments, assassinats)</w:t>
      </w:r>
    </w:p>
    <w:p w14:paraId="350D754A" w14:textId="3BCE2576" w:rsidR="00BF540F" w:rsidRPr="00FB0ED7" w:rsidRDefault="00BF540F" w:rsidP="00BF540F">
      <w:pPr>
        <w:pStyle w:val="Prrafodelista"/>
        <w:numPr>
          <w:ilvl w:val="1"/>
          <w:numId w:val="46"/>
        </w:numPr>
        <w:ind w:left="709" w:hanging="283"/>
        <w:rPr>
          <w:u w:color="FFC000" w:themeColor="accent1"/>
        </w:rPr>
      </w:pPr>
      <w:r w:rsidRPr="00FB0ED7">
        <w:rPr>
          <w:u w:color="FFC000" w:themeColor="accent1"/>
        </w:rPr>
        <w:t xml:space="preserve">manipula les </w:t>
      </w:r>
      <w:r w:rsidRPr="00FB0ED7">
        <w:rPr>
          <w:b/>
          <w:bCs/>
          <w:u w:color="FFC000" w:themeColor="accent1"/>
        </w:rPr>
        <w:t>eleccions</w:t>
      </w:r>
    </w:p>
    <w:p w14:paraId="6E8006BE" w14:textId="69682312" w:rsidR="00BF540F" w:rsidRPr="00FB0ED7" w:rsidRDefault="00BF540F" w:rsidP="00BF540F">
      <w:pPr>
        <w:pStyle w:val="Prrafodelista"/>
        <w:numPr>
          <w:ilvl w:val="1"/>
          <w:numId w:val="46"/>
        </w:numPr>
        <w:ind w:left="709" w:hanging="283"/>
        <w:rPr>
          <w:u w:color="FFC000" w:themeColor="accent1"/>
        </w:rPr>
      </w:pPr>
      <w:r w:rsidRPr="00FB0ED7">
        <w:rPr>
          <w:u w:color="FFC000" w:themeColor="accent1"/>
        </w:rPr>
        <w:t xml:space="preserve">Prohibeix: </w:t>
      </w:r>
      <w:r w:rsidRPr="00FB0ED7">
        <w:rPr>
          <w:b/>
          <w:bCs/>
          <w:u w:color="FFC000" w:themeColor="accent1"/>
        </w:rPr>
        <w:t>partits polítics</w:t>
      </w:r>
      <w:r w:rsidRPr="00FB0ED7">
        <w:rPr>
          <w:u w:color="FFC000" w:themeColor="accent1"/>
        </w:rPr>
        <w:t xml:space="preserve"> (excepte PNF) </w:t>
      </w:r>
      <w:r w:rsidRPr="00FB0ED7">
        <w:rPr>
          <w:b/>
          <w:bCs/>
          <w:color w:val="FFC000" w:themeColor="accent1"/>
          <w:u w:color="FFC000" w:themeColor="accent1"/>
        </w:rPr>
        <w:t>+</w:t>
      </w:r>
      <w:r w:rsidRPr="00FB0ED7">
        <w:rPr>
          <w:b/>
          <w:bCs/>
          <w:u w:color="FFC000" w:themeColor="accent1"/>
        </w:rPr>
        <w:t xml:space="preserve"> vagues </w:t>
      </w:r>
      <w:r w:rsidRPr="00FB0ED7">
        <w:rPr>
          <w:b/>
          <w:bCs/>
          <w:color w:val="FFC000" w:themeColor="accent1"/>
          <w:u w:color="FFC000" w:themeColor="accent1"/>
        </w:rPr>
        <w:t xml:space="preserve">+ </w:t>
      </w:r>
      <w:r w:rsidRPr="00FB0ED7">
        <w:rPr>
          <w:b/>
          <w:bCs/>
          <w:u w:color="FFC000" w:themeColor="accent1"/>
        </w:rPr>
        <w:t>sindicats</w:t>
      </w:r>
    </w:p>
    <w:p w14:paraId="5B1648C6" w14:textId="1AE361C6" w:rsidR="00BF540F" w:rsidRPr="00FB0ED7" w:rsidRDefault="00BF540F" w:rsidP="00BF540F">
      <w:pPr>
        <w:pStyle w:val="Prrafodelista"/>
        <w:numPr>
          <w:ilvl w:val="1"/>
          <w:numId w:val="46"/>
        </w:numPr>
        <w:ind w:left="709" w:hanging="283"/>
        <w:rPr>
          <w:u w:color="FFC000" w:themeColor="accent1"/>
        </w:rPr>
      </w:pPr>
      <w:r w:rsidRPr="00FB0ED7">
        <w:rPr>
          <w:u w:color="FFC000" w:themeColor="accent1"/>
        </w:rPr>
        <w:t xml:space="preserve">Instaura la </w:t>
      </w:r>
      <w:r w:rsidRPr="00FB0ED7">
        <w:rPr>
          <w:b/>
          <w:bCs/>
          <w:u w:color="FFC000" w:themeColor="accent1"/>
        </w:rPr>
        <w:t>censura</w:t>
      </w:r>
    </w:p>
    <w:p w14:paraId="202AB3B6" w14:textId="54D06283" w:rsidR="00BF540F" w:rsidRPr="00FB0ED7" w:rsidRDefault="00BF540F" w:rsidP="00BF540F">
      <w:pPr>
        <w:pStyle w:val="Prrafodelista"/>
        <w:numPr>
          <w:ilvl w:val="1"/>
          <w:numId w:val="46"/>
        </w:numPr>
        <w:ind w:left="709" w:hanging="283"/>
        <w:rPr>
          <w:u w:color="FFC000" w:themeColor="accent1"/>
        </w:rPr>
      </w:pPr>
      <w:r w:rsidRPr="00FB0ED7">
        <w:rPr>
          <w:u w:color="FFC000" w:themeColor="accent1"/>
        </w:rPr>
        <w:t>Controla l’</w:t>
      </w:r>
      <w:r w:rsidRPr="00FB0ED7">
        <w:rPr>
          <w:b/>
          <w:bCs/>
          <w:u w:color="FFC000" w:themeColor="accent1"/>
        </w:rPr>
        <w:t>economia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objectiu d’</w:t>
      </w:r>
      <w:r w:rsidRPr="00FB0ED7">
        <w:rPr>
          <w:b/>
          <w:bCs/>
          <w:u w:color="FFC000" w:themeColor="accent1"/>
        </w:rPr>
        <w:t>autarquia</w:t>
      </w:r>
      <w:r w:rsidRPr="00FB0ED7">
        <w:rPr>
          <w:u w:color="FFC000" w:themeColor="accent1"/>
        </w:rPr>
        <w:t xml:space="preserve"> (produïr les necessitats i restringir importacions)</w:t>
      </w:r>
    </w:p>
    <w:p w14:paraId="596013C7" w14:textId="5E73327F" w:rsidR="00BF540F" w:rsidRPr="00FB0ED7" w:rsidRDefault="00BF540F" w:rsidP="00BF540F">
      <w:pPr>
        <w:pStyle w:val="Prrafodelista"/>
        <w:numPr>
          <w:ilvl w:val="1"/>
          <w:numId w:val="46"/>
        </w:numPr>
        <w:ind w:left="709" w:hanging="283"/>
        <w:rPr>
          <w:u w:color="FFC000" w:themeColor="accent1"/>
        </w:rPr>
      </w:pPr>
      <w:r w:rsidRPr="00FB0ED7">
        <w:rPr>
          <w:u w:color="FFC000" w:themeColor="accent1"/>
        </w:rPr>
        <w:t xml:space="preserve">Dirigeix la </w:t>
      </w:r>
      <w:r w:rsidRPr="00FB0ED7">
        <w:rPr>
          <w:b/>
          <w:bCs/>
          <w:u w:color="FFC000" w:themeColor="accent1"/>
        </w:rPr>
        <w:t>vida social</w:t>
      </w:r>
    </w:p>
    <w:p w14:paraId="6D877133" w14:textId="232B715D" w:rsidR="00F06876" w:rsidRPr="00FB0ED7" w:rsidRDefault="00FB0ED7" w:rsidP="00F06876">
      <w:pPr>
        <w:pStyle w:val="Prrafodelista"/>
        <w:numPr>
          <w:ilvl w:val="1"/>
          <w:numId w:val="46"/>
        </w:numPr>
        <w:ind w:left="709" w:hanging="283"/>
        <w:rPr>
          <w:u w:color="FFC000" w:themeColor="accent1"/>
        </w:rPr>
      </w:pPr>
      <w:r>
        <w:rPr>
          <w:b/>
          <w:bCs/>
          <w:noProof/>
          <w:color w:val="F8931D" w:themeColor="accent5"/>
          <w:u w:color="FFC000" w:themeColor="accen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A8C371" wp14:editId="0AB170F2">
                <wp:simplePos x="0" y="0"/>
                <wp:positionH relativeFrom="column">
                  <wp:posOffset>420594</wp:posOffset>
                </wp:positionH>
                <wp:positionV relativeFrom="paragraph">
                  <wp:posOffset>271551</wp:posOffset>
                </wp:positionV>
                <wp:extent cx="305496" cy="111128"/>
                <wp:effectExtent l="1905" t="0" r="1270" b="1270"/>
                <wp:wrapNone/>
                <wp:docPr id="47" name="Flecha: doblada hacia arrib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496" cy="11112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658D" id="Flecha: doblada hacia arriba 47" o:spid="_x0000_s1026" style="position:absolute;margin-left:33.1pt;margin-top:21.4pt;width:24.05pt;height:8.7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496,1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" path="m,83346r263823,l263823,27782r-13891,l277714,r27782,27782l291605,27782r,83346l,111128,,83346xe" fillcolor="#ffc000 [3204]" stroked="f">
                <v:path arrowok="t" o:connecttype="custom" o:connectlocs="0,83346;263823,83346;263823,27782;249932,27782;277714,0;305496,27782;291605,27782;291605,111128;0,111128;0,83346" o:connectangles="0,0,0,0,0,0,0,0,0,0"/>
              </v:shape>
            </w:pict>
          </mc:Fallback>
        </mc:AlternateContent>
      </w:r>
      <w:r>
        <w:rPr>
          <w:b/>
          <w:bCs/>
          <w:noProof/>
          <w:color w:val="F8931D" w:themeColor="accent5"/>
          <w:u w:color="FFC000" w:themeColor="accen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25B5BA" wp14:editId="22535ED0">
                <wp:simplePos x="0" y="0"/>
                <wp:positionH relativeFrom="column">
                  <wp:posOffset>500327</wp:posOffset>
                </wp:positionH>
                <wp:positionV relativeFrom="paragraph">
                  <wp:posOffset>194513</wp:posOffset>
                </wp:positionV>
                <wp:extent cx="152408" cy="111128"/>
                <wp:effectExtent l="1587" t="0" r="1588" b="1587"/>
                <wp:wrapNone/>
                <wp:docPr id="46" name="Flecha: doblada hacia arrib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8" cy="11112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A0D8" id="Flecha: doblada hacia arriba 46" o:spid="_x0000_s1026" style="position:absolute;margin-left:39.4pt;margin-top:15.3pt;width:12pt;height:8.7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8,1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" path="m,83346r110735,l110735,27782r-13891,l124626,r27782,27782l138517,27782r,83346l,111128,,83346xe" fillcolor="#ffc000 [3204]" stroked="f">
                <v:path arrowok="t" o:connecttype="custom" o:connectlocs="0,83346;110735,83346;110735,27782;96844,27782;124626,0;152408,27782;138517,27782;138517,111128;0,111128;0,83346" o:connectangles="0,0,0,0,0,0,0,0,0,0"/>
              </v:shape>
            </w:pict>
          </mc:Fallback>
        </mc:AlternateContent>
      </w:r>
      <w:r w:rsidR="00BF540F" w:rsidRPr="00FB0ED7">
        <w:rPr>
          <w:u w:color="FFC000" w:themeColor="accent1"/>
        </w:rPr>
        <w:t xml:space="preserve">Política exterior </w:t>
      </w:r>
      <w:r w:rsidR="00BF540F" w:rsidRPr="00FB0ED7">
        <w:rPr>
          <w:b/>
          <w:bCs/>
          <w:u w:color="FFC000" w:themeColor="accent1"/>
        </w:rPr>
        <w:t>militarista</w:t>
      </w:r>
      <w:r w:rsidR="00BF540F" w:rsidRPr="00FB0ED7">
        <w:rPr>
          <w:b/>
          <w:bCs/>
          <w:color w:val="FFC000" w:themeColor="accent1"/>
          <w:u w:color="FFC000" w:themeColor="accent1"/>
        </w:rPr>
        <w:t xml:space="preserve"> + </w:t>
      </w:r>
      <w:r w:rsidR="00BF540F" w:rsidRPr="00FB0ED7">
        <w:rPr>
          <w:b/>
          <w:bCs/>
          <w:u w:color="FFC000" w:themeColor="accent1"/>
        </w:rPr>
        <w:t>expansionista</w:t>
      </w:r>
      <w:r w:rsidR="00BF540F" w:rsidRPr="00FB0ED7">
        <w:rPr>
          <w:u w:color="FFC000" w:themeColor="accent1"/>
        </w:rPr>
        <w:t xml:space="preserve"> (model Imperi Romà):</w:t>
      </w:r>
      <w:r w:rsidR="00F06876" w:rsidRPr="00FB0ED7">
        <w:rPr>
          <w:u w:color="FFC000" w:themeColor="accent1"/>
        </w:rPr>
        <w:br/>
        <w:t xml:space="preserve">      campanya per recuperar els </w:t>
      </w:r>
      <w:r w:rsidR="00F06876" w:rsidRPr="00FB0ED7">
        <w:rPr>
          <w:u w:val="single" w:color="FFC000" w:themeColor="accent1"/>
        </w:rPr>
        <w:t>territoris perduts</w:t>
      </w:r>
      <w:r w:rsidR="00F06876" w:rsidRPr="00FB0ED7">
        <w:rPr>
          <w:u w:color="FFC000" w:themeColor="accent1"/>
        </w:rPr>
        <w:t xml:space="preserve"> </w:t>
      </w:r>
      <w:r w:rsidR="00F06876" w:rsidRPr="00FB0ED7">
        <w:rPr>
          <w:color w:val="FFC000" w:themeColor="accent1"/>
          <w:u w:color="FFC000" w:themeColor="accent1"/>
        </w:rPr>
        <w:sym w:font="Wingdings" w:char="F0E0"/>
      </w:r>
      <w:r w:rsidR="00F06876" w:rsidRPr="00FB0ED7">
        <w:rPr>
          <w:u w:color="FFC000" w:themeColor="accent1"/>
        </w:rPr>
        <w:t xml:space="preserve"> </w:t>
      </w:r>
      <w:r w:rsidR="00F06876" w:rsidRPr="00FB0ED7">
        <w:rPr>
          <w:b/>
          <w:bCs/>
          <w:u w:color="FFC000" w:themeColor="accent1"/>
        </w:rPr>
        <w:t>Trieste, Dalmàcia, sud-est França</w:t>
      </w:r>
      <w:r w:rsidR="00F06876" w:rsidRPr="00FB0ED7">
        <w:rPr>
          <w:b/>
          <w:bCs/>
          <w:u w:color="FFC000" w:themeColor="accent1"/>
        </w:rPr>
        <w:br/>
        <w:t xml:space="preserve">      </w:t>
      </w:r>
      <w:r w:rsidR="00F06876" w:rsidRPr="00FB0ED7">
        <w:rPr>
          <w:u w:val="single" w:color="FFC000" w:themeColor="accent1"/>
        </w:rPr>
        <w:t>expansionisme colonial</w:t>
      </w:r>
      <w:r w:rsidR="00F06876" w:rsidRPr="00FB0ED7">
        <w:rPr>
          <w:u w:color="FFC000" w:themeColor="accent1"/>
        </w:rPr>
        <w:t xml:space="preserve"> </w:t>
      </w:r>
      <w:r w:rsidR="00F06876" w:rsidRPr="00FB0ED7">
        <w:rPr>
          <w:color w:val="FFC000" w:themeColor="accent1"/>
          <w:u w:color="FFC000" w:themeColor="accent1"/>
        </w:rPr>
        <w:sym w:font="Wingdings" w:char="F0E0"/>
      </w:r>
      <w:r w:rsidR="00F06876" w:rsidRPr="00FB0ED7">
        <w:rPr>
          <w:u w:color="FFC000" w:themeColor="accent1"/>
        </w:rPr>
        <w:t xml:space="preserve"> </w:t>
      </w:r>
      <w:r w:rsidR="00F06876" w:rsidRPr="00FB0ED7">
        <w:rPr>
          <w:b/>
          <w:bCs/>
          <w:u w:color="FFC000" w:themeColor="accent1"/>
        </w:rPr>
        <w:t>Libia, Albània, Etiopia</w:t>
      </w:r>
    </w:p>
    <w:p w14:paraId="62ACB699" w14:textId="299FD843" w:rsidR="00F06876" w:rsidRPr="00FB0ED7" w:rsidRDefault="00F06876">
      <w:pPr>
        <w:rPr>
          <w:u w:color="FFC000" w:themeColor="accent1"/>
        </w:rPr>
      </w:pPr>
      <w:r w:rsidRPr="00FB0ED7">
        <w:rPr>
          <w:u w:color="FFC000" w:themeColor="accent1"/>
        </w:rPr>
        <w:br w:type="page"/>
      </w:r>
    </w:p>
    <w:p w14:paraId="6C8E41BC" w14:textId="101A813D" w:rsidR="00F06876" w:rsidRPr="00FB0ED7" w:rsidRDefault="00F06876" w:rsidP="00F06876">
      <w:pPr>
        <w:pStyle w:val="Ttulo1"/>
        <w:ind w:left="993" w:hanging="567"/>
        <w:rPr>
          <w:u w:color="FFC000" w:themeColor="accent1"/>
        </w:rPr>
      </w:pPr>
      <w:r w:rsidRPr="00FB0ED7">
        <w:rPr>
          <w:u w:color="FFC000" w:themeColor="accent1"/>
        </w:rPr>
        <w:lastRenderedPageBreak/>
        <w:t>l’alemanya nazi</w:t>
      </w:r>
    </w:p>
    <w:p w14:paraId="63DCBADA" w14:textId="491FDD42" w:rsidR="00EE0DCC" w:rsidRPr="00FB0ED7" w:rsidRDefault="00EE0DCC" w:rsidP="00EE0DCC">
      <w:pPr>
        <w:pStyle w:val="Ttulo2"/>
        <w:rPr>
          <w:u w:color="FFC000" w:themeColor="accent1"/>
        </w:rPr>
      </w:pPr>
      <w:r w:rsidRPr="00FB0ED7">
        <w:rPr>
          <w:color w:val="39302A" w:themeColor="text2"/>
          <w:u w:color="FFC000" w:themeColor="accent1"/>
        </w:rPr>
        <w:t xml:space="preserve">3.1) </w:t>
      </w:r>
      <w:r w:rsidRPr="00FB0ED7">
        <w:rPr>
          <w:u w:color="FFC000" w:themeColor="accent1"/>
        </w:rPr>
        <w:t>la república de weimar</w:t>
      </w:r>
    </w:p>
    <w:p w14:paraId="6678047E" w14:textId="1B7C6704" w:rsidR="00EE0DCC" w:rsidRPr="00FB0ED7" w:rsidRDefault="00EE0DCC" w:rsidP="00EE0DCC">
      <w:pPr>
        <w:pStyle w:val="Prrafodelista"/>
        <w:numPr>
          <w:ilvl w:val="0"/>
          <w:numId w:val="35"/>
        </w:numPr>
        <w:ind w:left="284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En acabar la </w:t>
      </w:r>
      <w:r w:rsidRPr="00FB0ED7">
        <w:rPr>
          <w:b/>
          <w:bCs/>
          <w:u w:color="FFC000" w:themeColor="accent1"/>
        </w:rPr>
        <w:t xml:space="preserve">IªGM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s’instaura </w:t>
      </w:r>
      <w:r w:rsidRPr="00FB0ED7">
        <w:rPr>
          <w:b/>
          <w:bCs/>
          <w:color w:val="E64823" w:themeColor="accent3"/>
          <w:u w:color="FFC000" w:themeColor="accent1"/>
        </w:rPr>
        <w:t>La República de Weimar</w:t>
      </w:r>
      <w:r w:rsidRPr="00FB0ED7">
        <w:rPr>
          <w:u w:color="FFC000" w:themeColor="accent1"/>
        </w:rPr>
        <w:t>, que ha de fer front:</w:t>
      </w:r>
    </w:p>
    <w:p w14:paraId="0E88C352" w14:textId="5D62CF7B" w:rsidR="00EE0DCC" w:rsidRPr="00FB0ED7" w:rsidRDefault="00EE0DCC" w:rsidP="00EE0DCC">
      <w:pPr>
        <w:pStyle w:val="Prrafodelista"/>
        <w:numPr>
          <w:ilvl w:val="1"/>
          <w:numId w:val="35"/>
        </w:numPr>
        <w:ind w:left="709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greu </w:t>
      </w:r>
      <w:r w:rsidRPr="00FB0ED7">
        <w:rPr>
          <w:b/>
          <w:bCs/>
          <w:u w:color="FFC000" w:themeColor="accent1"/>
        </w:rPr>
        <w:t>crisi econòmica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hiperinflació</w:t>
      </w:r>
    </w:p>
    <w:p w14:paraId="32BE7947" w14:textId="04379635" w:rsidR="00EE0DCC" w:rsidRPr="00FB0ED7" w:rsidRDefault="00EE0DCC" w:rsidP="00EE0DCC">
      <w:pPr>
        <w:pStyle w:val="Prrafodelista"/>
        <w:numPr>
          <w:ilvl w:val="1"/>
          <w:numId w:val="35"/>
        </w:numPr>
        <w:ind w:left="709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pagament </w:t>
      </w:r>
      <w:r w:rsidRPr="00FB0ED7">
        <w:rPr>
          <w:b/>
          <w:bCs/>
          <w:u w:color="FFC000" w:themeColor="accent1"/>
        </w:rPr>
        <w:t>reparacions de guerra</w:t>
      </w:r>
    </w:p>
    <w:p w14:paraId="249D2EFD" w14:textId="0A1D99F1" w:rsidR="00EE0DCC" w:rsidRPr="00FB0ED7" w:rsidRDefault="00EE0DCC" w:rsidP="00EE0DCC">
      <w:pPr>
        <w:pStyle w:val="Prrafodelista"/>
        <w:numPr>
          <w:ilvl w:val="1"/>
          <w:numId w:val="35"/>
        </w:numPr>
        <w:ind w:left="709" w:hanging="142"/>
        <w:rPr>
          <w:u w:color="FFC000" w:themeColor="accent1"/>
        </w:rPr>
      </w:pPr>
      <w:r w:rsidRPr="00FB0E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DFBFB" wp14:editId="4605FF14">
                <wp:simplePos x="0" y="0"/>
                <wp:positionH relativeFrom="column">
                  <wp:posOffset>4317200</wp:posOffset>
                </wp:positionH>
                <wp:positionV relativeFrom="paragraph">
                  <wp:posOffset>81528</wp:posOffset>
                </wp:positionV>
                <wp:extent cx="1224501" cy="349858"/>
                <wp:effectExtent l="0" t="0" r="1397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1" cy="34985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D77D" w14:textId="7E42C3C6" w:rsidR="00EE0DCC" w:rsidRPr="00BF540F" w:rsidRDefault="00EE0DCC" w:rsidP="00EE0D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Hitler va ser un soldat durant la IªGM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FBFB" id="Rectángulo 2" o:spid="_x0000_s1028" style="position:absolute;left:0;text-align:left;margin-left:339.95pt;margin-top:6.4pt;width:96.4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5CD1D77D" w14:textId="7E42C3C6" w:rsidR="00EE0DCC" w:rsidRPr="00BF540F" w:rsidRDefault="00EE0DCC" w:rsidP="00EE0D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Hitler va ser un soldat durant la IªGM</w:t>
                      </w:r>
                    </w:p>
                  </w:txbxContent>
                </v:textbox>
              </v:rect>
            </w:pict>
          </mc:Fallback>
        </mc:AlternateContent>
      </w:r>
      <w:r w:rsidRPr="00FB0ED7">
        <w:rPr>
          <w:b/>
          <w:bCs/>
          <w:u w:color="FFC000" w:themeColor="accent1"/>
        </w:rPr>
        <w:t>inestabilitat política</w:t>
      </w:r>
      <w:r w:rsidRPr="00FB0ED7">
        <w:rPr>
          <w:u w:color="FFC000" w:themeColor="accent1"/>
        </w:rPr>
        <w:t xml:space="preserve"> i </w:t>
      </w:r>
      <w:r w:rsidRPr="00FB0ED7">
        <w:rPr>
          <w:b/>
          <w:bCs/>
          <w:u w:color="FFC000" w:themeColor="accent1"/>
        </w:rPr>
        <w:t>social</w:t>
      </w:r>
    </w:p>
    <w:p w14:paraId="693967A1" w14:textId="529E92C9" w:rsidR="00EE0DCC" w:rsidRPr="00FB0ED7" w:rsidRDefault="00EE0DCC" w:rsidP="00EE0DCC">
      <w:pPr>
        <w:pStyle w:val="Prrafodelista"/>
        <w:numPr>
          <w:ilvl w:val="1"/>
          <w:numId w:val="35"/>
        </w:numPr>
        <w:ind w:left="709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intents de </w:t>
      </w:r>
      <w:r w:rsidRPr="00FB0ED7">
        <w:rPr>
          <w:b/>
          <w:bCs/>
          <w:u w:color="FFC000" w:themeColor="accent1"/>
        </w:rPr>
        <w:t>revolucions obreres</w:t>
      </w:r>
      <w:r w:rsidRPr="00FB0ED7">
        <w:rPr>
          <w:u w:color="FFC000" w:themeColor="accent1"/>
        </w:rPr>
        <w:t xml:space="preserve"> i </w:t>
      </w:r>
      <w:r w:rsidRPr="00FB0ED7">
        <w:rPr>
          <w:b/>
          <w:bCs/>
          <w:u w:color="FFC000" w:themeColor="accent1"/>
        </w:rPr>
        <w:t>colps d’estat nazis</w:t>
      </w:r>
    </w:p>
    <w:p w14:paraId="58AB0D86" w14:textId="47842424" w:rsidR="00EE0DCC" w:rsidRPr="00FB0ED7" w:rsidRDefault="00EE0DCC" w:rsidP="00EE0DCC">
      <w:pPr>
        <w:pStyle w:val="Ttulo2"/>
        <w:rPr>
          <w:u w:color="FFC000" w:themeColor="accent1"/>
        </w:rPr>
      </w:pPr>
      <w:r w:rsidRPr="00FB0ED7">
        <w:rPr>
          <w:color w:val="39302A" w:themeColor="text2"/>
          <w:u w:color="FFC000" w:themeColor="accent1"/>
        </w:rPr>
        <w:t xml:space="preserve">3.2) </w:t>
      </w:r>
      <w:r w:rsidRPr="00FB0ED7">
        <w:rPr>
          <w:u w:color="FFC000" w:themeColor="accent1"/>
        </w:rPr>
        <w:t>com va arribar el poder a hitler</w:t>
      </w:r>
    </w:p>
    <w:p w14:paraId="6F5C69E5" w14:textId="0A20AD77" w:rsidR="00EE0DCC" w:rsidRPr="00FB0ED7" w:rsidRDefault="00EE0DCC" w:rsidP="00EE0DCC">
      <w:pPr>
        <w:pStyle w:val="Prrafodelista"/>
        <w:numPr>
          <w:ilvl w:val="0"/>
          <w:numId w:val="47"/>
        </w:numPr>
        <w:ind w:left="426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Nomenat </w:t>
      </w:r>
      <w:r w:rsidRPr="00FB0ED7">
        <w:rPr>
          <w:b/>
          <w:bCs/>
          <w:u w:color="FFC000" w:themeColor="accent1"/>
        </w:rPr>
        <w:t>canceller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aprofitant recursos de la </w:t>
      </w:r>
      <w:r w:rsidRPr="00FB0ED7">
        <w:rPr>
          <w:u w:val="single" w:color="FFC000" w:themeColor="accent1"/>
        </w:rPr>
        <w:t>democràcia</w:t>
      </w:r>
    </w:p>
    <w:p w14:paraId="3457568C" w14:textId="3D60D4B7" w:rsidR="00EE0DCC" w:rsidRPr="00FB0ED7" w:rsidRDefault="00EE0DCC" w:rsidP="00EE0DCC">
      <w:pPr>
        <w:pStyle w:val="Prrafodelista"/>
        <w:numPr>
          <w:ilvl w:val="0"/>
          <w:numId w:val="47"/>
        </w:numPr>
        <w:ind w:left="426" w:hanging="284"/>
        <w:rPr>
          <w:u w:color="FFC000" w:themeColor="accent1"/>
        </w:rPr>
      </w:pPr>
      <w:r w:rsidRPr="00FB0ED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D5004" wp14:editId="6F17877E">
                <wp:simplePos x="0" y="0"/>
                <wp:positionH relativeFrom="column">
                  <wp:posOffset>30784</wp:posOffset>
                </wp:positionH>
                <wp:positionV relativeFrom="paragraph">
                  <wp:posOffset>20320</wp:posOffset>
                </wp:positionV>
                <wp:extent cx="45719" cy="469127"/>
                <wp:effectExtent l="0" t="0" r="12065" b="26670"/>
                <wp:wrapNone/>
                <wp:docPr id="3" name="Abrir corche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912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BCA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3" o:spid="_x0000_s1026" type="#_x0000_t85" style="position:absolute;margin-left:2.4pt;margin-top:1.6pt;width:3.6pt;height:3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" adj="175" strokecolor="#ffc000 [3204]" strokeweight=".5pt">
                <v:stroke joinstyle="miter"/>
              </v:shape>
            </w:pict>
          </mc:Fallback>
        </mc:AlternateContent>
      </w:r>
      <w:r w:rsidRPr="00FB0ED7">
        <w:rPr>
          <w:u w:color="FFC000" w:themeColor="accent1"/>
        </w:rPr>
        <w:t xml:space="preserve">Es presenta com </w:t>
      </w:r>
      <w:r w:rsidRPr="00FB0ED7">
        <w:rPr>
          <w:b/>
          <w:bCs/>
          <w:u w:color="FFC000" w:themeColor="accent1"/>
        </w:rPr>
        <w:t>alternativa i solució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</w:t>
      </w:r>
      <w:r w:rsidRPr="00FB0ED7">
        <w:rPr>
          <w:u w:val="single" w:color="FFC000" w:themeColor="accent1"/>
        </w:rPr>
        <w:t>desconetnament</w:t>
      </w:r>
      <w:r w:rsidRPr="00FB0ED7">
        <w:rPr>
          <w:u w:color="FFC000" w:themeColor="accent1"/>
        </w:rPr>
        <w:t xml:space="preserve"> social i </w:t>
      </w:r>
      <w:r w:rsidRPr="00FB0ED7">
        <w:rPr>
          <w:u w:val="single" w:color="FFC000" w:themeColor="accent1"/>
        </w:rPr>
        <w:t>crisi</w:t>
      </w:r>
      <w:r w:rsidRPr="00FB0ED7">
        <w:rPr>
          <w:u w:color="FFC000" w:themeColor="accent1"/>
        </w:rPr>
        <w:t xml:space="preserve"> política i econòmica</w:t>
      </w:r>
    </w:p>
    <w:p w14:paraId="34BD5B6D" w14:textId="765E42DA" w:rsidR="00EE0DCC" w:rsidRPr="00FB0ED7" w:rsidRDefault="00EE0DCC" w:rsidP="00EE0DCC">
      <w:pPr>
        <w:pStyle w:val="Prrafodelista"/>
        <w:numPr>
          <w:ilvl w:val="0"/>
          <w:numId w:val="47"/>
        </w:numPr>
        <w:ind w:left="426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Va presentar un programa </w:t>
      </w:r>
      <w:r w:rsidRPr="00FB0ED7">
        <w:rPr>
          <w:b/>
          <w:bCs/>
          <w:u w:color="FFC000" w:themeColor="accent1"/>
        </w:rPr>
        <w:t>demagògic</w:t>
      </w:r>
      <w:r w:rsidRPr="00FB0ED7">
        <w:rPr>
          <w:u w:color="FFC000" w:themeColor="accent1"/>
        </w:rPr>
        <w:t xml:space="preserve"> i </w:t>
      </w:r>
      <w:r w:rsidRPr="00FB0ED7">
        <w:rPr>
          <w:b/>
          <w:bCs/>
          <w:u w:color="FFC000" w:themeColor="accent1"/>
        </w:rPr>
        <w:t>populista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arribar a la gent</w:t>
      </w:r>
    </w:p>
    <w:p w14:paraId="517D9562" w14:textId="25C2C6AA" w:rsidR="00EE0DCC" w:rsidRPr="00FB0ED7" w:rsidRDefault="00EE0DCC" w:rsidP="00EE0DCC">
      <w:pPr>
        <w:pStyle w:val="Prrafodelista"/>
        <w:numPr>
          <w:ilvl w:val="0"/>
          <w:numId w:val="47"/>
        </w:numPr>
        <w:ind w:left="426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Habilitats de </w:t>
      </w:r>
      <w:r w:rsidRPr="00FB0ED7">
        <w:rPr>
          <w:b/>
          <w:bCs/>
          <w:u w:color="FFC000" w:themeColor="accent1"/>
        </w:rPr>
        <w:t>lideratge</w:t>
      </w:r>
      <w:r w:rsidRPr="00FB0ED7">
        <w:rPr>
          <w:u w:color="FFC000" w:themeColor="accent1"/>
        </w:rPr>
        <w:t xml:space="preserve"> i </w:t>
      </w:r>
      <w:r w:rsidRPr="00FB0ED7">
        <w:rPr>
          <w:b/>
          <w:bCs/>
          <w:u w:color="FFC000" w:themeColor="accent1"/>
        </w:rPr>
        <w:t>manipulació política</w:t>
      </w:r>
    </w:p>
    <w:p w14:paraId="3C4C40FF" w14:textId="5BA5C2D1" w:rsidR="00EE0DCC" w:rsidRPr="00FB0ED7" w:rsidRDefault="00EE0DCC" w:rsidP="00EE0DCC">
      <w:pPr>
        <w:pStyle w:val="Prrafodelista"/>
        <w:numPr>
          <w:ilvl w:val="0"/>
          <w:numId w:val="47"/>
        </w:numPr>
        <w:ind w:left="426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Va imposar </w:t>
      </w:r>
      <w:r w:rsidRPr="00FB0ED7">
        <w:rPr>
          <w:b/>
          <w:bCs/>
          <w:u w:color="FFC000" w:themeColor="accent1"/>
        </w:rPr>
        <w:t>terror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organitzacions paramiliars nazis</w:t>
      </w:r>
    </w:p>
    <w:p w14:paraId="20BE404F" w14:textId="2CA76E6C" w:rsidR="00EE0DCC" w:rsidRPr="00FB0ED7" w:rsidRDefault="00EE0DCC" w:rsidP="00EE0DCC">
      <w:pPr>
        <w:pStyle w:val="Ttulo2"/>
        <w:rPr>
          <w:u w:color="FFC000" w:themeColor="accent1"/>
        </w:rPr>
      </w:pPr>
      <w:r w:rsidRPr="00FB0ED7">
        <w:rPr>
          <w:color w:val="39302A" w:themeColor="text2"/>
          <w:u w:color="FFC000" w:themeColor="accent1"/>
        </w:rPr>
        <w:t xml:space="preserve">3.3) </w:t>
      </w:r>
      <w:r w:rsidRPr="00FB0ED7">
        <w:rPr>
          <w:u w:color="FFC000" w:themeColor="accent1"/>
        </w:rPr>
        <w:t>hitler i el partit nazi</w:t>
      </w:r>
    </w:p>
    <w:p w14:paraId="2E43DDBB" w14:textId="44E3D609" w:rsidR="00EE0DCC" w:rsidRPr="00FB0ED7" w:rsidRDefault="00FB0ED7" w:rsidP="00EE0DCC">
      <w:pPr>
        <w:pStyle w:val="Prrafodelista"/>
        <w:numPr>
          <w:ilvl w:val="0"/>
          <w:numId w:val="48"/>
        </w:numPr>
        <w:ind w:left="284" w:hanging="142"/>
        <w:rPr>
          <w:u w:color="FFC000" w:themeColor="accent1"/>
        </w:rPr>
      </w:pPr>
      <w:r>
        <w:rPr>
          <w:b/>
          <w:bCs/>
          <w:noProof/>
          <w:color w:val="F8931D" w:themeColor="accent5"/>
          <w:u w:color="FFC000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5C77CB" wp14:editId="584559A6">
                <wp:simplePos x="0" y="0"/>
                <wp:positionH relativeFrom="column">
                  <wp:posOffset>238125</wp:posOffset>
                </wp:positionH>
                <wp:positionV relativeFrom="paragraph">
                  <wp:posOffset>164793</wp:posOffset>
                </wp:positionV>
                <wp:extent cx="137124" cy="111128"/>
                <wp:effectExtent l="0" t="6350" r="9525" b="9525"/>
                <wp:wrapNone/>
                <wp:docPr id="48" name="Flecha: doblada hacia arrib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124" cy="11112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D5DE" id="Flecha: doblada hacia arriba 48" o:spid="_x0000_s1026" style="position:absolute;margin-left:18.75pt;margin-top:13pt;width:10.8pt;height:8.7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24,1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" path="m,83346r95451,l95451,27782r-13891,l109342,r27782,27782l123233,27782r,83346l,111128,,83346xe" fillcolor="#ffc000 [3204]" stroked="f">
                <v:path arrowok="t" o:connecttype="custom" o:connectlocs="0,83346;95451,83346;95451,27782;81560,27782;109342,0;137124,27782;123233,27782;123233,111128;0,111128;0,83346" o:connectangles="0,0,0,0,0,0,0,0,0,0"/>
              </v:shape>
            </w:pict>
          </mc:Fallback>
        </mc:AlternateContent>
      </w:r>
      <w:r w:rsidR="00EE0DCC" w:rsidRPr="00FB0ED7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B97B10" wp14:editId="74B5D5D2">
                <wp:simplePos x="0" y="0"/>
                <wp:positionH relativeFrom="column">
                  <wp:posOffset>4896789</wp:posOffset>
                </wp:positionH>
                <wp:positionV relativeFrom="paragraph">
                  <wp:posOffset>168910</wp:posOffset>
                </wp:positionV>
                <wp:extent cx="1057275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CC9D" w14:textId="0E33D511" w:rsidR="00EE0DCC" w:rsidRPr="00EE0DCC" w:rsidRDefault="00EE0DCC">
                            <w:pPr>
                              <w:rPr>
                                <w:b/>
                                <w:bCs/>
                                <w:color w:val="FFC000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E0DCC">
                              <w:rPr>
                                <w:b/>
                                <w:bCs/>
                                <w:color w:val="FFC000" w:themeColor="accent1"/>
                                <w:sz w:val="18"/>
                                <w:szCs w:val="18"/>
                                <w:u w:val="single"/>
                              </w:rPr>
                              <w:t>La Meua Lluita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97B10" id="_x0000_s1029" type="#_x0000_t202" style="position:absolute;left:0;text-align:left;margin-left:385.55pt;margin-top:13.3pt;width:83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" filled="f" stroked="f">
                <v:textbox style="mso-fit-shape-to-text:t">
                  <w:txbxContent>
                    <w:p w14:paraId="3F66CC9D" w14:textId="0E33D511" w:rsidR="00EE0DCC" w:rsidRPr="00EE0DCC" w:rsidRDefault="00EE0DCC">
                      <w:pPr>
                        <w:rPr>
                          <w:b/>
                          <w:bCs/>
                          <w:color w:val="FFC000" w:themeColor="accent1"/>
                          <w:sz w:val="18"/>
                          <w:szCs w:val="18"/>
                          <w:u w:val="single"/>
                        </w:rPr>
                      </w:pPr>
                      <w:r w:rsidRPr="00EE0DCC">
                        <w:rPr>
                          <w:b/>
                          <w:bCs/>
                          <w:color w:val="FFC000" w:themeColor="accent1"/>
                          <w:sz w:val="18"/>
                          <w:szCs w:val="18"/>
                          <w:u w:val="single"/>
                        </w:rPr>
                        <w:t>La Meua Lluita</w:t>
                      </w:r>
                    </w:p>
                  </w:txbxContent>
                </v:textbox>
              </v:shape>
            </w:pict>
          </mc:Fallback>
        </mc:AlternateContent>
      </w:r>
      <w:r w:rsidR="00EE0DCC" w:rsidRPr="00FB0ED7">
        <w:rPr>
          <w:u w:color="FFC000" w:themeColor="accent1"/>
        </w:rPr>
        <w:t xml:space="preserve">En </w:t>
      </w:r>
      <w:r w:rsidR="00EE0DCC" w:rsidRPr="00FB0ED7">
        <w:rPr>
          <w:b/>
          <w:bCs/>
          <w:color w:val="F8931D" w:themeColor="accent5"/>
          <w:u w:color="FFC000" w:themeColor="accent1"/>
        </w:rPr>
        <w:t>1920</w:t>
      </w:r>
      <w:r w:rsidR="00EE0DCC" w:rsidRPr="00FB0ED7">
        <w:rPr>
          <w:u w:color="FFC000" w:themeColor="accent1"/>
        </w:rPr>
        <w:t xml:space="preserve">: </w:t>
      </w:r>
      <w:r w:rsidR="00EE0DCC" w:rsidRPr="00FB0ED7">
        <w:rPr>
          <w:b/>
          <w:bCs/>
          <w:u w:color="FFC000" w:themeColor="accent1"/>
        </w:rPr>
        <w:t>Adolf Hitler</w:t>
      </w:r>
      <w:r w:rsidR="00EE0DCC" w:rsidRPr="00FB0ED7">
        <w:rPr>
          <w:u w:color="FFC000" w:themeColor="accent1"/>
        </w:rPr>
        <w:t xml:space="preserve"> </w:t>
      </w:r>
      <w:r w:rsidR="00EE0DCC" w:rsidRPr="00FB0ED7">
        <w:rPr>
          <w:color w:val="FFC000" w:themeColor="accent1"/>
          <w:u w:color="FFC000" w:themeColor="accent1"/>
        </w:rPr>
        <w:sym w:font="Wingdings" w:char="F0E0"/>
      </w:r>
      <w:r w:rsidR="00EE0DCC" w:rsidRPr="00FB0ED7">
        <w:rPr>
          <w:u w:color="FFC000" w:themeColor="accent1"/>
        </w:rPr>
        <w:t xml:space="preserve"> funda el </w:t>
      </w:r>
      <w:r w:rsidR="00EE0DCC" w:rsidRPr="00FB0ED7">
        <w:rPr>
          <w:b/>
          <w:bCs/>
          <w:color w:val="E64823" w:themeColor="accent3"/>
          <w:u w:color="FFC000" w:themeColor="accent1"/>
        </w:rPr>
        <w:t xml:space="preserve">Partit Nacionalsocialista dels Treballadors d’Alemanya </w:t>
      </w:r>
      <w:r w:rsidR="00EE0DCC" w:rsidRPr="00FB0ED7">
        <w:rPr>
          <w:b/>
          <w:bCs/>
          <w:u w:color="FFC000" w:themeColor="accent1"/>
        </w:rPr>
        <w:t>(NSDAP)</w:t>
      </w:r>
      <w:r w:rsidR="00EE0DCC" w:rsidRPr="00FB0ED7">
        <w:rPr>
          <w:b/>
          <w:bCs/>
          <w:u w:color="FFC000" w:themeColor="accent1"/>
        </w:rPr>
        <w:br/>
        <w:t xml:space="preserve">      </w:t>
      </w:r>
      <w:r w:rsidR="00EE0DCC" w:rsidRPr="00FB0ED7">
        <w:rPr>
          <w:u w:color="FFC000" w:themeColor="accent1"/>
        </w:rPr>
        <w:t xml:space="preserve">té a disposició una </w:t>
      </w:r>
      <w:r w:rsidR="00EE0DCC" w:rsidRPr="00FB0ED7">
        <w:rPr>
          <w:u w:val="single" w:color="FFC000" w:themeColor="accent1"/>
        </w:rPr>
        <w:t>organització paramilitar</w:t>
      </w:r>
    </w:p>
    <w:p w14:paraId="63BF0C38" w14:textId="7F19A203" w:rsidR="00EE0DCC" w:rsidRPr="00FB0ED7" w:rsidRDefault="00EE0DCC" w:rsidP="00EE0DCC">
      <w:pPr>
        <w:pStyle w:val="Prrafodelista"/>
        <w:numPr>
          <w:ilvl w:val="0"/>
          <w:numId w:val="48"/>
        </w:numPr>
        <w:ind w:left="284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Després del </w:t>
      </w:r>
      <w:r w:rsidRPr="00FB0ED7">
        <w:rPr>
          <w:u w:val="single" w:color="FFC000" w:themeColor="accent1"/>
        </w:rPr>
        <w:t>fracà</w:t>
      </w:r>
      <w:bookmarkStart w:id="0" w:name="_GoBack"/>
      <w:bookmarkEnd w:id="0"/>
      <w:r w:rsidRPr="00FB0ED7">
        <w:rPr>
          <w:u w:val="single" w:color="FFC000" w:themeColor="accent1"/>
        </w:rPr>
        <w:t>s</w:t>
      </w:r>
      <w:r w:rsidRPr="00FB0ED7">
        <w:rPr>
          <w:u w:color="FFC000" w:themeColor="accent1"/>
        </w:rPr>
        <w:t xml:space="preserve"> del </w:t>
      </w:r>
      <w:r w:rsidRPr="00FB0ED7">
        <w:rPr>
          <w:b/>
          <w:bCs/>
          <w:color w:val="E64823" w:themeColor="accent3"/>
          <w:u w:color="FFC000" w:themeColor="accent1"/>
        </w:rPr>
        <w:t>putsh de Munic</w:t>
      </w:r>
      <w:r w:rsidRPr="00FB0ED7">
        <w:rPr>
          <w:color w:val="E64823" w:themeColor="accent3"/>
          <w:u w:color="FFC000" w:themeColor="accent1"/>
        </w:rPr>
        <w:t xml:space="preserve"> </w:t>
      </w:r>
      <w:r w:rsidRPr="00FB0ED7">
        <w:rPr>
          <w:u w:color="FFC000" w:themeColor="accent1"/>
        </w:rPr>
        <w:t xml:space="preserve">(intent de colp d’Estat)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escriu a la </w:t>
      </w:r>
      <w:r w:rsidRPr="00FB0ED7">
        <w:rPr>
          <w:u w:val="single" w:color="FFC000" w:themeColor="accent1"/>
        </w:rPr>
        <w:t>presó</w:t>
      </w:r>
      <w:r w:rsidRPr="00FB0ED7">
        <w:rPr>
          <w:u w:color="FFC000" w:themeColor="accent1"/>
        </w:rPr>
        <w:t xml:space="preserve"> el </w:t>
      </w:r>
      <w:r w:rsidRPr="00FB0ED7">
        <w:rPr>
          <w:b/>
          <w:bCs/>
          <w:i/>
          <w:iCs/>
          <w:color w:val="E64823" w:themeColor="accent3"/>
          <w:u w:color="FFC000" w:themeColor="accent1"/>
        </w:rPr>
        <w:t>Mein Kampf</w:t>
      </w:r>
    </w:p>
    <w:p w14:paraId="15695683" w14:textId="7FB7B973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anticomunisme</w:t>
      </w:r>
      <w:r w:rsidRPr="00FB0ED7">
        <w:rPr>
          <w:u w:color="FFC000" w:themeColor="accent1"/>
        </w:rPr>
        <w:t xml:space="preserve"> (no repartició de les riqueses)</w:t>
      </w:r>
    </w:p>
    <w:p w14:paraId="465274BA" w14:textId="2A896FF9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antiparlamentarisme</w:t>
      </w:r>
    </w:p>
    <w:p w14:paraId="75995EDF" w14:textId="31517E24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superioritat raça ària</w:t>
      </w:r>
      <w:r w:rsidRPr="00FB0ED7">
        <w:rPr>
          <w:u w:color="FFC000" w:themeColor="accent1"/>
        </w:rPr>
        <w:t xml:space="preserve"> (racisme)</w:t>
      </w:r>
    </w:p>
    <w:p w14:paraId="1E610AFD" w14:textId="16EFCC21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antisemitisme</w:t>
      </w:r>
      <w:r w:rsidRPr="00FB0ED7">
        <w:rPr>
          <w:u w:color="FFC000" w:themeColor="accent1"/>
        </w:rPr>
        <w:t xml:space="preserve"> (odi als jueus)</w:t>
      </w:r>
    </w:p>
    <w:p w14:paraId="0876CBE2" w14:textId="62182974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ultranacionalisme expansiu</w:t>
      </w:r>
    </w:p>
    <w:p w14:paraId="0A29009D" w14:textId="292F0221" w:rsidR="00E72D99" w:rsidRPr="00FB0ED7" w:rsidRDefault="00E72D99" w:rsidP="00E72D99">
      <w:pPr>
        <w:pStyle w:val="Prrafodelista"/>
        <w:numPr>
          <w:ilvl w:val="0"/>
          <w:numId w:val="48"/>
        </w:numPr>
        <w:ind w:left="284" w:hanging="142"/>
        <w:rPr>
          <w:u w:color="FFC000" w:themeColor="accent1"/>
        </w:rPr>
      </w:pPr>
      <w:r w:rsidRPr="00FB0ED7">
        <w:rPr>
          <w:b/>
          <w:bCs/>
          <w:u w:color="FFC000" w:themeColor="accent1"/>
        </w:rPr>
        <w:t>Partit Nazi</w:t>
      </w:r>
      <w:r w:rsidRPr="00FB0ED7">
        <w:rPr>
          <w:u w:color="FFC000" w:themeColor="accent1"/>
        </w:rPr>
        <w:t xml:space="preserve"> genera </w:t>
      </w:r>
      <w:r w:rsidRPr="00FB0ED7">
        <w:rPr>
          <w:u w:val="single" w:color="FFC000" w:themeColor="accent1"/>
        </w:rPr>
        <w:t>demagògia</w:t>
      </w:r>
      <w:r w:rsidRPr="00FB0ED7">
        <w:rPr>
          <w:u w:color="FFC000" w:themeColor="accent1"/>
        </w:rPr>
        <w:t xml:space="preserve"> en plena crisi:</w:t>
      </w:r>
    </w:p>
    <w:p w14:paraId="0B716DB4" w14:textId="0135DCDC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promet </w:t>
      </w:r>
      <w:r w:rsidRPr="00FB0ED7">
        <w:rPr>
          <w:b/>
          <w:bCs/>
          <w:u w:color="FFC000" w:themeColor="accent1"/>
        </w:rPr>
        <w:t>treball, pujada salaris, seguretat</w:t>
      </w:r>
      <w:r w:rsidRPr="00FB0ED7">
        <w:rPr>
          <w:u w:color="FFC000" w:themeColor="accent1"/>
        </w:rPr>
        <w:t xml:space="preserve"> i </w:t>
      </w:r>
      <w:r w:rsidRPr="00FB0ED7">
        <w:rPr>
          <w:b/>
          <w:bCs/>
          <w:u w:color="FFC000" w:themeColor="accent1"/>
        </w:rPr>
        <w:t>benefici burgesia</w:t>
      </w:r>
    </w:p>
    <w:p w14:paraId="0A669D65" w14:textId="4E24DE46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acusa </w:t>
      </w:r>
      <w:r w:rsidRPr="00FB0ED7">
        <w:rPr>
          <w:b/>
          <w:bCs/>
          <w:u w:color="FFC000" w:themeColor="accent1"/>
        </w:rPr>
        <w:t>jueus, comunistes</w:t>
      </w:r>
      <w:r w:rsidRPr="00FB0ED7">
        <w:rPr>
          <w:u w:color="FFC000" w:themeColor="accent1"/>
        </w:rPr>
        <w:t xml:space="preserve"> i </w:t>
      </w:r>
      <w:r w:rsidRPr="00FB0ED7">
        <w:rPr>
          <w:b/>
          <w:bCs/>
          <w:u w:color="FFC000" w:themeColor="accent1"/>
        </w:rPr>
        <w:t>demòcrates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provocar la </w:t>
      </w:r>
      <w:r w:rsidRPr="00FB0ED7">
        <w:rPr>
          <w:u w:val="single" w:color="FFC000" w:themeColor="accent1"/>
        </w:rPr>
        <w:t>crisi</w:t>
      </w:r>
    </w:p>
    <w:p w14:paraId="777002BC" w14:textId="286A6D0A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u w:color="FFC000" w:themeColor="accent1"/>
        </w:rPr>
        <w:t xml:space="preserve">ataca a les </w:t>
      </w:r>
      <w:r w:rsidRPr="00FB0ED7">
        <w:rPr>
          <w:b/>
          <w:bCs/>
          <w:u w:color="FFC000" w:themeColor="accent1"/>
        </w:rPr>
        <w:t>organitzacions d’esquerres</w:t>
      </w:r>
    </w:p>
    <w:p w14:paraId="15E5EBBB" w14:textId="56B70FB9" w:rsidR="00E72D99" w:rsidRPr="00FB0ED7" w:rsidRDefault="00E72D99" w:rsidP="00E72D99">
      <w:pPr>
        <w:pStyle w:val="Prrafodelista"/>
        <w:numPr>
          <w:ilvl w:val="1"/>
          <w:numId w:val="48"/>
        </w:numPr>
        <w:ind w:left="709" w:hanging="142"/>
        <w:rPr>
          <w:u w:color="FFC000" w:themeColor="accent1"/>
        </w:rPr>
      </w:pPr>
      <w:r w:rsidRPr="00FB0ED7">
        <w:rPr>
          <w:u w:color="FFC000" w:themeColor="accent1"/>
        </w:rPr>
        <w:t>defensa l’</w:t>
      </w:r>
      <w:r w:rsidRPr="00FB0ED7">
        <w:rPr>
          <w:b/>
          <w:bCs/>
          <w:u w:color="FFC000" w:themeColor="accent1"/>
        </w:rPr>
        <w:t>ordre social capitalista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front al </w:t>
      </w:r>
      <w:r w:rsidRPr="00FB0ED7">
        <w:rPr>
          <w:u w:val="single" w:color="FFC000" w:themeColor="accent1"/>
        </w:rPr>
        <w:t>perill revolucionari</w:t>
      </w:r>
    </w:p>
    <w:p w14:paraId="0303826A" w14:textId="47E3091E" w:rsidR="00EE0DCC" w:rsidRPr="00FB0ED7" w:rsidRDefault="00EE0DCC" w:rsidP="00EE0DCC">
      <w:pPr>
        <w:pStyle w:val="Ttulo2"/>
        <w:rPr>
          <w:u w:color="FFC000" w:themeColor="accent1"/>
        </w:rPr>
      </w:pPr>
      <w:r w:rsidRPr="00FB0ED7">
        <w:rPr>
          <w:color w:val="39302A" w:themeColor="text2"/>
          <w:u w:color="FFC000" w:themeColor="accent1"/>
        </w:rPr>
        <w:t xml:space="preserve">3.4) </w:t>
      </w:r>
      <w:r w:rsidRPr="00FB0ED7">
        <w:rPr>
          <w:u w:color="FFC000" w:themeColor="accent1"/>
        </w:rPr>
        <w:t>el nazisme al poder</w:t>
      </w:r>
    </w:p>
    <w:p w14:paraId="6BE1A6BA" w14:textId="2C8FFB41" w:rsidR="00E72D99" w:rsidRPr="00FB0ED7" w:rsidRDefault="00E72D99" w:rsidP="00E72D99">
      <w:pPr>
        <w:pStyle w:val="Prrafodelista"/>
        <w:numPr>
          <w:ilvl w:val="0"/>
          <w:numId w:val="49"/>
        </w:numPr>
        <w:ind w:left="426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Eleccions </w:t>
      </w:r>
      <w:r w:rsidRPr="00FB0ED7">
        <w:rPr>
          <w:b/>
          <w:bCs/>
          <w:color w:val="F8931D" w:themeColor="accent5"/>
          <w:u w:color="FFC000" w:themeColor="accent1"/>
        </w:rPr>
        <w:t>1932</w:t>
      </w:r>
      <w:r w:rsidRPr="00FB0ED7">
        <w:rPr>
          <w:b/>
          <w:bCs/>
          <w:u w:color="FFC000" w:themeColor="accent1"/>
        </w:rPr>
        <w:t>: Hitler</w:t>
      </w:r>
      <w:r w:rsidRPr="00FB0ED7">
        <w:rPr>
          <w:u w:color="FFC000" w:themeColor="accent1"/>
        </w:rPr>
        <w:t xml:space="preserve"> anomenat </w:t>
      </w:r>
      <w:r w:rsidRPr="00FB0ED7">
        <w:rPr>
          <w:b/>
          <w:bCs/>
          <w:u w:color="FFC000" w:themeColor="accent1"/>
        </w:rPr>
        <w:t>canceller</w:t>
      </w:r>
      <w:r w:rsidRPr="00FB0ED7">
        <w:rPr>
          <w:u w:color="FFC000" w:themeColor="accent1"/>
        </w:rPr>
        <w:t xml:space="preserve">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transforma la </w:t>
      </w:r>
      <w:r w:rsidRPr="00FB0ED7">
        <w:rPr>
          <w:b/>
          <w:bCs/>
          <w:u w:color="FFC000" w:themeColor="accent1"/>
        </w:rPr>
        <w:t>democràcia</w:t>
      </w:r>
      <w:r w:rsidRPr="00FB0ED7">
        <w:rPr>
          <w:u w:color="FFC000" w:themeColor="accent1"/>
        </w:rPr>
        <w:t xml:space="preserve"> en </w:t>
      </w:r>
      <w:r w:rsidRPr="00FB0ED7">
        <w:rPr>
          <w:b/>
          <w:bCs/>
          <w:u w:color="FFC000" w:themeColor="accent1"/>
        </w:rPr>
        <w:t>dictadura nazi</w:t>
      </w:r>
    </w:p>
    <w:p w14:paraId="2AA6C2EF" w14:textId="673524E0" w:rsidR="00E72D99" w:rsidRPr="00FB0ED7" w:rsidRDefault="00E72D99" w:rsidP="00E72D99">
      <w:pPr>
        <w:pStyle w:val="Prrafodelista"/>
        <w:numPr>
          <w:ilvl w:val="1"/>
          <w:numId w:val="49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incendien el </w:t>
      </w:r>
      <w:r w:rsidRPr="00FB0ED7">
        <w:rPr>
          <w:b/>
          <w:bCs/>
          <w:u w:color="FFC000" w:themeColor="accent1"/>
        </w:rPr>
        <w:t>Parlament</w:t>
      </w:r>
    </w:p>
    <w:p w14:paraId="7CD494CA" w14:textId="2AF2395F" w:rsidR="00E72D99" w:rsidRPr="00FB0ED7" w:rsidRDefault="00E72D99" w:rsidP="00E72D99">
      <w:pPr>
        <w:pStyle w:val="Prrafodelista"/>
        <w:numPr>
          <w:ilvl w:val="1"/>
          <w:numId w:val="49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acusen als </w:t>
      </w:r>
      <w:r w:rsidRPr="00FB0ED7">
        <w:rPr>
          <w:b/>
          <w:bCs/>
          <w:u w:color="FFC000" w:themeColor="accent1"/>
        </w:rPr>
        <w:t xml:space="preserve">comunistes </w:t>
      </w:r>
      <w:r w:rsidRPr="00FB0ED7">
        <w:rPr>
          <w:u w:color="FFC000" w:themeColor="accent1"/>
        </w:rPr>
        <w:t xml:space="preserve">i </w:t>
      </w:r>
      <w:r w:rsidRPr="00FB0ED7">
        <w:rPr>
          <w:b/>
          <w:bCs/>
          <w:u w:color="FFC000" w:themeColor="accent1"/>
        </w:rPr>
        <w:t>jueus</w:t>
      </w:r>
    </w:p>
    <w:p w14:paraId="3EACE7AB" w14:textId="29640BD4" w:rsidR="00E72D99" w:rsidRPr="00FB0ED7" w:rsidRDefault="00E72D99" w:rsidP="00E72D99">
      <w:pPr>
        <w:pStyle w:val="Prrafodelista"/>
        <w:numPr>
          <w:ilvl w:val="1"/>
          <w:numId w:val="49"/>
        </w:numPr>
        <w:ind w:left="851" w:hanging="284"/>
        <w:rPr>
          <w:u w:color="FFC000" w:themeColor="accent1"/>
        </w:rPr>
      </w:pPr>
      <w:r w:rsidRPr="00FB0ED7">
        <w:rPr>
          <w:u w:color="FFC000" w:themeColor="accent1"/>
        </w:rPr>
        <w:t xml:space="preserve">s’atorga a si mateix el </w:t>
      </w:r>
      <w:r w:rsidRPr="00FB0ED7">
        <w:rPr>
          <w:b/>
          <w:bCs/>
          <w:u w:color="FFC000" w:themeColor="accent1"/>
        </w:rPr>
        <w:t xml:space="preserve">poder </w:t>
      </w:r>
      <w:r w:rsidRPr="00FB0ED7">
        <w:rPr>
          <w:color w:val="FFC000" w:themeColor="accent1"/>
          <w:u w:color="FFC000" w:themeColor="accent1"/>
        </w:rPr>
        <w:sym w:font="Wingdings" w:char="F0E0"/>
      </w:r>
      <w:r w:rsidRPr="00FB0ED7">
        <w:rPr>
          <w:u w:color="FFC000" w:themeColor="accent1"/>
        </w:rPr>
        <w:t xml:space="preserve"> proclama el </w:t>
      </w:r>
      <w:r w:rsidRPr="00FB0ED7">
        <w:rPr>
          <w:b/>
          <w:bCs/>
          <w:u w:color="FFC000" w:themeColor="accent1"/>
        </w:rPr>
        <w:t xml:space="preserve">III Reich </w:t>
      </w:r>
      <w:r w:rsidRPr="00FB0ED7">
        <w:rPr>
          <w:u w:color="FFC000" w:themeColor="accent1"/>
        </w:rPr>
        <w:t xml:space="preserve">(Imperi) amb ell com </w:t>
      </w:r>
      <w:r w:rsidRPr="00FB0ED7">
        <w:rPr>
          <w:b/>
          <w:bCs/>
          <w:color w:val="E64823" w:themeColor="accent3"/>
          <w:u w:color="FFC000" w:themeColor="accent1"/>
        </w:rPr>
        <w:t>führer</w:t>
      </w:r>
      <w:r w:rsidRPr="00FB0ED7">
        <w:rPr>
          <w:color w:val="E64823" w:themeColor="accent3"/>
          <w:u w:color="FFC000" w:themeColor="accent1"/>
        </w:rPr>
        <w:t xml:space="preserve"> </w:t>
      </w:r>
      <w:r w:rsidRPr="00FB0ED7">
        <w:rPr>
          <w:u w:color="FFC000" w:themeColor="accent1"/>
        </w:rPr>
        <w:t>(guia)</w:t>
      </w:r>
    </w:p>
    <w:sectPr w:rsidR="00E72D99" w:rsidRPr="00FB0ED7" w:rsidSect="00CD45BD">
      <w:footerReference w:type="default" r:id="rId8"/>
      <w:headerReference w:type="first" r:id="rId9"/>
      <w:pgSz w:w="11906" w:h="16838" w:code="9"/>
      <w:pgMar w:top="950" w:right="849" w:bottom="851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D815" w14:textId="77777777" w:rsidR="00604BCD" w:rsidRDefault="00604BCD" w:rsidP="0068194B">
      <w:r>
        <w:separator/>
      </w:r>
    </w:p>
    <w:p w14:paraId="1D686989" w14:textId="77777777" w:rsidR="00604BCD" w:rsidRDefault="00604BCD"/>
    <w:p w14:paraId="49A57753" w14:textId="77777777" w:rsidR="00604BCD" w:rsidRDefault="00604BCD"/>
  </w:endnote>
  <w:endnote w:type="continuationSeparator" w:id="0">
    <w:p w14:paraId="777407A9" w14:textId="77777777" w:rsidR="00604BCD" w:rsidRDefault="00604BCD" w:rsidP="0068194B">
      <w:r>
        <w:continuationSeparator/>
      </w:r>
    </w:p>
    <w:p w14:paraId="3956D35C" w14:textId="77777777" w:rsidR="00604BCD" w:rsidRDefault="00604BCD"/>
    <w:p w14:paraId="52F738BA" w14:textId="77777777" w:rsidR="00604BCD" w:rsidRDefault="00604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-1697613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243F92" w:rsidRPr="00D917FC" w:rsidRDefault="00243F92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79BE7" w14:textId="77777777" w:rsidR="00604BCD" w:rsidRDefault="00604BCD" w:rsidP="0068194B">
      <w:r>
        <w:separator/>
      </w:r>
    </w:p>
    <w:p w14:paraId="2814AEA2" w14:textId="77777777" w:rsidR="00604BCD" w:rsidRDefault="00604BCD"/>
    <w:p w14:paraId="3C7C3BCB" w14:textId="77777777" w:rsidR="00604BCD" w:rsidRDefault="00604BCD"/>
  </w:footnote>
  <w:footnote w:type="continuationSeparator" w:id="0">
    <w:p w14:paraId="1DC5CC1A" w14:textId="77777777" w:rsidR="00604BCD" w:rsidRDefault="00604BCD" w:rsidP="0068194B">
      <w:r>
        <w:continuationSeparator/>
      </w:r>
    </w:p>
    <w:p w14:paraId="4833BC44" w14:textId="77777777" w:rsidR="00604BCD" w:rsidRDefault="00604BCD"/>
    <w:p w14:paraId="03CA46BC" w14:textId="77777777" w:rsidR="00604BCD" w:rsidRDefault="00604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243F92" w:rsidRPr="004E01EB" w:rsidRDefault="00243F92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940559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89F653E"/>
    <w:multiLevelType w:val="hybridMultilevel"/>
    <w:tmpl w:val="2054BCCE"/>
    <w:lvl w:ilvl="0" w:tplc="AA32F0EC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C6223"/>
    <w:multiLevelType w:val="hybridMultilevel"/>
    <w:tmpl w:val="199CB6E8"/>
    <w:lvl w:ilvl="0" w:tplc="676E502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67B5F"/>
    <w:multiLevelType w:val="hybridMultilevel"/>
    <w:tmpl w:val="9F9E10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4A8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F57EC"/>
    <w:multiLevelType w:val="hybridMultilevel"/>
    <w:tmpl w:val="D6F634DE"/>
    <w:lvl w:ilvl="0" w:tplc="303CC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20ACD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6B97"/>
    <w:multiLevelType w:val="hybridMultilevel"/>
    <w:tmpl w:val="B57CE4C6"/>
    <w:lvl w:ilvl="0" w:tplc="8510397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737A6D0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FB4DE4E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E1BEB"/>
    <w:multiLevelType w:val="hybridMultilevel"/>
    <w:tmpl w:val="BFFCC982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B29C92B4">
      <w:start w:val="1"/>
      <w:numFmt w:val="bullet"/>
      <w:lvlText w:val="g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836AE"/>
    <w:multiLevelType w:val="hybridMultilevel"/>
    <w:tmpl w:val="A038F3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70A4DA7C">
      <w:start w:val="1"/>
      <w:numFmt w:val="bullet"/>
      <w:lvlText w:val="}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F7A16"/>
    <w:multiLevelType w:val="hybridMultilevel"/>
    <w:tmpl w:val="670EED72"/>
    <w:lvl w:ilvl="0" w:tplc="B99C4D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1D476C61"/>
    <w:multiLevelType w:val="hybridMultilevel"/>
    <w:tmpl w:val="40426FBA"/>
    <w:lvl w:ilvl="0" w:tplc="8BB8AE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71F38"/>
    <w:multiLevelType w:val="hybridMultilevel"/>
    <w:tmpl w:val="66228010"/>
    <w:lvl w:ilvl="0" w:tplc="98F8F1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70DE76B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31B7F"/>
    <w:multiLevelType w:val="hybridMultilevel"/>
    <w:tmpl w:val="97A4F202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FA100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0169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D5A19BF"/>
    <w:multiLevelType w:val="hybridMultilevel"/>
    <w:tmpl w:val="EA66D6D8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236F8"/>
    <w:multiLevelType w:val="hybridMultilevel"/>
    <w:tmpl w:val="2E5006F0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731AF"/>
    <w:multiLevelType w:val="hybridMultilevel"/>
    <w:tmpl w:val="68D08D7C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5E1CD1"/>
    <w:multiLevelType w:val="hybridMultilevel"/>
    <w:tmpl w:val="B9D6E086"/>
    <w:lvl w:ilvl="0" w:tplc="0B1EF9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1EB8D7A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832DE"/>
    <w:multiLevelType w:val="hybridMultilevel"/>
    <w:tmpl w:val="5B9CCA12"/>
    <w:lvl w:ilvl="0" w:tplc="2EF0FB6C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  <w:color w:val="FFC000" w:themeColor="accent1"/>
        <w:u w:color="FFC000" w:themeColor="accent1"/>
      </w:rPr>
    </w:lvl>
    <w:lvl w:ilvl="1" w:tplc="B29C92B4">
      <w:start w:val="1"/>
      <w:numFmt w:val="bullet"/>
      <w:lvlText w:val="g"/>
      <w:lvlJc w:val="left"/>
      <w:pPr>
        <w:ind w:left="1440" w:hanging="360"/>
      </w:pPr>
      <w:rPr>
        <w:rFonts w:ascii="Wingdings 3" w:hAnsi="Wingdings 3" w:hint="default"/>
        <w:b/>
        <w:i w:val="0"/>
        <w:color w:val="FFC000" w:themeColor="accent1"/>
        <w:sz w:val="2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86C22"/>
    <w:multiLevelType w:val="hybridMultilevel"/>
    <w:tmpl w:val="9A24DF4C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66265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E818A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E72D6"/>
    <w:multiLevelType w:val="hybridMultilevel"/>
    <w:tmpl w:val="6164D50C"/>
    <w:lvl w:ilvl="0" w:tplc="9202C254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67819"/>
    <w:multiLevelType w:val="hybridMultilevel"/>
    <w:tmpl w:val="753276BA"/>
    <w:lvl w:ilvl="0" w:tplc="619AB8E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2476B"/>
    <w:multiLevelType w:val="hybridMultilevel"/>
    <w:tmpl w:val="B87012DE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2A2E9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75A4E"/>
    <w:multiLevelType w:val="multilevel"/>
    <w:tmpl w:val="D52A3EB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49BD221E"/>
    <w:multiLevelType w:val="hybridMultilevel"/>
    <w:tmpl w:val="3D3464A8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5A16"/>
    <w:multiLevelType w:val="hybridMultilevel"/>
    <w:tmpl w:val="E9F8854A"/>
    <w:lvl w:ilvl="0" w:tplc="C6B245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A12919"/>
    <w:multiLevelType w:val="hybridMultilevel"/>
    <w:tmpl w:val="B92EA6D4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B1D85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5233E"/>
    <w:multiLevelType w:val="hybridMultilevel"/>
    <w:tmpl w:val="56127B40"/>
    <w:lvl w:ilvl="0" w:tplc="E9F4C182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C43D7"/>
    <w:multiLevelType w:val="hybridMultilevel"/>
    <w:tmpl w:val="7ECCE24C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B1FFC"/>
    <w:multiLevelType w:val="hybridMultilevel"/>
    <w:tmpl w:val="891C6582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CD0AA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1375F"/>
    <w:multiLevelType w:val="hybridMultilevel"/>
    <w:tmpl w:val="115A276E"/>
    <w:lvl w:ilvl="0" w:tplc="AA32F0EC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186A78"/>
    <w:multiLevelType w:val="hybridMultilevel"/>
    <w:tmpl w:val="B45E19A4"/>
    <w:lvl w:ilvl="0" w:tplc="10B8D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45A08"/>
    <w:multiLevelType w:val="hybridMultilevel"/>
    <w:tmpl w:val="21922732"/>
    <w:lvl w:ilvl="0" w:tplc="FA1EDE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C000" w:themeColor="accent1"/>
      </w:rPr>
    </w:lvl>
    <w:lvl w:ilvl="1" w:tplc="9D22A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10B8D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10D3B"/>
    <w:multiLevelType w:val="multilevel"/>
    <w:tmpl w:val="F726024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4" w15:restartNumberingAfterBreak="0">
    <w:nsid w:val="6CB52E2C"/>
    <w:multiLevelType w:val="hybridMultilevel"/>
    <w:tmpl w:val="C222198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60AF1"/>
    <w:multiLevelType w:val="hybridMultilevel"/>
    <w:tmpl w:val="779ADA76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21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B7343"/>
    <w:multiLevelType w:val="hybridMultilevel"/>
    <w:tmpl w:val="2BDAA88E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D4621"/>
    <w:multiLevelType w:val="hybridMultilevel"/>
    <w:tmpl w:val="6E646300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6176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341D9"/>
    <w:multiLevelType w:val="hybridMultilevel"/>
    <w:tmpl w:val="A49445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6AC0AF0E">
      <w:start w:val="1"/>
      <w:numFmt w:val="bullet"/>
      <w:lvlText w:val="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34"/>
  </w:num>
  <w:num w:numId="11">
    <w:abstractNumId w:val="8"/>
  </w:num>
  <w:num w:numId="12">
    <w:abstractNumId w:val="21"/>
  </w:num>
  <w:num w:numId="13">
    <w:abstractNumId w:val="42"/>
  </w:num>
  <w:num w:numId="14">
    <w:abstractNumId w:val="31"/>
  </w:num>
  <w:num w:numId="15">
    <w:abstractNumId w:val="41"/>
  </w:num>
  <w:num w:numId="16">
    <w:abstractNumId w:val="23"/>
  </w:num>
  <w:num w:numId="17">
    <w:abstractNumId w:val="22"/>
  </w:num>
  <w:num w:numId="18">
    <w:abstractNumId w:val="20"/>
  </w:num>
  <w:num w:numId="19">
    <w:abstractNumId w:val="30"/>
  </w:num>
  <w:num w:numId="20">
    <w:abstractNumId w:val="27"/>
  </w:num>
  <w:num w:numId="21">
    <w:abstractNumId w:val="46"/>
  </w:num>
  <w:num w:numId="22">
    <w:abstractNumId w:val="38"/>
  </w:num>
  <w:num w:numId="23">
    <w:abstractNumId w:val="35"/>
  </w:num>
  <w:num w:numId="24">
    <w:abstractNumId w:val="45"/>
  </w:num>
  <w:num w:numId="25">
    <w:abstractNumId w:val="47"/>
  </w:num>
  <w:num w:numId="26">
    <w:abstractNumId w:val="37"/>
  </w:num>
  <w:num w:numId="27">
    <w:abstractNumId w:val="33"/>
  </w:num>
  <w:num w:numId="28">
    <w:abstractNumId w:val="40"/>
  </w:num>
  <w:num w:numId="29">
    <w:abstractNumId w:val="32"/>
  </w:num>
  <w:num w:numId="30">
    <w:abstractNumId w:val="14"/>
  </w:num>
  <w:num w:numId="31">
    <w:abstractNumId w:val="28"/>
  </w:num>
  <w:num w:numId="32">
    <w:abstractNumId w:val="13"/>
  </w:num>
  <w:num w:numId="33">
    <w:abstractNumId w:val="11"/>
  </w:num>
  <w:num w:numId="34">
    <w:abstractNumId w:val="10"/>
  </w:num>
  <w:num w:numId="35">
    <w:abstractNumId w:val="12"/>
  </w:num>
  <w:num w:numId="36">
    <w:abstractNumId w:val="43"/>
  </w:num>
  <w:num w:numId="37">
    <w:abstractNumId w:val="9"/>
  </w:num>
  <w:num w:numId="38">
    <w:abstractNumId w:val="15"/>
  </w:num>
  <w:num w:numId="39">
    <w:abstractNumId w:val="36"/>
  </w:num>
  <w:num w:numId="40">
    <w:abstractNumId w:val="16"/>
  </w:num>
  <w:num w:numId="41">
    <w:abstractNumId w:val="19"/>
  </w:num>
  <w:num w:numId="42">
    <w:abstractNumId w:val="44"/>
  </w:num>
  <w:num w:numId="43">
    <w:abstractNumId w:val="24"/>
  </w:num>
  <w:num w:numId="44">
    <w:abstractNumId w:val="29"/>
  </w:num>
  <w:num w:numId="45">
    <w:abstractNumId w:val="18"/>
  </w:num>
  <w:num w:numId="46">
    <w:abstractNumId w:val="26"/>
  </w:num>
  <w:num w:numId="47">
    <w:abstractNumId w:val="39"/>
  </w:num>
  <w:num w:numId="48">
    <w:abstractNumId w:val="25"/>
  </w:num>
  <w:num w:numId="49">
    <w:abstractNumId w:val="4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1173C"/>
    <w:rsid w:val="00024584"/>
    <w:rsid w:val="00024730"/>
    <w:rsid w:val="00031C55"/>
    <w:rsid w:val="00055E95"/>
    <w:rsid w:val="0007021F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C0E68"/>
    <w:rsid w:val="001C4B6F"/>
    <w:rsid w:val="001C4F42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50BF7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5C84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6056"/>
    <w:rsid w:val="00342FC4"/>
    <w:rsid w:val="003514EA"/>
    <w:rsid w:val="00351634"/>
    <w:rsid w:val="003544E1"/>
    <w:rsid w:val="00366398"/>
    <w:rsid w:val="00371D65"/>
    <w:rsid w:val="003839F8"/>
    <w:rsid w:val="003A0632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6B36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C71F4"/>
    <w:rsid w:val="004E01EB"/>
    <w:rsid w:val="004E106B"/>
    <w:rsid w:val="004E2794"/>
    <w:rsid w:val="004E3018"/>
    <w:rsid w:val="004E34E9"/>
    <w:rsid w:val="00506D1E"/>
    <w:rsid w:val="00510392"/>
    <w:rsid w:val="00513E2A"/>
    <w:rsid w:val="00514526"/>
    <w:rsid w:val="00515D06"/>
    <w:rsid w:val="00545EB7"/>
    <w:rsid w:val="00566A35"/>
    <w:rsid w:val="0056701E"/>
    <w:rsid w:val="005740D7"/>
    <w:rsid w:val="00595B0B"/>
    <w:rsid w:val="005A0F26"/>
    <w:rsid w:val="005A1B10"/>
    <w:rsid w:val="005A41CB"/>
    <w:rsid w:val="005A6850"/>
    <w:rsid w:val="005B1B1B"/>
    <w:rsid w:val="005C4C83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604BCD"/>
    <w:rsid w:val="0062312F"/>
    <w:rsid w:val="00625F2C"/>
    <w:rsid w:val="006270ED"/>
    <w:rsid w:val="006456CF"/>
    <w:rsid w:val="006541C2"/>
    <w:rsid w:val="006565F2"/>
    <w:rsid w:val="006618E9"/>
    <w:rsid w:val="006752E3"/>
    <w:rsid w:val="0068194B"/>
    <w:rsid w:val="00690E7F"/>
    <w:rsid w:val="0069241F"/>
    <w:rsid w:val="00692703"/>
    <w:rsid w:val="006A1962"/>
    <w:rsid w:val="006B23BE"/>
    <w:rsid w:val="006B5D48"/>
    <w:rsid w:val="006B7D7B"/>
    <w:rsid w:val="006C1A5E"/>
    <w:rsid w:val="006C1A8D"/>
    <w:rsid w:val="006C24AD"/>
    <w:rsid w:val="006E1507"/>
    <w:rsid w:val="00712D8B"/>
    <w:rsid w:val="007273B7"/>
    <w:rsid w:val="00733E0A"/>
    <w:rsid w:val="00737CD2"/>
    <w:rsid w:val="0074261C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D3C41"/>
    <w:rsid w:val="007D54AA"/>
    <w:rsid w:val="007E011A"/>
    <w:rsid w:val="007E355A"/>
    <w:rsid w:val="007E6A61"/>
    <w:rsid w:val="00801140"/>
    <w:rsid w:val="00803404"/>
    <w:rsid w:val="00811E28"/>
    <w:rsid w:val="00822C84"/>
    <w:rsid w:val="00830B64"/>
    <w:rsid w:val="00830E71"/>
    <w:rsid w:val="00834955"/>
    <w:rsid w:val="008368BE"/>
    <w:rsid w:val="008434EA"/>
    <w:rsid w:val="0084667F"/>
    <w:rsid w:val="00855B59"/>
    <w:rsid w:val="00860461"/>
    <w:rsid w:val="0086487C"/>
    <w:rsid w:val="00870034"/>
    <w:rsid w:val="00870B20"/>
    <w:rsid w:val="00873266"/>
    <w:rsid w:val="008829F8"/>
    <w:rsid w:val="00885897"/>
    <w:rsid w:val="008A6538"/>
    <w:rsid w:val="008B7D2B"/>
    <w:rsid w:val="008C7056"/>
    <w:rsid w:val="008D2095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0843"/>
    <w:rsid w:val="00921BEC"/>
    <w:rsid w:val="009227AC"/>
    <w:rsid w:val="0092726B"/>
    <w:rsid w:val="00931A5A"/>
    <w:rsid w:val="009361BA"/>
    <w:rsid w:val="00941C29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B2A54"/>
    <w:rsid w:val="009B5D84"/>
    <w:rsid w:val="009C4DFC"/>
    <w:rsid w:val="009D44F8"/>
    <w:rsid w:val="009E3160"/>
    <w:rsid w:val="009E38AD"/>
    <w:rsid w:val="009F220C"/>
    <w:rsid w:val="009F3B05"/>
    <w:rsid w:val="009F4931"/>
    <w:rsid w:val="00A14534"/>
    <w:rsid w:val="00A16DAA"/>
    <w:rsid w:val="00A20B66"/>
    <w:rsid w:val="00A21AC3"/>
    <w:rsid w:val="00A24162"/>
    <w:rsid w:val="00A25023"/>
    <w:rsid w:val="00A270EA"/>
    <w:rsid w:val="00A34BA2"/>
    <w:rsid w:val="00A36F27"/>
    <w:rsid w:val="00A42E32"/>
    <w:rsid w:val="00A430BF"/>
    <w:rsid w:val="00A46E63"/>
    <w:rsid w:val="00A51DC5"/>
    <w:rsid w:val="00A53DE1"/>
    <w:rsid w:val="00A615E1"/>
    <w:rsid w:val="00A755E8"/>
    <w:rsid w:val="00A84BB1"/>
    <w:rsid w:val="00A924A0"/>
    <w:rsid w:val="00A93A5D"/>
    <w:rsid w:val="00AB32F8"/>
    <w:rsid w:val="00AB610B"/>
    <w:rsid w:val="00AC4C5F"/>
    <w:rsid w:val="00AD360E"/>
    <w:rsid w:val="00AD40FB"/>
    <w:rsid w:val="00AD5941"/>
    <w:rsid w:val="00AD782D"/>
    <w:rsid w:val="00AE17AE"/>
    <w:rsid w:val="00AE7650"/>
    <w:rsid w:val="00AF1D7F"/>
    <w:rsid w:val="00B10EBE"/>
    <w:rsid w:val="00B20533"/>
    <w:rsid w:val="00B236F1"/>
    <w:rsid w:val="00B27AC8"/>
    <w:rsid w:val="00B50F99"/>
    <w:rsid w:val="00B51D1B"/>
    <w:rsid w:val="00B540F4"/>
    <w:rsid w:val="00B56C05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D0D39"/>
    <w:rsid w:val="00BD174D"/>
    <w:rsid w:val="00BD431F"/>
    <w:rsid w:val="00BD5BBF"/>
    <w:rsid w:val="00BE0C0A"/>
    <w:rsid w:val="00BE263D"/>
    <w:rsid w:val="00BE2B7B"/>
    <w:rsid w:val="00BE333D"/>
    <w:rsid w:val="00BE423E"/>
    <w:rsid w:val="00BE5B78"/>
    <w:rsid w:val="00BF540F"/>
    <w:rsid w:val="00BF61AC"/>
    <w:rsid w:val="00C47FA6"/>
    <w:rsid w:val="00C57FC6"/>
    <w:rsid w:val="00C633DF"/>
    <w:rsid w:val="00C66A7D"/>
    <w:rsid w:val="00C70642"/>
    <w:rsid w:val="00C71F64"/>
    <w:rsid w:val="00C779DA"/>
    <w:rsid w:val="00C814F7"/>
    <w:rsid w:val="00CA4B4D"/>
    <w:rsid w:val="00CB35C3"/>
    <w:rsid w:val="00CD323D"/>
    <w:rsid w:val="00CD45BD"/>
    <w:rsid w:val="00CE1471"/>
    <w:rsid w:val="00CE4030"/>
    <w:rsid w:val="00CE64B3"/>
    <w:rsid w:val="00CF19C1"/>
    <w:rsid w:val="00CF1A49"/>
    <w:rsid w:val="00D0630C"/>
    <w:rsid w:val="00D07B52"/>
    <w:rsid w:val="00D10D16"/>
    <w:rsid w:val="00D12FCF"/>
    <w:rsid w:val="00D243A9"/>
    <w:rsid w:val="00D305E5"/>
    <w:rsid w:val="00D31576"/>
    <w:rsid w:val="00D37CD3"/>
    <w:rsid w:val="00D633CE"/>
    <w:rsid w:val="00D66A52"/>
    <w:rsid w:val="00D66EFA"/>
    <w:rsid w:val="00D72A2D"/>
    <w:rsid w:val="00D75042"/>
    <w:rsid w:val="00D84FB8"/>
    <w:rsid w:val="00D917FC"/>
    <w:rsid w:val="00D9521A"/>
    <w:rsid w:val="00DA0DEC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D3A26"/>
    <w:rsid w:val="00DE0FAA"/>
    <w:rsid w:val="00DE136D"/>
    <w:rsid w:val="00DE2EA9"/>
    <w:rsid w:val="00DE6534"/>
    <w:rsid w:val="00DF4D6C"/>
    <w:rsid w:val="00E01923"/>
    <w:rsid w:val="00E114A2"/>
    <w:rsid w:val="00E14498"/>
    <w:rsid w:val="00E2397A"/>
    <w:rsid w:val="00E24644"/>
    <w:rsid w:val="00E254DB"/>
    <w:rsid w:val="00E25720"/>
    <w:rsid w:val="00E300FC"/>
    <w:rsid w:val="00E362DB"/>
    <w:rsid w:val="00E3731F"/>
    <w:rsid w:val="00E54219"/>
    <w:rsid w:val="00E5632B"/>
    <w:rsid w:val="00E70240"/>
    <w:rsid w:val="00E71E6B"/>
    <w:rsid w:val="00E72D99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0DCC"/>
    <w:rsid w:val="00EE2CA8"/>
    <w:rsid w:val="00EF17E8"/>
    <w:rsid w:val="00EF29CC"/>
    <w:rsid w:val="00EF44A2"/>
    <w:rsid w:val="00EF4B9D"/>
    <w:rsid w:val="00EF51D9"/>
    <w:rsid w:val="00F04F4A"/>
    <w:rsid w:val="00F06876"/>
    <w:rsid w:val="00F130DD"/>
    <w:rsid w:val="00F24884"/>
    <w:rsid w:val="00F31937"/>
    <w:rsid w:val="00F476C4"/>
    <w:rsid w:val="00F61DF9"/>
    <w:rsid w:val="00F6773F"/>
    <w:rsid w:val="00F81960"/>
    <w:rsid w:val="00F8769D"/>
    <w:rsid w:val="00F9350C"/>
    <w:rsid w:val="00F94EB5"/>
    <w:rsid w:val="00F9624D"/>
    <w:rsid w:val="00FB0ED7"/>
    <w:rsid w:val="00FB31C1"/>
    <w:rsid w:val="00FB58F2"/>
    <w:rsid w:val="00FC6AEA"/>
    <w:rsid w:val="00FC71DB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1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E114A2"/>
    <w:pPr>
      <w:outlineLvl w:val="2"/>
    </w:pPr>
    <w:rPr>
      <w:rFonts w:eastAsiaTheme="majorEastAsia"/>
      <w:b/>
      <w:caps/>
      <w:sz w:val="32"/>
      <w:szCs w:val="36"/>
      <w:u w:val="single" w:color="FFC000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4219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b/>
      <w:bCs/>
      <w:color w:val="FFC000" w:themeColor="accent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114A2"/>
    <w:rPr>
      <w:rFonts w:ascii="Calibri" w:eastAsiaTheme="majorEastAsia" w:hAnsi="Calibri" w:cs="Calibri"/>
      <w:b/>
      <w:caps/>
      <w:sz w:val="32"/>
      <w:szCs w:val="36"/>
      <w:u w:val="single" w:color="FFC000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54219"/>
    <w:rPr>
      <w:rFonts w:eastAsiaTheme="majorEastAsia" w:cstheme="minorHAnsi"/>
      <w:b/>
      <w:bCs/>
      <w:color w:val="FFC000" w:themeColor="accent1"/>
      <w:sz w:val="28"/>
      <w:szCs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164227"/>
    <w:rsid w:val="003B0931"/>
    <w:rsid w:val="003D1F40"/>
    <w:rsid w:val="004359E7"/>
    <w:rsid w:val="006A4B28"/>
    <w:rsid w:val="00707C7C"/>
    <w:rsid w:val="0083065B"/>
    <w:rsid w:val="00874C32"/>
    <w:rsid w:val="009B5912"/>
    <w:rsid w:val="009F2F24"/>
    <w:rsid w:val="00BD3265"/>
    <w:rsid w:val="00C831BB"/>
    <w:rsid w:val="00CC7CDF"/>
    <w:rsid w:val="00D003A3"/>
    <w:rsid w:val="00DC387F"/>
    <w:rsid w:val="00E46C62"/>
    <w:rsid w:val="00EB6A84"/>
    <w:rsid w:val="00ED5EDB"/>
    <w:rsid w:val="00EF68EA"/>
    <w:rsid w:val="00F75A5B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  <w:style w:type="character" w:styleId="Textodelmarcadordeposicin">
    <w:name w:val="Placeholder Text"/>
    <w:basedOn w:val="Fuentedeprrafopredeter"/>
    <w:uiPriority w:val="99"/>
    <w:semiHidden/>
    <w:rsid w:val="004359E7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23B6-CCEA-4C00-BA31-5DFE0531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3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2023-04-30T17:17:00Z</dcterms:modified>
  <cp:category/>
</cp:coreProperties>
</file>