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29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10182"/>
      </w:tblGrid>
      <w:tr w:rsidR="00692703" w:rsidRPr="00FD7C80" w14:paraId="067E168C" w14:textId="77777777" w:rsidTr="0074261C">
        <w:trPr>
          <w:trHeight w:hRule="exact" w:val="1194"/>
        </w:trPr>
        <w:tc>
          <w:tcPr>
            <w:tcW w:w="9557" w:type="dxa"/>
            <w:tcMar>
              <w:top w:w="0" w:type="dxa"/>
              <w:bottom w:w="0" w:type="dxa"/>
            </w:tcMar>
          </w:tcPr>
          <w:p w14:paraId="39D19B71" w14:textId="43A1FF11" w:rsidR="00747C0B" w:rsidRDefault="00690E7F" w:rsidP="00747C0B">
            <w:pPr>
              <w:pStyle w:val="Ttulo"/>
              <w:rPr>
                <w:rStyle w:val="nfasisintenso"/>
                <w:sz w:val="52"/>
                <w:szCs w:val="48"/>
              </w:rPr>
            </w:pPr>
            <w:r>
              <w:rPr>
                <w:rStyle w:val="nfasisintenso"/>
                <w:sz w:val="52"/>
                <w:szCs w:val="48"/>
              </w:rPr>
              <w:t>La revolució russa</w:t>
            </w:r>
          </w:p>
          <w:p w14:paraId="2A218254" w14:textId="58C0E715" w:rsidR="00692703" w:rsidRPr="00FD7C80" w:rsidRDefault="0031680E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Hist</w:t>
            </w:r>
            <w:r w:rsidR="0001173C">
              <w:rPr>
                <w:lang w:bidi="es-ES"/>
              </w:rPr>
              <w:t>o</w:t>
            </w:r>
            <w:r>
              <w:rPr>
                <w:lang w:bidi="es-ES"/>
              </w:rPr>
              <w:t>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5F4FC2">
              <w:rPr>
                <w:lang w:bidi="es-ES"/>
              </w:rPr>
              <w:t>4ºC</w:t>
            </w:r>
          </w:p>
          <w:p w14:paraId="629197EC" w14:textId="2B74A4B0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690E7F">
              <w:rPr>
                <w:lang w:bidi="es-ES"/>
              </w:rPr>
              <w:t>7</w:t>
            </w:r>
          </w:p>
        </w:tc>
      </w:tr>
    </w:tbl>
    <w:p w14:paraId="26532C06" w14:textId="3DA52550" w:rsidR="00C633DF" w:rsidRDefault="0074261C" w:rsidP="00C633D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9551DF" wp14:editId="71A930A5">
                <wp:simplePos x="0" y="0"/>
                <wp:positionH relativeFrom="column">
                  <wp:posOffset>-904875</wp:posOffset>
                </wp:positionH>
                <wp:positionV relativeFrom="paragraph">
                  <wp:posOffset>86360</wp:posOffset>
                </wp:positionV>
                <wp:extent cx="754126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1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AE576" id="Conector recto 11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6.8pt" to="52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" strokecolor="#ffc000 [3204]" strokeweight=".5pt">
                <v:stroke joinstyle="miter"/>
              </v:line>
            </w:pict>
          </mc:Fallback>
        </mc:AlternateContent>
      </w:r>
    </w:p>
    <w:p w14:paraId="5AFBAC2F" w14:textId="555E4531" w:rsidR="008434EA" w:rsidRDefault="0074261C" w:rsidP="0031680E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49095C8D" wp14:editId="02BC0D60">
                <wp:simplePos x="0" y="0"/>
                <wp:positionH relativeFrom="column">
                  <wp:posOffset>-914400</wp:posOffset>
                </wp:positionH>
                <wp:positionV relativeFrom="paragraph">
                  <wp:posOffset>287020</wp:posOffset>
                </wp:positionV>
                <wp:extent cx="7541260" cy="47625"/>
                <wp:effectExtent l="0" t="0" r="2159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1260" cy="4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13F20" id="Rectángulo 8" o:spid="_x0000_s1026" style="position:absolute;margin-left:-1in;margin-top:22.6pt;width:593.8pt;height:3.75pt;z-index:-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" fillcolor="white [3212]" strokecolor="white [3212]" strokeweight="1pt"/>
            </w:pict>
          </mc:Fallback>
        </mc:AlternateContent>
      </w:r>
      <w:r w:rsidR="00690E7F">
        <w:t>CAUSES</w:t>
      </w:r>
    </w:p>
    <w:p w14:paraId="0F0B7B98" w14:textId="56BF046E" w:rsidR="00A430BF" w:rsidRPr="00830E71" w:rsidRDefault="00830E71" w:rsidP="00690E7F">
      <w:pPr>
        <w:pStyle w:val="Prrafodelista"/>
        <w:numPr>
          <w:ilvl w:val="0"/>
          <w:numId w:val="28"/>
        </w:numPr>
        <w:ind w:left="142" w:hanging="142"/>
        <w:rPr>
          <w:b/>
          <w:bCs/>
          <w:u w:val="single"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919D87C" wp14:editId="0359D0DA">
                <wp:simplePos x="0" y="0"/>
                <wp:positionH relativeFrom="column">
                  <wp:posOffset>1184424</wp:posOffset>
                </wp:positionH>
                <wp:positionV relativeFrom="paragraph">
                  <wp:posOffset>99627</wp:posOffset>
                </wp:positionV>
                <wp:extent cx="160548" cy="509875"/>
                <wp:effectExtent l="0" t="76200" r="68580" b="10033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509875"/>
                          <a:chOff x="0" y="0"/>
                          <a:chExt cx="160548" cy="509875"/>
                        </a:xfrm>
                      </wpg:grpSpPr>
                      <wps:wsp>
                        <wps:cNvPr id="16" name="Conector recto de flecha 16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ector recto de flecha 18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ector recto de flecha 19"/>
                        <wps:cNvCnPr/>
                        <wps:spPr>
                          <a:xfrm>
                            <a:off x="33753" y="337530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33753" y="509364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V="1">
                            <a:off x="33753" y="511"/>
                            <a:ext cx="0" cy="5093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CB315" id="Grupo 22" o:spid="_x0000_s1026" style="position:absolute;margin-left:93.25pt;margin-top:7.85pt;width:12.65pt;height:40.15pt;z-index:251683840" coordsize="160548,50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6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8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19" o:spid="_x0000_s1029" type="#_x0000_t32" style="position:absolute;left:33753;top:337530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20" o:spid="_x0000_s1030" type="#_x0000_t32" style="position:absolute;left:33753;top:509364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" strokecolor="#ffc000 [3204]" strokeweight="1pt">
                  <v:stroke endarrow="block" joinstyle="miter"/>
                </v:shape>
                <v:line id="Conector recto 21" o:spid="_x0000_s1031" style="position:absolute;flip:y;visibility:visible;mso-wrap-style:square" from="33753,511" to="33753,50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690E7F" w:rsidRPr="00690E7F">
        <w:rPr>
          <w:b/>
          <w:bCs/>
          <w:u w:val="single" w:color="FFC000" w:themeColor="accent1"/>
        </w:rPr>
        <w:t>ECONÒMICAMENT</w:t>
      </w:r>
      <w:r w:rsidR="00690E7F" w:rsidRPr="00690E7F">
        <w:rPr>
          <w:u w:color="FFC000" w:themeColor="accent1"/>
        </w:rPr>
        <w:t xml:space="preserve">     </w:t>
      </w:r>
      <w:r w:rsidR="00690E7F" w:rsidRPr="00830E71">
        <w:rPr>
          <w:u w:color="FFC000" w:themeColor="accent1"/>
        </w:rPr>
        <w:t xml:space="preserve">país </w:t>
      </w:r>
      <w:r w:rsidR="00690E7F" w:rsidRPr="00830E71">
        <w:rPr>
          <w:b/>
          <w:bCs/>
          <w:u w:color="FFC000" w:themeColor="accent1"/>
        </w:rPr>
        <w:t>agrícola endarrerit</w:t>
      </w:r>
      <w:r w:rsidR="00690E7F" w:rsidRPr="00830E71">
        <w:rPr>
          <w:color w:val="FFC000" w:themeColor="accent1"/>
          <w:u w:color="FFC000" w:themeColor="accent1"/>
        </w:rPr>
        <w:t xml:space="preserve"> </w:t>
      </w:r>
      <w:r w:rsidR="00690E7F" w:rsidRPr="00830E71">
        <w:rPr>
          <w:color w:val="FFC000" w:themeColor="accent1"/>
          <w:u w:color="FFC000" w:themeColor="accent1"/>
        </w:rPr>
        <w:sym w:font="Wingdings" w:char="F0E0"/>
      </w:r>
      <w:r w:rsidR="00690E7F" w:rsidRPr="00830E71">
        <w:rPr>
          <w:color w:val="FFC000" w:themeColor="accent1"/>
          <w:u w:color="FFC000" w:themeColor="accent1"/>
        </w:rPr>
        <w:t xml:space="preserve"> </w:t>
      </w:r>
      <w:r w:rsidR="00690E7F" w:rsidRPr="00830E71">
        <w:rPr>
          <w:u w:color="FFC000" w:themeColor="accent1"/>
        </w:rPr>
        <w:t xml:space="preserve">camperolat patia </w:t>
      </w:r>
      <w:r w:rsidR="00690E7F" w:rsidRPr="00830E71">
        <w:rPr>
          <w:u w:val="single" w:color="FFC000" w:themeColor="accent1"/>
        </w:rPr>
        <w:t>fam</w:t>
      </w:r>
      <w:r w:rsidR="00690E7F" w:rsidRPr="00830E71">
        <w:rPr>
          <w:u w:color="FFC000" w:themeColor="accent1"/>
        </w:rPr>
        <w:t xml:space="preserve"> (males collites)</w:t>
      </w:r>
      <w:r w:rsidR="00690E7F" w:rsidRPr="00830E71">
        <w:rPr>
          <w:u w:color="FFC000" w:themeColor="accent1"/>
        </w:rPr>
        <w:br/>
        <w:t xml:space="preserve">                                        </w:t>
      </w:r>
      <w:r w:rsidR="00690E7F" w:rsidRPr="00830E71">
        <w:rPr>
          <w:b/>
          <w:bCs/>
          <w:u w:color="FFC000" w:themeColor="accent1"/>
        </w:rPr>
        <w:t>indústria escassa</w:t>
      </w:r>
      <w:r w:rsidR="00690E7F" w:rsidRPr="00830E71">
        <w:rPr>
          <w:u w:color="FFC000" w:themeColor="accent1"/>
        </w:rPr>
        <w:br/>
        <w:t xml:space="preserve">                                        diferències de </w:t>
      </w:r>
      <w:r w:rsidR="00690E7F" w:rsidRPr="00830E71">
        <w:rPr>
          <w:b/>
          <w:bCs/>
          <w:u w:color="FFC000" w:themeColor="accent1"/>
        </w:rPr>
        <w:t>riquesa</w:t>
      </w:r>
      <w:r w:rsidR="00690E7F" w:rsidRPr="00830E71">
        <w:rPr>
          <w:u w:color="FFC000" w:themeColor="accent1"/>
        </w:rPr>
        <w:t xml:space="preserve"> </w:t>
      </w:r>
      <w:r w:rsidR="00690E7F" w:rsidRPr="00830E71">
        <w:rPr>
          <w:color w:val="FFC000" w:themeColor="accent1"/>
          <w:u w:color="FFC000" w:themeColor="accent1"/>
        </w:rPr>
        <w:sym w:font="Wingdings" w:char="F0E0"/>
      </w:r>
      <w:r w:rsidR="00690E7F" w:rsidRPr="00830E71">
        <w:rPr>
          <w:u w:color="FFC000" w:themeColor="accent1"/>
        </w:rPr>
        <w:t xml:space="preserve"> </w:t>
      </w:r>
      <w:r w:rsidR="00690E7F" w:rsidRPr="00830E71">
        <w:rPr>
          <w:u w:val="single" w:color="FFC000" w:themeColor="accent1"/>
        </w:rPr>
        <w:t>repartiment desigual</w:t>
      </w:r>
      <w:r w:rsidR="00690E7F" w:rsidRPr="00830E71">
        <w:rPr>
          <w:u w:color="FFC000" w:themeColor="accent1"/>
        </w:rPr>
        <w:t xml:space="preserve"> de la terra</w:t>
      </w:r>
      <w:r w:rsidR="00690E7F" w:rsidRPr="00830E71">
        <w:rPr>
          <w:u w:color="FFC000" w:themeColor="accent1"/>
        </w:rPr>
        <w:br/>
        <w:t xml:space="preserve">                                        agreujament per la </w:t>
      </w:r>
      <w:r w:rsidR="00690E7F" w:rsidRPr="00830E71">
        <w:rPr>
          <w:b/>
          <w:bCs/>
          <w:u w:color="FFC000" w:themeColor="accent1"/>
        </w:rPr>
        <w:t>1ª Guerra Mundial</w:t>
      </w:r>
    </w:p>
    <w:p w14:paraId="5E376DC9" w14:textId="2AAA0CBB" w:rsidR="00690E7F" w:rsidRPr="00830E71" w:rsidRDefault="00830E71" w:rsidP="00690E7F">
      <w:pPr>
        <w:pStyle w:val="Prrafodelista"/>
        <w:numPr>
          <w:ilvl w:val="0"/>
          <w:numId w:val="28"/>
        </w:numPr>
        <w:spacing w:line="360" w:lineRule="auto"/>
        <w:ind w:left="142" w:hanging="142"/>
        <w:rPr>
          <w:b/>
          <w:bCs/>
          <w:u w:val="single"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568B968" wp14:editId="27ADFEC9">
                <wp:simplePos x="0" y="0"/>
                <wp:positionH relativeFrom="column">
                  <wp:posOffset>859168</wp:posOffset>
                </wp:positionH>
                <wp:positionV relativeFrom="paragraph">
                  <wp:posOffset>89629</wp:posOffset>
                </wp:positionV>
                <wp:extent cx="160548" cy="518568"/>
                <wp:effectExtent l="0" t="76200" r="68580" b="9144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518568"/>
                          <a:chOff x="0" y="0"/>
                          <a:chExt cx="160548" cy="518568"/>
                        </a:xfrm>
                      </wpg:grpSpPr>
                      <wps:wsp>
                        <wps:cNvPr id="24" name="Conector recto de flecha 24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>
                            <a:off x="33753" y="276162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ector recto de flecha 27"/>
                        <wps:cNvCnPr/>
                        <wps:spPr>
                          <a:xfrm>
                            <a:off x="33753" y="518568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28"/>
                        <wps:cNvCnPr/>
                        <wps:spPr>
                          <a:xfrm flipH="1" flipV="1">
                            <a:off x="33531" y="512"/>
                            <a:ext cx="111" cy="5176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A7D1C" id="Grupo 23" o:spid="_x0000_s1026" style="position:absolute;margin-left:67.65pt;margin-top:7.05pt;width:12.65pt;height:40.85pt;z-index:251685888" coordsize="160548,51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">
                <v:shape id="Conector recto de flecha 24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6" o:spid="_x0000_s1028" type="#_x0000_t32" style="position:absolute;left:33753;top:276162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27" o:spid="_x0000_s1029" type="#_x0000_t32" style="position:absolute;left:33753;top:518568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" strokecolor="#ffc000 [3204]" strokeweight="1pt">
                  <v:stroke endarrow="block" joinstyle="miter"/>
                </v:shape>
                <v:line id="Conector recto 28" o:spid="_x0000_s1030" style="position:absolute;flip:x y;visibility:visible;mso-wrap-style:square" from="33531,512" to="33642,51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" strokecolor="#ffc000 [3204]" strokeweight="1pt">
                  <v:stroke joinstyle="miter"/>
                </v:line>
              </v:group>
            </w:pict>
          </mc:Fallback>
        </mc:AlternateContent>
      </w:r>
      <w:r w:rsidRPr="00830E71"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CABDC47" wp14:editId="59142958">
                <wp:simplePos x="0" y="0"/>
                <wp:positionH relativeFrom="column">
                  <wp:posOffset>3246755</wp:posOffset>
                </wp:positionH>
                <wp:positionV relativeFrom="paragraph">
                  <wp:posOffset>104668</wp:posOffset>
                </wp:positionV>
                <wp:extent cx="302069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009B" w14:textId="6E0A82BE" w:rsidR="00690E7F" w:rsidRPr="00690E7F" w:rsidRDefault="00690E7F">
                            <w:pPr>
                              <w:rPr>
                                <w:u w:color="FFC000" w:themeColor="accent1"/>
                              </w:rPr>
                            </w:pPr>
                            <w:r w:rsidRPr="00690E7F">
                              <w:rPr>
                                <w:u w:val="single" w:color="FFC000" w:themeColor="accent1"/>
                              </w:rPr>
                              <w:t>pobresa</w:t>
                            </w:r>
                            <w:r w:rsidRPr="00690E7F">
                              <w:rPr>
                                <w:u w:color="FFC000" w:themeColor="accent1"/>
                              </w:rPr>
                              <w:t xml:space="preserve">: camperols </w:t>
                            </w:r>
                            <w:r w:rsidRPr="00690E7F">
                              <w:rPr>
                                <w:b/>
                                <w:bCs/>
                                <w:color w:val="FFC000" w:themeColor="accent1"/>
                                <w:u w:color="FFC000" w:themeColor="accent1"/>
                              </w:rPr>
                              <w:t>+</w:t>
                            </w:r>
                            <w:r w:rsidRPr="00690E7F">
                              <w:rPr>
                                <w:u w:color="FFC000" w:themeColor="accent1"/>
                              </w:rPr>
                              <w:t xml:space="preserve"> treballadors</w:t>
                            </w:r>
                          </w:p>
                          <w:p w14:paraId="2446ACDC" w14:textId="680A8624" w:rsidR="00690E7F" w:rsidRPr="00690E7F" w:rsidRDefault="00690E7F">
                            <w:r w:rsidRPr="00690E7F">
                              <w:rPr>
                                <w:u w:val="single" w:color="FFC000" w:themeColor="accent1"/>
                              </w:rPr>
                              <w:t>riquesa</w:t>
                            </w:r>
                            <w:r w:rsidRPr="00690E7F">
                              <w:rPr>
                                <w:u w:color="FFC000" w:themeColor="accent1"/>
                              </w:rPr>
                              <w:t>: tsar Nicolas</w:t>
                            </w:r>
                            <w:r>
                              <w:t xml:space="preserve"> II, noblesa, església ortodoxa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ABDC4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5.65pt;margin-top:8.25pt;width:237.8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" filled="f" stroked="f">
                <v:textbox style="mso-fit-shape-to-text:t">
                  <w:txbxContent>
                    <w:p w14:paraId="5B96009B" w14:textId="6E0A82BE" w:rsidR="00690E7F" w:rsidRPr="00690E7F" w:rsidRDefault="00690E7F">
                      <w:pPr>
                        <w:rPr>
                          <w:u w:color="FFC000" w:themeColor="accent1"/>
                        </w:rPr>
                      </w:pPr>
                      <w:r w:rsidRPr="00690E7F">
                        <w:rPr>
                          <w:u w:val="single" w:color="FFC000" w:themeColor="accent1"/>
                        </w:rPr>
                        <w:t>pobresa</w:t>
                      </w:r>
                      <w:r w:rsidRPr="00690E7F">
                        <w:rPr>
                          <w:u w:color="FFC000" w:themeColor="accent1"/>
                        </w:rPr>
                        <w:t xml:space="preserve">: camperols </w:t>
                      </w:r>
                      <w:r w:rsidRPr="00690E7F">
                        <w:rPr>
                          <w:b/>
                          <w:bCs/>
                          <w:color w:val="FFC000" w:themeColor="accent1"/>
                          <w:u w:color="FFC000" w:themeColor="accent1"/>
                        </w:rPr>
                        <w:t>+</w:t>
                      </w:r>
                      <w:r w:rsidRPr="00690E7F">
                        <w:rPr>
                          <w:u w:color="FFC000" w:themeColor="accent1"/>
                        </w:rPr>
                        <w:t xml:space="preserve"> treballadors</w:t>
                      </w:r>
                    </w:p>
                    <w:p w14:paraId="2446ACDC" w14:textId="680A8624" w:rsidR="00690E7F" w:rsidRPr="00690E7F" w:rsidRDefault="00690E7F">
                      <w:r w:rsidRPr="00690E7F">
                        <w:rPr>
                          <w:u w:val="single" w:color="FFC000" w:themeColor="accent1"/>
                        </w:rPr>
                        <w:t>riquesa</w:t>
                      </w:r>
                      <w:r w:rsidRPr="00690E7F">
                        <w:rPr>
                          <w:u w:color="FFC000" w:themeColor="accent1"/>
                        </w:rPr>
                        <w:t>: tsar Nicolas</w:t>
                      </w:r>
                      <w:r>
                        <w:t xml:space="preserve"> II, noblesa, església ortodoxa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E5E208" wp14:editId="263CC779">
                <wp:simplePos x="0" y="0"/>
                <wp:positionH relativeFrom="column">
                  <wp:posOffset>3168650</wp:posOffset>
                </wp:positionH>
                <wp:positionV relativeFrom="paragraph">
                  <wp:posOffset>348862</wp:posOffset>
                </wp:positionV>
                <wp:extent cx="153423" cy="92054"/>
                <wp:effectExtent l="0" t="0" r="37465" b="228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23" cy="920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E13DD" id="Conector rec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5pt,27.45pt" to="261.6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" strokecolor="#ffc000 [3204]" strokeweight="1pt">
                <v:stroke joinstyle="miter"/>
              </v:line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5A7F7" wp14:editId="04BD2768">
                <wp:simplePos x="0" y="0"/>
                <wp:positionH relativeFrom="column">
                  <wp:posOffset>3169715</wp:posOffset>
                </wp:positionH>
                <wp:positionV relativeFrom="paragraph">
                  <wp:posOffset>258905</wp:posOffset>
                </wp:positionV>
                <wp:extent cx="153423" cy="92054"/>
                <wp:effectExtent l="0" t="0" r="37465" b="2286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423" cy="920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E9B91" id="Conector recto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6pt,20.4pt" to="261.7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" strokecolor="#ffc000 [3204]" strokeweight="1pt">
                <v:stroke joinstyle="miter"/>
              </v:line>
            </w:pict>
          </mc:Fallback>
        </mc:AlternateContent>
      </w:r>
      <w:r w:rsidR="00690E7F" w:rsidRPr="00830E71">
        <w:rPr>
          <w:b/>
          <w:bCs/>
          <w:u w:val="single" w:color="FFC000" w:themeColor="accent1"/>
        </w:rPr>
        <w:t>SOCIALMENT</w:t>
      </w:r>
      <w:r w:rsidR="00690E7F" w:rsidRPr="00830E71">
        <w:rPr>
          <w:u w:color="FFC000" w:themeColor="accent1"/>
        </w:rPr>
        <w:t xml:space="preserve">     societat </w:t>
      </w:r>
      <w:r w:rsidR="00690E7F" w:rsidRPr="00830E71">
        <w:rPr>
          <w:b/>
          <w:bCs/>
          <w:u w:color="FFC000" w:themeColor="accent1"/>
        </w:rPr>
        <w:t>feudal</w:t>
      </w:r>
      <w:r w:rsidR="00690E7F" w:rsidRPr="00830E71">
        <w:rPr>
          <w:u w:color="FFC000" w:themeColor="accent1"/>
        </w:rPr>
        <w:br/>
        <w:t xml:space="preserve">                             grans</w:t>
      </w:r>
      <w:r w:rsidR="00690E7F" w:rsidRPr="00830E71">
        <w:rPr>
          <w:b/>
          <w:bCs/>
          <w:u w:color="FFC000" w:themeColor="accent1"/>
        </w:rPr>
        <w:t xml:space="preserve"> diferències</w:t>
      </w:r>
      <w:r w:rsidR="00690E7F" w:rsidRPr="00830E71">
        <w:rPr>
          <w:u w:color="FFC000" w:themeColor="accent1"/>
        </w:rPr>
        <w:t xml:space="preserve"> entre classes socials</w:t>
      </w:r>
      <w:r w:rsidR="00690E7F" w:rsidRPr="00830E71">
        <w:rPr>
          <w:u w:color="FFC000" w:themeColor="accent1"/>
        </w:rPr>
        <w:br/>
        <w:t xml:space="preserve">                             tradició de </w:t>
      </w:r>
      <w:r w:rsidR="00690E7F" w:rsidRPr="00830E71">
        <w:rPr>
          <w:b/>
          <w:bCs/>
          <w:u w:color="FFC000" w:themeColor="accent1"/>
        </w:rPr>
        <w:t>revoltes</w:t>
      </w:r>
      <w:r w:rsidR="00690E7F" w:rsidRPr="00830E71">
        <w:rPr>
          <w:u w:color="FFC000" w:themeColor="accent1"/>
        </w:rPr>
        <w:t xml:space="preserve"> i </w:t>
      </w:r>
      <w:r w:rsidR="00690E7F" w:rsidRPr="00830E71">
        <w:rPr>
          <w:b/>
          <w:bCs/>
          <w:u w:color="FFC000" w:themeColor="accent1"/>
        </w:rPr>
        <w:t>protestes</w:t>
      </w:r>
      <w:r w:rsidR="00690E7F" w:rsidRPr="00830E71">
        <w:rPr>
          <w:u w:color="FFC000" w:themeColor="accent1"/>
        </w:rPr>
        <w:t xml:space="preserve"> </w:t>
      </w:r>
      <w:r w:rsidR="00690E7F" w:rsidRPr="00830E71">
        <w:rPr>
          <w:color w:val="FFC000" w:themeColor="accent1"/>
          <w:u w:color="FFC000" w:themeColor="accent1"/>
        </w:rPr>
        <w:sym w:font="Wingdings" w:char="F0E0"/>
      </w:r>
      <w:r w:rsidR="00690E7F" w:rsidRPr="00830E71">
        <w:rPr>
          <w:u w:color="FFC000" w:themeColor="accent1"/>
        </w:rPr>
        <w:t xml:space="preserve"> humiliació guerra </w:t>
      </w:r>
      <w:r w:rsidR="00690E7F" w:rsidRPr="00830E71">
        <w:rPr>
          <w:u w:val="single" w:color="FFC000" w:themeColor="accent1"/>
        </w:rPr>
        <w:t>Rúsia-Japó</w:t>
      </w:r>
    </w:p>
    <w:p w14:paraId="4D29A2E0" w14:textId="1A5B5218" w:rsidR="00690E7F" w:rsidRPr="00830E71" w:rsidRDefault="00830E71" w:rsidP="00690E7F">
      <w:pPr>
        <w:pStyle w:val="Prrafodelista"/>
        <w:numPr>
          <w:ilvl w:val="0"/>
          <w:numId w:val="28"/>
        </w:numPr>
        <w:spacing w:line="360" w:lineRule="auto"/>
        <w:ind w:left="142" w:hanging="142"/>
        <w:rPr>
          <w:b/>
          <w:bCs/>
          <w:u w:val="single"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8EC979" wp14:editId="4493561A">
                <wp:simplePos x="0" y="0"/>
                <wp:positionH relativeFrom="column">
                  <wp:posOffset>1324717</wp:posOffset>
                </wp:positionH>
                <wp:positionV relativeFrom="paragraph">
                  <wp:posOffset>92075</wp:posOffset>
                </wp:positionV>
                <wp:extent cx="153423" cy="0"/>
                <wp:effectExtent l="0" t="76200" r="18415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2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53B4D" id="Conector recto de flecha 30" o:spid="_x0000_s1026" type="#_x0000_t32" style="position:absolute;margin-left:104.3pt;margin-top:7.25pt;width:12.1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" strokecolor="#ffc000 [3204]" strokeweight="1pt">
                <v:stroke endarrow="block" joinstyle="miter"/>
              </v:shape>
            </w:pict>
          </mc:Fallback>
        </mc:AlternateContent>
      </w:r>
      <w:r w:rsidR="00690E7F" w:rsidRPr="00830E71">
        <w:rPr>
          <w:b/>
          <w:bCs/>
          <w:noProof/>
          <w:u w:val="single" w:color="FFC000" w:themeColor="accent1"/>
        </w:rPr>
        <w:t>DEMOGRÀFICAMENT</w:t>
      </w:r>
      <w:r w:rsidR="00690E7F" w:rsidRPr="00830E71">
        <w:rPr>
          <w:noProof/>
          <w:u w:color="FFC000" w:themeColor="accent1"/>
        </w:rPr>
        <w:t xml:space="preserve">     </w:t>
      </w:r>
      <w:r w:rsidR="004E34E9" w:rsidRPr="00830E71">
        <w:rPr>
          <w:noProof/>
          <w:u w:color="FFC000" w:themeColor="accent1"/>
        </w:rPr>
        <w:t xml:space="preserve">la població s’havia </w:t>
      </w:r>
      <w:r w:rsidR="004E34E9" w:rsidRPr="00830E71">
        <w:rPr>
          <w:b/>
          <w:bCs/>
          <w:noProof/>
          <w:u w:color="FFC000" w:themeColor="accent1"/>
        </w:rPr>
        <w:t>duplicat</w:t>
      </w:r>
      <w:r w:rsidR="004E34E9" w:rsidRPr="00830E71">
        <w:rPr>
          <w:noProof/>
          <w:u w:color="FFC000" w:themeColor="accent1"/>
        </w:rPr>
        <w:t xml:space="preserve"> en </w:t>
      </w:r>
      <w:r w:rsidR="004E34E9" w:rsidRPr="00830E71">
        <w:rPr>
          <w:noProof/>
          <w:u w:val="single" w:color="FFC000" w:themeColor="accent1"/>
        </w:rPr>
        <w:t>40 anys</w:t>
      </w:r>
      <w:r w:rsidR="004E34E9" w:rsidRPr="00830E71">
        <w:rPr>
          <w:noProof/>
          <w:u w:color="FFC000" w:themeColor="accent1"/>
        </w:rPr>
        <w:t xml:space="preserve"> </w:t>
      </w:r>
      <w:r w:rsidR="004E34E9" w:rsidRPr="00830E71">
        <w:rPr>
          <w:noProof/>
          <w:color w:val="FFC000" w:themeColor="accent1"/>
          <w:u w:color="FFC000" w:themeColor="accent1"/>
        </w:rPr>
        <w:sym w:font="Wingdings" w:char="F0E0"/>
      </w:r>
      <w:r w:rsidR="004E34E9" w:rsidRPr="00830E71">
        <w:rPr>
          <w:noProof/>
          <w:u w:color="FFC000" w:themeColor="accent1"/>
        </w:rPr>
        <w:t xml:space="preserve"> problemes de </w:t>
      </w:r>
      <w:r w:rsidR="004E34E9" w:rsidRPr="00830E71">
        <w:rPr>
          <w:b/>
          <w:bCs/>
          <w:noProof/>
          <w:u w:color="FFC000" w:themeColor="accent1"/>
        </w:rPr>
        <w:t>supervivència</w:t>
      </w:r>
      <w:r w:rsidR="004E34E9" w:rsidRPr="00830E71">
        <w:rPr>
          <w:noProof/>
          <w:u w:color="FFC000" w:themeColor="accent1"/>
        </w:rPr>
        <w:t xml:space="preserve"> (fam)</w:t>
      </w:r>
    </w:p>
    <w:p w14:paraId="0A2E169B" w14:textId="40F7F278" w:rsidR="004E34E9" w:rsidRPr="00830E71" w:rsidRDefault="00830E71" w:rsidP="004E34E9">
      <w:pPr>
        <w:pStyle w:val="Prrafodelista"/>
        <w:numPr>
          <w:ilvl w:val="0"/>
          <w:numId w:val="28"/>
        </w:numPr>
        <w:ind w:left="142" w:right="-164" w:hanging="142"/>
        <w:rPr>
          <w:b/>
          <w:bCs/>
          <w:u w:val="single"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66C777A" wp14:editId="0AA9D03A">
                <wp:simplePos x="0" y="0"/>
                <wp:positionH relativeFrom="column">
                  <wp:posOffset>2939581</wp:posOffset>
                </wp:positionH>
                <wp:positionV relativeFrom="paragraph">
                  <wp:posOffset>93942</wp:posOffset>
                </wp:positionV>
                <wp:extent cx="160548" cy="343666"/>
                <wp:effectExtent l="0" t="76200" r="68580" b="94615"/>
                <wp:wrapNone/>
                <wp:docPr id="20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343666"/>
                          <a:chOff x="0" y="0"/>
                          <a:chExt cx="160548" cy="343666"/>
                        </a:xfrm>
                      </wpg:grpSpPr>
                      <wps:wsp>
                        <wps:cNvPr id="208" name="Conector recto de flecha 208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onector recto de flecha 209"/>
                        <wps:cNvCnPr/>
                        <wps:spPr>
                          <a:xfrm>
                            <a:off x="30685" y="174900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Conector recto de flecha 219"/>
                        <wps:cNvCnPr/>
                        <wps:spPr>
                          <a:xfrm>
                            <a:off x="33753" y="343666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Conector recto 223"/>
                        <wps:cNvCnPr/>
                        <wps:spPr>
                          <a:xfrm flipH="1" flipV="1">
                            <a:off x="33531" y="511"/>
                            <a:ext cx="111" cy="34261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3EAB86" id="Grupo 207" o:spid="_x0000_s1026" style="position:absolute;margin-left:231.45pt;margin-top:7.4pt;width:12.65pt;height:27.05pt;z-index:251693056;mso-height-relative:margin" coordsize="160548,343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">
                <v:shape id="Conector recto de flecha 208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209" o:spid="_x0000_s1028" type="#_x0000_t32" style="position:absolute;left:30685;top:174900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19" o:spid="_x0000_s1029" type="#_x0000_t32" style="position:absolute;left:33753;top:343666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23" o:spid="_x0000_s1030" style="position:absolute;flip:x y;visibility:visible;mso-wrap-style:square" from="33531,511" to="33642,343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8F6C426" wp14:editId="59705937">
                <wp:simplePos x="0" y="0"/>
                <wp:positionH relativeFrom="column">
                  <wp:posOffset>972701</wp:posOffset>
                </wp:positionH>
                <wp:positionV relativeFrom="paragraph">
                  <wp:posOffset>93942</wp:posOffset>
                </wp:positionV>
                <wp:extent cx="166291" cy="687334"/>
                <wp:effectExtent l="0" t="76200" r="62865" b="93980"/>
                <wp:wrapNone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91" cy="687334"/>
                          <a:chOff x="0" y="0"/>
                          <a:chExt cx="166291" cy="687334"/>
                        </a:xfrm>
                      </wpg:grpSpPr>
                      <wps:wsp>
                        <wps:cNvPr id="195" name="Conector recto de flecha 195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Conector recto de flecha 197"/>
                        <wps:cNvCnPr/>
                        <wps:spPr>
                          <a:xfrm>
                            <a:off x="33753" y="512432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Conector recto de flecha 198"/>
                        <wps:cNvCnPr/>
                        <wps:spPr>
                          <a:xfrm>
                            <a:off x="39496" y="687334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Conector recto 206"/>
                        <wps:cNvCnPr/>
                        <wps:spPr>
                          <a:xfrm flipH="1" flipV="1">
                            <a:off x="33640" y="511"/>
                            <a:ext cx="5745" cy="68655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94788" id="Grupo 60" o:spid="_x0000_s1026" style="position:absolute;margin-left:76.6pt;margin-top:7.4pt;width:13.1pt;height:54.1pt;z-index:251691008;mso-width-relative:margin;mso-height-relative:margin" coordsize="1662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">
                <v:shape id="Conector recto de flecha 195" o:spid="_x0000_s1027" type="#_x0000_t32" style="position:absolute;width:15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" strokecolor="#ffc000 [3204]" strokeweight="1pt">
                  <v:stroke endarrow="block" joinstyle="miter"/>
                </v:shape>
                <v:shape id="Conector recto de flecha 197" o:spid="_x0000_s1028" type="#_x0000_t32" style="position:absolute;left:337;top:5124;width:12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" strokecolor="#ffc000 [3204]" strokeweight="1pt">
                  <v:stroke endarrow="block" joinstyle="miter"/>
                </v:shape>
                <v:shape id="Conector recto de flecha 198" o:spid="_x0000_s1029" type="#_x0000_t32" style="position:absolute;left:394;top:6873;width:12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06" o:spid="_x0000_s1030" style="position:absolute;flip:x y;visibility:visible;mso-wrap-style:square" from="336,5" to="39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4E34E9" w:rsidRPr="00830E71">
        <w:rPr>
          <w:b/>
          <w:bCs/>
          <w:noProof/>
          <w:u w:val="single" w:color="FFC000" w:themeColor="accent1"/>
        </w:rPr>
        <w:t>POLÍTICAMENT</w:t>
      </w:r>
      <w:r w:rsidR="004E34E9" w:rsidRPr="00830E71">
        <w:rPr>
          <w:noProof/>
          <w:u w:color="FFC000" w:themeColor="accent1"/>
        </w:rPr>
        <w:t xml:space="preserve">     sistema de </w:t>
      </w:r>
      <w:r w:rsidR="004E34E9" w:rsidRPr="00830E71">
        <w:rPr>
          <w:b/>
          <w:bCs/>
          <w:noProof/>
          <w:u w:color="FFC000" w:themeColor="accent1"/>
        </w:rPr>
        <w:t>monarquia absoluta</w:t>
      </w:r>
      <w:r w:rsidR="004E34E9" w:rsidRPr="00830E71">
        <w:rPr>
          <w:noProof/>
          <w:u w:color="FFC000" w:themeColor="accent1"/>
        </w:rPr>
        <w:t xml:space="preserve">     decisions del </w:t>
      </w:r>
      <w:r w:rsidR="004E34E9" w:rsidRPr="00830E71">
        <w:rPr>
          <w:noProof/>
          <w:u w:val="single" w:color="FFC000" w:themeColor="accent1"/>
        </w:rPr>
        <w:t>tsar</w:t>
      </w:r>
      <w:r w:rsidR="004E34E9" w:rsidRPr="00830E71">
        <w:rPr>
          <w:noProof/>
          <w:u w:color="FFC000" w:themeColor="accent1"/>
        </w:rPr>
        <w:br/>
        <w:t xml:space="preserve">                                                                                               </w:t>
      </w:r>
      <w:r w:rsidR="004E34E9" w:rsidRPr="00830E71">
        <w:rPr>
          <w:noProof/>
          <w:u w:val="single" w:color="FFC000" w:themeColor="accent1"/>
        </w:rPr>
        <w:t>administració corrupta</w:t>
      </w:r>
      <w:r w:rsidR="004E34E9" w:rsidRPr="00830E71">
        <w:rPr>
          <w:noProof/>
          <w:u w:val="single" w:color="FFC000" w:themeColor="accent1"/>
        </w:rPr>
        <w:br/>
      </w:r>
      <w:r w:rsidR="004E34E9" w:rsidRPr="00830E71">
        <w:rPr>
          <w:noProof/>
          <w:u w:color="FFC000" w:themeColor="accent1"/>
        </w:rPr>
        <w:t xml:space="preserve">                                                                                               recolzament </w:t>
      </w:r>
      <w:r w:rsidR="004E34E9" w:rsidRPr="00830E71">
        <w:rPr>
          <w:noProof/>
          <w:u w:val="single" w:color="FFC000" w:themeColor="accent1"/>
        </w:rPr>
        <w:t>noblesa</w:t>
      </w:r>
      <w:r w:rsidR="004E34E9" w:rsidRPr="00830E71">
        <w:rPr>
          <w:noProof/>
          <w:u w:color="FFC000" w:themeColor="accent1"/>
        </w:rPr>
        <w:t xml:space="preserve"> </w:t>
      </w:r>
      <w:r w:rsidR="004E34E9" w:rsidRPr="00830E71">
        <w:rPr>
          <w:b/>
          <w:bCs/>
          <w:noProof/>
          <w:color w:val="FFC000" w:themeColor="accent1"/>
          <w:u w:color="FFC000" w:themeColor="accent1"/>
        </w:rPr>
        <w:t>+</w:t>
      </w:r>
      <w:r w:rsidR="004E34E9" w:rsidRPr="00830E71">
        <w:rPr>
          <w:noProof/>
          <w:color w:val="FFC000" w:themeColor="accent1"/>
          <w:u w:color="FFC000" w:themeColor="accent1"/>
        </w:rPr>
        <w:t xml:space="preserve"> </w:t>
      </w:r>
      <w:r w:rsidR="004E34E9" w:rsidRPr="00830E71">
        <w:rPr>
          <w:noProof/>
          <w:u w:val="single" w:color="FFC000" w:themeColor="accent1"/>
        </w:rPr>
        <w:t>església ortodoxa</w:t>
      </w:r>
      <w:r w:rsidR="004E34E9" w:rsidRPr="00830E71">
        <w:rPr>
          <w:noProof/>
          <w:u w:color="FFC000" w:themeColor="accent1"/>
        </w:rPr>
        <w:br/>
        <w:t xml:space="preserve">                                 humiliació per les derrotes en les </w:t>
      </w:r>
      <w:r w:rsidR="004E34E9" w:rsidRPr="00830E71">
        <w:rPr>
          <w:b/>
          <w:bCs/>
          <w:noProof/>
          <w:u w:color="FFC000" w:themeColor="accent1"/>
        </w:rPr>
        <w:t>guerres contra Japó</w:t>
      </w:r>
      <w:r w:rsidR="004E34E9" w:rsidRPr="00830E71">
        <w:rPr>
          <w:noProof/>
          <w:u w:color="FFC000" w:themeColor="accent1"/>
        </w:rPr>
        <w:t xml:space="preserve"> (1ª GM)</w:t>
      </w:r>
      <w:r w:rsidR="004E34E9" w:rsidRPr="00830E71">
        <w:rPr>
          <w:noProof/>
          <w:u w:color="FFC000" w:themeColor="accent1"/>
        </w:rPr>
        <w:br/>
        <w:t xml:space="preserve">                                 arribada d’ideologies oposades al </w:t>
      </w:r>
      <w:r w:rsidR="004E34E9" w:rsidRPr="00830E71">
        <w:rPr>
          <w:b/>
          <w:bCs/>
          <w:noProof/>
          <w:u w:color="FFC000" w:themeColor="accent1"/>
        </w:rPr>
        <w:t>sistema tsarista:</w:t>
      </w:r>
      <w:r w:rsidR="004E34E9" w:rsidRPr="00830E71">
        <w:rPr>
          <w:noProof/>
          <w:u w:color="FFC000" w:themeColor="accent1"/>
        </w:rPr>
        <w:t xml:space="preserve"> liberals, anarquistes, marxistes…</w:t>
      </w:r>
    </w:p>
    <w:p w14:paraId="0777D3EB" w14:textId="607AA705" w:rsidR="004E34E9" w:rsidRPr="00830E71" w:rsidRDefault="00830E71" w:rsidP="004E34E9">
      <w:pPr>
        <w:pStyle w:val="Prrafodelista"/>
        <w:numPr>
          <w:ilvl w:val="0"/>
          <w:numId w:val="28"/>
        </w:numPr>
        <w:ind w:left="142" w:hanging="142"/>
        <w:rPr>
          <w:b/>
          <w:bCs/>
          <w:u w:val="single"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226E7AD" wp14:editId="646BEB08">
                <wp:simplePos x="0" y="0"/>
                <wp:positionH relativeFrom="column">
                  <wp:posOffset>2850596</wp:posOffset>
                </wp:positionH>
                <wp:positionV relativeFrom="paragraph">
                  <wp:posOffset>438470</wp:posOffset>
                </wp:positionV>
                <wp:extent cx="157050" cy="165696"/>
                <wp:effectExtent l="0" t="76200" r="52705" b="101600"/>
                <wp:wrapNone/>
                <wp:docPr id="230" name="Grupo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65696"/>
                          <a:chOff x="0" y="0"/>
                          <a:chExt cx="157050" cy="165696"/>
                        </a:xfrm>
                      </wpg:grpSpPr>
                      <wps:wsp>
                        <wps:cNvPr id="231" name="Conector recto de flecha 231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Conector recto de flecha 232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Conector recto 235"/>
                        <wps:cNvCnPr/>
                        <wps:spPr>
                          <a:xfrm flipV="1">
                            <a:off x="33709" y="510"/>
                            <a:ext cx="0" cy="1649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A4ED06" id="Grupo 230" o:spid="_x0000_s1026" style="position:absolute;margin-left:224.45pt;margin-top:34.55pt;width:12.35pt;height:13.05pt;z-index:251697152;mso-height-relative:margin" coordsize="157050,16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">
                <v:shape id="Conector recto de flecha 231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32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35" o:spid="_x0000_s1029" style="position:absolute;flip:y;visibility:visible;mso-wrap-style:square" from="33709,510" to="33709,16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D896630" wp14:editId="5158718E">
                <wp:simplePos x="0" y="0"/>
                <wp:positionH relativeFrom="column">
                  <wp:posOffset>1994497</wp:posOffset>
                </wp:positionH>
                <wp:positionV relativeFrom="paragraph">
                  <wp:posOffset>100939</wp:posOffset>
                </wp:positionV>
                <wp:extent cx="160548" cy="337530"/>
                <wp:effectExtent l="0" t="76200" r="68580" b="100965"/>
                <wp:wrapNone/>
                <wp:docPr id="224" name="Grupo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337530"/>
                          <a:chOff x="0" y="0"/>
                          <a:chExt cx="160548" cy="337530"/>
                        </a:xfrm>
                      </wpg:grpSpPr>
                      <wps:wsp>
                        <wps:cNvPr id="225" name="Conector recto de flecha 225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Conector recto de flecha 226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Conector recto de flecha 227"/>
                        <wps:cNvCnPr/>
                        <wps:spPr>
                          <a:xfrm>
                            <a:off x="33753" y="337530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Conector recto 229"/>
                        <wps:cNvCnPr/>
                        <wps:spPr>
                          <a:xfrm flipV="1">
                            <a:off x="30584" y="510"/>
                            <a:ext cx="3058" cy="336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B0CA9" id="Grupo 224" o:spid="_x0000_s1026" style="position:absolute;margin-left:157.05pt;margin-top:7.95pt;width:12.65pt;height:26.6pt;z-index:251695104;mso-height-relative:margin" coordsize="160548,33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">
                <v:shape id="Conector recto de flecha 225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26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27" o:spid="_x0000_s1029" type="#_x0000_t32" style="position:absolute;left:33753;top:337530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29" o:spid="_x0000_s1030" style="position:absolute;flip:y;visibility:visible;mso-wrap-style:square" from="30584,510" to="33642,33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4E34E9" w:rsidRPr="00830E71">
        <w:rPr>
          <w:b/>
          <w:bCs/>
          <w:noProof/>
          <w:u w:val="single" w:color="FFC000" w:themeColor="accent1"/>
        </w:rPr>
        <w:t>ANTECEDENT: Revolució de 1905</w:t>
      </w:r>
      <w:r w:rsidR="004E34E9" w:rsidRPr="00830E71">
        <w:rPr>
          <w:noProof/>
          <w:u w:color="FFC000" w:themeColor="accent1"/>
        </w:rPr>
        <w:t xml:space="preserve">     </w:t>
      </w:r>
      <w:r w:rsidR="004E34E9" w:rsidRPr="00830E71">
        <w:rPr>
          <w:b/>
          <w:bCs/>
          <w:noProof/>
          <w:u w:color="FFC000" w:themeColor="accent1"/>
        </w:rPr>
        <w:t>manifestació pacífica</w:t>
      </w:r>
      <w:r w:rsidR="004E34E9" w:rsidRPr="00830E71">
        <w:rPr>
          <w:noProof/>
          <w:u w:color="FFC000" w:themeColor="accent1"/>
        </w:rPr>
        <w:t xml:space="preserve"> demanant </w:t>
      </w:r>
      <w:r w:rsidR="004E34E9" w:rsidRPr="00830E71">
        <w:rPr>
          <w:noProof/>
          <w:u w:val="single" w:color="FFC000" w:themeColor="accent1"/>
        </w:rPr>
        <w:t>pa</w:t>
      </w:r>
      <w:r w:rsidR="00342FC4" w:rsidRPr="00830E71">
        <w:rPr>
          <w:noProof/>
          <w:u w:color="FFC000" w:themeColor="accent1"/>
        </w:rPr>
        <w:t xml:space="preserve"> </w:t>
      </w:r>
      <w:r w:rsidR="00342FC4" w:rsidRPr="00830E71">
        <w:rPr>
          <w:noProof/>
          <w:color w:val="FFC000" w:themeColor="accent1"/>
          <w:u w:color="FFC000" w:themeColor="accent1"/>
        </w:rPr>
        <w:t>+</w:t>
      </w:r>
      <w:r w:rsidR="00342FC4" w:rsidRPr="00830E71">
        <w:rPr>
          <w:noProof/>
          <w:u w:val="single" w:color="FFC000" w:themeColor="accent1"/>
        </w:rPr>
        <w:t xml:space="preserve"> pau</w:t>
      </w:r>
      <w:r w:rsidR="00342FC4" w:rsidRPr="00830E71">
        <w:rPr>
          <w:noProof/>
          <w:u w:color="FFC000" w:themeColor="accent1"/>
        </w:rPr>
        <w:t xml:space="preserve"> </w:t>
      </w:r>
      <w:r w:rsidR="00342FC4" w:rsidRPr="00830E71">
        <w:rPr>
          <w:noProof/>
          <w:color w:val="FFC000" w:themeColor="accent1"/>
          <w:u w:color="FFC000" w:themeColor="accent1"/>
        </w:rPr>
        <w:t>+</w:t>
      </w:r>
      <w:r w:rsidR="00342FC4" w:rsidRPr="00830E71">
        <w:rPr>
          <w:noProof/>
          <w:u w:color="FFC000" w:themeColor="accent1"/>
        </w:rPr>
        <w:t xml:space="preserve"> </w:t>
      </w:r>
      <w:r w:rsidR="00342FC4" w:rsidRPr="00830E71">
        <w:rPr>
          <w:noProof/>
          <w:u w:val="single" w:color="FFC000" w:themeColor="accent1"/>
        </w:rPr>
        <w:t>terra</w:t>
      </w:r>
      <w:r w:rsidR="004E34E9" w:rsidRPr="00830E71">
        <w:rPr>
          <w:noProof/>
          <w:u w:color="FFC000" w:themeColor="accent1"/>
        </w:rPr>
        <w:t xml:space="preserve"> </w:t>
      </w:r>
      <w:r w:rsidR="004E34E9" w:rsidRPr="00830E71">
        <w:rPr>
          <w:noProof/>
          <w:color w:val="FFC000" w:themeColor="accent1"/>
          <w:u w:color="FFC000" w:themeColor="accent1"/>
        </w:rPr>
        <w:sym w:font="Wingdings" w:char="F0E0"/>
      </w:r>
      <w:r w:rsidR="004E34E9" w:rsidRPr="00830E71">
        <w:rPr>
          <w:noProof/>
          <w:u w:color="FFC000" w:themeColor="accent1"/>
        </w:rPr>
        <w:t xml:space="preserve"> </w:t>
      </w:r>
      <w:r w:rsidR="004E34E9" w:rsidRPr="00830E71">
        <w:rPr>
          <w:b/>
          <w:bCs/>
          <w:i/>
          <w:iCs/>
          <w:noProof/>
          <w:color w:val="E64823" w:themeColor="accent3"/>
          <w:u w:color="FFC000" w:themeColor="accent1"/>
        </w:rPr>
        <w:t>Palau d’Hivern</w:t>
      </w:r>
      <w:r w:rsidR="004E34E9" w:rsidRPr="00830E71">
        <w:rPr>
          <w:noProof/>
          <w:u w:color="FFC000" w:themeColor="accent1"/>
        </w:rPr>
        <w:br/>
        <w:t xml:space="preserve">                                                                 durarment </w:t>
      </w:r>
      <w:r w:rsidR="004E34E9" w:rsidRPr="00830E71">
        <w:rPr>
          <w:noProof/>
          <w:u w:val="single" w:color="FFC000" w:themeColor="accent1"/>
        </w:rPr>
        <w:t>reprimida</w:t>
      </w:r>
      <w:r w:rsidR="004E34E9" w:rsidRPr="00830E71">
        <w:rPr>
          <w:noProof/>
          <w:u w:color="FFC000" w:themeColor="accent1"/>
        </w:rPr>
        <w:t xml:space="preserve"> per l’exèrcit del tsar </w:t>
      </w:r>
      <w:r w:rsidR="004E34E9" w:rsidRPr="00830E71">
        <w:rPr>
          <w:noProof/>
          <w:color w:val="FFC000" w:themeColor="accent1"/>
          <w:u w:color="FFC000" w:themeColor="accent1"/>
        </w:rPr>
        <w:sym w:font="Wingdings" w:char="F0E0"/>
      </w:r>
      <w:r w:rsidR="004E34E9" w:rsidRPr="00830E71">
        <w:rPr>
          <w:noProof/>
          <w:u w:color="FFC000" w:themeColor="accent1"/>
        </w:rPr>
        <w:t xml:space="preserve"> </w:t>
      </w:r>
      <w:r w:rsidR="004E34E9" w:rsidRPr="00830E71">
        <w:rPr>
          <w:b/>
          <w:bCs/>
          <w:i/>
          <w:iCs/>
          <w:noProof/>
          <w:color w:val="E64823" w:themeColor="accent3"/>
          <w:u w:color="FFC000" w:themeColor="accent1"/>
        </w:rPr>
        <w:t>Diumenge Sagnant</w:t>
      </w:r>
      <w:r w:rsidR="004E34E9" w:rsidRPr="00830E71">
        <w:rPr>
          <w:noProof/>
          <w:u w:color="FFC000" w:themeColor="accent1"/>
        </w:rPr>
        <w:br/>
        <w:t xml:space="preserve">                                                                 va prometre     </w:t>
      </w:r>
      <w:r w:rsidR="004E34E9" w:rsidRPr="00830E71">
        <w:rPr>
          <w:noProof/>
          <w:u w:val="single" w:color="FFC000" w:themeColor="accent1"/>
        </w:rPr>
        <w:t>reforma agrària</w:t>
      </w:r>
      <w:r w:rsidR="004E34E9" w:rsidRPr="00830E71">
        <w:rPr>
          <w:u w:color="FFC000" w:themeColor="accent1"/>
        </w:rPr>
        <w:t xml:space="preserve"> </w:t>
      </w:r>
      <w:r w:rsidR="004E34E9" w:rsidRPr="00830E71">
        <w:rPr>
          <w:color w:val="FFC000" w:themeColor="accent1"/>
          <w:u w:color="FFC000" w:themeColor="accent1"/>
        </w:rPr>
        <w:sym w:font="Wingdings" w:char="F0E0"/>
      </w:r>
      <w:r w:rsidR="004E34E9" w:rsidRPr="00830E71">
        <w:rPr>
          <w:u w:color="FFC000" w:themeColor="accent1"/>
        </w:rPr>
        <w:t xml:space="preserve"> desamortització</w:t>
      </w:r>
      <w:r w:rsidR="004E34E9" w:rsidRPr="00830E71">
        <w:rPr>
          <w:u w:color="FFC000" w:themeColor="accent1"/>
        </w:rPr>
        <w:br/>
        <w:t xml:space="preserve">                                                                                            eleccions per </w:t>
      </w:r>
      <w:r w:rsidR="004E34E9" w:rsidRPr="00830E71">
        <w:rPr>
          <w:u w:val="single" w:color="FFC000" w:themeColor="accent1"/>
        </w:rPr>
        <w:t>sufragi un. m.</w:t>
      </w:r>
      <w:r w:rsidR="004E34E9" w:rsidRPr="00830E71">
        <w:rPr>
          <w:u w:color="FFC000" w:themeColor="accent1"/>
        </w:rPr>
        <w:t xml:space="preserve"> </w:t>
      </w:r>
      <w:r w:rsidR="004E34E9" w:rsidRPr="00830E71">
        <w:rPr>
          <w:color w:val="FFC000" w:themeColor="accent1"/>
          <w:u w:color="FFC000" w:themeColor="accent1"/>
        </w:rPr>
        <w:sym w:font="Wingdings" w:char="F0E0"/>
      </w:r>
      <w:r w:rsidR="004E34E9" w:rsidRPr="00830E71">
        <w:rPr>
          <w:u w:color="FFC000" w:themeColor="accent1"/>
        </w:rPr>
        <w:t xml:space="preserve"> </w:t>
      </w:r>
      <w:r w:rsidR="004E34E9" w:rsidRPr="00830E71">
        <w:rPr>
          <w:b/>
          <w:bCs/>
          <w:u w:color="FFC000" w:themeColor="accent1"/>
        </w:rPr>
        <w:t>Parlament (</w:t>
      </w:r>
      <w:r w:rsidR="004E34E9" w:rsidRPr="00830E71">
        <w:rPr>
          <w:b/>
          <w:bCs/>
          <w:i/>
          <w:iCs/>
          <w:u w:color="FFC000" w:themeColor="accent1"/>
        </w:rPr>
        <w:t>Duma</w:t>
      </w:r>
      <w:r w:rsidR="004E34E9" w:rsidRPr="00830E71">
        <w:rPr>
          <w:b/>
          <w:bCs/>
          <w:u w:color="FFC000" w:themeColor="accent1"/>
        </w:rPr>
        <w:t>)</w:t>
      </w:r>
      <w:r w:rsidR="007D54AA" w:rsidRPr="00830E71">
        <w:rPr>
          <w:b/>
          <w:bCs/>
          <w:u w:color="FFC000" w:themeColor="accent1"/>
        </w:rPr>
        <w:t xml:space="preserve"> </w:t>
      </w:r>
    </w:p>
    <w:p w14:paraId="2BC4957F" w14:textId="2249820B" w:rsidR="00342FC4" w:rsidRPr="00830E71" w:rsidRDefault="00DD3A26" w:rsidP="00342FC4">
      <w:pPr>
        <w:pStyle w:val="Ttulo1"/>
        <w:ind w:left="851" w:hanging="494"/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27B37" wp14:editId="32C6EB91">
                <wp:simplePos x="0" y="0"/>
                <wp:positionH relativeFrom="column">
                  <wp:posOffset>3525343</wp:posOffset>
                </wp:positionH>
                <wp:positionV relativeFrom="paragraph">
                  <wp:posOffset>343561</wp:posOffset>
                </wp:positionV>
                <wp:extent cx="2209191" cy="416966"/>
                <wp:effectExtent l="0" t="0" r="19685" b="215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191" cy="4169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04646" w14:textId="51E326EC" w:rsidR="00DD3A26" w:rsidRPr="00DD3A26" w:rsidRDefault="00DD3A26" w:rsidP="00DD3A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D3A26">
                              <w:rPr>
                                <w:sz w:val="18"/>
                                <w:szCs w:val="18"/>
                              </w:rPr>
                              <w:t xml:space="preserve">Els </w:t>
                            </w:r>
                            <w:r w:rsidRPr="00DD3A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soviets</w:t>
                            </w:r>
                            <w:r w:rsidRPr="00DD3A26">
                              <w:rPr>
                                <w:sz w:val="18"/>
                                <w:szCs w:val="18"/>
                              </w:rPr>
                              <w:t xml:space="preserve"> són </w:t>
                            </w:r>
                            <w:r w:rsidRPr="00DD3A26">
                              <w:rPr>
                                <w:sz w:val="18"/>
                                <w:szCs w:val="18"/>
                                <w:u w:val="single"/>
                              </w:rPr>
                              <w:t>assemblees de treballadors</w:t>
                            </w:r>
                            <w:r w:rsidRPr="00DD3A26">
                              <w:rPr>
                                <w:sz w:val="18"/>
                                <w:szCs w:val="18"/>
                              </w:rPr>
                              <w:t xml:space="preserve"> que lluiten per aconseguir canvis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7B37" id="Rectángulo 1" o:spid="_x0000_s1027" style="position:absolute;left:0;text-align:left;margin-left:277.6pt;margin-top:27.05pt;width:173.95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3D704646" w14:textId="51E326EC" w:rsidR="00DD3A26" w:rsidRPr="00DD3A26" w:rsidRDefault="00DD3A26" w:rsidP="00DD3A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D3A26">
                        <w:rPr>
                          <w:sz w:val="18"/>
                          <w:szCs w:val="18"/>
                        </w:rPr>
                        <w:t xml:space="preserve">Els </w:t>
                      </w:r>
                      <w:r w:rsidRPr="00DD3A26">
                        <w:rPr>
                          <w:b/>
                          <w:bCs/>
                          <w:sz w:val="18"/>
                          <w:szCs w:val="18"/>
                        </w:rPr>
                        <w:t>soviets</w:t>
                      </w:r>
                      <w:r w:rsidRPr="00DD3A26">
                        <w:rPr>
                          <w:sz w:val="18"/>
                          <w:szCs w:val="18"/>
                        </w:rPr>
                        <w:t xml:space="preserve"> són </w:t>
                      </w:r>
                      <w:r w:rsidRPr="00DD3A26">
                        <w:rPr>
                          <w:sz w:val="18"/>
                          <w:szCs w:val="18"/>
                          <w:u w:val="single"/>
                        </w:rPr>
                        <w:t>assemblees de treballadors</w:t>
                      </w:r>
                      <w:r w:rsidRPr="00DD3A26">
                        <w:rPr>
                          <w:sz w:val="18"/>
                          <w:szCs w:val="18"/>
                        </w:rPr>
                        <w:t xml:space="preserve"> que lluiten per aconseguir canvis</w:t>
                      </w:r>
                    </w:p>
                  </w:txbxContent>
                </v:textbox>
              </v:rect>
            </w:pict>
          </mc:Fallback>
        </mc:AlternateContent>
      </w:r>
      <w:r w:rsidR="00342FC4" w:rsidRPr="00830E71">
        <w:rPr>
          <w:u w:color="FFC000" w:themeColor="accent1"/>
        </w:rPr>
        <w:t>revolucions</w:t>
      </w:r>
    </w:p>
    <w:p w14:paraId="7F314A2A" w14:textId="7D96EE86" w:rsidR="00342FC4" w:rsidRPr="00830E71" w:rsidRDefault="00342FC4" w:rsidP="00342FC4">
      <w:pPr>
        <w:pStyle w:val="Ttulo2"/>
        <w:rPr>
          <w:u w:color="FFC000" w:themeColor="accent1"/>
        </w:rPr>
      </w:pPr>
      <w:r w:rsidRPr="00830E71">
        <w:rPr>
          <w:u w:color="FFC000" w:themeColor="accent1"/>
        </w:rPr>
        <w:t>revolució de febrer 1917</w:t>
      </w:r>
    </w:p>
    <w:p w14:paraId="63223534" w14:textId="4AA37BCF" w:rsidR="00342FC4" w:rsidRPr="00830E71" w:rsidRDefault="00830E71" w:rsidP="00342FC4">
      <w:pPr>
        <w:pStyle w:val="Prrafodelista"/>
        <w:numPr>
          <w:ilvl w:val="0"/>
          <w:numId w:val="29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4BB5134" wp14:editId="5AE8C99B">
                <wp:simplePos x="0" y="0"/>
                <wp:positionH relativeFrom="column">
                  <wp:posOffset>1978796</wp:posOffset>
                </wp:positionH>
                <wp:positionV relativeFrom="paragraph">
                  <wp:posOffset>102626</wp:posOffset>
                </wp:positionV>
                <wp:extent cx="157050" cy="165696"/>
                <wp:effectExtent l="0" t="76200" r="52705" b="101600"/>
                <wp:wrapNone/>
                <wp:docPr id="236" name="Grupo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65696"/>
                          <a:chOff x="0" y="0"/>
                          <a:chExt cx="157050" cy="165696"/>
                        </a:xfrm>
                      </wpg:grpSpPr>
                      <wps:wsp>
                        <wps:cNvPr id="237" name="Conector recto de flecha 237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ector recto de flecha 238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Conector recto 241"/>
                        <wps:cNvCnPr/>
                        <wps:spPr>
                          <a:xfrm flipV="1">
                            <a:off x="33665" y="510"/>
                            <a:ext cx="0" cy="16501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281D7" id="Grupo 236" o:spid="_x0000_s1026" style="position:absolute;margin-left:155.8pt;margin-top:8.1pt;width:12.35pt;height:13.05pt;z-index:251699200;mso-height-relative:margin" coordsize="157050,16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">
                <v:shape id="Conector recto de flecha 237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38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" strokecolor="#ffc000 [3204]" strokeweight="1pt">
                  <v:stroke endarrow="block" joinstyle="miter"/>
                </v:shape>
                <v:line id="Conector recto 241" o:spid="_x0000_s1029" style="position:absolute;flip:y;visibility:visible;mso-wrap-style:square" from="33665,510" to="33665,16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342FC4" w:rsidRPr="00830E71">
        <w:rPr>
          <w:u w:color="FFC000" w:themeColor="accent1"/>
        </w:rPr>
        <w:t xml:space="preserve">Impacte de la </w:t>
      </w:r>
      <w:r w:rsidR="00342FC4" w:rsidRPr="00830E71">
        <w:rPr>
          <w:b/>
          <w:bCs/>
          <w:u w:color="FFC000" w:themeColor="accent1"/>
        </w:rPr>
        <w:t>1ª Guerra Mundial</w:t>
      </w:r>
      <w:r w:rsidR="00342FC4" w:rsidRPr="00830E71">
        <w:rPr>
          <w:u w:color="FFC000" w:themeColor="accent1"/>
        </w:rPr>
        <w:t xml:space="preserve">     destrucció, males collites, fam, morts</w:t>
      </w:r>
      <w:r w:rsidR="00342FC4" w:rsidRPr="00830E71">
        <w:rPr>
          <w:u w:color="FFC000" w:themeColor="accent1"/>
        </w:rPr>
        <w:br/>
        <w:t xml:space="preserve">                                                                 tsar es </w:t>
      </w:r>
      <w:r w:rsidR="00342FC4" w:rsidRPr="00830E71">
        <w:rPr>
          <w:u w:val="single" w:color="FFC000" w:themeColor="accent1"/>
        </w:rPr>
        <w:t>nega a abandonar la guerra</w:t>
      </w:r>
      <w:r w:rsidR="00342FC4" w:rsidRPr="00830E71">
        <w:rPr>
          <w:u w:color="FFC000" w:themeColor="accent1"/>
        </w:rPr>
        <w:t xml:space="preserve"> </w:t>
      </w:r>
      <w:r w:rsidR="00342FC4" w:rsidRPr="00830E71">
        <w:rPr>
          <w:color w:val="FFC000" w:themeColor="accent1"/>
          <w:u w:color="FFC000" w:themeColor="accent1"/>
        </w:rPr>
        <w:sym w:font="Wingdings" w:char="F0E0"/>
      </w:r>
      <w:r w:rsidR="00342FC4" w:rsidRPr="00830E71">
        <w:rPr>
          <w:u w:color="FFC000" w:themeColor="accent1"/>
        </w:rPr>
        <w:t xml:space="preserve"> </w:t>
      </w:r>
      <w:r w:rsidR="00342FC4" w:rsidRPr="00830E71">
        <w:rPr>
          <w:b/>
          <w:bCs/>
          <w:u w:color="FFC000" w:themeColor="accent1"/>
        </w:rPr>
        <w:t>prestigi</w:t>
      </w:r>
    </w:p>
    <w:p w14:paraId="09454CD7" w14:textId="4AE11602" w:rsidR="00342FC4" w:rsidRPr="00830E71" w:rsidRDefault="00342FC4" w:rsidP="00342FC4">
      <w:pPr>
        <w:pStyle w:val="Prrafodelista"/>
        <w:numPr>
          <w:ilvl w:val="0"/>
          <w:numId w:val="29"/>
        </w:numPr>
        <w:ind w:left="142" w:hanging="142"/>
        <w:rPr>
          <w:u w:color="FFC000" w:themeColor="accent1"/>
        </w:rPr>
      </w:pPr>
      <w:r w:rsidRPr="00830E71">
        <w:rPr>
          <w:b/>
          <w:bCs/>
          <w:u w:val="single" w:color="FFC000" w:themeColor="accent1"/>
        </w:rPr>
        <w:t>FEBRER 1917</w:t>
      </w:r>
      <w:r w:rsidRPr="00830E71">
        <w:rPr>
          <w:b/>
          <w:bCs/>
          <w:u w:color="FFC000" w:themeColor="accent1"/>
        </w:rPr>
        <w:t>:</w:t>
      </w:r>
      <w:r w:rsidRPr="00830E71">
        <w:rPr>
          <w:u w:color="FFC000" w:themeColor="accent1"/>
        </w:rPr>
        <w:t xml:space="preserve"> </w:t>
      </w:r>
      <w:r w:rsidRPr="00830E71">
        <w:rPr>
          <w:b/>
          <w:bCs/>
          <w:u w:color="FFC000" w:themeColor="accent1"/>
        </w:rPr>
        <w:t>manifestacions</w:t>
      </w:r>
      <w:r w:rsidRPr="00830E71">
        <w:rPr>
          <w:u w:color="FFC000" w:themeColor="accent1"/>
        </w:rPr>
        <w:t xml:space="preserve"> d’</w:t>
      </w:r>
      <w:r w:rsidRPr="00830E71">
        <w:rPr>
          <w:u w:val="single" w:color="FFC000" w:themeColor="accent1"/>
        </w:rPr>
        <w:t>obrers</w:t>
      </w:r>
      <w:r w:rsidRPr="00830E71">
        <w:rPr>
          <w:u w:color="FFC000" w:themeColor="accent1"/>
        </w:rPr>
        <w:t xml:space="preserve">, </w:t>
      </w:r>
      <w:r w:rsidRPr="00830E71">
        <w:rPr>
          <w:u w:val="single" w:color="FFC000" w:themeColor="accent1"/>
        </w:rPr>
        <w:t>soldats</w:t>
      </w:r>
      <w:r w:rsidRPr="00830E71">
        <w:rPr>
          <w:u w:color="FFC000" w:themeColor="accent1"/>
        </w:rPr>
        <w:t xml:space="preserve"> i </w:t>
      </w:r>
      <w:r w:rsidRPr="00830E71">
        <w:rPr>
          <w:u w:val="single" w:color="FFC000" w:themeColor="accent1"/>
        </w:rPr>
        <w:t>camperols</w:t>
      </w:r>
      <w:r w:rsidRPr="00830E71">
        <w:rPr>
          <w:u w:color="FFC000" w:themeColor="accent1"/>
        </w:rPr>
        <w:t xml:space="preserve"> per tot el país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color w:val="FFC000" w:themeColor="accent1"/>
          <w:u w:color="FFC000" w:themeColor="accent1"/>
        </w:rPr>
        <w:t xml:space="preserve"> </w:t>
      </w:r>
      <w:r w:rsidRPr="00830E71">
        <w:rPr>
          <w:u w:color="FFC000" w:themeColor="accent1"/>
        </w:rPr>
        <w:t xml:space="preserve">demanant </w:t>
      </w:r>
      <w:r w:rsidRPr="00830E71">
        <w:rPr>
          <w:u w:val="single" w:color="FFC000" w:themeColor="accent1"/>
        </w:rPr>
        <w:t>eixir de la guerra</w:t>
      </w:r>
    </w:p>
    <w:p w14:paraId="38162EFB" w14:textId="7E51BBD3" w:rsidR="00342FC4" w:rsidRPr="00830E71" w:rsidRDefault="00830E71" w:rsidP="00342FC4">
      <w:pPr>
        <w:pStyle w:val="Prrafodelista"/>
        <w:numPr>
          <w:ilvl w:val="0"/>
          <w:numId w:val="29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79849BD" wp14:editId="42E2CA72">
                <wp:simplePos x="0" y="0"/>
                <wp:positionH relativeFrom="column">
                  <wp:posOffset>977860</wp:posOffset>
                </wp:positionH>
                <wp:positionV relativeFrom="paragraph">
                  <wp:posOffset>98313</wp:posOffset>
                </wp:positionV>
                <wp:extent cx="157050" cy="165696"/>
                <wp:effectExtent l="0" t="76200" r="52705" b="101600"/>
                <wp:wrapNone/>
                <wp:docPr id="242" name="Grupo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65696"/>
                          <a:chOff x="0" y="0"/>
                          <a:chExt cx="157050" cy="165696"/>
                        </a:xfrm>
                      </wpg:grpSpPr>
                      <wps:wsp>
                        <wps:cNvPr id="243" name="Conector recto de flecha 243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Conector recto de flecha 244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Conector recto 247"/>
                        <wps:cNvCnPr/>
                        <wps:spPr>
                          <a:xfrm flipH="1" flipV="1">
                            <a:off x="33709" y="510"/>
                            <a:ext cx="943" cy="1649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F5862" id="Grupo 242" o:spid="_x0000_s1026" style="position:absolute;margin-left:77pt;margin-top:7.75pt;width:12.35pt;height:13.05pt;z-index:251701248;mso-height-relative:margin" coordsize="157050,16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">
                <v:shape id="Conector recto de flecha 243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44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47" o:spid="_x0000_s1029" style="position:absolute;flip:x y;visibility:visible;mso-wrap-style:square" from="33709,510" to="34652,16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515D06" w:rsidRPr="00830E71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26E0EF" wp14:editId="1447DEFD">
                <wp:simplePos x="0" y="0"/>
                <wp:positionH relativeFrom="column">
                  <wp:posOffset>4840935</wp:posOffset>
                </wp:positionH>
                <wp:positionV relativeFrom="paragraph">
                  <wp:posOffset>18415</wp:posOffset>
                </wp:positionV>
                <wp:extent cx="1243584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D723" w14:textId="388CCE28" w:rsidR="00DD3A26" w:rsidRPr="00DD3A26" w:rsidRDefault="00515D06" w:rsidP="00DD3A26">
                            <w:r>
                              <w:t>acabar amb el tsar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6E0EF" id="_x0000_s1028" type="#_x0000_t202" style="position:absolute;left:0;text-align:left;margin-left:381.2pt;margin-top:1.45pt;width:97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" filled="f" stroked="f">
                <v:textbox style="mso-fit-shape-to-text:t">
                  <w:txbxContent>
                    <w:p w14:paraId="0FB3D723" w14:textId="388CCE28" w:rsidR="00DD3A26" w:rsidRPr="00DD3A26" w:rsidRDefault="00515D06" w:rsidP="00DD3A26">
                      <w:r>
                        <w:t>acabar amb el tsar</w:t>
                      </w:r>
                    </w:p>
                  </w:txbxContent>
                </v:textbox>
              </v:shape>
            </w:pict>
          </mc:Fallback>
        </mc:AlternateContent>
      </w:r>
      <w:r w:rsidR="00DD3A26"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1EEA" wp14:editId="24424410">
                <wp:simplePos x="0" y="0"/>
                <wp:positionH relativeFrom="column">
                  <wp:posOffset>4811574</wp:posOffset>
                </wp:positionH>
                <wp:positionV relativeFrom="paragraph">
                  <wp:posOffset>34620</wp:posOffset>
                </wp:positionV>
                <wp:extent cx="45719" cy="277978"/>
                <wp:effectExtent l="0" t="0" r="31115" b="2730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7978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581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378.85pt;margin-top:2.75pt;width:3.6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" adj="296" strokecolor="#ffc000 [3204]" strokeweight="1pt">
                <v:stroke joinstyle="miter"/>
              </v:shape>
            </w:pict>
          </mc:Fallback>
        </mc:AlternateContent>
      </w:r>
      <w:r w:rsidR="00342FC4" w:rsidRPr="00830E71">
        <w:rPr>
          <w:u w:color="FFC000" w:themeColor="accent1"/>
        </w:rPr>
        <w:t xml:space="preserve">Divisió població     </w:t>
      </w:r>
      <w:r w:rsidR="00342FC4" w:rsidRPr="00830E71">
        <w:rPr>
          <w:b/>
          <w:bCs/>
          <w:u w:color="FFC000" w:themeColor="accent1"/>
        </w:rPr>
        <w:t>bolxevics</w:t>
      </w:r>
      <w:r w:rsidR="00342FC4" w:rsidRPr="00830E71">
        <w:rPr>
          <w:u w:color="FFC000" w:themeColor="accent1"/>
        </w:rPr>
        <w:t xml:space="preserve"> (exèrcit roig </w:t>
      </w:r>
      <w:r w:rsidR="00342FC4" w:rsidRPr="00830E71">
        <w:rPr>
          <w:color w:val="FFC000" w:themeColor="accent1"/>
          <w:u w:color="FFC000" w:themeColor="accent1"/>
        </w:rPr>
        <w:t>+</w:t>
      </w:r>
      <w:r w:rsidR="00342FC4" w:rsidRPr="00830E71">
        <w:rPr>
          <w:u w:color="FFC000" w:themeColor="accent1"/>
        </w:rPr>
        <w:t xml:space="preserve"> L.Trotski) </w:t>
      </w:r>
      <w:r w:rsidR="00342FC4" w:rsidRPr="00830E71">
        <w:rPr>
          <w:color w:val="FFC000" w:themeColor="accent1"/>
          <w:u w:color="FFC000" w:themeColor="accent1"/>
        </w:rPr>
        <w:sym w:font="Wingdings" w:char="F0E0"/>
      </w:r>
      <w:r w:rsidR="00342FC4" w:rsidRPr="00830E71">
        <w:rPr>
          <w:u w:color="FFC000" w:themeColor="accent1"/>
        </w:rPr>
        <w:t xml:space="preserve"> </w:t>
      </w:r>
      <w:r w:rsidR="00342FC4" w:rsidRPr="00830E71">
        <w:rPr>
          <w:u w:val="single" w:color="FFC000" w:themeColor="accent1"/>
        </w:rPr>
        <w:t>radicals</w:t>
      </w:r>
      <w:r w:rsidR="00342FC4" w:rsidRPr="00830E71">
        <w:rPr>
          <w:u w:color="FFC000" w:themeColor="accent1"/>
        </w:rPr>
        <w:t>: poble i soviets</w:t>
      </w:r>
      <w:r w:rsidR="00342FC4" w:rsidRPr="00830E71">
        <w:rPr>
          <w:u w:color="FFC000" w:themeColor="accent1"/>
        </w:rPr>
        <w:br/>
        <w:t xml:space="preserve">                                 </w:t>
      </w:r>
      <w:r w:rsidR="00342FC4" w:rsidRPr="00830E71">
        <w:rPr>
          <w:b/>
          <w:bCs/>
          <w:u w:color="FFC000" w:themeColor="accent1"/>
        </w:rPr>
        <w:t>menxevics</w:t>
      </w:r>
      <w:r w:rsidR="00342FC4" w:rsidRPr="00830E71">
        <w:rPr>
          <w:u w:color="FFC000" w:themeColor="accent1"/>
        </w:rPr>
        <w:t xml:space="preserve"> (exèrcit blanc) </w:t>
      </w:r>
      <w:r w:rsidR="00342FC4" w:rsidRPr="00830E71">
        <w:rPr>
          <w:color w:val="FFC000" w:themeColor="accent1"/>
          <w:u w:color="FFC000" w:themeColor="accent1"/>
        </w:rPr>
        <w:sym w:font="Wingdings" w:char="F0E0"/>
      </w:r>
      <w:r w:rsidR="00342FC4" w:rsidRPr="00830E71">
        <w:rPr>
          <w:u w:color="FFC000" w:themeColor="accent1"/>
        </w:rPr>
        <w:t xml:space="preserve"> </w:t>
      </w:r>
      <w:r w:rsidR="00342FC4" w:rsidRPr="00830E71">
        <w:rPr>
          <w:u w:val="single" w:color="FFC000" w:themeColor="accent1"/>
        </w:rPr>
        <w:t>conservadors</w:t>
      </w:r>
      <w:r w:rsidR="00342FC4" w:rsidRPr="00830E71">
        <w:rPr>
          <w:u w:color="FFC000" w:themeColor="accent1"/>
        </w:rPr>
        <w:t>: nobles, església i rics</w:t>
      </w:r>
    </w:p>
    <w:p w14:paraId="40B4E943" w14:textId="3BA9F28E" w:rsidR="00342FC4" w:rsidRPr="00830E71" w:rsidRDefault="00830E71" w:rsidP="00342FC4">
      <w:pPr>
        <w:pStyle w:val="Prrafodelista"/>
        <w:numPr>
          <w:ilvl w:val="0"/>
          <w:numId w:val="29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077B2B8" wp14:editId="5CD411AA">
                <wp:simplePos x="0" y="0"/>
                <wp:positionH relativeFrom="column">
                  <wp:posOffset>1709420</wp:posOffset>
                </wp:positionH>
                <wp:positionV relativeFrom="paragraph">
                  <wp:posOffset>110929</wp:posOffset>
                </wp:positionV>
                <wp:extent cx="160548" cy="509875"/>
                <wp:effectExtent l="0" t="76200" r="68580" b="100330"/>
                <wp:wrapNone/>
                <wp:docPr id="248" name="Grupo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509875"/>
                          <a:chOff x="0" y="0"/>
                          <a:chExt cx="160548" cy="509875"/>
                        </a:xfrm>
                      </wpg:grpSpPr>
                      <wps:wsp>
                        <wps:cNvPr id="249" name="Conector recto de flecha 249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Conector recto de flecha 250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Conector recto de flecha 251"/>
                        <wps:cNvCnPr/>
                        <wps:spPr>
                          <a:xfrm>
                            <a:off x="33753" y="337530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Conector recto de flecha 252"/>
                        <wps:cNvCnPr/>
                        <wps:spPr>
                          <a:xfrm>
                            <a:off x="33753" y="509364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Conector recto 253"/>
                        <wps:cNvCnPr/>
                        <wps:spPr>
                          <a:xfrm flipV="1">
                            <a:off x="33753" y="511"/>
                            <a:ext cx="0" cy="5093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AC9E5" id="Grupo 248" o:spid="_x0000_s1026" style="position:absolute;margin-left:134.6pt;margin-top:8.75pt;width:12.65pt;height:40.15pt;z-index:251703296" coordsize="160548,50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">
                <v:shape id="Conector recto de flecha 249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50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251" o:spid="_x0000_s1029" type="#_x0000_t32" style="position:absolute;left:33753;top:337530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52" o:spid="_x0000_s1030" type="#_x0000_t32" style="position:absolute;left:33753;top:509364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53" o:spid="_x0000_s1031" style="position:absolute;flip:y;visibility:visible;mso-wrap-style:square" from="33753,511" to="33753,50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342FC4" w:rsidRPr="00830E71">
        <w:rPr>
          <w:u w:color="FFC000" w:themeColor="accent1"/>
        </w:rPr>
        <w:t xml:space="preserve">La </w:t>
      </w:r>
      <w:r w:rsidR="00342FC4" w:rsidRPr="00830E71">
        <w:rPr>
          <w:b/>
          <w:bCs/>
          <w:color w:val="E64823" w:themeColor="accent3"/>
          <w:u w:color="FFC000" w:themeColor="accent1"/>
        </w:rPr>
        <w:t>manifestació a Petrograd</w:t>
      </w:r>
      <w:r w:rsidR="00342FC4" w:rsidRPr="00830E71">
        <w:rPr>
          <w:color w:val="E64823" w:themeColor="accent3"/>
          <w:u w:color="FFC000" w:themeColor="accent1"/>
        </w:rPr>
        <w:t xml:space="preserve">     </w:t>
      </w:r>
      <w:r w:rsidR="00342FC4" w:rsidRPr="00830E71">
        <w:rPr>
          <w:u w:color="FFC000" w:themeColor="accent1"/>
        </w:rPr>
        <w:t xml:space="preserve">obliga a </w:t>
      </w:r>
      <w:r w:rsidR="00342FC4" w:rsidRPr="00830E71">
        <w:rPr>
          <w:b/>
          <w:bCs/>
          <w:u w:color="FFC000" w:themeColor="accent1"/>
        </w:rPr>
        <w:t>abdicar al tsar</w:t>
      </w:r>
      <w:r w:rsidR="00342FC4" w:rsidRPr="00830E71">
        <w:rPr>
          <w:u w:color="FFC000" w:themeColor="accent1"/>
        </w:rPr>
        <w:t xml:space="preserve"> (assassinat)</w:t>
      </w:r>
      <w:r w:rsidR="00DD3A26" w:rsidRPr="00830E71">
        <w:rPr>
          <w:color w:val="FFC000" w:themeColor="accent1"/>
          <w:u w:color="FFC000" w:themeColor="accent1"/>
        </w:rPr>
        <w:t xml:space="preserve"> </w:t>
      </w:r>
      <w:r w:rsidR="00DD3A26" w:rsidRPr="00830E71">
        <w:rPr>
          <w:color w:val="FFC000" w:themeColor="accent1"/>
          <w:u w:color="FFC000" w:themeColor="accent1"/>
        </w:rPr>
        <w:sym w:font="Wingdings" w:char="F0E0"/>
      </w:r>
      <w:r w:rsidR="00DD3A26" w:rsidRPr="00830E71">
        <w:rPr>
          <w:color w:val="FFC000" w:themeColor="accent1"/>
          <w:u w:color="FFC000" w:themeColor="accent1"/>
        </w:rPr>
        <w:t xml:space="preserve"> </w:t>
      </w:r>
      <w:r w:rsidR="00DD3A26" w:rsidRPr="00830E71">
        <w:rPr>
          <w:u w:color="FFC000" w:themeColor="accent1"/>
        </w:rPr>
        <w:t>el germà va rebutjar el càrrec</w:t>
      </w:r>
      <w:r w:rsidR="00DD3A26" w:rsidRPr="00830E71">
        <w:rPr>
          <w:u w:color="FFC000" w:themeColor="accent1"/>
        </w:rPr>
        <w:br/>
        <w:t xml:space="preserve">                                                        instaura una </w:t>
      </w:r>
      <w:r w:rsidR="00DD3A26" w:rsidRPr="00830E71">
        <w:rPr>
          <w:b/>
          <w:bCs/>
          <w:u w:color="FFC000" w:themeColor="accent1"/>
        </w:rPr>
        <w:t xml:space="preserve">república </w:t>
      </w:r>
      <w:r w:rsidR="00DD3A26" w:rsidRPr="00830E71">
        <w:rPr>
          <w:color w:val="FFC000" w:themeColor="accent1"/>
          <w:u w:color="FFC000" w:themeColor="accent1"/>
        </w:rPr>
        <w:sym w:font="Wingdings" w:char="F0E0"/>
      </w:r>
      <w:r w:rsidR="00DD3A26" w:rsidRPr="00830E71">
        <w:rPr>
          <w:u w:color="FFC000" w:themeColor="accent1"/>
        </w:rPr>
        <w:t xml:space="preserve"> </w:t>
      </w:r>
      <w:r w:rsidR="00DD3A26" w:rsidRPr="00830E71">
        <w:rPr>
          <w:b/>
          <w:bCs/>
          <w:u w:color="FFC000" w:themeColor="accent1"/>
        </w:rPr>
        <w:t>Kerenski</w:t>
      </w:r>
      <w:r w:rsidR="00DD3A26" w:rsidRPr="00830E71">
        <w:rPr>
          <w:u w:color="FFC000" w:themeColor="accent1"/>
        </w:rPr>
        <w:t xml:space="preserve"> (president)</w:t>
      </w:r>
      <w:r w:rsidR="00DD3A26" w:rsidRPr="00830E71">
        <w:rPr>
          <w:u w:color="FFC000" w:themeColor="accent1"/>
        </w:rPr>
        <w:br/>
        <w:t xml:space="preserve">                                                        govern provisional amb </w:t>
      </w:r>
      <w:r w:rsidR="00DD3A26" w:rsidRPr="00830E71">
        <w:rPr>
          <w:b/>
          <w:bCs/>
          <w:u w:color="FFC000" w:themeColor="accent1"/>
        </w:rPr>
        <w:t>democràcia parlamentària</w:t>
      </w:r>
      <w:r w:rsidR="00DD3A26" w:rsidRPr="00830E71">
        <w:rPr>
          <w:u w:color="FFC000" w:themeColor="accent1"/>
        </w:rPr>
        <w:br/>
        <w:t xml:space="preserve">                                                        eleccions a les </w:t>
      </w:r>
      <w:r w:rsidR="00DD3A26" w:rsidRPr="00830E71">
        <w:rPr>
          <w:b/>
          <w:bCs/>
          <w:u w:color="FFC000" w:themeColor="accent1"/>
        </w:rPr>
        <w:t>Corts constituents</w:t>
      </w:r>
      <w:r w:rsidR="00DD3A26" w:rsidRPr="00830E71">
        <w:rPr>
          <w:u w:color="FFC000" w:themeColor="accent1"/>
        </w:rPr>
        <w:t xml:space="preserve"> </w:t>
      </w:r>
      <w:r w:rsidR="00DD3A26" w:rsidRPr="00830E71">
        <w:rPr>
          <w:color w:val="FFC000" w:themeColor="accent1"/>
          <w:u w:color="FFC000" w:themeColor="accent1"/>
        </w:rPr>
        <w:sym w:font="Wingdings" w:char="F0E0"/>
      </w:r>
      <w:r w:rsidR="00DD3A26" w:rsidRPr="00830E71">
        <w:rPr>
          <w:u w:color="FFC000" w:themeColor="accent1"/>
        </w:rPr>
        <w:t xml:space="preserve"> guan</w:t>
      </w:r>
      <w:r w:rsidR="00CD45BD" w:rsidRPr="00830E71">
        <w:rPr>
          <w:u w:color="FFC000" w:themeColor="accent1"/>
        </w:rPr>
        <w:t>y</w:t>
      </w:r>
      <w:r w:rsidR="00DD3A26" w:rsidRPr="00830E71">
        <w:rPr>
          <w:u w:color="FFC000" w:themeColor="accent1"/>
        </w:rPr>
        <w:t xml:space="preserve">en </w:t>
      </w:r>
      <w:r w:rsidR="00DD3A26" w:rsidRPr="00830E71">
        <w:rPr>
          <w:b/>
          <w:bCs/>
          <w:u w:color="FFC000" w:themeColor="accent1"/>
        </w:rPr>
        <w:t>menxevics</w:t>
      </w:r>
    </w:p>
    <w:p w14:paraId="7F52E1F5" w14:textId="4FF8924E" w:rsidR="00DD3A26" w:rsidRPr="00830E71" w:rsidRDefault="00DD3A26" w:rsidP="00342FC4">
      <w:pPr>
        <w:pStyle w:val="Prrafodelista"/>
        <w:numPr>
          <w:ilvl w:val="0"/>
          <w:numId w:val="29"/>
        </w:numPr>
        <w:ind w:left="142" w:hanging="142"/>
        <w:rPr>
          <w:u w:color="FFC000" w:themeColor="accent1"/>
        </w:rPr>
      </w:pPr>
      <w:r w:rsidRPr="00830E71">
        <w:rPr>
          <w:u w:val="single" w:color="FFC000" w:themeColor="accent1"/>
        </w:rPr>
        <w:t>Govern provisional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no fa les reformes reclamades pel </w:t>
      </w:r>
      <w:r w:rsidRPr="00830E71">
        <w:rPr>
          <w:b/>
          <w:bCs/>
          <w:u w:color="FFC000" w:themeColor="accent1"/>
        </w:rPr>
        <w:t xml:space="preserve">poble </w:t>
      </w:r>
      <w:r w:rsidRPr="00830E71">
        <w:rPr>
          <w:b/>
          <w:bCs/>
          <w:color w:val="FFC000" w:themeColor="accent1"/>
          <w:u w:color="FFC000" w:themeColor="accent1"/>
        </w:rPr>
        <w:t>+</w:t>
      </w:r>
      <w:r w:rsidRPr="00830E71">
        <w:rPr>
          <w:b/>
          <w:bCs/>
          <w:u w:color="FFC000" w:themeColor="accent1"/>
        </w:rPr>
        <w:t xml:space="preserve"> soviets</w:t>
      </w:r>
      <w:r w:rsidRPr="00830E71">
        <w:rPr>
          <w:u w:color="FFC000" w:themeColor="accent1"/>
        </w:rPr>
        <w:t xml:space="preserve"> (assamblea de treballadors)</w:t>
      </w:r>
    </w:p>
    <w:p w14:paraId="7CA8ACB9" w14:textId="5B70463C" w:rsidR="00DD3A26" w:rsidRPr="00830E71" w:rsidRDefault="00830E71" w:rsidP="00DD3A26">
      <w:pPr>
        <w:pStyle w:val="Prrafodelista"/>
        <w:numPr>
          <w:ilvl w:val="0"/>
          <w:numId w:val="29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8CF299C" wp14:editId="6F609A29">
                <wp:simplePos x="0" y="0"/>
                <wp:positionH relativeFrom="column">
                  <wp:posOffset>1765496</wp:posOffset>
                </wp:positionH>
                <wp:positionV relativeFrom="paragraph">
                  <wp:posOffset>279400</wp:posOffset>
                </wp:positionV>
                <wp:extent cx="160548" cy="509875"/>
                <wp:effectExtent l="0" t="76200" r="68580" b="100330"/>
                <wp:wrapNone/>
                <wp:docPr id="260" name="Grupo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509875"/>
                          <a:chOff x="0" y="0"/>
                          <a:chExt cx="160548" cy="509875"/>
                        </a:xfrm>
                      </wpg:grpSpPr>
                      <wps:wsp>
                        <wps:cNvPr id="261" name="Conector recto de flecha 261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Conector recto de flecha 262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3" name="Conector recto de flecha 263"/>
                        <wps:cNvCnPr/>
                        <wps:spPr>
                          <a:xfrm>
                            <a:off x="33753" y="337530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Conector recto de flecha 264"/>
                        <wps:cNvCnPr/>
                        <wps:spPr>
                          <a:xfrm>
                            <a:off x="33753" y="509364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Conector recto 265"/>
                        <wps:cNvCnPr/>
                        <wps:spPr>
                          <a:xfrm flipV="1">
                            <a:off x="33753" y="511"/>
                            <a:ext cx="0" cy="5093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0261E" id="Grupo 260" o:spid="_x0000_s1026" style="position:absolute;margin-left:139pt;margin-top:22pt;width:12.65pt;height:40.15pt;z-index:251707392" coordsize="160548,50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">
                <v:shape id="Conector recto de flecha 261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62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263" o:spid="_x0000_s1029" type="#_x0000_t32" style="position:absolute;left:33753;top:337530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" strokecolor="#ffc000 [3204]" strokeweight="1pt">
                  <v:stroke endarrow="block" joinstyle="miter"/>
                </v:shape>
                <v:shape id="Conector recto de flecha 264" o:spid="_x0000_s1030" type="#_x0000_t32" style="position:absolute;left:33753;top:509364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65" o:spid="_x0000_s1031" style="position:absolute;flip:y;visibility:visible;mso-wrap-style:square" from="33753,511" to="33753,50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" strokecolor="#ffc000 [3204]" strokeweight="1pt">
                  <v:stroke joinstyle="miter"/>
                </v:line>
              </v:group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3CFA4AA" wp14:editId="7AF91581">
                <wp:simplePos x="0" y="0"/>
                <wp:positionH relativeFrom="column">
                  <wp:posOffset>1075239</wp:posOffset>
                </wp:positionH>
                <wp:positionV relativeFrom="paragraph">
                  <wp:posOffset>109261</wp:posOffset>
                </wp:positionV>
                <wp:extent cx="157050" cy="165696"/>
                <wp:effectExtent l="0" t="76200" r="52705" b="101600"/>
                <wp:wrapNone/>
                <wp:docPr id="254" name="Grupo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65696"/>
                          <a:chOff x="0" y="0"/>
                          <a:chExt cx="157050" cy="165696"/>
                        </a:xfrm>
                      </wpg:grpSpPr>
                      <wps:wsp>
                        <wps:cNvPr id="255" name="Conector recto de flecha 255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Conector recto de flecha 256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Conector recto 259"/>
                        <wps:cNvCnPr/>
                        <wps:spPr>
                          <a:xfrm flipV="1">
                            <a:off x="33709" y="510"/>
                            <a:ext cx="0" cy="1649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1CE59" id="Grupo 254" o:spid="_x0000_s1026" style="position:absolute;margin-left:84.65pt;margin-top:8.6pt;width:12.35pt;height:13.05pt;z-index:251705344;mso-height-relative:margin" coordsize="157050,16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">
                <v:shape id="Conector recto de flecha 255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56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59" o:spid="_x0000_s1029" style="position:absolute;flip:y;visibility:visible;mso-wrap-style:square" from="33709,510" to="33709,16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DD3A26" w:rsidRPr="00830E71">
        <w:rPr>
          <w:b/>
          <w:bCs/>
          <w:u w:color="FFC000" w:themeColor="accent1"/>
        </w:rPr>
        <w:t xml:space="preserve">Bolxevics </w:t>
      </w:r>
      <w:r w:rsidR="00DD3A26" w:rsidRPr="00830E71">
        <w:rPr>
          <w:b/>
          <w:bCs/>
          <w:color w:val="FFC000" w:themeColor="accent1"/>
          <w:u w:color="FFC000" w:themeColor="accent1"/>
        </w:rPr>
        <w:t>+</w:t>
      </w:r>
      <w:r w:rsidR="00DD3A26" w:rsidRPr="00830E71">
        <w:rPr>
          <w:b/>
          <w:bCs/>
          <w:u w:color="FFC000" w:themeColor="accent1"/>
        </w:rPr>
        <w:t xml:space="preserve"> Lenin</w:t>
      </w:r>
      <w:r w:rsidR="00DD3A26" w:rsidRPr="00830E71">
        <w:rPr>
          <w:u w:color="FFC000" w:themeColor="accent1"/>
        </w:rPr>
        <w:t xml:space="preserve">     inici preparació </w:t>
      </w:r>
      <w:r w:rsidR="00DD3A26" w:rsidRPr="00830E71">
        <w:rPr>
          <w:b/>
          <w:bCs/>
          <w:u w:color="FFC000" w:themeColor="accent1"/>
        </w:rPr>
        <w:t>revolució d’octubre</w:t>
      </w:r>
      <w:r w:rsidR="00DD3A26" w:rsidRPr="00830E71">
        <w:rPr>
          <w:u w:color="FFC000" w:themeColor="accent1"/>
        </w:rPr>
        <w:br/>
        <w:t xml:space="preserve">                                    demanen     retirada de la </w:t>
      </w:r>
      <w:r w:rsidR="00DD3A26" w:rsidRPr="00830E71">
        <w:rPr>
          <w:b/>
          <w:bCs/>
          <w:u w:color="FFC000" w:themeColor="accent1"/>
        </w:rPr>
        <w:t>guerra</w:t>
      </w:r>
      <w:r w:rsidR="00DD3A26" w:rsidRPr="00830E71">
        <w:rPr>
          <w:u w:color="FFC000" w:themeColor="accent1"/>
        </w:rPr>
        <w:br/>
        <w:t xml:space="preserve">                                                          </w:t>
      </w:r>
      <w:r w:rsidR="00DD3A26" w:rsidRPr="00830E71">
        <w:rPr>
          <w:b/>
          <w:bCs/>
          <w:u w:color="FFC000" w:themeColor="accent1"/>
        </w:rPr>
        <w:t>repartició de terres</w:t>
      </w:r>
      <w:r w:rsidR="00DD3A26" w:rsidRPr="00830E71">
        <w:rPr>
          <w:u w:color="FFC000" w:themeColor="accent1"/>
        </w:rPr>
        <w:t xml:space="preserve"> entre els camperols (desamortització)</w:t>
      </w:r>
      <w:r w:rsidR="00DD3A26" w:rsidRPr="00830E71">
        <w:rPr>
          <w:u w:color="FFC000" w:themeColor="accent1"/>
        </w:rPr>
        <w:br/>
        <w:t xml:space="preserve">                                                          dictadura </w:t>
      </w:r>
      <w:r w:rsidR="00DD3A26" w:rsidRPr="00830E71">
        <w:rPr>
          <w:b/>
          <w:bCs/>
          <w:u w:color="FFC000" w:themeColor="accent1"/>
        </w:rPr>
        <w:t>obrera</w:t>
      </w:r>
      <w:r w:rsidR="00DD3A26" w:rsidRPr="00830E71">
        <w:rPr>
          <w:u w:color="FFC000" w:themeColor="accent1"/>
        </w:rPr>
        <w:br/>
        <w:t xml:space="preserve">                                                          donar la </w:t>
      </w:r>
      <w:r w:rsidR="00DD3A26" w:rsidRPr="00830E71">
        <w:rPr>
          <w:b/>
          <w:bCs/>
          <w:u w:color="FFC000" w:themeColor="accent1"/>
        </w:rPr>
        <w:t>direcció de les fàbriques</w:t>
      </w:r>
      <w:r w:rsidR="00DD3A26" w:rsidRPr="00830E71">
        <w:rPr>
          <w:u w:color="FFC000" w:themeColor="accent1"/>
        </w:rPr>
        <w:t xml:space="preserve"> als obrers</w:t>
      </w:r>
    </w:p>
    <w:p w14:paraId="1093CF36" w14:textId="77777777" w:rsidR="00CD45BD" w:rsidRPr="00830E71" w:rsidRDefault="00CD45BD">
      <w:pPr>
        <w:rPr>
          <w:rFonts w:eastAsiaTheme="majorEastAsia"/>
          <w:b/>
          <w:caps/>
          <w:color w:val="FFC000" w:themeColor="accent1"/>
          <w:sz w:val="36"/>
          <w:szCs w:val="36"/>
          <w:u w:color="FFC000" w:themeColor="accent1"/>
        </w:rPr>
      </w:pPr>
      <w:r w:rsidRPr="00830E71">
        <w:rPr>
          <w:u w:color="FFC000" w:themeColor="accent1"/>
        </w:rPr>
        <w:br w:type="page"/>
      </w:r>
    </w:p>
    <w:p w14:paraId="31237D3B" w14:textId="120623B0" w:rsidR="00342FC4" w:rsidRPr="00830E71" w:rsidRDefault="00342FC4" w:rsidP="00342FC4">
      <w:pPr>
        <w:pStyle w:val="Ttulo2"/>
        <w:rPr>
          <w:u w:color="FFC000" w:themeColor="accent1"/>
        </w:rPr>
      </w:pPr>
      <w:r w:rsidRPr="00830E71">
        <w:rPr>
          <w:u w:color="FFC000" w:themeColor="accent1"/>
        </w:rPr>
        <w:lastRenderedPageBreak/>
        <w:t>revolució d’octubre 1917</w:t>
      </w:r>
    </w:p>
    <w:p w14:paraId="72D95BE2" w14:textId="213A0339" w:rsidR="00DD3A26" w:rsidRPr="00830E71" w:rsidRDefault="00830E71" w:rsidP="00DD3A26">
      <w:pPr>
        <w:pStyle w:val="Prrafodelista"/>
        <w:numPr>
          <w:ilvl w:val="0"/>
          <w:numId w:val="30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E09BEF" wp14:editId="79F056F5">
                <wp:simplePos x="0" y="0"/>
                <wp:positionH relativeFrom="column">
                  <wp:posOffset>3032911</wp:posOffset>
                </wp:positionH>
                <wp:positionV relativeFrom="paragraph">
                  <wp:posOffset>114872</wp:posOffset>
                </wp:positionV>
                <wp:extent cx="160548" cy="337530"/>
                <wp:effectExtent l="0" t="76200" r="68580" b="100965"/>
                <wp:wrapNone/>
                <wp:docPr id="266" name="Grupo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337530"/>
                          <a:chOff x="0" y="0"/>
                          <a:chExt cx="160548" cy="337530"/>
                        </a:xfrm>
                      </wpg:grpSpPr>
                      <wps:wsp>
                        <wps:cNvPr id="267" name="Conector recto de flecha 267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Conector recto de flecha 268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Conector recto de flecha 269"/>
                        <wps:cNvCnPr/>
                        <wps:spPr>
                          <a:xfrm>
                            <a:off x="33753" y="337530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Conector recto 271"/>
                        <wps:cNvCnPr/>
                        <wps:spPr>
                          <a:xfrm flipV="1">
                            <a:off x="30584" y="510"/>
                            <a:ext cx="3058" cy="336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BDAD3" id="Grupo 266" o:spid="_x0000_s1026" style="position:absolute;margin-left:238.8pt;margin-top:9.05pt;width:12.65pt;height:26.6pt;z-index:251709440;mso-height-relative:margin" coordsize="160548,33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">
                <v:shape id="Conector recto de flecha 267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68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269" o:spid="_x0000_s1029" type="#_x0000_t32" style="position:absolute;left:33753;top:337530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71" o:spid="_x0000_s1030" style="position:absolute;flip:y;visibility:visible;mso-wrap-style:square" from="30584,510" to="33642,33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DD3A26" w:rsidRPr="00830E71">
        <w:rPr>
          <w:u w:color="FFC000" w:themeColor="accent1"/>
        </w:rPr>
        <w:t xml:space="preserve">Els </w:t>
      </w:r>
      <w:r w:rsidR="00DD3A26" w:rsidRPr="00830E71">
        <w:rPr>
          <w:u w:val="single" w:color="FFC000" w:themeColor="accent1"/>
        </w:rPr>
        <w:t>soviets</w:t>
      </w:r>
      <w:r w:rsidR="00DD3A26" w:rsidRPr="00830E71">
        <w:rPr>
          <w:u w:color="FFC000" w:themeColor="accent1"/>
        </w:rPr>
        <w:t xml:space="preserve"> fan una </w:t>
      </w:r>
      <w:r w:rsidR="00DD3A26" w:rsidRPr="00830E71">
        <w:rPr>
          <w:b/>
          <w:bCs/>
          <w:u w:color="FFC000" w:themeColor="accent1"/>
        </w:rPr>
        <w:t>nova revolució</w:t>
      </w:r>
      <w:r w:rsidR="00DD3A26" w:rsidRPr="00830E71">
        <w:rPr>
          <w:u w:color="FFC000" w:themeColor="accent1"/>
        </w:rPr>
        <w:t xml:space="preserve"> a finals d’octubre     prenen el </w:t>
      </w:r>
      <w:r w:rsidR="00DD3A26" w:rsidRPr="00830E71">
        <w:rPr>
          <w:b/>
          <w:bCs/>
          <w:i/>
          <w:iCs/>
          <w:u w:color="FFC000" w:themeColor="accent1"/>
        </w:rPr>
        <w:t>Palau d’Hivern</w:t>
      </w:r>
      <w:r w:rsidR="00DD3A26" w:rsidRPr="00830E71">
        <w:rPr>
          <w:u w:color="FFC000" w:themeColor="accent1"/>
        </w:rPr>
        <w:t xml:space="preserve"> (seu)</w:t>
      </w:r>
      <w:r w:rsidR="00DD3A26" w:rsidRPr="00830E71">
        <w:rPr>
          <w:u w:color="FFC000" w:themeColor="accent1"/>
        </w:rPr>
        <w:br/>
        <w:t xml:space="preserve">                                                                                                  proclamen un </w:t>
      </w:r>
      <w:r w:rsidR="00DD3A26" w:rsidRPr="00830E71">
        <w:rPr>
          <w:b/>
          <w:bCs/>
          <w:u w:color="FFC000" w:themeColor="accent1"/>
        </w:rPr>
        <w:t>govern obrer</w:t>
      </w:r>
      <w:r w:rsidR="00DD3A26" w:rsidRPr="00830E71">
        <w:rPr>
          <w:u w:color="FFC000" w:themeColor="accent1"/>
        </w:rPr>
        <w:t xml:space="preserve"> amb </w:t>
      </w:r>
      <w:r w:rsidR="00DD3A26" w:rsidRPr="00830E71">
        <w:rPr>
          <w:b/>
          <w:bCs/>
          <w:u w:color="FFC000" w:themeColor="accent1"/>
        </w:rPr>
        <w:t>rep. socialista</w:t>
      </w:r>
      <w:r w:rsidR="00DD3A26" w:rsidRPr="00830E71">
        <w:rPr>
          <w:u w:color="FFC000" w:themeColor="accent1"/>
        </w:rPr>
        <w:br/>
        <w:t xml:space="preserve">                                                                                                  president </w:t>
      </w:r>
      <w:r w:rsidR="00DD3A26" w:rsidRPr="00830E71">
        <w:rPr>
          <w:b/>
          <w:bCs/>
          <w:u w:color="FFC000" w:themeColor="accent1"/>
        </w:rPr>
        <w:t>Lenin</w:t>
      </w:r>
    </w:p>
    <w:p w14:paraId="759A11A3" w14:textId="06933C01" w:rsidR="00DD3A26" w:rsidRPr="00830E71" w:rsidRDefault="00DD3A26" w:rsidP="00DD3A26">
      <w:pPr>
        <w:pStyle w:val="Prrafodelista"/>
        <w:numPr>
          <w:ilvl w:val="0"/>
          <w:numId w:val="30"/>
        </w:numPr>
        <w:ind w:left="142" w:hanging="142"/>
        <w:rPr>
          <w:u w:color="FFC000" w:themeColor="accent1"/>
        </w:rPr>
      </w:pPr>
      <w:r w:rsidRPr="00830E71">
        <w:rPr>
          <w:u w:color="FFC000" w:themeColor="accent1"/>
        </w:rPr>
        <w:t xml:space="preserve">Mesures </w:t>
      </w:r>
      <w:r w:rsidRPr="00830E71">
        <w:rPr>
          <w:u w:val="single" w:color="FFC000" w:themeColor="accent1"/>
        </w:rPr>
        <w:t>revolucionàries</w:t>
      </w:r>
      <w:r w:rsidRPr="00830E71">
        <w:rPr>
          <w:u w:color="FFC000" w:themeColor="accent1"/>
        </w:rPr>
        <w:t>:</w:t>
      </w:r>
      <w:r w:rsidR="00830E71" w:rsidRPr="00830E71">
        <w:rPr>
          <w:b/>
          <w:bCs/>
          <w:noProof/>
          <w:u w:val="single" w:color="FFC000" w:themeColor="accent1"/>
        </w:rPr>
        <w:t xml:space="preserve"> </w:t>
      </w:r>
    </w:p>
    <w:p w14:paraId="66A52393" w14:textId="5790A280" w:rsidR="00DD3A26" w:rsidRPr="00830E71" w:rsidRDefault="00DD3A26" w:rsidP="00DD3A26">
      <w:pPr>
        <w:pStyle w:val="Prrafodelista"/>
        <w:numPr>
          <w:ilvl w:val="1"/>
          <w:numId w:val="30"/>
        </w:numPr>
        <w:ind w:left="567" w:hanging="283"/>
        <w:rPr>
          <w:u w:color="FFC000" w:themeColor="accent1"/>
        </w:rPr>
      </w:pPr>
      <w:r w:rsidRPr="00830E71">
        <w:rPr>
          <w:u w:color="FFC000" w:themeColor="accent1"/>
        </w:rPr>
        <w:t xml:space="preserve">expropiació i repartició de </w:t>
      </w:r>
      <w:r w:rsidRPr="00830E71">
        <w:rPr>
          <w:b/>
          <w:bCs/>
          <w:u w:color="FFC000" w:themeColor="accent1"/>
        </w:rPr>
        <w:t>terres</w:t>
      </w:r>
      <w:r w:rsidRPr="00830E71">
        <w:rPr>
          <w:u w:color="FFC000" w:themeColor="accent1"/>
        </w:rPr>
        <w:t xml:space="preserve"> entre els </w:t>
      </w:r>
      <w:r w:rsidRPr="00830E71">
        <w:rPr>
          <w:u w:val="single" w:color="FFC000" w:themeColor="accent1"/>
        </w:rPr>
        <w:t>camperols</w:t>
      </w:r>
    </w:p>
    <w:p w14:paraId="77C4C2F2" w14:textId="3ED8BC09" w:rsidR="00DD3A26" w:rsidRPr="00830E71" w:rsidRDefault="00DD3A26" w:rsidP="00DD3A26">
      <w:pPr>
        <w:pStyle w:val="Prrafodelista"/>
        <w:numPr>
          <w:ilvl w:val="1"/>
          <w:numId w:val="30"/>
        </w:numPr>
        <w:ind w:left="567" w:hanging="283"/>
        <w:rPr>
          <w:u w:color="FFC000" w:themeColor="accent1"/>
        </w:rPr>
      </w:pPr>
      <w:r w:rsidRPr="00830E71">
        <w:rPr>
          <w:b/>
          <w:bCs/>
          <w:u w:color="FFC000" w:themeColor="accent1"/>
        </w:rPr>
        <w:t>fàbriques</w:t>
      </w:r>
      <w:r w:rsidRPr="00830E71">
        <w:rPr>
          <w:u w:color="FFC000" w:themeColor="accent1"/>
        </w:rPr>
        <w:t xml:space="preserve"> controlades pels </w:t>
      </w:r>
      <w:r w:rsidRPr="00830E71">
        <w:rPr>
          <w:u w:val="single" w:color="FFC000" w:themeColor="accent1"/>
        </w:rPr>
        <w:t>obrers</w:t>
      </w:r>
    </w:p>
    <w:p w14:paraId="42C3CD80" w14:textId="26DD6D6F" w:rsidR="00DD3A26" w:rsidRPr="00830E71" w:rsidRDefault="00DD3A26" w:rsidP="00DD3A26">
      <w:pPr>
        <w:pStyle w:val="Prrafodelista"/>
        <w:numPr>
          <w:ilvl w:val="1"/>
          <w:numId w:val="30"/>
        </w:numPr>
        <w:ind w:left="567" w:hanging="283"/>
        <w:rPr>
          <w:u w:color="FFC000" w:themeColor="accent1"/>
        </w:rPr>
      </w:pPr>
      <w:r w:rsidRPr="00830E71">
        <w:rPr>
          <w:u w:color="FFC000" w:themeColor="accent1"/>
        </w:rPr>
        <w:t xml:space="preserve">negociació de la </w:t>
      </w:r>
      <w:r w:rsidRPr="00830E71">
        <w:rPr>
          <w:b/>
          <w:bCs/>
          <w:u w:color="FFC000" w:themeColor="accent1"/>
        </w:rPr>
        <w:t>pau Brest-Litousk</w:t>
      </w:r>
      <w:r w:rsidRPr="00830E71">
        <w:rPr>
          <w:u w:color="FFC000" w:themeColor="accent1"/>
        </w:rPr>
        <w:t xml:space="preserve"> amb </w:t>
      </w:r>
      <w:r w:rsidRPr="00830E71">
        <w:rPr>
          <w:u w:val="single" w:color="FFC000" w:themeColor="accent1"/>
        </w:rPr>
        <w:t>Alemanya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pèrdues territorials en </w:t>
      </w:r>
      <w:r w:rsidRPr="00830E71">
        <w:rPr>
          <w:b/>
          <w:bCs/>
          <w:u w:color="FFC000" w:themeColor="accent1"/>
        </w:rPr>
        <w:t>1918</w:t>
      </w:r>
    </w:p>
    <w:p w14:paraId="2CBD87D9" w14:textId="63CF13D6" w:rsidR="00DD3A26" w:rsidRPr="00830E71" w:rsidRDefault="00DD3A26" w:rsidP="00DD3A26">
      <w:pPr>
        <w:pStyle w:val="Prrafodelista"/>
        <w:numPr>
          <w:ilvl w:val="1"/>
          <w:numId w:val="30"/>
        </w:numPr>
        <w:ind w:left="567" w:hanging="283"/>
        <w:rPr>
          <w:u w:color="FFC000" w:themeColor="accent1"/>
        </w:rPr>
      </w:pPr>
      <w:r w:rsidRPr="00830E71">
        <w:rPr>
          <w:u w:color="FFC000" w:themeColor="accent1"/>
        </w:rPr>
        <w:t>convocació d’eleccions a l’</w:t>
      </w:r>
      <w:r w:rsidRPr="00830E71">
        <w:rPr>
          <w:b/>
          <w:bCs/>
          <w:u w:color="FFC000" w:themeColor="accent1"/>
        </w:rPr>
        <w:t>Assemblea constituent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no van guanyar els </w:t>
      </w:r>
      <w:r w:rsidRPr="00830E71">
        <w:rPr>
          <w:u w:val="single" w:color="FFC000" w:themeColor="accent1"/>
        </w:rPr>
        <w:t>bolxevics</w:t>
      </w:r>
    </w:p>
    <w:p w14:paraId="6003016E" w14:textId="52B8A769" w:rsidR="00DD3A26" w:rsidRPr="00830E71" w:rsidRDefault="00515D06" w:rsidP="00DD3A26">
      <w:pPr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5488F" wp14:editId="14433AD7">
                <wp:simplePos x="0" y="0"/>
                <wp:positionH relativeFrom="column">
                  <wp:posOffset>3926535</wp:posOffset>
                </wp:positionH>
                <wp:positionV relativeFrom="paragraph">
                  <wp:posOffset>3175</wp:posOffset>
                </wp:positionV>
                <wp:extent cx="233680" cy="123825"/>
                <wp:effectExtent l="38100" t="0" r="0" b="47625"/>
                <wp:wrapNone/>
                <wp:docPr id="7" name="Flecha: haci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23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F4B7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" o:spid="_x0000_s1026" type="#_x0000_t67" style="position:absolute;margin-left:309.2pt;margin-top:.25pt;width:18.4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" adj="10800" fillcolor="#ffc000 [3204]" strokecolor="#7f5f00 [1604]" strokeweight="1pt"/>
            </w:pict>
          </mc:Fallback>
        </mc:AlternateContent>
      </w:r>
      <w:r w:rsidRPr="00830E71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9A906" wp14:editId="4FF2459F">
                <wp:simplePos x="0" y="0"/>
                <wp:positionH relativeFrom="column">
                  <wp:posOffset>2425700</wp:posOffset>
                </wp:positionH>
                <wp:positionV relativeFrom="paragraph">
                  <wp:posOffset>66345</wp:posOffset>
                </wp:positionV>
                <wp:extent cx="3284525" cy="140462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6107F" w14:textId="3BCB7A9D" w:rsidR="00DD3A26" w:rsidRPr="00830E71" w:rsidRDefault="00DD3A26" w:rsidP="00515D06">
                            <w:pPr>
                              <w:jc w:val="center"/>
                              <w:rPr>
                                <w:u w:color="FFC000" w:themeColor="accent1"/>
                              </w:rPr>
                            </w:pPr>
                            <w:r w:rsidRPr="00830E71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Assemblea dissolta</w:t>
                            </w:r>
                          </w:p>
                          <w:p w14:paraId="082BABE9" w14:textId="04A51216" w:rsidR="00DD3A26" w:rsidRPr="00DD3A26" w:rsidRDefault="00DD3A26" w:rsidP="00515D06">
                            <w:pPr>
                              <w:jc w:val="center"/>
                            </w:pPr>
                            <w:r>
                              <w:t xml:space="preserve">instauració d’una </w:t>
                            </w:r>
                            <w:r>
                              <w:rPr>
                                <w:b/>
                                <w:bCs/>
                              </w:rPr>
                              <w:t>dictadura bolxevic</w:t>
                            </w:r>
                            <w:r>
                              <w:t xml:space="preserve"> del proletariat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69A906" id="_x0000_s1029" type="#_x0000_t202" style="position:absolute;margin-left:191pt;margin-top:5.2pt;width:25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" filled="f" stroked="f">
                <v:textbox style="mso-fit-shape-to-text:t">
                  <w:txbxContent>
                    <w:p w14:paraId="1E76107F" w14:textId="3BCB7A9D" w:rsidR="00DD3A26" w:rsidRPr="00830E71" w:rsidRDefault="00DD3A26" w:rsidP="00515D06">
                      <w:pPr>
                        <w:jc w:val="center"/>
                        <w:rPr>
                          <w:u w:color="FFC000" w:themeColor="accent1"/>
                        </w:rPr>
                      </w:pPr>
                      <w:r w:rsidRPr="00830E71">
                        <w:rPr>
                          <w:b/>
                          <w:bCs/>
                          <w:u w:val="single" w:color="FFC000" w:themeColor="accent1"/>
                        </w:rPr>
                        <w:t>Assemblea dissolta</w:t>
                      </w:r>
                    </w:p>
                    <w:p w14:paraId="082BABE9" w14:textId="04A51216" w:rsidR="00DD3A26" w:rsidRPr="00DD3A26" w:rsidRDefault="00DD3A26" w:rsidP="00515D06">
                      <w:pPr>
                        <w:jc w:val="center"/>
                      </w:pPr>
                      <w:r>
                        <w:t xml:space="preserve">instauració d’una </w:t>
                      </w:r>
                      <w:r>
                        <w:rPr>
                          <w:b/>
                          <w:bCs/>
                        </w:rPr>
                        <w:t>dictadura bolxevic</w:t>
                      </w:r>
                      <w:r>
                        <w:t xml:space="preserve"> del proletariat</w:t>
                      </w:r>
                    </w:p>
                  </w:txbxContent>
                </v:textbox>
              </v:shape>
            </w:pict>
          </mc:Fallback>
        </mc:AlternateContent>
      </w:r>
    </w:p>
    <w:p w14:paraId="2CBEBB27" w14:textId="7994C806" w:rsidR="00DD3A26" w:rsidRPr="00830E71" w:rsidRDefault="00DD3A26" w:rsidP="00DD3A26">
      <w:pPr>
        <w:rPr>
          <w:u w:color="FFC000" w:themeColor="accent1"/>
        </w:rPr>
      </w:pPr>
    </w:p>
    <w:p w14:paraId="6E0B41DE" w14:textId="7102BFF4" w:rsidR="00515D06" w:rsidRPr="00830E71" w:rsidRDefault="00515D06" w:rsidP="00DD3A26">
      <w:pPr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AEB28" wp14:editId="1C65B65C">
                <wp:simplePos x="0" y="0"/>
                <wp:positionH relativeFrom="column">
                  <wp:posOffset>-13970</wp:posOffset>
                </wp:positionH>
                <wp:positionV relativeFrom="paragraph">
                  <wp:posOffset>143815</wp:posOffset>
                </wp:positionV>
                <wp:extent cx="583753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F01B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1.3pt" to="458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" strokecolor="#ffc000 [3204]" strokeweight=".5pt">
                <v:stroke joinstyle="miter"/>
              </v:line>
            </w:pict>
          </mc:Fallback>
        </mc:AlternateContent>
      </w:r>
    </w:p>
    <w:p w14:paraId="6A99F84E" w14:textId="78DD95E8" w:rsidR="00DD3A26" w:rsidRPr="00830E71" w:rsidRDefault="00830E71" w:rsidP="00DD3A26">
      <w:pPr>
        <w:pStyle w:val="Prrafodelista"/>
        <w:numPr>
          <w:ilvl w:val="0"/>
          <w:numId w:val="30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53D4456" wp14:editId="00216665">
                <wp:simplePos x="0" y="0"/>
                <wp:positionH relativeFrom="column">
                  <wp:posOffset>2218099</wp:posOffset>
                </wp:positionH>
                <wp:positionV relativeFrom="paragraph">
                  <wp:posOffset>106963</wp:posOffset>
                </wp:positionV>
                <wp:extent cx="157050" cy="165696"/>
                <wp:effectExtent l="0" t="76200" r="52705" b="101600"/>
                <wp:wrapNone/>
                <wp:docPr id="278" name="Grupo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65696"/>
                          <a:chOff x="0" y="0"/>
                          <a:chExt cx="157050" cy="165696"/>
                        </a:xfrm>
                      </wpg:grpSpPr>
                      <wps:wsp>
                        <wps:cNvPr id="279" name="Conector recto de flecha 279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Conector recto de flecha 280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Conector recto 283"/>
                        <wps:cNvCnPr/>
                        <wps:spPr>
                          <a:xfrm flipV="1">
                            <a:off x="33709" y="510"/>
                            <a:ext cx="0" cy="1649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EDB06" id="Grupo 278" o:spid="_x0000_s1026" style="position:absolute;margin-left:174.65pt;margin-top:8.4pt;width:12.35pt;height:13.05pt;z-index:251711488;mso-height-relative:margin" coordsize="157050,16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">
                <v:shape id="Conector recto de flecha 279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80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" strokecolor="#ffc000 [3204]" strokeweight="1pt">
                  <v:stroke endarrow="block" joinstyle="miter"/>
                </v:shape>
                <v:line id="Conector recto 283" o:spid="_x0000_s1029" style="position:absolute;flip:y;visibility:visible;mso-wrap-style:square" from="33709,510" to="33709,16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515D06" w:rsidRPr="00830E71">
        <w:rPr>
          <w:u w:color="FFC000" w:themeColor="accent1"/>
        </w:rPr>
        <w:t xml:space="preserve">Entre </w:t>
      </w:r>
      <w:r w:rsidR="00515D06" w:rsidRPr="00830E71">
        <w:rPr>
          <w:b/>
          <w:bCs/>
          <w:color w:val="F8931D" w:themeColor="accent5"/>
          <w:u w:color="FFC000" w:themeColor="accent1"/>
        </w:rPr>
        <w:t>1918-1921</w:t>
      </w:r>
      <w:r w:rsidR="00515D06" w:rsidRPr="00830E71">
        <w:rPr>
          <w:color w:val="F8931D" w:themeColor="accent5"/>
          <w:u w:color="FFC000" w:themeColor="accent1"/>
        </w:rPr>
        <w:t xml:space="preserve"> </w:t>
      </w:r>
      <w:r w:rsidR="00515D06" w:rsidRPr="00830E71">
        <w:rPr>
          <w:color w:val="FFC000" w:themeColor="accent1"/>
          <w:u w:color="FFC000" w:themeColor="accent1"/>
        </w:rPr>
        <w:sym w:font="Wingdings" w:char="F0E0"/>
      </w:r>
      <w:r w:rsidR="00515D06" w:rsidRPr="00830E71">
        <w:rPr>
          <w:color w:val="FFC000" w:themeColor="accent1"/>
          <w:u w:color="FFC000" w:themeColor="accent1"/>
        </w:rPr>
        <w:t xml:space="preserve"> </w:t>
      </w:r>
      <w:r w:rsidR="00515D06" w:rsidRPr="00830E71">
        <w:rPr>
          <w:b/>
          <w:bCs/>
          <w:u w:color="FFC000" w:themeColor="accent1"/>
        </w:rPr>
        <w:t>guerra civil</w:t>
      </w:r>
      <w:r w:rsidR="00515D06" w:rsidRPr="00830E71">
        <w:rPr>
          <w:u w:color="FFC000" w:themeColor="accent1"/>
        </w:rPr>
        <w:t xml:space="preserve"> entre     partidaris revolució </w:t>
      </w:r>
      <w:r w:rsidR="00515D06" w:rsidRPr="00830E71">
        <w:rPr>
          <w:color w:val="FFC000" w:themeColor="accent1"/>
          <w:u w:color="FFC000" w:themeColor="accent1"/>
        </w:rPr>
        <w:sym w:font="Wingdings" w:char="F0E0"/>
      </w:r>
      <w:r w:rsidR="00515D06" w:rsidRPr="00830E71">
        <w:rPr>
          <w:color w:val="FFC000" w:themeColor="accent1"/>
          <w:u w:color="FFC000" w:themeColor="accent1"/>
        </w:rPr>
        <w:t xml:space="preserve"> </w:t>
      </w:r>
      <w:r w:rsidR="00515D06" w:rsidRPr="00830E71">
        <w:rPr>
          <w:b/>
          <w:bCs/>
          <w:u w:color="FFC000" w:themeColor="accent1"/>
        </w:rPr>
        <w:t>exèrcit roig</w:t>
      </w:r>
      <w:r w:rsidR="00515D06" w:rsidRPr="00830E71">
        <w:rPr>
          <w:u w:color="FFC000" w:themeColor="accent1"/>
        </w:rPr>
        <w:t xml:space="preserve"> (bolxevics) </w:t>
      </w:r>
      <w:r w:rsidR="00515D06" w:rsidRPr="00830E71">
        <w:rPr>
          <w:u w:val="single" w:color="FFC000" w:themeColor="accent1"/>
        </w:rPr>
        <w:t>guanyadors</w:t>
      </w:r>
      <w:r w:rsidR="00515D06" w:rsidRPr="00830E71">
        <w:rPr>
          <w:u w:color="FFC000" w:themeColor="accent1"/>
        </w:rPr>
        <w:br/>
        <w:t xml:space="preserve">                                                                        contraris (països europeus) </w:t>
      </w:r>
      <w:r w:rsidR="00515D06" w:rsidRPr="00830E71">
        <w:rPr>
          <w:color w:val="FFC000" w:themeColor="accent1"/>
          <w:u w:color="FFC000" w:themeColor="accent1"/>
        </w:rPr>
        <w:sym w:font="Wingdings" w:char="F0E0"/>
      </w:r>
      <w:r w:rsidR="00515D06" w:rsidRPr="00830E71">
        <w:rPr>
          <w:u w:color="FFC000" w:themeColor="accent1"/>
        </w:rPr>
        <w:t xml:space="preserve"> </w:t>
      </w:r>
      <w:r w:rsidR="00515D06" w:rsidRPr="00830E71">
        <w:rPr>
          <w:b/>
          <w:bCs/>
          <w:u w:color="FFC000" w:themeColor="accent1"/>
        </w:rPr>
        <w:t>exèrcit blanc</w:t>
      </w:r>
      <w:r w:rsidR="00515D06" w:rsidRPr="00830E71">
        <w:rPr>
          <w:u w:color="FFC000" w:themeColor="accent1"/>
        </w:rPr>
        <w:t xml:space="preserve"> (menxevics)</w:t>
      </w:r>
    </w:p>
    <w:p w14:paraId="4BDED1A9" w14:textId="2900F3D2" w:rsidR="00515D06" w:rsidRPr="00830E71" w:rsidRDefault="00830E71" w:rsidP="00DD3A26">
      <w:pPr>
        <w:pStyle w:val="Prrafodelista"/>
        <w:numPr>
          <w:ilvl w:val="0"/>
          <w:numId w:val="30"/>
        </w:numPr>
        <w:ind w:left="142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1A36F0" wp14:editId="2328B64B">
                <wp:simplePos x="0" y="0"/>
                <wp:positionH relativeFrom="column">
                  <wp:posOffset>116840</wp:posOffset>
                </wp:positionH>
                <wp:positionV relativeFrom="paragraph">
                  <wp:posOffset>176612</wp:posOffset>
                </wp:positionV>
                <wp:extent cx="131275" cy="113168"/>
                <wp:effectExtent l="8890" t="0" r="0" b="0"/>
                <wp:wrapNone/>
                <wp:docPr id="290" name="Flecha: doblada hacia arriba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275" cy="11316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5AC67" id="Flecha: doblada hacia arriba 290" o:spid="_x0000_s1026" style="position:absolute;margin-left:9.2pt;margin-top:13.9pt;width:10.35pt;height:8.9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275,11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" path="m,84876r88837,l88837,28292r-14146,l102983,r28292,28292l117129,28292r,84876l,113168,,84876xe" fillcolor="#ffc000 [3204]" stroked="f">
                <v:path arrowok="t" o:connecttype="custom" o:connectlocs="0,84876;88837,84876;88837,28292;74691,28292;102983,0;131275,28292;117129,28292;117129,113168;0,113168;0,84876" o:connectangles="0,0,0,0,0,0,0,0,0,0"/>
              </v:shape>
            </w:pict>
          </mc:Fallback>
        </mc:AlternateContent>
      </w:r>
      <w:r w:rsidR="00515D06" w:rsidRPr="00830E71">
        <w:rPr>
          <w:u w:color="FFC000" w:themeColor="accent1"/>
        </w:rPr>
        <w:t xml:space="preserve">Durant la guerrra civil </w:t>
      </w:r>
      <w:r w:rsidR="00515D06" w:rsidRPr="00830E71">
        <w:rPr>
          <w:color w:val="FFC000" w:themeColor="accent1"/>
          <w:u w:color="FFC000" w:themeColor="accent1"/>
        </w:rPr>
        <w:sym w:font="Wingdings" w:char="F0E0"/>
      </w:r>
      <w:r w:rsidR="00515D06" w:rsidRPr="00830E71">
        <w:rPr>
          <w:u w:color="FFC000" w:themeColor="accent1"/>
        </w:rPr>
        <w:t xml:space="preserve"> </w:t>
      </w:r>
      <w:r w:rsidR="00515D06" w:rsidRPr="00830E71">
        <w:rPr>
          <w:b/>
          <w:bCs/>
          <w:u w:color="FFC000" w:themeColor="accent1"/>
        </w:rPr>
        <w:t>Lenin</w:t>
      </w:r>
      <w:r w:rsidR="00515D06" w:rsidRPr="00830E71">
        <w:rPr>
          <w:u w:color="FFC000" w:themeColor="accent1"/>
        </w:rPr>
        <w:t xml:space="preserve"> porta a terme un </w:t>
      </w:r>
      <w:r w:rsidR="00515D06" w:rsidRPr="00830E71">
        <w:rPr>
          <w:b/>
          <w:bCs/>
          <w:u w:color="FFC000" w:themeColor="accent1"/>
        </w:rPr>
        <w:t>comunisme de guerra</w:t>
      </w:r>
      <w:r w:rsidR="00515D06" w:rsidRPr="00830E71">
        <w:rPr>
          <w:u w:color="FFC000" w:themeColor="accent1"/>
        </w:rPr>
        <w:t>:</w:t>
      </w:r>
      <w:r w:rsidR="00515D06" w:rsidRPr="00830E71">
        <w:rPr>
          <w:u w:color="FFC000" w:themeColor="accent1"/>
        </w:rPr>
        <w:br/>
        <w:t xml:space="preserve">     l’</w:t>
      </w:r>
      <w:r w:rsidR="00515D06" w:rsidRPr="00830E71">
        <w:rPr>
          <w:b/>
          <w:bCs/>
          <w:u w:color="FFC000" w:themeColor="accent1"/>
        </w:rPr>
        <w:t>Estat</w:t>
      </w:r>
      <w:r w:rsidR="00515D06" w:rsidRPr="00830E71">
        <w:rPr>
          <w:u w:color="FFC000" w:themeColor="accent1"/>
        </w:rPr>
        <w:t xml:space="preserve"> té les </w:t>
      </w:r>
      <w:r w:rsidR="00515D06" w:rsidRPr="00830E71">
        <w:rPr>
          <w:u w:val="single" w:color="FFC000" w:themeColor="accent1"/>
        </w:rPr>
        <w:t>propietats</w:t>
      </w:r>
      <w:r w:rsidR="00515D06" w:rsidRPr="00830E71">
        <w:rPr>
          <w:u w:color="FFC000" w:themeColor="accent1"/>
        </w:rPr>
        <w:t xml:space="preserve"> i les reparteix a la població: nacionalització </w:t>
      </w:r>
      <w:r w:rsidR="00515D06" w:rsidRPr="00830E71">
        <w:rPr>
          <w:b/>
          <w:bCs/>
          <w:u w:color="FFC000" w:themeColor="accent1"/>
        </w:rPr>
        <w:t>indústria</w:t>
      </w:r>
      <w:r w:rsidR="00515D06" w:rsidRPr="00830E71">
        <w:rPr>
          <w:u w:color="FFC000" w:themeColor="accent1"/>
        </w:rPr>
        <w:t xml:space="preserve"> </w:t>
      </w:r>
      <w:r w:rsidR="00515D06" w:rsidRPr="00830E71">
        <w:rPr>
          <w:b/>
          <w:bCs/>
          <w:color w:val="FFC000" w:themeColor="accent1"/>
          <w:u w:color="FFC000" w:themeColor="accent1"/>
        </w:rPr>
        <w:t>+</w:t>
      </w:r>
      <w:r w:rsidR="00515D06" w:rsidRPr="00830E71">
        <w:rPr>
          <w:b/>
          <w:bCs/>
          <w:u w:color="FFC000" w:themeColor="accent1"/>
        </w:rPr>
        <w:t xml:space="preserve"> </w:t>
      </w:r>
      <w:r w:rsidR="00515D06" w:rsidRPr="00830E71">
        <w:rPr>
          <w:u w:color="FFC000" w:themeColor="accent1"/>
        </w:rPr>
        <w:t xml:space="preserve">col·lectivització </w:t>
      </w:r>
      <w:r w:rsidR="00515D06" w:rsidRPr="00830E71">
        <w:rPr>
          <w:b/>
          <w:bCs/>
          <w:u w:color="FFC000" w:themeColor="accent1"/>
        </w:rPr>
        <w:t>terres</w:t>
      </w:r>
    </w:p>
    <w:p w14:paraId="6DA9E983" w14:textId="75BCA6AC" w:rsidR="00515D06" w:rsidRPr="00830E71" w:rsidRDefault="00830E71" w:rsidP="00DD3A26">
      <w:pPr>
        <w:pStyle w:val="Prrafodelista"/>
        <w:numPr>
          <w:ilvl w:val="0"/>
          <w:numId w:val="30"/>
        </w:numPr>
        <w:ind w:left="142" w:hanging="142"/>
        <w:rPr>
          <w:u w:color="FFC000" w:themeColor="accent1"/>
        </w:rPr>
      </w:pPr>
      <w:r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D61FF6" wp14:editId="3A034E30">
                <wp:simplePos x="0" y="0"/>
                <wp:positionH relativeFrom="column">
                  <wp:posOffset>115652</wp:posOffset>
                </wp:positionH>
                <wp:positionV relativeFrom="paragraph">
                  <wp:posOffset>179705</wp:posOffset>
                </wp:positionV>
                <wp:extent cx="131275" cy="113168"/>
                <wp:effectExtent l="8890" t="0" r="0" b="0"/>
                <wp:wrapNone/>
                <wp:docPr id="291" name="Flecha: doblada hacia arriba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275" cy="113168"/>
                        </a:xfrm>
                        <a:prstGeom prst="bentUp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754E" id="Flecha: doblada hacia arriba 291" o:spid="_x0000_s1026" style="position:absolute;margin-left:9.1pt;margin-top:14.15pt;width:10.35pt;height:8.9pt;rotation:9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275,11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" path="m,84876r88837,l88837,28292r-14146,l102983,r28292,28292l117129,28292r,84876l,113168,,84876xe" fillcolor="#ffc000 [3204]" stroked="f">
                <v:path arrowok="t" o:connecttype="custom" o:connectlocs="0,84876;88837,84876;88837,28292;74691,28292;102983,0;131275,28292;117129,28292;117129,113168;0,113168;0,84876" o:connectangles="0,0,0,0,0,0,0,0,0,0"/>
              </v:shape>
            </w:pict>
          </mc:Fallback>
        </mc:AlternateContent>
      </w: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F84396F" wp14:editId="7648176A">
                <wp:simplePos x="0" y="0"/>
                <wp:positionH relativeFrom="column">
                  <wp:posOffset>3508218</wp:posOffset>
                </wp:positionH>
                <wp:positionV relativeFrom="paragraph">
                  <wp:posOffset>274339</wp:posOffset>
                </wp:positionV>
                <wp:extent cx="157050" cy="172770"/>
                <wp:effectExtent l="0" t="76200" r="52705" b="93980"/>
                <wp:wrapNone/>
                <wp:docPr id="284" name="Grupo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72770"/>
                          <a:chOff x="0" y="0"/>
                          <a:chExt cx="157050" cy="172770"/>
                        </a:xfrm>
                      </wpg:grpSpPr>
                      <wps:wsp>
                        <wps:cNvPr id="285" name="Conector recto de flecha 285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Conector recto de flecha 286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Conector recto 289"/>
                        <wps:cNvCnPr/>
                        <wps:spPr>
                          <a:xfrm flipV="1">
                            <a:off x="31687" y="510"/>
                            <a:ext cx="2022" cy="172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EB9AE" id="Grupo 284" o:spid="_x0000_s1026" style="position:absolute;margin-left:276.25pt;margin-top:21.6pt;width:12.35pt;height:13.6pt;z-index:251713536;mso-height-relative:margin" coordsize="157050,1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">
                <v:shape id="Conector recto de flecha 285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86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289" o:spid="_x0000_s1029" style="position:absolute;flip:y;visibility:visible;mso-wrap-style:square" from="31687,510" to="33709,17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515D06" w:rsidRPr="00830E71">
        <w:rPr>
          <w:b/>
          <w:bCs/>
          <w:u w:color="FFC000" w:themeColor="accent1"/>
        </w:rPr>
        <w:t>Lenin</w:t>
      </w:r>
      <w:r w:rsidR="00515D06" w:rsidRPr="00830E71">
        <w:rPr>
          <w:u w:color="FFC000" w:themeColor="accent1"/>
        </w:rPr>
        <w:t xml:space="preserve"> posa en marxa la </w:t>
      </w:r>
      <w:r w:rsidR="00515D06" w:rsidRPr="00830E71">
        <w:rPr>
          <w:b/>
          <w:bCs/>
          <w:color w:val="E64823" w:themeColor="accent3"/>
          <w:u w:color="FFC000" w:themeColor="accent1"/>
        </w:rPr>
        <w:t>Nova Política Econòmica (NEP)</w:t>
      </w:r>
      <w:r w:rsidR="00515D06" w:rsidRPr="00830E71">
        <w:rPr>
          <w:u w:color="FFC000" w:themeColor="accent1"/>
        </w:rPr>
        <w:br/>
        <w:t xml:space="preserve">     permet la </w:t>
      </w:r>
      <w:r w:rsidR="00515D06" w:rsidRPr="00830E71">
        <w:rPr>
          <w:b/>
          <w:bCs/>
          <w:u w:color="FFC000" w:themeColor="accent1"/>
        </w:rPr>
        <w:t>xicoteta propietat privada</w:t>
      </w:r>
      <w:r w:rsidR="00515D06" w:rsidRPr="00830E71">
        <w:rPr>
          <w:u w:color="FFC000" w:themeColor="accent1"/>
        </w:rPr>
        <w:t xml:space="preserve"> i </w:t>
      </w:r>
      <w:r w:rsidR="00515D06" w:rsidRPr="00830E71">
        <w:rPr>
          <w:b/>
          <w:bCs/>
          <w:u w:color="FFC000" w:themeColor="accent1"/>
        </w:rPr>
        <w:t xml:space="preserve">intercanvi </w:t>
      </w:r>
      <w:r w:rsidR="00515D06" w:rsidRPr="00830E71">
        <w:rPr>
          <w:u w:color="FFC000" w:themeColor="accent1"/>
        </w:rPr>
        <w:t xml:space="preserve">regulats     afavorir el </w:t>
      </w:r>
      <w:r w:rsidR="00515D06" w:rsidRPr="00830E71">
        <w:rPr>
          <w:u w:val="single" w:color="FFC000" w:themeColor="accent1"/>
        </w:rPr>
        <w:t>creixement econòmic</w:t>
      </w:r>
      <w:r w:rsidR="00515D06" w:rsidRPr="00830E71">
        <w:rPr>
          <w:u w:color="FFC000" w:themeColor="accent1"/>
        </w:rPr>
        <w:br/>
        <w:t xml:space="preserve">                                                                                                                 superar la </w:t>
      </w:r>
      <w:r w:rsidR="00515D06" w:rsidRPr="00830E71">
        <w:rPr>
          <w:u w:val="single" w:color="FFC000" w:themeColor="accent1"/>
        </w:rPr>
        <w:t>crisi</w:t>
      </w:r>
      <w:r w:rsidR="00515D06" w:rsidRPr="00830E71">
        <w:rPr>
          <w:u w:color="FFC000" w:themeColor="accent1"/>
        </w:rPr>
        <w:t xml:space="preserve"> de guerra</w:t>
      </w:r>
    </w:p>
    <w:p w14:paraId="6FF26B24" w14:textId="61530F24" w:rsidR="00515D06" w:rsidRPr="00830E71" w:rsidRDefault="00830E71" w:rsidP="00DD3A26">
      <w:pPr>
        <w:pStyle w:val="Prrafodelista"/>
        <w:numPr>
          <w:ilvl w:val="0"/>
          <w:numId w:val="30"/>
        </w:numPr>
        <w:ind w:left="142" w:hanging="142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878EDD4" wp14:editId="154DFF07">
                <wp:simplePos x="0" y="0"/>
                <wp:positionH relativeFrom="column">
                  <wp:posOffset>785413</wp:posOffset>
                </wp:positionH>
                <wp:positionV relativeFrom="paragraph">
                  <wp:posOffset>106680</wp:posOffset>
                </wp:positionV>
                <wp:extent cx="157050" cy="172770"/>
                <wp:effectExtent l="0" t="76200" r="52705" b="93980"/>
                <wp:wrapNone/>
                <wp:docPr id="292" name="Grupo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72770"/>
                          <a:chOff x="0" y="0"/>
                          <a:chExt cx="157050" cy="172770"/>
                        </a:xfrm>
                      </wpg:grpSpPr>
                      <wps:wsp>
                        <wps:cNvPr id="293" name="Conector recto de flecha 293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ector recto de flecha 294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Conector recto 295"/>
                        <wps:cNvCnPr/>
                        <wps:spPr>
                          <a:xfrm flipV="1">
                            <a:off x="31687" y="510"/>
                            <a:ext cx="2022" cy="1722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33306" id="Grupo 292" o:spid="_x0000_s1026" style="position:absolute;margin-left:61.85pt;margin-top:8.4pt;width:12.35pt;height:13.6pt;z-index:251718656;mso-height-relative:margin" coordsize="157050,17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">
                <v:shape id="Conector recto de flecha 293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294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295" o:spid="_x0000_s1029" style="position:absolute;flip:y;visibility:visible;mso-wrap-style:square" from="31687,510" to="33709,17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" strokecolor="#ffc000 [3204]" strokeweight="1pt">
                  <v:stroke joinstyle="miter"/>
                </v:line>
              </v:group>
            </w:pict>
          </mc:Fallback>
        </mc:AlternateContent>
      </w:r>
      <w:r w:rsidR="00515D06" w:rsidRPr="00830E71">
        <w:rPr>
          <w:u w:color="FFC000" w:themeColor="accent1"/>
        </w:rPr>
        <w:t xml:space="preserve">L’Imperi Rus     passa a anomenar-se </w:t>
      </w:r>
      <w:r w:rsidR="00515D06" w:rsidRPr="00830E71">
        <w:rPr>
          <w:b/>
          <w:bCs/>
          <w:color w:val="E64823" w:themeColor="accent3"/>
          <w:u w:color="FFC000" w:themeColor="accent1"/>
        </w:rPr>
        <w:t>Unió de Repúbliques Socialistes Soviètiques (URSS)</w:t>
      </w:r>
      <w:r w:rsidR="00515D06" w:rsidRPr="00830E71">
        <w:rPr>
          <w:u w:color="FFC000" w:themeColor="accent1"/>
        </w:rPr>
        <w:br/>
        <w:t xml:space="preserve">                           reconeix les diferents </w:t>
      </w:r>
      <w:r w:rsidR="00515D06" w:rsidRPr="00830E71">
        <w:rPr>
          <w:u w:val="single" w:color="FFC000" w:themeColor="accent1"/>
        </w:rPr>
        <w:t>nacionalitats</w:t>
      </w:r>
      <w:r w:rsidR="00515D06" w:rsidRPr="00830E71">
        <w:rPr>
          <w:u w:color="FFC000" w:themeColor="accent1"/>
        </w:rPr>
        <w:t xml:space="preserve"> que l’integraven</w:t>
      </w:r>
    </w:p>
    <w:p w14:paraId="53693171" w14:textId="0E73F366" w:rsidR="00515D06" w:rsidRPr="00830E71" w:rsidRDefault="00515D06" w:rsidP="00515D06">
      <w:pPr>
        <w:pStyle w:val="Ttulo1"/>
        <w:ind w:left="851" w:hanging="494"/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EFBC65" wp14:editId="0DD98900">
                <wp:simplePos x="0" y="0"/>
                <wp:positionH relativeFrom="column">
                  <wp:posOffset>3325985</wp:posOffset>
                </wp:positionH>
                <wp:positionV relativeFrom="paragraph">
                  <wp:posOffset>444500</wp:posOffset>
                </wp:positionV>
                <wp:extent cx="1243584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58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20D1D" w14:textId="72E06DB5" w:rsidR="00515D06" w:rsidRDefault="00515D06" w:rsidP="00515D0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Trotski</w:t>
                            </w:r>
                          </w:p>
                          <w:p w14:paraId="26DDB4B0" w14:textId="698572AC" w:rsidR="00515D06" w:rsidRPr="00515D06" w:rsidRDefault="00515D06" w:rsidP="00515D06">
                            <w:r>
                              <w:rPr>
                                <w:b/>
                                <w:bCs/>
                              </w:rPr>
                              <w:t>Stalin</w:t>
                            </w:r>
                            <w:r>
                              <w:t xml:space="preserve"> (guanya)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FBC65" id="_x0000_s1030" type="#_x0000_t202" style="position:absolute;left:0;text-align:left;margin-left:261.9pt;margin-top:35pt;width:97.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" filled="f" stroked="f">
                <v:textbox style="mso-fit-shape-to-text:t">
                  <w:txbxContent>
                    <w:p w14:paraId="5B120D1D" w14:textId="72E06DB5" w:rsidR="00515D06" w:rsidRDefault="00515D06" w:rsidP="00515D0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Trotski</w:t>
                      </w:r>
                    </w:p>
                    <w:p w14:paraId="26DDB4B0" w14:textId="698572AC" w:rsidR="00515D06" w:rsidRPr="00515D06" w:rsidRDefault="00515D06" w:rsidP="00515D06">
                      <w:r>
                        <w:rPr>
                          <w:b/>
                          <w:bCs/>
                        </w:rPr>
                        <w:t>Stalin</w:t>
                      </w:r>
                      <w:r>
                        <w:t xml:space="preserve"> (guanya)</w:t>
                      </w:r>
                    </w:p>
                  </w:txbxContent>
                </v:textbox>
              </v:shape>
            </w:pict>
          </mc:Fallback>
        </mc:AlternateContent>
      </w:r>
      <w:r w:rsidRPr="00830E71">
        <w:rPr>
          <w:u w:color="FFC000" w:themeColor="accent1"/>
        </w:rPr>
        <w:t>l’urss de stalin</w:t>
      </w:r>
    </w:p>
    <w:p w14:paraId="0CFADD9C" w14:textId="638D9B00" w:rsidR="00515D06" w:rsidRPr="00830E71" w:rsidRDefault="00830E71" w:rsidP="00515D06">
      <w:pPr>
        <w:pStyle w:val="Prrafodelista"/>
        <w:numPr>
          <w:ilvl w:val="0"/>
          <w:numId w:val="31"/>
        </w:numPr>
        <w:ind w:left="284" w:hanging="284"/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C5EDE4" wp14:editId="0606E794">
                <wp:simplePos x="0" y="0"/>
                <wp:positionH relativeFrom="column">
                  <wp:posOffset>3246120</wp:posOffset>
                </wp:positionH>
                <wp:positionV relativeFrom="paragraph">
                  <wp:posOffset>1905</wp:posOffset>
                </wp:positionV>
                <wp:extent cx="153035" cy="91440"/>
                <wp:effectExtent l="0" t="0" r="37465" b="22860"/>
                <wp:wrapNone/>
                <wp:docPr id="297" name="Conector rect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" cy="914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43C7D" id="Conector recto 297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.15pt" to="26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" strokecolor="#ffc000 [3204]" strokeweight="1pt">
                <v:stroke joinstyle="miter"/>
              </v:line>
            </w:pict>
          </mc:Fallback>
        </mc:AlternateContent>
      </w: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7CDE08" wp14:editId="1F814187">
                <wp:simplePos x="0" y="0"/>
                <wp:positionH relativeFrom="column">
                  <wp:posOffset>3245667</wp:posOffset>
                </wp:positionH>
                <wp:positionV relativeFrom="paragraph">
                  <wp:posOffset>92214</wp:posOffset>
                </wp:positionV>
                <wp:extent cx="153423" cy="92054"/>
                <wp:effectExtent l="0" t="0" r="37465" b="22860"/>
                <wp:wrapNone/>
                <wp:docPr id="298" name="Conector rect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23" cy="9205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C9016" id="Conector recto 29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55pt,7.25pt" to="267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" strokecolor="#ffc000 [3204]" strokeweight="1pt">
                <v:stroke joinstyle="miter"/>
              </v:line>
            </w:pict>
          </mc:Fallback>
        </mc:AlternateContent>
      </w:r>
      <w:r w:rsidR="00515D06" w:rsidRPr="00830E71">
        <w:rPr>
          <w:b/>
          <w:bCs/>
          <w:u w:color="FFC000" w:themeColor="accent1"/>
        </w:rPr>
        <w:t>Lenin mor</w:t>
      </w:r>
      <w:r w:rsidR="00515D06" w:rsidRPr="00830E71">
        <w:rPr>
          <w:u w:color="FFC000" w:themeColor="accent1"/>
        </w:rPr>
        <w:t xml:space="preserve"> </w:t>
      </w:r>
      <w:r w:rsidR="00515D06" w:rsidRPr="00830E71">
        <w:rPr>
          <w:color w:val="FFC000" w:themeColor="accent1"/>
          <w:u w:color="FFC000" w:themeColor="accent1"/>
        </w:rPr>
        <w:sym w:font="Wingdings" w:char="F0E0"/>
      </w:r>
      <w:r w:rsidR="00515D06" w:rsidRPr="00830E71">
        <w:rPr>
          <w:u w:color="FFC000" w:themeColor="accent1"/>
        </w:rPr>
        <w:t xml:space="preserve"> produeix una pugna per successió entre</w:t>
      </w:r>
    </w:p>
    <w:p w14:paraId="2F4B15CC" w14:textId="508E107E" w:rsidR="00515D06" w:rsidRPr="00830E71" w:rsidRDefault="00515D06" w:rsidP="00515D06">
      <w:pPr>
        <w:pStyle w:val="Prrafodelista"/>
        <w:numPr>
          <w:ilvl w:val="0"/>
          <w:numId w:val="31"/>
        </w:numPr>
        <w:ind w:left="284" w:hanging="284"/>
        <w:rPr>
          <w:u w:color="FFC000" w:themeColor="accent1"/>
        </w:rPr>
      </w:pPr>
      <w:r w:rsidRPr="00830E71">
        <w:rPr>
          <w:u w:color="FFC000" w:themeColor="accent1"/>
        </w:rPr>
        <w:t xml:space="preserve">A partir de </w:t>
      </w:r>
      <w:r w:rsidRPr="00830E71">
        <w:rPr>
          <w:b/>
          <w:bCs/>
          <w:u w:color="FFC000" w:themeColor="accent1"/>
        </w:rPr>
        <w:t>1928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</w:t>
      </w:r>
      <w:r w:rsidRPr="00830E71">
        <w:rPr>
          <w:b/>
          <w:bCs/>
          <w:u w:color="FFC000" w:themeColor="accent1"/>
        </w:rPr>
        <w:t>Stalin</w:t>
      </w:r>
      <w:r w:rsidRPr="00830E71">
        <w:rPr>
          <w:u w:color="FFC000" w:themeColor="accent1"/>
        </w:rPr>
        <w:t xml:space="preserve"> com a </w:t>
      </w:r>
      <w:r w:rsidRPr="00830E71">
        <w:rPr>
          <w:u w:val="single" w:color="FFC000" w:themeColor="accent1"/>
        </w:rPr>
        <w:t>dirigent principal</w:t>
      </w:r>
    </w:p>
    <w:p w14:paraId="7A4F48CC" w14:textId="4A80471C" w:rsidR="00515D06" w:rsidRPr="00830E71" w:rsidRDefault="00830E71" w:rsidP="00515D06">
      <w:pPr>
        <w:pStyle w:val="Prrafodelista"/>
        <w:numPr>
          <w:ilvl w:val="0"/>
          <w:numId w:val="31"/>
        </w:numPr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C8866A7" wp14:editId="7579723B">
                <wp:simplePos x="0" y="0"/>
                <wp:positionH relativeFrom="column">
                  <wp:posOffset>2799397</wp:posOffset>
                </wp:positionH>
                <wp:positionV relativeFrom="paragraph">
                  <wp:posOffset>95885</wp:posOffset>
                </wp:positionV>
                <wp:extent cx="160548" cy="337530"/>
                <wp:effectExtent l="0" t="76200" r="68580" b="100965"/>
                <wp:wrapNone/>
                <wp:docPr id="299" name="Grupo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48" cy="337530"/>
                          <a:chOff x="0" y="0"/>
                          <a:chExt cx="160548" cy="337530"/>
                        </a:xfrm>
                      </wpg:grpSpPr>
                      <wps:wsp>
                        <wps:cNvPr id="300" name="Conector recto de flecha 300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Conector recto de flecha 301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Conector recto de flecha 302"/>
                        <wps:cNvCnPr/>
                        <wps:spPr>
                          <a:xfrm>
                            <a:off x="33753" y="337530"/>
                            <a:ext cx="12679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Conector recto 303"/>
                        <wps:cNvCnPr/>
                        <wps:spPr>
                          <a:xfrm flipV="1">
                            <a:off x="30584" y="510"/>
                            <a:ext cx="3058" cy="336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86D74" id="Grupo 299" o:spid="_x0000_s1026" style="position:absolute;margin-left:220.4pt;margin-top:7.55pt;width:12.65pt;height:26.6pt;z-index:251723776;mso-height-relative:margin" coordsize="160548,337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">
                <v:shape id="Conector recto de flecha 300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" strokecolor="#ffc000 [3204]" strokeweight="1pt">
                  <v:stroke endarrow="block" joinstyle="miter"/>
                </v:shape>
                <v:shape id="Conector recto de flecha 301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" strokecolor="#ffc000 [3204]" strokeweight="1pt">
                  <v:stroke endarrow="block" joinstyle="miter"/>
                </v:shape>
                <v:shape id="Conector recto de flecha 302" o:spid="_x0000_s1029" type="#_x0000_t32" style="position:absolute;left:33753;top:337530;width:1267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" strokecolor="#ffc000 [3204]" strokeweight="1pt">
                  <v:stroke endarrow="block" joinstyle="miter"/>
                </v:shape>
                <v:line id="Conector recto 303" o:spid="_x0000_s1030" style="position:absolute;flip:y;visibility:visible;mso-wrap-style:square" from="30584,510" to="33642,337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" strokecolor="#ffc000 [3204]" strokeweight="1pt">
                  <v:stroke joinstyle="miter"/>
                </v:line>
              </v:group>
            </w:pict>
          </mc:Fallback>
        </mc:AlternateContent>
      </w:r>
      <w:r w:rsidR="00515D06" w:rsidRPr="00830E71">
        <w:rPr>
          <w:b/>
          <w:bCs/>
          <w:u w:color="FFC000" w:themeColor="accent1"/>
        </w:rPr>
        <w:t xml:space="preserve">Govern de Stalin </w:t>
      </w:r>
      <w:r w:rsidR="00515D06" w:rsidRPr="00830E71">
        <w:rPr>
          <w:b/>
          <w:bCs/>
          <w:color w:val="F8931D" w:themeColor="accent5"/>
          <w:u w:color="FFC000" w:themeColor="accent1"/>
        </w:rPr>
        <w:t>(1928-1953)</w:t>
      </w:r>
      <w:r w:rsidR="00515D06" w:rsidRPr="00830E71">
        <w:rPr>
          <w:color w:val="F8931D" w:themeColor="accent5"/>
          <w:u w:color="FFC000" w:themeColor="accent1"/>
        </w:rPr>
        <w:t xml:space="preserve"> </w:t>
      </w:r>
      <w:r w:rsidR="00515D06" w:rsidRPr="00830E71">
        <w:rPr>
          <w:b/>
          <w:bCs/>
          <w:color w:val="FFC000" w:themeColor="accent1"/>
          <w:u w:color="FFC000" w:themeColor="accent1"/>
        </w:rPr>
        <w:t>/</w:t>
      </w:r>
      <w:r w:rsidR="00515D06" w:rsidRPr="00830E71">
        <w:rPr>
          <w:b/>
          <w:bCs/>
          <w:u w:color="FFC000" w:themeColor="accent1"/>
        </w:rPr>
        <w:t xml:space="preserve"> ESTALINISME:</w:t>
      </w:r>
      <w:r w:rsidR="00515D06" w:rsidRPr="00830E71">
        <w:rPr>
          <w:u w:color="FFC000" w:themeColor="accent1"/>
        </w:rPr>
        <w:t xml:space="preserve">     </w:t>
      </w:r>
      <w:r w:rsidR="00CD45BD" w:rsidRPr="00830E71">
        <w:rPr>
          <w:b/>
          <w:bCs/>
          <w:u w:color="FFC000" w:themeColor="accent1"/>
        </w:rPr>
        <w:t>creixement econòmic</w:t>
      </w:r>
      <w:r w:rsidR="00CD45BD" w:rsidRPr="00830E71">
        <w:rPr>
          <w:b/>
          <w:bCs/>
          <w:u w:color="FFC000" w:themeColor="accent1"/>
        </w:rPr>
        <w:br/>
        <w:t xml:space="preserve">                                                                                        URSS</w:t>
      </w:r>
      <w:r w:rsidR="00CD45BD" w:rsidRPr="00830E71">
        <w:rPr>
          <w:u w:color="FFC000" w:themeColor="accent1"/>
        </w:rPr>
        <w:t xml:space="preserve"> </w:t>
      </w:r>
      <w:r w:rsidR="00CD45BD" w:rsidRPr="00830E71">
        <w:rPr>
          <w:b/>
          <w:bCs/>
          <w:u w:color="FFC000" w:themeColor="accent1"/>
        </w:rPr>
        <w:t>superpotència</w:t>
      </w:r>
      <w:r w:rsidR="00CD45BD" w:rsidRPr="00830E71">
        <w:rPr>
          <w:u w:color="FFC000" w:themeColor="accent1"/>
        </w:rPr>
        <w:br/>
        <w:t xml:space="preserve">                                                                                        forta </w:t>
      </w:r>
      <w:r w:rsidR="00CD45BD" w:rsidRPr="00830E71">
        <w:rPr>
          <w:b/>
          <w:bCs/>
          <w:u w:color="FFC000" w:themeColor="accent1"/>
        </w:rPr>
        <w:t>repressió</w:t>
      </w:r>
      <w:r w:rsidR="00CD45BD" w:rsidRPr="00830E71">
        <w:rPr>
          <w:u w:color="FFC000" w:themeColor="accent1"/>
        </w:rPr>
        <w:t xml:space="preserve"> als intents d’oposició </w:t>
      </w:r>
      <w:r w:rsidR="00CD45BD" w:rsidRPr="00830E71">
        <w:rPr>
          <w:color w:val="FFC000" w:themeColor="accent1"/>
          <w:u w:color="FFC000" w:themeColor="accent1"/>
        </w:rPr>
        <w:sym w:font="Wingdings" w:char="F0E0"/>
      </w:r>
      <w:r w:rsidR="00CD45BD" w:rsidRPr="00830E71">
        <w:rPr>
          <w:u w:color="FFC000" w:themeColor="accent1"/>
        </w:rPr>
        <w:t xml:space="preserve"> </w:t>
      </w:r>
      <w:r w:rsidR="00CD45BD" w:rsidRPr="00830E71">
        <w:rPr>
          <w:b/>
          <w:bCs/>
          <w:u w:color="FFC000" w:themeColor="accent1"/>
        </w:rPr>
        <w:t>gulash</w:t>
      </w:r>
    </w:p>
    <w:p w14:paraId="0856A4D5" w14:textId="58750609" w:rsidR="00CD45BD" w:rsidRPr="00830E71" w:rsidRDefault="00CD45BD" w:rsidP="00CD45BD">
      <w:pPr>
        <w:pStyle w:val="Ttulo2"/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7F7F2" wp14:editId="141365D1">
                <wp:simplePos x="0" y="0"/>
                <wp:positionH relativeFrom="column">
                  <wp:posOffset>4103751</wp:posOffset>
                </wp:positionH>
                <wp:positionV relativeFrom="paragraph">
                  <wp:posOffset>157988</wp:posOffset>
                </wp:positionV>
                <wp:extent cx="1938528" cy="416966"/>
                <wp:effectExtent l="0" t="0" r="24130" b="215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28" cy="4169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61A5B" w14:textId="34699498" w:rsidR="00CD45BD" w:rsidRPr="00CD45BD" w:rsidRDefault="00CD45BD" w:rsidP="00CD45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gulash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es una presó on torturaven als que s’oposaven al 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F7F2" id="Rectángulo 10" o:spid="_x0000_s1031" style="position:absolute;margin-left:323.15pt;margin-top:12.45pt;width:152.65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20D61A5B" w14:textId="34699498" w:rsidR="00CD45BD" w:rsidRPr="00CD45BD" w:rsidRDefault="00CD45BD" w:rsidP="00CD45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El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gulash</w:t>
                      </w:r>
                      <w:r>
                        <w:rPr>
                          <w:sz w:val="18"/>
                          <w:szCs w:val="18"/>
                        </w:rPr>
                        <w:t xml:space="preserve"> es una presó on torturaven als que s’oposaven al poder</w:t>
                      </w:r>
                    </w:p>
                  </w:txbxContent>
                </v:textbox>
              </v:rect>
            </w:pict>
          </mc:Fallback>
        </mc:AlternateContent>
      </w:r>
      <w:r w:rsidRPr="00830E71">
        <w:rPr>
          <w:u w:color="FFC000" w:themeColor="accent1"/>
        </w:rPr>
        <w:t>economia de stalin</w:t>
      </w:r>
    </w:p>
    <w:p w14:paraId="6A065442" w14:textId="38A92503" w:rsidR="00CD45BD" w:rsidRPr="00830E71" w:rsidRDefault="00CD45BD" w:rsidP="00CD45BD">
      <w:pPr>
        <w:pStyle w:val="Prrafodelista"/>
        <w:numPr>
          <w:ilvl w:val="0"/>
          <w:numId w:val="32"/>
        </w:numPr>
        <w:ind w:left="284" w:hanging="284"/>
        <w:rPr>
          <w:u w:color="FFC000" w:themeColor="accent1"/>
        </w:rPr>
      </w:pPr>
      <w:r w:rsidRPr="00830E71">
        <w:rPr>
          <w:u w:color="FFC000" w:themeColor="accent1"/>
        </w:rPr>
        <w:t xml:space="preserve">Stalin acaba amb la </w:t>
      </w:r>
      <w:r w:rsidRPr="00830E71">
        <w:rPr>
          <w:b/>
          <w:bCs/>
          <w:u w:color="FFC000" w:themeColor="accent1"/>
        </w:rPr>
        <w:t>NEP</w:t>
      </w:r>
      <w:r w:rsidRPr="00830E71">
        <w:rPr>
          <w:u w:color="FFC000" w:themeColor="accent1"/>
        </w:rPr>
        <w:t xml:space="preserve"> de Lenin</w:t>
      </w:r>
    </w:p>
    <w:p w14:paraId="6AAE53DE" w14:textId="5E580C4E" w:rsidR="00CD45BD" w:rsidRPr="00830E71" w:rsidRDefault="00CD45BD" w:rsidP="00CD45BD">
      <w:pPr>
        <w:pStyle w:val="Prrafodelista"/>
        <w:numPr>
          <w:ilvl w:val="0"/>
          <w:numId w:val="32"/>
        </w:numPr>
        <w:ind w:left="284" w:hanging="284"/>
        <w:rPr>
          <w:u w:color="FFC000" w:themeColor="accent1"/>
        </w:rPr>
      </w:pPr>
      <w:r w:rsidRPr="00830E71">
        <w:rPr>
          <w:u w:color="FFC000" w:themeColor="accent1"/>
        </w:rPr>
        <w:t xml:space="preserve">Aplica el </w:t>
      </w:r>
      <w:r w:rsidRPr="00830E71">
        <w:rPr>
          <w:b/>
          <w:bCs/>
          <w:u w:color="FFC000" w:themeColor="accent1"/>
        </w:rPr>
        <w:t>comunisme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</w:t>
      </w:r>
      <w:r w:rsidRPr="00830E71">
        <w:rPr>
          <w:b/>
          <w:bCs/>
          <w:u w:color="FFC000" w:themeColor="accent1"/>
        </w:rPr>
        <w:t>economia</w:t>
      </w:r>
    </w:p>
    <w:p w14:paraId="6721C8C9" w14:textId="7DA77E3E" w:rsidR="00CD45BD" w:rsidRPr="00830E71" w:rsidRDefault="00CD45BD" w:rsidP="00CD45BD">
      <w:pPr>
        <w:pStyle w:val="Prrafodelista"/>
        <w:numPr>
          <w:ilvl w:val="1"/>
          <w:numId w:val="32"/>
        </w:numPr>
        <w:ind w:left="709" w:hanging="142"/>
        <w:rPr>
          <w:u w:color="FFC000" w:themeColor="accent1"/>
        </w:rPr>
      </w:pPr>
      <w:r w:rsidRPr="00830E71">
        <w:rPr>
          <w:b/>
          <w:bCs/>
          <w:u w:color="FFC000" w:themeColor="accent1"/>
        </w:rPr>
        <w:t>col·lectivització del camps</w:t>
      </w:r>
      <w:r w:rsidRPr="00830E71">
        <w:rPr>
          <w:u w:color="FFC000" w:themeColor="accent1"/>
        </w:rPr>
        <w:t xml:space="preserve"> en grans granges</w:t>
      </w:r>
    </w:p>
    <w:p w14:paraId="11310778" w14:textId="592A6AA9" w:rsidR="00CD45BD" w:rsidRPr="00830E71" w:rsidRDefault="00CD45BD" w:rsidP="00CD45BD">
      <w:pPr>
        <w:pStyle w:val="Prrafodelista"/>
        <w:numPr>
          <w:ilvl w:val="1"/>
          <w:numId w:val="32"/>
        </w:numPr>
        <w:ind w:left="709" w:hanging="142"/>
        <w:rPr>
          <w:u w:color="FFC000" w:themeColor="accent1"/>
        </w:rPr>
      </w:pPr>
      <w:r w:rsidRPr="00830E71">
        <w:rPr>
          <w:b/>
          <w:bCs/>
          <w:u w:color="FFC000" w:themeColor="accent1"/>
        </w:rPr>
        <w:t>propietat estatal</w:t>
      </w:r>
      <w:r w:rsidRPr="00830E71">
        <w:rPr>
          <w:u w:color="FFC000" w:themeColor="accent1"/>
        </w:rPr>
        <w:t xml:space="preserve"> de la </w:t>
      </w:r>
      <w:r w:rsidRPr="00830E71">
        <w:rPr>
          <w:u w:val="single" w:color="FFC000" w:themeColor="accent1"/>
        </w:rPr>
        <w:t>indústria</w:t>
      </w:r>
      <w:r w:rsidRPr="00830E71">
        <w:rPr>
          <w:u w:color="FFC000" w:themeColor="accent1"/>
        </w:rPr>
        <w:t xml:space="preserve"> i </w:t>
      </w:r>
      <w:r w:rsidRPr="00830E71">
        <w:rPr>
          <w:u w:val="single" w:color="FFC000" w:themeColor="accent1"/>
        </w:rPr>
        <w:t>comerç</w:t>
      </w:r>
    </w:p>
    <w:p w14:paraId="61CFA07B" w14:textId="6FF3C433" w:rsidR="00CD45BD" w:rsidRPr="00830E71" w:rsidRDefault="00CD45BD" w:rsidP="00CD45BD">
      <w:pPr>
        <w:pStyle w:val="Prrafodelista"/>
        <w:numPr>
          <w:ilvl w:val="1"/>
          <w:numId w:val="32"/>
        </w:numPr>
        <w:ind w:left="709" w:hanging="142"/>
        <w:rPr>
          <w:u w:color="FFC000" w:themeColor="accent1"/>
        </w:rPr>
      </w:pPr>
      <w:r w:rsidRPr="00830E71">
        <w:rPr>
          <w:b/>
          <w:bCs/>
          <w:u w:val="single" w:color="FFC000" w:themeColor="accent1"/>
        </w:rPr>
        <w:t>plans quinquennals</w:t>
      </w:r>
      <w:r w:rsidRPr="00830E71">
        <w:rPr>
          <w:b/>
          <w:bCs/>
          <w:u w:color="FFC000" w:themeColor="accent1"/>
        </w:rPr>
        <w:t>:</w:t>
      </w:r>
      <w:r w:rsidRPr="00830E71">
        <w:rPr>
          <w:u w:color="FFC000" w:themeColor="accent1"/>
        </w:rPr>
        <w:t xml:space="preserve"> pla de </w:t>
      </w:r>
      <w:r w:rsidRPr="00830E71">
        <w:rPr>
          <w:u w:val="single" w:color="FFC000" w:themeColor="accent1"/>
        </w:rPr>
        <w:t>control econòmic</w:t>
      </w:r>
      <w:r w:rsidRPr="00830E71">
        <w:rPr>
          <w:u w:color="FFC000" w:themeColor="accent1"/>
        </w:rPr>
        <w:t xml:space="preserve"> que canvia cada </w:t>
      </w:r>
      <w:r w:rsidRPr="00830E71">
        <w:rPr>
          <w:u w:val="single" w:color="FFC000" w:themeColor="accent1"/>
        </w:rPr>
        <w:t>5 anys</w:t>
      </w:r>
      <w:r w:rsidRPr="00830E71">
        <w:rPr>
          <w:u w:color="FFC000" w:themeColor="accent1"/>
        </w:rPr>
        <w:t>:</w:t>
      </w:r>
    </w:p>
    <w:p w14:paraId="7B8C56F5" w14:textId="3659B526" w:rsidR="00CD45BD" w:rsidRPr="00830E71" w:rsidRDefault="00CD45BD" w:rsidP="00CD45BD">
      <w:pPr>
        <w:pStyle w:val="Prrafodelista"/>
        <w:numPr>
          <w:ilvl w:val="2"/>
          <w:numId w:val="32"/>
        </w:numPr>
        <w:ind w:left="993" w:hanging="142"/>
        <w:rPr>
          <w:u w:color="FFC000" w:themeColor="accent1"/>
        </w:rPr>
      </w:pPr>
      <w:r w:rsidRPr="00830E71">
        <w:rPr>
          <w:u w:color="FFC000" w:themeColor="accent1"/>
        </w:rPr>
        <w:t xml:space="preserve">estableix </w:t>
      </w:r>
      <w:r w:rsidRPr="00830E71">
        <w:rPr>
          <w:u w:val="single" w:color="FFC000" w:themeColor="accent1"/>
        </w:rPr>
        <w:t>objectius productius</w:t>
      </w:r>
    </w:p>
    <w:p w14:paraId="3CD58222" w14:textId="65EB5546" w:rsidR="00CD45BD" w:rsidRPr="00830E71" w:rsidRDefault="00CD45BD" w:rsidP="00CD45BD">
      <w:pPr>
        <w:pStyle w:val="Prrafodelista"/>
        <w:numPr>
          <w:ilvl w:val="2"/>
          <w:numId w:val="32"/>
        </w:numPr>
        <w:ind w:left="993" w:hanging="142"/>
        <w:rPr>
          <w:u w:color="FFC000" w:themeColor="accent1"/>
        </w:rPr>
      </w:pPr>
      <w:r w:rsidRPr="00830E71">
        <w:rPr>
          <w:u w:color="FFC000" w:themeColor="accent1"/>
        </w:rPr>
        <w:t xml:space="preserve">avalua els </w:t>
      </w:r>
      <w:r w:rsidRPr="00830E71">
        <w:rPr>
          <w:u w:val="single" w:color="FFC000" w:themeColor="accent1"/>
        </w:rPr>
        <w:t>resultats</w:t>
      </w:r>
    </w:p>
    <w:p w14:paraId="44276FE6" w14:textId="67D41A60" w:rsidR="00CD45BD" w:rsidRPr="00830E71" w:rsidRDefault="00CD45BD" w:rsidP="00CD45BD">
      <w:pPr>
        <w:pStyle w:val="Prrafodelista"/>
        <w:numPr>
          <w:ilvl w:val="2"/>
          <w:numId w:val="32"/>
        </w:numPr>
        <w:ind w:left="993" w:hanging="142"/>
        <w:rPr>
          <w:u w:color="FFC000" w:themeColor="accent1"/>
        </w:rPr>
      </w:pPr>
      <w:r w:rsidRPr="00830E71">
        <w:rPr>
          <w:noProof/>
          <w:u w:color="FFC000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89B11" wp14:editId="4735CE4E">
                <wp:simplePos x="0" y="0"/>
                <wp:positionH relativeFrom="column">
                  <wp:posOffset>4008551</wp:posOffset>
                </wp:positionH>
                <wp:positionV relativeFrom="paragraph">
                  <wp:posOffset>48438</wp:posOffset>
                </wp:positionV>
                <wp:extent cx="1594713" cy="416966"/>
                <wp:effectExtent l="0" t="0" r="24765" b="2159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713" cy="41696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55EDD" w14:textId="3DE6A6F3" w:rsidR="00CD45BD" w:rsidRPr="00CD45BD" w:rsidRDefault="00CD45BD" w:rsidP="00CD45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Purga: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eliminació dels que tenen una opinió diferent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89B11" id="Rectángulo 12" o:spid="_x0000_s1032" style="position:absolute;left:0;text-align:left;margin-left:315.65pt;margin-top:3.8pt;width:125.55pt;height:3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" fillcolor="#ffd555 [2164]" strokecolor="#ffc000 [3204]" strokeweight="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1C755EDD" w14:textId="3DE6A6F3" w:rsidR="00CD45BD" w:rsidRPr="00CD45BD" w:rsidRDefault="00CD45BD" w:rsidP="00CD45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Purga:</w:t>
                      </w:r>
                      <w:r>
                        <w:rPr>
                          <w:sz w:val="18"/>
                          <w:szCs w:val="18"/>
                        </w:rPr>
                        <w:t xml:space="preserve"> eliminació dels que tenen una opinió diferent</w:t>
                      </w:r>
                    </w:p>
                  </w:txbxContent>
                </v:textbox>
              </v:rect>
            </w:pict>
          </mc:Fallback>
        </mc:AlternateContent>
      </w:r>
      <w:r w:rsidRPr="00830E71">
        <w:rPr>
          <w:u w:color="FFC000" w:themeColor="accent1"/>
        </w:rPr>
        <w:t xml:space="preserve">impideix el </w:t>
      </w:r>
      <w:r w:rsidRPr="00830E71">
        <w:rPr>
          <w:u w:val="single" w:color="FFC000" w:themeColor="accent1"/>
        </w:rPr>
        <w:t>capitalisme</w:t>
      </w:r>
    </w:p>
    <w:p w14:paraId="4565F0C6" w14:textId="2006C1B7" w:rsidR="00CD45BD" w:rsidRPr="00830E71" w:rsidRDefault="00CD45BD" w:rsidP="00CD45BD">
      <w:pPr>
        <w:pStyle w:val="Ttulo2"/>
        <w:rPr>
          <w:u w:color="FFC000" w:themeColor="accent1"/>
        </w:rPr>
      </w:pPr>
      <w:r w:rsidRPr="00830E71">
        <w:rPr>
          <w:u w:color="FFC000" w:themeColor="accent1"/>
        </w:rPr>
        <w:t>iiª guerra mundial i la urss</w:t>
      </w:r>
    </w:p>
    <w:p w14:paraId="4326192F" w14:textId="2FFC476F" w:rsidR="00CD45BD" w:rsidRPr="00830E71" w:rsidRDefault="00CD45BD" w:rsidP="00CD45BD">
      <w:pPr>
        <w:pStyle w:val="Prrafodelista"/>
        <w:numPr>
          <w:ilvl w:val="0"/>
          <w:numId w:val="33"/>
        </w:numPr>
        <w:ind w:left="284" w:hanging="284"/>
        <w:rPr>
          <w:u w:color="FFC000" w:themeColor="accent1"/>
        </w:rPr>
      </w:pPr>
      <w:r w:rsidRPr="00830E71">
        <w:rPr>
          <w:u w:color="FFC000" w:themeColor="accent1"/>
        </w:rPr>
        <w:t xml:space="preserve">En el moment d’entrada de la URSS en la </w:t>
      </w:r>
      <w:r w:rsidRPr="00830E71">
        <w:rPr>
          <w:u w:val="single" w:color="FFC000" w:themeColor="accent1"/>
        </w:rPr>
        <w:t>IIª Guerra Mundial</w:t>
      </w:r>
      <w:r w:rsidRPr="00830E71">
        <w:rPr>
          <w:u w:color="FFC000" w:themeColor="accent1"/>
        </w:rPr>
        <w:t>:</w:t>
      </w:r>
    </w:p>
    <w:p w14:paraId="37A854F7" w14:textId="5FB5C5B8" w:rsidR="00CD45BD" w:rsidRPr="00830E71" w:rsidRDefault="00CD45BD" w:rsidP="00CD45BD">
      <w:pPr>
        <w:pStyle w:val="Prrafodelista"/>
        <w:numPr>
          <w:ilvl w:val="1"/>
          <w:numId w:val="33"/>
        </w:numPr>
        <w:ind w:left="567" w:hanging="141"/>
        <w:rPr>
          <w:u w:color="FFC000" w:themeColor="accent1"/>
        </w:rPr>
      </w:pPr>
      <w:r w:rsidRPr="00830E71">
        <w:rPr>
          <w:u w:color="FFC000" w:themeColor="accent1"/>
        </w:rPr>
        <w:t xml:space="preserve">havia passat de ser un </w:t>
      </w:r>
      <w:r w:rsidRPr="00830E71">
        <w:rPr>
          <w:b/>
          <w:bCs/>
          <w:u w:color="FFC000" w:themeColor="accent1"/>
        </w:rPr>
        <w:t>país endarrerit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</w:t>
      </w:r>
      <w:r w:rsidRPr="00830E71">
        <w:rPr>
          <w:b/>
          <w:bCs/>
          <w:u w:color="FFC000" w:themeColor="accent1"/>
        </w:rPr>
        <w:t>país industrial</w:t>
      </w:r>
      <w:r w:rsidRPr="00830E71">
        <w:rPr>
          <w:u w:color="FFC000" w:themeColor="accent1"/>
        </w:rPr>
        <w:t xml:space="preserve"> i una </w:t>
      </w:r>
      <w:r w:rsidRPr="00830E71">
        <w:rPr>
          <w:b/>
          <w:bCs/>
          <w:u w:color="FFC000" w:themeColor="accent1"/>
        </w:rPr>
        <w:t>gran potència mundial</w:t>
      </w:r>
    </w:p>
    <w:p w14:paraId="457A30EF" w14:textId="6D43671B" w:rsidR="00CD45BD" w:rsidRPr="00830E71" w:rsidRDefault="00CD45BD" w:rsidP="00CD45BD">
      <w:pPr>
        <w:pStyle w:val="Prrafodelista"/>
        <w:numPr>
          <w:ilvl w:val="1"/>
          <w:numId w:val="33"/>
        </w:numPr>
        <w:ind w:left="567" w:hanging="141"/>
        <w:rPr>
          <w:u w:color="FFC000" w:themeColor="accent1"/>
        </w:rPr>
      </w:pPr>
      <w:r w:rsidRPr="00830E71">
        <w:rPr>
          <w:u w:color="FFC000" w:themeColor="accent1"/>
        </w:rPr>
        <w:t xml:space="preserve">històric </w:t>
      </w:r>
      <w:r w:rsidRPr="00830E71">
        <w:rPr>
          <w:b/>
          <w:bCs/>
          <w:u w:color="FFC000" w:themeColor="accent1"/>
        </w:rPr>
        <w:t>creixement econòmic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quadriplicat des de </w:t>
      </w:r>
      <w:r w:rsidRPr="00830E71">
        <w:rPr>
          <w:u w:val="single" w:color="FFC000" w:themeColor="accent1"/>
        </w:rPr>
        <w:t>1928</w:t>
      </w:r>
    </w:p>
    <w:p w14:paraId="32228DEF" w14:textId="11DFFE0A" w:rsidR="00CD45BD" w:rsidRPr="00830E71" w:rsidRDefault="00CD45BD" w:rsidP="00CD45BD">
      <w:pPr>
        <w:pStyle w:val="Ttulo2"/>
        <w:rPr>
          <w:u w:color="FFC000" w:themeColor="accent1"/>
        </w:rPr>
      </w:pPr>
      <w:r w:rsidRPr="00830E71">
        <w:rPr>
          <w:u w:color="FFC000" w:themeColor="accent1"/>
        </w:rPr>
        <w:t>política de stalin</w:t>
      </w:r>
    </w:p>
    <w:p w14:paraId="52D44ACC" w14:textId="043431DC" w:rsidR="00CD45BD" w:rsidRPr="00830E71" w:rsidRDefault="00CD45BD" w:rsidP="00CD45BD">
      <w:pPr>
        <w:pStyle w:val="Prrafodelista"/>
        <w:numPr>
          <w:ilvl w:val="0"/>
          <w:numId w:val="34"/>
        </w:numPr>
        <w:ind w:left="284" w:hanging="284"/>
        <w:rPr>
          <w:u w:color="FFC000" w:themeColor="accent1"/>
        </w:rPr>
      </w:pPr>
      <w:r w:rsidRPr="00830E71">
        <w:rPr>
          <w:u w:color="FFC000" w:themeColor="accent1"/>
        </w:rPr>
        <w:t xml:space="preserve">Stalin concentra el </w:t>
      </w:r>
      <w:r w:rsidRPr="00830E71">
        <w:rPr>
          <w:b/>
          <w:bCs/>
          <w:u w:color="FFC000" w:themeColor="accent1"/>
        </w:rPr>
        <w:t>poder en la seua persona</w:t>
      </w:r>
      <w:r w:rsidRPr="00830E71">
        <w:rPr>
          <w:u w:color="FFC000" w:themeColor="accent1"/>
        </w:rPr>
        <w:t xml:space="preserve"> </w:t>
      </w:r>
      <w:r w:rsidRPr="00830E71">
        <w:rPr>
          <w:color w:val="FFC000" w:themeColor="accent1"/>
          <w:u w:color="FFC000" w:themeColor="accent1"/>
        </w:rPr>
        <w:sym w:font="Wingdings" w:char="F0E0"/>
      </w:r>
      <w:r w:rsidRPr="00830E71">
        <w:rPr>
          <w:u w:color="FFC000" w:themeColor="accent1"/>
        </w:rPr>
        <w:t xml:space="preserve"> corrompeix la idea original de la </w:t>
      </w:r>
      <w:r w:rsidRPr="00830E71">
        <w:rPr>
          <w:u w:val="single" w:color="FFC000" w:themeColor="accent1"/>
        </w:rPr>
        <w:t>dictadura obrera</w:t>
      </w:r>
    </w:p>
    <w:p w14:paraId="79F306A7" w14:textId="74C56E7A" w:rsidR="00CD45BD" w:rsidRPr="00830E71" w:rsidRDefault="00830E71" w:rsidP="00CD45BD">
      <w:pPr>
        <w:pStyle w:val="Prrafodelista"/>
        <w:numPr>
          <w:ilvl w:val="0"/>
          <w:numId w:val="34"/>
        </w:numPr>
        <w:spacing w:after="120"/>
        <w:ind w:left="284" w:hanging="284"/>
        <w:rPr>
          <w:u w:color="FFC000" w:themeColor="accent1"/>
        </w:rPr>
      </w:pPr>
      <w:r>
        <w:rPr>
          <w:b/>
          <w:bCs/>
          <w:noProof/>
          <w:u w:val="single" w:color="FFC000" w:themeColor="accent1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471714E" wp14:editId="42BC9CAB">
                <wp:simplePos x="0" y="0"/>
                <wp:positionH relativeFrom="column">
                  <wp:posOffset>1943100</wp:posOffset>
                </wp:positionH>
                <wp:positionV relativeFrom="paragraph">
                  <wp:posOffset>95885</wp:posOffset>
                </wp:positionV>
                <wp:extent cx="157050" cy="165696"/>
                <wp:effectExtent l="0" t="76200" r="52705" b="101600"/>
                <wp:wrapNone/>
                <wp:docPr id="304" name="Grupo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50" cy="165696"/>
                          <a:chOff x="0" y="0"/>
                          <a:chExt cx="157050" cy="165696"/>
                        </a:xfrm>
                      </wpg:grpSpPr>
                      <wps:wsp>
                        <wps:cNvPr id="305" name="Conector recto de flecha 305"/>
                        <wps:cNvCnPr/>
                        <wps:spPr>
                          <a:xfrm>
                            <a:off x="0" y="0"/>
                            <a:ext cx="15342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Conector recto de flecha 306"/>
                        <wps:cNvCnPr/>
                        <wps:spPr>
                          <a:xfrm>
                            <a:off x="30685" y="165696"/>
                            <a:ext cx="12636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ector recto 308"/>
                        <wps:cNvCnPr/>
                        <wps:spPr>
                          <a:xfrm flipV="1">
                            <a:off x="33598" y="510"/>
                            <a:ext cx="0" cy="1649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8D0B9" id="Grupo 304" o:spid="_x0000_s1026" style="position:absolute;margin-left:153pt;margin-top:7.55pt;width:12.35pt;height:13.05pt;z-index:251725824;mso-height-relative:margin" coordsize="157050,165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">
                <v:shape id="Conector recto de flecha 305" o:spid="_x0000_s1027" type="#_x0000_t32" style="position:absolute;width:1534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" strokecolor="#ffc000 [3204]" strokeweight="1pt">
                  <v:stroke endarrow="block" joinstyle="miter"/>
                </v:shape>
                <v:shape id="Conector recto de flecha 306" o:spid="_x0000_s1028" type="#_x0000_t32" style="position:absolute;left:30685;top:165696;width:126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" strokecolor="#ffc000 [3204]" strokeweight="1pt">
                  <v:stroke endarrow="block" joinstyle="miter"/>
                </v:shape>
                <v:line id="Conector recto 308" o:spid="_x0000_s1029" style="position:absolute;flip:y;visibility:visible;mso-wrap-style:square" from="33598,510" to="33598,165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" strokecolor="#ffc000 [3204]" strokeweight="1pt">
                  <v:stroke joinstyle="miter"/>
                </v:line>
              </v:group>
            </w:pict>
          </mc:Fallback>
        </mc:AlternateContent>
      </w:r>
      <w:r w:rsidR="00CD45BD" w:rsidRPr="00830E71">
        <w:rPr>
          <w:u w:color="FFC000" w:themeColor="accent1"/>
        </w:rPr>
        <w:t xml:space="preserve">Instaura una </w:t>
      </w:r>
      <w:r w:rsidR="00CD45BD" w:rsidRPr="00830E71">
        <w:rPr>
          <w:b/>
          <w:bCs/>
          <w:u w:color="FFC000" w:themeColor="accent1"/>
        </w:rPr>
        <w:t>política del terror</w:t>
      </w:r>
      <w:r w:rsidR="00CD45BD" w:rsidRPr="00830E71">
        <w:rPr>
          <w:u w:color="FFC000" w:themeColor="accent1"/>
        </w:rPr>
        <w:t xml:space="preserve">     eliminació de l’</w:t>
      </w:r>
      <w:r w:rsidR="00CD45BD" w:rsidRPr="00830E71">
        <w:rPr>
          <w:u w:val="single" w:color="FFC000" w:themeColor="accent1"/>
        </w:rPr>
        <w:t>oposició política</w:t>
      </w:r>
      <w:r w:rsidR="00CD45BD" w:rsidRPr="00830E71">
        <w:rPr>
          <w:u w:color="FFC000" w:themeColor="accent1"/>
        </w:rPr>
        <w:t xml:space="preserve"> amb</w:t>
      </w:r>
      <w:r w:rsidR="00CD45BD" w:rsidRPr="00830E71">
        <w:rPr>
          <w:b/>
          <w:bCs/>
          <w:u w:color="FFC000" w:themeColor="accent1"/>
        </w:rPr>
        <w:t xml:space="preserve"> “purgues” </w:t>
      </w:r>
      <w:r w:rsidR="00CD45BD" w:rsidRPr="00830E71">
        <w:rPr>
          <w:b/>
          <w:bCs/>
          <w:color w:val="FFC000" w:themeColor="accent1"/>
          <w:u w:color="FFC000" w:themeColor="accent1"/>
        </w:rPr>
        <w:t>+</w:t>
      </w:r>
      <w:r w:rsidR="00CD45BD" w:rsidRPr="00830E71">
        <w:rPr>
          <w:b/>
          <w:bCs/>
          <w:u w:color="FFC000" w:themeColor="accent1"/>
        </w:rPr>
        <w:t xml:space="preserve"> gula</w:t>
      </w:r>
      <w:r w:rsidR="001F1C8F">
        <w:rPr>
          <w:b/>
          <w:bCs/>
          <w:u w:color="FFC000" w:themeColor="accent1"/>
        </w:rPr>
        <w:t>g</w:t>
      </w:r>
      <w:bookmarkStart w:id="0" w:name="_GoBack"/>
      <w:bookmarkEnd w:id="0"/>
      <w:r w:rsidR="00CD45BD" w:rsidRPr="00830E71">
        <w:rPr>
          <w:u w:color="FFC000" w:themeColor="accent1"/>
        </w:rPr>
        <w:br/>
        <w:t xml:space="preserve">                                                             processos judicials acusant als oposats com </w:t>
      </w:r>
      <w:r w:rsidR="00CD45BD" w:rsidRPr="00830E71">
        <w:rPr>
          <w:b/>
          <w:bCs/>
          <w:u w:color="FFC000" w:themeColor="accent1"/>
        </w:rPr>
        <w:t>contrarrevolucionaris</w:t>
      </w:r>
    </w:p>
    <w:tbl>
      <w:tblPr>
        <w:tblStyle w:val="Tablaconcuadrcula5oscura-nfasis1"/>
        <w:tblW w:w="0" w:type="auto"/>
        <w:tblInd w:w="2547" w:type="dxa"/>
        <w:tblLook w:val="0420" w:firstRow="1" w:lastRow="0" w:firstColumn="0" w:lastColumn="0" w:noHBand="0" w:noVBand="1"/>
      </w:tblPr>
      <w:tblGrid>
        <w:gridCol w:w="2098"/>
        <w:gridCol w:w="1985"/>
      </w:tblGrid>
      <w:tr w:rsidR="00CD45BD" w:rsidRPr="00830E71" w14:paraId="4421016E" w14:textId="77777777" w:rsidTr="00CD4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</w:tcPr>
          <w:p w14:paraId="6B00FB12" w14:textId="180E7485" w:rsidR="00CD45BD" w:rsidRPr="00830E71" w:rsidRDefault="00CD45BD" w:rsidP="00CD45BD">
            <w:pPr>
              <w:jc w:val="center"/>
              <w:rPr>
                <w:u w:color="FFC000" w:themeColor="accent1"/>
              </w:rPr>
            </w:pPr>
            <w:r w:rsidRPr="00830E71">
              <w:rPr>
                <w:u w:color="FFC000" w:themeColor="accent1"/>
              </w:rPr>
              <w:t>Revolució febrer</w:t>
            </w:r>
          </w:p>
        </w:tc>
        <w:tc>
          <w:tcPr>
            <w:tcW w:w="1985" w:type="dxa"/>
          </w:tcPr>
          <w:p w14:paraId="1FACD2D5" w14:textId="4440A80D" w:rsidR="00CD45BD" w:rsidRPr="00830E71" w:rsidRDefault="00CD45BD" w:rsidP="00CD45BD">
            <w:pPr>
              <w:jc w:val="center"/>
              <w:rPr>
                <w:u w:color="FFC000" w:themeColor="accent1"/>
              </w:rPr>
            </w:pPr>
            <w:r w:rsidRPr="00830E71">
              <w:rPr>
                <w:u w:color="FFC000" w:themeColor="accent1"/>
              </w:rPr>
              <w:t>Revolució octubre</w:t>
            </w:r>
          </w:p>
        </w:tc>
      </w:tr>
      <w:tr w:rsidR="00CD45BD" w:rsidRPr="00830E71" w14:paraId="4B04A262" w14:textId="77777777" w:rsidTr="00CD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8" w:type="dxa"/>
          </w:tcPr>
          <w:p w14:paraId="4140C0D0" w14:textId="030BA7BC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Kerenski</w:t>
            </w:r>
          </w:p>
        </w:tc>
        <w:tc>
          <w:tcPr>
            <w:tcW w:w="1985" w:type="dxa"/>
          </w:tcPr>
          <w:p w14:paraId="6C31BBF5" w14:textId="151A0FA2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Lenin</w:t>
            </w:r>
          </w:p>
        </w:tc>
      </w:tr>
      <w:tr w:rsidR="00CD45BD" w:rsidRPr="00830E71" w14:paraId="4098E84B" w14:textId="77777777" w:rsidTr="00CD45BD">
        <w:tc>
          <w:tcPr>
            <w:tcW w:w="2098" w:type="dxa"/>
          </w:tcPr>
          <w:p w14:paraId="0BD67786" w14:textId="14E39D96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canvis i reformes</w:t>
            </w:r>
          </w:p>
        </w:tc>
        <w:tc>
          <w:tcPr>
            <w:tcW w:w="1985" w:type="dxa"/>
          </w:tcPr>
          <w:p w14:paraId="3DB41510" w14:textId="4F263139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dictadura obrera</w:t>
            </w:r>
          </w:p>
        </w:tc>
      </w:tr>
      <w:tr w:rsidR="00CD45BD" w:rsidRPr="00830E71" w14:paraId="56B90B8B" w14:textId="77777777" w:rsidTr="00CD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98" w:type="dxa"/>
          </w:tcPr>
          <w:p w14:paraId="45146B26" w14:textId="128A2C3E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capitalisme</w:t>
            </w:r>
          </w:p>
        </w:tc>
        <w:tc>
          <w:tcPr>
            <w:tcW w:w="1985" w:type="dxa"/>
          </w:tcPr>
          <w:p w14:paraId="3B5F6BD8" w14:textId="4EE7E9B7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comunisme</w:t>
            </w:r>
          </w:p>
        </w:tc>
      </w:tr>
      <w:tr w:rsidR="00CD45BD" w:rsidRPr="00830E71" w14:paraId="06503850" w14:textId="77777777" w:rsidTr="00CD45BD">
        <w:tc>
          <w:tcPr>
            <w:tcW w:w="2098" w:type="dxa"/>
          </w:tcPr>
          <w:p w14:paraId="13FCB7AE" w14:textId="4F8A0D89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revolució democràtica</w:t>
            </w:r>
          </w:p>
        </w:tc>
        <w:tc>
          <w:tcPr>
            <w:tcW w:w="1985" w:type="dxa"/>
          </w:tcPr>
          <w:p w14:paraId="611F3C11" w14:textId="183706A2" w:rsidR="00CD45BD" w:rsidRPr="00830E71" w:rsidRDefault="00CD45BD" w:rsidP="00CD45BD">
            <w:pPr>
              <w:jc w:val="center"/>
              <w:rPr>
                <w:sz w:val="20"/>
                <w:szCs w:val="20"/>
                <w:u w:color="FFC000" w:themeColor="accent1"/>
              </w:rPr>
            </w:pPr>
            <w:r w:rsidRPr="00830E71">
              <w:rPr>
                <w:sz w:val="20"/>
                <w:szCs w:val="20"/>
                <w:u w:color="FFC000" w:themeColor="accent1"/>
              </w:rPr>
              <w:t>revolució violenta</w:t>
            </w:r>
          </w:p>
        </w:tc>
      </w:tr>
    </w:tbl>
    <w:p w14:paraId="190EEB8A" w14:textId="77777777" w:rsidR="00CD45BD" w:rsidRPr="00830E71" w:rsidRDefault="00CD45BD" w:rsidP="00830E71">
      <w:pPr>
        <w:rPr>
          <w:u w:color="FFC000" w:themeColor="accent1"/>
        </w:rPr>
      </w:pPr>
    </w:p>
    <w:sectPr w:rsidR="00CD45BD" w:rsidRPr="00830E71" w:rsidSect="00CD45BD">
      <w:footerReference w:type="default" r:id="rId8"/>
      <w:headerReference w:type="first" r:id="rId9"/>
      <w:pgSz w:w="11906" w:h="16838" w:code="9"/>
      <w:pgMar w:top="950" w:right="849" w:bottom="851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F8BBE" w14:textId="77777777" w:rsidR="00C65B5A" w:rsidRDefault="00C65B5A" w:rsidP="0068194B">
      <w:r>
        <w:separator/>
      </w:r>
    </w:p>
    <w:p w14:paraId="28D0D397" w14:textId="77777777" w:rsidR="00C65B5A" w:rsidRDefault="00C65B5A"/>
    <w:p w14:paraId="6E52085E" w14:textId="77777777" w:rsidR="00C65B5A" w:rsidRDefault="00C65B5A"/>
  </w:endnote>
  <w:endnote w:type="continuationSeparator" w:id="0">
    <w:p w14:paraId="1C079C97" w14:textId="77777777" w:rsidR="00C65B5A" w:rsidRDefault="00C65B5A" w:rsidP="0068194B">
      <w:r>
        <w:continuationSeparator/>
      </w:r>
    </w:p>
    <w:p w14:paraId="6B0F0F8A" w14:textId="77777777" w:rsidR="00C65B5A" w:rsidRDefault="00C65B5A"/>
    <w:p w14:paraId="3BD4144C" w14:textId="77777777" w:rsidR="00C65B5A" w:rsidRDefault="00C65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-1697613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243F92" w:rsidRPr="00D917FC" w:rsidRDefault="00243F92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1970C" w14:textId="77777777" w:rsidR="00C65B5A" w:rsidRDefault="00C65B5A" w:rsidP="0068194B">
      <w:r>
        <w:separator/>
      </w:r>
    </w:p>
    <w:p w14:paraId="5DBC89F7" w14:textId="77777777" w:rsidR="00C65B5A" w:rsidRDefault="00C65B5A"/>
    <w:p w14:paraId="2505A412" w14:textId="77777777" w:rsidR="00C65B5A" w:rsidRDefault="00C65B5A"/>
  </w:footnote>
  <w:footnote w:type="continuationSeparator" w:id="0">
    <w:p w14:paraId="52B54152" w14:textId="77777777" w:rsidR="00C65B5A" w:rsidRDefault="00C65B5A" w:rsidP="0068194B">
      <w:r>
        <w:continuationSeparator/>
      </w:r>
    </w:p>
    <w:p w14:paraId="0E97BC83" w14:textId="77777777" w:rsidR="00C65B5A" w:rsidRDefault="00C65B5A"/>
    <w:p w14:paraId="6E279945" w14:textId="77777777" w:rsidR="00C65B5A" w:rsidRDefault="00C65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243F92" w:rsidRPr="004E01EB" w:rsidRDefault="00243F92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0940559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98C6223"/>
    <w:multiLevelType w:val="hybridMultilevel"/>
    <w:tmpl w:val="199CB6E8"/>
    <w:lvl w:ilvl="0" w:tplc="676E502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67B5F"/>
    <w:multiLevelType w:val="hybridMultilevel"/>
    <w:tmpl w:val="9F9E10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4A81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6B97"/>
    <w:multiLevelType w:val="hybridMultilevel"/>
    <w:tmpl w:val="B57CE4C6"/>
    <w:lvl w:ilvl="0" w:tplc="8510397E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737A6D08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FB4DE4E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E1BEB"/>
    <w:multiLevelType w:val="hybridMultilevel"/>
    <w:tmpl w:val="BFFCC98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2931B7F"/>
    <w:multiLevelType w:val="hybridMultilevel"/>
    <w:tmpl w:val="97A4F20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FA1001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016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D5A19BF"/>
    <w:multiLevelType w:val="hybridMultilevel"/>
    <w:tmpl w:val="EA66D6D8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236F8"/>
    <w:multiLevelType w:val="hybridMultilevel"/>
    <w:tmpl w:val="2E5006F0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6C22"/>
    <w:multiLevelType w:val="hybridMultilevel"/>
    <w:tmpl w:val="9A24DF4C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66265C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E818A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E72D6"/>
    <w:multiLevelType w:val="hybridMultilevel"/>
    <w:tmpl w:val="6164D50C"/>
    <w:lvl w:ilvl="0" w:tplc="9202C254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2476B"/>
    <w:multiLevelType w:val="hybridMultilevel"/>
    <w:tmpl w:val="B87012DE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A2E95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75A4E"/>
    <w:multiLevelType w:val="multilevel"/>
    <w:tmpl w:val="D52A3EB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39302A" w:themeColor="text2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9BD221E"/>
    <w:multiLevelType w:val="hybridMultilevel"/>
    <w:tmpl w:val="3D3464A8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95A16"/>
    <w:multiLevelType w:val="hybridMultilevel"/>
    <w:tmpl w:val="E9F8854A"/>
    <w:lvl w:ilvl="0" w:tplc="C6B24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A12919"/>
    <w:multiLevelType w:val="hybridMultilevel"/>
    <w:tmpl w:val="B92EA6D4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B1D85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C43D7"/>
    <w:multiLevelType w:val="hybridMultilevel"/>
    <w:tmpl w:val="7ECCE24C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1FFC"/>
    <w:multiLevelType w:val="hybridMultilevel"/>
    <w:tmpl w:val="891C6582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CD0AA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86A78"/>
    <w:multiLevelType w:val="hybridMultilevel"/>
    <w:tmpl w:val="B45E19A4"/>
    <w:lvl w:ilvl="0" w:tplc="10B8D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45A08"/>
    <w:multiLevelType w:val="hybridMultilevel"/>
    <w:tmpl w:val="21922732"/>
    <w:lvl w:ilvl="0" w:tplc="FA1EDE9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C000" w:themeColor="accent1"/>
      </w:rPr>
    </w:lvl>
    <w:lvl w:ilvl="1" w:tplc="9D22A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10B8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FFC000" w:themeColor="accent1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60AF1"/>
    <w:multiLevelType w:val="hybridMultilevel"/>
    <w:tmpl w:val="779ADA76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2140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B7343"/>
    <w:multiLevelType w:val="hybridMultilevel"/>
    <w:tmpl w:val="2BDAA88E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D4621"/>
    <w:multiLevelType w:val="hybridMultilevel"/>
    <w:tmpl w:val="6E646300"/>
    <w:lvl w:ilvl="0" w:tplc="FA1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6176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4"/>
  </w:num>
  <w:num w:numId="11">
    <w:abstractNumId w:val="8"/>
  </w:num>
  <w:num w:numId="12">
    <w:abstractNumId w:val="15"/>
  </w:num>
  <w:num w:numId="13">
    <w:abstractNumId w:val="30"/>
  </w:num>
  <w:num w:numId="14">
    <w:abstractNumId w:val="21"/>
  </w:num>
  <w:num w:numId="15">
    <w:abstractNumId w:val="29"/>
  </w:num>
  <w:num w:numId="16">
    <w:abstractNumId w:val="17"/>
  </w:num>
  <w:num w:numId="17">
    <w:abstractNumId w:val="16"/>
  </w:num>
  <w:num w:numId="18">
    <w:abstractNumId w:val="14"/>
  </w:num>
  <w:num w:numId="19">
    <w:abstractNumId w:val="20"/>
  </w:num>
  <w:num w:numId="20">
    <w:abstractNumId w:val="18"/>
  </w:num>
  <w:num w:numId="21">
    <w:abstractNumId w:val="32"/>
  </w:num>
  <w:num w:numId="22">
    <w:abstractNumId w:val="27"/>
  </w:num>
  <w:num w:numId="23">
    <w:abstractNumId w:val="25"/>
  </w:num>
  <w:num w:numId="24">
    <w:abstractNumId w:val="31"/>
  </w:num>
  <w:num w:numId="25">
    <w:abstractNumId w:val="33"/>
  </w:num>
  <w:num w:numId="26">
    <w:abstractNumId w:val="26"/>
  </w:num>
  <w:num w:numId="27">
    <w:abstractNumId w:val="23"/>
  </w:num>
  <w:num w:numId="28">
    <w:abstractNumId w:val="28"/>
  </w:num>
  <w:num w:numId="29">
    <w:abstractNumId w:val="22"/>
  </w:num>
  <w:num w:numId="30">
    <w:abstractNumId w:val="12"/>
  </w:num>
  <w:num w:numId="31">
    <w:abstractNumId w:val="19"/>
  </w:num>
  <w:num w:numId="32">
    <w:abstractNumId w:val="11"/>
  </w:num>
  <w:num w:numId="33">
    <w:abstractNumId w:val="1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1173C"/>
    <w:rsid w:val="00024584"/>
    <w:rsid w:val="00024730"/>
    <w:rsid w:val="00031C55"/>
    <w:rsid w:val="00055E95"/>
    <w:rsid w:val="0007021F"/>
    <w:rsid w:val="000753CB"/>
    <w:rsid w:val="000B2BA5"/>
    <w:rsid w:val="000F2F8C"/>
    <w:rsid w:val="000F7E76"/>
    <w:rsid w:val="0010006E"/>
    <w:rsid w:val="001024CC"/>
    <w:rsid w:val="001045A8"/>
    <w:rsid w:val="00114A91"/>
    <w:rsid w:val="001344D4"/>
    <w:rsid w:val="001427E1"/>
    <w:rsid w:val="00151971"/>
    <w:rsid w:val="00160825"/>
    <w:rsid w:val="00163668"/>
    <w:rsid w:val="00171566"/>
    <w:rsid w:val="00174676"/>
    <w:rsid w:val="001755A8"/>
    <w:rsid w:val="00184014"/>
    <w:rsid w:val="00191F0A"/>
    <w:rsid w:val="00192008"/>
    <w:rsid w:val="001C0E68"/>
    <w:rsid w:val="001C4B6F"/>
    <w:rsid w:val="001C4F42"/>
    <w:rsid w:val="001D0BF1"/>
    <w:rsid w:val="001E3120"/>
    <w:rsid w:val="001E7E0C"/>
    <w:rsid w:val="001F0BB0"/>
    <w:rsid w:val="001F1779"/>
    <w:rsid w:val="001F1C8F"/>
    <w:rsid w:val="001F4E6D"/>
    <w:rsid w:val="001F6140"/>
    <w:rsid w:val="00203573"/>
    <w:rsid w:val="0020597D"/>
    <w:rsid w:val="002111B7"/>
    <w:rsid w:val="00213B4C"/>
    <w:rsid w:val="002253B0"/>
    <w:rsid w:val="00236D54"/>
    <w:rsid w:val="00241D8C"/>
    <w:rsid w:val="00241FDB"/>
    <w:rsid w:val="00243F92"/>
    <w:rsid w:val="0024720C"/>
    <w:rsid w:val="00250BF7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C4DAF"/>
    <w:rsid w:val="002D23C5"/>
    <w:rsid w:val="002D6137"/>
    <w:rsid w:val="002E5C84"/>
    <w:rsid w:val="002E7E61"/>
    <w:rsid w:val="002F05E5"/>
    <w:rsid w:val="002F254D"/>
    <w:rsid w:val="002F30E4"/>
    <w:rsid w:val="002F32E1"/>
    <w:rsid w:val="00300078"/>
    <w:rsid w:val="00307140"/>
    <w:rsid w:val="00312498"/>
    <w:rsid w:val="0031680E"/>
    <w:rsid w:val="00316DFF"/>
    <w:rsid w:val="00325B57"/>
    <w:rsid w:val="00336056"/>
    <w:rsid w:val="00342FC4"/>
    <w:rsid w:val="003514EA"/>
    <w:rsid w:val="00351634"/>
    <w:rsid w:val="003544E1"/>
    <w:rsid w:val="00366398"/>
    <w:rsid w:val="00371D65"/>
    <w:rsid w:val="003839F8"/>
    <w:rsid w:val="003A0632"/>
    <w:rsid w:val="003A30E5"/>
    <w:rsid w:val="003A6ADF"/>
    <w:rsid w:val="003B5928"/>
    <w:rsid w:val="003C796B"/>
    <w:rsid w:val="003D380F"/>
    <w:rsid w:val="003E160D"/>
    <w:rsid w:val="003F1D5F"/>
    <w:rsid w:val="00405128"/>
    <w:rsid w:val="00406CFF"/>
    <w:rsid w:val="00416B25"/>
    <w:rsid w:val="00420592"/>
    <w:rsid w:val="00423AAF"/>
    <w:rsid w:val="004319E0"/>
    <w:rsid w:val="00437E1F"/>
    <w:rsid w:val="00437E8C"/>
    <w:rsid w:val="00440225"/>
    <w:rsid w:val="004726BC"/>
    <w:rsid w:val="00474105"/>
    <w:rsid w:val="00480E6E"/>
    <w:rsid w:val="0048297C"/>
    <w:rsid w:val="00486277"/>
    <w:rsid w:val="00486B36"/>
    <w:rsid w:val="0048757F"/>
    <w:rsid w:val="00494CF6"/>
    <w:rsid w:val="00495F8D"/>
    <w:rsid w:val="004A1FAE"/>
    <w:rsid w:val="004A32FF"/>
    <w:rsid w:val="004B06EB"/>
    <w:rsid w:val="004B6AD0"/>
    <w:rsid w:val="004C2D5D"/>
    <w:rsid w:val="004C33E1"/>
    <w:rsid w:val="004C71F4"/>
    <w:rsid w:val="004E01EB"/>
    <w:rsid w:val="004E106B"/>
    <w:rsid w:val="004E2794"/>
    <w:rsid w:val="004E3018"/>
    <w:rsid w:val="004E34E9"/>
    <w:rsid w:val="00506D1E"/>
    <w:rsid w:val="00510392"/>
    <w:rsid w:val="00513E2A"/>
    <w:rsid w:val="00514526"/>
    <w:rsid w:val="00515D06"/>
    <w:rsid w:val="00545EB7"/>
    <w:rsid w:val="00566A35"/>
    <w:rsid w:val="0056701E"/>
    <w:rsid w:val="005740D7"/>
    <w:rsid w:val="005A0F26"/>
    <w:rsid w:val="005A1B10"/>
    <w:rsid w:val="005A41CB"/>
    <w:rsid w:val="005A6850"/>
    <w:rsid w:val="005B1B1B"/>
    <w:rsid w:val="005C4C83"/>
    <w:rsid w:val="005C5932"/>
    <w:rsid w:val="005D387D"/>
    <w:rsid w:val="005D3CA7"/>
    <w:rsid w:val="005D4B62"/>
    <w:rsid w:val="005D4CC1"/>
    <w:rsid w:val="005E3159"/>
    <w:rsid w:val="005F4B91"/>
    <w:rsid w:val="005F4FC2"/>
    <w:rsid w:val="005F55D2"/>
    <w:rsid w:val="0062312F"/>
    <w:rsid w:val="00625F2C"/>
    <w:rsid w:val="006456CF"/>
    <w:rsid w:val="006541C2"/>
    <w:rsid w:val="006565F2"/>
    <w:rsid w:val="006618E9"/>
    <w:rsid w:val="006752E3"/>
    <w:rsid w:val="0068194B"/>
    <w:rsid w:val="00690E7F"/>
    <w:rsid w:val="0069241F"/>
    <w:rsid w:val="00692703"/>
    <w:rsid w:val="006A1962"/>
    <w:rsid w:val="006B23BE"/>
    <w:rsid w:val="006B5D48"/>
    <w:rsid w:val="006B7D7B"/>
    <w:rsid w:val="006C1A5E"/>
    <w:rsid w:val="006C1A8D"/>
    <w:rsid w:val="006C24AD"/>
    <w:rsid w:val="006E1507"/>
    <w:rsid w:val="00712D8B"/>
    <w:rsid w:val="007273B7"/>
    <w:rsid w:val="00733E0A"/>
    <w:rsid w:val="00737CD2"/>
    <w:rsid w:val="0074261C"/>
    <w:rsid w:val="0074403D"/>
    <w:rsid w:val="00746D44"/>
    <w:rsid w:val="00747C0B"/>
    <w:rsid w:val="007538DC"/>
    <w:rsid w:val="00757803"/>
    <w:rsid w:val="00781EEA"/>
    <w:rsid w:val="0079206B"/>
    <w:rsid w:val="00796076"/>
    <w:rsid w:val="007A708E"/>
    <w:rsid w:val="007C0566"/>
    <w:rsid w:val="007C606B"/>
    <w:rsid w:val="007D3C41"/>
    <w:rsid w:val="007D54AA"/>
    <w:rsid w:val="007E011A"/>
    <w:rsid w:val="007E355A"/>
    <w:rsid w:val="007E6A61"/>
    <w:rsid w:val="00801140"/>
    <w:rsid w:val="00803404"/>
    <w:rsid w:val="00811E28"/>
    <w:rsid w:val="00822C84"/>
    <w:rsid w:val="00830B64"/>
    <w:rsid w:val="00830E71"/>
    <w:rsid w:val="00834955"/>
    <w:rsid w:val="008368BE"/>
    <w:rsid w:val="008434EA"/>
    <w:rsid w:val="0084667F"/>
    <w:rsid w:val="00855B59"/>
    <w:rsid w:val="00860461"/>
    <w:rsid w:val="0086487C"/>
    <w:rsid w:val="00870034"/>
    <w:rsid w:val="00870B20"/>
    <w:rsid w:val="00873266"/>
    <w:rsid w:val="008829F8"/>
    <w:rsid w:val="00885897"/>
    <w:rsid w:val="008A6538"/>
    <w:rsid w:val="008B7D2B"/>
    <w:rsid w:val="008C7056"/>
    <w:rsid w:val="008D2095"/>
    <w:rsid w:val="008E4C52"/>
    <w:rsid w:val="008F3319"/>
    <w:rsid w:val="008F3B14"/>
    <w:rsid w:val="00901899"/>
    <w:rsid w:val="0090344B"/>
    <w:rsid w:val="00905715"/>
    <w:rsid w:val="0091321E"/>
    <w:rsid w:val="00913946"/>
    <w:rsid w:val="009153D0"/>
    <w:rsid w:val="009167FE"/>
    <w:rsid w:val="00920843"/>
    <w:rsid w:val="00921BEC"/>
    <w:rsid w:val="009227AC"/>
    <w:rsid w:val="0092726B"/>
    <w:rsid w:val="009361BA"/>
    <w:rsid w:val="00941C29"/>
    <w:rsid w:val="00944F78"/>
    <w:rsid w:val="009510E7"/>
    <w:rsid w:val="00952C89"/>
    <w:rsid w:val="009571D8"/>
    <w:rsid w:val="009650EA"/>
    <w:rsid w:val="00967F61"/>
    <w:rsid w:val="0097790C"/>
    <w:rsid w:val="0098506E"/>
    <w:rsid w:val="009952C1"/>
    <w:rsid w:val="009A44CE"/>
    <w:rsid w:val="009B2A54"/>
    <w:rsid w:val="009B5D84"/>
    <w:rsid w:val="009C4DFC"/>
    <w:rsid w:val="009D44F8"/>
    <w:rsid w:val="009E3160"/>
    <w:rsid w:val="009E38AD"/>
    <w:rsid w:val="009F220C"/>
    <w:rsid w:val="009F3B05"/>
    <w:rsid w:val="009F4931"/>
    <w:rsid w:val="00A14534"/>
    <w:rsid w:val="00A16DAA"/>
    <w:rsid w:val="00A20B66"/>
    <w:rsid w:val="00A21AC3"/>
    <w:rsid w:val="00A24162"/>
    <w:rsid w:val="00A25023"/>
    <w:rsid w:val="00A270EA"/>
    <w:rsid w:val="00A34BA2"/>
    <w:rsid w:val="00A36F27"/>
    <w:rsid w:val="00A42E32"/>
    <w:rsid w:val="00A430BF"/>
    <w:rsid w:val="00A46E63"/>
    <w:rsid w:val="00A51DC5"/>
    <w:rsid w:val="00A53DE1"/>
    <w:rsid w:val="00A615E1"/>
    <w:rsid w:val="00A755E8"/>
    <w:rsid w:val="00A84BB1"/>
    <w:rsid w:val="00A924A0"/>
    <w:rsid w:val="00A93A5D"/>
    <w:rsid w:val="00AB32F8"/>
    <w:rsid w:val="00AB610B"/>
    <w:rsid w:val="00AC4C5F"/>
    <w:rsid w:val="00AD360E"/>
    <w:rsid w:val="00AD40FB"/>
    <w:rsid w:val="00AD5941"/>
    <w:rsid w:val="00AD782D"/>
    <w:rsid w:val="00AE17AE"/>
    <w:rsid w:val="00AE7650"/>
    <w:rsid w:val="00AF1D7F"/>
    <w:rsid w:val="00B10EBE"/>
    <w:rsid w:val="00B20533"/>
    <w:rsid w:val="00B236F1"/>
    <w:rsid w:val="00B27AC8"/>
    <w:rsid w:val="00B50F99"/>
    <w:rsid w:val="00B51D1B"/>
    <w:rsid w:val="00B540F4"/>
    <w:rsid w:val="00B56C05"/>
    <w:rsid w:val="00B60FD0"/>
    <w:rsid w:val="00B622DF"/>
    <w:rsid w:val="00B6332A"/>
    <w:rsid w:val="00B81760"/>
    <w:rsid w:val="00B8494C"/>
    <w:rsid w:val="00BA1546"/>
    <w:rsid w:val="00BA4B3D"/>
    <w:rsid w:val="00BA55DF"/>
    <w:rsid w:val="00BA615A"/>
    <w:rsid w:val="00BB0673"/>
    <w:rsid w:val="00BB4E51"/>
    <w:rsid w:val="00BD0D39"/>
    <w:rsid w:val="00BD174D"/>
    <w:rsid w:val="00BD431F"/>
    <w:rsid w:val="00BD5BBF"/>
    <w:rsid w:val="00BE0C0A"/>
    <w:rsid w:val="00BE263D"/>
    <w:rsid w:val="00BE2B7B"/>
    <w:rsid w:val="00BE333D"/>
    <w:rsid w:val="00BE423E"/>
    <w:rsid w:val="00BE5B78"/>
    <w:rsid w:val="00BF61AC"/>
    <w:rsid w:val="00C47FA6"/>
    <w:rsid w:val="00C57FC6"/>
    <w:rsid w:val="00C633DF"/>
    <w:rsid w:val="00C65B5A"/>
    <w:rsid w:val="00C66A7D"/>
    <w:rsid w:val="00C70642"/>
    <w:rsid w:val="00C71F64"/>
    <w:rsid w:val="00C779DA"/>
    <w:rsid w:val="00C814F7"/>
    <w:rsid w:val="00CA4B4D"/>
    <w:rsid w:val="00CB35C3"/>
    <w:rsid w:val="00CD323D"/>
    <w:rsid w:val="00CD45BD"/>
    <w:rsid w:val="00CE1471"/>
    <w:rsid w:val="00CE4030"/>
    <w:rsid w:val="00CE64B3"/>
    <w:rsid w:val="00CF19C1"/>
    <w:rsid w:val="00CF1A49"/>
    <w:rsid w:val="00D0630C"/>
    <w:rsid w:val="00D07B52"/>
    <w:rsid w:val="00D10D16"/>
    <w:rsid w:val="00D12FCF"/>
    <w:rsid w:val="00D243A9"/>
    <w:rsid w:val="00D305E5"/>
    <w:rsid w:val="00D31576"/>
    <w:rsid w:val="00D37CD3"/>
    <w:rsid w:val="00D633CE"/>
    <w:rsid w:val="00D66A52"/>
    <w:rsid w:val="00D66EFA"/>
    <w:rsid w:val="00D72A2D"/>
    <w:rsid w:val="00D75042"/>
    <w:rsid w:val="00D84FB8"/>
    <w:rsid w:val="00D917FC"/>
    <w:rsid w:val="00D9521A"/>
    <w:rsid w:val="00DA0DEC"/>
    <w:rsid w:val="00DA3914"/>
    <w:rsid w:val="00DA59AA"/>
    <w:rsid w:val="00DB4F11"/>
    <w:rsid w:val="00DB6915"/>
    <w:rsid w:val="00DB7E1E"/>
    <w:rsid w:val="00DC1B78"/>
    <w:rsid w:val="00DC2A2F"/>
    <w:rsid w:val="00DC5097"/>
    <w:rsid w:val="00DC600B"/>
    <w:rsid w:val="00DD3A26"/>
    <w:rsid w:val="00DE0FAA"/>
    <w:rsid w:val="00DE136D"/>
    <w:rsid w:val="00DE2EA9"/>
    <w:rsid w:val="00DE6534"/>
    <w:rsid w:val="00DF4D6C"/>
    <w:rsid w:val="00E01923"/>
    <w:rsid w:val="00E114A2"/>
    <w:rsid w:val="00E14498"/>
    <w:rsid w:val="00E2397A"/>
    <w:rsid w:val="00E24644"/>
    <w:rsid w:val="00E254DB"/>
    <w:rsid w:val="00E25720"/>
    <w:rsid w:val="00E300FC"/>
    <w:rsid w:val="00E362DB"/>
    <w:rsid w:val="00E3731F"/>
    <w:rsid w:val="00E54219"/>
    <w:rsid w:val="00E5632B"/>
    <w:rsid w:val="00E70240"/>
    <w:rsid w:val="00E71E6B"/>
    <w:rsid w:val="00E81CC5"/>
    <w:rsid w:val="00E85A87"/>
    <w:rsid w:val="00E85B4A"/>
    <w:rsid w:val="00E9528E"/>
    <w:rsid w:val="00EA5099"/>
    <w:rsid w:val="00EB542C"/>
    <w:rsid w:val="00EB72ED"/>
    <w:rsid w:val="00EC1351"/>
    <w:rsid w:val="00EC4CBF"/>
    <w:rsid w:val="00EE2CA8"/>
    <w:rsid w:val="00EF17E8"/>
    <w:rsid w:val="00EF29CC"/>
    <w:rsid w:val="00EF44A2"/>
    <w:rsid w:val="00EF4B9D"/>
    <w:rsid w:val="00EF51D9"/>
    <w:rsid w:val="00F130DD"/>
    <w:rsid w:val="00F24884"/>
    <w:rsid w:val="00F31937"/>
    <w:rsid w:val="00F476C4"/>
    <w:rsid w:val="00F61DF9"/>
    <w:rsid w:val="00F6773F"/>
    <w:rsid w:val="00F81960"/>
    <w:rsid w:val="00F8769D"/>
    <w:rsid w:val="00F9350C"/>
    <w:rsid w:val="00F94EB5"/>
    <w:rsid w:val="00F9624D"/>
    <w:rsid w:val="00FB31C1"/>
    <w:rsid w:val="00FB58F2"/>
    <w:rsid w:val="00FC6AEA"/>
    <w:rsid w:val="00FD2377"/>
    <w:rsid w:val="00FD3D13"/>
    <w:rsid w:val="00FD7C80"/>
    <w:rsid w:val="00FE55A2"/>
    <w:rsid w:val="00FE55B7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F61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E114A2"/>
    <w:pPr>
      <w:outlineLvl w:val="2"/>
    </w:pPr>
    <w:rPr>
      <w:rFonts w:eastAsiaTheme="majorEastAsia"/>
      <w:b/>
      <w:caps/>
      <w:sz w:val="32"/>
      <w:szCs w:val="36"/>
      <w:u w:val="single" w:color="FFC000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54219"/>
    <w:pPr>
      <w:keepNext/>
      <w:keepLines/>
      <w:spacing w:before="40"/>
      <w:outlineLvl w:val="3"/>
    </w:pPr>
    <w:rPr>
      <w:rFonts w:asciiTheme="minorHAnsi" w:eastAsiaTheme="majorEastAsia" w:hAnsiTheme="minorHAnsi" w:cstheme="minorHAnsi"/>
      <w:b/>
      <w:bCs/>
      <w:color w:val="FFC000" w:themeColor="accent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114A2"/>
    <w:rPr>
      <w:rFonts w:ascii="Calibri" w:eastAsiaTheme="majorEastAsia" w:hAnsi="Calibri" w:cs="Calibri"/>
      <w:b/>
      <w:caps/>
      <w:sz w:val="32"/>
      <w:szCs w:val="36"/>
      <w:u w:val="single" w:color="FFC000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E54219"/>
    <w:rPr>
      <w:rFonts w:eastAsiaTheme="majorEastAsia" w:cstheme="minorHAnsi"/>
      <w:b/>
      <w:bCs/>
      <w:color w:val="FFC000" w:themeColor="accent1"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164227"/>
    <w:rsid w:val="003B0931"/>
    <w:rsid w:val="003D1F40"/>
    <w:rsid w:val="004359E7"/>
    <w:rsid w:val="00506DA6"/>
    <w:rsid w:val="006A4B28"/>
    <w:rsid w:val="0083065B"/>
    <w:rsid w:val="00874C32"/>
    <w:rsid w:val="009B5912"/>
    <w:rsid w:val="009F2F24"/>
    <w:rsid w:val="00C831BB"/>
    <w:rsid w:val="00CC7CDF"/>
    <w:rsid w:val="00D003A3"/>
    <w:rsid w:val="00E46C62"/>
    <w:rsid w:val="00EB6A84"/>
    <w:rsid w:val="00ED5EDB"/>
    <w:rsid w:val="00EF68EA"/>
    <w:rsid w:val="00F75A5B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  <w:style w:type="character" w:styleId="Textodelmarcadordeposicin">
    <w:name w:val="Placeholder Text"/>
    <w:basedOn w:val="Fuentedeprrafopredeter"/>
    <w:uiPriority w:val="99"/>
    <w:semiHidden/>
    <w:rsid w:val="004359E7"/>
    <w:rPr>
      <w:rFonts w:ascii="Calibri" w:hAnsi="Calibri" w:cs="Calibri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6988-DAC4-4ECE-928E-25877150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2023-04-29T09:48:00Z</dcterms:modified>
  <cp:category/>
</cp:coreProperties>
</file>