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208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401"/>
      </w:tblGrid>
      <w:tr w:rsidR="00692703" w:rsidRPr="00FD7C80" w14:paraId="359B40E0" w14:textId="77777777" w:rsidTr="00CD6692">
        <w:trPr>
          <w:trHeight w:hRule="exact" w:val="1713"/>
        </w:trPr>
        <w:tc>
          <w:tcPr>
            <w:tcW w:w="9401" w:type="dxa"/>
            <w:tcMar>
              <w:top w:w="0" w:type="dxa"/>
              <w:bottom w:w="0" w:type="dxa"/>
            </w:tcMar>
          </w:tcPr>
          <w:p w14:paraId="291173C8" w14:textId="21E6AC4F" w:rsidR="00692703" w:rsidRDefault="00CD6692" w:rsidP="00913946">
            <w:pPr>
              <w:pStyle w:val="Ttulo"/>
              <w:rPr>
                <w:rStyle w:val="nfasisintenso"/>
              </w:rPr>
            </w:pPr>
            <w:r>
              <w:rPr>
                <w:rStyle w:val="nfasisintenso"/>
              </w:rPr>
              <w:t>ENGLISH U</w:t>
            </w:r>
            <w:r w:rsidR="00AB6BA0">
              <w:rPr>
                <w:rStyle w:val="nfasisintenso"/>
              </w:rPr>
              <w:t>5</w:t>
            </w:r>
            <w:r>
              <w:rPr>
                <w:rStyle w:val="nfasisintenso"/>
              </w:rPr>
              <w:t xml:space="preserve"> &amp; U</w:t>
            </w:r>
            <w:r w:rsidR="00AB6BA0">
              <w:rPr>
                <w:rStyle w:val="nfasisintenso"/>
              </w:rPr>
              <w:t>6</w:t>
            </w:r>
            <w:r>
              <w:rPr>
                <w:rStyle w:val="nfasisintenso"/>
              </w:rPr>
              <w:t>:</w:t>
            </w:r>
          </w:p>
          <w:p w14:paraId="7A2AE18B" w14:textId="61B08E43" w:rsidR="00CD6692" w:rsidRPr="00CD6692" w:rsidRDefault="00AB6BA0" w:rsidP="00913946">
            <w:pPr>
              <w:pStyle w:val="Ttulo"/>
              <w:rPr>
                <w:sz w:val="40"/>
                <w:szCs w:val="36"/>
              </w:rPr>
            </w:pPr>
            <w:r>
              <w:rPr>
                <w:sz w:val="40"/>
                <w:szCs w:val="36"/>
              </w:rPr>
              <w:t>INNOVATION</w:t>
            </w:r>
            <w:r w:rsidR="00CD6692" w:rsidRPr="00CD6692">
              <w:rPr>
                <w:sz w:val="40"/>
                <w:szCs w:val="36"/>
              </w:rPr>
              <w:t xml:space="preserve"> </w:t>
            </w:r>
            <w:r w:rsidR="00CD6692" w:rsidRPr="00CD6692">
              <w:rPr>
                <w:color w:val="FF0066" w:themeColor="accent1"/>
                <w:sz w:val="40"/>
                <w:szCs w:val="36"/>
              </w:rPr>
              <w:t>+</w:t>
            </w:r>
            <w:r w:rsidR="00CD6692" w:rsidRPr="00CD6692">
              <w:rPr>
                <w:sz w:val="40"/>
                <w:szCs w:val="36"/>
              </w:rPr>
              <w:t xml:space="preserve"> </w:t>
            </w:r>
            <w:r>
              <w:rPr>
                <w:sz w:val="40"/>
                <w:szCs w:val="36"/>
              </w:rPr>
              <w:t>PERSONAL IDENTITY</w:t>
            </w:r>
          </w:p>
          <w:p w14:paraId="3F5832A2" w14:textId="473ADE22" w:rsidR="00692703" w:rsidRPr="00FD7C80" w:rsidRDefault="001F6570" w:rsidP="00913946">
            <w:pPr>
              <w:pStyle w:val="nfasisenlainformacindecontacto"/>
              <w:contextualSpacing w:val="0"/>
            </w:pPr>
            <w:r>
              <w:t>4ºC</w:t>
            </w:r>
          </w:p>
        </w:tc>
      </w:tr>
    </w:tbl>
    <w:p w14:paraId="24AA83C8" w14:textId="24953BC7" w:rsidR="00A26715" w:rsidRDefault="00F90535" w:rsidP="00B30B4C">
      <w:pPr>
        <w:pStyle w:val="Ttulo1"/>
      </w:pPr>
      <w:r>
        <w:t>vocabulary</w:t>
      </w:r>
    </w:p>
    <w:p w14:paraId="69000E0B" w14:textId="7A9EEA28" w:rsidR="00F90535" w:rsidRDefault="00AB6BA0" w:rsidP="00F90535">
      <w:pPr>
        <w:rPr>
          <w:rFonts w:eastAsiaTheme="majorEastAsia"/>
          <w:b/>
          <w:caps/>
          <w:color w:val="FF0066" w:themeColor="accent1"/>
          <w:sz w:val="32"/>
          <w:szCs w:val="32"/>
        </w:rPr>
      </w:pPr>
      <w:r w:rsidRPr="00AB6BA0">
        <w:rPr>
          <w:b/>
          <w:bCs/>
          <w:noProof/>
          <w:u w:val="single" w:color="00B0F0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771160F" wp14:editId="566E22EB">
                <wp:simplePos x="0" y="0"/>
                <wp:positionH relativeFrom="column">
                  <wp:posOffset>3750873</wp:posOffset>
                </wp:positionH>
                <wp:positionV relativeFrom="paragraph">
                  <wp:posOffset>200660</wp:posOffset>
                </wp:positionV>
                <wp:extent cx="1793875" cy="1404620"/>
                <wp:effectExtent l="0" t="0" r="0" b="63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4D11" w14:textId="249EE7AA" w:rsidR="00AB6BA0" w:rsidRPr="00AB6BA0" w:rsidRDefault="00AB6BA0" w:rsidP="00AB6BA0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ind w:left="426" w:hanging="219"/>
                            </w:pPr>
                            <w:r>
                              <w:rPr>
                                <w:b/>
                                <w:bCs/>
                              </w:rPr>
                              <w:t>transport</w:t>
                            </w:r>
                          </w:p>
                          <w:p w14:paraId="7F2A2B1D" w14:textId="150BF659" w:rsidR="00AB6BA0" w:rsidRPr="00AB6BA0" w:rsidRDefault="00AB6BA0" w:rsidP="00AB6BA0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ind w:left="426" w:hanging="219"/>
                            </w:pPr>
                            <w:r w:rsidRPr="00AB6BA0">
                              <w:rPr>
                                <w:b/>
                                <w:bCs/>
                              </w:rPr>
                              <w:t>space travel</w:t>
                            </w:r>
                          </w:p>
                          <w:p w14:paraId="06F670CE" w14:textId="30C16404" w:rsidR="00AB6BA0" w:rsidRPr="00AB6BA0" w:rsidRDefault="00AB6BA0" w:rsidP="00AB6BA0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ind w:left="426" w:hanging="219"/>
                            </w:pPr>
                            <w:r w:rsidRPr="00AB6BA0">
                              <w:rPr>
                                <w:b/>
                                <w:bCs/>
                              </w:rPr>
                              <w:t>communcation</w:t>
                            </w:r>
                          </w:p>
                          <w:p w14:paraId="0626BFF4" w14:textId="75E25B89" w:rsidR="00AB6BA0" w:rsidRPr="00AB6BA0" w:rsidRDefault="00AB6BA0" w:rsidP="00AB6BA0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ind w:left="426" w:hanging="219"/>
                            </w:pPr>
                            <w:r w:rsidRPr="00AB6BA0">
                              <w:rPr>
                                <w:b/>
                                <w:bCs/>
                              </w:rPr>
                              <w:t>entertainment</w:t>
                            </w:r>
                          </w:p>
                          <w:p w14:paraId="07DE91CE" w14:textId="66A9336E" w:rsidR="00AB6BA0" w:rsidRPr="00AB6BA0" w:rsidRDefault="00AB6BA0" w:rsidP="00AB6BA0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ind w:left="426" w:hanging="219"/>
                            </w:pPr>
                            <w:r w:rsidRPr="00AB6BA0">
                              <w:rPr>
                                <w:b/>
                                <w:bCs/>
                              </w:rPr>
                              <w:t>the environment</w:t>
                            </w:r>
                          </w:p>
                          <w:p w14:paraId="0426F7EE" w14:textId="4A1E108D" w:rsidR="00AB6BA0" w:rsidRDefault="00AB6BA0" w:rsidP="00AB6BA0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ind w:left="426" w:hanging="219"/>
                            </w:pPr>
                            <w:r w:rsidRPr="00AB6BA0">
                              <w:rPr>
                                <w:b/>
                                <w:bCs/>
                              </w:rPr>
                              <w:t>manufacturing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7116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5.35pt;margin-top:15.8pt;width:141.2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" filled="f" stroked="f">
                <v:textbox style="mso-fit-shape-to-text:t">
                  <w:txbxContent>
                    <w:p w14:paraId="27764D11" w14:textId="249EE7AA" w:rsidR="00AB6BA0" w:rsidRPr="00AB6BA0" w:rsidRDefault="00AB6BA0" w:rsidP="00AB6BA0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ind w:left="426" w:hanging="219"/>
                      </w:pPr>
                      <w:r>
                        <w:rPr>
                          <w:b/>
                          <w:bCs/>
                        </w:rPr>
                        <w:t>transport</w:t>
                      </w:r>
                    </w:p>
                    <w:p w14:paraId="7F2A2B1D" w14:textId="150BF659" w:rsidR="00AB6BA0" w:rsidRPr="00AB6BA0" w:rsidRDefault="00AB6BA0" w:rsidP="00AB6BA0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ind w:left="426" w:hanging="219"/>
                      </w:pPr>
                      <w:r w:rsidRPr="00AB6BA0">
                        <w:rPr>
                          <w:b/>
                          <w:bCs/>
                        </w:rPr>
                        <w:t>space travel</w:t>
                      </w:r>
                    </w:p>
                    <w:p w14:paraId="06F670CE" w14:textId="30C16404" w:rsidR="00AB6BA0" w:rsidRPr="00AB6BA0" w:rsidRDefault="00AB6BA0" w:rsidP="00AB6BA0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ind w:left="426" w:hanging="219"/>
                      </w:pPr>
                      <w:r w:rsidRPr="00AB6BA0">
                        <w:rPr>
                          <w:b/>
                          <w:bCs/>
                        </w:rPr>
                        <w:t>communcation</w:t>
                      </w:r>
                    </w:p>
                    <w:p w14:paraId="0626BFF4" w14:textId="75E25B89" w:rsidR="00AB6BA0" w:rsidRPr="00AB6BA0" w:rsidRDefault="00AB6BA0" w:rsidP="00AB6BA0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ind w:left="426" w:hanging="219"/>
                      </w:pPr>
                      <w:r w:rsidRPr="00AB6BA0">
                        <w:rPr>
                          <w:b/>
                          <w:bCs/>
                        </w:rPr>
                        <w:t>entertainment</w:t>
                      </w:r>
                    </w:p>
                    <w:p w14:paraId="07DE91CE" w14:textId="66A9336E" w:rsidR="00AB6BA0" w:rsidRPr="00AB6BA0" w:rsidRDefault="00AB6BA0" w:rsidP="00AB6BA0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ind w:left="426" w:hanging="219"/>
                      </w:pPr>
                      <w:r w:rsidRPr="00AB6BA0">
                        <w:rPr>
                          <w:b/>
                          <w:bCs/>
                        </w:rPr>
                        <w:t>the environment</w:t>
                      </w:r>
                    </w:p>
                    <w:p w14:paraId="0426F7EE" w14:textId="4A1E108D" w:rsidR="00AB6BA0" w:rsidRDefault="00AB6BA0" w:rsidP="00AB6BA0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ind w:left="426" w:hanging="219"/>
                      </w:pPr>
                      <w:r w:rsidRPr="00AB6BA0">
                        <w:rPr>
                          <w:b/>
                          <w:bCs/>
                        </w:rPr>
                        <w:t>manufacturing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ajorEastAsia"/>
          <w:b/>
          <w:caps/>
          <w:color w:val="FF0066" w:themeColor="accent1"/>
          <w:sz w:val="32"/>
          <w:szCs w:val="32"/>
        </w:rPr>
        <w:t>INNOVATION &amp; INVENTION</w:t>
      </w:r>
    </w:p>
    <w:p w14:paraId="0003BE3F" w14:textId="60C70C0D" w:rsidR="00F90535" w:rsidRDefault="00F90535" w:rsidP="00572F64">
      <w:pPr>
        <w:pStyle w:val="Prrafodelista"/>
        <w:numPr>
          <w:ilvl w:val="0"/>
          <w:numId w:val="15"/>
        </w:numPr>
        <w:ind w:left="567" w:hanging="283"/>
        <w:rPr>
          <w:b/>
          <w:bCs/>
        </w:rPr>
        <w:sectPr w:rsidR="00F90535" w:rsidSect="00A26715">
          <w:footerReference w:type="default" r:id="rId8"/>
          <w:headerReference w:type="first" r:id="rId9"/>
          <w:type w:val="continuous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7B2CEE25" w14:textId="0DF13C31" w:rsidR="00CD6692" w:rsidRPr="00AB6BA0" w:rsidRDefault="00AB6BA0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AB6BA0">
        <w:rPr>
          <w:b/>
          <w:bCs/>
          <w:noProof/>
          <w:u w:val="single" w:color="00B0F0"/>
        </w:rPr>
        <w:t>diverless car</w:t>
      </w:r>
      <w:r>
        <w:rPr>
          <w:noProof/>
          <w:u w:color="FF0066" w:themeColor="accent1"/>
        </w:rPr>
        <w:t xml:space="preserve"> </w:t>
      </w:r>
      <w:r w:rsidRPr="00AB6BA0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coche sin conductor</w:t>
      </w:r>
    </w:p>
    <w:p w14:paraId="240166A2" w14:textId="02F48AA9" w:rsidR="00AB6BA0" w:rsidRPr="00AB6BA0" w:rsidRDefault="00AB6BA0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AB6BA0">
        <w:rPr>
          <w:b/>
          <w:bCs/>
          <w:noProof/>
          <w:u w:val="single" w:color="00B0F0"/>
        </w:rPr>
        <w:t>high-speed trains</w:t>
      </w:r>
      <w:r>
        <w:rPr>
          <w:noProof/>
          <w:u w:color="FF0066" w:themeColor="accent1"/>
        </w:rPr>
        <w:t xml:space="preserve"> </w:t>
      </w:r>
      <w:r w:rsidRPr="00AB6BA0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trenes de alta velocidad</w:t>
      </w:r>
    </w:p>
    <w:p w14:paraId="77C3A3C8" w14:textId="518C785C" w:rsidR="00AB6BA0" w:rsidRPr="00AB6BA0" w:rsidRDefault="00AB6BA0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AB6BA0">
        <w:rPr>
          <w:b/>
          <w:bCs/>
          <w:noProof/>
          <w:u w:val="single" w:color="7030A0"/>
        </w:rPr>
        <w:t>space station</w:t>
      </w:r>
      <w:r>
        <w:rPr>
          <w:noProof/>
          <w:u w:color="FF0066" w:themeColor="accent1"/>
        </w:rPr>
        <w:t xml:space="preserve"> </w:t>
      </w:r>
      <w:r w:rsidRPr="00AB6BA0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estación especial</w:t>
      </w:r>
    </w:p>
    <w:p w14:paraId="737EC577" w14:textId="55EDBA2D" w:rsidR="00AB6BA0" w:rsidRPr="00AB6BA0" w:rsidRDefault="00AB6BA0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AB6BA0">
        <w:rPr>
          <w:b/>
          <w:bCs/>
          <w:noProof/>
          <w:u w:val="single" w:color="7030A0"/>
        </w:rPr>
        <w:t>space tourism</w:t>
      </w:r>
      <w:r>
        <w:rPr>
          <w:noProof/>
          <w:u w:color="FF0066" w:themeColor="accent1"/>
        </w:rPr>
        <w:t xml:space="preserve"> </w:t>
      </w:r>
      <w:r w:rsidRPr="00AB6BA0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turismo espacial</w:t>
      </w:r>
    </w:p>
    <w:p w14:paraId="1C0C4131" w14:textId="28EA8221" w:rsidR="00AB6BA0" w:rsidRPr="00AB6BA0" w:rsidRDefault="00AB6BA0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AB6BA0">
        <w:rPr>
          <w:b/>
          <w:bCs/>
          <w:noProof/>
          <w:u w:val="single" w:color="EE81BD" w:themeColor="accent3"/>
        </w:rPr>
        <w:t>flexible smartphones</w:t>
      </w:r>
      <w:r>
        <w:rPr>
          <w:noProof/>
          <w:u w:color="FF0066" w:themeColor="accent1"/>
        </w:rPr>
        <w:t xml:space="preserve"> </w:t>
      </w:r>
      <w:r w:rsidRPr="00AB6BA0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móviles flexibles</w:t>
      </w:r>
    </w:p>
    <w:p w14:paraId="478F03A7" w14:textId="179CC8F2" w:rsidR="00AB6BA0" w:rsidRPr="00AB6BA0" w:rsidRDefault="00AB6BA0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AB6BA0">
        <w:rPr>
          <w:b/>
          <w:bCs/>
          <w:noProof/>
          <w:u w:val="single" w:color="EE81BD" w:themeColor="accent3"/>
        </w:rPr>
        <w:t>satellite broadband</w:t>
      </w:r>
      <w:r>
        <w:rPr>
          <w:noProof/>
          <w:u w:color="FF0066" w:themeColor="accent1"/>
        </w:rPr>
        <w:t xml:space="preserve"> </w:t>
      </w:r>
      <w:r w:rsidRPr="00AB6BA0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cobertura</w:t>
      </w:r>
    </w:p>
    <w:p w14:paraId="385E650F" w14:textId="7CC99748" w:rsidR="00AB6BA0" w:rsidRPr="00AB6BA0" w:rsidRDefault="00AB6BA0" w:rsidP="00AB6BA0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AB6BA0">
        <w:rPr>
          <w:b/>
          <w:bCs/>
          <w:noProof/>
          <w:u w:val="single" w:color="92D050"/>
        </w:rPr>
        <w:t>wearable gadgets</w:t>
      </w:r>
      <w:r>
        <w:rPr>
          <w:noProof/>
          <w:u w:color="FF0066" w:themeColor="accent1"/>
        </w:rPr>
        <w:t xml:space="preserve"> </w:t>
      </w:r>
      <w:r w:rsidRPr="00AB6BA0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artilugios complementarios</w:t>
      </w:r>
    </w:p>
    <w:p w14:paraId="5CBDA9EE" w14:textId="1D90582C" w:rsidR="00AB6BA0" w:rsidRPr="00AB6BA0" w:rsidRDefault="00AB6BA0" w:rsidP="00AB6BA0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AB6BA0">
        <w:rPr>
          <w:b/>
          <w:bCs/>
          <w:noProof/>
          <w:u w:val="single" w:color="92D050"/>
        </w:rPr>
        <w:t>e-readers</w:t>
      </w:r>
      <w:r>
        <w:rPr>
          <w:noProof/>
          <w:u w:color="FF0066" w:themeColor="accent1"/>
        </w:rPr>
        <w:t xml:space="preserve"> </w:t>
      </w:r>
      <w:r w:rsidRPr="00AB6BA0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libros electrónicos</w:t>
      </w:r>
    </w:p>
    <w:p w14:paraId="4593488E" w14:textId="7197EB77" w:rsidR="00AB6BA0" w:rsidRPr="00AB6BA0" w:rsidRDefault="00AB6BA0" w:rsidP="00AB6BA0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AB6BA0">
        <w:rPr>
          <w:b/>
          <w:bCs/>
          <w:noProof/>
          <w:u w:val="single" w:color="FFC000"/>
        </w:rPr>
        <w:t>bioplastics</w:t>
      </w:r>
      <w:r>
        <w:rPr>
          <w:noProof/>
          <w:u w:color="FF0066" w:themeColor="accent1"/>
        </w:rPr>
        <w:t xml:space="preserve"> </w:t>
      </w:r>
      <w:r w:rsidRPr="00AB6BA0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bioplásticos</w:t>
      </w:r>
    </w:p>
    <w:p w14:paraId="06ECBDFF" w14:textId="34E269E3" w:rsidR="00AB6BA0" w:rsidRPr="00AB6BA0" w:rsidRDefault="00AB6BA0" w:rsidP="00AB6BA0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AB6BA0">
        <w:rPr>
          <w:b/>
          <w:bCs/>
          <w:noProof/>
          <w:u w:val="single" w:color="FFC000"/>
        </w:rPr>
        <w:t>desalinated water</w:t>
      </w:r>
      <w:r>
        <w:rPr>
          <w:noProof/>
          <w:u w:color="FF0066" w:themeColor="accent1"/>
        </w:rPr>
        <w:t xml:space="preserve"> </w:t>
      </w:r>
      <w:r w:rsidRPr="00AB6BA0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agua sin sal</w:t>
      </w:r>
    </w:p>
    <w:p w14:paraId="7056F9DE" w14:textId="4380DA91" w:rsidR="00AB6BA0" w:rsidRPr="00AB6BA0" w:rsidRDefault="00AB6BA0" w:rsidP="00AB6BA0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AB6BA0">
        <w:rPr>
          <w:b/>
          <w:bCs/>
          <w:noProof/>
          <w:u w:val="single" w:color="00FFCC"/>
        </w:rPr>
        <w:t>smart materials</w:t>
      </w:r>
      <w:r>
        <w:rPr>
          <w:noProof/>
          <w:u w:color="FF0066" w:themeColor="accent1"/>
        </w:rPr>
        <w:t xml:space="preserve"> </w:t>
      </w:r>
      <w:r w:rsidRPr="00AB6BA0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materiales inteligentes</w:t>
      </w:r>
    </w:p>
    <w:p w14:paraId="414DCC36" w14:textId="6DD2895D" w:rsidR="00AB6BA0" w:rsidRPr="00AB6BA0" w:rsidRDefault="00AB6BA0" w:rsidP="00AB6BA0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AB6BA0">
        <w:rPr>
          <w:b/>
          <w:bCs/>
          <w:noProof/>
          <w:u w:val="single" w:color="00FFCC"/>
        </w:rPr>
        <w:t>3D printing</w:t>
      </w:r>
      <w:r>
        <w:rPr>
          <w:noProof/>
          <w:u w:color="FF0066" w:themeColor="accent1"/>
        </w:rPr>
        <w:t xml:space="preserve"> </w:t>
      </w:r>
      <w:r w:rsidRPr="00AB6BA0">
        <w:rPr>
          <w:noProof/>
          <w:color w:val="FF0066" w:themeColor="accent1"/>
          <w:u w:color="FF0066" w:themeColor="accent1"/>
        </w:rPr>
        <w:sym w:font="Wingdings" w:char="F0E0"/>
      </w:r>
      <w:r w:rsidRPr="00AB6BA0">
        <w:rPr>
          <w:noProof/>
          <w:color w:val="FF0066" w:themeColor="accent1"/>
          <w:u w:color="FF0066" w:themeColor="accent1"/>
        </w:rPr>
        <w:t xml:space="preserve"> </w:t>
      </w:r>
      <w:r>
        <w:rPr>
          <w:noProof/>
          <w:u w:color="FF0066" w:themeColor="accent1"/>
        </w:rPr>
        <w:t>impresión 3D</w:t>
      </w:r>
    </w:p>
    <w:p w14:paraId="5D34D644" w14:textId="5CA4E958" w:rsidR="00CD6692" w:rsidRPr="00CD6692" w:rsidRDefault="00AB6BA0" w:rsidP="00CD6692">
      <w:pPr>
        <w:pStyle w:val="Ttulo2"/>
        <w:rPr>
          <w:u w:color="FF0066" w:themeColor="accent1"/>
        </w:rPr>
      </w:pPr>
      <w:r>
        <w:rPr>
          <w:u w:color="FF0066" w:themeColor="accent1"/>
        </w:rPr>
        <w:t>personal identity</w:t>
      </w:r>
    </w:p>
    <w:p w14:paraId="592C09DC" w14:textId="42096790" w:rsidR="00D27D43" w:rsidRPr="00BD35C3" w:rsidRDefault="00BD35C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AB6BA0">
        <w:rPr>
          <w:b/>
          <w:bCs/>
          <w:noProof/>
          <w:u w:val="single" w:color="00B0F0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26EE195" wp14:editId="383E8473">
                <wp:simplePos x="0" y="0"/>
                <wp:positionH relativeFrom="column">
                  <wp:posOffset>1958975</wp:posOffset>
                </wp:positionH>
                <wp:positionV relativeFrom="paragraph">
                  <wp:posOffset>94615</wp:posOffset>
                </wp:positionV>
                <wp:extent cx="1389380" cy="1404620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ADE9" w14:textId="1A9BBD2D" w:rsidR="00BD35C3" w:rsidRPr="00BD35C3" w:rsidRDefault="00BD35C3" w:rsidP="00BD35C3">
                            <w:pPr>
                              <w:spacing w:line="180" w:lineRule="exact"/>
                              <w:rPr>
                                <w:b/>
                                <w:bCs/>
                                <w:color w:val="FF0066" w:themeColor="accent1"/>
                              </w:rPr>
                            </w:pPr>
                            <w:r w:rsidRPr="00BD35C3">
                              <w:rPr>
                                <w:b/>
                                <w:bCs/>
                                <w:color w:val="FF0066" w:themeColor="accent1"/>
                              </w:rPr>
                              <w:t>abstract things that you can choose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6EE195" id="_x0000_s1027" type="#_x0000_t202" style="position:absolute;left:0;text-align:left;margin-left:154.25pt;margin-top:7.45pt;width:109.4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" filled="f" stroked="f">
                <v:textbox style="mso-fit-shape-to-text:t">
                  <w:txbxContent>
                    <w:p w14:paraId="11F8ADE9" w14:textId="1A9BBD2D" w:rsidR="00BD35C3" w:rsidRPr="00BD35C3" w:rsidRDefault="00BD35C3" w:rsidP="00BD35C3">
                      <w:pPr>
                        <w:spacing w:line="180" w:lineRule="exact"/>
                        <w:rPr>
                          <w:b/>
                          <w:bCs/>
                          <w:color w:val="FF0066" w:themeColor="accent1"/>
                        </w:rPr>
                      </w:pPr>
                      <w:r w:rsidRPr="00BD35C3">
                        <w:rPr>
                          <w:b/>
                          <w:bCs/>
                          <w:color w:val="FF0066" w:themeColor="accent1"/>
                        </w:rPr>
                        <w:t>abstract things that you can choose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568A28" wp14:editId="30A2A924">
                <wp:simplePos x="0" y="0"/>
                <wp:positionH relativeFrom="column">
                  <wp:posOffset>1910715</wp:posOffset>
                </wp:positionH>
                <wp:positionV relativeFrom="paragraph">
                  <wp:posOffset>28831</wp:posOffset>
                </wp:positionV>
                <wp:extent cx="45719" cy="459367"/>
                <wp:effectExtent l="0" t="0" r="31115" b="17145"/>
                <wp:wrapNone/>
                <wp:docPr id="2" name="Cerra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9367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8E44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" o:spid="_x0000_s1026" type="#_x0000_t88" style="position:absolute;margin-left:150.45pt;margin-top:2.25pt;width:3.6pt;height:36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" adj="179" strokecolor="#f06 [3204]" strokeweight="1.5pt">
                <v:stroke joinstyle="miter"/>
              </v:shape>
            </w:pict>
          </mc:Fallback>
        </mc:AlternateContent>
      </w:r>
      <w:r>
        <w:rPr>
          <w:b/>
          <w:bCs/>
          <w:noProof/>
          <w:u w:color="FF0066" w:themeColor="accent1"/>
        </w:rPr>
        <w:t>beliefs</w:t>
      </w:r>
      <w:r>
        <w:rPr>
          <w:noProof/>
          <w:u w:color="FF0066" w:themeColor="accent1"/>
        </w:rPr>
        <w:t xml:space="preserve"> </w:t>
      </w:r>
      <w:r w:rsidRPr="00BD35C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creencias</w:t>
      </w:r>
    </w:p>
    <w:p w14:paraId="412413E6" w14:textId="2F98A4B2" w:rsidR="00BD35C3" w:rsidRPr="00BD35C3" w:rsidRDefault="00BD35C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w:t>values</w:t>
      </w:r>
      <w:r w:rsidRPr="00BD35C3">
        <w:rPr>
          <w:noProof/>
          <w:color w:val="FF0066" w:themeColor="accent1"/>
          <w:u w:color="FF0066" w:themeColor="accent1"/>
        </w:rPr>
        <w:t xml:space="preserve"> </w:t>
      </w:r>
      <w:r w:rsidRPr="00BD35C3">
        <w:rPr>
          <w:noProof/>
          <w:color w:val="FF0066" w:themeColor="accent1"/>
          <w:u w:color="FF0066" w:themeColor="accent1"/>
        </w:rPr>
        <w:sym w:font="Wingdings" w:char="F0E0"/>
      </w:r>
      <w:r w:rsidRPr="00BD35C3">
        <w:rPr>
          <w:noProof/>
          <w:color w:val="FF0066" w:themeColor="accent1"/>
          <w:u w:color="FF0066" w:themeColor="accent1"/>
        </w:rPr>
        <w:t xml:space="preserve"> </w:t>
      </w:r>
      <w:r>
        <w:rPr>
          <w:noProof/>
          <w:u w:color="FF0066" w:themeColor="accent1"/>
        </w:rPr>
        <w:t>valores</w:t>
      </w:r>
    </w:p>
    <w:p w14:paraId="470C168B" w14:textId="35670802" w:rsidR="00BD35C3" w:rsidRPr="00BD35C3" w:rsidRDefault="00BD35C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w:t>personality</w:t>
      </w:r>
      <w:r>
        <w:rPr>
          <w:noProof/>
          <w:u w:color="FF0066" w:themeColor="accent1"/>
        </w:rPr>
        <w:t xml:space="preserve"> </w:t>
      </w:r>
      <w:r w:rsidRPr="00BD35C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personalidad</w:t>
      </w:r>
    </w:p>
    <w:p w14:paraId="1AA2C630" w14:textId="7DD6CAE9" w:rsidR="00BD35C3" w:rsidRPr="00BD35C3" w:rsidRDefault="00BD35C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AB6BA0">
        <w:rPr>
          <w:b/>
          <w:bCs/>
          <w:noProof/>
          <w:u w:val="single" w:color="00B0F0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DC6AB2E" wp14:editId="2C928D6D">
                <wp:simplePos x="0" y="0"/>
                <wp:positionH relativeFrom="column">
                  <wp:posOffset>1958975</wp:posOffset>
                </wp:positionH>
                <wp:positionV relativeFrom="paragraph">
                  <wp:posOffset>153035</wp:posOffset>
                </wp:positionV>
                <wp:extent cx="1793875" cy="1404620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BB63F" w14:textId="21B935E5" w:rsidR="00BD35C3" w:rsidRPr="00BD35C3" w:rsidRDefault="00BD35C3" w:rsidP="00BD35C3">
                            <w:pPr>
                              <w:spacing w:line="180" w:lineRule="exact"/>
                              <w:rPr>
                                <w:b/>
                                <w:bCs/>
                                <w:color w:val="FF0066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 w:themeColor="accent1"/>
                              </w:rPr>
                              <w:t>other people in your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C6AB2E" id="_x0000_s1028" type="#_x0000_t202" style="position:absolute;left:0;text-align:left;margin-left:154.25pt;margin-top:12.05pt;width:141.2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" filled="f" stroked="f">
                <v:textbox style="mso-fit-shape-to-text:t">
                  <w:txbxContent>
                    <w:p w14:paraId="7F0BB63F" w14:textId="21B935E5" w:rsidR="00BD35C3" w:rsidRPr="00BD35C3" w:rsidRDefault="00BD35C3" w:rsidP="00BD35C3">
                      <w:pPr>
                        <w:spacing w:line="180" w:lineRule="exact"/>
                        <w:rPr>
                          <w:b/>
                          <w:bCs/>
                          <w:color w:val="FF0066" w:themeColor="accent1"/>
                        </w:rPr>
                      </w:pPr>
                      <w:r>
                        <w:rPr>
                          <w:b/>
                          <w:bCs/>
                          <w:color w:val="FF0066" w:themeColor="accent1"/>
                        </w:rPr>
                        <w:t>other people in your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5632DF" wp14:editId="1F5109C2">
                <wp:simplePos x="0" y="0"/>
                <wp:positionH relativeFrom="column">
                  <wp:posOffset>1912842</wp:posOffset>
                </wp:positionH>
                <wp:positionV relativeFrom="paragraph">
                  <wp:posOffset>29243</wp:posOffset>
                </wp:positionV>
                <wp:extent cx="45719" cy="459367"/>
                <wp:effectExtent l="0" t="0" r="31115" b="17145"/>
                <wp:wrapNone/>
                <wp:docPr id="6" name="Cerra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9367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19EDE" id="Cerrar llave 6" o:spid="_x0000_s1026" type="#_x0000_t88" style="position:absolute;margin-left:150.6pt;margin-top:2.3pt;width:3.6pt;height:36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" adj="179" strokecolor="#f06 [3204]" strokeweight="1.5pt">
                <v:stroke joinstyle="miter"/>
              </v:shape>
            </w:pict>
          </mc:Fallback>
        </mc:AlternateContent>
      </w:r>
      <w:r>
        <w:rPr>
          <w:b/>
          <w:bCs/>
          <w:noProof/>
          <w:u w:color="FF0066" w:themeColor="accent1"/>
        </w:rPr>
        <w:t>friendship</w:t>
      </w:r>
      <w:r>
        <w:rPr>
          <w:noProof/>
          <w:u w:color="FF0066" w:themeColor="accent1"/>
        </w:rPr>
        <w:t xml:space="preserve"> </w:t>
      </w:r>
      <w:r w:rsidRPr="00BD35C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amistad</w:t>
      </w:r>
    </w:p>
    <w:p w14:paraId="705FCF54" w14:textId="4C45D203" w:rsidR="00BD35C3" w:rsidRPr="00BD35C3" w:rsidRDefault="00BD35C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w:t>relationship</w:t>
      </w:r>
      <w:r>
        <w:rPr>
          <w:noProof/>
          <w:u w:color="FF0066" w:themeColor="accent1"/>
        </w:rPr>
        <w:t xml:space="preserve"> </w:t>
      </w:r>
      <w:r w:rsidRPr="00BD35C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relación</w:t>
      </w:r>
    </w:p>
    <w:p w14:paraId="18395F13" w14:textId="713B4C37" w:rsidR="00BD35C3" w:rsidRPr="00BD35C3" w:rsidRDefault="00BD35C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w:t>peer group</w:t>
      </w:r>
      <w:r>
        <w:rPr>
          <w:noProof/>
          <w:u w:color="FF0066" w:themeColor="accent1"/>
        </w:rPr>
        <w:t xml:space="preserve"> </w:t>
      </w:r>
      <w:r w:rsidRPr="00BD35C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grupo (común)</w:t>
      </w:r>
      <w:r w:rsidRPr="00BD35C3">
        <w:rPr>
          <w:b/>
          <w:bCs/>
          <w:noProof/>
          <w:u w:color="FF0066" w:themeColor="accent1"/>
        </w:rPr>
        <w:t xml:space="preserve"> </w:t>
      </w:r>
    </w:p>
    <w:p w14:paraId="5DFBC1BF" w14:textId="5D20A6C4" w:rsidR="00BD35C3" w:rsidRPr="00BD35C3" w:rsidRDefault="00BD35C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AB6BA0">
        <w:rPr>
          <w:b/>
          <w:bCs/>
          <w:noProof/>
          <w:u w:val="single" w:color="00B0F0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B99A6C4" wp14:editId="711DE523">
                <wp:simplePos x="0" y="0"/>
                <wp:positionH relativeFrom="column">
                  <wp:posOffset>1958975</wp:posOffset>
                </wp:positionH>
                <wp:positionV relativeFrom="paragraph">
                  <wp:posOffset>98425</wp:posOffset>
                </wp:positionV>
                <wp:extent cx="1519555" cy="1404620"/>
                <wp:effectExtent l="0" t="0" r="0" b="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DC29" w14:textId="5F24DF4D" w:rsidR="00BD35C3" w:rsidRPr="00BD35C3" w:rsidRDefault="00BD35C3" w:rsidP="00BD35C3">
                            <w:pPr>
                              <w:spacing w:line="180" w:lineRule="exact"/>
                              <w:rPr>
                                <w:b/>
                                <w:bCs/>
                                <w:color w:val="FF0066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 w:themeColor="accent1"/>
                              </w:rPr>
                              <w:t>characteristics that you’re born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9A6C4" id="_x0000_s1029" type="#_x0000_t202" style="position:absolute;left:0;text-align:left;margin-left:154.25pt;margin-top:7.75pt;width:119.6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" filled="f" stroked="f">
                <v:textbox style="mso-fit-shape-to-text:t">
                  <w:txbxContent>
                    <w:p w14:paraId="0A3CDC29" w14:textId="5F24DF4D" w:rsidR="00BD35C3" w:rsidRPr="00BD35C3" w:rsidRDefault="00BD35C3" w:rsidP="00BD35C3">
                      <w:pPr>
                        <w:spacing w:line="180" w:lineRule="exact"/>
                        <w:rPr>
                          <w:b/>
                          <w:bCs/>
                          <w:color w:val="FF0066" w:themeColor="accent1"/>
                        </w:rPr>
                      </w:pPr>
                      <w:r>
                        <w:rPr>
                          <w:b/>
                          <w:bCs/>
                          <w:color w:val="FF0066" w:themeColor="accent1"/>
                        </w:rPr>
                        <w:t>characteristics that you’re born with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D9713E" wp14:editId="04385427">
                <wp:simplePos x="0" y="0"/>
                <wp:positionH relativeFrom="column">
                  <wp:posOffset>1911049</wp:posOffset>
                </wp:positionH>
                <wp:positionV relativeFrom="paragraph">
                  <wp:posOffset>23751</wp:posOffset>
                </wp:positionV>
                <wp:extent cx="45719" cy="459367"/>
                <wp:effectExtent l="0" t="0" r="31115" b="17145"/>
                <wp:wrapNone/>
                <wp:docPr id="10" name="Cerra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9367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F258" id="Cerrar llave 10" o:spid="_x0000_s1026" type="#_x0000_t88" style="position:absolute;margin-left:150.5pt;margin-top:1.85pt;width:3.6pt;height:36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" adj="179" strokecolor="#f06 [3204]" strokeweight="1.5pt">
                <v:stroke joinstyle="miter"/>
              </v:shape>
            </w:pict>
          </mc:Fallback>
        </mc:AlternateContent>
      </w:r>
      <w:r>
        <w:rPr>
          <w:b/>
          <w:bCs/>
          <w:noProof/>
          <w:u w:color="FF0066" w:themeColor="accent1"/>
        </w:rPr>
        <w:t>nacionality</w:t>
      </w:r>
      <w:r>
        <w:rPr>
          <w:noProof/>
          <w:u w:color="FF0066" w:themeColor="accent1"/>
        </w:rPr>
        <w:t xml:space="preserve"> </w:t>
      </w:r>
      <w:r w:rsidRPr="00BD35C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nacionalidad</w:t>
      </w:r>
    </w:p>
    <w:p w14:paraId="35FFA47D" w14:textId="6FE77CD1" w:rsidR="00BD35C3" w:rsidRPr="00BD35C3" w:rsidRDefault="00BD35C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w:t>ethnicity</w:t>
      </w:r>
      <w:r>
        <w:rPr>
          <w:noProof/>
          <w:u w:color="FF0066" w:themeColor="accent1"/>
        </w:rPr>
        <w:t xml:space="preserve"> </w:t>
      </w:r>
      <w:r w:rsidRPr="00BD35C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etnia</w:t>
      </w:r>
    </w:p>
    <w:p w14:paraId="13F46CE0" w14:textId="1148AC46" w:rsidR="00BD35C3" w:rsidRPr="00BD35C3" w:rsidRDefault="00BD35C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w:t>gender</w:t>
      </w:r>
      <w:r>
        <w:rPr>
          <w:noProof/>
          <w:u w:color="FF0066" w:themeColor="accent1"/>
        </w:rPr>
        <w:t xml:space="preserve"> </w:t>
      </w:r>
      <w:r w:rsidRPr="00BD35C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género</w:t>
      </w:r>
    </w:p>
    <w:p w14:paraId="085A9AFB" w14:textId="5EBF502B" w:rsidR="00BD35C3" w:rsidRPr="00BD35C3" w:rsidRDefault="00BD35C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AB6BA0">
        <w:rPr>
          <w:b/>
          <w:bCs/>
          <w:noProof/>
          <w:u w:val="single" w:color="00B0F0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E067D7F" wp14:editId="231AE8EE">
                <wp:simplePos x="0" y="0"/>
                <wp:positionH relativeFrom="column">
                  <wp:posOffset>1958975</wp:posOffset>
                </wp:positionH>
                <wp:positionV relativeFrom="paragraph">
                  <wp:posOffset>139065</wp:posOffset>
                </wp:positionV>
                <wp:extent cx="1264285" cy="1404620"/>
                <wp:effectExtent l="0" t="0" r="0" b="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C67E7" w14:textId="3848BB25" w:rsidR="00BD35C3" w:rsidRPr="00BD35C3" w:rsidRDefault="00BD35C3" w:rsidP="00BD35C3">
                            <w:pPr>
                              <w:spacing w:line="180" w:lineRule="exact"/>
                              <w:rPr>
                                <w:b/>
                                <w:bCs/>
                                <w:color w:val="FF0066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 w:themeColor="accent1"/>
                              </w:rPr>
                              <w:t>physical things that you can 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67D7F" id="_x0000_s1030" type="#_x0000_t202" style="position:absolute;left:0;text-align:left;margin-left:154.25pt;margin-top:10.95pt;width:99.5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" filled="f" stroked="f">
                <v:textbox style="mso-fit-shape-to-text:t">
                  <w:txbxContent>
                    <w:p w14:paraId="22EC67E7" w14:textId="3848BB25" w:rsidR="00BD35C3" w:rsidRPr="00BD35C3" w:rsidRDefault="00BD35C3" w:rsidP="00BD35C3">
                      <w:pPr>
                        <w:spacing w:line="180" w:lineRule="exact"/>
                        <w:rPr>
                          <w:b/>
                          <w:bCs/>
                          <w:color w:val="FF0066" w:themeColor="accent1"/>
                        </w:rPr>
                      </w:pPr>
                      <w:r>
                        <w:rPr>
                          <w:b/>
                          <w:bCs/>
                          <w:color w:val="FF0066" w:themeColor="accent1"/>
                        </w:rPr>
                        <w:t>physical things that you can see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BC6EEA" wp14:editId="304D3AB6">
                <wp:simplePos x="0" y="0"/>
                <wp:positionH relativeFrom="column">
                  <wp:posOffset>1911139</wp:posOffset>
                </wp:positionH>
                <wp:positionV relativeFrom="paragraph">
                  <wp:posOffset>36032</wp:posOffset>
                </wp:positionV>
                <wp:extent cx="45719" cy="459367"/>
                <wp:effectExtent l="0" t="0" r="31115" b="17145"/>
                <wp:wrapNone/>
                <wp:docPr id="22" name="Cerra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9367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8806A" id="Cerrar llave 22" o:spid="_x0000_s1026" type="#_x0000_t88" style="position:absolute;margin-left:150.5pt;margin-top:2.85pt;width:3.6pt;height:36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" adj="179" strokecolor="#f06 [3204]" strokeweight="1.5pt">
                <v:stroke joinstyle="miter"/>
              </v:shape>
            </w:pict>
          </mc:Fallback>
        </mc:AlternateContent>
      </w:r>
      <w:r>
        <w:rPr>
          <w:b/>
          <w:bCs/>
          <w:noProof/>
          <w:u w:color="FF0066" w:themeColor="accent1"/>
        </w:rPr>
        <w:t>appearance</w:t>
      </w:r>
      <w:r>
        <w:rPr>
          <w:noProof/>
          <w:u w:color="FF0066" w:themeColor="accent1"/>
        </w:rPr>
        <w:t xml:space="preserve"> </w:t>
      </w:r>
      <w:r w:rsidRPr="00BD35C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apariencia</w:t>
      </w:r>
    </w:p>
    <w:p w14:paraId="04F2FEBB" w14:textId="7DC6EBB0" w:rsidR="00BD35C3" w:rsidRPr="00BD35C3" w:rsidRDefault="00BD35C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w:t>style</w:t>
      </w:r>
      <w:r>
        <w:rPr>
          <w:noProof/>
          <w:u w:color="FF0066" w:themeColor="accent1"/>
        </w:rPr>
        <w:t xml:space="preserve"> </w:t>
      </w:r>
      <w:r w:rsidRPr="00BD35C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estilo</w:t>
      </w:r>
    </w:p>
    <w:p w14:paraId="37F94F73" w14:textId="0359F573" w:rsidR="00BD35C3" w:rsidRPr="00D27D43" w:rsidRDefault="00BD35C3" w:rsidP="00CD6692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u w:color="FF0066" w:themeColor="accent1"/>
        </w:rPr>
        <w:t>possessions</w:t>
      </w:r>
      <w:r>
        <w:rPr>
          <w:noProof/>
          <w:u w:color="FF0066" w:themeColor="accent1"/>
        </w:rPr>
        <w:t xml:space="preserve"> </w:t>
      </w:r>
      <w:r w:rsidRPr="00BD35C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u w:color="FF0066" w:themeColor="accent1"/>
        </w:rPr>
        <w:t xml:space="preserve"> posesiones</w:t>
      </w:r>
    </w:p>
    <w:p w14:paraId="67879A86" w14:textId="32FA240D" w:rsidR="00D27D43" w:rsidRPr="00D27D43" w:rsidRDefault="00BD35C3" w:rsidP="00D27D43">
      <w:pPr>
        <w:pStyle w:val="Ttulo2"/>
        <w:rPr>
          <w:u w:color="FF0066" w:themeColor="accent1"/>
        </w:rPr>
      </w:pPr>
      <w:r>
        <w:rPr>
          <w:u w:color="FF0066" w:themeColor="accent1"/>
        </w:rPr>
        <w:t>identity theft</w:t>
      </w:r>
    </w:p>
    <w:p w14:paraId="352A6545" w14:textId="77777777" w:rsidR="00D27D43" w:rsidRDefault="00D27D43" w:rsidP="00CD6692">
      <w:pPr>
        <w:pStyle w:val="Prrafodelista"/>
        <w:numPr>
          <w:ilvl w:val="0"/>
          <w:numId w:val="31"/>
        </w:numPr>
        <w:ind w:left="284" w:hanging="142"/>
        <w:rPr>
          <w:b/>
          <w:bCs/>
          <w:u w:color="FF0066" w:themeColor="accent1"/>
        </w:rPr>
        <w:sectPr w:rsidR="00D27D43" w:rsidSect="00A26715">
          <w:type w:val="continuous"/>
          <w:pgSz w:w="11906" w:h="16838" w:code="9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35E6B684" w14:textId="10F60C18" w:rsidR="00D27D43" w:rsidRPr="00BD35C3" w:rsidRDefault="00E338F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685E19">
        <w:rPr>
          <w:b/>
          <w:bCs/>
          <w:noProof/>
          <w:color w:val="454551" w:themeColor="text2"/>
          <w:u w:color="FF0066" w:themeColor="accen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6BA0B8" wp14:editId="0EC0B70A">
                <wp:simplePos x="0" y="0"/>
                <wp:positionH relativeFrom="column">
                  <wp:posOffset>47625</wp:posOffset>
                </wp:positionH>
                <wp:positionV relativeFrom="paragraph">
                  <wp:posOffset>42849</wp:posOffset>
                </wp:positionV>
                <wp:extent cx="0" cy="1093363"/>
                <wp:effectExtent l="0" t="0" r="38100" b="3111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3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B03BC" id="Conector recto 3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3.35pt" to="3.7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" strokecolor="#f06 [3204]" strokeweight=".5pt">
                <v:stroke joinstyle="miter"/>
              </v:line>
            </w:pict>
          </mc:Fallback>
        </mc:AlternateContent>
      </w:r>
      <w:r w:rsidR="00BD35C3">
        <w:rPr>
          <w:b/>
          <w:bCs/>
          <w:noProof/>
          <w:color w:val="454551" w:themeColor="text2"/>
          <w:u w:color="FF0066" w:themeColor="accent1"/>
        </w:rPr>
        <w:t>credit card</w:t>
      </w:r>
      <w:r w:rsidR="00BD35C3">
        <w:rPr>
          <w:noProof/>
          <w:color w:val="454551" w:themeColor="text2"/>
          <w:u w:color="FF0066" w:themeColor="accent1"/>
        </w:rPr>
        <w:t xml:space="preserve"> </w:t>
      </w:r>
      <w:r w:rsidR="00BD35C3" w:rsidRPr="00E338F3">
        <w:rPr>
          <w:noProof/>
          <w:color w:val="FF0066" w:themeColor="accent1"/>
          <w:u w:color="FF0066" w:themeColor="accent1"/>
        </w:rPr>
        <w:sym w:font="Wingdings" w:char="F0E0"/>
      </w:r>
      <w:r w:rsidR="00BD35C3">
        <w:rPr>
          <w:noProof/>
          <w:color w:val="454551" w:themeColor="text2"/>
          <w:u w:color="FF0066" w:themeColor="accent1"/>
        </w:rPr>
        <w:t xml:space="preserve"> tarjeta de crédito</w:t>
      </w:r>
    </w:p>
    <w:p w14:paraId="00F79822" w14:textId="49A972BD" w:rsidR="00BD35C3" w:rsidRPr="00BD35C3" w:rsidRDefault="00BD35C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color w:val="454551" w:themeColor="text2"/>
          <w:u w:color="FF0066" w:themeColor="accent1"/>
        </w:rPr>
        <w:t>credit rating</w:t>
      </w:r>
      <w:r>
        <w:rPr>
          <w:noProof/>
          <w:color w:val="454551" w:themeColor="text2"/>
          <w:u w:color="FF0066" w:themeColor="accent1"/>
        </w:rPr>
        <w:t xml:space="preserve"> </w:t>
      </w:r>
      <w:r w:rsidRPr="00E338F3">
        <w:rPr>
          <w:noProof/>
          <w:color w:val="FF0066" w:themeColor="accent1"/>
          <w:u w:color="FF0066" w:themeColor="accent1"/>
        </w:rPr>
        <w:sym w:font="Wingdings" w:char="F0E0"/>
      </w:r>
      <w:r w:rsidRPr="00E338F3">
        <w:rPr>
          <w:noProof/>
          <w:color w:val="FF0066" w:themeColor="accent1"/>
          <w:u w:color="FF0066" w:themeColor="accent1"/>
        </w:rPr>
        <w:t xml:space="preserve"> </w:t>
      </w:r>
      <w:r>
        <w:rPr>
          <w:noProof/>
          <w:color w:val="454551" w:themeColor="text2"/>
          <w:u w:color="FF0066" w:themeColor="accent1"/>
        </w:rPr>
        <w:t>clasificación de crédito</w:t>
      </w:r>
    </w:p>
    <w:p w14:paraId="16AB1667" w14:textId="5892FC79" w:rsidR="00BD35C3" w:rsidRPr="00BD35C3" w:rsidRDefault="00BD35C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color w:val="454551" w:themeColor="text2"/>
          <w:u w:color="FF0066" w:themeColor="accent1"/>
        </w:rPr>
        <w:t>bank account</w:t>
      </w:r>
      <w:r>
        <w:rPr>
          <w:noProof/>
          <w:color w:val="454551" w:themeColor="text2"/>
          <w:u w:color="FF0066" w:themeColor="accent1"/>
        </w:rPr>
        <w:t xml:space="preserve"> </w:t>
      </w:r>
      <w:r w:rsidRPr="00E338F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color w:val="454551" w:themeColor="text2"/>
          <w:u w:color="FF0066" w:themeColor="accent1"/>
        </w:rPr>
        <w:t xml:space="preserve"> cuenta bancaria</w:t>
      </w:r>
    </w:p>
    <w:p w14:paraId="19EC88FF" w14:textId="20696939" w:rsidR="00BD35C3" w:rsidRPr="00BD35C3" w:rsidRDefault="00BD35C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color w:val="454551" w:themeColor="text2"/>
          <w:u w:color="FF0066" w:themeColor="accent1"/>
        </w:rPr>
        <w:t>debt</w:t>
      </w:r>
      <w:r>
        <w:rPr>
          <w:noProof/>
          <w:color w:val="454551" w:themeColor="text2"/>
          <w:u w:color="FF0066" w:themeColor="accent1"/>
        </w:rPr>
        <w:t xml:space="preserve"> </w:t>
      </w:r>
      <w:r w:rsidRPr="00E338F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color w:val="454551" w:themeColor="text2"/>
          <w:u w:color="FF0066" w:themeColor="accent1"/>
        </w:rPr>
        <w:t xml:space="preserve"> deuda</w:t>
      </w:r>
    </w:p>
    <w:p w14:paraId="06F67CF6" w14:textId="3B7E6499" w:rsidR="00BD35C3" w:rsidRPr="00BD35C3" w:rsidRDefault="00BD35C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color w:val="454551" w:themeColor="text2"/>
          <w:u w:color="FF0066" w:themeColor="accent1"/>
        </w:rPr>
        <w:t>loan</w:t>
      </w:r>
      <w:r>
        <w:rPr>
          <w:noProof/>
          <w:color w:val="454551" w:themeColor="text2"/>
          <w:u w:color="FF0066" w:themeColor="accent1"/>
        </w:rPr>
        <w:t xml:space="preserve"> </w:t>
      </w:r>
      <w:r w:rsidRPr="00E338F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color w:val="454551" w:themeColor="text2"/>
          <w:u w:color="FF0066" w:themeColor="accent1"/>
        </w:rPr>
        <w:t xml:space="preserve"> préstamo</w:t>
      </w:r>
    </w:p>
    <w:p w14:paraId="7AE61799" w14:textId="42D7841C" w:rsidR="00BD35C3" w:rsidRPr="00BD35C3" w:rsidRDefault="00BD35C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color w:val="454551" w:themeColor="text2"/>
          <w:u w:color="FF0066" w:themeColor="accent1"/>
        </w:rPr>
        <w:t>spending spree</w:t>
      </w:r>
      <w:r>
        <w:rPr>
          <w:noProof/>
          <w:color w:val="454551" w:themeColor="text2"/>
          <w:u w:color="FF0066" w:themeColor="accent1"/>
        </w:rPr>
        <w:t xml:space="preserve"> </w:t>
      </w:r>
      <w:r w:rsidRPr="00E338F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color w:val="454551" w:themeColor="text2"/>
          <w:u w:color="FF0066" w:themeColor="accent1"/>
        </w:rPr>
        <w:t xml:space="preserve"> gastar a lo loco</w:t>
      </w:r>
    </w:p>
    <w:p w14:paraId="60F4039B" w14:textId="4358B9BC" w:rsidR="00BD35C3" w:rsidRPr="00BD35C3" w:rsidRDefault="00BD35C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color w:val="454551" w:themeColor="text2"/>
          <w:u w:color="FF0066" w:themeColor="accent1"/>
        </w:rPr>
        <w:t>shred documents</w:t>
      </w:r>
      <w:r>
        <w:rPr>
          <w:noProof/>
          <w:color w:val="454551" w:themeColor="text2"/>
          <w:u w:color="FF0066" w:themeColor="accent1"/>
        </w:rPr>
        <w:t xml:space="preserve"> </w:t>
      </w:r>
      <w:r w:rsidRPr="00E338F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color w:val="454551" w:themeColor="text2"/>
          <w:u w:color="FF0066" w:themeColor="accent1"/>
        </w:rPr>
        <w:t xml:space="preserve"> destruir documentos</w:t>
      </w:r>
    </w:p>
    <w:p w14:paraId="3DDA45DA" w14:textId="1C6D7C05" w:rsidR="00BD35C3" w:rsidRPr="00BD35C3" w:rsidRDefault="00E338F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685E19">
        <w:rPr>
          <w:b/>
          <w:bCs/>
          <w:noProof/>
          <w:color w:val="454551" w:themeColor="text2"/>
          <w:u w:color="FF0066" w:themeColor="accen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87195B" wp14:editId="4CF9E269">
                <wp:simplePos x="0" y="0"/>
                <wp:positionH relativeFrom="column">
                  <wp:posOffset>47625</wp:posOffset>
                </wp:positionH>
                <wp:positionV relativeFrom="paragraph">
                  <wp:posOffset>41606</wp:posOffset>
                </wp:positionV>
                <wp:extent cx="0" cy="616217"/>
                <wp:effectExtent l="0" t="0" r="38100" b="317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2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34E6F" id="Conector recto 35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3.3pt" to="3.7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" strokecolor="#f06 [3204]" strokeweight=".5pt">
                <v:stroke joinstyle="miter"/>
              </v:line>
            </w:pict>
          </mc:Fallback>
        </mc:AlternateContent>
      </w:r>
      <w:r w:rsidR="00BD35C3">
        <w:rPr>
          <w:b/>
          <w:bCs/>
          <w:noProof/>
          <w:color w:val="454551" w:themeColor="text2"/>
          <w:u w:color="FF0066" w:themeColor="accent1"/>
        </w:rPr>
        <w:t>social networking site</w:t>
      </w:r>
      <w:r w:rsidR="00BD35C3">
        <w:rPr>
          <w:noProof/>
          <w:color w:val="454551" w:themeColor="text2"/>
          <w:u w:color="FF0066" w:themeColor="accent1"/>
        </w:rPr>
        <w:t xml:space="preserve"> </w:t>
      </w:r>
      <w:r w:rsidR="00BD35C3" w:rsidRPr="00E338F3">
        <w:rPr>
          <w:noProof/>
          <w:color w:val="FF0066" w:themeColor="accent1"/>
          <w:u w:color="FF0066" w:themeColor="accent1"/>
        </w:rPr>
        <w:sym w:font="Wingdings" w:char="F0E0"/>
      </w:r>
      <w:r w:rsidR="00BD35C3">
        <w:rPr>
          <w:noProof/>
          <w:color w:val="454551" w:themeColor="text2"/>
          <w:u w:color="FF0066" w:themeColor="accent1"/>
        </w:rPr>
        <w:t xml:space="preserve"> red social</w:t>
      </w:r>
    </w:p>
    <w:p w14:paraId="3BA1FE0C" w14:textId="61BCA0B0" w:rsidR="00BD35C3" w:rsidRPr="00BD35C3" w:rsidRDefault="00BD35C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color w:val="454551" w:themeColor="text2"/>
          <w:u w:color="FF0066" w:themeColor="accent1"/>
        </w:rPr>
        <w:t>wi-fi hotspots</w:t>
      </w:r>
      <w:r>
        <w:rPr>
          <w:noProof/>
          <w:color w:val="454551" w:themeColor="text2"/>
          <w:u w:color="FF0066" w:themeColor="accent1"/>
        </w:rPr>
        <w:t xml:space="preserve"> </w:t>
      </w:r>
      <w:r w:rsidRPr="00E338F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color w:val="454551" w:themeColor="text2"/>
          <w:u w:color="FF0066" w:themeColor="accent1"/>
        </w:rPr>
        <w:t xml:space="preserve"> puntos acceso conexión</w:t>
      </w:r>
    </w:p>
    <w:p w14:paraId="27ECA604" w14:textId="659DA306" w:rsidR="00BD35C3" w:rsidRPr="00E338F3" w:rsidRDefault="00E338F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color w:val="454551" w:themeColor="text2"/>
          <w:u w:color="FF0066" w:themeColor="accent1"/>
        </w:rPr>
        <w:t>log on</w:t>
      </w:r>
      <w:r>
        <w:rPr>
          <w:noProof/>
          <w:color w:val="454551" w:themeColor="text2"/>
          <w:u w:color="FF0066" w:themeColor="accent1"/>
        </w:rPr>
        <w:t xml:space="preserve"> </w:t>
      </w:r>
      <w:r w:rsidRPr="00E338F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color w:val="454551" w:themeColor="text2"/>
          <w:u w:color="FF0066" w:themeColor="accent1"/>
        </w:rPr>
        <w:t xml:space="preserve"> conectarse</w:t>
      </w:r>
    </w:p>
    <w:p w14:paraId="10C47F10" w14:textId="13F8F194" w:rsidR="00E338F3" w:rsidRPr="00E338F3" w:rsidRDefault="00E338F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color w:val="454551" w:themeColor="text2"/>
          <w:u w:color="FF0066" w:themeColor="accent1"/>
        </w:rPr>
        <w:t>junk mail</w:t>
      </w:r>
      <w:r>
        <w:rPr>
          <w:noProof/>
          <w:color w:val="454551" w:themeColor="text2"/>
          <w:u w:color="FF0066" w:themeColor="accent1"/>
        </w:rPr>
        <w:t xml:space="preserve"> </w:t>
      </w:r>
      <w:r w:rsidRPr="00E338F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color w:val="454551" w:themeColor="text2"/>
          <w:u w:color="FF0066" w:themeColor="accent1"/>
        </w:rPr>
        <w:t xml:space="preserve"> correo basura</w:t>
      </w:r>
    </w:p>
    <w:p w14:paraId="1ED39234" w14:textId="5058841F" w:rsidR="00E338F3" w:rsidRPr="00E338F3" w:rsidRDefault="00E338F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 w:rsidRPr="00685E19">
        <w:rPr>
          <w:b/>
          <w:bCs/>
          <w:noProof/>
          <w:color w:val="454551" w:themeColor="text2"/>
          <w:u w:color="FF0066" w:themeColor="accen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3502EB" wp14:editId="7A004FD8">
                <wp:simplePos x="0" y="0"/>
                <wp:positionH relativeFrom="column">
                  <wp:posOffset>45720</wp:posOffset>
                </wp:positionH>
                <wp:positionV relativeFrom="paragraph">
                  <wp:posOffset>25731</wp:posOffset>
                </wp:positionV>
                <wp:extent cx="0" cy="463285"/>
                <wp:effectExtent l="0" t="0" r="38100" b="3238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DE2B4" id="Conector recto 38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6pt,2.05pt" to="3.6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" strokecolor="#f06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454551" w:themeColor="text2"/>
          <w:u w:color="FF0066" w:themeColor="accent1"/>
        </w:rPr>
        <w:t>phising</w:t>
      </w:r>
      <w:r>
        <w:rPr>
          <w:noProof/>
          <w:color w:val="454551" w:themeColor="text2"/>
          <w:u w:color="FF0066" w:themeColor="accent1"/>
        </w:rPr>
        <w:t xml:space="preserve"> </w:t>
      </w:r>
      <w:r w:rsidRPr="00E338F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color w:val="454551" w:themeColor="text2"/>
          <w:u w:color="FF0066" w:themeColor="accent1"/>
        </w:rPr>
        <w:t xml:space="preserve"> suplantación de identidad</w:t>
      </w:r>
    </w:p>
    <w:p w14:paraId="02F4C815" w14:textId="07FF90C6" w:rsidR="00E338F3" w:rsidRPr="00E338F3" w:rsidRDefault="00E338F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color w:val="454551" w:themeColor="text2"/>
          <w:u w:color="FF0066" w:themeColor="accent1"/>
        </w:rPr>
        <w:t>fraudster</w:t>
      </w:r>
      <w:r>
        <w:rPr>
          <w:noProof/>
          <w:color w:val="454551" w:themeColor="text2"/>
          <w:u w:color="FF0066" w:themeColor="accent1"/>
        </w:rPr>
        <w:t xml:space="preserve"> </w:t>
      </w:r>
      <w:r w:rsidRPr="00E338F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color w:val="454551" w:themeColor="text2"/>
          <w:u w:color="FF0066" w:themeColor="accent1"/>
        </w:rPr>
        <w:t xml:space="preserve"> estafador</w:t>
      </w:r>
    </w:p>
    <w:p w14:paraId="7261B76C" w14:textId="09095718" w:rsidR="00E338F3" w:rsidRPr="00D27D43" w:rsidRDefault="00E338F3" w:rsidP="00D27D43">
      <w:pPr>
        <w:pStyle w:val="Prrafodelista"/>
        <w:numPr>
          <w:ilvl w:val="0"/>
          <w:numId w:val="31"/>
        </w:numPr>
        <w:ind w:left="284" w:hanging="142"/>
        <w:rPr>
          <w:color w:val="FF0066" w:themeColor="accent1"/>
          <w:u w:color="FF0066" w:themeColor="accent1"/>
        </w:rPr>
      </w:pPr>
      <w:r>
        <w:rPr>
          <w:b/>
          <w:bCs/>
          <w:noProof/>
          <w:color w:val="454551" w:themeColor="text2"/>
          <w:u w:color="FF0066" w:themeColor="accent1"/>
        </w:rPr>
        <w:t>scam</w:t>
      </w:r>
      <w:r>
        <w:rPr>
          <w:noProof/>
          <w:color w:val="454551" w:themeColor="text2"/>
          <w:u w:color="FF0066" w:themeColor="accent1"/>
        </w:rPr>
        <w:t xml:space="preserve"> </w:t>
      </w:r>
      <w:r w:rsidRPr="00E338F3">
        <w:rPr>
          <w:noProof/>
          <w:color w:val="FF0066" w:themeColor="accent1"/>
          <w:u w:color="FF0066" w:themeColor="accent1"/>
        </w:rPr>
        <w:sym w:font="Wingdings" w:char="F0E0"/>
      </w:r>
      <w:r>
        <w:rPr>
          <w:noProof/>
          <w:color w:val="454551" w:themeColor="text2"/>
          <w:u w:color="FF0066" w:themeColor="accent1"/>
        </w:rPr>
        <w:t xml:space="preserve"> estafa</w:t>
      </w:r>
    </w:p>
    <w:p w14:paraId="4699B55B" w14:textId="77777777" w:rsidR="00D27D43" w:rsidRDefault="00D27D43" w:rsidP="00D27D43">
      <w:pPr>
        <w:pStyle w:val="Ttulo2"/>
        <w:rPr>
          <w:u w:color="FF0066" w:themeColor="accent1"/>
        </w:rPr>
        <w:sectPr w:rsidR="00D27D43" w:rsidSect="00D27D43">
          <w:type w:val="continuous"/>
          <w:pgSz w:w="11906" w:h="16838" w:code="9"/>
          <w:pgMar w:top="950" w:right="1440" w:bottom="1080" w:left="1440" w:header="576" w:footer="720" w:gutter="0"/>
          <w:cols w:num="2" w:space="720"/>
          <w:titlePg/>
          <w:docGrid w:linePitch="360"/>
        </w:sectPr>
      </w:pPr>
    </w:p>
    <w:p w14:paraId="27B6FDDE" w14:textId="29304553" w:rsidR="00D27D43" w:rsidRDefault="00E338F3" w:rsidP="00D27D43">
      <w:pPr>
        <w:pStyle w:val="Ttulo2"/>
        <w:rPr>
          <w:u w:color="FF0066" w:themeColor="accent1"/>
        </w:rPr>
      </w:pPr>
      <w:r w:rsidRPr="00E338F3">
        <w:rPr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B7AD438" wp14:editId="7B2EF4EC">
                <wp:simplePos x="0" y="0"/>
                <wp:positionH relativeFrom="column">
                  <wp:posOffset>3919994</wp:posOffset>
                </wp:positionH>
                <wp:positionV relativeFrom="paragraph">
                  <wp:posOffset>1301571</wp:posOffset>
                </wp:positionV>
                <wp:extent cx="2360930" cy="1404620"/>
                <wp:effectExtent l="0" t="0" r="0" b="0"/>
                <wp:wrapNone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9C7AF" w14:textId="789735CD" w:rsidR="00E338F3" w:rsidRPr="00E338F3" w:rsidRDefault="00E338F3" w:rsidP="00E338F3">
                            <w:r>
                              <w:t xml:space="preserve">after </w:t>
                            </w:r>
                            <w:r>
                              <w:rPr>
                                <w:b/>
                                <w:bCs/>
                              </w:rPr>
                              <w:t>be</w:t>
                            </w:r>
                            <w:r>
                              <w:t xml:space="preserve">, before </w:t>
                            </w:r>
                            <w:r>
                              <w:rPr>
                                <w:b/>
                                <w:bCs/>
                              </w:rPr>
                              <w:t>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7AD438" id="_x0000_s1031" type="#_x0000_t202" style="position:absolute;margin-left:308.65pt;margin-top:102.5pt;width:185.9pt;height:110.6pt;z-index:2517688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MfFg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" filled="f" stroked="f">
                <v:textbox style="mso-fit-shape-to-text:t">
                  <w:txbxContent>
                    <w:p w14:paraId="1489C7AF" w14:textId="789735CD" w:rsidR="00E338F3" w:rsidRPr="00E338F3" w:rsidRDefault="00E338F3" w:rsidP="00E338F3">
                      <w:r>
                        <w:t xml:space="preserve">after </w:t>
                      </w:r>
                      <w:r>
                        <w:rPr>
                          <w:b/>
                          <w:bCs/>
                        </w:rPr>
                        <w:t>be</w:t>
                      </w:r>
                      <w:r>
                        <w:t xml:space="preserve">, before </w:t>
                      </w:r>
                      <w:r>
                        <w:rPr>
                          <w:b/>
                          <w:bCs/>
                        </w:rPr>
                        <w:t>verbs</w:t>
                      </w:r>
                    </w:p>
                  </w:txbxContent>
                </v:textbox>
              </v:shape>
            </w:pict>
          </mc:Fallback>
        </mc:AlternateContent>
      </w:r>
      <w:r w:rsidRPr="00E338F3">
        <w:rPr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DA6071C" wp14:editId="6860CFED">
                <wp:simplePos x="0" y="0"/>
                <wp:positionH relativeFrom="column">
                  <wp:posOffset>2018030</wp:posOffset>
                </wp:positionH>
                <wp:positionV relativeFrom="paragraph">
                  <wp:posOffset>1289685</wp:posOffset>
                </wp:positionV>
                <wp:extent cx="2360930" cy="1404620"/>
                <wp:effectExtent l="0" t="0" r="0" b="0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9A345" w14:textId="1DA57C84" w:rsidR="00E338F3" w:rsidRPr="00E338F3" w:rsidRDefault="00E338F3">
                            <w:r>
                              <w:rPr>
                                <w:b/>
                                <w:bCs/>
                              </w:rPr>
                              <w:t>NOT:</w:t>
                            </w:r>
                            <w:r>
                              <w:t xml:space="preserve"> </w:t>
                            </w:r>
                            <w:r w:rsidRPr="00E338F3">
                              <w:t>very</w:t>
                            </w:r>
                            <w:r w:rsidRPr="00E338F3">
                              <w:rPr>
                                <w:color w:val="FF0066" w:themeColor="accent1"/>
                              </w:rPr>
                              <w:t xml:space="preserve"> + </w:t>
                            </w:r>
                            <w:r w:rsidRPr="00E338F3">
                              <w:t xml:space="preserve">extreme </w:t>
                            </w:r>
                            <w:r>
                              <w:t>adj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6071C" id="_x0000_s1032" type="#_x0000_t202" style="position:absolute;margin-left:158.9pt;margin-top:101.55pt;width:185.9pt;height:110.6pt;z-index:2517647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wBFg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" filled="f" stroked="f">
                <v:textbox style="mso-fit-shape-to-text:t">
                  <w:txbxContent>
                    <w:p w14:paraId="4589A345" w14:textId="1DA57C84" w:rsidR="00E338F3" w:rsidRPr="00E338F3" w:rsidRDefault="00E338F3">
                      <w:r>
                        <w:rPr>
                          <w:b/>
                          <w:bCs/>
                        </w:rPr>
                        <w:t>NOT:</w:t>
                      </w:r>
                      <w:r>
                        <w:t xml:space="preserve"> </w:t>
                      </w:r>
                      <w:r w:rsidRPr="00E338F3">
                        <w:t>very</w:t>
                      </w:r>
                      <w:r w:rsidRPr="00E338F3">
                        <w:rPr>
                          <w:color w:val="FF0066" w:themeColor="accent1"/>
                        </w:rPr>
                        <w:t xml:space="preserve"> + </w:t>
                      </w:r>
                      <w:r w:rsidRPr="00E338F3">
                        <w:t xml:space="preserve">extreme </w:t>
                      </w:r>
                      <w:r>
                        <w:t>adj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color="FF0066" w:themeColor="accent1"/>
        </w:rPr>
        <w:t>adverbs review</w:t>
      </w:r>
    </w:p>
    <w:tbl>
      <w:tblPr>
        <w:tblStyle w:val="Tablaconcuadrcula5oscura-nfasis1"/>
        <w:tblW w:w="0" w:type="auto"/>
        <w:tblLook w:val="0420" w:firstRow="1" w:lastRow="0" w:firstColumn="0" w:lastColumn="0" w:noHBand="0" w:noVBand="1"/>
      </w:tblPr>
      <w:tblGrid>
        <w:gridCol w:w="3005"/>
        <w:gridCol w:w="3006"/>
        <w:gridCol w:w="3005"/>
      </w:tblGrid>
      <w:tr w:rsidR="00E338F3" w14:paraId="219159A1" w14:textId="77777777" w:rsidTr="00534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05" w:type="dxa"/>
          </w:tcPr>
          <w:p w14:paraId="46EFD1E0" w14:textId="5DCCC74C" w:rsidR="00E338F3" w:rsidRPr="00E338F3" w:rsidRDefault="00E338F3" w:rsidP="00E338F3">
            <w:pPr>
              <w:jc w:val="center"/>
              <w:rPr>
                <w:b w:val="0"/>
                <w:bCs w:val="0"/>
                <w:u w:color="FF0066" w:themeColor="accent1"/>
              </w:rPr>
            </w:pPr>
            <w:r>
              <w:rPr>
                <w:u w:color="FF0066" w:themeColor="accent1"/>
              </w:rPr>
              <w:t>MANNER</w:t>
            </w:r>
            <w:r>
              <w:rPr>
                <w:b w:val="0"/>
                <w:bCs w:val="0"/>
                <w:u w:color="FF0066" w:themeColor="accent1"/>
              </w:rPr>
              <w:t xml:space="preserve"> (manera)</w:t>
            </w:r>
          </w:p>
        </w:tc>
        <w:tc>
          <w:tcPr>
            <w:tcW w:w="3006" w:type="dxa"/>
          </w:tcPr>
          <w:p w14:paraId="79536852" w14:textId="7B0D497D" w:rsidR="00E338F3" w:rsidRPr="00E338F3" w:rsidRDefault="00E338F3" w:rsidP="00E338F3">
            <w:pPr>
              <w:jc w:val="center"/>
              <w:rPr>
                <w:b w:val="0"/>
                <w:bCs w:val="0"/>
                <w:u w:color="FF0066" w:themeColor="accent1"/>
              </w:rPr>
            </w:pPr>
            <w:r>
              <w:rPr>
                <w:u w:color="FF0066" w:themeColor="accent1"/>
              </w:rPr>
              <w:t>DEGREE</w:t>
            </w:r>
            <w:r>
              <w:rPr>
                <w:b w:val="0"/>
                <w:bCs w:val="0"/>
                <w:u w:color="FF0066" w:themeColor="accent1"/>
              </w:rPr>
              <w:t xml:space="preserve"> (grado)</w:t>
            </w:r>
          </w:p>
        </w:tc>
        <w:tc>
          <w:tcPr>
            <w:tcW w:w="3005" w:type="dxa"/>
          </w:tcPr>
          <w:p w14:paraId="0FD60BDA" w14:textId="70C2274D" w:rsidR="00E338F3" w:rsidRPr="00E338F3" w:rsidRDefault="00E338F3" w:rsidP="00E338F3">
            <w:pPr>
              <w:jc w:val="center"/>
              <w:rPr>
                <w:b w:val="0"/>
                <w:bCs w:val="0"/>
                <w:u w:color="FF0066" w:themeColor="accent1"/>
              </w:rPr>
            </w:pPr>
            <w:r>
              <w:rPr>
                <w:u w:color="FF0066" w:themeColor="accent1"/>
              </w:rPr>
              <w:t>FREQUENCY</w:t>
            </w:r>
            <w:r>
              <w:rPr>
                <w:b w:val="0"/>
                <w:bCs w:val="0"/>
                <w:u w:color="FF0066" w:themeColor="accent1"/>
              </w:rPr>
              <w:t xml:space="preserve"> (frecuencia)</w:t>
            </w:r>
          </w:p>
        </w:tc>
      </w:tr>
      <w:tr w:rsidR="00E338F3" w14:paraId="4A448E58" w14:textId="77777777" w:rsidTr="0053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05" w:type="dxa"/>
          </w:tcPr>
          <w:p w14:paraId="32D9013F" w14:textId="02B98F96" w:rsidR="00E338F3" w:rsidRDefault="00E338F3" w:rsidP="00E338F3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comfortably</w:t>
            </w:r>
            <w:r>
              <w:rPr>
                <w:u w:color="FF0066" w:themeColor="accent1"/>
              </w:rPr>
              <w:t xml:space="preserve"> </w:t>
            </w:r>
            <w:r w:rsidRPr="00E338F3">
              <w:rPr>
                <w:b/>
                <w:bCs/>
                <w:color w:val="FF0066" w:themeColor="accent1"/>
                <w:u w:color="FF0066" w:themeColor="accent1"/>
              </w:rPr>
              <w:t>=</w:t>
            </w:r>
            <w:r>
              <w:rPr>
                <w:u w:color="FF0066" w:themeColor="accent1"/>
              </w:rPr>
              <w:t xml:space="preserve"> cómodamente</w:t>
            </w:r>
          </w:p>
          <w:p w14:paraId="7074D29E" w14:textId="6ECE4C4B" w:rsidR="00E338F3" w:rsidRDefault="00E338F3" w:rsidP="00E338F3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easily</w:t>
            </w:r>
            <w:r>
              <w:rPr>
                <w:u w:color="FF0066" w:themeColor="accent1"/>
              </w:rPr>
              <w:t xml:space="preserve"> </w:t>
            </w:r>
            <w:r w:rsidRPr="00E338F3">
              <w:rPr>
                <w:b/>
                <w:bCs/>
                <w:color w:val="FF0066" w:themeColor="accent1"/>
                <w:u w:color="FF0066" w:themeColor="accent1"/>
              </w:rPr>
              <w:t>=</w:t>
            </w:r>
            <w:r>
              <w:rPr>
                <w:u w:color="FF0066" w:themeColor="accent1"/>
              </w:rPr>
              <w:t xml:space="preserve"> fácilmente</w:t>
            </w:r>
          </w:p>
          <w:p w14:paraId="573D5C46" w14:textId="64ECA3F0" w:rsidR="00E338F3" w:rsidRDefault="00E338F3" w:rsidP="00E338F3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fast</w:t>
            </w:r>
            <w:r w:rsidRPr="00534112">
              <w:rPr>
                <w:b/>
                <w:bCs/>
                <w:color w:val="FF0066" w:themeColor="accent1"/>
                <w:u w:color="FF0066" w:themeColor="accent1"/>
              </w:rPr>
              <w:t xml:space="preserve"> / </w:t>
            </w:r>
            <w:r>
              <w:rPr>
                <w:b/>
                <w:bCs/>
                <w:u w:color="FF0066" w:themeColor="accent1"/>
              </w:rPr>
              <w:t>quickly</w:t>
            </w:r>
            <w:r>
              <w:rPr>
                <w:u w:color="FF0066" w:themeColor="accent1"/>
              </w:rPr>
              <w:t xml:space="preserve"> </w:t>
            </w:r>
            <w:r w:rsidRPr="00E338F3">
              <w:rPr>
                <w:b/>
                <w:bCs/>
                <w:color w:val="FF0066" w:themeColor="accent1"/>
                <w:u w:color="FF0066" w:themeColor="accent1"/>
              </w:rPr>
              <w:t>=</w:t>
            </w:r>
            <w:r>
              <w:rPr>
                <w:u w:color="FF0066" w:themeColor="accent1"/>
              </w:rPr>
              <w:t xml:space="preserve"> rápidamente</w:t>
            </w:r>
          </w:p>
          <w:p w14:paraId="3D44231B" w14:textId="7E67CC89" w:rsidR="00E338F3" w:rsidRDefault="00E338F3" w:rsidP="00E338F3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safely</w:t>
            </w:r>
            <w:r>
              <w:rPr>
                <w:u w:color="FF0066" w:themeColor="accent1"/>
              </w:rPr>
              <w:t xml:space="preserve"> </w:t>
            </w:r>
            <w:r w:rsidRPr="00E338F3">
              <w:rPr>
                <w:b/>
                <w:bCs/>
                <w:color w:val="FF0066" w:themeColor="accent1"/>
                <w:u w:color="FF0066" w:themeColor="accent1"/>
              </w:rPr>
              <w:t>=</w:t>
            </w:r>
            <w:r>
              <w:rPr>
                <w:u w:color="FF0066" w:themeColor="accent1"/>
              </w:rPr>
              <w:t xml:space="preserve"> seguramente</w:t>
            </w:r>
          </w:p>
          <w:p w14:paraId="60282823" w14:textId="7D63DD47" w:rsidR="00E338F3" w:rsidRPr="00E338F3" w:rsidRDefault="00E338F3" w:rsidP="00E338F3">
            <w:pPr>
              <w:jc w:val="center"/>
              <w:rPr>
                <w:u w:color="FF0066" w:themeColor="accent1"/>
              </w:rPr>
            </w:pPr>
            <w:r w:rsidRPr="00E338F3">
              <w:rPr>
                <w:noProof/>
                <w:u w:color="FF0066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7A380DB3" wp14:editId="637181B4">
                      <wp:simplePos x="0" y="0"/>
                      <wp:positionH relativeFrom="column">
                        <wp:posOffset>38404</wp:posOffset>
                      </wp:positionH>
                      <wp:positionV relativeFrom="paragraph">
                        <wp:posOffset>158750</wp:posOffset>
                      </wp:positionV>
                      <wp:extent cx="2360930" cy="1404620"/>
                      <wp:effectExtent l="0" t="0" r="0" b="0"/>
                      <wp:wrapNone/>
                      <wp:docPr id="6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C5732" w14:textId="1E55582A" w:rsidR="00E338F3" w:rsidRPr="00E338F3" w:rsidRDefault="00E338F3" w:rsidP="00E338F3">
                                  <w:r>
                                    <w:rPr>
                                      <w:b/>
                                      <w:bCs/>
                                    </w:rPr>
                                    <w:t>NOT:</w:t>
                                  </w:r>
                                  <w:r>
                                    <w:t xml:space="preserve"> </w:t>
                                  </w:r>
                                  <w:r>
                                    <w:t xml:space="preserve">after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look, seem, feel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adj = adv</w:t>
                                  </w:r>
                                  <w:r>
                                    <w:t xml:space="preserve"> (hard, fast, late)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380DB3" id="_x0000_s1033" type="#_x0000_t202" style="position:absolute;left:0;text-align:left;margin-left:3pt;margin-top:12.5pt;width:185.9pt;height:110.6pt;z-index:2517667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02RFgIAAAI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" filled="f" stroked="f">
                      <v:textbox style="mso-fit-shape-to-text:t">
                        <w:txbxContent>
                          <w:p w14:paraId="237C5732" w14:textId="1E55582A" w:rsidR="00E338F3" w:rsidRPr="00E338F3" w:rsidRDefault="00E338F3" w:rsidP="00E338F3">
                            <w:r>
                              <w:rPr>
                                <w:b/>
                                <w:bCs/>
                              </w:rPr>
                              <w:t>NOT:</w:t>
                            </w:r>
                            <w:r>
                              <w:t xml:space="preserve"> </w:t>
                            </w:r>
                            <w:r>
                              <w:t xml:space="preserve">after </w:t>
                            </w:r>
                            <w:r>
                              <w:rPr>
                                <w:b/>
                                <w:bCs/>
                              </w:rPr>
                              <w:t>look, seem, feel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adj = adv</w:t>
                            </w:r>
                            <w:r>
                              <w:t xml:space="preserve"> (hard, fast, late)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u w:color="FF0066" w:themeColor="accent1"/>
              </w:rPr>
              <w:t>well</w:t>
            </w:r>
            <w:r w:rsidRPr="00E338F3">
              <w:rPr>
                <w:b/>
                <w:bCs/>
                <w:color w:val="FF0066" w:themeColor="accent1"/>
                <w:u w:color="FF0066" w:themeColor="accent1"/>
              </w:rPr>
              <w:t xml:space="preserve"> =</w:t>
            </w:r>
            <w:r w:rsidRPr="00E338F3">
              <w:rPr>
                <w:color w:val="FF0066" w:themeColor="accent1"/>
                <w:u w:color="FF0066" w:themeColor="accent1"/>
              </w:rPr>
              <w:t xml:space="preserve"> </w:t>
            </w:r>
            <w:r>
              <w:rPr>
                <w:u w:color="FF0066" w:themeColor="accent1"/>
              </w:rPr>
              <w:t>bien</w:t>
            </w:r>
          </w:p>
        </w:tc>
        <w:tc>
          <w:tcPr>
            <w:tcW w:w="3006" w:type="dxa"/>
          </w:tcPr>
          <w:p w14:paraId="181841ED" w14:textId="182E589B" w:rsidR="00E338F3" w:rsidRDefault="00E338F3" w:rsidP="00E338F3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absolutely</w:t>
            </w:r>
            <w:r>
              <w:rPr>
                <w:u w:color="FF0066" w:themeColor="accent1"/>
              </w:rPr>
              <w:t xml:space="preserve"> </w:t>
            </w:r>
            <w:r w:rsidRPr="00E338F3">
              <w:rPr>
                <w:b/>
                <w:bCs/>
                <w:color w:val="FF0066" w:themeColor="accent1"/>
                <w:u w:color="FF0066" w:themeColor="accent1"/>
              </w:rPr>
              <w:t>=</w:t>
            </w:r>
            <w:r>
              <w:rPr>
                <w:u w:color="FF0066" w:themeColor="accent1"/>
              </w:rPr>
              <w:t xml:space="preserve"> absolutamente</w:t>
            </w:r>
          </w:p>
          <w:p w14:paraId="31E5CAF4" w14:textId="01B4D9C0" w:rsidR="00E338F3" w:rsidRDefault="00E338F3" w:rsidP="00E338F3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extremely</w:t>
            </w:r>
            <w:r w:rsidRPr="00E338F3">
              <w:rPr>
                <w:color w:val="FF0066" w:themeColor="accent1"/>
                <w:u w:color="FF0066" w:themeColor="accent1"/>
              </w:rPr>
              <w:t xml:space="preserve"> </w:t>
            </w:r>
            <w:r w:rsidRPr="00E338F3">
              <w:rPr>
                <w:b/>
                <w:bCs/>
                <w:color w:val="FF0066" w:themeColor="accent1"/>
                <w:u w:color="FF0066" w:themeColor="accent1"/>
              </w:rPr>
              <w:t>=</w:t>
            </w:r>
            <w:r w:rsidRPr="00E338F3">
              <w:rPr>
                <w:color w:val="FF0066" w:themeColor="accent1"/>
                <w:u w:color="FF0066" w:themeColor="accent1"/>
              </w:rPr>
              <w:t xml:space="preserve"> </w:t>
            </w:r>
            <w:r>
              <w:rPr>
                <w:u w:color="FF0066" w:themeColor="accent1"/>
              </w:rPr>
              <w:t>extremadamente</w:t>
            </w:r>
          </w:p>
          <w:p w14:paraId="1F161B95" w14:textId="657BF134" w:rsidR="00E338F3" w:rsidRDefault="00E338F3" w:rsidP="00E338F3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quite</w:t>
            </w:r>
            <w:r>
              <w:rPr>
                <w:u w:color="FF0066" w:themeColor="accent1"/>
              </w:rPr>
              <w:t xml:space="preserve"> </w:t>
            </w:r>
            <w:r w:rsidRPr="00E338F3">
              <w:rPr>
                <w:b/>
                <w:bCs/>
                <w:color w:val="FF0066" w:themeColor="accent1"/>
                <w:u w:color="FF0066" w:themeColor="accent1"/>
              </w:rPr>
              <w:t>=</w:t>
            </w:r>
            <w:r>
              <w:rPr>
                <w:u w:color="FF0066" w:themeColor="accent1"/>
              </w:rPr>
              <w:t xml:space="preserve"> bastante</w:t>
            </w:r>
          </w:p>
          <w:p w14:paraId="7F98BED2" w14:textId="1029F900" w:rsidR="00E338F3" w:rsidRPr="00E338F3" w:rsidRDefault="00E338F3" w:rsidP="00E338F3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 xml:space="preserve">very </w:t>
            </w:r>
            <w:r w:rsidRPr="00E338F3">
              <w:rPr>
                <w:b/>
                <w:bCs/>
                <w:color w:val="FF0066" w:themeColor="accent1"/>
                <w:u w:color="FF0066" w:themeColor="accent1"/>
              </w:rPr>
              <w:t>=</w:t>
            </w:r>
            <w:r>
              <w:rPr>
                <w:b/>
                <w:bCs/>
                <w:u w:color="FF0066" w:themeColor="accent1"/>
              </w:rPr>
              <w:t xml:space="preserve"> </w:t>
            </w:r>
            <w:r>
              <w:rPr>
                <w:u w:color="FF0066" w:themeColor="accent1"/>
              </w:rPr>
              <w:t>muy</w:t>
            </w:r>
          </w:p>
        </w:tc>
        <w:tc>
          <w:tcPr>
            <w:tcW w:w="3005" w:type="dxa"/>
          </w:tcPr>
          <w:p w14:paraId="5A908C9E" w14:textId="77777777" w:rsidR="00E338F3" w:rsidRDefault="00E338F3" w:rsidP="00E338F3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always</w:t>
            </w:r>
            <w:r>
              <w:rPr>
                <w:u w:color="FF0066" w:themeColor="accent1"/>
              </w:rPr>
              <w:t xml:space="preserve"> </w:t>
            </w:r>
            <w:r w:rsidRPr="00E338F3">
              <w:rPr>
                <w:b/>
                <w:bCs/>
                <w:color w:val="FF0066" w:themeColor="accent1"/>
                <w:u w:color="FF0066" w:themeColor="accent1"/>
              </w:rPr>
              <w:t>=</w:t>
            </w:r>
            <w:r>
              <w:rPr>
                <w:u w:color="FF0066" w:themeColor="accent1"/>
              </w:rPr>
              <w:t xml:space="preserve"> siempre</w:t>
            </w:r>
          </w:p>
          <w:p w14:paraId="4B035297" w14:textId="77777777" w:rsidR="00E338F3" w:rsidRDefault="00E338F3" w:rsidP="00E338F3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 xml:space="preserve">usually </w:t>
            </w:r>
            <w:r w:rsidRPr="00E338F3">
              <w:rPr>
                <w:b/>
                <w:bCs/>
                <w:color w:val="FF0066" w:themeColor="accent1"/>
                <w:u w:color="FF0066" w:themeColor="accent1"/>
              </w:rPr>
              <w:t>=</w:t>
            </w:r>
            <w:r>
              <w:rPr>
                <w:u w:color="FF0066" w:themeColor="accent1"/>
              </w:rPr>
              <w:t xml:space="preserve"> normalmente</w:t>
            </w:r>
          </w:p>
          <w:p w14:paraId="35887365" w14:textId="6DD1BBEF" w:rsidR="00E338F3" w:rsidRDefault="00E338F3" w:rsidP="00E338F3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 xml:space="preserve">often </w:t>
            </w:r>
            <w:r w:rsidRPr="00E338F3">
              <w:rPr>
                <w:b/>
                <w:bCs/>
                <w:color w:val="FF0066" w:themeColor="accent1"/>
                <w:u w:color="FF0066" w:themeColor="accent1"/>
              </w:rPr>
              <w:t xml:space="preserve">= </w:t>
            </w:r>
            <w:r>
              <w:rPr>
                <w:u w:color="FF0066" w:themeColor="accent1"/>
              </w:rPr>
              <w:t>a menudo</w:t>
            </w:r>
          </w:p>
          <w:p w14:paraId="21DD8503" w14:textId="46DA1566" w:rsidR="00E338F3" w:rsidRPr="00E338F3" w:rsidRDefault="00E338F3" w:rsidP="00E338F3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 xml:space="preserve">rarely </w:t>
            </w:r>
            <w:r w:rsidRPr="00E338F3">
              <w:rPr>
                <w:b/>
                <w:bCs/>
                <w:color w:val="FF0066" w:themeColor="accent1"/>
                <w:u w:color="FF0066" w:themeColor="accent1"/>
              </w:rPr>
              <w:t xml:space="preserve">= </w:t>
            </w:r>
            <w:r>
              <w:rPr>
                <w:u w:color="FF0066" w:themeColor="accent1"/>
              </w:rPr>
              <w:t>raramente</w:t>
            </w:r>
          </w:p>
        </w:tc>
      </w:tr>
    </w:tbl>
    <w:p w14:paraId="2EE6BB0A" w14:textId="58A0ECDE" w:rsidR="00E338F3" w:rsidRPr="00D27D43" w:rsidRDefault="00534112" w:rsidP="00E338F3">
      <w:pPr>
        <w:rPr>
          <w:u w:color="FF0066" w:themeColor="accent1"/>
        </w:rPr>
      </w:pPr>
      <w:r>
        <w:rPr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ABF4B7" wp14:editId="31E3ADB6">
                <wp:simplePos x="0" y="0"/>
                <wp:positionH relativeFrom="column">
                  <wp:posOffset>-30106</wp:posOffset>
                </wp:positionH>
                <wp:positionV relativeFrom="paragraph">
                  <wp:posOffset>102552</wp:posOffset>
                </wp:positionV>
                <wp:extent cx="299975" cy="118746"/>
                <wp:effectExtent l="0" t="4763" r="38418" b="38417"/>
                <wp:wrapNone/>
                <wp:docPr id="63" name="Flecha: doblada hacia arrib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9975" cy="118746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A15409" id="Flecha: doblada hacia arriba 63" o:spid="_x0000_s1026" style="position:absolute;margin-left:-2.35pt;margin-top:8.05pt;width:23.6pt;height:9.35pt;rotation:90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9975,118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" path="m,89060r255445,l255445,29687r-14843,l270289,r29686,29687l285132,29687r,89059l,118746,,89060xe" fillcolor="#f06 [3204]" strokecolor="#7f0032 [1604]" strokeweight="1pt">
                <v:stroke joinstyle="miter"/>
                <v:path arrowok="t" o:connecttype="custom" o:connectlocs="0,89060;255445,89060;255445,29687;240602,29687;270289,0;299975,29687;285132,29687;285132,118746;0,118746;0,89060" o:connectangles="0,0,0,0,0,0,0,0,0,0"/>
              </v:shape>
            </w:pict>
          </mc:Fallback>
        </mc:AlternateContent>
      </w:r>
      <w:r w:rsidR="00E338F3">
        <w:rPr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EE50CE" wp14:editId="524F1598">
                <wp:simplePos x="0" y="0"/>
                <wp:positionH relativeFrom="column">
                  <wp:posOffset>3847796</wp:posOffset>
                </wp:positionH>
                <wp:positionV relativeFrom="paragraph">
                  <wp:posOffset>27084</wp:posOffset>
                </wp:positionV>
                <wp:extent cx="143124" cy="119270"/>
                <wp:effectExtent l="0" t="6985" r="40640" b="40640"/>
                <wp:wrapNone/>
                <wp:docPr id="53" name="Flecha: doblada hacia arrib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124" cy="11927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D5B59" id="Flecha: doblada hacia arriba 53" o:spid="_x0000_s1026" style="position:absolute;margin-left:303pt;margin-top:2.15pt;width:11.25pt;height:9.4pt;rotation:9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124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" path="m,89453r98398,l98398,29818r-14909,l113307,r29817,29818l128215,29818r,89452l,119270,,89453xe" fillcolor="#f06 [3204]" strokecolor="#7f0032 [1604]" strokeweight="1pt">
                <v:stroke joinstyle="miter"/>
                <v:path arrowok="t" o:connecttype="custom" o:connectlocs="0,89453;98398,89453;98398,29818;83489,29818;113307,0;143124,29818;128215,29818;128215,119270;0,119270;0,89453" o:connectangles="0,0,0,0,0,0,0,0,0,0"/>
              </v:shape>
            </w:pict>
          </mc:Fallback>
        </mc:AlternateContent>
      </w:r>
      <w:r w:rsidR="00E338F3">
        <w:rPr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B810D2" wp14:editId="4C60D501">
                <wp:simplePos x="0" y="0"/>
                <wp:positionH relativeFrom="column">
                  <wp:posOffset>1953108</wp:posOffset>
                </wp:positionH>
                <wp:positionV relativeFrom="paragraph">
                  <wp:posOffset>27084</wp:posOffset>
                </wp:positionV>
                <wp:extent cx="143124" cy="119270"/>
                <wp:effectExtent l="0" t="6985" r="40640" b="40640"/>
                <wp:wrapNone/>
                <wp:docPr id="47" name="Flecha: doblada hacia arrib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124" cy="11927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124D1" id="Flecha: doblada hacia arriba 47" o:spid="_x0000_s1026" style="position:absolute;margin-left:153.8pt;margin-top:2.15pt;width:11.25pt;height:9.4pt;rotation:9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124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" path="m,89453r98398,l98398,29818r-14909,l113307,r29817,29818l128215,29818r,89452l,119270,,89453xe" fillcolor="#f06 [3204]" strokecolor="#7f0032 [1604]" strokeweight="1pt">
                <v:stroke joinstyle="miter"/>
                <v:path arrowok="t" o:connecttype="custom" o:connectlocs="0,89453;98398,89453;98398,29818;83489,29818;113307,0;143124,29818;128215,29818;128215,119270;0,119270;0,89453" o:connectangles="0,0,0,0,0,0,0,0,0,0"/>
              </v:shape>
            </w:pict>
          </mc:Fallback>
        </mc:AlternateContent>
      </w:r>
      <w:r w:rsidR="00E338F3">
        <w:rPr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F28420B" wp14:editId="7344950A">
                <wp:simplePos x="0" y="0"/>
                <wp:positionH relativeFrom="column">
                  <wp:posOffset>47625</wp:posOffset>
                </wp:positionH>
                <wp:positionV relativeFrom="paragraph">
                  <wp:posOffset>21590</wp:posOffset>
                </wp:positionV>
                <wp:extent cx="143124" cy="119270"/>
                <wp:effectExtent l="0" t="6985" r="40640" b="40640"/>
                <wp:wrapNone/>
                <wp:docPr id="44" name="Flecha: doblada hacia arrib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124" cy="11927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3422C" id="Flecha: doblada hacia arriba 44" o:spid="_x0000_s1026" style="position:absolute;margin-left:3.75pt;margin-top:1.7pt;width:11.25pt;height:9.4pt;rotation:9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124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" path="m,89453r98398,l98398,29818r-14909,l113307,r29817,29818l128215,29818r,89452l,119270,,89453xe" fillcolor="#f06 [3204]" strokecolor="#7f0032 [1604]" strokeweight="1pt">
                <v:stroke joinstyle="miter"/>
                <v:path arrowok="t" o:connecttype="custom" o:connectlocs="0,89453;98398,89453;98398,29818;83489,29818;113307,0;143124,29818;128215,29818;128215,119270;0,119270;0,89453" o:connectangles="0,0,0,0,0,0,0,0,0,0"/>
              </v:shape>
            </w:pict>
          </mc:Fallback>
        </mc:AlternateContent>
      </w:r>
    </w:p>
    <w:p w14:paraId="6CEDFA5C" w14:textId="7A9BE15F" w:rsidR="009E2309" w:rsidRDefault="00534112" w:rsidP="00534112">
      <w:pPr>
        <w:pStyle w:val="Ttulo2"/>
        <w:jc w:val="center"/>
        <w:rPr>
          <w:u w:color="FF0066" w:themeColor="accent1"/>
        </w:rPr>
      </w:pPr>
      <w:r>
        <w:rPr>
          <w:u w:color="FF0066" w:themeColor="accent1"/>
        </w:rPr>
        <w:lastRenderedPageBreak/>
        <w:t>noun suffixes</w:t>
      </w:r>
    </w:p>
    <w:p w14:paraId="3FD56671" w14:textId="258B6BA6" w:rsidR="00534112" w:rsidRDefault="00534112" w:rsidP="00534112">
      <w:pPr>
        <w:spacing w:before="240" w:after="240"/>
        <w:jc w:val="center"/>
        <w:rPr>
          <w:u w:color="FF0066" w:themeColor="accent1"/>
        </w:rPr>
      </w:pPr>
      <w:r w:rsidRPr="00E338F3">
        <w:rPr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24DA348" wp14:editId="4D85C160">
                <wp:simplePos x="0" y="0"/>
                <wp:positionH relativeFrom="column">
                  <wp:posOffset>1780111</wp:posOffset>
                </wp:positionH>
                <wp:positionV relativeFrom="paragraph">
                  <wp:posOffset>210820</wp:posOffset>
                </wp:positionV>
                <wp:extent cx="728980" cy="1404620"/>
                <wp:effectExtent l="0" t="0" r="0" b="0"/>
                <wp:wrapNone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7B68C" w14:textId="4ADE6AF3" w:rsidR="00534112" w:rsidRPr="00534112" w:rsidRDefault="00534112" w:rsidP="00534112">
                            <w:pPr>
                              <w:jc w:val="center"/>
                              <w:rPr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 w:rsidRPr="00534112">
                              <w:rPr>
                                <w:color w:val="FF0066" w:themeColor="accent1"/>
                                <w:sz w:val="18"/>
                                <w:szCs w:val="18"/>
                              </w:rPr>
                              <w:t>(v, adj, 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DA348" id="_x0000_s1034" type="#_x0000_t202" style="position:absolute;left:0;text-align:left;margin-left:140.15pt;margin-top:16.6pt;width:57.4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" filled="f" stroked="f">
                <v:textbox style="mso-fit-shape-to-text:t">
                  <w:txbxContent>
                    <w:p w14:paraId="11D7B68C" w14:textId="4ADE6AF3" w:rsidR="00534112" w:rsidRPr="00534112" w:rsidRDefault="00534112" w:rsidP="00534112">
                      <w:pPr>
                        <w:jc w:val="center"/>
                        <w:rPr>
                          <w:color w:val="FF0066" w:themeColor="accent1"/>
                          <w:sz w:val="18"/>
                          <w:szCs w:val="18"/>
                        </w:rPr>
                      </w:pPr>
                      <w:r w:rsidRPr="00534112">
                        <w:rPr>
                          <w:color w:val="FF0066" w:themeColor="accent1"/>
                          <w:sz w:val="18"/>
                          <w:szCs w:val="18"/>
                        </w:rPr>
                        <w:t>(v, adj, 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A70F58" wp14:editId="2A2EFB81">
                <wp:simplePos x="0" y="0"/>
                <wp:positionH relativeFrom="column">
                  <wp:posOffset>3317875</wp:posOffset>
                </wp:positionH>
                <wp:positionV relativeFrom="paragraph">
                  <wp:posOffset>125954</wp:posOffset>
                </wp:positionV>
                <wp:extent cx="210820" cy="179070"/>
                <wp:effectExtent l="0" t="0" r="0" b="0"/>
                <wp:wrapNone/>
                <wp:docPr id="193" name="Es igual 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79070"/>
                        </a:xfrm>
                        <a:prstGeom prst="mathEqual">
                          <a:avLst>
                            <a:gd name="adj1" fmla="val 23520"/>
                            <a:gd name="adj2" fmla="val 235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2D06C" id="Es igual a 193" o:spid="_x0000_s1026" style="position:absolute;margin-left:261.25pt;margin-top:9.9pt;width:16.6pt;height:14.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82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" path="m27944,26318r154932,l182876,68435r-154932,l27944,26318xm27944,110635r154932,l182876,152752r-154932,l27944,110635xe" fillcolor="#f06 [3204]" strokecolor="#7f0032 [1604]" strokeweight="1pt">
                <v:stroke joinstyle="miter"/>
                <v:path arrowok="t" o:connecttype="custom" o:connectlocs="27944,26318;182876,26318;182876,68435;27944,68435;27944,26318;27944,110635;182876,110635;182876,152752;27944,152752;27944,110635" o:connectangles="0,0,0,0,0,0,0,0,0,0"/>
              </v:shape>
            </w:pict>
          </mc:Fallback>
        </mc:AlternateContent>
      </w:r>
      <w:r>
        <w:rPr>
          <w:b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12E17E" wp14:editId="6CE3E10F">
                <wp:simplePos x="0" y="0"/>
                <wp:positionH relativeFrom="column">
                  <wp:posOffset>2595076</wp:posOffset>
                </wp:positionH>
                <wp:positionV relativeFrom="paragraph">
                  <wp:posOffset>111404</wp:posOffset>
                </wp:positionV>
                <wp:extent cx="216708" cy="221993"/>
                <wp:effectExtent l="0" t="0" r="0" b="6985"/>
                <wp:wrapNone/>
                <wp:docPr id="192" name="Signo má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8" cy="221993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08F60" id="Signo más 192" o:spid="_x0000_s1026" style="position:absolute;margin-left:204.35pt;margin-top:8.75pt;width:17.05pt;height:17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708,22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" path="m28725,85512r54144,l82869,29425r50970,l133839,85512r54144,l187983,136481r-54144,l133839,192568r-50970,l82869,136481r-54144,l28725,85512xe" fillcolor="#f06 [3204]" strokecolor="#7f0032 [1604]" strokeweight="1pt">
                <v:stroke joinstyle="miter"/>
                <v:path arrowok="t" o:connecttype="custom" o:connectlocs="28725,85512;82869,85512;82869,29425;133839,29425;133839,85512;187983,85512;187983,136481;133839,136481;133839,192568;82869,192568;82869,136481;28725,136481;28725,85512" o:connectangles="0,0,0,0,0,0,0,0,0,0,0,0,0"/>
              </v:shape>
            </w:pict>
          </mc:Fallback>
        </mc:AlternateContent>
      </w:r>
      <w:r>
        <w:rPr>
          <w:b/>
          <w:bCs/>
          <w:u w:color="FF0066" w:themeColor="accent1"/>
        </w:rPr>
        <w:t>ROOT WORD          SUFFIX          NOUN</w:t>
      </w:r>
    </w:p>
    <w:tbl>
      <w:tblPr>
        <w:tblStyle w:val="Tablaconcuadrcula5oscura-nfasis1"/>
        <w:tblW w:w="0" w:type="auto"/>
        <w:jc w:val="center"/>
        <w:tblLook w:val="0420" w:firstRow="1" w:lastRow="0" w:firstColumn="0" w:lastColumn="0" w:noHBand="0" w:noVBand="1"/>
      </w:tblPr>
      <w:tblGrid>
        <w:gridCol w:w="1838"/>
        <w:gridCol w:w="992"/>
        <w:gridCol w:w="2268"/>
      </w:tblGrid>
      <w:tr w:rsidR="00534112" w14:paraId="14F6291A" w14:textId="77777777" w:rsidTr="00534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38" w:type="dxa"/>
          </w:tcPr>
          <w:p w14:paraId="697A750E" w14:textId="5B46B3BB" w:rsid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ROOT WORD</w:t>
            </w:r>
          </w:p>
        </w:tc>
        <w:tc>
          <w:tcPr>
            <w:tcW w:w="992" w:type="dxa"/>
          </w:tcPr>
          <w:p w14:paraId="19E99618" w14:textId="2B033A1B" w:rsid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SUFFIX</w:t>
            </w:r>
          </w:p>
        </w:tc>
        <w:tc>
          <w:tcPr>
            <w:tcW w:w="2268" w:type="dxa"/>
          </w:tcPr>
          <w:p w14:paraId="312FE1CC" w14:textId="50A81B7B" w:rsid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NOUN WITH SUFFIX</w:t>
            </w:r>
          </w:p>
        </w:tc>
      </w:tr>
      <w:tr w:rsidR="00534112" w14:paraId="34E730D3" w14:textId="77777777" w:rsidTr="0053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38" w:type="dxa"/>
          </w:tcPr>
          <w:p w14:paraId="429383B1" w14:textId="0DDD43B6" w:rsidR="00534112" w:rsidRP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happy</w:t>
            </w:r>
            <w:r>
              <w:rPr>
                <w:u w:color="FF0066" w:themeColor="accent1"/>
              </w:rPr>
              <w:t xml:space="preserve"> (adj)</w:t>
            </w:r>
          </w:p>
        </w:tc>
        <w:tc>
          <w:tcPr>
            <w:tcW w:w="992" w:type="dxa"/>
          </w:tcPr>
          <w:p w14:paraId="302FEE73" w14:textId="7BEE5B49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-ily</w:t>
            </w:r>
          </w:p>
        </w:tc>
        <w:tc>
          <w:tcPr>
            <w:tcW w:w="2268" w:type="dxa"/>
          </w:tcPr>
          <w:p w14:paraId="39DB80C1" w14:textId="35721E53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happily</w:t>
            </w:r>
          </w:p>
        </w:tc>
      </w:tr>
      <w:tr w:rsidR="00534112" w14:paraId="299C58D9" w14:textId="77777777" w:rsidTr="00534112">
        <w:trPr>
          <w:jc w:val="center"/>
        </w:trPr>
        <w:tc>
          <w:tcPr>
            <w:tcW w:w="1838" w:type="dxa"/>
          </w:tcPr>
          <w:p w14:paraId="2448D7C9" w14:textId="42B4453A" w:rsidR="00534112" w:rsidRP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improve</w:t>
            </w:r>
            <w:r>
              <w:rPr>
                <w:u w:color="FF0066" w:themeColor="accent1"/>
              </w:rPr>
              <w:t xml:space="preserve"> (v)</w:t>
            </w:r>
          </w:p>
        </w:tc>
        <w:tc>
          <w:tcPr>
            <w:tcW w:w="992" w:type="dxa"/>
          </w:tcPr>
          <w:p w14:paraId="198AF84A" w14:textId="28719141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-ment</w:t>
            </w:r>
          </w:p>
        </w:tc>
        <w:tc>
          <w:tcPr>
            <w:tcW w:w="2268" w:type="dxa"/>
          </w:tcPr>
          <w:p w14:paraId="0363E031" w14:textId="4C21C51D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improvement</w:t>
            </w:r>
          </w:p>
        </w:tc>
      </w:tr>
      <w:tr w:rsidR="00534112" w14:paraId="5E055FD5" w14:textId="77777777" w:rsidTr="0053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38" w:type="dxa"/>
          </w:tcPr>
          <w:p w14:paraId="6E093447" w14:textId="4DFDAF42" w:rsidR="00534112" w:rsidRP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citizen</w:t>
            </w:r>
            <w:r>
              <w:rPr>
                <w:u w:color="FF0066" w:themeColor="accent1"/>
              </w:rPr>
              <w:t xml:space="preserve"> (n)</w:t>
            </w:r>
          </w:p>
        </w:tc>
        <w:tc>
          <w:tcPr>
            <w:tcW w:w="992" w:type="dxa"/>
          </w:tcPr>
          <w:p w14:paraId="72277184" w14:textId="43D90040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-ship</w:t>
            </w:r>
          </w:p>
        </w:tc>
        <w:tc>
          <w:tcPr>
            <w:tcW w:w="2268" w:type="dxa"/>
          </w:tcPr>
          <w:p w14:paraId="6E3ABA2E" w14:textId="0AC31C27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citizenship</w:t>
            </w:r>
          </w:p>
        </w:tc>
      </w:tr>
      <w:tr w:rsidR="00534112" w14:paraId="61ABBC4A" w14:textId="77777777" w:rsidTr="00534112">
        <w:trPr>
          <w:jc w:val="center"/>
        </w:trPr>
        <w:tc>
          <w:tcPr>
            <w:tcW w:w="1838" w:type="dxa"/>
          </w:tcPr>
          <w:p w14:paraId="0F3A6897" w14:textId="4CF27F0F" w:rsidR="00534112" w:rsidRP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relation</w:t>
            </w:r>
            <w:r>
              <w:rPr>
                <w:u w:color="FF0066" w:themeColor="accent1"/>
              </w:rPr>
              <w:t xml:space="preserve"> (n)</w:t>
            </w:r>
          </w:p>
        </w:tc>
        <w:tc>
          <w:tcPr>
            <w:tcW w:w="992" w:type="dxa"/>
          </w:tcPr>
          <w:p w14:paraId="4ECB2625" w14:textId="7FC4CBBB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-ship</w:t>
            </w:r>
          </w:p>
        </w:tc>
        <w:tc>
          <w:tcPr>
            <w:tcW w:w="2268" w:type="dxa"/>
          </w:tcPr>
          <w:p w14:paraId="6283499B" w14:textId="0FC74ECF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relationship</w:t>
            </w:r>
          </w:p>
        </w:tc>
      </w:tr>
      <w:tr w:rsidR="00534112" w14:paraId="547530C8" w14:textId="77777777" w:rsidTr="0053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38" w:type="dxa"/>
          </w:tcPr>
          <w:p w14:paraId="14633BD3" w14:textId="5C1AD718" w:rsidR="00534112" w:rsidRP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friend</w:t>
            </w:r>
            <w:r>
              <w:rPr>
                <w:u w:color="FF0066" w:themeColor="accent1"/>
              </w:rPr>
              <w:t xml:space="preserve"> (n)</w:t>
            </w:r>
          </w:p>
        </w:tc>
        <w:tc>
          <w:tcPr>
            <w:tcW w:w="992" w:type="dxa"/>
          </w:tcPr>
          <w:p w14:paraId="3DFAD86E" w14:textId="19302E1B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-ship</w:t>
            </w:r>
          </w:p>
        </w:tc>
        <w:tc>
          <w:tcPr>
            <w:tcW w:w="2268" w:type="dxa"/>
          </w:tcPr>
          <w:p w14:paraId="5B4DD870" w14:textId="4392B548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friendship</w:t>
            </w:r>
          </w:p>
        </w:tc>
      </w:tr>
      <w:tr w:rsidR="00534112" w14:paraId="1E952495" w14:textId="77777777" w:rsidTr="00534112">
        <w:trPr>
          <w:jc w:val="center"/>
        </w:trPr>
        <w:tc>
          <w:tcPr>
            <w:tcW w:w="1838" w:type="dxa"/>
          </w:tcPr>
          <w:p w14:paraId="2EDD384E" w14:textId="2ABD5266" w:rsidR="00534112" w:rsidRP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appear</w:t>
            </w:r>
            <w:r>
              <w:rPr>
                <w:u w:color="FF0066" w:themeColor="accent1"/>
              </w:rPr>
              <w:t xml:space="preserve"> (v)</w:t>
            </w:r>
          </w:p>
        </w:tc>
        <w:tc>
          <w:tcPr>
            <w:tcW w:w="992" w:type="dxa"/>
          </w:tcPr>
          <w:p w14:paraId="77C5E565" w14:textId="48F666BD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-ance</w:t>
            </w:r>
          </w:p>
        </w:tc>
        <w:tc>
          <w:tcPr>
            <w:tcW w:w="2268" w:type="dxa"/>
          </w:tcPr>
          <w:p w14:paraId="7DFE4474" w14:textId="6D59CFBE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appearance</w:t>
            </w:r>
          </w:p>
        </w:tc>
      </w:tr>
      <w:tr w:rsidR="00534112" w14:paraId="39B51CDB" w14:textId="77777777" w:rsidTr="0053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38" w:type="dxa"/>
          </w:tcPr>
          <w:p w14:paraId="5AA92724" w14:textId="2E5679CB" w:rsidR="00534112" w:rsidRP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ethnic</w:t>
            </w:r>
            <w:r>
              <w:rPr>
                <w:u w:color="FF0066" w:themeColor="accent1"/>
              </w:rPr>
              <w:t xml:space="preserve"> (adj)</w:t>
            </w:r>
          </w:p>
        </w:tc>
        <w:tc>
          <w:tcPr>
            <w:tcW w:w="992" w:type="dxa"/>
          </w:tcPr>
          <w:p w14:paraId="264F8711" w14:textId="01FC5CA0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-ity</w:t>
            </w:r>
          </w:p>
        </w:tc>
        <w:tc>
          <w:tcPr>
            <w:tcW w:w="2268" w:type="dxa"/>
          </w:tcPr>
          <w:p w14:paraId="53FD5BBC" w14:textId="22EF8E17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ethnicity</w:t>
            </w:r>
          </w:p>
        </w:tc>
      </w:tr>
      <w:tr w:rsidR="00534112" w14:paraId="6D439DC3" w14:textId="77777777" w:rsidTr="00534112">
        <w:trPr>
          <w:jc w:val="center"/>
        </w:trPr>
        <w:tc>
          <w:tcPr>
            <w:tcW w:w="1838" w:type="dxa"/>
          </w:tcPr>
          <w:p w14:paraId="1D8D0AC8" w14:textId="663485FC" w:rsidR="00534112" w:rsidRP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national</w:t>
            </w:r>
            <w:r>
              <w:rPr>
                <w:u w:color="FF0066" w:themeColor="accent1"/>
              </w:rPr>
              <w:t xml:space="preserve"> (adj)</w:t>
            </w:r>
          </w:p>
        </w:tc>
        <w:tc>
          <w:tcPr>
            <w:tcW w:w="992" w:type="dxa"/>
          </w:tcPr>
          <w:p w14:paraId="46E35FD1" w14:textId="176FB21C" w:rsid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-ity</w:t>
            </w:r>
          </w:p>
        </w:tc>
        <w:tc>
          <w:tcPr>
            <w:tcW w:w="2268" w:type="dxa"/>
          </w:tcPr>
          <w:p w14:paraId="1BDFA181" w14:textId="11B52382" w:rsid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nationality</w:t>
            </w:r>
          </w:p>
        </w:tc>
      </w:tr>
      <w:tr w:rsidR="00534112" w14:paraId="3BD2B116" w14:textId="77777777" w:rsidTr="0053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38" w:type="dxa"/>
          </w:tcPr>
          <w:p w14:paraId="35B22099" w14:textId="34C8ED53" w:rsidR="00534112" w:rsidRP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personal</w:t>
            </w:r>
            <w:r>
              <w:rPr>
                <w:u w:color="FF0066" w:themeColor="accent1"/>
              </w:rPr>
              <w:t xml:space="preserve"> (adj)</w:t>
            </w:r>
          </w:p>
        </w:tc>
        <w:tc>
          <w:tcPr>
            <w:tcW w:w="992" w:type="dxa"/>
          </w:tcPr>
          <w:p w14:paraId="0D995810" w14:textId="210A1348" w:rsid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-ity</w:t>
            </w:r>
          </w:p>
        </w:tc>
        <w:tc>
          <w:tcPr>
            <w:tcW w:w="2268" w:type="dxa"/>
          </w:tcPr>
          <w:p w14:paraId="4ED4266B" w14:textId="15323813" w:rsid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personality</w:t>
            </w:r>
          </w:p>
        </w:tc>
      </w:tr>
      <w:tr w:rsidR="00534112" w14:paraId="7785D530" w14:textId="77777777" w:rsidTr="00534112">
        <w:trPr>
          <w:jc w:val="center"/>
        </w:trPr>
        <w:tc>
          <w:tcPr>
            <w:tcW w:w="1838" w:type="dxa"/>
          </w:tcPr>
          <w:p w14:paraId="64BBF3CC" w14:textId="633079E8" w:rsidR="00534112" w:rsidRP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possess</w:t>
            </w:r>
            <w:r>
              <w:rPr>
                <w:u w:color="FF0066" w:themeColor="accent1"/>
              </w:rPr>
              <w:t xml:space="preserve"> (v)</w:t>
            </w:r>
          </w:p>
        </w:tc>
        <w:tc>
          <w:tcPr>
            <w:tcW w:w="992" w:type="dxa"/>
          </w:tcPr>
          <w:p w14:paraId="1984C469" w14:textId="25D62A89" w:rsid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-ion</w:t>
            </w:r>
          </w:p>
        </w:tc>
        <w:tc>
          <w:tcPr>
            <w:tcW w:w="2268" w:type="dxa"/>
          </w:tcPr>
          <w:p w14:paraId="156FA7D2" w14:textId="37E003AB" w:rsid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>
              <w:rPr>
                <w:b/>
                <w:bCs/>
                <w:u w:color="FF0066" w:themeColor="accent1"/>
              </w:rPr>
              <w:t>possession</w:t>
            </w:r>
          </w:p>
        </w:tc>
      </w:tr>
    </w:tbl>
    <w:p w14:paraId="6C64A628" w14:textId="2D677CF4" w:rsidR="00534112" w:rsidRDefault="00F938F3" w:rsidP="00534112">
      <w:pPr>
        <w:pStyle w:val="Ttulo1"/>
        <w:rPr>
          <w:u w:color="FF0066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8C0BFAC" wp14:editId="15B2E4F8">
                <wp:simplePos x="0" y="0"/>
                <wp:positionH relativeFrom="column">
                  <wp:posOffset>2428240</wp:posOffset>
                </wp:positionH>
                <wp:positionV relativeFrom="paragraph">
                  <wp:posOffset>142391</wp:posOffset>
                </wp:positionV>
                <wp:extent cx="1548765" cy="695960"/>
                <wp:effectExtent l="0" t="0" r="13335" b="27940"/>
                <wp:wrapNone/>
                <wp:docPr id="203" name="Rectángul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6959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DA31068" w14:textId="0EB22C9D" w:rsidR="00F938F3" w:rsidRPr="00F938F3" w:rsidRDefault="00F938F3" w:rsidP="00F938F3">
                            <w:pPr>
                              <w:jc w:val="center"/>
                              <w:rPr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  <w:u w:val="single"/>
                              </w:rPr>
                              <w:t>OBJECT QUESTIONS</w:t>
                            </w:r>
                          </w:p>
                          <w:p w14:paraId="03B952BB" w14:textId="1F0508C5" w:rsidR="00F938F3" w:rsidRPr="00F938F3" w:rsidRDefault="00F938F3" w:rsidP="00F938F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 + auxiliary + subj + v</w:t>
                            </w:r>
                          </w:p>
                          <w:p w14:paraId="77A78774" w14:textId="6EDF2D14" w:rsidR="00F938F3" w:rsidRPr="00F938F3" w:rsidRDefault="00F938F3" w:rsidP="00F938F3">
                            <w:pPr>
                              <w:jc w:val="center"/>
                              <w:rPr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  <w:u w:val="single"/>
                              </w:rPr>
                              <w:t>SUBJECT QUESTIONS</w:t>
                            </w:r>
                          </w:p>
                          <w:p w14:paraId="71045DD5" w14:textId="7CE59414" w:rsidR="00F938F3" w:rsidRPr="00F938F3" w:rsidRDefault="00F938F3" w:rsidP="00F938F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 + verb + object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0BFAC" id="Rectángulo 203" o:spid="_x0000_s1035" style="position:absolute;left:0;text-align:left;margin-left:191.2pt;margin-top:11.2pt;width:121.95pt;height:54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" filled="f" strokecolor="#f06 [3204]">
                <v:stroke joinstyle="round"/>
                <v:textbox>
                  <w:txbxContent>
                    <w:p w14:paraId="4DA31068" w14:textId="0EB22C9D" w:rsidR="00F938F3" w:rsidRPr="00F938F3" w:rsidRDefault="00F938F3" w:rsidP="00F938F3">
                      <w:pPr>
                        <w:jc w:val="center"/>
                        <w:rPr>
                          <w:color w:val="FF0066" w:themeColor="accen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66" w:themeColor="accent1"/>
                          <w:sz w:val="18"/>
                          <w:szCs w:val="18"/>
                          <w:u w:val="single"/>
                        </w:rPr>
                        <w:t>OBJECT QUESTIONS</w:t>
                      </w:r>
                    </w:p>
                    <w:p w14:paraId="03B952BB" w14:textId="1F0508C5" w:rsidR="00F938F3" w:rsidRPr="00F938F3" w:rsidRDefault="00F938F3" w:rsidP="00F938F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 + auxiliary + subj + v</w:t>
                      </w:r>
                    </w:p>
                    <w:p w14:paraId="77A78774" w14:textId="6EDF2D14" w:rsidR="00F938F3" w:rsidRPr="00F938F3" w:rsidRDefault="00F938F3" w:rsidP="00F938F3">
                      <w:pPr>
                        <w:jc w:val="center"/>
                        <w:rPr>
                          <w:color w:val="FF0066" w:themeColor="accen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0066" w:themeColor="accent1"/>
                          <w:sz w:val="18"/>
                          <w:szCs w:val="18"/>
                          <w:u w:val="single"/>
                        </w:rPr>
                        <w:t>SUBJECT QUESTIONS</w:t>
                      </w:r>
                    </w:p>
                    <w:p w14:paraId="71045DD5" w14:textId="7CE59414" w:rsidR="00F938F3" w:rsidRPr="00F938F3" w:rsidRDefault="00F938F3" w:rsidP="00F938F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 + verb + object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58E7441" wp14:editId="0EFDAC82">
                <wp:simplePos x="0" y="0"/>
                <wp:positionH relativeFrom="column">
                  <wp:posOffset>4092660</wp:posOffset>
                </wp:positionH>
                <wp:positionV relativeFrom="paragraph">
                  <wp:posOffset>139700</wp:posOffset>
                </wp:positionV>
                <wp:extent cx="1549021" cy="696036"/>
                <wp:effectExtent l="0" t="0" r="13335" b="27940"/>
                <wp:wrapNone/>
                <wp:docPr id="202" name="Rectángul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021" cy="69603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B9E8BD1" w14:textId="4F453991" w:rsidR="00F938F3" w:rsidRPr="00F938F3" w:rsidRDefault="00F938F3" w:rsidP="00F938F3">
                            <w:pPr>
                              <w:jc w:val="center"/>
                              <w:rPr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 w:rsidRPr="00F938F3"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  <w:u w:val="single"/>
                              </w:rPr>
                              <w:t>SUBJECT</w:t>
                            </w:r>
                          </w:p>
                          <w:p w14:paraId="2DBE5C66" w14:textId="1659B95F" w:rsidR="00F938F3" w:rsidRPr="00F938F3" w:rsidRDefault="00F938F3" w:rsidP="00F938F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938F3">
                              <w:rPr>
                                <w:sz w:val="18"/>
                                <w:szCs w:val="18"/>
                              </w:rPr>
                              <w:t>I-You-He-She-It-We-They</w:t>
                            </w:r>
                          </w:p>
                          <w:p w14:paraId="0B292272" w14:textId="4BCE2E5F" w:rsidR="00F938F3" w:rsidRPr="00F938F3" w:rsidRDefault="00F938F3" w:rsidP="00F938F3">
                            <w:pPr>
                              <w:jc w:val="center"/>
                              <w:rPr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 w:rsidRPr="00F938F3">
                              <w:rPr>
                                <w:b/>
                                <w:bCs/>
                                <w:color w:val="FF0066" w:themeColor="accent1"/>
                                <w:sz w:val="18"/>
                                <w:szCs w:val="18"/>
                                <w:u w:val="single"/>
                              </w:rPr>
                              <w:t>OBJECT</w:t>
                            </w:r>
                          </w:p>
                          <w:p w14:paraId="3FD5DA5D" w14:textId="107C2B9A" w:rsidR="00F938F3" w:rsidRPr="00F938F3" w:rsidRDefault="00F938F3" w:rsidP="00F938F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938F3">
                              <w:rPr>
                                <w:sz w:val="18"/>
                                <w:szCs w:val="18"/>
                              </w:rPr>
                              <w:t>Me-You-His-Her-Its-Us-Them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E7441" id="Rectángulo 202" o:spid="_x0000_s1036" style="position:absolute;left:0;text-align:left;margin-left:322.25pt;margin-top:11pt;width:121.95pt;height:54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" filled="f" strokecolor="#f06 [3204]">
                <v:stroke joinstyle="round"/>
                <v:textbox>
                  <w:txbxContent>
                    <w:p w14:paraId="0B9E8BD1" w14:textId="4F453991" w:rsidR="00F938F3" w:rsidRPr="00F938F3" w:rsidRDefault="00F938F3" w:rsidP="00F938F3">
                      <w:pPr>
                        <w:jc w:val="center"/>
                        <w:rPr>
                          <w:color w:val="FF0066" w:themeColor="accent1"/>
                          <w:sz w:val="18"/>
                          <w:szCs w:val="18"/>
                        </w:rPr>
                      </w:pPr>
                      <w:r w:rsidRPr="00F938F3">
                        <w:rPr>
                          <w:b/>
                          <w:bCs/>
                          <w:color w:val="FF0066" w:themeColor="accent1"/>
                          <w:sz w:val="18"/>
                          <w:szCs w:val="18"/>
                          <w:u w:val="single"/>
                        </w:rPr>
                        <w:t>SUBJECT</w:t>
                      </w:r>
                    </w:p>
                    <w:p w14:paraId="2DBE5C66" w14:textId="1659B95F" w:rsidR="00F938F3" w:rsidRPr="00F938F3" w:rsidRDefault="00F938F3" w:rsidP="00F938F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938F3">
                        <w:rPr>
                          <w:sz w:val="18"/>
                          <w:szCs w:val="18"/>
                        </w:rPr>
                        <w:t>I-You-He-She-It-We-They</w:t>
                      </w:r>
                    </w:p>
                    <w:p w14:paraId="0B292272" w14:textId="4BCE2E5F" w:rsidR="00F938F3" w:rsidRPr="00F938F3" w:rsidRDefault="00F938F3" w:rsidP="00F938F3">
                      <w:pPr>
                        <w:jc w:val="center"/>
                        <w:rPr>
                          <w:color w:val="FF0066" w:themeColor="accent1"/>
                          <w:sz w:val="18"/>
                          <w:szCs w:val="18"/>
                        </w:rPr>
                      </w:pPr>
                      <w:r w:rsidRPr="00F938F3">
                        <w:rPr>
                          <w:b/>
                          <w:bCs/>
                          <w:color w:val="FF0066" w:themeColor="accent1"/>
                          <w:sz w:val="18"/>
                          <w:szCs w:val="18"/>
                          <w:u w:val="single"/>
                        </w:rPr>
                        <w:t>OBJECT</w:t>
                      </w:r>
                    </w:p>
                    <w:p w14:paraId="3FD5DA5D" w14:textId="107C2B9A" w:rsidR="00F938F3" w:rsidRPr="00F938F3" w:rsidRDefault="00F938F3" w:rsidP="00F938F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938F3">
                        <w:rPr>
                          <w:sz w:val="18"/>
                          <w:szCs w:val="18"/>
                        </w:rPr>
                        <w:t>Me-You-His-Her-Its-Us-Them</w:t>
                      </w:r>
                    </w:p>
                  </w:txbxContent>
                </v:textbox>
              </v:rect>
            </w:pict>
          </mc:Fallback>
        </mc:AlternateContent>
      </w:r>
      <w:r w:rsidR="00534112">
        <w:rPr>
          <w:u w:color="FF0066" w:themeColor="accent1"/>
        </w:rPr>
        <w:t>grammar</w:t>
      </w:r>
    </w:p>
    <w:p w14:paraId="68FF1D21" w14:textId="5A7B7DCD" w:rsidR="00534112" w:rsidRDefault="00F938F3" w:rsidP="00534112">
      <w:pPr>
        <w:pStyle w:val="Ttulo2"/>
        <w:rPr>
          <w:u w:color="FF0066" w:themeColor="accent1"/>
        </w:rPr>
      </w:pPr>
      <w:r w:rsidRPr="00E338F3">
        <w:rPr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66969E3D" wp14:editId="63BD4DCF">
                <wp:simplePos x="0" y="0"/>
                <wp:positionH relativeFrom="column">
                  <wp:posOffset>5697912</wp:posOffset>
                </wp:positionH>
                <wp:positionV relativeFrom="paragraph">
                  <wp:posOffset>616500</wp:posOffset>
                </wp:positionV>
                <wp:extent cx="893929" cy="1404620"/>
                <wp:effectExtent l="0" t="0" r="0" b="0"/>
                <wp:wrapNone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9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9F59" w14:textId="664E21D0" w:rsidR="00F938F3" w:rsidRPr="00F938F3" w:rsidRDefault="00F938F3" w:rsidP="00F938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938F3">
                              <w:rPr>
                                <w:sz w:val="18"/>
                                <w:szCs w:val="18"/>
                              </w:rPr>
                              <w:t>can be obvied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69E3D" id="_x0000_s1037" type="#_x0000_t202" style="position:absolute;margin-left:448.65pt;margin-top:48.55pt;width:70.4pt;height:110.6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" filled="f" stroked="f">
                <v:textbox style="mso-fit-shape-to-text:t">
                  <w:txbxContent>
                    <w:p w14:paraId="6DBC9F59" w14:textId="664E21D0" w:rsidR="00F938F3" w:rsidRPr="00F938F3" w:rsidRDefault="00F938F3" w:rsidP="00F938F3">
                      <w:pPr>
                        <w:rPr>
                          <w:sz w:val="18"/>
                          <w:szCs w:val="18"/>
                        </w:rPr>
                      </w:pPr>
                      <w:r w:rsidRPr="00F938F3">
                        <w:rPr>
                          <w:sz w:val="18"/>
                          <w:szCs w:val="18"/>
                        </w:rPr>
                        <w:t>can be obvied</w:t>
                      </w:r>
                    </w:p>
                  </w:txbxContent>
                </v:textbox>
              </v:shape>
            </w:pict>
          </mc:Fallback>
        </mc:AlternateContent>
      </w:r>
      <w:r w:rsidR="00534112">
        <w:rPr>
          <w:u w:color="FF0066" w:themeColor="accent1"/>
        </w:rPr>
        <w:t>the passive</w:t>
      </w:r>
    </w:p>
    <w:tbl>
      <w:tblPr>
        <w:tblStyle w:val="Tablaconcuadrcula"/>
        <w:tblW w:w="0" w:type="auto"/>
        <w:tblBorders>
          <w:top w:val="single" w:sz="4" w:space="0" w:color="FF0066" w:themeColor="accent1"/>
          <w:left w:val="single" w:sz="4" w:space="0" w:color="FF0066" w:themeColor="accent1"/>
          <w:bottom w:val="single" w:sz="4" w:space="0" w:color="FF0066" w:themeColor="accent1"/>
          <w:right w:val="single" w:sz="4" w:space="0" w:color="FF0066" w:themeColor="accent1"/>
          <w:insideH w:val="single" w:sz="4" w:space="0" w:color="FF0066" w:themeColor="accent1"/>
          <w:insideV w:val="single" w:sz="4" w:space="0" w:color="FF0066" w:themeColor="accent1"/>
        </w:tblBorders>
        <w:tblLook w:val="04A0" w:firstRow="1" w:lastRow="0" w:firstColumn="1" w:lastColumn="0" w:noHBand="0" w:noVBand="1"/>
      </w:tblPr>
      <w:tblGrid>
        <w:gridCol w:w="1030"/>
        <w:gridCol w:w="973"/>
        <w:gridCol w:w="1964"/>
        <w:gridCol w:w="2548"/>
        <w:gridCol w:w="2501"/>
      </w:tblGrid>
      <w:tr w:rsidR="00534112" w14:paraId="12CC338A" w14:textId="77777777" w:rsidTr="00F938F3">
        <w:tc>
          <w:tcPr>
            <w:tcW w:w="1030" w:type="dxa"/>
            <w:vMerge w:val="restart"/>
            <w:shd w:val="clear" w:color="auto" w:fill="FF0066" w:themeFill="accent1"/>
            <w:vAlign w:val="center"/>
          </w:tcPr>
          <w:p w14:paraId="69AEFFB9" w14:textId="77777777" w:rsidR="00534112" w:rsidRPr="00F938F3" w:rsidRDefault="00534112" w:rsidP="00534112">
            <w:pPr>
              <w:jc w:val="center"/>
              <w:rPr>
                <w:b/>
                <w:bCs/>
                <w:color w:val="FFFFFF" w:themeColor="background1"/>
                <w:u w:color="FF0066" w:themeColor="accent1"/>
              </w:rPr>
            </w:pPr>
            <w:r w:rsidRPr="00F938F3">
              <w:rPr>
                <w:b/>
                <w:bCs/>
                <w:color w:val="FFFFFF" w:themeColor="background1"/>
                <w:u w:color="FF0066" w:themeColor="accent1"/>
              </w:rPr>
              <w:t>PRESENT SIMPLE</w:t>
            </w:r>
          </w:p>
        </w:tc>
        <w:tc>
          <w:tcPr>
            <w:tcW w:w="973" w:type="dxa"/>
            <w:vMerge w:val="restart"/>
            <w:shd w:val="clear" w:color="auto" w:fill="FFCCE0" w:themeFill="accent1" w:themeFillTint="33"/>
            <w:vAlign w:val="center"/>
          </w:tcPr>
          <w:p w14:paraId="6EF05C5F" w14:textId="1A3C3B83" w:rsidR="00534112" w:rsidRPr="00F938F3" w:rsidRDefault="00534112" w:rsidP="00F938F3">
            <w:pPr>
              <w:jc w:val="center"/>
              <w:rPr>
                <w:b/>
                <w:bCs/>
                <w:color w:val="FF0066" w:themeColor="accent1"/>
                <w:u w:color="FF0066" w:themeColor="accent1"/>
              </w:rPr>
            </w:pPr>
            <w:r w:rsidRPr="00F938F3">
              <w:rPr>
                <w:b/>
                <w:bCs/>
                <w:color w:val="FF0066" w:themeColor="accent1"/>
                <w:u w:color="FF0066" w:themeColor="accent1"/>
              </w:rPr>
              <w:t>ACTIVE</w:t>
            </w:r>
          </w:p>
        </w:tc>
        <w:tc>
          <w:tcPr>
            <w:tcW w:w="1964" w:type="dxa"/>
          </w:tcPr>
          <w:p w14:paraId="161494F0" w14:textId="0E1B4CD3" w:rsidR="00534112" w:rsidRP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300 million people</w:t>
            </w:r>
          </w:p>
        </w:tc>
        <w:tc>
          <w:tcPr>
            <w:tcW w:w="2548" w:type="dxa"/>
          </w:tcPr>
          <w:p w14:paraId="2EA2685F" w14:textId="4A385D46" w:rsidR="00534112" w:rsidRP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speak</w:t>
            </w:r>
          </w:p>
        </w:tc>
        <w:tc>
          <w:tcPr>
            <w:tcW w:w="2501" w:type="dxa"/>
          </w:tcPr>
          <w:p w14:paraId="278ACC4B" w14:textId="16F16EE6" w:rsidR="00534112" w:rsidRP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English</w:t>
            </w:r>
          </w:p>
        </w:tc>
      </w:tr>
      <w:tr w:rsidR="00534112" w14:paraId="3F213E7B" w14:textId="77777777" w:rsidTr="00F938F3">
        <w:tc>
          <w:tcPr>
            <w:tcW w:w="1030" w:type="dxa"/>
            <w:vMerge/>
            <w:shd w:val="clear" w:color="auto" w:fill="FF0066" w:themeFill="accent1"/>
          </w:tcPr>
          <w:p w14:paraId="20293527" w14:textId="77777777" w:rsidR="00534112" w:rsidRPr="00F938F3" w:rsidRDefault="00534112" w:rsidP="00534112">
            <w:pPr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  <w:tc>
          <w:tcPr>
            <w:tcW w:w="973" w:type="dxa"/>
            <w:vMerge/>
            <w:tcBorders>
              <w:bottom w:val="double" w:sz="4" w:space="0" w:color="FF0066" w:themeColor="accent1"/>
            </w:tcBorders>
            <w:shd w:val="clear" w:color="auto" w:fill="FFCCE0" w:themeFill="accent1" w:themeFillTint="33"/>
            <w:vAlign w:val="center"/>
          </w:tcPr>
          <w:p w14:paraId="3504F148" w14:textId="163F944E" w:rsidR="00534112" w:rsidRPr="00F938F3" w:rsidRDefault="00534112" w:rsidP="00F938F3">
            <w:pPr>
              <w:jc w:val="center"/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  <w:tc>
          <w:tcPr>
            <w:tcW w:w="1964" w:type="dxa"/>
            <w:tcBorders>
              <w:bottom w:val="double" w:sz="4" w:space="0" w:color="FF0066" w:themeColor="accent1"/>
            </w:tcBorders>
          </w:tcPr>
          <w:p w14:paraId="19A93917" w14:textId="6BAAC094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 w:rsidRPr="00F938F3">
              <w:rPr>
                <w:b/>
                <w:bCs/>
                <w:color w:val="FFC000"/>
                <w:u w:color="FF0066" w:themeColor="accent1"/>
              </w:rPr>
              <w:t>SUBJECT</w:t>
            </w:r>
          </w:p>
        </w:tc>
        <w:tc>
          <w:tcPr>
            <w:tcW w:w="2548" w:type="dxa"/>
            <w:tcBorders>
              <w:bottom w:val="double" w:sz="4" w:space="0" w:color="FF0066" w:themeColor="accent1"/>
            </w:tcBorders>
          </w:tcPr>
          <w:p w14:paraId="0BFFEA58" w14:textId="10AAEA86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 w:rsidRPr="00F938F3">
              <w:rPr>
                <w:b/>
                <w:bCs/>
                <w:color w:val="00B0F0"/>
                <w:u w:color="FF0066" w:themeColor="accent1"/>
              </w:rPr>
              <w:t>V</w:t>
            </w:r>
          </w:p>
        </w:tc>
        <w:tc>
          <w:tcPr>
            <w:tcW w:w="2501" w:type="dxa"/>
            <w:tcBorders>
              <w:bottom w:val="double" w:sz="4" w:space="0" w:color="FF0066" w:themeColor="accent1"/>
            </w:tcBorders>
          </w:tcPr>
          <w:p w14:paraId="73CDF447" w14:textId="0D9356E0" w:rsidR="00534112" w:rsidRPr="00534112" w:rsidRDefault="00534112" w:rsidP="00534112">
            <w:pPr>
              <w:jc w:val="center"/>
              <w:rPr>
                <w:b/>
                <w:bCs/>
                <w:u w:color="FF0066" w:themeColor="accent1"/>
              </w:rPr>
            </w:pPr>
            <w:r w:rsidRPr="00F938F3">
              <w:rPr>
                <w:b/>
                <w:bCs/>
                <w:color w:val="00B050"/>
                <w:u w:color="FF0066" w:themeColor="accent1"/>
              </w:rPr>
              <w:t>DC</w:t>
            </w:r>
          </w:p>
        </w:tc>
      </w:tr>
      <w:tr w:rsidR="00534112" w14:paraId="6031629C" w14:textId="77777777" w:rsidTr="00F938F3">
        <w:tc>
          <w:tcPr>
            <w:tcW w:w="1030" w:type="dxa"/>
            <w:vMerge/>
            <w:shd w:val="clear" w:color="auto" w:fill="FF0066" w:themeFill="accent1"/>
          </w:tcPr>
          <w:p w14:paraId="423F6CD9" w14:textId="77777777" w:rsidR="00534112" w:rsidRPr="00F938F3" w:rsidRDefault="00534112" w:rsidP="00534112">
            <w:pPr>
              <w:rPr>
                <w:color w:val="FF0066" w:themeColor="accent1"/>
                <w:u w:color="FF0066" w:themeColor="accent1"/>
              </w:rPr>
            </w:pPr>
          </w:p>
        </w:tc>
        <w:tc>
          <w:tcPr>
            <w:tcW w:w="973" w:type="dxa"/>
            <w:vMerge w:val="restart"/>
            <w:tcBorders>
              <w:top w:val="double" w:sz="4" w:space="0" w:color="FF0066" w:themeColor="accent1"/>
            </w:tcBorders>
            <w:shd w:val="clear" w:color="auto" w:fill="FFCCE0" w:themeFill="accent1" w:themeFillTint="33"/>
            <w:vAlign w:val="center"/>
          </w:tcPr>
          <w:p w14:paraId="7966C3BB" w14:textId="70190ECA" w:rsidR="00534112" w:rsidRPr="00F938F3" w:rsidRDefault="00534112" w:rsidP="00F938F3">
            <w:pPr>
              <w:jc w:val="center"/>
              <w:rPr>
                <w:b/>
                <w:bCs/>
                <w:color w:val="FF0066" w:themeColor="accent1"/>
                <w:u w:color="FF0066" w:themeColor="accent1"/>
              </w:rPr>
            </w:pPr>
            <w:r w:rsidRPr="00F938F3">
              <w:rPr>
                <w:b/>
                <w:bCs/>
                <w:color w:val="FF0066" w:themeColor="accent1"/>
                <w:u w:color="FF0066" w:themeColor="accent1"/>
              </w:rPr>
              <w:t>PASSIVE</w:t>
            </w:r>
          </w:p>
        </w:tc>
        <w:tc>
          <w:tcPr>
            <w:tcW w:w="1964" w:type="dxa"/>
            <w:tcBorders>
              <w:top w:val="double" w:sz="4" w:space="0" w:color="FF0066" w:themeColor="accent1"/>
            </w:tcBorders>
          </w:tcPr>
          <w:p w14:paraId="766FCEF9" w14:textId="24F658B6" w:rsidR="00534112" w:rsidRP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English</w:t>
            </w:r>
          </w:p>
        </w:tc>
        <w:tc>
          <w:tcPr>
            <w:tcW w:w="2548" w:type="dxa"/>
            <w:tcBorders>
              <w:top w:val="double" w:sz="4" w:space="0" w:color="FF0066" w:themeColor="accent1"/>
            </w:tcBorders>
          </w:tcPr>
          <w:p w14:paraId="3A6411FB" w14:textId="282265AB" w:rsidR="00534112" w:rsidRPr="00534112" w:rsidRDefault="00534112" w:rsidP="00534112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is spoken</w:t>
            </w:r>
          </w:p>
        </w:tc>
        <w:tc>
          <w:tcPr>
            <w:tcW w:w="2501" w:type="dxa"/>
            <w:tcBorders>
              <w:top w:val="double" w:sz="4" w:space="0" w:color="FF0066" w:themeColor="accent1"/>
            </w:tcBorders>
          </w:tcPr>
          <w:p w14:paraId="2C1296D6" w14:textId="7BDEA8B2" w:rsidR="00534112" w:rsidRPr="00534112" w:rsidRDefault="00F938F3" w:rsidP="00534112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noProof/>
                <w:u w:color="FF0066" w:themeColor="accent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78F6D54" wp14:editId="3F71C2A9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78266</wp:posOffset>
                      </wp:positionV>
                      <wp:extent cx="143302" cy="45719"/>
                      <wp:effectExtent l="0" t="19050" r="47625" b="31115"/>
                      <wp:wrapNone/>
                      <wp:docPr id="196" name="Flecha: a la derecha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391E9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196" o:spid="_x0000_s1026" type="#_x0000_t13" style="position:absolute;margin-left:111.85pt;margin-top:6.15pt;width:11.3pt;height:3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" adj="18154" fillcolor="#f06 [3204]" strokecolor="#7f0032 [1604]" strokeweight="1pt"/>
                  </w:pict>
                </mc:Fallback>
              </mc:AlternateContent>
            </w:r>
            <w:r w:rsidR="00534112">
              <w:rPr>
                <w:b/>
                <w:bCs/>
                <w:u w:color="FF0066" w:themeColor="accent1"/>
              </w:rPr>
              <w:t>by</w:t>
            </w:r>
            <w:r w:rsidR="00534112">
              <w:rPr>
                <w:u w:color="FF0066" w:themeColor="accent1"/>
              </w:rPr>
              <w:t xml:space="preserve"> 300 million people</w:t>
            </w:r>
          </w:p>
        </w:tc>
      </w:tr>
      <w:tr w:rsidR="00534112" w14:paraId="2E39F012" w14:textId="77777777" w:rsidTr="00F938F3">
        <w:tc>
          <w:tcPr>
            <w:tcW w:w="1030" w:type="dxa"/>
            <w:vMerge/>
            <w:shd w:val="clear" w:color="auto" w:fill="FF0066" w:themeFill="accent1"/>
          </w:tcPr>
          <w:p w14:paraId="2E3063A2" w14:textId="77777777" w:rsidR="00534112" w:rsidRDefault="00534112" w:rsidP="00534112">
            <w:pPr>
              <w:rPr>
                <w:u w:color="FF0066" w:themeColor="accent1"/>
              </w:rPr>
            </w:pPr>
          </w:p>
        </w:tc>
        <w:tc>
          <w:tcPr>
            <w:tcW w:w="973" w:type="dxa"/>
            <w:vMerge/>
            <w:shd w:val="clear" w:color="auto" w:fill="FFCCE0" w:themeFill="accent1" w:themeFillTint="33"/>
          </w:tcPr>
          <w:p w14:paraId="116B0BD9" w14:textId="77777777" w:rsidR="00534112" w:rsidRDefault="00534112" w:rsidP="00534112">
            <w:pPr>
              <w:rPr>
                <w:u w:color="FF0066" w:themeColor="accent1"/>
              </w:rPr>
            </w:pPr>
          </w:p>
        </w:tc>
        <w:tc>
          <w:tcPr>
            <w:tcW w:w="1964" w:type="dxa"/>
          </w:tcPr>
          <w:p w14:paraId="52B22B6E" w14:textId="21A2171D" w:rsidR="00534112" w:rsidRPr="00F938F3" w:rsidRDefault="00534112" w:rsidP="00534112">
            <w:pPr>
              <w:jc w:val="center"/>
              <w:rPr>
                <w:color w:val="00B050"/>
                <w:u w:color="FF0066" w:themeColor="accent1"/>
              </w:rPr>
            </w:pPr>
            <w:r w:rsidRPr="00F938F3">
              <w:rPr>
                <w:b/>
                <w:bCs/>
                <w:color w:val="00B050"/>
                <w:u w:color="FF0066" w:themeColor="accent1"/>
              </w:rPr>
              <w:t>PACIENT SUBJECT</w:t>
            </w:r>
          </w:p>
        </w:tc>
        <w:tc>
          <w:tcPr>
            <w:tcW w:w="2548" w:type="dxa"/>
          </w:tcPr>
          <w:p w14:paraId="183907DF" w14:textId="0110A72E" w:rsidR="00534112" w:rsidRPr="00F938F3" w:rsidRDefault="00534112" w:rsidP="00534112">
            <w:pPr>
              <w:jc w:val="center"/>
              <w:rPr>
                <w:color w:val="00B0F0"/>
                <w:u w:color="FF0066" w:themeColor="accent1"/>
              </w:rPr>
            </w:pPr>
            <w:r w:rsidRPr="00F938F3">
              <w:rPr>
                <w:b/>
                <w:bCs/>
                <w:color w:val="00B0F0"/>
                <w:u w:color="FF0066" w:themeColor="accent1"/>
              </w:rPr>
              <w:t>BE (NOT) + PARTICIPLE</w:t>
            </w:r>
          </w:p>
        </w:tc>
        <w:tc>
          <w:tcPr>
            <w:tcW w:w="2501" w:type="dxa"/>
          </w:tcPr>
          <w:p w14:paraId="5EEFBD31" w14:textId="11DAC9C8" w:rsidR="00534112" w:rsidRPr="00F938F3" w:rsidRDefault="00534112" w:rsidP="00534112">
            <w:pPr>
              <w:jc w:val="center"/>
              <w:rPr>
                <w:color w:val="FFC000"/>
                <w:u w:color="FF0066" w:themeColor="accent1"/>
              </w:rPr>
            </w:pPr>
            <w:r w:rsidRPr="00F938F3">
              <w:rPr>
                <w:b/>
                <w:bCs/>
                <w:color w:val="FFC000"/>
                <w:u w:color="FF0066" w:themeColor="accent1"/>
              </w:rPr>
              <w:t>AGENT COMPLEMENT</w:t>
            </w:r>
          </w:p>
        </w:tc>
      </w:tr>
    </w:tbl>
    <w:p w14:paraId="3980A297" w14:textId="5CB6ECB0" w:rsidR="00F938F3" w:rsidRDefault="00F938F3" w:rsidP="00F938F3">
      <w:r w:rsidRPr="00E338F3">
        <w:rPr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3567B09" wp14:editId="204A6D87">
                <wp:simplePos x="0" y="0"/>
                <wp:positionH relativeFrom="column">
                  <wp:posOffset>5697940</wp:posOffset>
                </wp:positionH>
                <wp:positionV relativeFrom="paragraph">
                  <wp:posOffset>502115</wp:posOffset>
                </wp:positionV>
                <wp:extent cx="893929" cy="1404620"/>
                <wp:effectExtent l="0" t="0" r="0" b="0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9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811A8" w14:textId="77777777" w:rsidR="00F938F3" w:rsidRPr="00F938F3" w:rsidRDefault="00F938F3" w:rsidP="00F938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938F3">
                              <w:rPr>
                                <w:sz w:val="18"/>
                                <w:szCs w:val="18"/>
                              </w:rPr>
                              <w:t>can be obvied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567B09" id="_x0000_s1038" type="#_x0000_t202" style="position:absolute;margin-left:448.65pt;margin-top:39.55pt;width:70.4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" filled="f" stroked="f">
                <v:textbox style="mso-fit-shape-to-text:t">
                  <w:txbxContent>
                    <w:p w14:paraId="266811A8" w14:textId="77777777" w:rsidR="00F938F3" w:rsidRPr="00F938F3" w:rsidRDefault="00F938F3" w:rsidP="00F938F3">
                      <w:pPr>
                        <w:rPr>
                          <w:sz w:val="18"/>
                          <w:szCs w:val="18"/>
                        </w:rPr>
                      </w:pPr>
                      <w:r w:rsidRPr="00F938F3">
                        <w:rPr>
                          <w:sz w:val="18"/>
                          <w:szCs w:val="18"/>
                        </w:rPr>
                        <w:t>can be obvied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single" w:sz="4" w:space="0" w:color="FF0066" w:themeColor="accent1"/>
          <w:left w:val="single" w:sz="4" w:space="0" w:color="FF0066" w:themeColor="accent1"/>
          <w:bottom w:val="single" w:sz="4" w:space="0" w:color="FF0066" w:themeColor="accent1"/>
          <w:right w:val="single" w:sz="4" w:space="0" w:color="FF0066" w:themeColor="accent1"/>
          <w:insideH w:val="single" w:sz="4" w:space="0" w:color="FF0066" w:themeColor="accent1"/>
          <w:insideV w:val="single" w:sz="4" w:space="0" w:color="FF0066" w:themeColor="accent1"/>
        </w:tblBorders>
        <w:tblLook w:val="04A0" w:firstRow="1" w:lastRow="0" w:firstColumn="1" w:lastColumn="0" w:noHBand="0" w:noVBand="1"/>
      </w:tblPr>
      <w:tblGrid>
        <w:gridCol w:w="1030"/>
        <w:gridCol w:w="973"/>
        <w:gridCol w:w="1964"/>
        <w:gridCol w:w="2548"/>
        <w:gridCol w:w="2501"/>
      </w:tblGrid>
      <w:tr w:rsidR="00F938F3" w14:paraId="5122D373" w14:textId="77777777" w:rsidTr="004F39D8">
        <w:tc>
          <w:tcPr>
            <w:tcW w:w="1030" w:type="dxa"/>
            <w:vMerge w:val="restart"/>
            <w:shd w:val="clear" w:color="auto" w:fill="FF0066" w:themeFill="accent1"/>
            <w:vAlign w:val="center"/>
          </w:tcPr>
          <w:p w14:paraId="39095FC6" w14:textId="16495858" w:rsidR="00F938F3" w:rsidRPr="00F938F3" w:rsidRDefault="00F938F3" w:rsidP="004F39D8">
            <w:pPr>
              <w:jc w:val="center"/>
              <w:rPr>
                <w:b/>
                <w:bCs/>
                <w:color w:val="FFFFFF" w:themeColor="background1"/>
                <w:u w:color="FF0066" w:themeColor="accent1"/>
              </w:rPr>
            </w:pPr>
            <w:r>
              <w:rPr>
                <w:b/>
                <w:bCs/>
                <w:color w:val="FFFFFF" w:themeColor="background1"/>
                <w:u w:color="FF0066" w:themeColor="accent1"/>
              </w:rPr>
              <w:t>PAST</w:t>
            </w:r>
            <w:r w:rsidRPr="00F938F3">
              <w:rPr>
                <w:b/>
                <w:bCs/>
                <w:color w:val="FFFFFF" w:themeColor="background1"/>
                <w:u w:color="FF0066" w:themeColor="accent1"/>
              </w:rPr>
              <w:t xml:space="preserve"> SIMPLE</w:t>
            </w:r>
          </w:p>
        </w:tc>
        <w:tc>
          <w:tcPr>
            <w:tcW w:w="973" w:type="dxa"/>
            <w:vMerge w:val="restart"/>
            <w:shd w:val="clear" w:color="auto" w:fill="FFCCE0" w:themeFill="accent1" w:themeFillTint="33"/>
            <w:vAlign w:val="center"/>
          </w:tcPr>
          <w:p w14:paraId="37AC131C" w14:textId="77777777" w:rsidR="00F938F3" w:rsidRPr="00F938F3" w:rsidRDefault="00F938F3" w:rsidP="004F39D8">
            <w:pPr>
              <w:jc w:val="center"/>
              <w:rPr>
                <w:b/>
                <w:bCs/>
                <w:color w:val="FF0066" w:themeColor="accent1"/>
                <w:u w:color="FF0066" w:themeColor="accent1"/>
              </w:rPr>
            </w:pPr>
            <w:r w:rsidRPr="00F938F3">
              <w:rPr>
                <w:b/>
                <w:bCs/>
                <w:color w:val="FF0066" w:themeColor="accent1"/>
                <w:u w:color="FF0066" w:themeColor="accent1"/>
              </w:rPr>
              <w:t>ACTIVE</w:t>
            </w:r>
          </w:p>
        </w:tc>
        <w:tc>
          <w:tcPr>
            <w:tcW w:w="1964" w:type="dxa"/>
          </w:tcPr>
          <w:p w14:paraId="5F65ED64" w14:textId="77777777" w:rsidR="00F938F3" w:rsidRPr="00534112" w:rsidRDefault="00F938F3" w:rsidP="004F39D8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300 million people</w:t>
            </w:r>
          </w:p>
        </w:tc>
        <w:tc>
          <w:tcPr>
            <w:tcW w:w="2548" w:type="dxa"/>
          </w:tcPr>
          <w:p w14:paraId="6450F576" w14:textId="39DA9E08" w:rsidR="00F938F3" w:rsidRPr="00534112" w:rsidRDefault="00F938F3" w:rsidP="004F39D8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spoke</w:t>
            </w:r>
          </w:p>
        </w:tc>
        <w:tc>
          <w:tcPr>
            <w:tcW w:w="2501" w:type="dxa"/>
          </w:tcPr>
          <w:p w14:paraId="10E58B6F" w14:textId="77777777" w:rsidR="00F938F3" w:rsidRPr="00534112" w:rsidRDefault="00F938F3" w:rsidP="004F39D8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English</w:t>
            </w:r>
          </w:p>
        </w:tc>
      </w:tr>
      <w:tr w:rsidR="00F938F3" w14:paraId="282BDD7D" w14:textId="77777777" w:rsidTr="004F39D8">
        <w:tc>
          <w:tcPr>
            <w:tcW w:w="1030" w:type="dxa"/>
            <w:vMerge/>
            <w:shd w:val="clear" w:color="auto" w:fill="FF0066" w:themeFill="accent1"/>
          </w:tcPr>
          <w:p w14:paraId="4016D079" w14:textId="77777777" w:rsidR="00F938F3" w:rsidRPr="00F938F3" w:rsidRDefault="00F938F3" w:rsidP="004F39D8">
            <w:pPr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  <w:tc>
          <w:tcPr>
            <w:tcW w:w="973" w:type="dxa"/>
            <w:vMerge/>
            <w:tcBorders>
              <w:bottom w:val="double" w:sz="4" w:space="0" w:color="FF0066" w:themeColor="accent1"/>
            </w:tcBorders>
            <w:shd w:val="clear" w:color="auto" w:fill="FFCCE0" w:themeFill="accent1" w:themeFillTint="33"/>
            <w:vAlign w:val="center"/>
          </w:tcPr>
          <w:p w14:paraId="464888CD" w14:textId="77777777" w:rsidR="00F938F3" w:rsidRPr="00F938F3" w:rsidRDefault="00F938F3" w:rsidP="004F39D8">
            <w:pPr>
              <w:jc w:val="center"/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  <w:tc>
          <w:tcPr>
            <w:tcW w:w="1964" w:type="dxa"/>
            <w:tcBorders>
              <w:bottom w:val="double" w:sz="4" w:space="0" w:color="FF0066" w:themeColor="accent1"/>
            </w:tcBorders>
          </w:tcPr>
          <w:p w14:paraId="67B4E7F4" w14:textId="77777777" w:rsidR="00F938F3" w:rsidRPr="00534112" w:rsidRDefault="00F938F3" w:rsidP="004F39D8">
            <w:pPr>
              <w:jc w:val="center"/>
              <w:rPr>
                <w:b/>
                <w:bCs/>
                <w:u w:color="FF0066" w:themeColor="accent1"/>
              </w:rPr>
            </w:pPr>
            <w:r w:rsidRPr="00F938F3">
              <w:rPr>
                <w:b/>
                <w:bCs/>
                <w:color w:val="FFC000"/>
                <w:u w:color="FF0066" w:themeColor="accent1"/>
              </w:rPr>
              <w:t>SUBJECT</w:t>
            </w:r>
          </w:p>
        </w:tc>
        <w:tc>
          <w:tcPr>
            <w:tcW w:w="2548" w:type="dxa"/>
            <w:tcBorders>
              <w:bottom w:val="double" w:sz="4" w:space="0" w:color="FF0066" w:themeColor="accent1"/>
            </w:tcBorders>
          </w:tcPr>
          <w:p w14:paraId="2233606C" w14:textId="77777777" w:rsidR="00F938F3" w:rsidRPr="00534112" w:rsidRDefault="00F938F3" w:rsidP="004F39D8">
            <w:pPr>
              <w:jc w:val="center"/>
              <w:rPr>
                <w:b/>
                <w:bCs/>
                <w:u w:color="FF0066" w:themeColor="accent1"/>
              </w:rPr>
            </w:pPr>
            <w:r w:rsidRPr="00F938F3">
              <w:rPr>
                <w:b/>
                <w:bCs/>
                <w:color w:val="00B0F0"/>
                <w:u w:color="FF0066" w:themeColor="accent1"/>
              </w:rPr>
              <w:t>V</w:t>
            </w:r>
          </w:p>
        </w:tc>
        <w:tc>
          <w:tcPr>
            <w:tcW w:w="2501" w:type="dxa"/>
            <w:tcBorders>
              <w:bottom w:val="double" w:sz="4" w:space="0" w:color="FF0066" w:themeColor="accent1"/>
            </w:tcBorders>
          </w:tcPr>
          <w:p w14:paraId="2806CE7A" w14:textId="77777777" w:rsidR="00F938F3" w:rsidRPr="00534112" w:rsidRDefault="00F938F3" w:rsidP="004F39D8">
            <w:pPr>
              <w:jc w:val="center"/>
              <w:rPr>
                <w:b/>
                <w:bCs/>
                <w:u w:color="FF0066" w:themeColor="accent1"/>
              </w:rPr>
            </w:pPr>
            <w:r w:rsidRPr="00F938F3">
              <w:rPr>
                <w:b/>
                <w:bCs/>
                <w:color w:val="00B050"/>
                <w:u w:color="FF0066" w:themeColor="accent1"/>
              </w:rPr>
              <w:t>DC</w:t>
            </w:r>
          </w:p>
        </w:tc>
      </w:tr>
      <w:tr w:rsidR="00F938F3" w14:paraId="42315D43" w14:textId="77777777" w:rsidTr="004F39D8">
        <w:tc>
          <w:tcPr>
            <w:tcW w:w="1030" w:type="dxa"/>
            <w:vMerge/>
            <w:shd w:val="clear" w:color="auto" w:fill="FF0066" w:themeFill="accent1"/>
          </w:tcPr>
          <w:p w14:paraId="35DCBC9B" w14:textId="77777777" w:rsidR="00F938F3" w:rsidRPr="00F938F3" w:rsidRDefault="00F938F3" w:rsidP="004F39D8">
            <w:pPr>
              <w:rPr>
                <w:color w:val="FF0066" w:themeColor="accent1"/>
                <w:u w:color="FF0066" w:themeColor="accent1"/>
              </w:rPr>
            </w:pPr>
          </w:p>
        </w:tc>
        <w:tc>
          <w:tcPr>
            <w:tcW w:w="973" w:type="dxa"/>
            <w:vMerge w:val="restart"/>
            <w:tcBorders>
              <w:top w:val="double" w:sz="4" w:space="0" w:color="FF0066" w:themeColor="accent1"/>
            </w:tcBorders>
            <w:shd w:val="clear" w:color="auto" w:fill="FFCCE0" w:themeFill="accent1" w:themeFillTint="33"/>
            <w:vAlign w:val="center"/>
          </w:tcPr>
          <w:p w14:paraId="703C68FD" w14:textId="77777777" w:rsidR="00F938F3" w:rsidRPr="00F938F3" w:rsidRDefault="00F938F3" w:rsidP="004F39D8">
            <w:pPr>
              <w:jc w:val="center"/>
              <w:rPr>
                <w:b/>
                <w:bCs/>
                <w:color w:val="FF0066" w:themeColor="accent1"/>
                <w:u w:color="FF0066" w:themeColor="accent1"/>
              </w:rPr>
            </w:pPr>
            <w:r w:rsidRPr="00F938F3">
              <w:rPr>
                <w:b/>
                <w:bCs/>
                <w:color w:val="FF0066" w:themeColor="accent1"/>
                <w:u w:color="FF0066" w:themeColor="accent1"/>
              </w:rPr>
              <w:t>PASSIVE</w:t>
            </w:r>
          </w:p>
        </w:tc>
        <w:tc>
          <w:tcPr>
            <w:tcW w:w="1964" w:type="dxa"/>
            <w:tcBorders>
              <w:top w:val="double" w:sz="4" w:space="0" w:color="FF0066" w:themeColor="accent1"/>
            </w:tcBorders>
          </w:tcPr>
          <w:p w14:paraId="58949437" w14:textId="77777777" w:rsidR="00F938F3" w:rsidRPr="00534112" w:rsidRDefault="00F938F3" w:rsidP="004F39D8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English</w:t>
            </w:r>
          </w:p>
        </w:tc>
        <w:tc>
          <w:tcPr>
            <w:tcW w:w="2548" w:type="dxa"/>
            <w:tcBorders>
              <w:top w:val="double" w:sz="4" w:space="0" w:color="FF0066" w:themeColor="accent1"/>
            </w:tcBorders>
          </w:tcPr>
          <w:p w14:paraId="5706E7CF" w14:textId="5D51A9E4" w:rsidR="00F938F3" w:rsidRPr="00534112" w:rsidRDefault="00F938F3" w:rsidP="004F39D8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was spoken</w:t>
            </w:r>
          </w:p>
        </w:tc>
        <w:tc>
          <w:tcPr>
            <w:tcW w:w="2501" w:type="dxa"/>
            <w:tcBorders>
              <w:top w:val="double" w:sz="4" w:space="0" w:color="FF0066" w:themeColor="accent1"/>
            </w:tcBorders>
          </w:tcPr>
          <w:p w14:paraId="3EF7C445" w14:textId="77777777" w:rsidR="00F938F3" w:rsidRPr="00534112" w:rsidRDefault="00F938F3" w:rsidP="004F39D8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noProof/>
                <w:u w:color="FF0066" w:themeColor="accent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D0FD195" wp14:editId="02E80E02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78266</wp:posOffset>
                      </wp:positionV>
                      <wp:extent cx="143302" cy="45719"/>
                      <wp:effectExtent l="0" t="19050" r="47625" b="31115"/>
                      <wp:wrapNone/>
                      <wp:docPr id="198" name="Flecha: a la derecha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A704C" id="Flecha: a la derecha 198" o:spid="_x0000_s1026" type="#_x0000_t13" style="position:absolute;margin-left:111.85pt;margin-top:6.15pt;width:11.3pt;height:3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" adj="18154" fillcolor="#f06 [3204]" strokecolor="#7f0032 [1604]" strokeweight="1pt"/>
                  </w:pict>
                </mc:Fallback>
              </mc:AlternateContent>
            </w:r>
            <w:r>
              <w:rPr>
                <w:b/>
                <w:bCs/>
                <w:u w:color="FF0066" w:themeColor="accent1"/>
              </w:rPr>
              <w:t>by</w:t>
            </w:r>
            <w:r>
              <w:rPr>
                <w:u w:color="FF0066" w:themeColor="accent1"/>
              </w:rPr>
              <w:t xml:space="preserve"> 300 million people</w:t>
            </w:r>
          </w:p>
        </w:tc>
      </w:tr>
      <w:tr w:rsidR="00F938F3" w14:paraId="0A37E318" w14:textId="77777777" w:rsidTr="004F39D8">
        <w:tc>
          <w:tcPr>
            <w:tcW w:w="1030" w:type="dxa"/>
            <w:vMerge/>
            <w:shd w:val="clear" w:color="auto" w:fill="FF0066" w:themeFill="accent1"/>
          </w:tcPr>
          <w:p w14:paraId="7AD3B724" w14:textId="77777777" w:rsidR="00F938F3" w:rsidRDefault="00F938F3" w:rsidP="004F39D8">
            <w:pPr>
              <w:rPr>
                <w:u w:color="FF0066" w:themeColor="accent1"/>
              </w:rPr>
            </w:pPr>
          </w:p>
        </w:tc>
        <w:tc>
          <w:tcPr>
            <w:tcW w:w="973" w:type="dxa"/>
            <w:vMerge/>
            <w:shd w:val="clear" w:color="auto" w:fill="FFCCE0" w:themeFill="accent1" w:themeFillTint="33"/>
          </w:tcPr>
          <w:p w14:paraId="2725DE2F" w14:textId="77777777" w:rsidR="00F938F3" w:rsidRDefault="00F938F3" w:rsidP="004F39D8">
            <w:pPr>
              <w:rPr>
                <w:u w:color="FF0066" w:themeColor="accent1"/>
              </w:rPr>
            </w:pPr>
          </w:p>
        </w:tc>
        <w:tc>
          <w:tcPr>
            <w:tcW w:w="1964" w:type="dxa"/>
          </w:tcPr>
          <w:p w14:paraId="72C97F85" w14:textId="4934679F" w:rsidR="00F938F3" w:rsidRPr="00F938F3" w:rsidRDefault="00F938F3" w:rsidP="004F39D8">
            <w:pPr>
              <w:jc w:val="center"/>
              <w:rPr>
                <w:color w:val="00B050"/>
                <w:u w:color="FF0066" w:themeColor="accent1"/>
              </w:rPr>
            </w:pPr>
            <w:r w:rsidRPr="00F938F3">
              <w:rPr>
                <w:b/>
                <w:bCs/>
                <w:color w:val="00B050"/>
                <w:u w:color="FF0066" w:themeColor="accent1"/>
              </w:rPr>
              <w:t>PACIENT SUBJECT</w:t>
            </w:r>
          </w:p>
        </w:tc>
        <w:tc>
          <w:tcPr>
            <w:tcW w:w="2548" w:type="dxa"/>
          </w:tcPr>
          <w:p w14:paraId="372E1857" w14:textId="2B8E4D0D" w:rsidR="00F938F3" w:rsidRPr="00F938F3" w:rsidRDefault="00F938F3" w:rsidP="004F39D8">
            <w:pPr>
              <w:jc w:val="center"/>
              <w:rPr>
                <w:color w:val="00B0F0"/>
                <w:sz w:val="16"/>
                <w:szCs w:val="16"/>
                <w:u w:color="FF0066" w:themeColor="accent1"/>
              </w:rPr>
            </w:pPr>
            <w:r w:rsidRPr="00F938F3">
              <w:rPr>
                <w:b/>
                <w:bCs/>
                <w:color w:val="00B0F0"/>
                <w:sz w:val="16"/>
                <w:szCs w:val="16"/>
                <w:u w:color="FF0066" w:themeColor="accent1"/>
              </w:rPr>
              <w:t>WAS/WERE (NOT</w:t>
            </w:r>
            <w:r w:rsidRPr="00F938F3">
              <w:rPr>
                <w:b/>
                <w:bCs/>
                <w:color w:val="00B0F0"/>
                <w:sz w:val="16"/>
                <w:szCs w:val="16"/>
                <w:u w:color="FF0066" w:themeColor="accent1"/>
              </w:rPr>
              <w:t>) + PARTICIPLE</w:t>
            </w:r>
          </w:p>
        </w:tc>
        <w:tc>
          <w:tcPr>
            <w:tcW w:w="2501" w:type="dxa"/>
          </w:tcPr>
          <w:p w14:paraId="7E68815E" w14:textId="7F503610" w:rsidR="00F938F3" w:rsidRPr="00F938F3" w:rsidRDefault="00F938F3" w:rsidP="004F39D8">
            <w:pPr>
              <w:jc w:val="center"/>
              <w:rPr>
                <w:color w:val="FFC000"/>
                <w:u w:color="FF0066" w:themeColor="accent1"/>
              </w:rPr>
            </w:pPr>
            <w:r w:rsidRPr="00F938F3">
              <w:rPr>
                <w:b/>
                <w:bCs/>
                <w:color w:val="FFC000"/>
                <w:u w:color="FF0066" w:themeColor="accent1"/>
              </w:rPr>
              <w:t>AGENT COMPLEMENT</w:t>
            </w:r>
          </w:p>
        </w:tc>
      </w:tr>
    </w:tbl>
    <w:p w14:paraId="6F3A969B" w14:textId="78609CAC" w:rsidR="00F938F3" w:rsidRDefault="00F938F3" w:rsidP="00F938F3">
      <w:r w:rsidRPr="00E338F3">
        <w:rPr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6CC7499" wp14:editId="7F3C3319">
                <wp:simplePos x="0" y="0"/>
                <wp:positionH relativeFrom="column">
                  <wp:posOffset>5697940</wp:posOffset>
                </wp:positionH>
                <wp:positionV relativeFrom="paragraph">
                  <wp:posOffset>506247</wp:posOffset>
                </wp:positionV>
                <wp:extent cx="893929" cy="1404620"/>
                <wp:effectExtent l="0" t="0" r="0" b="0"/>
                <wp:wrapNone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9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31039" w14:textId="77777777" w:rsidR="00F938F3" w:rsidRPr="00F938F3" w:rsidRDefault="00F938F3" w:rsidP="00F938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938F3">
                              <w:rPr>
                                <w:sz w:val="18"/>
                                <w:szCs w:val="18"/>
                              </w:rPr>
                              <w:t>can be obvied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C7499" id="_x0000_s1039" type="#_x0000_t202" style="position:absolute;margin-left:448.65pt;margin-top:39.85pt;width:70.4pt;height:110.6pt;z-index:251786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" filled="f" stroked="f">
                <v:textbox style="mso-fit-shape-to-text:t">
                  <w:txbxContent>
                    <w:p w14:paraId="70A31039" w14:textId="77777777" w:rsidR="00F938F3" w:rsidRPr="00F938F3" w:rsidRDefault="00F938F3" w:rsidP="00F938F3">
                      <w:pPr>
                        <w:rPr>
                          <w:sz w:val="18"/>
                          <w:szCs w:val="18"/>
                        </w:rPr>
                      </w:pPr>
                      <w:r w:rsidRPr="00F938F3">
                        <w:rPr>
                          <w:sz w:val="18"/>
                          <w:szCs w:val="18"/>
                        </w:rPr>
                        <w:t>can be obvied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single" w:sz="4" w:space="0" w:color="FF0066" w:themeColor="accent1"/>
          <w:left w:val="single" w:sz="4" w:space="0" w:color="FF0066" w:themeColor="accent1"/>
          <w:bottom w:val="single" w:sz="4" w:space="0" w:color="FF0066" w:themeColor="accent1"/>
          <w:right w:val="single" w:sz="4" w:space="0" w:color="FF0066" w:themeColor="accent1"/>
          <w:insideH w:val="single" w:sz="4" w:space="0" w:color="FF0066" w:themeColor="accent1"/>
          <w:insideV w:val="single" w:sz="4" w:space="0" w:color="FF0066" w:themeColor="accent1"/>
        </w:tblBorders>
        <w:tblLook w:val="04A0" w:firstRow="1" w:lastRow="0" w:firstColumn="1" w:lastColumn="0" w:noHBand="0" w:noVBand="1"/>
      </w:tblPr>
      <w:tblGrid>
        <w:gridCol w:w="1030"/>
        <w:gridCol w:w="973"/>
        <w:gridCol w:w="1964"/>
        <w:gridCol w:w="2548"/>
        <w:gridCol w:w="2501"/>
      </w:tblGrid>
      <w:tr w:rsidR="00F938F3" w14:paraId="6A199A62" w14:textId="77777777" w:rsidTr="004F39D8">
        <w:tc>
          <w:tcPr>
            <w:tcW w:w="1030" w:type="dxa"/>
            <w:vMerge w:val="restart"/>
            <w:shd w:val="clear" w:color="auto" w:fill="FF0066" w:themeFill="accent1"/>
            <w:vAlign w:val="center"/>
          </w:tcPr>
          <w:p w14:paraId="599D665E" w14:textId="6D53F036" w:rsidR="00F938F3" w:rsidRPr="00F938F3" w:rsidRDefault="00F938F3" w:rsidP="004F39D8">
            <w:pPr>
              <w:jc w:val="center"/>
              <w:rPr>
                <w:b/>
                <w:bCs/>
                <w:color w:val="FFFFFF" w:themeColor="background1"/>
                <w:u w:color="FF0066" w:themeColor="accent1"/>
              </w:rPr>
            </w:pPr>
            <w:r>
              <w:rPr>
                <w:b/>
                <w:bCs/>
                <w:color w:val="FFFFFF" w:themeColor="background1"/>
                <w:u w:color="FF0066" w:themeColor="accent1"/>
              </w:rPr>
              <w:t>FUTURE</w:t>
            </w:r>
            <w:r w:rsidRPr="00F938F3">
              <w:rPr>
                <w:b/>
                <w:bCs/>
                <w:color w:val="FFFFFF" w:themeColor="background1"/>
                <w:u w:color="FF0066" w:themeColor="accent1"/>
              </w:rPr>
              <w:t xml:space="preserve"> SIMPLE</w:t>
            </w:r>
          </w:p>
        </w:tc>
        <w:tc>
          <w:tcPr>
            <w:tcW w:w="973" w:type="dxa"/>
            <w:vMerge w:val="restart"/>
            <w:shd w:val="clear" w:color="auto" w:fill="FFCCE0" w:themeFill="accent1" w:themeFillTint="33"/>
            <w:vAlign w:val="center"/>
          </w:tcPr>
          <w:p w14:paraId="066D08C8" w14:textId="77777777" w:rsidR="00F938F3" w:rsidRPr="00F938F3" w:rsidRDefault="00F938F3" w:rsidP="004F39D8">
            <w:pPr>
              <w:jc w:val="center"/>
              <w:rPr>
                <w:b/>
                <w:bCs/>
                <w:color w:val="FF0066" w:themeColor="accent1"/>
                <w:u w:color="FF0066" w:themeColor="accent1"/>
              </w:rPr>
            </w:pPr>
            <w:r w:rsidRPr="00F938F3">
              <w:rPr>
                <w:b/>
                <w:bCs/>
                <w:color w:val="FF0066" w:themeColor="accent1"/>
                <w:u w:color="FF0066" w:themeColor="accent1"/>
              </w:rPr>
              <w:t>ACTIVE</w:t>
            </w:r>
          </w:p>
        </w:tc>
        <w:tc>
          <w:tcPr>
            <w:tcW w:w="1964" w:type="dxa"/>
          </w:tcPr>
          <w:p w14:paraId="1FF691F6" w14:textId="77777777" w:rsidR="00F938F3" w:rsidRPr="00534112" w:rsidRDefault="00F938F3" w:rsidP="004F39D8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300 million people</w:t>
            </w:r>
          </w:p>
        </w:tc>
        <w:tc>
          <w:tcPr>
            <w:tcW w:w="2548" w:type="dxa"/>
          </w:tcPr>
          <w:p w14:paraId="514A51C6" w14:textId="4E0C39F2" w:rsidR="00F938F3" w:rsidRPr="00534112" w:rsidRDefault="00F938F3" w:rsidP="004F39D8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will speak</w:t>
            </w:r>
          </w:p>
        </w:tc>
        <w:tc>
          <w:tcPr>
            <w:tcW w:w="2501" w:type="dxa"/>
          </w:tcPr>
          <w:p w14:paraId="2B2FF6BE" w14:textId="4AB11DCD" w:rsidR="00F938F3" w:rsidRPr="00534112" w:rsidRDefault="00F938F3" w:rsidP="004F39D8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English</w:t>
            </w:r>
          </w:p>
        </w:tc>
      </w:tr>
      <w:tr w:rsidR="00F938F3" w14:paraId="2DD4FFB2" w14:textId="77777777" w:rsidTr="004F39D8">
        <w:tc>
          <w:tcPr>
            <w:tcW w:w="1030" w:type="dxa"/>
            <w:vMerge/>
            <w:shd w:val="clear" w:color="auto" w:fill="FF0066" w:themeFill="accent1"/>
          </w:tcPr>
          <w:p w14:paraId="734486C0" w14:textId="77777777" w:rsidR="00F938F3" w:rsidRPr="00F938F3" w:rsidRDefault="00F938F3" w:rsidP="004F39D8">
            <w:pPr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  <w:tc>
          <w:tcPr>
            <w:tcW w:w="973" w:type="dxa"/>
            <w:vMerge/>
            <w:tcBorders>
              <w:bottom w:val="double" w:sz="4" w:space="0" w:color="FF0066" w:themeColor="accent1"/>
            </w:tcBorders>
            <w:shd w:val="clear" w:color="auto" w:fill="FFCCE0" w:themeFill="accent1" w:themeFillTint="33"/>
            <w:vAlign w:val="center"/>
          </w:tcPr>
          <w:p w14:paraId="26F27C32" w14:textId="77777777" w:rsidR="00F938F3" w:rsidRPr="00F938F3" w:rsidRDefault="00F938F3" w:rsidP="004F39D8">
            <w:pPr>
              <w:jc w:val="center"/>
              <w:rPr>
                <w:b/>
                <w:bCs/>
                <w:color w:val="FF0066" w:themeColor="accent1"/>
                <w:u w:color="FF0066" w:themeColor="accent1"/>
              </w:rPr>
            </w:pPr>
          </w:p>
        </w:tc>
        <w:tc>
          <w:tcPr>
            <w:tcW w:w="1964" w:type="dxa"/>
            <w:tcBorders>
              <w:bottom w:val="double" w:sz="4" w:space="0" w:color="FF0066" w:themeColor="accent1"/>
            </w:tcBorders>
          </w:tcPr>
          <w:p w14:paraId="3F935B29" w14:textId="19ED72DF" w:rsidR="00F938F3" w:rsidRPr="00534112" w:rsidRDefault="00F938F3" w:rsidP="004F39D8">
            <w:pPr>
              <w:jc w:val="center"/>
              <w:rPr>
                <w:b/>
                <w:bCs/>
                <w:u w:color="FF0066" w:themeColor="accent1"/>
              </w:rPr>
            </w:pPr>
            <w:r w:rsidRPr="00F938F3">
              <w:rPr>
                <w:b/>
                <w:bCs/>
                <w:color w:val="FFC000"/>
                <w:u w:color="FF0066" w:themeColor="accent1"/>
              </w:rPr>
              <w:t>SUBJECT</w:t>
            </w:r>
          </w:p>
        </w:tc>
        <w:tc>
          <w:tcPr>
            <w:tcW w:w="2548" w:type="dxa"/>
            <w:tcBorders>
              <w:bottom w:val="double" w:sz="4" w:space="0" w:color="FF0066" w:themeColor="accent1"/>
            </w:tcBorders>
          </w:tcPr>
          <w:p w14:paraId="131D1B4C" w14:textId="77777777" w:rsidR="00F938F3" w:rsidRPr="00534112" w:rsidRDefault="00F938F3" w:rsidP="004F39D8">
            <w:pPr>
              <w:jc w:val="center"/>
              <w:rPr>
                <w:b/>
                <w:bCs/>
                <w:u w:color="FF0066" w:themeColor="accent1"/>
              </w:rPr>
            </w:pPr>
            <w:r w:rsidRPr="00F938F3">
              <w:rPr>
                <w:b/>
                <w:bCs/>
                <w:color w:val="00B0F0"/>
                <w:u w:color="FF0066" w:themeColor="accent1"/>
              </w:rPr>
              <w:t>V</w:t>
            </w:r>
          </w:p>
        </w:tc>
        <w:tc>
          <w:tcPr>
            <w:tcW w:w="2501" w:type="dxa"/>
            <w:tcBorders>
              <w:bottom w:val="double" w:sz="4" w:space="0" w:color="FF0066" w:themeColor="accent1"/>
            </w:tcBorders>
          </w:tcPr>
          <w:p w14:paraId="5EACFF8F" w14:textId="162EC9B3" w:rsidR="00F938F3" w:rsidRPr="00534112" w:rsidRDefault="00F938F3" w:rsidP="004F39D8">
            <w:pPr>
              <w:jc w:val="center"/>
              <w:rPr>
                <w:b/>
                <w:bCs/>
                <w:u w:color="FF0066" w:themeColor="accent1"/>
              </w:rPr>
            </w:pPr>
            <w:r w:rsidRPr="00F938F3">
              <w:rPr>
                <w:b/>
                <w:bCs/>
                <w:color w:val="00B050"/>
                <w:u w:color="FF0066" w:themeColor="accent1"/>
              </w:rPr>
              <w:t>DC</w:t>
            </w:r>
          </w:p>
        </w:tc>
      </w:tr>
      <w:tr w:rsidR="00F938F3" w14:paraId="3AF18111" w14:textId="77777777" w:rsidTr="004F39D8">
        <w:tc>
          <w:tcPr>
            <w:tcW w:w="1030" w:type="dxa"/>
            <w:vMerge/>
            <w:shd w:val="clear" w:color="auto" w:fill="FF0066" w:themeFill="accent1"/>
          </w:tcPr>
          <w:p w14:paraId="5F6214F9" w14:textId="77777777" w:rsidR="00F938F3" w:rsidRPr="00F938F3" w:rsidRDefault="00F938F3" w:rsidP="004F39D8">
            <w:pPr>
              <w:rPr>
                <w:color w:val="FF0066" w:themeColor="accent1"/>
                <w:u w:color="FF0066" w:themeColor="accent1"/>
              </w:rPr>
            </w:pPr>
          </w:p>
        </w:tc>
        <w:tc>
          <w:tcPr>
            <w:tcW w:w="973" w:type="dxa"/>
            <w:vMerge w:val="restart"/>
            <w:tcBorders>
              <w:top w:val="double" w:sz="4" w:space="0" w:color="FF0066" w:themeColor="accent1"/>
            </w:tcBorders>
            <w:shd w:val="clear" w:color="auto" w:fill="FFCCE0" w:themeFill="accent1" w:themeFillTint="33"/>
            <w:vAlign w:val="center"/>
          </w:tcPr>
          <w:p w14:paraId="50CB6EF8" w14:textId="77777777" w:rsidR="00F938F3" w:rsidRPr="00F938F3" w:rsidRDefault="00F938F3" w:rsidP="004F39D8">
            <w:pPr>
              <w:jc w:val="center"/>
              <w:rPr>
                <w:b/>
                <w:bCs/>
                <w:color w:val="FF0066" w:themeColor="accent1"/>
                <w:u w:color="FF0066" w:themeColor="accent1"/>
              </w:rPr>
            </w:pPr>
            <w:r w:rsidRPr="00F938F3">
              <w:rPr>
                <w:b/>
                <w:bCs/>
                <w:color w:val="FF0066" w:themeColor="accent1"/>
                <w:u w:color="FF0066" w:themeColor="accent1"/>
              </w:rPr>
              <w:t>PASSIVE</w:t>
            </w:r>
          </w:p>
        </w:tc>
        <w:tc>
          <w:tcPr>
            <w:tcW w:w="1964" w:type="dxa"/>
            <w:tcBorders>
              <w:top w:val="double" w:sz="4" w:space="0" w:color="FF0066" w:themeColor="accent1"/>
            </w:tcBorders>
          </w:tcPr>
          <w:p w14:paraId="276D0A1E" w14:textId="77777777" w:rsidR="00F938F3" w:rsidRPr="00534112" w:rsidRDefault="00F938F3" w:rsidP="004F39D8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English</w:t>
            </w:r>
          </w:p>
        </w:tc>
        <w:tc>
          <w:tcPr>
            <w:tcW w:w="2548" w:type="dxa"/>
            <w:tcBorders>
              <w:top w:val="double" w:sz="4" w:space="0" w:color="FF0066" w:themeColor="accent1"/>
            </w:tcBorders>
          </w:tcPr>
          <w:p w14:paraId="1D29FB90" w14:textId="5B6A1DC6" w:rsidR="00F938F3" w:rsidRPr="00534112" w:rsidRDefault="00F938F3" w:rsidP="004F39D8">
            <w:pPr>
              <w:jc w:val="center"/>
              <w:rPr>
                <w:u w:color="FF0066" w:themeColor="accent1"/>
              </w:rPr>
            </w:pPr>
            <w:r>
              <w:rPr>
                <w:u w:color="FF0066" w:themeColor="accent1"/>
              </w:rPr>
              <w:t>will be spoken</w:t>
            </w:r>
          </w:p>
        </w:tc>
        <w:tc>
          <w:tcPr>
            <w:tcW w:w="2501" w:type="dxa"/>
            <w:tcBorders>
              <w:top w:val="double" w:sz="4" w:space="0" w:color="FF0066" w:themeColor="accent1"/>
            </w:tcBorders>
          </w:tcPr>
          <w:p w14:paraId="6EA494E8" w14:textId="444C03A2" w:rsidR="00F938F3" w:rsidRPr="00534112" w:rsidRDefault="00F938F3" w:rsidP="004F39D8">
            <w:pPr>
              <w:jc w:val="center"/>
              <w:rPr>
                <w:u w:color="FF0066" w:themeColor="accent1"/>
              </w:rPr>
            </w:pPr>
            <w:r>
              <w:rPr>
                <w:b/>
                <w:bCs/>
                <w:noProof/>
                <w:u w:color="FF0066" w:themeColor="accent1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BCEC431" wp14:editId="56495C6C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78266</wp:posOffset>
                      </wp:positionV>
                      <wp:extent cx="143302" cy="45719"/>
                      <wp:effectExtent l="0" t="19050" r="47625" b="31115"/>
                      <wp:wrapNone/>
                      <wp:docPr id="199" name="Flecha: a la derecha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2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66F8F" id="Flecha: a la derecha 199" o:spid="_x0000_s1026" type="#_x0000_t13" style="position:absolute;margin-left:111.85pt;margin-top:6.15pt;width:11.3pt;height:3.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" adj="18154" fillcolor="#f06 [3204]" strokecolor="#7f0032 [1604]" strokeweight="1pt"/>
                  </w:pict>
                </mc:Fallback>
              </mc:AlternateContent>
            </w:r>
            <w:r>
              <w:rPr>
                <w:b/>
                <w:bCs/>
                <w:u w:color="FF0066" w:themeColor="accent1"/>
              </w:rPr>
              <w:t>by</w:t>
            </w:r>
            <w:r>
              <w:rPr>
                <w:u w:color="FF0066" w:themeColor="accent1"/>
              </w:rPr>
              <w:t xml:space="preserve"> 300 million people</w:t>
            </w:r>
          </w:p>
        </w:tc>
      </w:tr>
      <w:tr w:rsidR="00F938F3" w14:paraId="4BB3CD10" w14:textId="77777777" w:rsidTr="004F39D8">
        <w:tc>
          <w:tcPr>
            <w:tcW w:w="1030" w:type="dxa"/>
            <w:vMerge/>
            <w:shd w:val="clear" w:color="auto" w:fill="FF0066" w:themeFill="accent1"/>
          </w:tcPr>
          <w:p w14:paraId="5DF13B85" w14:textId="77777777" w:rsidR="00F938F3" w:rsidRDefault="00F938F3" w:rsidP="004F39D8">
            <w:pPr>
              <w:rPr>
                <w:u w:color="FF0066" w:themeColor="accent1"/>
              </w:rPr>
            </w:pPr>
          </w:p>
        </w:tc>
        <w:tc>
          <w:tcPr>
            <w:tcW w:w="973" w:type="dxa"/>
            <w:vMerge/>
            <w:shd w:val="clear" w:color="auto" w:fill="FFCCE0" w:themeFill="accent1" w:themeFillTint="33"/>
          </w:tcPr>
          <w:p w14:paraId="0A854F10" w14:textId="77777777" w:rsidR="00F938F3" w:rsidRDefault="00F938F3" w:rsidP="004F39D8">
            <w:pPr>
              <w:rPr>
                <w:u w:color="FF0066" w:themeColor="accent1"/>
              </w:rPr>
            </w:pPr>
          </w:p>
        </w:tc>
        <w:tc>
          <w:tcPr>
            <w:tcW w:w="1964" w:type="dxa"/>
          </w:tcPr>
          <w:p w14:paraId="3736C1F3" w14:textId="541904C0" w:rsidR="00F938F3" w:rsidRPr="00F938F3" w:rsidRDefault="00F938F3" w:rsidP="004F39D8">
            <w:pPr>
              <w:jc w:val="center"/>
              <w:rPr>
                <w:color w:val="00B050"/>
                <w:u w:color="FF0066" w:themeColor="accent1"/>
              </w:rPr>
            </w:pPr>
            <w:r w:rsidRPr="00F938F3">
              <w:rPr>
                <w:b/>
                <w:bCs/>
                <w:color w:val="00B050"/>
                <w:u w:color="FF0066" w:themeColor="accent1"/>
              </w:rPr>
              <w:t>PACIENT SUBJECT</w:t>
            </w:r>
          </w:p>
        </w:tc>
        <w:tc>
          <w:tcPr>
            <w:tcW w:w="2548" w:type="dxa"/>
          </w:tcPr>
          <w:p w14:paraId="4ABB5667" w14:textId="776A1CA5" w:rsidR="00F938F3" w:rsidRPr="00F938F3" w:rsidRDefault="00F938F3" w:rsidP="004F39D8">
            <w:pPr>
              <w:jc w:val="center"/>
              <w:rPr>
                <w:color w:val="00B0F0"/>
                <w:sz w:val="18"/>
                <w:szCs w:val="18"/>
                <w:u w:color="FF0066" w:themeColor="accent1"/>
              </w:rPr>
            </w:pPr>
            <w:r w:rsidRPr="00F938F3">
              <w:rPr>
                <w:b/>
                <w:bCs/>
                <w:color w:val="00B0F0"/>
                <w:sz w:val="18"/>
                <w:szCs w:val="18"/>
                <w:u w:color="FF0066" w:themeColor="accent1"/>
              </w:rPr>
              <w:t>WILL (NOT) + BE + PARTIICPLE</w:t>
            </w:r>
          </w:p>
        </w:tc>
        <w:tc>
          <w:tcPr>
            <w:tcW w:w="2501" w:type="dxa"/>
          </w:tcPr>
          <w:p w14:paraId="0FEE8011" w14:textId="4F452FF9" w:rsidR="00F938F3" w:rsidRPr="00F938F3" w:rsidRDefault="00F938F3" w:rsidP="004F39D8">
            <w:pPr>
              <w:jc w:val="center"/>
              <w:rPr>
                <w:color w:val="FFC000"/>
                <w:u w:color="FF0066" w:themeColor="accent1"/>
              </w:rPr>
            </w:pPr>
            <w:r w:rsidRPr="00F938F3">
              <w:rPr>
                <w:b/>
                <w:bCs/>
                <w:color w:val="FFC000"/>
                <w:u w:color="FF0066" w:themeColor="accent1"/>
              </w:rPr>
              <w:t>AGENT COMPLEMENT</w:t>
            </w:r>
          </w:p>
        </w:tc>
      </w:tr>
    </w:tbl>
    <w:p w14:paraId="40761F0C" w14:textId="202B8AC4" w:rsidR="00F938F3" w:rsidRDefault="00F938F3" w:rsidP="00F938F3">
      <w:pPr>
        <w:pStyle w:val="Ttulo2"/>
        <w:spacing w:before="240"/>
        <w:jc w:val="center"/>
      </w:pPr>
      <w:r>
        <w:rPr>
          <w:b w:val="0"/>
          <w:bCs/>
          <w:noProof/>
          <w:u w:color="FF0066" w:themeColor="accent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36D6889" wp14:editId="2FDBC8BB">
                <wp:simplePos x="0" y="0"/>
                <wp:positionH relativeFrom="column">
                  <wp:posOffset>2815590</wp:posOffset>
                </wp:positionH>
                <wp:positionV relativeFrom="paragraph">
                  <wp:posOffset>413546</wp:posOffset>
                </wp:positionV>
                <wp:extent cx="216708" cy="221993"/>
                <wp:effectExtent l="0" t="0" r="0" b="6985"/>
                <wp:wrapNone/>
                <wp:docPr id="204" name="Signo má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08" cy="221993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48ED5" id="Signo más 204" o:spid="_x0000_s1026" style="position:absolute;margin-left:221.7pt;margin-top:32.55pt;width:17.05pt;height:17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708,22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" path="m28725,85512r54144,l82869,29425r50970,l133839,85512r54144,l187983,136481r-54144,l133839,192568r-50970,l82869,136481r-54144,l28725,85512xe" fillcolor="#f06 [3204]" strokecolor="#7f0032 [1604]" strokeweight="1pt">
                <v:stroke joinstyle="miter"/>
                <v:path arrowok="t" o:connecttype="custom" o:connectlocs="28725,85512;82869,85512;82869,29425;133839,29425;133839,85512;187983,85512;187983,136481;133839,136481;133839,192568;82869,192568;82869,136481;28725,136481;28725,85512" o:connectangles="0,0,0,0,0,0,0,0,0,0,0,0,0"/>
              </v:shape>
            </w:pict>
          </mc:Fallback>
        </mc:AlternateContent>
      </w:r>
      <w:r>
        <w:t>modal verbs</w:t>
      </w:r>
    </w:p>
    <w:p w14:paraId="07241A6A" w14:textId="4044E4E4" w:rsidR="00F938F3" w:rsidRDefault="00F938F3" w:rsidP="00F938F3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533A92" wp14:editId="7C55CA77">
                <wp:simplePos x="0" y="0"/>
                <wp:positionH relativeFrom="column">
                  <wp:posOffset>2593075</wp:posOffset>
                </wp:positionH>
                <wp:positionV relativeFrom="paragraph">
                  <wp:posOffset>167157</wp:posOffset>
                </wp:positionV>
                <wp:extent cx="682388" cy="116006"/>
                <wp:effectExtent l="0" t="19050" r="22860" b="17780"/>
                <wp:wrapNone/>
                <wp:docPr id="205" name="Flecha: curvada hacia arrib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" cy="116006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17138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echa: curvada hacia arriba 205" o:spid="_x0000_s1026" type="#_x0000_t104" style="position:absolute;margin-left:204.2pt;margin-top:13.15pt;width:53.75pt;height:9.1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" adj="19764,21141,5400" fillcolor="#f06 [3204]" strokecolor="#7f0032 [1604]" strokeweight="1pt"/>
            </w:pict>
          </mc:Fallback>
        </mc:AlternateContent>
      </w:r>
      <w:r>
        <w:rPr>
          <w:b/>
          <w:bCs/>
        </w:rPr>
        <w:t>MODAL VERB          MAIN VERB</w:t>
      </w:r>
    </w:p>
    <w:p w14:paraId="35BA5C2E" w14:textId="6B9138D7" w:rsidR="00F938F3" w:rsidRDefault="00F938F3" w:rsidP="00F938F3">
      <w:pPr>
        <w:jc w:val="center"/>
      </w:pPr>
      <w:r w:rsidRPr="00E338F3">
        <w:rPr>
          <w:noProof/>
          <w:u w:color="FF0066" w:themeColor="accent1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62377F9" wp14:editId="482B18DF">
                <wp:simplePos x="0" y="0"/>
                <wp:positionH relativeFrom="column">
                  <wp:posOffset>2573020</wp:posOffset>
                </wp:positionH>
                <wp:positionV relativeFrom="paragraph">
                  <wp:posOffset>51255</wp:posOffset>
                </wp:positionV>
                <wp:extent cx="728980" cy="1404620"/>
                <wp:effectExtent l="0" t="0" r="0" b="0"/>
                <wp:wrapNone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4D6CC" w14:textId="1F0F181A" w:rsidR="00F938F3" w:rsidRPr="00534112" w:rsidRDefault="00F938F3" w:rsidP="00F938F3">
                            <w:pPr>
                              <w:jc w:val="center"/>
                              <w:rPr>
                                <w:color w:val="FF0066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66" w:themeColor="accent1"/>
                                <w:sz w:val="18"/>
                                <w:szCs w:val="18"/>
                              </w:rPr>
                              <w:t>attitude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377F9" id="_x0000_s1040" type="#_x0000_t202" style="position:absolute;left:0;text-align:left;margin-left:202.6pt;margin-top:4.05pt;width:57.4pt;height:110.6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" filled="f" stroked="f">
                <v:textbox style="mso-fit-shape-to-text:t">
                  <w:txbxContent>
                    <w:p w14:paraId="3884D6CC" w14:textId="1F0F181A" w:rsidR="00F938F3" w:rsidRPr="00534112" w:rsidRDefault="00F938F3" w:rsidP="00F938F3">
                      <w:pPr>
                        <w:jc w:val="center"/>
                        <w:rPr>
                          <w:color w:val="FF0066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FF0066" w:themeColor="accent1"/>
                          <w:sz w:val="18"/>
                          <w:szCs w:val="18"/>
                        </w:rPr>
                        <w:t>attitude</w:t>
                      </w:r>
                    </w:p>
                  </w:txbxContent>
                </v:textbox>
              </v:shape>
            </w:pict>
          </mc:Fallback>
        </mc:AlternateContent>
      </w:r>
    </w:p>
    <w:p w14:paraId="3977151D" w14:textId="3D3E85D1" w:rsidR="00F938F3" w:rsidRDefault="00F938F3" w:rsidP="00F938F3">
      <w:pPr>
        <w:jc w:val="center"/>
      </w:pPr>
    </w:p>
    <w:tbl>
      <w:tblPr>
        <w:tblStyle w:val="Tablaconcuadrcula5oscura-nfasis1"/>
        <w:tblW w:w="0" w:type="auto"/>
        <w:tblLook w:val="0420" w:firstRow="1" w:lastRow="0" w:firstColumn="0" w:lastColumn="0" w:noHBand="0" w:noVBand="1"/>
      </w:tblPr>
      <w:tblGrid>
        <w:gridCol w:w="4508"/>
        <w:gridCol w:w="4508"/>
      </w:tblGrid>
      <w:tr w:rsidR="00F938F3" w14:paraId="1E83A2A7" w14:textId="77777777" w:rsidTr="00F938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1B449A7E" w14:textId="09AF197C" w:rsidR="00F938F3" w:rsidRDefault="00F938F3" w:rsidP="00F938F3">
            <w:pPr>
              <w:jc w:val="center"/>
            </w:pPr>
            <w:r>
              <w:t>PRESENT</w:t>
            </w:r>
          </w:p>
        </w:tc>
        <w:tc>
          <w:tcPr>
            <w:tcW w:w="4508" w:type="dxa"/>
          </w:tcPr>
          <w:p w14:paraId="31E7A3CC" w14:textId="630C1FA4" w:rsidR="00F938F3" w:rsidRDefault="00F938F3" w:rsidP="00F938F3">
            <w:pPr>
              <w:jc w:val="center"/>
            </w:pPr>
            <w:r>
              <w:t>PAST</w:t>
            </w:r>
          </w:p>
        </w:tc>
      </w:tr>
      <w:tr w:rsidR="00F938F3" w14:paraId="6B250188" w14:textId="77777777" w:rsidTr="00B8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13B03D1B" w14:textId="05029499" w:rsidR="00F938F3" w:rsidRPr="00F938F3" w:rsidRDefault="00F938F3" w:rsidP="00F93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ABILITY AND POSSIBILITY</w:t>
            </w:r>
          </w:p>
        </w:tc>
      </w:tr>
      <w:tr w:rsidR="00F938F3" w14:paraId="65A50055" w14:textId="77777777" w:rsidTr="00F938F3">
        <w:tc>
          <w:tcPr>
            <w:tcW w:w="4508" w:type="dxa"/>
          </w:tcPr>
          <w:p w14:paraId="7B02413A" w14:textId="5562BE92" w:rsidR="00F938F3" w:rsidRPr="00F938F3" w:rsidRDefault="00F938F3" w:rsidP="00F938F3">
            <w:r w:rsidRPr="00F938F3">
              <w:rPr>
                <w:b/>
                <w:bCs/>
                <w:color w:val="FF0000"/>
              </w:rPr>
              <w:t>(+)</w:t>
            </w:r>
            <w:r>
              <w:t xml:space="preserve"> Subject + </w:t>
            </w:r>
            <w:r>
              <w:rPr>
                <w:b/>
                <w:bCs/>
              </w:rPr>
              <w:t>can</w:t>
            </w:r>
            <w:r>
              <w:t xml:space="preserve"> + verb + com.</w:t>
            </w:r>
          </w:p>
        </w:tc>
        <w:tc>
          <w:tcPr>
            <w:tcW w:w="4508" w:type="dxa"/>
          </w:tcPr>
          <w:p w14:paraId="208D3E8A" w14:textId="03600038" w:rsidR="00F938F3" w:rsidRPr="00F938F3" w:rsidRDefault="00F938F3" w:rsidP="00F938F3">
            <w:r w:rsidRPr="00F938F3">
              <w:rPr>
                <w:b/>
                <w:bCs/>
                <w:color w:val="FF0000"/>
              </w:rPr>
              <w:t>(+)</w:t>
            </w:r>
            <w:r>
              <w:t xml:space="preserve"> Subject + </w:t>
            </w:r>
            <w:r>
              <w:rPr>
                <w:b/>
                <w:bCs/>
              </w:rPr>
              <w:t>could</w:t>
            </w:r>
            <w:r>
              <w:t xml:space="preserve"> + verb + com.</w:t>
            </w:r>
          </w:p>
        </w:tc>
      </w:tr>
      <w:tr w:rsidR="00F938F3" w14:paraId="6CF72F8D" w14:textId="77777777" w:rsidTr="00F93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  <w:shd w:val="clear" w:color="auto" w:fill="FFCCE0" w:themeFill="accent1" w:themeFillTint="33"/>
          </w:tcPr>
          <w:p w14:paraId="1D4B0490" w14:textId="07F4C2C1" w:rsidR="00F938F3" w:rsidRPr="00F938F3" w:rsidRDefault="00F938F3" w:rsidP="00F938F3">
            <w:r w:rsidRPr="00F938F3">
              <w:rPr>
                <w:b/>
                <w:bCs/>
                <w:color w:val="00B0F0"/>
              </w:rPr>
              <w:t>(-)</w:t>
            </w:r>
            <w:r>
              <w:t xml:space="preserve"> Subject + </w:t>
            </w:r>
            <w:r>
              <w:rPr>
                <w:b/>
                <w:bCs/>
              </w:rPr>
              <w:t>can’t</w:t>
            </w:r>
            <w:r>
              <w:t xml:space="preserve"> + verb + com.</w:t>
            </w:r>
          </w:p>
        </w:tc>
        <w:tc>
          <w:tcPr>
            <w:tcW w:w="4508" w:type="dxa"/>
            <w:shd w:val="clear" w:color="auto" w:fill="FFCCE0" w:themeFill="accent1" w:themeFillTint="33"/>
          </w:tcPr>
          <w:p w14:paraId="61FAC8D3" w14:textId="0DEAD0F4" w:rsidR="00F938F3" w:rsidRPr="00F938F3" w:rsidRDefault="00F938F3" w:rsidP="00F938F3">
            <w:r w:rsidRPr="00F938F3">
              <w:rPr>
                <w:b/>
                <w:bCs/>
                <w:color w:val="00B0F0"/>
              </w:rPr>
              <w:t>(-)</w:t>
            </w:r>
            <w:r w:rsidRPr="00F938F3">
              <w:rPr>
                <w:color w:val="00B0F0"/>
              </w:rPr>
              <w:t xml:space="preserve"> </w:t>
            </w:r>
            <w:r>
              <w:t xml:space="preserve">Subject + </w:t>
            </w:r>
            <w:r>
              <w:rPr>
                <w:b/>
                <w:bCs/>
              </w:rPr>
              <w:t>couldn’t</w:t>
            </w:r>
            <w:r>
              <w:t xml:space="preserve"> + verb + com.</w:t>
            </w:r>
          </w:p>
        </w:tc>
      </w:tr>
      <w:tr w:rsidR="00F938F3" w14:paraId="293C6A0D" w14:textId="77777777" w:rsidTr="00762DC9">
        <w:tc>
          <w:tcPr>
            <w:tcW w:w="9016" w:type="dxa"/>
            <w:gridSpan w:val="2"/>
            <w:shd w:val="clear" w:color="auto" w:fill="FF99C1" w:themeFill="accent1" w:themeFillTint="66"/>
          </w:tcPr>
          <w:p w14:paraId="45780AA0" w14:textId="29DCF5DD" w:rsidR="00F938F3" w:rsidRPr="00F938F3" w:rsidRDefault="00F938F3" w:rsidP="00F93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OBLIGATION AND PROHIBITION</w:t>
            </w:r>
          </w:p>
        </w:tc>
      </w:tr>
      <w:tr w:rsidR="00F938F3" w14:paraId="5E55008C" w14:textId="77777777" w:rsidTr="00F93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8" w:type="dxa"/>
            <w:shd w:val="clear" w:color="auto" w:fill="FFCCE0" w:themeFill="accent1" w:themeFillTint="33"/>
          </w:tcPr>
          <w:p w14:paraId="22B3B130" w14:textId="15BF4E1B" w:rsidR="00F938F3" w:rsidRPr="00F938F3" w:rsidRDefault="00F938F3" w:rsidP="00F938F3">
            <w:r w:rsidRPr="00F938F3">
              <w:rPr>
                <w:b/>
                <w:bCs/>
                <w:color w:val="FF0000"/>
              </w:rPr>
              <w:t>(+)</w:t>
            </w:r>
            <w:r>
              <w:t xml:space="preserve"> Subject + </w:t>
            </w:r>
            <w:r>
              <w:rPr>
                <w:b/>
                <w:bCs/>
              </w:rPr>
              <w:t>must / have-has to</w:t>
            </w:r>
            <w:r>
              <w:t xml:space="preserve"> + verb + com.</w:t>
            </w:r>
          </w:p>
        </w:tc>
        <w:tc>
          <w:tcPr>
            <w:tcW w:w="4508" w:type="dxa"/>
            <w:shd w:val="clear" w:color="auto" w:fill="FFCCE0" w:themeFill="accent1" w:themeFillTint="33"/>
          </w:tcPr>
          <w:p w14:paraId="62A13AAE" w14:textId="1FCE3D9C" w:rsidR="00F938F3" w:rsidRPr="00F938F3" w:rsidRDefault="00F938F3" w:rsidP="00F938F3">
            <w:r w:rsidRPr="00F938F3">
              <w:rPr>
                <w:b/>
                <w:bCs/>
                <w:color w:val="FF0000"/>
              </w:rPr>
              <w:t>(+)</w:t>
            </w:r>
            <w:r>
              <w:t xml:space="preserve"> Subject + </w:t>
            </w:r>
            <w:r>
              <w:rPr>
                <w:b/>
                <w:bCs/>
              </w:rPr>
              <w:t>had to</w:t>
            </w:r>
            <w:r>
              <w:t xml:space="preserve"> + verb + com.</w:t>
            </w:r>
          </w:p>
        </w:tc>
      </w:tr>
      <w:tr w:rsidR="00F938F3" w14:paraId="5B73440F" w14:textId="77777777" w:rsidTr="00F938F3">
        <w:tc>
          <w:tcPr>
            <w:tcW w:w="4508" w:type="dxa"/>
          </w:tcPr>
          <w:p w14:paraId="2AC5A2FC" w14:textId="50B71916" w:rsidR="00F938F3" w:rsidRPr="00F938F3" w:rsidRDefault="00F938F3" w:rsidP="00F938F3">
            <w:r w:rsidRPr="00F938F3">
              <w:rPr>
                <w:b/>
                <w:bCs/>
                <w:color w:val="00B0F0"/>
              </w:rPr>
              <w:t>(-)</w:t>
            </w:r>
            <w:r>
              <w:t xml:space="preserve"> Subject + </w:t>
            </w:r>
            <w:r>
              <w:rPr>
                <w:b/>
                <w:bCs/>
              </w:rPr>
              <w:t>musn’t</w:t>
            </w:r>
            <w:r>
              <w:t xml:space="preserve"> + verb + com.</w:t>
            </w:r>
          </w:p>
        </w:tc>
        <w:tc>
          <w:tcPr>
            <w:tcW w:w="4508" w:type="dxa"/>
          </w:tcPr>
          <w:p w14:paraId="7B0A768F" w14:textId="77777777" w:rsidR="00F938F3" w:rsidRDefault="00F938F3" w:rsidP="00F938F3"/>
        </w:tc>
      </w:tr>
      <w:tr w:rsidR="00F938F3" w14:paraId="34918A5E" w14:textId="77777777" w:rsidTr="00430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24F05FA2" w14:textId="75BE9568" w:rsidR="00F938F3" w:rsidRPr="00F938F3" w:rsidRDefault="00F938F3" w:rsidP="00F93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OBLIGATION</w:t>
            </w:r>
          </w:p>
        </w:tc>
      </w:tr>
      <w:tr w:rsidR="00F938F3" w14:paraId="18B0257F" w14:textId="77777777" w:rsidTr="00F938F3">
        <w:trPr>
          <w:trHeight w:val="96"/>
        </w:trPr>
        <w:tc>
          <w:tcPr>
            <w:tcW w:w="4508" w:type="dxa"/>
          </w:tcPr>
          <w:p w14:paraId="0108D187" w14:textId="2B3CF1CA" w:rsidR="00F938F3" w:rsidRPr="00F938F3" w:rsidRDefault="00F938F3" w:rsidP="00F938F3">
            <w:r w:rsidRPr="00F938F3">
              <w:rPr>
                <w:b/>
                <w:bCs/>
                <w:color w:val="00B0F0"/>
              </w:rPr>
              <w:t>(-)</w:t>
            </w:r>
            <w:r>
              <w:t xml:space="preserve"> Subject + </w:t>
            </w:r>
            <w:r>
              <w:rPr>
                <w:b/>
                <w:bCs/>
              </w:rPr>
              <w:t xml:space="preserve">do-doesn’t have to </w:t>
            </w:r>
            <w:r>
              <w:t>+ verb + com.</w:t>
            </w:r>
          </w:p>
        </w:tc>
        <w:tc>
          <w:tcPr>
            <w:tcW w:w="4508" w:type="dxa"/>
          </w:tcPr>
          <w:p w14:paraId="4A5ACE7B" w14:textId="544AE5E6" w:rsidR="00F938F3" w:rsidRPr="00F938F3" w:rsidRDefault="00F938F3" w:rsidP="00F938F3">
            <w:r w:rsidRPr="00F938F3">
              <w:rPr>
                <w:b/>
                <w:bCs/>
                <w:color w:val="00B0F0"/>
              </w:rPr>
              <w:t>(-)</w:t>
            </w:r>
            <w:r w:rsidRPr="00F938F3">
              <w:rPr>
                <w:color w:val="00B0F0"/>
              </w:rPr>
              <w:t xml:space="preserve"> </w:t>
            </w:r>
            <w:r>
              <w:t xml:space="preserve">Subject + </w:t>
            </w:r>
            <w:r>
              <w:rPr>
                <w:b/>
                <w:bCs/>
              </w:rPr>
              <w:t>didn’t have to</w:t>
            </w:r>
            <w:r>
              <w:t xml:space="preserve"> + verb + com.</w:t>
            </w:r>
          </w:p>
        </w:tc>
      </w:tr>
    </w:tbl>
    <w:p w14:paraId="22A08A8E" w14:textId="77777777" w:rsidR="00F938F3" w:rsidRPr="00F938F3" w:rsidRDefault="00F938F3" w:rsidP="00F938F3">
      <w:pPr>
        <w:jc w:val="center"/>
      </w:pPr>
      <w:bookmarkStart w:id="0" w:name="_GoBack"/>
      <w:bookmarkEnd w:id="0"/>
    </w:p>
    <w:sectPr w:rsidR="00F938F3" w:rsidRPr="00F938F3" w:rsidSect="00685E19">
      <w:type w:val="continuous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5D147" w14:textId="77777777" w:rsidR="00887B56" w:rsidRDefault="00887B56" w:rsidP="0068194B">
      <w:r>
        <w:separator/>
      </w:r>
    </w:p>
    <w:p w14:paraId="10FA4924" w14:textId="77777777" w:rsidR="00887B56" w:rsidRDefault="00887B56"/>
    <w:p w14:paraId="6CD4B454" w14:textId="77777777" w:rsidR="00887B56" w:rsidRDefault="00887B56"/>
  </w:endnote>
  <w:endnote w:type="continuationSeparator" w:id="0">
    <w:p w14:paraId="07A5D648" w14:textId="77777777" w:rsidR="00887B56" w:rsidRDefault="00887B56" w:rsidP="0068194B">
      <w:r>
        <w:continuationSeparator/>
      </w:r>
    </w:p>
    <w:p w14:paraId="001A3CC3" w14:textId="77777777" w:rsidR="00887B56" w:rsidRDefault="00887B56"/>
    <w:p w14:paraId="0999A596" w14:textId="77777777" w:rsidR="00887B56" w:rsidRDefault="00887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-845024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289E8" w14:textId="77777777" w:rsidR="00290288" w:rsidRPr="00D917FC" w:rsidRDefault="0029028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4F81C" w14:textId="77777777" w:rsidR="00887B56" w:rsidRDefault="00887B56" w:rsidP="0068194B">
      <w:r>
        <w:separator/>
      </w:r>
    </w:p>
    <w:p w14:paraId="353F3518" w14:textId="77777777" w:rsidR="00887B56" w:rsidRDefault="00887B56"/>
    <w:p w14:paraId="54E4BB59" w14:textId="77777777" w:rsidR="00887B56" w:rsidRDefault="00887B56"/>
  </w:footnote>
  <w:footnote w:type="continuationSeparator" w:id="0">
    <w:p w14:paraId="65421FC7" w14:textId="77777777" w:rsidR="00887B56" w:rsidRDefault="00887B56" w:rsidP="0068194B">
      <w:r>
        <w:continuationSeparator/>
      </w:r>
    </w:p>
    <w:p w14:paraId="34CA0A7B" w14:textId="77777777" w:rsidR="00887B56" w:rsidRDefault="00887B56"/>
    <w:p w14:paraId="4600EDD2" w14:textId="77777777" w:rsidR="00887B56" w:rsidRDefault="00887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F5B2" w14:textId="77777777" w:rsidR="00290288" w:rsidRPr="004E01EB" w:rsidRDefault="00290288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0550DE" wp14:editId="4FFC469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E64980A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30E717E"/>
    <w:multiLevelType w:val="hybridMultilevel"/>
    <w:tmpl w:val="D08C0F72"/>
    <w:lvl w:ilvl="0" w:tplc="C00E6A72">
      <w:start w:val="1"/>
      <w:numFmt w:val="bullet"/>
      <w:lvlText w:val="É"/>
      <w:lvlJc w:val="left"/>
      <w:pPr>
        <w:ind w:left="720" w:hanging="360"/>
      </w:pPr>
      <w:rPr>
        <w:rFonts w:ascii="Wingdings 2" w:hAnsi="Wingdings 2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840BE1"/>
    <w:multiLevelType w:val="hybridMultilevel"/>
    <w:tmpl w:val="068EDA44"/>
    <w:lvl w:ilvl="0" w:tplc="DBA286BA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color w:val="00FFCC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1C46C5"/>
    <w:multiLevelType w:val="hybridMultilevel"/>
    <w:tmpl w:val="8950630A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4794226"/>
    <w:multiLevelType w:val="hybridMultilevel"/>
    <w:tmpl w:val="527E45AE"/>
    <w:lvl w:ilvl="0" w:tplc="A978F96A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02FCD"/>
    <w:multiLevelType w:val="hybridMultilevel"/>
    <w:tmpl w:val="B62EAC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F0066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0066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66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1DAB5118"/>
    <w:multiLevelType w:val="hybridMultilevel"/>
    <w:tmpl w:val="DD34A2AE"/>
    <w:lvl w:ilvl="0" w:tplc="8010746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A104B"/>
    <w:multiLevelType w:val="hybridMultilevel"/>
    <w:tmpl w:val="FE94348E"/>
    <w:lvl w:ilvl="0" w:tplc="9D56567A">
      <w:start w:val="1"/>
      <w:numFmt w:val="bullet"/>
      <w:lvlText w:val="─"/>
      <w:lvlJc w:val="left"/>
      <w:pPr>
        <w:ind w:left="720" w:hanging="360"/>
      </w:pPr>
      <w:rPr>
        <w:rFonts w:ascii="Century" w:hAnsi="Century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13DDC"/>
    <w:multiLevelType w:val="hybridMultilevel"/>
    <w:tmpl w:val="DE864C6A"/>
    <w:lvl w:ilvl="0" w:tplc="E7B21B9E">
      <w:start w:val="1"/>
      <w:numFmt w:val="decimal"/>
      <w:pStyle w:val="Ttulo1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B02A6"/>
    <w:multiLevelType w:val="hybridMultilevel"/>
    <w:tmpl w:val="63F073A0"/>
    <w:lvl w:ilvl="0" w:tplc="218448A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C241B"/>
    <w:multiLevelType w:val="hybridMultilevel"/>
    <w:tmpl w:val="ABD227CA"/>
    <w:lvl w:ilvl="0" w:tplc="218448A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FF0066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FF0066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FF0066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FF0066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F881F4A"/>
    <w:multiLevelType w:val="hybridMultilevel"/>
    <w:tmpl w:val="4A10B3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34168"/>
    <w:multiLevelType w:val="hybridMultilevel"/>
    <w:tmpl w:val="FB7C7758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67AA1"/>
    <w:multiLevelType w:val="hybridMultilevel"/>
    <w:tmpl w:val="81A89BBC"/>
    <w:lvl w:ilvl="0" w:tplc="218448A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12F63"/>
    <w:multiLevelType w:val="hybridMultilevel"/>
    <w:tmpl w:val="95EE3768"/>
    <w:lvl w:ilvl="0" w:tplc="FD32169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65C69"/>
    <w:multiLevelType w:val="hybridMultilevel"/>
    <w:tmpl w:val="E5D48B86"/>
    <w:lvl w:ilvl="0" w:tplc="0648565A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color w:val="EE81BD" w:themeColor="accent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304BB"/>
    <w:multiLevelType w:val="hybridMultilevel"/>
    <w:tmpl w:val="78780A4A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57F51"/>
    <w:multiLevelType w:val="hybridMultilevel"/>
    <w:tmpl w:val="137CCFCA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E16D6"/>
    <w:multiLevelType w:val="hybridMultilevel"/>
    <w:tmpl w:val="AA18D406"/>
    <w:lvl w:ilvl="0" w:tplc="65247688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B34FD0"/>
    <w:multiLevelType w:val="hybridMultilevel"/>
    <w:tmpl w:val="537E9FDC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60ADC"/>
    <w:multiLevelType w:val="hybridMultilevel"/>
    <w:tmpl w:val="7D98BFD8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C4F0A"/>
    <w:multiLevelType w:val="hybridMultilevel"/>
    <w:tmpl w:val="47329614"/>
    <w:lvl w:ilvl="0" w:tplc="159A2DEA">
      <w:start w:val="1"/>
      <w:numFmt w:val="decimal"/>
      <w:lvlText w:val="%1."/>
      <w:lvlJc w:val="left"/>
      <w:pPr>
        <w:ind w:left="720" w:hanging="360"/>
      </w:pPr>
      <w:rPr>
        <w:color w:val="FF0066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E5682"/>
    <w:multiLevelType w:val="hybridMultilevel"/>
    <w:tmpl w:val="BA4EE588"/>
    <w:lvl w:ilvl="0" w:tplc="5552A9E8">
      <w:start w:val="1"/>
      <w:numFmt w:val="bullet"/>
      <w:lvlText w:val="?"/>
      <w:lvlJc w:val="left"/>
      <w:pPr>
        <w:ind w:left="720" w:hanging="360"/>
      </w:pPr>
      <w:rPr>
        <w:rFonts w:ascii="Calibri" w:hAnsi="Calibri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71F8E"/>
    <w:multiLevelType w:val="hybridMultilevel"/>
    <w:tmpl w:val="FC841A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66" w:themeColor="accent1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C13AB"/>
    <w:multiLevelType w:val="hybridMultilevel"/>
    <w:tmpl w:val="9D1A76FE"/>
    <w:lvl w:ilvl="0" w:tplc="BD749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3"/>
  </w:num>
  <w:num w:numId="5">
    <w:abstractNumId w:val="21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30"/>
  </w:num>
  <w:num w:numId="12">
    <w:abstractNumId w:val="11"/>
  </w:num>
  <w:num w:numId="13">
    <w:abstractNumId w:val="20"/>
  </w:num>
  <w:num w:numId="14">
    <w:abstractNumId w:val="17"/>
  </w:num>
  <w:num w:numId="15">
    <w:abstractNumId w:val="36"/>
  </w:num>
  <w:num w:numId="16">
    <w:abstractNumId w:val="13"/>
  </w:num>
  <w:num w:numId="17">
    <w:abstractNumId w:val="23"/>
  </w:num>
  <w:num w:numId="18">
    <w:abstractNumId w:val="32"/>
  </w:num>
  <w:num w:numId="19">
    <w:abstractNumId w:val="8"/>
  </w:num>
  <w:num w:numId="20">
    <w:abstractNumId w:val="16"/>
  </w:num>
  <w:num w:numId="21">
    <w:abstractNumId w:val="34"/>
  </w:num>
  <w:num w:numId="22">
    <w:abstractNumId w:val="35"/>
  </w:num>
  <w:num w:numId="23">
    <w:abstractNumId w:val="24"/>
  </w:num>
  <w:num w:numId="24">
    <w:abstractNumId w:val="19"/>
  </w:num>
  <w:num w:numId="25">
    <w:abstractNumId w:val="18"/>
  </w:num>
  <w:num w:numId="26">
    <w:abstractNumId w:val="22"/>
  </w:num>
  <w:num w:numId="27">
    <w:abstractNumId w:val="31"/>
  </w:num>
  <w:num w:numId="28">
    <w:abstractNumId w:val="33"/>
  </w:num>
  <w:num w:numId="29">
    <w:abstractNumId w:val="10"/>
  </w:num>
  <w:num w:numId="30">
    <w:abstractNumId w:val="28"/>
  </w:num>
  <w:num w:numId="31">
    <w:abstractNumId w:val="27"/>
  </w:num>
  <w:num w:numId="32">
    <w:abstractNumId w:val="29"/>
  </w:num>
  <w:num w:numId="33">
    <w:abstractNumId w:val="25"/>
  </w:num>
  <w:num w:numId="34">
    <w:abstractNumId w:val="26"/>
  </w:num>
  <w:num w:numId="35">
    <w:abstractNumId w:val="15"/>
  </w:num>
  <w:num w:numId="36">
    <w:abstractNumId w:val="12"/>
  </w:num>
  <w:num w:numId="3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1E"/>
    <w:rsid w:val="000001EF"/>
    <w:rsid w:val="00001FA8"/>
    <w:rsid w:val="00007322"/>
    <w:rsid w:val="00007728"/>
    <w:rsid w:val="00024584"/>
    <w:rsid w:val="00024730"/>
    <w:rsid w:val="0003330C"/>
    <w:rsid w:val="000441FE"/>
    <w:rsid w:val="00050574"/>
    <w:rsid w:val="00055E95"/>
    <w:rsid w:val="0007021F"/>
    <w:rsid w:val="000B2BA5"/>
    <w:rsid w:val="000F2F8C"/>
    <w:rsid w:val="000F7E76"/>
    <w:rsid w:val="0010006E"/>
    <w:rsid w:val="001045A8"/>
    <w:rsid w:val="001076BA"/>
    <w:rsid w:val="00114A91"/>
    <w:rsid w:val="0013516E"/>
    <w:rsid w:val="001427E1"/>
    <w:rsid w:val="00163668"/>
    <w:rsid w:val="00171566"/>
    <w:rsid w:val="00174676"/>
    <w:rsid w:val="001755A8"/>
    <w:rsid w:val="00184014"/>
    <w:rsid w:val="00190ADC"/>
    <w:rsid w:val="0019174F"/>
    <w:rsid w:val="00192008"/>
    <w:rsid w:val="001A3B41"/>
    <w:rsid w:val="001C0E68"/>
    <w:rsid w:val="001C4B6F"/>
    <w:rsid w:val="001D0BF1"/>
    <w:rsid w:val="001E3120"/>
    <w:rsid w:val="001E7E0C"/>
    <w:rsid w:val="001F0BB0"/>
    <w:rsid w:val="001F4E6D"/>
    <w:rsid w:val="001F6140"/>
    <w:rsid w:val="001F6570"/>
    <w:rsid w:val="00203573"/>
    <w:rsid w:val="0020597D"/>
    <w:rsid w:val="00213B4C"/>
    <w:rsid w:val="00225082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18C1"/>
    <w:rsid w:val="00290288"/>
    <w:rsid w:val="00290DCB"/>
    <w:rsid w:val="00294998"/>
    <w:rsid w:val="00297F18"/>
    <w:rsid w:val="002A1945"/>
    <w:rsid w:val="002B2958"/>
    <w:rsid w:val="002B3FC8"/>
    <w:rsid w:val="002B4751"/>
    <w:rsid w:val="002D23C5"/>
    <w:rsid w:val="002D6137"/>
    <w:rsid w:val="002E4F8C"/>
    <w:rsid w:val="002E7E61"/>
    <w:rsid w:val="002F05E5"/>
    <w:rsid w:val="002F254D"/>
    <w:rsid w:val="002F30E4"/>
    <w:rsid w:val="002F53D9"/>
    <w:rsid w:val="002F5F08"/>
    <w:rsid w:val="00307140"/>
    <w:rsid w:val="00311EDF"/>
    <w:rsid w:val="00316DFF"/>
    <w:rsid w:val="00325B57"/>
    <w:rsid w:val="00336056"/>
    <w:rsid w:val="00337915"/>
    <w:rsid w:val="00353F28"/>
    <w:rsid w:val="003544E1"/>
    <w:rsid w:val="00366398"/>
    <w:rsid w:val="003905EA"/>
    <w:rsid w:val="003A0632"/>
    <w:rsid w:val="003A30E5"/>
    <w:rsid w:val="003A6ADF"/>
    <w:rsid w:val="003B2FBD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44818"/>
    <w:rsid w:val="004479C5"/>
    <w:rsid w:val="004726BC"/>
    <w:rsid w:val="00474105"/>
    <w:rsid w:val="00476C0E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3143"/>
    <w:rsid w:val="004E01EB"/>
    <w:rsid w:val="004E248C"/>
    <w:rsid w:val="004E2794"/>
    <w:rsid w:val="004E6E1D"/>
    <w:rsid w:val="00510392"/>
    <w:rsid w:val="00513E2A"/>
    <w:rsid w:val="00521880"/>
    <w:rsid w:val="00534112"/>
    <w:rsid w:val="00566A35"/>
    <w:rsid w:val="0056701E"/>
    <w:rsid w:val="00572F64"/>
    <w:rsid w:val="005740D7"/>
    <w:rsid w:val="00580B58"/>
    <w:rsid w:val="00594194"/>
    <w:rsid w:val="005A0F26"/>
    <w:rsid w:val="005A1B10"/>
    <w:rsid w:val="005A6850"/>
    <w:rsid w:val="005B1B1B"/>
    <w:rsid w:val="005C5932"/>
    <w:rsid w:val="005D3CA7"/>
    <w:rsid w:val="005D4B62"/>
    <w:rsid w:val="005D4CC1"/>
    <w:rsid w:val="005F2FEB"/>
    <w:rsid w:val="005F4B91"/>
    <w:rsid w:val="005F55D2"/>
    <w:rsid w:val="0062312F"/>
    <w:rsid w:val="00625F2C"/>
    <w:rsid w:val="00634F5C"/>
    <w:rsid w:val="006541C2"/>
    <w:rsid w:val="006618E9"/>
    <w:rsid w:val="0068194B"/>
    <w:rsid w:val="00685E19"/>
    <w:rsid w:val="00692703"/>
    <w:rsid w:val="0069655A"/>
    <w:rsid w:val="006A1962"/>
    <w:rsid w:val="006A3B89"/>
    <w:rsid w:val="006B5D48"/>
    <w:rsid w:val="006B7D7B"/>
    <w:rsid w:val="006C1A5E"/>
    <w:rsid w:val="006D77C2"/>
    <w:rsid w:val="006E1507"/>
    <w:rsid w:val="00712D8B"/>
    <w:rsid w:val="00724BFB"/>
    <w:rsid w:val="007273B7"/>
    <w:rsid w:val="007316DC"/>
    <w:rsid w:val="00733E0A"/>
    <w:rsid w:val="00740C94"/>
    <w:rsid w:val="00742596"/>
    <w:rsid w:val="0074403D"/>
    <w:rsid w:val="007467C0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677E2"/>
    <w:rsid w:val="00870B20"/>
    <w:rsid w:val="008829F8"/>
    <w:rsid w:val="00885897"/>
    <w:rsid w:val="00887B56"/>
    <w:rsid w:val="008A6538"/>
    <w:rsid w:val="008C065C"/>
    <w:rsid w:val="008C7056"/>
    <w:rsid w:val="008F3B14"/>
    <w:rsid w:val="00901899"/>
    <w:rsid w:val="0090344B"/>
    <w:rsid w:val="00905715"/>
    <w:rsid w:val="0091321E"/>
    <w:rsid w:val="00913946"/>
    <w:rsid w:val="0092463F"/>
    <w:rsid w:val="0092726B"/>
    <w:rsid w:val="009350E7"/>
    <w:rsid w:val="009361BA"/>
    <w:rsid w:val="00944F78"/>
    <w:rsid w:val="009510E7"/>
    <w:rsid w:val="00952C89"/>
    <w:rsid w:val="009571D8"/>
    <w:rsid w:val="009650EA"/>
    <w:rsid w:val="00973B25"/>
    <w:rsid w:val="0097790C"/>
    <w:rsid w:val="0098506E"/>
    <w:rsid w:val="009A44CE"/>
    <w:rsid w:val="009C4DFC"/>
    <w:rsid w:val="009D44F8"/>
    <w:rsid w:val="009E2309"/>
    <w:rsid w:val="009E3160"/>
    <w:rsid w:val="009F220C"/>
    <w:rsid w:val="009F3B05"/>
    <w:rsid w:val="009F4931"/>
    <w:rsid w:val="00A14534"/>
    <w:rsid w:val="00A16DAA"/>
    <w:rsid w:val="00A24162"/>
    <w:rsid w:val="00A25023"/>
    <w:rsid w:val="00A26715"/>
    <w:rsid w:val="00A270EA"/>
    <w:rsid w:val="00A34BA2"/>
    <w:rsid w:val="00A36F27"/>
    <w:rsid w:val="00A42E32"/>
    <w:rsid w:val="00A46E63"/>
    <w:rsid w:val="00A51DC5"/>
    <w:rsid w:val="00A53DE1"/>
    <w:rsid w:val="00A615E1"/>
    <w:rsid w:val="00A75516"/>
    <w:rsid w:val="00A755E8"/>
    <w:rsid w:val="00A83649"/>
    <w:rsid w:val="00A91D1C"/>
    <w:rsid w:val="00A924A0"/>
    <w:rsid w:val="00A93A5D"/>
    <w:rsid w:val="00AA3B45"/>
    <w:rsid w:val="00AB32F8"/>
    <w:rsid w:val="00AB610B"/>
    <w:rsid w:val="00AB6BA0"/>
    <w:rsid w:val="00AD360E"/>
    <w:rsid w:val="00AD40FB"/>
    <w:rsid w:val="00AD782D"/>
    <w:rsid w:val="00AE7650"/>
    <w:rsid w:val="00B10EBE"/>
    <w:rsid w:val="00B20C31"/>
    <w:rsid w:val="00B236F1"/>
    <w:rsid w:val="00B30B4C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35C3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C0730"/>
    <w:rsid w:val="00CD323D"/>
    <w:rsid w:val="00CD6692"/>
    <w:rsid w:val="00CE4030"/>
    <w:rsid w:val="00CE64B3"/>
    <w:rsid w:val="00CF000E"/>
    <w:rsid w:val="00CF1A49"/>
    <w:rsid w:val="00D014C5"/>
    <w:rsid w:val="00D0375F"/>
    <w:rsid w:val="00D0630C"/>
    <w:rsid w:val="00D067B1"/>
    <w:rsid w:val="00D1061E"/>
    <w:rsid w:val="00D12FCF"/>
    <w:rsid w:val="00D14517"/>
    <w:rsid w:val="00D243A9"/>
    <w:rsid w:val="00D27D43"/>
    <w:rsid w:val="00D305E5"/>
    <w:rsid w:val="00D37CD3"/>
    <w:rsid w:val="00D65586"/>
    <w:rsid w:val="00D66A52"/>
    <w:rsid w:val="00D66EFA"/>
    <w:rsid w:val="00D72A2D"/>
    <w:rsid w:val="00D917FC"/>
    <w:rsid w:val="00D9521A"/>
    <w:rsid w:val="00DA3914"/>
    <w:rsid w:val="00DA59AA"/>
    <w:rsid w:val="00DB4747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31C5"/>
    <w:rsid w:val="00E14498"/>
    <w:rsid w:val="00E2397A"/>
    <w:rsid w:val="00E254DB"/>
    <w:rsid w:val="00E300FC"/>
    <w:rsid w:val="00E338F3"/>
    <w:rsid w:val="00E362DB"/>
    <w:rsid w:val="00E36597"/>
    <w:rsid w:val="00E55C9D"/>
    <w:rsid w:val="00E5632B"/>
    <w:rsid w:val="00E70240"/>
    <w:rsid w:val="00E71E6B"/>
    <w:rsid w:val="00E81CC5"/>
    <w:rsid w:val="00E85A87"/>
    <w:rsid w:val="00E85B4A"/>
    <w:rsid w:val="00E9528E"/>
    <w:rsid w:val="00EA4C03"/>
    <w:rsid w:val="00EA5099"/>
    <w:rsid w:val="00EC1351"/>
    <w:rsid w:val="00EC3B30"/>
    <w:rsid w:val="00EC4CBF"/>
    <w:rsid w:val="00EE2CA8"/>
    <w:rsid w:val="00EF0AB5"/>
    <w:rsid w:val="00EF17E8"/>
    <w:rsid w:val="00EF51D9"/>
    <w:rsid w:val="00F130DD"/>
    <w:rsid w:val="00F14D94"/>
    <w:rsid w:val="00F24884"/>
    <w:rsid w:val="00F26F7B"/>
    <w:rsid w:val="00F476C4"/>
    <w:rsid w:val="00F5608F"/>
    <w:rsid w:val="00F61DF9"/>
    <w:rsid w:val="00F81960"/>
    <w:rsid w:val="00F8769D"/>
    <w:rsid w:val="00F90535"/>
    <w:rsid w:val="00F9350C"/>
    <w:rsid w:val="00F938F3"/>
    <w:rsid w:val="00F94EB5"/>
    <w:rsid w:val="00F9624D"/>
    <w:rsid w:val="00F97907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A34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F3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B30B4C"/>
    <w:pPr>
      <w:keepNext/>
      <w:keepLines/>
      <w:numPr>
        <w:numId w:val="14"/>
      </w:numPr>
      <w:spacing w:before="400" w:after="200"/>
      <w:ind w:left="851" w:hanging="425"/>
      <w:contextualSpacing/>
      <w:outlineLvl w:val="0"/>
    </w:pPr>
    <w:rPr>
      <w:rFonts w:ascii="Georgia" w:eastAsiaTheme="majorEastAsia" w:hAnsi="Georgia" w:cstheme="majorBidi"/>
      <w:b/>
      <w:caps/>
      <w:color w:val="FF0066" w:themeColor="accent1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2E4F8C"/>
    <w:pPr>
      <w:spacing w:after="40"/>
      <w:outlineLvl w:val="1"/>
    </w:pPr>
    <w:rPr>
      <w:rFonts w:eastAsiaTheme="majorEastAsia"/>
      <w:b/>
      <w:caps/>
      <w:color w:val="FF0066" w:themeColor="accent1"/>
      <w:sz w:val="32"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2E4F8C"/>
    <w:pPr>
      <w:outlineLvl w:val="2"/>
    </w:pPr>
    <w:rPr>
      <w:rFonts w:eastAsiaTheme="majorEastAsia"/>
      <w:b/>
      <w:caps/>
      <w:sz w:val="28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BF004C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BF004C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F0032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F0032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800033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800033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B30B4C"/>
    <w:rPr>
      <w:rFonts w:ascii="Georgia" w:eastAsiaTheme="majorEastAsia" w:hAnsi="Georgia" w:cstheme="majorBidi"/>
      <w:b/>
      <w:caps/>
      <w:color w:val="FF0066" w:themeColor="accent1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2E4F8C"/>
    <w:rPr>
      <w:rFonts w:ascii="Calibri" w:eastAsiaTheme="majorEastAsia" w:hAnsi="Calibri" w:cs="Calibri"/>
      <w:b/>
      <w:caps/>
      <w:color w:val="FF0066" w:themeColor="accent1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E4F8C"/>
    <w:rPr>
      <w:rFonts w:ascii="Calibri" w:eastAsiaTheme="majorEastAsia" w:hAnsi="Calibri" w:cs="Calibri"/>
      <w:b/>
      <w:caps/>
      <w:sz w:val="28"/>
      <w:szCs w:val="32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5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D917FC"/>
    <w:rPr>
      <w:rFonts w:ascii="Georgia" w:eastAsiaTheme="majorEastAsia" w:hAnsi="Georgia" w:cstheme="majorBidi"/>
      <w:i/>
      <w:iCs/>
      <w:color w:val="BF004C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454551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F0066" w:themeColor="accent1"/>
        <w:bottom w:val="single" w:sz="4" w:space="10" w:color="FF0066" w:themeColor="accent1"/>
      </w:pBdr>
      <w:spacing w:before="360" w:after="360"/>
      <w:jc w:val="center"/>
    </w:pPr>
    <w:rPr>
      <w:i/>
      <w:iCs/>
      <w:color w:val="FF0066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F0066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F0032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F0066" w:themeColor="accent1" w:shadow="1" w:frame="1"/>
        <w:left w:val="single" w:sz="2" w:space="10" w:color="FF0066" w:themeColor="accent1" w:shadow="1" w:frame="1"/>
        <w:bottom w:val="single" w:sz="2" w:space="10" w:color="FF0066" w:themeColor="accent1" w:shadow="1" w:frame="1"/>
        <w:right w:val="single" w:sz="2" w:space="10" w:color="FF0066" w:themeColor="accent1" w:shadow="1" w:frame="1"/>
      </w:pBdr>
      <w:ind w:left="1152" w:right="1152"/>
    </w:pPr>
    <w:rPr>
      <w:rFonts w:eastAsiaTheme="minorEastAsia"/>
      <w:i/>
      <w:iCs/>
      <w:color w:val="FF0066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0" w:themeFill="accent1" w:themeFillTint="33"/>
    </w:tcPr>
    <w:tblStylePr w:type="firstRow">
      <w:rPr>
        <w:b/>
        <w:bCs/>
      </w:rPr>
      <w:tblPr/>
      <w:tcPr>
        <w:shd w:val="clear" w:color="auto" w:fill="FF99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00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004C" w:themeFill="accent1" w:themeFillShade="BF"/>
      </w:tcPr>
    </w:tblStylePr>
    <w:tblStylePr w:type="band1Vert">
      <w:tblPr/>
      <w:tcPr>
        <w:shd w:val="clear" w:color="auto" w:fill="FF80B2" w:themeFill="accent1" w:themeFillTint="7F"/>
      </w:tcPr>
    </w:tblStylePr>
    <w:tblStylePr w:type="band1Horz">
      <w:tblPr/>
      <w:tcPr>
        <w:shd w:val="clear" w:color="auto" w:fill="FF80B2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5F5" w:themeFill="accent2" w:themeFillTint="33"/>
    </w:tcPr>
    <w:tblStylePr w:type="firstRow">
      <w:rPr>
        <w:b/>
        <w:bCs/>
      </w:rPr>
      <w:tblPr/>
      <w:tcPr>
        <w:shd w:val="clear" w:color="auto" w:fill="E9AB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AB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524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52498" w:themeFill="accent2" w:themeFillShade="BF"/>
      </w:tc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shd w:val="clear" w:color="auto" w:fill="E496E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5F1" w:themeFill="accent3" w:themeFillTint="33"/>
    </w:tcPr>
    <w:tblStylePr w:type="firstRow">
      <w:rPr>
        <w:b/>
        <w:bCs/>
      </w:rPr>
      <w:tblPr/>
      <w:tcPr>
        <w:shd w:val="clear" w:color="auto" w:fill="F8CC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C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32F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32F92" w:themeFill="accent3" w:themeFillShade="BF"/>
      </w:tcPr>
    </w:tblStylePr>
    <w:tblStylePr w:type="band1Vert">
      <w:tblPr/>
      <w:tcPr>
        <w:shd w:val="clear" w:color="auto" w:fill="F6C0DE" w:themeFill="accent3" w:themeFillTint="7F"/>
      </w:tcPr>
    </w:tblStylePr>
    <w:tblStylePr w:type="band1Horz">
      <w:tblPr/>
      <w:tcPr>
        <w:shd w:val="clear" w:color="auto" w:fill="F6C0D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3FA" w:themeFill="accent4" w:themeFillTint="33"/>
    </w:tcPr>
    <w:tblStylePr w:type="firstRow">
      <w:rPr>
        <w:b/>
        <w:bCs/>
      </w:rPr>
      <w:tblPr/>
      <w:tcPr>
        <w:shd w:val="clear" w:color="auto" w:fill="B5C7F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7F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A4BC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A4BC7" w:themeFill="accent4" w:themeFillShade="BF"/>
      </w:tc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shd w:val="clear" w:color="auto" w:fill="A3BAF3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</w:rPr>
      <w:tblPr/>
      <w:tcPr>
        <w:shd w:val="clear" w:color="auto" w:fill="CFC6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6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F2CD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F2CD0" w:themeFill="accent5" w:themeFillShade="BF"/>
      </w:tc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shd w:val="clear" w:color="auto" w:fill="C4B8F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E2" w:themeFill="accent6" w:themeFillTint="33"/>
    </w:tcPr>
    <w:tblStylePr w:type="firstRow">
      <w:rPr>
        <w:b/>
        <w:bCs/>
      </w:rPr>
      <w:tblPr/>
      <w:tcPr>
        <w:shd w:val="clear" w:color="auto" w:fill="EEB5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5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D275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D2750" w:themeFill="accent6" w:themeFillShade="BF"/>
      </w:tc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shd w:val="clear" w:color="auto" w:fill="EAA3B9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E6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9" w:themeFill="accent1" w:themeFillTint="3F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9EA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26A2" w:themeFill="accent2" w:themeFillShade="CC"/>
      </w:tcPr>
    </w:tblStylePr>
    <w:tblStylePr w:type="lastRow">
      <w:rPr>
        <w:b/>
        <w:bCs/>
        <w:color w:val="9F26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2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51D5" w:themeFill="accent4" w:themeFillShade="CC"/>
      </w:tcPr>
    </w:tblStylePr>
    <w:tblStylePr w:type="lastRow">
      <w:rPr>
        <w:b/>
        <w:bCs/>
        <w:color w:val="1C51D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FEE" w:themeFill="accent3" w:themeFillTint="3F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1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409A" w:themeFill="accent3" w:themeFillShade="CC"/>
      </w:tcPr>
    </w:tblStylePr>
    <w:tblStylePr w:type="lastRow">
      <w:rPr>
        <w:b/>
        <w:bCs/>
        <w:color w:val="E5409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3F0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2A56" w:themeFill="accent6" w:themeFillShade="CC"/>
      </w:tcPr>
    </w:tblStylePr>
    <w:tblStylePr w:type="lastRow">
      <w:rPr>
        <w:b/>
        <w:bCs/>
        <w:color w:val="B82A5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BEC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39D5" w:themeFill="accent5" w:themeFillShade="CC"/>
      </w:tcPr>
    </w:tblStylePr>
    <w:tblStylePr w:type="lastRow">
      <w:rPr>
        <w:b/>
        <w:bCs/>
        <w:color w:val="5A39D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FF0066" w:themeColor="accent1"/>
        <w:bottom w:val="single" w:sz="4" w:space="0" w:color="FF0066" w:themeColor="accent1"/>
        <w:right w:val="single" w:sz="4" w:space="0" w:color="FF00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3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3D" w:themeColor="accent1" w:themeShade="99"/>
          <w:insideV w:val="nil"/>
        </w:tcBorders>
        <w:shd w:val="clear" w:color="auto" w:fill="99003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3D" w:themeFill="accent1" w:themeFillShade="99"/>
      </w:tcPr>
    </w:tblStylePr>
    <w:tblStylePr w:type="band1Vert">
      <w:tblPr/>
      <w:tcPr>
        <w:shd w:val="clear" w:color="auto" w:fill="FF99C1" w:themeFill="accent1" w:themeFillTint="66"/>
      </w:tcPr>
    </w:tblStylePr>
    <w:tblStylePr w:type="band1Horz">
      <w:tblPr/>
      <w:tcPr>
        <w:shd w:val="clear" w:color="auto" w:fill="FF80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C830CC" w:themeColor="accent2"/>
        <w:left w:val="single" w:sz="4" w:space="0" w:color="C830CC" w:themeColor="accent2"/>
        <w:bottom w:val="single" w:sz="4" w:space="0" w:color="C830CC" w:themeColor="accent2"/>
        <w:right w:val="single" w:sz="4" w:space="0" w:color="C830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1C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1C7A" w:themeColor="accent2" w:themeShade="99"/>
          <w:insideV w:val="nil"/>
        </w:tcBorders>
        <w:shd w:val="clear" w:color="auto" w:fill="771C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1C7A" w:themeFill="accent2" w:themeFillShade="99"/>
      </w:tcPr>
    </w:tblStylePr>
    <w:tblStylePr w:type="band1Vert">
      <w:tblPr/>
      <w:tcPr>
        <w:shd w:val="clear" w:color="auto" w:fill="E9ABEB" w:themeFill="accent2" w:themeFillTint="66"/>
      </w:tcPr>
    </w:tblStylePr>
    <w:tblStylePr w:type="band1Horz">
      <w:tblPr/>
      <w:tcPr>
        <w:shd w:val="clear" w:color="auto" w:fill="E496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775E7" w:themeColor="accent4"/>
        <w:left w:val="single" w:sz="4" w:space="0" w:color="EE81BD" w:themeColor="accent3"/>
        <w:bottom w:val="single" w:sz="4" w:space="0" w:color="EE81BD" w:themeColor="accent3"/>
        <w:right w:val="single" w:sz="4" w:space="0" w:color="EE81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75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11A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11A76" w:themeColor="accent3" w:themeShade="99"/>
          <w:insideV w:val="nil"/>
        </w:tcBorders>
        <w:shd w:val="clear" w:color="auto" w:fill="C11A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1A76" w:themeFill="accent3" w:themeFillShade="99"/>
      </w:tcPr>
    </w:tblStylePr>
    <w:tblStylePr w:type="band1Vert">
      <w:tblPr/>
      <w:tcPr>
        <w:shd w:val="clear" w:color="auto" w:fill="F8CCE4" w:themeFill="accent3" w:themeFillTint="66"/>
      </w:tcPr>
    </w:tblStylePr>
    <w:tblStylePr w:type="band1Horz">
      <w:tblPr/>
      <w:tcPr>
        <w:shd w:val="clear" w:color="auto" w:fill="F6C0D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E81BD" w:themeColor="accent3"/>
        <w:left w:val="single" w:sz="4" w:space="0" w:color="4775E7" w:themeColor="accent4"/>
        <w:bottom w:val="single" w:sz="4" w:space="0" w:color="4775E7" w:themeColor="accent4"/>
        <w:right w:val="single" w:sz="4" w:space="0" w:color="4775E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81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3CA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3CA0" w:themeColor="accent4" w:themeShade="99"/>
          <w:insideV w:val="nil"/>
        </w:tcBorders>
        <w:shd w:val="clear" w:color="auto" w:fill="153CA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3CA0" w:themeFill="accent4" w:themeFillShade="99"/>
      </w:tcPr>
    </w:tblStylePr>
    <w:tblStylePr w:type="band1Vert">
      <w:tblPr/>
      <w:tcPr>
        <w:shd w:val="clear" w:color="auto" w:fill="B5C7F5" w:themeFill="accent4" w:themeFillTint="66"/>
      </w:tcPr>
    </w:tblStylePr>
    <w:tblStylePr w:type="band1Horz">
      <w:tblPr/>
      <w:tcPr>
        <w:shd w:val="clear" w:color="auto" w:fill="A3BAF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D54773" w:themeColor="accent6"/>
        <w:left w:val="single" w:sz="4" w:space="0" w:color="8971E1" w:themeColor="accent5"/>
        <w:bottom w:val="single" w:sz="4" w:space="0" w:color="8971E1" w:themeColor="accent5"/>
        <w:right w:val="single" w:sz="4" w:space="0" w:color="897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47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23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23A7" w:themeColor="accent5" w:themeShade="99"/>
          <w:insideV w:val="nil"/>
        </w:tcBorders>
        <w:shd w:val="clear" w:color="auto" w:fill="3F23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23A7" w:themeFill="accent5" w:themeFillShade="99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4B8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971E1" w:themeColor="accent5"/>
        <w:left w:val="single" w:sz="4" w:space="0" w:color="D54773" w:themeColor="accent6"/>
        <w:bottom w:val="single" w:sz="4" w:space="0" w:color="D54773" w:themeColor="accent6"/>
        <w:right w:val="single" w:sz="4" w:space="0" w:color="D547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7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1F4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1F40" w:themeColor="accent6" w:themeShade="99"/>
          <w:insideV w:val="nil"/>
        </w:tcBorders>
        <w:shd w:val="clear" w:color="auto" w:fill="8A1F4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1F40" w:themeFill="accent6" w:themeFillShade="99"/>
      </w:tcPr>
    </w:tblStylePr>
    <w:tblStylePr w:type="band1Vert">
      <w:tblPr/>
      <w:tcPr>
        <w:shd w:val="clear" w:color="auto" w:fill="EEB5C6" w:themeFill="accent6" w:themeFillTint="66"/>
      </w:tcPr>
    </w:tblStylePr>
    <w:tblStylePr w:type="band1Horz">
      <w:tblPr/>
      <w:tcPr>
        <w:shd w:val="clear" w:color="auto" w:fill="EAA3B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00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4C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C830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18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24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2498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E81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15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2F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2F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2F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2F92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775E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328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4BC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4BC7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97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1D8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2CD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CD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D547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1A3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275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2750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8C8C8C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99C1" w:themeColor="accent1" w:themeTint="66"/>
        <w:left w:val="single" w:sz="4" w:space="0" w:color="FF99C1" w:themeColor="accent1" w:themeTint="66"/>
        <w:bottom w:val="single" w:sz="4" w:space="0" w:color="FF99C1" w:themeColor="accent1" w:themeTint="66"/>
        <w:right w:val="single" w:sz="4" w:space="0" w:color="FF99C1" w:themeColor="accent1" w:themeTint="66"/>
        <w:insideH w:val="single" w:sz="4" w:space="0" w:color="FF99C1" w:themeColor="accent1" w:themeTint="66"/>
        <w:insideV w:val="single" w:sz="4" w:space="0" w:color="FF99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9ABEB" w:themeColor="accent2" w:themeTint="66"/>
        <w:left w:val="single" w:sz="4" w:space="0" w:color="E9ABEB" w:themeColor="accent2" w:themeTint="66"/>
        <w:bottom w:val="single" w:sz="4" w:space="0" w:color="E9ABEB" w:themeColor="accent2" w:themeTint="66"/>
        <w:right w:val="single" w:sz="4" w:space="0" w:color="E9ABEB" w:themeColor="accent2" w:themeTint="66"/>
        <w:insideH w:val="single" w:sz="4" w:space="0" w:color="E9ABEB" w:themeColor="accent2" w:themeTint="66"/>
        <w:insideV w:val="single" w:sz="4" w:space="0" w:color="E9AB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8CCE4" w:themeColor="accent3" w:themeTint="66"/>
        <w:left w:val="single" w:sz="4" w:space="0" w:color="F8CCE4" w:themeColor="accent3" w:themeTint="66"/>
        <w:bottom w:val="single" w:sz="4" w:space="0" w:color="F8CCE4" w:themeColor="accent3" w:themeTint="66"/>
        <w:right w:val="single" w:sz="4" w:space="0" w:color="F8CCE4" w:themeColor="accent3" w:themeTint="66"/>
        <w:insideH w:val="single" w:sz="4" w:space="0" w:color="F8CCE4" w:themeColor="accent3" w:themeTint="66"/>
        <w:insideV w:val="single" w:sz="4" w:space="0" w:color="F8CC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B3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3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5C7F5" w:themeColor="accent4" w:themeTint="66"/>
        <w:left w:val="single" w:sz="4" w:space="0" w:color="B5C7F5" w:themeColor="accent4" w:themeTint="66"/>
        <w:bottom w:val="single" w:sz="4" w:space="0" w:color="B5C7F5" w:themeColor="accent4" w:themeTint="66"/>
        <w:right w:val="single" w:sz="4" w:space="0" w:color="B5C7F5" w:themeColor="accent4" w:themeTint="66"/>
        <w:insideH w:val="single" w:sz="4" w:space="0" w:color="B5C7F5" w:themeColor="accent4" w:themeTint="66"/>
        <w:insideV w:val="single" w:sz="4" w:space="0" w:color="B5C7F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CFC6F3" w:themeColor="accent5" w:themeTint="66"/>
        <w:left w:val="single" w:sz="4" w:space="0" w:color="CFC6F3" w:themeColor="accent5" w:themeTint="66"/>
        <w:bottom w:val="single" w:sz="4" w:space="0" w:color="CFC6F3" w:themeColor="accent5" w:themeTint="66"/>
        <w:right w:val="single" w:sz="4" w:space="0" w:color="CFC6F3" w:themeColor="accent5" w:themeTint="66"/>
        <w:insideH w:val="single" w:sz="4" w:space="0" w:color="CFC6F3" w:themeColor="accent5" w:themeTint="66"/>
        <w:insideV w:val="single" w:sz="4" w:space="0" w:color="CFC6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EB5C6" w:themeColor="accent6" w:themeTint="66"/>
        <w:left w:val="single" w:sz="4" w:space="0" w:color="EEB5C6" w:themeColor="accent6" w:themeTint="66"/>
        <w:bottom w:val="single" w:sz="4" w:space="0" w:color="EEB5C6" w:themeColor="accent6" w:themeTint="66"/>
        <w:right w:val="single" w:sz="4" w:space="0" w:color="EEB5C6" w:themeColor="accent6" w:themeTint="66"/>
        <w:insideH w:val="single" w:sz="4" w:space="0" w:color="EEB5C6" w:themeColor="accent6" w:themeTint="66"/>
        <w:insideV w:val="single" w:sz="4" w:space="0" w:color="EEB5C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66A3" w:themeColor="accent1" w:themeTint="99"/>
        <w:bottom w:val="single" w:sz="2" w:space="0" w:color="FF66A3" w:themeColor="accent1" w:themeTint="99"/>
        <w:insideH w:val="single" w:sz="2" w:space="0" w:color="FF66A3" w:themeColor="accent1" w:themeTint="99"/>
        <w:insideV w:val="single" w:sz="2" w:space="0" w:color="FF66A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A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A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E81E1" w:themeColor="accent2" w:themeTint="99"/>
        <w:bottom w:val="single" w:sz="2" w:space="0" w:color="DE81E1" w:themeColor="accent2" w:themeTint="99"/>
        <w:insideH w:val="single" w:sz="2" w:space="0" w:color="DE81E1" w:themeColor="accent2" w:themeTint="99"/>
        <w:insideV w:val="single" w:sz="2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81E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4B3D7" w:themeColor="accent3" w:themeTint="99"/>
        <w:bottom w:val="single" w:sz="2" w:space="0" w:color="F4B3D7" w:themeColor="accent3" w:themeTint="99"/>
        <w:insideH w:val="single" w:sz="2" w:space="0" w:color="F4B3D7" w:themeColor="accent3" w:themeTint="99"/>
        <w:insideV w:val="single" w:sz="2" w:space="0" w:color="F4B3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3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3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90ABF0" w:themeColor="accent4" w:themeTint="99"/>
        <w:bottom w:val="single" w:sz="2" w:space="0" w:color="90ABF0" w:themeColor="accent4" w:themeTint="99"/>
        <w:insideH w:val="single" w:sz="2" w:space="0" w:color="90ABF0" w:themeColor="accent4" w:themeTint="99"/>
        <w:insideV w:val="single" w:sz="2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BF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BF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B7A9ED" w:themeColor="accent5" w:themeTint="99"/>
        <w:bottom w:val="single" w:sz="2" w:space="0" w:color="B7A9ED" w:themeColor="accent5" w:themeTint="99"/>
        <w:insideH w:val="single" w:sz="2" w:space="0" w:color="B7A9ED" w:themeColor="accent5" w:themeTint="99"/>
        <w:insideV w:val="single" w:sz="2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9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9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590AA" w:themeColor="accent6" w:themeTint="99"/>
        <w:bottom w:val="single" w:sz="2" w:space="0" w:color="E590AA" w:themeColor="accent6" w:themeTint="99"/>
        <w:insideH w:val="single" w:sz="2" w:space="0" w:color="E590AA" w:themeColor="accent6" w:themeTint="99"/>
        <w:insideV w:val="single" w:sz="2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90A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90A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  <w:insideV w:val="single" w:sz="4" w:space="0" w:color="FF66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  <w:tblStylePr w:type="neCell">
      <w:tblPr/>
      <w:tcPr>
        <w:tcBorders>
          <w:bottom w:val="single" w:sz="4" w:space="0" w:color="FF66A3" w:themeColor="accent1" w:themeTint="99"/>
        </w:tcBorders>
      </w:tcPr>
    </w:tblStylePr>
    <w:tblStylePr w:type="nwCell">
      <w:tblPr/>
      <w:tcPr>
        <w:tcBorders>
          <w:bottom w:val="single" w:sz="4" w:space="0" w:color="FF66A3" w:themeColor="accent1" w:themeTint="99"/>
        </w:tcBorders>
      </w:tcPr>
    </w:tblStylePr>
    <w:tblStylePr w:type="seCell">
      <w:tblPr/>
      <w:tcPr>
        <w:tcBorders>
          <w:top w:val="single" w:sz="4" w:space="0" w:color="FF66A3" w:themeColor="accent1" w:themeTint="99"/>
        </w:tcBorders>
      </w:tcPr>
    </w:tblStylePr>
    <w:tblStylePr w:type="swCell">
      <w:tblPr/>
      <w:tcPr>
        <w:tcBorders>
          <w:top w:val="single" w:sz="4" w:space="0" w:color="FF66A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bottom w:val="single" w:sz="4" w:space="0" w:color="DE81E1" w:themeColor="accent2" w:themeTint="99"/>
        </w:tcBorders>
      </w:tcPr>
    </w:tblStylePr>
    <w:tblStylePr w:type="nwCell">
      <w:tblPr/>
      <w:tcPr>
        <w:tcBorders>
          <w:bottom w:val="single" w:sz="4" w:space="0" w:color="DE81E1" w:themeColor="accent2" w:themeTint="99"/>
        </w:tcBorders>
      </w:tcPr>
    </w:tblStylePr>
    <w:tblStylePr w:type="seCell">
      <w:tblPr/>
      <w:tcPr>
        <w:tcBorders>
          <w:top w:val="single" w:sz="4" w:space="0" w:color="DE81E1" w:themeColor="accent2" w:themeTint="99"/>
        </w:tcBorders>
      </w:tcPr>
    </w:tblStylePr>
    <w:tblStylePr w:type="swCell">
      <w:tblPr/>
      <w:tcPr>
        <w:tcBorders>
          <w:top w:val="single" w:sz="4" w:space="0" w:color="DE81E1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  <w:insideV w:val="single" w:sz="4" w:space="0" w:color="F4B3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  <w:tblStylePr w:type="neCell">
      <w:tblPr/>
      <w:tcPr>
        <w:tcBorders>
          <w:bottom w:val="single" w:sz="4" w:space="0" w:color="F4B3D7" w:themeColor="accent3" w:themeTint="99"/>
        </w:tcBorders>
      </w:tcPr>
    </w:tblStylePr>
    <w:tblStylePr w:type="nwCell">
      <w:tblPr/>
      <w:tcPr>
        <w:tcBorders>
          <w:bottom w:val="single" w:sz="4" w:space="0" w:color="F4B3D7" w:themeColor="accent3" w:themeTint="99"/>
        </w:tcBorders>
      </w:tcPr>
    </w:tblStylePr>
    <w:tblStylePr w:type="seCell">
      <w:tblPr/>
      <w:tcPr>
        <w:tcBorders>
          <w:top w:val="single" w:sz="4" w:space="0" w:color="F4B3D7" w:themeColor="accent3" w:themeTint="99"/>
        </w:tcBorders>
      </w:tcPr>
    </w:tblStylePr>
    <w:tblStylePr w:type="swCell">
      <w:tblPr/>
      <w:tcPr>
        <w:tcBorders>
          <w:top w:val="single" w:sz="4" w:space="0" w:color="F4B3D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bottom w:val="single" w:sz="4" w:space="0" w:color="90ABF0" w:themeColor="accent4" w:themeTint="99"/>
        </w:tcBorders>
      </w:tcPr>
    </w:tblStylePr>
    <w:tblStylePr w:type="nwCell">
      <w:tblPr/>
      <w:tcPr>
        <w:tcBorders>
          <w:bottom w:val="single" w:sz="4" w:space="0" w:color="90ABF0" w:themeColor="accent4" w:themeTint="99"/>
        </w:tcBorders>
      </w:tcPr>
    </w:tblStylePr>
    <w:tblStylePr w:type="seCell">
      <w:tblPr/>
      <w:tcPr>
        <w:tcBorders>
          <w:top w:val="single" w:sz="4" w:space="0" w:color="90ABF0" w:themeColor="accent4" w:themeTint="99"/>
        </w:tcBorders>
      </w:tcPr>
    </w:tblStylePr>
    <w:tblStylePr w:type="swCell">
      <w:tblPr/>
      <w:tcPr>
        <w:tcBorders>
          <w:top w:val="single" w:sz="4" w:space="0" w:color="90ABF0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bottom w:val="single" w:sz="4" w:space="0" w:color="B7A9ED" w:themeColor="accent5" w:themeTint="99"/>
        </w:tcBorders>
      </w:tcPr>
    </w:tblStylePr>
    <w:tblStylePr w:type="nwCell">
      <w:tblPr/>
      <w:tcPr>
        <w:tcBorders>
          <w:bottom w:val="single" w:sz="4" w:space="0" w:color="B7A9ED" w:themeColor="accent5" w:themeTint="99"/>
        </w:tcBorders>
      </w:tcPr>
    </w:tblStylePr>
    <w:tblStylePr w:type="seCell">
      <w:tblPr/>
      <w:tcPr>
        <w:tcBorders>
          <w:top w:val="single" w:sz="4" w:space="0" w:color="B7A9ED" w:themeColor="accent5" w:themeTint="99"/>
        </w:tcBorders>
      </w:tcPr>
    </w:tblStylePr>
    <w:tblStylePr w:type="swCell">
      <w:tblPr/>
      <w:tcPr>
        <w:tcBorders>
          <w:top w:val="single" w:sz="4" w:space="0" w:color="B7A9E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  <w:insideV w:val="single" w:sz="4" w:space="0" w:color="FF6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66" w:themeColor="accent1"/>
          <w:left w:val="single" w:sz="4" w:space="0" w:color="FF0066" w:themeColor="accent1"/>
          <w:bottom w:val="single" w:sz="4" w:space="0" w:color="FF0066" w:themeColor="accent1"/>
          <w:right w:val="single" w:sz="4" w:space="0" w:color="FF0066" w:themeColor="accent1"/>
          <w:insideH w:val="nil"/>
          <w:insideV w:val="nil"/>
        </w:tcBorders>
        <w:shd w:val="clear" w:color="auto" w:fill="FF0066" w:themeFill="accent1"/>
      </w:tcPr>
    </w:tblStylePr>
    <w:tblStylePr w:type="lastRow">
      <w:rPr>
        <w:b/>
        <w:bCs/>
      </w:rPr>
      <w:tblPr/>
      <w:tcPr>
        <w:tcBorders>
          <w:top w:val="double" w:sz="4" w:space="0" w:color="FF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  <w:insideV w:val="single" w:sz="4" w:space="0" w:color="F4B3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1BD" w:themeColor="accent3"/>
          <w:left w:val="single" w:sz="4" w:space="0" w:color="EE81BD" w:themeColor="accent3"/>
          <w:bottom w:val="single" w:sz="4" w:space="0" w:color="EE81BD" w:themeColor="accent3"/>
          <w:right w:val="single" w:sz="4" w:space="0" w:color="EE81BD" w:themeColor="accent3"/>
          <w:insideH w:val="nil"/>
          <w:insideV w:val="nil"/>
        </w:tcBorders>
        <w:shd w:val="clear" w:color="auto" w:fill="EE81BD" w:themeFill="accent3"/>
      </w:tcPr>
    </w:tblStylePr>
    <w:tblStylePr w:type="lastRow">
      <w:rPr>
        <w:b/>
        <w:bCs/>
      </w:rPr>
      <w:tblPr/>
      <w:tcPr>
        <w:tcBorders>
          <w:top w:val="double" w:sz="4" w:space="0" w:color="EE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5E7" w:themeColor="accent4"/>
          <w:left w:val="single" w:sz="4" w:space="0" w:color="4775E7" w:themeColor="accent4"/>
          <w:bottom w:val="single" w:sz="4" w:space="0" w:color="4775E7" w:themeColor="accent4"/>
          <w:right w:val="single" w:sz="4" w:space="0" w:color="4775E7" w:themeColor="accent4"/>
          <w:insideH w:val="nil"/>
          <w:insideV w:val="nil"/>
        </w:tcBorders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66" w:themeFill="accent1"/>
      </w:tcPr>
    </w:tblStylePr>
    <w:tblStylePr w:type="band1Vert">
      <w:tblPr/>
      <w:tcPr>
        <w:shd w:val="clear" w:color="auto" w:fill="FF99C1" w:themeFill="accent1" w:themeFillTint="66"/>
      </w:tcPr>
    </w:tblStylePr>
    <w:tblStylePr w:type="band1Horz">
      <w:tblPr/>
      <w:tcPr>
        <w:shd w:val="clear" w:color="auto" w:fill="FF99C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5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3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30CC" w:themeFill="accent2"/>
      </w:tcPr>
    </w:tblStylePr>
    <w:tblStylePr w:type="band1Vert">
      <w:tblPr/>
      <w:tcPr>
        <w:shd w:val="clear" w:color="auto" w:fill="E9ABEB" w:themeFill="accent2" w:themeFillTint="66"/>
      </w:tcPr>
    </w:tblStylePr>
    <w:tblStylePr w:type="band1Horz">
      <w:tblPr/>
      <w:tcPr>
        <w:shd w:val="clear" w:color="auto" w:fill="E9ABEB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1B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81B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81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81BD" w:themeFill="accent3"/>
      </w:tcPr>
    </w:tblStylePr>
    <w:tblStylePr w:type="band1Vert">
      <w:tblPr/>
      <w:tcPr>
        <w:shd w:val="clear" w:color="auto" w:fill="F8CCE4" w:themeFill="accent3" w:themeFillTint="66"/>
      </w:tcPr>
    </w:tblStylePr>
    <w:tblStylePr w:type="band1Horz">
      <w:tblPr/>
      <w:tcPr>
        <w:shd w:val="clear" w:color="auto" w:fill="F8CCE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3F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75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75E7" w:themeFill="accent4"/>
      </w:tcPr>
    </w:tblStylePr>
    <w:tblStylePr w:type="band1Vert">
      <w:tblPr/>
      <w:tcPr>
        <w:shd w:val="clear" w:color="auto" w:fill="B5C7F5" w:themeFill="accent4" w:themeFillTint="66"/>
      </w:tcPr>
    </w:tblStylePr>
    <w:tblStylePr w:type="band1Horz">
      <w:tblPr/>
      <w:tcPr>
        <w:shd w:val="clear" w:color="auto" w:fill="B5C7F5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71E1" w:themeFill="accent5"/>
      </w:tcPr>
    </w:tblStylePr>
    <w:tblStylePr w:type="band1Vert">
      <w:tblPr/>
      <w:tcPr>
        <w:shd w:val="clear" w:color="auto" w:fill="CFC6F3" w:themeFill="accent5" w:themeFillTint="66"/>
      </w:tcPr>
    </w:tblStylePr>
    <w:tblStylePr w:type="band1Horz">
      <w:tblPr/>
      <w:tcPr>
        <w:shd w:val="clear" w:color="auto" w:fill="CFC6F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47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4773" w:themeFill="accent6"/>
      </w:tcPr>
    </w:tblStylePr>
    <w:tblStylePr w:type="band1Vert">
      <w:tblPr/>
      <w:tcPr>
        <w:shd w:val="clear" w:color="auto" w:fill="EEB5C6" w:themeFill="accent6" w:themeFillTint="66"/>
      </w:tcPr>
    </w:tblStylePr>
    <w:tblStylePr w:type="band1Horz">
      <w:tblPr/>
      <w:tcPr>
        <w:shd w:val="clear" w:color="auto" w:fill="EEB5C6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F004C" w:themeColor="accent1" w:themeShade="BF"/>
    </w:rPr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  <w:insideV w:val="single" w:sz="4" w:space="0" w:color="FF66A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952498" w:themeColor="accent2" w:themeShade="BF"/>
    </w:r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E32F92" w:themeColor="accent3" w:themeShade="BF"/>
    </w:rPr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  <w:insideV w:val="single" w:sz="4" w:space="0" w:color="F4B3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B3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3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1A4BC7" w:themeColor="accent4" w:themeShade="BF"/>
    </w:r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4F2CD0" w:themeColor="accent5" w:themeShade="BF"/>
    </w:r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F004C" w:themeColor="accent1" w:themeShade="BF"/>
    </w:rPr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  <w:insideV w:val="single" w:sz="4" w:space="0" w:color="FF66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  <w:tblStylePr w:type="neCell">
      <w:tblPr/>
      <w:tcPr>
        <w:tcBorders>
          <w:bottom w:val="single" w:sz="4" w:space="0" w:color="FF66A3" w:themeColor="accent1" w:themeTint="99"/>
        </w:tcBorders>
      </w:tcPr>
    </w:tblStylePr>
    <w:tblStylePr w:type="nwCell">
      <w:tblPr/>
      <w:tcPr>
        <w:tcBorders>
          <w:bottom w:val="single" w:sz="4" w:space="0" w:color="FF66A3" w:themeColor="accent1" w:themeTint="99"/>
        </w:tcBorders>
      </w:tcPr>
    </w:tblStylePr>
    <w:tblStylePr w:type="seCell">
      <w:tblPr/>
      <w:tcPr>
        <w:tcBorders>
          <w:top w:val="single" w:sz="4" w:space="0" w:color="FF66A3" w:themeColor="accent1" w:themeTint="99"/>
        </w:tcBorders>
      </w:tcPr>
    </w:tblStylePr>
    <w:tblStylePr w:type="swCell">
      <w:tblPr/>
      <w:tcPr>
        <w:tcBorders>
          <w:top w:val="single" w:sz="4" w:space="0" w:color="FF66A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952498" w:themeColor="accent2" w:themeShade="BF"/>
    </w:rPr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  <w:insideV w:val="single" w:sz="4" w:space="0" w:color="DE81E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bottom w:val="single" w:sz="4" w:space="0" w:color="DE81E1" w:themeColor="accent2" w:themeTint="99"/>
        </w:tcBorders>
      </w:tcPr>
    </w:tblStylePr>
    <w:tblStylePr w:type="nwCell">
      <w:tblPr/>
      <w:tcPr>
        <w:tcBorders>
          <w:bottom w:val="single" w:sz="4" w:space="0" w:color="DE81E1" w:themeColor="accent2" w:themeTint="99"/>
        </w:tcBorders>
      </w:tcPr>
    </w:tblStylePr>
    <w:tblStylePr w:type="seCell">
      <w:tblPr/>
      <w:tcPr>
        <w:tcBorders>
          <w:top w:val="single" w:sz="4" w:space="0" w:color="DE81E1" w:themeColor="accent2" w:themeTint="99"/>
        </w:tcBorders>
      </w:tcPr>
    </w:tblStylePr>
    <w:tblStylePr w:type="swCell">
      <w:tblPr/>
      <w:tcPr>
        <w:tcBorders>
          <w:top w:val="single" w:sz="4" w:space="0" w:color="DE81E1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E32F92" w:themeColor="accent3" w:themeShade="BF"/>
    </w:rPr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  <w:insideV w:val="single" w:sz="4" w:space="0" w:color="F4B3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  <w:tblStylePr w:type="neCell">
      <w:tblPr/>
      <w:tcPr>
        <w:tcBorders>
          <w:bottom w:val="single" w:sz="4" w:space="0" w:color="F4B3D7" w:themeColor="accent3" w:themeTint="99"/>
        </w:tcBorders>
      </w:tcPr>
    </w:tblStylePr>
    <w:tblStylePr w:type="nwCell">
      <w:tblPr/>
      <w:tcPr>
        <w:tcBorders>
          <w:bottom w:val="single" w:sz="4" w:space="0" w:color="F4B3D7" w:themeColor="accent3" w:themeTint="99"/>
        </w:tcBorders>
      </w:tcPr>
    </w:tblStylePr>
    <w:tblStylePr w:type="seCell">
      <w:tblPr/>
      <w:tcPr>
        <w:tcBorders>
          <w:top w:val="single" w:sz="4" w:space="0" w:color="F4B3D7" w:themeColor="accent3" w:themeTint="99"/>
        </w:tcBorders>
      </w:tcPr>
    </w:tblStylePr>
    <w:tblStylePr w:type="swCell">
      <w:tblPr/>
      <w:tcPr>
        <w:tcBorders>
          <w:top w:val="single" w:sz="4" w:space="0" w:color="F4B3D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1A4BC7" w:themeColor="accent4" w:themeShade="BF"/>
    </w:rPr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  <w:insideV w:val="single" w:sz="4" w:space="0" w:color="90ABF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bottom w:val="single" w:sz="4" w:space="0" w:color="90ABF0" w:themeColor="accent4" w:themeTint="99"/>
        </w:tcBorders>
      </w:tcPr>
    </w:tblStylePr>
    <w:tblStylePr w:type="nwCell">
      <w:tblPr/>
      <w:tcPr>
        <w:tcBorders>
          <w:bottom w:val="single" w:sz="4" w:space="0" w:color="90ABF0" w:themeColor="accent4" w:themeTint="99"/>
        </w:tcBorders>
      </w:tcPr>
    </w:tblStylePr>
    <w:tblStylePr w:type="seCell">
      <w:tblPr/>
      <w:tcPr>
        <w:tcBorders>
          <w:top w:val="single" w:sz="4" w:space="0" w:color="90ABF0" w:themeColor="accent4" w:themeTint="99"/>
        </w:tcBorders>
      </w:tcPr>
    </w:tblStylePr>
    <w:tblStylePr w:type="swCell">
      <w:tblPr/>
      <w:tcPr>
        <w:tcBorders>
          <w:top w:val="single" w:sz="4" w:space="0" w:color="90ABF0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4F2CD0" w:themeColor="accent5" w:themeShade="BF"/>
    </w:rPr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bottom w:val="single" w:sz="4" w:space="0" w:color="B7A9ED" w:themeColor="accent5" w:themeTint="99"/>
        </w:tcBorders>
      </w:tcPr>
    </w:tblStylePr>
    <w:tblStylePr w:type="nwCell">
      <w:tblPr/>
      <w:tcPr>
        <w:tcBorders>
          <w:bottom w:val="single" w:sz="4" w:space="0" w:color="B7A9ED" w:themeColor="accent5" w:themeTint="99"/>
        </w:tcBorders>
      </w:tcPr>
    </w:tblStylePr>
    <w:tblStylePr w:type="seCell">
      <w:tblPr/>
      <w:tcPr>
        <w:tcBorders>
          <w:top w:val="single" w:sz="4" w:space="0" w:color="B7A9ED" w:themeColor="accent5" w:themeTint="99"/>
        </w:tcBorders>
      </w:tcPr>
    </w:tblStylePr>
    <w:tblStylePr w:type="swCell">
      <w:tblPr/>
      <w:tcPr>
        <w:tcBorders>
          <w:top w:val="single" w:sz="4" w:space="0" w:color="B7A9E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BF004C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F0032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6B9F2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0066" w:themeColor="accent1"/>
        <w:left w:val="single" w:sz="8" w:space="0" w:color="FF0066" w:themeColor="accent1"/>
        <w:bottom w:val="single" w:sz="8" w:space="0" w:color="FF0066" w:themeColor="accent1"/>
        <w:right w:val="single" w:sz="8" w:space="0" w:color="FF0066" w:themeColor="accent1"/>
        <w:insideH w:val="single" w:sz="8" w:space="0" w:color="FF0066" w:themeColor="accent1"/>
        <w:insideV w:val="single" w:sz="8" w:space="0" w:color="FF00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18" w:space="0" w:color="FF0066" w:themeColor="accent1"/>
          <w:right w:val="single" w:sz="8" w:space="0" w:color="FF0066" w:themeColor="accent1"/>
          <w:insideH w:val="nil"/>
          <w:insideV w:val="single" w:sz="8" w:space="0" w:color="FF00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  <w:insideH w:val="nil"/>
          <w:insideV w:val="single" w:sz="8" w:space="0" w:color="FF00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</w:tcPr>
    </w:tblStylePr>
    <w:tblStylePr w:type="band1Vert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  <w:shd w:val="clear" w:color="auto" w:fill="FFC0D9" w:themeFill="accent1" w:themeFillTint="3F"/>
      </w:tcPr>
    </w:tblStylePr>
    <w:tblStylePr w:type="band1Horz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  <w:insideV w:val="single" w:sz="8" w:space="0" w:color="FF0066" w:themeColor="accent1"/>
        </w:tcBorders>
        <w:shd w:val="clear" w:color="auto" w:fill="FFC0D9" w:themeFill="accent1" w:themeFillTint="3F"/>
      </w:tcPr>
    </w:tblStylePr>
    <w:tblStylePr w:type="band2Horz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  <w:insideV w:val="single" w:sz="8" w:space="0" w:color="FF0066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  <w:insideH w:val="single" w:sz="8" w:space="0" w:color="C830CC" w:themeColor="accent2"/>
        <w:insideV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18" w:space="0" w:color="C830CC" w:themeColor="accent2"/>
          <w:right w:val="single" w:sz="8" w:space="0" w:color="C830CC" w:themeColor="accent2"/>
          <w:insideH w:val="nil"/>
          <w:insideV w:val="single" w:sz="8" w:space="0" w:color="C830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H w:val="nil"/>
          <w:insideV w:val="single" w:sz="8" w:space="0" w:color="C830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band1Vert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  <w:shd w:val="clear" w:color="auto" w:fill="F1CBF2" w:themeFill="accent2" w:themeFillTint="3F"/>
      </w:tcPr>
    </w:tblStylePr>
    <w:tblStylePr w:type="band1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V w:val="single" w:sz="8" w:space="0" w:color="C830CC" w:themeColor="accent2"/>
        </w:tcBorders>
        <w:shd w:val="clear" w:color="auto" w:fill="F1CBF2" w:themeFill="accent2" w:themeFillTint="3F"/>
      </w:tcPr>
    </w:tblStylePr>
    <w:tblStylePr w:type="band2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  <w:insideV w:val="single" w:sz="8" w:space="0" w:color="C830CC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E81BD" w:themeColor="accent3"/>
        <w:left w:val="single" w:sz="8" w:space="0" w:color="EE81BD" w:themeColor="accent3"/>
        <w:bottom w:val="single" w:sz="8" w:space="0" w:color="EE81BD" w:themeColor="accent3"/>
        <w:right w:val="single" w:sz="8" w:space="0" w:color="EE81BD" w:themeColor="accent3"/>
        <w:insideH w:val="single" w:sz="8" w:space="0" w:color="EE81BD" w:themeColor="accent3"/>
        <w:insideV w:val="single" w:sz="8" w:space="0" w:color="EE81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18" w:space="0" w:color="EE81BD" w:themeColor="accent3"/>
          <w:right w:val="single" w:sz="8" w:space="0" w:color="EE81BD" w:themeColor="accent3"/>
          <w:insideH w:val="nil"/>
          <w:insideV w:val="single" w:sz="8" w:space="0" w:color="EE81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  <w:insideH w:val="nil"/>
          <w:insideV w:val="single" w:sz="8" w:space="0" w:color="EE81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</w:tcPr>
    </w:tblStylePr>
    <w:tblStylePr w:type="band1Vert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  <w:shd w:val="clear" w:color="auto" w:fill="FADFEE" w:themeFill="accent3" w:themeFillTint="3F"/>
      </w:tcPr>
    </w:tblStylePr>
    <w:tblStylePr w:type="band1Horz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  <w:insideV w:val="single" w:sz="8" w:space="0" w:color="EE81BD" w:themeColor="accent3"/>
        </w:tcBorders>
        <w:shd w:val="clear" w:color="auto" w:fill="FADFEE" w:themeFill="accent3" w:themeFillTint="3F"/>
      </w:tcPr>
    </w:tblStylePr>
    <w:tblStylePr w:type="band2Horz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  <w:insideV w:val="single" w:sz="8" w:space="0" w:color="EE81BD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  <w:insideH w:val="single" w:sz="8" w:space="0" w:color="4775E7" w:themeColor="accent4"/>
        <w:insideV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1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H w:val="nil"/>
          <w:insideV w:val="single" w:sz="8" w:space="0" w:color="4775E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band1Vert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  <w:shd w:val="clear" w:color="auto" w:fill="D1DCF9" w:themeFill="accent4" w:themeFillTint="3F"/>
      </w:tcPr>
    </w:tblStylePr>
    <w:tblStylePr w:type="band1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  <w:shd w:val="clear" w:color="auto" w:fill="D1DCF9" w:themeFill="accent4" w:themeFillTint="3F"/>
      </w:tcPr>
    </w:tblStylePr>
    <w:tblStylePr w:type="band2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  <w:insideV w:val="single" w:sz="8" w:space="0" w:color="4775E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  <w:insideH w:val="single" w:sz="8" w:space="0" w:color="8971E1" w:themeColor="accent5"/>
        <w:insideV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18" w:space="0" w:color="8971E1" w:themeColor="accent5"/>
          <w:right w:val="single" w:sz="8" w:space="0" w:color="8971E1" w:themeColor="accent5"/>
          <w:insideH w:val="nil"/>
          <w:insideV w:val="single" w:sz="8" w:space="0" w:color="897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H w:val="nil"/>
          <w:insideV w:val="single" w:sz="8" w:space="0" w:color="897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band1Vert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  <w:shd w:val="clear" w:color="auto" w:fill="E1DBF7" w:themeFill="accent5" w:themeFillTint="3F"/>
      </w:tcPr>
    </w:tblStylePr>
    <w:tblStylePr w:type="band1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V w:val="single" w:sz="8" w:space="0" w:color="8971E1" w:themeColor="accent5"/>
        </w:tcBorders>
        <w:shd w:val="clear" w:color="auto" w:fill="E1DBF7" w:themeFill="accent5" w:themeFillTint="3F"/>
      </w:tcPr>
    </w:tblStylePr>
    <w:tblStylePr w:type="band2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  <w:insideV w:val="single" w:sz="8" w:space="0" w:color="8971E1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  <w:insideH w:val="single" w:sz="8" w:space="0" w:color="D54773" w:themeColor="accent6"/>
        <w:insideV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1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H w:val="nil"/>
          <w:insideV w:val="single" w:sz="8" w:space="0" w:color="D547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  <w:shd w:val="clear" w:color="auto" w:fill="F4D1DC" w:themeFill="accent6" w:themeFillTint="3F"/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  <w:shd w:val="clear" w:color="auto" w:fill="F4D1DC" w:themeFill="accent6" w:themeFillTint="3F"/>
      </w:tcPr>
    </w:tblStylePr>
    <w:tblStylePr w:type="band2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  <w:insideV w:val="single" w:sz="8" w:space="0" w:color="D54773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0066" w:themeColor="accent1"/>
        <w:left w:val="single" w:sz="8" w:space="0" w:color="FF0066" w:themeColor="accent1"/>
        <w:bottom w:val="single" w:sz="8" w:space="0" w:color="FF0066" w:themeColor="accent1"/>
        <w:right w:val="single" w:sz="8" w:space="0" w:color="FF00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</w:tcPr>
    </w:tblStylePr>
    <w:tblStylePr w:type="band1Horz">
      <w:tblPr/>
      <w:tcPr>
        <w:tcBorders>
          <w:top w:val="single" w:sz="8" w:space="0" w:color="FF0066" w:themeColor="accent1"/>
          <w:left w:val="single" w:sz="8" w:space="0" w:color="FF0066" w:themeColor="accent1"/>
          <w:bottom w:val="single" w:sz="8" w:space="0" w:color="FF0066" w:themeColor="accent1"/>
          <w:right w:val="single" w:sz="8" w:space="0" w:color="FF0066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  <w:tblStylePr w:type="band1Horz">
      <w:tblPr/>
      <w:tcPr>
        <w:tcBorders>
          <w:top w:val="single" w:sz="8" w:space="0" w:color="C830CC" w:themeColor="accent2"/>
          <w:left w:val="single" w:sz="8" w:space="0" w:color="C830CC" w:themeColor="accent2"/>
          <w:bottom w:val="single" w:sz="8" w:space="0" w:color="C830CC" w:themeColor="accent2"/>
          <w:right w:val="single" w:sz="8" w:space="0" w:color="C830CC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E81BD" w:themeColor="accent3"/>
        <w:left w:val="single" w:sz="8" w:space="0" w:color="EE81BD" w:themeColor="accent3"/>
        <w:bottom w:val="single" w:sz="8" w:space="0" w:color="EE81BD" w:themeColor="accent3"/>
        <w:right w:val="single" w:sz="8" w:space="0" w:color="EE81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8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</w:tcPr>
    </w:tblStylePr>
    <w:tblStylePr w:type="band1Horz">
      <w:tblPr/>
      <w:tcPr>
        <w:tcBorders>
          <w:top w:val="single" w:sz="8" w:space="0" w:color="EE81BD" w:themeColor="accent3"/>
          <w:left w:val="single" w:sz="8" w:space="0" w:color="EE81BD" w:themeColor="accent3"/>
          <w:bottom w:val="single" w:sz="8" w:space="0" w:color="EE81BD" w:themeColor="accent3"/>
          <w:right w:val="single" w:sz="8" w:space="0" w:color="EE81BD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  <w:tblStylePr w:type="band1Horz">
      <w:tblPr/>
      <w:tcPr>
        <w:tcBorders>
          <w:top w:val="single" w:sz="8" w:space="0" w:color="4775E7" w:themeColor="accent4"/>
          <w:left w:val="single" w:sz="8" w:space="0" w:color="4775E7" w:themeColor="accent4"/>
          <w:bottom w:val="single" w:sz="8" w:space="0" w:color="4775E7" w:themeColor="accent4"/>
          <w:right w:val="single" w:sz="8" w:space="0" w:color="4775E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  <w:tblStylePr w:type="band1Horz">
      <w:tblPr/>
      <w:tcPr>
        <w:tcBorders>
          <w:top w:val="single" w:sz="8" w:space="0" w:color="8971E1" w:themeColor="accent5"/>
          <w:left w:val="single" w:sz="8" w:space="0" w:color="8971E1" w:themeColor="accent5"/>
          <w:bottom w:val="single" w:sz="8" w:space="0" w:color="8971E1" w:themeColor="accent5"/>
          <w:right w:val="single" w:sz="8" w:space="0" w:color="8971E1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  <w:tblStylePr w:type="band1Horz">
      <w:tblPr/>
      <w:tcPr>
        <w:tcBorders>
          <w:top w:val="single" w:sz="8" w:space="0" w:color="D54773" w:themeColor="accent6"/>
          <w:left w:val="single" w:sz="8" w:space="0" w:color="D54773" w:themeColor="accent6"/>
          <w:bottom w:val="single" w:sz="8" w:space="0" w:color="D54773" w:themeColor="accent6"/>
          <w:right w:val="single" w:sz="8" w:space="0" w:color="D54773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F004C" w:themeColor="accent1" w:themeShade="BF"/>
    </w:rPr>
    <w:tblPr>
      <w:tblStyleRowBandSize w:val="1"/>
      <w:tblStyleColBandSize w:val="1"/>
      <w:tblBorders>
        <w:top w:val="single" w:sz="8" w:space="0" w:color="FF0066" w:themeColor="accent1"/>
        <w:bottom w:val="single" w:sz="8" w:space="0" w:color="FF00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66" w:themeColor="accent1"/>
          <w:left w:val="nil"/>
          <w:bottom w:val="single" w:sz="8" w:space="0" w:color="FF00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66" w:themeColor="accent1"/>
          <w:left w:val="nil"/>
          <w:bottom w:val="single" w:sz="8" w:space="0" w:color="FF00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D9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952498" w:themeColor="accent2" w:themeShade="BF"/>
    </w:rPr>
    <w:tblPr>
      <w:tblStyleRowBandSize w:val="1"/>
      <w:tblStyleColBandSize w:val="1"/>
      <w:tblBorders>
        <w:top w:val="single" w:sz="8" w:space="0" w:color="C830CC" w:themeColor="accent2"/>
        <w:bottom w:val="single" w:sz="8" w:space="0" w:color="C830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0CC" w:themeColor="accent2"/>
          <w:left w:val="nil"/>
          <w:bottom w:val="single" w:sz="8" w:space="0" w:color="C830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0CC" w:themeColor="accent2"/>
          <w:left w:val="nil"/>
          <w:bottom w:val="single" w:sz="8" w:space="0" w:color="C830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E32F92" w:themeColor="accent3" w:themeShade="BF"/>
    </w:rPr>
    <w:tblPr>
      <w:tblStyleRowBandSize w:val="1"/>
      <w:tblStyleColBandSize w:val="1"/>
      <w:tblBorders>
        <w:top w:val="single" w:sz="8" w:space="0" w:color="EE81BD" w:themeColor="accent3"/>
        <w:bottom w:val="single" w:sz="8" w:space="0" w:color="EE81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1BD" w:themeColor="accent3"/>
          <w:left w:val="nil"/>
          <w:bottom w:val="single" w:sz="8" w:space="0" w:color="EE81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81BD" w:themeColor="accent3"/>
          <w:left w:val="nil"/>
          <w:bottom w:val="single" w:sz="8" w:space="0" w:color="EE81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FEE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1A4BC7" w:themeColor="accent4" w:themeShade="BF"/>
    </w:rPr>
    <w:tblPr>
      <w:tblStyleRowBandSize w:val="1"/>
      <w:tblStyleColBandSize w:val="1"/>
      <w:tblBorders>
        <w:top w:val="single" w:sz="8" w:space="0" w:color="4775E7" w:themeColor="accent4"/>
        <w:bottom w:val="single" w:sz="8" w:space="0" w:color="4775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5E7" w:themeColor="accent4"/>
          <w:left w:val="nil"/>
          <w:bottom w:val="single" w:sz="8" w:space="0" w:color="4775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5E7" w:themeColor="accent4"/>
          <w:left w:val="nil"/>
          <w:bottom w:val="single" w:sz="8" w:space="0" w:color="4775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4F2CD0" w:themeColor="accent5" w:themeShade="BF"/>
    </w:rPr>
    <w:tblPr>
      <w:tblStyleRowBandSize w:val="1"/>
      <w:tblStyleColBandSize w:val="1"/>
      <w:tblBorders>
        <w:top w:val="single" w:sz="8" w:space="0" w:color="8971E1" w:themeColor="accent5"/>
        <w:bottom w:val="single" w:sz="8" w:space="0" w:color="897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71E1" w:themeColor="accent5"/>
          <w:left w:val="nil"/>
          <w:bottom w:val="single" w:sz="8" w:space="0" w:color="897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71E1" w:themeColor="accent5"/>
          <w:left w:val="nil"/>
          <w:bottom w:val="single" w:sz="8" w:space="0" w:color="897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AD2750" w:themeColor="accent6" w:themeShade="BF"/>
    </w:rPr>
    <w:tblPr>
      <w:tblStyleRowBandSize w:val="1"/>
      <w:tblStyleColBandSize w:val="1"/>
      <w:tblBorders>
        <w:top w:val="single" w:sz="8" w:space="0" w:color="D54773" w:themeColor="accent6"/>
        <w:bottom w:val="single" w:sz="8" w:space="0" w:color="D547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773" w:themeColor="accent6"/>
          <w:left w:val="nil"/>
          <w:bottom w:val="single" w:sz="8" w:space="0" w:color="D547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81E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3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3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BF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9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90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66A3" w:themeColor="accent1" w:themeTint="99"/>
        <w:bottom w:val="single" w:sz="4" w:space="0" w:color="FF66A3" w:themeColor="accent1" w:themeTint="99"/>
        <w:insideH w:val="single" w:sz="4" w:space="0" w:color="FF66A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E81E1" w:themeColor="accent2" w:themeTint="99"/>
        <w:bottom w:val="single" w:sz="4" w:space="0" w:color="DE81E1" w:themeColor="accent2" w:themeTint="99"/>
        <w:insideH w:val="single" w:sz="4" w:space="0" w:color="DE81E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4B3D7" w:themeColor="accent3" w:themeTint="99"/>
        <w:bottom w:val="single" w:sz="4" w:space="0" w:color="F4B3D7" w:themeColor="accent3" w:themeTint="99"/>
        <w:insideH w:val="single" w:sz="4" w:space="0" w:color="F4B3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90ABF0" w:themeColor="accent4" w:themeTint="99"/>
        <w:bottom w:val="single" w:sz="4" w:space="0" w:color="90ABF0" w:themeColor="accent4" w:themeTint="99"/>
        <w:insideH w:val="single" w:sz="4" w:space="0" w:color="90ABF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B7A9ED" w:themeColor="accent5" w:themeTint="99"/>
        <w:bottom w:val="single" w:sz="4" w:space="0" w:color="B7A9ED" w:themeColor="accent5" w:themeTint="99"/>
        <w:insideH w:val="single" w:sz="4" w:space="0" w:color="B7A9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590AA" w:themeColor="accent6" w:themeTint="99"/>
        <w:bottom w:val="single" w:sz="4" w:space="0" w:color="E590AA" w:themeColor="accent6" w:themeTint="99"/>
        <w:insideH w:val="single" w:sz="4" w:space="0" w:color="E590A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0066" w:themeColor="accent1"/>
        <w:left w:val="single" w:sz="4" w:space="0" w:color="FF0066" w:themeColor="accent1"/>
        <w:bottom w:val="single" w:sz="4" w:space="0" w:color="FF0066" w:themeColor="accent1"/>
        <w:right w:val="single" w:sz="4" w:space="0" w:color="FF00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66" w:themeFill="accent1"/>
      </w:tcPr>
    </w:tblStylePr>
    <w:tblStylePr w:type="lastRow">
      <w:rPr>
        <w:b/>
        <w:bCs/>
      </w:rPr>
      <w:tblPr/>
      <w:tcPr>
        <w:tcBorders>
          <w:top w:val="double" w:sz="4" w:space="0" w:color="FF00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66" w:themeColor="accent1"/>
          <w:right w:val="single" w:sz="4" w:space="0" w:color="FF0066" w:themeColor="accent1"/>
        </w:tcBorders>
      </w:tcPr>
    </w:tblStylePr>
    <w:tblStylePr w:type="band1Horz">
      <w:tblPr/>
      <w:tcPr>
        <w:tcBorders>
          <w:top w:val="single" w:sz="4" w:space="0" w:color="FF0066" w:themeColor="accent1"/>
          <w:bottom w:val="single" w:sz="4" w:space="0" w:color="FF00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66" w:themeColor="accent1"/>
          <w:left w:val="nil"/>
        </w:tcBorders>
      </w:tcPr>
    </w:tblStylePr>
    <w:tblStylePr w:type="swCell">
      <w:tblPr/>
      <w:tcPr>
        <w:tcBorders>
          <w:top w:val="double" w:sz="4" w:space="0" w:color="FF0066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830CC" w:themeColor="accent2"/>
        <w:left w:val="single" w:sz="4" w:space="0" w:color="C830CC" w:themeColor="accent2"/>
        <w:bottom w:val="single" w:sz="4" w:space="0" w:color="C830CC" w:themeColor="accent2"/>
        <w:right w:val="single" w:sz="4" w:space="0" w:color="C830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30CC" w:themeColor="accent2"/>
          <w:right w:val="single" w:sz="4" w:space="0" w:color="C830CC" w:themeColor="accent2"/>
        </w:tcBorders>
      </w:tcPr>
    </w:tblStylePr>
    <w:tblStylePr w:type="band1Horz">
      <w:tblPr/>
      <w:tcPr>
        <w:tcBorders>
          <w:top w:val="single" w:sz="4" w:space="0" w:color="C830CC" w:themeColor="accent2"/>
          <w:bottom w:val="single" w:sz="4" w:space="0" w:color="C830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30CC" w:themeColor="accent2"/>
          <w:left w:val="nil"/>
        </w:tcBorders>
      </w:tcPr>
    </w:tblStylePr>
    <w:tblStylePr w:type="swCell">
      <w:tblPr/>
      <w:tcPr>
        <w:tcBorders>
          <w:top w:val="double" w:sz="4" w:space="0" w:color="C830CC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E81BD" w:themeColor="accent3"/>
        <w:left w:val="single" w:sz="4" w:space="0" w:color="EE81BD" w:themeColor="accent3"/>
        <w:bottom w:val="single" w:sz="4" w:space="0" w:color="EE81BD" w:themeColor="accent3"/>
        <w:right w:val="single" w:sz="4" w:space="0" w:color="EE81B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81BD" w:themeFill="accent3"/>
      </w:tcPr>
    </w:tblStylePr>
    <w:tblStylePr w:type="lastRow">
      <w:rPr>
        <w:b/>
        <w:bCs/>
      </w:rPr>
      <w:tblPr/>
      <w:tcPr>
        <w:tcBorders>
          <w:top w:val="double" w:sz="4" w:space="0" w:color="EE81B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81BD" w:themeColor="accent3"/>
          <w:right w:val="single" w:sz="4" w:space="0" w:color="EE81BD" w:themeColor="accent3"/>
        </w:tcBorders>
      </w:tcPr>
    </w:tblStylePr>
    <w:tblStylePr w:type="band1Horz">
      <w:tblPr/>
      <w:tcPr>
        <w:tcBorders>
          <w:top w:val="single" w:sz="4" w:space="0" w:color="EE81BD" w:themeColor="accent3"/>
          <w:bottom w:val="single" w:sz="4" w:space="0" w:color="EE81B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81BD" w:themeColor="accent3"/>
          <w:left w:val="nil"/>
        </w:tcBorders>
      </w:tcPr>
    </w:tblStylePr>
    <w:tblStylePr w:type="swCell">
      <w:tblPr/>
      <w:tcPr>
        <w:tcBorders>
          <w:top w:val="double" w:sz="4" w:space="0" w:color="EE81BD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775E7" w:themeColor="accent4"/>
        <w:left w:val="single" w:sz="4" w:space="0" w:color="4775E7" w:themeColor="accent4"/>
        <w:bottom w:val="single" w:sz="4" w:space="0" w:color="4775E7" w:themeColor="accent4"/>
        <w:right w:val="single" w:sz="4" w:space="0" w:color="4775E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75E7" w:themeColor="accent4"/>
          <w:right w:val="single" w:sz="4" w:space="0" w:color="4775E7" w:themeColor="accent4"/>
        </w:tcBorders>
      </w:tcPr>
    </w:tblStylePr>
    <w:tblStylePr w:type="band1Horz">
      <w:tblPr/>
      <w:tcPr>
        <w:tcBorders>
          <w:top w:val="single" w:sz="4" w:space="0" w:color="4775E7" w:themeColor="accent4"/>
          <w:bottom w:val="single" w:sz="4" w:space="0" w:color="4775E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75E7" w:themeColor="accent4"/>
          <w:left w:val="nil"/>
        </w:tcBorders>
      </w:tcPr>
    </w:tblStylePr>
    <w:tblStylePr w:type="swCell">
      <w:tblPr/>
      <w:tcPr>
        <w:tcBorders>
          <w:top w:val="double" w:sz="4" w:space="0" w:color="4775E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971E1" w:themeColor="accent5"/>
        <w:left w:val="single" w:sz="4" w:space="0" w:color="8971E1" w:themeColor="accent5"/>
        <w:bottom w:val="single" w:sz="4" w:space="0" w:color="8971E1" w:themeColor="accent5"/>
        <w:right w:val="single" w:sz="4" w:space="0" w:color="897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71E1" w:themeColor="accent5"/>
          <w:right w:val="single" w:sz="4" w:space="0" w:color="8971E1" w:themeColor="accent5"/>
        </w:tcBorders>
      </w:tcPr>
    </w:tblStylePr>
    <w:tblStylePr w:type="band1Horz">
      <w:tblPr/>
      <w:tcPr>
        <w:tcBorders>
          <w:top w:val="single" w:sz="4" w:space="0" w:color="8971E1" w:themeColor="accent5"/>
          <w:bottom w:val="single" w:sz="4" w:space="0" w:color="897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71E1" w:themeColor="accent5"/>
          <w:left w:val="nil"/>
        </w:tcBorders>
      </w:tcPr>
    </w:tblStylePr>
    <w:tblStylePr w:type="swCell">
      <w:tblPr/>
      <w:tcPr>
        <w:tcBorders>
          <w:top w:val="double" w:sz="4" w:space="0" w:color="8971E1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54773" w:themeColor="accent6"/>
        <w:left w:val="single" w:sz="4" w:space="0" w:color="D54773" w:themeColor="accent6"/>
        <w:bottom w:val="single" w:sz="4" w:space="0" w:color="D54773" w:themeColor="accent6"/>
        <w:right w:val="single" w:sz="4" w:space="0" w:color="D547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4773" w:themeColor="accent6"/>
          <w:right w:val="single" w:sz="4" w:space="0" w:color="D54773" w:themeColor="accent6"/>
        </w:tcBorders>
      </w:tcPr>
    </w:tblStylePr>
    <w:tblStylePr w:type="band1Horz">
      <w:tblPr/>
      <w:tcPr>
        <w:tcBorders>
          <w:top w:val="single" w:sz="4" w:space="0" w:color="D54773" w:themeColor="accent6"/>
          <w:bottom w:val="single" w:sz="4" w:space="0" w:color="D547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4773" w:themeColor="accent6"/>
          <w:left w:val="nil"/>
        </w:tcBorders>
      </w:tcPr>
    </w:tblStylePr>
    <w:tblStylePr w:type="swCell">
      <w:tblPr/>
      <w:tcPr>
        <w:tcBorders>
          <w:top w:val="double" w:sz="4" w:space="0" w:color="D54773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66A3" w:themeColor="accent1" w:themeTint="99"/>
        <w:left w:val="single" w:sz="4" w:space="0" w:color="FF66A3" w:themeColor="accent1" w:themeTint="99"/>
        <w:bottom w:val="single" w:sz="4" w:space="0" w:color="FF66A3" w:themeColor="accent1" w:themeTint="99"/>
        <w:right w:val="single" w:sz="4" w:space="0" w:color="FF66A3" w:themeColor="accent1" w:themeTint="99"/>
        <w:insideH w:val="single" w:sz="4" w:space="0" w:color="FF6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66" w:themeColor="accent1"/>
          <w:left w:val="single" w:sz="4" w:space="0" w:color="FF0066" w:themeColor="accent1"/>
          <w:bottom w:val="single" w:sz="4" w:space="0" w:color="FF0066" w:themeColor="accent1"/>
          <w:right w:val="single" w:sz="4" w:space="0" w:color="FF0066" w:themeColor="accent1"/>
          <w:insideH w:val="nil"/>
        </w:tcBorders>
        <w:shd w:val="clear" w:color="auto" w:fill="FF0066" w:themeFill="accent1"/>
      </w:tcPr>
    </w:tblStylePr>
    <w:tblStylePr w:type="lastRow">
      <w:rPr>
        <w:b/>
        <w:bCs/>
      </w:rPr>
      <w:tblPr/>
      <w:tcPr>
        <w:tcBorders>
          <w:top w:val="double" w:sz="4" w:space="0" w:color="FF6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E81E1" w:themeColor="accent2" w:themeTint="99"/>
        <w:left w:val="single" w:sz="4" w:space="0" w:color="DE81E1" w:themeColor="accent2" w:themeTint="99"/>
        <w:bottom w:val="single" w:sz="4" w:space="0" w:color="DE81E1" w:themeColor="accent2" w:themeTint="99"/>
        <w:right w:val="single" w:sz="4" w:space="0" w:color="DE81E1" w:themeColor="accent2" w:themeTint="99"/>
        <w:insideH w:val="single" w:sz="4" w:space="0" w:color="DE81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0CC" w:themeColor="accent2"/>
          <w:left w:val="single" w:sz="4" w:space="0" w:color="C830CC" w:themeColor="accent2"/>
          <w:bottom w:val="single" w:sz="4" w:space="0" w:color="C830CC" w:themeColor="accent2"/>
          <w:right w:val="single" w:sz="4" w:space="0" w:color="C830CC" w:themeColor="accent2"/>
          <w:insideH w:val="nil"/>
        </w:tcBorders>
        <w:shd w:val="clear" w:color="auto" w:fill="C830CC" w:themeFill="accent2"/>
      </w:tcPr>
    </w:tblStylePr>
    <w:tblStylePr w:type="lastRow">
      <w:rPr>
        <w:b/>
        <w:bCs/>
      </w:rPr>
      <w:tblPr/>
      <w:tcPr>
        <w:tcBorders>
          <w:top w:val="double" w:sz="4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4B3D7" w:themeColor="accent3" w:themeTint="99"/>
        <w:left w:val="single" w:sz="4" w:space="0" w:color="F4B3D7" w:themeColor="accent3" w:themeTint="99"/>
        <w:bottom w:val="single" w:sz="4" w:space="0" w:color="F4B3D7" w:themeColor="accent3" w:themeTint="99"/>
        <w:right w:val="single" w:sz="4" w:space="0" w:color="F4B3D7" w:themeColor="accent3" w:themeTint="99"/>
        <w:insideH w:val="single" w:sz="4" w:space="0" w:color="F4B3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81BD" w:themeColor="accent3"/>
          <w:left w:val="single" w:sz="4" w:space="0" w:color="EE81BD" w:themeColor="accent3"/>
          <w:bottom w:val="single" w:sz="4" w:space="0" w:color="EE81BD" w:themeColor="accent3"/>
          <w:right w:val="single" w:sz="4" w:space="0" w:color="EE81BD" w:themeColor="accent3"/>
          <w:insideH w:val="nil"/>
        </w:tcBorders>
        <w:shd w:val="clear" w:color="auto" w:fill="EE81BD" w:themeFill="accent3"/>
      </w:tcPr>
    </w:tblStylePr>
    <w:tblStylePr w:type="lastRow">
      <w:rPr>
        <w:b/>
        <w:bCs/>
      </w:rPr>
      <w:tblPr/>
      <w:tcPr>
        <w:tcBorders>
          <w:top w:val="double" w:sz="4" w:space="0" w:color="F4B3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0ABF0" w:themeColor="accent4" w:themeTint="99"/>
        <w:left w:val="single" w:sz="4" w:space="0" w:color="90ABF0" w:themeColor="accent4" w:themeTint="99"/>
        <w:bottom w:val="single" w:sz="4" w:space="0" w:color="90ABF0" w:themeColor="accent4" w:themeTint="99"/>
        <w:right w:val="single" w:sz="4" w:space="0" w:color="90ABF0" w:themeColor="accent4" w:themeTint="99"/>
        <w:insideH w:val="single" w:sz="4" w:space="0" w:color="90ABF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5E7" w:themeColor="accent4"/>
          <w:left w:val="single" w:sz="4" w:space="0" w:color="4775E7" w:themeColor="accent4"/>
          <w:bottom w:val="single" w:sz="4" w:space="0" w:color="4775E7" w:themeColor="accent4"/>
          <w:right w:val="single" w:sz="4" w:space="0" w:color="4775E7" w:themeColor="accent4"/>
          <w:insideH w:val="nil"/>
        </w:tcBorders>
        <w:shd w:val="clear" w:color="auto" w:fill="4775E7" w:themeFill="accent4"/>
      </w:tcPr>
    </w:tblStylePr>
    <w:tblStylePr w:type="lastRow">
      <w:rPr>
        <w:b/>
        <w:bCs/>
      </w:rPr>
      <w:tblPr/>
      <w:tcPr>
        <w:tcBorders>
          <w:top w:val="double" w:sz="4" w:space="0" w:color="90ABF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B7A9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0066" w:themeColor="accent1"/>
        <w:left w:val="single" w:sz="24" w:space="0" w:color="FF0066" w:themeColor="accent1"/>
        <w:bottom w:val="single" w:sz="24" w:space="0" w:color="FF0066" w:themeColor="accent1"/>
        <w:right w:val="single" w:sz="24" w:space="0" w:color="FF0066" w:themeColor="accent1"/>
      </w:tblBorders>
    </w:tblPr>
    <w:tcPr>
      <w:shd w:val="clear" w:color="auto" w:fill="FF00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C830CC" w:themeColor="accent2"/>
        <w:left w:val="single" w:sz="24" w:space="0" w:color="C830CC" w:themeColor="accent2"/>
        <w:bottom w:val="single" w:sz="24" w:space="0" w:color="C830CC" w:themeColor="accent2"/>
        <w:right w:val="single" w:sz="24" w:space="0" w:color="C830CC" w:themeColor="accent2"/>
      </w:tblBorders>
    </w:tblPr>
    <w:tcPr>
      <w:shd w:val="clear" w:color="auto" w:fill="C830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E81BD" w:themeColor="accent3"/>
        <w:left w:val="single" w:sz="24" w:space="0" w:color="EE81BD" w:themeColor="accent3"/>
        <w:bottom w:val="single" w:sz="24" w:space="0" w:color="EE81BD" w:themeColor="accent3"/>
        <w:right w:val="single" w:sz="24" w:space="0" w:color="EE81BD" w:themeColor="accent3"/>
      </w:tblBorders>
    </w:tblPr>
    <w:tcPr>
      <w:shd w:val="clear" w:color="auto" w:fill="EE81B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775E7" w:themeColor="accent4"/>
        <w:left w:val="single" w:sz="24" w:space="0" w:color="4775E7" w:themeColor="accent4"/>
        <w:bottom w:val="single" w:sz="24" w:space="0" w:color="4775E7" w:themeColor="accent4"/>
        <w:right w:val="single" w:sz="24" w:space="0" w:color="4775E7" w:themeColor="accent4"/>
      </w:tblBorders>
    </w:tblPr>
    <w:tcPr>
      <w:shd w:val="clear" w:color="auto" w:fill="4775E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971E1" w:themeColor="accent5"/>
        <w:left w:val="single" w:sz="24" w:space="0" w:color="8971E1" w:themeColor="accent5"/>
        <w:bottom w:val="single" w:sz="24" w:space="0" w:color="8971E1" w:themeColor="accent5"/>
        <w:right w:val="single" w:sz="24" w:space="0" w:color="8971E1" w:themeColor="accent5"/>
      </w:tblBorders>
    </w:tblPr>
    <w:tcPr>
      <w:shd w:val="clear" w:color="auto" w:fill="897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D54773" w:themeColor="accent6"/>
        <w:left w:val="single" w:sz="24" w:space="0" w:color="D54773" w:themeColor="accent6"/>
        <w:bottom w:val="single" w:sz="24" w:space="0" w:color="D54773" w:themeColor="accent6"/>
        <w:right w:val="single" w:sz="24" w:space="0" w:color="D54773" w:themeColor="accent6"/>
      </w:tblBorders>
    </w:tblPr>
    <w:tcPr>
      <w:shd w:val="clear" w:color="auto" w:fill="D547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F004C" w:themeColor="accent1" w:themeShade="BF"/>
    </w:rPr>
    <w:tblPr>
      <w:tblStyleRowBandSize w:val="1"/>
      <w:tblStyleColBandSize w:val="1"/>
      <w:tblBorders>
        <w:top w:val="single" w:sz="4" w:space="0" w:color="FF0066" w:themeColor="accent1"/>
        <w:bottom w:val="single" w:sz="4" w:space="0" w:color="FF00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00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952498" w:themeColor="accent2" w:themeShade="BF"/>
    </w:rPr>
    <w:tblPr>
      <w:tblStyleRowBandSize w:val="1"/>
      <w:tblStyleColBandSize w:val="1"/>
      <w:tblBorders>
        <w:top w:val="single" w:sz="4" w:space="0" w:color="C830CC" w:themeColor="accent2"/>
        <w:bottom w:val="single" w:sz="4" w:space="0" w:color="C830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30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E32F92" w:themeColor="accent3" w:themeShade="BF"/>
    </w:rPr>
    <w:tblPr>
      <w:tblStyleRowBandSize w:val="1"/>
      <w:tblStyleColBandSize w:val="1"/>
      <w:tblBorders>
        <w:top w:val="single" w:sz="4" w:space="0" w:color="EE81BD" w:themeColor="accent3"/>
        <w:bottom w:val="single" w:sz="4" w:space="0" w:color="EE81B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81B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1A4BC7" w:themeColor="accent4" w:themeShade="BF"/>
    </w:rPr>
    <w:tblPr>
      <w:tblStyleRowBandSize w:val="1"/>
      <w:tblStyleColBandSize w:val="1"/>
      <w:tblBorders>
        <w:top w:val="single" w:sz="4" w:space="0" w:color="4775E7" w:themeColor="accent4"/>
        <w:bottom w:val="single" w:sz="4" w:space="0" w:color="4775E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775E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4F2CD0" w:themeColor="accent5" w:themeShade="BF"/>
    </w:rPr>
    <w:tblPr>
      <w:tblStyleRowBandSize w:val="1"/>
      <w:tblStyleColBandSize w:val="1"/>
      <w:tblBorders>
        <w:top w:val="single" w:sz="4" w:space="0" w:color="8971E1" w:themeColor="accent5"/>
        <w:bottom w:val="single" w:sz="4" w:space="0" w:color="897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97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AD2750" w:themeColor="accent6" w:themeShade="BF"/>
    </w:rPr>
    <w:tblPr>
      <w:tblStyleRowBandSize w:val="1"/>
      <w:tblStyleColBandSize w:val="1"/>
      <w:tblBorders>
        <w:top w:val="single" w:sz="4" w:space="0" w:color="D54773" w:themeColor="accent6"/>
        <w:bottom w:val="single" w:sz="4" w:space="0" w:color="D547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547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F004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CCE0" w:themeFill="accent1" w:themeFillTint="33"/>
      </w:tcPr>
    </w:tblStylePr>
    <w:tblStylePr w:type="band1Horz">
      <w:tblPr/>
      <w:tcPr>
        <w:shd w:val="clear" w:color="auto" w:fill="FFCC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9524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30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30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30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30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5F5" w:themeFill="accent2" w:themeFillTint="33"/>
      </w:tcPr>
    </w:tblStylePr>
    <w:tblStylePr w:type="band1Horz">
      <w:tblPr/>
      <w:tcPr>
        <w:shd w:val="clear" w:color="auto" w:fill="F4D5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E32F9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81B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81B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81B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81B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5F1" w:themeFill="accent3" w:themeFillTint="33"/>
      </w:tcPr>
    </w:tblStylePr>
    <w:tblStylePr w:type="band1Horz">
      <w:tblPr/>
      <w:tcPr>
        <w:shd w:val="clear" w:color="auto" w:fill="FBE5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1A4BC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75E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75E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75E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75E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AE3FA" w:themeFill="accent4" w:themeFillTint="33"/>
      </w:tcPr>
    </w:tblStylePr>
    <w:tblStylePr w:type="band1Horz">
      <w:tblPr/>
      <w:tcPr>
        <w:shd w:val="clear" w:color="auto" w:fill="DAE3F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4F2CD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7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7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7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7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AD275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47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47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47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47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408C" w:themeColor="accent1" w:themeTint="BF"/>
        <w:left w:val="single" w:sz="8" w:space="0" w:color="FF408C" w:themeColor="accent1" w:themeTint="BF"/>
        <w:bottom w:val="single" w:sz="8" w:space="0" w:color="FF408C" w:themeColor="accent1" w:themeTint="BF"/>
        <w:right w:val="single" w:sz="8" w:space="0" w:color="FF408C" w:themeColor="accent1" w:themeTint="BF"/>
        <w:insideH w:val="single" w:sz="8" w:space="0" w:color="FF408C" w:themeColor="accent1" w:themeTint="BF"/>
        <w:insideV w:val="single" w:sz="8" w:space="0" w:color="FF408C" w:themeColor="accent1" w:themeTint="BF"/>
      </w:tblBorders>
    </w:tblPr>
    <w:tcPr>
      <w:shd w:val="clear" w:color="auto" w:fill="FFC0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B2" w:themeFill="accent1" w:themeFillTint="7F"/>
      </w:tcPr>
    </w:tblStylePr>
    <w:tblStylePr w:type="band1Horz">
      <w:tblPr/>
      <w:tcPr>
        <w:shd w:val="clear" w:color="auto" w:fill="FF80B2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662DA" w:themeColor="accent2" w:themeTint="BF"/>
        <w:left w:val="single" w:sz="8" w:space="0" w:color="D662DA" w:themeColor="accent2" w:themeTint="BF"/>
        <w:bottom w:val="single" w:sz="8" w:space="0" w:color="D662DA" w:themeColor="accent2" w:themeTint="BF"/>
        <w:right w:val="single" w:sz="8" w:space="0" w:color="D662DA" w:themeColor="accent2" w:themeTint="BF"/>
        <w:insideH w:val="single" w:sz="8" w:space="0" w:color="D662DA" w:themeColor="accent2" w:themeTint="BF"/>
        <w:insideV w:val="single" w:sz="8" w:space="0" w:color="D662DA" w:themeColor="accent2" w:themeTint="BF"/>
      </w:tblBorders>
    </w:tblPr>
    <w:tcPr>
      <w:shd w:val="clear" w:color="auto" w:fill="F1C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62D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shd w:val="clear" w:color="auto" w:fill="E496E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2A0CD" w:themeColor="accent3" w:themeTint="BF"/>
        <w:left w:val="single" w:sz="8" w:space="0" w:color="F2A0CD" w:themeColor="accent3" w:themeTint="BF"/>
        <w:bottom w:val="single" w:sz="8" w:space="0" w:color="F2A0CD" w:themeColor="accent3" w:themeTint="BF"/>
        <w:right w:val="single" w:sz="8" w:space="0" w:color="F2A0CD" w:themeColor="accent3" w:themeTint="BF"/>
        <w:insideH w:val="single" w:sz="8" w:space="0" w:color="F2A0CD" w:themeColor="accent3" w:themeTint="BF"/>
        <w:insideV w:val="single" w:sz="8" w:space="0" w:color="F2A0CD" w:themeColor="accent3" w:themeTint="BF"/>
      </w:tblBorders>
    </w:tblPr>
    <w:tcPr>
      <w:shd w:val="clear" w:color="auto" w:fill="FADF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A0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0DE" w:themeFill="accent3" w:themeFillTint="7F"/>
      </w:tcPr>
    </w:tblStylePr>
    <w:tblStylePr w:type="band1Horz">
      <w:tblPr/>
      <w:tcPr>
        <w:shd w:val="clear" w:color="auto" w:fill="F6C0D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597ED" w:themeColor="accent4" w:themeTint="BF"/>
        <w:left w:val="single" w:sz="8" w:space="0" w:color="7597ED" w:themeColor="accent4" w:themeTint="BF"/>
        <w:bottom w:val="single" w:sz="8" w:space="0" w:color="7597ED" w:themeColor="accent4" w:themeTint="BF"/>
        <w:right w:val="single" w:sz="8" w:space="0" w:color="7597ED" w:themeColor="accent4" w:themeTint="BF"/>
        <w:insideH w:val="single" w:sz="8" w:space="0" w:color="7597ED" w:themeColor="accent4" w:themeTint="BF"/>
        <w:insideV w:val="single" w:sz="8" w:space="0" w:color="7597ED" w:themeColor="accent4" w:themeTint="BF"/>
      </w:tblBorders>
    </w:tblPr>
    <w:tcPr>
      <w:shd w:val="clear" w:color="auto" w:fill="D1DCF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7E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shd w:val="clear" w:color="auto" w:fill="A3BAF3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A694E8" w:themeColor="accent5" w:themeTint="BF"/>
        <w:left w:val="single" w:sz="8" w:space="0" w:color="A694E8" w:themeColor="accent5" w:themeTint="BF"/>
        <w:bottom w:val="single" w:sz="8" w:space="0" w:color="A694E8" w:themeColor="accent5" w:themeTint="BF"/>
        <w:right w:val="single" w:sz="8" w:space="0" w:color="A694E8" w:themeColor="accent5" w:themeTint="BF"/>
        <w:insideH w:val="single" w:sz="8" w:space="0" w:color="A694E8" w:themeColor="accent5" w:themeTint="BF"/>
        <w:insideV w:val="single" w:sz="8" w:space="0" w:color="A694E8" w:themeColor="accent5" w:themeTint="BF"/>
      </w:tblBorders>
    </w:tblPr>
    <w:tcPr>
      <w:shd w:val="clear" w:color="auto" w:fill="E1DB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94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shd w:val="clear" w:color="auto" w:fill="C4B8F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F7596" w:themeColor="accent6" w:themeTint="BF"/>
        <w:left w:val="single" w:sz="8" w:space="0" w:color="DF7596" w:themeColor="accent6" w:themeTint="BF"/>
        <w:bottom w:val="single" w:sz="8" w:space="0" w:color="DF7596" w:themeColor="accent6" w:themeTint="BF"/>
        <w:right w:val="single" w:sz="8" w:space="0" w:color="DF7596" w:themeColor="accent6" w:themeTint="BF"/>
        <w:insideH w:val="single" w:sz="8" w:space="0" w:color="DF7596" w:themeColor="accent6" w:themeTint="BF"/>
        <w:insideV w:val="single" w:sz="8" w:space="0" w:color="DF7596" w:themeColor="accent6" w:themeTint="BF"/>
      </w:tblBorders>
    </w:tblPr>
    <w:tcPr>
      <w:shd w:val="clear" w:color="auto" w:fill="F4D1D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759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shd w:val="clear" w:color="auto" w:fill="EAA3B9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0066" w:themeColor="accent1"/>
        <w:left w:val="single" w:sz="8" w:space="0" w:color="FF0066" w:themeColor="accent1"/>
        <w:bottom w:val="single" w:sz="8" w:space="0" w:color="FF0066" w:themeColor="accent1"/>
        <w:right w:val="single" w:sz="8" w:space="0" w:color="FF0066" w:themeColor="accent1"/>
        <w:insideH w:val="single" w:sz="8" w:space="0" w:color="FF0066" w:themeColor="accent1"/>
        <w:insideV w:val="single" w:sz="8" w:space="0" w:color="FF0066" w:themeColor="accent1"/>
      </w:tblBorders>
    </w:tblPr>
    <w:tcPr>
      <w:shd w:val="clear" w:color="auto" w:fill="FFC0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0" w:themeFill="accent1" w:themeFillTint="33"/>
      </w:tcPr>
    </w:tblStylePr>
    <w:tblStylePr w:type="band1Vert">
      <w:tblPr/>
      <w:tcPr>
        <w:shd w:val="clear" w:color="auto" w:fill="FF80B2" w:themeFill="accent1" w:themeFillTint="7F"/>
      </w:tcPr>
    </w:tblStylePr>
    <w:tblStylePr w:type="band1Horz">
      <w:tblPr/>
      <w:tcPr>
        <w:tcBorders>
          <w:insideH w:val="single" w:sz="6" w:space="0" w:color="FF0066" w:themeColor="accent1"/>
          <w:insideV w:val="single" w:sz="6" w:space="0" w:color="FF0066" w:themeColor="accent1"/>
        </w:tcBorders>
        <w:shd w:val="clear" w:color="auto" w:fill="FF80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  <w:insideH w:val="single" w:sz="8" w:space="0" w:color="C830CC" w:themeColor="accent2"/>
        <w:insideV w:val="single" w:sz="8" w:space="0" w:color="C830CC" w:themeColor="accent2"/>
      </w:tblBorders>
    </w:tblPr>
    <w:tcPr>
      <w:shd w:val="clear" w:color="auto" w:fill="F1C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A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5F5" w:themeFill="accent2" w:themeFillTint="33"/>
      </w:tcPr>
    </w:tblStylePr>
    <w:tblStylePr w:type="band1Vert">
      <w:tblPr/>
      <w:tcPr>
        <w:shd w:val="clear" w:color="auto" w:fill="E496E6" w:themeFill="accent2" w:themeFillTint="7F"/>
      </w:tcPr>
    </w:tblStylePr>
    <w:tblStylePr w:type="band1Horz">
      <w:tblPr/>
      <w:tcPr>
        <w:tcBorders>
          <w:insideH w:val="single" w:sz="6" w:space="0" w:color="C830CC" w:themeColor="accent2"/>
          <w:insideV w:val="single" w:sz="6" w:space="0" w:color="C830CC" w:themeColor="accent2"/>
        </w:tcBorders>
        <w:shd w:val="clear" w:color="auto" w:fill="E496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E81BD" w:themeColor="accent3"/>
        <w:left w:val="single" w:sz="8" w:space="0" w:color="EE81BD" w:themeColor="accent3"/>
        <w:bottom w:val="single" w:sz="8" w:space="0" w:color="EE81BD" w:themeColor="accent3"/>
        <w:right w:val="single" w:sz="8" w:space="0" w:color="EE81BD" w:themeColor="accent3"/>
        <w:insideH w:val="single" w:sz="8" w:space="0" w:color="EE81BD" w:themeColor="accent3"/>
        <w:insideV w:val="single" w:sz="8" w:space="0" w:color="EE81BD" w:themeColor="accent3"/>
      </w:tblBorders>
    </w:tblPr>
    <w:tcPr>
      <w:shd w:val="clear" w:color="auto" w:fill="FADF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5F1" w:themeFill="accent3" w:themeFillTint="33"/>
      </w:tcPr>
    </w:tblStylePr>
    <w:tblStylePr w:type="band1Vert">
      <w:tblPr/>
      <w:tcPr>
        <w:shd w:val="clear" w:color="auto" w:fill="F6C0DE" w:themeFill="accent3" w:themeFillTint="7F"/>
      </w:tcPr>
    </w:tblStylePr>
    <w:tblStylePr w:type="band1Horz">
      <w:tblPr/>
      <w:tcPr>
        <w:tcBorders>
          <w:insideH w:val="single" w:sz="6" w:space="0" w:color="EE81BD" w:themeColor="accent3"/>
          <w:insideV w:val="single" w:sz="6" w:space="0" w:color="EE81BD" w:themeColor="accent3"/>
        </w:tcBorders>
        <w:shd w:val="clear" w:color="auto" w:fill="F6C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  <w:insideH w:val="single" w:sz="8" w:space="0" w:color="4775E7" w:themeColor="accent4"/>
        <w:insideV w:val="single" w:sz="8" w:space="0" w:color="4775E7" w:themeColor="accent4"/>
      </w:tblBorders>
    </w:tblPr>
    <w:tcPr>
      <w:shd w:val="clear" w:color="auto" w:fill="D1DCF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3FA" w:themeFill="accent4" w:themeFillTint="33"/>
      </w:tcPr>
    </w:tblStylePr>
    <w:tblStylePr w:type="band1Vert">
      <w:tblPr/>
      <w:tcPr>
        <w:shd w:val="clear" w:color="auto" w:fill="A3BAF3" w:themeFill="accent4" w:themeFillTint="7F"/>
      </w:tcPr>
    </w:tblStylePr>
    <w:tblStylePr w:type="band1Horz">
      <w:tblPr/>
      <w:tcPr>
        <w:tcBorders>
          <w:insideH w:val="single" w:sz="6" w:space="0" w:color="4775E7" w:themeColor="accent4"/>
          <w:insideV w:val="single" w:sz="6" w:space="0" w:color="4775E7" w:themeColor="accent4"/>
        </w:tcBorders>
        <w:shd w:val="clear" w:color="auto" w:fill="A3BAF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  <w:insideH w:val="single" w:sz="8" w:space="0" w:color="8971E1" w:themeColor="accent5"/>
        <w:insideV w:val="single" w:sz="8" w:space="0" w:color="8971E1" w:themeColor="accent5"/>
      </w:tblBorders>
    </w:tblPr>
    <w:tcPr>
      <w:shd w:val="clear" w:color="auto" w:fill="E1DB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F9" w:themeFill="accent5" w:themeFillTint="33"/>
      </w:tcPr>
    </w:tblStylePr>
    <w:tblStylePr w:type="band1Vert">
      <w:tblPr/>
      <w:tcPr>
        <w:shd w:val="clear" w:color="auto" w:fill="C4B8F0" w:themeFill="accent5" w:themeFillTint="7F"/>
      </w:tcPr>
    </w:tblStylePr>
    <w:tblStylePr w:type="band1Horz">
      <w:tblPr/>
      <w:tcPr>
        <w:tcBorders>
          <w:insideH w:val="single" w:sz="6" w:space="0" w:color="8971E1" w:themeColor="accent5"/>
          <w:insideV w:val="single" w:sz="6" w:space="0" w:color="8971E1" w:themeColor="accent5"/>
        </w:tcBorders>
        <w:shd w:val="clear" w:color="auto" w:fill="C4B8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  <w:insideH w:val="single" w:sz="8" w:space="0" w:color="D54773" w:themeColor="accent6"/>
        <w:insideV w:val="single" w:sz="8" w:space="0" w:color="D54773" w:themeColor="accent6"/>
      </w:tblBorders>
    </w:tblPr>
    <w:tcPr>
      <w:shd w:val="clear" w:color="auto" w:fill="F4D1D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E2" w:themeFill="accent6" w:themeFillTint="33"/>
      </w:tcPr>
    </w:tblStylePr>
    <w:tblStylePr w:type="band1Vert">
      <w:tblPr/>
      <w:tcPr>
        <w:shd w:val="clear" w:color="auto" w:fill="EAA3B9" w:themeFill="accent6" w:themeFillTint="7F"/>
      </w:tcPr>
    </w:tblStylePr>
    <w:tblStylePr w:type="band1Horz">
      <w:tblPr/>
      <w:tcPr>
        <w:tcBorders>
          <w:insideH w:val="single" w:sz="6" w:space="0" w:color="D54773" w:themeColor="accent6"/>
          <w:insideV w:val="single" w:sz="6" w:space="0" w:color="D54773" w:themeColor="accent6"/>
        </w:tcBorders>
        <w:shd w:val="clear" w:color="auto" w:fill="EAA3B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B2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0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0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30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96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96E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F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81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81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81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81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0D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CF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5E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5E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5E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AF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AF3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7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7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8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8F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1D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7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7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47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3B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3B9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0066" w:themeColor="accent1"/>
        <w:bottom w:val="single" w:sz="8" w:space="0" w:color="FF00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66" w:themeColor="accen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FF0066" w:themeColor="accent1"/>
          <w:bottom w:val="single" w:sz="8" w:space="0" w:color="FF00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66" w:themeColor="accent1"/>
          <w:bottom w:val="single" w:sz="8" w:space="0" w:color="FF0066" w:themeColor="accent1"/>
        </w:tcBorders>
      </w:tcPr>
    </w:tblStylePr>
    <w:tblStylePr w:type="band1Vert">
      <w:tblPr/>
      <w:tcPr>
        <w:shd w:val="clear" w:color="auto" w:fill="FFC0D9" w:themeFill="accent1" w:themeFillTint="3F"/>
      </w:tcPr>
    </w:tblStylePr>
    <w:tblStylePr w:type="band1Horz">
      <w:tblPr/>
      <w:tcPr>
        <w:shd w:val="clear" w:color="auto" w:fill="FFC0D9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bottom w:val="single" w:sz="8" w:space="0" w:color="C830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30CC" w:themeColor="accent2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C830CC" w:themeColor="accent2"/>
          <w:bottom w:val="single" w:sz="8" w:space="0" w:color="C830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30CC" w:themeColor="accent2"/>
          <w:bottom w:val="single" w:sz="8" w:space="0" w:color="C830CC" w:themeColor="accent2"/>
        </w:tcBorders>
      </w:tcPr>
    </w:tblStylePr>
    <w:tblStylePr w:type="band1Vert">
      <w:tblPr/>
      <w:tcPr>
        <w:shd w:val="clear" w:color="auto" w:fill="F1CBF2" w:themeFill="accent2" w:themeFillTint="3F"/>
      </w:tcPr>
    </w:tblStylePr>
    <w:tblStylePr w:type="band1Horz">
      <w:tblPr/>
      <w:tcPr>
        <w:shd w:val="clear" w:color="auto" w:fill="F1CBF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E81BD" w:themeColor="accent3"/>
        <w:bottom w:val="single" w:sz="8" w:space="0" w:color="EE81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81BD" w:themeColor="accent3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EE81BD" w:themeColor="accent3"/>
          <w:bottom w:val="single" w:sz="8" w:space="0" w:color="EE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81BD" w:themeColor="accent3"/>
          <w:bottom w:val="single" w:sz="8" w:space="0" w:color="EE81BD" w:themeColor="accent3"/>
        </w:tcBorders>
      </w:tcPr>
    </w:tblStylePr>
    <w:tblStylePr w:type="band1Vert">
      <w:tblPr/>
      <w:tcPr>
        <w:shd w:val="clear" w:color="auto" w:fill="FADFEE" w:themeFill="accent3" w:themeFillTint="3F"/>
      </w:tcPr>
    </w:tblStylePr>
    <w:tblStylePr w:type="band1Horz">
      <w:tblPr/>
      <w:tcPr>
        <w:shd w:val="clear" w:color="auto" w:fill="FADFEE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bottom w:val="single" w:sz="8" w:space="0" w:color="4775E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5E7" w:themeColor="accent4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4775E7" w:themeColor="accent4"/>
          <w:bottom w:val="single" w:sz="8" w:space="0" w:color="4775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5E7" w:themeColor="accent4"/>
          <w:bottom w:val="single" w:sz="8" w:space="0" w:color="4775E7" w:themeColor="accent4"/>
        </w:tcBorders>
      </w:tcPr>
    </w:tblStylePr>
    <w:tblStylePr w:type="band1Vert">
      <w:tblPr/>
      <w:tcPr>
        <w:shd w:val="clear" w:color="auto" w:fill="D1DCF9" w:themeFill="accent4" w:themeFillTint="3F"/>
      </w:tcPr>
    </w:tblStylePr>
    <w:tblStylePr w:type="band1Horz">
      <w:tblPr/>
      <w:tcPr>
        <w:shd w:val="clear" w:color="auto" w:fill="D1DCF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bottom w:val="single" w:sz="8" w:space="0" w:color="897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71E1" w:themeColor="accent5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8971E1" w:themeColor="accent5"/>
          <w:bottom w:val="single" w:sz="8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71E1" w:themeColor="accent5"/>
          <w:bottom w:val="single" w:sz="8" w:space="0" w:color="8971E1" w:themeColor="accent5"/>
        </w:tcBorders>
      </w:tcPr>
    </w:tblStylePr>
    <w:tblStylePr w:type="band1Vert">
      <w:tblPr/>
      <w:tcPr>
        <w:shd w:val="clear" w:color="auto" w:fill="E1DBF7" w:themeFill="accent5" w:themeFillTint="3F"/>
      </w:tcPr>
    </w:tblStylePr>
    <w:tblStylePr w:type="band1Horz">
      <w:tblPr/>
      <w:tcPr>
        <w:shd w:val="clear" w:color="auto" w:fill="E1DBF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bottom w:val="single" w:sz="8" w:space="0" w:color="D547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4773" w:themeColor="accent6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D54773" w:themeColor="accent6"/>
          <w:bottom w:val="single" w:sz="8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4773" w:themeColor="accent6"/>
          <w:bottom w:val="single" w:sz="8" w:space="0" w:color="D54773" w:themeColor="accent6"/>
        </w:tcBorders>
      </w:tcPr>
    </w:tblStylePr>
    <w:tblStylePr w:type="band1Vert">
      <w:tblPr/>
      <w:tcPr>
        <w:shd w:val="clear" w:color="auto" w:fill="F4D1DC" w:themeFill="accent6" w:themeFillTint="3F"/>
      </w:tcPr>
    </w:tblStylePr>
    <w:tblStylePr w:type="band1Horz">
      <w:tblPr/>
      <w:tcPr>
        <w:shd w:val="clear" w:color="auto" w:fill="F4D1DC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0066" w:themeColor="accent1"/>
        <w:left w:val="single" w:sz="8" w:space="0" w:color="FF0066" w:themeColor="accent1"/>
        <w:bottom w:val="single" w:sz="8" w:space="0" w:color="FF0066" w:themeColor="accent1"/>
        <w:right w:val="single" w:sz="8" w:space="0" w:color="FF00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30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30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30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E81BD" w:themeColor="accent3"/>
        <w:left w:val="single" w:sz="8" w:space="0" w:color="EE81BD" w:themeColor="accent3"/>
        <w:bottom w:val="single" w:sz="8" w:space="0" w:color="EE81BD" w:themeColor="accent3"/>
        <w:right w:val="single" w:sz="8" w:space="0" w:color="EE81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81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81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81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F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F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775E7" w:themeColor="accent4"/>
        <w:left w:val="single" w:sz="8" w:space="0" w:color="4775E7" w:themeColor="accent4"/>
        <w:bottom w:val="single" w:sz="8" w:space="0" w:color="4775E7" w:themeColor="accent4"/>
        <w:right w:val="single" w:sz="8" w:space="0" w:color="4775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75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5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5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C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C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971E1" w:themeColor="accent5"/>
        <w:left w:val="single" w:sz="8" w:space="0" w:color="8971E1" w:themeColor="accent5"/>
        <w:bottom w:val="single" w:sz="8" w:space="0" w:color="8971E1" w:themeColor="accent5"/>
        <w:right w:val="single" w:sz="8" w:space="0" w:color="897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7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7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7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54773" w:themeColor="accent6"/>
        <w:left w:val="single" w:sz="8" w:space="0" w:color="D54773" w:themeColor="accent6"/>
        <w:bottom w:val="single" w:sz="8" w:space="0" w:color="D54773" w:themeColor="accent6"/>
        <w:right w:val="single" w:sz="8" w:space="0" w:color="D547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47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47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47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1D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1D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408C" w:themeColor="accent1" w:themeTint="BF"/>
        <w:left w:val="single" w:sz="8" w:space="0" w:color="FF408C" w:themeColor="accent1" w:themeTint="BF"/>
        <w:bottom w:val="single" w:sz="8" w:space="0" w:color="FF408C" w:themeColor="accent1" w:themeTint="BF"/>
        <w:right w:val="single" w:sz="8" w:space="0" w:color="FF408C" w:themeColor="accent1" w:themeTint="BF"/>
        <w:insideH w:val="single" w:sz="8" w:space="0" w:color="FF408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8C" w:themeColor="accent1" w:themeTint="BF"/>
          <w:left w:val="single" w:sz="8" w:space="0" w:color="FF408C" w:themeColor="accent1" w:themeTint="BF"/>
          <w:bottom w:val="single" w:sz="8" w:space="0" w:color="FF408C" w:themeColor="accent1" w:themeTint="BF"/>
          <w:right w:val="single" w:sz="8" w:space="0" w:color="FF408C" w:themeColor="accent1" w:themeTint="BF"/>
          <w:insideH w:val="nil"/>
          <w:insideV w:val="nil"/>
        </w:tcBorders>
        <w:shd w:val="clear" w:color="auto" w:fill="FF00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8C" w:themeColor="accent1" w:themeTint="BF"/>
          <w:left w:val="single" w:sz="8" w:space="0" w:color="FF408C" w:themeColor="accent1" w:themeTint="BF"/>
          <w:bottom w:val="single" w:sz="8" w:space="0" w:color="FF408C" w:themeColor="accent1" w:themeTint="BF"/>
          <w:right w:val="single" w:sz="8" w:space="0" w:color="FF40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662DA" w:themeColor="accent2" w:themeTint="BF"/>
        <w:left w:val="single" w:sz="8" w:space="0" w:color="D662DA" w:themeColor="accent2" w:themeTint="BF"/>
        <w:bottom w:val="single" w:sz="8" w:space="0" w:color="D662DA" w:themeColor="accent2" w:themeTint="BF"/>
        <w:right w:val="single" w:sz="8" w:space="0" w:color="D662DA" w:themeColor="accent2" w:themeTint="BF"/>
        <w:insideH w:val="single" w:sz="8" w:space="0" w:color="D662D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62DA" w:themeColor="accent2" w:themeTint="BF"/>
          <w:left w:val="single" w:sz="8" w:space="0" w:color="D662DA" w:themeColor="accent2" w:themeTint="BF"/>
          <w:bottom w:val="single" w:sz="8" w:space="0" w:color="D662DA" w:themeColor="accent2" w:themeTint="BF"/>
          <w:right w:val="single" w:sz="8" w:space="0" w:color="D662DA" w:themeColor="accent2" w:themeTint="BF"/>
          <w:insideH w:val="nil"/>
          <w:insideV w:val="nil"/>
        </w:tcBorders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2DA" w:themeColor="accent2" w:themeTint="BF"/>
          <w:left w:val="single" w:sz="8" w:space="0" w:color="D662DA" w:themeColor="accent2" w:themeTint="BF"/>
          <w:bottom w:val="single" w:sz="8" w:space="0" w:color="D662DA" w:themeColor="accent2" w:themeTint="BF"/>
          <w:right w:val="single" w:sz="8" w:space="0" w:color="D662D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2A0CD" w:themeColor="accent3" w:themeTint="BF"/>
        <w:left w:val="single" w:sz="8" w:space="0" w:color="F2A0CD" w:themeColor="accent3" w:themeTint="BF"/>
        <w:bottom w:val="single" w:sz="8" w:space="0" w:color="F2A0CD" w:themeColor="accent3" w:themeTint="BF"/>
        <w:right w:val="single" w:sz="8" w:space="0" w:color="F2A0CD" w:themeColor="accent3" w:themeTint="BF"/>
        <w:insideH w:val="single" w:sz="8" w:space="0" w:color="F2A0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A0CD" w:themeColor="accent3" w:themeTint="BF"/>
          <w:left w:val="single" w:sz="8" w:space="0" w:color="F2A0CD" w:themeColor="accent3" w:themeTint="BF"/>
          <w:bottom w:val="single" w:sz="8" w:space="0" w:color="F2A0CD" w:themeColor="accent3" w:themeTint="BF"/>
          <w:right w:val="single" w:sz="8" w:space="0" w:color="F2A0CD" w:themeColor="accent3" w:themeTint="BF"/>
          <w:insideH w:val="nil"/>
          <w:insideV w:val="nil"/>
        </w:tcBorders>
        <w:shd w:val="clear" w:color="auto" w:fill="EE8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A0CD" w:themeColor="accent3" w:themeTint="BF"/>
          <w:left w:val="single" w:sz="8" w:space="0" w:color="F2A0CD" w:themeColor="accent3" w:themeTint="BF"/>
          <w:bottom w:val="single" w:sz="8" w:space="0" w:color="F2A0CD" w:themeColor="accent3" w:themeTint="BF"/>
          <w:right w:val="single" w:sz="8" w:space="0" w:color="F2A0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F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597ED" w:themeColor="accent4" w:themeTint="BF"/>
        <w:left w:val="single" w:sz="8" w:space="0" w:color="7597ED" w:themeColor="accent4" w:themeTint="BF"/>
        <w:bottom w:val="single" w:sz="8" w:space="0" w:color="7597ED" w:themeColor="accent4" w:themeTint="BF"/>
        <w:right w:val="single" w:sz="8" w:space="0" w:color="7597ED" w:themeColor="accent4" w:themeTint="BF"/>
        <w:insideH w:val="single" w:sz="8" w:space="0" w:color="7597E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7ED" w:themeColor="accent4" w:themeTint="BF"/>
          <w:left w:val="single" w:sz="8" w:space="0" w:color="7597ED" w:themeColor="accent4" w:themeTint="BF"/>
          <w:bottom w:val="single" w:sz="8" w:space="0" w:color="7597ED" w:themeColor="accent4" w:themeTint="BF"/>
          <w:right w:val="single" w:sz="8" w:space="0" w:color="7597ED" w:themeColor="accent4" w:themeTint="BF"/>
          <w:insideH w:val="nil"/>
          <w:insideV w:val="nil"/>
        </w:tcBorders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7ED" w:themeColor="accent4" w:themeTint="BF"/>
          <w:left w:val="single" w:sz="8" w:space="0" w:color="7597ED" w:themeColor="accent4" w:themeTint="BF"/>
          <w:bottom w:val="single" w:sz="8" w:space="0" w:color="7597ED" w:themeColor="accent4" w:themeTint="BF"/>
          <w:right w:val="single" w:sz="8" w:space="0" w:color="7597E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CF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CF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A694E8" w:themeColor="accent5" w:themeTint="BF"/>
        <w:left w:val="single" w:sz="8" w:space="0" w:color="A694E8" w:themeColor="accent5" w:themeTint="BF"/>
        <w:bottom w:val="single" w:sz="8" w:space="0" w:color="A694E8" w:themeColor="accent5" w:themeTint="BF"/>
        <w:right w:val="single" w:sz="8" w:space="0" w:color="A694E8" w:themeColor="accent5" w:themeTint="BF"/>
        <w:insideH w:val="single" w:sz="8" w:space="0" w:color="A694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94E8" w:themeColor="accent5" w:themeTint="BF"/>
          <w:left w:val="single" w:sz="8" w:space="0" w:color="A694E8" w:themeColor="accent5" w:themeTint="BF"/>
          <w:bottom w:val="single" w:sz="8" w:space="0" w:color="A694E8" w:themeColor="accent5" w:themeTint="BF"/>
          <w:right w:val="single" w:sz="8" w:space="0" w:color="A694E8" w:themeColor="accent5" w:themeTint="BF"/>
          <w:insideH w:val="nil"/>
          <w:insideV w:val="nil"/>
        </w:tcBorders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94E8" w:themeColor="accent5" w:themeTint="BF"/>
          <w:left w:val="single" w:sz="8" w:space="0" w:color="A694E8" w:themeColor="accent5" w:themeTint="BF"/>
          <w:bottom w:val="single" w:sz="8" w:space="0" w:color="A694E8" w:themeColor="accent5" w:themeTint="BF"/>
          <w:right w:val="single" w:sz="8" w:space="0" w:color="A694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F7596" w:themeColor="accent6" w:themeTint="BF"/>
        <w:left w:val="single" w:sz="8" w:space="0" w:color="DF7596" w:themeColor="accent6" w:themeTint="BF"/>
        <w:bottom w:val="single" w:sz="8" w:space="0" w:color="DF7596" w:themeColor="accent6" w:themeTint="BF"/>
        <w:right w:val="single" w:sz="8" w:space="0" w:color="DF7596" w:themeColor="accent6" w:themeTint="BF"/>
        <w:insideH w:val="single" w:sz="8" w:space="0" w:color="DF759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7596" w:themeColor="accent6" w:themeTint="BF"/>
          <w:left w:val="single" w:sz="8" w:space="0" w:color="DF7596" w:themeColor="accent6" w:themeTint="BF"/>
          <w:bottom w:val="single" w:sz="8" w:space="0" w:color="DF7596" w:themeColor="accent6" w:themeTint="BF"/>
          <w:right w:val="single" w:sz="8" w:space="0" w:color="DF7596" w:themeColor="accent6" w:themeTint="BF"/>
          <w:insideH w:val="nil"/>
          <w:insideV w:val="nil"/>
        </w:tcBorders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7596" w:themeColor="accent6" w:themeTint="BF"/>
          <w:left w:val="single" w:sz="8" w:space="0" w:color="DF7596" w:themeColor="accent6" w:themeTint="BF"/>
          <w:bottom w:val="single" w:sz="8" w:space="0" w:color="DF7596" w:themeColor="accent6" w:themeTint="BF"/>
          <w:right w:val="single" w:sz="8" w:space="0" w:color="DF759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1D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1D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30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30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81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81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81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5E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5E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7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7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47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47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F0066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1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3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F0066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theme/theme1.xml><?xml version="1.0" encoding="utf-8"?>
<a:theme xmlns:a="http://schemas.openxmlformats.org/drawingml/2006/main" name="Office Theme">
  <a:themeElements>
    <a:clrScheme name="Personalizado 16">
      <a:dk1>
        <a:sysClr val="windowText" lastClr="000000"/>
      </a:dk1>
      <a:lt1>
        <a:sysClr val="window" lastClr="FFFFFF"/>
      </a:lt1>
      <a:dk2>
        <a:srgbClr val="454551"/>
      </a:dk2>
      <a:lt2>
        <a:srgbClr val="F3ABD3"/>
      </a:lt2>
      <a:accent1>
        <a:srgbClr val="FF0066"/>
      </a:accent1>
      <a:accent2>
        <a:srgbClr val="C830CC"/>
      </a:accent2>
      <a:accent3>
        <a:srgbClr val="EE81BD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D198-414C-4370-AD3D-99F0959B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2022-02-10T14:58:00Z</dcterms:created>
  <dcterms:modified xsi:type="dcterms:W3CDTF">2023-05-24T14:24:00Z</dcterms:modified>
  <cp:category/>
</cp:coreProperties>
</file>