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405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937"/>
      </w:tblGrid>
      <w:tr w:rsidR="00692703" w:rsidRPr="00FD7C80" w14:paraId="067E168C" w14:textId="77777777" w:rsidTr="00931FD3">
        <w:trPr>
          <w:trHeight w:hRule="exact" w:val="1628"/>
        </w:trPr>
        <w:tc>
          <w:tcPr>
            <w:tcW w:w="9758" w:type="dxa"/>
            <w:tcMar>
              <w:top w:w="0" w:type="dxa"/>
              <w:bottom w:w="0" w:type="dxa"/>
            </w:tcMar>
          </w:tcPr>
          <w:p w14:paraId="39D19B71" w14:textId="1145F54D" w:rsidR="00747C0B" w:rsidRDefault="00D669BC" w:rsidP="00747C0B">
            <w:pPr>
              <w:pStyle w:val="Ttulo"/>
              <w:rPr>
                <w:rStyle w:val="nfasisintenso"/>
                <w:sz w:val="52"/>
                <w:szCs w:val="48"/>
              </w:rPr>
            </w:pPr>
            <w:r>
              <w:rPr>
                <w:rStyle w:val="nfasisintenso"/>
                <w:sz w:val="52"/>
                <w:szCs w:val="48"/>
              </w:rPr>
              <w:t xml:space="preserve">UNITAT </w:t>
            </w:r>
            <w:r w:rsidR="00931FD3">
              <w:rPr>
                <w:rStyle w:val="nfasisintenso"/>
                <w:sz w:val="52"/>
                <w:szCs w:val="48"/>
              </w:rPr>
              <w:t>3</w:t>
            </w:r>
            <w:bookmarkStart w:id="0" w:name="_GoBack"/>
            <w:bookmarkEnd w:id="0"/>
          </w:p>
          <w:p w14:paraId="063856EF" w14:textId="4CD7D3D3" w:rsidR="00D669BC" w:rsidRPr="00DD2BD7" w:rsidRDefault="00931FD3" w:rsidP="00747C0B">
            <w:pPr>
              <w:pStyle w:val="Ttulo"/>
              <w:rPr>
                <w:rStyle w:val="nfasisintenso"/>
                <w:color w:val="595959" w:themeColor="text1" w:themeTint="A6"/>
                <w:sz w:val="28"/>
                <w:szCs w:val="24"/>
              </w:rPr>
            </w:pPr>
            <w:r w:rsidRPr="00DD2BD7">
              <w:rPr>
                <w:rStyle w:val="nfasisintenso"/>
                <w:color w:val="595959" w:themeColor="text1" w:themeTint="A6"/>
                <w:sz w:val="28"/>
                <w:szCs w:val="24"/>
              </w:rPr>
              <w:t>LITERATURA</w:t>
            </w:r>
          </w:p>
          <w:p w14:paraId="2A218254" w14:textId="022C530D" w:rsidR="00692703" w:rsidRPr="00FD7C80" w:rsidRDefault="005F4FC2" w:rsidP="00913946">
            <w:pPr>
              <w:pStyle w:val="Informacindecontacto"/>
              <w:contextualSpacing w:val="0"/>
            </w:pPr>
            <w:r>
              <w:rPr>
                <w:lang w:bidi="es-ES"/>
              </w:rPr>
              <w:t>4ºC</w:t>
            </w:r>
          </w:p>
          <w:p w14:paraId="629197EC" w14:textId="472AA801" w:rsidR="00692703" w:rsidRPr="00FD7C80" w:rsidRDefault="00D669BC" w:rsidP="00913946">
            <w:pPr>
              <w:pStyle w:val="nfasisenlainformacindecontacto"/>
              <w:contextualSpacing w:val="0"/>
            </w:pPr>
            <w:r>
              <w:rPr>
                <w:lang w:bidi="es-ES"/>
              </w:rPr>
              <w:t>VALENCIÀ</w:t>
            </w:r>
          </w:p>
        </w:tc>
      </w:tr>
    </w:tbl>
    <w:p w14:paraId="7FB89F8D" w14:textId="0707953B" w:rsidR="008E4C52" w:rsidRDefault="00931FD3" w:rsidP="00D669BC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F4BFB1" wp14:editId="57E8FD39">
                <wp:simplePos x="0" y="0"/>
                <wp:positionH relativeFrom="column">
                  <wp:posOffset>-914400</wp:posOffset>
                </wp:positionH>
                <wp:positionV relativeFrom="paragraph">
                  <wp:posOffset>-17780</wp:posOffset>
                </wp:positionV>
                <wp:extent cx="754126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1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4FEC7" id="Conector recto 4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1.4pt" to="521.8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" strokecolor="#ffc000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2DC85D" wp14:editId="2047660D">
                <wp:simplePos x="0" y="0"/>
                <wp:positionH relativeFrom="column">
                  <wp:posOffset>-914400</wp:posOffset>
                </wp:positionH>
                <wp:positionV relativeFrom="paragraph">
                  <wp:posOffset>163195</wp:posOffset>
                </wp:positionV>
                <wp:extent cx="7541260" cy="95250"/>
                <wp:effectExtent l="0" t="0" r="2159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26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DCCA9" id="Rectángulo 3" o:spid="_x0000_s1026" style="position:absolute;margin-left:-1in;margin-top:12.85pt;width:593.8pt;height:7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" fillcolor="white [3212]" strokecolor="white [3212]" strokeweight="1pt"/>
            </w:pict>
          </mc:Fallback>
        </mc:AlternateContent>
      </w:r>
    </w:p>
    <w:p w14:paraId="0A2FED0A" w14:textId="1C98BFD4" w:rsidR="006A7813" w:rsidRDefault="00931FD3" w:rsidP="006A7813">
      <w:pPr>
        <w:pStyle w:val="Ttulo1"/>
      </w:pPr>
      <w:r>
        <w:t>ELs textos periodístics</w:t>
      </w:r>
    </w:p>
    <w:p w14:paraId="2B03E66F" w14:textId="425CD118" w:rsidR="00931FD3" w:rsidRPr="009E50D5" w:rsidRDefault="00590E2C" w:rsidP="00901A85">
      <w:pPr>
        <w:pStyle w:val="Prrafodelista"/>
        <w:numPr>
          <w:ilvl w:val="0"/>
          <w:numId w:val="14"/>
        </w:numPr>
        <w:ind w:left="284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7DCE6F70" wp14:editId="6E22BB3D">
                <wp:simplePos x="0" y="0"/>
                <wp:positionH relativeFrom="column">
                  <wp:posOffset>819096</wp:posOffset>
                </wp:positionH>
                <wp:positionV relativeFrom="paragraph">
                  <wp:posOffset>94633</wp:posOffset>
                </wp:positionV>
                <wp:extent cx="144751" cy="172753"/>
                <wp:effectExtent l="0" t="76200" r="27305" b="93980"/>
                <wp:wrapNone/>
                <wp:docPr id="66" name="Grupo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51" cy="172753"/>
                          <a:chOff x="0" y="0"/>
                          <a:chExt cx="144751" cy="172753"/>
                        </a:xfrm>
                      </wpg:grpSpPr>
                      <wps:wsp>
                        <wps:cNvPr id="62" name="Conector recto de flecha 62"/>
                        <wps:cNvCnPr/>
                        <wps:spPr>
                          <a:xfrm>
                            <a:off x="0" y="1502"/>
                            <a:ext cx="1447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Conector recto de flecha 63"/>
                        <wps:cNvCnPr/>
                        <wps:spPr>
                          <a:xfrm>
                            <a:off x="23182" y="171504"/>
                            <a:ext cx="10863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Conector recto 65"/>
                        <wps:cNvCnPr/>
                        <wps:spPr>
                          <a:xfrm>
                            <a:off x="28334" y="0"/>
                            <a:ext cx="0" cy="1727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BFB1E4" id="Grupo 66" o:spid="_x0000_s1026" style="position:absolute;margin-left:64.5pt;margin-top:7.45pt;width:11.4pt;height:13.6pt;z-index:251762688" coordsize="144751,17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62" o:spid="_x0000_s1027" type="#_x0000_t32" style="position:absolute;top:1502;width:144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63" o:spid="_x0000_s1028" type="#_x0000_t32" style="position:absolute;left:23182;top:171504;width:1086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" strokecolor="#ffc000 [3204]" strokeweight="1pt">
                  <v:stroke endarrow="block" joinstyle="miter"/>
                </v:shape>
                <v:line id="Conector recto 65" o:spid="_x0000_s1029" style="position:absolute;visibility:visible;mso-wrap-style:square" from="28334,0" to="28334,17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" strokecolor="#ffc000 [3204]" strokeweight="1pt">
                  <v:stroke joinstyle="miter"/>
                </v:line>
              </v:group>
            </w:pict>
          </mc:Fallback>
        </mc:AlternateContent>
      </w:r>
      <w:r w:rsidR="00931FD3" w:rsidRPr="009E50D5">
        <w:rPr>
          <w:b/>
          <w:bCs/>
          <w:u w:val="single" w:color="FFC000" w:themeColor="accent1"/>
        </w:rPr>
        <w:t>FINALITAT</w:t>
      </w:r>
      <w:r w:rsidR="00931FD3" w:rsidRPr="009E50D5">
        <w:rPr>
          <w:b/>
          <w:bCs/>
          <w:u w:color="FFC000" w:themeColor="accent1"/>
        </w:rPr>
        <w:t>:</w:t>
      </w:r>
      <w:r w:rsidR="00931FD3" w:rsidRPr="009E50D5">
        <w:rPr>
          <w:u w:color="FFC000" w:themeColor="accent1"/>
        </w:rPr>
        <w:t xml:space="preserve">     </w:t>
      </w:r>
      <w:r w:rsidR="00931FD3" w:rsidRPr="009E50D5">
        <w:rPr>
          <w:b/>
          <w:bCs/>
          <w:u w:color="FFC000" w:themeColor="accent1"/>
        </w:rPr>
        <w:t>opinar</w:t>
      </w:r>
      <w:r w:rsidR="00931FD3" w:rsidRPr="009E50D5">
        <w:rPr>
          <w:u w:color="FFC000" w:themeColor="accent1"/>
        </w:rPr>
        <w:t xml:space="preserve"> i orientar l’opinió del lector </w:t>
      </w:r>
      <w:r w:rsidR="00931FD3" w:rsidRPr="00590E2C">
        <w:rPr>
          <w:color w:val="FFC000" w:themeColor="accent1"/>
          <w:u w:color="FFC000" w:themeColor="accent1"/>
        </w:rPr>
        <w:sym w:font="Wingdings" w:char="F0E0"/>
      </w:r>
      <w:r w:rsidR="00931FD3" w:rsidRPr="009E50D5">
        <w:rPr>
          <w:u w:color="FFC000" w:themeColor="accent1"/>
        </w:rPr>
        <w:t xml:space="preserve"> </w:t>
      </w:r>
      <w:r w:rsidR="00931FD3" w:rsidRPr="009E50D5">
        <w:rPr>
          <w:b/>
          <w:bCs/>
          <w:u w:color="FFC000" w:themeColor="accent1"/>
        </w:rPr>
        <w:t>argumentació</w:t>
      </w:r>
      <w:r w:rsidR="00931FD3" w:rsidRPr="009E50D5">
        <w:rPr>
          <w:u w:color="FFC000" w:themeColor="accent1"/>
        </w:rPr>
        <w:br/>
        <w:t xml:space="preserve">                         </w:t>
      </w:r>
      <w:r w:rsidR="00931FD3" w:rsidRPr="009E50D5">
        <w:rPr>
          <w:b/>
          <w:bCs/>
          <w:u w:color="FFC000" w:themeColor="accent1"/>
        </w:rPr>
        <w:t>informar</w:t>
      </w:r>
      <w:r w:rsidR="00931FD3" w:rsidRPr="009E50D5">
        <w:rPr>
          <w:u w:color="FFC000" w:themeColor="accent1"/>
        </w:rPr>
        <w:t xml:space="preserve"> sobre fets reals </w:t>
      </w:r>
      <w:r w:rsidR="00931FD3" w:rsidRPr="00590E2C">
        <w:rPr>
          <w:color w:val="FFC000" w:themeColor="accent1"/>
          <w:u w:color="FFC000" w:themeColor="accent1"/>
        </w:rPr>
        <w:sym w:font="Wingdings" w:char="F0E0"/>
      </w:r>
      <w:r w:rsidR="00931FD3" w:rsidRPr="009E50D5">
        <w:rPr>
          <w:u w:color="FFC000" w:themeColor="accent1"/>
        </w:rPr>
        <w:t xml:space="preserve"> </w:t>
      </w:r>
      <w:r w:rsidR="00931FD3" w:rsidRPr="009E50D5">
        <w:rPr>
          <w:b/>
          <w:bCs/>
          <w:u w:color="FFC000" w:themeColor="accent1"/>
        </w:rPr>
        <w:t>narració</w:t>
      </w:r>
    </w:p>
    <w:p w14:paraId="4FC80764" w14:textId="5AE2BD0E" w:rsidR="00931FD3" w:rsidRPr="009E50D5" w:rsidRDefault="00931FD3" w:rsidP="00931FD3">
      <w:pPr>
        <w:rPr>
          <w:u w:color="FFC000" w:themeColor="accent1"/>
        </w:rPr>
      </w:pPr>
      <w:r w:rsidRPr="009E50D5">
        <w:rPr>
          <w:b/>
          <w:bCs/>
          <w:u w:val="single" w:color="FFC000" w:themeColor="accent1"/>
        </w:rPr>
        <w:t>EX</w:t>
      </w:r>
      <w:r w:rsidRPr="009E50D5">
        <w:rPr>
          <w:b/>
          <w:bCs/>
          <w:u w:color="FFC000" w:themeColor="accent1"/>
        </w:rPr>
        <w:t>:</w:t>
      </w:r>
      <w:r w:rsidRPr="009E50D5">
        <w:rPr>
          <w:u w:color="FFC000" w:themeColor="accent1"/>
        </w:rPr>
        <w:t xml:space="preserve"> premsa escrita, televisió, ràdio, Internet…</w:t>
      </w:r>
    </w:p>
    <w:p w14:paraId="477BABF6" w14:textId="2C870D7B" w:rsidR="00931FD3" w:rsidRPr="009E50D5" w:rsidRDefault="00931FD3" w:rsidP="00901A85">
      <w:pPr>
        <w:pStyle w:val="Ttulo2"/>
        <w:numPr>
          <w:ilvl w:val="1"/>
          <w:numId w:val="15"/>
        </w:numPr>
        <w:rPr>
          <w:u w:color="FFC000" w:themeColor="accent1"/>
        </w:rPr>
      </w:pPr>
      <w:r w:rsidRPr="009E50D5">
        <w:rPr>
          <w:u w:color="FFC000" w:themeColor="accent1"/>
        </w:rPr>
        <w:t>textos argumentatius de l’àmbit periodístic</w:t>
      </w:r>
    </w:p>
    <w:p w14:paraId="541CE786" w14:textId="3B6FF7B0" w:rsidR="00931FD3" w:rsidRPr="009E50D5" w:rsidRDefault="00931FD3" w:rsidP="00931FD3">
      <w:pPr>
        <w:shd w:val="clear" w:color="auto" w:fill="FFF2CC" w:themeFill="accent1" w:themeFillTint="33"/>
        <w:rPr>
          <w:u w:color="FFC000" w:themeColor="accent1"/>
        </w:rPr>
      </w:pPr>
      <w:r w:rsidRPr="009E50D5">
        <w:rPr>
          <w:u w:color="FFC000" w:themeColor="accent1"/>
        </w:rPr>
        <w:t xml:space="preserve">Els </w:t>
      </w:r>
      <w:r w:rsidRPr="009E50D5">
        <w:rPr>
          <w:b/>
          <w:bCs/>
          <w:u w:color="FFC000" w:themeColor="accent1"/>
        </w:rPr>
        <w:t>gèneres d’opinió</w:t>
      </w:r>
      <w:r w:rsidRPr="009E50D5">
        <w:rPr>
          <w:u w:color="FFC000" w:themeColor="accent1"/>
        </w:rPr>
        <w:t xml:space="preserve"> transmeten la </w:t>
      </w:r>
      <w:r w:rsidRPr="009E50D5">
        <w:rPr>
          <w:b/>
          <w:bCs/>
          <w:u w:color="FFC000" w:themeColor="accent1"/>
        </w:rPr>
        <w:t>valoració subjectiva de l’autor</w:t>
      </w:r>
      <w:r w:rsidRPr="009E50D5">
        <w:rPr>
          <w:u w:color="FFC000" w:themeColor="accent1"/>
        </w:rPr>
        <w:t xml:space="preserve"> mitjançant la </w:t>
      </w:r>
      <w:r w:rsidRPr="009E50D5">
        <w:rPr>
          <w:b/>
          <w:bCs/>
          <w:u w:val="single" w:color="FFC000" w:themeColor="accent1"/>
        </w:rPr>
        <w:t>tesi</w:t>
      </w:r>
      <w:r w:rsidRPr="009E50D5">
        <w:rPr>
          <w:u w:color="FFC000" w:themeColor="accent1"/>
        </w:rPr>
        <w:t xml:space="preserve">, que es defensa amb </w:t>
      </w:r>
      <w:r w:rsidRPr="009E50D5">
        <w:rPr>
          <w:u w:val="single" w:color="FFC000" w:themeColor="accent1"/>
        </w:rPr>
        <w:t>arguments</w:t>
      </w:r>
      <w:r w:rsidRPr="009E50D5">
        <w:rPr>
          <w:u w:color="FFC000" w:themeColor="accent1"/>
        </w:rPr>
        <w:t>.</w:t>
      </w:r>
    </w:p>
    <w:p w14:paraId="517DEDCF" w14:textId="01EA1120" w:rsidR="00931FD3" w:rsidRPr="009E50D5" w:rsidRDefault="00931FD3" w:rsidP="00901A85">
      <w:pPr>
        <w:pStyle w:val="Prrafodelista"/>
        <w:numPr>
          <w:ilvl w:val="0"/>
          <w:numId w:val="16"/>
        </w:numPr>
        <w:ind w:left="284" w:hanging="284"/>
        <w:rPr>
          <w:u w:color="FFC000" w:themeColor="accent1"/>
        </w:rPr>
      </w:pPr>
      <w:r w:rsidRPr="009E50D5">
        <w:rPr>
          <w:u w:color="FFC000" w:themeColor="accent1"/>
        </w:rPr>
        <w:t xml:space="preserve">La seua intenció és </w:t>
      </w:r>
      <w:r w:rsidRPr="009E50D5">
        <w:rPr>
          <w:b/>
          <w:bCs/>
          <w:u w:color="FFC000" w:themeColor="accent1"/>
        </w:rPr>
        <w:t>convèncer al lector</w:t>
      </w:r>
      <w:r w:rsidRPr="009E50D5">
        <w:rPr>
          <w:u w:color="FFC000" w:themeColor="accent1"/>
        </w:rPr>
        <w:t xml:space="preserve"> sobre la tesi.</w:t>
      </w:r>
    </w:p>
    <w:p w14:paraId="6ECC5957" w14:textId="6FF19C6C" w:rsidR="00931FD3" w:rsidRPr="009E50D5" w:rsidRDefault="00931FD3" w:rsidP="00931FD3">
      <w:pPr>
        <w:pStyle w:val="Ttulo3"/>
        <w:rPr>
          <w:u w:color="FFC000" w:themeColor="accent1"/>
        </w:rPr>
      </w:pPr>
      <w:r w:rsidRPr="009E50D5">
        <w:rPr>
          <w:u w:color="FFC000" w:themeColor="accent1"/>
        </w:rPr>
        <w:t>Estructura</w:t>
      </w:r>
    </w:p>
    <w:p w14:paraId="34615239" w14:textId="20AA5457" w:rsidR="00931FD3" w:rsidRPr="009E50D5" w:rsidRDefault="00590E2C" w:rsidP="00901A85">
      <w:pPr>
        <w:pStyle w:val="Prrafodelista"/>
        <w:numPr>
          <w:ilvl w:val="0"/>
          <w:numId w:val="17"/>
        </w:numPr>
        <w:ind w:left="284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40D00674" wp14:editId="45760E0B">
                <wp:simplePos x="0" y="0"/>
                <wp:positionH relativeFrom="column">
                  <wp:posOffset>1056205</wp:posOffset>
                </wp:positionH>
                <wp:positionV relativeFrom="paragraph">
                  <wp:posOffset>90890</wp:posOffset>
                </wp:positionV>
                <wp:extent cx="146484" cy="172753"/>
                <wp:effectExtent l="0" t="76200" r="44450" b="93980"/>
                <wp:wrapNone/>
                <wp:docPr id="67" name="Grupo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916" cy="172753"/>
                          <a:chOff x="0" y="0"/>
                          <a:chExt cx="151916" cy="172753"/>
                        </a:xfrm>
                      </wpg:grpSpPr>
                      <wps:wsp>
                        <wps:cNvPr id="69" name="Conector recto de flecha 69"/>
                        <wps:cNvCnPr/>
                        <wps:spPr>
                          <a:xfrm>
                            <a:off x="0" y="1502"/>
                            <a:ext cx="1447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Conector recto de flecha 70"/>
                        <wps:cNvCnPr/>
                        <wps:spPr>
                          <a:xfrm>
                            <a:off x="32421" y="171504"/>
                            <a:ext cx="1194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Conector recto 72"/>
                        <wps:cNvCnPr/>
                        <wps:spPr>
                          <a:xfrm>
                            <a:off x="28334" y="0"/>
                            <a:ext cx="0" cy="1727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1C5A5" id="Grupo 67" o:spid="_x0000_s1026" style="position:absolute;margin-left:83.15pt;margin-top:7.15pt;width:11.55pt;height:13.6pt;z-index:251764736" coordsize="151916,17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">
                <v:shape id="Conector recto de flecha 69" o:spid="_x0000_s1027" type="#_x0000_t32" style="position:absolute;top:1502;width:144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70" o:spid="_x0000_s1028" type="#_x0000_t32" style="position:absolute;left:32421;top:171504;width:119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" strokecolor="#ffc000 [3204]" strokeweight="1pt">
                  <v:stroke endarrow="block" joinstyle="miter"/>
                </v:shape>
                <v:line id="Conector recto 72" o:spid="_x0000_s1029" style="position:absolute;visibility:visible;mso-wrap-style:square" from="28334,0" to="28334,17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931FD3" w:rsidRPr="009E50D5">
        <w:rPr>
          <w:b/>
          <w:bCs/>
          <w:u w:val="single" w:color="FFC000" w:themeColor="accent1"/>
        </w:rPr>
        <w:t>INTRODUCCIÓ</w:t>
      </w:r>
      <w:r w:rsidR="00931FD3" w:rsidRPr="009E50D5">
        <w:rPr>
          <w:b/>
          <w:bCs/>
          <w:u w:color="FFC000" w:themeColor="accent1"/>
        </w:rPr>
        <w:t>:</w:t>
      </w:r>
      <w:r w:rsidR="00931FD3" w:rsidRPr="009E50D5">
        <w:rPr>
          <w:u w:color="FFC000" w:themeColor="accent1"/>
        </w:rPr>
        <w:t xml:space="preserve">     </w:t>
      </w:r>
      <w:r w:rsidR="00931FD3" w:rsidRPr="009E50D5">
        <w:rPr>
          <w:b/>
          <w:bCs/>
          <w:u w:color="FFC000" w:themeColor="accent1"/>
        </w:rPr>
        <w:t>primer paràgraf</w:t>
      </w:r>
      <w:r w:rsidR="00931FD3" w:rsidRPr="009E50D5">
        <w:rPr>
          <w:u w:color="FFC000" w:themeColor="accent1"/>
        </w:rPr>
        <w:br/>
        <w:t xml:space="preserve">                                 </w:t>
      </w:r>
      <w:r w:rsidR="00931FD3" w:rsidRPr="009E50D5">
        <w:rPr>
          <w:b/>
          <w:bCs/>
          <w:u w:color="FFC000" w:themeColor="accent1"/>
        </w:rPr>
        <w:t>presentació</w:t>
      </w:r>
      <w:r w:rsidR="00931FD3" w:rsidRPr="009E50D5">
        <w:rPr>
          <w:u w:color="FFC000" w:themeColor="accent1"/>
        </w:rPr>
        <w:t xml:space="preserve"> del tema</w:t>
      </w:r>
    </w:p>
    <w:p w14:paraId="6D08340F" w14:textId="417241C1" w:rsidR="009E50D5" w:rsidRPr="009E50D5" w:rsidRDefault="00590E2C" w:rsidP="00901A85">
      <w:pPr>
        <w:pStyle w:val="Prrafodelista"/>
        <w:numPr>
          <w:ilvl w:val="0"/>
          <w:numId w:val="17"/>
        </w:numPr>
        <w:ind w:left="284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8542C3A" wp14:editId="5D0591A3">
                <wp:simplePos x="0" y="0"/>
                <wp:positionH relativeFrom="column">
                  <wp:posOffset>1457119</wp:posOffset>
                </wp:positionH>
                <wp:positionV relativeFrom="paragraph">
                  <wp:posOffset>99448</wp:posOffset>
                </wp:positionV>
                <wp:extent cx="146484" cy="172753"/>
                <wp:effectExtent l="0" t="76200" r="44450" b="93980"/>
                <wp:wrapNone/>
                <wp:docPr id="73" name="Grupo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84" cy="172753"/>
                          <a:chOff x="0" y="0"/>
                          <a:chExt cx="151916" cy="172753"/>
                        </a:xfrm>
                      </wpg:grpSpPr>
                      <wps:wsp>
                        <wps:cNvPr id="74" name="Conector recto de flecha 74"/>
                        <wps:cNvCnPr/>
                        <wps:spPr>
                          <a:xfrm>
                            <a:off x="0" y="1502"/>
                            <a:ext cx="1447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Conector recto de flecha 76"/>
                        <wps:cNvCnPr/>
                        <wps:spPr>
                          <a:xfrm>
                            <a:off x="32421" y="171504"/>
                            <a:ext cx="1194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Conector recto 77"/>
                        <wps:cNvCnPr/>
                        <wps:spPr>
                          <a:xfrm>
                            <a:off x="28334" y="0"/>
                            <a:ext cx="0" cy="1727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D8236" id="Grupo 73" o:spid="_x0000_s1026" style="position:absolute;margin-left:114.75pt;margin-top:7.85pt;width:11.55pt;height:13.6pt;z-index:251766784" coordsize="151916,17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">
                <v:shape id="Conector recto de flecha 74" o:spid="_x0000_s1027" type="#_x0000_t32" style="position:absolute;top:1502;width:144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76" o:spid="_x0000_s1028" type="#_x0000_t32" style="position:absolute;left:32421;top:171504;width:119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" strokecolor="#ffc000 [3204]" strokeweight="1pt">
                  <v:stroke endarrow="block" joinstyle="miter"/>
                </v:shape>
                <v:line id="Conector recto 77" o:spid="_x0000_s1029" style="position:absolute;visibility:visible;mso-wrap-style:square" from="28334,0" to="28334,17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" strokecolor="#ffc000 [3204]" strokeweight="1pt">
                  <v:stroke joinstyle="miter"/>
                </v:line>
              </v:group>
            </w:pict>
          </mc:Fallback>
        </mc:AlternateContent>
      </w:r>
      <w:r w:rsidR="009E50D5" w:rsidRPr="009E50D5">
        <w:rPr>
          <w:b/>
          <w:bCs/>
          <w:u w:val="single" w:color="FFC000" w:themeColor="accent1"/>
        </w:rPr>
        <w:t>DESENVOLUPAMENT</w:t>
      </w:r>
      <w:r w:rsidR="009E50D5" w:rsidRPr="009E50D5">
        <w:rPr>
          <w:b/>
          <w:bCs/>
          <w:u w:color="FFC000" w:themeColor="accent1"/>
        </w:rPr>
        <w:t>:</w:t>
      </w:r>
      <w:r w:rsidR="009E50D5" w:rsidRPr="009E50D5">
        <w:rPr>
          <w:u w:color="FFC000" w:themeColor="accent1"/>
        </w:rPr>
        <w:t xml:space="preserve">     defensa de la </w:t>
      </w:r>
      <w:r w:rsidR="009E50D5" w:rsidRPr="009E50D5">
        <w:rPr>
          <w:b/>
          <w:bCs/>
          <w:u w:color="FFC000" w:themeColor="accent1"/>
        </w:rPr>
        <w:t>tesi</w:t>
      </w:r>
      <w:r w:rsidR="009E50D5" w:rsidRPr="009E50D5">
        <w:rPr>
          <w:u w:color="FFC000" w:themeColor="accent1"/>
        </w:rPr>
        <w:t xml:space="preserve"> </w:t>
      </w:r>
      <w:r w:rsidR="009E50D5" w:rsidRPr="00590E2C">
        <w:rPr>
          <w:color w:val="FFC000" w:themeColor="accent1"/>
          <w:u w:color="FFC000" w:themeColor="accent1"/>
        </w:rPr>
        <w:sym w:font="Wingdings" w:char="F0E0"/>
      </w:r>
      <w:r w:rsidR="009E50D5" w:rsidRPr="009E50D5">
        <w:rPr>
          <w:u w:color="FFC000" w:themeColor="accent1"/>
        </w:rPr>
        <w:t xml:space="preserve"> amb </w:t>
      </w:r>
      <w:r w:rsidR="009E50D5" w:rsidRPr="009E50D5">
        <w:rPr>
          <w:b/>
          <w:bCs/>
          <w:u w:color="FFC000" w:themeColor="accent1"/>
        </w:rPr>
        <w:t>arguments</w:t>
      </w:r>
      <w:r w:rsidR="009E50D5" w:rsidRPr="009E50D5">
        <w:rPr>
          <w:u w:color="FFC000" w:themeColor="accent1"/>
        </w:rPr>
        <w:t xml:space="preserve"> i </w:t>
      </w:r>
      <w:r w:rsidR="009E50D5" w:rsidRPr="009E50D5">
        <w:rPr>
          <w:b/>
          <w:bCs/>
          <w:u w:color="FFC000" w:themeColor="accent1"/>
        </w:rPr>
        <w:t>altres recursos</w:t>
      </w:r>
      <w:r w:rsidR="009E50D5" w:rsidRPr="009E50D5">
        <w:rPr>
          <w:u w:color="FFC000" w:themeColor="accent1"/>
        </w:rPr>
        <w:t xml:space="preserve"> (ironia, metàfora…)</w:t>
      </w:r>
      <w:r w:rsidR="009E50D5" w:rsidRPr="009E50D5">
        <w:rPr>
          <w:u w:color="FFC000" w:themeColor="accent1"/>
        </w:rPr>
        <w:br/>
        <w:t xml:space="preserve">                                             orientació de l’</w:t>
      </w:r>
      <w:r w:rsidR="009E50D5" w:rsidRPr="009E50D5">
        <w:rPr>
          <w:b/>
          <w:bCs/>
          <w:u w:color="FFC000" w:themeColor="accent1"/>
        </w:rPr>
        <w:t>opinió del lector</w:t>
      </w:r>
    </w:p>
    <w:p w14:paraId="771C6B13" w14:textId="1CD2AAC6" w:rsidR="009E50D5" w:rsidRPr="009E50D5" w:rsidRDefault="00590E2C" w:rsidP="00901A85">
      <w:pPr>
        <w:pStyle w:val="Prrafodelista"/>
        <w:numPr>
          <w:ilvl w:val="0"/>
          <w:numId w:val="17"/>
        </w:numPr>
        <w:ind w:left="284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6ABAE060" wp14:editId="39B10BA8">
                <wp:simplePos x="0" y="0"/>
                <wp:positionH relativeFrom="column">
                  <wp:posOffset>909786</wp:posOffset>
                </wp:positionH>
                <wp:positionV relativeFrom="paragraph">
                  <wp:posOffset>89270</wp:posOffset>
                </wp:positionV>
                <wp:extent cx="146484" cy="172753"/>
                <wp:effectExtent l="0" t="76200" r="44450" b="93980"/>
                <wp:wrapNone/>
                <wp:docPr id="78" name="Grupo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84" cy="172753"/>
                          <a:chOff x="0" y="0"/>
                          <a:chExt cx="151916" cy="172753"/>
                        </a:xfrm>
                      </wpg:grpSpPr>
                      <wps:wsp>
                        <wps:cNvPr id="79" name="Conector recto de flecha 79"/>
                        <wps:cNvCnPr/>
                        <wps:spPr>
                          <a:xfrm>
                            <a:off x="0" y="1502"/>
                            <a:ext cx="1447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Conector recto de flecha 80"/>
                        <wps:cNvCnPr/>
                        <wps:spPr>
                          <a:xfrm>
                            <a:off x="32421" y="171504"/>
                            <a:ext cx="1194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Conector recto 82"/>
                        <wps:cNvCnPr/>
                        <wps:spPr>
                          <a:xfrm>
                            <a:off x="28334" y="0"/>
                            <a:ext cx="0" cy="1727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0C8ED" id="Grupo 78" o:spid="_x0000_s1026" style="position:absolute;margin-left:71.65pt;margin-top:7.05pt;width:11.55pt;height:13.6pt;z-index:251768832" coordsize="151916,17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">
                <v:shape id="Conector recto de flecha 79" o:spid="_x0000_s1027" type="#_x0000_t32" style="position:absolute;top:1502;width:144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80" o:spid="_x0000_s1028" type="#_x0000_t32" style="position:absolute;left:32421;top:171504;width:119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" strokecolor="#ffc000 [3204]" strokeweight="1pt">
                  <v:stroke endarrow="block" joinstyle="miter"/>
                </v:shape>
                <v:line id="Conector recto 82" o:spid="_x0000_s1029" style="position:absolute;visibility:visible;mso-wrap-style:square" from="28334,0" to="28334,17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" strokecolor="#ffc000 [3204]" strokeweight="1pt">
                  <v:stroke joinstyle="miter"/>
                </v:line>
              </v:group>
            </w:pict>
          </mc:Fallback>
        </mc:AlternateContent>
      </w:r>
      <w:r w:rsidR="009E50D5" w:rsidRPr="009E50D5">
        <w:rPr>
          <w:b/>
          <w:bCs/>
          <w:u w:val="single" w:color="FFC000" w:themeColor="accent1"/>
        </w:rPr>
        <w:t>CONCLUSIÓ</w:t>
      </w:r>
      <w:r w:rsidR="009E50D5" w:rsidRPr="009E50D5">
        <w:rPr>
          <w:b/>
          <w:bCs/>
          <w:u w:color="FFC000" w:themeColor="accent1"/>
        </w:rPr>
        <w:t>:</w:t>
      </w:r>
      <w:r w:rsidR="009E50D5" w:rsidRPr="009E50D5">
        <w:rPr>
          <w:u w:color="FFC000" w:themeColor="accent1"/>
        </w:rPr>
        <w:t xml:space="preserve">     </w:t>
      </w:r>
      <w:r w:rsidR="009E50D5" w:rsidRPr="009E50D5">
        <w:rPr>
          <w:b/>
          <w:bCs/>
          <w:u w:color="FFC000" w:themeColor="accent1"/>
        </w:rPr>
        <w:t>últim paràgraf</w:t>
      </w:r>
      <w:r w:rsidR="009E50D5" w:rsidRPr="009E50D5">
        <w:rPr>
          <w:u w:color="FFC000" w:themeColor="accent1"/>
        </w:rPr>
        <w:br/>
        <w:t xml:space="preserve">                            explicació tesi </w:t>
      </w:r>
      <w:r w:rsidR="009E50D5" w:rsidRPr="009E50D5">
        <w:rPr>
          <w:b/>
          <w:bCs/>
          <w:color w:val="FFC000" w:themeColor="accent1"/>
          <w:u w:color="FFC000" w:themeColor="accent1"/>
        </w:rPr>
        <w:t>/</w:t>
      </w:r>
      <w:r w:rsidR="009E50D5" w:rsidRPr="009E50D5">
        <w:rPr>
          <w:b/>
          <w:bCs/>
          <w:u w:color="FFC000" w:themeColor="accent1"/>
        </w:rPr>
        <w:t xml:space="preserve"> síntesi</w:t>
      </w:r>
      <w:r w:rsidR="009E50D5" w:rsidRPr="009E50D5">
        <w:rPr>
          <w:u w:color="FFC000" w:themeColor="accent1"/>
        </w:rPr>
        <w:t xml:space="preserve"> idees</w:t>
      </w:r>
    </w:p>
    <w:p w14:paraId="57CA065B" w14:textId="1C525A20" w:rsidR="009E50D5" w:rsidRPr="009E50D5" w:rsidRDefault="009E50D5" w:rsidP="009E50D5">
      <w:pPr>
        <w:pStyle w:val="Ttulo3"/>
        <w:rPr>
          <w:u w:color="FFC000" w:themeColor="accent1"/>
        </w:rPr>
      </w:pPr>
      <w:r w:rsidRPr="009E50D5">
        <w:rPr>
          <w:u w:color="FFC000" w:themeColor="accent1"/>
        </w:rPr>
        <w:t>gèneres d’opinió</w:t>
      </w:r>
    </w:p>
    <w:tbl>
      <w:tblPr>
        <w:tblStyle w:val="Tablaconcuadrcula5oscura-nfasis1"/>
        <w:tblW w:w="0" w:type="auto"/>
        <w:tblLook w:val="0480" w:firstRow="0" w:lastRow="0" w:firstColumn="1" w:lastColumn="0" w:noHBand="0" w:noVBand="1"/>
      </w:tblPr>
      <w:tblGrid>
        <w:gridCol w:w="2122"/>
        <w:gridCol w:w="7060"/>
      </w:tblGrid>
      <w:tr w:rsidR="009E50D5" w14:paraId="6EB4C957" w14:textId="77777777" w:rsidTr="009E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179F36F" w14:textId="27DEBB3A" w:rsidR="009E50D5" w:rsidRDefault="009E50D5" w:rsidP="009E50D5">
            <w:pPr>
              <w:jc w:val="center"/>
              <w:rPr>
                <w:u w:color="FFC000" w:themeColor="accent1"/>
              </w:rPr>
            </w:pPr>
            <w:r>
              <w:rPr>
                <w:u w:color="FFC000" w:themeColor="accent1"/>
              </w:rPr>
              <w:t>EDITORIAL</w:t>
            </w:r>
          </w:p>
        </w:tc>
        <w:tc>
          <w:tcPr>
            <w:tcW w:w="7060" w:type="dxa"/>
          </w:tcPr>
          <w:p w14:paraId="78BEE994" w14:textId="77777777" w:rsidR="009E50D5" w:rsidRDefault="009E50D5" w:rsidP="00901A85">
            <w:pPr>
              <w:pStyle w:val="Prrafodelista"/>
              <w:numPr>
                <w:ilvl w:val="0"/>
                <w:numId w:val="18"/>
              </w:numPr>
              <w:ind w:left="324" w:hanging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Opinió del periòdic</w:t>
            </w:r>
            <w:r>
              <w:rPr>
                <w:u w:color="FFC000" w:themeColor="accent1"/>
              </w:rPr>
              <w:t xml:space="preserve"> sobre una situació</w:t>
            </w:r>
          </w:p>
          <w:p w14:paraId="0F3B0638" w14:textId="77777777" w:rsidR="009E50D5" w:rsidRDefault="009E50D5" w:rsidP="00901A85">
            <w:pPr>
              <w:pStyle w:val="Prrafodelista"/>
              <w:numPr>
                <w:ilvl w:val="0"/>
                <w:numId w:val="18"/>
              </w:numPr>
              <w:ind w:left="324" w:hanging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No està signat</w:t>
            </w:r>
            <w:r>
              <w:rPr>
                <w:u w:color="FFC000" w:themeColor="accent1"/>
              </w:rPr>
              <w:t xml:space="preserve"> </w:t>
            </w:r>
            <w:r w:rsidRPr="00590E2C">
              <w:rPr>
                <w:color w:val="FFC000" w:themeColor="accent1"/>
                <w:u w:color="FFC000" w:themeColor="accent1"/>
              </w:rPr>
              <w:sym w:font="Wingdings" w:char="F0E0"/>
            </w:r>
            <w:r>
              <w:rPr>
                <w:u w:color="FFC000" w:themeColor="accent1"/>
              </w:rPr>
              <w:t xml:space="preserve"> tesi de tot el mitjà informatiu</w:t>
            </w:r>
          </w:p>
          <w:p w14:paraId="5E7CA437" w14:textId="79BDC37A" w:rsidR="009E50D5" w:rsidRPr="009E50D5" w:rsidRDefault="009E50D5" w:rsidP="00901A85">
            <w:pPr>
              <w:pStyle w:val="Prrafodelista"/>
              <w:numPr>
                <w:ilvl w:val="0"/>
                <w:numId w:val="18"/>
              </w:numPr>
              <w:ind w:left="324" w:hanging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Fets d’actualitat</w:t>
            </w:r>
            <w:r>
              <w:rPr>
                <w:u w:color="FFC000" w:themeColor="accent1"/>
              </w:rPr>
              <w:t xml:space="preserve"> de rellevància</w:t>
            </w:r>
          </w:p>
        </w:tc>
      </w:tr>
      <w:tr w:rsidR="009E50D5" w14:paraId="2F7A1698" w14:textId="77777777" w:rsidTr="009E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89CF602" w14:textId="6D8111A9" w:rsidR="009E50D5" w:rsidRDefault="009E50D5" w:rsidP="009E50D5">
            <w:pPr>
              <w:jc w:val="center"/>
              <w:rPr>
                <w:u w:color="FFC000" w:themeColor="accent1"/>
              </w:rPr>
            </w:pPr>
            <w:r>
              <w:rPr>
                <w:u w:color="FFC000" w:themeColor="accent1"/>
              </w:rPr>
              <w:t>COLUMNA</w:t>
            </w:r>
          </w:p>
        </w:tc>
        <w:tc>
          <w:tcPr>
            <w:tcW w:w="7060" w:type="dxa"/>
          </w:tcPr>
          <w:p w14:paraId="613ADA0E" w14:textId="77777777" w:rsidR="009E50D5" w:rsidRDefault="009E50D5" w:rsidP="00901A85">
            <w:pPr>
              <w:pStyle w:val="Prrafodelista"/>
              <w:numPr>
                <w:ilvl w:val="0"/>
                <w:numId w:val="18"/>
              </w:numPr>
              <w:ind w:left="324" w:hanging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Opinió d’un col·laborador</w:t>
            </w:r>
            <w:r>
              <w:rPr>
                <w:u w:color="FFC000" w:themeColor="accent1"/>
              </w:rPr>
              <w:t xml:space="preserve"> del períodic</w:t>
            </w:r>
          </w:p>
          <w:p w14:paraId="7DAD60C4" w14:textId="77777777" w:rsidR="009E50D5" w:rsidRPr="009E50D5" w:rsidRDefault="009E50D5" w:rsidP="00901A85">
            <w:pPr>
              <w:pStyle w:val="Prrafodelista"/>
              <w:numPr>
                <w:ilvl w:val="0"/>
                <w:numId w:val="18"/>
              </w:numPr>
              <w:ind w:left="324" w:hanging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C000" w:themeColor="accent1"/>
              </w:rPr>
            </w:pPr>
            <w:r>
              <w:rPr>
                <w:u w:color="FFC000" w:themeColor="accent1"/>
              </w:rPr>
              <w:t xml:space="preserve">Ús de </w:t>
            </w:r>
            <w:r>
              <w:rPr>
                <w:b/>
                <w:bCs/>
                <w:u w:color="FFC000" w:themeColor="accent1"/>
              </w:rPr>
              <w:t>recursos literaris</w:t>
            </w:r>
          </w:p>
          <w:p w14:paraId="289677AE" w14:textId="1364C4F2" w:rsidR="009E50D5" w:rsidRPr="009E50D5" w:rsidRDefault="009E50D5" w:rsidP="00901A85">
            <w:pPr>
              <w:pStyle w:val="Prrafodelista"/>
              <w:numPr>
                <w:ilvl w:val="0"/>
                <w:numId w:val="18"/>
              </w:numPr>
              <w:ind w:left="324" w:hanging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C000" w:themeColor="accent1"/>
              </w:rPr>
            </w:pPr>
            <w:r>
              <w:rPr>
                <w:u w:color="FFC000" w:themeColor="accent1"/>
              </w:rPr>
              <w:t xml:space="preserve">La disposició del text és en </w:t>
            </w:r>
            <w:r>
              <w:rPr>
                <w:b/>
                <w:bCs/>
                <w:u w:color="FFC000" w:themeColor="accent1"/>
              </w:rPr>
              <w:t>columnes</w:t>
            </w:r>
          </w:p>
        </w:tc>
      </w:tr>
      <w:tr w:rsidR="009E50D5" w14:paraId="511C2C9C" w14:textId="77777777" w:rsidTr="009E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9C18A86" w14:textId="5651A299" w:rsidR="009E50D5" w:rsidRDefault="009E50D5" w:rsidP="009E50D5">
            <w:pPr>
              <w:jc w:val="center"/>
              <w:rPr>
                <w:u w:color="FFC000" w:themeColor="accent1"/>
              </w:rPr>
            </w:pPr>
            <w:r>
              <w:rPr>
                <w:u w:color="FFC000" w:themeColor="accent1"/>
              </w:rPr>
              <w:t>COL·LABORACIÓ</w:t>
            </w:r>
          </w:p>
        </w:tc>
        <w:tc>
          <w:tcPr>
            <w:tcW w:w="7060" w:type="dxa"/>
          </w:tcPr>
          <w:p w14:paraId="1617D36B" w14:textId="77777777" w:rsidR="009E50D5" w:rsidRDefault="009E50D5" w:rsidP="00901A85">
            <w:pPr>
              <w:pStyle w:val="Prrafodelista"/>
              <w:numPr>
                <w:ilvl w:val="0"/>
                <w:numId w:val="18"/>
              </w:numPr>
              <w:ind w:left="324" w:hanging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Artícle d’opinió</w:t>
            </w:r>
            <w:r>
              <w:rPr>
                <w:u w:color="FFC000" w:themeColor="accent1"/>
              </w:rPr>
              <w:t xml:space="preserve"> signat per un </w:t>
            </w:r>
            <w:r>
              <w:rPr>
                <w:b/>
                <w:bCs/>
                <w:u w:color="FFC000" w:themeColor="accent1"/>
              </w:rPr>
              <w:t>especialista</w:t>
            </w:r>
            <w:r>
              <w:rPr>
                <w:u w:color="FFC000" w:themeColor="accent1"/>
              </w:rPr>
              <w:t xml:space="preserve"> </w:t>
            </w:r>
            <w:r w:rsidRPr="00590E2C">
              <w:rPr>
                <w:color w:val="FFC000" w:themeColor="accent1"/>
                <w:u w:color="FFC000" w:themeColor="accent1"/>
              </w:rPr>
              <w:sym w:font="Wingdings" w:char="F0E0"/>
            </w:r>
            <w:r>
              <w:rPr>
                <w:u w:color="FFC000" w:themeColor="accent1"/>
              </w:rPr>
              <w:t xml:space="preserve"> càrrec o responsabilitat</w:t>
            </w:r>
          </w:p>
          <w:p w14:paraId="10EC378F" w14:textId="62F4DDE6" w:rsidR="009E50D5" w:rsidRPr="009E50D5" w:rsidRDefault="009E50D5" w:rsidP="00901A85">
            <w:pPr>
              <w:pStyle w:val="Prrafodelista"/>
              <w:numPr>
                <w:ilvl w:val="0"/>
                <w:numId w:val="18"/>
              </w:numPr>
              <w:ind w:left="324" w:hanging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Major extensió</w:t>
            </w:r>
            <w:r>
              <w:rPr>
                <w:u w:color="FFC000" w:themeColor="accent1"/>
              </w:rPr>
              <w:t xml:space="preserve"> que la columna</w:t>
            </w:r>
          </w:p>
        </w:tc>
      </w:tr>
      <w:tr w:rsidR="009E50D5" w14:paraId="34299D87" w14:textId="77777777" w:rsidTr="009E5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0E83756" w14:textId="73A0AF01" w:rsidR="009E50D5" w:rsidRDefault="009E50D5" w:rsidP="009E50D5">
            <w:pPr>
              <w:jc w:val="center"/>
              <w:rPr>
                <w:u w:color="FFC000" w:themeColor="accent1"/>
              </w:rPr>
            </w:pPr>
            <w:r>
              <w:rPr>
                <w:u w:color="FFC000" w:themeColor="accent1"/>
              </w:rPr>
              <w:t>CRÍTICA</w:t>
            </w:r>
          </w:p>
        </w:tc>
        <w:tc>
          <w:tcPr>
            <w:tcW w:w="7060" w:type="dxa"/>
          </w:tcPr>
          <w:p w14:paraId="3B9F8FEB" w14:textId="77777777" w:rsidR="009E50D5" w:rsidRDefault="009E50D5" w:rsidP="00901A85">
            <w:pPr>
              <w:pStyle w:val="Prrafodelista"/>
              <w:numPr>
                <w:ilvl w:val="0"/>
                <w:numId w:val="18"/>
              </w:numPr>
              <w:ind w:left="324" w:hanging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Valoració personal</w:t>
            </w:r>
            <w:r>
              <w:rPr>
                <w:u w:color="FFC000" w:themeColor="accent1"/>
              </w:rPr>
              <w:t xml:space="preserve"> d’un especialista en la </w:t>
            </w:r>
            <w:r>
              <w:rPr>
                <w:b/>
                <w:bCs/>
                <w:u w:color="FFC000" w:themeColor="accent1"/>
              </w:rPr>
              <w:t>cultura</w:t>
            </w:r>
          </w:p>
          <w:p w14:paraId="279FAFD7" w14:textId="0B06BEAB" w:rsidR="009E50D5" w:rsidRPr="009E50D5" w:rsidRDefault="009E50D5" w:rsidP="00901A85">
            <w:pPr>
              <w:pStyle w:val="Prrafodelista"/>
              <w:numPr>
                <w:ilvl w:val="0"/>
                <w:numId w:val="18"/>
              </w:numPr>
              <w:ind w:left="324" w:hanging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FFC000" w:themeColor="accent1"/>
              </w:rPr>
            </w:pPr>
            <w:r>
              <w:rPr>
                <w:b/>
                <w:bCs/>
                <w:u w:color="FFC000" w:themeColor="accent1"/>
              </w:rPr>
              <w:t>Temes sobre productes culturals</w:t>
            </w:r>
            <w:r>
              <w:rPr>
                <w:u w:color="FFC000" w:themeColor="accent1"/>
              </w:rPr>
              <w:t xml:space="preserve"> (obres teatrals, pel·lícules, llibres…)</w:t>
            </w:r>
          </w:p>
        </w:tc>
      </w:tr>
      <w:tr w:rsidR="009E50D5" w14:paraId="68CD8040" w14:textId="77777777" w:rsidTr="009E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B8D1664" w14:textId="41315DCC" w:rsidR="009E50D5" w:rsidRDefault="009E50D5" w:rsidP="009E50D5">
            <w:pPr>
              <w:jc w:val="center"/>
              <w:rPr>
                <w:u w:color="FFC000" w:themeColor="accent1"/>
              </w:rPr>
            </w:pPr>
            <w:r>
              <w:rPr>
                <w:u w:color="FFC000" w:themeColor="accent1"/>
              </w:rPr>
              <w:t>CARTA AL DIRECTOR</w:t>
            </w:r>
          </w:p>
        </w:tc>
        <w:tc>
          <w:tcPr>
            <w:tcW w:w="7060" w:type="dxa"/>
          </w:tcPr>
          <w:p w14:paraId="7F3A8AEC" w14:textId="77777777" w:rsidR="009E50D5" w:rsidRDefault="009E50D5" w:rsidP="00901A85">
            <w:pPr>
              <w:pStyle w:val="Prrafodelista"/>
              <w:numPr>
                <w:ilvl w:val="0"/>
                <w:numId w:val="18"/>
              </w:numPr>
              <w:ind w:left="324" w:hanging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color="FFC000" w:themeColor="accent1"/>
              </w:rPr>
            </w:pPr>
            <w:r>
              <w:rPr>
                <w:u w:color="FFC000" w:themeColor="accent1"/>
              </w:rPr>
              <w:t xml:space="preserve">Opinió del </w:t>
            </w:r>
            <w:r>
              <w:rPr>
                <w:b/>
                <w:bCs/>
                <w:u w:color="FFC000" w:themeColor="accent1"/>
              </w:rPr>
              <w:t>lector del diari</w:t>
            </w:r>
          </w:p>
          <w:p w14:paraId="1C540C14" w14:textId="77777777" w:rsidR="009E50D5" w:rsidRDefault="009E50D5" w:rsidP="00901A85">
            <w:pPr>
              <w:pStyle w:val="Prrafodelista"/>
              <w:numPr>
                <w:ilvl w:val="0"/>
                <w:numId w:val="18"/>
              </w:numPr>
              <w:ind w:left="324" w:hanging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color="FFC000" w:themeColor="accent1"/>
              </w:rPr>
            </w:pPr>
            <w:r>
              <w:rPr>
                <w:u w:color="FFC000" w:themeColor="accent1"/>
              </w:rPr>
              <w:t xml:space="preserve">Intenció de </w:t>
            </w:r>
            <w:r>
              <w:rPr>
                <w:b/>
                <w:bCs/>
                <w:u w:color="FFC000" w:themeColor="accent1"/>
              </w:rPr>
              <w:t>denúncia de caràcter social</w:t>
            </w:r>
          </w:p>
          <w:p w14:paraId="2EA0C5B5" w14:textId="39994692" w:rsidR="009E50D5" w:rsidRPr="009E50D5" w:rsidRDefault="009E50D5" w:rsidP="00901A85">
            <w:pPr>
              <w:pStyle w:val="Prrafodelista"/>
              <w:numPr>
                <w:ilvl w:val="0"/>
                <w:numId w:val="18"/>
              </w:numPr>
              <w:ind w:left="324" w:hanging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color="FFC000" w:themeColor="accent1"/>
              </w:rPr>
            </w:pPr>
            <w:r>
              <w:rPr>
                <w:u w:color="FFC000" w:themeColor="accent1"/>
              </w:rPr>
              <w:t xml:space="preserve">Signatura </w:t>
            </w:r>
            <w:r w:rsidRPr="00590E2C">
              <w:rPr>
                <w:b/>
                <w:bCs/>
                <w:color w:val="FFC000" w:themeColor="accent1"/>
                <w:u w:color="FFC000" w:themeColor="accent1"/>
              </w:rPr>
              <w:t>+</w:t>
            </w:r>
            <w:r>
              <w:rPr>
                <w:u w:color="FFC000" w:themeColor="accent1"/>
              </w:rPr>
              <w:t xml:space="preserve"> localitat </w:t>
            </w:r>
            <w:r w:rsidRPr="00590E2C">
              <w:rPr>
                <w:color w:val="FFC000" w:themeColor="accent1"/>
                <w:u w:color="FFC000" w:themeColor="accent1"/>
              </w:rPr>
              <w:sym w:font="Wingdings" w:char="F0E0"/>
            </w:r>
            <w:r>
              <w:rPr>
                <w:u w:color="FFC000" w:themeColor="accent1"/>
              </w:rPr>
              <w:t xml:space="preserve"> </w:t>
            </w:r>
            <w:r>
              <w:rPr>
                <w:b/>
                <w:bCs/>
                <w:u w:color="FFC000" w:themeColor="accent1"/>
              </w:rPr>
              <w:t>escriptor desconegut</w:t>
            </w:r>
          </w:p>
        </w:tc>
      </w:tr>
    </w:tbl>
    <w:p w14:paraId="1E584423" w14:textId="62B9ACC9" w:rsidR="009E50D5" w:rsidRDefault="009E50D5" w:rsidP="009E50D5">
      <w:pPr>
        <w:pStyle w:val="Ttulo3"/>
        <w:rPr>
          <w:u w:color="FFC000" w:themeColor="accent1"/>
        </w:rPr>
      </w:pPr>
      <w:r>
        <w:rPr>
          <w:u w:color="FFC000" w:themeColor="accent1"/>
        </w:rPr>
        <w:t>tipus d’arguments</w:t>
      </w:r>
    </w:p>
    <w:p w14:paraId="7DD3EA07" w14:textId="27001125" w:rsidR="009E50D5" w:rsidRDefault="009E50D5" w:rsidP="00901A85">
      <w:pPr>
        <w:pStyle w:val="Prrafodelista"/>
        <w:numPr>
          <w:ilvl w:val="0"/>
          <w:numId w:val="14"/>
        </w:numPr>
        <w:ind w:left="284" w:hanging="284"/>
        <w:rPr>
          <w:u w:color="FFC000" w:themeColor="accent1"/>
        </w:rPr>
      </w:pPr>
      <w:r>
        <w:rPr>
          <w:b/>
          <w:bCs/>
          <w:u w:val="single" w:color="FFC000" w:themeColor="accent1"/>
        </w:rPr>
        <w:t>BASATS EN L’EXPERIÈNCIA PERSONAL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s’utilitzen </w:t>
      </w:r>
      <w:r>
        <w:rPr>
          <w:b/>
          <w:bCs/>
          <w:u w:color="FFC000" w:themeColor="accent1"/>
        </w:rPr>
        <w:t>vivències personals</w:t>
      </w:r>
      <w:r>
        <w:rPr>
          <w:u w:color="FFC000" w:themeColor="accent1"/>
        </w:rPr>
        <w:t xml:space="preserve"> per fonamentar la tesi.</w:t>
      </w:r>
    </w:p>
    <w:p w14:paraId="489E72A9" w14:textId="65ED838E" w:rsidR="009E50D5" w:rsidRDefault="009E50D5" w:rsidP="00901A85">
      <w:pPr>
        <w:pStyle w:val="Prrafodelista"/>
        <w:numPr>
          <w:ilvl w:val="0"/>
          <w:numId w:val="14"/>
        </w:numPr>
        <w:ind w:left="284" w:hanging="284"/>
        <w:rPr>
          <w:u w:color="FFC000" w:themeColor="accent1"/>
        </w:rPr>
      </w:pPr>
      <w:r>
        <w:rPr>
          <w:b/>
          <w:bCs/>
          <w:u w:val="single" w:color="FFC000" w:themeColor="accent1"/>
        </w:rPr>
        <w:t>D’EXEMPLIFICACIÓ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es presenta un </w:t>
      </w:r>
      <w:r>
        <w:rPr>
          <w:b/>
          <w:bCs/>
          <w:u w:color="FFC000" w:themeColor="accent1"/>
        </w:rPr>
        <w:t>cas semblant</w:t>
      </w:r>
      <w:r>
        <w:rPr>
          <w:u w:color="FFC000" w:themeColor="accent1"/>
        </w:rPr>
        <w:t xml:space="preserve"> o un exemple com a defensa.</w:t>
      </w:r>
    </w:p>
    <w:p w14:paraId="63DCCEE7" w14:textId="1842EDDE" w:rsidR="009E50D5" w:rsidRDefault="009E50D5" w:rsidP="00901A85">
      <w:pPr>
        <w:pStyle w:val="Prrafodelista"/>
        <w:numPr>
          <w:ilvl w:val="0"/>
          <w:numId w:val="14"/>
        </w:numPr>
        <w:ind w:left="284" w:hanging="284"/>
        <w:rPr>
          <w:u w:color="FFC000" w:themeColor="accent1"/>
        </w:rPr>
      </w:pPr>
      <w:r>
        <w:rPr>
          <w:b/>
          <w:bCs/>
          <w:u w:val="single" w:color="FFC000" w:themeColor="accent1"/>
        </w:rPr>
        <w:t>D’AUTORITAT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s’apel·la a </w:t>
      </w:r>
      <w:r>
        <w:rPr>
          <w:b/>
          <w:bCs/>
          <w:u w:color="FFC000" w:themeColor="accent1"/>
        </w:rPr>
        <w:t>personatges de prestigi</w:t>
      </w:r>
      <w:r>
        <w:rPr>
          <w:u w:color="FFC000" w:themeColor="accent1"/>
        </w:rPr>
        <w:t xml:space="preserve"> o </w:t>
      </w:r>
      <w:r>
        <w:rPr>
          <w:b/>
          <w:bCs/>
          <w:u w:color="FFC000" w:themeColor="accent1"/>
        </w:rPr>
        <w:t>institucions</w:t>
      </w:r>
      <w:r>
        <w:rPr>
          <w:u w:color="FFC000" w:themeColor="accent1"/>
        </w:rPr>
        <w:t xml:space="preserve"> per sostenir la tesi.</w:t>
      </w:r>
    </w:p>
    <w:p w14:paraId="5AAC11B9" w14:textId="6A84BA9A" w:rsidR="009E50D5" w:rsidRDefault="005F7283" w:rsidP="00901A85">
      <w:pPr>
        <w:pStyle w:val="Prrafodelista"/>
        <w:numPr>
          <w:ilvl w:val="0"/>
          <w:numId w:val="14"/>
        </w:numPr>
        <w:ind w:left="284" w:hanging="284"/>
        <w:rPr>
          <w:u w:color="FFC000" w:themeColor="accent1"/>
        </w:rPr>
      </w:pPr>
      <w:r>
        <w:rPr>
          <w:b/>
          <w:bCs/>
          <w:u w:val="single" w:color="FFC000" w:themeColor="accent1"/>
        </w:rPr>
        <w:t>DE DADES ESTADÍSTIQUES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s’aportan </w:t>
      </w:r>
      <w:r>
        <w:rPr>
          <w:b/>
          <w:bCs/>
          <w:u w:color="FFC000" w:themeColor="accent1"/>
        </w:rPr>
        <w:t>dades científiques, històriques</w:t>
      </w:r>
      <w:r>
        <w:rPr>
          <w:u w:color="FFC000" w:themeColor="accent1"/>
        </w:rPr>
        <w:t xml:space="preserve"> o </w:t>
      </w:r>
      <w:r>
        <w:rPr>
          <w:b/>
          <w:bCs/>
          <w:u w:color="FFC000" w:themeColor="accent1"/>
        </w:rPr>
        <w:t>numèriques</w:t>
      </w:r>
      <w:r>
        <w:rPr>
          <w:u w:color="FFC000" w:themeColor="accent1"/>
        </w:rPr>
        <w:t xml:space="preserve"> que semblen irrefutables.</w:t>
      </w:r>
    </w:p>
    <w:p w14:paraId="00F79059" w14:textId="418348CF" w:rsidR="005F7283" w:rsidRDefault="005F7283" w:rsidP="00901A85">
      <w:pPr>
        <w:pStyle w:val="Prrafodelista"/>
        <w:numPr>
          <w:ilvl w:val="0"/>
          <w:numId w:val="14"/>
        </w:numPr>
        <w:ind w:left="284" w:hanging="284"/>
        <w:rPr>
          <w:u w:color="FFC000" w:themeColor="accent1"/>
        </w:rPr>
      </w:pPr>
      <w:r>
        <w:rPr>
          <w:b/>
          <w:bCs/>
          <w:u w:val="single" w:color="FFC000" w:themeColor="accent1"/>
        </w:rPr>
        <w:t>DE BENEFICI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s’al·lega els </w:t>
      </w:r>
      <w:r>
        <w:rPr>
          <w:b/>
          <w:bCs/>
          <w:u w:color="FFC000" w:themeColor="accent1"/>
        </w:rPr>
        <w:t>beneficis</w:t>
      </w:r>
      <w:r>
        <w:rPr>
          <w:u w:color="FFC000" w:themeColor="accent1"/>
        </w:rPr>
        <w:t xml:space="preserve"> resultants d’acord amb la tesi.</w:t>
      </w:r>
    </w:p>
    <w:p w14:paraId="648D1652" w14:textId="66EE7B8B" w:rsidR="005F7283" w:rsidRDefault="005F7283" w:rsidP="00901A85">
      <w:pPr>
        <w:pStyle w:val="Prrafodelista"/>
        <w:numPr>
          <w:ilvl w:val="0"/>
          <w:numId w:val="14"/>
        </w:numPr>
        <w:ind w:left="284" w:hanging="284"/>
        <w:rPr>
          <w:u w:color="FFC000" w:themeColor="accent1"/>
        </w:rPr>
      </w:pPr>
      <w:r>
        <w:rPr>
          <w:b/>
          <w:bCs/>
          <w:u w:val="single" w:color="FFC000" w:themeColor="accent1"/>
        </w:rPr>
        <w:t>DE QUALITAT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es destaca el </w:t>
      </w:r>
      <w:r>
        <w:rPr>
          <w:b/>
          <w:bCs/>
          <w:u w:color="FFC000" w:themeColor="accent1"/>
        </w:rPr>
        <w:t>caràcter únic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>irrepetible</w:t>
      </w:r>
      <w:r>
        <w:rPr>
          <w:u w:color="FFC000" w:themeColor="accent1"/>
        </w:rPr>
        <w:t xml:space="preserve"> d’un fet, objecte o experiència.</w:t>
      </w:r>
    </w:p>
    <w:p w14:paraId="660667AC" w14:textId="45AD2CDE" w:rsidR="005F7283" w:rsidRPr="009E50D5" w:rsidRDefault="005F7283" w:rsidP="00901A85">
      <w:pPr>
        <w:pStyle w:val="Prrafodelista"/>
        <w:numPr>
          <w:ilvl w:val="0"/>
          <w:numId w:val="14"/>
        </w:numPr>
        <w:ind w:left="284" w:hanging="284"/>
        <w:rPr>
          <w:u w:color="FFC000" w:themeColor="accent1"/>
        </w:rPr>
      </w:pPr>
      <w:r>
        <w:rPr>
          <w:b/>
          <w:bCs/>
          <w:u w:val="single" w:color="FFC000" w:themeColor="accent1"/>
        </w:rPr>
        <w:t>D’APEL·LACIÓ A VALORS SUPERIORS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es remet a </w:t>
      </w:r>
      <w:r>
        <w:rPr>
          <w:b/>
          <w:bCs/>
          <w:u w:color="FFC000" w:themeColor="accent1"/>
        </w:rPr>
        <w:t>valors superiors</w:t>
      </w:r>
      <w:r>
        <w:rPr>
          <w:u w:color="FFC000" w:themeColor="accent1"/>
        </w:rPr>
        <w:t xml:space="preserve"> (llibertat, igualtat, pau…).</w:t>
      </w:r>
    </w:p>
    <w:p w14:paraId="2EF1BF1A" w14:textId="77777777" w:rsidR="005F7283" w:rsidRDefault="005F7283">
      <w:pPr>
        <w:rPr>
          <w:rFonts w:eastAsiaTheme="majorEastAsia"/>
          <w:b/>
          <w:caps/>
          <w:color w:val="FFC000" w:themeColor="accent1"/>
          <w:sz w:val="36"/>
          <w:szCs w:val="36"/>
          <w:u w:color="FFC000" w:themeColor="accent1"/>
        </w:rPr>
      </w:pPr>
      <w:r>
        <w:rPr>
          <w:u w:color="FFC000" w:themeColor="accent1"/>
        </w:rPr>
        <w:br w:type="page"/>
      </w:r>
    </w:p>
    <w:p w14:paraId="5EB88125" w14:textId="421B5DFE" w:rsidR="00931FD3" w:rsidRPr="005F7283" w:rsidRDefault="005F7283" w:rsidP="00901A85">
      <w:pPr>
        <w:pStyle w:val="Ttulo2"/>
        <w:numPr>
          <w:ilvl w:val="1"/>
          <w:numId w:val="15"/>
        </w:numPr>
        <w:rPr>
          <w:u w:color="FFC000" w:themeColor="accent1"/>
        </w:rPr>
      </w:pPr>
      <w:r w:rsidRPr="005F7283">
        <w:rPr>
          <w:u w:color="FFC000" w:themeColor="accent1"/>
        </w:rPr>
        <w:lastRenderedPageBreak/>
        <w:t>TEXTOS NARRATIUS DE L’ÀMBIT PERIODÍSTIC</w:t>
      </w:r>
    </w:p>
    <w:p w14:paraId="45E4968D" w14:textId="527A08EF" w:rsidR="005F7283" w:rsidRPr="005F7283" w:rsidRDefault="005F7283" w:rsidP="005F7283">
      <w:pPr>
        <w:shd w:val="clear" w:color="auto" w:fill="FFF2CC" w:themeFill="accent1" w:themeFillTint="33"/>
        <w:rPr>
          <w:u w:color="FFC000" w:themeColor="accent1"/>
        </w:rPr>
      </w:pPr>
      <w:r w:rsidRPr="005F7283">
        <w:rPr>
          <w:u w:color="FFC000" w:themeColor="accent1"/>
        </w:rPr>
        <w:t xml:space="preserve">Els </w:t>
      </w:r>
      <w:r w:rsidRPr="005F7283">
        <w:rPr>
          <w:b/>
          <w:bCs/>
          <w:u w:color="FFC000" w:themeColor="accent1"/>
        </w:rPr>
        <w:t>textos narratius</w:t>
      </w:r>
      <w:r w:rsidRPr="005F7283">
        <w:rPr>
          <w:u w:color="FFC000" w:themeColor="accent1"/>
        </w:rPr>
        <w:t xml:space="preserve"> en l’àmbit periodístic s’encarreguen d’</w:t>
      </w:r>
      <w:r w:rsidRPr="005F7283">
        <w:rPr>
          <w:b/>
          <w:bCs/>
          <w:u w:color="FFC000" w:themeColor="accent1"/>
        </w:rPr>
        <w:t>informar objectivament</w:t>
      </w:r>
      <w:r w:rsidRPr="005F7283">
        <w:rPr>
          <w:u w:color="FFC000" w:themeColor="accent1"/>
        </w:rPr>
        <w:t xml:space="preserve"> sobre esdeveniments </w:t>
      </w:r>
      <w:r w:rsidRPr="005F7283">
        <w:rPr>
          <w:u w:val="single" w:color="FFC000" w:themeColor="accent1"/>
        </w:rPr>
        <w:t>d’actualitat</w:t>
      </w:r>
      <w:r w:rsidRPr="005F7283">
        <w:rPr>
          <w:u w:color="FFC000" w:themeColor="accent1"/>
        </w:rPr>
        <w:t>.</w:t>
      </w:r>
    </w:p>
    <w:p w14:paraId="321619ED" w14:textId="25A0B57C" w:rsidR="005F7283" w:rsidRPr="005F7283" w:rsidRDefault="005F7283" w:rsidP="005F7283">
      <w:pPr>
        <w:pStyle w:val="Ttulo3"/>
        <w:rPr>
          <w:u w:color="FFC000" w:themeColor="accent1"/>
        </w:rPr>
      </w:pPr>
      <w:r w:rsidRPr="005F7283">
        <w:rPr>
          <w:u w:color="FFC000" w:themeColor="accent1"/>
        </w:rPr>
        <w:t>gèneres informatius</w:t>
      </w:r>
    </w:p>
    <w:p w14:paraId="33450630" w14:textId="0731FA16" w:rsidR="005F7283" w:rsidRPr="005F7283" w:rsidRDefault="005F7283" w:rsidP="005F7283">
      <w:pPr>
        <w:pStyle w:val="Ttulo4"/>
      </w:pPr>
      <w:r w:rsidRPr="005F7283">
        <w:t>EL REPORTATGE</w:t>
      </w:r>
    </w:p>
    <w:p w14:paraId="07CB8FAB" w14:textId="7BDA4D66" w:rsidR="005F7283" w:rsidRPr="005F7283" w:rsidRDefault="005F7283" w:rsidP="005F7283">
      <w:pPr>
        <w:shd w:val="clear" w:color="auto" w:fill="FFF2CC" w:themeFill="accent1" w:themeFillTint="33"/>
        <w:rPr>
          <w:u w:color="FFC000" w:themeColor="accent1"/>
        </w:rPr>
      </w:pPr>
      <w:r w:rsidRPr="005F7283">
        <w:rPr>
          <w:u w:color="FFC000" w:themeColor="accent1"/>
        </w:rPr>
        <w:t xml:space="preserve">El </w:t>
      </w:r>
      <w:r w:rsidRPr="005F7283">
        <w:rPr>
          <w:b/>
          <w:bCs/>
          <w:u w:color="FFC000" w:themeColor="accent1"/>
        </w:rPr>
        <w:t>reportatge</w:t>
      </w:r>
      <w:r w:rsidRPr="005F7283">
        <w:rPr>
          <w:u w:color="FFC000" w:themeColor="accent1"/>
        </w:rPr>
        <w:t xml:space="preserve"> és </w:t>
      </w:r>
      <w:r w:rsidRPr="005F7283">
        <w:rPr>
          <w:u w:val="single" w:color="FFC000" w:themeColor="accent1"/>
        </w:rPr>
        <w:t>més extens</w:t>
      </w:r>
      <w:r w:rsidRPr="005F7283">
        <w:rPr>
          <w:u w:color="FFC000" w:themeColor="accent1"/>
        </w:rPr>
        <w:t xml:space="preserve"> que la notícia i narra fets que el periodista ha </w:t>
      </w:r>
      <w:r w:rsidRPr="005F7283">
        <w:rPr>
          <w:b/>
          <w:bCs/>
          <w:u w:color="FFC000" w:themeColor="accent1"/>
        </w:rPr>
        <w:t xml:space="preserve">presenciat </w:t>
      </w:r>
      <w:r w:rsidRPr="005F7283">
        <w:rPr>
          <w:u w:color="FFC000" w:themeColor="accent1"/>
        </w:rPr>
        <w:t xml:space="preserve">o </w:t>
      </w:r>
      <w:r w:rsidRPr="005F7283">
        <w:rPr>
          <w:b/>
          <w:bCs/>
          <w:u w:color="FFC000" w:themeColor="accent1"/>
        </w:rPr>
        <w:t>investigat directament</w:t>
      </w:r>
      <w:r w:rsidRPr="005F7283">
        <w:rPr>
          <w:u w:color="FFC000" w:themeColor="accent1"/>
        </w:rPr>
        <w:t>.</w:t>
      </w:r>
    </w:p>
    <w:p w14:paraId="2F19DCFA" w14:textId="09C0774E" w:rsidR="005F7283" w:rsidRPr="005F7283" w:rsidRDefault="005F7283" w:rsidP="005F7283">
      <w:pPr>
        <w:pStyle w:val="Ttulo4"/>
      </w:pPr>
      <w:r w:rsidRPr="005F7283">
        <w:t>LA NOTÍCIA</w:t>
      </w:r>
    </w:p>
    <w:p w14:paraId="4D3BAA83" w14:textId="2A9AC164" w:rsidR="005F7283" w:rsidRPr="005F7283" w:rsidRDefault="005F7283" w:rsidP="005F7283">
      <w:pPr>
        <w:shd w:val="clear" w:color="auto" w:fill="FFF2CC" w:themeFill="accent1" w:themeFillTint="33"/>
        <w:rPr>
          <w:u w:color="FFC000" w:themeColor="accent1"/>
        </w:rPr>
      </w:pPr>
      <w:r w:rsidRPr="005F7283">
        <w:rPr>
          <w:u w:color="FFC000" w:themeColor="accent1"/>
          <w:shd w:val="clear" w:color="auto" w:fill="FFF2CC" w:themeFill="accent1" w:themeFillTint="33"/>
        </w:rPr>
        <w:t xml:space="preserve">La </w:t>
      </w:r>
      <w:r w:rsidRPr="005F7283">
        <w:rPr>
          <w:b/>
          <w:bCs/>
          <w:u w:color="FFC000" w:themeColor="accent1"/>
          <w:shd w:val="clear" w:color="auto" w:fill="FFF2CC" w:themeFill="accent1" w:themeFillTint="33"/>
        </w:rPr>
        <w:t>notícia</w:t>
      </w:r>
      <w:r w:rsidRPr="005F7283">
        <w:rPr>
          <w:u w:color="FFC000" w:themeColor="accent1"/>
          <w:shd w:val="clear" w:color="auto" w:fill="FFF2CC" w:themeFill="accent1" w:themeFillTint="33"/>
        </w:rPr>
        <w:t xml:space="preserve"> és el gènere informatiu </w:t>
      </w:r>
      <w:r w:rsidRPr="005F7283">
        <w:rPr>
          <w:b/>
          <w:bCs/>
          <w:u w:color="FFC000" w:themeColor="accent1"/>
          <w:shd w:val="clear" w:color="auto" w:fill="FFF2CC" w:themeFill="accent1" w:themeFillTint="33"/>
        </w:rPr>
        <w:t>prototípic</w:t>
      </w:r>
      <w:r w:rsidRPr="005F7283">
        <w:rPr>
          <w:u w:color="FFC000" w:themeColor="accent1"/>
          <w:shd w:val="clear" w:color="auto" w:fill="FFF2CC" w:themeFill="accent1" w:themeFillTint="33"/>
        </w:rPr>
        <w:t xml:space="preserve"> del periodisme que pretén explicar esdeveniments de l’actualitat de manera </w:t>
      </w:r>
      <w:r w:rsidRPr="005F7283">
        <w:rPr>
          <w:b/>
          <w:bCs/>
          <w:u w:color="FFC000" w:themeColor="accent1"/>
          <w:shd w:val="clear" w:color="auto" w:fill="FFF2CC" w:themeFill="accent1" w:themeFillTint="33"/>
        </w:rPr>
        <w:t>immediata</w:t>
      </w:r>
      <w:r w:rsidRPr="005F7283">
        <w:rPr>
          <w:u w:color="FFC000" w:themeColor="accent1"/>
          <w:shd w:val="clear" w:color="auto" w:fill="FFF2CC" w:themeFill="accent1" w:themeFillTint="33"/>
        </w:rPr>
        <w:t xml:space="preserve"> i </w:t>
      </w:r>
      <w:r w:rsidRPr="005F7283">
        <w:rPr>
          <w:b/>
          <w:bCs/>
          <w:u w:color="FFC000" w:themeColor="accent1"/>
          <w:shd w:val="clear" w:color="auto" w:fill="FFF2CC" w:themeFill="accent1" w:themeFillTint="33"/>
        </w:rPr>
        <w:t>objectiva</w:t>
      </w:r>
      <w:r w:rsidRPr="005F7283">
        <w:rPr>
          <w:u w:color="FFC000" w:themeColor="accent1"/>
          <w:shd w:val="clear" w:color="auto" w:fill="FFF2CC" w:themeFill="accent1" w:themeFillTint="33"/>
        </w:rPr>
        <w:t>.</w:t>
      </w:r>
    </w:p>
    <w:p w14:paraId="4129A5E0" w14:textId="797D1E98" w:rsidR="005F7283" w:rsidRPr="005F7283" w:rsidRDefault="005F7283" w:rsidP="005F7283">
      <w:pPr>
        <w:rPr>
          <w:u w:color="FFC000" w:themeColor="accent1"/>
        </w:rPr>
      </w:pPr>
      <w:r w:rsidRPr="005F7283">
        <w:rPr>
          <w:noProof/>
          <w:u w:val="single" w:color="FFC000" w:themeColor="accent1"/>
          <w:shd w:val="clear" w:color="auto" w:fill="FFF2CC" w:themeFill="accent1" w:themeFillTint="33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74574A" wp14:editId="58190605">
                <wp:simplePos x="0" y="0"/>
                <wp:positionH relativeFrom="column">
                  <wp:posOffset>3020722</wp:posOffset>
                </wp:positionH>
                <wp:positionV relativeFrom="paragraph">
                  <wp:posOffset>45582</wp:posOffset>
                </wp:positionV>
                <wp:extent cx="3156668" cy="270344"/>
                <wp:effectExtent l="0" t="0" r="24765" b="158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668" cy="27034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0387C" w14:textId="713C1BF2" w:rsidR="005F7283" w:rsidRPr="005F7283" w:rsidRDefault="005F7283" w:rsidP="005F72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7283">
                              <w:rPr>
                                <w:sz w:val="20"/>
                                <w:szCs w:val="20"/>
                              </w:rPr>
                              <w:t xml:space="preserve">Diferències reportatge i notícia: </w:t>
                            </w:r>
                            <w:r w:rsidRPr="005F728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extensió</w:t>
                            </w:r>
                            <w:r w:rsidRPr="005F7283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Pr="005F728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4574A" id="Rectángulo 6" o:spid="_x0000_s1026" style="position:absolute;margin-left:237.85pt;margin-top:3.6pt;width:248.55pt;height:21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7D40387C" w14:textId="713C1BF2" w:rsidR="005F7283" w:rsidRPr="005F7283" w:rsidRDefault="005F7283" w:rsidP="005F72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F7283">
                        <w:rPr>
                          <w:sz w:val="20"/>
                          <w:szCs w:val="20"/>
                        </w:rPr>
                        <w:t xml:space="preserve">Diferències reportatge i notícia: </w:t>
                      </w:r>
                      <w:r w:rsidRPr="005F7283">
                        <w:rPr>
                          <w:b/>
                          <w:bCs/>
                          <w:sz w:val="20"/>
                          <w:szCs w:val="20"/>
                        </w:rPr>
                        <w:t>extensió</w:t>
                      </w:r>
                      <w:r w:rsidRPr="005F7283">
                        <w:rPr>
                          <w:sz w:val="20"/>
                          <w:szCs w:val="20"/>
                        </w:rPr>
                        <w:t xml:space="preserve"> y </w:t>
                      </w:r>
                      <w:r w:rsidRPr="005F7283">
                        <w:rPr>
                          <w:b/>
                          <w:bCs/>
                          <w:sz w:val="20"/>
                          <w:szCs w:val="20"/>
                        </w:rPr>
                        <w:t>estructura</w:t>
                      </w:r>
                    </w:p>
                  </w:txbxContent>
                </v:textbox>
              </v:rect>
            </w:pict>
          </mc:Fallback>
        </mc:AlternateContent>
      </w:r>
      <w:r w:rsidRPr="005F7283">
        <w:rPr>
          <w:b/>
          <w:bCs/>
          <w:u w:val="single" w:color="FFC000" w:themeColor="accent1"/>
        </w:rPr>
        <w:t>ESTRUCTURA</w:t>
      </w:r>
      <w:r w:rsidRPr="005F7283">
        <w:rPr>
          <w:b/>
          <w:bCs/>
          <w:u w:color="FFC000" w:themeColor="accent1"/>
        </w:rPr>
        <w:t>:</w:t>
      </w:r>
      <w:r w:rsidR="00AC217C" w:rsidRPr="00AC217C">
        <w:rPr>
          <w:b/>
          <w:bCs/>
          <w:noProof/>
          <w:u w:val="single" w:color="FFC000" w:themeColor="accent1"/>
        </w:rPr>
        <w:t xml:space="preserve"> </w:t>
      </w:r>
    </w:p>
    <w:p w14:paraId="2086B5CB" w14:textId="518F194B" w:rsidR="005F7283" w:rsidRPr="005F7283" w:rsidRDefault="005F7283" w:rsidP="00901A85">
      <w:pPr>
        <w:pStyle w:val="Prrafodelista"/>
        <w:numPr>
          <w:ilvl w:val="0"/>
          <w:numId w:val="19"/>
        </w:numPr>
        <w:ind w:left="142" w:hanging="142"/>
        <w:rPr>
          <w:u w:color="FFC000" w:themeColor="accent1"/>
        </w:rPr>
      </w:pPr>
      <w:r w:rsidRPr="005F7283">
        <w:rPr>
          <w:b/>
          <w:bCs/>
          <w:u w:val="single" w:color="FFC000" w:themeColor="accent1"/>
        </w:rPr>
        <w:t>Titular</w:t>
      </w:r>
      <w:r w:rsidRPr="005F7283">
        <w:rPr>
          <w:b/>
          <w:bCs/>
          <w:u w:color="FFC000" w:themeColor="accent1"/>
        </w:rPr>
        <w:t>:</w:t>
      </w:r>
      <w:r w:rsidRPr="005F7283">
        <w:rPr>
          <w:u w:color="FFC000" w:themeColor="accent1"/>
        </w:rPr>
        <w:t xml:space="preserve"> contingut </w:t>
      </w:r>
      <w:r w:rsidRPr="005F7283">
        <w:rPr>
          <w:b/>
          <w:bCs/>
          <w:u w:color="FFC000" w:themeColor="accent1"/>
        </w:rPr>
        <w:t xml:space="preserve">fonamental </w:t>
      </w:r>
      <w:r w:rsidRPr="005F7283">
        <w:rPr>
          <w:b/>
          <w:bCs/>
          <w:color w:val="FFC000" w:themeColor="accent1"/>
          <w:u w:color="FFC000" w:themeColor="accent1"/>
        </w:rPr>
        <w:t>+</w:t>
      </w:r>
      <w:r w:rsidRPr="005F7283">
        <w:rPr>
          <w:b/>
          <w:bCs/>
          <w:u w:color="FFC000" w:themeColor="accent1"/>
        </w:rPr>
        <w:t xml:space="preserve"> crida d’atenció</w:t>
      </w:r>
    </w:p>
    <w:p w14:paraId="5CB7B188" w14:textId="500BB4EA" w:rsidR="005F7283" w:rsidRPr="005F7283" w:rsidRDefault="00AC217C" w:rsidP="00901A85">
      <w:pPr>
        <w:pStyle w:val="Prrafodelista"/>
        <w:numPr>
          <w:ilvl w:val="0"/>
          <w:numId w:val="19"/>
        </w:numPr>
        <w:ind w:left="142" w:hanging="142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5AA6A75" wp14:editId="5308CD6D">
                <wp:simplePos x="0" y="0"/>
                <wp:positionH relativeFrom="column">
                  <wp:posOffset>1266190</wp:posOffset>
                </wp:positionH>
                <wp:positionV relativeFrom="paragraph">
                  <wp:posOffset>93450</wp:posOffset>
                </wp:positionV>
                <wp:extent cx="146484" cy="172753"/>
                <wp:effectExtent l="0" t="76200" r="44450" b="93980"/>
                <wp:wrapNone/>
                <wp:docPr id="83" name="Grupo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84" cy="172753"/>
                          <a:chOff x="0" y="0"/>
                          <a:chExt cx="151916" cy="172753"/>
                        </a:xfrm>
                      </wpg:grpSpPr>
                      <wps:wsp>
                        <wps:cNvPr id="84" name="Conector recto de flecha 84"/>
                        <wps:cNvCnPr/>
                        <wps:spPr>
                          <a:xfrm>
                            <a:off x="0" y="1502"/>
                            <a:ext cx="1447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Conector recto de flecha 85"/>
                        <wps:cNvCnPr/>
                        <wps:spPr>
                          <a:xfrm>
                            <a:off x="32421" y="171504"/>
                            <a:ext cx="1194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ector recto 87"/>
                        <wps:cNvCnPr/>
                        <wps:spPr>
                          <a:xfrm>
                            <a:off x="28334" y="0"/>
                            <a:ext cx="0" cy="1727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2427E" id="Grupo 83" o:spid="_x0000_s1026" style="position:absolute;margin-left:99.7pt;margin-top:7.35pt;width:11.55pt;height:13.6pt;z-index:251770880" coordsize="151916,17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">
                <v:shape id="Conector recto de flecha 84" o:spid="_x0000_s1027" type="#_x0000_t32" style="position:absolute;top:1502;width:144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85" o:spid="_x0000_s1028" type="#_x0000_t32" style="position:absolute;left:32421;top:171504;width:119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" strokecolor="#ffc000 [3204]" strokeweight="1pt">
                  <v:stroke endarrow="block" joinstyle="miter"/>
                </v:shape>
                <v:line id="Conector recto 87" o:spid="_x0000_s1029" style="position:absolute;visibility:visible;mso-wrap-style:square" from="28334,0" to="28334,17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" strokecolor="#ffc000 [3204]" strokeweight="1pt">
                  <v:stroke joinstyle="miter"/>
                </v:line>
              </v:group>
            </w:pict>
          </mc:Fallback>
        </mc:AlternateContent>
      </w:r>
      <w:r w:rsidR="005F7283" w:rsidRPr="005F7283">
        <w:rPr>
          <w:noProof/>
          <w:u w:val="single" w:color="FFC000" w:themeColor="accent1"/>
          <w:shd w:val="clear" w:color="auto" w:fill="FFF2CC" w:themeFill="accent1" w:themeFillTint="33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D6462F" wp14:editId="13BD9FBF">
                <wp:simplePos x="0" y="0"/>
                <wp:positionH relativeFrom="column">
                  <wp:posOffset>3863864</wp:posOffset>
                </wp:positionH>
                <wp:positionV relativeFrom="paragraph">
                  <wp:posOffset>238097</wp:posOffset>
                </wp:positionV>
                <wp:extent cx="2154804" cy="477079"/>
                <wp:effectExtent l="0" t="0" r="17145" b="1841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804" cy="47707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C07BD" w14:textId="1B13993E" w:rsidR="005F7283" w:rsidRPr="005F7283" w:rsidRDefault="005F7283" w:rsidP="005F7283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notícia respon a les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6W: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what, who, where, when, why, how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6462F" id="Rectángulo 7" o:spid="_x0000_s1027" style="position:absolute;left:0;text-align:left;margin-left:304.25pt;margin-top:18.75pt;width:169.65pt;height:37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1B2C07BD" w14:textId="1B13993E" w:rsidR="005F7283" w:rsidRPr="005F7283" w:rsidRDefault="005F7283" w:rsidP="005F7283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notícia respon a les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6W: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what, who, where, when, why, how</w:t>
                      </w:r>
                    </w:p>
                  </w:txbxContent>
                </v:textbox>
              </v:rect>
            </w:pict>
          </mc:Fallback>
        </mc:AlternateContent>
      </w:r>
      <w:r w:rsidR="005F7283" w:rsidRPr="005F7283">
        <w:rPr>
          <w:b/>
          <w:bCs/>
          <w:u w:val="single" w:color="FFC000" w:themeColor="accent1"/>
        </w:rPr>
        <w:t xml:space="preserve">Avanttítol </w:t>
      </w:r>
      <w:r w:rsidR="005F7283" w:rsidRPr="005F7283">
        <w:rPr>
          <w:u w:val="single" w:color="FFC000" w:themeColor="accent1"/>
        </w:rPr>
        <w:t xml:space="preserve">i </w:t>
      </w:r>
      <w:r w:rsidR="005F7283" w:rsidRPr="005F7283">
        <w:rPr>
          <w:b/>
          <w:bCs/>
          <w:u w:val="single" w:color="FFC000" w:themeColor="accent1"/>
        </w:rPr>
        <w:t>subtítol</w:t>
      </w:r>
      <w:r w:rsidR="005F7283" w:rsidRPr="005F7283">
        <w:rPr>
          <w:b/>
          <w:bCs/>
          <w:u w:color="FFC000" w:themeColor="accent1"/>
        </w:rPr>
        <w:t>:</w:t>
      </w:r>
      <w:r w:rsidR="005F7283" w:rsidRPr="005F7283">
        <w:rPr>
          <w:u w:color="FFC000" w:themeColor="accent1"/>
        </w:rPr>
        <w:t xml:space="preserve">     abans o després del titular</w:t>
      </w:r>
      <w:r w:rsidR="005F7283" w:rsidRPr="005F7283">
        <w:rPr>
          <w:u w:color="FFC000" w:themeColor="accent1"/>
        </w:rPr>
        <w:br/>
        <w:t xml:space="preserve">                                          ajudan a </w:t>
      </w:r>
      <w:r w:rsidR="005F7283" w:rsidRPr="005F7283">
        <w:rPr>
          <w:b/>
          <w:bCs/>
          <w:u w:color="FFC000" w:themeColor="accent1"/>
        </w:rPr>
        <w:t>reforçar o aclarir</w:t>
      </w:r>
      <w:r w:rsidR="005F7283" w:rsidRPr="005F7283">
        <w:rPr>
          <w:u w:color="FFC000" w:themeColor="accent1"/>
        </w:rPr>
        <w:t xml:space="preserve"> la informació</w:t>
      </w:r>
    </w:p>
    <w:p w14:paraId="76AE728F" w14:textId="1F9F3E53" w:rsidR="005F7283" w:rsidRPr="005F7283" w:rsidRDefault="00AC217C" w:rsidP="00901A85">
      <w:pPr>
        <w:pStyle w:val="Prrafodelista"/>
        <w:numPr>
          <w:ilvl w:val="0"/>
          <w:numId w:val="19"/>
        </w:numPr>
        <w:ind w:left="142" w:hanging="142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A4F79D0" wp14:editId="3DB33905">
                <wp:simplePos x="0" y="0"/>
                <wp:positionH relativeFrom="column">
                  <wp:posOffset>582190</wp:posOffset>
                </wp:positionH>
                <wp:positionV relativeFrom="paragraph">
                  <wp:posOffset>105954</wp:posOffset>
                </wp:positionV>
                <wp:extent cx="146484" cy="348108"/>
                <wp:effectExtent l="0" t="76200" r="63500" b="90170"/>
                <wp:wrapNone/>
                <wp:docPr id="94" name="Grupo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84" cy="348108"/>
                          <a:chOff x="0" y="0"/>
                          <a:chExt cx="146484" cy="348108"/>
                        </a:xfrm>
                      </wpg:grpSpPr>
                      <wpg:grpSp>
                        <wpg:cNvPr id="88" name="Grupo 88"/>
                        <wpg:cNvGrpSpPr/>
                        <wpg:grpSpPr>
                          <a:xfrm>
                            <a:off x="0" y="0"/>
                            <a:ext cx="146484" cy="348108"/>
                            <a:chOff x="0" y="0"/>
                            <a:chExt cx="151916" cy="172753"/>
                          </a:xfrm>
                        </wpg:grpSpPr>
                        <wps:wsp>
                          <wps:cNvPr id="89" name="Conector recto de flecha 89"/>
                          <wps:cNvCnPr/>
                          <wps:spPr>
                            <a:xfrm>
                              <a:off x="0" y="1502"/>
                              <a:ext cx="144751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Conector recto de flecha 90"/>
                          <wps:cNvCnPr/>
                          <wps:spPr>
                            <a:xfrm>
                              <a:off x="32421" y="171504"/>
                              <a:ext cx="11949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Conector recto 91"/>
                          <wps:cNvCnPr/>
                          <wps:spPr>
                            <a:xfrm>
                              <a:off x="28334" y="0"/>
                              <a:ext cx="0" cy="17275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2" name="Conector recto de flecha 92"/>
                        <wps:cNvCnPr/>
                        <wps:spPr>
                          <a:xfrm>
                            <a:off x="29603" y="177069"/>
                            <a:ext cx="11488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EDE45" id="Grupo 94" o:spid="_x0000_s1026" style="position:absolute;margin-left:45.85pt;margin-top:8.35pt;width:11.55pt;height:27.4pt;z-index:251776000" coordsize="146484,34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">
                <v:group id="Grupo 88" o:spid="_x0000_s1027" style="position:absolute;width:146484;height:348108" coordsize="151916,17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Conector recto de flecha 89" o:spid="_x0000_s1028" type="#_x0000_t32" style="position:absolute;top:1502;width:144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" strokecolor="#ffc000 [3204]" strokeweight="1pt">
                    <v:stroke endarrow="block" joinstyle="miter"/>
                  </v:shape>
                  <v:shape id="Conector recto de flecha 90" o:spid="_x0000_s1029" type="#_x0000_t32" style="position:absolute;left:32421;top:171504;width:119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" strokecolor="#ffc000 [3204]" strokeweight="1pt">
                    <v:stroke endarrow="block" joinstyle="miter"/>
                  </v:shape>
                  <v:line id="Conector recto 91" o:spid="_x0000_s1030" style="position:absolute;visibility:visible;mso-wrap-style:square" from="28334,0" to="28334,17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" strokecolor="#ffc000 [3204]" strokeweight="1pt">
                    <v:stroke joinstyle="miter"/>
                  </v:line>
                </v:group>
                <v:shape id="Conector recto de flecha 92" o:spid="_x0000_s1031" type="#_x0000_t32" style="position:absolute;left:29603;top:177069;width:1148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" strokecolor="#ffc000 [3204]" strokeweight="1pt">
                  <v:stroke endarrow="block" joinstyle="miter"/>
                </v:shape>
              </v:group>
            </w:pict>
          </mc:Fallback>
        </mc:AlternateContent>
      </w:r>
      <w:r w:rsidR="005F7283" w:rsidRPr="005F7283">
        <w:rPr>
          <w:b/>
          <w:bCs/>
          <w:u w:val="single" w:color="FFC000" w:themeColor="accent1"/>
        </w:rPr>
        <w:t>Entrada</w:t>
      </w:r>
      <w:r w:rsidR="005F7283" w:rsidRPr="005F7283">
        <w:rPr>
          <w:b/>
          <w:bCs/>
          <w:u w:color="FFC000" w:themeColor="accent1"/>
        </w:rPr>
        <w:t>:</w:t>
      </w:r>
      <w:r w:rsidR="005F7283" w:rsidRPr="005F7283">
        <w:rPr>
          <w:u w:color="FFC000" w:themeColor="accent1"/>
        </w:rPr>
        <w:t xml:space="preserve">     </w:t>
      </w:r>
      <w:r w:rsidR="005F7283" w:rsidRPr="005F7283">
        <w:rPr>
          <w:b/>
          <w:bCs/>
          <w:u w:color="FFC000" w:themeColor="accent1"/>
        </w:rPr>
        <w:t>primer</w:t>
      </w:r>
      <w:r w:rsidR="005F7283" w:rsidRPr="005F7283">
        <w:rPr>
          <w:u w:color="FFC000" w:themeColor="accent1"/>
        </w:rPr>
        <w:t xml:space="preserve"> paràgraf</w:t>
      </w:r>
      <w:r>
        <w:rPr>
          <w:u w:color="FFC000" w:themeColor="accent1"/>
        </w:rPr>
        <w:t>d</w:t>
      </w:r>
      <w:r w:rsidR="005F7283" w:rsidRPr="005F7283">
        <w:rPr>
          <w:u w:color="FFC000" w:themeColor="accent1"/>
        </w:rPr>
        <w:br/>
        <w:t xml:space="preserve">                     escrit en </w:t>
      </w:r>
      <w:r w:rsidR="005F7283" w:rsidRPr="005F7283">
        <w:rPr>
          <w:b/>
          <w:bCs/>
          <w:u w:color="FFC000" w:themeColor="accent1"/>
        </w:rPr>
        <w:t>negreta</w:t>
      </w:r>
      <w:r w:rsidR="005F7283" w:rsidRPr="005F7283">
        <w:rPr>
          <w:b/>
          <w:bCs/>
          <w:u w:color="FFC000" w:themeColor="accent1"/>
        </w:rPr>
        <w:br/>
        <w:t xml:space="preserve">                     </w:t>
      </w:r>
      <w:r w:rsidR="005F7283" w:rsidRPr="005F7283">
        <w:rPr>
          <w:u w:color="FFC000" w:themeColor="accent1"/>
        </w:rPr>
        <w:t xml:space="preserve">facilita les </w:t>
      </w:r>
      <w:r w:rsidR="005F7283" w:rsidRPr="005F7283">
        <w:rPr>
          <w:b/>
          <w:bCs/>
          <w:u w:color="FFC000" w:themeColor="accent1"/>
        </w:rPr>
        <w:t>dades bàsiques</w:t>
      </w:r>
    </w:p>
    <w:p w14:paraId="5064F35C" w14:textId="1C9277C0" w:rsidR="005F7283" w:rsidRDefault="005F7283" w:rsidP="00901A85">
      <w:pPr>
        <w:pStyle w:val="Prrafodelista"/>
        <w:numPr>
          <w:ilvl w:val="0"/>
          <w:numId w:val="19"/>
        </w:numPr>
        <w:ind w:left="142" w:hanging="142"/>
      </w:pPr>
      <w:r w:rsidRPr="005F7283">
        <w:rPr>
          <w:b/>
          <w:bCs/>
          <w:u w:val="single" w:color="FFC000" w:themeColor="accent1"/>
        </w:rPr>
        <w:t>Cos</w:t>
      </w:r>
      <w:r w:rsidRPr="005F7283">
        <w:rPr>
          <w:b/>
          <w:bCs/>
          <w:u w:color="FFC000" w:themeColor="accent1"/>
        </w:rPr>
        <w:t>:</w:t>
      </w:r>
      <w:r w:rsidRPr="005F7283">
        <w:rPr>
          <w:u w:color="FFC000" w:themeColor="accent1"/>
        </w:rPr>
        <w:t xml:space="preserve"> desenvolupa els fets segons l’estructura </w:t>
      </w:r>
      <w:r w:rsidRPr="005F7283">
        <w:rPr>
          <w:b/>
          <w:bCs/>
          <w:i/>
          <w:iCs/>
          <w:u w:color="FFC000" w:themeColor="accent1"/>
        </w:rPr>
        <w:t>piràmide invertida</w:t>
      </w:r>
      <w:r w:rsidRPr="005F7283">
        <w:rPr>
          <w:u w:color="FFC000" w:themeColor="accent1"/>
        </w:rPr>
        <w:t xml:space="preserve"> </w:t>
      </w:r>
      <w:r w:rsidRPr="00AC217C">
        <w:rPr>
          <w:color w:val="FFC000" w:themeColor="accent1"/>
          <w:u w:color="FFC000" w:themeColor="accent1"/>
        </w:rPr>
        <w:sym w:font="Wingdings" w:char="F0E0"/>
      </w:r>
      <w:r w:rsidRPr="005F7283">
        <w:rPr>
          <w:u w:color="FFC000" w:themeColor="accent1"/>
        </w:rPr>
        <w:t xml:space="preserve"> ordre segons importància</w:t>
      </w:r>
      <w:r>
        <w:t xml:space="preserve"> (&gt;).</w:t>
      </w:r>
    </w:p>
    <w:p w14:paraId="7C706B05" w14:textId="5D9F66BC" w:rsidR="005F7283" w:rsidRPr="004901E5" w:rsidRDefault="005F7283" w:rsidP="005F7283">
      <w:pPr>
        <w:pStyle w:val="Ttulo1"/>
        <w:ind w:left="851" w:hanging="494"/>
        <w:rPr>
          <w:u w:color="FFC000" w:themeColor="accent1"/>
        </w:rPr>
      </w:pPr>
      <w:r w:rsidRPr="004901E5">
        <w:rPr>
          <w:u w:color="FFC000" w:themeColor="accent1"/>
        </w:rPr>
        <w:t>literatura del segle xx</w:t>
      </w:r>
    </w:p>
    <w:p w14:paraId="699B9945" w14:textId="7195325A" w:rsidR="005A04A3" w:rsidRPr="004901E5" w:rsidRDefault="005A04A3" w:rsidP="005A04A3">
      <w:pPr>
        <w:pStyle w:val="Ttulo2"/>
        <w:rPr>
          <w:u w:color="FFC000" w:themeColor="accent1"/>
        </w:rPr>
      </w:pPr>
      <w:r w:rsidRPr="004901E5">
        <w:rPr>
          <w:noProof/>
          <w:u w:val="single" w:color="FFC000" w:themeColor="accent1"/>
          <w:shd w:val="clear" w:color="auto" w:fill="FFF2CC" w:themeFill="accent1" w:themeFillTint="33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1D6477" wp14:editId="3EC0817F">
                <wp:simplePos x="0" y="0"/>
                <wp:positionH relativeFrom="column">
                  <wp:posOffset>4007865</wp:posOffset>
                </wp:positionH>
                <wp:positionV relativeFrom="paragraph">
                  <wp:posOffset>91366</wp:posOffset>
                </wp:positionV>
                <wp:extent cx="1502228" cy="243444"/>
                <wp:effectExtent l="0" t="0" r="22225" b="2349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228" cy="24344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0ABFB" w14:textId="0567718E" w:rsidR="005A04A3" w:rsidRPr="005A04A3" w:rsidRDefault="005A04A3" w:rsidP="005A04A3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El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Segle d’Or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fou el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s.XV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D6477" id="Rectángulo 8" o:spid="_x0000_s1028" style="position:absolute;margin-left:315.6pt;margin-top:7.2pt;width:118.3pt;height:19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5010ABFB" w14:textId="0567718E" w:rsidR="005A04A3" w:rsidRPr="005A04A3" w:rsidRDefault="005A04A3" w:rsidP="005A04A3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El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Segle d’Or</w:t>
                      </w:r>
                      <w:r>
                        <w:rPr>
                          <w:sz w:val="20"/>
                          <w:szCs w:val="20"/>
                        </w:rPr>
                        <w:t xml:space="preserve"> fou el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s.XV</w:t>
                      </w:r>
                    </w:p>
                  </w:txbxContent>
                </v:textbox>
              </v:rect>
            </w:pict>
          </mc:Fallback>
        </mc:AlternateContent>
      </w:r>
      <w:r w:rsidRPr="004901E5">
        <w:rPr>
          <w:color w:val="39302A" w:themeColor="text2"/>
          <w:u w:color="FFC000" w:themeColor="accent1"/>
        </w:rPr>
        <w:t xml:space="preserve">2.1) </w:t>
      </w:r>
      <w:r w:rsidRPr="004901E5">
        <w:rPr>
          <w:u w:color="FFC000" w:themeColor="accent1"/>
        </w:rPr>
        <w:t>modernisme i noucentisme</w:t>
      </w:r>
    </w:p>
    <w:p w14:paraId="300277B7" w14:textId="5BED8CF9" w:rsidR="005A04A3" w:rsidRPr="004901E5" w:rsidRDefault="005A04A3" w:rsidP="005A04A3">
      <w:pPr>
        <w:pStyle w:val="Ttulo3"/>
        <w:rPr>
          <w:u w:val="none" w:color="FFC000" w:themeColor="accent1"/>
        </w:rPr>
      </w:pPr>
      <w:r w:rsidRPr="004901E5">
        <w:rPr>
          <w:u w:color="FFC000" w:themeColor="accent1"/>
        </w:rPr>
        <w:t>context:</w:t>
      </w:r>
      <w:r w:rsidRPr="004901E5">
        <w:rPr>
          <w:u w:val="none" w:color="FFC000" w:themeColor="accent1"/>
        </w:rPr>
        <w:t xml:space="preserve"> la renaixença</w:t>
      </w:r>
    </w:p>
    <w:p w14:paraId="72636AD7" w14:textId="4EE78B0C" w:rsidR="005A04A3" w:rsidRPr="004901E5" w:rsidRDefault="005A04A3" w:rsidP="00901A85">
      <w:pPr>
        <w:pStyle w:val="Prrafodelista"/>
        <w:numPr>
          <w:ilvl w:val="0"/>
          <w:numId w:val="20"/>
        </w:numPr>
        <w:ind w:left="284" w:hanging="284"/>
        <w:rPr>
          <w:u w:color="FFC000" w:themeColor="accent1"/>
        </w:rPr>
      </w:pPr>
      <w:r w:rsidRPr="004901E5">
        <w:rPr>
          <w:b/>
          <w:bCs/>
          <w:u w:color="FFC000" w:themeColor="accent1"/>
        </w:rPr>
        <w:t>La Renaixença</w:t>
      </w:r>
      <w:r w:rsidRPr="004901E5">
        <w:rPr>
          <w:u w:color="FFC000" w:themeColor="accent1"/>
        </w:rPr>
        <w:t xml:space="preserve"> </w:t>
      </w:r>
      <w:r w:rsidRPr="00AC217C">
        <w:rPr>
          <w:color w:val="FFC000" w:themeColor="accent1"/>
          <w:u w:color="FFC000" w:themeColor="accent1"/>
        </w:rPr>
        <w:sym w:font="Wingdings" w:char="F0E0"/>
      </w:r>
      <w:r w:rsidRPr="004901E5">
        <w:rPr>
          <w:u w:color="FFC000" w:themeColor="accent1"/>
        </w:rPr>
        <w:t xml:space="preserve"> resultat desigual</w:t>
      </w:r>
    </w:p>
    <w:p w14:paraId="2BB93FF1" w14:textId="4D80ADB3" w:rsidR="005A04A3" w:rsidRPr="004901E5" w:rsidRDefault="005A04A3" w:rsidP="00901A85">
      <w:pPr>
        <w:pStyle w:val="Prrafodelista"/>
        <w:numPr>
          <w:ilvl w:val="1"/>
          <w:numId w:val="20"/>
        </w:numPr>
        <w:ind w:left="851" w:hanging="284"/>
        <w:rPr>
          <w:u w:color="FFC000" w:themeColor="accent1"/>
        </w:rPr>
      </w:pPr>
      <w:r w:rsidRPr="004901E5">
        <w:rPr>
          <w:b/>
          <w:bCs/>
          <w:u w:color="FFC000" w:themeColor="accent1"/>
        </w:rPr>
        <w:t>Catalunya:</w:t>
      </w:r>
      <w:r w:rsidRPr="004901E5">
        <w:rPr>
          <w:u w:color="FFC000" w:themeColor="accent1"/>
        </w:rPr>
        <w:t xml:space="preserve"> renovació gèneres literaris </w:t>
      </w:r>
      <w:r w:rsidRPr="00AC217C">
        <w:rPr>
          <w:color w:val="FFC000" w:themeColor="accent1"/>
          <w:u w:color="FFC000" w:themeColor="accent1"/>
        </w:rPr>
        <w:sym w:font="Wingdings" w:char="F0E0"/>
      </w:r>
      <w:r w:rsidRPr="004901E5">
        <w:rPr>
          <w:u w:color="FFC000" w:themeColor="accent1"/>
        </w:rPr>
        <w:t xml:space="preserve"> finals s.XIX</w:t>
      </w:r>
    </w:p>
    <w:p w14:paraId="4737A675" w14:textId="7B4FC993" w:rsidR="005A04A3" w:rsidRPr="004901E5" w:rsidRDefault="00AC217C" w:rsidP="00901A85">
      <w:pPr>
        <w:pStyle w:val="Prrafodelista"/>
        <w:numPr>
          <w:ilvl w:val="1"/>
          <w:numId w:val="20"/>
        </w:numPr>
        <w:ind w:left="851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5BA1AEB3" wp14:editId="5B5EF14D">
                <wp:simplePos x="0" y="0"/>
                <wp:positionH relativeFrom="column">
                  <wp:posOffset>1901190</wp:posOffset>
                </wp:positionH>
                <wp:positionV relativeFrom="paragraph">
                  <wp:posOffset>91335</wp:posOffset>
                </wp:positionV>
                <wp:extent cx="146484" cy="172753"/>
                <wp:effectExtent l="0" t="76200" r="44450" b="93980"/>
                <wp:wrapNone/>
                <wp:docPr id="95" name="Grupo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84" cy="172753"/>
                          <a:chOff x="0" y="0"/>
                          <a:chExt cx="151916" cy="172753"/>
                        </a:xfrm>
                      </wpg:grpSpPr>
                      <wps:wsp>
                        <wps:cNvPr id="96" name="Conector recto de flecha 96"/>
                        <wps:cNvCnPr/>
                        <wps:spPr>
                          <a:xfrm>
                            <a:off x="0" y="1502"/>
                            <a:ext cx="1447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Conector recto de flecha 97"/>
                        <wps:cNvCnPr/>
                        <wps:spPr>
                          <a:xfrm>
                            <a:off x="32421" y="171504"/>
                            <a:ext cx="1194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Conector recto 98"/>
                        <wps:cNvCnPr/>
                        <wps:spPr>
                          <a:xfrm>
                            <a:off x="28334" y="0"/>
                            <a:ext cx="0" cy="1727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9A9D8" id="Grupo 95" o:spid="_x0000_s1026" style="position:absolute;margin-left:149.7pt;margin-top:7.2pt;width:11.55pt;height:13.6pt;z-index:251778048" coordsize="151916,17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">
                <v:shape id="Conector recto de flecha 96" o:spid="_x0000_s1027" type="#_x0000_t32" style="position:absolute;top:1502;width:144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97" o:spid="_x0000_s1028" type="#_x0000_t32" style="position:absolute;left:32421;top:171504;width:119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" strokecolor="#ffc000 [3204]" strokeweight="1pt">
                  <v:stroke endarrow="block" joinstyle="miter"/>
                </v:shape>
                <v:line id="Conector recto 98" o:spid="_x0000_s1029" style="position:absolute;visibility:visible;mso-wrap-style:square" from="28334,0" to="28334,17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" strokecolor="#ffc000 [3204]" strokeweight="1pt">
                  <v:stroke joinstyle="miter"/>
                </v:line>
              </v:group>
            </w:pict>
          </mc:Fallback>
        </mc:AlternateContent>
      </w:r>
      <w:r w:rsidR="005A04A3" w:rsidRPr="004901E5">
        <w:rPr>
          <w:b/>
          <w:bCs/>
          <w:u w:color="FFC000" w:themeColor="accent1"/>
        </w:rPr>
        <w:t>València</w:t>
      </w:r>
      <w:r w:rsidR="005A04A3" w:rsidRPr="004901E5">
        <w:rPr>
          <w:u w:color="FFC000" w:themeColor="accent1"/>
        </w:rPr>
        <w:t xml:space="preserve">: només poesia     estètica </w:t>
      </w:r>
      <w:r w:rsidR="005A04A3" w:rsidRPr="004901E5">
        <w:rPr>
          <w:b/>
          <w:bCs/>
          <w:u w:color="FFC000" w:themeColor="accent1"/>
        </w:rPr>
        <w:t>anacrònica</w:t>
      </w:r>
      <w:r w:rsidR="005A04A3" w:rsidRPr="004901E5">
        <w:rPr>
          <w:u w:color="FFC000" w:themeColor="accent1"/>
        </w:rPr>
        <w:br/>
        <w:t xml:space="preserve">                                                tòpics dels </w:t>
      </w:r>
      <w:r w:rsidR="005A04A3" w:rsidRPr="004901E5">
        <w:rPr>
          <w:b/>
          <w:bCs/>
          <w:u w:color="FFC000" w:themeColor="accent1"/>
        </w:rPr>
        <w:t>Jocs Florals:</w:t>
      </w:r>
      <w:r w:rsidR="005A04A3" w:rsidRPr="004901E5">
        <w:rPr>
          <w:u w:color="FFC000" w:themeColor="accent1"/>
        </w:rPr>
        <w:t xml:space="preserve"> patria, fe, amor</w:t>
      </w:r>
    </w:p>
    <w:p w14:paraId="40D8861A" w14:textId="1B5E3006" w:rsidR="005A04A3" w:rsidRPr="004901E5" w:rsidRDefault="005A04A3" w:rsidP="005A04A3">
      <w:pPr>
        <w:pStyle w:val="Ttulo3"/>
        <w:rPr>
          <w:u w:color="FFC000" w:themeColor="accent1"/>
        </w:rPr>
      </w:pPr>
      <w:r w:rsidRPr="004901E5">
        <w:rPr>
          <w:u w:color="FFC000" w:themeColor="accent1"/>
        </w:rPr>
        <w:t>el modernisme</w:t>
      </w:r>
    </w:p>
    <w:p w14:paraId="076505B0" w14:textId="412CE624" w:rsidR="005A04A3" w:rsidRPr="004901E5" w:rsidRDefault="005A04A3" w:rsidP="004901E5">
      <w:pPr>
        <w:shd w:val="clear" w:color="auto" w:fill="FFF2CC" w:themeFill="accent1" w:themeFillTint="33"/>
        <w:rPr>
          <w:u w:color="FFC000" w:themeColor="accent1"/>
        </w:rPr>
      </w:pPr>
      <w:r w:rsidRPr="004901E5">
        <w:rPr>
          <w:u w:color="FFC000" w:themeColor="accent1"/>
        </w:rPr>
        <w:t xml:space="preserve">El </w:t>
      </w:r>
      <w:r w:rsidRPr="004901E5">
        <w:rPr>
          <w:b/>
          <w:bCs/>
          <w:u w:color="FFC000" w:themeColor="accent1"/>
        </w:rPr>
        <w:t>Modernisme</w:t>
      </w:r>
      <w:r w:rsidRPr="004901E5">
        <w:rPr>
          <w:u w:color="FFC000" w:themeColor="accent1"/>
        </w:rPr>
        <w:t xml:space="preserve"> és un moviment artístic caracteritzat per el </w:t>
      </w:r>
      <w:r w:rsidRPr="004901E5">
        <w:rPr>
          <w:b/>
          <w:bCs/>
          <w:u w:color="FFC000" w:themeColor="accent1"/>
        </w:rPr>
        <w:t>procés d’actualització literària</w:t>
      </w:r>
      <w:r w:rsidRPr="004901E5">
        <w:rPr>
          <w:u w:color="FFC000" w:themeColor="accent1"/>
        </w:rPr>
        <w:t xml:space="preserve"> que té lloc des de </w:t>
      </w:r>
      <w:r w:rsidRPr="004901E5">
        <w:rPr>
          <w:u w:val="single" w:color="FFC000" w:themeColor="accent1"/>
        </w:rPr>
        <w:t>finals del s.XIX</w:t>
      </w:r>
      <w:r w:rsidRPr="004901E5">
        <w:rPr>
          <w:u w:color="FFC000" w:themeColor="accent1"/>
        </w:rPr>
        <w:t xml:space="preserve"> fins a </w:t>
      </w:r>
      <w:r w:rsidRPr="004901E5">
        <w:rPr>
          <w:u w:val="single" w:color="FFC000" w:themeColor="accent1"/>
        </w:rPr>
        <w:t>principis del s.XX</w:t>
      </w:r>
      <w:r w:rsidRPr="004901E5">
        <w:rPr>
          <w:u w:color="FFC000" w:themeColor="accent1"/>
        </w:rPr>
        <w:t>.</w:t>
      </w:r>
    </w:p>
    <w:p w14:paraId="1D987ACF" w14:textId="24086676" w:rsidR="005A04A3" w:rsidRPr="004901E5" w:rsidRDefault="005A04A3" w:rsidP="00901A85">
      <w:pPr>
        <w:pStyle w:val="Prrafodelista"/>
        <w:numPr>
          <w:ilvl w:val="0"/>
          <w:numId w:val="21"/>
        </w:numPr>
        <w:ind w:left="284" w:hanging="284"/>
        <w:rPr>
          <w:u w:color="FFC000" w:themeColor="accent1"/>
        </w:rPr>
      </w:pPr>
      <w:r w:rsidRPr="00AC217C">
        <w:rPr>
          <w:b/>
          <w:bCs/>
          <w:color w:val="FFC000" w:themeColor="accent1"/>
          <w:u w:color="FFC000" w:themeColor="accent1"/>
        </w:rPr>
        <w:t>Finals s.XIX</w:t>
      </w:r>
      <w:r w:rsidRPr="004901E5">
        <w:rPr>
          <w:b/>
          <w:bCs/>
          <w:u w:color="FFC000" w:themeColor="accent1"/>
        </w:rPr>
        <w:t>:</w:t>
      </w:r>
      <w:r w:rsidRPr="004901E5">
        <w:rPr>
          <w:u w:color="FFC000" w:themeColor="accent1"/>
        </w:rPr>
        <w:t xml:space="preserve"> nous autors </w:t>
      </w:r>
      <w:r w:rsidRPr="00AC217C">
        <w:rPr>
          <w:color w:val="FFC000" w:themeColor="accent1"/>
          <w:u w:color="FFC000" w:themeColor="accent1"/>
        </w:rPr>
        <w:sym w:font="Wingdings" w:char="F0E0"/>
      </w:r>
      <w:r w:rsidRPr="004901E5">
        <w:rPr>
          <w:u w:color="FFC000" w:themeColor="accent1"/>
        </w:rPr>
        <w:t xml:space="preserve"> </w:t>
      </w:r>
      <w:r w:rsidRPr="004901E5">
        <w:rPr>
          <w:b/>
          <w:bCs/>
          <w:u w:color="FFC000" w:themeColor="accent1"/>
        </w:rPr>
        <w:t>incorporaven lletres valencianes</w:t>
      </w:r>
      <w:r w:rsidRPr="004901E5">
        <w:rPr>
          <w:u w:color="FFC000" w:themeColor="accent1"/>
        </w:rPr>
        <w:t xml:space="preserve"> als corrents </w:t>
      </w:r>
      <w:r w:rsidRPr="004901E5">
        <w:rPr>
          <w:u w:val="single" w:color="FFC000" w:themeColor="accent1"/>
        </w:rPr>
        <w:t>moderns</w:t>
      </w:r>
      <w:r w:rsidRPr="004901E5">
        <w:rPr>
          <w:u w:color="FFC000" w:themeColor="accent1"/>
        </w:rPr>
        <w:t xml:space="preserve"> i </w:t>
      </w:r>
      <w:r w:rsidRPr="004901E5">
        <w:rPr>
          <w:u w:val="single" w:color="FFC000" w:themeColor="accent1"/>
        </w:rPr>
        <w:t>creatius</w:t>
      </w:r>
    </w:p>
    <w:p w14:paraId="714F8FE3" w14:textId="75412B38" w:rsidR="005A04A3" w:rsidRPr="004901E5" w:rsidRDefault="005A04A3" w:rsidP="00901A85">
      <w:pPr>
        <w:pStyle w:val="Prrafodelista"/>
        <w:numPr>
          <w:ilvl w:val="0"/>
          <w:numId w:val="21"/>
        </w:numPr>
        <w:ind w:left="284" w:hanging="284"/>
        <w:rPr>
          <w:u w:color="FFC000" w:themeColor="accent1"/>
        </w:rPr>
      </w:pPr>
      <w:r w:rsidRPr="00AC217C">
        <w:rPr>
          <w:b/>
          <w:bCs/>
          <w:color w:val="FFC000" w:themeColor="accent1"/>
          <w:u w:color="FFC000" w:themeColor="accent1"/>
        </w:rPr>
        <w:t>Principis s.XX</w:t>
      </w:r>
      <w:r w:rsidRPr="004901E5">
        <w:rPr>
          <w:b/>
          <w:bCs/>
          <w:u w:color="FFC000" w:themeColor="accent1"/>
        </w:rPr>
        <w:t>:</w:t>
      </w:r>
      <w:r w:rsidRPr="004901E5">
        <w:rPr>
          <w:u w:color="FFC000" w:themeColor="accent1"/>
        </w:rPr>
        <w:t xml:space="preserve"> dedicats a la </w:t>
      </w:r>
      <w:r w:rsidRPr="004901E5">
        <w:rPr>
          <w:b/>
          <w:bCs/>
          <w:u w:color="FFC000" w:themeColor="accent1"/>
        </w:rPr>
        <w:t>poesia</w:t>
      </w:r>
      <w:r w:rsidRPr="004901E5">
        <w:rPr>
          <w:u w:color="FFC000" w:themeColor="accent1"/>
        </w:rPr>
        <w:t xml:space="preserve"> </w:t>
      </w:r>
      <w:r w:rsidRPr="00AC217C">
        <w:rPr>
          <w:color w:val="FFC000" w:themeColor="accent1"/>
          <w:u w:color="FFC000" w:themeColor="accent1"/>
        </w:rPr>
        <w:sym w:font="Wingdings" w:char="F0E0"/>
      </w:r>
      <w:r w:rsidRPr="004901E5">
        <w:rPr>
          <w:u w:color="FFC000" w:themeColor="accent1"/>
        </w:rPr>
        <w:t xml:space="preserve"> </w:t>
      </w:r>
      <w:r w:rsidRPr="004901E5">
        <w:rPr>
          <w:b/>
          <w:bCs/>
          <w:u w:color="FFC000" w:themeColor="accent1"/>
        </w:rPr>
        <w:t>procés d’actualització literària</w:t>
      </w:r>
    </w:p>
    <w:p w14:paraId="285770DD" w14:textId="01262D5F" w:rsidR="005A04A3" w:rsidRPr="004901E5" w:rsidRDefault="00AC217C" w:rsidP="00901A85">
      <w:pPr>
        <w:pStyle w:val="Prrafodelista"/>
        <w:numPr>
          <w:ilvl w:val="0"/>
          <w:numId w:val="21"/>
        </w:numPr>
        <w:ind w:left="284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324B5A4E" wp14:editId="7F154593">
                <wp:simplePos x="0" y="0"/>
                <wp:positionH relativeFrom="column">
                  <wp:posOffset>1383030</wp:posOffset>
                </wp:positionH>
                <wp:positionV relativeFrom="paragraph">
                  <wp:posOffset>93240</wp:posOffset>
                </wp:positionV>
                <wp:extent cx="146484" cy="348108"/>
                <wp:effectExtent l="0" t="76200" r="63500" b="90170"/>
                <wp:wrapNone/>
                <wp:docPr id="99" name="Grupo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84" cy="348108"/>
                          <a:chOff x="0" y="0"/>
                          <a:chExt cx="146484" cy="348108"/>
                        </a:xfrm>
                      </wpg:grpSpPr>
                      <wpg:grpSp>
                        <wpg:cNvPr id="100" name="Grupo 100"/>
                        <wpg:cNvGrpSpPr/>
                        <wpg:grpSpPr>
                          <a:xfrm>
                            <a:off x="0" y="0"/>
                            <a:ext cx="146484" cy="348108"/>
                            <a:chOff x="0" y="0"/>
                            <a:chExt cx="151916" cy="172753"/>
                          </a:xfrm>
                        </wpg:grpSpPr>
                        <wps:wsp>
                          <wps:cNvPr id="101" name="Conector recto de flecha 101"/>
                          <wps:cNvCnPr/>
                          <wps:spPr>
                            <a:xfrm>
                              <a:off x="0" y="1502"/>
                              <a:ext cx="144751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Conector recto de flecha 103"/>
                          <wps:cNvCnPr/>
                          <wps:spPr>
                            <a:xfrm>
                              <a:off x="32421" y="171504"/>
                              <a:ext cx="11949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Conector recto 104"/>
                          <wps:cNvCnPr/>
                          <wps:spPr>
                            <a:xfrm>
                              <a:off x="28334" y="0"/>
                              <a:ext cx="0" cy="17275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5" name="Conector recto de flecha 105"/>
                        <wps:cNvCnPr/>
                        <wps:spPr>
                          <a:xfrm>
                            <a:off x="29603" y="177069"/>
                            <a:ext cx="11488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78779" id="Grupo 99" o:spid="_x0000_s1026" style="position:absolute;margin-left:108.9pt;margin-top:7.35pt;width:11.55pt;height:27.4pt;z-index:251780096" coordsize="146484,34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">
                <v:group id="Grupo 100" o:spid="_x0000_s1027" style="position:absolute;width:146484;height:348108" coordsize="151916,17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Conector recto de flecha 101" o:spid="_x0000_s1028" type="#_x0000_t32" style="position:absolute;top:1502;width:144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" strokecolor="#ffc000 [3204]" strokeweight="1pt">
                    <v:stroke endarrow="block" joinstyle="miter"/>
                  </v:shape>
                  <v:shape id="Conector recto de flecha 103" o:spid="_x0000_s1029" type="#_x0000_t32" style="position:absolute;left:32421;top:171504;width:119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" strokecolor="#ffc000 [3204]" strokeweight="1pt">
                    <v:stroke endarrow="block" joinstyle="miter"/>
                  </v:shape>
                  <v:line id="Conector recto 104" o:spid="_x0000_s1030" style="position:absolute;visibility:visible;mso-wrap-style:square" from="28334,0" to="28334,17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" strokecolor="#ffc000 [3204]" strokeweight="1pt">
                    <v:stroke joinstyle="miter"/>
                  </v:line>
                </v:group>
                <v:shape id="Conector recto de flecha 105" o:spid="_x0000_s1031" type="#_x0000_t32" style="position:absolute;left:29603;top:177069;width:1148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" strokecolor="#ffc000 [3204]" strokeweight="1pt">
                  <v:stroke endarrow="block" joinstyle="miter"/>
                </v:shape>
              </v:group>
            </w:pict>
          </mc:Fallback>
        </mc:AlternateContent>
      </w:r>
      <w:r w:rsidR="005A04A3" w:rsidRPr="004901E5">
        <w:rPr>
          <w:u w:color="FFC000" w:themeColor="accent1"/>
        </w:rPr>
        <w:t xml:space="preserve">Quedaven pendents:     </w:t>
      </w:r>
      <w:r w:rsidR="005A04A3" w:rsidRPr="004901E5">
        <w:rPr>
          <w:b/>
          <w:bCs/>
          <w:u w:color="FFC000" w:themeColor="accent1"/>
        </w:rPr>
        <w:t>normativa lingüística</w:t>
      </w:r>
      <w:r w:rsidR="005A04A3" w:rsidRPr="004901E5">
        <w:rPr>
          <w:u w:color="FFC000" w:themeColor="accent1"/>
        </w:rPr>
        <w:t xml:space="preserve"> </w:t>
      </w:r>
      <w:r w:rsidR="005A04A3" w:rsidRPr="00AC217C">
        <w:rPr>
          <w:color w:val="FFC000" w:themeColor="accent1"/>
          <w:u w:color="FFC000" w:themeColor="accent1"/>
        </w:rPr>
        <w:sym w:font="Wingdings" w:char="F0E0"/>
      </w:r>
      <w:r w:rsidR="005A04A3" w:rsidRPr="004901E5">
        <w:rPr>
          <w:u w:color="FFC000" w:themeColor="accent1"/>
        </w:rPr>
        <w:t xml:space="preserve"> </w:t>
      </w:r>
      <w:r w:rsidR="005A04A3" w:rsidRPr="00AC217C">
        <w:rPr>
          <w:b/>
          <w:bCs/>
          <w:i/>
          <w:iCs/>
          <w:color w:val="F8931D" w:themeColor="accent5"/>
          <w:u w:val="single" w:color="F8931D" w:themeColor="accent5"/>
        </w:rPr>
        <w:t>Normes de Castelló de 1932</w:t>
      </w:r>
      <w:r w:rsidR="005A04A3" w:rsidRPr="004901E5">
        <w:rPr>
          <w:u w:color="FFC000" w:themeColor="accent1"/>
        </w:rPr>
        <w:br/>
        <w:t xml:space="preserve">                                           </w:t>
      </w:r>
      <w:r w:rsidR="005A04A3" w:rsidRPr="004901E5">
        <w:rPr>
          <w:b/>
          <w:bCs/>
          <w:u w:color="FFC000" w:themeColor="accent1"/>
        </w:rPr>
        <w:t>producció narrativa</w:t>
      </w:r>
      <w:r w:rsidR="005A04A3" w:rsidRPr="004901E5">
        <w:rPr>
          <w:b/>
          <w:bCs/>
          <w:u w:color="FFC000" w:themeColor="accent1"/>
        </w:rPr>
        <w:br/>
        <w:t xml:space="preserve">                                           modernització teatre</w:t>
      </w:r>
    </w:p>
    <w:tbl>
      <w:tblPr>
        <w:tblStyle w:val="Tablaconcuadrcula5oscura-nfasis1"/>
        <w:tblW w:w="9493" w:type="dxa"/>
        <w:tblLook w:val="0280" w:firstRow="0" w:lastRow="0" w:firstColumn="1" w:lastColumn="0" w:noHBand="1" w:noVBand="0"/>
      </w:tblPr>
      <w:tblGrid>
        <w:gridCol w:w="1307"/>
        <w:gridCol w:w="5492"/>
        <w:gridCol w:w="2694"/>
      </w:tblGrid>
      <w:tr w:rsidR="005A04A3" w:rsidRPr="004901E5" w14:paraId="0DBE53F0" w14:textId="257DCF93" w:rsidTr="00490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vAlign w:val="center"/>
          </w:tcPr>
          <w:p w14:paraId="18220678" w14:textId="6ED479D6" w:rsidR="005A04A3" w:rsidRPr="004901E5" w:rsidRDefault="005A04A3" w:rsidP="005A04A3">
            <w:pPr>
              <w:jc w:val="center"/>
              <w:rPr>
                <w:u w:color="FFC000" w:themeColor="accent1"/>
              </w:rPr>
            </w:pPr>
            <w:r w:rsidRPr="004901E5">
              <w:rPr>
                <w:u w:color="FFC000" w:themeColor="accent1"/>
              </w:rPr>
              <w:t>POESIA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2" w:type="dxa"/>
          </w:tcPr>
          <w:p w14:paraId="25DCF69A" w14:textId="77777777" w:rsidR="005A04A3" w:rsidRPr="004901E5" w:rsidRDefault="005A04A3" w:rsidP="00901A85">
            <w:pPr>
              <w:pStyle w:val="Prrafodelista"/>
              <w:numPr>
                <w:ilvl w:val="0"/>
                <w:numId w:val="22"/>
              </w:numPr>
              <w:ind w:left="281" w:hanging="281"/>
              <w:rPr>
                <w:u w:color="FFC000" w:themeColor="accent1"/>
              </w:rPr>
            </w:pPr>
            <w:r w:rsidRPr="004901E5">
              <w:rPr>
                <w:u w:color="FFC000" w:themeColor="accent1"/>
              </w:rPr>
              <w:t xml:space="preserve">entroncar amb els </w:t>
            </w:r>
            <w:r w:rsidRPr="004901E5">
              <w:rPr>
                <w:b/>
                <w:bCs/>
                <w:u w:color="FFC000" w:themeColor="accent1"/>
              </w:rPr>
              <w:t>corrents poètics nous</w:t>
            </w:r>
          </w:p>
          <w:p w14:paraId="6C5ED92C" w14:textId="728F54D7" w:rsidR="005A04A3" w:rsidRPr="004901E5" w:rsidRDefault="004901E5" w:rsidP="00901A85">
            <w:pPr>
              <w:pStyle w:val="Prrafodelista"/>
              <w:numPr>
                <w:ilvl w:val="0"/>
                <w:numId w:val="22"/>
              </w:numPr>
              <w:ind w:left="281" w:hanging="281"/>
              <w:rPr>
                <w:u w:color="FFC000" w:themeColor="accent1"/>
              </w:rPr>
            </w:pPr>
            <w:r w:rsidRPr="004901E5">
              <w:rPr>
                <w:u w:color="FFC000" w:themeColor="accent1"/>
              </w:rPr>
              <w:t>acabar amb l’</w:t>
            </w:r>
            <w:r w:rsidRPr="004901E5">
              <w:rPr>
                <w:b/>
                <w:bCs/>
                <w:u w:color="FFC000" w:themeColor="accent1"/>
              </w:rPr>
              <w:t>hegemonia</w:t>
            </w:r>
            <w:r w:rsidRPr="004901E5">
              <w:rPr>
                <w:u w:color="FFC000" w:themeColor="accent1"/>
              </w:rPr>
              <w:t xml:space="preserve"> dels </w:t>
            </w:r>
            <w:r w:rsidRPr="004901E5">
              <w:rPr>
                <w:b/>
                <w:bCs/>
                <w:u w:color="FFC000" w:themeColor="accent1"/>
              </w:rPr>
              <w:t>pairalistes</w:t>
            </w:r>
            <w:r w:rsidRPr="004901E5">
              <w:rPr>
                <w:u w:color="FFC000" w:themeColor="accent1"/>
              </w:rPr>
              <w:t xml:space="preserve"> i </w:t>
            </w:r>
            <w:r w:rsidRPr="004901E5">
              <w:rPr>
                <w:b/>
                <w:bCs/>
                <w:u w:color="FFC000" w:themeColor="accent1"/>
              </w:rPr>
              <w:t>costumistes</w:t>
            </w:r>
          </w:p>
        </w:tc>
        <w:tc>
          <w:tcPr>
            <w:tcW w:w="2694" w:type="dxa"/>
            <w:vAlign w:val="center"/>
          </w:tcPr>
          <w:p w14:paraId="1531FF70" w14:textId="77777777" w:rsidR="005A04A3" w:rsidRPr="004901E5" w:rsidRDefault="005A04A3" w:rsidP="00490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u w:color="FFC000" w:themeColor="accent1"/>
              </w:rPr>
            </w:pPr>
            <w:r w:rsidRPr="004901E5">
              <w:rPr>
                <w:b/>
                <w:bCs/>
                <w:i/>
                <w:iCs/>
                <w:u w:color="FFC000" w:themeColor="accent1"/>
              </w:rPr>
              <w:t>Miquel Duran de València</w:t>
            </w:r>
          </w:p>
          <w:p w14:paraId="669107F3" w14:textId="440004C5" w:rsidR="005A04A3" w:rsidRPr="004901E5" w:rsidRDefault="005A04A3" w:rsidP="00490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u w:color="FFC000" w:themeColor="accent1"/>
              </w:rPr>
            </w:pPr>
            <w:r w:rsidRPr="004901E5">
              <w:rPr>
                <w:b/>
                <w:bCs/>
                <w:i/>
                <w:iCs/>
                <w:u w:color="FFC000" w:themeColor="accent1"/>
              </w:rPr>
              <w:t>Daniel Martínez Ferrando</w:t>
            </w:r>
          </w:p>
        </w:tc>
      </w:tr>
      <w:tr w:rsidR="005A04A3" w:rsidRPr="004901E5" w14:paraId="23DA1CFD" w14:textId="64EAF567" w:rsidTr="00490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vAlign w:val="center"/>
          </w:tcPr>
          <w:p w14:paraId="59A6E7D7" w14:textId="35145F3F" w:rsidR="005A04A3" w:rsidRPr="004901E5" w:rsidRDefault="005A04A3" w:rsidP="005A04A3">
            <w:pPr>
              <w:jc w:val="center"/>
              <w:rPr>
                <w:u w:color="FFC000" w:themeColor="accent1"/>
              </w:rPr>
            </w:pPr>
            <w:r w:rsidRPr="004901E5">
              <w:rPr>
                <w:u w:color="FFC000" w:themeColor="accent1"/>
              </w:rPr>
              <w:t>NARRATIVA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2" w:type="dxa"/>
          </w:tcPr>
          <w:p w14:paraId="7CCE52DB" w14:textId="77777777" w:rsidR="005A04A3" w:rsidRPr="004901E5" w:rsidRDefault="004901E5" w:rsidP="00901A85">
            <w:pPr>
              <w:pStyle w:val="Prrafodelista"/>
              <w:numPr>
                <w:ilvl w:val="0"/>
                <w:numId w:val="22"/>
              </w:numPr>
              <w:ind w:left="281" w:hanging="281"/>
              <w:rPr>
                <w:u w:color="FFC000" w:themeColor="accent1"/>
              </w:rPr>
            </w:pPr>
            <w:r w:rsidRPr="004901E5">
              <w:rPr>
                <w:b/>
                <w:bCs/>
                <w:u w:color="FFC000" w:themeColor="accent1"/>
              </w:rPr>
              <w:t>tendències vigents</w:t>
            </w:r>
            <w:r w:rsidRPr="004901E5">
              <w:rPr>
                <w:u w:color="FFC000" w:themeColor="accent1"/>
              </w:rPr>
              <w:t xml:space="preserve"> en altres territoris</w:t>
            </w:r>
          </w:p>
          <w:p w14:paraId="73191225" w14:textId="2BDCB006" w:rsidR="004901E5" w:rsidRPr="004901E5" w:rsidRDefault="004901E5" w:rsidP="00901A85">
            <w:pPr>
              <w:pStyle w:val="Prrafodelista"/>
              <w:numPr>
                <w:ilvl w:val="0"/>
                <w:numId w:val="22"/>
              </w:numPr>
              <w:ind w:left="281" w:hanging="281"/>
              <w:rPr>
                <w:u w:color="FFC000" w:themeColor="accent1"/>
              </w:rPr>
            </w:pPr>
            <w:r w:rsidRPr="004901E5">
              <w:rPr>
                <w:u w:color="FFC000" w:themeColor="accent1"/>
              </w:rPr>
              <w:t xml:space="preserve">preocupació per les </w:t>
            </w:r>
            <w:r w:rsidRPr="004901E5">
              <w:rPr>
                <w:b/>
                <w:bCs/>
                <w:u w:color="FFC000" w:themeColor="accent1"/>
              </w:rPr>
              <w:t>novetats literàries</w:t>
            </w:r>
            <w:r w:rsidRPr="004901E5">
              <w:rPr>
                <w:u w:color="FFC000" w:themeColor="accent1"/>
              </w:rPr>
              <w:t xml:space="preserve"> i </w:t>
            </w:r>
            <w:r w:rsidRPr="004901E5">
              <w:rPr>
                <w:b/>
                <w:bCs/>
                <w:u w:color="FFC000" w:themeColor="accent1"/>
              </w:rPr>
              <w:t>ortogràfiques</w:t>
            </w:r>
            <w:r w:rsidRPr="004901E5">
              <w:rPr>
                <w:u w:color="FFC000" w:themeColor="accent1"/>
              </w:rPr>
              <w:t xml:space="preserve"> </w:t>
            </w:r>
            <w:r w:rsidRPr="00AC217C">
              <w:rPr>
                <w:color w:val="FFC000" w:themeColor="accent1"/>
                <w:u w:color="FFC000" w:themeColor="accent1"/>
              </w:rPr>
              <w:sym w:font="Wingdings" w:char="F0E0"/>
            </w:r>
            <w:r w:rsidRPr="004901E5">
              <w:rPr>
                <w:u w:color="FFC000" w:themeColor="accent1"/>
              </w:rPr>
              <w:t xml:space="preserve"> no existia un </w:t>
            </w:r>
            <w:r w:rsidRPr="004901E5">
              <w:rPr>
                <w:u w:val="single" w:color="FFC000" w:themeColor="accent1"/>
              </w:rPr>
              <w:t>model normatiu</w:t>
            </w:r>
          </w:p>
        </w:tc>
        <w:tc>
          <w:tcPr>
            <w:tcW w:w="2694" w:type="dxa"/>
            <w:vAlign w:val="center"/>
          </w:tcPr>
          <w:p w14:paraId="24D5617D" w14:textId="581BBABB" w:rsidR="005A04A3" w:rsidRPr="004901E5" w:rsidRDefault="004901E5" w:rsidP="004901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u w:color="FFC000" w:themeColor="accent1"/>
              </w:rPr>
            </w:pPr>
            <w:r w:rsidRPr="004901E5">
              <w:rPr>
                <w:b/>
                <w:bCs/>
                <w:i/>
                <w:iCs/>
                <w:u w:color="FFC000" w:themeColor="accent1"/>
              </w:rPr>
              <w:t>Eduard López-Chavarri</w:t>
            </w:r>
            <w:r w:rsidRPr="004901E5">
              <w:rPr>
                <w:i/>
                <w:iCs/>
                <w:u w:color="FFC000" w:themeColor="accent1"/>
              </w:rPr>
              <w:t>,</w:t>
            </w:r>
            <w:r w:rsidRPr="004901E5">
              <w:rPr>
                <w:u w:color="FFC000" w:themeColor="accent1"/>
              </w:rPr>
              <w:t xml:space="preserve"> autor de </w:t>
            </w:r>
            <w:r w:rsidRPr="004901E5">
              <w:rPr>
                <w:b/>
                <w:bCs/>
                <w:i/>
                <w:iCs/>
                <w:u w:color="FFC000" w:themeColor="accent1"/>
              </w:rPr>
              <w:t>Cuentos lírics</w:t>
            </w:r>
          </w:p>
        </w:tc>
      </w:tr>
      <w:tr w:rsidR="004901E5" w:rsidRPr="004901E5" w14:paraId="2ED4AD96" w14:textId="2909AF8F" w:rsidTr="003E2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vAlign w:val="center"/>
          </w:tcPr>
          <w:p w14:paraId="0196E005" w14:textId="0406174F" w:rsidR="004901E5" w:rsidRPr="004901E5" w:rsidRDefault="004901E5" w:rsidP="005A04A3">
            <w:pPr>
              <w:jc w:val="center"/>
              <w:rPr>
                <w:u w:color="FFC000" w:themeColor="accent1"/>
              </w:rPr>
            </w:pPr>
            <w:r w:rsidRPr="004901E5">
              <w:rPr>
                <w:u w:color="FFC000" w:themeColor="accent1"/>
              </w:rPr>
              <w:t>TEATRE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6" w:type="dxa"/>
            <w:gridSpan w:val="2"/>
          </w:tcPr>
          <w:p w14:paraId="17C131E4" w14:textId="77777777" w:rsidR="004901E5" w:rsidRPr="004901E5" w:rsidRDefault="004901E5" w:rsidP="00901A85">
            <w:pPr>
              <w:pStyle w:val="Prrafodelista"/>
              <w:numPr>
                <w:ilvl w:val="0"/>
                <w:numId w:val="22"/>
              </w:numPr>
              <w:ind w:left="281" w:hanging="281"/>
              <w:rPr>
                <w:u w:color="FFC000" w:themeColor="accent1"/>
              </w:rPr>
            </w:pPr>
            <w:r w:rsidRPr="004901E5">
              <w:rPr>
                <w:u w:color="FFC000" w:themeColor="accent1"/>
              </w:rPr>
              <w:t xml:space="preserve">dominació </w:t>
            </w:r>
            <w:r w:rsidRPr="004901E5">
              <w:rPr>
                <w:b/>
                <w:bCs/>
                <w:u w:color="FFC000" w:themeColor="accent1"/>
              </w:rPr>
              <w:t>sainet</w:t>
            </w:r>
          </w:p>
          <w:p w14:paraId="73A0CECC" w14:textId="51C543A7" w:rsidR="004901E5" w:rsidRPr="004901E5" w:rsidRDefault="004901E5" w:rsidP="00901A85">
            <w:pPr>
              <w:pStyle w:val="Prrafodelista"/>
              <w:numPr>
                <w:ilvl w:val="0"/>
                <w:numId w:val="22"/>
              </w:numPr>
              <w:ind w:left="281" w:hanging="281"/>
              <w:rPr>
                <w:u w:color="FFC000" w:themeColor="accent1"/>
              </w:rPr>
            </w:pPr>
            <w:r w:rsidRPr="004901E5">
              <w:rPr>
                <w:u w:color="FFC000" w:themeColor="accent1"/>
              </w:rPr>
              <w:t xml:space="preserve">peces híbrides de </w:t>
            </w:r>
            <w:r w:rsidRPr="004901E5">
              <w:rPr>
                <w:b/>
                <w:bCs/>
                <w:u w:color="FFC000" w:themeColor="accent1"/>
              </w:rPr>
              <w:t>diverses tendències</w:t>
            </w:r>
            <w:r w:rsidRPr="004901E5">
              <w:rPr>
                <w:u w:color="FFC000" w:themeColor="accent1"/>
              </w:rPr>
              <w:t xml:space="preserve"> (Modernisme, realisme, naturalisme)</w:t>
            </w:r>
          </w:p>
        </w:tc>
      </w:tr>
    </w:tbl>
    <w:p w14:paraId="35DEB140" w14:textId="41610568" w:rsidR="005A04A3" w:rsidRPr="004901E5" w:rsidRDefault="004901E5" w:rsidP="005A04A3">
      <w:pPr>
        <w:pStyle w:val="Ttulo3"/>
        <w:rPr>
          <w:u w:color="FFC000" w:themeColor="accent1"/>
        </w:rPr>
      </w:pPr>
      <w:r w:rsidRPr="004901E5">
        <w:rPr>
          <w:noProof/>
          <w:u w:color="FFC000" w:themeColor="accent1"/>
          <w:shd w:val="clear" w:color="auto" w:fill="FFF2CC" w:themeFill="accent1" w:themeFillTint="33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39EC18" wp14:editId="7A34AE57">
                <wp:simplePos x="0" y="0"/>
                <wp:positionH relativeFrom="column">
                  <wp:posOffset>4007213</wp:posOffset>
                </wp:positionH>
                <wp:positionV relativeFrom="paragraph">
                  <wp:posOffset>114770</wp:posOffset>
                </wp:positionV>
                <wp:extent cx="2012868" cy="397824"/>
                <wp:effectExtent l="0" t="0" r="26035" b="2159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868" cy="39782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F6A2C" w14:textId="63E8BD8C" w:rsidR="004901E5" w:rsidRPr="004901E5" w:rsidRDefault="004901E5" w:rsidP="004901E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L’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avantguardisme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és la tendència a introduir elements innovadors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9EC18" id="Rectángulo 9" o:spid="_x0000_s1029" style="position:absolute;margin-left:315.55pt;margin-top:9.05pt;width:158.5pt;height:31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2BFF6A2C" w14:textId="63E8BD8C" w:rsidR="004901E5" w:rsidRPr="004901E5" w:rsidRDefault="004901E5" w:rsidP="004901E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L’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avantguardisme</w:t>
                      </w:r>
                      <w:r>
                        <w:rPr>
                          <w:sz w:val="20"/>
                          <w:szCs w:val="20"/>
                        </w:rPr>
                        <w:t xml:space="preserve"> és la tendència a introduir elements innovadors</w:t>
                      </w:r>
                    </w:p>
                  </w:txbxContent>
                </v:textbox>
              </v:rect>
            </w:pict>
          </mc:Fallback>
        </mc:AlternateContent>
      </w:r>
      <w:r w:rsidR="005A04A3" w:rsidRPr="004901E5">
        <w:rPr>
          <w:u w:color="FFC000" w:themeColor="accent1"/>
        </w:rPr>
        <w:t>el noucentisme</w:t>
      </w:r>
    </w:p>
    <w:p w14:paraId="47E11625" w14:textId="0681ECAB" w:rsidR="004901E5" w:rsidRPr="004901E5" w:rsidRDefault="004901E5" w:rsidP="00901A85">
      <w:pPr>
        <w:pStyle w:val="Prrafodelista"/>
        <w:numPr>
          <w:ilvl w:val="0"/>
          <w:numId w:val="20"/>
        </w:numPr>
        <w:ind w:left="284" w:hanging="284"/>
        <w:rPr>
          <w:u w:color="FFC000" w:themeColor="accent1"/>
        </w:rPr>
      </w:pPr>
      <w:r w:rsidRPr="004901E5">
        <w:rPr>
          <w:b/>
          <w:bCs/>
          <w:u w:color="FFC000" w:themeColor="accent1"/>
        </w:rPr>
        <w:t>Noucentisme</w:t>
      </w:r>
      <w:r w:rsidRPr="004901E5">
        <w:rPr>
          <w:u w:color="FFC000" w:themeColor="accent1"/>
        </w:rPr>
        <w:t xml:space="preserve"> </w:t>
      </w:r>
      <w:r w:rsidRPr="004901E5">
        <w:rPr>
          <w:color w:val="FFC000" w:themeColor="accent1"/>
          <w:u w:color="FFC000" w:themeColor="accent1"/>
        </w:rPr>
        <w:sym w:font="Wingdings" w:char="F0E0"/>
      </w:r>
      <w:r w:rsidRPr="004901E5">
        <w:rPr>
          <w:u w:color="FFC000" w:themeColor="accent1"/>
        </w:rPr>
        <w:t xml:space="preserve"> </w:t>
      </w:r>
      <w:r w:rsidRPr="004901E5">
        <w:rPr>
          <w:b/>
          <w:bCs/>
          <w:u w:color="FFC000" w:themeColor="accent1"/>
        </w:rPr>
        <w:t>escassa presència</w:t>
      </w:r>
      <w:r w:rsidRPr="004901E5">
        <w:rPr>
          <w:u w:color="FFC000" w:themeColor="accent1"/>
        </w:rPr>
        <w:t xml:space="preserve"> en les lletres valencianes</w:t>
      </w:r>
    </w:p>
    <w:p w14:paraId="51EF396B" w14:textId="3031744A" w:rsidR="004901E5" w:rsidRPr="004901E5" w:rsidRDefault="004901E5" w:rsidP="00901A85">
      <w:pPr>
        <w:pStyle w:val="Prrafodelista"/>
        <w:numPr>
          <w:ilvl w:val="0"/>
          <w:numId w:val="20"/>
        </w:numPr>
        <w:ind w:left="284" w:hanging="284"/>
        <w:rPr>
          <w:u w:color="FFC000" w:themeColor="accent1"/>
        </w:rPr>
      </w:pPr>
      <w:r w:rsidRPr="004901E5">
        <w:rPr>
          <w:b/>
          <w:bCs/>
          <w:u w:color="FFC000" w:themeColor="accent1"/>
        </w:rPr>
        <w:t>Avantguardes</w:t>
      </w:r>
      <w:r w:rsidRPr="004901E5">
        <w:rPr>
          <w:u w:color="FFC000" w:themeColor="accent1"/>
        </w:rPr>
        <w:t xml:space="preserve"> </w:t>
      </w:r>
      <w:r w:rsidRPr="004901E5">
        <w:rPr>
          <w:color w:val="FFC000" w:themeColor="accent1"/>
          <w:u w:color="FFC000" w:themeColor="accent1"/>
        </w:rPr>
        <w:sym w:font="Wingdings" w:char="F0E0"/>
      </w:r>
      <w:r w:rsidRPr="004901E5">
        <w:rPr>
          <w:color w:val="FFC000" w:themeColor="accent1"/>
          <w:u w:color="FFC000" w:themeColor="accent1"/>
        </w:rPr>
        <w:t xml:space="preserve"> </w:t>
      </w:r>
      <w:r w:rsidRPr="004901E5">
        <w:rPr>
          <w:u w:color="FFC000" w:themeColor="accent1"/>
        </w:rPr>
        <w:t xml:space="preserve">tallades per l’esclat de la </w:t>
      </w:r>
      <w:r w:rsidRPr="004901E5">
        <w:rPr>
          <w:b/>
          <w:bCs/>
          <w:u w:color="FFC000" w:themeColor="accent1"/>
        </w:rPr>
        <w:t>Guerra Civil</w:t>
      </w:r>
      <w:r w:rsidRPr="004901E5">
        <w:rPr>
          <w:u w:color="FFC000" w:themeColor="accent1"/>
        </w:rPr>
        <w:t xml:space="preserve"> en </w:t>
      </w:r>
      <w:r w:rsidRPr="004901E5">
        <w:rPr>
          <w:b/>
          <w:bCs/>
          <w:u w:color="FFC000" w:themeColor="accent1"/>
        </w:rPr>
        <w:t>1936</w:t>
      </w:r>
    </w:p>
    <w:p w14:paraId="744718D7" w14:textId="7722B508" w:rsidR="004901E5" w:rsidRDefault="004901E5" w:rsidP="004901E5">
      <w:pPr>
        <w:pStyle w:val="Ttulo2"/>
        <w:rPr>
          <w:u w:color="FFC000" w:themeColor="accent1"/>
        </w:rPr>
      </w:pPr>
      <w:r w:rsidRPr="004901E5">
        <w:rPr>
          <w:color w:val="39302A" w:themeColor="text2"/>
          <w:u w:color="FFC000" w:themeColor="accent1"/>
        </w:rPr>
        <w:t xml:space="preserve">2.2) </w:t>
      </w:r>
      <w:r>
        <w:rPr>
          <w:u w:color="FFC000" w:themeColor="accent1"/>
        </w:rPr>
        <w:t>literatura de postguerra</w:t>
      </w:r>
    </w:p>
    <w:p w14:paraId="0987F948" w14:textId="5AA30FF6" w:rsidR="004901E5" w:rsidRDefault="004901E5" w:rsidP="00901A85">
      <w:pPr>
        <w:pStyle w:val="Prrafodelista"/>
        <w:numPr>
          <w:ilvl w:val="0"/>
          <w:numId w:val="23"/>
        </w:numPr>
        <w:ind w:left="284" w:hanging="284"/>
        <w:rPr>
          <w:u w:color="FFC000" w:themeColor="accent1"/>
        </w:rPr>
      </w:pPr>
      <w:r>
        <w:rPr>
          <w:b/>
          <w:bCs/>
          <w:u w:color="FFC000" w:themeColor="accent1"/>
        </w:rPr>
        <w:t>Període d’obscuritat</w:t>
      </w:r>
      <w:r>
        <w:rPr>
          <w:u w:color="FFC000" w:themeColor="accent1"/>
        </w:rPr>
        <w:t xml:space="preserve"> per a la cultura valenciana.</w:t>
      </w:r>
    </w:p>
    <w:p w14:paraId="3CA83BF7" w14:textId="5364D723" w:rsidR="004901E5" w:rsidRDefault="00F57127" w:rsidP="00901A85">
      <w:pPr>
        <w:pStyle w:val="Prrafodelista"/>
        <w:numPr>
          <w:ilvl w:val="0"/>
          <w:numId w:val="23"/>
        </w:numPr>
        <w:ind w:left="284" w:hanging="284"/>
        <w:rPr>
          <w:u w:color="FFC000" w:themeColor="accent1"/>
        </w:rPr>
      </w:pPr>
      <w:r>
        <w:rPr>
          <w:u w:color="FFC000" w:themeColor="accent1"/>
        </w:rPr>
        <w:t>Prohibició de l’</w:t>
      </w:r>
      <w:r>
        <w:rPr>
          <w:b/>
          <w:bCs/>
          <w:u w:color="FFC000" w:themeColor="accent1"/>
        </w:rPr>
        <w:t>edició</w:t>
      </w:r>
      <w:r>
        <w:rPr>
          <w:u w:color="FFC000" w:themeColor="accent1"/>
        </w:rPr>
        <w:t xml:space="preserve"> i </w:t>
      </w:r>
      <w:r>
        <w:rPr>
          <w:b/>
          <w:bCs/>
          <w:u w:color="FFC000" w:themeColor="accent1"/>
        </w:rPr>
        <w:t>publicació</w:t>
      </w:r>
      <w:r>
        <w:rPr>
          <w:u w:color="FFC000" w:themeColor="accent1"/>
        </w:rPr>
        <w:t xml:space="preserve"> de llibres valencians </w:t>
      </w:r>
      <w:r w:rsidRPr="00AC217C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especialment </w:t>
      </w:r>
      <w:r>
        <w:rPr>
          <w:u w:val="single" w:color="FFC000" w:themeColor="accent1"/>
        </w:rPr>
        <w:t>prosa</w:t>
      </w:r>
    </w:p>
    <w:p w14:paraId="5E9E4DED" w14:textId="6AF05660" w:rsidR="00F57127" w:rsidRDefault="00F57127" w:rsidP="00901A85">
      <w:pPr>
        <w:pStyle w:val="Prrafodelista"/>
        <w:numPr>
          <w:ilvl w:val="0"/>
          <w:numId w:val="23"/>
        </w:numPr>
        <w:ind w:left="284" w:hanging="284"/>
        <w:rPr>
          <w:u w:color="FFC000" w:themeColor="accent1"/>
        </w:rPr>
      </w:pPr>
      <w:r>
        <w:rPr>
          <w:u w:color="FFC000" w:themeColor="accent1"/>
        </w:rPr>
        <w:t>Retirada d’</w:t>
      </w:r>
      <w:r>
        <w:rPr>
          <w:b/>
          <w:bCs/>
          <w:u w:color="FFC000" w:themeColor="accent1"/>
        </w:rPr>
        <w:t>exemplars</w:t>
      </w:r>
    </w:p>
    <w:p w14:paraId="212E9D8F" w14:textId="445AE4AC" w:rsidR="00F57127" w:rsidRDefault="00F57127" w:rsidP="00901A85">
      <w:pPr>
        <w:pStyle w:val="Prrafodelista"/>
        <w:numPr>
          <w:ilvl w:val="0"/>
          <w:numId w:val="23"/>
        </w:numPr>
        <w:ind w:left="284" w:hanging="284"/>
        <w:rPr>
          <w:u w:color="FFC000" w:themeColor="accent1"/>
        </w:rPr>
      </w:pPr>
      <w:r>
        <w:rPr>
          <w:u w:color="FFC000" w:themeColor="accent1"/>
        </w:rPr>
        <w:t xml:space="preserve">S’estableix un </w:t>
      </w:r>
      <w:r>
        <w:rPr>
          <w:b/>
          <w:bCs/>
          <w:u w:color="FFC000" w:themeColor="accent1"/>
        </w:rPr>
        <w:t>sistema de censura</w:t>
      </w:r>
      <w:r>
        <w:rPr>
          <w:u w:color="FFC000" w:themeColor="accent1"/>
        </w:rPr>
        <w:t xml:space="preserve"> </w:t>
      </w:r>
      <w:r w:rsidRPr="00AC217C">
        <w:rPr>
          <w:color w:val="FFC000" w:themeColor="accent1"/>
          <w:u w:color="FFC000" w:themeColor="accent1"/>
        </w:rPr>
        <w:sym w:font="Wingdings" w:char="F0E0"/>
      </w:r>
      <w:r w:rsidRPr="00AC217C">
        <w:rPr>
          <w:color w:val="FFC000" w:themeColor="accent1"/>
          <w:u w:color="FFC000" w:themeColor="accent1"/>
        </w:rPr>
        <w:t xml:space="preserve"> </w:t>
      </w:r>
      <w:r>
        <w:rPr>
          <w:u w:color="FFC000" w:themeColor="accent1"/>
        </w:rPr>
        <w:t xml:space="preserve">repressió cultural </w:t>
      </w:r>
      <w:r>
        <w:rPr>
          <w:u w:val="single" w:color="FFC000" w:themeColor="accent1"/>
        </w:rPr>
        <w:t>declarada</w:t>
      </w:r>
    </w:p>
    <w:p w14:paraId="6E03688F" w14:textId="5A724F03" w:rsidR="00F57127" w:rsidRDefault="00F57127" w:rsidP="00901A85">
      <w:pPr>
        <w:pStyle w:val="Prrafodelista"/>
        <w:numPr>
          <w:ilvl w:val="0"/>
          <w:numId w:val="23"/>
        </w:numPr>
        <w:ind w:left="284" w:hanging="284"/>
        <w:rPr>
          <w:u w:color="FFC000" w:themeColor="accent1"/>
        </w:rPr>
      </w:pPr>
      <w:r>
        <w:rPr>
          <w:b/>
          <w:bCs/>
          <w:u w:color="FFC000" w:themeColor="accent1"/>
        </w:rPr>
        <w:lastRenderedPageBreak/>
        <w:t>Folklorització</w:t>
      </w:r>
      <w:r>
        <w:rPr>
          <w:u w:color="FFC000" w:themeColor="accent1"/>
        </w:rPr>
        <w:t xml:space="preserve"> </w:t>
      </w:r>
      <w:r w:rsidRPr="0080047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repressió </w:t>
      </w:r>
      <w:r>
        <w:rPr>
          <w:u w:val="single" w:color="FFC000" w:themeColor="accent1"/>
        </w:rPr>
        <w:t>dissimulada</w:t>
      </w:r>
    </w:p>
    <w:p w14:paraId="6E4E18CD" w14:textId="203F355C" w:rsidR="00F57127" w:rsidRDefault="00F57127" w:rsidP="00901A85">
      <w:pPr>
        <w:pStyle w:val="Prrafodelista"/>
        <w:numPr>
          <w:ilvl w:val="0"/>
          <w:numId w:val="23"/>
        </w:numPr>
        <w:ind w:left="284" w:hanging="284"/>
        <w:rPr>
          <w:u w:color="FFC000" w:themeColor="accent1"/>
        </w:rPr>
      </w:pPr>
      <w:r>
        <w:rPr>
          <w:u w:color="FFC000" w:themeColor="accent1"/>
        </w:rPr>
        <w:t xml:space="preserve">Els </w:t>
      </w:r>
      <w:r>
        <w:rPr>
          <w:b/>
          <w:bCs/>
          <w:u w:color="FFC000" w:themeColor="accent1"/>
        </w:rPr>
        <w:t>Jocs Florals</w:t>
      </w:r>
      <w:r>
        <w:rPr>
          <w:u w:color="FFC000" w:themeColor="accent1"/>
        </w:rPr>
        <w:t xml:space="preserve"> i les </w:t>
      </w:r>
      <w:r>
        <w:rPr>
          <w:b/>
          <w:bCs/>
          <w:u w:color="FFC000" w:themeColor="accent1"/>
        </w:rPr>
        <w:t>Falles</w:t>
      </w:r>
      <w:r>
        <w:rPr>
          <w:u w:color="FFC000" w:themeColor="accent1"/>
        </w:rPr>
        <w:t xml:space="preserve"> </w:t>
      </w:r>
      <w:r w:rsidRPr="0080047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disposició del </w:t>
      </w:r>
      <w:r>
        <w:rPr>
          <w:u w:val="single" w:color="FFC000" w:themeColor="accent1"/>
        </w:rPr>
        <w:t>nou govern</w:t>
      </w:r>
    </w:p>
    <w:p w14:paraId="33EED161" w14:textId="68407BCF" w:rsidR="00F57127" w:rsidRDefault="00F57127" w:rsidP="00901A85">
      <w:pPr>
        <w:pStyle w:val="Prrafodelista"/>
        <w:numPr>
          <w:ilvl w:val="0"/>
          <w:numId w:val="23"/>
        </w:numPr>
        <w:ind w:left="284" w:hanging="284"/>
        <w:rPr>
          <w:u w:color="FFC000" w:themeColor="accent1"/>
        </w:rPr>
      </w:pPr>
      <w:r>
        <w:rPr>
          <w:u w:color="FFC000" w:themeColor="accent1"/>
        </w:rPr>
        <w:t xml:space="preserve">Moltes </w:t>
      </w:r>
      <w:r>
        <w:rPr>
          <w:b/>
          <w:bCs/>
          <w:u w:color="FFC000" w:themeColor="accent1"/>
        </w:rPr>
        <w:t>revistes</w:t>
      </w:r>
      <w:r>
        <w:rPr>
          <w:u w:color="FFC000" w:themeColor="accent1"/>
        </w:rPr>
        <w:t xml:space="preserve"> es publicaven </w:t>
      </w:r>
      <w:r>
        <w:rPr>
          <w:u w:val="single" w:color="FFC000" w:themeColor="accent1"/>
        </w:rPr>
        <w:t>clandestinament</w:t>
      </w:r>
    </w:p>
    <w:p w14:paraId="0CDAA08D" w14:textId="12C2CCA8" w:rsidR="00F57127" w:rsidRDefault="00F57127" w:rsidP="00901A85">
      <w:pPr>
        <w:pStyle w:val="Prrafodelista"/>
        <w:numPr>
          <w:ilvl w:val="0"/>
          <w:numId w:val="23"/>
        </w:numPr>
        <w:ind w:left="284" w:hanging="284"/>
        <w:rPr>
          <w:u w:color="FFC000" w:themeColor="accent1"/>
        </w:rPr>
      </w:pPr>
      <w:r>
        <w:rPr>
          <w:u w:color="FFC000" w:themeColor="accent1"/>
        </w:rPr>
        <w:t xml:space="preserve">Alguns autors </w:t>
      </w:r>
      <w:r>
        <w:rPr>
          <w:b/>
          <w:bCs/>
          <w:u w:color="FFC000" w:themeColor="accent1"/>
        </w:rPr>
        <w:t>exiliats</w:t>
      </w:r>
      <w:r>
        <w:rPr>
          <w:u w:color="FFC000" w:themeColor="accent1"/>
        </w:rPr>
        <w:t xml:space="preserve"> per la força repressió del nou règimen són: </w:t>
      </w:r>
      <w:r>
        <w:rPr>
          <w:b/>
          <w:bCs/>
          <w:u w:color="FFC000" w:themeColor="accent1"/>
        </w:rPr>
        <w:t>Mercè Rodoreda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>Vicent Estellés</w:t>
      </w:r>
      <w:r>
        <w:rPr>
          <w:u w:color="FFC000" w:themeColor="accent1"/>
        </w:rPr>
        <w:t xml:space="preserve">, </w:t>
      </w:r>
      <w:r>
        <w:rPr>
          <w:b/>
          <w:bCs/>
          <w:u w:color="FFC000" w:themeColor="accent1"/>
        </w:rPr>
        <w:t>Joan Fuster</w:t>
      </w:r>
      <w:r>
        <w:rPr>
          <w:u w:color="FFC000" w:themeColor="accent1"/>
        </w:rPr>
        <w:t>.</w:t>
      </w:r>
    </w:p>
    <w:p w14:paraId="56320007" w14:textId="178373FD" w:rsidR="00F57127" w:rsidRDefault="00F57127" w:rsidP="00F57127">
      <w:pPr>
        <w:pStyle w:val="Ttulo3"/>
        <w:rPr>
          <w:u w:color="FFC000" w:themeColor="accent1"/>
        </w:rPr>
      </w:pPr>
      <w:r>
        <w:rPr>
          <w:u w:color="FFC000" w:themeColor="accent1"/>
        </w:rPr>
        <w:t>recuperació lingüística</w:t>
      </w:r>
    </w:p>
    <w:p w14:paraId="7A74E903" w14:textId="07EA1BB3" w:rsidR="00F57127" w:rsidRDefault="00F57127" w:rsidP="00901A85">
      <w:pPr>
        <w:pStyle w:val="Prrafodelista"/>
        <w:numPr>
          <w:ilvl w:val="0"/>
          <w:numId w:val="24"/>
        </w:numPr>
        <w:ind w:left="284" w:hanging="284"/>
        <w:rPr>
          <w:u w:color="FFC000" w:themeColor="accent1"/>
        </w:rPr>
      </w:pPr>
      <w:r>
        <w:rPr>
          <w:u w:color="FFC000" w:themeColor="accent1"/>
        </w:rPr>
        <w:t xml:space="preserve">El </w:t>
      </w:r>
      <w:r>
        <w:rPr>
          <w:b/>
          <w:bCs/>
          <w:u w:color="FFC000" w:themeColor="accent1"/>
        </w:rPr>
        <w:t>franquisme</w:t>
      </w:r>
      <w:r>
        <w:rPr>
          <w:u w:color="FFC000" w:themeColor="accent1"/>
        </w:rPr>
        <w:t xml:space="preserve"> alleugerava la repressió i censura </w:t>
      </w:r>
      <w:r w:rsidRPr="00800476">
        <w:rPr>
          <w:color w:val="FFC000" w:themeColor="accent1"/>
          <w:u w:color="FFC000" w:themeColor="accent1"/>
        </w:rPr>
        <w:sym w:font="Wingdings" w:char="F0E0"/>
      </w:r>
      <w:r w:rsidRPr="00800476">
        <w:rPr>
          <w:color w:val="FFC000" w:themeColor="accent1"/>
          <w:u w:color="FFC000" w:themeColor="accent1"/>
        </w:rPr>
        <w:t xml:space="preserve"> </w:t>
      </w:r>
      <w:r>
        <w:rPr>
          <w:u w:color="FFC000" w:themeColor="accent1"/>
        </w:rPr>
        <w:t>condicionaments exigits per la comunitat internacional (per formar part de l’economia europea)</w:t>
      </w:r>
    </w:p>
    <w:p w14:paraId="3B35452B" w14:textId="322D7471" w:rsidR="00F57127" w:rsidRPr="00F57127" w:rsidRDefault="00800476" w:rsidP="00901A85">
      <w:pPr>
        <w:pStyle w:val="Prrafodelista"/>
        <w:numPr>
          <w:ilvl w:val="0"/>
          <w:numId w:val="24"/>
        </w:numPr>
        <w:ind w:left="284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4215926C" wp14:editId="2749340E">
                <wp:simplePos x="0" y="0"/>
                <wp:positionH relativeFrom="column">
                  <wp:posOffset>3045460</wp:posOffset>
                </wp:positionH>
                <wp:positionV relativeFrom="paragraph">
                  <wp:posOffset>105515</wp:posOffset>
                </wp:positionV>
                <wp:extent cx="146484" cy="172753"/>
                <wp:effectExtent l="0" t="76200" r="44450" b="93980"/>
                <wp:wrapNone/>
                <wp:docPr id="106" name="Grupo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84" cy="172753"/>
                          <a:chOff x="0" y="0"/>
                          <a:chExt cx="151916" cy="172753"/>
                        </a:xfrm>
                      </wpg:grpSpPr>
                      <wps:wsp>
                        <wps:cNvPr id="107" name="Conector recto de flecha 107"/>
                        <wps:cNvCnPr/>
                        <wps:spPr>
                          <a:xfrm>
                            <a:off x="0" y="1502"/>
                            <a:ext cx="1447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Conector recto de flecha 108"/>
                        <wps:cNvCnPr/>
                        <wps:spPr>
                          <a:xfrm>
                            <a:off x="32421" y="171504"/>
                            <a:ext cx="1194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Conector recto 109"/>
                        <wps:cNvCnPr/>
                        <wps:spPr>
                          <a:xfrm>
                            <a:off x="28334" y="0"/>
                            <a:ext cx="0" cy="1727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A1776" id="Grupo 106" o:spid="_x0000_s1026" style="position:absolute;margin-left:239.8pt;margin-top:8.3pt;width:11.55pt;height:13.6pt;z-index:251782144" coordsize="151916,17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">
                <v:shape id="Conector recto de flecha 107" o:spid="_x0000_s1027" type="#_x0000_t32" style="position:absolute;top:1502;width:144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" strokecolor="#ffc000 [3204]" strokeweight="1pt">
                  <v:stroke endarrow="block" joinstyle="miter"/>
                </v:shape>
                <v:shape id="Conector recto de flecha 108" o:spid="_x0000_s1028" type="#_x0000_t32" style="position:absolute;left:32421;top:171504;width:119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109" o:spid="_x0000_s1029" style="position:absolute;visibility:visible;mso-wrap-style:square" from="28334,0" to="28334,17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" strokecolor="#ffc000 [3204]" strokeweight="1pt">
                  <v:stroke joinstyle="miter"/>
                </v:line>
              </v:group>
            </w:pict>
          </mc:Fallback>
        </mc:AlternateContent>
      </w:r>
      <w:r w:rsidR="00F57127" w:rsidRPr="00800476">
        <w:rPr>
          <w:b/>
          <w:bCs/>
          <w:color w:val="FFC000" w:themeColor="accent1"/>
          <w:u w:color="FFC000" w:themeColor="accent1"/>
        </w:rPr>
        <w:t>A partir dels anys 50</w:t>
      </w:r>
      <w:r w:rsidR="00F57127">
        <w:rPr>
          <w:b/>
          <w:bCs/>
          <w:u w:color="FFC000" w:themeColor="accent1"/>
        </w:rPr>
        <w:t>:</w:t>
      </w:r>
      <w:r w:rsidR="00F57127">
        <w:rPr>
          <w:u w:color="FFC000" w:themeColor="accent1"/>
        </w:rPr>
        <w:t xml:space="preserve"> inici </w:t>
      </w:r>
      <w:r w:rsidR="00F57127">
        <w:rPr>
          <w:b/>
          <w:bCs/>
          <w:u w:color="FFC000" w:themeColor="accent1"/>
        </w:rPr>
        <w:t>progressiu resorgiment</w:t>
      </w:r>
      <w:r w:rsidR="00F57127">
        <w:rPr>
          <w:u w:color="FFC000" w:themeColor="accent1"/>
        </w:rPr>
        <w:t xml:space="preserve">     organització de </w:t>
      </w:r>
      <w:r w:rsidR="00F57127">
        <w:rPr>
          <w:b/>
          <w:bCs/>
          <w:u w:color="FFC000" w:themeColor="accent1"/>
        </w:rPr>
        <w:t>tertúlies literàries</w:t>
      </w:r>
      <w:r w:rsidR="00F57127">
        <w:rPr>
          <w:u w:color="FFC000" w:themeColor="accent1"/>
        </w:rPr>
        <w:br/>
        <w:t xml:space="preserve">                                                                                                </w:t>
      </w:r>
      <w:r w:rsidR="00F57127">
        <w:rPr>
          <w:b/>
          <w:bCs/>
          <w:u w:color="FFC000" w:themeColor="accent1"/>
        </w:rPr>
        <w:t>publicació de literatura valenciana</w:t>
      </w:r>
    </w:p>
    <w:p w14:paraId="4B641729" w14:textId="3F2F04C4" w:rsidR="00F57127" w:rsidRPr="00F57127" w:rsidRDefault="00F57127" w:rsidP="00F57127">
      <w:pPr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378127" wp14:editId="52112B34">
                <wp:simplePos x="0" y="0"/>
                <wp:positionH relativeFrom="column">
                  <wp:posOffset>35403</wp:posOffset>
                </wp:positionH>
                <wp:positionV relativeFrom="paragraph">
                  <wp:posOffset>53975</wp:posOffset>
                </wp:positionV>
                <wp:extent cx="5569527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2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EF7A2" id="Conector recto 10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4.25pt" to="441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" strokecolor="#ffc000 [3204]">
                <v:stroke dashstyle="dash"/>
              </v:line>
            </w:pict>
          </mc:Fallback>
        </mc:AlternateContent>
      </w:r>
    </w:p>
    <w:p w14:paraId="65455CC2" w14:textId="44C38E4F" w:rsidR="00F57127" w:rsidRPr="00F57127" w:rsidRDefault="00F57127" w:rsidP="00901A85">
      <w:pPr>
        <w:pStyle w:val="Prrafodelista"/>
        <w:numPr>
          <w:ilvl w:val="0"/>
          <w:numId w:val="24"/>
        </w:numPr>
        <w:ind w:left="284" w:hanging="284"/>
        <w:rPr>
          <w:u w:color="FFC000" w:themeColor="accent1"/>
        </w:rPr>
      </w:pPr>
      <w:r w:rsidRPr="00800476">
        <w:rPr>
          <w:b/>
          <w:bCs/>
          <w:color w:val="FFC000" w:themeColor="accent1"/>
          <w:u w:color="FFC000" w:themeColor="accent1"/>
        </w:rPr>
        <w:t>Any 1948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Carles Salvador</w:t>
      </w:r>
      <w:r>
        <w:rPr>
          <w:u w:color="FFC000" w:themeColor="accent1"/>
        </w:rPr>
        <w:t xml:space="preserve"> </w:t>
      </w:r>
      <w:r w:rsidRPr="0080047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b/>
          <w:bCs/>
          <w:i/>
          <w:iCs/>
          <w:u w:color="FFC000" w:themeColor="accent1"/>
        </w:rPr>
        <w:t>Secció de Literatura i Filologia de Lo Rat Penat</w:t>
      </w:r>
    </w:p>
    <w:p w14:paraId="17B3BC24" w14:textId="140FBDA3" w:rsidR="00F57127" w:rsidRDefault="00F57127" w:rsidP="00901A85">
      <w:pPr>
        <w:pStyle w:val="Prrafodelista"/>
        <w:numPr>
          <w:ilvl w:val="0"/>
          <w:numId w:val="24"/>
        </w:numPr>
        <w:ind w:left="284" w:hanging="284"/>
        <w:rPr>
          <w:u w:color="FFC000" w:themeColor="accent1"/>
        </w:rPr>
      </w:pPr>
      <w:r w:rsidRPr="00800476">
        <w:rPr>
          <w:b/>
          <w:bCs/>
          <w:color w:val="FFC000" w:themeColor="accent1"/>
          <w:u w:color="FFC000" w:themeColor="accent1"/>
        </w:rPr>
        <w:t>Any 1949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cursos de llengua </w:t>
      </w:r>
      <w:r w:rsidRPr="0080047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treballadors del diari </w:t>
      </w:r>
      <w:r>
        <w:rPr>
          <w:b/>
          <w:bCs/>
          <w:i/>
          <w:iCs/>
          <w:u w:color="FFC000" w:themeColor="accent1"/>
        </w:rPr>
        <w:t>Levante</w:t>
      </w:r>
      <w:r>
        <w:rPr>
          <w:u w:color="FFC000" w:themeColor="accent1"/>
        </w:rPr>
        <w:t xml:space="preserve"> </w:t>
      </w:r>
      <w:r w:rsidRPr="0080047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per qualsevol interessat</w:t>
      </w:r>
    </w:p>
    <w:p w14:paraId="3AEAC066" w14:textId="07E04A55" w:rsidR="00F57127" w:rsidRDefault="00F57127" w:rsidP="00901A85">
      <w:pPr>
        <w:pStyle w:val="Prrafodelista"/>
        <w:numPr>
          <w:ilvl w:val="0"/>
          <w:numId w:val="24"/>
        </w:numPr>
        <w:ind w:left="284" w:hanging="284"/>
        <w:rPr>
          <w:u w:color="FFC000" w:themeColor="accent1"/>
        </w:rPr>
      </w:pPr>
      <w:r w:rsidRPr="00800476">
        <w:rPr>
          <w:b/>
          <w:bCs/>
          <w:color w:val="FFC000" w:themeColor="accent1"/>
          <w:u w:color="FFC000" w:themeColor="accent1"/>
        </w:rPr>
        <w:t>Any 1950</w:t>
      </w:r>
      <w:r>
        <w:rPr>
          <w:b/>
          <w:bCs/>
          <w:u w:color="FFC000" w:themeColor="accent1"/>
        </w:rPr>
        <w:t>: Manuel Sanchis Guarner</w:t>
      </w:r>
      <w:r>
        <w:rPr>
          <w:u w:color="FFC000" w:themeColor="accent1"/>
        </w:rPr>
        <w:t xml:space="preserve"> </w:t>
      </w:r>
      <w:r w:rsidRPr="0080047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b/>
          <w:bCs/>
          <w:i/>
          <w:iCs/>
          <w:u w:color="FFC000" w:themeColor="accent1"/>
        </w:rPr>
        <w:t>Gramàtica valenciana</w:t>
      </w:r>
      <w:r>
        <w:rPr>
          <w:u w:color="FFC000" w:themeColor="accent1"/>
        </w:rPr>
        <w:t xml:space="preserve"> (editorial </w:t>
      </w:r>
      <w:r>
        <w:rPr>
          <w:b/>
          <w:bCs/>
          <w:i/>
          <w:iCs/>
          <w:u w:color="FFC000" w:themeColor="accent1"/>
        </w:rPr>
        <w:t>Torre</w:t>
      </w:r>
      <w:r>
        <w:rPr>
          <w:u w:color="FFC000" w:themeColor="accent1"/>
        </w:rPr>
        <w:t xml:space="preserve">) sense </w:t>
      </w:r>
      <w:r>
        <w:rPr>
          <w:u w:val="single" w:color="FFC000" w:themeColor="accent1"/>
        </w:rPr>
        <w:t>biliografia</w:t>
      </w:r>
      <w:r>
        <w:rPr>
          <w:u w:color="FFC000" w:themeColor="accent1"/>
        </w:rPr>
        <w:t xml:space="preserve"> o </w:t>
      </w:r>
      <w:r>
        <w:rPr>
          <w:u w:val="single" w:color="FFC000" w:themeColor="accent1"/>
        </w:rPr>
        <w:t>materials de consulta</w:t>
      </w:r>
      <w:r>
        <w:rPr>
          <w:u w:color="FFC000" w:themeColor="accent1"/>
        </w:rPr>
        <w:t>.</w:t>
      </w:r>
    </w:p>
    <w:p w14:paraId="429046AA" w14:textId="52E562FE" w:rsidR="00F57127" w:rsidRDefault="00F57127" w:rsidP="00901A85">
      <w:pPr>
        <w:pStyle w:val="Prrafodelista"/>
        <w:numPr>
          <w:ilvl w:val="0"/>
          <w:numId w:val="24"/>
        </w:numPr>
        <w:ind w:left="284" w:hanging="284"/>
        <w:rPr>
          <w:u w:color="FFC000" w:themeColor="accent1"/>
        </w:rPr>
      </w:pPr>
      <w:r w:rsidRPr="00800476">
        <w:rPr>
          <w:b/>
          <w:bCs/>
          <w:color w:val="FFC000" w:themeColor="accent1"/>
          <w:u w:color="FFC000" w:themeColor="accent1"/>
        </w:rPr>
        <w:t>Any 1959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creixement </w:t>
      </w:r>
      <w:r>
        <w:rPr>
          <w:b/>
          <w:bCs/>
          <w:u w:color="FFC000" w:themeColor="accent1"/>
        </w:rPr>
        <w:t>econòmic</w:t>
      </w:r>
      <w:r>
        <w:rPr>
          <w:u w:color="FFC000" w:themeColor="accent1"/>
        </w:rPr>
        <w:t xml:space="preserve"> </w:t>
      </w:r>
      <w:r w:rsidRPr="0080047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certa </w:t>
      </w:r>
      <w:r>
        <w:rPr>
          <w:b/>
          <w:bCs/>
          <w:u w:color="FFC000" w:themeColor="accent1"/>
        </w:rPr>
        <w:t>liberalització</w:t>
      </w:r>
    </w:p>
    <w:p w14:paraId="45139D97" w14:textId="110EDB35" w:rsidR="00F57127" w:rsidRDefault="00F57127" w:rsidP="00901A85">
      <w:pPr>
        <w:pStyle w:val="Prrafodelista"/>
        <w:numPr>
          <w:ilvl w:val="0"/>
          <w:numId w:val="24"/>
        </w:numPr>
        <w:ind w:left="284" w:hanging="284"/>
        <w:rPr>
          <w:u w:color="FFC000" w:themeColor="accent1"/>
        </w:rPr>
      </w:pPr>
      <w:r w:rsidRPr="00800476">
        <w:rPr>
          <w:b/>
          <w:bCs/>
          <w:color w:val="FFC000" w:themeColor="accent1"/>
          <w:u w:color="FFC000" w:themeColor="accent1"/>
        </w:rPr>
        <w:t>Any 1962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Joan Fuster</w:t>
      </w:r>
      <w:r>
        <w:rPr>
          <w:u w:color="FFC000" w:themeColor="accent1"/>
        </w:rPr>
        <w:t xml:space="preserve"> </w:t>
      </w:r>
      <w:r w:rsidRPr="0080047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b/>
          <w:bCs/>
          <w:i/>
          <w:iCs/>
          <w:u w:color="FFC000" w:themeColor="accent1"/>
        </w:rPr>
        <w:t>Nosaltres els valencians</w:t>
      </w:r>
      <w:r>
        <w:rPr>
          <w:u w:color="FFC000" w:themeColor="accent1"/>
        </w:rPr>
        <w:t>: reflexió del panorama cultural valencià</w:t>
      </w:r>
    </w:p>
    <w:p w14:paraId="01FC3D2D" w14:textId="668A9CCE" w:rsidR="00F57127" w:rsidRDefault="00800476" w:rsidP="00901A85">
      <w:pPr>
        <w:pStyle w:val="Prrafodelista"/>
        <w:numPr>
          <w:ilvl w:val="0"/>
          <w:numId w:val="24"/>
        </w:numPr>
        <w:ind w:left="284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1675FFCA" wp14:editId="1DFF8F43">
                <wp:simplePos x="0" y="0"/>
                <wp:positionH relativeFrom="column">
                  <wp:posOffset>2260070</wp:posOffset>
                </wp:positionH>
                <wp:positionV relativeFrom="paragraph">
                  <wp:posOffset>97155</wp:posOffset>
                </wp:positionV>
                <wp:extent cx="146484" cy="172753"/>
                <wp:effectExtent l="0" t="76200" r="44450" b="93980"/>
                <wp:wrapNone/>
                <wp:docPr id="110" name="Grupo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84" cy="172753"/>
                          <a:chOff x="0" y="0"/>
                          <a:chExt cx="151916" cy="172753"/>
                        </a:xfrm>
                      </wpg:grpSpPr>
                      <wps:wsp>
                        <wps:cNvPr id="111" name="Conector recto de flecha 111"/>
                        <wps:cNvCnPr/>
                        <wps:spPr>
                          <a:xfrm>
                            <a:off x="0" y="1502"/>
                            <a:ext cx="1447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Conector recto de flecha 123"/>
                        <wps:cNvCnPr/>
                        <wps:spPr>
                          <a:xfrm>
                            <a:off x="32421" y="171504"/>
                            <a:ext cx="1194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Conector recto 125"/>
                        <wps:cNvCnPr/>
                        <wps:spPr>
                          <a:xfrm>
                            <a:off x="28334" y="0"/>
                            <a:ext cx="0" cy="1727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EE4DA" id="Grupo 110" o:spid="_x0000_s1026" style="position:absolute;margin-left:177.95pt;margin-top:7.65pt;width:11.55pt;height:13.6pt;z-index:251784192" coordsize="151916,17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">
                <v:shape id="Conector recto de flecha 111" o:spid="_x0000_s1027" type="#_x0000_t32" style="position:absolute;top:1502;width:144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123" o:spid="_x0000_s1028" type="#_x0000_t32" style="position:absolute;left:32421;top:171504;width:119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" strokecolor="#ffc000 [3204]" strokeweight="1pt">
                  <v:stroke endarrow="block" joinstyle="miter"/>
                </v:shape>
                <v:line id="Conector recto 125" o:spid="_x0000_s1029" style="position:absolute;visibility:visible;mso-wrap-style:square" from="28334,0" to="28334,17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" strokecolor="#ffc000 [3204]" strokeweight="1pt">
                  <v:stroke joinstyle="miter"/>
                </v:line>
              </v:group>
            </w:pict>
          </mc:Fallback>
        </mc:AlternateContent>
      </w:r>
      <w:r w:rsidR="00590E2C" w:rsidRPr="00800476">
        <w:rPr>
          <w:b/>
          <w:bCs/>
          <w:color w:val="FFC000" w:themeColor="accent1"/>
          <w:u w:color="FFC000" w:themeColor="accent1"/>
        </w:rPr>
        <w:t>Any 1966</w:t>
      </w:r>
      <w:r w:rsidR="00590E2C">
        <w:rPr>
          <w:b/>
          <w:bCs/>
          <w:u w:color="FFC000" w:themeColor="accent1"/>
        </w:rPr>
        <w:t xml:space="preserve">: </w:t>
      </w:r>
      <w:r w:rsidR="00590E2C">
        <w:rPr>
          <w:b/>
          <w:bCs/>
          <w:i/>
          <w:iCs/>
          <w:u w:color="FFC000" w:themeColor="accent1"/>
        </w:rPr>
        <w:t>Ley de Prensa e Imprenta</w:t>
      </w:r>
      <w:r w:rsidR="00590E2C">
        <w:rPr>
          <w:u w:color="FFC000" w:themeColor="accent1"/>
        </w:rPr>
        <w:t xml:space="preserve">     fi a la </w:t>
      </w:r>
      <w:r w:rsidR="00590E2C">
        <w:rPr>
          <w:b/>
          <w:bCs/>
          <w:u w:color="FFC000" w:themeColor="accent1"/>
        </w:rPr>
        <w:t>censura</w:t>
      </w:r>
      <w:r w:rsidR="00590E2C">
        <w:rPr>
          <w:u w:color="FFC000" w:themeColor="accent1"/>
        </w:rPr>
        <w:br/>
        <w:t xml:space="preserve">                                                                       permet </w:t>
      </w:r>
      <w:r w:rsidR="00590E2C">
        <w:rPr>
          <w:b/>
          <w:bCs/>
          <w:u w:color="FFC000" w:themeColor="accent1"/>
        </w:rPr>
        <w:t>traduccions</w:t>
      </w:r>
    </w:p>
    <w:p w14:paraId="5D43DD47" w14:textId="2792A422" w:rsidR="00590E2C" w:rsidRPr="00590E2C" w:rsidRDefault="00590E2C" w:rsidP="00901A85">
      <w:pPr>
        <w:pStyle w:val="Prrafodelista"/>
        <w:numPr>
          <w:ilvl w:val="0"/>
          <w:numId w:val="24"/>
        </w:numPr>
        <w:ind w:left="284" w:hanging="284"/>
        <w:rPr>
          <w:u w:color="FFC000" w:themeColor="accent1"/>
        </w:rPr>
      </w:pPr>
      <w:r>
        <w:rPr>
          <w:b/>
          <w:bCs/>
          <w:u w:val="single" w:color="FFC000" w:themeColor="accent1"/>
        </w:rPr>
        <w:t>Autors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Isa Tròlec, Joan Francesc Mira, Joan Fuster, Josep Lozano, Vicent Estellés</w:t>
      </w:r>
    </w:p>
    <w:p w14:paraId="3FAF6AEB" w14:textId="3CB362BB" w:rsidR="00590E2C" w:rsidRPr="00590E2C" w:rsidRDefault="00590E2C" w:rsidP="00590E2C">
      <w:pPr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DF713B" wp14:editId="77B33D6F">
                <wp:simplePos x="0" y="0"/>
                <wp:positionH relativeFrom="column">
                  <wp:posOffset>0</wp:posOffset>
                </wp:positionH>
                <wp:positionV relativeFrom="paragraph">
                  <wp:posOffset>110267</wp:posOffset>
                </wp:positionV>
                <wp:extent cx="5569527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2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4FD0D" id="Conector recto 11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pt" to="438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" strokecolor="#ffc000 [3204]">
                <v:stroke dashstyle="dash"/>
              </v:line>
            </w:pict>
          </mc:Fallback>
        </mc:AlternateContent>
      </w:r>
    </w:p>
    <w:p w14:paraId="03C6F060" w14:textId="7B65A22D" w:rsidR="00590E2C" w:rsidRPr="00590E2C" w:rsidRDefault="00800476" w:rsidP="00901A85">
      <w:pPr>
        <w:pStyle w:val="Prrafodelista"/>
        <w:numPr>
          <w:ilvl w:val="0"/>
          <w:numId w:val="24"/>
        </w:numPr>
        <w:ind w:left="284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0AE02E75" wp14:editId="3E268887">
                <wp:simplePos x="0" y="0"/>
                <wp:positionH relativeFrom="column">
                  <wp:posOffset>2877185</wp:posOffset>
                </wp:positionH>
                <wp:positionV relativeFrom="paragraph">
                  <wp:posOffset>95780</wp:posOffset>
                </wp:positionV>
                <wp:extent cx="146484" cy="172753"/>
                <wp:effectExtent l="0" t="76200" r="44450" b="93980"/>
                <wp:wrapNone/>
                <wp:docPr id="126" name="Grupo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84" cy="172753"/>
                          <a:chOff x="0" y="0"/>
                          <a:chExt cx="151916" cy="172753"/>
                        </a:xfrm>
                      </wpg:grpSpPr>
                      <wps:wsp>
                        <wps:cNvPr id="1031" name="Conector recto de flecha 1031"/>
                        <wps:cNvCnPr/>
                        <wps:spPr>
                          <a:xfrm>
                            <a:off x="0" y="1502"/>
                            <a:ext cx="1447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3" name="Conector recto de flecha 1033"/>
                        <wps:cNvCnPr/>
                        <wps:spPr>
                          <a:xfrm>
                            <a:off x="32421" y="171504"/>
                            <a:ext cx="1194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9" name="Conector recto 1039"/>
                        <wps:cNvCnPr/>
                        <wps:spPr>
                          <a:xfrm>
                            <a:off x="28334" y="0"/>
                            <a:ext cx="0" cy="1727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BEC0B" id="Grupo 126" o:spid="_x0000_s1026" style="position:absolute;margin-left:226.55pt;margin-top:7.55pt;width:11.55pt;height:13.6pt;z-index:251786240" coordsize="151916,17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">
                <v:shape id="Conector recto de flecha 1031" o:spid="_x0000_s1027" type="#_x0000_t32" style="position:absolute;top:1502;width:144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1033" o:spid="_x0000_s1028" type="#_x0000_t32" style="position:absolute;left:32421;top:171504;width:119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" strokecolor="#ffc000 [3204]" strokeweight="1pt">
                  <v:stroke endarrow="block" joinstyle="miter"/>
                </v:shape>
                <v:line id="Conector recto 1039" o:spid="_x0000_s1029" style="position:absolute;visibility:visible;mso-wrap-style:square" from="28334,0" to="28334,17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 w:rsidR="00590E2C" w:rsidRPr="00800476">
        <w:rPr>
          <w:b/>
          <w:bCs/>
          <w:color w:val="FFC000" w:themeColor="accent1"/>
          <w:u w:color="FFC000" w:themeColor="accent1"/>
        </w:rPr>
        <w:t>Anys 60</w:t>
      </w:r>
      <w:r w:rsidR="00590E2C">
        <w:rPr>
          <w:b/>
          <w:bCs/>
          <w:u w:color="FFC000" w:themeColor="accent1"/>
        </w:rPr>
        <w:t>:</w:t>
      </w:r>
      <w:r w:rsidR="00590E2C">
        <w:rPr>
          <w:u w:color="FFC000" w:themeColor="accent1"/>
        </w:rPr>
        <w:t xml:space="preserve"> inici movimint cultural de </w:t>
      </w:r>
      <w:r w:rsidR="00590E2C" w:rsidRPr="00800476">
        <w:rPr>
          <w:b/>
          <w:bCs/>
          <w:i/>
          <w:iCs/>
          <w:color w:val="F8931D" w:themeColor="accent5"/>
          <w:u w:val="single" w:color="F8931D" w:themeColor="accent5"/>
        </w:rPr>
        <w:t>Nova Cançó</w:t>
      </w:r>
      <w:r w:rsidR="00590E2C">
        <w:rPr>
          <w:u w:color="FFC000" w:themeColor="accent1"/>
        </w:rPr>
        <w:t xml:space="preserve">     impulsa la </w:t>
      </w:r>
      <w:r w:rsidR="00590E2C">
        <w:rPr>
          <w:b/>
          <w:bCs/>
          <w:u w:color="FFC000" w:themeColor="accent1"/>
        </w:rPr>
        <w:t>música valenciana</w:t>
      </w:r>
      <w:r w:rsidR="00590E2C">
        <w:rPr>
          <w:u w:color="FFC000" w:themeColor="accent1"/>
        </w:rPr>
        <w:br/>
        <w:t xml:space="preserve">                                                                                          influeix en la posterior </w:t>
      </w:r>
      <w:r w:rsidR="00590E2C">
        <w:rPr>
          <w:b/>
          <w:bCs/>
          <w:u w:color="FFC000" w:themeColor="accent1"/>
        </w:rPr>
        <w:t>recuperació democràtica</w:t>
      </w:r>
    </w:p>
    <w:p w14:paraId="3F78439F" w14:textId="36B83303" w:rsidR="00590E2C" w:rsidRDefault="00800476" w:rsidP="00901A85">
      <w:pPr>
        <w:pStyle w:val="Prrafodelista"/>
        <w:numPr>
          <w:ilvl w:val="1"/>
          <w:numId w:val="24"/>
        </w:numPr>
        <w:ind w:left="993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5F26C9F4" wp14:editId="43806638">
                <wp:simplePos x="0" y="0"/>
                <wp:positionH relativeFrom="column">
                  <wp:posOffset>2219325</wp:posOffset>
                </wp:positionH>
                <wp:positionV relativeFrom="paragraph">
                  <wp:posOffset>100860</wp:posOffset>
                </wp:positionV>
                <wp:extent cx="146484" cy="172753"/>
                <wp:effectExtent l="0" t="76200" r="44450" b="93980"/>
                <wp:wrapNone/>
                <wp:docPr id="1054" name="Grupo 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84" cy="172753"/>
                          <a:chOff x="0" y="0"/>
                          <a:chExt cx="151916" cy="172753"/>
                        </a:xfrm>
                      </wpg:grpSpPr>
                      <wps:wsp>
                        <wps:cNvPr id="1060" name="Conector recto de flecha 1060"/>
                        <wps:cNvCnPr/>
                        <wps:spPr>
                          <a:xfrm>
                            <a:off x="0" y="1502"/>
                            <a:ext cx="1447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1" name="Conector recto de flecha 1061"/>
                        <wps:cNvCnPr/>
                        <wps:spPr>
                          <a:xfrm>
                            <a:off x="32421" y="171504"/>
                            <a:ext cx="1194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2" name="Conector recto 1062"/>
                        <wps:cNvCnPr/>
                        <wps:spPr>
                          <a:xfrm>
                            <a:off x="28334" y="0"/>
                            <a:ext cx="0" cy="1727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DA871" id="Grupo 1054" o:spid="_x0000_s1026" style="position:absolute;margin-left:174.75pt;margin-top:7.95pt;width:11.55pt;height:13.6pt;z-index:251788288" coordsize="151916,17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">
                <v:shape id="Conector recto de flecha 1060" o:spid="_x0000_s1027" type="#_x0000_t32" style="position:absolute;top:1502;width:144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1061" o:spid="_x0000_s1028" type="#_x0000_t32" style="position:absolute;left:32421;top:171504;width:119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" strokecolor="#ffc000 [3204]" strokeweight="1pt">
                  <v:stroke endarrow="block" joinstyle="miter"/>
                </v:shape>
                <v:line id="Conector recto 1062" o:spid="_x0000_s1029" style="position:absolute;visibility:visible;mso-wrap-style:square" from="28334,0" to="28334,17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590E2C">
        <w:rPr>
          <w:b/>
          <w:bCs/>
          <w:u w:color="FFC000" w:themeColor="accent1"/>
        </w:rPr>
        <w:t>Raimon</w:t>
      </w:r>
      <w:r w:rsidR="00590E2C">
        <w:rPr>
          <w:u w:color="FFC000" w:themeColor="accent1"/>
        </w:rPr>
        <w:t xml:space="preserve"> </w:t>
      </w:r>
      <w:r w:rsidR="00590E2C" w:rsidRPr="00800476">
        <w:rPr>
          <w:color w:val="FFC000" w:themeColor="accent1"/>
          <w:u w:color="FFC000" w:themeColor="accent1"/>
        </w:rPr>
        <w:sym w:font="Wingdings" w:char="F0E0"/>
      </w:r>
      <w:r w:rsidR="00590E2C">
        <w:rPr>
          <w:u w:color="FFC000" w:themeColor="accent1"/>
        </w:rPr>
        <w:t xml:space="preserve"> figura destacada     </w:t>
      </w:r>
      <w:r w:rsidR="00590E2C">
        <w:rPr>
          <w:b/>
          <w:bCs/>
          <w:u w:color="FFC000" w:themeColor="accent1"/>
        </w:rPr>
        <w:t>composicions</w:t>
      </w:r>
      <w:r w:rsidR="00590E2C">
        <w:rPr>
          <w:u w:color="FFC000" w:themeColor="accent1"/>
        </w:rPr>
        <w:br/>
        <w:t xml:space="preserve">                                                       </w:t>
      </w:r>
      <w:r w:rsidR="00590E2C">
        <w:rPr>
          <w:b/>
          <w:bCs/>
          <w:u w:color="FFC000" w:themeColor="accent1"/>
        </w:rPr>
        <w:t>adaptacions</w:t>
      </w:r>
      <w:r w:rsidR="00590E2C">
        <w:rPr>
          <w:u w:color="FFC000" w:themeColor="accent1"/>
        </w:rPr>
        <w:t xml:space="preserve"> dels poetes clàssics</w:t>
      </w:r>
    </w:p>
    <w:p w14:paraId="215536E5" w14:textId="351B1BB2" w:rsidR="00590E2C" w:rsidRPr="00590E2C" w:rsidRDefault="00590E2C" w:rsidP="00590E2C">
      <w:pPr>
        <w:pStyle w:val="Prrafodelista"/>
        <w:ind w:left="993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023D60" wp14:editId="3248B978">
                <wp:simplePos x="0" y="0"/>
                <wp:positionH relativeFrom="column">
                  <wp:posOffset>0</wp:posOffset>
                </wp:positionH>
                <wp:positionV relativeFrom="paragraph">
                  <wp:posOffset>95473</wp:posOffset>
                </wp:positionV>
                <wp:extent cx="5569527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2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F64E6" id="Conector recto 12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38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" strokecolor="#ffc000 [3204]">
                <v:stroke dashstyle="dash"/>
              </v:line>
            </w:pict>
          </mc:Fallback>
        </mc:AlternateContent>
      </w:r>
    </w:p>
    <w:p w14:paraId="0DE3EFBE" w14:textId="3B531923" w:rsidR="00590E2C" w:rsidRDefault="00590E2C" w:rsidP="00901A85">
      <w:pPr>
        <w:pStyle w:val="Prrafodelista"/>
        <w:numPr>
          <w:ilvl w:val="0"/>
          <w:numId w:val="24"/>
        </w:numPr>
        <w:ind w:left="284" w:hanging="284"/>
        <w:rPr>
          <w:u w:color="FFC000" w:themeColor="accent1"/>
        </w:rPr>
      </w:pPr>
      <w:r>
        <w:rPr>
          <w:u w:color="FFC000" w:themeColor="accent1"/>
        </w:rPr>
        <w:t xml:space="preserve">Àmbit </w:t>
      </w:r>
      <w:r>
        <w:rPr>
          <w:b/>
          <w:bCs/>
          <w:u w:color="FFC000" w:themeColor="accent1"/>
        </w:rPr>
        <w:t>sociolingüístic</w:t>
      </w:r>
      <w:r>
        <w:rPr>
          <w:u w:color="FFC000" w:themeColor="accent1"/>
        </w:rPr>
        <w:t xml:space="preserve">: realitat de la </w:t>
      </w:r>
      <w:r>
        <w:rPr>
          <w:u w:val="single" w:color="FFC000" w:themeColor="accent1"/>
        </w:rPr>
        <w:t>situació lingüística</w:t>
      </w:r>
      <w:r>
        <w:rPr>
          <w:u w:color="FFC000" w:themeColor="accent1"/>
        </w:rPr>
        <w:t xml:space="preserve"> de la societat valenciana</w:t>
      </w:r>
    </w:p>
    <w:p w14:paraId="7DF82B14" w14:textId="3EB50B94" w:rsidR="00590E2C" w:rsidRPr="00590E2C" w:rsidRDefault="00590E2C" w:rsidP="00901A85">
      <w:pPr>
        <w:pStyle w:val="Prrafodelista"/>
        <w:numPr>
          <w:ilvl w:val="1"/>
          <w:numId w:val="24"/>
        </w:numPr>
        <w:ind w:left="993" w:hanging="284"/>
        <w:rPr>
          <w:u w:color="FFC000" w:themeColor="accent1"/>
        </w:rPr>
      </w:pPr>
      <w:r>
        <w:rPr>
          <w:b/>
          <w:bCs/>
          <w:i/>
          <w:iCs/>
          <w:u w:color="FFC000" w:themeColor="accent1"/>
        </w:rPr>
        <w:t>Un dilema valencià</w:t>
      </w:r>
      <w:r>
        <w:rPr>
          <w:u w:color="FFC000" w:themeColor="accent1"/>
        </w:rPr>
        <w:t xml:space="preserve"> </w:t>
      </w:r>
      <w:r w:rsidRPr="00800476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</w:t>
      </w:r>
      <w:r>
        <w:rPr>
          <w:b/>
          <w:bCs/>
          <w:u w:color="FFC000" w:themeColor="accent1"/>
        </w:rPr>
        <w:t>Lluís Aracil</w:t>
      </w:r>
    </w:p>
    <w:p w14:paraId="428A1537" w14:textId="0FBC04E7" w:rsidR="00590E2C" w:rsidRPr="00590E2C" w:rsidRDefault="00590E2C" w:rsidP="00901A85">
      <w:pPr>
        <w:pStyle w:val="Prrafodelista"/>
        <w:numPr>
          <w:ilvl w:val="1"/>
          <w:numId w:val="24"/>
        </w:numPr>
        <w:ind w:left="993" w:hanging="284"/>
        <w:rPr>
          <w:u w:color="FFC000" w:themeColor="accent1"/>
        </w:rPr>
      </w:pPr>
      <w:r>
        <w:rPr>
          <w:b/>
          <w:bCs/>
          <w:i/>
          <w:iCs/>
          <w:u w:color="FFC000" w:themeColor="accent1"/>
        </w:rPr>
        <w:t>Conflicte lingüístic valencià</w:t>
      </w:r>
    </w:p>
    <w:p w14:paraId="5686B58C" w14:textId="3B14DD12" w:rsidR="00590E2C" w:rsidRDefault="00590E2C" w:rsidP="00590E2C">
      <w:pPr>
        <w:pStyle w:val="Prrafodelista"/>
        <w:ind w:left="993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7F3158" wp14:editId="2B000B09">
                <wp:simplePos x="0" y="0"/>
                <wp:positionH relativeFrom="column">
                  <wp:posOffset>0</wp:posOffset>
                </wp:positionH>
                <wp:positionV relativeFrom="paragraph">
                  <wp:posOffset>103093</wp:posOffset>
                </wp:positionV>
                <wp:extent cx="5568950" cy="0"/>
                <wp:effectExtent l="0" t="0" r="0" b="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9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0C891" id="Conector recto 61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1pt" to="438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" strokecolor="#ffc000 [3204]">
                <v:stroke dashstyle="dash"/>
              </v:line>
            </w:pict>
          </mc:Fallback>
        </mc:AlternateContent>
      </w:r>
    </w:p>
    <w:p w14:paraId="26E2C97E" w14:textId="4B34D3CD" w:rsidR="00F57127" w:rsidRDefault="00800476" w:rsidP="00901A85">
      <w:pPr>
        <w:pStyle w:val="Prrafodelista"/>
        <w:numPr>
          <w:ilvl w:val="0"/>
          <w:numId w:val="24"/>
        </w:numPr>
        <w:ind w:left="284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008D3CB0" wp14:editId="22C8DEDE">
                <wp:simplePos x="0" y="0"/>
                <wp:positionH relativeFrom="column">
                  <wp:posOffset>686540</wp:posOffset>
                </wp:positionH>
                <wp:positionV relativeFrom="paragraph">
                  <wp:posOffset>89535</wp:posOffset>
                </wp:positionV>
                <wp:extent cx="146484" cy="172753"/>
                <wp:effectExtent l="0" t="76200" r="44450" b="93980"/>
                <wp:wrapNone/>
                <wp:docPr id="1063" name="Grupo 1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84" cy="172753"/>
                          <a:chOff x="0" y="0"/>
                          <a:chExt cx="151916" cy="172753"/>
                        </a:xfrm>
                      </wpg:grpSpPr>
                      <wps:wsp>
                        <wps:cNvPr id="1064" name="Conector recto de flecha 1064"/>
                        <wps:cNvCnPr/>
                        <wps:spPr>
                          <a:xfrm>
                            <a:off x="0" y="1502"/>
                            <a:ext cx="1447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5" name="Conector recto de flecha 1065"/>
                        <wps:cNvCnPr/>
                        <wps:spPr>
                          <a:xfrm>
                            <a:off x="32421" y="171504"/>
                            <a:ext cx="1194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6" name="Conector recto 1066"/>
                        <wps:cNvCnPr/>
                        <wps:spPr>
                          <a:xfrm>
                            <a:off x="28334" y="0"/>
                            <a:ext cx="0" cy="1727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102B4" id="Grupo 1063" o:spid="_x0000_s1026" style="position:absolute;margin-left:54.05pt;margin-top:7.05pt;width:11.55pt;height:13.6pt;z-index:251790336" coordsize="151916,17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">
                <v:shape id="Conector recto de flecha 1064" o:spid="_x0000_s1027" type="#_x0000_t32" style="position:absolute;top:1502;width:144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1065" o:spid="_x0000_s1028" type="#_x0000_t32" style="position:absolute;left:32421;top:171504;width:119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" strokecolor="#ffc000 [3204]" strokeweight="1pt">
                  <v:stroke endarrow="block" joinstyle="miter"/>
                </v:shape>
                <v:line id="Conector recto 1066" o:spid="_x0000_s1029" style="position:absolute;visibility:visible;mso-wrap-style:square" from="28334,0" to="28334,17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590E2C" w:rsidRPr="00800476">
        <w:rPr>
          <w:b/>
          <w:bCs/>
          <w:color w:val="FFC000" w:themeColor="accent1"/>
          <w:u w:color="FFC000" w:themeColor="accent1"/>
        </w:rPr>
        <w:t>Anys 70</w:t>
      </w:r>
      <w:r w:rsidR="00590E2C">
        <w:rPr>
          <w:b/>
          <w:bCs/>
          <w:u w:color="FFC000" w:themeColor="accent1"/>
        </w:rPr>
        <w:t>:</w:t>
      </w:r>
      <w:r w:rsidR="00590E2C">
        <w:rPr>
          <w:u w:color="FFC000" w:themeColor="accent1"/>
        </w:rPr>
        <w:t xml:space="preserve">     reivindicació de la </w:t>
      </w:r>
      <w:r w:rsidR="00590E2C">
        <w:rPr>
          <w:b/>
          <w:bCs/>
          <w:u w:color="FFC000" w:themeColor="accent1"/>
        </w:rPr>
        <w:t>normalització lingüística</w:t>
      </w:r>
      <w:r w:rsidR="00590E2C">
        <w:rPr>
          <w:u w:color="FFC000" w:themeColor="accent1"/>
        </w:rPr>
        <w:t xml:space="preserve"> </w:t>
      </w:r>
      <w:r w:rsidR="00590E2C" w:rsidRPr="00800476">
        <w:rPr>
          <w:color w:val="FFC000" w:themeColor="accent1"/>
          <w:u w:color="FFC000" w:themeColor="accent1"/>
        </w:rPr>
        <w:sym w:font="Wingdings" w:char="F0E0"/>
      </w:r>
      <w:r w:rsidR="00590E2C">
        <w:rPr>
          <w:u w:color="FFC000" w:themeColor="accent1"/>
        </w:rPr>
        <w:t xml:space="preserve"> </w:t>
      </w:r>
      <w:r w:rsidR="00590E2C">
        <w:rPr>
          <w:u w:val="single" w:color="FFC000" w:themeColor="accent1"/>
        </w:rPr>
        <w:t>escoles</w:t>
      </w:r>
      <w:r w:rsidR="00590E2C">
        <w:rPr>
          <w:u w:color="FFC000" w:themeColor="accent1"/>
        </w:rPr>
        <w:t xml:space="preserve"> i </w:t>
      </w:r>
      <w:r w:rsidR="00590E2C">
        <w:rPr>
          <w:u w:val="single" w:color="FFC000" w:themeColor="accent1"/>
        </w:rPr>
        <w:t>instituts</w:t>
      </w:r>
      <w:r w:rsidR="00590E2C">
        <w:rPr>
          <w:u w:color="FFC000" w:themeColor="accent1"/>
        </w:rPr>
        <w:br/>
        <w:t xml:space="preserve">                     consolidació de les </w:t>
      </w:r>
      <w:r w:rsidR="00590E2C">
        <w:rPr>
          <w:b/>
          <w:bCs/>
          <w:u w:color="FFC000" w:themeColor="accent1"/>
        </w:rPr>
        <w:t>tendències modernitzadores</w:t>
      </w:r>
      <w:r w:rsidR="00590E2C">
        <w:rPr>
          <w:u w:color="FFC000" w:themeColor="accent1"/>
        </w:rPr>
        <w:t xml:space="preserve"> </w:t>
      </w:r>
      <w:r w:rsidR="00590E2C" w:rsidRPr="00800476">
        <w:rPr>
          <w:color w:val="FFC000" w:themeColor="accent1"/>
          <w:u w:color="FFC000" w:themeColor="accent1"/>
        </w:rPr>
        <w:sym w:font="Wingdings" w:char="F0E0"/>
      </w:r>
      <w:r w:rsidR="00590E2C">
        <w:rPr>
          <w:u w:color="FFC000" w:themeColor="accent1"/>
        </w:rPr>
        <w:t xml:space="preserve"> literatura (poesia, narració i teatre)</w:t>
      </w:r>
    </w:p>
    <w:p w14:paraId="4D1F8893" w14:textId="4B76B1C7" w:rsidR="00590E2C" w:rsidRDefault="00590E2C" w:rsidP="00590E2C">
      <w:pPr>
        <w:pStyle w:val="Ttulo2"/>
        <w:rPr>
          <w:u w:color="FFC000" w:themeColor="accent1"/>
        </w:rPr>
      </w:pPr>
      <w:r w:rsidRPr="00257CB2">
        <w:rPr>
          <w:color w:val="39302A" w:themeColor="text2"/>
          <w:u w:color="FFC000" w:themeColor="accent1"/>
        </w:rPr>
        <w:t xml:space="preserve">2.3) </w:t>
      </w:r>
      <w:r>
        <w:rPr>
          <w:u w:color="FFC000" w:themeColor="accent1"/>
        </w:rPr>
        <w:t>arribada de la democràcia</w:t>
      </w:r>
    </w:p>
    <w:p w14:paraId="718F71F2" w14:textId="742B89A8" w:rsidR="00590E2C" w:rsidRDefault="00257CB2" w:rsidP="00901A85">
      <w:pPr>
        <w:pStyle w:val="Prrafodelista"/>
        <w:numPr>
          <w:ilvl w:val="0"/>
          <w:numId w:val="24"/>
        </w:numPr>
        <w:ind w:left="284" w:right="-447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3B217705" wp14:editId="7D860658">
                <wp:simplePos x="0" y="0"/>
                <wp:positionH relativeFrom="column">
                  <wp:posOffset>1200255</wp:posOffset>
                </wp:positionH>
                <wp:positionV relativeFrom="paragraph">
                  <wp:posOffset>83185</wp:posOffset>
                </wp:positionV>
                <wp:extent cx="146484" cy="172753"/>
                <wp:effectExtent l="0" t="76200" r="44450" b="93980"/>
                <wp:wrapNone/>
                <wp:docPr id="1067" name="Grupo 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84" cy="172753"/>
                          <a:chOff x="0" y="0"/>
                          <a:chExt cx="151916" cy="172753"/>
                        </a:xfrm>
                      </wpg:grpSpPr>
                      <wps:wsp>
                        <wps:cNvPr id="1068" name="Conector recto de flecha 1068"/>
                        <wps:cNvCnPr/>
                        <wps:spPr>
                          <a:xfrm>
                            <a:off x="0" y="1502"/>
                            <a:ext cx="14475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9" name="Conector recto de flecha 1069"/>
                        <wps:cNvCnPr/>
                        <wps:spPr>
                          <a:xfrm>
                            <a:off x="32421" y="171504"/>
                            <a:ext cx="1194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0" name="Conector recto 1070"/>
                        <wps:cNvCnPr/>
                        <wps:spPr>
                          <a:xfrm>
                            <a:off x="28334" y="0"/>
                            <a:ext cx="0" cy="1727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D9967" id="Grupo 1067" o:spid="_x0000_s1026" style="position:absolute;margin-left:94.5pt;margin-top:6.55pt;width:11.55pt;height:13.6pt;z-index:251792384" coordsize="151916,17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">
                <v:shape id="Conector recto de flecha 1068" o:spid="_x0000_s1027" type="#_x0000_t32" style="position:absolute;top:1502;width:1447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1069" o:spid="_x0000_s1028" type="#_x0000_t32" style="position:absolute;left:32421;top:171504;width:119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" strokecolor="#ffc000 [3204]" strokeweight="1pt">
                  <v:stroke endarrow="block" joinstyle="miter"/>
                </v:shape>
                <v:line id="Conector recto 1070" o:spid="_x0000_s1029" style="position:absolute;visibility:visible;mso-wrap-style:square" from="28334,0" to="28334,17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" strokecolor="#ffc000 [3204]" strokeweight="1pt">
                  <v:stroke joinstyle="miter"/>
                </v:line>
              </v:group>
            </w:pict>
          </mc:Fallback>
        </mc:AlternateContent>
      </w:r>
      <w:r w:rsidR="00590E2C" w:rsidRPr="00257CB2">
        <w:rPr>
          <w:b/>
          <w:bCs/>
          <w:color w:val="F8931D" w:themeColor="accent5"/>
          <w:u w:val="single" w:color="F8931D" w:themeColor="accent5"/>
        </w:rPr>
        <w:t>Constitució 1978</w:t>
      </w:r>
      <w:r w:rsidR="00590E2C">
        <w:rPr>
          <w:b/>
          <w:bCs/>
          <w:u w:color="FFC000" w:themeColor="accent1"/>
        </w:rPr>
        <w:t>:</w:t>
      </w:r>
      <w:r w:rsidR="00590E2C">
        <w:rPr>
          <w:u w:color="FFC000" w:themeColor="accent1"/>
        </w:rPr>
        <w:t xml:space="preserve">     aprova els </w:t>
      </w:r>
      <w:r w:rsidR="00590E2C">
        <w:rPr>
          <w:b/>
          <w:bCs/>
          <w:u w:color="FFC000" w:themeColor="accent1"/>
        </w:rPr>
        <w:t>estatuts d’autonomia</w:t>
      </w:r>
      <w:r w:rsidR="00590E2C">
        <w:rPr>
          <w:u w:color="FFC000" w:themeColor="accent1"/>
        </w:rPr>
        <w:t xml:space="preserve"> valencians </w:t>
      </w:r>
      <w:r w:rsidR="00590E2C" w:rsidRPr="00257CB2">
        <w:rPr>
          <w:color w:val="FFC000" w:themeColor="accent1"/>
          <w:u w:color="FFC000" w:themeColor="accent1"/>
        </w:rPr>
        <w:sym w:font="Wingdings" w:char="F0E0"/>
      </w:r>
      <w:r w:rsidR="00590E2C">
        <w:rPr>
          <w:u w:color="FFC000" w:themeColor="accent1"/>
        </w:rPr>
        <w:t xml:space="preserve"> reconeix </w:t>
      </w:r>
      <w:r w:rsidR="00590E2C">
        <w:rPr>
          <w:b/>
          <w:bCs/>
          <w:u w:color="FFC000" w:themeColor="accent1"/>
        </w:rPr>
        <w:t>drets:</w:t>
      </w:r>
      <w:r w:rsidR="00590E2C">
        <w:rPr>
          <w:u w:color="FFC000" w:themeColor="accent1"/>
        </w:rPr>
        <w:t xml:space="preserve"> </w:t>
      </w:r>
      <w:r w:rsidR="00590E2C" w:rsidRPr="00590E2C">
        <w:rPr>
          <w:sz w:val="20"/>
          <w:szCs w:val="20"/>
          <w:u w:color="FFC000" w:themeColor="accent1"/>
        </w:rPr>
        <w:t>llengua, bandera, escu</w:t>
      </w:r>
      <w:r>
        <w:rPr>
          <w:sz w:val="20"/>
          <w:szCs w:val="20"/>
          <w:u w:color="FFC000" w:themeColor="accent1"/>
        </w:rPr>
        <w:t>t</w:t>
      </w:r>
      <w:r w:rsidR="00590E2C">
        <w:rPr>
          <w:sz w:val="20"/>
          <w:szCs w:val="20"/>
          <w:u w:color="FFC000" w:themeColor="accent1"/>
        </w:rPr>
        <w:br/>
        <w:t xml:space="preserve">                                         </w:t>
      </w:r>
      <w:r w:rsidR="00590E2C">
        <w:rPr>
          <w:u w:color="FFC000" w:themeColor="accent1"/>
        </w:rPr>
        <w:t xml:space="preserve">desplega la </w:t>
      </w:r>
      <w:r w:rsidR="00590E2C">
        <w:rPr>
          <w:b/>
          <w:bCs/>
          <w:u w:color="FFC000" w:themeColor="accent1"/>
        </w:rPr>
        <w:t>legislació sobre la normalització de la llengua</w:t>
      </w:r>
    </w:p>
    <w:p w14:paraId="0004C410" w14:textId="213BC558" w:rsidR="00590E2C" w:rsidRDefault="00590E2C" w:rsidP="00901A85">
      <w:pPr>
        <w:pStyle w:val="Prrafodelista"/>
        <w:numPr>
          <w:ilvl w:val="0"/>
          <w:numId w:val="24"/>
        </w:numPr>
        <w:ind w:left="284" w:right="-447" w:hanging="284"/>
        <w:rPr>
          <w:u w:color="FFC000" w:themeColor="accent1"/>
        </w:rPr>
      </w:pPr>
      <w:r w:rsidRPr="00257CB2">
        <w:rPr>
          <w:b/>
          <w:bCs/>
          <w:color w:val="FFC000" w:themeColor="accent1"/>
          <w:u w:color="FFC000" w:themeColor="accent1"/>
        </w:rPr>
        <w:t>Any 1983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</w:t>
      </w:r>
      <w:r w:rsidRPr="00257CB2">
        <w:rPr>
          <w:b/>
          <w:bCs/>
          <w:i/>
          <w:iCs/>
          <w:color w:val="F8931D" w:themeColor="accent5"/>
          <w:u w:val="single" w:color="F8931D" w:themeColor="accent5"/>
        </w:rPr>
        <w:t>Llei d’Ús i Ensenyament del Valencià (LUEV)</w:t>
      </w:r>
      <w:r>
        <w:rPr>
          <w:u w:color="FFC000" w:themeColor="accent1"/>
        </w:rPr>
        <w:t xml:space="preserve"> </w:t>
      </w:r>
      <w:r w:rsidRPr="00257CB2">
        <w:rPr>
          <w:color w:val="FFC000" w:themeColor="accent1"/>
          <w:u w:color="FFC000" w:themeColor="accent1"/>
        </w:rPr>
        <w:sym w:font="Wingdings" w:char="F0E0"/>
      </w:r>
      <w:r>
        <w:rPr>
          <w:u w:color="FFC000" w:themeColor="accent1"/>
        </w:rPr>
        <w:t xml:space="preserve"> reintrodueix el valencià a l’</w:t>
      </w:r>
      <w:r>
        <w:rPr>
          <w:b/>
          <w:bCs/>
          <w:u w:color="FFC000" w:themeColor="accent1"/>
        </w:rPr>
        <w:t>ensenyament</w:t>
      </w:r>
    </w:p>
    <w:p w14:paraId="0D0E77AB" w14:textId="3B02F156" w:rsidR="00590E2C" w:rsidRPr="00590E2C" w:rsidRDefault="00590E2C" w:rsidP="00901A85">
      <w:pPr>
        <w:pStyle w:val="Prrafodelista"/>
        <w:numPr>
          <w:ilvl w:val="0"/>
          <w:numId w:val="24"/>
        </w:numPr>
        <w:ind w:left="284" w:right="-447" w:hanging="284"/>
        <w:rPr>
          <w:u w:color="FFC000" w:themeColor="accent1"/>
        </w:rPr>
      </w:pPr>
      <w:r w:rsidRPr="00257CB2">
        <w:rPr>
          <w:b/>
          <w:bCs/>
          <w:color w:val="FFC000" w:themeColor="accent1"/>
          <w:u w:color="FFC000" w:themeColor="accent1"/>
        </w:rPr>
        <w:t>Any 2001</w:t>
      </w:r>
      <w:r>
        <w:rPr>
          <w:b/>
          <w:bCs/>
          <w:u w:color="FFC000" w:themeColor="accent1"/>
        </w:rPr>
        <w:t>:</w:t>
      </w:r>
      <w:r>
        <w:rPr>
          <w:u w:color="FFC000" w:themeColor="accent1"/>
        </w:rPr>
        <w:t xml:space="preserve"> creació de l’</w:t>
      </w:r>
      <w:r w:rsidRPr="00257CB2">
        <w:rPr>
          <w:b/>
          <w:bCs/>
          <w:i/>
          <w:iCs/>
          <w:color w:val="F8931D" w:themeColor="accent5"/>
          <w:u w:val="single" w:color="F8931D" w:themeColor="accent5"/>
        </w:rPr>
        <w:t>Acadèmia Valenciana de la Llengua</w:t>
      </w:r>
      <w:r>
        <w:rPr>
          <w:u w:color="FFC000" w:themeColor="accent1"/>
        </w:rPr>
        <w:t xml:space="preserve"> </w:t>
      </w:r>
      <w:r w:rsidRPr="00257CB2">
        <w:rPr>
          <w:color w:val="FFC000" w:themeColor="accent1"/>
          <w:u w:color="FFC000" w:themeColor="accent1"/>
        </w:rPr>
        <w:sym w:font="Wingdings" w:char="F0E0"/>
      </w:r>
      <w:r w:rsidRPr="00257CB2">
        <w:rPr>
          <w:color w:val="FFC000" w:themeColor="accent1"/>
          <w:u w:color="FFC000" w:themeColor="accent1"/>
        </w:rPr>
        <w:t xml:space="preserve"> </w:t>
      </w:r>
      <w:r>
        <w:rPr>
          <w:u w:color="FFC000" w:themeColor="accent1"/>
        </w:rPr>
        <w:t xml:space="preserve">s’ocupa de la </w:t>
      </w:r>
      <w:r>
        <w:rPr>
          <w:b/>
          <w:bCs/>
          <w:u w:color="FFC000" w:themeColor="accent1"/>
        </w:rPr>
        <w:t>normativa lingüística</w:t>
      </w:r>
    </w:p>
    <w:sectPr w:rsidR="00590E2C" w:rsidRPr="00590E2C" w:rsidSect="009E50D5">
      <w:footerReference w:type="default" r:id="rId7"/>
      <w:headerReference w:type="first" r:id="rId8"/>
      <w:type w:val="continuous"/>
      <w:pgSz w:w="11906" w:h="16838" w:code="9"/>
      <w:pgMar w:top="950" w:right="1274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53685" w14:textId="77777777" w:rsidR="00901A85" w:rsidRDefault="00901A85" w:rsidP="0068194B">
      <w:r>
        <w:separator/>
      </w:r>
    </w:p>
    <w:p w14:paraId="05093981" w14:textId="77777777" w:rsidR="00901A85" w:rsidRDefault="00901A85"/>
    <w:p w14:paraId="4DEFAB48" w14:textId="77777777" w:rsidR="00901A85" w:rsidRDefault="00901A85"/>
  </w:endnote>
  <w:endnote w:type="continuationSeparator" w:id="0">
    <w:p w14:paraId="2C78C189" w14:textId="77777777" w:rsidR="00901A85" w:rsidRDefault="00901A85" w:rsidP="0068194B">
      <w:r>
        <w:continuationSeparator/>
      </w:r>
    </w:p>
    <w:p w14:paraId="2FA5656F" w14:textId="77777777" w:rsidR="00901A85" w:rsidRDefault="00901A85"/>
    <w:p w14:paraId="773123CB" w14:textId="77777777" w:rsidR="00901A85" w:rsidRDefault="00901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-1207941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7EF0" w14:textId="77777777" w:rsidR="00B01913" w:rsidRPr="00D917FC" w:rsidRDefault="00B01913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C4870" w14:textId="77777777" w:rsidR="00901A85" w:rsidRDefault="00901A85" w:rsidP="0068194B">
      <w:r>
        <w:separator/>
      </w:r>
    </w:p>
    <w:p w14:paraId="5CB3AC07" w14:textId="77777777" w:rsidR="00901A85" w:rsidRDefault="00901A85"/>
    <w:p w14:paraId="73DB8359" w14:textId="77777777" w:rsidR="00901A85" w:rsidRDefault="00901A85"/>
  </w:footnote>
  <w:footnote w:type="continuationSeparator" w:id="0">
    <w:p w14:paraId="1EDB25DD" w14:textId="77777777" w:rsidR="00901A85" w:rsidRDefault="00901A85" w:rsidP="0068194B">
      <w:r>
        <w:continuationSeparator/>
      </w:r>
    </w:p>
    <w:p w14:paraId="58485079" w14:textId="77777777" w:rsidR="00901A85" w:rsidRDefault="00901A85"/>
    <w:p w14:paraId="69440CD8" w14:textId="77777777" w:rsidR="00901A85" w:rsidRDefault="00901A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ABE" w14:textId="77777777" w:rsidR="00B01913" w:rsidRPr="004E01EB" w:rsidRDefault="00B01913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EF5E8" wp14:editId="4F2C8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0DDA7F7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75C7222"/>
    <w:multiLevelType w:val="hybridMultilevel"/>
    <w:tmpl w:val="B0C86FC6"/>
    <w:lvl w:ilvl="0" w:tplc="2098C0E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F5C51"/>
    <w:multiLevelType w:val="hybridMultilevel"/>
    <w:tmpl w:val="675A3EA4"/>
    <w:lvl w:ilvl="0" w:tplc="7AACA0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5113B5B"/>
    <w:multiLevelType w:val="hybridMultilevel"/>
    <w:tmpl w:val="8970019A"/>
    <w:lvl w:ilvl="0" w:tplc="A8BCE70C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37A024B"/>
    <w:multiLevelType w:val="hybridMultilevel"/>
    <w:tmpl w:val="B4B0406A"/>
    <w:lvl w:ilvl="0" w:tplc="6D76AE24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142E1"/>
    <w:multiLevelType w:val="hybridMultilevel"/>
    <w:tmpl w:val="9364EA90"/>
    <w:lvl w:ilvl="0" w:tplc="2DA6A63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A207E0"/>
    <w:multiLevelType w:val="hybridMultilevel"/>
    <w:tmpl w:val="3C447012"/>
    <w:lvl w:ilvl="0" w:tplc="10561568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b/>
        <w:bCs/>
        <w:color w:val="FFC000" w:themeColor="accent1"/>
      </w:rPr>
    </w:lvl>
    <w:lvl w:ilvl="1" w:tplc="C5C0E1DC">
      <w:start w:val="1"/>
      <w:numFmt w:val="bullet"/>
      <w:lvlText w:val="¤"/>
      <w:lvlJc w:val="left"/>
      <w:pPr>
        <w:ind w:left="1440" w:hanging="360"/>
      </w:pPr>
      <w:rPr>
        <w:rFonts w:ascii="Wingdings" w:hAnsi="Wingdings" w:hint="default"/>
        <w:b/>
        <w:bCs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459F1"/>
    <w:multiLevelType w:val="hybridMultilevel"/>
    <w:tmpl w:val="F4667DE0"/>
    <w:lvl w:ilvl="0" w:tplc="9972100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b/>
        <w:bCs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E17E8"/>
    <w:multiLevelType w:val="hybridMultilevel"/>
    <w:tmpl w:val="796E1746"/>
    <w:lvl w:ilvl="0" w:tplc="17822E18">
      <w:start w:val="1"/>
      <w:numFmt w:val="decimal"/>
      <w:pStyle w:val="Ttulo1"/>
      <w:lvlText w:val="%1."/>
      <w:lvlJc w:val="left"/>
      <w:pPr>
        <w:ind w:left="720" w:hanging="360"/>
      </w:pPr>
      <w:rPr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91D72"/>
    <w:multiLevelType w:val="hybridMultilevel"/>
    <w:tmpl w:val="CBE82F2C"/>
    <w:lvl w:ilvl="0" w:tplc="10561568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b/>
        <w:bCs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57B98"/>
    <w:multiLevelType w:val="hybridMultilevel"/>
    <w:tmpl w:val="6F801944"/>
    <w:lvl w:ilvl="0" w:tplc="10561568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b/>
        <w:bCs/>
        <w:color w:val="FFC000" w:themeColor="accent1"/>
      </w:rPr>
    </w:lvl>
    <w:lvl w:ilvl="1" w:tplc="C5C0E1DC">
      <w:start w:val="1"/>
      <w:numFmt w:val="bullet"/>
      <w:lvlText w:val="¤"/>
      <w:lvlJc w:val="left"/>
      <w:pPr>
        <w:ind w:left="1440" w:hanging="360"/>
      </w:pPr>
      <w:rPr>
        <w:rFonts w:ascii="Wingdings" w:hAnsi="Wingdings" w:hint="default"/>
        <w:b/>
        <w:bCs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5364"/>
    <w:multiLevelType w:val="hybridMultilevel"/>
    <w:tmpl w:val="5B809362"/>
    <w:lvl w:ilvl="0" w:tplc="B55ADFF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b/>
        <w:bCs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E4AA4"/>
    <w:multiLevelType w:val="multilevel"/>
    <w:tmpl w:val="A4B06FF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39302A" w:themeColor="text2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9"/>
  </w:num>
  <w:num w:numId="14">
    <w:abstractNumId w:val="15"/>
  </w:num>
  <w:num w:numId="15">
    <w:abstractNumId w:val="23"/>
  </w:num>
  <w:num w:numId="16">
    <w:abstractNumId w:val="10"/>
  </w:num>
  <w:num w:numId="17">
    <w:abstractNumId w:val="14"/>
  </w:num>
  <w:num w:numId="18">
    <w:abstractNumId w:val="22"/>
  </w:num>
  <w:num w:numId="19">
    <w:abstractNumId w:val="18"/>
  </w:num>
  <w:num w:numId="20">
    <w:abstractNumId w:val="21"/>
  </w:num>
  <w:num w:numId="21">
    <w:abstractNumId w:val="12"/>
  </w:num>
  <w:num w:numId="22">
    <w:abstractNumId w:val="9"/>
  </w:num>
  <w:num w:numId="23">
    <w:abstractNumId w:val="20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0001EF"/>
    <w:rsid w:val="00007322"/>
    <w:rsid w:val="00007728"/>
    <w:rsid w:val="00024584"/>
    <w:rsid w:val="00024730"/>
    <w:rsid w:val="00024EF5"/>
    <w:rsid w:val="00031C55"/>
    <w:rsid w:val="00055E95"/>
    <w:rsid w:val="0007021F"/>
    <w:rsid w:val="00073173"/>
    <w:rsid w:val="000753CB"/>
    <w:rsid w:val="000B2BA5"/>
    <w:rsid w:val="000F2F8C"/>
    <w:rsid w:val="000F7E76"/>
    <w:rsid w:val="0010006E"/>
    <w:rsid w:val="001024CC"/>
    <w:rsid w:val="001045A8"/>
    <w:rsid w:val="00114A91"/>
    <w:rsid w:val="001344D4"/>
    <w:rsid w:val="001427E1"/>
    <w:rsid w:val="00151971"/>
    <w:rsid w:val="00160825"/>
    <w:rsid w:val="00163668"/>
    <w:rsid w:val="00171566"/>
    <w:rsid w:val="00174676"/>
    <w:rsid w:val="001755A8"/>
    <w:rsid w:val="00184014"/>
    <w:rsid w:val="00191F0A"/>
    <w:rsid w:val="00192008"/>
    <w:rsid w:val="001A402F"/>
    <w:rsid w:val="001C0E68"/>
    <w:rsid w:val="001C4B6F"/>
    <w:rsid w:val="001D0BF1"/>
    <w:rsid w:val="001E3120"/>
    <w:rsid w:val="001E7E0C"/>
    <w:rsid w:val="001F0BB0"/>
    <w:rsid w:val="001F1779"/>
    <w:rsid w:val="001F4E6D"/>
    <w:rsid w:val="001F6140"/>
    <w:rsid w:val="00203573"/>
    <w:rsid w:val="0020597D"/>
    <w:rsid w:val="002111B7"/>
    <w:rsid w:val="00213B4C"/>
    <w:rsid w:val="002253B0"/>
    <w:rsid w:val="00236D54"/>
    <w:rsid w:val="00241D8C"/>
    <w:rsid w:val="00241FDB"/>
    <w:rsid w:val="00243F92"/>
    <w:rsid w:val="0024720C"/>
    <w:rsid w:val="00257CB2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4DAF"/>
    <w:rsid w:val="002D23C5"/>
    <w:rsid w:val="002D6137"/>
    <w:rsid w:val="002E7E61"/>
    <w:rsid w:val="002F05E5"/>
    <w:rsid w:val="002F254D"/>
    <w:rsid w:val="002F30E4"/>
    <w:rsid w:val="002F32E1"/>
    <w:rsid w:val="00300078"/>
    <w:rsid w:val="00307140"/>
    <w:rsid w:val="00312498"/>
    <w:rsid w:val="0031680E"/>
    <w:rsid w:val="00316DFF"/>
    <w:rsid w:val="00325B57"/>
    <w:rsid w:val="00332D8F"/>
    <w:rsid w:val="00336056"/>
    <w:rsid w:val="003514EA"/>
    <w:rsid w:val="003544E1"/>
    <w:rsid w:val="00366398"/>
    <w:rsid w:val="00371D65"/>
    <w:rsid w:val="003A0632"/>
    <w:rsid w:val="003A0911"/>
    <w:rsid w:val="003A30E5"/>
    <w:rsid w:val="003A6ADF"/>
    <w:rsid w:val="003B5928"/>
    <w:rsid w:val="003C796B"/>
    <w:rsid w:val="003D380F"/>
    <w:rsid w:val="003E160D"/>
    <w:rsid w:val="003F1D5F"/>
    <w:rsid w:val="00405128"/>
    <w:rsid w:val="00406CFF"/>
    <w:rsid w:val="00416B25"/>
    <w:rsid w:val="00420592"/>
    <w:rsid w:val="00423AAF"/>
    <w:rsid w:val="004319E0"/>
    <w:rsid w:val="00437E1F"/>
    <w:rsid w:val="00437E8C"/>
    <w:rsid w:val="00440225"/>
    <w:rsid w:val="004726BC"/>
    <w:rsid w:val="00474105"/>
    <w:rsid w:val="00480E6E"/>
    <w:rsid w:val="0048297C"/>
    <w:rsid w:val="00486277"/>
    <w:rsid w:val="0048757F"/>
    <w:rsid w:val="004901E5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106B"/>
    <w:rsid w:val="004E2794"/>
    <w:rsid w:val="004E3018"/>
    <w:rsid w:val="004E3ED2"/>
    <w:rsid w:val="00506D1E"/>
    <w:rsid w:val="00510392"/>
    <w:rsid w:val="00513E2A"/>
    <w:rsid w:val="00514526"/>
    <w:rsid w:val="00555BB6"/>
    <w:rsid w:val="00566A35"/>
    <w:rsid w:val="0056701E"/>
    <w:rsid w:val="005740D7"/>
    <w:rsid w:val="00590E2C"/>
    <w:rsid w:val="005A04A3"/>
    <w:rsid w:val="005A0F26"/>
    <w:rsid w:val="005A1B10"/>
    <w:rsid w:val="005A41CB"/>
    <w:rsid w:val="005A6850"/>
    <w:rsid w:val="005B1B1B"/>
    <w:rsid w:val="005C5932"/>
    <w:rsid w:val="005D387D"/>
    <w:rsid w:val="005D3CA7"/>
    <w:rsid w:val="005D4B62"/>
    <w:rsid w:val="005D4CC1"/>
    <w:rsid w:val="005E3159"/>
    <w:rsid w:val="005F4B91"/>
    <w:rsid w:val="005F4FC2"/>
    <w:rsid w:val="005F55D2"/>
    <w:rsid w:val="005F7283"/>
    <w:rsid w:val="0062312F"/>
    <w:rsid w:val="00625F2C"/>
    <w:rsid w:val="00640B02"/>
    <w:rsid w:val="006456CF"/>
    <w:rsid w:val="006541C2"/>
    <w:rsid w:val="006565F2"/>
    <w:rsid w:val="006618E9"/>
    <w:rsid w:val="006752E3"/>
    <w:rsid w:val="0068194B"/>
    <w:rsid w:val="006841F1"/>
    <w:rsid w:val="0069241F"/>
    <w:rsid w:val="00692703"/>
    <w:rsid w:val="006A1962"/>
    <w:rsid w:val="006A7813"/>
    <w:rsid w:val="006B23BE"/>
    <w:rsid w:val="006B5D48"/>
    <w:rsid w:val="006B7D7B"/>
    <w:rsid w:val="006C1A5E"/>
    <w:rsid w:val="006C1A8D"/>
    <w:rsid w:val="006C1F05"/>
    <w:rsid w:val="006C24AD"/>
    <w:rsid w:val="006E1507"/>
    <w:rsid w:val="00712D8B"/>
    <w:rsid w:val="007273B7"/>
    <w:rsid w:val="00733E0A"/>
    <w:rsid w:val="0074403D"/>
    <w:rsid w:val="00746D44"/>
    <w:rsid w:val="00747C0B"/>
    <w:rsid w:val="007538DC"/>
    <w:rsid w:val="00757803"/>
    <w:rsid w:val="00781EEA"/>
    <w:rsid w:val="0079206B"/>
    <w:rsid w:val="00796076"/>
    <w:rsid w:val="007A708E"/>
    <w:rsid w:val="007C0566"/>
    <w:rsid w:val="007C606B"/>
    <w:rsid w:val="007E011A"/>
    <w:rsid w:val="007E6A61"/>
    <w:rsid w:val="00800476"/>
    <w:rsid w:val="00801140"/>
    <w:rsid w:val="00803404"/>
    <w:rsid w:val="00822C84"/>
    <w:rsid w:val="00830B64"/>
    <w:rsid w:val="00833F42"/>
    <w:rsid w:val="00834955"/>
    <w:rsid w:val="008368BE"/>
    <w:rsid w:val="008434EA"/>
    <w:rsid w:val="0084667F"/>
    <w:rsid w:val="00855B59"/>
    <w:rsid w:val="00860461"/>
    <w:rsid w:val="0086327D"/>
    <w:rsid w:val="0086487C"/>
    <w:rsid w:val="00870B20"/>
    <w:rsid w:val="00873266"/>
    <w:rsid w:val="008829F8"/>
    <w:rsid w:val="00885897"/>
    <w:rsid w:val="008A6538"/>
    <w:rsid w:val="008B7D2B"/>
    <w:rsid w:val="008C7056"/>
    <w:rsid w:val="008E4C52"/>
    <w:rsid w:val="008F3319"/>
    <w:rsid w:val="008F3B14"/>
    <w:rsid w:val="00901899"/>
    <w:rsid w:val="00901A85"/>
    <w:rsid w:val="0090344B"/>
    <w:rsid w:val="00905715"/>
    <w:rsid w:val="0091321E"/>
    <w:rsid w:val="00913946"/>
    <w:rsid w:val="009153D0"/>
    <w:rsid w:val="009167FE"/>
    <w:rsid w:val="009227AC"/>
    <w:rsid w:val="0092726B"/>
    <w:rsid w:val="00931FD3"/>
    <w:rsid w:val="009361BA"/>
    <w:rsid w:val="00943AA4"/>
    <w:rsid w:val="00944F78"/>
    <w:rsid w:val="009510E7"/>
    <w:rsid w:val="00952C89"/>
    <w:rsid w:val="009571D8"/>
    <w:rsid w:val="009650EA"/>
    <w:rsid w:val="00967F61"/>
    <w:rsid w:val="0097790C"/>
    <w:rsid w:val="0098506E"/>
    <w:rsid w:val="009952C1"/>
    <w:rsid w:val="009A44CE"/>
    <w:rsid w:val="009B6C06"/>
    <w:rsid w:val="009C296B"/>
    <w:rsid w:val="009C4DFC"/>
    <w:rsid w:val="009D44F8"/>
    <w:rsid w:val="009E2476"/>
    <w:rsid w:val="009E3160"/>
    <w:rsid w:val="009E38AD"/>
    <w:rsid w:val="009E50D5"/>
    <w:rsid w:val="009F220C"/>
    <w:rsid w:val="009F3B05"/>
    <w:rsid w:val="009F4931"/>
    <w:rsid w:val="00A05D1B"/>
    <w:rsid w:val="00A14534"/>
    <w:rsid w:val="00A16DAA"/>
    <w:rsid w:val="00A21AC3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60D2"/>
    <w:rsid w:val="00A615E1"/>
    <w:rsid w:val="00A755E8"/>
    <w:rsid w:val="00A84BB1"/>
    <w:rsid w:val="00A924A0"/>
    <w:rsid w:val="00A93A5D"/>
    <w:rsid w:val="00AB32F8"/>
    <w:rsid w:val="00AB610B"/>
    <w:rsid w:val="00AC0005"/>
    <w:rsid w:val="00AC217C"/>
    <w:rsid w:val="00AD360E"/>
    <w:rsid w:val="00AD40FB"/>
    <w:rsid w:val="00AD5941"/>
    <w:rsid w:val="00AD782D"/>
    <w:rsid w:val="00AE17AE"/>
    <w:rsid w:val="00AE7650"/>
    <w:rsid w:val="00B01913"/>
    <w:rsid w:val="00B10EBE"/>
    <w:rsid w:val="00B20533"/>
    <w:rsid w:val="00B236F1"/>
    <w:rsid w:val="00B27AC8"/>
    <w:rsid w:val="00B46396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4B3D"/>
    <w:rsid w:val="00BA55DF"/>
    <w:rsid w:val="00BA615A"/>
    <w:rsid w:val="00BB0673"/>
    <w:rsid w:val="00BB4E51"/>
    <w:rsid w:val="00BC032E"/>
    <w:rsid w:val="00BD174D"/>
    <w:rsid w:val="00BD431F"/>
    <w:rsid w:val="00BD5BBF"/>
    <w:rsid w:val="00BE333D"/>
    <w:rsid w:val="00BE423E"/>
    <w:rsid w:val="00BE5B78"/>
    <w:rsid w:val="00BF61AC"/>
    <w:rsid w:val="00C31EBF"/>
    <w:rsid w:val="00C42907"/>
    <w:rsid w:val="00C47FA6"/>
    <w:rsid w:val="00C57FC6"/>
    <w:rsid w:val="00C633DF"/>
    <w:rsid w:val="00C66A7D"/>
    <w:rsid w:val="00C70642"/>
    <w:rsid w:val="00C71F64"/>
    <w:rsid w:val="00C779DA"/>
    <w:rsid w:val="00C814F7"/>
    <w:rsid w:val="00CA4B4D"/>
    <w:rsid w:val="00CB35C3"/>
    <w:rsid w:val="00CD323D"/>
    <w:rsid w:val="00CE1471"/>
    <w:rsid w:val="00CE4030"/>
    <w:rsid w:val="00CE64B3"/>
    <w:rsid w:val="00CF1A49"/>
    <w:rsid w:val="00D0630C"/>
    <w:rsid w:val="00D07B52"/>
    <w:rsid w:val="00D10D16"/>
    <w:rsid w:val="00D12FCF"/>
    <w:rsid w:val="00D243A9"/>
    <w:rsid w:val="00D305E5"/>
    <w:rsid w:val="00D31576"/>
    <w:rsid w:val="00D364C1"/>
    <w:rsid w:val="00D37CD3"/>
    <w:rsid w:val="00D669BC"/>
    <w:rsid w:val="00D66A52"/>
    <w:rsid w:val="00D66EFA"/>
    <w:rsid w:val="00D72A2D"/>
    <w:rsid w:val="00D75042"/>
    <w:rsid w:val="00D75D61"/>
    <w:rsid w:val="00D84FB8"/>
    <w:rsid w:val="00D917FC"/>
    <w:rsid w:val="00D9521A"/>
    <w:rsid w:val="00DA3914"/>
    <w:rsid w:val="00DA59AA"/>
    <w:rsid w:val="00DB4F11"/>
    <w:rsid w:val="00DB6915"/>
    <w:rsid w:val="00DB7E1E"/>
    <w:rsid w:val="00DC1B78"/>
    <w:rsid w:val="00DC2A2F"/>
    <w:rsid w:val="00DC5097"/>
    <w:rsid w:val="00DC600B"/>
    <w:rsid w:val="00DD2BD7"/>
    <w:rsid w:val="00DE0FAA"/>
    <w:rsid w:val="00DE136D"/>
    <w:rsid w:val="00DE2EA9"/>
    <w:rsid w:val="00DE6534"/>
    <w:rsid w:val="00DF4D6C"/>
    <w:rsid w:val="00E01923"/>
    <w:rsid w:val="00E14498"/>
    <w:rsid w:val="00E205BD"/>
    <w:rsid w:val="00E2397A"/>
    <w:rsid w:val="00E254DB"/>
    <w:rsid w:val="00E300FC"/>
    <w:rsid w:val="00E362DB"/>
    <w:rsid w:val="00E3731F"/>
    <w:rsid w:val="00E5632B"/>
    <w:rsid w:val="00E70240"/>
    <w:rsid w:val="00E705A4"/>
    <w:rsid w:val="00E71E6B"/>
    <w:rsid w:val="00E81AFE"/>
    <w:rsid w:val="00E81CC5"/>
    <w:rsid w:val="00E85A87"/>
    <w:rsid w:val="00E85B4A"/>
    <w:rsid w:val="00E9528E"/>
    <w:rsid w:val="00EA5099"/>
    <w:rsid w:val="00EB542C"/>
    <w:rsid w:val="00EB72ED"/>
    <w:rsid w:val="00EC1351"/>
    <w:rsid w:val="00EC4CBF"/>
    <w:rsid w:val="00EE2CA8"/>
    <w:rsid w:val="00EF17E8"/>
    <w:rsid w:val="00EF29CC"/>
    <w:rsid w:val="00EF380A"/>
    <w:rsid w:val="00EF44A2"/>
    <w:rsid w:val="00EF51D9"/>
    <w:rsid w:val="00F130DD"/>
    <w:rsid w:val="00F24884"/>
    <w:rsid w:val="00F32095"/>
    <w:rsid w:val="00F476C4"/>
    <w:rsid w:val="00F57127"/>
    <w:rsid w:val="00F61DF9"/>
    <w:rsid w:val="00F6773F"/>
    <w:rsid w:val="00F81960"/>
    <w:rsid w:val="00F8769D"/>
    <w:rsid w:val="00F9350C"/>
    <w:rsid w:val="00F94EB5"/>
    <w:rsid w:val="00F9624D"/>
    <w:rsid w:val="00FA75A2"/>
    <w:rsid w:val="00FB31C1"/>
    <w:rsid w:val="00FB58F2"/>
    <w:rsid w:val="00FC6AEA"/>
    <w:rsid w:val="00FD2377"/>
    <w:rsid w:val="00FD3D13"/>
    <w:rsid w:val="00FD7C80"/>
    <w:rsid w:val="00FE55A2"/>
    <w:rsid w:val="00FE55B7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D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BB6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73266"/>
    <w:pPr>
      <w:keepNext/>
      <w:keepLines/>
      <w:numPr>
        <w:numId w:val="13"/>
      </w:numPr>
      <w:spacing w:before="240" w:after="200"/>
      <w:ind w:left="714" w:hanging="357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27AC8"/>
    <w:pPr>
      <w:spacing w:after="40"/>
      <w:outlineLvl w:val="1"/>
    </w:pPr>
    <w:rPr>
      <w:rFonts w:eastAsiaTheme="majorEastAsia"/>
      <w:b/>
      <w:caps/>
      <w:color w:val="FFC000" w:themeColor="accent1"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AD5941"/>
    <w:pPr>
      <w:outlineLvl w:val="2"/>
    </w:pPr>
    <w:rPr>
      <w:rFonts w:eastAsiaTheme="majorEastAsia"/>
      <w:b/>
      <w:caps/>
      <w:sz w:val="32"/>
      <w:szCs w:val="36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F7283"/>
    <w:pPr>
      <w:keepNext/>
      <w:keepLines/>
      <w:spacing w:before="40"/>
      <w:outlineLvl w:val="3"/>
    </w:pPr>
    <w:rPr>
      <w:rFonts w:ascii="Eras Medium ITC" w:eastAsiaTheme="majorEastAsia" w:hAnsi="Eras Medium ITC" w:cstheme="majorBidi"/>
      <w:b/>
      <w:bCs/>
      <w:color w:val="FFC000" w:themeColor="accent1"/>
      <w:sz w:val="24"/>
      <w:szCs w:val="24"/>
      <w:u w:val="single" w:color="FFC000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E5B78"/>
    <w:pPr>
      <w:keepNext/>
      <w:keepLines/>
      <w:spacing w:before="40"/>
      <w:outlineLvl w:val="4"/>
    </w:pPr>
    <w:rPr>
      <w:rFonts w:asciiTheme="minorHAnsi" w:eastAsiaTheme="majorEastAsia" w:hAnsiTheme="minorHAnsi" w:cstheme="minorHAnsi"/>
      <w:b/>
      <w:bCs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F5F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806000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806000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873266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B27AC8"/>
    <w:rPr>
      <w:rFonts w:ascii="Calibri" w:eastAsiaTheme="majorEastAsia" w:hAnsi="Calibri" w:cs="Calibri"/>
      <w:b/>
      <w:caps/>
      <w:color w:val="FFC000" w:themeColor="accen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D5941"/>
    <w:rPr>
      <w:rFonts w:ascii="Calibri" w:eastAsiaTheme="majorEastAsia" w:hAnsi="Calibri" w:cs="Calibri"/>
      <w:b/>
      <w:caps/>
      <w:sz w:val="32"/>
      <w:szCs w:val="36"/>
      <w:u w:val="single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5F7283"/>
    <w:rPr>
      <w:rFonts w:ascii="Eras Medium ITC" w:eastAsiaTheme="majorEastAsia" w:hAnsi="Eras Medium ITC" w:cstheme="majorBidi"/>
      <w:b/>
      <w:bCs/>
      <w:color w:val="FFC000" w:themeColor="accent1"/>
      <w:sz w:val="24"/>
      <w:szCs w:val="24"/>
      <w:u w:val="single" w:color="FFC000" w:themeColor="accent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39302A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FC000" w:themeColor="accent1"/>
        <w:bottom w:val="single" w:sz="4" w:space="10" w:color="FFC000" w:themeColor="accent1"/>
      </w:pBdr>
      <w:spacing w:before="360" w:after="360"/>
      <w:jc w:val="center"/>
    </w:pPr>
    <w:rPr>
      <w:i/>
      <w:iCs/>
      <w:color w:val="FFC0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FC000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FC000" w:themeColor="accent1" w:shadow="1" w:frame="1"/>
        <w:left w:val="single" w:sz="2" w:space="10" w:color="FFC000" w:themeColor="accent1" w:shadow="1" w:frame="1"/>
        <w:bottom w:val="single" w:sz="2" w:space="10" w:color="FFC000" w:themeColor="accent1" w:shadow="1" w:frame="1"/>
        <w:right w:val="single" w:sz="2" w:space="10" w:color="FFC000" w:themeColor="accent1" w:shadow="1" w:frame="1"/>
      </w:pBdr>
      <w:ind w:left="1152" w:right="1152"/>
    </w:pPr>
    <w:rPr>
      <w:rFonts w:eastAsiaTheme="minorEastAsia"/>
      <w:i/>
      <w:iCs/>
      <w:color w:val="FFC000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</w:rPr>
      <w:tblPr/>
      <w:tcPr>
        <w:shd w:val="clear" w:color="auto" w:fill="FFE5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</w:rPr>
      <w:tblPr/>
      <w:tcPr>
        <w:shd w:val="clear" w:color="auto" w:fill="F7C5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</w:rPr>
      <w:tblPr/>
      <w:tcPr>
        <w:shd w:val="clear" w:color="auto" w:fill="F5B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</w:rPr>
      <w:tblPr/>
      <w:tcPr>
        <w:shd w:val="clear" w:color="auto" w:fill="FCD3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3" w:themeFillShade="CC"/>
      </w:tcPr>
    </w:tblStylePr>
    <w:tblStylePr w:type="lastRow">
      <w:rPr>
        <w:b/>
        <w:bCs/>
        <w:color w:val="BE351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5" w:themeFillShade="CC"/>
      </w:tcPr>
    </w:tblStylePr>
    <w:tblStylePr w:type="lastRow">
      <w:rPr>
        <w:b/>
        <w:bCs/>
        <w:color w:val="D6760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1" w:themeShade="99"/>
          <w:insideV w:val="nil"/>
        </w:tcBorders>
        <w:shd w:val="clear" w:color="auto" w:fill="997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1" w:themeFillShade="99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DF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2" w:themeShade="99"/>
          <w:insideV w:val="nil"/>
        </w:tcBorders>
        <w:shd w:val="clear" w:color="auto" w:fill="8E42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2" w:themeFillShade="99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5B7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3" w:themeShade="99"/>
          <w:insideV w:val="nil"/>
        </w:tcBorders>
        <w:shd w:val="clear" w:color="auto" w:fill="8E28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3" w:themeFillShade="99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5" w:themeShade="99"/>
          <w:insideV w:val="nil"/>
        </w:tcBorders>
        <w:shd w:val="clear" w:color="auto" w:fill="A158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5" w:themeFillShade="99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BC8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7F723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E599" w:themeColor="accent1" w:themeTint="66"/>
        <w:left w:val="single" w:sz="4" w:space="0" w:color="FFE599" w:themeColor="accent1" w:themeTint="66"/>
        <w:bottom w:val="single" w:sz="4" w:space="0" w:color="FFE599" w:themeColor="accent1" w:themeTint="66"/>
        <w:right w:val="single" w:sz="4" w:space="0" w:color="FFE599" w:themeColor="accent1" w:themeTint="66"/>
        <w:insideH w:val="single" w:sz="4" w:space="0" w:color="FFE599" w:themeColor="accent1" w:themeTint="66"/>
        <w:insideV w:val="single" w:sz="4" w:space="0" w:color="FFE5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2" w:themeTint="66"/>
        <w:left w:val="single" w:sz="4" w:space="0" w:color="F7C5A1" w:themeColor="accent2" w:themeTint="66"/>
        <w:bottom w:val="single" w:sz="4" w:space="0" w:color="F7C5A1" w:themeColor="accent2" w:themeTint="66"/>
        <w:right w:val="single" w:sz="4" w:space="0" w:color="F7C5A1" w:themeColor="accent2" w:themeTint="66"/>
        <w:insideH w:val="single" w:sz="4" w:space="0" w:color="F7C5A1" w:themeColor="accent2" w:themeTint="66"/>
        <w:insideV w:val="single" w:sz="4" w:space="0" w:color="F7C5A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5B5A7" w:themeColor="accent3" w:themeTint="66"/>
        <w:left w:val="single" w:sz="4" w:space="0" w:color="F5B5A7" w:themeColor="accent3" w:themeTint="66"/>
        <w:bottom w:val="single" w:sz="4" w:space="0" w:color="F5B5A7" w:themeColor="accent3" w:themeTint="66"/>
        <w:right w:val="single" w:sz="4" w:space="0" w:color="F5B5A7" w:themeColor="accent3" w:themeTint="66"/>
        <w:insideH w:val="single" w:sz="4" w:space="0" w:color="F5B5A7" w:themeColor="accent3" w:themeTint="66"/>
        <w:insideV w:val="single" w:sz="4" w:space="0" w:color="F5B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D966" w:themeColor="accent1" w:themeTint="99"/>
        <w:bottom w:val="single" w:sz="2" w:space="0" w:color="FFD966" w:themeColor="accent1" w:themeTint="99"/>
        <w:insideH w:val="single" w:sz="2" w:space="0" w:color="FFD966" w:themeColor="accent1" w:themeTint="99"/>
        <w:insideV w:val="single" w:sz="2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2" w:themeTint="99"/>
        <w:bottom w:val="single" w:sz="2" w:space="0" w:color="F3A873" w:themeColor="accent2" w:themeTint="99"/>
        <w:insideH w:val="single" w:sz="2" w:space="0" w:color="F3A873" w:themeColor="accent2" w:themeTint="99"/>
        <w:insideV w:val="single" w:sz="2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0917B" w:themeColor="accent3" w:themeTint="99"/>
        <w:bottom w:val="single" w:sz="2" w:space="0" w:color="F0917B" w:themeColor="accent3" w:themeTint="99"/>
        <w:insideH w:val="single" w:sz="2" w:space="0" w:color="F0917B" w:themeColor="accent3" w:themeTint="99"/>
        <w:insideV w:val="single" w:sz="2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ABD77" w:themeColor="accent5" w:themeTint="99"/>
        <w:bottom w:val="single" w:sz="2" w:space="0" w:color="FABD77" w:themeColor="accent5" w:themeTint="99"/>
        <w:insideH w:val="single" w:sz="2" w:space="0" w:color="FABD77" w:themeColor="accent5" w:themeTint="99"/>
        <w:insideV w:val="single" w:sz="2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E599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7C5A1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5B5A7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CD3A4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BE5B78"/>
    <w:rPr>
      <w:rFonts w:eastAsiaTheme="majorEastAsia" w:cstheme="minorHAnsi"/>
      <w:b/>
      <w:bCs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F5F0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1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  <w:shd w:val="clear" w:color="auto" w:fill="FFEFC0" w:themeFill="accent1" w:themeFillTint="3F"/>
      </w:tcPr>
    </w:tblStylePr>
    <w:tblStylePr w:type="band2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1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  <w:shd w:val="clear" w:color="auto" w:fill="FADBC5" w:themeFill="accent2" w:themeFillTint="3F"/>
      </w:tcPr>
    </w:tblStylePr>
    <w:tblStylePr w:type="band2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1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  <w:shd w:val="clear" w:color="auto" w:fill="F8D1C8" w:themeFill="accent3" w:themeFillTint="3F"/>
      </w:tcPr>
    </w:tblStylePr>
    <w:tblStylePr w:type="band2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1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  <w:shd w:val="clear" w:color="auto" w:fill="FDE4C7" w:themeFill="accent5" w:themeFillTint="3F"/>
      </w:tcPr>
    </w:tblStylePr>
    <w:tblStylePr w:type="band2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D966" w:themeColor="accent1" w:themeTint="99"/>
        <w:bottom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2" w:themeTint="99"/>
        <w:bottom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0917B" w:themeColor="accent3" w:themeTint="99"/>
        <w:bottom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ABD77" w:themeColor="accent5" w:themeTint="99"/>
        <w:bottom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1"/>
          <w:right w:val="single" w:sz="4" w:space="0" w:color="FFC000" w:themeColor="accent1"/>
        </w:tcBorders>
      </w:tcPr>
    </w:tblStylePr>
    <w:tblStylePr w:type="band1Horz">
      <w:tblPr/>
      <w:tcPr>
        <w:tcBorders>
          <w:top w:val="single" w:sz="4" w:space="0" w:color="FFC000" w:themeColor="accent1"/>
          <w:bottom w:val="single" w:sz="4" w:space="0" w:color="FFC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1"/>
          <w:left w:val="nil"/>
        </w:tcBorders>
      </w:tcPr>
    </w:tblStylePr>
    <w:tblStylePr w:type="swCell">
      <w:tblPr/>
      <w:tcPr>
        <w:tcBorders>
          <w:top w:val="double" w:sz="4" w:space="0" w:color="FFC000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2"/>
          <w:right w:val="single" w:sz="4" w:space="0" w:color="EC7016" w:themeColor="accent2"/>
        </w:tcBorders>
      </w:tcPr>
    </w:tblStylePr>
    <w:tblStylePr w:type="band1Horz">
      <w:tblPr/>
      <w:tcPr>
        <w:tcBorders>
          <w:top w:val="single" w:sz="4" w:space="0" w:color="EC7016" w:themeColor="accent2"/>
          <w:bottom w:val="single" w:sz="4" w:space="0" w:color="EC70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2"/>
          <w:left w:val="nil"/>
        </w:tcBorders>
      </w:tcPr>
    </w:tblStylePr>
    <w:tblStylePr w:type="swCell">
      <w:tblPr/>
      <w:tcPr>
        <w:tcBorders>
          <w:top w:val="double" w:sz="4" w:space="0" w:color="EC701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64823" w:themeColor="accent3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3"/>
          <w:right w:val="single" w:sz="4" w:space="0" w:color="E64823" w:themeColor="accent3"/>
        </w:tcBorders>
      </w:tcPr>
    </w:tblStylePr>
    <w:tblStylePr w:type="band1Horz">
      <w:tblPr/>
      <w:tcPr>
        <w:tcBorders>
          <w:top w:val="single" w:sz="4" w:space="0" w:color="E64823" w:themeColor="accent3"/>
          <w:bottom w:val="single" w:sz="4" w:space="0" w:color="E6482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3"/>
          <w:left w:val="nil"/>
        </w:tcBorders>
      </w:tcPr>
    </w:tblStylePr>
    <w:tblStylePr w:type="swCell">
      <w:tblPr/>
      <w:tcPr>
        <w:tcBorders>
          <w:top w:val="double" w:sz="4" w:space="0" w:color="E64823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8931D" w:themeColor="accent5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5"/>
          <w:right w:val="single" w:sz="4" w:space="0" w:color="F8931D" w:themeColor="accent5"/>
        </w:tcBorders>
      </w:tcPr>
    </w:tblStylePr>
    <w:tblStylePr w:type="band1Horz">
      <w:tblPr/>
      <w:tcPr>
        <w:tcBorders>
          <w:top w:val="single" w:sz="4" w:space="0" w:color="F8931D" w:themeColor="accent5"/>
          <w:bottom w:val="single" w:sz="4" w:space="0" w:color="F8931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5"/>
          <w:left w:val="nil"/>
        </w:tcBorders>
      </w:tcPr>
    </w:tblStylePr>
    <w:tblStylePr w:type="swCell">
      <w:tblPr/>
      <w:tcPr>
        <w:tcBorders>
          <w:top w:val="double" w:sz="4" w:space="0" w:color="F8931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tblBorders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2"/>
        <w:left w:val="single" w:sz="24" w:space="0" w:color="EC7016" w:themeColor="accent2"/>
        <w:bottom w:val="single" w:sz="24" w:space="0" w:color="EC7016" w:themeColor="accent2"/>
        <w:right w:val="single" w:sz="24" w:space="0" w:color="EC7016" w:themeColor="accent2"/>
      </w:tblBorders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3"/>
        <w:left w:val="single" w:sz="24" w:space="0" w:color="E64823" w:themeColor="accent3"/>
        <w:bottom w:val="single" w:sz="24" w:space="0" w:color="E64823" w:themeColor="accent3"/>
        <w:right w:val="single" w:sz="24" w:space="0" w:color="E64823" w:themeColor="accent3"/>
      </w:tblBorders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5"/>
        <w:left w:val="single" w:sz="24" w:space="0" w:color="F8931D" w:themeColor="accent5"/>
        <w:bottom w:val="single" w:sz="24" w:space="0" w:color="F8931D" w:themeColor="accent5"/>
        <w:right w:val="single" w:sz="24" w:space="0" w:color="F8931D" w:themeColor="accent5"/>
      </w:tblBorders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C000" w:themeColor="accent1"/>
        <w:bottom w:val="single" w:sz="4" w:space="0" w:color="FFC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EC7016" w:themeColor="accent2"/>
        <w:bottom w:val="single" w:sz="4" w:space="0" w:color="EC70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E64823" w:themeColor="accent3"/>
        <w:bottom w:val="single" w:sz="4" w:space="0" w:color="E6482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8931D" w:themeColor="accent5"/>
        <w:bottom w:val="single" w:sz="4" w:space="0" w:color="F8931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  <w:insideV w:val="single" w:sz="8" w:space="0" w:color="FFCF40" w:themeColor="accent1" w:themeTint="BF"/>
      </w:tblBorders>
    </w:tblPr>
    <w:tcPr>
      <w:shd w:val="clear" w:color="auto" w:fill="FFE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  <w:insideV w:val="single" w:sz="8" w:space="0" w:color="F09350" w:themeColor="accent2" w:themeTint="BF"/>
      </w:tblBorders>
    </w:tblPr>
    <w:tcPr>
      <w:shd w:val="clear" w:color="auto" w:fill="FADB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  <w:insideV w:val="single" w:sz="8" w:space="0" w:color="EC755A" w:themeColor="accent3" w:themeTint="BF"/>
      </w:tblBorders>
    </w:tblPr>
    <w:tcPr>
      <w:shd w:val="clear" w:color="auto" w:fill="F8D1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  <w:insideV w:val="single" w:sz="8" w:space="0" w:color="F9AD55" w:themeColor="accent5" w:themeTint="BF"/>
      </w:tblBorders>
    </w:tblPr>
    <w:tcPr>
      <w:shd w:val="clear" w:color="auto" w:fill="FDE4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cPr>
      <w:shd w:val="clear" w:color="auto" w:fill="FFE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1" w:themeFillTint="33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tcBorders>
          <w:insideH w:val="single" w:sz="6" w:space="0" w:color="FFC000" w:themeColor="accent1"/>
          <w:insideV w:val="single" w:sz="6" w:space="0" w:color="FFC000" w:themeColor="accent1"/>
        </w:tcBorders>
        <w:shd w:val="clear" w:color="auto" w:fill="FFDF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cPr>
      <w:shd w:val="clear" w:color="auto" w:fill="FADB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2" w:themeFillTint="33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tcBorders>
          <w:insideH w:val="single" w:sz="6" w:space="0" w:color="EC7016" w:themeColor="accent2"/>
          <w:insideV w:val="single" w:sz="6" w:space="0" w:color="EC7016" w:themeColor="accent2"/>
        </w:tcBorders>
        <w:shd w:val="clear" w:color="auto" w:fill="F5B7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cPr>
      <w:shd w:val="clear" w:color="auto" w:fill="F8D1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3" w:themeFillTint="33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tcBorders>
          <w:insideH w:val="single" w:sz="6" w:space="0" w:color="E64823" w:themeColor="accent3"/>
          <w:insideV w:val="single" w:sz="6" w:space="0" w:color="E64823" w:themeColor="accent3"/>
        </w:tcBorders>
        <w:shd w:val="clear" w:color="auto" w:fill="F2A3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cPr>
      <w:shd w:val="clear" w:color="auto" w:fill="FDE4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5" w:themeFillTint="33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tcBorders>
          <w:insideH w:val="single" w:sz="6" w:space="0" w:color="F8931D" w:themeColor="accent5"/>
          <w:insideV w:val="single" w:sz="6" w:space="0" w:color="F8931D" w:themeColor="accent5"/>
        </w:tcBorders>
        <w:shd w:val="clear" w:color="auto" w:fill="FBC8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shd w:val="clear" w:color="auto" w:fill="FFEFC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shd w:val="clear" w:color="auto" w:fill="FADBC5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shd w:val="clear" w:color="auto" w:fill="F8D1C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shd w:val="clear" w:color="auto" w:fill="FDE4C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FC000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1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FC000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  <w:style w:type="table" w:customStyle="1" w:styleId="Tabladelista1clara-nfasis11">
    <w:name w:val="Tabla de lista 1 clara - Énfasis 11"/>
    <w:basedOn w:val="Tablanormal"/>
    <w:next w:val="Tabladelista1clara-nfasis1"/>
    <w:uiPriority w:val="46"/>
    <w:rsid w:val="00FA75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theme/theme1.xml><?xml version="1.0" encoding="utf-8"?>
<a:theme xmlns:a="http://schemas.openxmlformats.org/drawingml/2006/main" name="Office Theme">
  <a:themeElements>
    <a:clrScheme name="Personalizado 1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000"/>
      </a:accent1>
      <a:accent2>
        <a:srgbClr val="EC7016"/>
      </a:accent2>
      <a:accent3>
        <a:srgbClr val="E64823"/>
      </a:accent3>
      <a:accent4>
        <a:srgbClr val="EC7016"/>
      </a:accent4>
      <a:accent5>
        <a:srgbClr val="F8931D"/>
      </a:accent5>
      <a:accent6>
        <a:srgbClr val="9C6A6A"/>
      </a:accent6>
      <a:hlink>
        <a:srgbClr val="2998E3"/>
      </a:hlink>
      <a:folHlink>
        <a:srgbClr val="7F723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3</Pages>
  <Words>1086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2022-02-21T15:57:00Z</dcterms:created>
  <dcterms:modified xsi:type="dcterms:W3CDTF">2023-02-12T17:20:00Z</dcterms:modified>
  <cp:category/>
</cp:coreProperties>
</file>