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208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401"/>
      </w:tblGrid>
      <w:tr w:rsidR="00692703" w:rsidRPr="00FD7C80" w14:paraId="359B40E0" w14:textId="77777777" w:rsidTr="00CD6692">
        <w:trPr>
          <w:trHeight w:hRule="exact" w:val="1713"/>
        </w:trPr>
        <w:tc>
          <w:tcPr>
            <w:tcW w:w="9401" w:type="dxa"/>
            <w:tcMar>
              <w:top w:w="0" w:type="dxa"/>
              <w:bottom w:w="0" w:type="dxa"/>
            </w:tcMar>
          </w:tcPr>
          <w:p w14:paraId="291173C8" w14:textId="491D0A8F" w:rsidR="00692703" w:rsidRDefault="00CD6692" w:rsidP="00913946">
            <w:pPr>
              <w:pStyle w:val="Ttulo"/>
              <w:rPr>
                <w:rStyle w:val="nfasisintenso"/>
              </w:rPr>
            </w:pPr>
            <w:r>
              <w:rPr>
                <w:rStyle w:val="nfasisintenso"/>
              </w:rPr>
              <w:t>ENGLISH U3 &amp; U4:</w:t>
            </w:r>
          </w:p>
          <w:p w14:paraId="7A2AE18B" w14:textId="0E1226C1" w:rsidR="00CD6692" w:rsidRPr="00CD6692" w:rsidRDefault="00CD6692" w:rsidP="00913946">
            <w:pPr>
              <w:pStyle w:val="Ttulo"/>
              <w:rPr>
                <w:sz w:val="40"/>
                <w:szCs w:val="36"/>
              </w:rPr>
            </w:pPr>
            <w:r w:rsidRPr="00CD6692">
              <w:rPr>
                <w:sz w:val="40"/>
                <w:szCs w:val="36"/>
              </w:rPr>
              <w:t xml:space="preserve">future possibilities </w:t>
            </w:r>
            <w:r w:rsidRPr="00CD6692">
              <w:rPr>
                <w:color w:val="FF0066" w:themeColor="accent1"/>
                <w:sz w:val="40"/>
                <w:szCs w:val="36"/>
              </w:rPr>
              <w:t>+</w:t>
            </w:r>
            <w:r w:rsidRPr="00CD6692">
              <w:rPr>
                <w:sz w:val="40"/>
                <w:szCs w:val="36"/>
              </w:rPr>
              <w:t xml:space="preserve"> Let’s comunicate</w:t>
            </w:r>
          </w:p>
          <w:p w14:paraId="3F5832A2" w14:textId="473ADE22" w:rsidR="00692703" w:rsidRPr="00FD7C80" w:rsidRDefault="001F6570" w:rsidP="00913946">
            <w:pPr>
              <w:pStyle w:val="nfasisenlainformacindecontacto"/>
              <w:contextualSpacing w:val="0"/>
            </w:pPr>
            <w:r>
              <w:t>4ºC</w:t>
            </w:r>
          </w:p>
        </w:tc>
      </w:tr>
    </w:tbl>
    <w:p w14:paraId="24AA83C8" w14:textId="39360F67" w:rsidR="00A26715" w:rsidRDefault="00CD6692" w:rsidP="00B30B4C">
      <w:pPr>
        <w:pStyle w:val="Ttulo1"/>
      </w:pPr>
      <w:r>
        <w:rPr>
          <w:b w:val="0"/>
          <w:cap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A8DA37" wp14:editId="2DAF7623">
                <wp:simplePos x="0" y="0"/>
                <wp:positionH relativeFrom="column">
                  <wp:posOffset>3585293</wp:posOffset>
                </wp:positionH>
                <wp:positionV relativeFrom="paragraph">
                  <wp:posOffset>320040</wp:posOffset>
                </wp:positionV>
                <wp:extent cx="2639833" cy="1108930"/>
                <wp:effectExtent l="0" t="0" r="27305" b="1524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833" cy="11089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589E7240" w14:textId="32356929" w:rsidR="00CD6692" w:rsidRPr="00CD6692" w:rsidRDefault="00CD6692" w:rsidP="00CD6692">
                            <w:pPr>
                              <w:jc w:val="center"/>
                              <w:rPr>
                                <w:color w:val="FF0066" w:themeColor="accent1"/>
                              </w:rPr>
                            </w:pPr>
                            <w:r w:rsidRPr="00CD6692">
                              <w:rPr>
                                <w:b/>
                                <w:bCs/>
                                <w:color w:val="FF0066" w:themeColor="accent1"/>
                                <w:u w:val="single"/>
                              </w:rPr>
                              <w:t>COLLOCATIONS</w:t>
                            </w:r>
                          </w:p>
                          <w:p w14:paraId="461023BC" w14:textId="0CF460C6" w:rsidR="00CD6692" w:rsidRPr="00CD6692" w:rsidRDefault="00CD6692" w:rsidP="00CD66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66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make </w:t>
                            </w:r>
                            <w:r w:rsidRPr="00CD6692">
                              <w:rPr>
                                <w:b/>
                                <w:bCs/>
                                <w:color w:val="FF0066" w:themeColor="accent1"/>
                                <w:sz w:val="20"/>
                                <w:szCs w:val="20"/>
                              </w:rPr>
                              <w:t>+</w:t>
                            </w:r>
                            <w:r w:rsidRPr="00CD66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 decision</w:t>
                            </w:r>
                            <w:r w:rsidRPr="00CD6692">
                              <w:rPr>
                                <w:sz w:val="20"/>
                                <w:szCs w:val="20"/>
                              </w:rPr>
                              <w:t>: tomar una decisión</w:t>
                            </w:r>
                          </w:p>
                          <w:p w14:paraId="1631525D" w14:textId="2E967750" w:rsidR="00CD6692" w:rsidRPr="00CD6692" w:rsidRDefault="00CD6692" w:rsidP="00CD66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66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make </w:t>
                            </w:r>
                            <w:r w:rsidRPr="00CD6692">
                              <w:rPr>
                                <w:b/>
                                <w:bCs/>
                                <w:color w:val="FF0066" w:themeColor="accent1"/>
                                <w:sz w:val="20"/>
                                <w:szCs w:val="20"/>
                              </w:rPr>
                              <w:t>+</w:t>
                            </w:r>
                            <w:r w:rsidRPr="00CD66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 choice</w:t>
                            </w:r>
                            <w:r w:rsidRPr="00CD6692">
                              <w:rPr>
                                <w:sz w:val="20"/>
                                <w:szCs w:val="20"/>
                              </w:rPr>
                              <w:t>: elegir</w:t>
                            </w:r>
                          </w:p>
                          <w:p w14:paraId="71C9F241" w14:textId="37CC2EF9" w:rsidR="00CD6692" w:rsidRPr="00CD6692" w:rsidRDefault="00CD6692" w:rsidP="00CD66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66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make </w:t>
                            </w:r>
                            <w:r w:rsidRPr="00CD6692">
                              <w:rPr>
                                <w:b/>
                                <w:bCs/>
                                <w:color w:val="FF0066" w:themeColor="accent1"/>
                                <w:sz w:val="20"/>
                                <w:szCs w:val="20"/>
                              </w:rPr>
                              <w:t>+</w:t>
                            </w:r>
                            <w:r w:rsidRPr="00CD66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arragements</w:t>
                            </w:r>
                            <w:r w:rsidRPr="00CD6692">
                              <w:rPr>
                                <w:sz w:val="20"/>
                                <w:szCs w:val="20"/>
                              </w:rPr>
                              <w:t>: preparar algo</w:t>
                            </w:r>
                          </w:p>
                          <w:p w14:paraId="2F32D582" w14:textId="521E83A4" w:rsidR="00CD6692" w:rsidRPr="00CD6692" w:rsidRDefault="00CD6692" w:rsidP="00CD66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66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 </w:t>
                            </w:r>
                            <w:r w:rsidRPr="00CD6692">
                              <w:rPr>
                                <w:b/>
                                <w:bCs/>
                                <w:color w:val="FF0066" w:themeColor="accent1"/>
                                <w:sz w:val="20"/>
                                <w:szCs w:val="20"/>
                              </w:rPr>
                              <w:t xml:space="preserve">+ </w:t>
                            </w:r>
                            <w:r w:rsidRPr="00CD66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 housework</w:t>
                            </w:r>
                            <w:r w:rsidRPr="00CD6692">
                              <w:rPr>
                                <w:sz w:val="20"/>
                                <w:szCs w:val="20"/>
                              </w:rPr>
                              <w:t>: hacer tareas domésticas</w:t>
                            </w:r>
                          </w:p>
                          <w:p w14:paraId="77AD0F21" w14:textId="109BB403" w:rsidR="00CD6692" w:rsidRPr="00CD6692" w:rsidRDefault="00CD6692" w:rsidP="00CD66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66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 </w:t>
                            </w:r>
                            <w:r w:rsidRPr="00CD6692">
                              <w:rPr>
                                <w:b/>
                                <w:bCs/>
                                <w:color w:val="FF0066" w:themeColor="accent1"/>
                                <w:sz w:val="20"/>
                                <w:szCs w:val="20"/>
                              </w:rPr>
                              <w:t xml:space="preserve">+ </w:t>
                            </w:r>
                            <w:r w:rsidRPr="00CD66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your homework:</w:t>
                            </w:r>
                            <w:r w:rsidRPr="00CD6692">
                              <w:rPr>
                                <w:sz w:val="20"/>
                                <w:szCs w:val="20"/>
                              </w:rPr>
                              <w:t xml:space="preserve"> hacer deberes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8DA37" id="Rectángulo 11" o:spid="_x0000_s1026" style="position:absolute;left:0;text-align:left;margin-left:282.3pt;margin-top:25.2pt;width:207.85pt;height:8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" filled="f" strokecolor="#f06 [3204]">
                <v:stroke joinstyle="round"/>
                <v:textbox>
                  <w:txbxContent>
                    <w:p w14:paraId="589E7240" w14:textId="32356929" w:rsidR="00CD6692" w:rsidRPr="00CD6692" w:rsidRDefault="00CD6692" w:rsidP="00CD6692">
                      <w:pPr>
                        <w:jc w:val="center"/>
                        <w:rPr>
                          <w:color w:val="FF0066" w:themeColor="accent1"/>
                        </w:rPr>
                      </w:pPr>
                      <w:r w:rsidRPr="00CD6692">
                        <w:rPr>
                          <w:b/>
                          <w:bCs/>
                          <w:color w:val="FF0066" w:themeColor="accent1"/>
                          <w:u w:val="single"/>
                        </w:rPr>
                        <w:t>COLLOCATIONS</w:t>
                      </w:r>
                    </w:p>
                    <w:p w14:paraId="461023BC" w14:textId="0CF460C6" w:rsidR="00CD6692" w:rsidRPr="00CD6692" w:rsidRDefault="00CD6692" w:rsidP="00CD66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66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make </w:t>
                      </w:r>
                      <w:r w:rsidRPr="00CD6692">
                        <w:rPr>
                          <w:b/>
                          <w:bCs/>
                          <w:color w:val="FF0066" w:themeColor="accent1"/>
                          <w:sz w:val="20"/>
                          <w:szCs w:val="20"/>
                        </w:rPr>
                        <w:t>+</w:t>
                      </w:r>
                      <w:r w:rsidRPr="00CD66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a decision</w:t>
                      </w:r>
                      <w:r w:rsidRPr="00CD6692">
                        <w:rPr>
                          <w:sz w:val="20"/>
                          <w:szCs w:val="20"/>
                        </w:rPr>
                        <w:t>: tomar una decisión</w:t>
                      </w:r>
                    </w:p>
                    <w:p w14:paraId="1631525D" w14:textId="2E967750" w:rsidR="00CD6692" w:rsidRPr="00CD6692" w:rsidRDefault="00CD6692" w:rsidP="00CD66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66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make </w:t>
                      </w:r>
                      <w:r w:rsidRPr="00CD6692">
                        <w:rPr>
                          <w:b/>
                          <w:bCs/>
                          <w:color w:val="FF0066" w:themeColor="accent1"/>
                          <w:sz w:val="20"/>
                          <w:szCs w:val="20"/>
                        </w:rPr>
                        <w:t>+</w:t>
                      </w:r>
                      <w:r w:rsidRPr="00CD66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a choice</w:t>
                      </w:r>
                      <w:r w:rsidRPr="00CD6692">
                        <w:rPr>
                          <w:sz w:val="20"/>
                          <w:szCs w:val="20"/>
                        </w:rPr>
                        <w:t>: elegir</w:t>
                      </w:r>
                    </w:p>
                    <w:p w14:paraId="71C9F241" w14:textId="37CC2EF9" w:rsidR="00CD6692" w:rsidRPr="00CD6692" w:rsidRDefault="00CD6692" w:rsidP="00CD66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66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make </w:t>
                      </w:r>
                      <w:r w:rsidRPr="00CD6692">
                        <w:rPr>
                          <w:b/>
                          <w:bCs/>
                          <w:color w:val="FF0066" w:themeColor="accent1"/>
                          <w:sz w:val="20"/>
                          <w:szCs w:val="20"/>
                        </w:rPr>
                        <w:t>+</w:t>
                      </w:r>
                      <w:r w:rsidRPr="00CD66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arragements</w:t>
                      </w:r>
                      <w:r w:rsidRPr="00CD6692">
                        <w:rPr>
                          <w:sz w:val="20"/>
                          <w:szCs w:val="20"/>
                        </w:rPr>
                        <w:t>: preparar algo</w:t>
                      </w:r>
                    </w:p>
                    <w:p w14:paraId="2F32D582" w14:textId="521E83A4" w:rsidR="00CD6692" w:rsidRPr="00CD6692" w:rsidRDefault="00CD6692" w:rsidP="00CD66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66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do </w:t>
                      </w:r>
                      <w:r w:rsidRPr="00CD6692">
                        <w:rPr>
                          <w:b/>
                          <w:bCs/>
                          <w:color w:val="FF0066" w:themeColor="accent1"/>
                          <w:sz w:val="20"/>
                          <w:szCs w:val="20"/>
                        </w:rPr>
                        <w:t xml:space="preserve">+ </w:t>
                      </w:r>
                      <w:r w:rsidRPr="00CD6692">
                        <w:rPr>
                          <w:b/>
                          <w:bCs/>
                          <w:sz w:val="20"/>
                          <w:szCs w:val="20"/>
                        </w:rPr>
                        <w:t>the housework</w:t>
                      </w:r>
                      <w:r w:rsidRPr="00CD6692">
                        <w:rPr>
                          <w:sz w:val="20"/>
                          <w:szCs w:val="20"/>
                        </w:rPr>
                        <w:t>: hacer tareas domésticas</w:t>
                      </w:r>
                    </w:p>
                    <w:p w14:paraId="77AD0F21" w14:textId="109BB403" w:rsidR="00CD6692" w:rsidRPr="00CD6692" w:rsidRDefault="00CD6692" w:rsidP="00CD66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66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do </w:t>
                      </w:r>
                      <w:r w:rsidRPr="00CD6692">
                        <w:rPr>
                          <w:b/>
                          <w:bCs/>
                          <w:color w:val="FF0066" w:themeColor="accent1"/>
                          <w:sz w:val="20"/>
                          <w:szCs w:val="20"/>
                        </w:rPr>
                        <w:t xml:space="preserve">+ </w:t>
                      </w:r>
                      <w:r w:rsidRPr="00CD6692">
                        <w:rPr>
                          <w:b/>
                          <w:bCs/>
                          <w:sz w:val="20"/>
                          <w:szCs w:val="20"/>
                        </w:rPr>
                        <w:t>your homework:</w:t>
                      </w:r>
                      <w:r w:rsidRPr="00CD6692">
                        <w:rPr>
                          <w:sz w:val="20"/>
                          <w:szCs w:val="20"/>
                        </w:rPr>
                        <w:t xml:space="preserve"> hacer deberes</w:t>
                      </w:r>
                    </w:p>
                  </w:txbxContent>
                </v:textbox>
              </v:rect>
            </w:pict>
          </mc:Fallback>
        </mc:AlternateContent>
      </w:r>
      <w:r w:rsidR="00F90535">
        <w:t>vocabulary</w:t>
      </w:r>
    </w:p>
    <w:p w14:paraId="69000E0B" w14:textId="0FCFFD53" w:rsidR="00F90535" w:rsidRDefault="00CD6692" w:rsidP="00F90535">
      <w:pPr>
        <w:rPr>
          <w:rFonts w:eastAsiaTheme="majorEastAsia"/>
          <w:b/>
          <w:caps/>
          <w:color w:val="FF0066" w:themeColor="accent1"/>
          <w:sz w:val="32"/>
          <w:szCs w:val="32"/>
        </w:rPr>
      </w:pPr>
      <w:r>
        <w:rPr>
          <w:rFonts w:eastAsiaTheme="majorEastAsia"/>
          <w:b/>
          <w:caps/>
          <w:color w:val="FF0066" w:themeColor="accent1"/>
          <w:sz w:val="32"/>
          <w:szCs w:val="32"/>
        </w:rPr>
        <w:t>future aspirations</w:t>
      </w:r>
    </w:p>
    <w:p w14:paraId="0003BE3F" w14:textId="131E584D" w:rsidR="00F90535" w:rsidRDefault="00F90535" w:rsidP="00572F64">
      <w:pPr>
        <w:pStyle w:val="Prrafodelista"/>
        <w:numPr>
          <w:ilvl w:val="0"/>
          <w:numId w:val="15"/>
        </w:numPr>
        <w:ind w:left="567" w:hanging="283"/>
        <w:rPr>
          <w:b/>
          <w:bCs/>
        </w:rPr>
        <w:sectPr w:rsidR="00F90535" w:rsidSect="00A26715">
          <w:footerReference w:type="default" r:id="rId8"/>
          <w:headerReference w:type="first" r:id="rId9"/>
          <w:type w:val="continuous"/>
          <w:pgSz w:w="11906" w:h="16838" w:code="9"/>
          <w:pgMar w:top="950" w:right="1440" w:bottom="1080" w:left="1440" w:header="576" w:footer="720" w:gutter="0"/>
          <w:cols w:space="720"/>
          <w:titlePg/>
          <w:docGrid w:linePitch="360"/>
        </w:sectPr>
      </w:pPr>
    </w:p>
    <w:p w14:paraId="43DFE349" w14:textId="5D7BA7C9" w:rsidR="009350E7" w:rsidRPr="00CD6692" w:rsidRDefault="00CD6692" w:rsidP="009350E7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noProof/>
          <w:u w:color="FF0066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09996" wp14:editId="4CE0EC98">
                <wp:simplePos x="0" y="0"/>
                <wp:positionH relativeFrom="column">
                  <wp:posOffset>54610</wp:posOffset>
                </wp:positionH>
                <wp:positionV relativeFrom="paragraph">
                  <wp:posOffset>30149</wp:posOffset>
                </wp:positionV>
                <wp:extent cx="0" cy="262393"/>
                <wp:effectExtent l="0" t="0" r="38100" b="2349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3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F4943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2.35pt" to="4.3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" strokecolor="#f06 [3204]" strokeweight=".5pt">
                <v:stroke joinstyle="miter"/>
              </v:line>
            </w:pict>
          </mc:Fallback>
        </mc:AlternateContent>
      </w:r>
      <w:r>
        <w:rPr>
          <w:b/>
          <w:bCs/>
          <w:u w:color="FF0066" w:themeColor="accent1"/>
        </w:rPr>
        <w:t>pass your exams</w:t>
      </w:r>
      <w:r>
        <w:rPr>
          <w:u w:color="FF0066" w:themeColor="accent1"/>
        </w:rPr>
        <w:t xml:space="preserve"> </w:t>
      </w:r>
      <w:r w:rsidRPr="00CD6692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aprobar los exámenes</w:t>
      </w:r>
    </w:p>
    <w:p w14:paraId="41A9D991" w14:textId="03FFB002" w:rsidR="00CD6692" w:rsidRPr="00CD6692" w:rsidRDefault="00CD6692" w:rsidP="009350E7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u w:color="FF0066" w:themeColor="accent1"/>
        </w:rPr>
        <w:t>pass your driving test</w:t>
      </w:r>
      <w:r>
        <w:rPr>
          <w:u w:color="FF0066" w:themeColor="accent1"/>
        </w:rPr>
        <w:t xml:space="preserve"> </w:t>
      </w:r>
      <w:r w:rsidRPr="00CD6692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aprobar el examen de conducir</w:t>
      </w:r>
    </w:p>
    <w:p w14:paraId="0615073F" w14:textId="03CB4395" w:rsidR="00CD6692" w:rsidRPr="00CD6692" w:rsidRDefault="00CD6692" w:rsidP="009350E7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noProof/>
          <w:u w:color="FF0066" w:themeColor="accen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C505A" wp14:editId="0492DCE9">
                <wp:simplePos x="0" y="0"/>
                <wp:positionH relativeFrom="column">
                  <wp:posOffset>54610</wp:posOffset>
                </wp:positionH>
                <wp:positionV relativeFrom="paragraph">
                  <wp:posOffset>41606</wp:posOffset>
                </wp:positionV>
                <wp:extent cx="0" cy="616395"/>
                <wp:effectExtent l="0" t="0" r="38100" b="317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ABD60" id="Conector recto 7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3pt,3.3pt" to="4.3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" strokecolor="#f06 [3204]" strokeweight=".5pt">
                <v:stroke joinstyle="miter"/>
              </v:line>
            </w:pict>
          </mc:Fallback>
        </mc:AlternateContent>
      </w:r>
      <w:r>
        <w:rPr>
          <w:b/>
          <w:bCs/>
          <w:u w:color="FF0066" w:themeColor="accent1"/>
        </w:rPr>
        <w:t>study abroad</w:t>
      </w:r>
      <w:r>
        <w:rPr>
          <w:u w:color="FF0066" w:themeColor="accent1"/>
        </w:rPr>
        <w:t xml:space="preserve"> </w:t>
      </w:r>
      <w:r w:rsidRPr="00CD6692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estudiar en el extranjero</w:t>
      </w:r>
    </w:p>
    <w:p w14:paraId="268B11F9" w14:textId="65161ADF" w:rsidR="00CD6692" w:rsidRPr="00CD6692" w:rsidRDefault="00CD6692" w:rsidP="009350E7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u w:color="FF0066" w:themeColor="accent1"/>
        </w:rPr>
        <w:t xml:space="preserve">go on an exchange </w:t>
      </w:r>
      <w:r w:rsidRPr="00CD6692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ir de intercambio</w:t>
      </w:r>
    </w:p>
    <w:p w14:paraId="63393FCC" w14:textId="4268D6E9" w:rsidR="00CD6692" w:rsidRPr="00CD6692" w:rsidRDefault="00CD6692" w:rsidP="009350E7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u w:color="FF0066" w:themeColor="accent1"/>
        </w:rPr>
        <w:t>go backpacking</w:t>
      </w:r>
      <w:r>
        <w:rPr>
          <w:u w:color="FF0066" w:themeColor="accent1"/>
        </w:rPr>
        <w:t xml:space="preserve"> </w:t>
      </w:r>
      <w:r w:rsidRPr="00CD6692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viajar de “forma barata”</w:t>
      </w:r>
    </w:p>
    <w:p w14:paraId="4B099045" w14:textId="1E9A7D85" w:rsidR="00CD6692" w:rsidRPr="00CD6692" w:rsidRDefault="00CD6692" w:rsidP="009350E7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u w:color="FF0066" w:themeColor="accent1"/>
        </w:rPr>
        <w:t>go for an interview</w:t>
      </w:r>
      <w:r>
        <w:rPr>
          <w:u w:color="FF0066" w:themeColor="accent1"/>
        </w:rPr>
        <w:t xml:space="preserve"> </w:t>
      </w:r>
      <w:r w:rsidRPr="00CD6692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ir a una entrevista</w:t>
      </w:r>
    </w:p>
    <w:p w14:paraId="3563B978" w14:textId="27CE1908" w:rsidR="00CD6692" w:rsidRPr="00CD6692" w:rsidRDefault="00CD6692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noProof/>
          <w:u w:color="FF0066" w:themeColor="accen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3AF32" wp14:editId="048A648C">
                <wp:simplePos x="0" y="0"/>
                <wp:positionH relativeFrom="column">
                  <wp:posOffset>47625</wp:posOffset>
                </wp:positionH>
                <wp:positionV relativeFrom="paragraph">
                  <wp:posOffset>53009</wp:posOffset>
                </wp:positionV>
                <wp:extent cx="0" cy="562464"/>
                <wp:effectExtent l="0" t="0" r="38100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2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E2AE0" id="Conector recto 8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75pt,4.15pt" to="3.7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" strokecolor="#f06 [3204]" strokeweight=".5pt">
                <v:stroke joinstyle="miter"/>
              </v:line>
            </w:pict>
          </mc:Fallback>
        </mc:AlternateContent>
      </w:r>
      <w:r>
        <w:rPr>
          <w:b/>
          <w:bCs/>
          <w:u w:color="FF0066" w:themeColor="accent1"/>
        </w:rPr>
        <w:t>get a holiday job</w:t>
      </w:r>
      <w:r>
        <w:rPr>
          <w:u w:color="FF0066" w:themeColor="accent1"/>
        </w:rPr>
        <w:t xml:space="preserve"> </w:t>
      </w:r>
      <w:r w:rsidRPr="00CD6692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conseguir un trabajo de vacaciones</w:t>
      </w:r>
    </w:p>
    <w:p w14:paraId="25C917CE" w14:textId="3E3649B6" w:rsidR="00CD6692" w:rsidRPr="00CD6692" w:rsidRDefault="00CD6692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u w:color="FF0066" w:themeColor="accent1"/>
        </w:rPr>
        <w:t>get a degree</w:t>
      </w:r>
      <w:r>
        <w:rPr>
          <w:u w:color="FF0066" w:themeColor="accent1"/>
        </w:rPr>
        <w:t xml:space="preserve"> </w:t>
      </w:r>
      <w:r w:rsidRPr="00CD6692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obtener un título</w:t>
      </w:r>
    </w:p>
    <w:p w14:paraId="43B6AB40" w14:textId="12D8582D" w:rsidR="00CD6692" w:rsidRPr="00CD6692" w:rsidRDefault="00CD6692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u w:color="FF0066" w:themeColor="accent1"/>
        </w:rPr>
        <w:t>do voluntary work</w:t>
      </w:r>
      <w:r>
        <w:rPr>
          <w:u w:color="FF0066" w:themeColor="accent1"/>
        </w:rPr>
        <w:t xml:space="preserve"> </w:t>
      </w:r>
      <w:r w:rsidRPr="00CD6692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hacer trabajo voluntario</w:t>
      </w:r>
    </w:p>
    <w:p w14:paraId="24FC1ACD" w14:textId="2E3F3BB1" w:rsidR="00CD6692" w:rsidRPr="00CD6692" w:rsidRDefault="00CD6692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u w:color="FF0066" w:themeColor="accent1"/>
        </w:rPr>
        <w:t>do work experience</w:t>
      </w:r>
      <w:r>
        <w:rPr>
          <w:u w:color="FF0066" w:themeColor="accent1"/>
        </w:rPr>
        <w:t xml:space="preserve"> </w:t>
      </w:r>
      <w:r w:rsidRPr="00CD6692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hacer prácticas</w:t>
      </w:r>
    </w:p>
    <w:p w14:paraId="50BF248B" w14:textId="747834DA" w:rsidR="00CD6692" w:rsidRPr="00CD6692" w:rsidRDefault="00CD6692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noProof/>
          <w:u w:color="FF0066" w:themeColor="accen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83C4F5" wp14:editId="3E41B4BB">
                <wp:simplePos x="0" y="0"/>
                <wp:positionH relativeFrom="column">
                  <wp:posOffset>45416</wp:posOffset>
                </wp:positionH>
                <wp:positionV relativeFrom="paragraph">
                  <wp:posOffset>19685</wp:posOffset>
                </wp:positionV>
                <wp:extent cx="0" cy="617855"/>
                <wp:effectExtent l="0" t="0" r="38100" b="2984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F910E" id="Conector recto 9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6pt,1.55pt" to="3.6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" strokecolor="#f06 [3204]" strokeweight=".5pt">
                <v:stroke joinstyle="miter"/>
              </v:line>
            </w:pict>
          </mc:Fallback>
        </mc:AlternateContent>
      </w:r>
      <w:r>
        <w:rPr>
          <w:b/>
          <w:bCs/>
          <w:u w:color="FF0066" w:themeColor="accent1"/>
        </w:rPr>
        <w:t>apply for a job</w:t>
      </w:r>
      <w:r>
        <w:rPr>
          <w:u w:color="FF0066" w:themeColor="accent1"/>
        </w:rPr>
        <w:t xml:space="preserve"> </w:t>
      </w:r>
      <w:r w:rsidRPr="00CD6692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buscar un trabajo</w:t>
      </w:r>
    </w:p>
    <w:p w14:paraId="592A9A77" w14:textId="6C3910B9" w:rsidR="00CD6692" w:rsidRPr="00CD6692" w:rsidRDefault="00CD6692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u w:color="FF0066" w:themeColor="accent1"/>
        </w:rPr>
        <w:t>leave home</w:t>
      </w:r>
      <w:r>
        <w:rPr>
          <w:u w:color="FF0066" w:themeColor="accent1"/>
        </w:rPr>
        <w:t xml:space="preserve"> </w:t>
      </w:r>
      <w:r w:rsidRPr="00CD6692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independizarse</w:t>
      </w:r>
    </w:p>
    <w:p w14:paraId="1C7E89E8" w14:textId="3A023BDD" w:rsidR="00CD6692" w:rsidRPr="00CD6692" w:rsidRDefault="00CD6692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u w:color="FF0066" w:themeColor="accent1"/>
        </w:rPr>
        <w:t>make new friends</w:t>
      </w:r>
      <w:r>
        <w:rPr>
          <w:u w:color="FF0066" w:themeColor="accent1"/>
        </w:rPr>
        <w:t xml:space="preserve"> </w:t>
      </w:r>
      <w:r w:rsidRPr="00CD6692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hacer nuevos amigos</w:t>
      </w:r>
    </w:p>
    <w:p w14:paraId="7B2CEE25" w14:textId="389E39DC" w:rsidR="00CD6692" w:rsidRPr="00CD6692" w:rsidRDefault="00CD6692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u w:color="FF0066" w:themeColor="accent1"/>
        </w:rPr>
        <w:t>makey money</w:t>
      </w:r>
      <w:r>
        <w:rPr>
          <w:u w:color="FF0066" w:themeColor="accent1"/>
        </w:rPr>
        <w:t xml:space="preserve"> </w:t>
      </w:r>
      <w:r w:rsidRPr="00CD6692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hacer dinero (trabajando)</w:t>
      </w:r>
    </w:p>
    <w:p w14:paraId="5D34D644" w14:textId="2787042C" w:rsidR="00CD6692" w:rsidRPr="00CD6692" w:rsidRDefault="00CD6692" w:rsidP="00CD6692">
      <w:pPr>
        <w:pStyle w:val="Ttulo2"/>
        <w:rPr>
          <w:u w:color="FF0066" w:themeColor="accent1"/>
        </w:rPr>
      </w:pPr>
      <w:r>
        <w:rPr>
          <w:u w:color="FF0066" w:themeColor="accent1"/>
        </w:rPr>
        <w:t>time management</w:t>
      </w:r>
    </w:p>
    <w:p w14:paraId="5912F591" w14:textId="5B184813" w:rsidR="00CD6692" w:rsidRPr="00CD6692" w:rsidRDefault="00D27D43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noProof/>
          <w:u w:color="FF0066" w:themeColor="accen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53E59F" wp14:editId="71BAA316">
                <wp:simplePos x="0" y="0"/>
                <wp:positionH relativeFrom="column">
                  <wp:posOffset>45720</wp:posOffset>
                </wp:positionH>
                <wp:positionV relativeFrom="paragraph">
                  <wp:posOffset>47321</wp:posOffset>
                </wp:positionV>
                <wp:extent cx="0" cy="422365"/>
                <wp:effectExtent l="0" t="0" r="38100" b="3492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E14C6" id="Conector recto 12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6pt,3.75pt" to="3.6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" strokecolor="#f06 [3204]" strokeweight=".5pt">
                <v:stroke joinstyle="miter"/>
              </v:line>
            </w:pict>
          </mc:Fallback>
        </mc:AlternateContent>
      </w:r>
      <w:r w:rsidR="00CD6692">
        <w:rPr>
          <w:b/>
          <w:bCs/>
          <w:u w:color="FF0066" w:themeColor="accent1"/>
        </w:rPr>
        <w:t>get organized</w:t>
      </w:r>
      <w:r w:rsidR="00CD6692">
        <w:rPr>
          <w:u w:color="FF0066" w:themeColor="accent1"/>
        </w:rPr>
        <w:t xml:space="preserve"> </w:t>
      </w:r>
      <w:r w:rsidR="00CD6692" w:rsidRPr="00D27D43">
        <w:rPr>
          <w:color w:val="FF0066" w:themeColor="accent1"/>
          <w:u w:color="FF0066" w:themeColor="accent1"/>
        </w:rPr>
        <w:sym w:font="Wingdings" w:char="F0E0"/>
      </w:r>
      <w:r w:rsidR="00CD6692">
        <w:rPr>
          <w:u w:color="FF0066" w:themeColor="accent1"/>
        </w:rPr>
        <w:t xml:space="preserve"> organizarse</w:t>
      </w:r>
    </w:p>
    <w:p w14:paraId="1D19361D" w14:textId="05FBA214" w:rsidR="00CD6692" w:rsidRPr="00CD6692" w:rsidRDefault="00CD6692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u w:color="FF0066" w:themeColor="accent1"/>
        </w:rPr>
        <w:t>plan ahead</w:t>
      </w:r>
      <w:r>
        <w:rPr>
          <w:u w:color="FF0066" w:themeColor="accent1"/>
        </w:rPr>
        <w:t xml:space="preserve"> </w:t>
      </w:r>
      <w:r w:rsidRPr="00D27D43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planearse</w:t>
      </w:r>
    </w:p>
    <w:p w14:paraId="3974F238" w14:textId="7CA64A53" w:rsidR="00CD6692" w:rsidRPr="00CD6692" w:rsidRDefault="00CD6692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u w:color="FF0066" w:themeColor="accent1"/>
        </w:rPr>
        <w:t>make lists</w:t>
      </w:r>
      <w:r>
        <w:rPr>
          <w:u w:color="FF0066" w:themeColor="accent1"/>
        </w:rPr>
        <w:t xml:space="preserve"> </w:t>
      </w:r>
      <w:r w:rsidRPr="00D27D43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hacer listas</w:t>
      </w:r>
    </w:p>
    <w:p w14:paraId="7E92EA64" w14:textId="23D739DF" w:rsidR="00CD6692" w:rsidRPr="00D27D43" w:rsidRDefault="00D27D43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noProof/>
          <w:u w:color="FF0066" w:themeColor="accen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222FFA" wp14:editId="68280AE2">
                <wp:simplePos x="0" y="0"/>
                <wp:positionH relativeFrom="column">
                  <wp:posOffset>39370</wp:posOffset>
                </wp:positionH>
                <wp:positionV relativeFrom="paragraph">
                  <wp:posOffset>48591</wp:posOffset>
                </wp:positionV>
                <wp:extent cx="0" cy="1094515"/>
                <wp:effectExtent l="0" t="0" r="38100" b="2984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4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4D2F8" id="Conector recto 13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1pt,3.85pt" to="3.1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" strokecolor="#f06 [3204]" strokeweight=".5pt">
                <v:stroke joinstyle="miter"/>
              </v:line>
            </w:pict>
          </mc:Fallback>
        </mc:AlternateContent>
      </w:r>
      <w:r>
        <w:rPr>
          <w:b/>
          <w:bCs/>
          <w:u w:color="FF0066" w:themeColor="accent1"/>
        </w:rPr>
        <w:t>develop a routine</w:t>
      </w:r>
      <w:r>
        <w:rPr>
          <w:u w:color="FF0066" w:themeColor="accent1"/>
        </w:rPr>
        <w:t xml:space="preserve"> </w:t>
      </w:r>
      <w:r w:rsidRPr="00D27D43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desarrollar una rutina</w:t>
      </w:r>
    </w:p>
    <w:p w14:paraId="52ED4D35" w14:textId="529D2340" w:rsidR="00D27D43" w:rsidRPr="00D27D43" w:rsidRDefault="00D27D43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u w:color="FF0066" w:themeColor="accent1"/>
        </w:rPr>
        <w:t>find a balance</w:t>
      </w:r>
      <w:r>
        <w:rPr>
          <w:u w:color="FF0066" w:themeColor="accent1"/>
        </w:rPr>
        <w:t xml:space="preserve"> </w:t>
      </w:r>
      <w:r w:rsidRPr="00D27D43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conseguir un balance</w:t>
      </w:r>
    </w:p>
    <w:p w14:paraId="410D8B32" w14:textId="5A9CF18C" w:rsidR="00D27D43" w:rsidRPr="00D27D43" w:rsidRDefault="00D27D43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u w:color="FF0066" w:themeColor="accent1"/>
        </w:rPr>
        <w:t>prioritize</w:t>
      </w:r>
      <w:r>
        <w:rPr>
          <w:u w:color="FF0066" w:themeColor="accent1"/>
        </w:rPr>
        <w:t xml:space="preserve"> </w:t>
      </w:r>
      <w:r w:rsidRPr="00D27D43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priorizar</w:t>
      </w:r>
    </w:p>
    <w:p w14:paraId="02559303" w14:textId="2FC94323" w:rsidR="00D27D43" w:rsidRPr="00D27D43" w:rsidRDefault="00D27D43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u w:color="FF0066" w:themeColor="accent1"/>
        </w:rPr>
        <w:t>take a break</w:t>
      </w:r>
      <w:r>
        <w:rPr>
          <w:u w:color="FF0066" w:themeColor="accent1"/>
        </w:rPr>
        <w:t xml:space="preserve"> </w:t>
      </w:r>
      <w:r w:rsidRPr="00D27D43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tomar un descanso</w:t>
      </w:r>
    </w:p>
    <w:p w14:paraId="26D583ED" w14:textId="6726795E" w:rsidR="00D27D43" w:rsidRPr="00D27D43" w:rsidRDefault="00D27D43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u w:color="FF0066" w:themeColor="accent1"/>
        </w:rPr>
        <w:t>waste time</w:t>
      </w:r>
      <w:r>
        <w:rPr>
          <w:u w:color="FF0066" w:themeColor="accent1"/>
        </w:rPr>
        <w:t xml:space="preserve"> </w:t>
      </w:r>
      <w:r w:rsidRPr="00D27D43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perder tiempo</w:t>
      </w:r>
    </w:p>
    <w:p w14:paraId="10992692" w14:textId="4A0AFEFD" w:rsidR="00D27D43" w:rsidRPr="00D27D43" w:rsidRDefault="00D27D43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rFonts w:eastAsiaTheme="majorEastAsia"/>
          <w:b/>
          <w:caps/>
          <w:noProof/>
          <w:color w:val="FF0066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87AF0D" wp14:editId="6A9371C5">
                <wp:simplePos x="0" y="0"/>
                <wp:positionH relativeFrom="column">
                  <wp:posOffset>3290459</wp:posOffset>
                </wp:positionH>
                <wp:positionV relativeFrom="paragraph">
                  <wp:posOffset>132190</wp:posOffset>
                </wp:positionV>
                <wp:extent cx="874643" cy="755374"/>
                <wp:effectExtent l="0" t="0" r="20955" b="2603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3" cy="75537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768CC51E" w14:textId="1E606EA1" w:rsidR="00D27D43" w:rsidRPr="00CD6692" w:rsidRDefault="00D27D43" w:rsidP="00D27D43">
                            <w:pPr>
                              <w:jc w:val="center"/>
                              <w:rPr>
                                <w:color w:val="FF0066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66" w:themeColor="accent1"/>
                                <w:u w:val="single"/>
                              </w:rPr>
                              <w:t>SEPARABLE</w:t>
                            </w:r>
                          </w:p>
                          <w:p w14:paraId="7202E86E" w14:textId="36F24319" w:rsidR="00D27D43" w:rsidRPr="00D27D43" w:rsidRDefault="00D27D43" w:rsidP="00D27D4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ask</w:t>
                            </w:r>
                            <w:r w:rsidRPr="00CD66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6692">
                              <w:rPr>
                                <w:b/>
                                <w:bCs/>
                                <w:color w:val="FF0066" w:themeColor="accent1"/>
                                <w:sz w:val="20"/>
                                <w:szCs w:val="20"/>
                              </w:rPr>
                              <w:t>+</w:t>
                            </w:r>
                            <w:r w:rsidRPr="00CD66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tell</w:t>
                            </w:r>
                            <w:r w:rsidRPr="00CD66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6692">
                              <w:rPr>
                                <w:b/>
                                <w:bCs/>
                                <w:color w:val="FF0066" w:themeColor="accent1"/>
                                <w:sz w:val="20"/>
                                <w:szCs w:val="20"/>
                              </w:rPr>
                              <w:t>+</w:t>
                            </w:r>
                            <w:r w:rsidRPr="00CD66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off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bring </w:t>
                            </w:r>
                            <w:r w:rsidRPr="00CD66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6692">
                              <w:rPr>
                                <w:b/>
                                <w:bCs/>
                                <w:color w:val="FF0066" w:themeColor="accent1"/>
                                <w:sz w:val="20"/>
                                <w:szCs w:val="20"/>
                              </w:rPr>
                              <w:t>+</w:t>
                            </w:r>
                            <w:r w:rsidRPr="00CD66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up</w:t>
                            </w:r>
                          </w:p>
                          <w:p w14:paraId="17064DE7" w14:textId="232696EE" w:rsidR="00D27D43" w:rsidRPr="00CD6692" w:rsidRDefault="00D27D43" w:rsidP="00D27D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7AF0D" id="Rectángulo 19" o:spid="_x0000_s1027" style="position:absolute;left:0;text-align:left;margin-left:259.1pt;margin-top:10.4pt;width:68.85pt;height:5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" filled="f" strokecolor="#f06 [3204]">
                <v:stroke joinstyle="round"/>
                <v:textbox>
                  <w:txbxContent>
                    <w:p w14:paraId="768CC51E" w14:textId="1E606EA1" w:rsidR="00D27D43" w:rsidRPr="00CD6692" w:rsidRDefault="00D27D43" w:rsidP="00D27D43">
                      <w:pPr>
                        <w:jc w:val="center"/>
                        <w:rPr>
                          <w:color w:val="FF0066" w:themeColor="accent1"/>
                        </w:rPr>
                      </w:pPr>
                      <w:r>
                        <w:rPr>
                          <w:b/>
                          <w:bCs/>
                          <w:color w:val="FF0066" w:themeColor="accent1"/>
                          <w:u w:val="single"/>
                        </w:rPr>
                        <w:t>SEPARABLE</w:t>
                      </w:r>
                    </w:p>
                    <w:p w14:paraId="7202E86E" w14:textId="36F24319" w:rsidR="00D27D43" w:rsidRPr="00D27D43" w:rsidRDefault="00D27D43" w:rsidP="00D27D4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ask</w:t>
                      </w:r>
                      <w:r w:rsidRPr="00CD66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D6692">
                        <w:rPr>
                          <w:b/>
                          <w:bCs/>
                          <w:color w:val="FF0066" w:themeColor="accent1"/>
                          <w:sz w:val="20"/>
                          <w:szCs w:val="20"/>
                        </w:rPr>
                        <w:t>+</w:t>
                      </w:r>
                      <w:r w:rsidRPr="00CD66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out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  <w:t>tell</w:t>
                      </w:r>
                      <w:r w:rsidRPr="00CD66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D6692">
                        <w:rPr>
                          <w:b/>
                          <w:bCs/>
                          <w:color w:val="FF0066" w:themeColor="accent1"/>
                          <w:sz w:val="20"/>
                          <w:szCs w:val="20"/>
                        </w:rPr>
                        <w:t>+</w:t>
                      </w:r>
                      <w:r w:rsidRPr="00CD66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off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bring </w:t>
                      </w:r>
                      <w:r w:rsidRPr="00CD66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D6692">
                        <w:rPr>
                          <w:b/>
                          <w:bCs/>
                          <w:color w:val="FF0066" w:themeColor="accent1"/>
                          <w:sz w:val="20"/>
                          <w:szCs w:val="20"/>
                        </w:rPr>
                        <w:t>+</w:t>
                      </w:r>
                      <w:r w:rsidRPr="00CD66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up</w:t>
                      </w:r>
                    </w:p>
                    <w:p w14:paraId="17064DE7" w14:textId="232696EE" w:rsidR="00D27D43" w:rsidRPr="00CD6692" w:rsidRDefault="00D27D43" w:rsidP="00D27D4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u w:color="FF0066" w:themeColor="accent1"/>
        </w:rPr>
        <w:t>put off</w:t>
      </w:r>
      <w:r>
        <w:rPr>
          <w:u w:color="FF0066" w:themeColor="accent1"/>
        </w:rPr>
        <w:t xml:space="preserve"> </w:t>
      </w:r>
      <w:r w:rsidRPr="00D27D43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posponer</w:t>
      </w:r>
    </w:p>
    <w:p w14:paraId="5D76DEBB" w14:textId="7B510233" w:rsidR="00D27D43" w:rsidRPr="00D27D43" w:rsidRDefault="00D27D43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u w:color="FF0066" w:themeColor="accent1"/>
        </w:rPr>
        <w:t>meet a deadline</w:t>
      </w:r>
      <w:r>
        <w:rPr>
          <w:u w:color="FF0066" w:themeColor="accent1"/>
        </w:rPr>
        <w:t xml:space="preserve"> </w:t>
      </w:r>
      <w:r w:rsidRPr="00D27D43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cumplir una fecha de entrega</w:t>
      </w:r>
    </w:p>
    <w:p w14:paraId="7A2D05A3" w14:textId="46B15833" w:rsidR="00D27D43" w:rsidRPr="00D27D43" w:rsidRDefault="00D27D43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noProof/>
          <w:u w:color="FF0066" w:themeColor="accen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CD52DC" wp14:editId="71E883C7">
                <wp:simplePos x="0" y="0"/>
                <wp:positionH relativeFrom="column">
                  <wp:posOffset>38404</wp:posOffset>
                </wp:positionH>
                <wp:positionV relativeFrom="paragraph">
                  <wp:posOffset>38100</wp:posOffset>
                </wp:positionV>
                <wp:extent cx="0" cy="262255"/>
                <wp:effectExtent l="0" t="0" r="38100" b="2349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73224" id="Conector recto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3pt" to="3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" strokecolor="#f06 [3204]" strokeweight=".5pt">
                <v:stroke joinstyle="miter"/>
              </v:line>
            </w:pict>
          </mc:Fallback>
        </mc:AlternateContent>
      </w:r>
      <w:r>
        <w:rPr>
          <w:b/>
          <w:bCs/>
          <w:u w:color="FF0066" w:themeColor="accent1"/>
        </w:rPr>
        <w:t>set a reminder</w:t>
      </w:r>
      <w:r>
        <w:rPr>
          <w:u w:color="FF0066" w:themeColor="accent1"/>
        </w:rPr>
        <w:t xml:space="preserve"> </w:t>
      </w:r>
      <w:r w:rsidRPr="00D27D43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establecer un recordatorio</w:t>
      </w:r>
    </w:p>
    <w:p w14:paraId="592C09DC" w14:textId="089D90BA" w:rsidR="00D27D43" w:rsidRPr="00D27D43" w:rsidRDefault="00D27D43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u w:color="FF0066" w:themeColor="accent1"/>
        </w:rPr>
        <w:t>set goals</w:t>
      </w:r>
      <w:r>
        <w:rPr>
          <w:u w:color="FF0066" w:themeColor="accent1"/>
        </w:rPr>
        <w:t xml:space="preserve"> </w:t>
      </w:r>
      <w:r w:rsidRPr="00D27D43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establecer objetivos</w:t>
      </w:r>
    </w:p>
    <w:p w14:paraId="67879A86" w14:textId="1827DE24" w:rsidR="00D27D43" w:rsidRPr="00D27D43" w:rsidRDefault="00D27D43" w:rsidP="00D27D43">
      <w:pPr>
        <w:pStyle w:val="Ttulo2"/>
        <w:rPr>
          <w:u w:color="FF0066" w:themeColor="accent1"/>
        </w:rPr>
      </w:pPr>
      <w:r>
        <w:rPr>
          <w:u w:color="FF0066" w:themeColor="accent1"/>
        </w:rPr>
        <w:t>phrasal verbs</w:t>
      </w:r>
    </w:p>
    <w:p w14:paraId="352A6545" w14:textId="77777777" w:rsidR="00D27D43" w:rsidRDefault="00D27D43" w:rsidP="00CD6692">
      <w:pPr>
        <w:pStyle w:val="Prrafodelista"/>
        <w:numPr>
          <w:ilvl w:val="0"/>
          <w:numId w:val="31"/>
        </w:numPr>
        <w:ind w:left="284" w:hanging="142"/>
        <w:rPr>
          <w:b/>
          <w:bCs/>
          <w:u w:color="FF0066" w:themeColor="accent1"/>
        </w:rPr>
        <w:sectPr w:rsidR="00D27D43" w:rsidSect="00A26715">
          <w:type w:val="continuous"/>
          <w:pgSz w:w="11906" w:h="16838" w:code="9"/>
          <w:pgMar w:top="950" w:right="1440" w:bottom="1080" w:left="1440" w:header="576" w:footer="720" w:gutter="0"/>
          <w:cols w:space="720"/>
          <w:titlePg/>
          <w:docGrid w:linePitch="360"/>
        </w:sectPr>
      </w:pPr>
    </w:p>
    <w:p w14:paraId="7C46860E" w14:textId="3402E49C" w:rsidR="00D27D43" w:rsidRPr="00D27D43" w:rsidRDefault="00D27D43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 w:rsidRPr="00685E19">
        <w:rPr>
          <w:b/>
          <w:bCs/>
          <w:noProof/>
          <w:color w:val="454551" w:themeColor="text2"/>
          <w:u w:color="FF0066" w:themeColor="accen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028F32" wp14:editId="76592EFB">
                <wp:simplePos x="0" y="0"/>
                <wp:positionH relativeFrom="column">
                  <wp:posOffset>54610</wp:posOffset>
                </wp:positionH>
                <wp:positionV relativeFrom="paragraph">
                  <wp:posOffset>33351</wp:posOffset>
                </wp:positionV>
                <wp:extent cx="0" cy="262393"/>
                <wp:effectExtent l="0" t="0" r="38100" b="2349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3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FD502" id="Conector recto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2.65pt" to="4.3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" strokecolor="#f06 [3204]" strokeweight=".5pt">
                <v:stroke joinstyle="miter"/>
              </v:line>
            </w:pict>
          </mc:Fallback>
        </mc:AlternateContent>
      </w:r>
      <w:r w:rsidRPr="00685E19">
        <w:rPr>
          <w:b/>
          <w:bCs/>
          <w:color w:val="454551" w:themeColor="text2"/>
          <w:u w:color="FF0066" w:themeColor="accent1"/>
        </w:rPr>
        <w:t>brin</w:t>
      </w:r>
      <w:r>
        <w:rPr>
          <w:b/>
          <w:bCs/>
          <w:u w:color="FF0066" w:themeColor="accent1"/>
        </w:rPr>
        <w:t>g up</w:t>
      </w:r>
      <w:r>
        <w:rPr>
          <w:u w:color="FF0066" w:themeColor="accent1"/>
        </w:rPr>
        <w:t xml:space="preserve"> </w:t>
      </w:r>
      <w:r w:rsidRPr="00D27D43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criar, educar</w:t>
      </w:r>
    </w:p>
    <w:p w14:paraId="7E134C33" w14:textId="65D19FEA" w:rsidR="00D27D43" w:rsidRPr="00D27D43" w:rsidRDefault="00D27D43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u w:color="FF0066" w:themeColor="accent1"/>
        </w:rPr>
        <w:t>look after</w:t>
      </w:r>
      <w:r>
        <w:rPr>
          <w:u w:color="FF0066" w:themeColor="accent1"/>
        </w:rPr>
        <w:t xml:space="preserve"> </w:t>
      </w:r>
      <w:r w:rsidRPr="00D27D43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cuidar</w:t>
      </w:r>
    </w:p>
    <w:p w14:paraId="1966A935" w14:textId="2CD52F88" w:rsidR="00D27D43" w:rsidRPr="00D27D43" w:rsidRDefault="00D27D43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noProof/>
          <w:u w:color="FF0066" w:themeColor="accen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1AB74A" wp14:editId="7DAAB518">
                <wp:simplePos x="0" y="0"/>
                <wp:positionH relativeFrom="column">
                  <wp:posOffset>51766</wp:posOffset>
                </wp:positionH>
                <wp:positionV relativeFrom="paragraph">
                  <wp:posOffset>38735</wp:posOffset>
                </wp:positionV>
                <wp:extent cx="0" cy="422365"/>
                <wp:effectExtent l="0" t="0" r="38100" b="3492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3D443" id="Conector recto 16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1pt,3.05pt" to="4.1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" strokecolor="#f06 [3204]" strokeweight=".5pt">
                <v:stroke joinstyle="miter"/>
              </v:line>
            </w:pict>
          </mc:Fallback>
        </mc:AlternateContent>
      </w:r>
      <w:r>
        <w:rPr>
          <w:b/>
          <w:bCs/>
          <w:u w:color="FF0066" w:themeColor="accent1"/>
        </w:rPr>
        <w:t>tell off</w:t>
      </w:r>
      <w:r>
        <w:rPr>
          <w:u w:color="FF0066" w:themeColor="accent1"/>
        </w:rPr>
        <w:t xml:space="preserve"> </w:t>
      </w:r>
      <w:r w:rsidRPr="00D27D43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reñir</w:t>
      </w:r>
    </w:p>
    <w:p w14:paraId="1AD92B65" w14:textId="07F7F4BF" w:rsidR="00D27D43" w:rsidRPr="00D27D43" w:rsidRDefault="00D27D43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u w:color="FF0066" w:themeColor="accent1"/>
        </w:rPr>
        <w:t xml:space="preserve">fall out (with) </w:t>
      </w:r>
      <w:r w:rsidRPr="00D27D43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pelearse, discutir</w:t>
      </w:r>
    </w:p>
    <w:p w14:paraId="4E74F8CF" w14:textId="62AEF5A5" w:rsidR="00D27D43" w:rsidRPr="00D27D43" w:rsidRDefault="00D27D43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u w:color="FF0066" w:themeColor="accent1"/>
        </w:rPr>
        <w:t xml:space="preserve">make up (with) </w:t>
      </w:r>
      <w:r w:rsidRPr="00D27D43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reconciliarse</w:t>
      </w:r>
    </w:p>
    <w:p w14:paraId="3415FA77" w14:textId="3E43CBED" w:rsidR="00D27D43" w:rsidRPr="00D27D43" w:rsidRDefault="00D27D43" w:rsidP="00D27D43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u w:color="FF0066" w:themeColor="accent1"/>
        </w:rPr>
        <w:t>get on (with)</w:t>
      </w:r>
      <w:r>
        <w:rPr>
          <w:u w:color="FF0066" w:themeColor="accent1"/>
        </w:rPr>
        <w:t xml:space="preserve"> </w:t>
      </w:r>
      <w:r w:rsidRPr="00D27D43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llevarse bien</w:t>
      </w:r>
    </w:p>
    <w:p w14:paraId="49F309FB" w14:textId="3B534EC7" w:rsidR="00D27D43" w:rsidRPr="00D27D43" w:rsidRDefault="00D27D43" w:rsidP="00D27D43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noProof/>
          <w:u w:color="FF0066" w:themeColor="accen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CFB74F" wp14:editId="55343770">
                <wp:simplePos x="0" y="0"/>
                <wp:positionH relativeFrom="column">
                  <wp:posOffset>63500</wp:posOffset>
                </wp:positionH>
                <wp:positionV relativeFrom="paragraph">
                  <wp:posOffset>39039</wp:posOffset>
                </wp:positionV>
                <wp:extent cx="0" cy="618710"/>
                <wp:effectExtent l="0" t="0" r="38100" b="2921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8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93D30" id="Conector recto 17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pt,3.05pt" to="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" strokecolor="#f06 [3204]" strokeweight=".5pt">
                <v:stroke joinstyle="miter"/>
              </v:line>
            </w:pict>
          </mc:Fallback>
        </mc:AlternateContent>
      </w:r>
      <w:r>
        <w:rPr>
          <w:b/>
          <w:bCs/>
          <w:u w:color="FF0066" w:themeColor="accent1"/>
        </w:rPr>
        <w:t xml:space="preserve">ask out </w:t>
      </w:r>
      <w:r w:rsidRPr="00D27D43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invitar a</w:t>
      </w:r>
    </w:p>
    <w:p w14:paraId="0E2FB069" w14:textId="19CAC451" w:rsidR="00D27D43" w:rsidRPr="00D27D43" w:rsidRDefault="00D27D43" w:rsidP="00D27D43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u w:color="FF0066" w:themeColor="accent1"/>
        </w:rPr>
        <w:t>go out (with)</w:t>
      </w:r>
      <w:r>
        <w:rPr>
          <w:u w:color="FF0066" w:themeColor="accent1"/>
        </w:rPr>
        <w:t xml:space="preserve"> </w:t>
      </w:r>
      <w:r w:rsidRPr="00D27D43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salir con</w:t>
      </w:r>
    </w:p>
    <w:p w14:paraId="674D5B5F" w14:textId="55AE021E" w:rsidR="00D27D43" w:rsidRPr="00D27D43" w:rsidRDefault="00D27D43" w:rsidP="00D27D43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u w:color="FF0066" w:themeColor="accent1"/>
        </w:rPr>
        <w:t>hang out (with)</w:t>
      </w:r>
      <w:r>
        <w:rPr>
          <w:u w:color="FF0066" w:themeColor="accent1"/>
        </w:rPr>
        <w:t xml:space="preserve"> </w:t>
      </w:r>
      <w:r w:rsidRPr="00D27D43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reunirse con</w:t>
      </w:r>
    </w:p>
    <w:p w14:paraId="2F541AB6" w14:textId="36F384D1" w:rsidR="00D27D43" w:rsidRPr="00D27D43" w:rsidRDefault="00D27D43" w:rsidP="00D27D43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u w:color="FF0066" w:themeColor="accent1"/>
        </w:rPr>
        <w:t>meet up (with)</w:t>
      </w:r>
      <w:r>
        <w:rPr>
          <w:u w:color="FF0066" w:themeColor="accent1"/>
        </w:rPr>
        <w:t xml:space="preserve"> </w:t>
      </w:r>
      <w:r w:rsidRPr="00D27D43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quedar con</w:t>
      </w:r>
    </w:p>
    <w:p w14:paraId="7A71EB76" w14:textId="0F942759" w:rsidR="00D27D43" w:rsidRPr="00D27D43" w:rsidRDefault="00D27D43" w:rsidP="00D27D43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noProof/>
          <w:u w:color="FF0066" w:themeColor="accen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FADA61" wp14:editId="14F22FC7">
                <wp:simplePos x="0" y="0"/>
                <wp:positionH relativeFrom="column">
                  <wp:posOffset>62561</wp:posOffset>
                </wp:positionH>
                <wp:positionV relativeFrom="paragraph">
                  <wp:posOffset>31750</wp:posOffset>
                </wp:positionV>
                <wp:extent cx="0" cy="262393"/>
                <wp:effectExtent l="0" t="0" r="38100" b="2349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3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95560" id="Conector recto 1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2.5pt" to="4.9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" strokecolor="#f06 [3204]" strokeweight=".5pt">
                <v:stroke joinstyle="miter"/>
              </v:line>
            </w:pict>
          </mc:Fallback>
        </mc:AlternateContent>
      </w:r>
      <w:r>
        <w:rPr>
          <w:b/>
          <w:bCs/>
          <w:u w:color="FF0066" w:themeColor="accent1"/>
        </w:rPr>
        <w:t>settle down (with)</w:t>
      </w:r>
      <w:r>
        <w:rPr>
          <w:u w:color="FF0066" w:themeColor="accent1"/>
        </w:rPr>
        <w:t xml:space="preserve"> </w:t>
      </w:r>
      <w:r w:rsidRPr="00D27D43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independizarse con</w:t>
      </w:r>
    </w:p>
    <w:p w14:paraId="35E6B684" w14:textId="794D5B5D" w:rsidR="00D27D43" w:rsidRPr="00D27D43" w:rsidRDefault="00D27D43" w:rsidP="00D27D43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u w:color="FF0066" w:themeColor="accent1"/>
        </w:rPr>
        <w:t>split up (with)</w:t>
      </w:r>
      <w:r>
        <w:rPr>
          <w:u w:color="FF0066" w:themeColor="accent1"/>
        </w:rPr>
        <w:t xml:space="preserve"> </w:t>
      </w:r>
      <w:r w:rsidRPr="00D27D43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separarse de (relación)</w:t>
      </w:r>
    </w:p>
    <w:p w14:paraId="4699B55B" w14:textId="77777777" w:rsidR="00D27D43" w:rsidRDefault="00D27D43" w:rsidP="00D27D43">
      <w:pPr>
        <w:pStyle w:val="Ttulo2"/>
        <w:rPr>
          <w:u w:color="FF0066" w:themeColor="accent1"/>
        </w:rPr>
        <w:sectPr w:rsidR="00D27D43" w:rsidSect="00D27D43">
          <w:type w:val="continuous"/>
          <w:pgSz w:w="11906" w:h="16838" w:code="9"/>
          <w:pgMar w:top="950" w:right="1440" w:bottom="1080" w:left="1440" w:header="576" w:footer="720" w:gutter="0"/>
          <w:cols w:num="2" w:space="720"/>
          <w:titlePg/>
          <w:docGrid w:linePitch="360"/>
        </w:sectPr>
      </w:pPr>
    </w:p>
    <w:p w14:paraId="27B6FDDE" w14:textId="22E64621" w:rsidR="00D27D43" w:rsidRPr="00D27D43" w:rsidRDefault="00D27D43" w:rsidP="00D27D43">
      <w:pPr>
        <w:pStyle w:val="Ttulo2"/>
        <w:rPr>
          <w:u w:color="FF0066" w:themeColor="accent1"/>
        </w:rPr>
      </w:pPr>
      <w:r>
        <w:rPr>
          <w:u w:color="FF0066" w:themeColor="accent1"/>
        </w:rPr>
        <w:t>non-verbal communication</w:t>
      </w:r>
    </w:p>
    <w:p w14:paraId="7AEAFD63" w14:textId="77777777" w:rsidR="00685E19" w:rsidRDefault="00685E19" w:rsidP="00D27D43">
      <w:pPr>
        <w:pStyle w:val="Prrafodelista"/>
        <w:numPr>
          <w:ilvl w:val="0"/>
          <w:numId w:val="31"/>
        </w:numPr>
        <w:ind w:left="284" w:hanging="142"/>
        <w:rPr>
          <w:b/>
          <w:bCs/>
          <w:color w:val="454551" w:themeColor="text2"/>
          <w:u w:color="FF0066" w:themeColor="accent1"/>
        </w:rPr>
        <w:sectPr w:rsidR="00685E19" w:rsidSect="00A26715">
          <w:type w:val="continuous"/>
          <w:pgSz w:w="11906" w:h="16838" w:code="9"/>
          <w:pgMar w:top="950" w:right="1440" w:bottom="1080" w:left="1440" w:header="576" w:footer="720" w:gutter="0"/>
          <w:cols w:space="720"/>
          <w:titlePg/>
          <w:docGrid w:linePitch="360"/>
        </w:sectPr>
      </w:pPr>
    </w:p>
    <w:p w14:paraId="63B31E36" w14:textId="3B51881D" w:rsidR="00D27D43" w:rsidRPr="00685E19" w:rsidRDefault="00685E19" w:rsidP="00D27D43">
      <w:pPr>
        <w:pStyle w:val="Prrafodelista"/>
        <w:numPr>
          <w:ilvl w:val="0"/>
          <w:numId w:val="31"/>
        </w:numPr>
        <w:ind w:left="284" w:hanging="142"/>
        <w:rPr>
          <w:b/>
          <w:bCs/>
          <w:color w:val="454551" w:themeColor="text2"/>
          <w:u w:color="FF0066" w:themeColor="accent1"/>
        </w:rPr>
      </w:pPr>
      <w:r w:rsidRPr="00685E19">
        <w:rPr>
          <w:b/>
          <w:bCs/>
          <w:noProof/>
          <w:color w:val="454551" w:themeColor="text2"/>
          <w:u w:color="FF0066" w:themeColor="accen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D8C2C6" wp14:editId="2F2DE181">
                <wp:simplePos x="0" y="0"/>
                <wp:positionH relativeFrom="column">
                  <wp:posOffset>46990</wp:posOffset>
                </wp:positionH>
                <wp:positionV relativeFrom="paragraph">
                  <wp:posOffset>61926</wp:posOffset>
                </wp:positionV>
                <wp:extent cx="0" cy="561664"/>
                <wp:effectExtent l="0" t="0" r="38100" b="2921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6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A3908" id="Conector recto 20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7pt,4.9pt" to="3.7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" strokecolor="#f06 [3204]" strokeweight=".5pt">
                <v:stroke joinstyle="miter"/>
              </v:line>
            </w:pict>
          </mc:Fallback>
        </mc:AlternateContent>
      </w:r>
      <w:r>
        <w:rPr>
          <w:b/>
          <w:bCs/>
          <w:color w:val="454551" w:themeColor="text2"/>
          <w:u w:color="FF0066" w:themeColor="accent1"/>
        </w:rPr>
        <w:t>smile</w:t>
      </w:r>
      <w:r>
        <w:rPr>
          <w:color w:val="454551" w:themeColor="text2"/>
          <w:u w:color="FF0066" w:themeColor="accent1"/>
        </w:rPr>
        <w:t xml:space="preserve"> </w:t>
      </w:r>
      <w:r w:rsidRPr="00685E19">
        <w:rPr>
          <w:color w:val="FF0066" w:themeColor="accent1"/>
          <w:u w:color="FF0066" w:themeColor="accent1"/>
        </w:rPr>
        <w:sym w:font="Wingdings" w:char="F0E0"/>
      </w:r>
      <w:r>
        <w:rPr>
          <w:color w:val="454551" w:themeColor="text2"/>
          <w:u w:color="FF0066" w:themeColor="accent1"/>
        </w:rPr>
        <w:t xml:space="preserve"> sonreír</w:t>
      </w:r>
    </w:p>
    <w:p w14:paraId="3F0E6DB6" w14:textId="2A0FCDA9" w:rsidR="00685E19" w:rsidRPr="00685E19" w:rsidRDefault="00685E19" w:rsidP="00D27D43">
      <w:pPr>
        <w:pStyle w:val="Prrafodelista"/>
        <w:numPr>
          <w:ilvl w:val="0"/>
          <w:numId w:val="31"/>
        </w:numPr>
        <w:ind w:left="284" w:hanging="142"/>
        <w:rPr>
          <w:b/>
          <w:bCs/>
          <w:color w:val="454551" w:themeColor="text2"/>
          <w:u w:color="FF0066" w:themeColor="accent1"/>
        </w:rPr>
      </w:pPr>
      <w:r>
        <w:rPr>
          <w:b/>
          <w:bCs/>
          <w:color w:val="454551" w:themeColor="text2"/>
          <w:u w:color="FF0066" w:themeColor="accent1"/>
        </w:rPr>
        <w:t>roll your eyes</w:t>
      </w:r>
      <w:r>
        <w:rPr>
          <w:color w:val="454551" w:themeColor="text2"/>
          <w:u w:color="FF0066" w:themeColor="accent1"/>
        </w:rPr>
        <w:t xml:space="preserve"> </w:t>
      </w:r>
      <w:r w:rsidRPr="00685E19">
        <w:rPr>
          <w:color w:val="FF0066" w:themeColor="accent1"/>
          <w:u w:color="FF0066" w:themeColor="accent1"/>
        </w:rPr>
        <w:sym w:font="Wingdings" w:char="F0E0"/>
      </w:r>
      <w:r>
        <w:rPr>
          <w:color w:val="454551" w:themeColor="text2"/>
          <w:u w:color="FF0066" w:themeColor="accent1"/>
        </w:rPr>
        <w:t xml:space="preserve"> poner los ojos en blanco</w:t>
      </w:r>
    </w:p>
    <w:p w14:paraId="6B3B008C" w14:textId="1399A67C" w:rsidR="00685E19" w:rsidRPr="00685E19" w:rsidRDefault="00685E19" w:rsidP="00D27D43">
      <w:pPr>
        <w:pStyle w:val="Prrafodelista"/>
        <w:numPr>
          <w:ilvl w:val="0"/>
          <w:numId w:val="31"/>
        </w:numPr>
        <w:ind w:left="284" w:hanging="142"/>
        <w:rPr>
          <w:b/>
          <w:bCs/>
          <w:color w:val="454551" w:themeColor="text2"/>
          <w:u w:color="FF0066" w:themeColor="accent1"/>
        </w:rPr>
      </w:pPr>
      <w:r>
        <w:rPr>
          <w:b/>
          <w:bCs/>
          <w:color w:val="454551" w:themeColor="text2"/>
          <w:u w:color="FF0066" w:themeColor="accent1"/>
        </w:rPr>
        <w:t>frown</w:t>
      </w:r>
      <w:r>
        <w:rPr>
          <w:color w:val="454551" w:themeColor="text2"/>
          <w:u w:color="FF0066" w:themeColor="accent1"/>
        </w:rPr>
        <w:t xml:space="preserve"> </w:t>
      </w:r>
      <w:r w:rsidRPr="00685E19">
        <w:rPr>
          <w:color w:val="FF0066" w:themeColor="accent1"/>
          <w:u w:color="FF0066" w:themeColor="accent1"/>
        </w:rPr>
        <w:sym w:font="Wingdings" w:char="F0E0"/>
      </w:r>
      <w:r>
        <w:rPr>
          <w:color w:val="454551" w:themeColor="text2"/>
          <w:u w:color="FF0066" w:themeColor="accent1"/>
        </w:rPr>
        <w:t xml:space="preserve"> fruncir el ceño</w:t>
      </w:r>
    </w:p>
    <w:p w14:paraId="0894A7D6" w14:textId="084F7BB9" w:rsidR="00685E19" w:rsidRPr="00685E19" w:rsidRDefault="00685E19" w:rsidP="00D27D43">
      <w:pPr>
        <w:pStyle w:val="Prrafodelista"/>
        <w:numPr>
          <w:ilvl w:val="0"/>
          <w:numId w:val="31"/>
        </w:numPr>
        <w:ind w:left="284" w:hanging="142"/>
        <w:rPr>
          <w:b/>
          <w:bCs/>
          <w:color w:val="454551" w:themeColor="text2"/>
          <w:u w:color="FF0066" w:themeColor="accent1"/>
        </w:rPr>
      </w:pPr>
      <w:r>
        <w:rPr>
          <w:b/>
          <w:bCs/>
          <w:color w:val="454551" w:themeColor="text2"/>
          <w:u w:color="FF0066" w:themeColor="accent1"/>
        </w:rPr>
        <w:t>raise your eyebrows</w:t>
      </w:r>
      <w:r>
        <w:rPr>
          <w:color w:val="454551" w:themeColor="text2"/>
          <w:u w:color="FF0066" w:themeColor="accent1"/>
        </w:rPr>
        <w:t xml:space="preserve"> </w:t>
      </w:r>
      <w:r w:rsidRPr="00685E19">
        <w:rPr>
          <w:color w:val="FF0066" w:themeColor="accent1"/>
          <w:u w:color="FF0066" w:themeColor="accent1"/>
        </w:rPr>
        <w:sym w:font="Wingdings" w:char="F0E0"/>
      </w:r>
      <w:r>
        <w:rPr>
          <w:color w:val="454551" w:themeColor="text2"/>
          <w:u w:color="FF0066" w:themeColor="accent1"/>
        </w:rPr>
        <w:t xml:space="preserve"> levantar las cejas</w:t>
      </w:r>
    </w:p>
    <w:p w14:paraId="7CC4C74C" w14:textId="6C4A2A97" w:rsidR="00685E19" w:rsidRPr="00685E19" w:rsidRDefault="00685E19" w:rsidP="00D27D43">
      <w:pPr>
        <w:pStyle w:val="Prrafodelista"/>
        <w:numPr>
          <w:ilvl w:val="0"/>
          <w:numId w:val="31"/>
        </w:numPr>
        <w:ind w:left="284" w:hanging="142"/>
        <w:rPr>
          <w:b/>
          <w:bCs/>
          <w:color w:val="454551" w:themeColor="text2"/>
          <w:u w:color="FF0066" w:themeColor="accent1"/>
        </w:rPr>
      </w:pPr>
      <w:r w:rsidRPr="00685E19">
        <w:rPr>
          <w:b/>
          <w:bCs/>
          <w:noProof/>
          <w:color w:val="454551" w:themeColor="text2"/>
          <w:u w:color="FF0066" w:themeColor="accen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E0EBD2" wp14:editId="640BF7A0">
                <wp:simplePos x="0" y="0"/>
                <wp:positionH relativeFrom="column">
                  <wp:posOffset>46686</wp:posOffset>
                </wp:positionH>
                <wp:positionV relativeFrom="paragraph">
                  <wp:posOffset>27305</wp:posOffset>
                </wp:positionV>
                <wp:extent cx="0" cy="262255"/>
                <wp:effectExtent l="0" t="0" r="38100" b="2349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12D5A" id="Conector recto 2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2.15pt" to="3.7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" strokecolor="#f06 [3204]" strokeweight=".5pt">
                <v:stroke joinstyle="miter"/>
              </v:line>
            </w:pict>
          </mc:Fallback>
        </mc:AlternateContent>
      </w:r>
      <w:r>
        <w:rPr>
          <w:b/>
          <w:bCs/>
          <w:color w:val="454551" w:themeColor="text2"/>
          <w:u w:color="FF0066" w:themeColor="accent1"/>
        </w:rPr>
        <w:t>make eye contact</w:t>
      </w:r>
      <w:r>
        <w:rPr>
          <w:color w:val="454551" w:themeColor="text2"/>
          <w:u w:color="FF0066" w:themeColor="accent1"/>
        </w:rPr>
        <w:t xml:space="preserve"> </w:t>
      </w:r>
      <w:r w:rsidRPr="00685E19">
        <w:rPr>
          <w:color w:val="FF0066" w:themeColor="accent1"/>
          <w:u w:color="FF0066" w:themeColor="accent1"/>
        </w:rPr>
        <w:sym w:font="Wingdings" w:char="F0E0"/>
      </w:r>
      <w:r>
        <w:rPr>
          <w:color w:val="454551" w:themeColor="text2"/>
          <w:u w:color="FF0066" w:themeColor="accent1"/>
        </w:rPr>
        <w:t xml:space="preserve"> </w:t>
      </w:r>
      <w:r w:rsidRPr="00685E19">
        <w:rPr>
          <w:color w:val="454551" w:themeColor="text2"/>
          <w:sz w:val="18"/>
          <w:szCs w:val="18"/>
          <w:u w:color="FF0066" w:themeColor="accent1"/>
        </w:rPr>
        <w:t>mantener contacto visual</w:t>
      </w:r>
    </w:p>
    <w:p w14:paraId="7E43AD53" w14:textId="0A92FBD0" w:rsidR="00685E19" w:rsidRPr="00685E19" w:rsidRDefault="00685E19" w:rsidP="00D27D43">
      <w:pPr>
        <w:pStyle w:val="Prrafodelista"/>
        <w:numPr>
          <w:ilvl w:val="0"/>
          <w:numId w:val="31"/>
        </w:numPr>
        <w:ind w:left="284" w:hanging="142"/>
        <w:rPr>
          <w:b/>
          <w:bCs/>
          <w:color w:val="454551" w:themeColor="text2"/>
          <w:u w:color="FF0066" w:themeColor="accent1"/>
        </w:rPr>
      </w:pPr>
      <w:r>
        <w:rPr>
          <w:b/>
          <w:bCs/>
          <w:color w:val="454551" w:themeColor="text2"/>
          <w:u w:color="FF0066" w:themeColor="accent1"/>
        </w:rPr>
        <w:t>stare</w:t>
      </w:r>
      <w:r>
        <w:rPr>
          <w:color w:val="454551" w:themeColor="text2"/>
          <w:u w:color="FF0066" w:themeColor="accent1"/>
        </w:rPr>
        <w:t xml:space="preserve"> </w:t>
      </w:r>
      <w:r w:rsidRPr="00685E19">
        <w:rPr>
          <w:color w:val="FF0066" w:themeColor="accent1"/>
          <w:u w:color="FF0066" w:themeColor="accent1"/>
        </w:rPr>
        <w:sym w:font="Wingdings" w:char="F0E0"/>
      </w:r>
      <w:r>
        <w:rPr>
          <w:color w:val="454551" w:themeColor="text2"/>
          <w:u w:color="FF0066" w:themeColor="accent1"/>
        </w:rPr>
        <w:t xml:space="preserve"> mirar fijamente</w:t>
      </w:r>
    </w:p>
    <w:p w14:paraId="1CDC3FE8" w14:textId="1C2B2D96" w:rsidR="00685E19" w:rsidRPr="00685E19" w:rsidRDefault="00685E19" w:rsidP="00685E19">
      <w:pPr>
        <w:pStyle w:val="Prrafodelista"/>
        <w:numPr>
          <w:ilvl w:val="0"/>
          <w:numId w:val="31"/>
        </w:numPr>
        <w:ind w:left="284" w:hanging="142"/>
        <w:rPr>
          <w:b/>
          <w:bCs/>
          <w:color w:val="454551" w:themeColor="text2"/>
          <w:u w:color="FF0066" w:themeColor="accent1"/>
        </w:rPr>
      </w:pPr>
      <w:r w:rsidRPr="00685E19">
        <w:rPr>
          <w:b/>
          <w:bCs/>
          <w:noProof/>
          <w:color w:val="454551" w:themeColor="text2"/>
          <w:u w:color="FF0066" w:themeColor="accen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10F873" wp14:editId="678DCD49">
                <wp:simplePos x="0" y="0"/>
                <wp:positionH relativeFrom="column">
                  <wp:posOffset>53340</wp:posOffset>
                </wp:positionH>
                <wp:positionV relativeFrom="paragraph">
                  <wp:posOffset>54914</wp:posOffset>
                </wp:positionV>
                <wp:extent cx="0" cy="262255"/>
                <wp:effectExtent l="0" t="0" r="38100" b="2349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E8832" id="Conector recto 2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4.3pt" to="4.2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" strokecolor="#f06 [3204]" strokeweight=".5pt">
                <v:stroke joinstyle="miter"/>
              </v:line>
            </w:pict>
          </mc:Fallback>
        </mc:AlternateContent>
      </w:r>
      <w:r>
        <w:rPr>
          <w:b/>
          <w:bCs/>
          <w:color w:val="454551" w:themeColor="text2"/>
          <w:u w:color="FF0066" w:themeColor="accent1"/>
        </w:rPr>
        <w:t>hold hands</w:t>
      </w:r>
      <w:r>
        <w:rPr>
          <w:color w:val="454551" w:themeColor="text2"/>
          <w:u w:color="FF0066" w:themeColor="accent1"/>
        </w:rPr>
        <w:t xml:space="preserve"> </w:t>
      </w:r>
      <w:r w:rsidRPr="00685E19">
        <w:rPr>
          <w:color w:val="FF0066" w:themeColor="accent1"/>
          <w:u w:color="FF0066" w:themeColor="accent1"/>
        </w:rPr>
        <w:sym w:font="Wingdings" w:char="F0E0"/>
      </w:r>
      <w:r>
        <w:rPr>
          <w:color w:val="454551" w:themeColor="text2"/>
          <w:u w:color="FF0066" w:themeColor="accent1"/>
        </w:rPr>
        <w:t xml:space="preserve"> coger de la mano</w:t>
      </w:r>
    </w:p>
    <w:p w14:paraId="12A2F3B3" w14:textId="74C4C31F" w:rsidR="00685E19" w:rsidRPr="00685E19" w:rsidRDefault="00685E19" w:rsidP="00685E19">
      <w:pPr>
        <w:pStyle w:val="Prrafodelista"/>
        <w:numPr>
          <w:ilvl w:val="0"/>
          <w:numId w:val="31"/>
        </w:numPr>
        <w:ind w:left="284" w:hanging="142"/>
        <w:rPr>
          <w:b/>
          <w:bCs/>
          <w:color w:val="454551" w:themeColor="text2"/>
          <w:u w:color="FF0066" w:themeColor="accent1"/>
        </w:rPr>
      </w:pPr>
      <w:r>
        <w:rPr>
          <w:b/>
          <w:bCs/>
          <w:color w:val="454551" w:themeColor="text2"/>
          <w:u w:color="FF0066" w:themeColor="accent1"/>
        </w:rPr>
        <w:t>shake hands</w:t>
      </w:r>
      <w:r>
        <w:rPr>
          <w:color w:val="454551" w:themeColor="text2"/>
          <w:u w:color="FF0066" w:themeColor="accent1"/>
        </w:rPr>
        <w:t xml:space="preserve"> </w:t>
      </w:r>
      <w:r w:rsidRPr="00685E19">
        <w:rPr>
          <w:color w:val="FF0066" w:themeColor="accent1"/>
          <w:u w:color="FF0066" w:themeColor="accent1"/>
        </w:rPr>
        <w:sym w:font="Wingdings" w:char="F0E0"/>
      </w:r>
      <w:r>
        <w:rPr>
          <w:color w:val="454551" w:themeColor="text2"/>
          <w:u w:color="FF0066" w:themeColor="accent1"/>
        </w:rPr>
        <w:t xml:space="preserve"> dar la mano</w:t>
      </w:r>
    </w:p>
    <w:p w14:paraId="1C8F441A" w14:textId="3B7E6097" w:rsidR="00685E19" w:rsidRPr="00685E19" w:rsidRDefault="00685E19" w:rsidP="00685E19">
      <w:pPr>
        <w:pStyle w:val="Prrafodelista"/>
        <w:numPr>
          <w:ilvl w:val="0"/>
          <w:numId w:val="31"/>
        </w:numPr>
        <w:ind w:left="284" w:hanging="142"/>
        <w:rPr>
          <w:b/>
          <w:bCs/>
          <w:color w:val="454551" w:themeColor="text2"/>
          <w:u w:color="FF0066" w:themeColor="accent1"/>
        </w:rPr>
      </w:pPr>
      <w:r w:rsidRPr="00685E19">
        <w:rPr>
          <w:b/>
          <w:bCs/>
          <w:noProof/>
          <w:color w:val="454551" w:themeColor="text2"/>
          <w:u w:color="FF0066" w:themeColor="accen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F6A03F" wp14:editId="322ECEE0">
                <wp:simplePos x="0" y="0"/>
                <wp:positionH relativeFrom="column">
                  <wp:posOffset>53975</wp:posOffset>
                </wp:positionH>
                <wp:positionV relativeFrom="paragraph">
                  <wp:posOffset>37796</wp:posOffset>
                </wp:positionV>
                <wp:extent cx="0" cy="262255"/>
                <wp:effectExtent l="0" t="0" r="38100" b="2349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0A404" id="Conector recto 2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3pt" to="4.2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" strokecolor="#f06 [3204]" strokeweight=".5pt">
                <v:stroke joinstyle="miter"/>
              </v:line>
            </w:pict>
          </mc:Fallback>
        </mc:AlternateContent>
      </w:r>
      <w:r>
        <w:rPr>
          <w:b/>
          <w:bCs/>
          <w:color w:val="454551" w:themeColor="text2"/>
          <w:u w:color="FF0066" w:themeColor="accent1"/>
        </w:rPr>
        <w:t xml:space="preserve">give </w:t>
      </w:r>
      <w:r w:rsidRPr="00685E19">
        <w:rPr>
          <w:b/>
          <w:bCs/>
          <w:color w:val="454551" w:themeColor="text2"/>
          <w:sz w:val="20"/>
          <w:szCs w:val="20"/>
          <w:u w:color="FF0066" w:themeColor="accent1"/>
        </w:rPr>
        <w:t xml:space="preserve">(somebody) </w:t>
      </w:r>
      <w:r>
        <w:rPr>
          <w:b/>
          <w:bCs/>
          <w:color w:val="454551" w:themeColor="text2"/>
          <w:u w:color="FF0066" w:themeColor="accent1"/>
        </w:rPr>
        <w:t>a hug</w:t>
      </w:r>
      <w:r>
        <w:rPr>
          <w:color w:val="454551" w:themeColor="text2"/>
          <w:u w:color="FF0066" w:themeColor="accent1"/>
        </w:rPr>
        <w:t xml:space="preserve"> </w:t>
      </w:r>
      <w:r w:rsidRPr="00685E19">
        <w:rPr>
          <w:color w:val="FF0066" w:themeColor="accent1"/>
          <w:u w:color="FF0066" w:themeColor="accent1"/>
        </w:rPr>
        <w:sym w:font="Wingdings" w:char="F0E0"/>
      </w:r>
      <w:r>
        <w:rPr>
          <w:color w:val="454551" w:themeColor="text2"/>
          <w:u w:color="FF0066" w:themeColor="accent1"/>
        </w:rPr>
        <w:t xml:space="preserve"> abrazar </w:t>
      </w:r>
      <w:r w:rsidRPr="00685E19">
        <w:rPr>
          <w:color w:val="454551" w:themeColor="text2"/>
          <w:sz w:val="20"/>
          <w:szCs w:val="20"/>
          <w:u w:color="FF0066" w:themeColor="accent1"/>
        </w:rPr>
        <w:t>(a alguien)</w:t>
      </w:r>
    </w:p>
    <w:p w14:paraId="6A830876" w14:textId="2184FA32" w:rsidR="00685E19" w:rsidRPr="00685E19" w:rsidRDefault="00685E19" w:rsidP="00685E19">
      <w:pPr>
        <w:pStyle w:val="Prrafodelista"/>
        <w:numPr>
          <w:ilvl w:val="0"/>
          <w:numId w:val="31"/>
        </w:numPr>
        <w:ind w:left="284" w:right="-1376" w:hanging="142"/>
        <w:rPr>
          <w:b/>
          <w:bCs/>
          <w:color w:val="454551" w:themeColor="text2"/>
          <w:u w:color="FF0066" w:themeColor="accent1"/>
        </w:rPr>
      </w:pPr>
      <w:r>
        <w:rPr>
          <w:b/>
          <w:bCs/>
          <w:color w:val="454551" w:themeColor="text2"/>
          <w:u w:color="FF0066" w:themeColor="accent1"/>
        </w:rPr>
        <w:t xml:space="preserve">kiss </w:t>
      </w:r>
      <w:r w:rsidRPr="00685E19">
        <w:rPr>
          <w:b/>
          <w:bCs/>
          <w:color w:val="454551" w:themeColor="text2"/>
          <w:sz w:val="20"/>
          <w:szCs w:val="20"/>
          <w:u w:color="FF0066" w:themeColor="accent1"/>
        </w:rPr>
        <w:t xml:space="preserve">(somebody) </w:t>
      </w:r>
      <w:r>
        <w:rPr>
          <w:b/>
          <w:bCs/>
          <w:color w:val="454551" w:themeColor="text2"/>
          <w:u w:color="FF0066" w:themeColor="accent1"/>
        </w:rPr>
        <w:t>on the cheek</w:t>
      </w:r>
      <w:r>
        <w:rPr>
          <w:color w:val="454551" w:themeColor="text2"/>
          <w:u w:color="FF0066" w:themeColor="accent1"/>
        </w:rPr>
        <w:t xml:space="preserve"> </w:t>
      </w:r>
      <w:r w:rsidRPr="00685E19">
        <w:rPr>
          <w:color w:val="FF0066" w:themeColor="accent1"/>
          <w:u w:color="FF0066" w:themeColor="accent1"/>
        </w:rPr>
        <w:sym w:font="Wingdings" w:char="F0E0"/>
      </w:r>
      <w:r>
        <w:rPr>
          <w:color w:val="454551" w:themeColor="text2"/>
          <w:u w:color="FF0066" w:themeColor="accent1"/>
        </w:rPr>
        <w:t xml:space="preserve"> </w:t>
      </w:r>
      <w:r w:rsidRPr="00685E19">
        <w:rPr>
          <w:color w:val="454551" w:themeColor="text2"/>
          <w:sz w:val="18"/>
          <w:szCs w:val="18"/>
          <w:u w:color="FF0066" w:themeColor="accent1"/>
        </w:rPr>
        <w:t>besar en la mejilla (a alguien)</w:t>
      </w:r>
    </w:p>
    <w:p w14:paraId="230BD8DE" w14:textId="26CE2D9B" w:rsidR="00685E19" w:rsidRPr="00685E19" w:rsidRDefault="00685E19" w:rsidP="00685E19">
      <w:pPr>
        <w:pStyle w:val="Prrafodelista"/>
        <w:numPr>
          <w:ilvl w:val="0"/>
          <w:numId w:val="31"/>
        </w:numPr>
        <w:ind w:left="284" w:hanging="142"/>
        <w:rPr>
          <w:b/>
          <w:bCs/>
          <w:color w:val="454551" w:themeColor="text2"/>
          <w:u w:color="FF0066" w:themeColor="accent1"/>
        </w:rPr>
      </w:pPr>
      <w:r w:rsidRPr="00685E19">
        <w:rPr>
          <w:b/>
          <w:bCs/>
          <w:noProof/>
          <w:color w:val="454551" w:themeColor="text2"/>
          <w:u w:color="FF0066" w:themeColor="accen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A723CE" wp14:editId="331C1E13">
                <wp:simplePos x="0" y="0"/>
                <wp:positionH relativeFrom="column">
                  <wp:posOffset>53036</wp:posOffset>
                </wp:positionH>
                <wp:positionV relativeFrom="paragraph">
                  <wp:posOffset>21590</wp:posOffset>
                </wp:positionV>
                <wp:extent cx="0" cy="262255"/>
                <wp:effectExtent l="0" t="0" r="38100" b="2349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83E9A" id="Conector recto 2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1.7pt" to="4.2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" strokecolor="#f06 [3204]" strokeweight=".5pt">
                <v:stroke joinstyle="miter"/>
              </v:line>
            </w:pict>
          </mc:Fallback>
        </mc:AlternateContent>
      </w:r>
      <w:r>
        <w:rPr>
          <w:b/>
          <w:bCs/>
          <w:color w:val="454551" w:themeColor="text2"/>
          <w:u w:color="FF0066" w:themeColor="accent1"/>
        </w:rPr>
        <w:t>gesticulate</w:t>
      </w:r>
      <w:r>
        <w:rPr>
          <w:color w:val="454551" w:themeColor="text2"/>
          <w:u w:color="FF0066" w:themeColor="accent1"/>
        </w:rPr>
        <w:t xml:space="preserve"> </w:t>
      </w:r>
      <w:r w:rsidRPr="00685E19">
        <w:rPr>
          <w:color w:val="FF0066" w:themeColor="accent1"/>
          <w:u w:color="FF0066" w:themeColor="accent1"/>
        </w:rPr>
        <w:sym w:font="Wingdings" w:char="F0E0"/>
      </w:r>
      <w:r>
        <w:rPr>
          <w:color w:val="454551" w:themeColor="text2"/>
          <w:u w:color="FF0066" w:themeColor="accent1"/>
        </w:rPr>
        <w:t xml:space="preserve"> gesticular</w:t>
      </w:r>
    </w:p>
    <w:p w14:paraId="67092534" w14:textId="228015B9" w:rsidR="00685E19" w:rsidRPr="00685E19" w:rsidRDefault="00685E19" w:rsidP="00685E19">
      <w:pPr>
        <w:pStyle w:val="Prrafodelista"/>
        <w:numPr>
          <w:ilvl w:val="0"/>
          <w:numId w:val="31"/>
        </w:numPr>
        <w:ind w:left="284" w:hanging="142"/>
        <w:rPr>
          <w:b/>
          <w:bCs/>
          <w:color w:val="454551" w:themeColor="text2"/>
          <w:u w:color="FF0066" w:themeColor="accent1"/>
        </w:rPr>
      </w:pPr>
      <w:r>
        <w:rPr>
          <w:b/>
          <w:bCs/>
          <w:color w:val="454551" w:themeColor="text2"/>
          <w:u w:color="FF0066" w:themeColor="accent1"/>
        </w:rPr>
        <w:t>shrug your shoulders</w:t>
      </w:r>
      <w:r>
        <w:rPr>
          <w:color w:val="454551" w:themeColor="text2"/>
          <w:u w:color="FF0066" w:themeColor="accent1"/>
        </w:rPr>
        <w:t xml:space="preserve"> </w:t>
      </w:r>
      <w:r w:rsidRPr="00685E19">
        <w:rPr>
          <w:color w:val="FF0066" w:themeColor="accent1"/>
          <w:u w:color="FF0066" w:themeColor="accent1"/>
        </w:rPr>
        <w:sym w:font="Wingdings" w:char="F0E0"/>
      </w:r>
      <w:r>
        <w:rPr>
          <w:color w:val="454551" w:themeColor="text2"/>
          <w:u w:color="FF0066" w:themeColor="accent1"/>
        </w:rPr>
        <w:t xml:space="preserve"> </w:t>
      </w:r>
      <w:r w:rsidRPr="00685E19">
        <w:rPr>
          <w:color w:val="454551" w:themeColor="text2"/>
          <w:sz w:val="18"/>
          <w:szCs w:val="18"/>
          <w:u w:color="FF0066" w:themeColor="accent1"/>
        </w:rPr>
        <w:t>levantar los hombros</w:t>
      </w:r>
    </w:p>
    <w:p w14:paraId="709BDB27" w14:textId="13D9124A" w:rsidR="00685E19" w:rsidRDefault="00634F5C" w:rsidP="00685E19">
      <w:pPr>
        <w:pStyle w:val="Ttulo1"/>
        <w:rPr>
          <w:u w:color="FF0066" w:themeColor="accent1"/>
        </w:rPr>
      </w:pPr>
      <w:r>
        <w:rPr>
          <w:b w:val="0"/>
          <w:caps w:val="0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DE7F75" wp14:editId="789D68FF">
                <wp:simplePos x="0" y="0"/>
                <wp:positionH relativeFrom="column">
                  <wp:posOffset>3307743</wp:posOffset>
                </wp:positionH>
                <wp:positionV relativeFrom="paragraph">
                  <wp:posOffset>319101</wp:posOffset>
                </wp:positionV>
                <wp:extent cx="1892411" cy="262393"/>
                <wp:effectExtent l="0" t="0" r="12700" b="2349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411" cy="26239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341E16B2" w14:textId="0CA17C44" w:rsidR="00634F5C" w:rsidRPr="00634F5C" w:rsidRDefault="00634F5C" w:rsidP="00634F5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Be about 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4F5C">
                              <w:rPr>
                                <w:color w:val="FF0066" w:themeColor="accent1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estar a punto de</w:t>
                            </w:r>
                          </w:p>
                          <w:p w14:paraId="01596BA2" w14:textId="77777777" w:rsidR="00634F5C" w:rsidRPr="00CD6692" w:rsidRDefault="00634F5C" w:rsidP="00634F5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E7F75" id="Rectángulo 26" o:spid="_x0000_s1028" style="position:absolute;left:0;text-align:left;margin-left:260.45pt;margin-top:25.15pt;width:149pt;height:20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" filled="f" strokecolor="#f06 [3204]">
                <v:stroke joinstyle="round"/>
                <v:textbox>
                  <w:txbxContent>
                    <w:p w14:paraId="341E16B2" w14:textId="0CA17C44" w:rsidR="00634F5C" w:rsidRPr="00634F5C" w:rsidRDefault="00634F5C" w:rsidP="00634F5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Be about to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34F5C">
                        <w:rPr>
                          <w:color w:val="FF0066" w:themeColor="accent1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sz w:val="20"/>
                          <w:szCs w:val="20"/>
                        </w:rPr>
                        <w:t xml:space="preserve"> estar a punto de</w:t>
                      </w:r>
                    </w:p>
                    <w:p w14:paraId="01596BA2" w14:textId="77777777" w:rsidR="00634F5C" w:rsidRPr="00CD6692" w:rsidRDefault="00634F5C" w:rsidP="00634F5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85E19">
        <w:rPr>
          <w:u w:color="FF0066" w:themeColor="accent1"/>
        </w:rPr>
        <w:t>grammar</w:t>
      </w:r>
    </w:p>
    <w:p w14:paraId="2E7B4A8F" w14:textId="09A4D702" w:rsidR="00685E19" w:rsidRDefault="00685E19" w:rsidP="00685E19">
      <w:pPr>
        <w:pStyle w:val="Ttulo2"/>
        <w:rPr>
          <w:u w:color="FF0066" w:themeColor="accent1"/>
        </w:rPr>
        <w:sectPr w:rsidR="00685E19" w:rsidSect="00685E19">
          <w:type w:val="continuous"/>
          <w:pgSz w:w="11906" w:h="16838" w:code="9"/>
          <w:pgMar w:top="950" w:right="1440" w:bottom="1080" w:left="1440" w:header="576" w:footer="720" w:gutter="0"/>
          <w:cols w:num="2" w:space="720"/>
          <w:titlePg/>
          <w:docGrid w:linePitch="360"/>
        </w:sectPr>
      </w:pPr>
    </w:p>
    <w:p w14:paraId="4670A1D5" w14:textId="4AE82451" w:rsidR="00685E19" w:rsidRDefault="00685E19" w:rsidP="00685E19">
      <w:pPr>
        <w:pStyle w:val="Ttulo2"/>
        <w:rPr>
          <w:u w:color="FF0066" w:themeColor="accent1"/>
        </w:rPr>
      </w:pPr>
      <w:r>
        <w:rPr>
          <w:u w:color="FF0066" w:themeColor="accent1"/>
        </w:rPr>
        <w:t>future (simple) tenses</w:t>
      </w:r>
    </w:p>
    <w:tbl>
      <w:tblPr>
        <w:tblStyle w:val="Tablaconcuadrcula5oscura-nfasis1"/>
        <w:tblW w:w="0" w:type="auto"/>
        <w:tblLook w:val="0280" w:firstRow="0" w:lastRow="0" w:firstColumn="1" w:lastColumn="0" w:noHBand="1" w:noVBand="0"/>
      </w:tblPr>
      <w:tblGrid>
        <w:gridCol w:w="2405"/>
        <w:gridCol w:w="3119"/>
        <w:gridCol w:w="3492"/>
      </w:tblGrid>
      <w:tr w:rsidR="00685E19" w14:paraId="2B3036B6" w14:textId="77777777" w:rsidTr="00685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3912E6D" w14:textId="55596BDA" w:rsidR="00685E19" w:rsidRDefault="00685E19" w:rsidP="00685E19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>WILL/WON’T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53AEF3E6" w14:textId="045A1941" w:rsidR="00685E19" w:rsidRDefault="00685E19" w:rsidP="00685E19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>future predictions, spontaneous decisions, promises, offers</w:t>
            </w:r>
          </w:p>
        </w:tc>
        <w:tc>
          <w:tcPr>
            <w:tcW w:w="3492" w:type="dxa"/>
          </w:tcPr>
          <w:p w14:paraId="3E04B877" w14:textId="77777777" w:rsidR="00685E19" w:rsidRDefault="00685E19" w:rsidP="0068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FF0066" w:themeColor="accent1"/>
              </w:rPr>
            </w:pPr>
            <w:r w:rsidRPr="00685E19">
              <w:rPr>
                <w:b/>
                <w:bCs/>
                <w:color w:val="FF0066" w:themeColor="accent1"/>
                <w:u w:color="FF0066" w:themeColor="accent1"/>
              </w:rPr>
              <w:t>(+)</w:t>
            </w:r>
            <w:r>
              <w:rPr>
                <w:u w:color="FF0066" w:themeColor="accent1"/>
              </w:rPr>
              <w:t xml:space="preserve"> S + </w:t>
            </w:r>
            <w:r>
              <w:rPr>
                <w:b/>
                <w:bCs/>
                <w:u w:color="FF0066" w:themeColor="accent1"/>
              </w:rPr>
              <w:t>WILL</w:t>
            </w:r>
            <w:r>
              <w:rPr>
                <w:u w:color="FF0066" w:themeColor="accent1"/>
              </w:rPr>
              <w:t xml:space="preserve"> + V + COM</w:t>
            </w:r>
          </w:p>
          <w:p w14:paraId="608C1467" w14:textId="77777777" w:rsidR="00685E19" w:rsidRDefault="00685E19" w:rsidP="0068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FF0066" w:themeColor="accent1"/>
              </w:rPr>
            </w:pPr>
            <w:r w:rsidRPr="00685E19">
              <w:rPr>
                <w:b/>
                <w:bCs/>
                <w:color w:val="FF0066" w:themeColor="accent1"/>
                <w:u w:color="FF0066" w:themeColor="accent1"/>
              </w:rPr>
              <w:t>(-)</w:t>
            </w:r>
            <w:r>
              <w:rPr>
                <w:u w:color="FF0066" w:themeColor="accent1"/>
              </w:rPr>
              <w:t xml:space="preserve"> S + </w:t>
            </w:r>
            <w:r>
              <w:rPr>
                <w:b/>
                <w:bCs/>
                <w:u w:color="FF0066" w:themeColor="accent1"/>
              </w:rPr>
              <w:t>WON’T</w:t>
            </w:r>
            <w:r>
              <w:rPr>
                <w:u w:color="FF0066" w:themeColor="accent1"/>
              </w:rPr>
              <w:t xml:space="preserve"> + V + COM</w:t>
            </w:r>
          </w:p>
          <w:p w14:paraId="79CF9265" w14:textId="35313DF9" w:rsidR="00685E19" w:rsidRPr="00685E19" w:rsidRDefault="00685E19" w:rsidP="0068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FF0066" w:themeColor="accent1"/>
              </w:rPr>
            </w:pPr>
            <w:r w:rsidRPr="00685E19">
              <w:rPr>
                <w:b/>
                <w:bCs/>
                <w:color w:val="FF0066" w:themeColor="accent1"/>
                <w:u w:color="FF0066" w:themeColor="accent1"/>
              </w:rPr>
              <w:t>(?)</w:t>
            </w:r>
            <w:r>
              <w:rPr>
                <w:u w:color="FF0066" w:themeColor="accent1"/>
              </w:rPr>
              <w:t xml:space="preserve"> </w:t>
            </w:r>
            <w:r>
              <w:rPr>
                <w:b/>
                <w:bCs/>
                <w:u w:color="FF0066" w:themeColor="accent1"/>
              </w:rPr>
              <w:t>WILL</w:t>
            </w:r>
            <w:r>
              <w:rPr>
                <w:u w:color="FF0066" w:themeColor="accent1"/>
              </w:rPr>
              <w:t xml:space="preserve"> + S + V + COM?</w:t>
            </w:r>
          </w:p>
        </w:tc>
      </w:tr>
      <w:tr w:rsidR="00685E19" w14:paraId="36C5AE24" w14:textId="77777777" w:rsidTr="00685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3AFAE12" w14:textId="755BDEF5" w:rsidR="00685E19" w:rsidRDefault="00685E19" w:rsidP="00685E19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>BE (NOT) GOING 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35B5CD18" w14:textId="2E924D31" w:rsidR="00685E19" w:rsidRDefault="00685E19" w:rsidP="00685E19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>future intentions</w:t>
            </w:r>
          </w:p>
        </w:tc>
        <w:tc>
          <w:tcPr>
            <w:tcW w:w="3492" w:type="dxa"/>
          </w:tcPr>
          <w:p w14:paraId="4480E6B5" w14:textId="09278F6D" w:rsidR="00685E19" w:rsidRPr="00685E19" w:rsidRDefault="00685E19" w:rsidP="0068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FF0066" w:themeColor="accent1"/>
              </w:rPr>
            </w:pPr>
            <w:r w:rsidRPr="00685E19">
              <w:rPr>
                <w:b/>
                <w:bCs/>
                <w:color w:val="FF0066" w:themeColor="accent1"/>
                <w:u w:color="FF0066" w:themeColor="accent1"/>
              </w:rPr>
              <w:t>(+)</w:t>
            </w:r>
            <w:r>
              <w:rPr>
                <w:u w:color="FF0066" w:themeColor="accent1"/>
              </w:rPr>
              <w:t xml:space="preserve"> </w:t>
            </w:r>
            <w:r>
              <w:rPr>
                <w:u w:color="FF0066" w:themeColor="accent1"/>
              </w:rPr>
              <w:t xml:space="preserve">S + </w:t>
            </w:r>
            <w:r>
              <w:rPr>
                <w:b/>
                <w:bCs/>
                <w:u w:color="FF0066" w:themeColor="accent1"/>
              </w:rPr>
              <w:t>BE GOING TO</w:t>
            </w:r>
            <w:r w:rsidR="00634F5C">
              <w:rPr>
                <w:u w:color="FF0066" w:themeColor="accent1"/>
              </w:rPr>
              <w:t xml:space="preserve"> V + COM</w:t>
            </w:r>
          </w:p>
          <w:p w14:paraId="201F784F" w14:textId="15A2ABD2" w:rsidR="00685E19" w:rsidRPr="00634F5C" w:rsidRDefault="00685E19" w:rsidP="0068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FF0066" w:themeColor="accent1"/>
              </w:rPr>
            </w:pPr>
            <w:r w:rsidRPr="00685E19">
              <w:rPr>
                <w:b/>
                <w:bCs/>
                <w:color w:val="FF0066" w:themeColor="accent1"/>
                <w:u w:color="FF0066" w:themeColor="accent1"/>
              </w:rPr>
              <w:t>(-)</w:t>
            </w:r>
            <w:r>
              <w:rPr>
                <w:u w:color="FF0066" w:themeColor="accent1"/>
              </w:rPr>
              <w:t xml:space="preserve"> </w:t>
            </w:r>
            <w:r w:rsidR="00634F5C">
              <w:rPr>
                <w:u w:color="FF0066" w:themeColor="accent1"/>
              </w:rPr>
              <w:t xml:space="preserve">S + </w:t>
            </w:r>
            <w:r w:rsidR="00634F5C">
              <w:rPr>
                <w:b/>
                <w:bCs/>
                <w:u w:color="FF0066" w:themeColor="accent1"/>
              </w:rPr>
              <w:t>BE (NOT) GOING TO</w:t>
            </w:r>
            <w:r w:rsidR="00634F5C">
              <w:rPr>
                <w:u w:color="FF0066" w:themeColor="accent1"/>
              </w:rPr>
              <w:t xml:space="preserve"> V + COM</w:t>
            </w:r>
          </w:p>
          <w:p w14:paraId="1A89E292" w14:textId="2E69A7AD" w:rsidR="00685E19" w:rsidRPr="00634F5C" w:rsidRDefault="00685E19" w:rsidP="0068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FF0066" w:themeColor="accent1"/>
              </w:rPr>
            </w:pPr>
            <w:r w:rsidRPr="00685E19">
              <w:rPr>
                <w:b/>
                <w:bCs/>
                <w:color w:val="FF0066" w:themeColor="accent1"/>
                <w:u w:color="FF0066" w:themeColor="accent1"/>
              </w:rPr>
              <w:t>(?)</w:t>
            </w:r>
            <w:r>
              <w:rPr>
                <w:u w:color="FF0066" w:themeColor="accent1"/>
              </w:rPr>
              <w:t xml:space="preserve"> </w:t>
            </w:r>
            <w:r w:rsidR="00634F5C">
              <w:rPr>
                <w:b/>
                <w:bCs/>
                <w:u w:color="FF0066" w:themeColor="accent1"/>
              </w:rPr>
              <w:t>BE</w:t>
            </w:r>
            <w:r w:rsidR="00634F5C">
              <w:rPr>
                <w:u w:color="FF0066" w:themeColor="accent1"/>
              </w:rPr>
              <w:t xml:space="preserve"> + S + </w:t>
            </w:r>
            <w:r w:rsidR="00634F5C">
              <w:rPr>
                <w:b/>
                <w:bCs/>
                <w:u w:color="FF0066" w:themeColor="accent1"/>
              </w:rPr>
              <w:t xml:space="preserve">GOING TO </w:t>
            </w:r>
            <w:r w:rsidR="00634F5C">
              <w:rPr>
                <w:u w:color="FF0066" w:themeColor="accent1"/>
              </w:rPr>
              <w:t>V + COM?</w:t>
            </w:r>
          </w:p>
        </w:tc>
      </w:tr>
      <w:tr w:rsidR="00685E19" w14:paraId="324AAF9F" w14:textId="77777777" w:rsidTr="00685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8B67045" w14:textId="1083A77B" w:rsidR="00685E19" w:rsidRDefault="00685E19" w:rsidP="00685E19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>PRESENT CONTINUOUS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69FDF50F" w14:textId="0F48093D" w:rsidR="00685E19" w:rsidRDefault="00685E19" w:rsidP="00685E19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>definite arrangements</w:t>
            </w:r>
          </w:p>
        </w:tc>
        <w:tc>
          <w:tcPr>
            <w:tcW w:w="3492" w:type="dxa"/>
          </w:tcPr>
          <w:p w14:paraId="17FCD986" w14:textId="62B05E60" w:rsidR="00685E19" w:rsidRPr="00634F5C" w:rsidRDefault="00685E19" w:rsidP="0068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FF0066" w:themeColor="accent1"/>
              </w:rPr>
            </w:pPr>
            <w:r w:rsidRPr="00685E19">
              <w:rPr>
                <w:b/>
                <w:bCs/>
                <w:color w:val="FF0066" w:themeColor="accent1"/>
                <w:u w:color="FF0066" w:themeColor="accent1"/>
              </w:rPr>
              <w:t>(+)</w:t>
            </w:r>
            <w:r>
              <w:rPr>
                <w:u w:color="FF0066" w:themeColor="accent1"/>
              </w:rPr>
              <w:t xml:space="preserve"> </w:t>
            </w:r>
            <w:r w:rsidR="00634F5C">
              <w:rPr>
                <w:u w:color="FF0066" w:themeColor="accent1"/>
              </w:rPr>
              <w:t xml:space="preserve">S + </w:t>
            </w:r>
            <w:r w:rsidR="00634F5C">
              <w:rPr>
                <w:b/>
                <w:bCs/>
                <w:u w:color="FF0066" w:themeColor="accent1"/>
              </w:rPr>
              <w:t>BE V-ING</w:t>
            </w:r>
            <w:r w:rsidR="00634F5C">
              <w:rPr>
                <w:u w:color="FF0066" w:themeColor="accent1"/>
              </w:rPr>
              <w:t xml:space="preserve"> + COM</w:t>
            </w:r>
          </w:p>
          <w:p w14:paraId="5A31B847" w14:textId="0BD8070E" w:rsidR="00685E19" w:rsidRPr="00634F5C" w:rsidRDefault="00685E19" w:rsidP="0068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FF0066" w:themeColor="accent1"/>
              </w:rPr>
            </w:pPr>
            <w:r w:rsidRPr="00685E19">
              <w:rPr>
                <w:b/>
                <w:bCs/>
                <w:color w:val="FF0066" w:themeColor="accent1"/>
                <w:u w:color="FF0066" w:themeColor="accent1"/>
              </w:rPr>
              <w:t>(-)</w:t>
            </w:r>
            <w:r>
              <w:rPr>
                <w:u w:color="FF0066" w:themeColor="accent1"/>
              </w:rPr>
              <w:t xml:space="preserve"> S + </w:t>
            </w:r>
            <w:r w:rsidR="00634F5C">
              <w:rPr>
                <w:b/>
                <w:bCs/>
                <w:u w:color="FF0066" w:themeColor="accent1"/>
              </w:rPr>
              <w:t>BE (NOT) V-ING</w:t>
            </w:r>
            <w:r w:rsidR="00634F5C">
              <w:rPr>
                <w:u w:color="FF0066" w:themeColor="accent1"/>
              </w:rPr>
              <w:t xml:space="preserve"> + COM</w:t>
            </w:r>
          </w:p>
          <w:p w14:paraId="4EAF332A" w14:textId="2BC21457" w:rsidR="00685E19" w:rsidRPr="00634F5C" w:rsidRDefault="00685E19" w:rsidP="0068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FF0066" w:themeColor="accent1"/>
              </w:rPr>
            </w:pPr>
            <w:r w:rsidRPr="00685E19">
              <w:rPr>
                <w:b/>
                <w:bCs/>
                <w:color w:val="FF0066" w:themeColor="accent1"/>
                <w:u w:color="FF0066" w:themeColor="accent1"/>
              </w:rPr>
              <w:t>(?)</w:t>
            </w:r>
            <w:r>
              <w:rPr>
                <w:u w:color="FF0066" w:themeColor="accent1"/>
              </w:rPr>
              <w:t xml:space="preserve"> </w:t>
            </w:r>
            <w:r w:rsidR="00634F5C">
              <w:rPr>
                <w:b/>
                <w:bCs/>
                <w:u w:color="FF0066" w:themeColor="accent1"/>
              </w:rPr>
              <w:t>BE</w:t>
            </w:r>
            <w:r w:rsidR="00634F5C">
              <w:rPr>
                <w:u w:color="FF0066" w:themeColor="accent1"/>
              </w:rPr>
              <w:t xml:space="preserve"> + S + </w:t>
            </w:r>
            <w:r w:rsidR="00634F5C">
              <w:rPr>
                <w:b/>
                <w:bCs/>
                <w:u w:color="FF0066" w:themeColor="accent1"/>
              </w:rPr>
              <w:t>V-ING</w:t>
            </w:r>
            <w:r w:rsidR="00634F5C">
              <w:rPr>
                <w:u w:color="FF0066" w:themeColor="accent1"/>
              </w:rPr>
              <w:t xml:space="preserve"> + COM?</w:t>
            </w:r>
          </w:p>
        </w:tc>
      </w:tr>
      <w:tr w:rsidR="00685E19" w14:paraId="59B06873" w14:textId="77777777" w:rsidTr="00685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64026AC" w14:textId="0AC45F57" w:rsidR="00685E19" w:rsidRDefault="00685E19" w:rsidP="00685E19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>PRESENT SIMPLE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1618925E" w14:textId="461731D3" w:rsidR="00685E19" w:rsidRDefault="00685E19" w:rsidP="00685E19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>schedules and timetables</w:t>
            </w:r>
          </w:p>
        </w:tc>
        <w:tc>
          <w:tcPr>
            <w:tcW w:w="3492" w:type="dxa"/>
          </w:tcPr>
          <w:p w14:paraId="403935B3" w14:textId="45C9A8A3" w:rsidR="00685E19" w:rsidRPr="00634F5C" w:rsidRDefault="00685E19" w:rsidP="0068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FF0066" w:themeColor="accent1"/>
              </w:rPr>
            </w:pPr>
            <w:r w:rsidRPr="00685E19">
              <w:rPr>
                <w:b/>
                <w:bCs/>
                <w:color w:val="FF0066" w:themeColor="accent1"/>
                <w:u w:color="FF0066" w:themeColor="accent1"/>
              </w:rPr>
              <w:t>(+)</w:t>
            </w:r>
            <w:r>
              <w:rPr>
                <w:u w:color="FF0066" w:themeColor="accent1"/>
              </w:rPr>
              <w:t xml:space="preserve"> </w:t>
            </w:r>
            <w:r w:rsidR="00634F5C">
              <w:rPr>
                <w:u w:color="FF0066" w:themeColor="accent1"/>
              </w:rPr>
              <w:t xml:space="preserve">S + </w:t>
            </w:r>
            <w:r w:rsidR="00634F5C">
              <w:rPr>
                <w:b/>
                <w:bCs/>
                <w:u w:color="FF0066" w:themeColor="accent1"/>
              </w:rPr>
              <w:t>V(-s)</w:t>
            </w:r>
            <w:r w:rsidR="00634F5C">
              <w:rPr>
                <w:u w:color="FF0066" w:themeColor="accent1"/>
              </w:rPr>
              <w:t xml:space="preserve"> + COM</w:t>
            </w:r>
          </w:p>
          <w:p w14:paraId="6DCDF6C8" w14:textId="399C1304" w:rsidR="00685E19" w:rsidRPr="00634F5C" w:rsidRDefault="00685E19" w:rsidP="0068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FF0066" w:themeColor="accent1"/>
              </w:rPr>
            </w:pPr>
            <w:r w:rsidRPr="00685E19">
              <w:rPr>
                <w:b/>
                <w:bCs/>
                <w:color w:val="FF0066" w:themeColor="accent1"/>
                <w:u w:color="FF0066" w:themeColor="accent1"/>
              </w:rPr>
              <w:t>(-)</w:t>
            </w:r>
            <w:r>
              <w:rPr>
                <w:u w:color="FF0066" w:themeColor="accent1"/>
              </w:rPr>
              <w:t xml:space="preserve"> S + </w:t>
            </w:r>
            <w:r w:rsidR="00634F5C">
              <w:rPr>
                <w:b/>
                <w:bCs/>
                <w:u w:color="FF0066" w:themeColor="accent1"/>
              </w:rPr>
              <w:t>DON’T/DOESN’T V</w:t>
            </w:r>
            <w:r w:rsidR="00634F5C">
              <w:rPr>
                <w:u w:color="FF0066" w:themeColor="accent1"/>
              </w:rPr>
              <w:t xml:space="preserve"> + COM</w:t>
            </w:r>
          </w:p>
          <w:p w14:paraId="47B3D99E" w14:textId="5884EAD7" w:rsidR="00685E19" w:rsidRPr="00634F5C" w:rsidRDefault="00685E19" w:rsidP="0068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FF0066" w:themeColor="accent1"/>
              </w:rPr>
            </w:pPr>
            <w:r w:rsidRPr="00685E19">
              <w:rPr>
                <w:b/>
                <w:bCs/>
                <w:color w:val="FF0066" w:themeColor="accent1"/>
                <w:u w:color="FF0066" w:themeColor="accent1"/>
              </w:rPr>
              <w:t>(?)</w:t>
            </w:r>
            <w:r>
              <w:rPr>
                <w:u w:color="FF0066" w:themeColor="accent1"/>
              </w:rPr>
              <w:t xml:space="preserve"> </w:t>
            </w:r>
            <w:r w:rsidR="00634F5C">
              <w:rPr>
                <w:b/>
                <w:bCs/>
                <w:u w:color="FF0066" w:themeColor="accent1"/>
              </w:rPr>
              <w:t>DO/DOES</w:t>
            </w:r>
            <w:r w:rsidR="00634F5C">
              <w:rPr>
                <w:u w:color="FF0066" w:themeColor="accent1"/>
              </w:rPr>
              <w:t xml:space="preserve"> + S + V + COM?</w:t>
            </w:r>
          </w:p>
        </w:tc>
      </w:tr>
      <w:tr w:rsidR="00685E19" w14:paraId="64F548A5" w14:textId="77777777" w:rsidTr="00685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FA3ECC0" w14:textId="4B1457E4" w:rsidR="00685E19" w:rsidRDefault="00685E19" w:rsidP="00685E19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>MIGHT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2EBE6DF3" w14:textId="7604ABBB" w:rsidR="00685E19" w:rsidRDefault="00685E19" w:rsidP="00685E19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>future possibilities</w:t>
            </w:r>
          </w:p>
        </w:tc>
        <w:tc>
          <w:tcPr>
            <w:tcW w:w="3492" w:type="dxa"/>
          </w:tcPr>
          <w:p w14:paraId="267E6F3F" w14:textId="0A7277D9" w:rsidR="00685E19" w:rsidRPr="00634F5C" w:rsidRDefault="00685E19" w:rsidP="0068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FF0066" w:themeColor="accent1"/>
              </w:rPr>
            </w:pPr>
            <w:r w:rsidRPr="00685E19">
              <w:rPr>
                <w:b/>
                <w:bCs/>
                <w:color w:val="FF0066" w:themeColor="accent1"/>
                <w:u w:color="FF0066" w:themeColor="accent1"/>
              </w:rPr>
              <w:t>(+)</w:t>
            </w:r>
            <w:r>
              <w:rPr>
                <w:u w:color="FF0066" w:themeColor="accent1"/>
              </w:rPr>
              <w:t xml:space="preserve"> </w:t>
            </w:r>
            <w:r w:rsidR="00634F5C">
              <w:rPr>
                <w:u w:color="FF0066" w:themeColor="accent1"/>
              </w:rPr>
              <w:t xml:space="preserve">S + </w:t>
            </w:r>
            <w:r w:rsidR="00634F5C">
              <w:rPr>
                <w:b/>
                <w:bCs/>
                <w:u w:color="FF0066" w:themeColor="accent1"/>
              </w:rPr>
              <w:t>MIGHT</w:t>
            </w:r>
            <w:r w:rsidR="00634F5C">
              <w:rPr>
                <w:u w:color="FF0066" w:themeColor="accent1"/>
              </w:rPr>
              <w:t xml:space="preserve"> V + COM</w:t>
            </w:r>
          </w:p>
          <w:p w14:paraId="5B7E78EF" w14:textId="178398A3" w:rsidR="00685E19" w:rsidRPr="00634F5C" w:rsidRDefault="00685E19" w:rsidP="0068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FF0066" w:themeColor="accent1"/>
              </w:rPr>
            </w:pPr>
            <w:r w:rsidRPr="00685E19">
              <w:rPr>
                <w:b/>
                <w:bCs/>
                <w:color w:val="FF0066" w:themeColor="accent1"/>
                <w:u w:color="FF0066" w:themeColor="accent1"/>
              </w:rPr>
              <w:t>(-)</w:t>
            </w:r>
            <w:r>
              <w:rPr>
                <w:u w:color="FF0066" w:themeColor="accent1"/>
              </w:rPr>
              <w:t xml:space="preserve"> S + </w:t>
            </w:r>
            <w:r w:rsidR="00634F5C">
              <w:rPr>
                <w:b/>
                <w:bCs/>
                <w:u w:color="FF0066" w:themeColor="accent1"/>
              </w:rPr>
              <w:t>MIGHTN’T</w:t>
            </w:r>
            <w:r w:rsidR="00634F5C">
              <w:rPr>
                <w:u w:color="FF0066" w:themeColor="accent1"/>
              </w:rPr>
              <w:t xml:space="preserve"> V + COM</w:t>
            </w:r>
          </w:p>
          <w:p w14:paraId="5A8CC1D7" w14:textId="079EA426" w:rsidR="00685E19" w:rsidRPr="00634F5C" w:rsidRDefault="00685E19" w:rsidP="0068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FF0066" w:themeColor="accent1"/>
              </w:rPr>
            </w:pPr>
            <w:r w:rsidRPr="00685E19">
              <w:rPr>
                <w:b/>
                <w:bCs/>
                <w:color w:val="FF0066" w:themeColor="accent1"/>
                <w:u w:color="FF0066" w:themeColor="accent1"/>
              </w:rPr>
              <w:t>(?)</w:t>
            </w:r>
            <w:r>
              <w:rPr>
                <w:u w:color="FF0066" w:themeColor="accent1"/>
              </w:rPr>
              <w:t xml:space="preserve"> </w:t>
            </w:r>
            <w:r w:rsidR="00634F5C">
              <w:rPr>
                <w:b/>
                <w:bCs/>
                <w:u w:color="FF0066" w:themeColor="accent1"/>
              </w:rPr>
              <w:t>MIGHT</w:t>
            </w:r>
            <w:r w:rsidR="00634F5C">
              <w:rPr>
                <w:u w:color="FF0066" w:themeColor="accent1"/>
              </w:rPr>
              <w:t xml:space="preserve"> + S + V + COM?</w:t>
            </w:r>
          </w:p>
        </w:tc>
      </w:tr>
    </w:tbl>
    <w:p w14:paraId="19385602" w14:textId="6624F60B" w:rsidR="00685E19" w:rsidRDefault="009E2309" w:rsidP="00685E19">
      <w:pPr>
        <w:pStyle w:val="Ttulo2"/>
        <w:rPr>
          <w:u w:color="FF0066" w:themeColor="accent1"/>
        </w:rPr>
      </w:pPr>
      <w:r>
        <w:rPr>
          <w:b w:val="0"/>
          <w:caps w:val="0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C8876C" wp14:editId="033DD794">
                <wp:simplePos x="0" y="0"/>
                <wp:positionH relativeFrom="column">
                  <wp:posOffset>4229642</wp:posOffset>
                </wp:positionH>
                <wp:positionV relativeFrom="paragraph">
                  <wp:posOffset>1671967</wp:posOffset>
                </wp:positionV>
                <wp:extent cx="846162" cy="415970"/>
                <wp:effectExtent l="0" t="0" r="11430" b="22225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162" cy="4159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58F4325C" w14:textId="5B8BF8CD" w:rsidR="009E2309" w:rsidRDefault="009E2309" w:rsidP="009E23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would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4F5C">
                              <w:rPr>
                                <w:color w:val="FF0066" w:themeColor="accent1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‘d</w:t>
                            </w:r>
                          </w:p>
                          <w:p w14:paraId="3079D207" w14:textId="6CF521A2" w:rsidR="009E2309" w:rsidRPr="00634F5C" w:rsidRDefault="009E2309" w:rsidP="009E23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had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4F5C">
                              <w:rPr>
                                <w:color w:val="FF0066" w:themeColor="accent1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‘d</w:t>
                            </w:r>
                          </w:p>
                          <w:p w14:paraId="23D4A990" w14:textId="77777777" w:rsidR="009E2309" w:rsidRPr="00634F5C" w:rsidRDefault="009E2309" w:rsidP="009E23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3CEB62" w14:textId="77777777" w:rsidR="009E2309" w:rsidRPr="00CD6692" w:rsidRDefault="009E2309" w:rsidP="009E23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8876C" id="Rectángulo 52" o:spid="_x0000_s1029" style="position:absolute;margin-left:333.05pt;margin-top:131.65pt;width:66.65pt;height:3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" filled="f" strokecolor="#f06 [3204]">
                <v:stroke joinstyle="round"/>
                <v:textbox>
                  <w:txbxContent>
                    <w:p w14:paraId="58F4325C" w14:textId="5B8BF8CD" w:rsidR="009E2309" w:rsidRDefault="009E2309" w:rsidP="009E230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would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34F5C">
                        <w:rPr>
                          <w:color w:val="FF0066" w:themeColor="accent1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‘d</w:t>
                      </w:r>
                    </w:p>
                    <w:p w14:paraId="3079D207" w14:textId="6CF521A2" w:rsidR="009E2309" w:rsidRPr="00634F5C" w:rsidRDefault="009E2309" w:rsidP="009E230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had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34F5C">
                        <w:rPr>
                          <w:color w:val="FF0066" w:themeColor="accent1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sz w:val="20"/>
                          <w:szCs w:val="20"/>
                        </w:rPr>
                        <w:t xml:space="preserve"> ‘d</w:t>
                      </w:r>
                    </w:p>
                    <w:p w14:paraId="23D4A990" w14:textId="77777777" w:rsidR="009E2309" w:rsidRPr="00634F5C" w:rsidRDefault="009E2309" w:rsidP="009E230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B3CEB62" w14:textId="77777777" w:rsidR="009E2309" w:rsidRPr="00CD6692" w:rsidRDefault="009E2309" w:rsidP="009E230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noProof/>
          <w:u w:color="FF0066" w:themeColor="accen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7149FB" wp14:editId="46C32501">
                <wp:simplePos x="0" y="0"/>
                <wp:positionH relativeFrom="column">
                  <wp:posOffset>2976509</wp:posOffset>
                </wp:positionH>
                <wp:positionV relativeFrom="paragraph">
                  <wp:posOffset>1506537</wp:posOffset>
                </wp:positionV>
                <wp:extent cx="389890" cy="1251585"/>
                <wp:effectExtent l="45402" t="0" r="55563" b="0"/>
                <wp:wrapNone/>
                <wp:docPr id="27" name="Arc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9890" cy="1251585"/>
                        </a:xfrm>
                        <a:prstGeom prst="arc">
                          <a:avLst>
                            <a:gd name="adj1" fmla="val 16200000"/>
                            <a:gd name="adj2" fmla="val 5451118"/>
                          </a:avLst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2517F" id="Arco 27" o:spid="_x0000_s1026" style="position:absolute;margin-left:234.35pt;margin-top:118.6pt;width:30.7pt;height:98.5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9890,125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" path="m194945,nsc289445,,370337,217573,386880,516244v4082,73706,4012,149165,-208,222791c369014,1047106,283119,1265810,185650,1250874r9295,-625081l194945,xem194945,nfc289445,,370337,217573,386880,516244v4082,73706,4012,149165,-208,222791c369014,1047106,283119,1265810,185650,1250874e" filled="f" strokecolor="#f06 [3204]" strokeweight=".5pt">
                <v:stroke startarrow="block" endarrow="block" joinstyle="miter"/>
                <v:path arrowok="t" o:connecttype="custom" o:connectlocs="194945,0;386880,516244;386672,739035;185650,1250874" o:connectangles="0,0,0,0"/>
              </v:shape>
            </w:pict>
          </mc:Fallback>
        </mc:AlternateContent>
      </w:r>
      <w:r w:rsidR="00685E19">
        <w:rPr>
          <w:u w:color="FF0066" w:themeColor="accent1"/>
        </w:rPr>
        <w:t>future continuous</w:t>
      </w:r>
    </w:p>
    <w:tbl>
      <w:tblPr>
        <w:tblStyle w:val="Tablaconcuadrcula5oscura-nfasis1"/>
        <w:tblW w:w="0" w:type="auto"/>
        <w:tblLook w:val="0420" w:firstRow="1" w:lastRow="0" w:firstColumn="0" w:lastColumn="0" w:noHBand="0" w:noVBand="1"/>
      </w:tblPr>
      <w:tblGrid>
        <w:gridCol w:w="4508"/>
        <w:gridCol w:w="3142"/>
      </w:tblGrid>
      <w:tr w:rsidR="00634F5C" w14:paraId="256904FA" w14:textId="77777777" w:rsidTr="00634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8" w:type="dxa"/>
            <w:tcBorders>
              <w:right w:val="single" w:sz="4" w:space="0" w:color="FF0066" w:themeColor="accent1"/>
            </w:tcBorders>
          </w:tcPr>
          <w:p w14:paraId="2CB3C47B" w14:textId="77EE2B17" w:rsidR="00634F5C" w:rsidRDefault="00634F5C" w:rsidP="00634F5C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>FUTURE CONTINUOUS</w:t>
            </w:r>
          </w:p>
        </w:tc>
        <w:tc>
          <w:tcPr>
            <w:tcW w:w="3142" w:type="dxa"/>
            <w:tcBorders>
              <w:top w:val="single" w:sz="4" w:space="0" w:color="FF0066" w:themeColor="accent1"/>
              <w:left w:val="single" w:sz="4" w:space="0" w:color="FF0066" w:themeColor="accent1"/>
              <w:bottom w:val="single" w:sz="4" w:space="0" w:color="FF0066" w:themeColor="accent1"/>
              <w:right w:val="single" w:sz="4" w:space="0" w:color="FF0066" w:themeColor="accent1"/>
            </w:tcBorders>
            <w:shd w:val="clear" w:color="auto" w:fill="auto"/>
          </w:tcPr>
          <w:p w14:paraId="078571BD" w14:textId="1A67768E" w:rsidR="00634F5C" w:rsidRPr="00634F5C" w:rsidRDefault="00634F5C" w:rsidP="00634F5C">
            <w:pPr>
              <w:rPr>
                <w:color w:val="FF0066" w:themeColor="accent1"/>
                <w:u w:color="FF0066" w:themeColor="accent1"/>
              </w:rPr>
            </w:pPr>
            <w:r w:rsidRPr="00634F5C">
              <w:rPr>
                <w:color w:val="FF0066" w:themeColor="accent1"/>
                <w:u w:color="FF0066" w:themeColor="accent1"/>
              </w:rPr>
              <w:t xml:space="preserve">actions in progress in the </w:t>
            </w:r>
            <w:r>
              <w:rPr>
                <w:color w:val="FF0066" w:themeColor="accent1"/>
                <w:u w:color="FF0066" w:themeColor="accent1"/>
              </w:rPr>
              <w:t>f</w:t>
            </w:r>
            <w:r w:rsidRPr="00634F5C">
              <w:rPr>
                <w:color w:val="FF0066" w:themeColor="accent1"/>
                <w:u w:color="FF0066" w:themeColor="accent1"/>
              </w:rPr>
              <w:t>uture</w:t>
            </w:r>
          </w:p>
        </w:tc>
      </w:tr>
      <w:tr w:rsidR="00634F5C" w14:paraId="22AFBCF7" w14:textId="77777777" w:rsidTr="009E2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8" w:type="dxa"/>
            <w:tcBorders>
              <w:right w:val="single" w:sz="4" w:space="0" w:color="FF0066" w:themeColor="accent1"/>
            </w:tcBorders>
            <w:shd w:val="clear" w:color="auto" w:fill="FFCCE0" w:themeFill="accent1" w:themeFillTint="33"/>
          </w:tcPr>
          <w:p w14:paraId="48F0AFD4" w14:textId="4934EC90" w:rsidR="00634F5C" w:rsidRPr="009E2309" w:rsidRDefault="00634F5C" w:rsidP="00634F5C">
            <w:pPr>
              <w:rPr>
                <w:b/>
                <w:bCs/>
                <w:color w:val="FF0066" w:themeColor="accent1"/>
                <w:u w:color="FF0066" w:themeColor="accent1"/>
              </w:rPr>
            </w:pPr>
            <w:r w:rsidRPr="009E2309">
              <w:rPr>
                <w:b/>
                <w:bCs/>
                <w:color w:val="FF0066" w:themeColor="accent1"/>
                <w:u w:color="FF0066" w:themeColor="accent1"/>
              </w:rPr>
              <w:t>(+) AFFIRMATIVE</w:t>
            </w:r>
          </w:p>
        </w:tc>
        <w:tc>
          <w:tcPr>
            <w:tcW w:w="3142" w:type="dxa"/>
            <w:tcBorders>
              <w:top w:val="single" w:sz="4" w:space="0" w:color="FF0066" w:themeColor="accent1"/>
              <w:left w:val="single" w:sz="4" w:space="0" w:color="FF0066" w:themeColor="accent1"/>
            </w:tcBorders>
            <w:shd w:val="clear" w:color="auto" w:fill="auto"/>
          </w:tcPr>
          <w:p w14:paraId="54963D05" w14:textId="77777777" w:rsidR="00634F5C" w:rsidRDefault="00634F5C" w:rsidP="00634F5C">
            <w:pPr>
              <w:rPr>
                <w:u w:color="FF0066" w:themeColor="accent1"/>
              </w:rPr>
            </w:pPr>
          </w:p>
        </w:tc>
      </w:tr>
      <w:tr w:rsidR="00634F5C" w14:paraId="297F7979" w14:textId="77777777" w:rsidTr="009E2309">
        <w:tc>
          <w:tcPr>
            <w:tcW w:w="4508" w:type="dxa"/>
            <w:tcBorders>
              <w:right w:val="single" w:sz="4" w:space="0" w:color="FF0066" w:themeColor="accent1"/>
            </w:tcBorders>
            <w:shd w:val="clear" w:color="auto" w:fill="auto"/>
          </w:tcPr>
          <w:p w14:paraId="4AF10288" w14:textId="58255CB8" w:rsidR="00634F5C" w:rsidRPr="00634F5C" w:rsidRDefault="00634F5C" w:rsidP="00634F5C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 xml:space="preserve">S + </w:t>
            </w:r>
            <w:r>
              <w:rPr>
                <w:b/>
                <w:bCs/>
                <w:u w:color="FF0066" w:themeColor="accent1"/>
              </w:rPr>
              <w:t xml:space="preserve">WILL </w:t>
            </w:r>
            <w:r w:rsidRPr="009E2309">
              <w:rPr>
                <w:b/>
                <w:bCs/>
                <w:u w:val="single" w:color="FF0066" w:themeColor="accent1"/>
              </w:rPr>
              <w:t>BE</w:t>
            </w:r>
            <w:r>
              <w:rPr>
                <w:b/>
                <w:bCs/>
                <w:u w:color="FF0066" w:themeColor="accent1"/>
              </w:rPr>
              <w:t xml:space="preserve"> V-ING</w:t>
            </w:r>
            <w:r>
              <w:rPr>
                <w:u w:color="FF0066" w:themeColor="accent1"/>
              </w:rPr>
              <w:t xml:space="preserve"> + COM</w:t>
            </w:r>
          </w:p>
        </w:tc>
        <w:tc>
          <w:tcPr>
            <w:tcW w:w="3142" w:type="dxa"/>
            <w:tcBorders>
              <w:left w:val="single" w:sz="4" w:space="0" w:color="FF0066" w:themeColor="accent1"/>
            </w:tcBorders>
            <w:shd w:val="clear" w:color="auto" w:fill="auto"/>
          </w:tcPr>
          <w:p w14:paraId="1AFAFB18" w14:textId="3B71282F" w:rsidR="00634F5C" w:rsidRPr="00634F5C" w:rsidRDefault="00634F5C" w:rsidP="00634F5C">
            <w:pPr>
              <w:rPr>
                <w:i/>
                <w:iCs/>
                <w:u w:color="FF0066" w:themeColor="accent1"/>
              </w:rPr>
            </w:pPr>
            <w:r>
              <w:rPr>
                <w:i/>
                <w:iCs/>
                <w:u w:color="FF0066" w:themeColor="accent1"/>
              </w:rPr>
              <w:t>I’ll be studying in August</w:t>
            </w:r>
          </w:p>
        </w:tc>
      </w:tr>
      <w:tr w:rsidR="00634F5C" w14:paraId="54447EEA" w14:textId="77777777" w:rsidTr="009E2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8" w:type="dxa"/>
            <w:tcBorders>
              <w:right w:val="single" w:sz="4" w:space="0" w:color="FF0066" w:themeColor="accent1"/>
            </w:tcBorders>
            <w:shd w:val="clear" w:color="auto" w:fill="FFCCE0" w:themeFill="accent1" w:themeFillTint="33"/>
          </w:tcPr>
          <w:p w14:paraId="1A63E1D0" w14:textId="4D06F522" w:rsidR="00634F5C" w:rsidRDefault="00634F5C" w:rsidP="00634F5C">
            <w:pPr>
              <w:rPr>
                <w:u w:color="FF0066" w:themeColor="accent1"/>
              </w:rPr>
            </w:pPr>
            <w:r w:rsidRPr="009E2309">
              <w:rPr>
                <w:b/>
                <w:bCs/>
                <w:color w:val="FF0066" w:themeColor="accent1"/>
                <w:u w:color="FF0066" w:themeColor="accent1"/>
              </w:rPr>
              <w:t>(</w:t>
            </w:r>
            <w:r w:rsidRPr="009E2309">
              <w:rPr>
                <w:b/>
                <w:bCs/>
                <w:color w:val="FF0066" w:themeColor="accent1"/>
                <w:u w:color="FF0066" w:themeColor="accent1"/>
              </w:rPr>
              <w:t>-</w:t>
            </w:r>
            <w:r w:rsidRPr="009E2309">
              <w:rPr>
                <w:b/>
                <w:bCs/>
                <w:color w:val="FF0066" w:themeColor="accent1"/>
                <w:u w:color="FF0066" w:themeColor="accent1"/>
              </w:rPr>
              <w:t xml:space="preserve">) </w:t>
            </w:r>
            <w:r>
              <w:rPr>
                <w:b/>
                <w:bCs/>
                <w:u w:color="FF0066" w:themeColor="accent1"/>
              </w:rPr>
              <w:t>NEGATIVE</w:t>
            </w:r>
          </w:p>
        </w:tc>
        <w:tc>
          <w:tcPr>
            <w:tcW w:w="3142" w:type="dxa"/>
            <w:tcBorders>
              <w:left w:val="single" w:sz="4" w:space="0" w:color="FF0066" w:themeColor="accent1"/>
            </w:tcBorders>
            <w:shd w:val="clear" w:color="auto" w:fill="auto"/>
          </w:tcPr>
          <w:p w14:paraId="04DAADA6" w14:textId="77777777" w:rsidR="00634F5C" w:rsidRDefault="00634F5C" w:rsidP="00634F5C">
            <w:pPr>
              <w:rPr>
                <w:u w:color="FF0066" w:themeColor="accent1"/>
              </w:rPr>
            </w:pPr>
          </w:p>
        </w:tc>
      </w:tr>
      <w:tr w:rsidR="00634F5C" w14:paraId="177B6C94" w14:textId="77777777" w:rsidTr="009E2309">
        <w:tc>
          <w:tcPr>
            <w:tcW w:w="4508" w:type="dxa"/>
            <w:tcBorders>
              <w:right w:val="single" w:sz="4" w:space="0" w:color="FF0066" w:themeColor="accent1"/>
            </w:tcBorders>
            <w:shd w:val="clear" w:color="auto" w:fill="auto"/>
          </w:tcPr>
          <w:p w14:paraId="62C5A708" w14:textId="52FE7F0A" w:rsidR="00634F5C" w:rsidRPr="00634F5C" w:rsidRDefault="00634F5C" w:rsidP="00634F5C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 xml:space="preserve">S + </w:t>
            </w:r>
            <w:r>
              <w:rPr>
                <w:b/>
                <w:bCs/>
                <w:u w:color="FF0066" w:themeColor="accent1"/>
              </w:rPr>
              <w:t xml:space="preserve">WON’T </w:t>
            </w:r>
            <w:r w:rsidRPr="009E2309">
              <w:rPr>
                <w:b/>
                <w:bCs/>
                <w:u w:val="single" w:color="FF0066" w:themeColor="accent1"/>
              </w:rPr>
              <w:t>BE</w:t>
            </w:r>
            <w:r>
              <w:rPr>
                <w:b/>
                <w:bCs/>
                <w:u w:color="FF0066" w:themeColor="accent1"/>
              </w:rPr>
              <w:t xml:space="preserve"> V-ING</w:t>
            </w:r>
            <w:r>
              <w:rPr>
                <w:u w:color="FF0066" w:themeColor="accent1"/>
              </w:rPr>
              <w:t xml:space="preserve"> + COM</w:t>
            </w:r>
          </w:p>
        </w:tc>
        <w:tc>
          <w:tcPr>
            <w:tcW w:w="3142" w:type="dxa"/>
            <w:tcBorders>
              <w:left w:val="single" w:sz="4" w:space="0" w:color="FF0066" w:themeColor="accent1"/>
            </w:tcBorders>
            <w:shd w:val="clear" w:color="auto" w:fill="auto"/>
          </w:tcPr>
          <w:p w14:paraId="53A5B772" w14:textId="1FD2F09E" w:rsidR="00634F5C" w:rsidRPr="00634F5C" w:rsidRDefault="00634F5C" w:rsidP="00634F5C">
            <w:pPr>
              <w:rPr>
                <w:i/>
                <w:iCs/>
                <w:u w:color="FF0066" w:themeColor="accent1"/>
              </w:rPr>
            </w:pPr>
            <w:r>
              <w:rPr>
                <w:i/>
                <w:iCs/>
                <w:u w:color="FF0066" w:themeColor="accent1"/>
              </w:rPr>
              <w:t>I won’t be studying in August</w:t>
            </w:r>
          </w:p>
        </w:tc>
      </w:tr>
      <w:tr w:rsidR="00634F5C" w14:paraId="3C69CD28" w14:textId="77777777" w:rsidTr="009E2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8" w:type="dxa"/>
            <w:tcBorders>
              <w:right w:val="single" w:sz="4" w:space="0" w:color="FF0066" w:themeColor="accent1"/>
            </w:tcBorders>
            <w:shd w:val="clear" w:color="auto" w:fill="FFCCE0" w:themeFill="accent1" w:themeFillTint="33"/>
          </w:tcPr>
          <w:p w14:paraId="75012D46" w14:textId="5C142677" w:rsidR="00634F5C" w:rsidRDefault="00634F5C" w:rsidP="00634F5C">
            <w:pPr>
              <w:rPr>
                <w:u w:color="FF0066" w:themeColor="accent1"/>
              </w:rPr>
            </w:pPr>
            <w:r w:rsidRPr="009E2309">
              <w:rPr>
                <w:b/>
                <w:bCs/>
                <w:color w:val="FF0066" w:themeColor="accent1"/>
                <w:u w:color="FF0066" w:themeColor="accent1"/>
              </w:rPr>
              <w:t>(</w:t>
            </w:r>
            <w:r w:rsidRPr="009E2309">
              <w:rPr>
                <w:b/>
                <w:bCs/>
                <w:color w:val="FF0066" w:themeColor="accent1"/>
                <w:u w:color="FF0066" w:themeColor="accent1"/>
              </w:rPr>
              <w:t>?</w:t>
            </w:r>
            <w:r w:rsidRPr="009E2309">
              <w:rPr>
                <w:b/>
                <w:bCs/>
                <w:color w:val="FF0066" w:themeColor="accent1"/>
                <w:u w:color="FF0066" w:themeColor="accent1"/>
              </w:rPr>
              <w:t>)</w:t>
            </w:r>
            <w:r>
              <w:rPr>
                <w:b/>
                <w:bCs/>
                <w:u w:color="FF0066" w:themeColor="accent1"/>
              </w:rPr>
              <w:t xml:space="preserve"> </w:t>
            </w:r>
            <w:r>
              <w:rPr>
                <w:b/>
                <w:bCs/>
                <w:u w:color="FF0066" w:themeColor="accent1"/>
              </w:rPr>
              <w:t>INTERROGATIVE</w:t>
            </w:r>
          </w:p>
        </w:tc>
        <w:tc>
          <w:tcPr>
            <w:tcW w:w="3142" w:type="dxa"/>
            <w:tcBorders>
              <w:left w:val="single" w:sz="4" w:space="0" w:color="FF0066" w:themeColor="accent1"/>
            </w:tcBorders>
            <w:shd w:val="clear" w:color="auto" w:fill="auto"/>
          </w:tcPr>
          <w:p w14:paraId="4932C985" w14:textId="77777777" w:rsidR="00634F5C" w:rsidRDefault="00634F5C" w:rsidP="00634F5C">
            <w:pPr>
              <w:rPr>
                <w:u w:color="FF0066" w:themeColor="accent1"/>
              </w:rPr>
            </w:pPr>
          </w:p>
        </w:tc>
      </w:tr>
      <w:tr w:rsidR="00634F5C" w14:paraId="247D7D62" w14:textId="77777777" w:rsidTr="009E2309">
        <w:tc>
          <w:tcPr>
            <w:tcW w:w="4508" w:type="dxa"/>
            <w:tcBorders>
              <w:right w:val="single" w:sz="4" w:space="0" w:color="FF0066" w:themeColor="accent1"/>
            </w:tcBorders>
            <w:shd w:val="clear" w:color="auto" w:fill="auto"/>
          </w:tcPr>
          <w:p w14:paraId="7B762175" w14:textId="22BA52BA" w:rsidR="00634F5C" w:rsidRDefault="00634F5C" w:rsidP="00634F5C">
            <w:pPr>
              <w:rPr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WILL</w:t>
            </w:r>
            <w:r>
              <w:rPr>
                <w:u w:color="FF0066" w:themeColor="accent1"/>
              </w:rPr>
              <w:t xml:space="preserve"> + S + </w:t>
            </w:r>
            <w:r w:rsidRPr="009E2309">
              <w:rPr>
                <w:b/>
                <w:bCs/>
                <w:u w:val="single" w:color="FF0066" w:themeColor="accent1"/>
              </w:rPr>
              <w:t>BE</w:t>
            </w:r>
            <w:r>
              <w:rPr>
                <w:b/>
                <w:bCs/>
                <w:u w:color="FF0066" w:themeColor="accent1"/>
              </w:rPr>
              <w:t xml:space="preserve"> V-ING</w:t>
            </w:r>
            <w:r>
              <w:rPr>
                <w:u w:color="FF0066" w:themeColor="accent1"/>
              </w:rPr>
              <w:t xml:space="preserve"> + COM?</w:t>
            </w:r>
          </w:p>
          <w:p w14:paraId="35E35490" w14:textId="71E5DFDC" w:rsidR="00634F5C" w:rsidRDefault="009E2309" w:rsidP="00634F5C">
            <w:pPr>
              <w:rPr>
                <w:u w:color="FF0066" w:themeColor="accent1"/>
              </w:rPr>
            </w:pPr>
            <w:r>
              <w:rPr>
                <w:b/>
                <w:bCs/>
                <w:noProof/>
                <w:u w:color="FF0066" w:themeColor="accent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A64C7AD" wp14:editId="0166C801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86716</wp:posOffset>
                      </wp:positionV>
                      <wp:extent cx="48895" cy="1431925"/>
                      <wp:effectExtent l="0" t="5715" r="21590" b="97790"/>
                      <wp:wrapNone/>
                      <wp:docPr id="31" name="Cerrar llav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8895" cy="14319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4A1ED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Cerrar llave 31" o:spid="_x0000_s1026" type="#_x0000_t88" style="position:absolute;margin-left:216.4pt;margin-top:6.85pt;width:3.85pt;height:112.75pt;rotation:90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" adj="61" strokecolor="#f06 [3204]" strokeweight=".5pt">
                      <v:stroke joinstyle="miter"/>
                    </v:shape>
                  </w:pict>
                </mc:Fallback>
              </mc:AlternateContent>
            </w:r>
            <w:r w:rsidR="00634F5C" w:rsidRPr="00634F5C">
              <w:rPr>
                <w:b/>
                <w:bCs/>
                <w:color w:val="FF0066" w:themeColor="accent1"/>
                <w:u w:color="FF0066" w:themeColor="accent1"/>
              </w:rPr>
              <w:t>-</w:t>
            </w:r>
            <w:r w:rsidR="00634F5C">
              <w:rPr>
                <w:u w:color="FF0066" w:themeColor="accent1"/>
              </w:rPr>
              <w:t xml:space="preserve">Yes, S + </w:t>
            </w:r>
            <w:r w:rsidR="00634F5C">
              <w:rPr>
                <w:b/>
                <w:bCs/>
                <w:u w:color="FF0066" w:themeColor="accent1"/>
              </w:rPr>
              <w:t>WILL</w:t>
            </w:r>
          </w:p>
          <w:p w14:paraId="41F04934" w14:textId="6BBBC0FE" w:rsidR="00634F5C" w:rsidRPr="00634F5C" w:rsidRDefault="00634F5C" w:rsidP="00634F5C">
            <w:pPr>
              <w:rPr>
                <w:u w:color="FF0066" w:themeColor="accent1"/>
              </w:rPr>
            </w:pPr>
            <w:r w:rsidRPr="00634F5C">
              <w:rPr>
                <w:b/>
                <w:bCs/>
                <w:color w:val="FF0066" w:themeColor="accent1"/>
                <w:u w:color="FF0066" w:themeColor="accent1"/>
              </w:rPr>
              <w:t>-</w:t>
            </w:r>
            <w:r>
              <w:rPr>
                <w:u w:color="FF0066" w:themeColor="accent1"/>
              </w:rPr>
              <w:t xml:space="preserve">No, S + </w:t>
            </w:r>
            <w:r>
              <w:rPr>
                <w:b/>
                <w:bCs/>
                <w:u w:color="FF0066" w:themeColor="accent1"/>
              </w:rPr>
              <w:t>WON’T</w:t>
            </w:r>
          </w:p>
        </w:tc>
        <w:tc>
          <w:tcPr>
            <w:tcW w:w="3142" w:type="dxa"/>
            <w:tcBorders>
              <w:left w:val="single" w:sz="4" w:space="0" w:color="FF0066" w:themeColor="accent1"/>
            </w:tcBorders>
            <w:shd w:val="clear" w:color="auto" w:fill="auto"/>
          </w:tcPr>
          <w:p w14:paraId="405C4A8C" w14:textId="6E71E05F" w:rsidR="00634F5C" w:rsidRDefault="00634F5C" w:rsidP="00634F5C">
            <w:pPr>
              <w:rPr>
                <w:i/>
                <w:iCs/>
                <w:u w:color="FF0066" w:themeColor="accent1"/>
              </w:rPr>
            </w:pPr>
            <w:r>
              <w:rPr>
                <w:i/>
                <w:iCs/>
                <w:u w:color="FF0066" w:themeColor="accent1"/>
              </w:rPr>
              <w:t>Will I be studying in August?</w:t>
            </w:r>
          </w:p>
          <w:p w14:paraId="686524EC" w14:textId="30721B5E" w:rsidR="00634F5C" w:rsidRDefault="00634F5C" w:rsidP="00634F5C">
            <w:pPr>
              <w:rPr>
                <w:i/>
                <w:iCs/>
                <w:u w:color="FF0066" w:themeColor="accent1"/>
              </w:rPr>
            </w:pPr>
            <w:r>
              <w:rPr>
                <w:i/>
                <w:iCs/>
                <w:u w:color="FF0066" w:themeColor="accent1"/>
              </w:rPr>
              <w:t>Yes, I will</w:t>
            </w:r>
          </w:p>
          <w:p w14:paraId="3A352948" w14:textId="2490B147" w:rsidR="00634F5C" w:rsidRPr="00634F5C" w:rsidRDefault="009E2309" w:rsidP="00634F5C">
            <w:pPr>
              <w:rPr>
                <w:i/>
                <w:iCs/>
                <w:u w:color="FF0066" w:themeColor="accent1"/>
              </w:rPr>
            </w:pPr>
            <w:r>
              <w:rPr>
                <w:b/>
                <w:bCs/>
                <w:noProof/>
                <w:u w:color="FF0066" w:themeColor="accent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CDB5C03" wp14:editId="18A685BD">
                      <wp:simplePos x="0" y="0"/>
                      <wp:positionH relativeFrom="column">
                        <wp:posOffset>884401</wp:posOffset>
                      </wp:positionH>
                      <wp:positionV relativeFrom="paragraph">
                        <wp:posOffset>346822</wp:posOffset>
                      </wp:positionV>
                      <wp:extent cx="45719" cy="564060"/>
                      <wp:effectExtent l="7303" t="0" r="19367" b="95568"/>
                      <wp:wrapNone/>
                      <wp:docPr id="36" name="Cerrar llav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5719" cy="56406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CCD76" id="Cerrar llave 36" o:spid="_x0000_s1026" type="#_x0000_t88" style="position:absolute;margin-left:69.65pt;margin-top:27.3pt;width:3.6pt;height:44.4pt;rotation:90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" adj="146" strokecolor="#f06 [3204]" strokeweight=".5pt">
                      <v:stroke joinstyle="miter"/>
                    </v:shape>
                  </w:pict>
                </mc:Fallback>
              </mc:AlternateContent>
            </w:r>
            <w:r w:rsidR="00634F5C">
              <w:rPr>
                <w:i/>
                <w:iCs/>
                <w:u w:color="FF0066" w:themeColor="accent1"/>
              </w:rPr>
              <w:t>No, I won’t</w:t>
            </w:r>
          </w:p>
        </w:tc>
      </w:tr>
    </w:tbl>
    <w:p w14:paraId="2C34741C" w14:textId="14DC9FA3" w:rsidR="00685E19" w:rsidRDefault="009E2309" w:rsidP="00685E19">
      <w:pPr>
        <w:pStyle w:val="Ttulo2"/>
        <w:rPr>
          <w:u w:color="FF0066" w:themeColor="accent1"/>
        </w:rPr>
      </w:pPr>
      <w:r w:rsidRPr="009E2309">
        <w:rPr>
          <w:b w:val="0"/>
          <w:bCs/>
          <w:noProof/>
          <w:u w:color="FF0066" w:themeColor="accent1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971DECB" wp14:editId="38C13D69">
                <wp:simplePos x="0" y="0"/>
                <wp:positionH relativeFrom="column">
                  <wp:posOffset>5165678</wp:posOffset>
                </wp:positionH>
                <wp:positionV relativeFrom="paragraph">
                  <wp:posOffset>1016266</wp:posOffset>
                </wp:positionV>
                <wp:extent cx="1310185" cy="1404620"/>
                <wp:effectExtent l="0" t="0" r="0" b="0"/>
                <wp:wrapNone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1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933D3" w14:textId="2202A28E" w:rsidR="009E2309" w:rsidRPr="009E2309" w:rsidRDefault="009E2309" w:rsidP="009E2309">
                            <w:pPr>
                              <w:rPr>
                                <w:i/>
                                <w:iCs/>
                                <w:color w:val="FF0066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66" w:themeColor="accent1"/>
                                <w:sz w:val="18"/>
                                <w:szCs w:val="18"/>
                              </w:rPr>
                              <w:t>Si hubieses estudiado…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1DEC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margin-left:406.75pt;margin-top:80pt;width:103.15pt;height:110.6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" filled="f" stroked="f">
                <v:textbox style="mso-fit-shape-to-text:t">
                  <w:txbxContent>
                    <w:p w14:paraId="5FE933D3" w14:textId="2202A28E" w:rsidR="009E2309" w:rsidRPr="009E2309" w:rsidRDefault="009E2309" w:rsidP="009E2309">
                      <w:pPr>
                        <w:rPr>
                          <w:i/>
                          <w:iCs/>
                          <w:color w:val="FF0066" w:themeColor="accent1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FF0066" w:themeColor="accent1"/>
                          <w:sz w:val="18"/>
                          <w:szCs w:val="18"/>
                        </w:rPr>
                        <w:t>Si hubieses estudiado…</w:t>
                      </w:r>
                    </w:p>
                  </w:txbxContent>
                </v:textbox>
              </v:shape>
            </w:pict>
          </mc:Fallback>
        </mc:AlternateContent>
      </w:r>
      <w:r w:rsidRPr="009E2309">
        <w:rPr>
          <w:b w:val="0"/>
          <w:bCs/>
          <w:noProof/>
          <w:u w:color="FF0066" w:themeColor="accent1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9D2F472" wp14:editId="06E37AC3">
                <wp:simplePos x="0" y="0"/>
                <wp:positionH relativeFrom="column">
                  <wp:posOffset>5165252</wp:posOffset>
                </wp:positionH>
                <wp:positionV relativeFrom="paragraph">
                  <wp:posOffset>671195</wp:posOffset>
                </wp:positionV>
                <wp:extent cx="942644" cy="1404620"/>
                <wp:effectExtent l="0" t="0" r="0" b="0"/>
                <wp:wrapNone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64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98DB8" w14:textId="0216531E" w:rsidR="009E2309" w:rsidRPr="009E2309" w:rsidRDefault="009E2309" w:rsidP="009E2309">
                            <w:pPr>
                              <w:rPr>
                                <w:i/>
                                <w:iCs/>
                                <w:color w:val="FF0066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66" w:themeColor="accent1"/>
                                <w:sz w:val="18"/>
                                <w:szCs w:val="18"/>
                              </w:rPr>
                              <w:t>Si estudiases…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2F472" id="_x0000_s1031" type="#_x0000_t202" style="position:absolute;margin-left:406.7pt;margin-top:52.85pt;width:74.2pt;height:110.6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" filled="f" stroked="f">
                <v:textbox style="mso-fit-shape-to-text:t">
                  <w:txbxContent>
                    <w:p w14:paraId="66398DB8" w14:textId="0216531E" w:rsidR="009E2309" w:rsidRPr="009E2309" w:rsidRDefault="009E2309" w:rsidP="009E2309">
                      <w:pPr>
                        <w:rPr>
                          <w:i/>
                          <w:iCs/>
                          <w:color w:val="FF0066" w:themeColor="accent1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FF0066" w:themeColor="accent1"/>
                          <w:sz w:val="18"/>
                          <w:szCs w:val="18"/>
                        </w:rPr>
                        <w:t>Si estudiases…</w:t>
                      </w:r>
                    </w:p>
                  </w:txbxContent>
                </v:textbox>
              </v:shape>
            </w:pict>
          </mc:Fallback>
        </mc:AlternateContent>
      </w:r>
      <w:r w:rsidRPr="009E2309">
        <w:rPr>
          <w:b w:val="0"/>
          <w:bCs/>
          <w:noProof/>
          <w:u w:color="FF0066" w:themeColor="accent1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4A42EF4" wp14:editId="09B5ADE9">
                <wp:simplePos x="0" y="0"/>
                <wp:positionH relativeFrom="column">
                  <wp:posOffset>5165678</wp:posOffset>
                </wp:positionH>
                <wp:positionV relativeFrom="paragraph">
                  <wp:posOffset>339147</wp:posOffset>
                </wp:positionV>
                <wp:extent cx="942644" cy="1404620"/>
                <wp:effectExtent l="0" t="0" r="0" b="0"/>
                <wp:wrapNone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64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12D46" w14:textId="551D7FE8" w:rsidR="009E2309" w:rsidRPr="009E2309" w:rsidRDefault="009E2309" w:rsidP="009E2309">
                            <w:pPr>
                              <w:rPr>
                                <w:i/>
                                <w:iCs/>
                                <w:color w:val="FF0066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66" w:themeColor="accent1"/>
                                <w:sz w:val="18"/>
                                <w:szCs w:val="18"/>
                              </w:rPr>
                              <w:t>Si estudias…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42EF4" id="_x0000_s1032" type="#_x0000_t202" style="position:absolute;margin-left:406.75pt;margin-top:26.7pt;width:74.2pt;height:110.6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" filled="f" stroked="f">
                <v:textbox style="mso-fit-shape-to-text:t">
                  <w:txbxContent>
                    <w:p w14:paraId="75D12D46" w14:textId="551D7FE8" w:rsidR="009E2309" w:rsidRPr="009E2309" w:rsidRDefault="009E2309" w:rsidP="009E2309">
                      <w:pPr>
                        <w:rPr>
                          <w:i/>
                          <w:iCs/>
                          <w:color w:val="FF0066" w:themeColor="accent1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FF0066" w:themeColor="accent1"/>
                          <w:sz w:val="18"/>
                          <w:szCs w:val="18"/>
                        </w:rPr>
                        <w:t>Si estudias…</w:t>
                      </w:r>
                    </w:p>
                  </w:txbxContent>
                </v:textbox>
              </v:shape>
            </w:pict>
          </mc:Fallback>
        </mc:AlternateContent>
      </w:r>
      <w:r w:rsidRPr="009E2309">
        <w:rPr>
          <w:b w:val="0"/>
          <w:bCs/>
          <w:noProof/>
          <w:u w:color="FF0066" w:themeColor="accent1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4140F87" wp14:editId="7BF06D4E">
                <wp:simplePos x="0" y="0"/>
                <wp:positionH relativeFrom="column">
                  <wp:posOffset>3684405</wp:posOffset>
                </wp:positionH>
                <wp:positionV relativeFrom="paragraph">
                  <wp:posOffset>1129174</wp:posOffset>
                </wp:positionV>
                <wp:extent cx="942644" cy="1404620"/>
                <wp:effectExtent l="0" t="0" r="0" b="0"/>
                <wp:wrapNone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64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2A31A" w14:textId="77777777" w:rsidR="009E2309" w:rsidRPr="009E2309" w:rsidRDefault="009E2309" w:rsidP="009E2309">
                            <w:pPr>
                              <w:rPr>
                                <w:b/>
                                <w:bCs/>
                                <w:color w:val="FF0066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66" w:themeColor="accent1"/>
                                <w:sz w:val="18"/>
                                <w:szCs w:val="18"/>
                              </w:rPr>
                              <w:t>CONSEQÜENCE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140F87" id="_x0000_s1033" type="#_x0000_t202" style="position:absolute;margin-left:290.1pt;margin-top:88.9pt;width:74.2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" filled="f" stroked="f">
                <v:textbox style="mso-fit-shape-to-text:t">
                  <w:txbxContent>
                    <w:p w14:paraId="0842A31A" w14:textId="77777777" w:rsidR="009E2309" w:rsidRPr="009E2309" w:rsidRDefault="009E2309" w:rsidP="009E2309">
                      <w:pPr>
                        <w:rPr>
                          <w:b/>
                          <w:bCs/>
                          <w:color w:val="FF0066" w:themeColor="accen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66" w:themeColor="accent1"/>
                          <w:sz w:val="18"/>
                          <w:szCs w:val="18"/>
                        </w:rPr>
                        <w:t>CONSEQÜENCE</w:t>
                      </w:r>
                    </w:p>
                  </w:txbxContent>
                </v:textbox>
              </v:shape>
            </w:pict>
          </mc:Fallback>
        </mc:AlternateContent>
      </w:r>
      <w:r w:rsidRPr="009E2309">
        <w:rPr>
          <w:b w:val="0"/>
          <w:bCs/>
          <w:noProof/>
          <w:u w:color="FF0066" w:themeColor="accent1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4096E3D" wp14:editId="630B4DEF">
                <wp:simplePos x="0" y="0"/>
                <wp:positionH relativeFrom="column">
                  <wp:posOffset>2406363</wp:posOffset>
                </wp:positionH>
                <wp:positionV relativeFrom="paragraph">
                  <wp:posOffset>1129174</wp:posOffset>
                </wp:positionV>
                <wp:extent cx="787302" cy="1404620"/>
                <wp:effectExtent l="0" t="0" r="0" b="0"/>
                <wp:wrapNone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30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36061" w14:textId="77777777" w:rsidR="009E2309" w:rsidRPr="009E2309" w:rsidRDefault="009E2309" w:rsidP="009E2309">
                            <w:pPr>
                              <w:rPr>
                                <w:b/>
                                <w:bCs/>
                                <w:color w:val="FF0066" w:themeColor="accent1"/>
                                <w:sz w:val="18"/>
                                <w:szCs w:val="18"/>
                              </w:rPr>
                            </w:pPr>
                            <w:r w:rsidRPr="009E2309">
                              <w:rPr>
                                <w:b/>
                                <w:bCs/>
                                <w:color w:val="FF0066" w:themeColor="accent1"/>
                                <w:sz w:val="18"/>
                                <w:szCs w:val="18"/>
                              </w:rPr>
                              <w:t>CONDITION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096E3D" id="_x0000_s1034" type="#_x0000_t202" style="position:absolute;margin-left:189.5pt;margin-top:88.9pt;width:62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" filled="f" stroked="f">
                <v:textbox style="mso-fit-shape-to-text:t">
                  <w:txbxContent>
                    <w:p w14:paraId="02336061" w14:textId="77777777" w:rsidR="009E2309" w:rsidRPr="009E2309" w:rsidRDefault="009E2309" w:rsidP="009E2309">
                      <w:pPr>
                        <w:rPr>
                          <w:b/>
                          <w:bCs/>
                          <w:color w:val="FF0066" w:themeColor="accent1"/>
                          <w:sz w:val="18"/>
                          <w:szCs w:val="18"/>
                        </w:rPr>
                      </w:pPr>
                      <w:r w:rsidRPr="009E2309">
                        <w:rPr>
                          <w:b/>
                          <w:bCs/>
                          <w:color w:val="FF0066" w:themeColor="accent1"/>
                          <w:sz w:val="18"/>
                          <w:szCs w:val="18"/>
                        </w:rPr>
                        <w:t>CONDITION</w:t>
                      </w:r>
                    </w:p>
                  </w:txbxContent>
                </v:textbox>
              </v:shape>
            </w:pict>
          </mc:Fallback>
        </mc:AlternateContent>
      </w:r>
      <w:r w:rsidR="00685E19">
        <w:rPr>
          <w:u w:color="FF0066" w:themeColor="accent1"/>
        </w:rPr>
        <w:t>conditional sentences</w:t>
      </w:r>
    </w:p>
    <w:tbl>
      <w:tblPr>
        <w:tblStyle w:val="Tablaconcuadrcula5oscura-nfasis1"/>
        <w:tblW w:w="0" w:type="auto"/>
        <w:tblLook w:val="0280" w:firstRow="0" w:lastRow="0" w:firstColumn="1" w:lastColumn="0" w:noHBand="1" w:noVBand="0"/>
      </w:tblPr>
      <w:tblGrid>
        <w:gridCol w:w="846"/>
        <w:gridCol w:w="2410"/>
        <w:gridCol w:w="4961"/>
      </w:tblGrid>
      <w:tr w:rsidR="00634F5C" w14:paraId="53497F30" w14:textId="77777777" w:rsidTr="009E23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1D1B39AF" w14:textId="01B9A2B9" w:rsidR="00634F5C" w:rsidRDefault="00634F5C" w:rsidP="00634F5C">
            <w:pPr>
              <w:jc w:val="center"/>
              <w:rPr>
                <w:u w:color="FF0066" w:themeColor="accent1"/>
              </w:rPr>
            </w:pPr>
            <w:r>
              <w:rPr>
                <w:u w:color="FF0066" w:themeColor="accent1"/>
              </w:rPr>
              <w:t>1st 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38809D2E" w14:textId="4A4C490F" w:rsidR="00634F5C" w:rsidRPr="00634F5C" w:rsidRDefault="00634F5C" w:rsidP="00634F5C">
            <w:pPr>
              <w:jc w:val="center"/>
              <w:rPr>
                <w:b/>
                <w:bCs/>
                <w:u w:color="FF0066" w:themeColor="accent1"/>
              </w:rPr>
            </w:pPr>
            <w:r w:rsidRPr="00634F5C">
              <w:rPr>
                <w:b/>
                <w:bCs/>
                <w:u w:color="FF0066" w:themeColor="accent1"/>
              </w:rPr>
              <w:t>Possible situations</w:t>
            </w:r>
          </w:p>
        </w:tc>
        <w:tc>
          <w:tcPr>
            <w:tcW w:w="4961" w:type="dxa"/>
          </w:tcPr>
          <w:p w14:paraId="391AC6CD" w14:textId="28AFAA03" w:rsidR="00634F5C" w:rsidRPr="009E2309" w:rsidRDefault="009E2309" w:rsidP="009E230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FF0066" w:themeColor="accent1"/>
              </w:rPr>
            </w:pPr>
            <w:r w:rsidRPr="009E2309">
              <w:rPr>
                <w:b/>
                <w:bCs/>
                <w:noProof/>
                <w:u w:color="FF0066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0279466D" wp14:editId="608D9433">
                      <wp:simplePos x="0" y="0"/>
                      <wp:positionH relativeFrom="column">
                        <wp:posOffset>1292164</wp:posOffset>
                      </wp:positionH>
                      <wp:positionV relativeFrom="paragraph">
                        <wp:posOffset>150644</wp:posOffset>
                      </wp:positionV>
                      <wp:extent cx="942644" cy="1404620"/>
                      <wp:effectExtent l="0" t="0" r="0" b="0"/>
                      <wp:wrapNone/>
                      <wp:docPr id="4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644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3D05CF" w14:textId="3F83960C" w:rsidR="009E2309" w:rsidRPr="009E2309" w:rsidRDefault="009E2309" w:rsidP="009E2309">
                                  <w:pPr>
                                    <w:rPr>
                                      <w:b/>
                                      <w:bCs/>
                                      <w:color w:val="FF0066" w:themeColor="accen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66" w:themeColor="accent1"/>
                                      <w:sz w:val="18"/>
                                      <w:szCs w:val="18"/>
                                    </w:rPr>
                                    <w:t>CONSEQÜENCE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279466D" id="_x0000_s1035" type="#_x0000_t202" style="position:absolute;margin-left:101.75pt;margin-top:11.85pt;width:74.2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" filled="f" stroked="f">
                      <v:textbox style="mso-fit-shape-to-text:t">
                        <w:txbxContent>
                          <w:p w14:paraId="093D05CF" w14:textId="3F83960C" w:rsidR="009E2309" w:rsidRPr="009E2309" w:rsidRDefault="009E2309" w:rsidP="009E2309">
                            <w:pPr>
                              <w:rPr>
                                <w:b/>
                                <w:bCs/>
                                <w:color w:val="FF0066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66" w:themeColor="accent1"/>
                                <w:sz w:val="18"/>
                                <w:szCs w:val="18"/>
                              </w:rPr>
                              <w:t>CONSEQÜENCE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4F5C">
              <w:rPr>
                <w:b/>
                <w:bCs/>
                <w:u w:color="FF0066" w:themeColor="accent1"/>
              </w:rPr>
              <w:t>If</w:t>
            </w:r>
            <w:r w:rsidR="00634F5C">
              <w:rPr>
                <w:u w:color="FF0066" w:themeColor="accent1"/>
              </w:rPr>
              <w:t xml:space="preserve"> +</w:t>
            </w:r>
            <w:r>
              <w:rPr>
                <w:u w:color="FF0066" w:themeColor="accent1"/>
              </w:rPr>
              <w:t xml:space="preserve"> s +</w:t>
            </w:r>
            <w:r w:rsidR="00634F5C">
              <w:rPr>
                <w:u w:color="FF0066" w:themeColor="accent1"/>
              </w:rPr>
              <w:t xml:space="preserve"> </w:t>
            </w:r>
            <w:r w:rsidR="00634F5C">
              <w:rPr>
                <w:b/>
                <w:bCs/>
                <w:u w:color="FF0066" w:themeColor="accent1"/>
              </w:rPr>
              <w:t>present simple V</w:t>
            </w:r>
            <w:r w:rsidR="00634F5C">
              <w:rPr>
                <w:u w:color="FF0066" w:themeColor="accent1"/>
              </w:rPr>
              <w:t xml:space="preserve"> </w:t>
            </w:r>
            <w:r>
              <w:rPr>
                <w:b/>
                <w:bCs/>
                <w:u w:color="FF0066" w:themeColor="accent1"/>
              </w:rPr>
              <w:t>,</w:t>
            </w:r>
            <w:r>
              <w:rPr>
                <w:u w:color="FF0066" w:themeColor="accent1"/>
              </w:rPr>
              <w:t xml:space="preserve"> s + </w:t>
            </w:r>
            <w:r>
              <w:rPr>
                <w:b/>
                <w:bCs/>
                <w:u w:color="FF0066" w:themeColor="accent1"/>
              </w:rPr>
              <w:t>will V</w:t>
            </w:r>
          </w:p>
        </w:tc>
      </w:tr>
      <w:tr w:rsidR="00634F5C" w14:paraId="0089A17B" w14:textId="77777777" w:rsidTr="009E23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45A130AD" w14:textId="4A56CE88" w:rsidR="00634F5C" w:rsidRDefault="00634F5C" w:rsidP="00634F5C">
            <w:pPr>
              <w:jc w:val="center"/>
              <w:rPr>
                <w:u w:color="FF0066" w:themeColor="accent1"/>
              </w:rPr>
            </w:pPr>
            <w:r>
              <w:rPr>
                <w:u w:color="FF0066" w:themeColor="accent1"/>
              </w:rPr>
              <w:t>2nd 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3D52753" w14:textId="7F0E64BB" w:rsidR="00634F5C" w:rsidRPr="00634F5C" w:rsidRDefault="00634F5C" w:rsidP="00634F5C">
            <w:pPr>
              <w:jc w:val="center"/>
              <w:rPr>
                <w:b/>
                <w:bCs/>
                <w:u w:color="FF0066" w:themeColor="accent1"/>
              </w:rPr>
            </w:pPr>
            <w:r w:rsidRPr="00634F5C">
              <w:rPr>
                <w:b/>
                <w:bCs/>
                <w:u w:color="FF0066" w:themeColor="accent1"/>
              </w:rPr>
              <w:t>Hypothetical situations</w:t>
            </w:r>
          </w:p>
        </w:tc>
        <w:tc>
          <w:tcPr>
            <w:tcW w:w="4961" w:type="dxa"/>
          </w:tcPr>
          <w:p w14:paraId="33528A1F" w14:textId="52D6F218" w:rsidR="00634F5C" w:rsidRPr="009E2309" w:rsidRDefault="009E2309" w:rsidP="009E230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FF0066" w:themeColor="accent1"/>
              </w:rPr>
            </w:pPr>
            <w:r w:rsidRPr="009E2309">
              <w:rPr>
                <w:b/>
                <w:bCs/>
                <w:noProof/>
                <w:u w:color="FF0066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51C846BB" wp14:editId="0409EE89">
                      <wp:simplePos x="0" y="0"/>
                      <wp:positionH relativeFrom="column">
                        <wp:posOffset>334696</wp:posOffset>
                      </wp:positionH>
                      <wp:positionV relativeFrom="paragraph">
                        <wp:posOffset>-198025</wp:posOffset>
                      </wp:positionV>
                      <wp:extent cx="787302" cy="1404620"/>
                      <wp:effectExtent l="0" t="0" r="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30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54697E" w14:textId="70CCEEEE" w:rsidR="009E2309" w:rsidRPr="009E2309" w:rsidRDefault="009E2309">
                                  <w:pPr>
                                    <w:rPr>
                                      <w:b/>
                                      <w:bCs/>
                                      <w:color w:val="FF0066" w:themeColor="accent1"/>
                                      <w:sz w:val="18"/>
                                      <w:szCs w:val="18"/>
                                    </w:rPr>
                                  </w:pPr>
                                  <w:r w:rsidRPr="009E2309">
                                    <w:rPr>
                                      <w:b/>
                                      <w:bCs/>
                                      <w:color w:val="FF0066" w:themeColor="accent1"/>
                                      <w:sz w:val="18"/>
                                      <w:szCs w:val="18"/>
                                    </w:rPr>
                                    <w:t>CONDITION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1C846BB" id="_x0000_s1036" type="#_x0000_t202" style="position:absolute;margin-left:26.35pt;margin-top:-15.6pt;width:62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" filled="f" stroked="f">
                      <v:textbox style="mso-fit-shape-to-text:t">
                        <w:txbxContent>
                          <w:p w14:paraId="6A54697E" w14:textId="70CCEEEE" w:rsidR="009E2309" w:rsidRPr="009E2309" w:rsidRDefault="009E2309">
                            <w:pPr>
                              <w:rPr>
                                <w:b/>
                                <w:bCs/>
                                <w:color w:val="FF0066" w:themeColor="accent1"/>
                                <w:sz w:val="18"/>
                                <w:szCs w:val="18"/>
                              </w:rPr>
                            </w:pPr>
                            <w:r w:rsidRPr="009E2309">
                              <w:rPr>
                                <w:b/>
                                <w:bCs/>
                                <w:color w:val="FF0066" w:themeColor="accent1"/>
                                <w:sz w:val="18"/>
                                <w:szCs w:val="18"/>
                              </w:rPr>
                              <w:t>CONDITION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2309">
              <w:rPr>
                <w:b/>
                <w:bCs/>
                <w:u w:color="FF0066" w:themeColor="accent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3189B20" wp14:editId="10A74207">
                      <wp:simplePos x="0" y="0"/>
                      <wp:positionH relativeFrom="column">
                        <wp:posOffset>1561150</wp:posOffset>
                      </wp:positionH>
                      <wp:positionV relativeFrom="paragraph">
                        <wp:posOffset>-184109</wp:posOffset>
                      </wp:positionV>
                      <wp:extent cx="45719" cy="708810"/>
                      <wp:effectExtent l="0" t="7937" r="23177" b="99378"/>
                      <wp:wrapNone/>
                      <wp:docPr id="39" name="Cerrar llav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5719" cy="7088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80E0C" id="Cerrar llave 39" o:spid="_x0000_s1026" type="#_x0000_t88" style="position:absolute;margin-left:122.95pt;margin-top:-14.5pt;width:3.6pt;height:55.8pt;rotation:90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" adj="116" strokecolor="#f06 [3204]" strokeweight=".5pt">
                      <v:stroke joinstyle="miter"/>
                    </v:shape>
                  </w:pict>
                </mc:Fallback>
              </mc:AlternateContent>
            </w:r>
            <w:r w:rsidRPr="009E2309">
              <w:rPr>
                <w:b/>
                <w:bCs/>
                <w:u w:color="FF0066" w:themeColor="accent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A412EAF" wp14:editId="0B1BDFF7">
                      <wp:simplePos x="0" y="0"/>
                      <wp:positionH relativeFrom="column">
                        <wp:posOffset>586731</wp:posOffset>
                      </wp:positionH>
                      <wp:positionV relativeFrom="paragraph">
                        <wp:posOffset>-448538</wp:posOffset>
                      </wp:positionV>
                      <wp:extent cx="45719" cy="1238386"/>
                      <wp:effectExtent l="0" t="6032" r="25082" b="101283"/>
                      <wp:wrapNone/>
                      <wp:docPr id="37" name="Cerrar llav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5719" cy="1238386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E3C6A" id="Cerrar llave 37" o:spid="_x0000_s1026" type="#_x0000_t88" style="position:absolute;margin-left:46.2pt;margin-top:-35.3pt;width:3.6pt;height:97.5pt;rotation:90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" adj="66" strokecolor="#f06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b/>
                <w:bCs/>
                <w:u w:color="FF0066" w:themeColor="accent1"/>
              </w:rPr>
              <w:t>If</w:t>
            </w:r>
            <w:r>
              <w:rPr>
                <w:u w:color="FF0066" w:themeColor="accent1"/>
              </w:rPr>
              <w:t xml:space="preserve"> + s + </w:t>
            </w:r>
            <w:r>
              <w:rPr>
                <w:b/>
                <w:bCs/>
                <w:u w:color="FF0066" w:themeColor="accent1"/>
              </w:rPr>
              <w:t>past simple V ,</w:t>
            </w:r>
            <w:r>
              <w:rPr>
                <w:u w:color="FF0066" w:themeColor="accent1"/>
              </w:rPr>
              <w:t xml:space="preserve"> s + </w:t>
            </w:r>
            <w:r>
              <w:rPr>
                <w:b/>
                <w:bCs/>
                <w:u w:color="FF0066" w:themeColor="accent1"/>
              </w:rPr>
              <w:t>would V</w:t>
            </w:r>
          </w:p>
        </w:tc>
      </w:tr>
      <w:tr w:rsidR="00634F5C" w14:paraId="339E4BFC" w14:textId="77777777" w:rsidTr="009E23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3B049379" w14:textId="6D949C1A" w:rsidR="00634F5C" w:rsidRDefault="00634F5C" w:rsidP="00634F5C">
            <w:pPr>
              <w:jc w:val="center"/>
              <w:rPr>
                <w:u w:color="FF0066" w:themeColor="accent1"/>
              </w:rPr>
            </w:pPr>
            <w:r>
              <w:rPr>
                <w:u w:color="FF0066" w:themeColor="accent1"/>
              </w:rPr>
              <w:t>3rd 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399A4DBE" w14:textId="7A82D510" w:rsidR="00634F5C" w:rsidRPr="00634F5C" w:rsidRDefault="00634F5C" w:rsidP="00634F5C">
            <w:pPr>
              <w:jc w:val="center"/>
              <w:rPr>
                <w:b/>
                <w:bCs/>
                <w:u w:color="FF0066" w:themeColor="accent1"/>
              </w:rPr>
            </w:pPr>
            <w:r w:rsidRPr="00634F5C">
              <w:rPr>
                <w:b/>
                <w:bCs/>
                <w:u w:color="FF0066" w:themeColor="accent1"/>
              </w:rPr>
              <w:t>Impossible situations</w:t>
            </w:r>
          </w:p>
        </w:tc>
        <w:tc>
          <w:tcPr>
            <w:tcW w:w="4961" w:type="dxa"/>
          </w:tcPr>
          <w:p w14:paraId="6FA54D95" w14:textId="3F87D7B9" w:rsidR="00634F5C" w:rsidRPr="009E2309" w:rsidRDefault="009E2309" w:rsidP="009E230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FF0066" w:themeColor="accent1"/>
              </w:rPr>
            </w:pPr>
            <w:r w:rsidRPr="009E2309">
              <w:rPr>
                <w:b/>
                <w:bCs/>
                <w:noProof/>
                <w:u w:color="FF0066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697B337F" wp14:editId="07A2C8A8">
                      <wp:simplePos x="0" y="0"/>
                      <wp:positionH relativeFrom="column">
                        <wp:posOffset>1149673</wp:posOffset>
                      </wp:positionH>
                      <wp:positionV relativeFrom="paragraph">
                        <wp:posOffset>-198650</wp:posOffset>
                      </wp:positionV>
                      <wp:extent cx="942644" cy="1404620"/>
                      <wp:effectExtent l="0" t="0" r="0" b="0"/>
                      <wp:wrapNone/>
                      <wp:docPr id="4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644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DB05BB" w14:textId="77777777" w:rsidR="009E2309" w:rsidRPr="009E2309" w:rsidRDefault="009E2309" w:rsidP="009E2309">
                                  <w:pPr>
                                    <w:rPr>
                                      <w:b/>
                                      <w:bCs/>
                                      <w:color w:val="FF0066" w:themeColor="accen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66" w:themeColor="accent1"/>
                                      <w:sz w:val="18"/>
                                      <w:szCs w:val="18"/>
                                    </w:rPr>
                                    <w:t>CONSEQÜENCE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97B337F" id="_x0000_s1037" type="#_x0000_t202" style="position:absolute;margin-left:90.55pt;margin-top:-15.65pt;width:74.2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" filled="f" stroked="f">
                      <v:textbox style="mso-fit-shape-to-text:t">
                        <w:txbxContent>
                          <w:p w14:paraId="01DB05BB" w14:textId="77777777" w:rsidR="009E2309" w:rsidRPr="009E2309" w:rsidRDefault="009E2309" w:rsidP="009E2309">
                            <w:pPr>
                              <w:rPr>
                                <w:b/>
                                <w:bCs/>
                                <w:color w:val="FF0066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66" w:themeColor="accent1"/>
                                <w:sz w:val="18"/>
                                <w:szCs w:val="18"/>
                              </w:rPr>
                              <w:t>CONSEQÜENCE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2309">
              <w:rPr>
                <w:b/>
                <w:bCs/>
                <w:noProof/>
                <w:u w:color="FF0066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36545598" wp14:editId="0814A9E1">
                      <wp:simplePos x="0" y="0"/>
                      <wp:positionH relativeFrom="column">
                        <wp:posOffset>235274</wp:posOffset>
                      </wp:positionH>
                      <wp:positionV relativeFrom="paragraph">
                        <wp:posOffset>-201287</wp:posOffset>
                      </wp:positionV>
                      <wp:extent cx="787302" cy="1404620"/>
                      <wp:effectExtent l="0" t="0" r="0" b="0"/>
                      <wp:wrapNone/>
                      <wp:docPr id="4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30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113A1D" w14:textId="77777777" w:rsidR="009E2309" w:rsidRPr="009E2309" w:rsidRDefault="009E2309" w:rsidP="009E2309">
                                  <w:pPr>
                                    <w:rPr>
                                      <w:b/>
                                      <w:bCs/>
                                      <w:color w:val="FF0066" w:themeColor="accent1"/>
                                      <w:sz w:val="18"/>
                                      <w:szCs w:val="18"/>
                                    </w:rPr>
                                  </w:pPr>
                                  <w:r w:rsidRPr="009E2309">
                                    <w:rPr>
                                      <w:b/>
                                      <w:bCs/>
                                      <w:color w:val="FF0066" w:themeColor="accent1"/>
                                      <w:sz w:val="18"/>
                                      <w:szCs w:val="18"/>
                                    </w:rPr>
                                    <w:t>CONDITION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6545598" id="_x0000_s1038" type="#_x0000_t202" style="position:absolute;margin-left:18.55pt;margin-top:-15.85pt;width:62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" filled="f" stroked="f">
                      <v:textbox style="mso-fit-shape-to-text:t">
                        <w:txbxContent>
                          <w:p w14:paraId="76113A1D" w14:textId="77777777" w:rsidR="009E2309" w:rsidRPr="009E2309" w:rsidRDefault="009E2309" w:rsidP="009E2309">
                            <w:pPr>
                              <w:rPr>
                                <w:b/>
                                <w:bCs/>
                                <w:color w:val="FF0066" w:themeColor="accent1"/>
                                <w:sz w:val="18"/>
                                <w:szCs w:val="18"/>
                              </w:rPr>
                            </w:pPr>
                            <w:r w:rsidRPr="009E2309">
                              <w:rPr>
                                <w:b/>
                                <w:bCs/>
                                <w:color w:val="FF0066" w:themeColor="accent1"/>
                                <w:sz w:val="18"/>
                                <w:szCs w:val="18"/>
                              </w:rPr>
                              <w:t>CONDITION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2309">
              <w:rPr>
                <w:u w:color="FF0066" w:themeColor="accent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373A9C7" wp14:editId="29C3042B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-509270</wp:posOffset>
                      </wp:positionV>
                      <wp:extent cx="45085" cy="1367155"/>
                      <wp:effectExtent l="5715" t="0" r="17780" b="93980"/>
                      <wp:wrapNone/>
                      <wp:docPr id="40" name="Cerrar llav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5085" cy="136715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2F0A1" id="Cerrar llave 40" o:spid="_x0000_s1026" type="#_x0000_t88" style="position:absolute;margin-left:51.55pt;margin-top:-40.1pt;width:3.55pt;height:107.65pt;rotation:90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" adj="59" strokecolor="#f06 [3204]" strokeweight=".5pt">
                      <v:stroke joinstyle="miter"/>
                    </v:shape>
                  </w:pict>
                </mc:Fallback>
              </mc:AlternateContent>
            </w:r>
            <w:r w:rsidRPr="009E2309">
              <w:rPr>
                <w:u w:color="FF0066" w:themeColor="accent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3806B20" wp14:editId="2DAB9013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-471251</wp:posOffset>
                      </wp:positionV>
                      <wp:extent cx="45085" cy="1298575"/>
                      <wp:effectExtent l="1905" t="0" r="13970" b="90170"/>
                      <wp:wrapNone/>
                      <wp:docPr id="41" name="Cerrar llav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5085" cy="12985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46A60" id="Cerrar llave 41" o:spid="_x0000_s1026" type="#_x0000_t88" style="position:absolute;margin-left:156.65pt;margin-top:-37.1pt;width:3.55pt;height:102.25pt;rotation:90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" adj="62" strokecolor="#f06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b/>
                <w:bCs/>
                <w:u w:color="FF0066" w:themeColor="accent1"/>
              </w:rPr>
              <w:t>If</w:t>
            </w:r>
            <w:r>
              <w:rPr>
                <w:u w:color="FF0066" w:themeColor="accent1"/>
              </w:rPr>
              <w:t xml:space="preserve"> + s + </w:t>
            </w:r>
            <w:r>
              <w:rPr>
                <w:b/>
                <w:bCs/>
                <w:u w:color="FF0066" w:themeColor="accent1"/>
              </w:rPr>
              <w:t>had participle V</w:t>
            </w:r>
            <w:r>
              <w:rPr>
                <w:u w:color="FF0066" w:themeColor="accent1"/>
              </w:rPr>
              <w:t xml:space="preserve"> </w:t>
            </w:r>
            <w:r>
              <w:rPr>
                <w:b/>
                <w:bCs/>
                <w:u w:color="FF0066" w:themeColor="accent1"/>
              </w:rPr>
              <w:t>,</w:t>
            </w:r>
            <w:r>
              <w:rPr>
                <w:u w:color="FF0066" w:themeColor="accent1"/>
              </w:rPr>
              <w:t xml:space="preserve"> s + </w:t>
            </w:r>
            <w:r>
              <w:rPr>
                <w:b/>
                <w:bCs/>
                <w:u w:color="FF0066" w:themeColor="accent1"/>
              </w:rPr>
              <w:t xml:space="preserve">would </w:t>
            </w:r>
            <w:r w:rsidRPr="009E2309">
              <w:rPr>
                <w:b/>
                <w:bCs/>
                <w:u w:val="single" w:color="FF0066" w:themeColor="accent1"/>
              </w:rPr>
              <w:t>have</w:t>
            </w:r>
            <w:r>
              <w:rPr>
                <w:b/>
                <w:bCs/>
                <w:u w:color="FF0066" w:themeColor="accent1"/>
              </w:rPr>
              <w:t xml:space="preserve"> participle V</w:t>
            </w:r>
          </w:p>
        </w:tc>
      </w:tr>
    </w:tbl>
    <w:p w14:paraId="4639A5FF" w14:textId="5243C25A" w:rsidR="00634F5C" w:rsidRDefault="009E2309" w:rsidP="009E2309">
      <w:pPr>
        <w:pStyle w:val="Ttulo3"/>
        <w:rPr>
          <w:u w:val="single" w:color="FF0066" w:themeColor="accent1"/>
        </w:rPr>
      </w:pPr>
      <w:r w:rsidRPr="009E2309">
        <w:rPr>
          <w:b w:val="0"/>
          <w:bCs/>
          <w:noProof/>
          <w:u w:color="FF0066" w:themeColor="accent1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1E7DE6C" wp14:editId="4B7E8000">
                <wp:simplePos x="0" y="0"/>
                <wp:positionH relativeFrom="column">
                  <wp:posOffset>2474514</wp:posOffset>
                </wp:positionH>
                <wp:positionV relativeFrom="paragraph">
                  <wp:posOffset>273420</wp:posOffset>
                </wp:positionV>
                <wp:extent cx="853729" cy="1404620"/>
                <wp:effectExtent l="0" t="0" r="0" b="0"/>
                <wp:wrapNone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72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5721B" w14:textId="2D201CD1" w:rsidR="009E2309" w:rsidRPr="009E2309" w:rsidRDefault="009E2309" w:rsidP="009E2309">
                            <w:pPr>
                              <w:rPr>
                                <w:b/>
                                <w:bCs/>
                                <w:color w:val="FF0066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66" w:themeColor="accent1"/>
                                <w:sz w:val="18"/>
                                <w:szCs w:val="18"/>
                              </w:rPr>
                              <w:t>A menos 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E7DE6C" id="_x0000_s1039" type="#_x0000_t202" style="position:absolute;margin-left:194.85pt;margin-top:21.55pt;width:67.2pt;height:110.6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" filled="f" stroked="f">
                <v:textbox style="mso-fit-shape-to-text:t">
                  <w:txbxContent>
                    <w:p w14:paraId="4E05721B" w14:textId="2D201CD1" w:rsidR="009E2309" w:rsidRPr="009E2309" w:rsidRDefault="009E2309" w:rsidP="009E2309">
                      <w:pPr>
                        <w:rPr>
                          <w:b/>
                          <w:bCs/>
                          <w:color w:val="FF0066" w:themeColor="accen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66" w:themeColor="accent1"/>
                          <w:sz w:val="18"/>
                          <w:szCs w:val="18"/>
                        </w:rPr>
                        <w:t>A menos que</w:t>
                      </w:r>
                    </w:p>
                  </w:txbxContent>
                </v:textbox>
              </v:shape>
            </w:pict>
          </mc:Fallback>
        </mc:AlternateContent>
      </w:r>
      <w:r w:rsidRPr="009E2309">
        <w:rPr>
          <w:u w:val="single" w:color="FF0066" w:themeColor="accent1"/>
        </w:rPr>
        <w:t>Unless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9E2309" w14:paraId="5B2036E1" w14:textId="77777777" w:rsidTr="009E2309">
        <w:tc>
          <w:tcPr>
            <w:tcW w:w="4513" w:type="dxa"/>
          </w:tcPr>
          <w:p w14:paraId="4D6B4BF7" w14:textId="3925C1B4" w:rsidR="009E2309" w:rsidRDefault="009E2309" w:rsidP="009E2309">
            <w:pPr>
              <w:rPr>
                <w:u w:color="FF0066" w:themeColor="accent1"/>
              </w:rPr>
            </w:pPr>
            <w:r>
              <w:rPr>
                <w:b/>
                <w:bCs/>
                <w:noProof/>
                <w:u w:color="FF0066" w:themeColor="accent1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7C11751" wp14:editId="0C8544AB">
                      <wp:simplePos x="0" y="0"/>
                      <wp:positionH relativeFrom="column">
                        <wp:posOffset>2040366</wp:posOffset>
                      </wp:positionH>
                      <wp:positionV relativeFrom="paragraph">
                        <wp:posOffset>57785</wp:posOffset>
                      </wp:positionV>
                      <wp:extent cx="1555324" cy="68239"/>
                      <wp:effectExtent l="19050" t="19050" r="45085" b="46355"/>
                      <wp:wrapNone/>
                      <wp:docPr id="54" name="Flecha: a la izquierda y derecha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324" cy="6823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7E4B92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Flecha: a la izquierda y derecha 54" o:spid="_x0000_s1026" type="#_x0000_t69" style="position:absolute;margin-left:160.65pt;margin-top:4.55pt;width:122.45pt;height:5.3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" adj="474" fillcolor="#f06 [3204]" strokecolor="#7f0032 [1604]" strokeweight="1pt"/>
                  </w:pict>
                </mc:Fallback>
              </mc:AlternateContent>
            </w:r>
            <w:r w:rsidRPr="009E2309">
              <w:rPr>
                <w:b/>
                <w:bCs/>
                <w:u w:color="FF0066" w:themeColor="accent1"/>
              </w:rPr>
              <w:t>If you don’t</w:t>
            </w:r>
            <w:r>
              <w:rPr>
                <w:u w:color="FF0066" w:themeColor="accent1"/>
              </w:rPr>
              <w:t xml:space="preserve"> study, you will suspend</w:t>
            </w:r>
          </w:p>
        </w:tc>
        <w:tc>
          <w:tcPr>
            <w:tcW w:w="4513" w:type="dxa"/>
          </w:tcPr>
          <w:p w14:paraId="284E33A6" w14:textId="05F65224" w:rsidR="009E2309" w:rsidRDefault="009E2309" w:rsidP="009E2309">
            <w:pPr>
              <w:jc w:val="right"/>
              <w:rPr>
                <w:u w:color="FF0066" w:themeColor="accent1"/>
              </w:rPr>
            </w:pPr>
            <w:r w:rsidRPr="009E2309">
              <w:rPr>
                <w:b/>
                <w:bCs/>
                <w:noProof/>
                <w:u w:color="FF0066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7679CCAC" wp14:editId="697AD6F4">
                      <wp:simplePos x="0" y="0"/>
                      <wp:positionH relativeFrom="column">
                        <wp:posOffset>-289250</wp:posOffset>
                      </wp:positionH>
                      <wp:positionV relativeFrom="paragraph">
                        <wp:posOffset>-116991</wp:posOffset>
                      </wp:positionV>
                      <wp:extent cx="787302" cy="1404620"/>
                      <wp:effectExtent l="0" t="0" r="0" b="0"/>
                      <wp:wrapNone/>
                      <wp:docPr id="5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30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901B62" w14:textId="698C89E1" w:rsidR="009E2309" w:rsidRPr="009E2309" w:rsidRDefault="009E2309" w:rsidP="009E2309">
                                  <w:pPr>
                                    <w:rPr>
                                      <w:b/>
                                      <w:bCs/>
                                      <w:color w:val="FF0066" w:themeColor="accen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66" w:themeColor="accent1"/>
                                      <w:sz w:val="18"/>
                                      <w:szCs w:val="18"/>
                                    </w:rPr>
                                    <w:t>If not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679CCAC" id="_x0000_s1040" type="#_x0000_t202" style="position:absolute;left:0;text-align:left;margin-left:-22.8pt;margin-top:-9.2pt;width:62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" filled="f" stroked="f">
                      <v:textbox style="mso-fit-shape-to-text:t">
                        <w:txbxContent>
                          <w:p w14:paraId="7F901B62" w14:textId="698C89E1" w:rsidR="009E2309" w:rsidRPr="009E2309" w:rsidRDefault="009E2309" w:rsidP="009E2309">
                            <w:pPr>
                              <w:rPr>
                                <w:b/>
                                <w:bCs/>
                                <w:color w:val="FF0066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66" w:themeColor="accent1"/>
                                <w:sz w:val="18"/>
                                <w:szCs w:val="18"/>
                              </w:rPr>
                              <w:t>If not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2309">
              <w:rPr>
                <w:b/>
                <w:bCs/>
                <w:u w:color="FF0066" w:themeColor="accent1"/>
              </w:rPr>
              <w:t>Unless</w:t>
            </w:r>
            <w:r>
              <w:rPr>
                <w:u w:color="FF0066" w:themeColor="accent1"/>
              </w:rPr>
              <w:t xml:space="preserve"> you study, you will suspend</w:t>
            </w:r>
          </w:p>
        </w:tc>
      </w:tr>
    </w:tbl>
    <w:p w14:paraId="771A046E" w14:textId="49C8935E" w:rsidR="009E2309" w:rsidRPr="009E2309" w:rsidRDefault="009E2309" w:rsidP="009E2309">
      <w:pPr>
        <w:pStyle w:val="Ttulo3"/>
        <w:rPr>
          <w:color w:val="FF0066" w:themeColor="accent1"/>
          <w:u w:color="FF0066" w:themeColor="accent1"/>
        </w:rPr>
      </w:pPr>
      <w:r w:rsidRPr="009E2309">
        <w:rPr>
          <w:u w:val="single" w:color="FF0066" w:themeColor="accent1"/>
        </w:rPr>
        <w:t>advice</w:t>
      </w:r>
      <w:r>
        <w:rPr>
          <w:u w:color="FF0066" w:themeColor="accent1"/>
        </w:rPr>
        <w:t xml:space="preserve">: </w:t>
      </w:r>
      <w:r w:rsidRPr="009E2309">
        <w:rPr>
          <w:caps w:val="0"/>
          <w:color w:val="FF0066" w:themeColor="accent1"/>
          <w:u w:color="FF0066" w:themeColor="accent1"/>
        </w:rPr>
        <w:t>2nd conditional</w:t>
      </w:r>
    </w:p>
    <w:p w14:paraId="008D2E0B" w14:textId="2E3A6201" w:rsidR="009E2309" w:rsidRPr="009E2309" w:rsidRDefault="009E2309" w:rsidP="009E2309">
      <w:pPr>
        <w:spacing w:after="240"/>
        <w:rPr>
          <w:i/>
          <w:iCs/>
          <w:u w:color="FF0066" w:themeColor="accent1"/>
        </w:rPr>
      </w:pPr>
      <w:r w:rsidRPr="009E2309">
        <w:rPr>
          <w:b/>
          <w:bCs/>
          <w:noProof/>
          <w:u w:color="FF0066" w:themeColor="accent1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0CE99D5" wp14:editId="1DFEC92B">
                <wp:simplePos x="0" y="0"/>
                <wp:positionH relativeFrom="column">
                  <wp:posOffset>-91006</wp:posOffset>
                </wp:positionH>
                <wp:positionV relativeFrom="paragraph">
                  <wp:posOffset>108820</wp:posOffset>
                </wp:positionV>
                <wp:extent cx="940402" cy="1404620"/>
                <wp:effectExtent l="0" t="0" r="0" b="0"/>
                <wp:wrapNone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0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B0BE0" w14:textId="131C6285" w:rsidR="009E2309" w:rsidRPr="009E2309" w:rsidRDefault="009E2309" w:rsidP="009E2309">
                            <w:pPr>
                              <w:rPr>
                                <w:b/>
                                <w:bCs/>
                                <w:color w:val="FF0066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66" w:themeColor="accent1"/>
                                <w:sz w:val="18"/>
                                <w:szCs w:val="18"/>
                              </w:rPr>
                              <w:t>Si yo fuera tú…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CE99D5" id="_x0000_s1041" type="#_x0000_t202" style="position:absolute;margin-left:-7.15pt;margin-top:8.55pt;width:74.05pt;height:110.6pt;z-index:251734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" filled="f" stroked="f">
                <v:textbox style="mso-fit-shape-to-text:t">
                  <w:txbxContent>
                    <w:p w14:paraId="3F4B0BE0" w14:textId="131C6285" w:rsidR="009E2309" w:rsidRPr="009E2309" w:rsidRDefault="009E2309" w:rsidP="009E2309">
                      <w:pPr>
                        <w:rPr>
                          <w:b/>
                          <w:bCs/>
                          <w:color w:val="FF0066" w:themeColor="accen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66" w:themeColor="accent1"/>
                          <w:sz w:val="18"/>
                          <w:szCs w:val="18"/>
                        </w:rPr>
                        <w:t>Si yo fuera tú…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u w:color="FF0066" w:themeColor="accent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612034" wp14:editId="296085CE">
                <wp:simplePos x="0" y="0"/>
                <wp:positionH relativeFrom="column">
                  <wp:posOffset>-13001</wp:posOffset>
                </wp:positionH>
                <wp:positionV relativeFrom="paragraph">
                  <wp:posOffset>18252</wp:posOffset>
                </wp:positionV>
                <wp:extent cx="723719" cy="147345"/>
                <wp:effectExtent l="0" t="0" r="19685" b="2413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719" cy="1473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AD680" id="Rectángulo 57" o:spid="_x0000_s1026" style="position:absolute;margin-left:-1pt;margin-top:1.45pt;width:57pt;height:11.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" filled="f" strokecolor="#f06 [3204]">
                <v:stroke joinstyle="round"/>
              </v:rect>
            </w:pict>
          </mc:Fallback>
        </mc:AlternateContent>
      </w:r>
      <w:r>
        <w:rPr>
          <w:i/>
          <w:iCs/>
          <w:u w:color="FF0066" w:themeColor="accent1"/>
        </w:rPr>
        <w:t>If I were you, I would…</w:t>
      </w:r>
    </w:p>
    <w:p w14:paraId="03A12926" w14:textId="6BA70A2F" w:rsidR="00685E19" w:rsidRDefault="00685E19" w:rsidP="00685E19">
      <w:pPr>
        <w:pStyle w:val="Ttulo2"/>
        <w:rPr>
          <w:rFonts w:eastAsiaTheme="minorHAnsi"/>
          <w:bCs/>
          <w:caps w:val="0"/>
          <w:color w:val="FFFFFF" w:themeColor="background1"/>
          <w:sz w:val="22"/>
          <w:szCs w:val="22"/>
          <w:u w:color="FF0066" w:themeColor="accent1"/>
        </w:rPr>
      </w:pPr>
      <w:r>
        <w:rPr>
          <w:u w:color="FF0066" w:themeColor="accent1"/>
        </w:rPr>
        <w:t>adverbs of possibility &amp; probability</w:t>
      </w:r>
    </w:p>
    <w:tbl>
      <w:tblPr>
        <w:tblStyle w:val="Tabladelista1clara-nfasis1"/>
        <w:tblW w:w="0" w:type="auto"/>
        <w:tblLook w:val="0400" w:firstRow="0" w:lastRow="0" w:firstColumn="0" w:lastColumn="0" w:noHBand="0" w:noVBand="1"/>
      </w:tblPr>
      <w:tblGrid>
        <w:gridCol w:w="4678"/>
      </w:tblGrid>
      <w:tr w:rsidR="009E2309" w14:paraId="03E134F4" w14:textId="77777777" w:rsidTr="009E2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8" w:type="dxa"/>
          </w:tcPr>
          <w:p w14:paraId="3C7F8A16" w14:textId="0D8DA8B4" w:rsidR="009E2309" w:rsidRPr="009E2309" w:rsidRDefault="009E2309" w:rsidP="009E2309">
            <w:pPr>
              <w:rPr>
                <w:u w:color="FF0066" w:themeColor="accent1"/>
              </w:rPr>
            </w:pPr>
            <w:r w:rsidRPr="009E2309">
              <w:rPr>
                <w:b/>
                <w:bCs/>
                <w:u w:color="FF0066" w:themeColor="accent1"/>
              </w:rPr>
              <w:t xml:space="preserve">Maybe </w:t>
            </w:r>
            <w:r w:rsidRPr="009E2309">
              <w:rPr>
                <w:b/>
                <w:bCs/>
                <w:color w:val="FF0066" w:themeColor="accent1"/>
                <w:u w:color="FF0066" w:themeColor="accent1"/>
              </w:rPr>
              <w:t>/</w:t>
            </w:r>
            <w:r w:rsidRPr="009E2309">
              <w:rPr>
                <w:b/>
                <w:bCs/>
                <w:u w:color="FF0066" w:themeColor="accent1"/>
              </w:rPr>
              <w:t xml:space="preserve"> Perhaps</w:t>
            </w:r>
            <w:r w:rsidRPr="009E2309">
              <w:rPr>
                <w:u w:color="FF0066" w:themeColor="accent1"/>
              </w:rPr>
              <w:t xml:space="preserve"> </w:t>
            </w:r>
            <w:r w:rsidRPr="009E2309">
              <w:rPr>
                <w:b/>
                <w:bCs/>
                <w:color w:val="FF0066" w:themeColor="accent1"/>
                <w:u w:color="FF0066" w:themeColor="accent1"/>
              </w:rPr>
              <w:t>+</w:t>
            </w:r>
            <w:r w:rsidRPr="009E2309">
              <w:rPr>
                <w:u w:color="FF0066" w:themeColor="accent1"/>
              </w:rPr>
              <w:t xml:space="preserve"> …</w:t>
            </w:r>
          </w:p>
        </w:tc>
      </w:tr>
      <w:tr w:rsidR="009E2309" w14:paraId="6758F7AA" w14:textId="77777777" w:rsidTr="009E2309">
        <w:tc>
          <w:tcPr>
            <w:tcW w:w="4678" w:type="dxa"/>
          </w:tcPr>
          <w:p w14:paraId="71B928A3" w14:textId="65A2CA18" w:rsidR="009E2309" w:rsidRPr="009E2309" w:rsidRDefault="009E2309" w:rsidP="009E2309">
            <w:pPr>
              <w:rPr>
                <w:u w:color="FF0066" w:themeColor="accent1"/>
              </w:rPr>
            </w:pPr>
            <w:r w:rsidRPr="009E2309">
              <w:rPr>
                <w:b/>
                <w:bCs/>
                <w:u w:color="FF0066" w:themeColor="accent1"/>
              </w:rPr>
              <w:t xml:space="preserve">Definitely / Probably </w:t>
            </w:r>
            <w:r w:rsidRPr="009E2309">
              <w:rPr>
                <w:b/>
                <w:bCs/>
                <w:color w:val="FF0066" w:themeColor="accent1"/>
                <w:u w:color="FF0066" w:themeColor="accent1"/>
              </w:rPr>
              <w:t>+</w:t>
            </w:r>
            <w:r w:rsidRPr="009E2309">
              <w:rPr>
                <w:b/>
                <w:bCs/>
                <w:u w:color="FF0066" w:themeColor="accent1"/>
              </w:rPr>
              <w:t xml:space="preserve"> </w:t>
            </w:r>
            <w:r w:rsidRPr="009E2309">
              <w:rPr>
                <w:u w:val="single" w:color="FF0066" w:themeColor="accent1"/>
              </w:rPr>
              <w:t>negative</w:t>
            </w:r>
            <w:r w:rsidRPr="009E2309">
              <w:rPr>
                <w:u w:color="FF0066" w:themeColor="accent1"/>
              </w:rPr>
              <w:t xml:space="preserve"> auxiliaries / be</w:t>
            </w:r>
          </w:p>
        </w:tc>
      </w:tr>
      <w:tr w:rsidR="009E2309" w14:paraId="45F5857A" w14:textId="77777777" w:rsidTr="009E2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8" w:type="dxa"/>
          </w:tcPr>
          <w:p w14:paraId="5B2217BD" w14:textId="4F07D1B2" w:rsidR="009E2309" w:rsidRPr="009E2309" w:rsidRDefault="009E2309" w:rsidP="009E2309">
            <w:pPr>
              <w:rPr>
                <w:b/>
                <w:bCs/>
                <w:u w:color="FF0066" w:themeColor="accent1"/>
              </w:rPr>
            </w:pPr>
            <w:r w:rsidRPr="009E2309">
              <w:rPr>
                <w:u w:val="single" w:color="FF0066" w:themeColor="accent1"/>
              </w:rPr>
              <w:t>affirmative</w:t>
            </w:r>
            <w:r w:rsidRPr="009E2309">
              <w:rPr>
                <w:u w:color="FF0066" w:themeColor="accent1"/>
              </w:rPr>
              <w:t xml:space="preserve"> auxiliaries / be </w:t>
            </w:r>
            <w:r w:rsidRPr="009E2309">
              <w:rPr>
                <w:b/>
                <w:bCs/>
                <w:color w:val="FF0066" w:themeColor="accent1"/>
                <w:u w:color="FF0066" w:themeColor="accent1"/>
              </w:rPr>
              <w:t>+</w:t>
            </w:r>
            <w:r w:rsidRPr="009E2309">
              <w:rPr>
                <w:b/>
                <w:bCs/>
                <w:u w:color="FF0066" w:themeColor="accent1"/>
              </w:rPr>
              <w:t xml:space="preserve"> definitely / probably</w:t>
            </w:r>
          </w:p>
        </w:tc>
      </w:tr>
    </w:tbl>
    <w:p w14:paraId="6CEDFA5C" w14:textId="42C3A1DA" w:rsidR="009E2309" w:rsidRPr="009E2309" w:rsidRDefault="009E2309" w:rsidP="009E2309">
      <w:bookmarkStart w:id="0" w:name="_GoBack"/>
      <w:bookmarkEnd w:id="0"/>
    </w:p>
    <w:sectPr w:rsidR="009E2309" w:rsidRPr="009E2309" w:rsidSect="00685E19">
      <w:type w:val="continuous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36D54" w14:textId="77777777" w:rsidR="00D65586" w:rsidRDefault="00D65586" w:rsidP="0068194B">
      <w:r>
        <w:separator/>
      </w:r>
    </w:p>
    <w:p w14:paraId="0FF617E5" w14:textId="77777777" w:rsidR="00D65586" w:rsidRDefault="00D65586"/>
    <w:p w14:paraId="6EFF60A4" w14:textId="77777777" w:rsidR="00D65586" w:rsidRDefault="00D65586"/>
  </w:endnote>
  <w:endnote w:type="continuationSeparator" w:id="0">
    <w:p w14:paraId="572049CA" w14:textId="77777777" w:rsidR="00D65586" w:rsidRDefault="00D65586" w:rsidP="0068194B">
      <w:r>
        <w:continuationSeparator/>
      </w:r>
    </w:p>
    <w:p w14:paraId="0CBBA473" w14:textId="77777777" w:rsidR="00D65586" w:rsidRDefault="00D65586"/>
    <w:p w14:paraId="15A08FFE" w14:textId="77777777" w:rsidR="00D65586" w:rsidRDefault="00D655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es-ES_tradnl"/>
      </w:rPr>
      <w:id w:val="870496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289E8" w14:textId="77777777" w:rsidR="00290288" w:rsidRPr="00D917FC" w:rsidRDefault="00290288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Pr="00D917FC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DAA03" w14:textId="77777777" w:rsidR="00D65586" w:rsidRDefault="00D65586" w:rsidP="0068194B">
      <w:r>
        <w:separator/>
      </w:r>
    </w:p>
    <w:p w14:paraId="622006FC" w14:textId="77777777" w:rsidR="00D65586" w:rsidRDefault="00D65586"/>
    <w:p w14:paraId="01B8DFD8" w14:textId="77777777" w:rsidR="00D65586" w:rsidRDefault="00D65586"/>
  </w:footnote>
  <w:footnote w:type="continuationSeparator" w:id="0">
    <w:p w14:paraId="650840C1" w14:textId="77777777" w:rsidR="00D65586" w:rsidRDefault="00D65586" w:rsidP="0068194B">
      <w:r>
        <w:continuationSeparator/>
      </w:r>
    </w:p>
    <w:p w14:paraId="08A92AE5" w14:textId="77777777" w:rsidR="00D65586" w:rsidRDefault="00D65586"/>
    <w:p w14:paraId="5CDF538E" w14:textId="77777777" w:rsidR="00D65586" w:rsidRDefault="00D655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7F5B2" w14:textId="77777777" w:rsidR="00290288" w:rsidRPr="004E01EB" w:rsidRDefault="00290288" w:rsidP="005A1B10">
    <w:pPr>
      <w:pStyle w:val="Encabezado"/>
    </w:pPr>
    <w:r w:rsidRPr="004E01EB"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0550DE" wp14:editId="4FFC469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E64980A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30E717E"/>
    <w:multiLevelType w:val="hybridMultilevel"/>
    <w:tmpl w:val="D08C0F72"/>
    <w:lvl w:ilvl="0" w:tplc="C00E6A72">
      <w:start w:val="1"/>
      <w:numFmt w:val="bullet"/>
      <w:lvlText w:val="É"/>
      <w:lvlJc w:val="left"/>
      <w:pPr>
        <w:ind w:left="720" w:hanging="360"/>
      </w:pPr>
      <w:rPr>
        <w:rFonts w:ascii="Wingdings 2" w:hAnsi="Wingdings 2" w:hint="default"/>
        <w:color w:val="FF0066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1C46C5"/>
    <w:multiLevelType w:val="hybridMultilevel"/>
    <w:tmpl w:val="8950630A"/>
    <w:lvl w:ilvl="0" w:tplc="BD749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66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202FCD"/>
    <w:multiLevelType w:val="hybridMultilevel"/>
    <w:tmpl w:val="B62EAC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66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FF0066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0066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66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1E0A104B"/>
    <w:multiLevelType w:val="hybridMultilevel"/>
    <w:tmpl w:val="FE94348E"/>
    <w:lvl w:ilvl="0" w:tplc="9D56567A">
      <w:start w:val="1"/>
      <w:numFmt w:val="bullet"/>
      <w:lvlText w:val="─"/>
      <w:lvlJc w:val="left"/>
      <w:pPr>
        <w:ind w:left="720" w:hanging="360"/>
      </w:pPr>
      <w:rPr>
        <w:rFonts w:ascii="Century" w:hAnsi="Century" w:hint="default"/>
        <w:b/>
        <w:i w:val="0"/>
        <w:color w:val="FF0066" w:themeColor="accent1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13DDC"/>
    <w:multiLevelType w:val="hybridMultilevel"/>
    <w:tmpl w:val="DE864C6A"/>
    <w:lvl w:ilvl="0" w:tplc="E7B21B9E">
      <w:start w:val="1"/>
      <w:numFmt w:val="decimal"/>
      <w:pStyle w:val="Ttulo1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B02A6"/>
    <w:multiLevelType w:val="hybridMultilevel"/>
    <w:tmpl w:val="63F073A0"/>
    <w:lvl w:ilvl="0" w:tplc="218448A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FF0066" w:themeColor="accent1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C241B"/>
    <w:multiLevelType w:val="hybridMultilevel"/>
    <w:tmpl w:val="ABD227CA"/>
    <w:lvl w:ilvl="0" w:tplc="218448A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FF0066" w:themeColor="accent1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FF0066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FF0066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FF0066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FF0066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F881F4A"/>
    <w:multiLevelType w:val="hybridMultilevel"/>
    <w:tmpl w:val="4A10B3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FF0066" w:themeColor="accent1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34168"/>
    <w:multiLevelType w:val="hybridMultilevel"/>
    <w:tmpl w:val="FB7C7758"/>
    <w:lvl w:ilvl="0" w:tplc="70A4DA7C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  <w:color w:val="FF0066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67AA1"/>
    <w:multiLevelType w:val="hybridMultilevel"/>
    <w:tmpl w:val="81A89BBC"/>
    <w:lvl w:ilvl="0" w:tplc="218448A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FF0066" w:themeColor="accent1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304BB"/>
    <w:multiLevelType w:val="hybridMultilevel"/>
    <w:tmpl w:val="78780A4A"/>
    <w:lvl w:ilvl="0" w:tplc="BD749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66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F51"/>
    <w:multiLevelType w:val="hybridMultilevel"/>
    <w:tmpl w:val="137CCFCA"/>
    <w:lvl w:ilvl="0" w:tplc="BD749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66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B34FD0"/>
    <w:multiLevelType w:val="hybridMultilevel"/>
    <w:tmpl w:val="537E9FDC"/>
    <w:lvl w:ilvl="0" w:tplc="BD749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66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60ADC"/>
    <w:multiLevelType w:val="hybridMultilevel"/>
    <w:tmpl w:val="7D98BFD8"/>
    <w:lvl w:ilvl="0" w:tplc="70A4DA7C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  <w:color w:val="FF0066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C4F0A"/>
    <w:multiLevelType w:val="hybridMultilevel"/>
    <w:tmpl w:val="47329614"/>
    <w:lvl w:ilvl="0" w:tplc="159A2DEA">
      <w:start w:val="1"/>
      <w:numFmt w:val="decimal"/>
      <w:lvlText w:val="%1."/>
      <w:lvlJc w:val="left"/>
      <w:pPr>
        <w:ind w:left="720" w:hanging="360"/>
      </w:pPr>
      <w:rPr>
        <w:color w:val="FF0066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E5682"/>
    <w:multiLevelType w:val="hybridMultilevel"/>
    <w:tmpl w:val="BA4EE588"/>
    <w:lvl w:ilvl="0" w:tplc="5552A9E8">
      <w:start w:val="1"/>
      <w:numFmt w:val="bullet"/>
      <w:lvlText w:val="?"/>
      <w:lvlJc w:val="left"/>
      <w:pPr>
        <w:ind w:left="720" w:hanging="360"/>
      </w:pPr>
      <w:rPr>
        <w:rFonts w:ascii="Calibri" w:hAnsi="Calibri" w:hint="default"/>
        <w:b/>
        <w:i w:val="0"/>
        <w:color w:val="FF0066" w:themeColor="accent1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71F8E"/>
    <w:multiLevelType w:val="hybridMultilevel"/>
    <w:tmpl w:val="FC841AE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FF0066" w:themeColor="accent1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C13AB"/>
    <w:multiLevelType w:val="hybridMultilevel"/>
    <w:tmpl w:val="9D1A76FE"/>
    <w:lvl w:ilvl="0" w:tplc="BD749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66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3"/>
  </w:num>
  <w:num w:numId="5">
    <w:abstractNumId w:val="18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24"/>
  </w:num>
  <w:num w:numId="12">
    <w:abstractNumId w:val="10"/>
  </w:num>
  <w:num w:numId="13">
    <w:abstractNumId w:val="17"/>
  </w:num>
  <w:num w:numId="14">
    <w:abstractNumId w:val="14"/>
  </w:num>
  <w:num w:numId="15">
    <w:abstractNumId w:val="30"/>
  </w:num>
  <w:num w:numId="16">
    <w:abstractNumId w:val="11"/>
  </w:num>
  <w:num w:numId="17">
    <w:abstractNumId w:val="20"/>
  </w:num>
  <w:num w:numId="18">
    <w:abstractNumId w:val="26"/>
  </w:num>
  <w:num w:numId="19">
    <w:abstractNumId w:val="8"/>
  </w:num>
  <w:num w:numId="20">
    <w:abstractNumId w:val="13"/>
  </w:num>
  <w:num w:numId="21">
    <w:abstractNumId w:val="28"/>
  </w:num>
  <w:num w:numId="22">
    <w:abstractNumId w:val="29"/>
  </w:num>
  <w:num w:numId="23">
    <w:abstractNumId w:val="21"/>
  </w:num>
  <w:num w:numId="24">
    <w:abstractNumId w:val="16"/>
  </w:num>
  <w:num w:numId="25">
    <w:abstractNumId w:val="15"/>
  </w:num>
  <w:num w:numId="26">
    <w:abstractNumId w:val="19"/>
  </w:num>
  <w:num w:numId="27">
    <w:abstractNumId w:val="25"/>
  </w:num>
  <w:num w:numId="28">
    <w:abstractNumId w:val="27"/>
  </w:num>
  <w:num w:numId="29">
    <w:abstractNumId w:val="9"/>
  </w:num>
  <w:num w:numId="30">
    <w:abstractNumId w:val="23"/>
  </w:num>
  <w:num w:numId="31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1E"/>
    <w:rsid w:val="000001EF"/>
    <w:rsid w:val="00001FA8"/>
    <w:rsid w:val="00007322"/>
    <w:rsid w:val="00007728"/>
    <w:rsid w:val="00024584"/>
    <w:rsid w:val="00024730"/>
    <w:rsid w:val="0003330C"/>
    <w:rsid w:val="000441FE"/>
    <w:rsid w:val="00050574"/>
    <w:rsid w:val="00055E95"/>
    <w:rsid w:val="0007021F"/>
    <w:rsid w:val="000B2BA5"/>
    <w:rsid w:val="000F2F8C"/>
    <w:rsid w:val="000F7E76"/>
    <w:rsid w:val="0010006E"/>
    <w:rsid w:val="001045A8"/>
    <w:rsid w:val="001076BA"/>
    <w:rsid w:val="00114A91"/>
    <w:rsid w:val="0013516E"/>
    <w:rsid w:val="001427E1"/>
    <w:rsid w:val="00163668"/>
    <w:rsid w:val="00171566"/>
    <w:rsid w:val="00174676"/>
    <w:rsid w:val="001755A8"/>
    <w:rsid w:val="00184014"/>
    <w:rsid w:val="00190ADC"/>
    <w:rsid w:val="0019174F"/>
    <w:rsid w:val="00192008"/>
    <w:rsid w:val="001A3B41"/>
    <w:rsid w:val="001C0E68"/>
    <w:rsid w:val="001C4B6F"/>
    <w:rsid w:val="001D0BF1"/>
    <w:rsid w:val="001E3120"/>
    <w:rsid w:val="001E7E0C"/>
    <w:rsid w:val="001F0BB0"/>
    <w:rsid w:val="001F4E6D"/>
    <w:rsid w:val="001F6140"/>
    <w:rsid w:val="001F6570"/>
    <w:rsid w:val="00203573"/>
    <w:rsid w:val="0020597D"/>
    <w:rsid w:val="00213B4C"/>
    <w:rsid w:val="00225082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18C1"/>
    <w:rsid w:val="00290288"/>
    <w:rsid w:val="00290DCB"/>
    <w:rsid w:val="00294998"/>
    <w:rsid w:val="00297F18"/>
    <w:rsid w:val="002A1945"/>
    <w:rsid w:val="002B2958"/>
    <w:rsid w:val="002B3FC8"/>
    <w:rsid w:val="002B4751"/>
    <w:rsid w:val="002D23C5"/>
    <w:rsid w:val="002D6137"/>
    <w:rsid w:val="002E4F8C"/>
    <w:rsid w:val="002E7E61"/>
    <w:rsid w:val="002F05E5"/>
    <w:rsid w:val="002F254D"/>
    <w:rsid w:val="002F30E4"/>
    <w:rsid w:val="002F53D9"/>
    <w:rsid w:val="002F5F08"/>
    <w:rsid w:val="00307140"/>
    <w:rsid w:val="00311EDF"/>
    <w:rsid w:val="00316DFF"/>
    <w:rsid w:val="00325B57"/>
    <w:rsid w:val="00336056"/>
    <w:rsid w:val="00337915"/>
    <w:rsid w:val="00353F28"/>
    <w:rsid w:val="003544E1"/>
    <w:rsid w:val="00366398"/>
    <w:rsid w:val="003905EA"/>
    <w:rsid w:val="003A0632"/>
    <w:rsid w:val="003A30E5"/>
    <w:rsid w:val="003A6ADF"/>
    <w:rsid w:val="003B2FBD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44818"/>
    <w:rsid w:val="004479C5"/>
    <w:rsid w:val="004726BC"/>
    <w:rsid w:val="00474105"/>
    <w:rsid w:val="00476C0E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D3143"/>
    <w:rsid w:val="004E01EB"/>
    <w:rsid w:val="004E248C"/>
    <w:rsid w:val="004E2794"/>
    <w:rsid w:val="004E6E1D"/>
    <w:rsid w:val="00510392"/>
    <w:rsid w:val="00513E2A"/>
    <w:rsid w:val="00521880"/>
    <w:rsid w:val="00566A35"/>
    <w:rsid w:val="0056701E"/>
    <w:rsid w:val="00572F64"/>
    <w:rsid w:val="005740D7"/>
    <w:rsid w:val="00580B58"/>
    <w:rsid w:val="00594194"/>
    <w:rsid w:val="005A0F26"/>
    <w:rsid w:val="005A1B10"/>
    <w:rsid w:val="005A6850"/>
    <w:rsid w:val="005B1B1B"/>
    <w:rsid w:val="005C5932"/>
    <w:rsid w:val="005D3CA7"/>
    <w:rsid w:val="005D4B62"/>
    <w:rsid w:val="005D4CC1"/>
    <w:rsid w:val="005F2FEB"/>
    <w:rsid w:val="005F4B91"/>
    <w:rsid w:val="005F55D2"/>
    <w:rsid w:val="0062312F"/>
    <w:rsid w:val="00625F2C"/>
    <w:rsid w:val="00634F5C"/>
    <w:rsid w:val="006541C2"/>
    <w:rsid w:val="006618E9"/>
    <w:rsid w:val="0068194B"/>
    <w:rsid w:val="00685E19"/>
    <w:rsid w:val="00692703"/>
    <w:rsid w:val="0069655A"/>
    <w:rsid w:val="006A1962"/>
    <w:rsid w:val="006A3B89"/>
    <w:rsid w:val="006B5D48"/>
    <w:rsid w:val="006B7D7B"/>
    <w:rsid w:val="006C1A5E"/>
    <w:rsid w:val="006D77C2"/>
    <w:rsid w:val="006E1507"/>
    <w:rsid w:val="00712D8B"/>
    <w:rsid w:val="00724BFB"/>
    <w:rsid w:val="007273B7"/>
    <w:rsid w:val="007316DC"/>
    <w:rsid w:val="00733E0A"/>
    <w:rsid w:val="00740C94"/>
    <w:rsid w:val="00742596"/>
    <w:rsid w:val="0074403D"/>
    <w:rsid w:val="007467C0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677E2"/>
    <w:rsid w:val="00870B20"/>
    <w:rsid w:val="008829F8"/>
    <w:rsid w:val="00885897"/>
    <w:rsid w:val="008A6538"/>
    <w:rsid w:val="008C065C"/>
    <w:rsid w:val="008C7056"/>
    <w:rsid w:val="008F3B14"/>
    <w:rsid w:val="00901899"/>
    <w:rsid w:val="0090344B"/>
    <w:rsid w:val="00905715"/>
    <w:rsid w:val="0091321E"/>
    <w:rsid w:val="00913946"/>
    <w:rsid w:val="0092463F"/>
    <w:rsid w:val="0092726B"/>
    <w:rsid w:val="009350E7"/>
    <w:rsid w:val="009361BA"/>
    <w:rsid w:val="00944F78"/>
    <w:rsid w:val="009510E7"/>
    <w:rsid w:val="00952C89"/>
    <w:rsid w:val="009571D8"/>
    <w:rsid w:val="009650EA"/>
    <w:rsid w:val="00973B25"/>
    <w:rsid w:val="0097790C"/>
    <w:rsid w:val="0098506E"/>
    <w:rsid w:val="009A44CE"/>
    <w:rsid w:val="009C4DFC"/>
    <w:rsid w:val="009D44F8"/>
    <w:rsid w:val="009E2309"/>
    <w:rsid w:val="009E3160"/>
    <w:rsid w:val="009F220C"/>
    <w:rsid w:val="009F3B05"/>
    <w:rsid w:val="009F4931"/>
    <w:rsid w:val="00A14534"/>
    <w:rsid w:val="00A16DAA"/>
    <w:rsid w:val="00A24162"/>
    <w:rsid w:val="00A25023"/>
    <w:rsid w:val="00A26715"/>
    <w:rsid w:val="00A270EA"/>
    <w:rsid w:val="00A34BA2"/>
    <w:rsid w:val="00A36F27"/>
    <w:rsid w:val="00A42E32"/>
    <w:rsid w:val="00A46E63"/>
    <w:rsid w:val="00A51DC5"/>
    <w:rsid w:val="00A53DE1"/>
    <w:rsid w:val="00A615E1"/>
    <w:rsid w:val="00A75516"/>
    <w:rsid w:val="00A755E8"/>
    <w:rsid w:val="00A83649"/>
    <w:rsid w:val="00A91D1C"/>
    <w:rsid w:val="00A924A0"/>
    <w:rsid w:val="00A93A5D"/>
    <w:rsid w:val="00AA3B45"/>
    <w:rsid w:val="00AB32F8"/>
    <w:rsid w:val="00AB610B"/>
    <w:rsid w:val="00AD360E"/>
    <w:rsid w:val="00AD40FB"/>
    <w:rsid w:val="00AD782D"/>
    <w:rsid w:val="00AE7650"/>
    <w:rsid w:val="00B10EBE"/>
    <w:rsid w:val="00B20C31"/>
    <w:rsid w:val="00B236F1"/>
    <w:rsid w:val="00B30B4C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C0730"/>
    <w:rsid w:val="00CD323D"/>
    <w:rsid w:val="00CD6692"/>
    <w:rsid w:val="00CE4030"/>
    <w:rsid w:val="00CE64B3"/>
    <w:rsid w:val="00CF000E"/>
    <w:rsid w:val="00CF1A49"/>
    <w:rsid w:val="00D014C5"/>
    <w:rsid w:val="00D0375F"/>
    <w:rsid w:val="00D0630C"/>
    <w:rsid w:val="00D067B1"/>
    <w:rsid w:val="00D1061E"/>
    <w:rsid w:val="00D12FCF"/>
    <w:rsid w:val="00D14517"/>
    <w:rsid w:val="00D243A9"/>
    <w:rsid w:val="00D27D43"/>
    <w:rsid w:val="00D305E5"/>
    <w:rsid w:val="00D37CD3"/>
    <w:rsid w:val="00D65586"/>
    <w:rsid w:val="00D66A52"/>
    <w:rsid w:val="00D66EFA"/>
    <w:rsid w:val="00D72A2D"/>
    <w:rsid w:val="00D917FC"/>
    <w:rsid w:val="00D9521A"/>
    <w:rsid w:val="00DA3914"/>
    <w:rsid w:val="00DA59AA"/>
    <w:rsid w:val="00DB4747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31C5"/>
    <w:rsid w:val="00E14498"/>
    <w:rsid w:val="00E2397A"/>
    <w:rsid w:val="00E254DB"/>
    <w:rsid w:val="00E300FC"/>
    <w:rsid w:val="00E362DB"/>
    <w:rsid w:val="00E36597"/>
    <w:rsid w:val="00E55C9D"/>
    <w:rsid w:val="00E5632B"/>
    <w:rsid w:val="00E70240"/>
    <w:rsid w:val="00E71E6B"/>
    <w:rsid w:val="00E81CC5"/>
    <w:rsid w:val="00E85A87"/>
    <w:rsid w:val="00E85B4A"/>
    <w:rsid w:val="00E9528E"/>
    <w:rsid w:val="00EA4C03"/>
    <w:rsid w:val="00EA5099"/>
    <w:rsid w:val="00EC1351"/>
    <w:rsid w:val="00EC3B30"/>
    <w:rsid w:val="00EC4CBF"/>
    <w:rsid w:val="00EE2CA8"/>
    <w:rsid w:val="00EF0AB5"/>
    <w:rsid w:val="00EF17E8"/>
    <w:rsid w:val="00EF51D9"/>
    <w:rsid w:val="00F130DD"/>
    <w:rsid w:val="00F14D94"/>
    <w:rsid w:val="00F24884"/>
    <w:rsid w:val="00F26F7B"/>
    <w:rsid w:val="00F476C4"/>
    <w:rsid w:val="00F5608F"/>
    <w:rsid w:val="00F61DF9"/>
    <w:rsid w:val="00F81960"/>
    <w:rsid w:val="00F8769D"/>
    <w:rsid w:val="00F90535"/>
    <w:rsid w:val="00F9350C"/>
    <w:rsid w:val="00F94EB5"/>
    <w:rsid w:val="00F9624D"/>
    <w:rsid w:val="00F97907"/>
    <w:rsid w:val="00FB31C1"/>
    <w:rsid w:val="00FB58F2"/>
    <w:rsid w:val="00FC6AEA"/>
    <w:rsid w:val="00FD3D13"/>
    <w:rsid w:val="00FD7C8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A34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E19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B30B4C"/>
    <w:pPr>
      <w:keepNext/>
      <w:keepLines/>
      <w:numPr>
        <w:numId w:val="14"/>
      </w:numPr>
      <w:spacing w:before="400" w:after="200"/>
      <w:ind w:left="851" w:hanging="425"/>
      <w:contextualSpacing/>
      <w:outlineLvl w:val="0"/>
    </w:pPr>
    <w:rPr>
      <w:rFonts w:ascii="Georgia" w:eastAsiaTheme="majorEastAsia" w:hAnsi="Georgia" w:cstheme="majorBidi"/>
      <w:b/>
      <w:caps/>
      <w:color w:val="FF0066" w:themeColor="accent1"/>
      <w:sz w:val="40"/>
      <w:szCs w:val="44"/>
    </w:rPr>
  </w:style>
  <w:style w:type="paragraph" w:styleId="Ttulo2">
    <w:name w:val="heading 2"/>
    <w:basedOn w:val="Normal"/>
    <w:link w:val="Ttulo2Car"/>
    <w:uiPriority w:val="9"/>
    <w:unhideWhenUsed/>
    <w:qFormat/>
    <w:rsid w:val="002E4F8C"/>
    <w:pPr>
      <w:spacing w:after="40"/>
      <w:outlineLvl w:val="1"/>
    </w:pPr>
    <w:rPr>
      <w:rFonts w:eastAsiaTheme="majorEastAsia"/>
      <w:b/>
      <w:caps/>
      <w:color w:val="FF0066" w:themeColor="accent1"/>
      <w:sz w:val="32"/>
      <w:szCs w:val="32"/>
    </w:rPr>
  </w:style>
  <w:style w:type="paragraph" w:styleId="Ttulo3">
    <w:name w:val="heading 3"/>
    <w:basedOn w:val="Normal"/>
    <w:link w:val="Ttulo3Car"/>
    <w:uiPriority w:val="9"/>
    <w:unhideWhenUsed/>
    <w:qFormat/>
    <w:rsid w:val="002E4F8C"/>
    <w:pPr>
      <w:outlineLvl w:val="2"/>
    </w:pPr>
    <w:rPr>
      <w:rFonts w:eastAsiaTheme="majorEastAsia"/>
      <w:b/>
      <w:caps/>
      <w:sz w:val="28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917FC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BF004C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7FC"/>
    <w:pPr>
      <w:keepNext/>
      <w:keepLines/>
      <w:spacing w:before="40"/>
      <w:outlineLvl w:val="4"/>
    </w:pPr>
    <w:rPr>
      <w:rFonts w:ascii="Georgia" w:eastAsiaTheme="majorEastAsia" w:hAnsi="Georgia" w:cstheme="majorBidi"/>
      <w:color w:val="BF004C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7F0032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7F0032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800033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800033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B30B4C"/>
    <w:rPr>
      <w:rFonts w:ascii="Georgia" w:eastAsiaTheme="majorEastAsia" w:hAnsi="Georgia" w:cstheme="majorBidi"/>
      <w:b/>
      <w:caps/>
      <w:color w:val="FF0066" w:themeColor="accent1"/>
      <w:sz w:val="40"/>
      <w:szCs w:val="44"/>
    </w:rPr>
  </w:style>
  <w:style w:type="character" w:customStyle="1" w:styleId="Ttulo2Car">
    <w:name w:val="Título 2 Car"/>
    <w:basedOn w:val="Fuentedeprrafopredeter"/>
    <w:link w:val="Ttulo2"/>
    <w:uiPriority w:val="9"/>
    <w:rsid w:val="002E4F8C"/>
    <w:rPr>
      <w:rFonts w:ascii="Calibri" w:eastAsiaTheme="majorEastAsia" w:hAnsi="Calibri" w:cs="Calibri"/>
      <w:b/>
      <w:caps/>
      <w:color w:val="FF0066" w:themeColor="accent1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E4F8C"/>
    <w:rPr>
      <w:rFonts w:ascii="Calibri" w:eastAsiaTheme="majorEastAsia" w:hAnsi="Calibri" w:cs="Calibri"/>
      <w:b/>
      <w:caps/>
      <w:sz w:val="28"/>
      <w:szCs w:val="32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3"/>
      </w:numPr>
    </w:pPr>
  </w:style>
  <w:style w:type="paragraph" w:styleId="Listaconnmeros">
    <w:name w:val="List Number"/>
    <w:basedOn w:val="Normal"/>
    <w:uiPriority w:val="13"/>
    <w:qFormat/>
    <w:rsid w:val="00D917FC"/>
    <w:pPr>
      <w:numPr>
        <w:numId w:val="5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D917FC"/>
    <w:rPr>
      <w:rFonts w:ascii="Georgia" w:eastAsiaTheme="majorEastAsia" w:hAnsi="Georgia" w:cstheme="majorBidi"/>
      <w:i/>
      <w:iCs/>
      <w:color w:val="BF004C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454551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FF0066" w:themeColor="accent1"/>
        <w:bottom w:val="single" w:sz="4" w:space="10" w:color="FF0066" w:themeColor="accent1"/>
      </w:pBdr>
      <w:spacing w:before="360" w:after="360"/>
      <w:jc w:val="center"/>
    </w:pPr>
    <w:rPr>
      <w:i/>
      <w:iCs/>
      <w:color w:val="FF0066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FF0066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7F0032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FF0066" w:themeColor="accent1" w:shadow="1" w:frame="1"/>
        <w:left w:val="single" w:sz="2" w:space="10" w:color="FF0066" w:themeColor="accent1" w:shadow="1" w:frame="1"/>
        <w:bottom w:val="single" w:sz="2" w:space="10" w:color="FF0066" w:themeColor="accent1" w:shadow="1" w:frame="1"/>
        <w:right w:val="single" w:sz="2" w:space="10" w:color="FF0066" w:themeColor="accent1" w:shadow="1" w:frame="1"/>
      </w:pBdr>
      <w:ind w:left="1152" w:right="1152"/>
    </w:pPr>
    <w:rPr>
      <w:rFonts w:eastAsiaTheme="minorEastAsia"/>
      <w:i/>
      <w:iCs/>
      <w:color w:val="FF0066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E0" w:themeFill="accent1" w:themeFillTint="33"/>
    </w:tcPr>
    <w:tblStylePr w:type="firstRow">
      <w:rPr>
        <w:b/>
        <w:bCs/>
      </w:rPr>
      <w:tblPr/>
      <w:tcPr>
        <w:shd w:val="clear" w:color="auto" w:fill="FF99C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C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004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004C" w:themeFill="accent1" w:themeFillShade="BF"/>
      </w:tcPr>
    </w:tblStylePr>
    <w:tblStylePr w:type="band1Vert">
      <w:tblPr/>
      <w:tcPr>
        <w:shd w:val="clear" w:color="auto" w:fill="FF80B2" w:themeFill="accent1" w:themeFillTint="7F"/>
      </w:tcPr>
    </w:tblStylePr>
    <w:tblStylePr w:type="band1Horz">
      <w:tblPr/>
      <w:tcPr>
        <w:shd w:val="clear" w:color="auto" w:fill="FF80B2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5F5" w:themeFill="accent2" w:themeFillTint="33"/>
    </w:tcPr>
    <w:tblStylePr w:type="firstRow">
      <w:rPr>
        <w:b/>
        <w:bCs/>
      </w:rPr>
      <w:tblPr/>
      <w:tcPr>
        <w:shd w:val="clear" w:color="auto" w:fill="E9ABE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ABE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524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52498" w:themeFill="accent2" w:themeFillShade="BF"/>
      </w:tcPr>
    </w:tblStylePr>
    <w:tblStylePr w:type="band1Vert">
      <w:tblPr/>
      <w:tcPr>
        <w:shd w:val="clear" w:color="auto" w:fill="E496E6" w:themeFill="accent2" w:themeFillTint="7F"/>
      </w:tcPr>
    </w:tblStylePr>
    <w:tblStylePr w:type="band1Horz">
      <w:tblPr/>
      <w:tcPr>
        <w:shd w:val="clear" w:color="auto" w:fill="E496E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5F1" w:themeFill="accent3" w:themeFillTint="33"/>
    </w:tcPr>
    <w:tblStylePr w:type="firstRow">
      <w:rPr>
        <w:b/>
        <w:bCs/>
      </w:rPr>
      <w:tblPr/>
      <w:tcPr>
        <w:shd w:val="clear" w:color="auto" w:fill="F8CC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CC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32F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32F92" w:themeFill="accent3" w:themeFillShade="BF"/>
      </w:tcPr>
    </w:tblStylePr>
    <w:tblStylePr w:type="band1Vert">
      <w:tblPr/>
      <w:tcPr>
        <w:shd w:val="clear" w:color="auto" w:fill="F6C0DE" w:themeFill="accent3" w:themeFillTint="7F"/>
      </w:tcPr>
    </w:tblStylePr>
    <w:tblStylePr w:type="band1Horz">
      <w:tblPr/>
      <w:tcPr>
        <w:shd w:val="clear" w:color="auto" w:fill="F6C0DE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3FA" w:themeFill="accent4" w:themeFillTint="33"/>
    </w:tcPr>
    <w:tblStylePr w:type="firstRow">
      <w:rPr>
        <w:b/>
        <w:bCs/>
      </w:rPr>
      <w:tblPr/>
      <w:tcPr>
        <w:shd w:val="clear" w:color="auto" w:fill="B5C7F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7F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A4BC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A4BC7" w:themeFill="accent4" w:themeFillShade="BF"/>
      </w:tcPr>
    </w:tblStylePr>
    <w:tblStylePr w:type="band1Vert">
      <w:tblPr/>
      <w:tcPr>
        <w:shd w:val="clear" w:color="auto" w:fill="A3BAF3" w:themeFill="accent4" w:themeFillTint="7F"/>
      </w:tcPr>
    </w:tblStylePr>
    <w:tblStylePr w:type="band1Horz">
      <w:tblPr/>
      <w:tcPr>
        <w:shd w:val="clear" w:color="auto" w:fill="A3BAF3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F9" w:themeFill="accent5" w:themeFillTint="33"/>
    </w:tcPr>
    <w:tblStylePr w:type="firstRow">
      <w:rPr>
        <w:b/>
        <w:bCs/>
      </w:rPr>
      <w:tblPr/>
      <w:tcPr>
        <w:shd w:val="clear" w:color="auto" w:fill="CFC6F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6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F2CD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F2CD0" w:themeFill="accent5" w:themeFillShade="BF"/>
      </w:tcPr>
    </w:tblStylePr>
    <w:tblStylePr w:type="band1Vert">
      <w:tblPr/>
      <w:tcPr>
        <w:shd w:val="clear" w:color="auto" w:fill="C4B8F0" w:themeFill="accent5" w:themeFillTint="7F"/>
      </w:tcPr>
    </w:tblStylePr>
    <w:tblStylePr w:type="band1Horz">
      <w:tblPr/>
      <w:tcPr>
        <w:shd w:val="clear" w:color="auto" w:fill="C4B8F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E2" w:themeFill="accent6" w:themeFillTint="33"/>
    </w:tcPr>
    <w:tblStylePr w:type="firstRow">
      <w:rPr>
        <w:b/>
        <w:bCs/>
      </w:rPr>
      <w:tblPr/>
      <w:tcPr>
        <w:shd w:val="clear" w:color="auto" w:fill="EEB5C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5C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D275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D2750" w:themeFill="accent6" w:themeFillShade="BF"/>
      </w:tcPr>
    </w:tblStylePr>
    <w:tblStylePr w:type="band1Vert">
      <w:tblPr/>
      <w:tcPr>
        <w:shd w:val="clear" w:color="auto" w:fill="EAA3B9" w:themeFill="accent6" w:themeFillTint="7F"/>
      </w:tcPr>
    </w:tblStylePr>
    <w:tblStylePr w:type="band1Horz">
      <w:tblPr/>
      <w:tcPr>
        <w:shd w:val="clear" w:color="auto" w:fill="EAA3B9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26A2" w:themeFill="accent2" w:themeFillShade="CC"/>
      </w:tcPr>
    </w:tblStylePr>
    <w:tblStylePr w:type="lastRow">
      <w:rPr>
        <w:b/>
        <w:bCs/>
        <w:color w:val="9F26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FE6F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26A2" w:themeFill="accent2" w:themeFillShade="CC"/>
      </w:tcPr>
    </w:tblStylePr>
    <w:tblStylePr w:type="lastRow">
      <w:rPr>
        <w:b/>
        <w:bCs/>
        <w:color w:val="9F26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D9" w:themeFill="accent1" w:themeFillTint="3F"/>
      </w:tcPr>
    </w:tblStylePr>
    <w:tblStylePr w:type="band1Horz">
      <w:tblPr/>
      <w:tcPr>
        <w:shd w:val="clear" w:color="auto" w:fill="FFCCE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9EA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26A2" w:themeFill="accent2" w:themeFillShade="CC"/>
      </w:tcPr>
    </w:tblStylePr>
    <w:tblStylePr w:type="lastRow">
      <w:rPr>
        <w:b/>
        <w:bCs/>
        <w:color w:val="9F26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BF2" w:themeFill="accent2" w:themeFillTint="3F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DF2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51D5" w:themeFill="accent4" w:themeFillShade="CC"/>
      </w:tcPr>
    </w:tblStylePr>
    <w:tblStylePr w:type="lastRow">
      <w:rPr>
        <w:b/>
        <w:bCs/>
        <w:color w:val="1C51D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FEE" w:themeFill="accent3" w:themeFillTint="3F"/>
      </w:tcPr>
    </w:tblStylePr>
    <w:tblStylePr w:type="band1Horz">
      <w:tblPr/>
      <w:tcPr>
        <w:shd w:val="clear" w:color="auto" w:fill="FBE5F1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CF1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409A" w:themeFill="accent3" w:themeFillShade="CC"/>
      </w:tcPr>
    </w:tblStylePr>
    <w:tblStylePr w:type="lastRow">
      <w:rPr>
        <w:b/>
        <w:bCs/>
        <w:color w:val="E5409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CF9" w:themeFill="accent4" w:themeFillTint="3F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3F0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2A56" w:themeFill="accent6" w:themeFillShade="CC"/>
      </w:tcPr>
    </w:tblStylePr>
    <w:tblStylePr w:type="lastRow">
      <w:rPr>
        <w:b/>
        <w:bCs/>
        <w:color w:val="B82A5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F7" w:themeFill="accent5" w:themeFillTint="3F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BEC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39D5" w:themeFill="accent5" w:themeFillShade="CC"/>
      </w:tcPr>
    </w:tblStylePr>
    <w:tblStylePr w:type="lastRow">
      <w:rPr>
        <w:b/>
        <w:bCs/>
        <w:color w:val="5A39D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DC" w:themeFill="accent6" w:themeFillTint="3F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C830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3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C830CC" w:themeColor="accent2"/>
        <w:left w:val="single" w:sz="4" w:space="0" w:color="FF0066" w:themeColor="accent1"/>
        <w:bottom w:val="single" w:sz="4" w:space="0" w:color="FF0066" w:themeColor="accent1"/>
        <w:right w:val="single" w:sz="4" w:space="0" w:color="FF006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3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3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3D" w:themeColor="accent1" w:themeShade="99"/>
          <w:insideV w:val="nil"/>
        </w:tcBorders>
        <w:shd w:val="clear" w:color="auto" w:fill="99003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3D" w:themeFill="accent1" w:themeFillShade="99"/>
      </w:tcPr>
    </w:tblStylePr>
    <w:tblStylePr w:type="band1Vert">
      <w:tblPr/>
      <w:tcPr>
        <w:shd w:val="clear" w:color="auto" w:fill="FF99C1" w:themeFill="accent1" w:themeFillTint="66"/>
      </w:tcPr>
    </w:tblStylePr>
    <w:tblStylePr w:type="band1Horz">
      <w:tblPr/>
      <w:tcPr>
        <w:shd w:val="clear" w:color="auto" w:fill="FF80B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C830CC" w:themeColor="accent2"/>
        <w:left w:val="single" w:sz="4" w:space="0" w:color="C830CC" w:themeColor="accent2"/>
        <w:bottom w:val="single" w:sz="4" w:space="0" w:color="C830CC" w:themeColor="accent2"/>
        <w:right w:val="single" w:sz="4" w:space="0" w:color="C830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A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3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1C7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1C7A" w:themeColor="accent2" w:themeShade="99"/>
          <w:insideV w:val="nil"/>
        </w:tcBorders>
        <w:shd w:val="clear" w:color="auto" w:fill="771C7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1C7A" w:themeFill="accent2" w:themeFillShade="99"/>
      </w:tcPr>
    </w:tblStylePr>
    <w:tblStylePr w:type="band1Vert">
      <w:tblPr/>
      <w:tcPr>
        <w:shd w:val="clear" w:color="auto" w:fill="E9ABEB" w:themeFill="accent2" w:themeFillTint="66"/>
      </w:tcPr>
    </w:tblStylePr>
    <w:tblStylePr w:type="band1Horz">
      <w:tblPr/>
      <w:tcPr>
        <w:shd w:val="clear" w:color="auto" w:fill="E496E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4775E7" w:themeColor="accent4"/>
        <w:left w:val="single" w:sz="4" w:space="0" w:color="EE81BD" w:themeColor="accent3"/>
        <w:bottom w:val="single" w:sz="4" w:space="0" w:color="EE81BD" w:themeColor="accent3"/>
        <w:right w:val="single" w:sz="4" w:space="0" w:color="EE81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775E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11A7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11A76" w:themeColor="accent3" w:themeShade="99"/>
          <w:insideV w:val="nil"/>
        </w:tcBorders>
        <w:shd w:val="clear" w:color="auto" w:fill="C11A7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1A76" w:themeFill="accent3" w:themeFillShade="99"/>
      </w:tcPr>
    </w:tblStylePr>
    <w:tblStylePr w:type="band1Vert">
      <w:tblPr/>
      <w:tcPr>
        <w:shd w:val="clear" w:color="auto" w:fill="F8CCE4" w:themeFill="accent3" w:themeFillTint="66"/>
      </w:tcPr>
    </w:tblStylePr>
    <w:tblStylePr w:type="band1Horz">
      <w:tblPr/>
      <w:tcPr>
        <w:shd w:val="clear" w:color="auto" w:fill="F6C0DE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E81BD" w:themeColor="accent3"/>
        <w:left w:val="single" w:sz="4" w:space="0" w:color="4775E7" w:themeColor="accent4"/>
        <w:bottom w:val="single" w:sz="4" w:space="0" w:color="4775E7" w:themeColor="accent4"/>
        <w:right w:val="single" w:sz="4" w:space="0" w:color="4775E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81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3CA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3CA0" w:themeColor="accent4" w:themeShade="99"/>
          <w:insideV w:val="nil"/>
        </w:tcBorders>
        <w:shd w:val="clear" w:color="auto" w:fill="153CA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CA0" w:themeFill="accent4" w:themeFillShade="99"/>
      </w:tcPr>
    </w:tblStylePr>
    <w:tblStylePr w:type="band1Vert">
      <w:tblPr/>
      <w:tcPr>
        <w:shd w:val="clear" w:color="auto" w:fill="B5C7F5" w:themeFill="accent4" w:themeFillTint="66"/>
      </w:tcPr>
    </w:tblStylePr>
    <w:tblStylePr w:type="band1Horz">
      <w:tblPr/>
      <w:tcPr>
        <w:shd w:val="clear" w:color="auto" w:fill="A3BAF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D54773" w:themeColor="accent6"/>
        <w:left w:val="single" w:sz="4" w:space="0" w:color="8971E1" w:themeColor="accent5"/>
        <w:bottom w:val="single" w:sz="4" w:space="0" w:color="8971E1" w:themeColor="accent5"/>
        <w:right w:val="single" w:sz="4" w:space="0" w:color="8971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47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23A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23A7" w:themeColor="accent5" w:themeShade="99"/>
          <w:insideV w:val="nil"/>
        </w:tcBorders>
        <w:shd w:val="clear" w:color="auto" w:fill="3F23A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23A7" w:themeFill="accent5" w:themeFillShade="99"/>
      </w:tcPr>
    </w:tblStylePr>
    <w:tblStylePr w:type="band1Vert">
      <w:tblPr/>
      <w:tcPr>
        <w:shd w:val="clear" w:color="auto" w:fill="CFC6F3" w:themeFill="accent5" w:themeFillTint="66"/>
      </w:tcPr>
    </w:tblStylePr>
    <w:tblStylePr w:type="band1Horz">
      <w:tblPr/>
      <w:tcPr>
        <w:shd w:val="clear" w:color="auto" w:fill="C4B8F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8971E1" w:themeColor="accent5"/>
        <w:left w:val="single" w:sz="4" w:space="0" w:color="D54773" w:themeColor="accent6"/>
        <w:bottom w:val="single" w:sz="4" w:space="0" w:color="D54773" w:themeColor="accent6"/>
        <w:right w:val="single" w:sz="4" w:space="0" w:color="D547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97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1F4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1F40" w:themeColor="accent6" w:themeShade="99"/>
          <w:insideV w:val="nil"/>
        </w:tcBorders>
        <w:shd w:val="clear" w:color="auto" w:fill="8A1F4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1F40" w:themeFill="accent6" w:themeFillShade="99"/>
      </w:tcPr>
    </w:tblStylePr>
    <w:tblStylePr w:type="band1Vert">
      <w:tblPr/>
      <w:tcPr>
        <w:shd w:val="clear" w:color="auto" w:fill="EEB5C6" w:themeFill="accent6" w:themeFillTint="66"/>
      </w:tcPr>
    </w:tblStylePr>
    <w:tblStylePr w:type="band1Horz">
      <w:tblPr/>
      <w:tcPr>
        <w:shd w:val="clear" w:color="auto" w:fill="EAA3B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F006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3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4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4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4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4C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C830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18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24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24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24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2498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E81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0156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2F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2F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2F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2F92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4775E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328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4BC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4BC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4BC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4BC7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8971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1D8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2CD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2CD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2CD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2CD0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D547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1A3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275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275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275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2750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8C8C8C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con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F99C1" w:themeColor="accent1" w:themeTint="66"/>
        <w:left w:val="single" w:sz="4" w:space="0" w:color="FF99C1" w:themeColor="accent1" w:themeTint="66"/>
        <w:bottom w:val="single" w:sz="4" w:space="0" w:color="FF99C1" w:themeColor="accent1" w:themeTint="66"/>
        <w:right w:val="single" w:sz="4" w:space="0" w:color="FF99C1" w:themeColor="accent1" w:themeTint="66"/>
        <w:insideH w:val="single" w:sz="4" w:space="0" w:color="FF99C1" w:themeColor="accent1" w:themeTint="66"/>
        <w:insideV w:val="single" w:sz="4" w:space="0" w:color="FF99C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9ABEB" w:themeColor="accent2" w:themeTint="66"/>
        <w:left w:val="single" w:sz="4" w:space="0" w:color="E9ABEB" w:themeColor="accent2" w:themeTint="66"/>
        <w:bottom w:val="single" w:sz="4" w:space="0" w:color="E9ABEB" w:themeColor="accent2" w:themeTint="66"/>
        <w:right w:val="single" w:sz="4" w:space="0" w:color="E9ABEB" w:themeColor="accent2" w:themeTint="66"/>
        <w:insideH w:val="single" w:sz="4" w:space="0" w:color="E9ABEB" w:themeColor="accent2" w:themeTint="66"/>
        <w:insideV w:val="single" w:sz="4" w:space="0" w:color="E9ABE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81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8CCE4" w:themeColor="accent3" w:themeTint="66"/>
        <w:left w:val="single" w:sz="4" w:space="0" w:color="F8CCE4" w:themeColor="accent3" w:themeTint="66"/>
        <w:bottom w:val="single" w:sz="4" w:space="0" w:color="F8CCE4" w:themeColor="accent3" w:themeTint="66"/>
        <w:right w:val="single" w:sz="4" w:space="0" w:color="F8CCE4" w:themeColor="accent3" w:themeTint="66"/>
        <w:insideH w:val="single" w:sz="4" w:space="0" w:color="F8CCE4" w:themeColor="accent3" w:themeTint="66"/>
        <w:insideV w:val="single" w:sz="4" w:space="0" w:color="F8CC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B3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3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5C7F5" w:themeColor="accent4" w:themeTint="66"/>
        <w:left w:val="single" w:sz="4" w:space="0" w:color="B5C7F5" w:themeColor="accent4" w:themeTint="66"/>
        <w:bottom w:val="single" w:sz="4" w:space="0" w:color="B5C7F5" w:themeColor="accent4" w:themeTint="66"/>
        <w:right w:val="single" w:sz="4" w:space="0" w:color="B5C7F5" w:themeColor="accent4" w:themeTint="66"/>
        <w:insideH w:val="single" w:sz="4" w:space="0" w:color="B5C7F5" w:themeColor="accent4" w:themeTint="66"/>
        <w:insideV w:val="single" w:sz="4" w:space="0" w:color="B5C7F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0ABF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B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CFC6F3" w:themeColor="accent5" w:themeTint="66"/>
        <w:left w:val="single" w:sz="4" w:space="0" w:color="CFC6F3" w:themeColor="accent5" w:themeTint="66"/>
        <w:bottom w:val="single" w:sz="4" w:space="0" w:color="CFC6F3" w:themeColor="accent5" w:themeTint="66"/>
        <w:right w:val="single" w:sz="4" w:space="0" w:color="CFC6F3" w:themeColor="accent5" w:themeTint="66"/>
        <w:insideH w:val="single" w:sz="4" w:space="0" w:color="CFC6F3" w:themeColor="accent5" w:themeTint="66"/>
        <w:insideV w:val="single" w:sz="4" w:space="0" w:color="CFC6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7A9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9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EB5C6" w:themeColor="accent6" w:themeTint="66"/>
        <w:left w:val="single" w:sz="4" w:space="0" w:color="EEB5C6" w:themeColor="accent6" w:themeTint="66"/>
        <w:bottom w:val="single" w:sz="4" w:space="0" w:color="EEB5C6" w:themeColor="accent6" w:themeTint="66"/>
        <w:right w:val="single" w:sz="4" w:space="0" w:color="EEB5C6" w:themeColor="accent6" w:themeTint="66"/>
        <w:insideH w:val="single" w:sz="4" w:space="0" w:color="EEB5C6" w:themeColor="accent6" w:themeTint="66"/>
        <w:insideV w:val="single" w:sz="4" w:space="0" w:color="EEB5C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F66A3" w:themeColor="accent1" w:themeTint="99"/>
        <w:bottom w:val="single" w:sz="2" w:space="0" w:color="FF66A3" w:themeColor="accent1" w:themeTint="99"/>
        <w:insideH w:val="single" w:sz="2" w:space="0" w:color="FF66A3" w:themeColor="accent1" w:themeTint="99"/>
        <w:insideV w:val="single" w:sz="2" w:space="0" w:color="FF66A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A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A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DE81E1" w:themeColor="accent2" w:themeTint="99"/>
        <w:bottom w:val="single" w:sz="2" w:space="0" w:color="DE81E1" w:themeColor="accent2" w:themeTint="99"/>
        <w:insideH w:val="single" w:sz="2" w:space="0" w:color="DE81E1" w:themeColor="accent2" w:themeTint="99"/>
        <w:insideV w:val="single" w:sz="2" w:space="0" w:color="DE81E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81E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81E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4B3D7" w:themeColor="accent3" w:themeTint="99"/>
        <w:bottom w:val="single" w:sz="2" w:space="0" w:color="F4B3D7" w:themeColor="accent3" w:themeTint="99"/>
        <w:insideH w:val="single" w:sz="2" w:space="0" w:color="F4B3D7" w:themeColor="accent3" w:themeTint="99"/>
        <w:insideV w:val="single" w:sz="2" w:space="0" w:color="F4B3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3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3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90ABF0" w:themeColor="accent4" w:themeTint="99"/>
        <w:bottom w:val="single" w:sz="2" w:space="0" w:color="90ABF0" w:themeColor="accent4" w:themeTint="99"/>
        <w:insideH w:val="single" w:sz="2" w:space="0" w:color="90ABF0" w:themeColor="accent4" w:themeTint="99"/>
        <w:insideV w:val="single" w:sz="2" w:space="0" w:color="90ABF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BF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BF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B7A9ED" w:themeColor="accent5" w:themeTint="99"/>
        <w:bottom w:val="single" w:sz="2" w:space="0" w:color="B7A9ED" w:themeColor="accent5" w:themeTint="99"/>
        <w:insideH w:val="single" w:sz="2" w:space="0" w:color="B7A9ED" w:themeColor="accent5" w:themeTint="99"/>
        <w:insideV w:val="single" w:sz="2" w:space="0" w:color="B7A9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9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9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E590AA" w:themeColor="accent6" w:themeTint="99"/>
        <w:bottom w:val="single" w:sz="2" w:space="0" w:color="E590AA" w:themeColor="accent6" w:themeTint="99"/>
        <w:insideH w:val="single" w:sz="2" w:space="0" w:color="E590AA" w:themeColor="accent6" w:themeTint="99"/>
        <w:insideV w:val="single" w:sz="2" w:space="0" w:color="E590A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A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A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F66A3" w:themeColor="accent1" w:themeTint="99"/>
        <w:left w:val="single" w:sz="4" w:space="0" w:color="FF66A3" w:themeColor="accent1" w:themeTint="99"/>
        <w:bottom w:val="single" w:sz="4" w:space="0" w:color="FF66A3" w:themeColor="accent1" w:themeTint="99"/>
        <w:right w:val="single" w:sz="4" w:space="0" w:color="FF66A3" w:themeColor="accent1" w:themeTint="99"/>
        <w:insideH w:val="single" w:sz="4" w:space="0" w:color="FF66A3" w:themeColor="accent1" w:themeTint="99"/>
        <w:insideV w:val="single" w:sz="4" w:space="0" w:color="FF66A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  <w:tblStylePr w:type="neCell">
      <w:tblPr/>
      <w:tcPr>
        <w:tcBorders>
          <w:bottom w:val="single" w:sz="4" w:space="0" w:color="FF66A3" w:themeColor="accent1" w:themeTint="99"/>
        </w:tcBorders>
      </w:tcPr>
    </w:tblStylePr>
    <w:tblStylePr w:type="nwCell">
      <w:tblPr/>
      <w:tcPr>
        <w:tcBorders>
          <w:bottom w:val="single" w:sz="4" w:space="0" w:color="FF66A3" w:themeColor="accent1" w:themeTint="99"/>
        </w:tcBorders>
      </w:tcPr>
    </w:tblStylePr>
    <w:tblStylePr w:type="seCell">
      <w:tblPr/>
      <w:tcPr>
        <w:tcBorders>
          <w:top w:val="single" w:sz="4" w:space="0" w:color="FF66A3" w:themeColor="accent1" w:themeTint="99"/>
        </w:tcBorders>
      </w:tcPr>
    </w:tblStylePr>
    <w:tblStylePr w:type="swCell">
      <w:tblPr/>
      <w:tcPr>
        <w:tcBorders>
          <w:top w:val="single" w:sz="4" w:space="0" w:color="FF66A3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  <w:insideV w:val="single" w:sz="4" w:space="0" w:color="DE81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  <w:tblStylePr w:type="neCell">
      <w:tblPr/>
      <w:tcPr>
        <w:tcBorders>
          <w:bottom w:val="single" w:sz="4" w:space="0" w:color="DE81E1" w:themeColor="accent2" w:themeTint="99"/>
        </w:tcBorders>
      </w:tcPr>
    </w:tblStylePr>
    <w:tblStylePr w:type="nwCell">
      <w:tblPr/>
      <w:tcPr>
        <w:tcBorders>
          <w:bottom w:val="single" w:sz="4" w:space="0" w:color="DE81E1" w:themeColor="accent2" w:themeTint="99"/>
        </w:tcBorders>
      </w:tcPr>
    </w:tblStylePr>
    <w:tblStylePr w:type="seCell">
      <w:tblPr/>
      <w:tcPr>
        <w:tcBorders>
          <w:top w:val="single" w:sz="4" w:space="0" w:color="DE81E1" w:themeColor="accent2" w:themeTint="99"/>
        </w:tcBorders>
      </w:tcPr>
    </w:tblStylePr>
    <w:tblStylePr w:type="swCell">
      <w:tblPr/>
      <w:tcPr>
        <w:tcBorders>
          <w:top w:val="single" w:sz="4" w:space="0" w:color="DE81E1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4B3D7" w:themeColor="accent3" w:themeTint="99"/>
        <w:left w:val="single" w:sz="4" w:space="0" w:color="F4B3D7" w:themeColor="accent3" w:themeTint="99"/>
        <w:bottom w:val="single" w:sz="4" w:space="0" w:color="F4B3D7" w:themeColor="accent3" w:themeTint="99"/>
        <w:right w:val="single" w:sz="4" w:space="0" w:color="F4B3D7" w:themeColor="accent3" w:themeTint="99"/>
        <w:insideH w:val="single" w:sz="4" w:space="0" w:color="F4B3D7" w:themeColor="accent3" w:themeTint="99"/>
        <w:insideV w:val="single" w:sz="4" w:space="0" w:color="F4B3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  <w:tblStylePr w:type="neCell">
      <w:tblPr/>
      <w:tcPr>
        <w:tcBorders>
          <w:bottom w:val="single" w:sz="4" w:space="0" w:color="F4B3D7" w:themeColor="accent3" w:themeTint="99"/>
        </w:tcBorders>
      </w:tcPr>
    </w:tblStylePr>
    <w:tblStylePr w:type="nwCell">
      <w:tblPr/>
      <w:tcPr>
        <w:tcBorders>
          <w:bottom w:val="single" w:sz="4" w:space="0" w:color="F4B3D7" w:themeColor="accent3" w:themeTint="99"/>
        </w:tcBorders>
      </w:tcPr>
    </w:tblStylePr>
    <w:tblStylePr w:type="seCell">
      <w:tblPr/>
      <w:tcPr>
        <w:tcBorders>
          <w:top w:val="single" w:sz="4" w:space="0" w:color="F4B3D7" w:themeColor="accent3" w:themeTint="99"/>
        </w:tcBorders>
      </w:tcPr>
    </w:tblStylePr>
    <w:tblStylePr w:type="swCell">
      <w:tblPr/>
      <w:tcPr>
        <w:tcBorders>
          <w:top w:val="single" w:sz="4" w:space="0" w:color="F4B3D7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90ABF0" w:themeColor="accent4" w:themeTint="99"/>
        <w:left w:val="single" w:sz="4" w:space="0" w:color="90ABF0" w:themeColor="accent4" w:themeTint="99"/>
        <w:bottom w:val="single" w:sz="4" w:space="0" w:color="90ABF0" w:themeColor="accent4" w:themeTint="99"/>
        <w:right w:val="single" w:sz="4" w:space="0" w:color="90ABF0" w:themeColor="accent4" w:themeTint="99"/>
        <w:insideH w:val="single" w:sz="4" w:space="0" w:color="90ABF0" w:themeColor="accent4" w:themeTint="99"/>
        <w:insideV w:val="single" w:sz="4" w:space="0" w:color="90ABF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  <w:tblStylePr w:type="neCell">
      <w:tblPr/>
      <w:tcPr>
        <w:tcBorders>
          <w:bottom w:val="single" w:sz="4" w:space="0" w:color="90ABF0" w:themeColor="accent4" w:themeTint="99"/>
        </w:tcBorders>
      </w:tcPr>
    </w:tblStylePr>
    <w:tblStylePr w:type="nwCell">
      <w:tblPr/>
      <w:tcPr>
        <w:tcBorders>
          <w:bottom w:val="single" w:sz="4" w:space="0" w:color="90ABF0" w:themeColor="accent4" w:themeTint="99"/>
        </w:tcBorders>
      </w:tcPr>
    </w:tblStylePr>
    <w:tblStylePr w:type="seCell">
      <w:tblPr/>
      <w:tcPr>
        <w:tcBorders>
          <w:top w:val="single" w:sz="4" w:space="0" w:color="90ABF0" w:themeColor="accent4" w:themeTint="99"/>
        </w:tcBorders>
      </w:tcPr>
    </w:tblStylePr>
    <w:tblStylePr w:type="swCell">
      <w:tblPr/>
      <w:tcPr>
        <w:tcBorders>
          <w:top w:val="single" w:sz="4" w:space="0" w:color="90ABF0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  <w:tblStylePr w:type="neCell">
      <w:tblPr/>
      <w:tcPr>
        <w:tcBorders>
          <w:bottom w:val="single" w:sz="4" w:space="0" w:color="B7A9ED" w:themeColor="accent5" w:themeTint="99"/>
        </w:tcBorders>
      </w:tcPr>
    </w:tblStylePr>
    <w:tblStylePr w:type="nwCell">
      <w:tblPr/>
      <w:tcPr>
        <w:tcBorders>
          <w:bottom w:val="single" w:sz="4" w:space="0" w:color="B7A9ED" w:themeColor="accent5" w:themeTint="99"/>
        </w:tcBorders>
      </w:tcPr>
    </w:tblStylePr>
    <w:tblStylePr w:type="seCell">
      <w:tblPr/>
      <w:tcPr>
        <w:tcBorders>
          <w:top w:val="single" w:sz="4" w:space="0" w:color="B7A9ED" w:themeColor="accent5" w:themeTint="99"/>
        </w:tcBorders>
      </w:tcPr>
    </w:tblStylePr>
    <w:tblStylePr w:type="swCell">
      <w:tblPr/>
      <w:tcPr>
        <w:tcBorders>
          <w:top w:val="single" w:sz="4" w:space="0" w:color="B7A9ED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  <w:tblStylePr w:type="neCell">
      <w:tblPr/>
      <w:tcPr>
        <w:tcBorders>
          <w:bottom w:val="single" w:sz="4" w:space="0" w:color="E590AA" w:themeColor="accent6" w:themeTint="99"/>
        </w:tcBorders>
      </w:tcPr>
    </w:tblStylePr>
    <w:tblStylePr w:type="nwCell">
      <w:tblPr/>
      <w:tcPr>
        <w:tcBorders>
          <w:bottom w:val="single" w:sz="4" w:space="0" w:color="E590AA" w:themeColor="accent6" w:themeTint="99"/>
        </w:tcBorders>
      </w:tcPr>
    </w:tblStylePr>
    <w:tblStylePr w:type="seCell">
      <w:tblPr/>
      <w:tcPr>
        <w:tcBorders>
          <w:top w:val="single" w:sz="4" w:space="0" w:color="E590AA" w:themeColor="accent6" w:themeTint="99"/>
        </w:tcBorders>
      </w:tcPr>
    </w:tblStylePr>
    <w:tblStylePr w:type="swCell">
      <w:tblPr/>
      <w:tcPr>
        <w:tcBorders>
          <w:top w:val="single" w:sz="4" w:space="0" w:color="E590A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F66A3" w:themeColor="accent1" w:themeTint="99"/>
        <w:left w:val="single" w:sz="4" w:space="0" w:color="FF66A3" w:themeColor="accent1" w:themeTint="99"/>
        <w:bottom w:val="single" w:sz="4" w:space="0" w:color="FF66A3" w:themeColor="accent1" w:themeTint="99"/>
        <w:right w:val="single" w:sz="4" w:space="0" w:color="FF66A3" w:themeColor="accent1" w:themeTint="99"/>
        <w:insideH w:val="single" w:sz="4" w:space="0" w:color="FF66A3" w:themeColor="accent1" w:themeTint="99"/>
        <w:insideV w:val="single" w:sz="4" w:space="0" w:color="FF66A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66" w:themeColor="accent1"/>
          <w:left w:val="single" w:sz="4" w:space="0" w:color="FF0066" w:themeColor="accent1"/>
          <w:bottom w:val="single" w:sz="4" w:space="0" w:color="FF0066" w:themeColor="accent1"/>
          <w:right w:val="single" w:sz="4" w:space="0" w:color="FF0066" w:themeColor="accent1"/>
          <w:insideH w:val="nil"/>
          <w:insideV w:val="nil"/>
        </w:tcBorders>
        <w:shd w:val="clear" w:color="auto" w:fill="FF0066" w:themeFill="accent1"/>
      </w:tcPr>
    </w:tblStylePr>
    <w:tblStylePr w:type="lastRow">
      <w:rPr>
        <w:b/>
        <w:bCs/>
      </w:rPr>
      <w:tblPr/>
      <w:tcPr>
        <w:tcBorders>
          <w:top w:val="double" w:sz="4" w:space="0" w:color="FF00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  <w:insideV w:val="single" w:sz="4" w:space="0" w:color="DE81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30CC" w:themeColor="accent2"/>
          <w:left w:val="single" w:sz="4" w:space="0" w:color="C830CC" w:themeColor="accent2"/>
          <w:bottom w:val="single" w:sz="4" w:space="0" w:color="C830CC" w:themeColor="accent2"/>
          <w:right w:val="single" w:sz="4" w:space="0" w:color="C830CC" w:themeColor="accent2"/>
          <w:insideH w:val="nil"/>
          <w:insideV w:val="nil"/>
        </w:tcBorders>
        <w:shd w:val="clear" w:color="auto" w:fill="C830CC" w:themeFill="accent2"/>
      </w:tcPr>
    </w:tblStylePr>
    <w:tblStylePr w:type="lastRow">
      <w:rPr>
        <w:b/>
        <w:bCs/>
      </w:rPr>
      <w:tblPr/>
      <w:tcPr>
        <w:tcBorders>
          <w:top w:val="double" w:sz="4" w:space="0" w:color="C83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4B3D7" w:themeColor="accent3" w:themeTint="99"/>
        <w:left w:val="single" w:sz="4" w:space="0" w:color="F4B3D7" w:themeColor="accent3" w:themeTint="99"/>
        <w:bottom w:val="single" w:sz="4" w:space="0" w:color="F4B3D7" w:themeColor="accent3" w:themeTint="99"/>
        <w:right w:val="single" w:sz="4" w:space="0" w:color="F4B3D7" w:themeColor="accent3" w:themeTint="99"/>
        <w:insideH w:val="single" w:sz="4" w:space="0" w:color="F4B3D7" w:themeColor="accent3" w:themeTint="99"/>
        <w:insideV w:val="single" w:sz="4" w:space="0" w:color="F4B3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1BD" w:themeColor="accent3"/>
          <w:left w:val="single" w:sz="4" w:space="0" w:color="EE81BD" w:themeColor="accent3"/>
          <w:bottom w:val="single" w:sz="4" w:space="0" w:color="EE81BD" w:themeColor="accent3"/>
          <w:right w:val="single" w:sz="4" w:space="0" w:color="EE81BD" w:themeColor="accent3"/>
          <w:insideH w:val="nil"/>
          <w:insideV w:val="nil"/>
        </w:tcBorders>
        <w:shd w:val="clear" w:color="auto" w:fill="EE81BD" w:themeFill="accent3"/>
      </w:tcPr>
    </w:tblStylePr>
    <w:tblStylePr w:type="lastRow">
      <w:rPr>
        <w:b/>
        <w:bCs/>
      </w:rPr>
      <w:tblPr/>
      <w:tcPr>
        <w:tcBorders>
          <w:top w:val="double" w:sz="4" w:space="0" w:color="EE81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90ABF0" w:themeColor="accent4" w:themeTint="99"/>
        <w:left w:val="single" w:sz="4" w:space="0" w:color="90ABF0" w:themeColor="accent4" w:themeTint="99"/>
        <w:bottom w:val="single" w:sz="4" w:space="0" w:color="90ABF0" w:themeColor="accent4" w:themeTint="99"/>
        <w:right w:val="single" w:sz="4" w:space="0" w:color="90ABF0" w:themeColor="accent4" w:themeTint="99"/>
        <w:insideH w:val="single" w:sz="4" w:space="0" w:color="90ABF0" w:themeColor="accent4" w:themeTint="99"/>
        <w:insideV w:val="single" w:sz="4" w:space="0" w:color="90ABF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75E7" w:themeColor="accent4"/>
          <w:left w:val="single" w:sz="4" w:space="0" w:color="4775E7" w:themeColor="accent4"/>
          <w:bottom w:val="single" w:sz="4" w:space="0" w:color="4775E7" w:themeColor="accent4"/>
          <w:right w:val="single" w:sz="4" w:space="0" w:color="4775E7" w:themeColor="accent4"/>
          <w:insideH w:val="nil"/>
          <w:insideV w:val="nil"/>
        </w:tcBorders>
        <w:shd w:val="clear" w:color="auto" w:fill="4775E7" w:themeFill="accent4"/>
      </w:tcPr>
    </w:tblStylePr>
    <w:tblStylePr w:type="lastRow">
      <w:rPr>
        <w:b/>
        <w:bCs/>
      </w:rPr>
      <w:tblPr/>
      <w:tcPr>
        <w:tcBorders>
          <w:top w:val="double" w:sz="4" w:space="0" w:color="4775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71E1" w:themeColor="accent5"/>
          <w:left w:val="single" w:sz="4" w:space="0" w:color="8971E1" w:themeColor="accent5"/>
          <w:bottom w:val="single" w:sz="4" w:space="0" w:color="8971E1" w:themeColor="accent5"/>
          <w:right w:val="single" w:sz="4" w:space="0" w:color="8971E1" w:themeColor="accent5"/>
          <w:insideH w:val="nil"/>
          <w:insideV w:val="nil"/>
        </w:tcBorders>
        <w:shd w:val="clear" w:color="auto" w:fill="8971E1" w:themeFill="accent5"/>
      </w:tcPr>
    </w:tblStylePr>
    <w:tblStylePr w:type="lastRow">
      <w:rPr>
        <w:b/>
        <w:bCs/>
      </w:rPr>
      <w:tblPr/>
      <w:tcPr>
        <w:tcBorders>
          <w:top w:val="double" w:sz="4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4773" w:themeColor="accent6"/>
          <w:left w:val="single" w:sz="4" w:space="0" w:color="D54773" w:themeColor="accent6"/>
          <w:bottom w:val="single" w:sz="4" w:space="0" w:color="D54773" w:themeColor="accent6"/>
          <w:right w:val="single" w:sz="4" w:space="0" w:color="D54773" w:themeColor="accent6"/>
          <w:insideH w:val="nil"/>
          <w:insideV w:val="nil"/>
        </w:tcBorders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E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66" w:themeFill="accent1"/>
      </w:tcPr>
    </w:tblStylePr>
    <w:tblStylePr w:type="band1Vert">
      <w:tblPr/>
      <w:tcPr>
        <w:shd w:val="clear" w:color="auto" w:fill="FF99C1" w:themeFill="accent1" w:themeFillTint="66"/>
      </w:tcPr>
    </w:tblStylePr>
    <w:tblStylePr w:type="band1Horz">
      <w:tblPr/>
      <w:tcPr>
        <w:shd w:val="clear" w:color="auto" w:fill="FF99C1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5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30C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30C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30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30CC" w:themeFill="accent2"/>
      </w:tcPr>
    </w:tblStylePr>
    <w:tblStylePr w:type="band1Vert">
      <w:tblPr/>
      <w:tcPr>
        <w:shd w:val="clear" w:color="auto" w:fill="E9ABEB" w:themeFill="accent2" w:themeFillTint="66"/>
      </w:tcPr>
    </w:tblStylePr>
    <w:tblStylePr w:type="band1Horz">
      <w:tblPr/>
      <w:tcPr>
        <w:shd w:val="clear" w:color="auto" w:fill="E9ABEB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5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1B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1B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81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81BD" w:themeFill="accent3"/>
      </w:tcPr>
    </w:tblStylePr>
    <w:tblStylePr w:type="band1Vert">
      <w:tblPr/>
      <w:tcPr>
        <w:shd w:val="clear" w:color="auto" w:fill="F8CCE4" w:themeFill="accent3" w:themeFillTint="66"/>
      </w:tcPr>
    </w:tblStylePr>
    <w:tblStylePr w:type="band1Horz">
      <w:tblPr/>
      <w:tcPr>
        <w:shd w:val="clear" w:color="auto" w:fill="F8CCE4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3F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75E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75E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75E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75E7" w:themeFill="accent4"/>
      </w:tcPr>
    </w:tblStylePr>
    <w:tblStylePr w:type="band1Vert">
      <w:tblPr/>
      <w:tcPr>
        <w:shd w:val="clear" w:color="auto" w:fill="B5C7F5" w:themeFill="accent4" w:themeFillTint="66"/>
      </w:tcPr>
    </w:tblStylePr>
    <w:tblStylePr w:type="band1Horz">
      <w:tblPr/>
      <w:tcPr>
        <w:shd w:val="clear" w:color="auto" w:fill="B5C7F5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7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71E1" w:themeFill="accent5"/>
      </w:tcPr>
    </w:tblStylePr>
    <w:tblStylePr w:type="band1Vert">
      <w:tblPr/>
      <w:tcPr>
        <w:shd w:val="clear" w:color="auto" w:fill="CFC6F3" w:themeFill="accent5" w:themeFillTint="66"/>
      </w:tcPr>
    </w:tblStylePr>
    <w:tblStylePr w:type="band1Horz">
      <w:tblPr/>
      <w:tcPr>
        <w:shd w:val="clear" w:color="auto" w:fill="CFC6F3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E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47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47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47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4773" w:themeFill="accent6"/>
      </w:tcPr>
    </w:tblStylePr>
    <w:tblStylePr w:type="band1Vert">
      <w:tblPr/>
      <w:tcPr>
        <w:shd w:val="clear" w:color="auto" w:fill="EEB5C6" w:themeFill="accent6" w:themeFillTint="66"/>
      </w:tcPr>
    </w:tblStylePr>
    <w:tblStylePr w:type="band1Horz">
      <w:tblPr/>
      <w:tcPr>
        <w:shd w:val="clear" w:color="auto" w:fill="EEB5C6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917FC"/>
    <w:rPr>
      <w:color w:val="BF004C" w:themeColor="accent1" w:themeShade="BF"/>
    </w:rPr>
    <w:tblPr>
      <w:tblStyleRowBandSize w:val="1"/>
      <w:tblStyleColBandSize w:val="1"/>
      <w:tblBorders>
        <w:top w:val="single" w:sz="4" w:space="0" w:color="FF66A3" w:themeColor="accent1" w:themeTint="99"/>
        <w:left w:val="single" w:sz="4" w:space="0" w:color="FF66A3" w:themeColor="accent1" w:themeTint="99"/>
        <w:bottom w:val="single" w:sz="4" w:space="0" w:color="FF66A3" w:themeColor="accent1" w:themeTint="99"/>
        <w:right w:val="single" w:sz="4" w:space="0" w:color="FF66A3" w:themeColor="accent1" w:themeTint="99"/>
        <w:insideH w:val="single" w:sz="4" w:space="0" w:color="FF66A3" w:themeColor="accent1" w:themeTint="99"/>
        <w:insideV w:val="single" w:sz="4" w:space="0" w:color="FF66A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917FC"/>
    <w:rPr>
      <w:color w:val="952498" w:themeColor="accent2" w:themeShade="BF"/>
    </w:rPr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  <w:insideV w:val="single" w:sz="4" w:space="0" w:color="DE81E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81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917FC"/>
    <w:rPr>
      <w:color w:val="E32F92" w:themeColor="accent3" w:themeShade="BF"/>
    </w:rPr>
    <w:tblPr>
      <w:tblStyleRowBandSize w:val="1"/>
      <w:tblStyleColBandSize w:val="1"/>
      <w:tblBorders>
        <w:top w:val="single" w:sz="4" w:space="0" w:color="F4B3D7" w:themeColor="accent3" w:themeTint="99"/>
        <w:left w:val="single" w:sz="4" w:space="0" w:color="F4B3D7" w:themeColor="accent3" w:themeTint="99"/>
        <w:bottom w:val="single" w:sz="4" w:space="0" w:color="F4B3D7" w:themeColor="accent3" w:themeTint="99"/>
        <w:right w:val="single" w:sz="4" w:space="0" w:color="F4B3D7" w:themeColor="accent3" w:themeTint="99"/>
        <w:insideH w:val="single" w:sz="4" w:space="0" w:color="F4B3D7" w:themeColor="accent3" w:themeTint="99"/>
        <w:insideV w:val="single" w:sz="4" w:space="0" w:color="F4B3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B3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3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917FC"/>
    <w:rPr>
      <w:color w:val="1A4BC7" w:themeColor="accent4" w:themeShade="BF"/>
    </w:rPr>
    <w:tblPr>
      <w:tblStyleRowBandSize w:val="1"/>
      <w:tblStyleColBandSize w:val="1"/>
      <w:tblBorders>
        <w:top w:val="single" w:sz="4" w:space="0" w:color="90ABF0" w:themeColor="accent4" w:themeTint="99"/>
        <w:left w:val="single" w:sz="4" w:space="0" w:color="90ABF0" w:themeColor="accent4" w:themeTint="99"/>
        <w:bottom w:val="single" w:sz="4" w:space="0" w:color="90ABF0" w:themeColor="accent4" w:themeTint="99"/>
        <w:right w:val="single" w:sz="4" w:space="0" w:color="90ABF0" w:themeColor="accent4" w:themeTint="99"/>
        <w:insideH w:val="single" w:sz="4" w:space="0" w:color="90ABF0" w:themeColor="accent4" w:themeTint="99"/>
        <w:insideV w:val="single" w:sz="4" w:space="0" w:color="90ABF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0ABF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B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17FC"/>
    <w:rPr>
      <w:color w:val="4F2CD0" w:themeColor="accent5" w:themeShade="BF"/>
    </w:rPr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7A9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9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917FC"/>
    <w:rPr>
      <w:color w:val="AD2750" w:themeColor="accent6" w:themeShade="BF"/>
    </w:rPr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917FC"/>
    <w:rPr>
      <w:color w:val="BF004C" w:themeColor="accent1" w:themeShade="BF"/>
    </w:rPr>
    <w:tblPr>
      <w:tblStyleRowBandSize w:val="1"/>
      <w:tblStyleColBandSize w:val="1"/>
      <w:tblBorders>
        <w:top w:val="single" w:sz="4" w:space="0" w:color="FF66A3" w:themeColor="accent1" w:themeTint="99"/>
        <w:left w:val="single" w:sz="4" w:space="0" w:color="FF66A3" w:themeColor="accent1" w:themeTint="99"/>
        <w:bottom w:val="single" w:sz="4" w:space="0" w:color="FF66A3" w:themeColor="accent1" w:themeTint="99"/>
        <w:right w:val="single" w:sz="4" w:space="0" w:color="FF66A3" w:themeColor="accent1" w:themeTint="99"/>
        <w:insideH w:val="single" w:sz="4" w:space="0" w:color="FF66A3" w:themeColor="accent1" w:themeTint="99"/>
        <w:insideV w:val="single" w:sz="4" w:space="0" w:color="FF66A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  <w:tblStylePr w:type="neCell">
      <w:tblPr/>
      <w:tcPr>
        <w:tcBorders>
          <w:bottom w:val="single" w:sz="4" w:space="0" w:color="FF66A3" w:themeColor="accent1" w:themeTint="99"/>
        </w:tcBorders>
      </w:tcPr>
    </w:tblStylePr>
    <w:tblStylePr w:type="nwCell">
      <w:tblPr/>
      <w:tcPr>
        <w:tcBorders>
          <w:bottom w:val="single" w:sz="4" w:space="0" w:color="FF66A3" w:themeColor="accent1" w:themeTint="99"/>
        </w:tcBorders>
      </w:tcPr>
    </w:tblStylePr>
    <w:tblStylePr w:type="seCell">
      <w:tblPr/>
      <w:tcPr>
        <w:tcBorders>
          <w:top w:val="single" w:sz="4" w:space="0" w:color="FF66A3" w:themeColor="accent1" w:themeTint="99"/>
        </w:tcBorders>
      </w:tcPr>
    </w:tblStylePr>
    <w:tblStylePr w:type="swCell">
      <w:tblPr/>
      <w:tcPr>
        <w:tcBorders>
          <w:top w:val="single" w:sz="4" w:space="0" w:color="FF66A3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917FC"/>
    <w:rPr>
      <w:color w:val="952498" w:themeColor="accent2" w:themeShade="BF"/>
    </w:rPr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  <w:insideV w:val="single" w:sz="4" w:space="0" w:color="DE81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  <w:tblStylePr w:type="neCell">
      <w:tblPr/>
      <w:tcPr>
        <w:tcBorders>
          <w:bottom w:val="single" w:sz="4" w:space="0" w:color="DE81E1" w:themeColor="accent2" w:themeTint="99"/>
        </w:tcBorders>
      </w:tcPr>
    </w:tblStylePr>
    <w:tblStylePr w:type="nwCell">
      <w:tblPr/>
      <w:tcPr>
        <w:tcBorders>
          <w:bottom w:val="single" w:sz="4" w:space="0" w:color="DE81E1" w:themeColor="accent2" w:themeTint="99"/>
        </w:tcBorders>
      </w:tcPr>
    </w:tblStylePr>
    <w:tblStylePr w:type="seCell">
      <w:tblPr/>
      <w:tcPr>
        <w:tcBorders>
          <w:top w:val="single" w:sz="4" w:space="0" w:color="DE81E1" w:themeColor="accent2" w:themeTint="99"/>
        </w:tcBorders>
      </w:tcPr>
    </w:tblStylePr>
    <w:tblStylePr w:type="swCell">
      <w:tblPr/>
      <w:tcPr>
        <w:tcBorders>
          <w:top w:val="single" w:sz="4" w:space="0" w:color="DE81E1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917FC"/>
    <w:rPr>
      <w:color w:val="E32F92" w:themeColor="accent3" w:themeShade="BF"/>
    </w:rPr>
    <w:tblPr>
      <w:tblStyleRowBandSize w:val="1"/>
      <w:tblStyleColBandSize w:val="1"/>
      <w:tblBorders>
        <w:top w:val="single" w:sz="4" w:space="0" w:color="F4B3D7" w:themeColor="accent3" w:themeTint="99"/>
        <w:left w:val="single" w:sz="4" w:space="0" w:color="F4B3D7" w:themeColor="accent3" w:themeTint="99"/>
        <w:bottom w:val="single" w:sz="4" w:space="0" w:color="F4B3D7" w:themeColor="accent3" w:themeTint="99"/>
        <w:right w:val="single" w:sz="4" w:space="0" w:color="F4B3D7" w:themeColor="accent3" w:themeTint="99"/>
        <w:insideH w:val="single" w:sz="4" w:space="0" w:color="F4B3D7" w:themeColor="accent3" w:themeTint="99"/>
        <w:insideV w:val="single" w:sz="4" w:space="0" w:color="F4B3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  <w:tblStylePr w:type="neCell">
      <w:tblPr/>
      <w:tcPr>
        <w:tcBorders>
          <w:bottom w:val="single" w:sz="4" w:space="0" w:color="F4B3D7" w:themeColor="accent3" w:themeTint="99"/>
        </w:tcBorders>
      </w:tcPr>
    </w:tblStylePr>
    <w:tblStylePr w:type="nwCell">
      <w:tblPr/>
      <w:tcPr>
        <w:tcBorders>
          <w:bottom w:val="single" w:sz="4" w:space="0" w:color="F4B3D7" w:themeColor="accent3" w:themeTint="99"/>
        </w:tcBorders>
      </w:tcPr>
    </w:tblStylePr>
    <w:tblStylePr w:type="seCell">
      <w:tblPr/>
      <w:tcPr>
        <w:tcBorders>
          <w:top w:val="single" w:sz="4" w:space="0" w:color="F4B3D7" w:themeColor="accent3" w:themeTint="99"/>
        </w:tcBorders>
      </w:tcPr>
    </w:tblStylePr>
    <w:tblStylePr w:type="swCell">
      <w:tblPr/>
      <w:tcPr>
        <w:tcBorders>
          <w:top w:val="single" w:sz="4" w:space="0" w:color="F4B3D7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917FC"/>
    <w:rPr>
      <w:color w:val="1A4BC7" w:themeColor="accent4" w:themeShade="BF"/>
    </w:rPr>
    <w:tblPr>
      <w:tblStyleRowBandSize w:val="1"/>
      <w:tblStyleColBandSize w:val="1"/>
      <w:tblBorders>
        <w:top w:val="single" w:sz="4" w:space="0" w:color="90ABF0" w:themeColor="accent4" w:themeTint="99"/>
        <w:left w:val="single" w:sz="4" w:space="0" w:color="90ABF0" w:themeColor="accent4" w:themeTint="99"/>
        <w:bottom w:val="single" w:sz="4" w:space="0" w:color="90ABF0" w:themeColor="accent4" w:themeTint="99"/>
        <w:right w:val="single" w:sz="4" w:space="0" w:color="90ABF0" w:themeColor="accent4" w:themeTint="99"/>
        <w:insideH w:val="single" w:sz="4" w:space="0" w:color="90ABF0" w:themeColor="accent4" w:themeTint="99"/>
        <w:insideV w:val="single" w:sz="4" w:space="0" w:color="90ABF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  <w:tblStylePr w:type="neCell">
      <w:tblPr/>
      <w:tcPr>
        <w:tcBorders>
          <w:bottom w:val="single" w:sz="4" w:space="0" w:color="90ABF0" w:themeColor="accent4" w:themeTint="99"/>
        </w:tcBorders>
      </w:tcPr>
    </w:tblStylePr>
    <w:tblStylePr w:type="nwCell">
      <w:tblPr/>
      <w:tcPr>
        <w:tcBorders>
          <w:bottom w:val="single" w:sz="4" w:space="0" w:color="90ABF0" w:themeColor="accent4" w:themeTint="99"/>
        </w:tcBorders>
      </w:tcPr>
    </w:tblStylePr>
    <w:tblStylePr w:type="seCell">
      <w:tblPr/>
      <w:tcPr>
        <w:tcBorders>
          <w:top w:val="single" w:sz="4" w:space="0" w:color="90ABF0" w:themeColor="accent4" w:themeTint="99"/>
        </w:tcBorders>
      </w:tcPr>
    </w:tblStylePr>
    <w:tblStylePr w:type="swCell">
      <w:tblPr/>
      <w:tcPr>
        <w:tcBorders>
          <w:top w:val="single" w:sz="4" w:space="0" w:color="90ABF0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917FC"/>
    <w:rPr>
      <w:color w:val="4F2CD0" w:themeColor="accent5" w:themeShade="BF"/>
    </w:rPr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  <w:tblStylePr w:type="neCell">
      <w:tblPr/>
      <w:tcPr>
        <w:tcBorders>
          <w:bottom w:val="single" w:sz="4" w:space="0" w:color="B7A9ED" w:themeColor="accent5" w:themeTint="99"/>
        </w:tcBorders>
      </w:tcPr>
    </w:tblStylePr>
    <w:tblStylePr w:type="nwCell">
      <w:tblPr/>
      <w:tcPr>
        <w:tcBorders>
          <w:bottom w:val="single" w:sz="4" w:space="0" w:color="B7A9ED" w:themeColor="accent5" w:themeTint="99"/>
        </w:tcBorders>
      </w:tcPr>
    </w:tblStylePr>
    <w:tblStylePr w:type="seCell">
      <w:tblPr/>
      <w:tcPr>
        <w:tcBorders>
          <w:top w:val="single" w:sz="4" w:space="0" w:color="B7A9ED" w:themeColor="accent5" w:themeTint="99"/>
        </w:tcBorders>
      </w:tcPr>
    </w:tblStylePr>
    <w:tblStylePr w:type="swCell">
      <w:tblPr/>
      <w:tcPr>
        <w:tcBorders>
          <w:top w:val="single" w:sz="4" w:space="0" w:color="B7A9ED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917FC"/>
    <w:rPr>
      <w:color w:val="AD2750" w:themeColor="accent6" w:themeShade="BF"/>
    </w:rPr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  <w:tblStylePr w:type="neCell">
      <w:tblPr/>
      <w:tcPr>
        <w:tcBorders>
          <w:bottom w:val="single" w:sz="4" w:space="0" w:color="E590AA" w:themeColor="accent6" w:themeTint="99"/>
        </w:tcBorders>
      </w:tcPr>
    </w:tblStylePr>
    <w:tblStylePr w:type="nwCell">
      <w:tblPr/>
      <w:tcPr>
        <w:tcBorders>
          <w:bottom w:val="single" w:sz="4" w:space="0" w:color="E590AA" w:themeColor="accent6" w:themeTint="99"/>
        </w:tcBorders>
      </w:tcPr>
    </w:tblStylePr>
    <w:tblStylePr w:type="seCell">
      <w:tblPr/>
      <w:tcPr>
        <w:tcBorders>
          <w:top w:val="single" w:sz="4" w:space="0" w:color="E590AA" w:themeColor="accent6" w:themeTint="99"/>
        </w:tcBorders>
      </w:tcPr>
    </w:tblStylePr>
    <w:tblStylePr w:type="swCell">
      <w:tblPr/>
      <w:tcPr>
        <w:tcBorders>
          <w:top w:val="single" w:sz="4" w:space="0" w:color="E590AA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D917FC"/>
    <w:rPr>
      <w:rFonts w:ascii="Georgia" w:eastAsiaTheme="majorEastAsia" w:hAnsi="Georgia" w:cstheme="majorBidi"/>
      <w:color w:val="BF004C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7F0032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6B9F2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F0066" w:themeColor="accent1"/>
        <w:left w:val="single" w:sz="8" w:space="0" w:color="FF0066" w:themeColor="accent1"/>
        <w:bottom w:val="single" w:sz="8" w:space="0" w:color="FF0066" w:themeColor="accent1"/>
        <w:right w:val="single" w:sz="8" w:space="0" w:color="FF0066" w:themeColor="accent1"/>
        <w:insideH w:val="single" w:sz="8" w:space="0" w:color="FF0066" w:themeColor="accent1"/>
        <w:insideV w:val="single" w:sz="8" w:space="0" w:color="FF006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66" w:themeColor="accent1"/>
          <w:left w:val="single" w:sz="8" w:space="0" w:color="FF0066" w:themeColor="accent1"/>
          <w:bottom w:val="single" w:sz="18" w:space="0" w:color="FF0066" w:themeColor="accent1"/>
          <w:right w:val="single" w:sz="8" w:space="0" w:color="FF0066" w:themeColor="accent1"/>
          <w:insideH w:val="nil"/>
          <w:insideV w:val="single" w:sz="8" w:space="0" w:color="FF006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66" w:themeColor="accent1"/>
          <w:left w:val="single" w:sz="8" w:space="0" w:color="FF0066" w:themeColor="accent1"/>
          <w:bottom w:val="single" w:sz="8" w:space="0" w:color="FF0066" w:themeColor="accent1"/>
          <w:right w:val="single" w:sz="8" w:space="0" w:color="FF0066" w:themeColor="accent1"/>
          <w:insideH w:val="nil"/>
          <w:insideV w:val="single" w:sz="8" w:space="0" w:color="FF006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66" w:themeColor="accent1"/>
          <w:left w:val="single" w:sz="8" w:space="0" w:color="FF0066" w:themeColor="accent1"/>
          <w:bottom w:val="single" w:sz="8" w:space="0" w:color="FF0066" w:themeColor="accent1"/>
          <w:right w:val="single" w:sz="8" w:space="0" w:color="FF0066" w:themeColor="accent1"/>
        </w:tcBorders>
      </w:tcPr>
    </w:tblStylePr>
    <w:tblStylePr w:type="band1Vert">
      <w:tblPr/>
      <w:tcPr>
        <w:tcBorders>
          <w:top w:val="single" w:sz="8" w:space="0" w:color="FF0066" w:themeColor="accent1"/>
          <w:left w:val="single" w:sz="8" w:space="0" w:color="FF0066" w:themeColor="accent1"/>
          <w:bottom w:val="single" w:sz="8" w:space="0" w:color="FF0066" w:themeColor="accent1"/>
          <w:right w:val="single" w:sz="8" w:space="0" w:color="FF0066" w:themeColor="accent1"/>
        </w:tcBorders>
        <w:shd w:val="clear" w:color="auto" w:fill="FFC0D9" w:themeFill="accent1" w:themeFillTint="3F"/>
      </w:tcPr>
    </w:tblStylePr>
    <w:tblStylePr w:type="band1Horz">
      <w:tblPr/>
      <w:tcPr>
        <w:tcBorders>
          <w:top w:val="single" w:sz="8" w:space="0" w:color="FF0066" w:themeColor="accent1"/>
          <w:left w:val="single" w:sz="8" w:space="0" w:color="FF0066" w:themeColor="accent1"/>
          <w:bottom w:val="single" w:sz="8" w:space="0" w:color="FF0066" w:themeColor="accent1"/>
          <w:right w:val="single" w:sz="8" w:space="0" w:color="FF0066" w:themeColor="accent1"/>
          <w:insideV w:val="single" w:sz="8" w:space="0" w:color="FF0066" w:themeColor="accent1"/>
        </w:tcBorders>
        <w:shd w:val="clear" w:color="auto" w:fill="FFC0D9" w:themeFill="accent1" w:themeFillTint="3F"/>
      </w:tcPr>
    </w:tblStylePr>
    <w:tblStylePr w:type="band2Horz">
      <w:tblPr/>
      <w:tcPr>
        <w:tcBorders>
          <w:top w:val="single" w:sz="8" w:space="0" w:color="FF0066" w:themeColor="accent1"/>
          <w:left w:val="single" w:sz="8" w:space="0" w:color="FF0066" w:themeColor="accent1"/>
          <w:bottom w:val="single" w:sz="8" w:space="0" w:color="FF0066" w:themeColor="accent1"/>
          <w:right w:val="single" w:sz="8" w:space="0" w:color="FF0066" w:themeColor="accent1"/>
          <w:insideV w:val="single" w:sz="8" w:space="0" w:color="FF0066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C830CC" w:themeColor="accent2"/>
        <w:left w:val="single" w:sz="8" w:space="0" w:color="C830CC" w:themeColor="accent2"/>
        <w:bottom w:val="single" w:sz="8" w:space="0" w:color="C830CC" w:themeColor="accent2"/>
        <w:right w:val="single" w:sz="8" w:space="0" w:color="C830CC" w:themeColor="accent2"/>
        <w:insideH w:val="single" w:sz="8" w:space="0" w:color="C830CC" w:themeColor="accent2"/>
        <w:insideV w:val="single" w:sz="8" w:space="0" w:color="C830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18" w:space="0" w:color="C830CC" w:themeColor="accent2"/>
          <w:right w:val="single" w:sz="8" w:space="0" w:color="C830CC" w:themeColor="accent2"/>
          <w:insideH w:val="nil"/>
          <w:insideV w:val="single" w:sz="8" w:space="0" w:color="C830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  <w:insideH w:val="nil"/>
          <w:insideV w:val="single" w:sz="8" w:space="0" w:color="C830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</w:tcBorders>
      </w:tcPr>
    </w:tblStylePr>
    <w:tblStylePr w:type="band1Vert"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</w:tcBorders>
        <w:shd w:val="clear" w:color="auto" w:fill="F1CBF2" w:themeFill="accent2" w:themeFillTint="3F"/>
      </w:tcPr>
    </w:tblStylePr>
    <w:tblStylePr w:type="band1Horz"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  <w:insideV w:val="single" w:sz="8" w:space="0" w:color="C830CC" w:themeColor="accent2"/>
        </w:tcBorders>
        <w:shd w:val="clear" w:color="auto" w:fill="F1CBF2" w:themeFill="accent2" w:themeFillTint="3F"/>
      </w:tcPr>
    </w:tblStylePr>
    <w:tblStylePr w:type="band2Horz"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  <w:insideV w:val="single" w:sz="8" w:space="0" w:color="C830CC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E81BD" w:themeColor="accent3"/>
        <w:left w:val="single" w:sz="8" w:space="0" w:color="EE81BD" w:themeColor="accent3"/>
        <w:bottom w:val="single" w:sz="8" w:space="0" w:color="EE81BD" w:themeColor="accent3"/>
        <w:right w:val="single" w:sz="8" w:space="0" w:color="EE81BD" w:themeColor="accent3"/>
        <w:insideH w:val="single" w:sz="8" w:space="0" w:color="EE81BD" w:themeColor="accent3"/>
        <w:insideV w:val="single" w:sz="8" w:space="0" w:color="EE81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81BD" w:themeColor="accent3"/>
          <w:left w:val="single" w:sz="8" w:space="0" w:color="EE81BD" w:themeColor="accent3"/>
          <w:bottom w:val="single" w:sz="18" w:space="0" w:color="EE81BD" w:themeColor="accent3"/>
          <w:right w:val="single" w:sz="8" w:space="0" w:color="EE81BD" w:themeColor="accent3"/>
          <w:insideH w:val="nil"/>
          <w:insideV w:val="single" w:sz="8" w:space="0" w:color="EE81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81BD" w:themeColor="accent3"/>
          <w:left w:val="single" w:sz="8" w:space="0" w:color="EE81BD" w:themeColor="accent3"/>
          <w:bottom w:val="single" w:sz="8" w:space="0" w:color="EE81BD" w:themeColor="accent3"/>
          <w:right w:val="single" w:sz="8" w:space="0" w:color="EE81BD" w:themeColor="accent3"/>
          <w:insideH w:val="nil"/>
          <w:insideV w:val="single" w:sz="8" w:space="0" w:color="EE81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81BD" w:themeColor="accent3"/>
          <w:left w:val="single" w:sz="8" w:space="0" w:color="EE81BD" w:themeColor="accent3"/>
          <w:bottom w:val="single" w:sz="8" w:space="0" w:color="EE81BD" w:themeColor="accent3"/>
          <w:right w:val="single" w:sz="8" w:space="0" w:color="EE81BD" w:themeColor="accent3"/>
        </w:tcBorders>
      </w:tcPr>
    </w:tblStylePr>
    <w:tblStylePr w:type="band1Vert">
      <w:tblPr/>
      <w:tcPr>
        <w:tcBorders>
          <w:top w:val="single" w:sz="8" w:space="0" w:color="EE81BD" w:themeColor="accent3"/>
          <w:left w:val="single" w:sz="8" w:space="0" w:color="EE81BD" w:themeColor="accent3"/>
          <w:bottom w:val="single" w:sz="8" w:space="0" w:color="EE81BD" w:themeColor="accent3"/>
          <w:right w:val="single" w:sz="8" w:space="0" w:color="EE81BD" w:themeColor="accent3"/>
        </w:tcBorders>
        <w:shd w:val="clear" w:color="auto" w:fill="FADFEE" w:themeFill="accent3" w:themeFillTint="3F"/>
      </w:tcPr>
    </w:tblStylePr>
    <w:tblStylePr w:type="band1Horz">
      <w:tblPr/>
      <w:tcPr>
        <w:tcBorders>
          <w:top w:val="single" w:sz="8" w:space="0" w:color="EE81BD" w:themeColor="accent3"/>
          <w:left w:val="single" w:sz="8" w:space="0" w:color="EE81BD" w:themeColor="accent3"/>
          <w:bottom w:val="single" w:sz="8" w:space="0" w:color="EE81BD" w:themeColor="accent3"/>
          <w:right w:val="single" w:sz="8" w:space="0" w:color="EE81BD" w:themeColor="accent3"/>
          <w:insideV w:val="single" w:sz="8" w:space="0" w:color="EE81BD" w:themeColor="accent3"/>
        </w:tcBorders>
        <w:shd w:val="clear" w:color="auto" w:fill="FADFEE" w:themeFill="accent3" w:themeFillTint="3F"/>
      </w:tcPr>
    </w:tblStylePr>
    <w:tblStylePr w:type="band2Horz">
      <w:tblPr/>
      <w:tcPr>
        <w:tcBorders>
          <w:top w:val="single" w:sz="8" w:space="0" w:color="EE81BD" w:themeColor="accent3"/>
          <w:left w:val="single" w:sz="8" w:space="0" w:color="EE81BD" w:themeColor="accent3"/>
          <w:bottom w:val="single" w:sz="8" w:space="0" w:color="EE81BD" w:themeColor="accent3"/>
          <w:right w:val="single" w:sz="8" w:space="0" w:color="EE81BD" w:themeColor="accent3"/>
          <w:insideV w:val="single" w:sz="8" w:space="0" w:color="EE81BD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4775E7" w:themeColor="accent4"/>
        <w:left w:val="single" w:sz="8" w:space="0" w:color="4775E7" w:themeColor="accent4"/>
        <w:bottom w:val="single" w:sz="8" w:space="0" w:color="4775E7" w:themeColor="accent4"/>
        <w:right w:val="single" w:sz="8" w:space="0" w:color="4775E7" w:themeColor="accent4"/>
        <w:insideH w:val="single" w:sz="8" w:space="0" w:color="4775E7" w:themeColor="accent4"/>
        <w:insideV w:val="single" w:sz="8" w:space="0" w:color="4775E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18" w:space="0" w:color="4775E7" w:themeColor="accent4"/>
          <w:right w:val="single" w:sz="8" w:space="0" w:color="4775E7" w:themeColor="accent4"/>
          <w:insideH w:val="nil"/>
          <w:insideV w:val="single" w:sz="8" w:space="0" w:color="4775E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  <w:insideH w:val="nil"/>
          <w:insideV w:val="single" w:sz="8" w:space="0" w:color="4775E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</w:tcPr>
    </w:tblStylePr>
    <w:tblStylePr w:type="band1Vert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  <w:shd w:val="clear" w:color="auto" w:fill="D1DCF9" w:themeFill="accent4" w:themeFillTint="3F"/>
      </w:tcPr>
    </w:tblStylePr>
    <w:tblStylePr w:type="band1Horz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  <w:insideV w:val="single" w:sz="8" w:space="0" w:color="4775E7" w:themeColor="accent4"/>
        </w:tcBorders>
        <w:shd w:val="clear" w:color="auto" w:fill="D1DCF9" w:themeFill="accent4" w:themeFillTint="3F"/>
      </w:tcPr>
    </w:tblStylePr>
    <w:tblStylePr w:type="band2Horz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  <w:insideV w:val="single" w:sz="8" w:space="0" w:color="4775E7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8971E1" w:themeColor="accent5"/>
        <w:left w:val="single" w:sz="8" w:space="0" w:color="8971E1" w:themeColor="accent5"/>
        <w:bottom w:val="single" w:sz="8" w:space="0" w:color="8971E1" w:themeColor="accent5"/>
        <w:right w:val="single" w:sz="8" w:space="0" w:color="8971E1" w:themeColor="accent5"/>
        <w:insideH w:val="single" w:sz="8" w:space="0" w:color="8971E1" w:themeColor="accent5"/>
        <w:insideV w:val="single" w:sz="8" w:space="0" w:color="8971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18" w:space="0" w:color="8971E1" w:themeColor="accent5"/>
          <w:right w:val="single" w:sz="8" w:space="0" w:color="8971E1" w:themeColor="accent5"/>
          <w:insideH w:val="nil"/>
          <w:insideV w:val="single" w:sz="8" w:space="0" w:color="8971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  <w:insideH w:val="nil"/>
          <w:insideV w:val="single" w:sz="8" w:space="0" w:color="8971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</w:tcPr>
    </w:tblStylePr>
    <w:tblStylePr w:type="band1Vert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  <w:shd w:val="clear" w:color="auto" w:fill="E1DBF7" w:themeFill="accent5" w:themeFillTint="3F"/>
      </w:tcPr>
    </w:tblStylePr>
    <w:tblStylePr w:type="band1Horz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  <w:insideV w:val="single" w:sz="8" w:space="0" w:color="8971E1" w:themeColor="accent5"/>
        </w:tcBorders>
        <w:shd w:val="clear" w:color="auto" w:fill="E1DBF7" w:themeFill="accent5" w:themeFillTint="3F"/>
      </w:tcPr>
    </w:tblStylePr>
    <w:tblStylePr w:type="band2Horz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  <w:insideV w:val="single" w:sz="8" w:space="0" w:color="8971E1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D54773" w:themeColor="accent6"/>
        <w:left w:val="single" w:sz="8" w:space="0" w:color="D54773" w:themeColor="accent6"/>
        <w:bottom w:val="single" w:sz="8" w:space="0" w:color="D54773" w:themeColor="accent6"/>
        <w:right w:val="single" w:sz="8" w:space="0" w:color="D54773" w:themeColor="accent6"/>
        <w:insideH w:val="single" w:sz="8" w:space="0" w:color="D54773" w:themeColor="accent6"/>
        <w:insideV w:val="single" w:sz="8" w:space="0" w:color="D547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18" w:space="0" w:color="D54773" w:themeColor="accent6"/>
          <w:right w:val="single" w:sz="8" w:space="0" w:color="D54773" w:themeColor="accent6"/>
          <w:insideH w:val="nil"/>
          <w:insideV w:val="single" w:sz="8" w:space="0" w:color="D547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  <w:insideH w:val="nil"/>
          <w:insideV w:val="single" w:sz="8" w:space="0" w:color="D547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</w:tcPr>
    </w:tblStylePr>
    <w:tblStylePr w:type="band1Vert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  <w:shd w:val="clear" w:color="auto" w:fill="F4D1DC" w:themeFill="accent6" w:themeFillTint="3F"/>
      </w:tcPr>
    </w:tblStylePr>
    <w:tblStylePr w:type="band1Horz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  <w:insideV w:val="single" w:sz="8" w:space="0" w:color="D54773" w:themeColor="accent6"/>
        </w:tcBorders>
        <w:shd w:val="clear" w:color="auto" w:fill="F4D1DC" w:themeFill="accent6" w:themeFillTint="3F"/>
      </w:tcPr>
    </w:tblStylePr>
    <w:tblStylePr w:type="band2Horz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  <w:insideV w:val="single" w:sz="8" w:space="0" w:color="D54773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F0066" w:themeColor="accent1"/>
        <w:left w:val="single" w:sz="8" w:space="0" w:color="FF0066" w:themeColor="accent1"/>
        <w:bottom w:val="single" w:sz="8" w:space="0" w:color="FF0066" w:themeColor="accent1"/>
        <w:right w:val="single" w:sz="8" w:space="0" w:color="FF006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66" w:themeColor="accent1"/>
          <w:left w:val="single" w:sz="8" w:space="0" w:color="FF0066" w:themeColor="accent1"/>
          <w:bottom w:val="single" w:sz="8" w:space="0" w:color="FF0066" w:themeColor="accent1"/>
          <w:right w:val="single" w:sz="8" w:space="0" w:color="FF00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66" w:themeColor="accent1"/>
          <w:left w:val="single" w:sz="8" w:space="0" w:color="FF0066" w:themeColor="accent1"/>
          <w:bottom w:val="single" w:sz="8" w:space="0" w:color="FF0066" w:themeColor="accent1"/>
          <w:right w:val="single" w:sz="8" w:space="0" w:color="FF0066" w:themeColor="accent1"/>
        </w:tcBorders>
      </w:tcPr>
    </w:tblStylePr>
    <w:tblStylePr w:type="band1Horz">
      <w:tblPr/>
      <w:tcPr>
        <w:tcBorders>
          <w:top w:val="single" w:sz="8" w:space="0" w:color="FF0066" w:themeColor="accent1"/>
          <w:left w:val="single" w:sz="8" w:space="0" w:color="FF0066" w:themeColor="accent1"/>
          <w:bottom w:val="single" w:sz="8" w:space="0" w:color="FF0066" w:themeColor="accent1"/>
          <w:right w:val="single" w:sz="8" w:space="0" w:color="FF0066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C830CC" w:themeColor="accent2"/>
        <w:left w:val="single" w:sz="8" w:space="0" w:color="C830CC" w:themeColor="accent2"/>
        <w:bottom w:val="single" w:sz="8" w:space="0" w:color="C830CC" w:themeColor="accent2"/>
        <w:right w:val="single" w:sz="8" w:space="0" w:color="C830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30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</w:tcBorders>
      </w:tcPr>
    </w:tblStylePr>
    <w:tblStylePr w:type="band1Horz"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E81BD" w:themeColor="accent3"/>
        <w:left w:val="single" w:sz="8" w:space="0" w:color="EE81BD" w:themeColor="accent3"/>
        <w:bottom w:val="single" w:sz="8" w:space="0" w:color="EE81BD" w:themeColor="accent3"/>
        <w:right w:val="single" w:sz="8" w:space="0" w:color="EE81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81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81BD" w:themeColor="accent3"/>
          <w:left w:val="single" w:sz="8" w:space="0" w:color="EE81BD" w:themeColor="accent3"/>
          <w:bottom w:val="single" w:sz="8" w:space="0" w:color="EE81BD" w:themeColor="accent3"/>
          <w:right w:val="single" w:sz="8" w:space="0" w:color="EE81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81BD" w:themeColor="accent3"/>
          <w:left w:val="single" w:sz="8" w:space="0" w:color="EE81BD" w:themeColor="accent3"/>
          <w:bottom w:val="single" w:sz="8" w:space="0" w:color="EE81BD" w:themeColor="accent3"/>
          <w:right w:val="single" w:sz="8" w:space="0" w:color="EE81BD" w:themeColor="accent3"/>
        </w:tcBorders>
      </w:tcPr>
    </w:tblStylePr>
    <w:tblStylePr w:type="band1Horz">
      <w:tblPr/>
      <w:tcPr>
        <w:tcBorders>
          <w:top w:val="single" w:sz="8" w:space="0" w:color="EE81BD" w:themeColor="accent3"/>
          <w:left w:val="single" w:sz="8" w:space="0" w:color="EE81BD" w:themeColor="accent3"/>
          <w:bottom w:val="single" w:sz="8" w:space="0" w:color="EE81BD" w:themeColor="accent3"/>
          <w:right w:val="single" w:sz="8" w:space="0" w:color="EE81BD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4775E7" w:themeColor="accent4"/>
        <w:left w:val="single" w:sz="8" w:space="0" w:color="4775E7" w:themeColor="accent4"/>
        <w:bottom w:val="single" w:sz="8" w:space="0" w:color="4775E7" w:themeColor="accent4"/>
        <w:right w:val="single" w:sz="8" w:space="0" w:color="4775E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75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</w:tcPr>
    </w:tblStylePr>
    <w:tblStylePr w:type="band1Horz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8971E1" w:themeColor="accent5"/>
        <w:left w:val="single" w:sz="8" w:space="0" w:color="8971E1" w:themeColor="accent5"/>
        <w:bottom w:val="single" w:sz="8" w:space="0" w:color="8971E1" w:themeColor="accent5"/>
        <w:right w:val="single" w:sz="8" w:space="0" w:color="8971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7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</w:tcPr>
    </w:tblStylePr>
    <w:tblStylePr w:type="band1Horz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D54773" w:themeColor="accent6"/>
        <w:left w:val="single" w:sz="8" w:space="0" w:color="D54773" w:themeColor="accent6"/>
        <w:bottom w:val="single" w:sz="8" w:space="0" w:color="D54773" w:themeColor="accent6"/>
        <w:right w:val="single" w:sz="8" w:space="0" w:color="D547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47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</w:tcPr>
    </w:tblStylePr>
    <w:tblStylePr w:type="band1Horz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BF004C" w:themeColor="accent1" w:themeShade="BF"/>
    </w:rPr>
    <w:tblPr>
      <w:tblStyleRowBandSize w:val="1"/>
      <w:tblStyleColBandSize w:val="1"/>
      <w:tblBorders>
        <w:top w:val="single" w:sz="8" w:space="0" w:color="FF0066" w:themeColor="accent1"/>
        <w:bottom w:val="single" w:sz="8" w:space="0" w:color="FF006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66" w:themeColor="accent1"/>
          <w:left w:val="nil"/>
          <w:bottom w:val="single" w:sz="8" w:space="0" w:color="FF00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66" w:themeColor="accent1"/>
          <w:left w:val="nil"/>
          <w:bottom w:val="single" w:sz="8" w:space="0" w:color="FF00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D9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952498" w:themeColor="accent2" w:themeShade="BF"/>
    </w:rPr>
    <w:tblPr>
      <w:tblStyleRowBandSize w:val="1"/>
      <w:tblStyleColBandSize w:val="1"/>
      <w:tblBorders>
        <w:top w:val="single" w:sz="8" w:space="0" w:color="C830CC" w:themeColor="accent2"/>
        <w:bottom w:val="single" w:sz="8" w:space="0" w:color="C830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30CC" w:themeColor="accent2"/>
          <w:left w:val="nil"/>
          <w:bottom w:val="single" w:sz="8" w:space="0" w:color="C830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30CC" w:themeColor="accent2"/>
          <w:left w:val="nil"/>
          <w:bottom w:val="single" w:sz="8" w:space="0" w:color="C830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B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BF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E32F92" w:themeColor="accent3" w:themeShade="BF"/>
    </w:rPr>
    <w:tblPr>
      <w:tblStyleRowBandSize w:val="1"/>
      <w:tblStyleColBandSize w:val="1"/>
      <w:tblBorders>
        <w:top w:val="single" w:sz="8" w:space="0" w:color="EE81BD" w:themeColor="accent3"/>
        <w:bottom w:val="single" w:sz="8" w:space="0" w:color="EE81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81BD" w:themeColor="accent3"/>
          <w:left w:val="nil"/>
          <w:bottom w:val="single" w:sz="8" w:space="0" w:color="EE81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81BD" w:themeColor="accent3"/>
          <w:left w:val="nil"/>
          <w:bottom w:val="single" w:sz="8" w:space="0" w:color="EE81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F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FEE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1A4BC7" w:themeColor="accent4" w:themeShade="BF"/>
    </w:rPr>
    <w:tblPr>
      <w:tblStyleRowBandSize w:val="1"/>
      <w:tblStyleColBandSize w:val="1"/>
      <w:tblBorders>
        <w:top w:val="single" w:sz="8" w:space="0" w:color="4775E7" w:themeColor="accent4"/>
        <w:bottom w:val="single" w:sz="8" w:space="0" w:color="4775E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5E7" w:themeColor="accent4"/>
          <w:left w:val="nil"/>
          <w:bottom w:val="single" w:sz="8" w:space="0" w:color="4775E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5E7" w:themeColor="accent4"/>
          <w:left w:val="nil"/>
          <w:bottom w:val="single" w:sz="8" w:space="0" w:color="4775E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CF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4F2CD0" w:themeColor="accent5" w:themeShade="BF"/>
    </w:rPr>
    <w:tblPr>
      <w:tblStyleRowBandSize w:val="1"/>
      <w:tblStyleColBandSize w:val="1"/>
      <w:tblBorders>
        <w:top w:val="single" w:sz="8" w:space="0" w:color="8971E1" w:themeColor="accent5"/>
        <w:bottom w:val="single" w:sz="8" w:space="0" w:color="8971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71E1" w:themeColor="accent5"/>
          <w:left w:val="nil"/>
          <w:bottom w:val="single" w:sz="8" w:space="0" w:color="8971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71E1" w:themeColor="accent5"/>
          <w:left w:val="nil"/>
          <w:bottom w:val="single" w:sz="8" w:space="0" w:color="8971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F7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AD2750" w:themeColor="accent6" w:themeShade="BF"/>
    </w:rPr>
    <w:tblPr>
      <w:tblStyleRowBandSize w:val="1"/>
      <w:tblStyleColBandSize w:val="1"/>
      <w:tblBorders>
        <w:top w:val="single" w:sz="8" w:space="0" w:color="D54773" w:themeColor="accent6"/>
        <w:bottom w:val="single" w:sz="8" w:space="0" w:color="D547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4773" w:themeColor="accent6"/>
          <w:left w:val="nil"/>
          <w:bottom w:val="single" w:sz="8" w:space="0" w:color="D547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4773" w:themeColor="accent6"/>
          <w:left w:val="nil"/>
          <w:bottom w:val="single" w:sz="8" w:space="0" w:color="D547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D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DC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7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81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3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3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BF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B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9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9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F66A3" w:themeColor="accent1" w:themeTint="99"/>
        <w:bottom w:val="single" w:sz="4" w:space="0" w:color="FF66A3" w:themeColor="accent1" w:themeTint="99"/>
        <w:insideH w:val="single" w:sz="4" w:space="0" w:color="FF66A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DE81E1" w:themeColor="accent2" w:themeTint="99"/>
        <w:bottom w:val="single" w:sz="4" w:space="0" w:color="DE81E1" w:themeColor="accent2" w:themeTint="99"/>
        <w:insideH w:val="single" w:sz="4" w:space="0" w:color="DE81E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4B3D7" w:themeColor="accent3" w:themeTint="99"/>
        <w:bottom w:val="single" w:sz="4" w:space="0" w:color="F4B3D7" w:themeColor="accent3" w:themeTint="99"/>
        <w:insideH w:val="single" w:sz="4" w:space="0" w:color="F4B3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90ABF0" w:themeColor="accent4" w:themeTint="99"/>
        <w:bottom w:val="single" w:sz="4" w:space="0" w:color="90ABF0" w:themeColor="accent4" w:themeTint="99"/>
        <w:insideH w:val="single" w:sz="4" w:space="0" w:color="90ABF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B7A9ED" w:themeColor="accent5" w:themeTint="99"/>
        <w:bottom w:val="single" w:sz="4" w:space="0" w:color="B7A9ED" w:themeColor="accent5" w:themeTint="99"/>
        <w:insideH w:val="single" w:sz="4" w:space="0" w:color="B7A9E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E590AA" w:themeColor="accent6" w:themeTint="99"/>
        <w:bottom w:val="single" w:sz="4" w:space="0" w:color="E590AA" w:themeColor="accent6" w:themeTint="99"/>
        <w:insideH w:val="single" w:sz="4" w:space="0" w:color="E590A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F0066" w:themeColor="accent1"/>
        <w:left w:val="single" w:sz="4" w:space="0" w:color="FF0066" w:themeColor="accent1"/>
        <w:bottom w:val="single" w:sz="4" w:space="0" w:color="FF0066" w:themeColor="accent1"/>
        <w:right w:val="single" w:sz="4" w:space="0" w:color="FF006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66" w:themeFill="accent1"/>
      </w:tcPr>
    </w:tblStylePr>
    <w:tblStylePr w:type="lastRow">
      <w:rPr>
        <w:b/>
        <w:bCs/>
      </w:rPr>
      <w:tblPr/>
      <w:tcPr>
        <w:tcBorders>
          <w:top w:val="double" w:sz="4" w:space="0" w:color="FF006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66" w:themeColor="accent1"/>
          <w:right w:val="single" w:sz="4" w:space="0" w:color="FF0066" w:themeColor="accent1"/>
        </w:tcBorders>
      </w:tcPr>
    </w:tblStylePr>
    <w:tblStylePr w:type="band1Horz">
      <w:tblPr/>
      <w:tcPr>
        <w:tcBorders>
          <w:top w:val="single" w:sz="4" w:space="0" w:color="FF0066" w:themeColor="accent1"/>
          <w:bottom w:val="single" w:sz="4" w:space="0" w:color="FF006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66" w:themeColor="accent1"/>
          <w:left w:val="nil"/>
        </w:tcBorders>
      </w:tcPr>
    </w:tblStylePr>
    <w:tblStylePr w:type="swCell">
      <w:tblPr/>
      <w:tcPr>
        <w:tcBorders>
          <w:top w:val="double" w:sz="4" w:space="0" w:color="FF0066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830CC" w:themeColor="accent2"/>
        <w:left w:val="single" w:sz="4" w:space="0" w:color="C830CC" w:themeColor="accent2"/>
        <w:bottom w:val="single" w:sz="4" w:space="0" w:color="C830CC" w:themeColor="accent2"/>
        <w:right w:val="single" w:sz="4" w:space="0" w:color="C830C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30CC" w:themeFill="accent2"/>
      </w:tcPr>
    </w:tblStylePr>
    <w:tblStylePr w:type="lastRow">
      <w:rPr>
        <w:b/>
        <w:bCs/>
      </w:rPr>
      <w:tblPr/>
      <w:tcPr>
        <w:tcBorders>
          <w:top w:val="double" w:sz="4" w:space="0" w:color="C830C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30CC" w:themeColor="accent2"/>
          <w:right w:val="single" w:sz="4" w:space="0" w:color="C830CC" w:themeColor="accent2"/>
        </w:tcBorders>
      </w:tcPr>
    </w:tblStylePr>
    <w:tblStylePr w:type="band1Horz">
      <w:tblPr/>
      <w:tcPr>
        <w:tcBorders>
          <w:top w:val="single" w:sz="4" w:space="0" w:color="C830CC" w:themeColor="accent2"/>
          <w:bottom w:val="single" w:sz="4" w:space="0" w:color="C830C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30CC" w:themeColor="accent2"/>
          <w:left w:val="nil"/>
        </w:tcBorders>
      </w:tcPr>
    </w:tblStylePr>
    <w:tblStylePr w:type="swCell">
      <w:tblPr/>
      <w:tcPr>
        <w:tcBorders>
          <w:top w:val="double" w:sz="4" w:space="0" w:color="C830CC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E81BD" w:themeColor="accent3"/>
        <w:left w:val="single" w:sz="4" w:space="0" w:color="EE81BD" w:themeColor="accent3"/>
        <w:bottom w:val="single" w:sz="4" w:space="0" w:color="EE81BD" w:themeColor="accent3"/>
        <w:right w:val="single" w:sz="4" w:space="0" w:color="EE81B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81BD" w:themeFill="accent3"/>
      </w:tcPr>
    </w:tblStylePr>
    <w:tblStylePr w:type="lastRow">
      <w:rPr>
        <w:b/>
        <w:bCs/>
      </w:rPr>
      <w:tblPr/>
      <w:tcPr>
        <w:tcBorders>
          <w:top w:val="double" w:sz="4" w:space="0" w:color="EE81B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81BD" w:themeColor="accent3"/>
          <w:right w:val="single" w:sz="4" w:space="0" w:color="EE81BD" w:themeColor="accent3"/>
        </w:tcBorders>
      </w:tcPr>
    </w:tblStylePr>
    <w:tblStylePr w:type="band1Horz">
      <w:tblPr/>
      <w:tcPr>
        <w:tcBorders>
          <w:top w:val="single" w:sz="4" w:space="0" w:color="EE81BD" w:themeColor="accent3"/>
          <w:bottom w:val="single" w:sz="4" w:space="0" w:color="EE81B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81BD" w:themeColor="accent3"/>
          <w:left w:val="nil"/>
        </w:tcBorders>
      </w:tcPr>
    </w:tblStylePr>
    <w:tblStylePr w:type="swCell">
      <w:tblPr/>
      <w:tcPr>
        <w:tcBorders>
          <w:top w:val="double" w:sz="4" w:space="0" w:color="EE81BD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4775E7" w:themeColor="accent4"/>
        <w:left w:val="single" w:sz="4" w:space="0" w:color="4775E7" w:themeColor="accent4"/>
        <w:bottom w:val="single" w:sz="4" w:space="0" w:color="4775E7" w:themeColor="accent4"/>
        <w:right w:val="single" w:sz="4" w:space="0" w:color="4775E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75E7" w:themeFill="accent4"/>
      </w:tcPr>
    </w:tblStylePr>
    <w:tblStylePr w:type="lastRow">
      <w:rPr>
        <w:b/>
        <w:bCs/>
      </w:rPr>
      <w:tblPr/>
      <w:tcPr>
        <w:tcBorders>
          <w:top w:val="double" w:sz="4" w:space="0" w:color="4775E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75E7" w:themeColor="accent4"/>
          <w:right w:val="single" w:sz="4" w:space="0" w:color="4775E7" w:themeColor="accent4"/>
        </w:tcBorders>
      </w:tcPr>
    </w:tblStylePr>
    <w:tblStylePr w:type="band1Horz">
      <w:tblPr/>
      <w:tcPr>
        <w:tcBorders>
          <w:top w:val="single" w:sz="4" w:space="0" w:color="4775E7" w:themeColor="accent4"/>
          <w:bottom w:val="single" w:sz="4" w:space="0" w:color="4775E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75E7" w:themeColor="accent4"/>
          <w:left w:val="nil"/>
        </w:tcBorders>
      </w:tcPr>
    </w:tblStylePr>
    <w:tblStylePr w:type="swCell">
      <w:tblPr/>
      <w:tcPr>
        <w:tcBorders>
          <w:top w:val="double" w:sz="4" w:space="0" w:color="4775E7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971E1" w:themeColor="accent5"/>
        <w:left w:val="single" w:sz="4" w:space="0" w:color="8971E1" w:themeColor="accent5"/>
        <w:bottom w:val="single" w:sz="4" w:space="0" w:color="8971E1" w:themeColor="accent5"/>
        <w:right w:val="single" w:sz="4" w:space="0" w:color="8971E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71E1" w:themeFill="accent5"/>
      </w:tcPr>
    </w:tblStylePr>
    <w:tblStylePr w:type="lastRow">
      <w:rPr>
        <w:b/>
        <w:bCs/>
      </w:rPr>
      <w:tblPr/>
      <w:tcPr>
        <w:tcBorders>
          <w:top w:val="double" w:sz="4" w:space="0" w:color="8971E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71E1" w:themeColor="accent5"/>
          <w:right w:val="single" w:sz="4" w:space="0" w:color="8971E1" w:themeColor="accent5"/>
        </w:tcBorders>
      </w:tcPr>
    </w:tblStylePr>
    <w:tblStylePr w:type="band1Horz">
      <w:tblPr/>
      <w:tcPr>
        <w:tcBorders>
          <w:top w:val="single" w:sz="4" w:space="0" w:color="8971E1" w:themeColor="accent5"/>
          <w:bottom w:val="single" w:sz="4" w:space="0" w:color="8971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71E1" w:themeColor="accent5"/>
          <w:left w:val="nil"/>
        </w:tcBorders>
      </w:tcPr>
    </w:tblStylePr>
    <w:tblStylePr w:type="swCell">
      <w:tblPr/>
      <w:tcPr>
        <w:tcBorders>
          <w:top w:val="double" w:sz="4" w:space="0" w:color="8971E1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D54773" w:themeColor="accent6"/>
        <w:left w:val="single" w:sz="4" w:space="0" w:color="D54773" w:themeColor="accent6"/>
        <w:bottom w:val="single" w:sz="4" w:space="0" w:color="D54773" w:themeColor="accent6"/>
        <w:right w:val="single" w:sz="4" w:space="0" w:color="D547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D547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4773" w:themeColor="accent6"/>
          <w:right w:val="single" w:sz="4" w:space="0" w:color="D54773" w:themeColor="accent6"/>
        </w:tcBorders>
      </w:tcPr>
    </w:tblStylePr>
    <w:tblStylePr w:type="band1Horz">
      <w:tblPr/>
      <w:tcPr>
        <w:tcBorders>
          <w:top w:val="single" w:sz="4" w:space="0" w:color="D54773" w:themeColor="accent6"/>
          <w:bottom w:val="single" w:sz="4" w:space="0" w:color="D547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4773" w:themeColor="accent6"/>
          <w:left w:val="nil"/>
        </w:tcBorders>
      </w:tcPr>
    </w:tblStylePr>
    <w:tblStylePr w:type="swCell">
      <w:tblPr/>
      <w:tcPr>
        <w:tcBorders>
          <w:top w:val="double" w:sz="4" w:space="0" w:color="D54773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F66A3" w:themeColor="accent1" w:themeTint="99"/>
        <w:left w:val="single" w:sz="4" w:space="0" w:color="FF66A3" w:themeColor="accent1" w:themeTint="99"/>
        <w:bottom w:val="single" w:sz="4" w:space="0" w:color="FF66A3" w:themeColor="accent1" w:themeTint="99"/>
        <w:right w:val="single" w:sz="4" w:space="0" w:color="FF66A3" w:themeColor="accent1" w:themeTint="99"/>
        <w:insideH w:val="single" w:sz="4" w:space="0" w:color="FF66A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66" w:themeColor="accent1"/>
          <w:left w:val="single" w:sz="4" w:space="0" w:color="FF0066" w:themeColor="accent1"/>
          <w:bottom w:val="single" w:sz="4" w:space="0" w:color="FF0066" w:themeColor="accent1"/>
          <w:right w:val="single" w:sz="4" w:space="0" w:color="FF0066" w:themeColor="accent1"/>
          <w:insideH w:val="nil"/>
        </w:tcBorders>
        <w:shd w:val="clear" w:color="auto" w:fill="FF0066" w:themeFill="accent1"/>
      </w:tcPr>
    </w:tblStylePr>
    <w:tblStylePr w:type="lastRow">
      <w:rPr>
        <w:b/>
        <w:bCs/>
      </w:rPr>
      <w:tblPr/>
      <w:tcPr>
        <w:tcBorders>
          <w:top w:val="double" w:sz="4" w:space="0" w:color="FF66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30CC" w:themeColor="accent2"/>
          <w:left w:val="single" w:sz="4" w:space="0" w:color="C830CC" w:themeColor="accent2"/>
          <w:bottom w:val="single" w:sz="4" w:space="0" w:color="C830CC" w:themeColor="accent2"/>
          <w:right w:val="single" w:sz="4" w:space="0" w:color="C830CC" w:themeColor="accent2"/>
          <w:insideH w:val="nil"/>
        </w:tcBorders>
        <w:shd w:val="clear" w:color="auto" w:fill="C830CC" w:themeFill="accent2"/>
      </w:tcPr>
    </w:tblStylePr>
    <w:tblStylePr w:type="lastRow">
      <w:rPr>
        <w:b/>
        <w:bCs/>
      </w:rPr>
      <w:tblPr/>
      <w:tcPr>
        <w:tcBorders>
          <w:top w:val="double" w:sz="4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4B3D7" w:themeColor="accent3" w:themeTint="99"/>
        <w:left w:val="single" w:sz="4" w:space="0" w:color="F4B3D7" w:themeColor="accent3" w:themeTint="99"/>
        <w:bottom w:val="single" w:sz="4" w:space="0" w:color="F4B3D7" w:themeColor="accent3" w:themeTint="99"/>
        <w:right w:val="single" w:sz="4" w:space="0" w:color="F4B3D7" w:themeColor="accent3" w:themeTint="99"/>
        <w:insideH w:val="single" w:sz="4" w:space="0" w:color="F4B3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1BD" w:themeColor="accent3"/>
          <w:left w:val="single" w:sz="4" w:space="0" w:color="EE81BD" w:themeColor="accent3"/>
          <w:bottom w:val="single" w:sz="4" w:space="0" w:color="EE81BD" w:themeColor="accent3"/>
          <w:right w:val="single" w:sz="4" w:space="0" w:color="EE81BD" w:themeColor="accent3"/>
          <w:insideH w:val="nil"/>
        </w:tcBorders>
        <w:shd w:val="clear" w:color="auto" w:fill="EE81BD" w:themeFill="accent3"/>
      </w:tcPr>
    </w:tblStylePr>
    <w:tblStylePr w:type="lastRow">
      <w:rPr>
        <w:b/>
        <w:bCs/>
      </w:rPr>
      <w:tblPr/>
      <w:tcPr>
        <w:tcBorders>
          <w:top w:val="double" w:sz="4" w:space="0" w:color="F4B3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90ABF0" w:themeColor="accent4" w:themeTint="99"/>
        <w:left w:val="single" w:sz="4" w:space="0" w:color="90ABF0" w:themeColor="accent4" w:themeTint="99"/>
        <w:bottom w:val="single" w:sz="4" w:space="0" w:color="90ABF0" w:themeColor="accent4" w:themeTint="99"/>
        <w:right w:val="single" w:sz="4" w:space="0" w:color="90ABF0" w:themeColor="accent4" w:themeTint="99"/>
        <w:insideH w:val="single" w:sz="4" w:space="0" w:color="90ABF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75E7" w:themeColor="accent4"/>
          <w:left w:val="single" w:sz="4" w:space="0" w:color="4775E7" w:themeColor="accent4"/>
          <w:bottom w:val="single" w:sz="4" w:space="0" w:color="4775E7" w:themeColor="accent4"/>
          <w:right w:val="single" w:sz="4" w:space="0" w:color="4775E7" w:themeColor="accent4"/>
          <w:insideH w:val="nil"/>
        </w:tcBorders>
        <w:shd w:val="clear" w:color="auto" w:fill="4775E7" w:themeFill="accent4"/>
      </w:tcPr>
    </w:tblStylePr>
    <w:tblStylePr w:type="lastRow">
      <w:rPr>
        <w:b/>
        <w:bCs/>
      </w:rPr>
      <w:tblPr/>
      <w:tcPr>
        <w:tcBorders>
          <w:top w:val="double" w:sz="4" w:space="0" w:color="90AB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71E1" w:themeColor="accent5"/>
          <w:left w:val="single" w:sz="4" w:space="0" w:color="8971E1" w:themeColor="accent5"/>
          <w:bottom w:val="single" w:sz="4" w:space="0" w:color="8971E1" w:themeColor="accent5"/>
          <w:right w:val="single" w:sz="4" w:space="0" w:color="8971E1" w:themeColor="accent5"/>
          <w:insideH w:val="nil"/>
        </w:tcBorders>
        <w:shd w:val="clear" w:color="auto" w:fill="8971E1" w:themeFill="accent5"/>
      </w:tcPr>
    </w:tblStylePr>
    <w:tblStylePr w:type="lastRow">
      <w:rPr>
        <w:b/>
        <w:bCs/>
      </w:rPr>
      <w:tblPr/>
      <w:tcPr>
        <w:tcBorders>
          <w:top w:val="double" w:sz="4" w:space="0" w:color="B7A9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4773" w:themeColor="accent6"/>
          <w:left w:val="single" w:sz="4" w:space="0" w:color="D54773" w:themeColor="accent6"/>
          <w:bottom w:val="single" w:sz="4" w:space="0" w:color="D54773" w:themeColor="accent6"/>
          <w:right w:val="single" w:sz="4" w:space="0" w:color="D54773" w:themeColor="accent6"/>
          <w:insideH w:val="nil"/>
        </w:tcBorders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E590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F0066" w:themeColor="accent1"/>
        <w:left w:val="single" w:sz="24" w:space="0" w:color="FF0066" w:themeColor="accent1"/>
        <w:bottom w:val="single" w:sz="24" w:space="0" w:color="FF0066" w:themeColor="accent1"/>
        <w:right w:val="single" w:sz="24" w:space="0" w:color="FF0066" w:themeColor="accent1"/>
      </w:tblBorders>
    </w:tblPr>
    <w:tcPr>
      <w:shd w:val="clear" w:color="auto" w:fill="FF006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C830CC" w:themeColor="accent2"/>
        <w:left w:val="single" w:sz="24" w:space="0" w:color="C830CC" w:themeColor="accent2"/>
        <w:bottom w:val="single" w:sz="24" w:space="0" w:color="C830CC" w:themeColor="accent2"/>
        <w:right w:val="single" w:sz="24" w:space="0" w:color="C830CC" w:themeColor="accent2"/>
      </w:tblBorders>
    </w:tblPr>
    <w:tcPr>
      <w:shd w:val="clear" w:color="auto" w:fill="C830C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E81BD" w:themeColor="accent3"/>
        <w:left w:val="single" w:sz="24" w:space="0" w:color="EE81BD" w:themeColor="accent3"/>
        <w:bottom w:val="single" w:sz="24" w:space="0" w:color="EE81BD" w:themeColor="accent3"/>
        <w:right w:val="single" w:sz="24" w:space="0" w:color="EE81BD" w:themeColor="accent3"/>
      </w:tblBorders>
    </w:tblPr>
    <w:tcPr>
      <w:shd w:val="clear" w:color="auto" w:fill="EE81B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4775E7" w:themeColor="accent4"/>
        <w:left w:val="single" w:sz="24" w:space="0" w:color="4775E7" w:themeColor="accent4"/>
        <w:bottom w:val="single" w:sz="24" w:space="0" w:color="4775E7" w:themeColor="accent4"/>
        <w:right w:val="single" w:sz="24" w:space="0" w:color="4775E7" w:themeColor="accent4"/>
      </w:tblBorders>
    </w:tblPr>
    <w:tcPr>
      <w:shd w:val="clear" w:color="auto" w:fill="4775E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8971E1" w:themeColor="accent5"/>
        <w:left w:val="single" w:sz="24" w:space="0" w:color="8971E1" w:themeColor="accent5"/>
        <w:bottom w:val="single" w:sz="24" w:space="0" w:color="8971E1" w:themeColor="accent5"/>
        <w:right w:val="single" w:sz="24" w:space="0" w:color="8971E1" w:themeColor="accent5"/>
      </w:tblBorders>
    </w:tblPr>
    <w:tcPr>
      <w:shd w:val="clear" w:color="auto" w:fill="8971E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D54773" w:themeColor="accent6"/>
        <w:left w:val="single" w:sz="24" w:space="0" w:color="D54773" w:themeColor="accent6"/>
        <w:bottom w:val="single" w:sz="24" w:space="0" w:color="D54773" w:themeColor="accent6"/>
        <w:right w:val="single" w:sz="24" w:space="0" w:color="D54773" w:themeColor="accent6"/>
      </w:tblBorders>
    </w:tblPr>
    <w:tcPr>
      <w:shd w:val="clear" w:color="auto" w:fill="D547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BF004C" w:themeColor="accent1" w:themeShade="BF"/>
    </w:rPr>
    <w:tblPr>
      <w:tblStyleRowBandSize w:val="1"/>
      <w:tblStyleColBandSize w:val="1"/>
      <w:tblBorders>
        <w:top w:val="single" w:sz="4" w:space="0" w:color="FF0066" w:themeColor="accent1"/>
        <w:bottom w:val="single" w:sz="4" w:space="0" w:color="FF006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006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952498" w:themeColor="accent2" w:themeShade="BF"/>
    </w:rPr>
    <w:tblPr>
      <w:tblStyleRowBandSize w:val="1"/>
      <w:tblStyleColBandSize w:val="1"/>
      <w:tblBorders>
        <w:top w:val="single" w:sz="4" w:space="0" w:color="C830CC" w:themeColor="accent2"/>
        <w:bottom w:val="single" w:sz="4" w:space="0" w:color="C830C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30C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3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E32F92" w:themeColor="accent3" w:themeShade="BF"/>
    </w:rPr>
    <w:tblPr>
      <w:tblStyleRowBandSize w:val="1"/>
      <w:tblStyleColBandSize w:val="1"/>
      <w:tblBorders>
        <w:top w:val="single" w:sz="4" w:space="0" w:color="EE81BD" w:themeColor="accent3"/>
        <w:bottom w:val="single" w:sz="4" w:space="0" w:color="EE81B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81B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81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1A4BC7" w:themeColor="accent4" w:themeShade="BF"/>
    </w:rPr>
    <w:tblPr>
      <w:tblStyleRowBandSize w:val="1"/>
      <w:tblStyleColBandSize w:val="1"/>
      <w:tblBorders>
        <w:top w:val="single" w:sz="4" w:space="0" w:color="4775E7" w:themeColor="accent4"/>
        <w:bottom w:val="single" w:sz="4" w:space="0" w:color="4775E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775E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775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4F2CD0" w:themeColor="accent5" w:themeShade="BF"/>
    </w:rPr>
    <w:tblPr>
      <w:tblStyleRowBandSize w:val="1"/>
      <w:tblStyleColBandSize w:val="1"/>
      <w:tblBorders>
        <w:top w:val="single" w:sz="4" w:space="0" w:color="8971E1" w:themeColor="accent5"/>
        <w:bottom w:val="single" w:sz="4" w:space="0" w:color="8971E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971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AD2750" w:themeColor="accent6" w:themeShade="BF"/>
    </w:rPr>
    <w:tblPr>
      <w:tblStyleRowBandSize w:val="1"/>
      <w:tblStyleColBandSize w:val="1"/>
      <w:tblBorders>
        <w:top w:val="single" w:sz="4" w:space="0" w:color="D54773" w:themeColor="accent6"/>
        <w:bottom w:val="single" w:sz="4" w:space="0" w:color="D547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547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BF004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6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6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6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6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9524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30C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30C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30C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30C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E32F9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81B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81B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81B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81B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1A4BC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75E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75E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75E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75E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4F2CD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71E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71E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71E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71E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AD275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47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47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47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47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F408C" w:themeColor="accent1" w:themeTint="BF"/>
        <w:left w:val="single" w:sz="8" w:space="0" w:color="FF408C" w:themeColor="accent1" w:themeTint="BF"/>
        <w:bottom w:val="single" w:sz="8" w:space="0" w:color="FF408C" w:themeColor="accent1" w:themeTint="BF"/>
        <w:right w:val="single" w:sz="8" w:space="0" w:color="FF408C" w:themeColor="accent1" w:themeTint="BF"/>
        <w:insideH w:val="single" w:sz="8" w:space="0" w:color="FF408C" w:themeColor="accent1" w:themeTint="BF"/>
        <w:insideV w:val="single" w:sz="8" w:space="0" w:color="FF408C" w:themeColor="accent1" w:themeTint="BF"/>
      </w:tblBorders>
    </w:tblPr>
    <w:tcPr>
      <w:shd w:val="clear" w:color="auto" w:fill="FFC0D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8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B2" w:themeFill="accent1" w:themeFillTint="7F"/>
      </w:tcPr>
    </w:tblStylePr>
    <w:tblStylePr w:type="band1Horz">
      <w:tblPr/>
      <w:tcPr>
        <w:shd w:val="clear" w:color="auto" w:fill="FF80B2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D662DA" w:themeColor="accent2" w:themeTint="BF"/>
        <w:left w:val="single" w:sz="8" w:space="0" w:color="D662DA" w:themeColor="accent2" w:themeTint="BF"/>
        <w:bottom w:val="single" w:sz="8" w:space="0" w:color="D662DA" w:themeColor="accent2" w:themeTint="BF"/>
        <w:right w:val="single" w:sz="8" w:space="0" w:color="D662DA" w:themeColor="accent2" w:themeTint="BF"/>
        <w:insideH w:val="single" w:sz="8" w:space="0" w:color="D662DA" w:themeColor="accent2" w:themeTint="BF"/>
        <w:insideV w:val="single" w:sz="8" w:space="0" w:color="D662DA" w:themeColor="accent2" w:themeTint="BF"/>
      </w:tblBorders>
    </w:tblPr>
    <w:tcPr>
      <w:shd w:val="clear" w:color="auto" w:fill="F1CB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62D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96E6" w:themeFill="accent2" w:themeFillTint="7F"/>
      </w:tcPr>
    </w:tblStylePr>
    <w:tblStylePr w:type="band1Horz">
      <w:tblPr/>
      <w:tcPr>
        <w:shd w:val="clear" w:color="auto" w:fill="E496E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2A0CD" w:themeColor="accent3" w:themeTint="BF"/>
        <w:left w:val="single" w:sz="8" w:space="0" w:color="F2A0CD" w:themeColor="accent3" w:themeTint="BF"/>
        <w:bottom w:val="single" w:sz="8" w:space="0" w:color="F2A0CD" w:themeColor="accent3" w:themeTint="BF"/>
        <w:right w:val="single" w:sz="8" w:space="0" w:color="F2A0CD" w:themeColor="accent3" w:themeTint="BF"/>
        <w:insideH w:val="single" w:sz="8" w:space="0" w:color="F2A0CD" w:themeColor="accent3" w:themeTint="BF"/>
        <w:insideV w:val="single" w:sz="8" w:space="0" w:color="F2A0CD" w:themeColor="accent3" w:themeTint="BF"/>
      </w:tblBorders>
    </w:tblPr>
    <w:tcPr>
      <w:shd w:val="clear" w:color="auto" w:fill="FADF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A0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0DE" w:themeFill="accent3" w:themeFillTint="7F"/>
      </w:tcPr>
    </w:tblStylePr>
    <w:tblStylePr w:type="band1Horz">
      <w:tblPr/>
      <w:tcPr>
        <w:shd w:val="clear" w:color="auto" w:fill="F6C0DE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7597ED" w:themeColor="accent4" w:themeTint="BF"/>
        <w:left w:val="single" w:sz="8" w:space="0" w:color="7597ED" w:themeColor="accent4" w:themeTint="BF"/>
        <w:bottom w:val="single" w:sz="8" w:space="0" w:color="7597ED" w:themeColor="accent4" w:themeTint="BF"/>
        <w:right w:val="single" w:sz="8" w:space="0" w:color="7597ED" w:themeColor="accent4" w:themeTint="BF"/>
        <w:insideH w:val="single" w:sz="8" w:space="0" w:color="7597ED" w:themeColor="accent4" w:themeTint="BF"/>
        <w:insideV w:val="single" w:sz="8" w:space="0" w:color="7597ED" w:themeColor="accent4" w:themeTint="BF"/>
      </w:tblBorders>
    </w:tblPr>
    <w:tcPr>
      <w:shd w:val="clear" w:color="auto" w:fill="D1DCF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7E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AF3" w:themeFill="accent4" w:themeFillTint="7F"/>
      </w:tcPr>
    </w:tblStylePr>
    <w:tblStylePr w:type="band1Horz">
      <w:tblPr/>
      <w:tcPr>
        <w:shd w:val="clear" w:color="auto" w:fill="A3BAF3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A694E8" w:themeColor="accent5" w:themeTint="BF"/>
        <w:left w:val="single" w:sz="8" w:space="0" w:color="A694E8" w:themeColor="accent5" w:themeTint="BF"/>
        <w:bottom w:val="single" w:sz="8" w:space="0" w:color="A694E8" w:themeColor="accent5" w:themeTint="BF"/>
        <w:right w:val="single" w:sz="8" w:space="0" w:color="A694E8" w:themeColor="accent5" w:themeTint="BF"/>
        <w:insideH w:val="single" w:sz="8" w:space="0" w:color="A694E8" w:themeColor="accent5" w:themeTint="BF"/>
        <w:insideV w:val="single" w:sz="8" w:space="0" w:color="A694E8" w:themeColor="accent5" w:themeTint="BF"/>
      </w:tblBorders>
    </w:tblPr>
    <w:tcPr>
      <w:shd w:val="clear" w:color="auto" w:fill="E1DB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94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B8F0" w:themeFill="accent5" w:themeFillTint="7F"/>
      </w:tcPr>
    </w:tblStylePr>
    <w:tblStylePr w:type="band1Horz">
      <w:tblPr/>
      <w:tcPr>
        <w:shd w:val="clear" w:color="auto" w:fill="C4B8F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DF7596" w:themeColor="accent6" w:themeTint="BF"/>
        <w:left w:val="single" w:sz="8" w:space="0" w:color="DF7596" w:themeColor="accent6" w:themeTint="BF"/>
        <w:bottom w:val="single" w:sz="8" w:space="0" w:color="DF7596" w:themeColor="accent6" w:themeTint="BF"/>
        <w:right w:val="single" w:sz="8" w:space="0" w:color="DF7596" w:themeColor="accent6" w:themeTint="BF"/>
        <w:insideH w:val="single" w:sz="8" w:space="0" w:color="DF7596" w:themeColor="accent6" w:themeTint="BF"/>
        <w:insideV w:val="single" w:sz="8" w:space="0" w:color="DF7596" w:themeColor="accent6" w:themeTint="BF"/>
      </w:tblBorders>
    </w:tblPr>
    <w:tcPr>
      <w:shd w:val="clear" w:color="auto" w:fill="F4D1D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759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A3B9" w:themeFill="accent6" w:themeFillTint="7F"/>
      </w:tcPr>
    </w:tblStylePr>
    <w:tblStylePr w:type="band1Horz">
      <w:tblPr/>
      <w:tcPr>
        <w:shd w:val="clear" w:color="auto" w:fill="EAA3B9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F0066" w:themeColor="accent1"/>
        <w:left w:val="single" w:sz="8" w:space="0" w:color="FF0066" w:themeColor="accent1"/>
        <w:bottom w:val="single" w:sz="8" w:space="0" w:color="FF0066" w:themeColor="accent1"/>
        <w:right w:val="single" w:sz="8" w:space="0" w:color="FF0066" w:themeColor="accent1"/>
        <w:insideH w:val="single" w:sz="8" w:space="0" w:color="FF0066" w:themeColor="accent1"/>
        <w:insideV w:val="single" w:sz="8" w:space="0" w:color="FF0066" w:themeColor="accent1"/>
      </w:tblBorders>
    </w:tblPr>
    <w:tcPr>
      <w:shd w:val="clear" w:color="auto" w:fill="FFC0D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E0" w:themeFill="accent1" w:themeFillTint="33"/>
      </w:tcPr>
    </w:tblStylePr>
    <w:tblStylePr w:type="band1Vert">
      <w:tblPr/>
      <w:tcPr>
        <w:shd w:val="clear" w:color="auto" w:fill="FF80B2" w:themeFill="accent1" w:themeFillTint="7F"/>
      </w:tcPr>
    </w:tblStylePr>
    <w:tblStylePr w:type="band1Horz">
      <w:tblPr/>
      <w:tcPr>
        <w:tcBorders>
          <w:insideH w:val="single" w:sz="6" w:space="0" w:color="FF0066" w:themeColor="accent1"/>
          <w:insideV w:val="single" w:sz="6" w:space="0" w:color="FF0066" w:themeColor="accent1"/>
        </w:tcBorders>
        <w:shd w:val="clear" w:color="auto" w:fill="FF80B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C830CC" w:themeColor="accent2"/>
        <w:left w:val="single" w:sz="8" w:space="0" w:color="C830CC" w:themeColor="accent2"/>
        <w:bottom w:val="single" w:sz="8" w:space="0" w:color="C830CC" w:themeColor="accent2"/>
        <w:right w:val="single" w:sz="8" w:space="0" w:color="C830CC" w:themeColor="accent2"/>
        <w:insideH w:val="single" w:sz="8" w:space="0" w:color="C830CC" w:themeColor="accent2"/>
        <w:insideV w:val="single" w:sz="8" w:space="0" w:color="C830CC" w:themeColor="accent2"/>
      </w:tblBorders>
    </w:tblPr>
    <w:tcPr>
      <w:shd w:val="clear" w:color="auto" w:fill="F1CB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A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5F5" w:themeFill="accent2" w:themeFillTint="33"/>
      </w:tcPr>
    </w:tblStylePr>
    <w:tblStylePr w:type="band1Vert">
      <w:tblPr/>
      <w:tcPr>
        <w:shd w:val="clear" w:color="auto" w:fill="E496E6" w:themeFill="accent2" w:themeFillTint="7F"/>
      </w:tcPr>
    </w:tblStylePr>
    <w:tblStylePr w:type="band1Horz">
      <w:tblPr/>
      <w:tcPr>
        <w:tcBorders>
          <w:insideH w:val="single" w:sz="6" w:space="0" w:color="C830CC" w:themeColor="accent2"/>
          <w:insideV w:val="single" w:sz="6" w:space="0" w:color="C830CC" w:themeColor="accent2"/>
        </w:tcBorders>
        <w:shd w:val="clear" w:color="auto" w:fill="E496E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E81BD" w:themeColor="accent3"/>
        <w:left w:val="single" w:sz="8" w:space="0" w:color="EE81BD" w:themeColor="accent3"/>
        <w:bottom w:val="single" w:sz="8" w:space="0" w:color="EE81BD" w:themeColor="accent3"/>
        <w:right w:val="single" w:sz="8" w:space="0" w:color="EE81BD" w:themeColor="accent3"/>
        <w:insideH w:val="single" w:sz="8" w:space="0" w:color="EE81BD" w:themeColor="accent3"/>
        <w:insideV w:val="single" w:sz="8" w:space="0" w:color="EE81BD" w:themeColor="accent3"/>
      </w:tblBorders>
    </w:tblPr>
    <w:tcPr>
      <w:shd w:val="clear" w:color="auto" w:fill="FADF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5F1" w:themeFill="accent3" w:themeFillTint="33"/>
      </w:tcPr>
    </w:tblStylePr>
    <w:tblStylePr w:type="band1Vert">
      <w:tblPr/>
      <w:tcPr>
        <w:shd w:val="clear" w:color="auto" w:fill="F6C0DE" w:themeFill="accent3" w:themeFillTint="7F"/>
      </w:tcPr>
    </w:tblStylePr>
    <w:tblStylePr w:type="band1Horz">
      <w:tblPr/>
      <w:tcPr>
        <w:tcBorders>
          <w:insideH w:val="single" w:sz="6" w:space="0" w:color="EE81BD" w:themeColor="accent3"/>
          <w:insideV w:val="single" w:sz="6" w:space="0" w:color="EE81BD" w:themeColor="accent3"/>
        </w:tcBorders>
        <w:shd w:val="clear" w:color="auto" w:fill="F6C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775E7" w:themeColor="accent4"/>
        <w:left w:val="single" w:sz="8" w:space="0" w:color="4775E7" w:themeColor="accent4"/>
        <w:bottom w:val="single" w:sz="8" w:space="0" w:color="4775E7" w:themeColor="accent4"/>
        <w:right w:val="single" w:sz="8" w:space="0" w:color="4775E7" w:themeColor="accent4"/>
        <w:insideH w:val="single" w:sz="8" w:space="0" w:color="4775E7" w:themeColor="accent4"/>
        <w:insideV w:val="single" w:sz="8" w:space="0" w:color="4775E7" w:themeColor="accent4"/>
      </w:tblBorders>
    </w:tblPr>
    <w:tcPr>
      <w:shd w:val="clear" w:color="auto" w:fill="D1DCF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3FA" w:themeFill="accent4" w:themeFillTint="33"/>
      </w:tcPr>
    </w:tblStylePr>
    <w:tblStylePr w:type="band1Vert">
      <w:tblPr/>
      <w:tcPr>
        <w:shd w:val="clear" w:color="auto" w:fill="A3BAF3" w:themeFill="accent4" w:themeFillTint="7F"/>
      </w:tcPr>
    </w:tblStylePr>
    <w:tblStylePr w:type="band1Horz">
      <w:tblPr/>
      <w:tcPr>
        <w:tcBorders>
          <w:insideH w:val="single" w:sz="6" w:space="0" w:color="4775E7" w:themeColor="accent4"/>
          <w:insideV w:val="single" w:sz="6" w:space="0" w:color="4775E7" w:themeColor="accent4"/>
        </w:tcBorders>
        <w:shd w:val="clear" w:color="auto" w:fill="A3BAF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971E1" w:themeColor="accent5"/>
        <w:left w:val="single" w:sz="8" w:space="0" w:color="8971E1" w:themeColor="accent5"/>
        <w:bottom w:val="single" w:sz="8" w:space="0" w:color="8971E1" w:themeColor="accent5"/>
        <w:right w:val="single" w:sz="8" w:space="0" w:color="8971E1" w:themeColor="accent5"/>
        <w:insideH w:val="single" w:sz="8" w:space="0" w:color="8971E1" w:themeColor="accent5"/>
        <w:insideV w:val="single" w:sz="8" w:space="0" w:color="8971E1" w:themeColor="accent5"/>
      </w:tblBorders>
    </w:tblPr>
    <w:tcPr>
      <w:shd w:val="clear" w:color="auto" w:fill="E1DB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F9" w:themeFill="accent5" w:themeFillTint="33"/>
      </w:tcPr>
    </w:tblStylePr>
    <w:tblStylePr w:type="band1Vert">
      <w:tblPr/>
      <w:tcPr>
        <w:shd w:val="clear" w:color="auto" w:fill="C4B8F0" w:themeFill="accent5" w:themeFillTint="7F"/>
      </w:tcPr>
    </w:tblStylePr>
    <w:tblStylePr w:type="band1Horz">
      <w:tblPr/>
      <w:tcPr>
        <w:tcBorders>
          <w:insideH w:val="single" w:sz="6" w:space="0" w:color="8971E1" w:themeColor="accent5"/>
          <w:insideV w:val="single" w:sz="6" w:space="0" w:color="8971E1" w:themeColor="accent5"/>
        </w:tcBorders>
        <w:shd w:val="clear" w:color="auto" w:fill="C4B8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54773" w:themeColor="accent6"/>
        <w:left w:val="single" w:sz="8" w:space="0" w:color="D54773" w:themeColor="accent6"/>
        <w:bottom w:val="single" w:sz="8" w:space="0" w:color="D54773" w:themeColor="accent6"/>
        <w:right w:val="single" w:sz="8" w:space="0" w:color="D54773" w:themeColor="accent6"/>
        <w:insideH w:val="single" w:sz="8" w:space="0" w:color="D54773" w:themeColor="accent6"/>
        <w:insideV w:val="single" w:sz="8" w:space="0" w:color="D54773" w:themeColor="accent6"/>
      </w:tblBorders>
    </w:tblPr>
    <w:tcPr>
      <w:shd w:val="clear" w:color="auto" w:fill="F4D1D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E2" w:themeFill="accent6" w:themeFillTint="33"/>
      </w:tcPr>
    </w:tblStylePr>
    <w:tblStylePr w:type="band1Vert">
      <w:tblPr/>
      <w:tcPr>
        <w:shd w:val="clear" w:color="auto" w:fill="EAA3B9" w:themeFill="accent6" w:themeFillTint="7F"/>
      </w:tcPr>
    </w:tblStylePr>
    <w:tblStylePr w:type="band1Horz">
      <w:tblPr/>
      <w:tcPr>
        <w:tcBorders>
          <w:insideH w:val="single" w:sz="6" w:space="0" w:color="D54773" w:themeColor="accent6"/>
          <w:insideV w:val="single" w:sz="6" w:space="0" w:color="D54773" w:themeColor="accent6"/>
        </w:tcBorders>
        <w:shd w:val="clear" w:color="auto" w:fill="EAA3B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D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6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6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6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6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B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B2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B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30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30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30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30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96E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96E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F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81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81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81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81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C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C0DE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CF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5E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5E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5E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5E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AF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AF3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71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71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71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B8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B8F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D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47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47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47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47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A3B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A3B9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F0066" w:themeColor="accent1"/>
        <w:bottom w:val="single" w:sz="8" w:space="0" w:color="FF006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66" w:themeColor="accent1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FF0066" w:themeColor="accent1"/>
          <w:bottom w:val="single" w:sz="8" w:space="0" w:color="FF00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66" w:themeColor="accent1"/>
          <w:bottom w:val="single" w:sz="8" w:space="0" w:color="FF0066" w:themeColor="accent1"/>
        </w:tcBorders>
      </w:tcPr>
    </w:tblStylePr>
    <w:tblStylePr w:type="band1Vert">
      <w:tblPr/>
      <w:tcPr>
        <w:shd w:val="clear" w:color="auto" w:fill="FFC0D9" w:themeFill="accent1" w:themeFillTint="3F"/>
      </w:tcPr>
    </w:tblStylePr>
    <w:tblStylePr w:type="band1Horz">
      <w:tblPr/>
      <w:tcPr>
        <w:shd w:val="clear" w:color="auto" w:fill="FFC0D9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C830CC" w:themeColor="accent2"/>
        <w:bottom w:val="single" w:sz="8" w:space="0" w:color="C830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30CC" w:themeColor="accent2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C830CC" w:themeColor="accent2"/>
          <w:bottom w:val="single" w:sz="8" w:space="0" w:color="C83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30CC" w:themeColor="accent2"/>
          <w:bottom w:val="single" w:sz="8" w:space="0" w:color="C830CC" w:themeColor="accent2"/>
        </w:tcBorders>
      </w:tcPr>
    </w:tblStylePr>
    <w:tblStylePr w:type="band1Vert">
      <w:tblPr/>
      <w:tcPr>
        <w:shd w:val="clear" w:color="auto" w:fill="F1CBF2" w:themeFill="accent2" w:themeFillTint="3F"/>
      </w:tcPr>
    </w:tblStylePr>
    <w:tblStylePr w:type="band1Horz">
      <w:tblPr/>
      <w:tcPr>
        <w:shd w:val="clear" w:color="auto" w:fill="F1CBF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E81BD" w:themeColor="accent3"/>
        <w:bottom w:val="single" w:sz="8" w:space="0" w:color="EE81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81BD" w:themeColor="accent3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EE81BD" w:themeColor="accent3"/>
          <w:bottom w:val="single" w:sz="8" w:space="0" w:color="EE81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81BD" w:themeColor="accent3"/>
          <w:bottom w:val="single" w:sz="8" w:space="0" w:color="EE81BD" w:themeColor="accent3"/>
        </w:tcBorders>
      </w:tcPr>
    </w:tblStylePr>
    <w:tblStylePr w:type="band1Vert">
      <w:tblPr/>
      <w:tcPr>
        <w:shd w:val="clear" w:color="auto" w:fill="FADFEE" w:themeFill="accent3" w:themeFillTint="3F"/>
      </w:tcPr>
    </w:tblStylePr>
    <w:tblStylePr w:type="band1Horz">
      <w:tblPr/>
      <w:tcPr>
        <w:shd w:val="clear" w:color="auto" w:fill="FADFEE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4775E7" w:themeColor="accent4"/>
        <w:bottom w:val="single" w:sz="8" w:space="0" w:color="4775E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5E7" w:themeColor="accent4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4775E7" w:themeColor="accent4"/>
          <w:bottom w:val="single" w:sz="8" w:space="0" w:color="4775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5E7" w:themeColor="accent4"/>
          <w:bottom w:val="single" w:sz="8" w:space="0" w:color="4775E7" w:themeColor="accent4"/>
        </w:tcBorders>
      </w:tcPr>
    </w:tblStylePr>
    <w:tblStylePr w:type="band1Vert">
      <w:tblPr/>
      <w:tcPr>
        <w:shd w:val="clear" w:color="auto" w:fill="D1DCF9" w:themeFill="accent4" w:themeFillTint="3F"/>
      </w:tcPr>
    </w:tblStylePr>
    <w:tblStylePr w:type="band1Horz">
      <w:tblPr/>
      <w:tcPr>
        <w:shd w:val="clear" w:color="auto" w:fill="D1DCF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8971E1" w:themeColor="accent5"/>
        <w:bottom w:val="single" w:sz="8" w:space="0" w:color="8971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71E1" w:themeColor="accent5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8971E1" w:themeColor="accent5"/>
          <w:bottom w:val="single" w:sz="8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71E1" w:themeColor="accent5"/>
          <w:bottom w:val="single" w:sz="8" w:space="0" w:color="8971E1" w:themeColor="accent5"/>
        </w:tcBorders>
      </w:tcPr>
    </w:tblStylePr>
    <w:tblStylePr w:type="band1Vert">
      <w:tblPr/>
      <w:tcPr>
        <w:shd w:val="clear" w:color="auto" w:fill="E1DBF7" w:themeFill="accent5" w:themeFillTint="3F"/>
      </w:tcPr>
    </w:tblStylePr>
    <w:tblStylePr w:type="band1Horz">
      <w:tblPr/>
      <w:tcPr>
        <w:shd w:val="clear" w:color="auto" w:fill="E1DBF7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D54773" w:themeColor="accent6"/>
        <w:bottom w:val="single" w:sz="8" w:space="0" w:color="D547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4773" w:themeColor="accent6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D54773" w:themeColor="accent6"/>
          <w:bottom w:val="single" w:sz="8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4773" w:themeColor="accent6"/>
          <w:bottom w:val="single" w:sz="8" w:space="0" w:color="D54773" w:themeColor="accent6"/>
        </w:tcBorders>
      </w:tcPr>
    </w:tblStylePr>
    <w:tblStylePr w:type="band1Vert">
      <w:tblPr/>
      <w:tcPr>
        <w:shd w:val="clear" w:color="auto" w:fill="F4D1DC" w:themeFill="accent6" w:themeFillTint="3F"/>
      </w:tcPr>
    </w:tblStylePr>
    <w:tblStylePr w:type="band1Horz">
      <w:tblPr/>
      <w:tcPr>
        <w:shd w:val="clear" w:color="auto" w:fill="F4D1DC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F0066" w:themeColor="accent1"/>
        <w:left w:val="single" w:sz="8" w:space="0" w:color="FF0066" w:themeColor="accent1"/>
        <w:bottom w:val="single" w:sz="8" w:space="0" w:color="FF0066" w:themeColor="accent1"/>
        <w:right w:val="single" w:sz="8" w:space="0" w:color="FF006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6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6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6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C830CC" w:themeColor="accent2"/>
        <w:left w:val="single" w:sz="8" w:space="0" w:color="C830CC" w:themeColor="accent2"/>
        <w:bottom w:val="single" w:sz="8" w:space="0" w:color="C830CC" w:themeColor="accent2"/>
        <w:right w:val="single" w:sz="8" w:space="0" w:color="C830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3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30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30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B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B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E81BD" w:themeColor="accent3"/>
        <w:left w:val="single" w:sz="8" w:space="0" w:color="EE81BD" w:themeColor="accent3"/>
        <w:bottom w:val="single" w:sz="8" w:space="0" w:color="EE81BD" w:themeColor="accent3"/>
        <w:right w:val="single" w:sz="8" w:space="0" w:color="EE81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81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81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81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F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F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775E7" w:themeColor="accent4"/>
        <w:left w:val="single" w:sz="8" w:space="0" w:color="4775E7" w:themeColor="accent4"/>
        <w:bottom w:val="single" w:sz="8" w:space="0" w:color="4775E7" w:themeColor="accent4"/>
        <w:right w:val="single" w:sz="8" w:space="0" w:color="4775E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75E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5E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5E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CF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971E1" w:themeColor="accent5"/>
        <w:left w:val="single" w:sz="8" w:space="0" w:color="8971E1" w:themeColor="accent5"/>
        <w:bottom w:val="single" w:sz="8" w:space="0" w:color="8971E1" w:themeColor="accent5"/>
        <w:right w:val="single" w:sz="8" w:space="0" w:color="8971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7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71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71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54773" w:themeColor="accent6"/>
        <w:left w:val="single" w:sz="8" w:space="0" w:color="D54773" w:themeColor="accent6"/>
        <w:bottom w:val="single" w:sz="8" w:space="0" w:color="D54773" w:themeColor="accent6"/>
        <w:right w:val="single" w:sz="8" w:space="0" w:color="D547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47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47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47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D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D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F408C" w:themeColor="accent1" w:themeTint="BF"/>
        <w:left w:val="single" w:sz="8" w:space="0" w:color="FF408C" w:themeColor="accent1" w:themeTint="BF"/>
        <w:bottom w:val="single" w:sz="8" w:space="0" w:color="FF408C" w:themeColor="accent1" w:themeTint="BF"/>
        <w:right w:val="single" w:sz="8" w:space="0" w:color="FF408C" w:themeColor="accent1" w:themeTint="BF"/>
        <w:insideH w:val="single" w:sz="8" w:space="0" w:color="FF408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8C" w:themeColor="accent1" w:themeTint="BF"/>
          <w:left w:val="single" w:sz="8" w:space="0" w:color="FF408C" w:themeColor="accent1" w:themeTint="BF"/>
          <w:bottom w:val="single" w:sz="8" w:space="0" w:color="FF408C" w:themeColor="accent1" w:themeTint="BF"/>
          <w:right w:val="single" w:sz="8" w:space="0" w:color="FF408C" w:themeColor="accent1" w:themeTint="BF"/>
          <w:insideH w:val="nil"/>
          <w:insideV w:val="nil"/>
        </w:tcBorders>
        <w:shd w:val="clear" w:color="auto" w:fill="FF00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8C" w:themeColor="accent1" w:themeTint="BF"/>
          <w:left w:val="single" w:sz="8" w:space="0" w:color="FF408C" w:themeColor="accent1" w:themeTint="BF"/>
          <w:bottom w:val="single" w:sz="8" w:space="0" w:color="FF408C" w:themeColor="accent1" w:themeTint="BF"/>
          <w:right w:val="single" w:sz="8" w:space="0" w:color="FF408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D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D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D662DA" w:themeColor="accent2" w:themeTint="BF"/>
        <w:left w:val="single" w:sz="8" w:space="0" w:color="D662DA" w:themeColor="accent2" w:themeTint="BF"/>
        <w:bottom w:val="single" w:sz="8" w:space="0" w:color="D662DA" w:themeColor="accent2" w:themeTint="BF"/>
        <w:right w:val="single" w:sz="8" w:space="0" w:color="D662DA" w:themeColor="accent2" w:themeTint="BF"/>
        <w:insideH w:val="single" w:sz="8" w:space="0" w:color="D662D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62DA" w:themeColor="accent2" w:themeTint="BF"/>
          <w:left w:val="single" w:sz="8" w:space="0" w:color="D662DA" w:themeColor="accent2" w:themeTint="BF"/>
          <w:bottom w:val="single" w:sz="8" w:space="0" w:color="D662DA" w:themeColor="accent2" w:themeTint="BF"/>
          <w:right w:val="single" w:sz="8" w:space="0" w:color="D662DA" w:themeColor="accent2" w:themeTint="BF"/>
          <w:insideH w:val="nil"/>
          <w:insideV w:val="nil"/>
        </w:tcBorders>
        <w:shd w:val="clear" w:color="auto" w:fill="C830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62DA" w:themeColor="accent2" w:themeTint="BF"/>
          <w:left w:val="single" w:sz="8" w:space="0" w:color="D662DA" w:themeColor="accent2" w:themeTint="BF"/>
          <w:bottom w:val="single" w:sz="8" w:space="0" w:color="D662DA" w:themeColor="accent2" w:themeTint="BF"/>
          <w:right w:val="single" w:sz="8" w:space="0" w:color="D662D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B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2A0CD" w:themeColor="accent3" w:themeTint="BF"/>
        <w:left w:val="single" w:sz="8" w:space="0" w:color="F2A0CD" w:themeColor="accent3" w:themeTint="BF"/>
        <w:bottom w:val="single" w:sz="8" w:space="0" w:color="F2A0CD" w:themeColor="accent3" w:themeTint="BF"/>
        <w:right w:val="single" w:sz="8" w:space="0" w:color="F2A0CD" w:themeColor="accent3" w:themeTint="BF"/>
        <w:insideH w:val="single" w:sz="8" w:space="0" w:color="F2A0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A0CD" w:themeColor="accent3" w:themeTint="BF"/>
          <w:left w:val="single" w:sz="8" w:space="0" w:color="F2A0CD" w:themeColor="accent3" w:themeTint="BF"/>
          <w:bottom w:val="single" w:sz="8" w:space="0" w:color="F2A0CD" w:themeColor="accent3" w:themeTint="BF"/>
          <w:right w:val="single" w:sz="8" w:space="0" w:color="F2A0CD" w:themeColor="accent3" w:themeTint="BF"/>
          <w:insideH w:val="nil"/>
          <w:insideV w:val="nil"/>
        </w:tcBorders>
        <w:shd w:val="clear" w:color="auto" w:fill="EE81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A0CD" w:themeColor="accent3" w:themeTint="BF"/>
          <w:left w:val="single" w:sz="8" w:space="0" w:color="F2A0CD" w:themeColor="accent3" w:themeTint="BF"/>
          <w:bottom w:val="single" w:sz="8" w:space="0" w:color="F2A0CD" w:themeColor="accent3" w:themeTint="BF"/>
          <w:right w:val="single" w:sz="8" w:space="0" w:color="F2A0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F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7597ED" w:themeColor="accent4" w:themeTint="BF"/>
        <w:left w:val="single" w:sz="8" w:space="0" w:color="7597ED" w:themeColor="accent4" w:themeTint="BF"/>
        <w:bottom w:val="single" w:sz="8" w:space="0" w:color="7597ED" w:themeColor="accent4" w:themeTint="BF"/>
        <w:right w:val="single" w:sz="8" w:space="0" w:color="7597ED" w:themeColor="accent4" w:themeTint="BF"/>
        <w:insideH w:val="single" w:sz="8" w:space="0" w:color="7597E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97ED" w:themeColor="accent4" w:themeTint="BF"/>
          <w:left w:val="single" w:sz="8" w:space="0" w:color="7597ED" w:themeColor="accent4" w:themeTint="BF"/>
          <w:bottom w:val="single" w:sz="8" w:space="0" w:color="7597ED" w:themeColor="accent4" w:themeTint="BF"/>
          <w:right w:val="single" w:sz="8" w:space="0" w:color="7597ED" w:themeColor="accent4" w:themeTint="BF"/>
          <w:insideH w:val="nil"/>
          <w:insideV w:val="nil"/>
        </w:tcBorders>
        <w:shd w:val="clear" w:color="auto" w:fill="4775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7ED" w:themeColor="accent4" w:themeTint="BF"/>
          <w:left w:val="single" w:sz="8" w:space="0" w:color="7597ED" w:themeColor="accent4" w:themeTint="BF"/>
          <w:bottom w:val="single" w:sz="8" w:space="0" w:color="7597ED" w:themeColor="accent4" w:themeTint="BF"/>
          <w:right w:val="single" w:sz="8" w:space="0" w:color="7597E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CF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CF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A694E8" w:themeColor="accent5" w:themeTint="BF"/>
        <w:left w:val="single" w:sz="8" w:space="0" w:color="A694E8" w:themeColor="accent5" w:themeTint="BF"/>
        <w:bottom w:val="single" w:sz="8" w:space="0" w:color="A694E8" w:themeColor="accent5" w:themeTint="BF"/>
        <w:right w:val="single" w:sz="8" w:space="0" w:color="A694E8" w:themeColor="accent5" w:themeTint="BF"/>
        <w:insideH w:val="single" w:sz="8" w:space="0" w:color="A694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94E8" w:themeColor="accent5" w:themeTint="BF"/>
          <w:left w:val="single" w:sz="8" w:space="0" w:color="A694E8" w:themeColor="accent5" w:themeTint="BF"/>
          <w:bottom w:val="single" w:sz="8" w:space="0" w:color="A694E8" w:themeColor="accent5" w:themeTint="BF"/>
          <w:right w:val="single" w:sz="8" w:space="0" w:color="A694E8" w:themeColor="accent5" w:themeTint="BF"/>
          <w:insideH w:val="nil"/>
          <w:insideV w:val="nil"/>
        </w:tcBorders>
        <w:shd w:val="clear" w:color="auto" w:fill="897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94E8" w:themeColor="accent5" w:themeTint="BF"/>
          <w:left w:val="single" w:sz="8" w:space="0" w:color="A694E8" w:themeColor="accent5" w:themeTint="BF"/>
          <w:bottom w:val="single" w:sz="8" w:space="0" w:color="A694E8" w:themeColor="accent5" w:themeTint="BF"/>
          <w:right w:val="single" w:sz="8" w:space="0" w:color="A694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DF7596" w:themeColor="accent6" w:themeTint="BF"/>
        <w:left w:val="single" w:sz="8" w:space="0" w:color="DF7596" w:themeColor="accent6" w:themeTint="BF"/>
        <w:bottom w:val="single" w:sz="8" w:space="0" w:color="DF7596" w:themeColor="accent6" w:themeTint="BF"/>
        <w:right w:val="single" w:sz="8" w:space="0" w:color="DF7596" w:themeColor="accent6" w:themeTint="BF"/>
        <w:insideH w:val="single" w:sz="8" w:space="0" w:color="DF759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7596" w:themeColor="accent6" w:themeTint="BF"/>
          <w:left w:val="single" w:sz="8" w:space="0" w:color="DF7596" w:themeColor="accent6" w:themeTint="BF"/>
          <w:bottom w:val="single" w:sz="8" w:space="0" w:color="DF7596" w:themeColor="accent6" w:themeTint="BF"/>
          <w:right w:val="single" w:sz="8" w:space="0" w:color="DF7596" w:themeColor="accent6" w:themeTint="BF"/>
          <w:insideH w:val="nil"/>
          <w:insideV w:val="nil"/>
        </w:tcBorders>
        <w:shd w:val="clear" w:color="auto" w:fill="D547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7596" w:themeColor="accent6" w:themeTint="BF"/>
          <w:left w:val="single" w:sz="8" w:space="0" w:color="DF7596" w:themeColor="accent6" w:themeTint="BF"/>
          <w:bottom w:val="single" w:sz="8" w:space="0" w:color="DF7596" w:themeColor="accent6" w:themeTint="BF"/>
          <w:right w:val="single" w:sz="8" w:space="0" w:color="DF759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D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D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6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6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30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30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30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81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81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81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5E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75E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5E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71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7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71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47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47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47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FF0066" w:themeColor="accent1"/>
    </w:rPr>
  </w:style>
  <w:style w:type="character" w:styleId="Mencionar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1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2"/>
      </w:numPr>
    </w:pPr>
  </w:style>
  <w:style w:type="character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1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3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FF0066" w:themeColor="accent1"/>
      <w:spacing w:val="5"/>
    </w:rPr>
  </w:style>
  <w:style w:type="character" w:styleId="Hipervnculointeligente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5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Microsoft\Templates\Curr&#237;culum%20v&#237;tae%20cronol&#243;gico%20moderno.dotx" TargetMode="External"/></Relationships>
</file>

<file path=word/theme/theme1.xml><?xml version="1.0" encoding="utf-8"?>
<a:theme xmlns:a="http://schemas.openxmlformats.org/drawingml/2006/main" name="Office Theme">
  <a:themeElements>
    <a:clrScheme name="Personalizado 16">
      <a:dk1>
        <a:sysClr val="windowText" lastClr="000000"/>
      </a:dk1>
      <a:lt1>
        <a:sysClr val="window" lastClr="FFFFFF"/>
      </a:lt1>
      <a:dk2>
        <a:srgbClr val="454551"/>
      </a:dk2>
      <a:lt2>
        <a:srgbClr val="F3ABD3"/>
      </a:lt2>
      <a:accent1>
        <a:srgbClr val="FF0066"/>
      </a:accent1>
      <a:accent2>
        <a:srgbClr val="C830CC"/>
      </a:accent2>
      <a:accent3>
        <a:srgbClr val="EE81BD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7A210-6AD2-4CB2-B0D0-55584F4A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cronológico moderno</Template>
  <TotalTime>0</TotalTime>
  <Pages>1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2022-02-10T14:58:00Z</dcterms:created>
  <dcterms:modified xsi:type="dcterms:W3CDTF">2023-02-22T18:21:00Z</dcterms:modified>
  <cp:category/>
</cp:coreProperties>
</file>