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395" w:type="pct"/>
        <w:tblInd w:w="-439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10070"/>
      </w:tblGrid>
      <w:tr w:rsidR="00692703" w:rsidRPr="00FD7C80" w14:paraId="359B40E0" w14:textId="77777777" w:rsidTr="00C718C8">
        <w:trPr>
          <w:trHeight w:hRule="exact" w:val="2126"/>
        </w:trPr>
        <w:tc>
          <w:tcPr>
            <w:tcW w:w="9918" w:type="dxa"/>
            <w:tcMar>
              <w:top w:w="0" w:type="dxa"/>
              <w:bottom w:w="0" w:type="dxa"/>
            </w:tcMar>
          </w:tcPr>
          <w:p w14:paraId="291173C8" w14:textId="6ED6F6F4" w:rsidR="00692703" w:rsidRPr="00C718C8" w:rsidRDefault="00C718C8" w:rsidP="00913946">
            <w:pPr>
              <w:pStyle w:val="Ttulo"/>
              <w:rPr>
                <w:sz w:val="66"/>
                <w:szCs w:val="66"/>
              </w:rPr>
            </w:pPr>
            <w:r w:rsidRPr="00C718C8">
              <w:rPr>
                <w:rStyle w:val="nfasisintenso"/>
                <w:sz w:val="66"/>
                <w:szCs w:val="66"/>
              </w:rPr>
              <w:t>INFORMACIÓ I MANIPUTACIÓ GENÈTICA</w:t>
            </w:r>
          </w:p>
          <w:p w14:paraId="1D9384BE" w14:textId="3D43C2FA" w:rsidR="00692703" w:rsidRPr="00FD7C80" w:rsidRDefault="00000D32" w:rsidP="00913946">
            <w:pPr>
              <w:pStyle w:val="Informacindecontacto"/>
              <w:contextualSpacing w:val="0"/>
            </w:pPr>
            <w:r>
              <w:t>Biologia i geologia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847B2DF8CDEE46BB9575528FB651197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t>4ºC</w:t>
            </w:r>
          </w:p>
          <w:p w14:paraId="3F5832A2" w14:textId="55F794FC" w:rsidR="00692703" w:rsidRPr="00FD7C80" w:rsidRDefault="002E4F8C" w:rsidP="00913946">
            <w:pPr>
              <w:pStyle w:val="nfasisenlainformacindecontacto"/>
              <w:contextualSpacing w:val="0"/>
            </w:pPr>
            <w:r>
              <w:t xml:space="preserve">UNITAT </w:t>
            </w:r>
            <w:r w:rsidR="00C718C8">
              <w:t>4</w:t>
            </w:r>
          </w:p>
        </w:tc>
      </w:tr>
    </w:tbl>
    <w:p w14:paraId="2014AAEB" w14:textId="2D40EB3B" w:rsidR="004E01EB" w:rsidRDefault="00C718C8" w:rsidP="000023FD">
      <w:pPr>
        <w:pStyle w:val="Ttulo1"/>
        <w:ind w:left="426" w:right="-30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09311D" wp14:editId="388053CD">
                <wp:simplePos x="0" y="0"/>
                <wp:positionH relativeFrom="column">
                  <wp:posOffset>-914400</wp:posOffset>
                </wp:positionH>
                <wp:positionV relativeFrom="paragraph">
                  <wp:posOffset>65321</wp:posOffset>
                </wp:positionV>
                <wp:extent cx="754126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3252E" id="Conector recto 2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5.15pt" to="521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" strokecolor="#4eb3cf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63786F40" wp14:editId="2E1B9EDD">
                <wp:simplePos x="0" y="0"/>
                <wp:positionH relativeFrom="column">
                  <wp:posOffset>-914400</wp:posOffset>
                </wp:positionH>
                <wp:positionV relativeFrom="paragraph">
                  <wp:posOffset>-107207</wp:posOffset>
                </wp:positionV>
                <wp:extent cx="7541260" cy="45719"/>
                <wp:effectExtent l="0" t="0" r="21590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60E3D" id="Rectángulo 6" o:spid="_x0000_s1026" style="position:absolute;margin-left:-1in;margin-top:-8.45pt;width:593.8pt;height:3.6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" fillcolor="white [3212]" strokecolor="white [3212]" strokeweight="1pt"/>
            </w:pict>
          </mc:Fallback>
        </mc:AlternateContent>
      </w:r>
      <w:r w:rsidR="00D63106">
        <w:rPr>
          <w:noProof/>
        </w:rPr>
        <mc:AlternateContent>
          <mc:Choice Requires="wps">
            <w:drawing>
              <wp:anchor distT="0" distB="0" distL="114300" distR="114300" simplePos="0" relativeHeight="251622399" behindDoc="1" locked="0" layoutInCell="1" allowOverlap="1" wp14:anchorId="76CBA86C" wp14:editId="74AA5162">
                <wp:simplePos x="0" y="0"/>
                <wp:positionH relativeFrom="column">
                  <wp:posOffset>-914400</wp:posOffset>
                </wp:positionH>
                <wp:positionV relativeFrom="paragraph">
                  <wp:posOffset>264160</wp:posOffset>
                </wp:positionV>
                <wp:extent cx="7541260" cy="76200"/>
                <wp:effectExtent l="0" t="0" r="2159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ED30B" id="Rectángulo 40" o:spid="_x0000_s1026" style="position:absolute;margin-left:-1in;margin-top:20.8pt;width:593.8pt;height:6pt;z-index:-2516940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" fillcolor="white [3212]" strokecolor="white [3212]" strokeweight="1pt"/>
            </w:pict>
          </mc:Fallback>
        </mc:AlternateContent>
      </w:r>
      <w:r>
        <w:t>L’ADN I ELS ÀCIDS NUCLEICS</w:t>
      </w:r>
    </w:p>
    <w:p w14:paraId="0923B5F2" w14:textId="1C308AFF" w:rsidR="00DA4944" w:rsidRDefault="00C718C8" w:rsidP="00C718C8">
      <w:pPr>
        <w:shd w:val="clear" w:color="auto" w:fill="DBEFF5" w:themeFill="accent1" w:themeFillTint="33"/>
        <w:rPr>
          <w:noProof/>
          <w:u w:color="4EB3CF" w:themeColor="accent1"/>
        </w:rPr>
      </w:pPr>
      <w:r>
        <w:rPr>
          <w:noProof/>
          <w:u w:color="4EB3CF" w:themeColor="accent1"/>
        </w:rPr>
        <w:t>L’</w:t>
      </w:r>
      <w:r>
        <w:rPr>
          <w:b/>
          <w:bCs/>
          <w:noProof/>
          <w:u w:color="4EB3CF" w:themeColor="accent1"/>
        </w:rPr>
        <w:t>ADN</w:t>
      </w:r>
      <w:r>
        <w:rPr>
          <w:noProof/>
          <w:u w:color="4EB3CF" w:themeColor="accent1"/>
        </w:rPr>
        <w:t xml:space="preserve"> o </w:t>
      </w:r>
      <w:r>
        <w:rPr>
          <w:b/>
          <w:bCs/>
          <w:noProof/>
          <w:u w:color="4EB3CF" w:themeColor="accent1"/>
        </w:rPr>
        <w:t>àcid desoxiribonucleic</w:t>
      </w:r>
      <w:r>
        <w:rPr>
          <w:noProof/>
          <w:u w:color="4EB3CF" w:themeColor="accent1"/>
        </w:rPr>
        <w:t xml:space="preserve"> és la molècula que </w:t>
      </w:r>
      <w:r>
        <w:rPr>
          <w:b/>
          <w:bCs/>
          <w:noProof/>
          <w:u w:color="4EB3CF" w:themeColor="accent1"/>
        </w:rPr>
        <w:t>emmagatzema la informació genètica</w:t>
      </w:r>
      <w:r>
        <w:rPr>
          <w:noProof/>
          <w:u w:color="4EB3CF" w:themeColor="accent1"/>
        </w:rPr>
        <w:t xml:space="preserve"> de la </w:t>
      </w:r>
      <w:r>
        <w:rPr>
          <w:noProof/>
          <w:u w:val="single" w:color="4EB3CF" w:themeColor="accent1"/>
        </w:rPr>
        <w:t>cèl·lula</w:t>
      </w:r>
      <w:r>
        <w:rPr>
          <w:noProof/>
          <w:u w:color="4EB3CF" w:themeColor="accent1"/>
        </w:rPr>
        <w:t xml:space="preserve"> i de l’</w:t>
      </w:r>
      <w:r>
        <w:rPr>
          <w:noProof/>
          <w:u w:val="single" w:color="4EB3CF" w:themeColor="accent1"/>
        </w:rPr>
        <w:t>individu</w:t>
      </w:r>
      <w:r>
        <w:rPr>
          <w:noProof/>
          <w:u w:color="4EB3CF" w:themeColor="accent1"/>
        </w:rPr>
        <w:t>.</w:t>
      </w:r>
    </w:p>
    <w:p w14:paraId="72DAEEE6" w14:textId="25E8CF7D" w:rsidR="00C718C8" w:rsidRDefault="00CC0D7E" w:rsidP="00C718C8">
      <w:pPr>
        <w:pStyle w:val="Ttulo2"/>
        <w:spacing w:before="120"/>
        <w:rPr>
          <w:noProof/>
          <w:u w:color="4EB3CF" w:themeColor="accent1"/>
        </w:rPr>
      </w:pPr>
      <w:r w:rsidRPr="00CC0D7E">
        <w:rPr>
          <w:noProof/>
          <w:u w:val="single" w:color="4EB3CF" w:themeColor="accent1"/>
        </w:rPr>
        <w:drawing>
          <wp:anchor distT="0" distB="0" distL="114300" distR="114300" simplePos="0" relativeHeight="251759616" behindDoc="0" locked="0" layoutInCell="1" allowOverlap="1" wp14:anchorId="63B1D001" wp14:editId="45011948">
            <wp:simplePos x="0" y="0"/>
            <wp:positionH relativeFrom="column">
              <wp:posOffset>5717263</wp:posOffset>
            </wp:positionH>
            <wp:positionV relativeFrom="paragraph">
              <wp:posOffset>59677</wp:posOffset>
            </wp:positionV>
            <wp:extent cx="398353" cy="392149"/>
            <wp:effectExtent l="0" t="0" r="1905" b="8255"/>
            <wp:wrapNone/>
            <wp:docPr id="54" name="Picture 6" descr="Estructura terciaria">
              <a:extLst xmlns:a="http://schemas.openxmlformats.org/drawingml/2006/main">
                <a:ext uri="{FF2B5EF4-FFF2-40B4-BE49-F238E27FC236}">
                  <a16:creationId xmlns:a16="http://schemas.microsoft.com/office/drawing/2014/main" id="{29831F30-E280-47B1-8B69-06EC4B9419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6" descr="Estructura terciaria">
                      <a:extLst>
                        <a:ext uri="{FF2B5EF4-FFF2-40B4-BE49-F238E27FC236}">
                          <a16:creationId xmlns:a16="http://schemas.microsoft.com/office/drawing/2014/main" id="{29831F30-E280-47B1-8B69-06EC4B9419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88" t="584" r="4034" b="79880"/>
                    <a:stretch/>
                  </pic:blipFill>
                  <pic:spPr bwMode="auto">
                    <a:xfrm>
                      <a:off x="0" y="0"/>
                      <a:ext cx="416724" cy="41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D7E">
        <w:rPr>
          <w:noProof/>
          <w:u w:color="4EB3CF" w:themeColor="accent1"/>
        </w:rPr>
        <w:drawing>
          <wp:anchor distT="0" distB="0" distL="114300" distR="114300" simplePos="0" relativeHeight="251758592" behindDoc="0" locked="0" layoutInCell="1" allowOverlap="1" wp14:anchorId="52BFE552" wp14:editId="5633C296">
            <wp:simplePos x="0" y="0"/>
            <wp:positionH relativeFrom="column">
              <wp:posOffset>4390315</wp:posOffset>
            </wp:positionH>
            <wp:positionV relativeFrom="paragraph">
              <wp:posOffset>140870</wp:posOffset>
            </wp:positionV>
            <wp:extent cx="1210504" cy="190123"/>
            <wp:effectExtent l="0" t="0" r="0" b="635"/>
            <wp:wrapNone/>
            <wp:docPr id="2054" name="Picture 6" descr="Estructura terciaria">
              <a:extLst xmlns:a="http://schemas.openxmlformats.org/drawingml/2006/main">
                <a:ext uri="{FF2B5EF4-FFF2-40B4-BE49-F238E27FC236}">
                  <a16:creationId xmlns:a16="http://schemas.microsoft.com/office/drawing/2014/main" id="{A09EC286-1970-4293-8484-27B17D396A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Estructura terciaria">
                      <a:extLst>
                        <a:ext uri="{FF2B5EF4-FFF2-40B4-BE49-F238E27FC236}">
                          <a16:creationId xmlns:a16="http://schemas.microsoft.com/office/drawing/2014/main" id="{A09EC286-1970-4293-8484-27B17D396A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" t="6980" r="39595" b="85633"/>
                    <a:stretch/>
                  </pic:blipFill>
                  <pic:spPr bwMode="auto">
                    <a:xfrm>
                      <a:off x="0" y="0"/>
                      <a:ext cx="1210504" cy="190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C8">
        <w:rPr>
          <w:noProof/>
          <w:u w:color="4EB3CF" w:themeColor="accent1"/>
        </w:rPr>
        <w:t>tipus d’adn segons l’organització cel·lular</w:t>
      </w:r>
    </w:p>
    <w:p w14:paraId="4352E3D8" w14:textId="7510FCDB" w:rsidR="00C718C8" w:rsidRDefault="00C718C8" w:rsidP="004C44BC">
      <w:pPr>
        <w:pStyle w:val="Prrafodelista"/>
        <w:numPr>
          <w:ilvl w:val="0"/>
          <w:numId w:val="15"/>
        </w:numPr>
        <w:ind w:left="284" w:hanging="142"/>
        <w:rPr>
          <w:noProof/>
          <w:u w:color="4EB3CF" w:themeColor="accent1"/>
        </w:rPr>
      </w:pPr>
      <w:r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D51457" wp14:editId="1ABCCFC2">
                <wp:simplePos x="0" y="0"/>
                <wp:positionH relativeFrom="column">
                  <wp:posOffset>156210</wp:posOffset>
                </wp:positionH>
                <wp:positionV relativeFrom="paragraph">
                  <wp:posOffset>24130</wp:posOffset>
                </wp:positionV>
                <wp:extent cx="803910" cy="129653"/>
                <wp:effectExtent l="0" t="0" r="15240" b="2286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1296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21C258" id="Rectángulo 21" o:spid="_x0000_s1026" style="position:absolute;margin-left:12.3pt;margin-top:1.9pt;width:63.3pt;height:10.2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" filled="f" strokecolor="#4eb3cf [3204]" strokeweight="1pt"/>
            </w:pict>
          </mc:Fallback>
        </mc:AlternateContent>
      </w:r>
      <w:r>
        <w:rPr>
          <w:b/>
          <w:bCs/>
          <w:noProof/>
          <w:u w:color="4EB3CF" w:themeColor="accent1"/>
        </w:rPr>
        <w:t>EUCARIOTES</w:t>
      </w:r>
      <w:r>
        <w:rPr>
          <w:noProof/>
          <w:u w:color="4EB3CF" w:themeColor="accent1"/>
        </w:rPr>
        <w:t>:</w:t>
      </w:r>
    </w:p>
    <w:p w14:paraId="4650DB20" w14:textId="147ABDA6" w:rsidR="00C718C8" w:rsidRDefault="00CC0D7E" w:rsidP="004C44BC">
      <w:pPr>
        <w:pStyle w:val="Prrafodelista"/>
        <w:numPr>
          <w:ilvl w:val="1"/>
          <w:numId w:val="15"/>
        </w:numPr>
        <w:ind w:left="567" w:hanging="141"/>
        <w:rPr>
          <w:noProof/>
          <w:u w:color="4EB3CF" w:themeColor="accent1"/>
        </w:rPr>
      </w:pPr>
      <w:r w:rsidRPr="00CC0D7E">
        <w:rPr>
          <w:noProof/>
          <w:u w:color="4EB3CF" w:themeColor="accent1"/>
        </w:rPr>
        <w:drawing>
          <wp:anchor distT="0" distB="0" distL="114300" distR="114300" simplePos="0" relativeHeight="251760640" behindDoc="1" locked="0" layoutInCell="1" allowOverlap="1" wp14:anchorId="3B4FC72E" wp14:editId="587B0218">
            <wp:simplePos x="0" y="0"/>
            <wp:positionH relativeFrom="column">
              <wp:posOffset>4111625</wp:posOffset>
            </wp:positionH>
            <wp:positionV relativeFrom="paragraph">
              <wp:posOffset>8890</wp:posOffset>
            </wp:positionV>
            <wp:extent cx="1945005" cy="17037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D34224D" wp14:editId="020C2A8A">
                <wp:simplePos x="0" y="0"/>
                <wp:positionH relativeFrom="column">
                  <wp:posOffset>707045</wp:posOffset>
                </wp:positionH>
                <wp:positionV relativeFrom="paragraph">
                  <wp:posOffset>88374</wp:posOffset>
                </wp:positionV>
                <wp:extent cx="143306" cy="176761"/>
                <wp:effectExtent l="0" t="0" r="28575" b="33020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29" name="Conector recto 29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30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31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9A27A" id="Grupo 32" o:spid="_x0000_s1026" style="position:absolute;margin-left:55.65pt;margin-top:6.95pt;width:11.3pt;height:13.9pt;z-index:251755520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">
                <v:line id="Conector recto 29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" strokecolor="#4eb3cf [3204]" strokeweight="1pt">
                  <v:stroke joinstyle="miter"/>
                </v:line>
                <v:line id="Conector recto 30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" strokecolor="#4eb3cf [3204]" strokeweight="1pt">
                  <v:stroke joinstyle="miter"/>
                </v:line>
                <v:line id="Conector recto 31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" strokecolor="#4eb3cf [3204]" strokeweight="1pt">
                  <v:stroke joinstyle="miter"/>
                </v:line>
              </v:group>
            </w:pict>
          </mc:Fallback>
        </mc:AlternateContent>
      </w:r>
      <w:r w:rsidR="00C718C8" w:rsidRPr="00C718C8">
        <w:rPr>
          <w:noProof/>
          <w:u w:color="4EB3CF" w:themeColor="accent1"/>
        </w:rPr>
        <w:t>NUCLI</w:t>
      </w:r>
      <w:r w:rsidR="00C718C8">
        <w:rPr>
          <w:b/>
          <w:bCs/>
          <w:noProof/>
          <w:u w:color="4EB3CF" w:themeColor="accent1"/>
        </w:rPr>
        <w:t xml:space="preserve">     </w:t>
      </w:r>
      <w:r w:rsidR="00C718C8" w:rsidRPr="00C718C8">
        <w:rPr>
          <w:b/>
          <w:bCs/>
          <w:noProof/>
          <w:u w:color="4EB3CF" w:themeColor="accent1"/>
        </w:rPr>
        <w:t>cromatina</w:t>
      </w:r>
      <w:r w:rsidR="00C718C8">
        <w:rPr>
          <w:noProof/>
          <w:u w:color="4EB3CF" w:themeColor="accent1"/>
        </w:rPr>
        <w:t xml:space="preserve">: </w:t>
      </w:r>
      <w:r w:rsidR="00C718C8">
        <w:rPr>
          <w:noProof/>
          <w:u w:val="single" w:color="4EB3CF" w:themeColor="accent1"/>
        </w:rPr>
        <w:t>dues cadenes lineals</w:t>
      </w:r>
      <w:r w:rsidR="00C718C8">
        <w:rPr>
          <w:noProof/>
          <w:u w:color="4EB3CF" w:themeColor="accent1"/>
        </w:rPr>
        <w:t xml:space="preserve"> associades a </w:t>
      </w:r>
      <w:r w:rsidR="00C718C8">
        <w:rPr>
          <w:noProof/>
          <w:u w:val="single" w:color="4EB3CF" w:themeColor="accent1"/>
        </w:rPr>
        <w:t>proteïnes</w:t>
      </w:r>
      <w:r w:rsidR="00C718C8">
        <w:rPr>
          <w:noProof/>
          <w:u w:color="4EB3CF" w:themeColor="accent1"/>
        </w:rPr>
        <w:t xml:space="preserve"> (</w:t>
      </w:r>
      <w:r w:rsidR="00C718C8">
        <w:rPr>
          <w:b/>
          <w:bCs/>
          <w:noProof/>
          <w:u w:color="4EB3CF" w:themeColor="accent1"/>
        </w:rPr>
        <w:t>histones</w:t>
      </w:r>
      <w:r w:rsidR="00C718C8">
        <w:rPr>
          <w:noProof/>
          <w:u w:color="4EB3CF" w:themeColor="accent1"/>
        </w:rPr>
        <w:t>)</w:t>
      </w:r>
      <w:r w:rsidRPr="00CC0D7E">
        <w:rPr>
          <w:noProof/>
        </w:rPr>
        <w:t xml:space="preserve"> </w:t>
      </w:r>
      <w:r w:rsidR="00C718C8">
        <w:rPr>
          <w:noProof/>
          <w:u w:color="4EB3CF" w:themeColor="accent1"/>
        </w:rPr>
        <w:br/>
        <w:t xml:space="preserve">                </w:t>
      </w:r>
      <w:r w:rsidR="00C718C8">
        <w:rPr>
          <w:b/>
          <w:bCs/>
          <w:noProof/>
          <w:u w:color="4EB3CF" w:themeColor="accent1"/>
        </w:rPr>
        <w:t>cromosomes</w:t>
      </w:r>
      <w:r w:rsidR="00C718C8">
        <w:rPr>
          <w:noProof/>
          <w:u w:color="4EB3CF" w:themeColor="accent1"/>
        </w:rPr>
        <w:t xml:space="preserve">: </w:t>
      </w:r>
      <w:r w:rsidR="00C718C8">
        <w:rPr>
          <w:noProof/>
          <w:u w:val="single" w:color="4EB3CF" w:themeColor="accent1"/>
        </w:rPr>
        <w:t>condensats</w:t>
      </w:r>
      <w:r w:rsidR="00C718C8">
        <w:rPr>
          <w:noProof/>
          <w:u w:color="4EB3CF" w:themeColor="accent1"/>
        </w:rPr>
        <w:t xml:space="preserve"> </w:t>
      </w:r>
      <w:r w:rsidR="00C718C8" w:rsidRPr="00C718C8">
        <w:rPr>
          <w:noProof/>
          <w:color w:val="4EB3CF" w:themeColor="accent1"/>
          <w:u w:color="4EB3CF" w:themeColor="accent1"/>
        </w:rPr>
        <w:sym w:font="Wingdings" w:char="F0E0"/>
      </w:r>
      <w:r w:rsidR="00C718C8" w:rsidRPr="00C718C8">
        <w:rPr>
          <w:noProof/>
          <w:color w:val="4EB3CF" w:themeColor="accent1"/>
          <w:u w:color="4EB3CF" w:themeColor="accent1"/>
        </w:rPr>
        <w:t xml:space="preserve"> </w:t>
      </w:r>
      <w:r w:rsidR="00C718C8">
        <w:rPr>
          <w:noProof/>
          <w:u w:color="4EB3CF" w:themeColor="accent1"/>
        </w:rPr>
        <w:t>durant la divisió cel·lular</w:t>
      </w:r>
    </w:p>
    <w:p w14:paraId="473E74C9" w14:textId="45118020" w:rsidR="00C718C8" w:rsidRDefault="00C718C8" w:rsidP="004C44BC">
      <w:pPr>
        <w:pStyle w:val="Prrafodelista"/>
        <w:numPr>
          <w:ilvl w:val="1"/>
          <w:numId w:val="15"/>
        </w:numPr>
        <w:ind w:left="567" w:hanging="141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MITOCONDRIS I CLOROPLASTS: </w:t>
      </w:r>
      <w:r>
        <w:rPr>
          <w:noProof/>
          <w:u w:val="single" w:color="4EB3CF" w:themeColor="accent1"/>
        </w:rPr>
        <w:t>dues cadenes circulars</w:t>
      </w:r>
    </w:p>
    <w:p w14:paraId="61EFF670" w14:textId="695F9923" w:rsidR="00C718C8" w:rsidRDefault="00C718C8" w:rsidP="004C44BC">
      <w:pPr>
        <w:pStyle w:val="Prrafodelista"/>
        <w:numPr>
          <w:ilvl w:val="0"/>
          <w:numId w:val="15"/>
        </w:numPr>
        <w:ind w:left="284" w:hanging="142"/>
        <w:rPr>
          <w:noProof/>
          <w:u w:color="4EB3CF" w:themeColor="accent1"/>
        </w:rPr>
      </w:pPr>
      <w:r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EEAA8F" wp14:editId="27C89F1D">
                <wp:simplePos x="0" y="0"/>
                <wp:positionH relativeFrom="column">
                  <wp:posOffset>156210</wp:posOffset>
                </wp:positionH>
                <wp:positionV relativeFrom="paragraph">
                  <wp:posOffset>20320</wp:posOffset>
                </wp:positionV>
                <wp:extent cx="891540" cy="129653"/>
                <wp:effectExtent l="0" t="0" r="22860" b="2286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296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42F3A9" id="Rectángulo 27" o:spid="_x0000_s1026" style="position:absolute;margin-left:12.3pt;margin-top:1.6pt;width:70.2pt;height:10.2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" filled="f" strokecolor="#4eb3cf [3204]" strokeweight="1pt"/>
            </w:pict>
          </mc:Fallback>
        </mc:AlternateContent>
      </w:r>
      <w:r>
        <w:rPr>
          <w:b/>
          <w:bCs/>
          <w:noProof/>
          <w:u w:color="4EB3CF" w:themeColor="accent1"/>
        </w:rPr>
        <w:t>PROCARIOTES</w:t>
      </w:r>
      <w:r>
        <w:rPr>
          <w:noProof/>
          <w:u w:color="4EB3CF" w:themeColor="accent1"/>
        </w:rPr>
        <w:t>:</w:t>
      </w:r>
      <w:r w:rsidRPr="00C718C8">
        <w:rPr>
          <w:b/>
          <w:bCs/>
          <w:noProof/>
          <w:u w:color="4EB3CF" w:themeColor="accent1"/>
        </w:rPr>
        <w:t xml:space="preserve"> </w:t>
      </w:r>
    </w:p>
    <w:p w14:paraId="5DAC496A" w14:textId="7C48542E" w:rsidR="00C718C8" w:rsidRDefault="00C718C8" w:rsidP="004C44BC">
      <w:pPr>
        <w:pStyle w:val="Prrafodelista"/>
        <w:numPr>
          <w:ilvl w:val="1"/>
          <w:numId w:val="15"/>
        </w:numPr>
        <w:ind w:left="567" w:hanging="141"/>
        <w:rPr>
          <w:noProof/>
          <w:u w:color="4EB3CF" w:themeColor="accent1"/>
        </w:rPr>
      </w:pPr>
      <w:r>
        <w:rPr>
          <w:b/>
          <w:bCs/>
          <w:noProof/>
          <w:u w:color="4EB3CF" w:themeColor="accent1"/>
        </w:rPr>
        <w:t xml:space="preserve">cromosoma bacterià </w:t>
      </w:r>
      <w:r>
        <w:rPr>
          <w:noProof/>
          <w:u w:color="4EB3CF" w:themeColor="accent1"/>
        </w:rPr>
        <w:t xml:space="preserve">(nucleoide): </w:t>
      </w:r>
      <w:r>
        <w:rPr>
          <w:noProof/>
          <w:u w:val="single" w:color="4EB3CF" w:themeColor="accent1"/>
        </w:rPr>
        <w:t>doble cadena circular</w:t>
      </w:r>
    </w:p>
    <w:p w14:paraId="5DBA8B50" w14:textId="7DE3CD03" w:rsidR="00C718C8" w:rsidRDefault="00C718C8" w:rsidP="004C44BC">
      <w:pPr>
        <w:pStyle w:val="Prrafodelista"/>
        <w:numPr>
          <w:ilvl w:val="1"/>
          <w:numId w:val="15"/>
        </w:numPr>
        <w:ind w:left="567" w:hanging="141"/>
        <w:rPr>
          <w:noProof/>
          <w:u w:color="4EB3CF" w:themeColor="accent1"/>
        </w:rPr>
      </w:pPr>
      <w:r>
        <w:rPr>
          <w:b/>
          <w:bCs/>
          <w:noProof/>
          <w:u w:color="4EB3CF" w:themeColor="accent1"/>
        </w:rPr>
        <w:t>± plasmidis:</w:t>
      </w:r>
      <w:r>
        <w:rPr>
          <w:noProof/>
          <w:u w:color="4EB3CF" w:themeColor="accent1"/>
        </w:rPr>
        <w:t xml:space="preserve"> cromosomes addicionals, menuts i </w:t>
      </w:r>
      <w:r>
        <w:rPr>
          <w:noProof/>
          <w:u w:val="single" w:color="4EB3CF" w:themeColor="accent1"/>
        </w:rPr>
        <w:t>circulars</w:t>
      </w:r>
    </w:p>
    <w:p w14:paraId="2ECE7FC7" w14:textId="03598898" w:rsidR="00C718C8" w:rsidRDefault="00CC0D7E" w:rsidP="004C44BC">
      <w:pPr>
        <w:pStyle w:val="Prrafodelista"/>
        <w:numPr>
          <w:ilvl w:val="0"/>
          <w:numId w:val="15"/>
        </w:numPr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81635AC" wp14:editId="568CF11B">
                <wp:simplePos x="0" y="0"/>
                <wp:positionH relativeFrom="column">
                  <wp:posOffset>595854</wp:posOffset>
                </wp:positionH>
                <wp:positionV relativeFrom="paragraph">
                  <wp:posOffset>92075</wp:posOffset>
                </wp:positionV>
                <wp:extent cx="143306" cy="176761"/>
                <wp:effectExtent l="0" t="0" r="28575" b="3302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36" name="Conector recto 36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cto 37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ector recto 41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85693" id="Grupo 35" o:spid="_x0000_s1026" style="position:absolute;margin-left:46.9pt;margin-top:7.25pt;width:11.3pt;height:13.9pt;z-index:251757568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">
                <v:line id="Conector recto 36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" strokecolor="#4eb3cf [3204]" strokeweight="1pt">
                  <v:stroke joinstyle="miter"/>
                </v:line>
                <v:line id="Conector recto 37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" strokecolor="#4eb3cf [3204]" strokeweight="1pt">
                  <v:stroke joinstyle="miter"/>
                </v:line>
                <v:line id="Conector recto 41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" strokecolor="#4eb3cf [3204]" strokeweight="1pt">
                  <v:stroke joinstyle="miter"/>
                </v:line>
              </v:group>
            </w:pict>
          </mc:Fallback>
        </mc:AlternateContent>
      </w:r>
      <w:r w:rsidR="00C718C8">
        <w:rPr>
          <w:b/>
          <w:bCs/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8275EA" wp14:editId="780A73EB">
                <wp:simplePos x="0" y="0"/>
                <wp:positionH relativeFrom="column">
                  <wp:posOffset>167640</wp:posOffset>
                </wp:positionH>
                <wp:positionV relativeFrom="paragraph">
                  <wp:posOffset>22860</wp:posOffset>
                </wp:positionV>
                <wp:extent cx="422910" cy="129653"/>
                <wp:effectExtent l="0" t="0" r="15240" b="2286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296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10266" id="Rectángulo 28" o:spid="_x0000_s1026" style="position:absolute;margin-left:13.2pt;margin-top:1.8pt;width:33.3pt;height:10.2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" filled="f" strokecolor="#4eb3cf [3204]" strokeweight="1pt"/>
            </w:pict>
          </mc:Fallback>
        </mc:AlternateContent>
      </w:r>
      <w:r w:rsidR="00C718C8">
        <w:rPr>
          <w:b/>
          <w:bCs/>
          <w:noProof/>
          <w:u w:color="4EB3CF" w:themeColor="accent1"/>
        </w:rPr>
        <w:t>VIRUS:</w:t>
      </w:r>
      <w:r w:rsidR="00C718C8">
        <w:rPr>
          <w:noProof/>
          <w:u w:color="4EB3CF" w:themeColor="accent1"/>
        </w:rPr>
        <w:t xml:space="preserve">     molècula de qualsevol tipus: </w:t>
      </w:r>
      <w:r w:rsidR="00C718C8">
        <w:rPr>
          <w:noProof/>
          <w:u w:val="single" w:color="4EB3CF" w:themeColor="accent1"/>
        </w:rPr>
        <w:t>simple o doble</w:t>
      </w:r>
      <w:r w:rsidR="00C718C8">
        <w:rPr>
          <w:noProof/>
          <w:u w:color="4EB3CF" w:themeColor="accent1"/>
        </w:rPr>
        <w:t xml:space="preserve">, </w:t>
      </w:r>
      <w:r w:rsidR="00C718C8">
        <w:rPr>
          <w:noProof/>
          <w:u w:val="single" w:color="4EB3CF" w:themeColor="accent1"/>
        </w:rPr>
        <w:t>lineal o circular</w:t>
      </w:r>
      <w:r w:rsidR="00C718C8">
        <w:rPr>
          <w:noProof/>
          <w:u w:color="4EB3CF" w:themeColor="accent1"/>
        </w:rPr>
        <w:br/>
        <w:t xml:space="preserve">                  tancada en una </w:t>
      </w:r>
      <w:r w:rsidR="00C718C8">
        <w:rPr>
          <w:b/>
          <w:bCs/>
          <w:noProof/>
          <w:u w:color="4EB3CF" w:themeColor="accent1"/>
        </w:rPr>
        <w:t>coberta proteica</w:t>
      </w:r>
    </w:p>
    <w:p w14:paraId="3E8AC2C4" w14:textId="741525C2" w:rsidR="00C718C8" w:rsidRDefault="00CC0D7E" w:rsidP="00C718C8">
      <w:pPr>
        <w:pStyle w:val="Ttulo2"/>
        <w:rPr>
          <w:noProof/>
          <w:u w:color="4EB3CF" w:themeColor="accent1"/>
        </w:rPr>
      </w:pPr>
      <w:r>
        <w:rPr>
          <w:noProof/>
          <w:u w:color="4EB3CF" w:themeColor="accent1"/>
        </w:rPr>
        <w:t>composició química de l’adn</w:t>
      </w:r>
    </w:p>
    <w:p w14:paraId="0FAF2CEC" w14:textId="03B01BCA" w:rsidR="00CC0D7E" w:rsidRDefault="004949A5" w:rsidP="00CC0D7E">
      <w:pPr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26C05E" wp14:editId="440DF9C7">
                <wp:simplePos x="0" y="0"/>
                <wp:positionH relativeFrom="column">
                  <wp:posOffset>-14491</wp:posOffset>
                </wp:positionH>
                <wp:positionV relativeFrom="paragraph">
                  <wp:posOffset>27940</wp:posOffset>
                </wp:positionV>
                <wp:extent cx="0" cy="134858"/>
                <wp:effectExtent l="0" t="0" r="38100" b="3683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85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E3692" id="Conector recto 4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2.2pt" to="-1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" strokecolor="#4eb3cf [3204]" strokeweight="1pt">
                <v:stroke joinstyle="miter"/>
              </v:line>
            </w:pict>
          </mc:Fallback>
        </mc:AlternateContent>
      </w:r>
      <w:r w:rsidR="00CC0D7E">
        <w:rPr>
          <w:noProof/>
          <w:u w:color="4EB3CF" w:themeColor="accent1"/>
        </w:rPr>
        <w:t>L’</w:t>
      </w:r>
      <w:r w:rsidR="00CC0D7E">
        <w:rPr>
          <w:b/>
          <w:bCs/>
          <w:noProof/>
          <w:u w:color="4EB3CF" w:themeColor="accent1"/>
        </w:rPr>
        <w:t>ADN</w:t>
      </w:r>
      <w:r w:rsidR="00CC0D7E">
        <w:rPr>
          <w:noProof/>
          <w:u w:color="4EB3CF" w:themeColor="accent1"/>
        </w:rPr>
        <w:t xml:space="preserve"> és un tipus d’</w:t>
      </w:r>
      <w:r w:rsidR="00CC0D7E">
        <w:rPr>
          <w:b/>
          <w:bCs/>
          <w:noProof/>
          <w:u w:color="4EB3CF" w:themeColor="accent1"/>
        </w:rPr>
        <w:t>àcid nucleic</w:t>
      </w:r>
      <w:r w:rsidR="00CC0D7E">
        <w:rPr>
          <w:noProof/>
          <w:u w:color="4EB3CF" w:themeColor="accent1"/>
        </w:rPr>
        <w:t>.</w:t>
      </w:r>
    </w:p>
    <w:p w14:paraId="40EB3495" w14:textId="786814EF" w:rsidR="00CC0D7E" w:rsidRDefault="00CC0D7E" w:rsidP="004949A5">
      <w:pPr>
        <w:shd w:val="clear" w:color="auto" w:fill="DBEFF5" w:themeFill="accent1" w:themeFillTint="33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Els </w:t>
      </w:r>
      <w:r>
        <w:rPr>
          <w:b/>
          <w:bCs/>
          <w:noProof/>
          <w:u w:color="4EB3CF" w:themeColor="accent1"/>
        </w:rPr>
        <w:t>àcids nucleics</w:t>
      </w:r>
      <w:r>
        <w:rPr>
          <w:noProof/>
          <w:u w:color="4EB3CF" w:themeColor="accent1"/>
        </w:rPr>
        <w:t xml:space="preserve"> són </w:t>
      </w:r>
      <w:r>
        <w:rPr>
          <w:noProof/>
          <w:u w:val="single" w:color="4EB3CF" w:themeColor="accent1"/>
        </w:rPr>
        <w:t>grans molècules</w:t>
      </w:r>
      <w:r>
        <w:rPr>
          <w:noProof/>
          <w:u w:color="4EB3CF" w:themeColor="accent1"/>
        </w:rPr>
        <w:t xml:space="preserve"> constituïdes per llargues cadenes de </w:t>
      </w:r>
      <w:r>
        <w:rPr>
          <w:b/>
          <w:bCs/>
          <w:noProof/>
          <w:u w:color="4EB3CF" w:themeColor="accent1"/>
        </w:rPr>
        <w:t>nucleòtids</w:t>
      </w:r>
      <w:r>
        <w:rPr>
          <w:noProof/>
          <w:u w:color="4EB3CF" w:themeColor="accent1"/>
        </w:rPr>
        <w:t xml:space="preserve"> enllaçats entre si </w:t>
      </w:r>
      <w:r w:rsidRPr="004949A5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</w:t>
      </w:r>
      <w:r>
        <w:rPr>
          <w:b/>
          <w:bCs/>
          <w:noProof/>
          <w:u w:color="4EB3CF" w:themeColor="accent1"/>
        </w:rPr>
        <w:t>polinucleòtids</w:t>
      </w:r>
      <w:r>
        <w:rPr>
          <w:noProof/>
          <w:u w:color="4EB3CF" w:themeColor="accent1"/>
        </w:rPr>
        <w:t>.</w:t>
      </w:r>
    </w:p>
    <w:p w14:paraId="4BF7FF4C" w14:textId="06C68ED6" w:rsidR="004949A5" w:rsidRDefault="004949A5" w:rsidP="004C44BC">
      <w:pPr>
        <w:pStyle w:val="Prrafodelista"/>
        <w:numPr>
          <w:ilvl w:val="0"/>
          <w:numId w:val="16"/>
        </w:numPr>
        <w:ind w:left="142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>L’</w:t>
      </w:r>
      <w:r>
        <w:rPr>
          <w:b/>
          <w:bCs/>
          <w:noProof/>
          <w:u w:color="4EB3CF" w:themeColor="accent1"/>
        </w:rPr>
        <w:t>enllaç fosfodièster</w:t>
      </w:r>
      <w:r w:rsidR="00A6518C">
        <w:rPr>
          <w:noProof/>
          <w:u w:color="4EB3CF" w:themeColor="accent1"/>
        </w:rPr>
        <w:t xml:space="preserve"> és un mitjà d’</w:t>
      </w:r>
      <w:r w:rsidR="00A6518C">
        <w:rPr>
          <w:noProof/>
          <w:u w:val="single" w:color="4EB3CF" w:themeColor="accent1"/>
        </w:rPr>
        <w:t>enllaç covalent</w:t>
      </w:r>
      <w:r w:rsidR="00A6518C">
        <w:rPr>
          <w:noProof/>
          <w:u w:color="4EB3CF" w:themeColor="accent1"/>
        </w:rPr>
        <w:t xml:space="preserve"> (fort) que </w:t>
      </w:r>
      <w:r w:rsidR="00A6518C">
        <w:rPr>
          <w:b/>
          <w:bCs/>
          <w:noProof/>
          <w:u w:color="4EB3CF" w:themeColor="accent1"/>
        </w:rPr>
        <w:t>uneix els nucleòtids</w:t>
      </w:r>
      <w:r w:rsidR="00A6518C">
        <w:rPr>
          <w:noProof/>
          <w:u w:color="4EB3CF" w:themeColor="accent1"/>
        </w:rPr>
        <w:t>.</w:t>
      </w:r>
    </w:p>
    <w:p w14:paraId="2D08075D" w14:textId="1FBBC776" w:rsidR="00A6518C" w:rsidRDefault="00A6518C" w:rsidP="004C44BC">
      <w:pPr>
        <w:pStyle w:val="Prrafodelista"/>
        <w:numPr>
          <w:ilvl w:val="0"/>
          <w:numId w:val="16"/>
        </w:numPr>
        <w:ind w:left="142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96BDF5" wp14:editId="6734276D">
                <wp:simplePos x="0" y="0"/>
                <wp:positionH relativeFrom="column">
                  <wp:posOffset>4768850</wp:posOffset>
                </wp:positionH>
                <wp:positionV relativeFrom="paragraph">
                  <wp:posOffset>17145</wp:posOffset>
                </wp:positionV>
                <wp:extent cx="1435100" cy="419100"/>
                <wp:effectExtent l="0" t="0" r="127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E8B23" w14:textId="7BC4C6B3" w:rsidR="00A6518C" w:rsidRPr="00A6518C" w:rsidRDefault="00A6518C" w:rsidP="00A6518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6518C">
                              <w:rPr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A6518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seqüència d’ADN</w:t>
                            </w:r>
                            <w:r w:rsidRPr="00A6518C">
                              <w:rPr>
                                <w:sz w:val="18"/>
                                <w:szCs w:val="18"/>
                              </w:rPr>
                              <w:t xml:space="preserve"> varia respecte a l’</w:t>
                            </w:r>
                            <w:r w:rsidRPr="00A6518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espècie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6BDF5" id="Rectángulo 13" o:spid="_x0000_s1026" style="position:absolute;left:0;text-align:left;margin-left:375.5pt;margin-top:1.35pt;width:113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" fillcolor="#89ccdf [2164]" strokecolor="#4eb3cf [3204]" strokeweight=".5pt">
                <v:fill color2="#6fc1d8 [2612]" rotate="t" colors="0 #acd6e6;.5 #9ecfe1;1 #8ccae0" focus="100%" type="gradient">
                  <o:fill v:ext="view" type="gradientUnscaled"/>
                </v:fill>
                <v:textbox>
                  <w:txbxContent>
                    <w:p w14:paraId="669E8B23" w14:textId="7BC4C6B3" w:rsidR="00A6518C" w:rsidRPr="00A6518C" w:rsidRDefault="00A6518C" w:rsidP="00A6518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6518C">
                        <w:rPr>
                          <w:sz w:val="18"/>
                          <w:szCs w:val="18"/>
                        </w:rPr>
                        <w:t xml:space="preserve">La </w:t>
                      </w:r>
                      <w:r w:rsidRPr="00A6518C">
                        <w:rPr>
                          <w:b/>
                          <w:bCs/>
                          <w:sz w:val="18"/>
                          <w:szCs w:val="18"/>
                        </w:rPr>
                        <w:t>seqüència d’ADN</w:t>
                      </w:r>
                      <w:r w:rsidRPr="00A6518C">
                        <w:rPr>
                          <w:sz w:val="18"/>
                          <w:szCs w:val="18"/>
                        </w:rPr>
                        <w:t xml:space="preserve"> varia respecte a l’</w:t>
                      </w:r>
                      <w:r w:rsidRPr="00A6518C">
                        <w:rPr>
                          <w:b/>
                          <w:bCs/>
                          <w:sz w:val="18"/>
                          <w:szCs w:val="18"/>
                        </w:rPr>
                        <w:t>espècie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84BAA40" wp14:editId="56D95C29">
                <wp:simplePos x="0" y="0"/>
                <wp:positionH relativeFrom="column">
                  <wp:posOffset>1331675</wp:posOffset>
                </wp:positionH>
                <wp:positionV relativeFrom="paragraph">
                  <wp:posOffset>89472</wp:posOffset>
                </wp:positionV>
                <wp:extent cx="143306" cy="351914"/>
                <wp:effectExtent l="0" t="0" r="28575" b="2921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351914"/>
                          <a:chOff x="0" y="0"/>
                          <a:chExt cx="143306" cy="351914"/>
                        </a:xfrm>
                      </wpg:grpSpPr>
                      <wps:wsp>
                        <wps:cNvPr id="9" name="Conector recto 9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10"/>
                        <wps:cNvCnPr/>
                        <wps:spPr>
                          <a:xfrm>
                            <a:off x="37392" y="351914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35157" y="0"/>
                            <a:ext cx="2123" cy="351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B61E3" id="Grupo 8" o:spid="_x0000_s1026" style="position:absolute;margin-left:104.85pt;margin-top:7.05pt;width:11.3pt;height:27.7pt;z-index:251765760;mso-height-relative:margin" coordsize="143306,351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">
                <v:line id="Conector recto 9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" strokecolor="#4eb3cf [3204]" strokeweight="1pt">
                  <v:stroke joinstyle="miter"/>
                </v:line>
                <v:line id="Conector recto 10" o:spid="_x0000_s1028" style="position:absolute;visibility:visible;mso-wrap-style:square" from="37392,351914" to="143306,35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" strokecolor="#4eb3cf [3204]" strokeweight="1pt">
                  <v:stroke joinstyle="miter"/>
                </v:line>
                <v:line id="Conector recto 11" o:spid="_x0000_s1029" style="position:absolute;visibility:visible;mso-wrap-style:square" from="35157,0" to="37280,35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" strokecolor="#4eb3cf [3204]" strokeweight="1pt">
                  <v:stroke joinstyle="miter"/>
                </v:line>
              </v:group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8379921" wp14:editId="6BB16962">
                <wp:simplePos x="0" y="0"/>
                <wp:positionH relativeFrom="column">
                  <wp:posOffset>2049863</wp:posOffset>
                </wp:positionH>
                <wp:positionV relativeFrom="paragraph">
                  <wp:posOffset>89137</wp:posOffset>
                </wp:positionV>
                <wp:extent cx="143306" cy="176761"/>
                <wp:effectExtent l="0" t="0" r="28575" b="3302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3" name="Conector recto 3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cto 7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424FA" id="Grupo 2" o:spid="_x0000_s1026" style="position:absolute;margin-left:161.4pt;margin-top:7pt;width:11.3pt;height:13.9pt;z-index:251763712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">
                <v:line id="Conector recto 3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" strokecolor="#4eb3cf [3204]" strokeweight="1pt">
                  <v:stroke joinstyle="miter"/>
                </v:line>
                <v:line id="Conector recto 4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" strokecolor="#4eb3cf [3204]" strokeweight="1pt">
                  <v:stroke joinstyle="miter"/>
                </v:line>
                <v:line id="Conector recto 7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" strokecolor="#4eb3cf [3204]" strokeweight="1pt">
                  <v:stroke joinstyle="miter"/>
                </v:line>
              </v:group>
            </w:pict>
          </mc:Fallback>
        </mc:AlternateContent>
      </w:r>
      <w:r>
        <w:rPr>
          <w:noProof/>
          <w:u w:color="4EB3CF" w:themeColor="accent1"/>
        </w:rPr>
        <w:t xml:space="preserve">En cada </w:t>
      </w:r>
      <w:r>
        <w:rPr>
          <w:b/>
          <w:bCs/>
          <w:noProof/>
          <w:u w:color="4EB3CF" w:themeColor="accent1"/>
        </w:rPr>
        <w:t>polinucleòtid</w:t>
      </w:r>
      <w:r>
        <w:rPr>
          <w:noProof/>
          <w:u w:color="4EB3CF" w:themeColor="accent1"/>
        </w:rPr>
        <w:t xml:space="preserve">     són iguals     l’</w:t>
      </w:r>
      <w:r>
        <w:rPr>
          <w:b/>
          <w:bCs/>
          <w:noProof/>
          <w:u w:color="4EB3CF" w:themeColor="accent1"/>
        </w:rPr>
        <w:t>àcid fosfat</w:t>
      </w:r>
      <w:r>
        <w:rPr>
          <w:noProof/>
          <w:u w:color="4EB3CF" w:themeColor="accent1"/>
        </w:rPr>
        <w:t xml:space="preserve"> (P+O)</w:t>
      </w:r>
      <w:r>
        <w:rPr>
          <w:noProof/>
          <w:u w:color="4EB3CF" w:themeColor="accent1"/>
        </w:rPr>
        <w:br/>
        <w:t xml:space="preserve">                                                                   la </w:t>
      </w:r>
      <w:r>
        <w:rPr>
          <w:b/>
          <w:bCs/>
          <w:noProof/>
          <w:u w:color="4EB3CF" w:themeColor="accent1"/>
        </w:rPr>
        <w:t>pentosa desoxiribosa</w:t>
      </w:r>
      <w:r>
        <w:rPr>
          <w:noProof/>
          <w:u w:color="4EB3CF" w:themeColor="accent1"/>
        </w:rPr>
        <w:br/>
        <w:t xml:space="preserve">                                            és diferent </w:t>
      </w:r>
      <w:r w:rsidRPr="00A6518C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la seqüència de </w:t>
      </w:r>
      <w:r>
        <w:rPr>
          <w:b/>
          <w:bCs/>
          <w:noProof/>
          <w:u w:color="4EB3CF" w:themeColor="accent1"/>
        </w:rPr>
        <w:t>bases nitrogenades</w:t>
      </w:r>
    </w:p>
    <w:p w14:paraId="21DB73C9" w14:textId="01FA8AC3" w:rsidR="00A6518C" w:rsidRDefault="00ED7F25" w:rsidP="004C44BC">
      <w:pPr>
        <w:pStyle w:val="Prrafodelista"/>
        <w:numPr>
          <w:ilvl w:val="0"/>
          <w:numId w:val="16"/>
        </w:numPr>
        <w:ind w:left="142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AA0687" wp14:editId="1024C24D">
                <wp:simplePos x="0" y="0"/>
                <wp:positionH relativeFrom="column">
                  <wp:posOffset>2717800</wp:posOffset>
                </wp:positionH>
                <wp:positionV relativeFrom="paragraph">
                  <wp:posOffset>1405890</wp:posOffset>
                </wp:positionV>
                <wp:extent cx="413596" cy="132715"/>
                <wp:effectExtent l="0" t="0" r="24765" b="1968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96" cy="132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8CF1E" id="Rectángulo 26" o:spid="_x0000_s1026" style="position:absolute;margin-left:214pt;margin-top:110.7pt;width:32.55pt;height:10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" fillcolor="white [3212]" strokecolor="white [3212]" strokeweight="1pt"/>
            </w:pict>
          </mc:Fallback>
        </mc:AlternateContent>
      </w:r>
      <w:r w:rsidRPr="00ED7F25">
        <w:rPr>
          <w:noProof/>
          <w:u w:color="4EB3CF" w:themeColor="accent1"/>
        </w:rPr>
        <w:drawing>
          <wp:anchor distT="0" distB="0" distL="114300" distR="114300" simplePos="0" relativeHeight="251769856" behindDoc="0" locked="0" layoutInCell="1" allowOverlap="1" wp14:anchorId="655DDA70" wp14:editId="6D3EB473">
            <wp:simplePos x="0" y="0"/>
            <wp:positionH relativeFrom="column">
              <wp:posOffset>3949700</wp:posOffset>
            </wp:positionH>
            <wp:positionV relativeFrom="paragraph">
              <wp:posOffset>1145540</wp:posOffset>
            </wp:positionV>
            <wp:extent cx="974956" cy="768350"/>
            <wp:effectExtent l="228600" t="247650" r="244475" b="241300"/>
            <wp:wrapNone/>
            <wp:docPr id="15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8D4B7AA7-93C5-4255-9A9D-B73F6E4516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8D4B7AA7-93C5-4255-9A9D-B73F6E4516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56" cy="768350"/>
                    </a:xfrm>
                    <a:prstGeom prst="round2DiagRect">
                      <a:avLst>
                        <a:gd name="adj1" fmla="val 31894"/>
                        <a:gd name="adj2" fmla="val 0"/>
                      </a:avLst>
                    </a:prstGeom>
                    <a:ln w="190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18C">
        <w:rPr>
          <w:noProof/>
          <w:u w:color="4EB3CF" w:themeColor="accent1"/>
        </w:rPr>
        <w:t xml:space="preserve">La </w:t>
      </w:r>
      <w:r w:rsidR="00A6518C">
        <w:rPr>
          <w:b/>
          <w:bCs/>
          <w:noProof/>
          <w:u w:color="4EB3CF" w:themeColor="accent1"/>
        </w:rPr>
        <w:t>seqüència</w:t>
      </w:r>
      <w:r w:rsidR="00A6518C">
        <w:rPr>
          <w:noProof/>
          <w:u w:color="4EB3CF" w:themeColor="accent1"/>
        </w:rPr>
        <w:t xml:space="preserve"> és l’</w:t>
      </w:r>
      <w:r w:rsidR="00A6518C">
        <w:rPr>
          <w:noProof/>
          <w:u w:val="single" w:color="4EB3CF" w:themeColor="accent1"/>
        </w:rPr>
        <w:t>ordre de col·locació dels nucleòtids</w:t>
      </w:r>
      <w:r w:rsidR="00A6518C">
        <w:rPr>
          <w:noProof/>
          <w:u w:color="4EB3CF" w:themeColor="accent1"/>
        </w:rPr>
        <w:t xml:space="preserve"> </w:t>
      </w:r>
      <w:r w:rsidR="00A6518C" w:rsidRPr="00A6518C">
        <w:rPr>
          <w:noProof/>
          <w:color w:val="4EB3CF" w:themeColor="accent1"/>
          <w:u w:color="4EB3CF" w:themeColor="accent1"/>
        </w:rPr>
        <w:sym w:font="Wingdings" w:char="F0E0"/>
      </w:r>
      <w:r w:rsidR="00A6518C">
        <w:rPr>
          <w:noProof/>
          <w:u w:color="4EB3CF" w:themeColor="accent1"/>
        </w:rPr>
        <w:t xml:space="preserve"> informació per al </w:t>
      </w:r>
      <w:r w:rsidR="00A6518C">
        <w:rPr>
          <w:b/>
          <w:bCs/>
          <w:noProof/>
          <w:u w:color="4EB3CF" w:themeColor="accent1"/>
        </w:rPr>
        <w:t>manteniment</w:t>
      </w:r>
      <w:r w:rsidR="00A6518C">
        <w:rPr>
          <w:noProof/>
          <w:u w:color="4EB3CF" w:themeColor="accent1"/>
        </w:rPr>
        <w:t xml:space="preserve"> i </w:t>
      </w:r>
      <w:r w:rsidR="00A6518C">
        <w:rPr>
          <w:b/>
          <w:bCs/>
          <w:noProof/>
          <w:u w:color="4EB3CF" w:themeColor="accent1"/>
        </w:rPr>
        <w:t>desenvolupament</w:t>
      </w:r>
      <w:r w:rsidR="00A6518C">
        <w:rPr>
          <w:noProof/>
          <w:u w:color="4EB3CF" w:themeColor="accent1"/>
        </w:rPr>
        <w:t xml:space="preserve"> de la vida.</w:t>
      </w:r>
      <w:r w:rsidR="00A6518C" w:rsidRPr="00A6518C">
        <w:rPr>
          <w:noProof/>
          <w:u w:color="4EB3CF" w:themeColor="accent1"/>
        </w:rPr>
        <w:t xml:space="preserve"> </w:t>
      </w:r>
      <w:r w:rsidR="00A6518C" w:rsidRPr="00A6518C">
        <w:rPr>
          <w:noProof/>
          <w:u w:color="4EB3CF" w:themeColor="accent1"/>
        </w:rPr>
        <w:drawing>
          <wp:inline distT="0" distB="0" distL="0" distR="0" wp14:anchorId="096BC41A" wp14:editId="199D8DA0">
            <wp:extent cx="5836920" cy="1199515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9FAC9" w14:textId="297F1FEF" w:rsidR="00A6518C" w:rsidRDefault="00A6518C" w:rsidP="00A6518C">
      <w:pPr>
        <w:pStyle w:val="Ttulo2"/>
        <w:rPr>
          <w:noProof/>
          <w:u w:color="4EB3CF" w:themeColor="accent1"/>
        </w:rPr>
      </w:pPr>
      <w:r>
        <w:rPr>
          <w:noProof/>
          <w:u w:color="4EB3CF" w:themeColor="accent1"/>
        </w:rPr>
        <w:t>estructura de l’adn</w:t>
      </w:r>
    </w:p>
    <w:p w14:paraId="7CAFE6E3" w14:textId="789772B9" w:rsidR="00A6518C" w:rsidRDefault="00ED7F25" w:rsidP="00ED7F25">
      <w:pPr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363BA4" wp14:editId="4C4EF1B1">
                <wp:simplePos x="0" y="0"/>
                <wp:positionH relativeFrom="column">
                  <wp:posOffset>-12700</wp:posOffset>
                </wp:positionH>
                <wp:positionV relativeFrom="paragraph">
                  <wp:posOffset>19050</wp:posOffset>
                </wp:positionV>
                <wp:extent cx="0" cy="134620"/>
                <wp:effectExtent l="0" t="0" r="38100" b="3683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22483" id="Conector recto 14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.5pt" to="-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" strokecolor="#4eb3cf [3204]" strokeweight="1pt">
                <v:stroke joinstyle="miter"/>
              </v:line>
            </w:pict>
          </mc:Fallback>
        </mc:AlternateContent>
      </w:r>
      <w:r>
        <w:rPr>
          <w:noProof/>
          <w:u w:color="4EB3CF" w:themeColor="accent1"/>
        </w:rPr>
        <w:t>L’</w:t>
      </w:r>
      <w:r>
        <w:rPr>
          <w:b/>
          <w:bCs/>
          <w:noProof/>
          <w:u w:color="4EB3CF" w:themeColor="accent1"/>
        </w:rPr>
        <w:t>ADN</w:t>
      </w:r>
      <w:r>
        <w:rPr>
          <w:noProof/>
          <w:u w:color="4EB3CF" w:themeColor="accent1"/>
        </w:rPr>
        <w:t xml:space="preserve"> presenta una </w:t>
      </w:r>
      <w:r>
        <w:rPr>
          <w:b/>
          <w:bCs/>
          <w:noProof/>
          <w:u w:color="4EB3CF" w:themeColor="accent1"/>
        </w:rPr>
        <w:t>estructura comuna</w:t>
      </w:r>
      <w:r>
        <w:rPr>
          <w:noProof/>
          <w:u w:color="4EB3CF" w:themeColor="accent1"/>
        </w:rPr>
        <w:t xml:space="preserve"> en totes les cèl·lules:</w:t>
      </w:r>
    </w:p>
    <w:p w14:paraId="6A694794" w14:textId="4F7F23D3" w:rsidR="00ED7F25" w:rsidRDefault="00ED7F25" w:rsidP="00ED7F25">
      <w:pPr>
        <w:pStyle w:val="Prrafodelista"/>
        <w:numPr>
          <w:ilvl w:val="0"/>
          <w:numId w:val="17"/>
        </w:numPr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Cada </w:t>
      </w:r>
      <w:r>
        <w:rPr>
          <w:noProof/>
          <w:u w:val="single" w:color="4EB3CF" w:themeColor="accent1"/>
        </w:rPr>
        <w:t>molècula d’ADN</w:t>
      </w:r>
      <w:r>
        <w:rPr>
          <w:noProof/>
          <w:u w:color="4EB3CF" w:themeColor="accent1"/>
        </w:rPr>
        <w:t xml:space="preserve"> està formada per </w:t>
      </w:r>
      <w:r>
        <w:rPr>
          <w:b/>
          <w:bCs/>
          <w:noProof/>
          <w:u w:color="4EB3CF" w:themeColor="accent1"/>
        </w:rPr>
        <w:t>dues cadenes de polinucleòtids</w:t>
      </w:r>
      <w:r>
        <w:rPr>
          <w:noProof/>
          <w:u w:color="4EB3CF" w:themeColor="accent1"/>
        </w:rPr>
        <w:t xml:space="preserve"> </w:t>
      </w:r>
      <w:r w:rsidRPr="00ED7F25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enrotllades formant una </w:t>
      </w:r>
      <w:r>
        <w:rPr>
          <w:b/>
          <w:bCs/>
          <w:noProof/>
          <w:u w:color="4EB3CF" w:themeColor="accent1"/>
        </w:rPr>
        <w:t>doble hèlix</w:t>
      </w:r>
      <w:r>
        <w:rPr>
          <w:noProof/>
          <w:u w:color="4EB3CF" w:themeColor="accent1"/>
        </w:rPr>
        <w:t>.</w:t>
      </w:r>
    </w:p>
    <w:p w14:paraId="3313E2A8" w14:textId="04167804" w:rsidR="00ED7F25" w:rsidRDefault="00ED7F25" w:rsidP="00ED7F25">
      <w:pPr>
        <w:pStyle w:val="Prrafodelista"/>
        <w:numPr>
          <w:ilvl w:val="0"/>
          <w:numId w:val="17"/>
        </w:numPr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4FF91D3" wp14:editId="0B9AE07B">
                <wp:simplePos x="0" y="0"/>
                <wp:positionH relativeFrom="column">
                  <wp:posOffset>2990850</wp:posOffset>
                </wp:positionH>
                <wp:positionV relativeFrom="paragraph">
                  <wp:posOffset>92075</wp:posOffset>
                </wp:positionV>
                <wp:extent cx="143306" cy="176761"/>
                <wp:effectExtent l="0" t="0" r="28575" b="3302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17" name="Conector recto 17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recto 18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cto 19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7BC27" id="Grupo 16" o:spid="_x0000_s1026" style="position:absolute;margin-left:235.5pt;margin-top:7.25pt;width:11.3pt;height:13.9pt;z-index:251771904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">
                <v:line id="Conector recto 17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" strokecolor="#4eb3cf [3204]" strokeweight="1pt">
                  <v:stroke joinstyle="miter"/>
                </v:line>
                <v:line id="Conector recto 18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" strokecolor="#4eb3cf [3204]" strokeweight="1pt">
                  <v:stroke joinstyle="miter"/>
                </v:line>
                <v:line id="Conector recto 19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" strokecolor="#4eb3cf [3204]" strokeweight="1pt">
                  <v:stroke joinstyle="miter"/>
                </v:line>
              </v:group>
            </w:pict>
          </mc:Fallback>
        </mc:AlternateContent>
      </w:r>
      <w:r>
        <w:rPr>
          <w:noProof/>
          <w:u w:color="4EB3CF" w:themeColor="accent1"/>
        </w:rPr>
        <w:t xml:space="preserve">Les dues cadenes són </w:t>
      </w:r>
      <w:r>
        <w:rPr>
          <w:b/>
          <w:bCs/>
          <w:noProof/>
          <w:u w:color="4EB3CF" w:themeColor="accent1"/>
        </w:rPr>
        <w:t>antiparal·leles:</w:t>
      </w:r>
      <w:r>
        <w:rPr>
          <w:noProof/>
          <w:u w:color="4EB3CF" w:themeColor="accent1"/>
        </w:rPr>
        <w:t xml:space="preserve"> es disposen     de forma </w:t>
      </w:r>
      <w:r>
        <w:rPr>
          <w:noProof/>
          <w:u w:val="single" w:color="4EB3CF" w:themeColor="accent1"/>
        </w:rPr>
        <w:t>pal·lela</w:t>
      </w:r>
      <w:r>
        <w:rPr>
          <w:noProof/>
          <w:u w:color="4EB3CF" w:themeColor="accent1"/>
        </w:rPr>
        <w:br/>
        <w:t xml:space="preserve">                                                                                              en </w:t>
      </w:r>
      <w:r>
        <w:rPr>
          <w:noProof/>
          <w:u w:val="single" w:color="4EB3CF" w:themeColor="accent1"/>
        </w:rPr>
        <w:t>sentits oposats</w:t>
      </w:r>
    </w:p>
    <w:p w14:paraId="562E813D" w14:textId="279AA728" w:rsidR="00ED7F25" w:rsidRDefault="00ED7F25" w:rsidP="00ED7F25">
      <w:pPr>
        <w:pStyle w:val="Prrafodelista"/>
        <w:numPr>
          <w:ilvl w:val="0"/>
          <w:numId w:val="17"/>
        </w:numPr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Les </w:t>
      </w:r>
      <w:r>
        <w:rPr>
          <w:b/>
          <w:bCs/>
          <w:noProof/>
          <w:u w:color="4EB3CF" w:themeColor="accent1"/>
        </w:rPr>
        <w:t>bases nitrogenades</w:t>
      </w:r>
      <w:r>
        <w:rPr>
          <w:noProof/>
          <w:u w:color="4EB3CF" w:themeColor="accent1"/>
        </w:rPr>
        <w:t xml:space="preserve"> se situen en l’</w:t>
      </w:r>
      <w:r>
        <w:rPr>
          <w:noProof/>
          <w:u w:val="single" w:color="4EB3CF" w:themeColor="accent1"/>
        </w:rPr>
        <w:t>interior</w:t>
      </w:r>
      <w:r>
        <w:rPr>
          <w:noProof/>
          <w:u w:color="4EB3CF" w:themeColor="accent1"/>
        </w:rPr>
        <w:t xml:space="preserve"> </w:t>
      </w:r>
      <w:r w:rsidRPr="00ED7F25">
        <w:rPr>
          <w:b/>
          <w:bCs/>
          <w:noProof/>
          <w:color w:val="4EB3CF" w:themeColor="accent1"/>
          <w:u w:color="4EB3CF" w:themeColor="accent1"/>
        </w:rPr>
        <w:t>//</w:t>
      </w:r>
      <w:r>
        <w:rPr>
          <w:noProof/>
          <w:u w:color="4EB3CF" w:themeColor="accent1"/>
        </w:rPr>
        <w:t xml:space="preserve"> les </w:t>
      </w:r>
      <w:r>
        <w:rPr>
          <w:b/>
          <w:bCs/>
          <w:noProof/>
          <w:u w:color="4EB3CF" w:themeColor="accent1"/>
        </w:rPr>
        <w:t>pentoses</w:t>
      </w:r>
      <w:r>
        <w:rPr>
          <w:noProof/>
          <w:u w:color="4EB3CF" w:themeColor="accent1"/>
        </w:rPr>
        <w:t xml:space="preserve"> i </w:t>
      </w:r>
      <w:r>
        <w:rPr>
          <w:b/>
          <w:bCs/>
          <w:noProof/>
          <w:u w:color="4EB3CF" w:themeColor="accent1"/>
        </w:rPr>
        <w:t>àcid fosfòric</w:t>
      </w:r>
      <w:r>
        <w:rPr>
          <w:noProof/>
          <w:u w:color="4EB3CF" w:themeColor="accent1"/>
        </w:rPr>
        <w:t xml:space="preserve"> formen l’</w:t>
      </w:r>
      <w:r>
        <w:rPr>
          <w:noProof/>
          <w:u w:val="single" w:color="4EB3CF" w:themeColor="accent1"/>
        </w:rPr>
        <w:t>esquelet extern</w:t>
      </w:r>
    </w:p>
    <w:p w14:paraId="291EA5C1" w14:textId="19158E50" w:rsidR="00ED7F25" w:rsidRDefault="00ED7F25" w:rsidP="00ED7F25">
      <w:pPr>
        <w:pStyle w:val="Prrafodelista"/>
        <w:numPr>
          <w:ilvl w:val="0"/>
          <w:numId w:val="17"/>
        </w:numPr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BF9969A" wp14:editId="4FA2859B">
                <wp:simplePos x="0" y="0"/>
                <wp:positionH relativeFrom="column">
                  <wp:posOffset>2828925</wp:posOffset>
                </wp:positionH>
                <wp:positionV relativeFrom="paragraph">
                  <wp:posOffset>81280</wp:posOffset>
                </wp:positionV>
                <wp:extent cx="143306" cy="176761"/>
                <wp:effectExtent l="0" t="0" r="28575" b="3302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23" name="Conector recto 23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24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25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F39FF" id="Grupo 22" o:spid="_x0000_s1026" style="position:absolute;margin-left:222.75pt;margin-top:6.4pt;width:11.3pt;height:13.9pt;z-index:251773952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">
                <v:line id="Conector recto 23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" strokecolor="#4eb3cf [3204]" strokeweight="1pt">
                  <v:stroke joinstyle="miter"/>
                </v:line>
                <v:line id="Conector recto 24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" strokecolor="#4eb3cf [3204]" strokeweight="1pt">
                  <v:stroke joinstyle="miter"/>
                </v:line>
                <v:line id="Conector recto 25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" strokecolor="#4eb3cf [3204]" strokeweight="1pt">
                  <v:stroke joinstyle="miter"/>
                </v:line>
              </v:group>
            </w:pict>
          </mc:Fallback>
        </mc:AlternateContent>
      </w:r>
      <w:r>
        <w:rPr>
          <w:noProof/>
          <w:u w:color="4EB3CF" w:themeColor="accent1"/>
        </w:rPr>
        <w:t xml:space="preserve">Les </w:t>
      </w:r>
      <w:r>
        <w:rPr>
          <w:b/>
          <w:bCs/>
          <w:noProof/>
          <w:u w:color="4EB3CF" w:themeColor="accent1"/>
        </w:rPr>
        <w:t>bases nitrogenades</w:t>
      </w:r>
      <w:r>
        <w:rPr>
          <w:noProof/>
          <w:u w:color="4EB3CF" w:themeColor="accent1"/>
        </w:rPr>
        <w:t xml:space="preserve"> són </w:t>
      </w:r>
      <w:r>
        <w:rPr>
          <w:b/>
          <w:bCs/>
          <w:noProof/>
          <w:u w:color="4EB3CF" w:themeColor="accent1"/>
        </w:rPr>
        <w:t>complementàries</w:t>
      </w:r>
      <w:r>
        <w:rPr>
          <w:noProof/>
          <w:u w:color="4EB3CF" w:themeColor="accent1"/>
        </w:rPr>
        <w:t>:     l’</w:t>
      </w:r>
      <w:r>
        <w:rPr>
          <w:b/>
          <w:bCs/>
          <w:noProof/>
          <w:u w:color="4EB3CF" w:themeColor="accent1"/>
        </w:rPr>
        <w:t>adenina</w:t>
      </w:r>
      <w:r w:rsidRPr="00ED7F25">
        <w:rPr>
          <w:b/>
          <w:bCs/>
          <w:noProof/>
          <w:color w:val="4EB3CF" w:themeColor="accent1"/>
          <w:u w:color="4EB3CF" w:themeColor="accent1"/>
        </w:rPr>
        <w:t xml:space="preserve"> (A)</w:t>
      </w:r>
      <w:r w:rsidRPr="00ED7F25">
        <w:rPr>
          <w:noProof/>
          <w:color w:val="4EB3CF" w:themeColor="accent1"/>
          <w:u w:color="4EB3CF" w:themeColor="accent1"/>
        </w:rPr>
        <w:t xml:space="preserve"> </w:t>
      </w:r>
      <w:r>
        <w:rPr>
          <w:noProof/>
          <w:u w:color="4EB3CF" w:themeColor="accent1"/>
        </w:rPr>
        <w:t xml:space="preserve">sempre s’uneix amb la </w:t>
      </w:r>
      <w:r>
        <w:rPr>
          <w:b/>
          <w:bCs/>
          <w:noProof/>
          <w:u w:color="4EB3CF" w:themeColor="accent1"/>
        </w:rPr>
        <w:t>timina</w:t>
      </w:r>
      <w:r w:rsidRPr="00ED7F25">
        <w:rPr>
          <w:b/>
          <w:bCs/>
          <w:noProof/>
          <w:color w:val="4EB3CF" w:themeColor="accent1"/>
          <w:u w:color="4EB3CF" w:themeColor="accent1"/>
        </w:rPr>
        <w:t xml:space="preserve"> (T)</w:t>
      </w:r>
      <w:r>
        <w:rPr>
          <w:noProof/>
          <w:u w:color="4EB3CF" w:themeColor="accent1"/>
        </w:rPr>
        <w:br/>
        <w:t xml:space="preserve">                                                                                         la </w:t>
      </w:r>
      <w:r>
        <w:rPr>
          <w:b/>
          <w:bCs/>
          <w:noProof/>
          <w:u w:color="4EB3CF" w:themeColor="accent1"/>
        </w:rPr>
        <w:t xml:space="preserve">guanina </w:t>
      </w:r>
      <w:r w:rsidRPr="00ED7F25">
        <w:rPr>
          <w:b/>
          <w:bCs/>
          <w:noProof/>
          <w:color w:val="4EB3CF" w:themeColor="accent1"/>
          <w:u w:color="4EB3CF" w:themeColor="accent1"/>
        </w:rPr>
        <w:t>(G)</w:t>
      </w:r>
      <w:r w:rsidRPr="00ED7F25">
        <w:rPr>
          <w:noProof/>
          <w:color w:val="4EB3CF" w:themeColor="accent1"/>
          <w:u w:color="4EB3CF" w:themeColor="accent1"/>
        </w:rPr>
        <w:t xml:space="preserve"> </w:t>
      </w:r>
      <w:r>
        <w:rPr>
          <w:noProof/>
          <w:u w:color="4EB3CF" w:themeColor="accent1"/>
        </w:rPr>
        <w:t xml:space="preserve">sempre s’uneix amb la </w:t>
      </w:r>
      <w:r>
        <w:rPr>
          <w:b/>
          <w:bCs/>
          <w:noProof/>
          <w:u w:color="4EB3CF" w:themeColor="accent1"/>
        </w:rPr>
        <w:t xml:space="preserve">citosina </w:t>
      </w:r>
      <w:r w:rsidRPr="00ED7F25">
        <w:rPr>
          <w:b/>
          <w:bCs/>
          <w:noProof/>
          <w:color w:val="4EB3CF" w:themeColor="accent1"/>
          <w:u w:color="4EB3CF" w:themeColor="accent1"/>
        </w:rPr>
        <w:t>(C)</w:t>
      </w:r>
    </w:p>
    <w:p w14:paraId="7B99676B" w14:textId="6433BF83" w:rsidR="00F911D8" w:rsidRDefault="00ED7F25" w:rsidP="00ED7F25">
      <w:pPr>
        <w:pStyle w:val="Prrafodelista"/>
        <w:numPr>
          <w:ilvl w:val="0"/>
          <w:numId w:val="17"/>
        </w:numPr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Les </w:t>
      </w:r>
      <w:r>
        <w:rPr>
          <w:b/>
          <w:bCs/>
          <w:noProof/>
          <w:u w:color="4EB3CF" w:themeColor="accent1"/>
        </w:rPr>
        <w:t>cadenes</w:t>
      </w:r>
      <w:r>
        <w:rPr>
          <w:noProof/>
          <w:u w:color="4EB3CF" w:themeColor="accent1"/>
        </w:rPr>
        <w:t xml:space="preserve"> es mantenen unides per mitjà de </w:t>
      </w:r>
      <w:r>
        <w:rPr>
          <w:b/>
          <w:bCs/>
          <w:noProof/>
          <w:u w:color="4EB3CF" w:themeColor="accent1"/>
        </w:rPr>
        <w:t>ponts d’hidrogen</w:t>
      </w:r>
      <w:r>
        <w:rPr>
          <w:noProof/>
          <w:u w:color="4EB3CF" w:themeColor="accent1"/>
        </w:rPr>
        <w:t xml:space="preserve"> (dèbils) </w:t>
      </w:r>
      <w:r w:rsidRPr="00ED7F25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s’estableixen entre les </w:t>
      </w:r>
      <w:r>
        <w:rPr>
          <w:noProof/>
          <w:u w:val="single" w:color="4EB3CF" w:themeColor="accent1"/>
        </w:rPr>
        <w:t>bases nitrogenades</w:t>
      </w:r>
      <w:r>
        <w:rPr>
          <w:noProof/>
          <w:u w:color="4EB3CF" w:themeColor="accent1"/>
        </w:rPr>
        <w:t xml:space="preserve"> enfrontades de les dues cadenes.</w:t>
      </w:r>
    </w:p>
    <w:p w14:paraId="3046E65F" w14:textId="77777777" w:rsidR="00F911D8" w:rsidRDefault="00F911D8">
      <w:pPr>
        <w:rPr>
          <w:noProof/>
          <w:u w:color="4EB3CF" w:themeColor="accent1"/>
        </w:rPr>
      </w:pPr>
      <w:r>
        <w:rPr>
          <w:noProof/>
          <w:u w:color="4EB3CF" w:themeColor="accent1"/>
        </w:rPr>
        <w:br w:type="page"/>
      </w:r>
    </w:p>
    <w:p w14:paraId="3EE4A250" w14:textId="58AFAFD2" w:rsidR="00ED7F25" w:rsidRDefault="00F911D8" w:rsidP="00F911D8">
      <w:pPr>
        <w:pStyle w:val="Ttulo1"/>
        <w:ind w:left="426" w:hanging="426"/>
        <w:rPr>
          <w:noProof/>
          <w:u w:color="4EB3CF" w:themeColor="accent1"/>
        </w:rPr>
      </w:pPr>
      <w:r>
        <w:rPr>
          <w:noProof/>
          <w:u w:color="4EB3CF" w:themeColor="accent1"/>
        </w:rPr>
        <w:lastRenderedPageBreak/>
        <w:t>l’arn (àcid ribonucleic)</w:t>
      </w:r>
    </w:p>
    <w:p w14:paraId="66F901E6" w14:textId="4BC4D97D" w:rsidR="00F911D8" w:rsidRDefault="0095622D" w:rsidP="0095622D">
      <w:pPr>
        <w:shd w:val="clear" w:color="auto" w:fill="DBEFF5" w:themeFill="accent1" w:themeFillTint="33"/>
        <w:rPr>
          <w:noProof/>
          <w:u w:color="4EB3CF" w:themeColor="accent1"/>
        </w:rPr>
      </w:pPr>
      <w:r>
        <w:rPr>
          <w:noProof/>
          <w:u w:color="4EB3CF" w:themeColor="accent1"/>
        </w:rPr>
        <w:t>L’</w:t>
      </w:r>
      <w:r>
        <w:rPr>
          <w:b/>
          <w:bCs/>
          <w:noProof/>
          <w:u w:color="4EB3CF" w:themeColor="accent1"/>
        </w:rPr>
        <w:t>ARN</w:t>
      </w:r>
      <w:r>
        <w:rPr>
          <w:noProof/>
          <w:u w:color="4EB3CF" w:themeColor="accent1"/>
        </w:rPr>
        <w:t xml:space="preserve"> o </w:t>
      </w:r>
      <w:r>
        <w:rPr>
          <w:b/>
          <w:bCs/>
          <w:noProof/>
          <w:u w:color="4EB3CF" w:themeColor="accent1"/>
        </w:rPr>
        <w:t>àcid ribonucleic</w:t>
      </w:r>
      <w:r>
        <w:rPr>
          <w:noProof/>
          <w:u w:color="4EB3CF" w:themeColor="accent1"/>
        </w:rPr>
        <w:t xml:space="preserve"> és un altre tipus d’</w:t>
      </w:r>
      <w:r>
        <w:rPr>
          <w:noProof/>
          <w:u w:val="single" w:color="4EB3CF" w:themeColor="accent1"/>
        </w:rPr>
        <w:t>àcid nucleic</w:t>
      </w:r>
      <w:r>
        <w:rPr>
          <w:noProof/>
          <w:u w:color="4EB3CF" w:themeColor="accent1"/>
        </w:rPr>
        <w:t xml:space="preserve"> que es troba en </w:t>
      </w:r>
      <w:r>
        <w:rPr>
          <w:noProof/>
          <w:u w:val="single" w:color="4EB3CF" w:themeColor="accent1"/>
        </w:rPr>
        <w:t>tots els éssers vius</w:t>
      </w:r>
      <w:r>
        <w:rPr>
          <w:noProof/>
          <w:u w:color="4EB3CF" w:themeColor="accent1"/>
        </w:rPr>
        <w:t>.</w:t>
      </w:r>
    </w:p>
    <w:p w14:paraId="59D86707" w14:textId="2FF6766C" w:rsidR="0095622D" w:rsidRDefault="0095622D" w:rsidP="0095622D">
      <w:pPr>
        <w:pStyle w:val="Ttulo2"/>
        <w:spacing w:before="120"/>
        <w:rPr>
          <w:noProof/>
          <w:u w:color="4EB3CF" w:themeColor="accent1"/>
        </w:rPr>
      </w:pPr>
      <w:r w:rsidRPr="0095622D">
        <w:rPr>
          <w:noProof/>
          <w:u w:color="4EB3CF" w:themeColor="accent1"/>
        </w:rPr>
        <w:drawing>
          <wp:anchor distT="0" distB="0" distL="114300" distR="114300" simplePos="0" relativeHeight="251776000" behindDoc="0" locked="0" layoutInCell="1" allowOverlap="1" wp14:anchorId="0F88547F" wp14:editId="28EC6A9E">
            <wp:simplePos x="0" y="0"/>
            <wp:positionH relativeFrom="column">
              <wp:posOffset>4271134</wp:posOffset>
            </wp:positionH>
            <wp:positionV relativeFrom="paragraph">
              <wp:posOffset>73222</wp:posOffset>
            </wp:positionV>
            <wp:extent cx="613636" cy="1385248"/>
            <wp:effectExtent l="0" t="0" r="0" b="5715"/>
            <wp:wrapNone/>
            <wp:docPr id="3074" name="Picture 2" descr="ARN, la molécula que puede sacarnos de esta pandemia | Ciencia | EL PAÍS">
              <a:extLst xmlns:a="http://schemas.openxmlformats.org/drawingml/2006/main">
                <a:ext uri="{FF2B5EF4-FFF2-40B4-BE49-F238E27FC236}">
                  <a16:creationId xmlns:a16="http://schemas.microsoft.com/office/drawing/2014/main" id="{C7632512-E945-41F8-84F6-33739851D5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ARN, la molécula que puede sacarnos de esta pandemia | Ciencia | EL PAÍS">
                      <a:extLst>
                        <a:ext uri="{FF2B5EF4-FFF2-40B4-BE49-F238E27FC236}">
                          <a16:creationId xmlns:a16="http://schemas.microsoft.com/office/drawing/2014/main" id="{C7632512-E945-41F8-84F6-33739851D5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2" t="6904" r="39138" b="6904"/>
                    <a:stretch/>
                  </pic:blipFill>
                  <pic:spPr bwMode="auto">
                    <a:xfrm>
                      <a:off x="0" y="0"/>
                      <a:ext cx="613636" cy="1385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color="4EB3CF" w:themeColor="accent1"/>
        </w:rPr>
        <w:t>característiques de l’arn</w:t>
      </w:r>
    </w:p>
    <w:p w14:paraId="11A43CD4" w14:textId="4C9CB889" w:rsidR="0095622D" w:rsidRDefault="0095622D" w:rsidP="0095622D">
      <w:pPr>
        <w:pStyle w:val="Prrafodelista"/>
        <w:numPr>
          <w:ilvl w:val="0"/>
          <w:numId w:val="18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Sol estar format per </w:t>
      </w:r>
      <w:r>
        <w:rPr>
          <w:b/>
          <w:bCs/>
          <w:noProof/>
          <w:u w:color="4EB3CF" w:themeColor="accent1"/>
        </w:rPr>
        <w:t>una sola cadena de polinucleòtids</w:t>
      </w:r>
      <w:r>
        <w:rPr>
          <w:noProof/>
          <w:u w:color="4EB3CF" w:themeColor="accent1"/>
        </w:rPr>
        <w:t>.</w:t>
      </w:r>
    </w:p>
    <w:p w14:paraId="33603544" w14:textId="59C791E1" w:rsidR="0095622D" w:rsidRDefault="0095622D" w:rsidP="0095622D">
      <w:pPr>
        <w:pStyle w:val="Prrafodelista"/>
        <w:numPr>
          <w:ilvl w:val="0"/>
          <w:numId w:val="18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Té com a </w:t>
      </w:r>
      <w:r>
        <w:rPr>
          <w:b/>
          <w:bCs/>
          <w:noProof/>
          <w:u w:color="4EB3CF" w:themeColor="accent1"/>
        </w:rPr>
        <w:t>pentosa</w:t>
      </w:r>
      <w:r>
        <w:rPr>
          <w:noProof/>
          <w:u w:color="4EB3CF" w:themeColor="accent1"/>
        </w:rPr>
        <w:t xml:space="preserve"> sempre la </w:t>
      </w:r>
      <w:r>
        <w:rPr>
          <w:b/>
          <w:bCs/>
          <w:noProof/>
          <w:u w:color="4EB3CF" w:themeColor="accent1"/>
        </w:rPr>
        <w:t>ribosa</w:t>
      </w:r>
      <w:r>
        <w:rPr>
          <w:noProof/>
          <w:u w:color="4EB3CF" w:themeColor="accent1"/>
        </w:rPr>
        <w:t>.</w:t>
      </w:r>
    </w:p>
    <w:p w14:paraId="583438E2" w14:textId="1950DCE0" w:rsidR="0095622D" w:rsidRDefault="0095622D" w:rsidP="0095622D">
      <w:pPr>
        <w:pStyle w:val="Prrafodelista"/>
        <w:numPr>
          <w:ilvl w:val="0"/>
          <w:numId w:val="18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Té com a </w:t>
      </w:r>
      <w:r>
        <w:rPr>
          <w:b/>
          <w:bCs/>
          <w:noProof/>
          <w:u w:color="4EB3CF" w:themeColor="accent1"/>
        </w:rPr>
        <w:t>bases nitrogenades</w:t>
      </w:r>
      <w:r>
        <w:rPr>
          <w:noProof/>
          <w:u w:color="4EB3CF" w:themeColor="accent1"/>
        </w:rPr>
        <w:t xml:space="preserve"> </w:t>
      </w:r>
      <w:r w:rsidRPr="0095622D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adenina, guanina, citosina i </w:t>
      </w:r>
      <w:r>
        <w:rPr>
          <w:b/>
          <w:bCs/>
          <w:noProof/>
          <w:u w:color="4EB3CF" w:themeColor="accent1"/>
        </w:rPr>
        <w:t>uraceli</w:t>
      </w:r>
      <w:r>
        <w:rPr>
          <w:noProof/>
          <w:u w:color="4EB3CF" w:themeColor="accent1"/>
        </w:rPr>
        <w:t>.</w:t>
      </w:r>
    </w:p>
    <w:p w14:paraId="4E363DD0" w14:textId="7F0F108B" w:rsidR="0095622D" w:rsidRDefault="0095622D" w:rsidP="0095622D">
      <w:pPr>
        <w:pStyle w:val="Prrafodelista"/>
        <w:numPr>
          <w:ilvl w:val="0"/>
          <w:numId w:val="18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No presenta una </w:t>
      </w:r>
      <w:r>
        <w:rPr>
          <w:noProof/>
          <w:u w:val="single" w:color="4EB3CF" w:themeColor="accent1"/>
        </w:rPr>
        <w:t>estructura definida</w:t>
      </w:r>
      <w:r>
        <w:rPr>
          <w:noProof/>
          <w:u w:color="4EB3CF" w:themeColor="accent1"/>
        </w:rPr>
        <w:t xml:space="preserve"> com l’ADN.</w:t>
      </w:r>
    </w:p>
    <w:p w14:paraId="7FFA908A" w14:textId="1D2ACEFE" w:rsidR="0095622D" w:rsidRDefault="0095622D" w:rsidP="0095622D">
      <w:pPr>
        <w:pStyle w:val="Prrafodelista"/>
        <w:numPr>
          <w:ilvl w:val="0"/>
          <w:numId w:val="18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3E32CE0" wp14:editId="10C30B0A">
                <wp:simplePos x="0" y="0"/>
                <wp:positionH relativeFrom="column">
                  <wp:posOffset>2395550</wp:posOffset>
                </wp:positionH>
                <wp:positionV relativeFrom="paragraph">
                  <wp:posOffset>101600</wp:posOffset>
                </wp:positionV>
                <wp:extent cx="143306" cy="176761"/>
                <wp:effectExtent l="0" t="0" r="28575" b="3302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34" name="Conector recto 34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cto 38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cto 39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BB360" id="Grupo 33" o:spid="_x0000_s1026" style="position:absolute;margin-left:188.65pt;margin-top:8pt;width:11.3pt;height:13.9pt;z-index:251778048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">
                <v:line id="Conector recto 34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" strokecolor="#4eb3cf [3204]" strokeweight="1pt">
                  <v:stroke joinstyle="miter"/>
                </v:line>
                <v:line id="Conector recto 38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" strokecolor="#4eb3cf [3204]" strokeweight="1pt">
                  <v:stroke joinstyle="miter"/>
                </v:line>
                <v:line id="Conector recto 39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" strokecolor="#4eb3cf [3204]" strokeweight="1pt">
                  <v:stroke joinstyle="miter"/>
                </v:line>
              </v:group>
            </w:pict>
          </mc:Fallback>
        </mc:AlternateContent>
      </w:r>
      <w:r>
        <w:rPr>
          <w:noProof/>
          <w:u w:color="4EB3CF" w:themeColor="accent1"/>
        </w:rPr>
        <w:t xml:space="preserve">En les </w:t>
      </w:r>
      <w:r>
        <w:rPr>
          <w:b/>
          <w:bCs/>
          <w:noProof/>
          <w:u w:color="4EB3CF" w:themeColor="accent1"/>
        </w:rPr>
        <w:t>cèl·lules eucariotes</w:t>
      </w:r>
      <w:r>
        <w:rPr>
          <w:noProof/>
          <w:u w:color="4EB3CF" w:themeColor="accent1"/>
        </w:rPr>
        <w:t xml:space="preserve"> es localitza     </w:t>
      </w:r>
      <w:r>
        <w:rPr>
          <w:noProof/>
          <w:u w:val="single" w:color="4EB3CF" w:themeColor="accent1"/>
        </w:rPr>
        <w:t>nucli</w:t>
      </w:r>
      <w:r>
        <w:rPr>
          <w:noProof/>
          <w:u w:color="4EB3CF" w:themeColor="accent1"/>
        </w:rPr>
        <w:br/>
        <w:t xml:space="preserve">                                                                        </w:t>
      </w:r>
      <w:r>
        <w:rPr>
          <w:noProof/>
          <w:u w:val="single" w:color="4EB3CF" w:themeColor="accent1"/>
        </w:rPr>
        <w:t>citoplasma</w:t>
      </w:r>
    </w:p>
    <w:p w14:paraId="6E2EE221" w14:textId="5C3C49D1" w:rsidR="0095622D" w:rsidRDefault="0095622D" w:rsidP="0095622D">
      <w:pPr>
        <w:pStyle w:val="Ttulo2"/>
        <w:rPr>
          <w:noProof/>
          <w:u w:color="4EB3CF" w:themeColor="accent1"/>
        </w:rPr>
      </w:pPr>
      <w:r>
        <w:rPr>
          <w:noProof/>
          <w:u w:color="4EB3CF" w:themeColor="accent1"/>
        </w:rPr>
        <w:t>tipus d’arn</w:t>
      </w:r>
    </w:p>
    <w:p w14:paraId="2B545263" w14:textId="0FE8B437" w:rsidR="0095622D" w:rsidRDefault="0095622D" w:rsidP="0095622D">
      <w:pPr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1E530F" wp14:editId="258B37BB">
                <wp:simplePos x="0" y="0"/>
                <wp:positionH relativeFrom="column">
                  <wp:posOffset>-21590</wp:posOffset>
                </wp:positionH>
                <wp:positionV relativeFrom="paragraph">
                  <wp:posOffset>27305</wp:posOffset>
                </wp:positionV>
                <wp:extent cx="0" cy="134620"/>
                <wp:effectExtent l="0" t="0" r="38100" b="3683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A37D2" id="Conector recto 5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15pt" to="-1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" strokecolor="#4eb3cf [3204]" strokeweight="1pt">
                <v:stroke joinstyle="miter"/>
              </v:line>
            </w:pict>
          </mc:Fallback>
        </mc:AlternateContent>
      </w:r>
      <w:r>
        <w:rPr>
          <w:noProof/>
          <w:u w:color="4EB3CF" w:themeColor="accent1"/>
        </w:rPr>
        <w:t xml:space="preserve">Hi ha diversos </w:t>
      </w:r>
      <w:r>
        <w:rPr>
          <w:b/>
          <w:bCs/>
          <w:noProof/>
          <w:u w:color="4EB3CF" w:themeColor="accent1"/>
        </w:rPr>
        <w:t>tipus d’ARN</w:t>
      </w:r>
      <w:r>
        <w:rPr>
          <w:noProof/>
          <w:u w:color="4EB3CF" w:themeColor="accent1"/>
        </w:rPr>
        <w:t xml:space="preserve">, que es diferencien en </w:t>
      </w:r>
      <w:r>
        <w:rPr>
          <w:noProof/>
          <w:u w:val="single" w:color="4EB3CF" w:themeColor="accent1"/>
        </w:rPr>
        <w:t>dimensions</w:t>
      </w:r>
      <w:r>
        <w:rPr>
          <w:noProof/>
          <w:u w:color="4EB3CF" w:themeColor="accent1"/>
        </w:rPr>
        <w:t xml:space="preserve"> i </w:t>
      </w:r>
      <w:r>
        <w:rPr>
          <w:noProof/>
          <w:u w:val="single" w:color="4EB3CF" w:themeColor="accent1"/>
        </w:rPr>
        <w:t>funció</w:t>
      </w:r>
      <w:r>
        <w:rPr>
          <w:noProof/>
          <w:u w:color="4EB3CF" w:themeColor="accent1"/>
        </w:rPr>
        <w:t>.</w:t>
      </w:r>
    </w:p>
    <w:p w14:paraId="53D5A268" w14:textId="0745F598" w:rsidR="0095622D" w:rsidRDefault="0095622D" w:rsidP="0095622D">
      <w:pPr>
        <w:pStyle w:val="Prrafodelista"/>
        <w:numPr>
          <w:ilvl w:val="0"/>
          <w:numId w:val="19"/>
        </w:numPr>
        <w:tabs>
          <w:tab w:val="left" w:pos="426"/>
        </w:tabs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F64C799" wp14:editId="68E5C424">
                <wp:simplePos x="0" y="0"/>
                <wp:positionH relativeFrom="column">
                  <wp:posOffset>1589566</wp:posOffset>
                </wp:positionH>
                <wp:positionV relativeFrom="paragraph">
                  <wp:posOffset>96520</wp:posOffset>
                </wp:positionV>
                <wp:extent cx="143306" cy="176761"/>
                <wp:effectExtent l="0" t="0" r="28575" b="3302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44" name="Conector recto 44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ector recto 45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 recto 46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25128" id="Grupo 43" o:spid="_x0000_s1026" style="position:absolute;margin-left:125.15pt;margin-top:7.6pt;width:11.3pt;height:13.9pt;z-index:251780096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">
                <v:line id="Conector recto 44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" strokecolor="#4eb3cf [3204]" strokeweight="1pt">
                  <v:stroke joinstyle="miter"/>
                </v:line>
                <v:line id="Conector recto 45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" strokecolor="#4eb3cf [3204]" strokeweight="1pt">
                  <v:stroke joinstyle="miter"/>
                </v:line>
                <v:line id="Conector recto 46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" strokecolor="#4eb3cf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u w:color="4EB3CF" w:themeColor="accent1"/>
        </w:rPr>
        <w:t>ARN ribosòmic (ARNr):</w:t>
      </w:r>
      <w:r>
        <w:rPr>
          <w:noProof/>
          <w:u w:color="4EB3CF" w:themeColor="accent1"/>
        </w:rPr>
        <w:t xml:space="preserve">     ARN </w:t>
      </w:r>
      <w:r>
        <w:rPr>
          <w:b/>
          <w:bCs/>
          <w:noProof/>
          <w:u w:color="4EB3CF" w:themeColor="accent1"/>
        </w:rPr>
        <w:t>+ abundant</w:t>
      </w:r>
      <w:r>
        <w:rPr>
          <w:noProof/>
          <w:u w:color="4EB3CF" w:themeColor="accent1"/>
        </w:rPr>
        <w:br/>
        <w:t xml:space="preserve">                                                 forma part dels </w:t>
      </w:r>
      <w:r>
        <w:rPr>
          <w:b/>
          <w:bCs/>
          <w:noProof/>
          <w:u w:color="4EB3CF" w:themeColor="accent1"/>
        </w:rPr>
        <w:t>ribosomes</w:t>
      </w:r>
      <w:r>
        <w:rPr>
          <w:noProof/>
          <w:u w:color="4EB3CF" w:themeColor="accent1"/>
        </w:rPr>
        <w:t xml:space="preserve"> (com les proteïnes)</w:t>
      </w:r>
    </w:p>
    <w:p w14:paraId="67FDCCE7" w14:textId="0D4E1345" w:rsidR="0095622D" w:rsidRDefault="0095622D" w:rsidP="0095622D">
      <w:pPr>
        <w:pStyle w:val="Prrafodelista"/>
        <w:numPr>
          <w:ilvl w:val="0"/>
          <w:numId w:val="19"/>
        </w:numPr>
        <w:tabs>
          <w:tab w:val="left" w:pos="426"/>
        </w:tabs>
        <w:ind w:left="284" w:hanging="142"/>
        <w:rPr>
          <w:noProof/>
          <w:u w:color="4EB3CF" w:themeColor="accent1"/>
        </w:rPr>
      </w:pPr>
      <w:r>
        <w:rPr>
          <w:b/>
          <w:bCs/>
          <w:noProof/>
          <w:u w:color="4EB3CF" w:themeColor="accent1"/>
        </w:rPr>
        <w:t>ARN missatger (ARNm):</w:t>
      </w:r>
      <w:r>
        <w:rPr>
          <w:noProof/>
          <w:u w:color="4EB3CF" w:themeColor="accent1"/>
        </w:rPr>
        <w:t xml:space="preserve"> transporta la informació de l’</w:t>
      </w:r>
      <w:r>
        <w:rPr>
          <w:b/>
          <w:bCs/>
          <w:noProof/>
          <w:u w:color="4EB3CF" w:themeColor="accent1"/>
        </w:rPr>
        <w:t>ADN nuclear</w:t>
      </w:r>
      <w:r>
        <w:rPr>
          <w:noProof/>
          <w:u w:color="4EB3CF" w:themeColor="accent1"/>
        </w:rPr>
        <w:t xml:space="preserve"> als </w:t>
      </w:r>
      <w:r>
        <w:rPr>
          <w:b/>
          <w:bCs/>
          <w:noProof/>
          <w:u w:color="4EB3CF" w:themeColor="accent1"/>
        </w:rPr>
        <w:t>ribosomes</w:t>
      </w:r>
      <w:r>
        <w:rPr>
          <w:noProof/>
          <w:u w:color="4EB3CF" w:themeColor="accent1"/>
        </w:rPr>
        <w:t xml:space="preserve"> per poder fabricar les </w:t>
      </w:r>
      <w:r>
        <w:rPr>
          <w:noProof/>
          <w:u w:val="single" w:color="4EB3CF" w:themeColor="accent1"/>
        </w:rPr>
        <w:t>proteïnes</w:t>
      </w:r>
      <w:r>
        <w:rPr>
          <w:noProof/>
          <w:u w:color="4EB3CF" w:themeColor="accent1"/>
        </w:rPr>
        <w:t>.</w:t>
      </w:r>
      <w:r w:rsidRPr="0095622D">
        <w:rPr>
          <w:noProof/>
          <w:u w:color="4EB3CF" w:themeColor="accent1"/>
        </w:rPr>
        <w:t xml:space="preserve"> </w:t>
      </w:r>
    </w:p>
    <w:p w14:paraId="3443399A" w14:textId="5A6C7CE6" w:rsidR="0095622D" w:rsidRPr="0095622D" w:rsidRDefault="0095622D" w:rsidP="0095622D">
      <w:pPr>
        <w:pStyle w:val="Prrafodelista"/>
        <w:numPr>
          <w:ilvl w:val="0"/>
          <w:numId w:val="19"/>
        </w:numPr>
        <w:tabs>
          <w:tab w:val="left" w:pos="426"/>
        </w:tabs>
        <w:ind w:left="284" w:right="-306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834D4AC" wp14:editId="51A296A8">
                <wp:simplePos x="0" y="0"/>
                <wp:positionH relativeFrom="column">
                  <wp:posOffset>1678144</wp:posOffset>
                </wp:positionH>
                <wp:positionV relativeFrom="paragraph">
                  <wp:posOffset>101600</wp:posOffset>
                </wp:positionV>
                <wp:extent cx="143306" cy="176761"/>
                <wp:effectExtent l="0" t="0" r="28575" b="33020"/>
                <wp:wrapNone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48" name="Conector recto 48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ector recto 50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13C8A" id="Grupo 47" o:spid="_x0000_s1026" style="position:absolute;margin-left:132.15pt;margin-top:8pt;width:11.3pt;height:13.9pt;z-index:251782144;mso-width-relative:margin;mso-height-relative:margin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">
                <v:line id="Conector recto 48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" strokecolor="#4eb3cf [3204]" strokeweight="1pt">
                  <v:stroke joinstyle="miter"/>
                </v:line>
                <v:line id="Conector recto 49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" strokecolor="#4eb3cf [3204]" strokeweight="1pt">
                  <v:stroke joinstyle="miter"/>
                </v:line>
                <v:line id="Conector recto 50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" strokecolor="#4eb3cf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u w:color="4EB3CF" w:themeColor="accent1"/>
        </w:rPr>
        <w:t xml:space="preserve">ARN transferent (ARNt):     </w:t>
      </w:r>
      <w:r>
        <w:rPr>
          <w:noProof/>
          <w:u w:color="4EB3CF" w:themeColor="accent1"/>
        </w:rPr>
        <w:t xml:space="preserve">ARN </w:t>
      </w:r>
      <w:r>
        <w:rPr>
          <w:b/>
          <w:bCs/>
          <w:noProof/>
          <w:u w:color="4EB3CF" w:themeColor="accent1"/>
        </w:rPr>
        <w:t>– abundant</w:t>
      </w:r>
      <w:r>
        <w:rPr>
          <w:noProof/>
          <w:u w:color="4EB3CF" w:themeColor="accent1"/>
        </w:rPr>
        <w:br/>
        <w:t xml:space="preserve">                                                    s’uneix a </w:t>
      </w:r>
      <w:r>
        <w:rPr>
          <w:b/>
          <w:bCs/>
          <w:noProof/>
          <w:u w:color="4EB3CF" w:themeColor="accent1"/>
        </w:rPr>
        <w:t>aminoàcids</w:t>
      </w:r>
      <w:r>
        <w:rPr>
          <w:noProof/>
          <w:u w:color="4EB3CF" w:themeColor="accent1"/>
        </w:rPr>
        <w:t xml:space="preserve"> específics que transporta </w:t>
      </w:r>
      <w:r w:rsidRPr="0095622D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</w:t>
      </w:r>
      <w:r>
        <w:rPr>
          <w:b/>
          <w:bCs/>
          <w:noProof/>
          <w:u w:color="4EB3CF" w:themeColor="accent1"/>
        </w:rPr>
        <w:t>ribosomes</w:t>
      </w:r>
      <w:r>
        <w:rPr>
          <w:noProof/>
          <w:u w:color="4EB3CF" w:themeColor="accent1"/>
        </w:rPr>
        <w:t xml:space="preserve"> </w:t>
      </w:r>
      <w:r w:rsidRPr="0095622D">
        <w:rPr>
          <w:noProof/>
          <w:sz w:val="14"/>
          <w:szCs w:val="14"/>
          <w:u w:color="4EB3CF" w:themeColor="accent1"/>
        </w:rPr>
        <w:t>(fabricació proteïnes)</w:t>
      </w:r>
    </w:p>
    <w:p w14:paraId="6F7A16A7" w14:textId="4F18A3CB" w:rsidR="0095622D" w:rsidRDefault="0095622D" w:rsidP="0095622D">
      <w:pPr>
        <w:pStyle w:val="Ttulo2"/>
        <w:rPr>
          <w:noProof/>
          <w:u w:color="4EB3CF" w:themeColor="accent1"/>
        </w:rPr>
      </w:pPr>
      <w:r>
        <w:rPr>
          <w:noProof/>
          <w:u w:color="4EB3CF" w:themeColor="accent1"/>
        </w:rPr>
        <w:t>diferències entre adn i arn</w:t>
      </w: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704"/>
        <w:gridCol w:w="3957"/>
        <w:gridCol w:w="3981"/>
        <w:gridCol w:w="681"/>
      </w:tblGrid>
      <w:tr w:rsidR="0095622D" w14:paraId="6D0497E8" w14:textId="77777777" w:rsidTr="003E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23" w:type="dxa"/>
            <w:gridSpan w:val="4"/>
          </w:tcPr>
          <w:p w14:paraId="72D4E93C" w14:textId="786932D6" w:rsidR="0095622D" w:rsidRDefault="0095622D" w:rsidP="0095622D">
            <w:pPr>
              <w:jc w:val="center"/>
              <w:rPr>
                <w:noProof/>
                <w:u w:color="4EB3CF" w:themeColor="accent1"/>
              </w:rPr>
            </w:pPr>
            <w:r>
              <w:rPr>
                <w:noProof/>
                <w:u w:color="4EB3CF" w:themeColor="accent1"/>
              </w:rPr>
              <w:t>DIFERÈNCIES ENTRE ADN I ARN</w:t>
            </w:r>
          </w:p>
        </w:tc>
      </w:tr>
      <w:tr w:rsidR="0095622D" w14:paraId="2B295580" w14:textId="77777777" w:rsidTr="0095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61" w:type="dxa"/>
            <w:gridSpan w:val="2"/>
            <w:tcBorders>
              <w:right w:val="double" w:sz="4" w:space="0" w:color="4EB3CF" w:themeColor="accent1"/>
            </w:tcBorders>
            <w:shd w:val="clear" w:color="auto" w:fill="DBEFF5" w:themeFill="accent1" w:themeFillTint="33"/>
          </w:tcPr>
          <w:p w14:paraId="371D3001" w14:textId="5FC6501C" w:rsidR="0095622D" w:rsidRPr="0095622D" w:rsidRDefault="0095622D" w:rsidP="0095622D">
            <w:pPr>
              <w:jc w:val="center"/>
              <w:rPr>
                <w:b/>
                <w:bCs/>
                <w:noProof/>
                <w:u w:color="4EB3CF" w:themeColor="accent1"/>
              </w:rPr>
            </w:pPr>
            <w:r>
              <w:rPr>
                <w:b/>
                <w:bCs/>
                <w:noProof/>
                <w:u w:color="4EB3CF" w:themeColor="accent1"/>
              </w:rPr>
              <w:t>ADN (àcid desoxiribonucleic)</w:t>
            </w:r>
          </w:p>
        </w:tc>
        <w:tc>
          <w:tcPr>
            <w:tcW w:w="4662" w:type="dxa"/>
            <w:gridSpan w:val="2"/>
            <w:tcBorders>
              <w:left w:val="double" w:sz="4" w:space="0" w:color="4EB3CF" w:themeColor="accent1"/>
            </w:tcBorders>
            <w:shd w:val="clear" w:color="auto" w:fill="DBEFF5" w:themeFill="accent1" w:themeFillTint="33"/>
          </w:tcPr>
          <w:p w14:paraId="7B48992D" w14:textId="0CD65246" w:rsidR="0095622D" w:rsidRPr="0095622D" w:rsidRDefault="0095622D" w:rsidP="0095622D">
            <w:pPr>
              <w:jc w:val="center"/>
              <w:rPr>
                <w:b/>
                <w:bCs/>
                <w:noProof/>
                <w:u w:color="4EB3CF" w:themeColor="accent1"/>
              </w:rPr>
            </w:pPr>
            <w:r>
              <w:rPr>
                <w:b/>
                <w:bCs/>
                <w:noProof/>
                <w:u w:color="4EB3CF" w:themeColor="accent1"/>
              </w:rPr>
              <w:t>ARN (àcid ribonucleic)</w:t>
            </w:r>
          </w:p>
        </w:tc>
      </w:tr>
      <w:tr w:rsidR="0095622D" w14:paraId="23D37D7A" w14:textId="77777777" w:rsidTr="0095622D">
        <w:tc>
          <w:tcPr>
            <w:tcW w:w="704" w:type="dxa"/>
            <w:tcBorders>
              <w:right w:val="single" w:sz="4" w:space="0" w:color="4EB3CF" w:themeColor="accent1"/>
            </w:tcBorders>
          </w:tcPr>
          <w:p w14:paraId="6BC1D69B" w14:textId="10A26FDB" w:rsidR="0095622D" w:rsidRDefault="0095622D" w:rsidP="0095622D">
            <w:pPr>
              <w:jc w:val="center"/>
              <w:rPr>
                <w:noProof/>
                <w:u w:color="4EB3CF" w:themeColor="accent1"/>
              </w:rPr>
            </w:pPr>
            <w:r w:rsidRPr="0095622D">
              <w:rPr>
                <w:noProof/>
                <w:u w:color="4EB3CF" w:themeColor="accent1"/>
              </w:rPr>
              <w:drawing>
                <wp:inline distT="0" distB="0" distL="0" distR="0" wp14:anchorId="42A9D0D7" wp14:editId="657A955A">
                  <wp:extent cx="306977" cy="1128501"/>
                  <wp:effectExtent l="0" t="0" r="0" b="0"/>
                  <wp:docPr id="4098" name="Picture 2" descr="Vacunas de ARNm: ¿Cómo funcionan? - Comunica Cienc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AB3A39-5223-4CE7-8D3C-0856C412DB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Vacunas de ARNm: ¿Cómo funcionan? - Comunica Ciencia">
                            <a:extLst>
                              <a:ext uri="{FF2B5EF4-FFF2-40B4-BE49-F238E27FC236}">
                                <a16:creationId xmlns:a16="http://schemas.microsoft.com/office/drawing/2014/main" id="{D9AB3A39-5223-4CE7-8D3C-0856C412DBB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99" t="10394" r="57607" b="20135"/>
                          <a:stretch/>
                        </pic:blipFill>
                        <pic:spPr bwMode="auto">
                          <a:xfrm>
                            <a:off x="0" y="0"/>
                            <a:ext cx="306977" cy="11285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7" w:type="dxa"/>
            <w:tcBorders>
              <w:left w:val="single" w:sz="4" w:space="0" w:color="4EB3CF" w:themeColor="accent1"/>
              <w:right w:val="double" w:sz="4" w:space="0" w:color="4EB3CF" w:themeColor="accent1"/>
            </w:tcBorders>
          </w:tcPr>
          <w:p w14:paraId="573D526F" w14:textId="77777777" w:rsidR="0095622D" w:rsidRP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74" w:hanging="284"/>
              <w:rPr>
                <w:noProof/>
                <w:u w:color="4EB3CF" w:themeColor="accent1"/>
              </w:rPr>
            </w:pPr>
            <w:r>
              <w:rPr>
                <w:b/>
                <w:bCs/>
                <w:noProof/>
                <w:u w:color="4EB3CF" w:themeColor="accent1"/>
              </w:rPr>
              <w:t>Estructura definida</w:t>
            </w:r>
          </w:p>
          <w:p w14:paraId="7D2EB88D" w14:textId="77777777" w:rsidR="0075444F" w:rsidRP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74" w:hanging="284"/>
              <w:rPr>
                <w:noProof/>
                <w:u w:color="4EB3CF" w:themeColor="accent1"/>
              </w:rPr>
            </w:pPr>
            <w:r>
              <w:rPr>
                <w:noProof/>
                <w:u w:color="4EB3CF" w:themeColor="accent1"/>
              </w:rPr>
              <w:t xml:space="preserve">Té </w:t>
            </w:r>
            <w:r>
              <w:rPr>
                <w:b/>
                <w:bCs/>
                <w:noProof/>
                <w:u w:color="4EB3CF" w:themeColor="accent1"/>
              </w:rPr>
              <w:t>dos cadenes de polinucleòtids</w:t>
            </w:r>
          </w:p>
          <w:p w14:paraId="0A362775" w14:textId="77777777" w:rsidR="0075444F" w:rsidRP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74" w:hanging="284"/>
              <w:rPr>
                <w:noProof/>
                <w:u w:color="4EB3CF" w:themeColor="accent1"/>
              </w:rPr>
            </w:pPr>
            <w:r>
              <w:rPr>
                <w:noProof/>
                <w:u w:color="4EB3CF" w:themeColor="accent1"/>
              </w:rPr>
              <w:t xml:space="preserve">Té com a </w:t>
            </w:r>
            <w:r>
              <w:rPr>
                <w:b/>
                <w:bCs/>
                <w:noProof/>
                <w:u w:color="4EB3CF" w:themeColor="accent1"/>
              </w:rPr>
              <w:t>pentosa</w:t>
            </w:r>
            <w:r>
              <w:rPr>
                <w:noProof/>
                <w:u w:color="4EB3CF" w:themeColor="accent1"/>
              </w:rPr>
              <w:t xml:space="preserve"> la </w:t>
            </w:r>
            <w:r>
              <w:rPr>
                <w:b/>
                <w:bCs/>
                <w:noProof/>
                <w:u w:color="4EB3CF" w:themeColor="accent1"/>
              </w:rPr>
              <w:t>desoxiribosa</w:t>
            </w:r>
          </w:p>
          <w:p w14:paraId="41D9682C" w14:textId="77777777" w:rsidR="0075444F" w:rsidRP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74" w:hanging="284"/>
              <w:rPr>
                <w:noProof/>
                <w:u w:color="4EB3CF" w:themeColor="accent1"/>
              </w:rPr>
            </w:pPr>
            <w:r>
              <w:rPr>
                <w:noProof/>
                <w:u w:color="4EB3CF" w:themeColor="accent1"/>
              </w:rPr>
              <w:t xml:space="preserve">Com </w:t>
            </w:r>
            <w:r>
              <w:rPr>
                <w:b/>
                <w:bCs/>
                <w:noProof/>
                <w:u w:color="4EB3CF" w:themeColor="accent1"/>
              </w:rPr>
              <w:t>BN</w:t>
            </w:r>
            <w:r>
              <w:rPr>
                <w:noProof/>
                <w:u w:color="4EB3CF" w:themeColor="accent1"/>
              </w:rPr>
              <w:t xml:space="preserve"> té </w:t>
            </w:r>
            <w:r>
              <w:rPr>
                <w:b/>
                <w:bCs/>
                <w:noProof/>
                <w:u w:color="4EB3CF" w:themeColor="accent1"/>
              </w:rPr>
              <w:t>(A), (G), (C), (T)</w:t>
            </w:r>
          </w:p>
          <w:p w14:paraId="730B7CB9" w14:textId="77777777" w:rsidR="0075444F" w:rsidRP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74" w:hanging="284"/>
              <w:rPr>
                <w:noProof/>
                <w:u w:color="4EB3CF" w:themeColor="accent1"/>
              </w:rPr>
            </w:pPr>
            <w:r>
              <w:rPr>
                <w:noProof/>
                <w:u w:val="single" w:color="4EB3CF" w:themeColor="accent1"/>
              </w:rPr>
              <w:t>EUCARIOTES</w:t>
            </w:r>
            <w:r>
              <w:rPr>
                <w:noProof/>
                <w:u w:color="4EB3CF" w:themeColor="accent1"/>
              </w:rPr>
              <w:t xml:space="preserve">: es troba al </w:t>
            </w:r>
            <w:r>
              <w:rPr>
                <w:b/>
                <w:bCs/>
                <w:noProof/>
                <w:u w:color="4EB3CF" w:themeColor="accent1"/>
              </w:rPr>
              <w:t>nucli</w:t>
            </w:r>
          </w:p>
          <w:p w14:paraId="0652E09D" w14:textId="56BFC2F0" w:rsidR="0075444F" w:rsidRPr="0095622D" w:rsidRDefault="0075444F" w:rsidP="0075444F">
            <w:pPr>
              <w:pStyle w:val="Prrafodelista"/>
              <w:numPr>
                <w:ilvl w:val="0"/>
                <w:numId w:val="20"/>
              </w:numPr>
              <w:ind w:left="174" w:hanging="284"/>
              <w:rPr>
                <w:noProof/>
                <w:u w:color="4EB3CF" w:themeColor="accent1"/>
              </w:rPr>
            </w:pPr>
            <w:r>
              <w:rPr>
                <w:noProof/>
                <w:u w:color="4EB3CF" w:themeColor="accent1"/>
              </w:rPr>
              <w:t xml:space="preserve">Solament existeix </w:t>
            </w:r>
            <w:r>
              <w:rPr>
                <w:b/>
                <w:bCs/>
                <w:noProof/>
                <w:u w:color="4EB3CF" w:themeColor="accent1"/>
              </w:rPr>
              <w:t>1 únic tipus</w:t>
            </w:r>
          </w:p>
        </w:tc>
        <w:tc>
          <w:tcPr>
            <w:tcW w:w="3981" w:type="dxa"/>
            <w:tcBorders>
              <w:left w:val="double" w:sz="4" w:space="0" w:color="4EB3CF" w:themeColor="accent1"/>
              <w:right w:val="single" w:sz="4" w:space="0" w:color="4EB3CF" w:themeColor="accent1"/>
            </w:tcBorders>
          </w:tcPr>
          <w:p w14:paraId="3BF80E64" w14:textId="77777777" w:rsidR="0095622D" w:rsidRP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93" w:hanging="284"/>
              <w:rPr>
                <w:b/>
                <w:bCs/>
                <w:noProof/>
                <w:u w:color="4EB3CF" w:themeColor="accent1"/>
              </w:rPr>
            </w:pPr>
            <w:r>
              <w:rPr>
                <w:b/>
                <w:bCs/>
                <w:noProof/>
                <w:u w:color="4EB3CF" w:themeColor="accent1"/>
              </w:rPr>
              <w:t>Diferents estructures</w:t>
            </w:r>
            <w:r>
              <w:rPr>
                <w:noProof/>
                <w:u w:color="4EB3CF" w:themeColor="accent1"/>
              </w:rPr>
              <w:t xml:space="preserve"> seguns el tipus</w:t>
            </w:r>
          </w:p>
          <w:p w14:paraId="5B749BEC" w14:textId="77777777" w:rsidR="0075444F" w:rsidRP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93" w:hanging="284"/>
              <w:rPr>
                <w:b/>
                <w:bCs/>
                <w:noProof/>
                <w:u w:color="4EB3CF" w:themeColor="accent1"/>
              </w:rPr>
            </w:pPr>
            <w:r>
              <w:rPr>
                <w:noProof/>
                <w:u w:color="4EB3CF" w:themeColor="accent1"/>
              </w:rPr>
              <w:t xml:space="preserve">Té </w:t>
            </w:r>
            <w:r>
              <w:rPr>
                <w:b/>
                <w:bCs/>
                <w:noProof/>
                <w:u w:color="4EB3CF" w:themeColor="accent1"/>
              </w:rPr>
              <w:t>una única cadena de polinucleòtids</w:t>
            </w:r>
          </w:p>
          <w:p w14:paraId="1DB63942" w14:textId="77777777" w:rsid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93" w:hanging="284"/>
              <w:rPr>
                <w:b/>
                <w:bCs/>
                <w:noProof/>
                <w:u w:color="4EB3CF" w:themeColor="accent1"/>
              </w:rPr>
            </w:pPr>
            <w:r>
              <w:rPr>
                <w:noProof/>
                <w:u w:color="4EB3CF" w:themeColor="accent1"/>
              </w:rPr>
              <w:t xml:space="preserve">Té com a </w:t>
            </w:r>
            <w:r>
              <w:rPr>
                <w:b/>
                <w:bCs/>
                <w:noProof/>
                <w:u w:color="4EB3CF" w:themeColor="accent1"/>
              </w:rPr>
              <w:t>pentosa</w:t>
            </w:r>
            <w:r>
              <w:rPr>
                <w:noProof/>
                <w:u w:color="4EB3CF" w:themeColor="accent1"/>
              </w:rPr>
              <w:t xml:space="preserve"> la </w:t>
            </w:r>
            <w:r>
              <w:rPr>
                <w:b/>
                <w:bCs/>
                <w:noProof/>
                <w:u w:color="4EB3CF" w:themeColor="accent1"/>
              </w:rPr>
              <w:t>ribosa</w:t>
            </w:r>
          </w:p>
          <w:p w14:paraId="2F270955" w14:textId="77777777" w:rsid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93" w:hanging="284"/>
              <w:rPr>
                <w:b/>
                <w:bCs/>
                <w:noProof/>
                <w:u w:color="4EB3CF" w:themeColor="accent1"/>
              </w:rPr>
            </w:pPr>
            <w:r>
              <w:rPr>
                <w:noProof/>
                <w:u w:color="4EB3CF" w:themeColor="accent1"/>
              </w:rPr>
              <w:t xml:space="preserve">Com </w:t>
            </w:r>
            <w:r>
              <w:rPr>
                <w:b/>
                <w:bCs/>
                <w:noProof/>
                <w:u w:color="4EB3CF" w:themeColor="accent1"/>
              </w:rPr>
              <w:t>BN</w:t>
            </w:r>
            <w:r>
              <w:rPr>
                <w:noProof/>
                <w:u w:color="4EB3CF" w:themeColor="accent1"/>
              </w:rPr>
              <w:t xml:space="preserve"> té </w:t>
            </w:r>
            <w:r>
              <w:rPr>
                <w:b/>
                <w:bCs/>
                <w:noProof/>
                <w:u w:color="4EB3CF" w:themeColor="accent1"/>
              </w:rPr>
              <w:t>(A), (G), (C), (U)</w:t>
            </w:r>
          </w:p>
          <w:p w14:paraId="2731A1DF" w14:textId="77777777" w:rsid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93" w:hanging="284"/>
              <w:rPr>
                <w:b/>
                <w:bCs/>
                <w:noProof/>
                <w:u w:color="4EB3CF" w:themeColor="accent1"/>
              </w:rPr>
            </w:pPr>
            <w:r>
              <w:rPr>
                <w:noProof/>
                <w:u w:val="single" w:color="4EB3CF" w:themeColor="accent1"/>
              </w:rPr>
              <w:t>EUCARIOTES</w:t>
            </w:r>
            <w:r>
              <w:rPr>
                <w:noProof/>
                <w:u w:color="4EB3CF" w:themeColor="accent1"/>
              </w:rPr>
              <w:t xml:space="preserve">: </w:t>
            </w:r>
            <w:r>
              <w:rPr>
                <w:b/>
                <w:bCs/>
                <w:noProof/>
                <w:u w:color="4EB3CF" w:themeColor="accent1"/>
              </w:rPr>
              <w:t>nucli</w:t>
            </w:r>
            <w:r>
              <w:rPr>
                <w:noProof/>
                <w:u w:color="4EB3CF" w:themeColor="accent1"/>
              </w:rPr>
              <w:t xml:space="preserve"> i </w:t>
            </w:r>
            <w:r>
              <w:rPr>
                <w:b/>
                <w:bCs/>
                <w:noProof/>
                <w:u w:color="4EB3CF" w:themeColor="accent1"/>
              </w:rPr>
              <w:t>citoplasma</w:t>
            </w:r>
          </w:p>
          <w:p w14:paraId="347F9485" w14:textId="628B45BC" w:rsidR="0075444F" w:rsidRPr="0075444F" w:rsidRDefault="0075444F" w:rsidP="0075444F">
            <w:pPr>
              <w:pStyle w:val="Prrafodelista"/>
              <w:numPr>
                <w:ilvl w:val="0"/>
                <w:numId w:val="20"/>
              </w:numPr>
              <w:ind w:left="193" w:hanging="284"/>
              <w:rPr>
                <w:b/>
                <w:bCs/>
                <w:noProof/>
                <w:u w:color="4EB3CF" w:themeColor="accent1"/>
              </w:rPr>
            </w:pPr>
            <w:r>
              <w:rPr>
                <w:noProof/>
                <w:u w:color="4EB3CF" w:themeColor="accent1"/>
              </w:rPr>
              <w:t xml:space="preserve">Existeixen 3 tipus: </w:t>
            </w:r>
            <w:r>
              <w:rPr>
                <w:b/>
                <w:bCs/>
                <w:noProof/>
                <w:u w:color="4EB3CF" w:themeColor="accent1"/>
              </w:rPr>
              <w:t>ARNm, ARNt, ARNr</w:t>
            </w:r>
          </w:p>
        </w:tc>
        <w:tc>
          <w:tcPr>
            <w:tcW w:w="681" w:type="dxa"/>
            <w:tcBorders>
              <w:left w:val="single" w:sz="4" w:space="0" w:color="4EB3CF" w:themeColor="accent1"/>
            </w:tcBorders>
          </w:tcPr>
          <w:p w14:paraId="1D716F9C" w14:textId="129220A6" w:rsidR="0095622D" w:rsidRDefault="0095622D" w:rsidP="0095622D">
            <w:pPr>
              <w:rPr>
                <w:noProof/>
                <w:u w:color="4EB3CF" w:themeColor="accent1"/>
              </w:rPr>
            </w:pPr>
            <w:r w:rsidRPr="0095622D">
              <w:rPr>
                <w:noProof/>
                <w:u w:color="4EB3CF" w:themeColor="accent1"/>
              </w:rPr>
              <w:drawing>
                <wp:inline distT="0" distB="0" distL="0" distR="0" wp14:anchorId="0AFB3FD9" wp14:editId="2AC0943C">
                  <wp:extent cx="282688" cy="1100554"/>
                  <wp:effectExtent l="0" t="0" r="3175" b="4445"/>
                  <wp:docPr id="4100" name="Picture 4" descr="Vacunas de ARNm: ¿Cómo funcionan? - Comunica Cienc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AB3127-C589-4E05-9451-BBE1DB364B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Vacunas de ARNm: ¿Cómo funcionan? - Comunica Ciencia">
                            <a:extLst>
                              <a:ext uri="{FF2B5EF4-FFF2-40B4-BE49-F238E27FC236}">
                                <a16:creationId xmlns:a16="http://schemas.microsoft.com/office/drawing/2014/main" id="{6CAB3127-C589-4E05-9451-BBE1DB364B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41" t="10394" r="20628" b="19365"/>
                          <a:stretch/>
                        </pic:blipFill>
                        <pic:spPr bwMode="auto">
                          <a:xfrm>
                            <a:off x="0" y="0"/>
                            <a:ext cx="282688" cy="1100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4988F" w14:textId="1B0CD17C" w:rsidR="0095622D" w:rsidRDefault="0075444F" w:rsidP="007D5A4F">
      <w:pPr>
        <w:pStyle w:val="Ttulo1"/>
        <w:spacing w:before="240"/>
        <w:ind w:left="426" w:hanging="426"/>
        <w:rPr>
          <w:noProof/>
          <w:u w:color="4EB3CF" w:themeColor="accent1"/>
        </w:rPr>
      </w:pPr>
      <w:r>
        <w:rPr>
          <w:noProof/>
          <w:u w:color="4EB3CF" w:themeColor="accent1"/>
        </w:rPr>
        <w:t>la replicació de l’adn</w:t>
      </w:r>
    </w:p>
    <w:p w14:paraId="2532801F" w14:textId="229AF4E5" w:rsidR="0075444F" w:rsidRDefault="0075444F" w:rsidP="0075444F">
      <w:pPr>
        <w:shd w:val="clear" w:color="auto" w:fill="DBEFF5" w:themeFill="accent1" w:themeFillTint="33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La </w:t>
      </w:r>
      <w:r>
        <w:rPr>
          <w:b/>
          <w:bCs/>
          <w:noProof/>
          <w:u w:color="4EB3CF" w:themeColor="accent1"/>
        </w:rPr>
        <w:t>replicació de l’ADN</w:t>
      </w:r>
      <w:r>
        <w:rPr>
          <w:noProof/>
          <w:u w:color="4EB3CF" w:themeColor="accent1"/>
        </w:rPr>
        <w:t xml:space="preserve"> és el procés que consisteix en que </w:t>
      </w:r>
      <w:r>
        <w:rPr>
          <w:b/>
          <w:bCs/>
          <w:noProof/>
          <w:u w:color="4EB3CF" w:themeColor="accent1"/>
        </w:rPr>
        <w:t>cada cadena d’ADN</w:t>
      </w:r>
      <w:r>
        <w:rPr>
          <w:noProof/>
          <w:u w:color="4EB3CF" w:themeColor="accent1"/>
        </w:rPr>
        <w:t xml:space="preserve"> fa una </w:t>
      </w:r>
      <w:r>
        <w:rPr>
          <w:noProof/>
          <w:u w:val="single" w:color="4EB3CF" w:themeColor="accent1"/>
        </w:rPr>
        <w:t>còpia de si mateixa</w:t>
      </w:r>
      <w:r>
        <w:rPr>
          <w:noProof/>
          <w:u w:color="4EB3CF" w:themeColor="accent1"/>
        </w:rPr>
        <w:t xml:space="preserve"> a fi de poder transmetre-la a cada una de les </w:t>
      </w:r>
      <w:r>
        <w:rPr>
          <w:b/>
          <w:bCs/>
          <w:noProof/>
          <w:u w:color="4EB3CF" w:themeColor="accent1"/>
        </w:rPr>
        <w:t>cèl·lules filles</w:t>
      </w:r>
      <w:r>
        <w:rPr>
          <w:noProof/>
          <w:u w:color="4EB3CF" w:themeColor="accent1"/>
        </w:rPr>
        <w:t>.</w:t>
      </w:r>
    </w:p>
    <w:p w14:paraId="14D14F55" w14:textId="598E5252" w:rsidR="0075444F" w:rsidRDefault="00DD53F2" w:rsidP="0075444F">
      <w:pPr>
        <w:rPr>
          <w:noProof/>
          <w:u w:color="4EB3CF" w:themeColor="accent1"/>
        </w:rPr>
      </w:pPr>
      <w:r w:rsidRPr="0075444F">
        <w:rPr>
          <w:noProof/>
          <w:u w:color="4EB3CF" w:themeColor="accent1"/>
        </w:rPr>
        <w:drawing>
          <wp:anchor distT="0" distB="0" distL="114300" distR="114300" simplePos="0" relativeHeight="251786240" behindDoc="0" locked="0" layoutInCell="1" allowOverlap="1" wp14:anchorId="7A8AC8EA" wp14:editId="390382E9">
            <wp:simplePos x="0" y="0"/>
            <wp:positionH relativeFrom="column">
              <wp:posOffset>5259705</wp:posOffset>
            </wp:positionH>
            <wp:positionV relativeFrom="paragraph">
              <wp:posOffset>23334</wp:posOffset>
            </wp:positionV>
            <wp:extent cx="771099" cy="786208"/>
            <wp:effectExtent l="0" t="0" r="0" b="0"/>
            <wp:wrapNone/>
            <wp:docPr id="5122" name="Picture 2" descr="Fases del ciclo celular - Resumen y FOTOS">
              <a:extLst xmlns:a="http://schemas.openxmlformats.org/drawingml/2006/main">
                <a:ext uri="{FF2B5EF4-FFF2-40B4-BE49-F238E27FC236}">
                  <a16:creationId xmlns:a16="http://schemas.microsoft.com/office/drawing/2014/main" id="{E2511C81-7E6A-473F-B03D-6FE37AA500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ases del ciclo celular - Resumen y FOTOS">
                      <a:extLst>
                        <a:ext uri="{FF2B5EF4-FFF2-40B4-BE49-F238E27FC236}">
                          <a16:creationId xmlns:a16="http://schemas.microsoft.com/office/drawing/2014/main" id="{E2511C81-7E6A-473F-B03D-6FE37AA500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4" t="17778" r="23587" b="2476"/>
                    <a:stretch/>
                  </pic:blipFill>
                  <pic:spPr bwMode="auto">
                    <a:xfrm>
                      <a:off x="0" y="0"/>
                      <a:ext cx="771099" cy="78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44F"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3A7D05" wp14:editId="56C1F890">
                <wp:simplePos x="0" y="0"/>
                <wp:positionH relativeFrom="column">
                  <wp:posOffset>74295</wp:posOffset>
                </wp:positionH>
                <wp:positionV relativeFrom="paragraph">
                  <wp:posOffset>7800</wp:posOffset>
                </wp:positionV>
                <wp:extent cx="122830" cy="109182"/>
                <wp:effectExtent l="6985" t="0" r="36830" b="36830"/>
                <wp:wrapNone/>
                <wp:docPr id="52" name="Flecha: doblada hacia arrib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830" cy="109182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7516" id="Flecha: doblada hacia arriba 52" o:spid="_x0000_s1026" style="position:absolute;margin-left:5.85pt;margin-top:.6pt;width:9.65pt;height:8.6pt;rotation:9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830,10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" path="m,81887r81887,l81887,27296r-13648,l95535,r27295,27296l109182,27296r,81886l,109182,,81887xe" fillcolor="#4eb3cf [3204]" strokecolor="#1e5d6f [1604]" strokeweight="1pt">
                <v:stroke joinstyle="miter"/>
                <v:path arrowok="t" o:connecttype="custom" o:connectlocs="0,81887;81887,81887;81887,27296;68239,27296;95535,0;122830,27296;109182,27296;109182,109182;0,109182;0,81887" o:connectangles="0,0,0,0,0,0,0,0,0,0"/>
              </v:shape>
            </w:pict>
          </mc:Fallback>
        </mc:AlternateContent>
      </w:r>
      <w:r w:rsidR="0075444F">
        <w:rPr>
          <w:noProof/>
          <w:u w:color="4EB3CF" w:themeColor="accent1"/>
        </w:rPr>
        <w:t xml:space="preserve">      Té lloc durant el </w:t>
      </w:r>
      <w:r w:rsidR="0075444F">
        <w:rPr>
          <w:b/>
          <w:bCs/>
          <w:noProof/>
          <w:u w:color="4EB3CF" w:themeColor="accent1"/>
        </w:rPr>
        <w:t>cicle vital</w:t>
      </w:r>
      <w:r w:rsidR="0075444F">
        <w:rPr>
          <w:noProof/>
          <w:u w:color="4EB3CF" w:themeColor="accent1"/>
        </w:rPr>
        <w:t xml:space="preserve"> d’una </w:t>
      </w:r>
      <w:r w:rsidR="0075444F">
        <w:rPr>
          <w:noProof/>
          <w:u w:val="single" w:color="4EB3CF" w:themeColor="accent1"/>
        </w:rPr>
        <w:t>cèl·lula</w:t>
      </w:r>
      <w:r w:rsidR="0075444F">
        <w:rPr>
          <w:noProof/>
          <w:u w:color="4EB3CF" w:themeColor="accent1"/>
        </w:rPr>
        <w:t>.</w:t>
      </w:r>
      <w:r w:rsidR="0075444F" w:rsidRPr="0075444F">
        <w:rPr>
          <w:noProof/>
          <w:u w:color="4EB3CF" w:themeColor="accent1"/>
        </w:rPr>
        <w:t xml:space="preserve"> </w:t>
      </w:r>
    </w:p>
    <w:p w14:paraId="7AE34873" w14:textId="47F33D95" w:rsidR="0075444F" w:rsidRDefault="0075444F" w:rsidP="0075444F">
      <w:pPr>
        <w:pStyle w:val="Ttulo2"/>
        <w:rPr>
          <w:noProof/>
          <w:u w:color="4EB3CF" w:themeColor="accent1"/>
        </w:rPr>
      </w:pPr>
      <w:r>
        <w:rPr>
          <w:noProof/>
          <w:u w:color="4EB3CF" w:themeColor="accent1"/>
        </w:rPr>
        <w:t>fases</w:t>
      </w:r>
    </w:p>
    <w:p w14:paraId="7FACC5FE" w14:textId="18E20ABF" w:rsidR="0075444F" w:rsidRDefault="00DD53F2" w:rsidP="0075444F">
      <w:pPr>
        <w:pStyle w:val="Prrafodelista"/>
        <w:numPr>
          <w:ilvl w:val="0"/>
          <w:numId w:val="21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AF06F61" wp14:editId="6A6996EF">
                <wp:simplePos x="0" y="0"/>
                <wp:positionH relativeFrom="column">
                  <wp:posOffset>301464</wp:posOffset>
                </wp:positionH>
                <wp:positionV relativeFrom="paragraph">
                  <wp:posOffset>184785</wp:posOffset>
                </wp:positionV>
                <wp:extent cx="122830" cy="109182"/>
                <wp:effectExtent l="6985" t="0" r="36830" b="36830"/>
                <wp:wrapNone/>
                <wp:docPr id="55" name="Flecha: doblada hacia arrib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830" cy="109182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9767C" id="Flecha: doblada hacia arriba 55" o:spid="_x0000_s1026" style="position:absolute;margin-left:23.75pt;margin-top:14.55pt;width:9.65pt;height:8.6pt;rotation:9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830,10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" path="m,81887r81887,l81887,27296r-13648,l95535,r27295,27296l109182,27296r,81886l,109182,,81887xe" fillcolor="#4eb3cf [3204]" strokecolor="#1e5d6f [1604]" strokeweight="1pt">
                <v:stroke joinstyle="miter"/>
                <v:path arrowok="t" o:connecttype="custom" o:connectlocs="0,81887;81887,81887;81887,27296;68239,27296;95535,0;122830,27296;109182,27296;109182,109182;0,109182;0,81887" o:connectangles="0,0,0,0,0,0,0,0,0,0"/>
              </v:shape>
            </w:pict>
          </mc:Fallback>
        </mc:AlternateContent>
      </w:r>
      <w:r>
        <w:rPr>
          <w:noProof/>
          <w:u w:color="4EB3CF" w:themeColor="accent1"/>
        </w:rPr>
        <w:t xml:space="preserve">Comença amb la </w:t>
      </w:r>
      <w:r>
        <w:rPr>
          <w:b/>
          <w:bCs/>
          <w:noProof/>
          <w:u w:color="4EB3CF" w:themeColor="accent1"/>
        </w:rPr>
        <w:t>ruptura dels ponts d’hidrogen</w:t>
      </w:r>
      <w:r>
        <w:rPr>
          <w:noProof/>
          <w:u w:color="4EB3CF" w:themeColor="accent1"/>
        </w:rPr>
        <w:t xml:space="preserve"> que uneixen les </w:t>
      </w:r>
      <w:r>
        <w:rPr>
          <w:noProof/>
          <w:u w:val="single" w:color="4EB3CF" w:themeColor="accent1"/>
        </w:rPr>
        <w:t>BN complementàries</w:t>
      </w:r>
      <w:r>
        <w:rPr>
          <w:noProof/>
          <w:u w:color="4EB3CF" w:themeColor="accent1"/>
        </w:rPr>
        <w:br/>
        <w:t xml:space="preserve">     gràcies a uns </w:t>
      </w:r>
      <w:r>
        <w:rPr>
          <w:b/>
          <w:bCs/>
          <w:noProof/>
          <w:u w:color="4EB3CF" w:themeColor="accent1"/>
        </w:rPr>
        <w:t>enzims</w:t>
      </w:r>
      <w:r>
        <w:rPr>
          <w:noProof/>
          <w:u w:color="4EB3CF" w:themeColor="accent1"/>
        </w:rPr>
        <w:t xml:space="preserve"> específics que intervenen en el procés</w:t>
      </w:r>
    </w:p>
    <w:p w14:paraId="309CAD69" w14:textId="1683D156" w:rsidR="00DD53F2" w:rsidRDefault="00DD53F2" w:rsidP="0075444F">
      <w:pPr>
        <w:pStyle w:val="Prrafodelista"/>
        <w:numPr>
          <w:ilvl w:val="0"/>
          <w:numId w:val="21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ADE4ED2" wp14:editId="6FD03ADE">
                <wp:simplePos x="0" y="0"/>
                <wp:positionH relativeFrom="column">
                  <wp:posOffset>303056</wp:posOffset>
                </wp:positionH>
                <wp:positionV relativeFrom="paragraph">
                  <wp:posOffset>187325</wp:posOffset>
                </wp:positionV>
                <wp:extent cx="122555" cy="108585"/>
                <wp:effectExtent l="6985" t="0" r="36830" b="36830"/>
                <wp:wrapNone/>
                <wp:docPr id="56" name="Flecha: doblada hacia arrib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555" cy="10858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8AB1" id="Flecha: doblada hacia arriba 56" o:spid="_x0000_s1026" style="position:absolute;margin-left:23.85pt;margin-top:14.75pt;width:9.65pt;height:8.55pt;rotation:9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5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" path="m,81439r81836,l81836,27146r-13573,l95409,r27146,27146l108982,27146r,81439l,108585,,81439xe" fillcolor="#4eb3cf [3204]" strokecolor="#1e5d6f [1604]" strokeweight="1pt">
                <v:stroke joinstyle="miter"/>
                <v:path arrowok="t" o:connecttype="custom" o:connectlocs="0,81439;81836,81439;81836,27146;68263,27146;95409,0;122555,27146;108982,27146;108982,108585;0,108585;0,81439" o:connectangles="0,0,0,0,0,0,0,0,0,0"/>
              </v:shape>
            </w:pict>
          </mc:Fallback>
        </mc:AlternateContent>
      </w:r>
      <w:r>
        <w:rPr>
          <w:noProof/>
          <w:u w:color="4EB3CF" w:themeColor="accent1"/>
        </w:rPr>
        <w:t xml:space="preserve">Les dues cadenes </w:t>
      </w:r>
      <w:r>
        <w:rPr>
          <w:noProof/>
          <w:u w:val="single" w:color="4EB3CF" w:themeColor="accent1"/>
        </w:rPr>
        <w:t>se separen</w:t>
      </w:r>
      <w:r>
        <w:rPr>
          <w:noProof/>
          <w:u w:color="4EB3CF" w:themeColor="accent1"/>
        </w:rPr>
        <w:t xml:space="preserve"> i cada una actua de </w:t>
      </w:r>
      <w:r>
        <w:rPr>
          <w:b/>
          <w:bCs/>
          <w:noProof/>
          <w:u w:color="4EB3CF" w:themeColor="accent1"/>
        </w:rPr>
        <w:t>motle</w:t>
      </w:r>
      <w:r>
        <w:rPr>
          <w:noProof/>
          <w:u w:color="4EB3CF" w:themeColor="accent1"/>
        </w:rPr>
        <w:t xml:space="preserve"> per a la </w:t>
      </w:r>
      <w:r>
        <w:rPr>
          <w:noProof/>
          <w:u w:val="single" w:color="4EB3CF" w:themeColor="accent1"/>
        </w:rPr>
        <w:t>síntesi de la complementària</w:t>
      </w:r>
      <w:r>
        <w:rPr>
          <w:noProof/>
          <w:u w:val="single" w:color="4EB3CF" w:themeColor="accent1"/>
        </w:rPr>
        <w:br/>
      </w:r>
      <w:r>
        <w:rPr>
          <w:noProof/>
          <w:u w:color="4EB3CF" w:themeColor="accent1"/>
        </w:rPr>
        <w:t xml:space="preserve">     uns </w:t>
      </w:r>
      <w:r>
        <w:rPr>
          <w:b/>
          <w:bCs/>
          <w:noProof/>
          <w:u w:color="4EB3CF" w:themeColor="accent1"/>
        </w:rPr>
        <w:t>enzims</w:t>
      </w:r>
      <w:r>
        <w:rPr>
          <w:noProof/>
          <w:u w:color="4EB3CF" w:themeColor="accent1"/>
        </w:rPr>
        <w:t xml:space="preserve"> específics van unint un a un els </w:t>
      </w:r>
      <w:r>
        <w:rPr>
          <w:noProof/>
          <w:u w:val="single" w:color="4EB3CF" w:themeColor="accent1"/>
        </w:rPr>
        <w:t>nucleòtids</w:t>
      </w:r>
      <w:r>
        <w:rPr>
          <w:noProof/>
          <w:u w:color="4EB3CF" w:themeColor="accent1"/>
        </w:rPr>
        <w:t xml:space="preserve"> segons la </w:t>
      </w:r>
      <w:r>
        <w:rPr>
          <w:b/>
          <w:bCs/>
          <w:noProof/>
          <w:u w:color="4EB3CF" w:themeColor="accent1"/>
        </w:rPr>
        <w:t>complementarietat de les bases</w:t>
      </w:r>
    </w:p>
    <w:p w14:paraId="456614D5" w14:textId="2AE108CB" w:rsidR="00DD53F2" w:rsidRDefault="00DD53F2" w:rsidP="0075444F">
      <w:pPr>
        <w:pStyle w:val="Prrafodelista"/>
        <w:numPr>
          <w:ilvl w:val="0"/>
          <w:numId w:val="21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El </w:t>
      </w:r>
      <w:r>
        <w:rPr>
          <w:b/>
          <w:bCs/>
          <w:noProof/>
          <w:u w:color="4EB3CF" w:themeColor="accent1"/>
        </w:rPr>
        <w:t>“llaç”</w:t>
      </w:r>
      <w:r>
        <w:rPr>
          <w:noProof/>
          <w:u w:color="4EB3CF" w:themeColor="accent1"/>
        </w:rPr>
        <w:t xml:space="preserve"> que s’obri quan les dues cadenes d’ADN se separen </w:t>
      </w:r>
      <w:r w:rsidRPr="00DD53F2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</w:t>
      </w:r>
      <w:r>
        <w:rPr>
          <w:b/>
          <w:bCs/>
          <w:noProof/>
          <w:u w:val="single" w:color="4EB3CF" w:themeColor="accent1"/>
        </w:rPr>
        <w:t>bambolla de replicació</w:t>
      </w:r>
    </w:p>
    <w:p w14:paraId="161B0DAB" w14:textId="0522F25D" w:rsidR="00DD53F2" w:rsidRDefault="00DD53F2" w:rsidP="0075444F">
      <w:pPr>
        <w:pStyle w:val="Prrafodelista"/>
        <w:numPr>
          <w:ilvl w:val="0"/>
          <w:numId w:val="21"/>
        </w:numPr>
        <w:ind w:left="426" w:hanging="284"/>
        <w:rPr>
          <w:noProof/>
        </w:rPr>
      </w:pPr>
      <w:r>
        <w:rPr>
          <w:noProof/>
          <w:u w:color="4EB3CF" w:themeColor="accent1"/>
        </w:rPr>
        <w:t xml:space="preserve">El resultat de la replicació són </w:t>
      </w:r>
      <w:r>
        <w:rPr>
          <w:b/>
          <w:bCs/>
          <w:noProof/>
          <w:u w:color="4EB3CF" w:themeColor="accent1"/>
        </w:rPr>
        <w:t>dues molècules idèntiques d’ADN</w:t>
      </w:r>
      <w:r>
        <w:rPr>
          <w:noProof/>
          <w:u w:color="4EB3CF" w:themeColor="accent1"/>
        </w:rPr>
        <w:t xml:space="preserve"> </w:t>
      </w:r>
      <w:r w:rsidRPr="00DD53F2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còpia exacta de la </w:t>
      </w:r>
      <w:r>
        <w:rPr>
          <w:noProof/>
          <w:u w:val="single" w:color="4EB3CF" w:themeColor="accent1"/>
        </w:rPr>
        <w:t>molècula original</w:t>
      </w:r>
    </w:p>
    <w:p w14:paraId="1223DEB1" w14:textId="040F70CD" w:rsidR="00DD53F2" w:rsidRPr="00DD53F2" w:rsidRDefault="00DD53F2" w:rsidP="00DD53F2">
      <w:pPr>
        <w:rPr>
          <w:noProof/>
        </w:rPr>
      </w:pPr>
      <w:r w:rsidRPr="00DD53F2">
        <w:rPr>
          <w:noProof/>
          <w:u w:color="4EB3CF" w:themeColor="accent1"/>
        </w:rPr>
        <w:drawing>
          <wp:inline distT="0" distB="0" distL="0" distR="0" wp14:anchorId="5F670924" wp14:editId="226F5401">
            <wp:extent cx="5926455" cy="1355090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645A463C" w14:textId="0E2CC8E7" w:rsidR="00DD53F2" w:rsidRDefault="00DD53F2" w:rsidP="00DD53F2">
      <w:pPr>
        <w:pStyle w:val="Ttulo2"/>
        <w:rPr>
          <w:b w:val="0"/>
          <w:bCs/>
          <w:noProof/>
          <w:u w:color="4EB3CF" w:themeColor="accent1"/>
        </w:rPr>
      </w:pPr>
      <w:r>
        <w:rPr>
          <w:noProof/>
          <w:u w:color="4EB3CF" w:themeColor="accent1"/>
        </w:rPr>
        <w:lastRenderedPageBreak/>
        <w:t>característiques de la replicació de l’adn</w:t>
      </w:r>
    </w:p>
    <w:p w14:paraId="6723F652" w14:textId="6CDCB99D" w:rsidR="00DD53F2" w:rsidRDefault="00DD53F2" w:rsidP="00DD53F2">
      <w:pPr>
        <w:pStyle w:val="Prrafodelista"/>
        <w:numPr>
          <w:ilvl w:val="0"/>
          <w:numId w:val="22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És un procés </w:t>
      </w:r>
      <w:r>
        <w:rPr>
          <w:b/>
          <w:bCs/>
          <w:noProof/>
          <w:u w:color="4EB3CF" w:themeColor="accent1"/>
        </w:rPr>
        <w:t>semiconservatiu</w:t>
      </w:r>
      <w:r>
        <w:rPr>
          <w:noProof/>
          <w:u w:color="4EB3CF" w:themeColor="accent1"/>
        </w:rPr>
        <w:t xml:space="preserve"> </w:t>
      </w:r>
      <w:r w:rsidRPr="00DD53F2">
        <w:rPr>
          <w:noProof/>
          <w:color w:val="4EB3CF" w:themeColor="accent1"/>
          <w:u w:color="4EB3CF" w:themeColor="accent1"/>
        </w:rPr>
        <w:sym w:font="Wingdings" w:char="F0E0"/>
      </w:r>
      <w:r w:rsidRPr="00DD53F2">
        <w:rPr>
          <w:noProof/>
          <w:color w:val="4EB3CF" w:themeColor="accent1"/>
          <w:u w:color="4EB3CF" w:themeColor="accent1"/>
        </w:rPr>
        <w:t xml:space="preserve"> </w:t>
      </w:r>
      <w:r>
        <w:rPr>
          <w:noProof/>
          <w:u w:color="4EB3CF" w:themeColor="accent1"/>
        </w:rPr>
        <w:t xml:space="preserve">cada </w:t>
      </w:r>
      <w:r>
        <w:rPr>
          <w:noProof/>
          <w:u w:val="single" w:color="4EB3CF" w:themeColor="accent1"/>
        </w:rPr>
        <w:t>cadena d’ADN</w:t>
      </w:r>
      <w:r>
        <w:rPr>
          <w:noProof/>
          <w:u w:color="4EB3CF" w:themeColor="accent1"/>
        </w:rPr>
        <w:t xml:space="preserve"> serveix de </w:t>
      </w:r>
      <w:r>
        <w:rPr>
          <w:b/>
          <w:bCs/>
          <w:noProof/>
          <w:u w:color="4EB3CF" w:themeColor="accent1"/>
        </w:rPr>
        <w:t>motle</w:t>
      </w:r>
      <w:r>
        <w:rPr>
          <w:noProof/>
          <w:u w:color="4EB3CF" w:themeColor="accent1"/>
        </w:rPr>
        <w:t xml:space="preserve"> per a la formació d’una </w:t>
      </w:r>
      <w:r>
        <w:rPr>
          <w:noProof/>
          <w:u w:val="single" w:color="4EB3CF" w:themeColor="accent1"/>
        </w:rPr>
        <w:t>cadena complementària</w:t>
      </w:r>
      <w:r>
        <w:rPr>
          <w:noProof/>
          <w:u w:color="4EB3CF" w:themeColor="accent1"/>
        </w:rPr>
        <w:t>.</w:t>
      </w:r>
    </w:p>
    <w:p w14:paraId="6AC99C77" w14:textId="5B6D18E4" w:rsidR="00DD53F2" w:rsidRDefault="00DD53F2" w:rsidP="00DD53F2">
      <w:pPr>
        <w:pStyle w:val="Prrafodelista"/>
        <w:numPr>
          <w:ilvl w:val="0"/>
          <w:numId w:val="22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Cada </w:t>
      </w:r>
      <w:r>
        <w:rPr>
          <w:noProof/>
          <w:u w:val="single" w:color="4EB3CF" w:themeColor="accent1"/>
        </w:rPr>
        <w:t>doble hèlix</w:t>
      </w:r>
      <w:r>
        <w:rPr>
          <w:noProof/>
          <w:u w:color="4EB3CF" w:themeColor="accent1"/>
        </w:rPr>
        <w:t xml:space="preserve"> resultant estarà formada per una cadena de la </w:t>
      </w:r>
      <w:r>
        <w:rPr>
          <w:b/>
          <w:bCs/>
          <w:noProof/>
          <w:u w:color="4EB3CF" w:themeColor="accent1"/>
        </w:rPr>
        <w:t>molècula inicial</w:t>
      </w:r>
      <w:r>
        <w:rPr>
          <w:noProof/>
          <w:u w:color="4EB3CF" w:themeColor="accent1"/>
        </w:rPr>
        <w:t xml:space="preserve"> (conservada) i una altra de la </w:t>
      </w:r>
      <w:r>
        <w:rPr>
          <w:b/>
          <w:bCs/>
          <w:noProof/>
          <w:u w:color="4EB3CF" w:themeColor="accent1"/>
        </w:rPr>
        <w:t>nova</w:t>
      </w:r>
      <w:r>
        <w:rPr>
          <w:noProof/>
          <w:u w:color="4EB3CF" w:themeColor="accent1"/>
        </w:rPr>
        <w:t xml:space="preserve"> (sintetitzada).</w:t>
      </w:r>
    </w:p>
    <w:p w14:paraId="0360D03A" w14:textId="6EF6E6C2" w:rsidR="00DD53F2" w:rsidRDefault="00DD53F2" w:rsidP="00DD53F2">
      <w:pPr>
        <w:pStyle w:val="Prrafodelista"/>
        <w:numPr>
          <w:ilvl w:val="0"/>
          <w:numId w:val="22"/>
        </w:numPr>
        <w:ind w:left="426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Cada </w:t>
      </w:r>
      <w:r>
        <w:rPr>
          <w:noProof/>
          <w:u w:val="single" w:color="4EB3CF" w:themeColor="accent1"/>
        </w:rPr>
        <w:t>doble hèlix</w:t>
      </w:r>
      <w:r>
        <w:rPr>
          <w:noProof/>
          <w:u w:color="4EB3CF" w:themeColor="accent1"/>
        </w:rPr>
        <w:t xml:space="preserve"> resultant constitueix una </w:t>
      </w:r>
      <w:r>
        <w:rPr>
          <w:b/>
          <w:bCs/>
          <w:noProof/>
          <w:u w:color="4EB3CF" w:themeColor="accent1"/>
        </w:rPr>
        <w:t>cromàtide germrana</w:t>
      </w:r>
      <w:r>
        <w:rPr>
          <w:noProof/>
          <w:u w:color="4EB3CF" w:themeColor="accent1"/>
        </w:rPr>
        <w:t xml:space="preserve"> d’un cromosoma duplicat.</w:t>
      </w:r>
    </w:p>
    <w:p w14:paraId="10FFA3FB" w14:textId="32902A25" w:rsidR="00DD53F2" w:rsidRPr="00DD53F2" w:rsidRDefault="00DD53F2" w:rsidP="00DD53F2">
      <w:pPr>
        <w:pStyle w:val="Ttulo3"/>
      </w:pPr>
      <w:r>
        <w:t>MUTACIONS</w:t>
      </w:r>
    </w:p>
    <w:p w14:paraId="34189FE7" w14:textId="701868DB" w:rsidR="00DD53F2" w:rsidRDefault="00DD53F2" w:rsidP="00DD53F2">
      <w:pPr>
        <w:pStyle w:val="Prrafodelista"/>
        <w:numPr>
          <w:ilvl w:val="0"/>
          <w:numId w:val="23"/>
        </w:numPr>
        <w:ind w:left="426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A26FAA" wp14:editId="23F67FDC">
                <wp:simplePos x="0" y="0"/>
                <wp:positionH relativeFrom="column">
                  <wp:posOffset>324816</wp:posOffset>
                </wp:positionH>
                <wp:positionV relativeFrom="paragraph">
                  <wp:posOffset>173990</wp:posOffset>
                </wp:positionV>
                <wp:extent cx="122830" cy="109182"/>
                <wp:effectExtent l="6985" t="0" r="36830" b="36830"/>
                <wp:wrapNone/>
                <wp:docPr id="57" name="Flecha: doblada hacia arrib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830" cy="109182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12AC3" id="Flecha: doblada hacia arriba 57" o:spid="_x0000_s1026" style="position:absolute;margin-left:25.6pt;margin-top:13.7pt;width:9.65pt;height:8.6pt;rotation:9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830,10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" path="m,81887r81887,l81887,27296r-13648,l95535,r27295,27296l109182,27296r,81886l,109182,,81887xe" fillcolor="#4eb3cf [3204]" strokecolor="#1e5d6f [1604]" strokeweight="1pt">
                <v:stroke joinstyle="miter"/>
                <v:path arrowok="t" o:connecttype="custom" o:connectlocs="0,81887;81887,81887;81887,27296;68239,27296;95535,0;122830,27296;109182,27296;109182,109182;0,109182;0,81887" o:connectangles="0,0,0,0,0,0,0,0,0,0"/>
              </v:shape>
            </w:pict>
          </mc:Fallback>
        </mc:AlternateContent>
      </w:r>
      <w:r>
        <w:rPr>
          <w:noProof/>
          <w:u w:color="4EB3CF" w:themeColor="accent1"/>
        </w:rPr>
        <w:t xml:space="preserve">Per evitar errors produïts en la còpia </w:t>
      </w:r>
      <w:r w:rsidRPr="00DD53F2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</w:t>
      </w:r>
      <w:r>
        <w:rPr>
          <w:b/>
          <w:bCs/>
          <w:noProof/>
          <w:u w:color="4EB3CF" w:themeColor="accent1"/>
        </w:rPr>
        <w:t>enzims de reparació</w:t>
      </w:r>
      <w:r>
        <w:rPr>
          <w:b/>
          <w:bCs/>
          <w:noProof/>
          <w:u w:color="4EB3CF" w:themeColor="accent1"/>
        </w:rPr>
        <w:br/>
      </w:r>
      <w:r>
        <w:rPr>
          <w:noProof/>
          <w:u w:color="4EB3CF" w:themeColor="accent1"/>
        </w:rPr>
        <w:t xml:space="preserve">      detecten els </w:t>
      </w:r>
      <w:r>
        <w:rPr>
          <w:noProof/>
          <w:u w:val="single" w:color="4EB3CF" w:themeColor="accent1"/>
        </w:rPr>
        <w:t>nucleòtids col·locats incorrectament</w:t>
      </w:r>
      <w:r>
        <w:rPr>
          <w:noProof/>
          <w:u w:color="4EB3CF" w:themeColor="accent1"/>
        </w:rPr>
        <w:t xml:space="preserve"> </w:t>
      </w:r>
      <w:r w:rsidRPr="00DD53F2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replacen pels correctes</w:t>
      </w:r>
    </w:p>
    <w:p w14:paraId="746F22F8" w14:textId="62FA3B21" w:rsidR="00DD53F2" w:rsidRPr="00DD53F2" w:rsidRDefault="00DD53F2" w:rsidP="00DD53F2">
      <w:pPr>
        <w:pStyle w:val="Prrafodelista"/>
        <w:numPr>
          <w:ilvl w:val="0"/>
          <w:numId w:val="23"/>
        </w:numPr>
        <w:ind w:left="426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Si aquest </w:t>
      </w:r>
      <w:r>
        <w:rPr>
          <w:b/>
          <w:bCs/>
          <w:noProof/>
          <w:u w:color="4EB3CF" w:themeColor="accent1"/>
        </w:rPr>
        <w:t>mecanisme de reparacions</w:t>
      </w:r>
      <w:r>
        <w:rPr>
          <w:noProof/>
          <w:u w:color="4EB3CF" w:themeColor="accent1"/>
        </w:rPr>
        <w:t xml:space="preserve"> no funciona </w:t>
      </w:r>
      <w:r w:rsidRPr="00DD53F2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es produeixen canvis en la </w:t>
      </w:r>
      <w:r>
        <w:rPr>
          <w:noProof/>
          <w:u w:val="single" w:color="4EB3CF" w:themeColor="accent1"/>
        </w:rPr>
        <w:t>molècula d’ADN</w:t>
      </w:r>
      <w:r>
        <w:rPr>
          <w:noProof/>
          <w:u w:color="4EB3CF" w:themeColor="accent1"/>
        </w:rPr>
        <w:t xml:space="preserve"> denominats </w:t>
      </w:r>
      <w:r>
        <w:rPr>
          <w:b/>
          <w:bCs/>
          <w:noProof/>
          <w:u w:color="4EB3CF" w:themeColor="accent1"/>
        </w:rPr>
        <w:t>mutacions</w:t>
      </w:r>
    </w:p>
    <w:p w14:paraId="34BB5ABF" w14:textId="46ACE645" w:rsidR="00DD53F2" w:rsidRDefault="00DD53F2" w:rsidP="007D5A4F">
      <w:pPr>
        <w:pStyle w:val="Ttulo1"/>
        <w:spacing w:before="240"/>
        <w:ind w:left="426" w:hanging="426"/>
        <w:rPr>
          <w:noProof/>
          <w:u w:color="4EB3CF" w:themeColor="accent1"/>
        </w:rPr>
      </w:pPr>
      <w:r>
        <w:rPr>
          <w:noProof/>
          <w:u w:color="4EB3CF" w:themeColor="accent1"/>
        </w:rPr>
        <w:t>de l’adn a les proteïnes</w:t>
      </w:r>
    </w:p>
    <w:p w14:paraId="720ACC9D" w14:textId="4C3FAB94" w:rsidR="00DD53F2" w:rsidRDefault="007D5A4F" w:rsidP="00DD53F2">
      <w:pPr>
        <w:shd w:val="clear" w:color="auto" w:fill="DBEFF5" w:themeFill="accent1" w:themeFillTint="33"/>
        <w:ind w:right="-306"/>
        <w:rPr>
          <w:noProof/>
          <w:u w:val="single"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A6300C" wp14:editId="4293D810">
                <wp:simplePos x="0" y="0"/>
                <wp:positionH relativeFrom="column">
                  <wp:posOffset>-197485</wp:posOffset>
                </wp:positionH>
                <wp:positionV relativeFrom="paragraph">
                  <wp:posOffset>164796</wp:posOffset>
                </wp:positionV>
                <wp:extent cx="174929" cy="174929"/>
                <wp:effectExtent l="0" t="0" r="0" b="0"/>
                <wp:wrapNone/>
                <wp:docPr id="58" name="Signo má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74929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1881F" id="Signo más 58" o:spid="_x0000_s1026" style="position:absolute;margin-left:-15.55pt;margin-top:13pt;width:13.75pt;height:13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7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" path="m23187,66893r43706,l66893,23187r41143,l108036,66893r43706,l151742,108036r-43706,l108036,151742r-41143,l66893,108036r-43706,l23187,66893xe" fillcolor="#4eb3cf [3204]" strokecolor="#1e5d6f [1604]" strokeweight="1pt">
                <v:stroke joinstyle="miter"/>
                <v:path arrowok="t" o:connecttype="custom" o:connectlocs="23187,66893;66893,66893;66893,23187;108036,23187;108036,66893;151742,66893;151742,108036;108036,108036;108036,151742;66893,151742;66893,108036;23187,108036;23187,66893" o:connectangles="0,0,0,0,0,0,0,0,0,0,0,0,0"/>
              </v:shape>
            </w:pict>
          </mc:Fallback>
        </mc:AlternateContent>
      </w:r>
      <w:r w:rsidR="00DD53F2">
        <w:rPr>
          <w:noProof/>
          <w:u w:color="4EB3CF" w:themeColor="accent1"/>
        </w:rPr>
        <w:t xml:space="preserve">Un </w:t>
      </w:r>
      <w:r w:rsidR="00DD53F2">
        <w:rPr>
          <w:b/>
          <w:bCs/>
          <w:noProof/>
          <w:u w:color="4EB3CF" w:themeColor="accent1"/>
        </w:rPr>
        <w:t>gen</w:t>
      </w:r>
      <w:r w:rsidR="00DD53F2">
        <w:rPr>
          <w:noProof/>
          <w:u w:color="4EB3CF" w:themeColor="accent1"/>
        </w:rPr>
        <w:t xml:space="preserve"> és un </w:t>
      </w:r>
      <w:r w:rsidR="00DD53F2">
        <w:rPr>
          <w:noProof/>
          <w:u w:val="single" w:color="4EB3CF" w:themeColor="accent1"/>
        </w:rPr>
        <w:t>fragment d’ADN</w:t>
      </w:r>
      <w:r w:rsidR="00DD53F2">
        <w:rPr>
          <w:noProof/>
          <w:u w:color="4EB3CF" w:themeColor="accent1"/>
        </w:rPr>
        <w:t xml:space="preserve"> que conté la informació genètica que determina un </w:t>
      </w:r>
      <w:r w:rsidR="00DD53F2">
        <w:rPr>
          <w:b/>
          <w:bCs/>
          <w:noProof/>
          <w:u w:color="4EB3CF" w:themeColor="accent1"/>
        </w:rPr>
        <w:t>caràcter</w:t>
      </w:r>
      <w:r w:rsidR="00DD53F2">
        <w:rPr>
          <w:noProof/>
          <w:u w:color="4EB3CF" w:themeColor="accent1"/>
        </w:rPr>
        <w:br/>
        <w:t xml:space="preserve">i que porta informació per a </w:t>
      </w:r>
      <w:r w:rsidR="00DD53F2">
        <w:rPr>
          <w:b/>
          <w:bCs/>
          <w:noProof/>
          <w:u w:color="4EB3CF" w:themeColor="accent1"/>
        </w:rPr>
        <w:t>sintetitzar una determinada proteïna</w:t>
      </w:r>
      <w:r w:rsidR="00DD53F2">
        <w:rPr>
          <w:noProof/>
          <w:u w:color="4EB3CF" w:themeColor="accent1"/>
        </w:rPr>
        <w:t xml:space="preserve"> necessària per a l’</w:t>
      </w:r>
      <w:r w:rsidR="00DD53F2">
        <w:rPr>
          <w:noProof/>
          <w:u w:val="single" w:color="4EB3CF" w:themeColor="accent1"/>
        </w:rPr>
        <w:t>expressió del caràcter</w:t>
      </w:r>
    </w:p>
    <w:p w14:paraId="740CB995" w14:textId="05BE5561" w:rsidR="00DD53F2" w:rsidRDefault="007D5A4F" w:rsidP="00DD53F2">
      <w:pPr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884A6D" wp14:editId="3CD4C00B">
                <wp:simplePos x="0" y="0"/>
                <wp:positionH relativeFrom="column">
                  <wp:posOffset>22225</wp:posOffset>
                </wp:positionH>
                <wp:positionV relativeFrom="paragraph">
                  <wp:posOffset>7289</wp:posOffset>
                </wp:positionV>
                <wp:extent cx="122555" cy="108585"/>
                <wp:effectExtent l="6985" t="0" r="36830" b="36830"/>
                <wp:wrapNone/>
                <wp:docPr id="59" name="Flecha: doblada hacia arrib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555" cy="10858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EDB66" id="Flecha: doblada hacia arriba 59" o:spid="_x0000_s1026" style="position:absolute;margin-left:1.75pt;margin-top:.55pt;width:9.65pt;height:8.55pt;rotation:9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5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" path="m,81439r81836,l81836,27146r-13573,l95409,r27146,27146l108982,27146r,81439l,108585,,81439xe" fillcolor="#4eb3cf [3204]" strokecolor="#1e5d6f [1604]" strokeweight="1pt">
                <v:stroke joinstyle="miter"/>
                <v:path arrowok="t" o:connecttype="custom" o:connectlocs="0,81439;81836,81439;81836,27146;68263,27146;95409,0;122555,27146;108982,27146;108982,108585;0,108585;0,81439" o:connectangles="0,0,0,0,0,0,0,0,0,0"/>
              </v:shape>
            </w:pict>
          </mc:Fallback>
        </mc:AlternateContent>
      </w:r>
      <w:r>
        <w:rPr>
          <w:noProof/>
          <w:u w:color="4EB3CF" w:themeColor="accent1"/>
        </w:rPr>
        <w:t xml:space="preserve">     Un canvi en la </w:t>
      </w:r>
      <w:r>
        <w:rPr>
          <w:noProof/>
          <w:u w:val="single" w:color="4EB3CF" w:themeColor="accent1"/>
        </w:rPr>
        <w:t>seqüència del gen</w:t>
      </w:r>
      <w:r>
        <w:rPr>
          <w:noProof/>
          <w:u w:color="4EB3CF" w:themeColor="accent1"/>
        </w:rPr>
        <w:t xml:space="preserve"> pot provocar una </w:t>
      </w:r>
      <w:r>
        <w:rPr>
          <w:b/>
          <w:bCs/>
          <w:noProof/>
          <w:u w:color="4EB3CF" w:themeColor="accent1"/>
        </w:rPr>
        <w:t>alteració en la proteïna</w:t>
      </w:r>
      <w:r>
        <w:rPr>
          <w:noProof/>
          <w:u w:color="4EB3CF" w:themeColor="accent1"/>
        </w:rPr>
        <w:t xml:space="preserve"> </w:t>
      </w:r>
      <w:r w:rsidRPr="007D5A4F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</w:t>
      </w:r>
      <w:r>
        <w:rPr>
          <w:noProof/>
          <w:u w:val="single" w:color="4EB3CF" w:themeColor="accent1"/>
        </w:rPr>
        <w:t>canvi característiques</w:t>
      </w:r>
    </w:p>
    <w:p w14:paraId="72F9BF7E" w14:textId="6D4FD6BA" w:rsidR="007D5A4F" w:rsidRDefault="007D5A4F" w:rsidP="007D5A4F">
      <w:pPr>
        <w:pStyle w:val="Ttulo2"/>
        <w:rPr>
          <w:noProof/>
          <w:u w:color="4EB3CF" w:themeColor="accent1"/>
        </w:rPr>
      </w:pPr>
      <w:r>
        <w:rPr>
          <w:noProof/>
          <w:u w:color="4EB3CF" w:themeColor="accent1"/>
        </w:rPr>
        <w:t>proteïna</w:t>
      </w:r>
    </w:p>
    <w:p w14:paraId="2AED80ED" w14:textId="5E7841BF" w:rsidR="007D5A4F" w:rsidRDefault="007D5A4F" w:rsidP="007D5A4F">
      <w:pPr>
        <w:shd w:val="clear" w:color="auto" w:fill="DBEFF5" w:themeFill="accent1" w:themeFillTint="33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Les </w:t>
      </w:r>
      <w:r>
        <w:rPr>
          <w:b/>
          <w:bCs/>
          <w:noProof/>
          <w:u w:color="4EB3CF" w:themeColor="accent1"/>
        </w:rPr>
        <w:t>proteïnes</w:t>
      </w:r>
      <w:r>
        <w:rPr>
          <w:noProof/>
          <w:u w:color="4EB3CF" w:themeColor="accent1"/>
        </w:rPr>
        <w:t xml:space="preserve"> són </w:t>
      </w:r>
      <w:r>
        <w:rPr>
          <w:b/>
          <w:bCs/>
          <w:noProof/>
          <w:u w:color="4EB3CF" w:themeColor="accent1"/>
        </w:rPr>
        <w:t>cadenes</w:t>
      </w:r>
      <w:r>
        <w:rPr>
          <w:noProof/>
          <w:u w:color="4EB3CF" w:themeColor="accent1"/>
        </w:rPr>
        <w:t xml:space="preserve"> formades per la </w:t>
      </w:r>
      <w:r>
        <w:rPr>
          <w:noProof/>
          <w:u w:val="single" w:color="4EB3CF" w:themeColor="accent1"/>
        </w:rPr>
        <w:t>seqüència de molècules més senzilles</w:t>
      </w:r>
      <w:r>
        <w:rPr>
          <w:noProof/>
          <w:u w:color="4EB3CF" w:themeColor="accent1"/>
        </w:rPr>
        <w:t xml:space="preserve"> </w:t>
      </w:r>
      <w:r w:rsidRPr="007D5A4F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</w:t>
      </w:r>
      <w:r>
        <w:rPr>
          <w:b/>
          <w:bCs/>
          <w:noProof/>
          <w:u w:color="4EB3CF" w:themeColor="accent1"/>
        </w:rPr>
        <w:t>aminoàcids</w:t>
      </w:r>
    </w:p>
    <w:p w14:paraId="467F1C5F" w14:textId="25555A40" w:rsidR="007D5A4F" w:rsidRDefault="007D5A4F" w:rsidP="007D5A4F">
      <w:pPr>
        <w:pStyle w:val="Prrafodelista"/>
        <w:numPr>
          <w:ilvl w:val="0"/>
          <w:numId w:val="24"/>
        </w:numPr>
        <w:ind w:left="142" w:hanging="142"/>
        <w:rPr>
          <w:noProof/>
          <w:u w:color="4EB3CF" w:themeColor="accent1"/>
        </w:rPr>
      </w:pPr>
      <w:r>
        <w:rPr>
          <w:noProof/>
          <w:u w:val="single" w:color="4EB3CF" w:themeColor="accent1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567401F8" wp14:editId="4CD51405">
                <wp:simplePos x="0" y="0"/>
                <wp:positionH relativeFrom="column">
                  <wp:posOffset>1980478</wp:posOffset>
                </wp:positionH>
                <wp:positionV relativeFrom="paragraph">
                  <wp:posOffset>94711</wp:posOffset>
                </wp:positionV>
                <wp:extent cx="144598" cy="342359"/>
                <wp:effectExtent l="0" t="0" r="27305" b="19685"/>
                <wp:wrapNone/>
                <wp:docPr id="4104" name="Grupo 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98" cy="342359"/>
                          <a:chOff x="0" y="0"/>
                          <a:chExt cx="144598" cy="342359"/>
                        </a:xfrm>
                      </wpg:grpSpPr>
                      <wpg:grpSp>
                        <wpg:cNvPr id="4097" name="Grupo 4097"/>
                        <wpg:cNvGrpSpPr/>
                        <wpg:grpSpPr>
                          <a:xfrm>
                            <a:off x="0" y="0"/>
                            <a:ext cx="142875" cy="342265"/>
                            <a:chOff x="0" y="0"/>
                            <a:chExt cx="143306" cy="342359"/>
                          </a:xfrm>
                        </wpg:grpSpPr>
                        <wps:wsp>
                          <wps:cNvPr id="4099" name="Conector recto 4099"/>
                          <wps:cNvCnPr/>
                          <wps:spPr>
                            <a:xfrm>
                              <a:off x="0" y="0"/>
                              <a:ext cx="1409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01" name="Conector recto 4101"/>
                          <wps:cNvCnPr/>
                          <wps:spPr>
                            <a:xfrm>
                              <a:off x="37392" y="176761"/>
                              <a:ext cx="1059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02" name="Conector recto 4102"/>
                          <wps:cNvCnPr/>
                          <wps:spPr>
                            <a:xfrm>
                              <a:off x="35157" y="0"/>
                              <a:ext cx="0" cy="34235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03" name="Conector recto 4103"/>
                        <wps:cNvCnPr/>
                        <wps:spPr>
                          <a:xfrm>
                            <a:off x="39003" y="342359"/>
                            <a:ext cx="1055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346DB" id="Grupo 4104" o:spid="_x0000_s1026" style="position:absolute;margin-left:155.95pt;margin-top:7.45pt;width:11.4pt;height:26.95pt;z-index:251805696" coordsize="144598,34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">
                <v:group id="Grupo 4097" o:spid="_x0000_s1027" style="position:absolute;width:142875;height:342265" coordsize="143306,34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+OjxwAAAN0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eLV/g7014AnLzCwAA//8DAFBLAQItABQABgAIAAAAIQDb4fbL7gAAAIUBAAATAAAAAAAA&#10;AAAAAAAAAAAAAABbQ29udGVudF9UeXBlc10ueG1sUEsBAi0AFAAGAAgAAAAhAFr0LFu/AAAAFQEA&#10;AAsAAAAAAAAAAAAAAAAAHwEAAF9yZWxzLy5yZWxzUEsBAi0AFAAGAAgAAAAhAIPH46PHAAAA3QAA&#10;AA8AAAAAAAAAAAAAAAAABwIAAGRycy9kb3ducmV2LnhtbFBLBQYAAAAAAwADALcAAAD7AgAAAAA=&#10;">
                  <v:line id="Conector recto 4099" o:spid="_x0000_s1028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" strokecolor="#4eb3cf [3204]" strokeweight="1pt">
                    <v:stroke joinstyle="miter"/>
                  </v:line>
                  <v:line id="Conector recto 4101" o:spid="_x0000_s1029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" strokecolor="#4eb3cf [3204]" strokeweight="1pt">
                    <v:stroke joinstyle="miter"/>
                  </v:line>
                  <v:line id="Conector recto 4102" o:spid="_x0000_s1030" style="position:absolute;visibility:visible;mso-wrap-style:square" from="35157,0" to="35157,34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" strokecolor="#4eb3cf [3204]" strokeweight="1pt">
                    <v:stroke joinstyle="miter"/>
                  </v:line>
                </v:group>
                <v:line id="Conector recto 4103" o:spid="_x0000_s1031" style="position:absolute;visibility:visible;mso-wrap-style:square" from="39003,342359" to="144598,34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" strokecolor="#4eb3cf [3204]" strokeweight="1pt">
                  <v:stroke joinstyle="miter"/>
                </v:line>
              </v:group>
            </w:pict>
          </mc:Fallback>
        </mc:AlternateContent>
      </w:r>
      <w:r w:rsidRPr="007D5A4F">
        <w:rPr>
          <w:noProof/>
          <w:u w:val="single" w:color="4EB3CF" w:themeColor="accent1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36CF61F" wp14:editId="48A7B8DA">
                <wp:simplePos x="0" y="0"/>
                <wp:positionH relativeFrom="column">
                  <wp:posOffset>3466106</wp:posOffset>
                </wp:positionH>
                <wp:positionV relativeFrom="paragraph">
                  <wp:posOffset>128905</wp:posOffset>
                </wp:positionV>
                <wp:extent cx="96583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C5F94" w14:textId="083D560F" w:rsidR="007D5A4F" w:rsidRPr="007D5A4F" w:rsidRDefault="007D5A4F">
                            <w:r w:rsidRPr="007D5A4F">
                              <w:t>d’</w:t>
                            </w:r>
                            <w:r>
                              <w:rPr>
                                <w:b/>
                                <w:bCs/>
                              </w:rPr>
                              <w:t>aminoàcids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6CF6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72.9pt;margin-top:10.15pt;width:76.0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" filled="f" stroked="f">
                <v:textbox style="mso-fit-shape-to-text:t">
                  <w:txbxContent>
                    <w:p w14:paraId="17DC5F94" w14:textId="083D560F" w:rsidR="007D5A4F" w:rsidRPr="007D5A4F" w:rsidRDefault="007D5A4F">
                      <w:r w:rsidRPr="007D5A4F">
                        <w:t>d’</w:t>
                      </w:r>
                      <w:r>
                        <w:rPr>
                          <w:b/>
                          <w:bCs/>
                        </w:rPr>
                        <w:t>aminoàcids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A788C5" wp14:editId="59D76092">
                <wp:simplePos x="0" y="0"/>
                <wp:positionH relativeFrom="column">
                  <wp:posOffset>3367245</wp:posOffset>
                </wp:positionH>
                <wp:positionV relativeFrom="paragraph">
                  <wp:posOffset>25373</wp:posOffset>
                </wp:positionV>
                <wp:extent cx="99674" cy="489702"/>
                <wp:effectExtent l="0" t="0" r="34290" b="24765"/>
                <wp:wrapNone/>
                <wp:docPr id="60" name="Cerrar llav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4" cy="489702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10DF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60" o:spid="_x0000_s1026" type="#_x0000_t88" style="position:absolute;margin-left:265.15pt;margin-top:2pt;width:7.85pt;height:38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" adj="366" strokecolor="#4eb3cf [3204]" strokeweight="1pt">
                <v:stroke joinstyle="miter"/>
              </v:shape>
            </w:pict>
          </mc:Fallback>
        </mc:AlternateContent>
      </w:r>
      <w:r>
        <w:rPr>
          <w:noProof/>
          <w:u w:color="4EB3CF" w:themeColor="accent1"/>
        </w:rPr>
        <w:t xml:space="preserve">Cada </w:t>
      </w:r>
      <w:r>
        <w:rPr>
          <w:b/>
          <w:bCs/>
          <w:noProof/>
          <w:u w:color="4EB3CF" w:themeColor="accent1"/>
        </w:rPr>
        <w:t>proteïna</w:t>
      </w:r>
      <w:r>
        <w:rPr>
          <w:noProof/>
          <w:u w:color="4EB3CF" w:themeColor="accent1"/>
        </w:rPr>
        <w:t xml:space="preserve"> es caracteritza per     </w:t>
      </w:r>
      <w:r>
        <w:rPr>
          <w:b/>
          <w:bCs/>
          <w:noProof/>
          <w:u w:color="4EB3CF" w:themeColor="accent1"/>
        </w:rPr>
        <w:t>nombre</w:t>
      </w:r>
      <w:r>
        <w:rPr>
          <w:noProof/>
          <w:u w:color="4EB3CF" w:themeColor="accent1"/>
        </w:rPr>
        <w:br/>
        <w:t xml:space="preserve">                                                                 </w:t>
      </w:r>
      <w:r>
        <w:rPr>
          <w:b/>
          <w:bCs/>
          <w:noProof/>
          <w:u w:color="4EB3CF" w:themeColor="accent1"/>
        </w:rPr>
        <w:t>tipus</w:t>
      </w:r>
      <w:r>
        <w:rPr>
          <w:noProof/>
          <w:u w:color="4EB3CF" w:themeColor="accent1"/>
        </w:rPr>
        <w:t xml:space="preserve"> (20 diferents)</w:t>
      </w:r>
      <w:r>
        <w:rPr>
          <w:noProof/>
          <w:u w:color="4EB3CF" w:themeColor="accent1"/>
        </w:rPr>
        <w:br/>
        <w:t xml:space="preserve">                                                                 </w:t>
      </w:r>
      <w:r>
        <w:rPr>
          <w:b/>
          <w:bCs/>
          <w:noProof/>
          <w:u w:color="4EB3CF" w:themeColor="accent1"/>
        </w:rPr>
        <w:t>ordre</w:t>
      </w:r>
      <w:r>
        <w:rPr>
          <w:noProof/>
          <w:u w:color="4EB3CF" w:themeColor="accent1"/>
        </w:rPr>
        <w:t xml:space="preserve"> de la disposició</w:t>
      </w:r>
    </w:p>
    <w:p w14:paraId="6D5D1608" w14:textId="4B59E8B7" w:rsidR="007D5A4F" w:rsidRPr="007D5A4F" w:rsidRDefault="007D5A4F" w:rsidP="007D5A4F">
      <w:pPr>
        <w:pStyle w:val="Prrafodelista"/>
        <w:numPr>
          <w:ilvl w:val="0"/>
          <w:numId w:val="24"/>
        </w:numPr>
        <w:ind w:left="142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647BA024" wp14:editId="36A0A85E">
                <wp:simplePos x="0" y="0"/>
                <wp:positionH relativeFrom="column">
                  <wp:posOffset>1655454</wp:posOffset>
                </wp:positionH>
                <wp:positionV relativeFrom="paragraph">
                  <wp:posOffset>91007</wp:posOffset>
                </wp:positionV>
                <wp:extent cx="143306" cy="176761"/>
                <wp:effectExtent l="0" t="0" r="28575" b="33020"/>
                <wp:wrapNone/>
                <wp:docPr id="61" name="Gru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62" name="Conector recto 62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ector recto 63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6" name="Conector recto 4096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73C52" id="Grupo 61" o:spid="_x0000_s1026" style="position:absolute;margin-left:130.35pt;margin-top:7.15pt;width:11.3pt;height:13.9pt;z-index:251800576;mso-width-relative:margin;mso-height-relative:margin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">
                <v:line id="Conector recto 62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" strokecolor="#4eb3cf [3204]" strokeweight="1pt">
                  <v:stroke joinstyle="miter"/>
                </v:line>
                <v:line id="Conector recto 63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" strokecolor="#4eb3cf [3204]" strokeweight="1pt">
                  <v:stroke joinstyle="miter"/>
                </v:line>
                <v:line id="Conector recto 4096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" strokecolor="#4eb3cf [3204]" strokeweight="1pt">
                  <v:stroke joinstyle="miter"/>
                </v:line>
              </v:group>
            </w:pict>
          </mc:Fallback>
        </mc:AlternateContent>
      </w:r>
      <w:r>
        <w:rPr>
          <w:noProof/>
          <w:u w:val="single" w:color="4EB3CF" w:themeColor="accent1"/>
        </w:rPr>
        <w:t>ORGANISMES EUCARIOTES</w:t>
      </w:r>
      <w:r>
        <w:rPr>
          <w:noProof/>
          <w:u w:color="4EB3CF" w:themeColor="accent1"/>
        </w:rPr>
        <w:t xml:space="preserve">:     un </w:t>
      </w:r>
      <w:r>
        <w:rPr>
          <w:b/>
          <w:bCs/>
          <w:noProof/>
          <w:u w:color="4EB3CF" w:themeColor="accent1"/>
        </w:rPr>
        <w:t>gen</w:t>
      </w:r>
      <w:r>
        <w:t xml:space="preserve"> pot codificar </w:t>
      </w:r>
      <w:r>
        <w:rPr>
          <w:b/>
          <w:bCs/>
        </w:rPr>
        <w:t>diverses proteïnes</w:t>
      </w:r>
      <w:r>
        <w:br/>
        <w:t xml:space="preserve">                                                       </w:t>
      </w:r>
      <w:r>
        <w:rPr>
          <w:b/>
          <w:bCs/>
        </w:rPr>
        <w:t>diversos gens</w:t>
      </w:r>
      <w:r>
        <w:t xml:space="preserve"> poden codificar </w:t>
      </w:r>
      <w:r>
        <w:rPr>
          <w:b/>
          <w:bCs/>
        </w:rPr>
        <w:t>una mateixa proteïna</w:t>
      </w:r>
    </w:p>
    <w:p w14:paraId="53419DFB" w14:textId="272C2F2B" w:rsidR="007D5A4F" w:rsidRPr="007D5A4F" w:rsidRDefault="007D5A4F" w:rsidP="007D5A4F">
      <w:pPr>
        <w:rPr>
          <w:noProof/>
          <w:u w:color="4EB3CF" w:themeColor="accent1"/>
        </w:rPr>
      </w:pPr>
      <w:r w:rsidRPr="007D5A4F">
        <w:rPr>
          <w:noProof/>
          <w:u w:color="4EB3CF" w:themeColor="accent1"/>
        </w:rPr>
        <w:drawing>
          <wp:inline distT="0" distB="0" distL="0" distR="0" wp14:anchorId="651A4D4D" wp14:editId="7C52718E">
            <wp:extent cx="2889504" cy="946140"/>
            <wp:effectExtent l="0" t="0" r="6350" b="6985"/>
            <wp:docPr id="4105" name="Imagen 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1592" cy="98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B1D99" w14:textId="786954EC" w:rsidR="007D5A4F" w:rsidRDefault="007D5A4F" w:rsidP="007D5A4F">
      <w:pPr>
        <w:pStyle w:val="Ttulo1"/>
        <w:ind w:left="426" w:hanging="426"/>
        <w:rPr>
          <w:noProof/>
          <w:u w:color="4EB3CF" w:themeColor="accent1"/>
        </w:rPr>
      </w:pPr>
      <w:r>
        <w:rPr>
          <w:noProof/>
          <w:u w:color="4EB3CF" w:themeColor="accent1"/>
        </w:rPr>
        <w:t>expressió de la informació genètica</w:t>
      </w:r>
    </w:p>
    <w:p w14:paraId="7BEBCFCD" w14:textId="408023B6" w:rsidR="007D5A4F" w:rsidRDefault="00D63485" w:rsidP="00D63485">
      <w:pPr>
        <w:pStyle w:val="Prrafodelista"/>
        <w:numPr>
          <w:ilvl w:val="0"/>
          <w:numId w:val="25"/>
        </w:numPr>
        <w:ind w:left="142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La </w:t>
      </w:r>
      <w:r>
        <w:rPr>
          <w:b/>
          <w:bCs/>
          <w:noProof/>
          <w:u w:color="4EB3CF" w:themeColor="accent1"/>
        </w:rPr>
        <w:t>informació</w:t>
      </w:r>
      <w:r>
        <w:rPr>
          <w:noProof/>
          <w:u w:color="4EB3CF" w:themeColor="accent1"/>
        </w:rPr>
        <w:t xml:space="preserve"> que conté l’ADN </w:t>
      </w:r>
      <w:r>
        <w:rPr>
          <w:noProof/>
          <w:u w:val="single" w:color="4EB3CF" w:themeColor="accent1"/>
        </w:rPr>
        <w:t>no sintetitza</w:t>
      </w:r>
      <w:r>
        <w:rPr>
          <w:noProof/>
          <w:u w:color="4EB3CF" w:themeColor="accent1"/>
        </w:rPr>
        <w:t xml:space="preserve"> directament una </w:t>
      </w:r>
      <w:r>
        <w:rPr>
          <w:b/>
          <w:bCs/>
          <w:noProof/>
          <w:u w:color="4EB3CF" w:themeColor="accent1"/>
        </w:rPr>
        <w:t>cadena de proteïnes</w:t>
      </w:r>
      <w:r>
        <w:rPr>
          <w:noProof/>
          <w:u w:color="4EB3CF" w:themeColor="accent1"/>
        </w:rPr>
        <w:t xml:space="preserve"> </w:t>
      </w:r>
      <w:r w:rsidRPr="00D63485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ha de ser </w:t>
      </w:r>
      <w:r>
        <w:rPr>
          <w:noProof/>
          <w:u w:val="single" w:color="4EB3CF" w:themeColor="accent1"/>
        </w:rPr>
        <w:t>descodificada</w:t>
      </w:r>
      <w:r>
        <w:rPr>
          <w:noProof/>
          <w:u w:color="4EB3CF" w:themeColor="accent1"/>
        </w:rPr>
        <w:t>.</w:t>
      </w:r>
    </w:p>
    <w:p w14:paraId="619173FA" w14:textId="0EE6CBF2" w:rsidR="00D63485" w:rsidRDefault="00D63485" w:rsidP="00D63485">
      <w:pPr>
        <w:pStyle w:val="Prrafodelista"/>
        <w:numPr>
          <w:ilvl w:val="0"/>
          <w:numId w:val="25"/>
        </w:numPr>
        <w:ind w:left="142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La </w:t>
      </w:r>
      <w:r>
        <w:rPr>
          <w:noProof/>
          <w:u w:val="single" w:color="4EB3CF" w:themeColor="accent1"/>
        </w:rPr>
        <w:t>molècula intermediaria</w:t>
      </w:r>
      <w:r>
        <w:rPr>
          <w:noProof/>
          <w:u w:color="4EB3CF" w:themeColor="accent1"/>
        </w:rPr>
        <w:t xml:space="preserve"> en aquest procés és l’</w:t>
      </w:r>
      <w:r>
        <w:rPr>
          <w:b/>
          <w:bCs/>
          <w:noProof/>
          <w:u w:color="4EB3CF" w:themeColor="accent1"/>
        </w:rPr>
        <w:t>ARNm</w:t>
      </w:r>
      <w:r>
        <w:rPr>
          <w:noProof/>
          <w:u w:color="4EB3CF" w:themeColor="accent1"/>
        </w:rPr>
        <w:t>.</w:t>
      </w:r>
    </w:p>
    <w:p w14:paraId="1958BB17" w14:textId="6FCA50F4" w:rsidR="00D63485" w:rsidRPr="00D63485" w:rsidRDefault="00D63485" w:rsidP="00D63485">
      <w:pPr>
        <w:pStyle w:val="Prrafodelista"/>
        <w:numPr>
          <w:ilvl w:val="0"/>
          <w:numId w:val="25"/>
        </w:numPr>
        <w:ind w:left="142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La </w:t>
      </w:r>
      <w:r>
        <w:rPr>
          <w:b/>
          <w:bCs/>
          <w:noProof/>
          <w:u w:color="4EB3CF" w:themeColor="accent1"/>
        </w:rPr>
        <w:t>descodificació</w:t>
      </w:r>
      <w:r>
        <w:rPr>
          <w:noProof/>
          <w:u w:color="4EB3CF" w:themeColor="accent1"/>
        </w:rPr>
        <w:t xml:space="preserve"> té lloc en dues parts: la </w:t>
      </w:r>
      <w:r>
        <w:rPr>
          <w:noProof/>
          <w:u w:val="single" w:color="4EB3CF" w:themeColor="accent1"/>
        </w:rPr>
        <w:t>transcripció</w:t>
      </w:r>
      <w:r>
        <w:rPr>
          <w:noProof/>
          <w:u w:color="4EB3CF" w:themeColor="accent1"/>
        </w:rPr>
        <w:t xml:space="preserve"> i la </w:t>
      </w:r>
      <w:r>
        <w:rPr>
          <w:noProof/>
          <w:u w:val="single" w:color="4EB3CF" w:themeColor="accent1"/>
        </w:rPr>
        <w:t>traducció</w:t>
      </w:r>
      <w:r>
        <w:rPr>
          <w:noProof/>
          <w:u w:color="4EB3CF" w:themeColor="accent1"/>
        </w:rPr>
        <w:t>.</w:t>
      </w:r>
      <w:r w:rsidRPr="00D63485">
        <w:rPr>
          <w:noProof/>
        </w:rPr>
        <w:t xml:space="preserve"> </w:t>
      </w:r>
      <w:r w:rsidRPr="00D63485">
        <w:rPr>
          <w:noProof/>
          <w:u w:color="4EB3CF" w:themeColor="accent1"/>
        </w:rPr>
        <w:drawing>
          <wp:inline distT="0" distB="0" distL="0" distR="0" wp14:anchorId="0068A24A" wp14:editId="4FBBB98E">
            <wp:extent cx="4996282" cy="1386518"/>
            <wp:effectExtent l="0" t="0" r="0" b="4445"/>
            <wp:docPr id="4106" name="Imagen 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3577" cy="139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493FC" w14:textId="77777777" w:rsidR="00D63485" w:rsidRDefault="00D63485">
      <w:pPr>
        <w:rPr>
          <w:rFonts w:eastAsiaTheme="majorEastAsia"/>
          <w:b/>
          <w:caps/>
          <w:noProof/>
          <w:color w:val="000000" w:themeColor="text1"/>
          <w:sz w:val="32"/>
          <w:szCs w:val="32"/>
          <w:u w:color="4EB3CF" w:themeColor="accent1"/>
        </w:rPr>
      </w:pPr>
      <w:r>
        <w:rPr>
          <w:noProof/>
          <w:color w:val="000000" w:themeColor="text1"/>
          <w:u w:color="4EB3CF" w:themeColor="accent1"/>
        </w:rPr>
        <w:br w:type="page"/>
      </w:r>
    </w:p>
    <w:p w14:paraId="3F908EB6" w14:textId="4D69F4E3" w:rsidR="00D63485" w:rsidRDefault="00D63485" w:rsidP="00D63485">
      <w:pPr>
        <w:pStyle w:val="Ttulo2"/>
        <w:rPr>
          <w:noProof/>
          <w:u w:color="4EB3CF" w:themeColor="accent1"/>
        </w:rPr>
      </w:pPr>
      <w:r w:rsidRPr="00D63485">
        <w:rPr>
          <w:noProof/>
          <w:color w:val="000000" w:themeColor="text1"/>
          <w:u w:color="4EB3CF" w:themeColor="accent1"/>
        </w:rPr>
        <w:lastRenderedPageBreak/>
        <w:t xml:space="preserve">1. </w:t>
      </w:r>
      <w:r>
        <w:rPr>
          <w:noProof/>
          <w:u w:color="4EB3CF" w:themeColor="accent1"/>
        </w:rPr>
        <w:t>TRANSCRIPCIÓ</w:t>
      </w:r>
    </w:p>
    <w:p w14:paraId="4B4DFB55" w14:textId="51EFC888" w:rsidR="00D63485" w:rsidRDefault="00D63485" w:rsidP="00D63485">
      <w:pPr>
        <w:pStyle w:val="Prrafodelista"/>
        <w:numPr>
          <w:ilvl w:val="0"/>
          <w:numId w:val="26"/>
        </w:numPr>
        <w:ind w:left="284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Procés que consisteix en la </w:t>
      </w:r>
      <w:r>
        <w:rPr>
          <w:b/>
          <w:bCs/>
          <w:noProof/>
          <w:u w:color="4EB3CF" w:themeColor="accent1"/>
        </w:rPr>
        <w:t>formació d’una molècula d’ARNm</w:t>
      </w:r>
      <w:r>
        <w:rPr>
          <w:noProof/>
          <w:u w:color="4EB3CF" w:themeColor="accent1"/>
        </w:rPr>
        <w:t>.</w:t>
      </w:r>
    </w:p>
    <w:p w14:paraId="76ECF59A" w14:textId="0B10F261" w:rsidR="00D63485" w:rsidRDefault="00D63485" w:rsidP="00D63485">
      <w:pPr>
        <w:pStyle w:val="Prrafodelista"/>
        <w:numPr>
          <w:ilvl w:val="0"/>
          <w:numId w:val="26"/>
        </w:numPr>
        <w:ind w:left="284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Té una </w:t>
      </w:r>
      <w:r>
        <w:rPr>
          <w:b/>
          <w:bCs/>
          <w:noProof/>
          <w:u w:color="4EB3CF" w:themeColor="accent1"/>
        </w:rPr>
        <w:t>seqüència de bases nitrogenades</w:t>
      </w:r>
      <w:r>
        <w:rPr>
          <w:noProof/>
          <w:u w:color="4EB3CF" w:themeColor="accent1"/>
        </w:rPr>
        <w:t xml:space="preserve"> </w:t>
      </w:r>
      <w:r>
        <w:rPr>
          <w:noProof/>
          <w:u w:val="single" w:color="4EB3CF" w:themeColor="accent1"/>
        </w:rPr>
        <w:t>complementària</w:t>
      </w:r>
      <w:r>
        <w:rPr>
          <w:noProof/>
          <w:u w:color="4EB3CF" w:themeColor="accent1"/>
        </w:rPr>
        <w:t xml:space="preserve"> a </w:t>
      </w:r>
      <w:r w:rsidR="00980EFC">
        <w:rPr>
          <w:b/>
          <w:bCs/>
          <w:noProof/>
          <w:u w:color="4EB3CF" w:themeColor="accent1"/>
        </w:rPr>
        <w:t>una de les cadenes de la doble hèlix d’ADN (motle)</w:t>
      </w:r>
      <w:r w:rsidR="00980EFC">
        <w:rPr>
          <w:noProof/>
          <w:u w:color="4EB3CF" w:themeColor="accent1"/>
        </w:rPr>
        <w:t>.</w:t>
      </w:r>
    </w:p>
    <w:p w14:paraId="242F1C4D" w14:textId="0B44F00A" w:rsidR="00980EFC" w:rsidRDefault="00980EFC" w:rsidP="00D63485">
      <w:pPr>
        <w:pStyle w:val="Prrafodelista"/>
        <w:numPr>
          <w:ilvl w:val="0"/>
          <w:numId w:val="26"/>
        </w:numPr>
        <w:ind w:left="284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La </w:t>
      </w:r>
      <w:r>
        <w:rPr>
          <w:b/>
          <w:bCs/>
          <w:noProof/>
          <w:u w:color="4EB3CF" w:themeColor="accent1"/>
        </w:rPr>
        <w:t>cadena d’ARNm</w:t>
      </w:r>
      <w:r>
        <w:rPr>
          <w:noProof/>
          <w:u w:color="4EB3CF" w:themeColor="accent1"/>
        </w:rPr>
        <w:t xml:space="preserve"> se sintetitza seguint les </w:t>
      </w:r>
      <w:r>
        <w:rPr>
          <w:noProof/>
          <w:u w:val="single" w:color="4EB3CF" w:themeColor="accent1"/>
        </w:rPr>
        <w:t>regles de complementarietat de bases</w:t>
      </w:r>
      <w:r>
        <w:rPr>
          <w:noProof/>
          <w:u w:color="4EB3CF" w:themeColor="accent1"/>
        </w:rPr>
        <w:t>.</w:t>
      </w:r>
    </w:p>
    <w:p w14:paraId="6EB95D90" w14:textId="6C0C0B0C" w:rsidR="00980EFC" w:rsidRDefault="00980EFC" w:rsidP="00980EFC">
      <w:pPr>
        <w:rPr>
          <w:noProof/>
          <w:u w:color="4EB3CF" w:themeColor="accent1"/>
        </w:rPr>
      </w:pPr>
      <w:r w:rsidRPr="00980EFC">
        <w:rPr>
          <w:noProof/>
          <w:u w:color="4EB3CF" w:themeColor="accent1"/>
        </w:rPr>
        <w:drawing>
          <wp:inline distT="0" distB="0" distL="0" distR="0" wp14:anchorId="59E90F1D" wp14:editId="1024A7A6">
            <wp:extent cx="2166797" cy="1207008"/>
            <wp:effectExtent l="0" t="0" r="5080" b="0"/>
            <wp:docPr id="4107" name="Imagen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88612" cy="121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409F" w14:textId="1C732921" w:rsidR="00980EFC" w:rsidRDefault="00980EFC" w:rsidP="00980EFC">
      <w:pPr>
        <w:pStyle w:val="Ttulo2"/>
        <w:rPr>
          <w:noProof/>
          <w:u w:color="4EB3CF" w:themeColor="accent1"/>
        </w:rPr>
      </w:pPr>
      <w:r w:rsidRPr="00980EFC">
        <w:rPr>
          <w:noProof/>
          <w:color w:val="000000" w:themeColor="text1"/>
          <w:u w:color="4EB3CF" w:themeColor="accent1"/>
        </w:rPr>
        <w:t xml:space="preserve">2. </w:t>
      </w:r>
      <w:r>
        <w:rPr>
          <w:noProof/>
          <w:u w:color="4EB3CF" w:themeColor="accent1"/>
        </w:rPr>
        <w:t>traducció</w:t>
      </w:r>
    </w:p>
    <w:p w14:paraId="7601B370" w14:textId="7906677A" w:rsidR="00980EFC" w:rsidRDefault="00980EFC" w:rsidP="00980EFC">
      <w:pPr>
        <w:pStyle w:val="Prrafodelista"/>
        <w:numPr>
          <w:ilvl w:val="0"/>
          <w:numId w:val="27"/>
        </w:numPr>
        <w:ind w:left="284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És el procés de </w:t>
      </w:r>
      <w:r>
        <w:rPr>
          <w:b/>
          <w:bCs/>
          <w:noProof/>
          <w:u w:color="4EB3CF" w:themeColor="accent1"/>
        </w:rPr>
        <w:t>formació d’una proteïna</w:t>
      </w:r>
      <w:r>
        <w:rPr>
          <w:noProof/>
          <w:u w:color="4EB3CF" w:themeColor="accent1"/>
        </w:rPr>
        <w:t xml:space="preserve"> que té una </w:t>
      </w:r>
      <w:r>
        <w:rPr>
          <w:noProof/>
          <w:u w:val="single" w:color="4EB3CF" w:themeColor="accent1"/>
        </w:rPr>
        <w:t>seqüència d’aminoàcids</w:t>
      </w:r>
      <w:r>
        <w:rPr>
          <w:noProof/>
          <w:u w:color="4EB3CF" w:themeColor="accent1"/>
        </w:rPr>
        <w:t xml:space="preserve"> determinada per la </w:t>
      </w:r>
      <w:r>
        <w:rPr>
          <w:noProof/>
          <w:u w:val="single" w:color="4EB3CF" w:themeColor="accent1"/>
        </w:rPr>
        <w:t>seqüència de bases nitrogenades</w:t>
      </w:r>
      <w:r>
        <w:rPr>
          <w:noProof/>
          <w:u w:color="4EB3CF" w:themeColor="accent1"/>
        </w:rPr>
        <w:t xml:space="preserve"> de l’</w:t>
      </w:r>
      <w:r>
        <w:rPr>
          <w:b/>
          <w:bCs/>
          <w:noProof/>
          <w:u w:color="4EB3CF" w:themeColor="accent1"/>
        </w:rPr>
        <w:t>ARNm</w:t>
      </w:r>
      <w:r>
        <w:rPr>
          <w:noProof/>
          <w:u w:color="4EB3CF" w:themeColor="accent1"/>
        </w:rPr>
        <w:t>.</w:t>
      </w:r>
    </w:p>
    <w:p w14:paraId="05BCB5A0" w14:textId="3B78AB28" w:rsidR="00F2754A" w:rsidRDefault="00F2754A" w:rsidP="00F2754A">
      <w:pPr>
        <w:pStyle w:val="Prrafodelista"/>
        <w:numPr>
          <w:ilvl w:val="1"/>
          <w:numId w:val="27"/>
        </w:numPr>
        <w:ind w:left="567" w:hanging="141"/>
        <w:rPr>
          <w:noProof/>
          <w:u w:color="4EB3CF" w:themeColor="accent1"/>
        </w:rPr>
      </w:pPr>
      <w:r>
        <w:rPr>
          <w:noProof/>
          <w:u w:color="4EB3CF" w:themeColor="accent1"/>
        </w:rPr>
        <w:t>L’</w:t>
      </w:r>
      <w:r>
        <w:rPr>
          <w:b/>
          <w:bCs/>
          <w:noProof/>
          <w:u w:color="4EB3CF" w:themeColor="accent1"/>
        </w:rPr>
        <w:t>ARNm</w:t>
      </w:r>
      <w:r>
        <w:rPr>
          <w:noProof/>
          <w:u w:color="4EB3CF" w:themeColor="accent1"/>
        </w:rPr>
        <w:t xml:space="preserve"> ix del </w:t>
      </w:r>
      <w:r>
        <w:rPr>
          <w:noProof/>
          <w:u w:val="single" w:color="4EB3CF" w:themeColor="accent1"/>
        </w:rPr>
        <w:t>nucli</w:t>
      </w:r>
      <w:r>
        <w:rPr>
          <w:noProof/>
          <w:u w:color="4EB3CF" w:themeColor="accent1"/>
        </w:rPr>
        <w:t xml:space="preserve"> a través dels </w:t>
      </w:r>
      <w:r>
        <w:rPr>
          <w:b/>
          <w:bCs/>
          <w:noProof/>
          <w:u w:color="4EB3CF" w:themeColor="accent1"/>
        </w:rPr>
        <w:t>porus de l’embolcall nuclear</w:t>
      </w:r>
      <w:r>
        <w:rPr>
          <w:noProof/>
          <w:u w:color="4EB3CF" w:themeColor="accent1"/>
        </w:rPr>
        <w:t xml:space="preserve"> i arriba al </w:t>
      </w:r>
      <w:r>
        <w:rPr>
          <w:b/>
          <w:bCs/>
          <w:noProof/>
          <w:u w:color="4EB3CF" w:themeColor="accent1"/>
        </w:rPr>
        <w:t>citoplasma</w:t>
      </w:r>
      <w:r>
        <w:rPr>
          <w:noProof/>
          <w:u w:color="4EB3CF" w:themeColor="accent1"/>
        </w:rPr>
        <w:t xml:space="preserve"> </w:t>
      </w:r>
      <w:r w:rsidRPr="0047019A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s’uneix amb els </w:t>
      </w:r>
      <w:r>
        <w:rPr>
          <w:b/>
          <w:bCs/>
          <w:noProof/>
          <w:u w:color="4EB3CF" w:themeColor="accent1"/>
        </w:rPr>
        <w:t>ribosomes.</w:t>
      </w:r>
    </w:p>
    <w:p w14:paraId="20A084D3" w14:textId="418FF9DD" w:rsidR="00F2754A" w:rsidRPr="00F2754A" w:rsidRDefault="00F2754A" w:rsidP="00F2754A">
      <w:pPr>
        <w:pStyle w:val="Prrafodelista"/>
        <w:numPr>
          <w:ilvl w:val="2"/>
          <w:numId w:val="27"/>
        </w:numPr>
        <w:ind w:left="851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Els ribosomes lligen el </w:t>
      </w:r>
      <w:r>
        <w:rPr>
          <w:b/>
          <w:bCs/>
          <w:noProof/>
          <w:u w:color="4EB3CF" w:themeColor="accent1"/>
        </w:rPr>
        <w:t>missatge genètic</w:t>
      </w:r>
      <w:r>
        <w:rPr>
          <w:noProof/>
          <w:u w:color="4EB3CF" w:themeColor="accent1"/>
        </w:rPr>
        <w:t xml:space="preserve"> de l’ARNm en grups de </w:t>
      </w:r>
      <w:r>
        <w:rPr>
          <w:noProof/>
          <w:u w:val="single" w:color="4EB3CF" w:themeColor="accent1"/>
        </w:rPr>
        <w:t>tres nucleòtids</w:t>
      </w:r>
      <w:r>
        <w:rPr>
          <w:noProof/>
          <w:u w:color="4EB3CF" w:themeColor="accent1"/>
        </w:rPr>
        <w:t xml:space="preserve"> </w:t>
      </w:r>
      <w:r w:rsidRPr="0047019A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</w:t>
      </w:r>
      <w:r>
        <w:rPr>
          <w:b/>
          <w:bCs/>
          <w:noProof/>
          <w:u w:val="single" w:color="4EB3CF" w:themeColor="accent1"/>
        </w:rPr>
        <w:t>codons</w:t>
      </w:r>
      <w:r w:rsidR="0047019A">
        <w:rPr>
          <w:noProof/>
          <w:u w:color="4EB3CF" w:themeColor="accent1"/>
        </w:rPr>
        <w:t>.</w:t>
      </w:r>
    </w:p>
    <w:p w14:paraId="6B181050" w14:textId="28D729FE" w:rsidR="00F2754A" w:rsidRPr="00F2754A" w:rsidRDefault="00F2754A" w:rsidP="00F2754A">
      <w:pPr>
        <w:pStyle w:val="Prrafodelista"/>
        <w:numPr>
          <w:ilvl w:val="1"/>
          <w:numId w:val="27"/>
        </w:numPr>
        <w:ind w:left="709" w:hanging="283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El ribosoma va avançant sobre l’ARNm </w:t>
      </w:r>
      <w:r>
        <w:rPr>
          <w:noProof/>
          <w:u w:val="single" w:color="4EB3CF" w:themeColor="accent1"/>
        </w:rPr>
        <w:t>traduint</w:t>
      </w:r>
      <w:r>
        <w:rPr>
          <w:noProof/>
          <w:u w:color="4EB3CF" w:themeColor="accent1"/>
        </w:rPr>
        <w:t xml:space="preserve"> cada codó al </w:t>
      </w:r>
      <w:r>
        <w:rPr>
          <w:b/>
          <w:bCs/>
          <w:noProof/>
          <w:u w:color="4EB3CF" w:themeColor="accent1"/>
        </w:rPr>
        <w:t>llenguatge de les proteïnes</w:t>
      </w:r>
      <w:r w:rsidR="0047019A">
        <w:rPr>
          <w:noProof/>
          <w:u w:color="4EB3CF" w:themeColor="accent1"/>
        </w:rPr>
        <w:t>.</w:t>
      </w:r>
    </w:p>
    <w:p w14:paraId="165547B3" w14:textId="67F43699" w:rsidR="00F2754A" w:rsidRDefault="00F2754A" w:rsidP="00F2754A">
      <w:pPr>
        <w:pStyle w:val="Prrafodelista"/>
        <w:numPr>
          <w:ilvl w:val="2"/>
          <w:numId w:val="27"/>
        </w:numPr>
        <w:ind w:left="851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>És necessària la participació de l’</w:t>
      </w:r>
      <w:r>
        <w:rPr>
          <w:b/>
          <w:bCs/>
          <w:noProof/>
          <w:u w:color="4EB3CF" w:themeColor="accent1"/>
        </w:rPr>
        <w:t>ARNt</w:t>
      </w:r>
      <w:r>
        <w:rPr>
          <w:noProof/>
          <w:u w:color="4EB3CF" w:themeColor="accent1"/>
        </w:rPr>
        <w:t xml:space="preserve"> </w:t>
      </w:r>
      <w:r w:rsidRPr="0047019A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selecciona un </w:t>
      </w:r>
      <w:r>
        <w:rPr>
          <w:noProof/>
          <w:u w:val="single" w:color="4EB3CF" w:themeColor="accent1"/>
        </w:rPr>
        <w:t>aminoàcid específic</w:t>
      </w:r>
      <w:r>
        <w:rPr>
          <w:noProof/>
          <w:u w:color="4EB3CF" w:themeColor="accent1"/>
        </w:rPr>
        <w:t xml:space="preserve"> per cada </w:t>
      </w:r>
      <w:r>
        <w:rPr>
          <w:noProof/>
          <w:u w:val="single" w:color="4EB3CF" w:themeColor="accent1"/>
        </w:rPr>
        <w:t>codó</w:t>
      </w:r>
      <w:r w:rsidR="0047019A">
        <w:rPr>
          <w:noProof/>
          <w:u w:color="4EB3CF" w:themeColor="accent1"/>
        </w:rPr>
        <w:t>.</w:t>
      </w:r>
    </w:p>
    <w:p w14:paraId="5BA6CD53" w14:textId="6E1F3425" w:rsidR="00F2754A" w:rsidRDefault="00F2754A" w:rsidP="00F2754A">
      <w:pPr>
        <w:pStyle w:val="Prrafodelista"/>
        <w:numPr>
          <w:ilvl w:val="2"/>
          <w:numId w:val="27"/>
        </w:numPr>
        <w:ind w:left="851" w:hanging="284"/>
        <w:rPr>
          <w:noProof/>
          <w:u w:color="4EB3CF" w:themeColor="accent1"/>
        </w:rPr>
      </w:pPr>
      <w:r w:rsidRPr="00F2754A">
        <w:rPr>
          <w:noProof/>
          <w:u w:color="4EB3CF" w:themeColor="accent1"/>
        </w:rPr>
        <w:t xml:space="preserve">La </w:t>
      </w:r>
      <w:r w:rsidRPr="00F2754A">
        <w:rPr>
          <w:noProof/>
          <w:u w:val="single" w:color="4EB3CF" w:themeColor="accent1"/>
        </w:rPr>
        <w:t>seqüència de bases de l’ARNm</w:t>
      </w:r>
      <w:r w:rsidRPr="00F2754A">
        <w:rPr>
          <w:noProof/>
          <w:u w:color="4EB3CF" w:themeColor="accent1"/>
        </w:rPr>
        <w:t xml:space="preserve"> </w:t>
      </w:r>
      <w:r w:rsidRPr="00F2754A">
        <w:rPr>
          <w:u w:color="4EB3CF" w:themeColor="accent1"/>
        </w:rPr>
        <w:t>estableix l’</w:t>
      </w:r>
      <w:r w:rsidRPr="00F2754A">
        <w:rPr>
          <w:b/>
          <w:bCs/>
          <w:u w:color="4EB3CF" w:themeColor="accent1"/>
        </w:rPr>
        <w:t>ordre</w:t>
      </w:r>
      <w:r w:rsidRPr="00F2754A">
        <w:rPr>
          <w:u w:color="4EB3CF" w:themeColor="accent1"/>
        </w:rPr>
        <w:t xml:space="preserve"> en què van afegint-se els </w:t>
      </w:r>
      <w:r w:rsidRPr="00F2754A">
        <w:rPr>
          <w:b/>
          <w:bCs/>
          <w:u w:color="4EB3CF" w:themeColor="accent1"/>
        </w:rPr>
        <w:t>aminoàcids</w:t>
      </w:r>
      <w:r w:rsidRPr="00F2754A">
        <w:rPr>
          <w:u w:color="4EB3CF" w:themeColor="accent1"/>
        </w:rPr>
        <w:t xml:space="preserve"> en la cadena que formarà la </w:t>
      </w:r>
      <w:r w:rsidRPr="00F2754A">
        <w:rPr>
          <w:u w:val="single" w:color="4EB3CF" w:themeColor="accent1"/>
        </w:rPr>
        <w:t>proteïna</w:t>
      </w:r>
      <w:r w:rsidRPr="00F2754A">
        <w:rPr>
          <w:u w:color="4EB3CF" w:themeColor="accent1"/>
        </w:rPr>
        <w:t>.</w:t>
      </w:r>
    </w:p>
    <w:p w14:paraId="3858FDE6" w14:textId="6F1DC6EF" w:rsidR="0047019A" w:rsidRDefault="0047019A" w:rsidP="0047019A">
      <w:pPr>
        <w:pStyle w:val="Prrafodelista"/>
        <w:numPr>
          <w:ilvl w:val="1"/>
          <w:numId w:val="27"/>
        </w:numPr>
        <w:ind w:left="709" w:hanging="283"/>
        <w:rPr>
          <w:noProof/>
          <w:u w:color="4EB3CF" w:themeColor="accent1"/>
        </w:rPr>
      </w:pPr>
      <w:r>
        <w:rPr>
          <w:u w:color="4EB3CF" w:themeColor="accent1"/>
        </w:rPr>
        <w:t xml:space="preserve">Els </w:t>
      </w:r>
      <w:r>
        <w:rPr>
          <w:b/>
          <w:bCs/>
          <w:u w:color="4EB3CF" w:themeColor="accent1"/>
        </w:rPr>
        <w:t>aminoàcids</w:t>
      </w:r>
      <w:r>
        <w:rPr>
          <w:u w:color="4EB3CF" w:themeColor="accent1"/>
        </w:rPr>
        <w:t xml:space="preserve"> que transporta l’ARNt aniran unint-se per mitjà d’</w:t>
      </w:r>
      <w:r>
        <w:rPr>
          <w:b/>
          <w:bCs/>
          <w:u w:color="4EB3CF" w:themeColor="accent1"/>
        </w:rPr>
        <w:t>enllaços peptídics</w:t>
      </w:r>
    </w:p>
    <w:p w14:paraId="4288EFE0" w14:textId="23371DE2" w:rsidR="0047019A" w:rsidRDefault="0047019A" w:rsidP="0047019A">
      <w:pPr>
        <w:pStyle w:val="Prrafodelista"/>
        <w:numPr>
          <w:ilvl w:val="2"/>
          <w:numId w:val="27"/>
        </w:numPr>
        <w:ind w:left="851" w:hanging="284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Una vegada formada la </w:t>
      </w:r>
      <w:r>
        <w:rPr>
          <w:b/>
          <w:bCs/>
          <w:noProof/>
          <w:u w:color="4EB3CF" w:themeColor="accent1"/>
        </w:rPr>
        <w:t>proteïna</w:t>
      </w:r>
      <w:r>
        <w:rPr>
          <w:noProof/>
          <w:u w:color="4EB3CF" w:themeColor="accent1"/>
        </w:rPr>
        <w:t xml:space="preserve"> </w:t>
      </w:r>
      <w:r w:rsidRPr="0047019A">
        <w:rPr>
          <w:noProof/>
          <w:color w:val="4EB3CF" w:themeColor="accent1"/>
          <w:u w:color="4EB3CF" w:themeColor="accent1"/>
        </w:rPr>
        <w:sym w:font="Wingdings" w:char="F0E0"/>
      </w:r>
      <w:r w:rsidRPr="0047019A">
        <w:rPr>
          <w:noProof/>
          <w:color w:val="4EB3CF" w:themeColor="accent1"/>
          <w:u w:color="4EB3CF" w:themeColor="accent1"/>
        </w:rPr>
        <w:t xml:space="preserve"> </w:t>
      </w:r>
      <w:r>
        <w:rPr>
          <w:noProof/>
          <w:u w:color="4EB3CF" w:themeColor="accent1"/>
        </w:rPr>
        <w:t xml:space="preserve">exercirà la seua </w:t>
      </w:r>
      <w:r>
        <w:rPr>
          <w:noProof/>
          <w:u w:val="single" w:color="4EB3CF" w:themeColor="accent1"/>
        </w:rPr>
        <w:t>funció específica</w:t>
      </w:r>
      <w:r>
        <w:rPr>
          <w:noProof/>
          <w:u w:color="4EB3CF" w:themeColor="accent1"/>
        </w:rPr>
        <w:t>.</w:t>
      </w:r>
    </w:p>
    <w:p w14:paraId="1482315C" w14:textId="72833830" w:rsidR="0047019A" w:rsidRPr="0047019A" w:rsidRDefault="0047019A" w:rsidP="0047019A">
      <w:pPr>
        <w:jc w:val="center"/>
        <w:rPr>
          <w:noProof/>
          <w:u w:color="4EB3CF" w:themeColor="accent1"/>
        </w:rPr>
      </w:pPr>
      <w:r w:rsidRPr="0047019A">
        <w:rPr>
          <w:noProof/>
          <w:u w:color="4EB3CF" w:themeColor="accent1"/>
        </w:rPr>
        <w:drawing>
          <wp:inline distT="0" distB="0" distL="0" distR="0" wp14:anchorId="3B064D13" wp14:editId="018AB10E">
            <wp:extent cx="2121408" cy="1284796"/>
            <wp:effectExtent l="0" t="0" r="0" b="0"/>
            <wp:docPr id="4108" name="Imagen 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9081" cy="13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2BB5B" w14:textId="18554F65" w:rsidR="0047019A" w:rsidRDefault="0047019A" w:rsidP="0047019A">
      <w:pPr>
        <w:pStyle w:val="Ttulo2"/>
        <w:rPr>
          <w:noProof/>
          <w:u w:color="4EB3CF" w:themeColor="accent1"/>
        </w:rPr>
      </w:pPr>
      <w:r>
        <w:rPr>
          <w:noProof/>
          <w:u w:color="4EB3CF" w:themeColor="accent1"/>
        </w:rPr>
        <w:t>EL CODI GENÈTIC</w:t>
      </w:r>
    </w:p>
    <w:p w14:paraId="7573AAD0" w14:textId="58BA17C7" w:rsidR="0047019A" w:rsidRDefault="0047019A" w:rsidP="0047019A">
      <w:pPr>
        <w:shd w:val="clear" w:color="auto" w:fill="DBEFF5" w:themeFill="accent1" w:themeFillTint="33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El </w:t>
      </w:r>
      <w:r>
        <w:rPr>
          <w:b/>
          <w:bCs/>
          <w:noProof/>
          <w:u w:color="4EB3CF" w:themeColor="accent1"/>
        </w:rPr>
        <w:t>codi genètic</w:t>
      </w:r>
      <w:r>
        <w:rPr>
          <w:noProof/>
          <w:u w:color="4EB3CF" w:themeColor="accent1"/>
        </w:rPr>
        <w:t xml:space="preserve"> és la relació entre la </w:t>
      </w:r>
      <w:r>
        <w:rPr>
          <w:noProof/>
          <w:u w:val="single" w:color="4EB3CF" w:themeColor="accent1"/>
        </w:rPr>
        <w:t>seqüència de nucleòtids</w:t>
      </w:r>
      <w:r>
        <w:rPr>
          <w:noProof/>
          <w:u w:color="4EB3CF" w:themeColor="accent1"/>
        </w:rPr>
        <w:t xml:space="preserve"> de l’ARNm i la </w:t>
      </w:r>
      <w:r>
        <w:rPr>
          <w:noProof/>
          <w:u w:val="single" w:color="4EB3CF" w:themeColor="accent1"/>
        </w:rPr>
        <w:t>seqüència d’aminoàcids</w:t>
      </w:r>
      <w:r>
        <w:rPr>
          <w:noProof/>
          <w:u w:color="4EB3CF" w:themeColor="accent1"/>
        </w:rPr>
        <w:t xml:space="preserve"> de la proteïna.</w:t>
      </w:r>
    </w:p>
    <w:p w14:paraId="762F2434" w14:textId="1ACB479F" w:rsidR="0047019A" w:rsidRDefault="0047019A" w:rsidP="0047019A">
      <w:pPr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D8713D" wp14:editId="7A453600">
                <wp:simplePos x="0" y="0"/>
                <wp:positionH relativeFrom="column">
                  <wp:posOffset>42850</wp:posOffset>
                </wp:positionH>
                <wp:positionV relativeFrom="paragraph">
                  <wp:posOffset>13335</wp:posOffset>
                </wp:positionV>
                <wp:extent cx="122555" cy="108585"/>
                <wp:effectExtent l="6985" t="0" r="36830" b="36830"/>
                <wp:wrapNone/>
                <wp:docPr id="4109" name="Flecha: doblada hacia arriba 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555" cy="10858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E16C5" id="Flecha: doblada hacia arriba 4109" o:spid="_x0000_s1026" style="position:absolute;margin-left:3.35pt;margin-top:1.05pt;width:9.65pt;height:8.55pt;rotation:9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5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" path="m,81439r81836,l81836,27146r-13573,l95409,r27146,27146l108982,27146r,81439l,108585,,81439xe" fillcolor="#4eb3cf [3204]" strokecolor="#1e5d6f [1604]" strokeweight="1pt">
                <v:stroke joinstyle="miter"/>
                <v:path arrowok="t" o:connecttype="custom" o:connectlocs="0,81439;81836,81439;81836,27146;68263,27146;95409,0;122555,27146;108982,27146;108982,108585;0,108585;0,81439" o:connectangles="0,0,0,0,0,0,0,0,0,0"/>
              </v:shape>
            </w:pict>
          </mc:Fallback>
        </mc:AlternateContent>
      </w:r>
      <w:r>
        <w:rPr>
          <w:noProof/>
          <w:u w:color="4EB3CF" w:themeColor="accent1"/>
        </w:rPr>
        <w:t xml:space="preserve">      Determina quin </w:t>
      </w:r>
      <w:r>
        <w:rPr>
          <w:b/>
          <w:bCs/>
          <w:noProof/>
          <w:u w:color="4EB3CF" w:themeColor="accent1"/>
        </w:rPr>
        <w:t>aminoàcid</w:t>
      </w:r>
      <w:r>
        <w:rPr>
          <w:noProof/>
          <w:u w:color="4EB3CF" w:themeColor="accent1"/>
        </w:rPr>
        <w:t xml:space="preserve"> correspon a cada tres nucleòtids de l’ARNRm (</w:t>
      </w:r>
      <w:r>
        <w:rPr>
          <w:b/>
          <w:bCs/>
          <w:noProof/>
          <w:u w:color="4EB3CF" w:themeColor="accent1"/>
        </w:rPr>
        <w:t>codó</w:t>
      </w:r>
      <w:r>
        <w:rPr>
          <w:noProof/>
          <w:u w:color="4EB3CF" w:themeColor="accent1"/>
        </w:rPr>
        <w:t>).</w:t>
      </w:r>
    </w:p>
    <w:p w14:paraId="21AD5D8F" w14:textId="57A8124D" w:rsidR="0047019A" w:rsidRDefault="0047019A" w:rsidP="0047019A">
      <w:pPr>
        <w:pStyle w:val="Ttulo3"/>
        <w:rPr>
          <w:noProof/>
        </w:rPr>
      </w:pPr>
      <w:r>
        <w:rPr>
          <w:noProof/>
        </w:rPr>
        <w:t>CARACTERÍSTIQUES DEL CODI GENÈTIC</w:t>
      </w:r>
    </w:p>
    <w:p w14:paraId="54F4D3D8" w14:textId="47524C3C" w:rsidR="0047019A" w:rsidRDefault="0047019A" w:rsidP="0047019A">
      <w:pPr>
        <w:pStyle w:val="Prrafodelista"/>
        <w:numPr>
          <w:ilvl w:val="0"/>
          <w:numId w:val="28"/>
        </w:numPr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Hi ha </w:t>
      </w:r>
      <w:r>
        <w:rPr>
          <w:b/>
          <w:bCs/>
          <w:noProof/>
          <w:u w:color="4EB3CF" w:themeColor="accent1"/>
        </w:rPr>
        <w:t>64 codons possibles</w:t>
      </w:r>
      <w:r>
        <w:rPr>
          <w:noProof/>
          <w:u w:color="4EB3CF" w:themeColor="accent1"/>
        </w:rPr>
        <w:t xml:space="preserve"> </w:t>
      </w:r>
      <w:r w:rsidRPr="0047019A">
        <w:rPr>
          <w:noProof/>
          <w:color w:val="4EB3CF" w:themeColor="accent1"/>
          <w:u w:color="4EB3CF" w:themeColor="accent1"/>
        </w:rPr>
        <w:sym w:font="Wingdings" w:char="F0E0"/>
      </w:r>
      <w:r>
        <w:rPr>
          <w:noProof/>
          <w:u w:color="4EB3CF" w:themeColor="accent1"/>
        </w:rPr>
        <w:t xml:space="preserve"> un mateix aminoàcid pot codificar per diferents codons.</w:t>
      </w:r>
    </w:p>
    <w:p w14:paraId="074274C9" w14:textId="796CBDEE" w:rsidR="0047019A" w:rsidRDefault="008B1FE0" w:rsidP="0047019A">
      <w:pPr>
        <w:pStyle w:val="Prrafodelista"/>
        <w:numPr>
          <w:ilvl w:val="0"/>
          <w:numId w:val="28"/>
        </w:numPr>
        <w:ind w:left="284" w:hanging="142"/>
        <w:rPr>
          <w:noProof/>
          <w:u w:color="4EB3CF" w:themeColor="accent1"/>
        </w:rPr>
      </w:pPr>
      <w:r w:rsidRPr="008B1FE0">
        <w:rPr>
          <w:noProof/>
          <w:u w:color="4EB3CF" w:themeColor="accent1"/>
        </w:rPr>
        <w:drawing>
          <wp:anchor distT="0" distB="0" distL="114300" distR="114300" simplePos="0" relativeHeight="251812864" behindDoc="0" locked="0" layoutInCell="1" allowOverlap="1" wp14:anchorId="7693C152" wp14:editId="6BDAE89D">
            <wp:simplePos x="0" y="0"/>
            <wp:positionH relativeFrom="column">
              <wp:posOffset>4313051</wp:posOffset>
            </wp:positionH>
            <wp:positionV relativeFrom="paragraph">
              <wp:posOffset>167197</wp:posOffset>
            </wp:positionV>
            <wp:extent cx="1757680" cy="2153776"/>
            <wp:effectExtent l="266700" t="266700" r="261620" b="266065"/>
            <wp:wrapNone/>
            <wp:docPr id="411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AA348C7C-3C9D-4A50-A76E-785864C835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AA348C7C-3C9D-4A50-A76E-785864C835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t="2839" r="3690" b="32716"/>
                    <a:stretch/>
                  </pic:blipFill>
                  <pic:spPr>
                    <a:xfrm>
                      <a:off x="0" y="0"/>
                      <a:ext cx="1757680" cy="21537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19A"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3E52C2C" wp14:editId="1CDE4FB2">
                <wp:simplePos x="0" y="0"/>
                <wp:positionH relativeFrom="column">
                  <wp:posOffset>899327</wp:posOffset>
                </wp:positionH>
                <wp:positionV relativeFrom="paragraph">
                  <wp:posOffset>99193</wp:posOffset>
                </wp:positionV>
                <wp:extent cx="143306" cy="176761"/>
                <wp:effectExtent l="0" t="0" r="28575" b="33020"/>
                <wp:wrapNone/>
                <wp:docPr id="4110" name="Grupo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4111" name="Conector recto 4111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2" name="Conector recto 4112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3" name="Conector recto 4113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C5A62" id="Grupo 4110" o:spid="_x0000_s1026" style="position:absolute;margin-left:70.8pt;margin-top:7.8pt;width:11.3pt;height:13.9pt;z-index:251809792;mso-width-relative:margin;mso-height-relative:margin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">
                <v:line id="Conector recto 4111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" strokecolor="#4eb3cf [3204]" strokeweight="1pt">
                  <v:stroke joinstyle="miter"/>
                </v:line>
                <v:line id="Conector recto 4112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" strokecolor="#4eb3cf [3204]" strokeweight="1pt">
                  <v:stroke joinstyle="miter"/>
                </v:line>
                <v:line id="Conector recto 4113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" strokecolor="#4eb3cf [3204]" strokeweight="1pt">
                  <v:stroke joinstyle="miter"/>
                </v:line>
              </v:group>
            </w:pict>
          </mc:Fallback>
        </mc:AlternateContent>
      </w:r>
      <w:r w:rsidR="0047019A">
        <w:rPr>
          <w:noProof/>
          <w:u w:color="4EB3CF" w:themeColor="accent1"/>
        </w:rPr>
        <w:t xml:space="preserve">El codó </w:t>
      </w:r>
      <w:r w:rsidR="0047019A">
        <w:rPr>
          <w:b/>
          <w:bCs/>
          <w:noProof/>
          <w:u w:color="4EB3CF" w:themeColor="accent1"/>
        </w:rPr>
        <w:t>AUG</w:t>
      </w:r>
      <w:r w:rsidR="0047019A">
        <w:rPr>
          <w:noProof/>
          <w:u w:color="4EB3CF" w:themeColor="accent1"/>
        </w:rPr>
        <w:t xml:space="preserve">      actua com </w:t>
      </w:r>
      <w:r w:rsidR="0047019A">
        <w:rPr>
          <w:noProof/>
          <w:u w:val="single" w:color="4EB3CF" w:themeColor="accent1"/>
        </w:rPr>
        <w:t>senyal d’inici</w:t>
      </w:r>
      <w:r w:rsidR="0047019A">
        <w:rPr>
          <w:noProof/>
          <w:u w:color="4EB3CF" w:themeColor="accent1"/>
        </w:rPr>
        <w:t xml:space="preserve"> perquè comence la </w:t>
      </w:r>
      <w:r w:rsidR="0047019A">
        <w:rPr>
          <w:b/>
          <w:bCs/>
          <w:noProof/>
          <w:u w:color="4EB3CF" w:themeColor="accent1"/>
        </w:rPr>
        <w:t>traducció</w:t>
      </w:r>
      <w:r w:rsidR="0047019A">
        <w:rPr>
          <w:noProof/>
          <w:u w:color="4EB3CF" w:themeColor="accent1"/>
        </w:rPr>
        <w:br/>
        <w:t xml:space="preserve">                            codifica per l’aminoàcid </w:t>
      </w:r>
      <w:r w:rsidR="0047019A">
        <w:rPr>
          <w:b/>
          <w:bCs/>
          <w:noProof/>
          <w:u w:color="4EB3CF" w:themeColor="accent1"/>
        </w:rPr>
        <w:t>metionina</w:t>
      </w:r>
    </w:p>
    <w:p w14:paraId="793142A5" w14:textId="3034D331" w:rsidR="0047019A" w:rsidRDefault="0047019A" w:rsidP="0047019A">
      <w:pPr>
        <w:pStyle w:val="Prrafodelista"/>
        <w:numPr>
          <w:ilvl w:val="0"/>
          <w:numId w:val="28"/>
        </w:numPr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7A7D5B0" wp14:editId="48A210FF">
                <wp:simplePos x="0" y="0"/>
                <wp:positionH relativeFrom="column">
                  <wp:posOffset>1761288</wp:posOffset>
                </wp:positionH>
                <wp:positionV relativeFrom="paragraph">
                  <wp:posOffset>90435</wp:posOffset>
                </wp:positionV>
                <wp:extent cx="143306" cy="176761"/>
                <wp:effectExtent l="0" t="0" r="28575" b="33020"/>
                <wp:wrapNone/>
                <wp:docPr id="4114" name="Grupo 4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06" cy="176761"/>
                          <a:chOff x="0" y="0"/>
                          <a:chExt cx="143306" cy="176761"/>
                        </a:xfrm>
                      </wpg:grpSpPr>
                      <wps:wsp>
                        <wps:cNvPr id="4115" name="Conector recto 4115"/>
                        <wps:cNvCnPr/>
                        <wps:spPr>
                          <a:xfrm>
                            <a:off x="0" y="0"/>
                            <a:ext cx="140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6" name="Conector recto 4116"/>
                        <wps:cNvCnPr/>
                        <wps:spPr>
                          <a:xfrm>
                            <a:off x="37392" y="176761"/>
                            <a:ext cx="1059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7" name="Conector recto 4117"/>
                        <wps:cNvCnPr/>
                        <wps:spPr>
                          <a:xfrm flipH="1">
                            <a:off x="33993" y="0"/>
                            <a:ext cx="1270" cy="175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8CB6E" id="Grupo 4114" o:spid="_x0000_s1026" style="position:absolute;margin-left:138.7pt;margin-top:7.1pt;width:11.3pt;height:13.9pt;z-index:251811840;mso-width-relative:margin;mso-height-relative:margin" coordsize="143306,17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">
                <v:line id="Conector recto 4115" o:spid="_x0000_s1027" style="position:absolute;visibility:visible;mso-wrap-style:square" from="0,0" to="140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" strokecolor="#4eb3cf [3204]" strokeweight="1pt">
                  <v:stroke joinstyle="miter"/>
                </v:line>
                <v:line id="Conector recto 4116" o:spid="_x0000_s1028" style="position:absolute;visibility:visible;mso-wrap-style:square" from="37392,176761" to="143306,1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" strokecolor="#4eb3cf [3204]" strokeweight="1pt">
                  <v:stroke joinstyle="miter"/>
                </v:line>
                <v:line id="Conector recto 4117" o:spid="_x0000_s1029" style="position:absolute;flip:x;visibility:visible;mso-wrap-style:square" from="33993,0" to="35263,17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" strokecolor="#4eb3cf [3204]" strokeweight="1pt">
                  <v:stroke joinstyle="miter"/>
                </v:line>
              </v:group>
            </w:pict>
          </mc:Fallback>
        </mc:AlternateContent>
      </w:r>
      <w:r>
        <w:rPr>
          <w:noProof/>
          <w:u w:color="4EB3CF" w:themeColor="accent1"/>
        </w:rPr>
        <w:t xml:space="preserve">Els codons </w:t>
      </w:r>
      <w:r>
        <w:rPr>
          <w:b/>
          <w:bCs/>
          <w:noProof/>
          <w:u w:color="4EB3CF" w:themeColor="accent1"/>
        </w:rPr>
        <w:t>UAA, UGA, UAG</w:t>
      </w:r>
      <w:r>
        <w:rPr>
          <w:noProof/>
          <w:u w:color="4EB3CF" w:themeColor="accent1"/>
        </w:rPr>
        <w:t xml:space="preserve">      marquen el </w:t>
      </w:r>
      <w:r>
        <w:rPr>
          <w:noProof/>
          <w:u w:val="single" w:color="4EB3CF" w:themeColor="accent1"/>
        </w:rPr>
        <w:t>final</w:t>
      </w:r>
      <w:r>
        <w:rPr>
          <w:noProof/>
          <w:u w:color="4EB3CF" w:themeColor="accent1"/>
        </w:rPr>
        <w:t xml:space="preserve"> del procés de </w:t>
      </w:r>
      <w:r>
        <w:rPr>
          <w:b/>
          <w:bCs/>
          <w:noProof/>
          <w:u w:color="4EB3CF" w:themeColor="accent1"/>
        </w:rPr>
        <w:t>traducció</w:t>
      </w:r>
      <w:r>
        <w:rPr>
          <w:noProof/>
          <w:u w:color="4EB3CF" w:themeColor="accent1"/>
        </w:rPr>
        <w:br/>
        <w:t xml:space="preserve">                                                       no codifiquen cap aminoàcid</w:t>
      </w:r>
    </w:p>
    <w:p w14:paraId="38246230" w14:textId="79C79A05" w:rsidR="0047019A" w:rsidRDefault="0047019A" w:rsidP="0047019A">
      <w:pPr>
        <w:pStyle w:val="Prrafodelista"/>
        <w:numPr>
          <w:ilvl w:val="0"/>
          <w:numId w:val="28"/>
        </w:numPr>
        <w:ind w:left="284" w:hanging="142"/>
        <w:rPr>
          <w:noProof/>
          <w:u w:color="4EB3CF" w:themeColor="accent1"/>
        </w:rPr>
      </w:pPr>
      <w:r>
        <w:rPr>
          <w:noProof/>
          <w:u w:color="4EB3CF" w:themeColor="accent1"/>
        </w:rPr>
        <w:t xml:space="preserve">És un </w:t>
      </w:r>
      <w:r>
        <w:rPr>
          <w:b/>
          <w:bCs/>
          <w:noProof/>
          <w:u w:color="4EB3CF" w:themeColor="accent1"/>
        </w:rPr>
        <w:t>codi universal</w:t>
      </w:r>
      <w:r>
        <w:rPr>
          <w:noProof/>
          <w:u w:color="4EB3CF" w:themeColor="accent1"/>
        </w:rPr>
        <w:t xml:space="preserve"> per quasi totes les </w:t>
      </w:r>
      <w:r>
        <w:rPr>
          <w:b/>
          <w:bCs/>
          <w:noProof/>
          <w:u w:color="4EB3CF" w:themeColor="accent1"/>
        </w:rPr>
        <w:t>espècies</w:t>
      </w:r>
      <w:r>
        <w:rPr>
          <w:noProof/>
          <w:u w:color="4EB3CF" w:themeColor="accent1"/>
        </w:rPr>
        <w:t xml:space="preserve"> d’éssers vius coneguts.</w:t>
      </w:r>
    </w:p>
    <w:p w14:paraId="7EA1484C" w14:textId="690DD1E8" w:rsidR="0047019A" w:rsidRPr="0047019A" w:rsidRDefault="0047019A" w:rsidP="0047019A">
      <w:pPr>
        <w:rPr>
          <w:noProof/>
          <w:u w:color="4EB3CF" w:themeColor="accent1"/>
        </w:rPr>
      </w:pPr>
      <w:bookmarkStart w:id="0" w:name="_GoBack"/>
      <w:bookmarkEnd w:id="0"/>
    </w:p>
    <w:sectPr w:rsidR="0047019A" w:rsidRPr="0047019A" w:rsidSect="00ED7F25">
      <w:footerReference w:type="default" r:id="rId22"/>
      <w:headerReference w:type="first" r:id="rId23"/>
      <w:pgSz w:w="11906" w:h="16838" w:code="9"/>
      <w:pgMar w:top="950" w:right="1133" w:bottom="851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FC9D" w14:textId="77777777" w:rsidR="00416FC4" w:rsidRDefault="00416FC4" w:rsidP="0068194B">
      <w:r>
        <w:separator/>
      </w:r>
    </w:p>
    <w:p w14:paraId="32F8F771" w14:textId="77777777" w:rsidR="00416FC4" w:rsidRDefault="00416FC4"/>
    <w:p w14:paraId="14396CD1" w14:textId="77777777" w:rsidR="00416FC4" w:rsidRDefault="00416FC4"/>
  </w:endnote>
  <w:endnote w:type="continuationSeparator" w:id="0">
    <w:p w14:paraId="5BC10890" w14:textId="77777777" w:rsidR="00416FC4" w:rsidRDefault="00416FC4" w:rsidP="0068194B">
      <w:r>
        <w:continuationSeparator/>
      </w:r>
    </w:p>
    <w:p w14:paraId="177270AE" w14:textId="77777777" w:rsidR="00416FC4" w:rsidRDefault="00416FC4"/>
    <w:p w14:paraId="1C597A10" w14:textId="77777777" w:rsidR="00416FC4" w:rsidRDefault="00416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-1538571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289E8" w14:textId="77777777" w:rsidR="00AB5F74" w:rsidRPr="00D917FC" w:rsidRDefault="00AB5F74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46C3" w14:textId="77777777" w:rsidR="00416FC4" w:rsidRDefault="00416FC4" w:rsidP="0068194B">
      <w:r>
        <w:separator/>
      </w:r>
    </w:p>
    <w:p w14:paraId="3A19A10C" w14:textId="77777777" w:rsidR="00416FC4" w:rsidRDefault="00416FC4"/>
    <w:p w14:paraId="04442D18" w14:textId="77777777" w:rsidR="00416FC4" w:rsidRDefault="00416FC4"/>
  </w:footnote>
  <w:footnote w:type="continuationSeparator" w:id="0">
    <w:p w14:paraId="1BAC707D" w14:textId="77777777" w:rsidR="00416FC4" w:rsidRDefault="00416FC4" w:rsidP="0068194B">
      <w:r>
        <w:continuationSeparator/>
      </w:r>
    </w:p>
    <w:p w14:paraId="41641E5D" w14:textId="77777777" w:rsidR="00416FC4" w:rsidRDefault="00416FC4"/>
    <w:p w14:paraId="38ED9D0B" w14:textId="77777777" w:rsidR="00416FC4" w:rsidRDefault="00416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F5B2" w14:textId="77777777" w:rsidR="00AB5F74" w:rsidRPr="004E01EB" w:rsidRDefault="00AB5F7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550DE" wp14:editId="4FFC469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5BFD2CD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5D60091"/>
    <w:multiLevelType w:val="hybridMultilevel"/>
    <w:tmpl w:val="CE7C0A1A"/>
    <w:lvl w:ilvl="0" w:tplc="6D1A065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323AC"/>
    <w:multiLevelType w:val="hybridMultilevel"/>
    <w:tmpl w:val="69C66DE8"/>
    <w:lvl w:ilvl="0" w:tplc="6D1A065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45110"/>
    <w:multiLevelType w:val="hybridMultilevel"/>
    <w:tmpl w:val="54DCFB5C"/>
    <w:lvl w:ilvl="0" w:tplc="6D1A065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4EB3C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EB3CF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EB3CF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1FBF2284"/>
    <w:multiLevelType w:val="hybridMultilevel"/>
    <w:tmpl w:val="B4EE9C00"/>
    <w:lvl w:ilvl="0" w:tplc="6D1A065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13DDC"/>
    <w:multiLevelType w:val="hybridMultilevel"/>
    <w:tmpl w:val="83E67A9C"/>
    <w:lvl w:ilvl="0" w:tplc="02A83A9E">
      <w:start w:val="1"/>
      <w:numFmt w:val="decimal"/>
      <w:pStyle w:val="Ttulo1"/>
      <w:lvlText w:val="%1."/>
      <w:lvlJc w:val="left"/>
      <w:pPr>
        <w:ind w:left="4330" w:hanging="360"/>
      </w:pPr>
      <w:rPr>
        <w:rFonts w:hint="default"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3717F"/>
    <w:multiLevelType w:val="hybridMultilevel"/>
    <w:tmpl w:val="DA4AD5EE"/>
    <w:lvl w:ilvl="0" w:tplc="2098C0E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DFA7F68"/>
    <w:multiLevelType w:val="hybridMultilevel"/>
    <w:tmpl w:val="341EDDB8"/>
    <w:lvl w:ilvl="0" w:tplc="AE3822FA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4EB3C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4EB3CF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4EB3CF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4EB3CF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B5019C"/>
    <w:multiLevelType w:val="hybridMultilevel"/>
    <w:tmpl w:val="74F6942E"/>
    <w:lvl w:ilvl="0" w:tplc="40902C5A">
      <w:start w:val="1"/>
      <w:numFmt w:val="bullet"/>
      <w:lvlText w:val="̴"/>
      <w:lvlJc w:val="left"/>
      <w:pPr>
        <w:ind w:left="720" w:hanging="360"/>
      </w:pPr>
      <w:rPr>
        <w:rFonts w:ascii="DokChampa" w:hAnsi="DokChampa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D5890"/>
    <w:multiLevelType w:val="hybridMultilevel"/>
    <w:tmpl w:val="DBCC9DC8"/>
    <w:lvl w:ilvl="0" w:tplc="2098C0E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4EB3CF" w:themeColor="accent1"/>
      </w:rPr>
    </w:lvl>
    <w:lvl w:ilvl="1" w:tplc="92AC4F0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color w:val="4EB3CF" w:themeColor="accent1"/>
      </w:rPr>
    </w:lvl>
    <w:lvl w:ilvl="2" w:tplc="B29C92B4">
      <w:start w:val="1"/>
      <w:numFmt w:val="bullet"/>
      <w:lvlText w:val="g"/>
      <w:lvlJc w:val="left"/>
      <w:pPr>
        <w:ind w:left="2160" w:hanging="360"/>
      </w:pPr>
      <w:rPr>
        <w:rFonts w:ascii="Wingdings 3" w:hAnsi="Wingdings 3" w:hint="default"/>
        <w:color w:val="4EB3CF" w:themeColor="accent1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681D"/>
    <w:multiLevelType w:val="hybridMultilevel"/>
    <w:tmpl w:val="E8F2366C"/>
    <w:lvl w:ilvl="0" w:tplc="2098C0E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06E23"/>
    <w:multiLevelType w:val="hybridMultilevel"/>
    <w:tmpl w:val="108AD9B6"/>
    <w:lvl w:ilvl="0" w:tplc="6D1A065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A5C66"/>
    <w:multiLevelType w:val="hybridMultilevel"/>
    <w:tmpl w:val="F444934E"/>
    <w:lvl w:ilvl="0" w:tplc="2098C0E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53ED"/>
    <w:multiLevelType w:val="hybridMultilevel"/>
    <w:tmpl w:val="A3A6831C"/>
    <w:lvl w:ilvl="0" w:tplc="447A70E2">
      <w:start w:val="1"/>
      <w:numFmt w:val="decimal"/>
      <w:lvlText w:val="%1."/>
      <w:lvlJc w:val="left"/>
      <w:pPr>
        <w:ind w:left="720" w:hanging="360"/>
      </w:pPr>
      <w:rPr>
        <w:b/>
        <w:bCs/>
        <w:color w:val="4EB3CF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E0496"/>
    <w:multiLevelType w:val="hybridMultilevel"/>
    <w:tmpl w:val="3F4EFBEC"/>
    <w:lvl w:ilvl="0" w:tplc="2098C0E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4EB3CF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075E"/>
    <w:multiLevelType w:val="hybridMultilevel"/>
    <w:tmpl w:val="FB940206"/>
    <w:lvl w:ilvl="0" w:tplc="6D1A065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4EB3CF" w:themeColor="accent1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bCs/>
        <w:color w:val="4EB3CF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22"/>
  </w:num>
  <w:num w:numId="12">
    <w:abstractNumId w:val="8"/>
  </w:num>
  <w:num w:numId="13">
    <w:abstractNumId w:val="16"/>
  </w:num>
  <w:num w:numId="14">
    <w:abstractNumId w:val="14"/>
  </w:num>
  <w:num w:numId="15">
    <w:abstractNumId w:val="27"/>
  </w:num>
  <w:num w:numId="16">
    <w:abstractNumId w:val="10"/>
  </w:num>
  <w:num w:numId="17">
    <w:abstractNumId w:val="23"/>
  </w:num>
  <w:num w:numId="18">
    <w:abstractNumId w:val="21"/>
  </w:num>
  <w:num w:numId="19">
    <w:abstractNumId w:val="17"/>
  </w:num>
  <w:num w:numId="20">
    <w:abstractNumId w:val="15"/>
  </w:num>
  <w:num w:numId="21">
    <w:abstractNumId w:val="25"/>
  </w:num>
  <w:num w:numId="22">
    <w:abstractNumId w:val="26"/>
  </w:num>
  <w:num w:numId="23">
    <w:abstractNumId w:val="19"/>
  </w:num>
  <w:num w:numId="24">
    <w:abstractNumId w:val="13"/>
  </w:num>
  <w:num w:numId="25">
    <w:abstractNumId w:val="11"/>
  </w:num>
  <w:num w:numId="26">
    <w:abstractNumId w:val="24"/>
  </w:num>
  <w:num w:numId="27">
    <w:abstractNumId w:val="20"/>
  </w:num>
  <w:num w:numId="2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0001EF"/>
    <w:rsid w:val="00000D32"/>
    <w:rsid w:val="00001FA8"/>
    <w:rsid w:val="000023FD"/>
    <w:rsid w:val="00007322"/>
    <w:rsid w:val="00007728"/>
    <w:rsid w:val="00024584"/>
    <w:rsid w:val="00024730"/>
    <w:rsid w:val="00050574"/>
    <w:rsid w:val="00055E95"/>
    <w:rsid w:val="0007021F"/>
    <w:rsid w:val="000A6276"/>
    <w:rsid w:val="000B2BA5"/>
    <w:rsid w:val="000F2F8C"/>
    <w:rsid w:val="000F7E76"/>
    <w:rsid w:val="0010006E"/>
    <w:rsid w:val="001045A8"/>
    <w:rsid w:val="00114A91"/>
    <w:rsid w:val="0013516E"/>
    <w:rsid w:val="001370A2"/>
    <w:rsid w:val="001427E1"/>
    <w:rsid w:val="00163668"/>
    <w:rsid w:val="00171566"/>
    <w:rsid w:val="001745A9"/>
    <w:rsid w:val="00174676"/>
    <w:rsid w:val="001755A8"/>
    <w:rsid w:val="00184014"/>
    <w:rsid w:val="00192008"/>
    <w:rsid w:val="001B2E46"/>
    <w:rsid w:val="001C0E68"/>
    <w:rsid w:val="001C4B6F"/>
    <w:rsid w:val="001D0BF1"/>
    <w:rsid w:val="001E3120"/>
    <w:rsid w:val="001E3C3B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49B7"/>
    <w:rsid w:val="00297F18"/>
    <w:rsid w:val="002A1945"/>
    <w:rsid w:val="002A5F48"/>
    <w:rsid w:val="002B2958"/>
    <w:rsid w:val="002B3FC8"/>
    <w:rsid w:val="002B4751"/>
    <w:rsid w:val="002C154E"/>
    <w:rsid w:val="002D23C5"/>
    <w:rsid w:val="002D6137"/>
    <w:rsid w:val="002E4F8C"/>
    <w:rsid w:val="002E7E61"/>
    <w:rsid w:val="002F05E5"/>
    <w:rsid w:val="002F254D"/>
    <w:rsid w:val="002F30E4"/>
    <w:rsid w:val="00307140"/>
    <w:rsid w:val="00311EDF"/>
    <w:rsid w:val="00316DFF"/>
    <w:rsid w:val="00325B57"/>
    <w:rsid w:val="00336056"/>
    <w:rsid w:val="00343BAC"/>
    <w:rsid w:val="003472D9"/>
    <w:rsid w:val="00353F28"/>
    <w:rsid w:val="003544E1"/>
    <w:rsid w:val="00366398"/>
    <w:rsid w:val="003905EA"/>
    <w:rsid w:val="003A0632"/>
    <w:rsid w:val="003A30E5"/>
    <w:rsid w:val="003A6ADF"/>
    <w:rsid w:val="003B0792"/>
    <w:rsid w:val="003B56B8"/>
    <w:rsid w:val="003B5928"/>
    <w:rsid w:val="003D380F"/>
    <w:rsid w:val="003E160D"/>
    <w:rsid w:val="003F1D5F"/>
    <w:rsid w:val="00405128"/>
    <w:rsid w:val="00406CFF"/>
    <w:rsid w:val="00416B25"/>
    <w:rsid w:val="00416FC4"/>
    <w:rsid w:val="00420592"/>
    <w:rsid w:val="0042642F"/>
    <w:rsid w:val="004319E0"/>
    <w:rsid w:val="004356FF"/>
    <w:rsid w:val="00437E8C"/>
    <w:rsid w:val="00437FA9"/>
    <w:rsid w:val="00440225"/>
    <w:rsid w:val="00444818"/>
    <w:rsid w:val="0047019A"/>
    <w:rsid w:val="004726BC"/>
    <w:rsid w:val="00474105"/>
    <w:rsid w:val="00480E6E"/>
    <w:rsid w:val="00486277"/>
    <w:rsid w:val="004949A5"/>
    <w:rsid w:val="00494CF6"/>
    <w:rsid w:val="00495F8D"/>
    <w:rsid w:val="004A1FAE"/>
    <w:rsid w:val="004A32FF"/>
    <w:rsid w:val="004A7118"/>
    <w:rsid w:val="004B06EB"/>
    <w:rsid w:val="004B6AD0"/>
    <w:rsid w:val="004C2D5D"/>
    <w:rsid w:val="004C33E1"/>
    <w:rsid w:val="004C44BC"/>
    <w:rsid w:val="004E01EB"/>
    <w:rsid w:val="004E2794"/>
    <w:rsid w:val="004E6E1D"/>
    <w:rsid w:val="00510392"/>
    <w:rsid w:val="00513E2A"/>
    <w:rsid w:val="00566A35"/>
    <w:rsid w:val="0056701E"/>
    <w:rsid w:val="005740D7"/>
    <w:rsid w:val="00580B58"/>
    <w:rsid w:val="00595895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0373D"/>
    <w:rsid w:val="00603AC3"/>
    <w:rsid w:val="0061217D"/>
    <w:rsid w:val="0062312F"/>
    <w:rsid w:val="00625F2C"/>
    <w:rsid w:val="006541C2"/>
    <w:rsid w:val="006618E9"/>
    <w:rsid w:val="006727C0"/>
    <w:rsid w:val="0068194B"/>
    <w:rsid w:val="00692703"/>
    <w:rsid w:val="006A1962"/>
    <w:rsid w:val="006A3B89"/>
    <w:rsid w:val="006A6071"/>
    <w:rsid w:val="006B34DB"/>
    <w:rsid w:val="006B5D48"/>
    <w:rsid w:val="006B7D7B"/>
    <w:rsid w:val="006C1A5E"/>
    <w:rsid w:val="006D77C2"/>
    <w:rsid w:val="006E1507"/>
    <w:rsid w:val="007107F1"/>
    <w:rsid w:val="00712D8B"/>
    <w:rsid w:val="00722AA2"/>
    <w:rsid w:val="007273B7"/>
    <w:rsid w:val="007316DC"/>
    <w:rsid w:val="00733E0A"/>
    <w:rsid w:val="00742596"/>
    <w:rsid w:val="0074403D"/>
    <w:rsid w:val="00746D44"/>
    <w:rsid w:val="00751689"/>
    <w:rsid w:val="007538DC"/>
    <w:rsid w:val="0075444F"/>
    <w:rsid w:val="00757803"/>
    <w:rsid w:val="0079206B"/>
    <w:rsid w:val="00796076"/>
    <w:rsid w:val="0079799A"/>
    <w:rsid w:val="007C0566"/>
    <w:rsid w:val="007C606B"/>
    <w:rsid w:val="007D3DF7"/>
    <w:rsid w:val="007D5A4F"/>
    <w:rsid w:val="007E6A61"/>
    <w:rsid w:val="00801140"/>
    <w:rsid w:val="00803404"/>
    <w:rsid w:val="00834955"/>
    <w:rsid w:val="00855B59"/>
    <w:rsid w:val="00860461"/>
    <w:rsid w:val="0086487C"/>
    <w:rsid w:val="00870B20"/>
    <w:rsid w:val="008734DB"/>
    <w:rsid w:val="008829F8"/>
    <w:rsid w:val="00885897"/>
    <w:rsid w:val="008A6538"/>
    <w:rsid w:val="008B1FE0"/>
    <w:rsid w:val="008C7056"/>
    <w:rsid w:val="008F2B0F"/>
    <w:rsid w:val="008F3B14"/>
    <w:rsid w:val="00901899"/>
    <w:rsid w:val="0090344B"/>
    <w:rsid w:val="00905715"/>
    <w:rsid w:val="0091321E"/>
    <w:rsid w:val="00913946"/>
    <w:rsid w:val="009175BE"/>
    <w:rsid w:val="0092726B"/>
    <w:rsid w:val="009275C2"/>
    <w:rsid w:val="009361BA"/>
    <w:rsid w:val="00944F78"/>
    <w:rsid w:val="00950C91"/>
    <w:rsid w:val="009510E7"/>
    <w:rsid w:val="00952C89"/>
    <w:rsid w:val="0095622D"/>
    <w:rsid w:val="009571D8"/>
    <w:rsid w:val="009650EA"/>
    <w:rsid w:val="0097790C"/>
    <w:rsid w:val="00980EFC"/>
    <w:rsid w:val="0098506E"/>
    <w:rsid w:val="009A44CE"/>
    <w:rsid w:val="009C4DFC"/>
    <w:rsid w:val="009D44F8"/>
    <w:rsid w:val="009E3160"/>
    <w:rsid w:val="009F12B6"/>
    <w:rsid w:val="009F220C"/>
    <w:rsid w:val="009F3B05"/>
    <w:rsid w:val="009F4931"/>
    <w:rsid w:val="00A0581F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518C"/>
    <w:rsid w:val="00A75516"/>
    <w:rsid w:val="00A755E8"/>
    <w:rsid w:val="00A924A0"/>
    <w:rsid w:val="00A93A5D"/>
    <w:rsid w:val="00AB32F8"/>
    <w:rsid w:val="00AB5F74"/>
    <w:rsid w:val="00AB610B"/>
    <w:rsid w:val="00AD360E"/>
    <w:rsid w:val="00AD40FB"/>
    <w:rsid w:val="00AD782D"/>
    <w:rsid w:val="00AE7650"/>
    <w:rsid w:val="00B10EBE"/>
    <w:rsid w:val="00B236F1"/>
    <w:rsid w:val="00B452D8"/>
    <w:rsid w:val="00B50698"/>
    <w:rsid w:val="00B50F99"/>
    <w:rsid w:val="00B51D1B"/>
    <w:rsid w:val="00B540F4"/>
    <w:rsid w:val="00B60FD0"/>
    <w:rsid w:val="00B622DF"/>
    <w:rsid w:val="00B62AC5"/>
    <w:rsid w:val="00B6332A"/>
    <w:rsid w:val="00B81760"/>
    <w:rsid w:val="00B8494C"/>
    <w:rsid w:val="00BA0EDF"/>
    <w:rsid w:val="00BA1546"/>
    <w:rsid w:val="00BA615A"/>
    <w:rsid w:val="00BB4E51"/>
    <w:rsid w:val="00BD431F"/>
    <w:rsid w:val="00BE423E"/>
    <w:rsid w:val="00BF61AC"/>
    <w:rsid w:val="00C04210"/>
    <w:rsid w:val="00C11A09"/>
    <w:rsid w:val="00C14E56"/>
    <w:rsid w:val="00C22D7C"/>
    <w:rsid w:val="00C46074"/>
    <w:rsid w:val="00C47FA6"/>
    <w:rsid w:val="00C57FC6"/>
    <w:rsid w:val="00C66A7D"/>
    <w:rsid w:val="00C718C8"/>
    <w:rsid w:val="00C779DA"/>
    <w:rsid w:val="00C814F7"/>
    <w:rsid w:val="00CA4B4D"/>
    <w:rsid w:val="00CA582A"/>
    <w:rsid w:val="00CB35C3"/>
    <w:rsid w:val="00CC0D7E"/>
    <w:rsid w:val="00CD323D"/>
    <w:rsid w:val="00CE4030"/>
    <w:rsid w:val="00CE4928"/>
    <w:rsid w:val="00CE5909"/>
    <w:rsid w:val="00CE64B3"/>
    <w:rsid w:val="00CF000E"/>
    <w:rsid w:val="00CF1A49"/>
    <w:rsid w:val="00D0630C"/>
    <w:rsid w:val="00D067B1"/>
    <w:rsid w:val="00D1061E"/>
    <w:rsid w:val="00D12FCF"/>
    <w:rsid w:val="00D243A9"/>
    <w:rsid w:val="00D305E5"/>
    <w:rsid w:val="00D37CD3"/>
    <w:rsid w:val="00D63106"/>
    <w:rsid w:val="00D63485"/>
    <w:rsid w:val="00D63642"/>
    <w:rsid w:val="00D66A52"/>
    <w:rsid w:val="00D66EFA"/>
    <w:rsid w:val="00D72A2D"/>
    <w:rsid w:val="00D917FC"/>
    <w:rsid w:val="00D9521A"/>
    <w:rsid w:val="00DA3914"/>
    <w:rsid w:val="00DA40DF"/>
    <w:rsid w:val="00DA4944"/>
    <w:rsid w:val="00DA59AA"/>
    <w:rsid w:val="00DB4747"/>
    <w:rsid w:val="00DB683D"/>
    <w:rsid w:val="00DB6915"/>
    <w:rsid w:val="00DB7E03"/>
    <w:rsid w:val="00DB7E1E"/>
    <w:rsid w:val="00DC1B78"/>
    <w:rsid w:val="00DC2A2F"/>
    <w:rsid w:val="00DC600B"/>
    <w:rsid w:val="00DD53F2"/>
    <w:rsid w:val="00DE0FAA"/>
    <w:rsid w:val="00DE136D"/>
    <w:rsid w:val="00DE2EA9"/>
    <w:rsid w:val="00DE6534"/>
    <w:rsid w:val="00DF4144"/>
    <w:rsid w:val="00DF4D6C"/>
    <w:rsid w:val="00E01923"/>
    <w:rsid w:val="00E14498"/>
    <w:rsid w:val="00E209B6"/>
    <w:rsid w:val="00E2397A"/>
    <w:rsid w:val="00E254DB"/>
    <w:rsid w:val="00E300FC"/>
    <w:rsid w:val="00E362DB"/>
    <w:rsid w:val="00E55C9D"/>
    <w:rsid w:val="00E5632B"/>
    <w:rsid w:val="00E70240"/>
    <w:rsid w:val="00E71E6B"/>
    <w:rsid w:val="00E73F8C"/>
    <w:rsid w:val="00E81CC5"/>
    <w:rsid w:val="00E85224"/>
    <w:rsid w:val="00E85A87"/>
    <w:rsid w:val="00E85B4A"/>
    <w:rsid w:val="00E85D30"/>
    <w:rsid w:val="00E9528E"/>
    <w:rsid w:val="00EA5099"/>
    <w:rsid w:val="00EC1351"/>
    <w:rsid w:val="00EC4CBF"/>
    <w:rsid w:val="00ED7F25"/>
    <w:rsid w:val="00EE2CA8"/>
    <w:rsid w:val="00EF0AB5"/>
    <w:rsid w:val="00EF17E8"/>
    <w:rsid w:val="00EF51D9"/>
    <w:rsid w:val="00F02129"/>
    <w:rsid w:val="00F130DD"/>
    <w:rsid w:val="00F24884"/>
    <w:rsid w:val="00F2754A"/>
    <w:rsid w:val="00F33B62"/>
    <w:rsid w:val="00F443EA"/>
    <w:rsid w:val="00F476C4"/>
    <w:rsid w:val="00F5608F"/>
    <w:rsid w:val="00F61DF9"/>
    <w:rsid w:val="00F743B4"/>
    <w:rsid w:val="00F81960"/>
    <w:rsid w:val="00F8769D"/>
    <w:rsid w:val="00F911D8"/>
    <w:rsid w:val="00F9350C"/>
    <w:rsid w:val="00F94EB5"/>
    <w:rsid w:val="00F9624D"/>
    <w:rsid w:val="00FB14C0"/>
    <w:rsid w:val="00FB187F"/>
    <w:rsid w:val="00FB31C1"/>
    <w:rsid w:val="00FB58F2"/>
    <w:rsid w:val="00FB6AE4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A3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F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2E4F8C"/>
    <w:pPr>
      <w:keepNext/>
      <w:keepLines/>
      <w:numPr>
        <w:numId w:val="14"/>
      </w:numPr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2E4F8C"/>
    <w:pPr>
      <w:spacing w:after="40"/>
      <w:outlineLvl w:val="1"/>
    </w:pPr>
    <w:rPr>
      <w:rFonts w:eastAsiaTheme="majorEastAsia"/>
      <w:b/>
      <w:caps/>
      <w:color w:val="4EB3CF" w:themeColor="accent1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603AC3"/>
    <w:pPr>
      <w:outlineLvl w:val="2"/>
    </w:pPr>
    <w:rPr>
      <w:rFonts w:eastAsiaTheme="majorEastAsia"/>
      <w:b/>
      <w:caps/>
      <w:sz w:val="28"/>
      <w:szCs w:val="32"/>
      <w:u w:val="thick" w:color="4EB3CF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582A"/>
    <w:pPr>
      <w:keepNext/>
      <w:keepLines/>
      <w:spacing w:before="40"/>
      <w:outlineLvl w:val="3"/>
    </w:pPr>
    <w:rPr>
      <w:rFonts w:ascii="Georgia" w:eastAsiaTheme="majorEastAsia" w:hAnsi="Georgia" w:cstheme="majorBidi"/>
      <w:color w:val="2D8CA7" w:themeColor="accent1" w:themeShade="BF"/>
      <w:u w:val="thick" w:color="4EB3CF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2D8CA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1E5D6F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E5D6F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1E5E7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1E5E7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2E4F8C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2E4F8C"/>
    <w:rPr>
      <w:rFonts w:ascii="Calibri" w:eastAsiaTheme="majorEastAsia" w:hAnsi="Calibri" w:cs="Calibri"/>
      <w:b/>
      <w:caps/>
      <w:color w:val="4EB3CF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03AC3"/>
    <w:rPr>
      <w:rFonts w:ascii="Calibri" w:eastAsiaTheme="majorEastAsia" w:hAnsi="Calibri" w:cs="Calibri"/>
      <w:b/>
      <w:caps/>
      <w:sz w:val="28"/>
      <w:szCs w:val="32"/>
      <w:u w:val="thick" w:color="4EB3CF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5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CA582A"/>
    <w:rPr>
      <w:rFonts w:ascii="Georgia" w:eastAsiaTheme="majorEastAsia" w:hAnsi="Georgia" w:cstheme="majorBidi"/>
      <w:color w:val="2D8CA7" w:themeColor="accent1" w:themeShade="BF"/>
      <w:u w:val="thick" w:color="4EB3CF" w:themeColor="accent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5F51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4EB3CF" w:themeColor="accent1"/>
        <w:bottom w:val="single" w:sz="4" w:space="10" w:color="4EB3CF" w:themeColor="accent1"/>
      </w:pBdr>
      <w:spacing w:before="360" w:after="360"/>
      <w:jc w:val="center"/>
    </w:pPr>
    <w:rPr>
      <w:i/>
      <w:iCs/>
      <w:color w:val="4EB3CF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4EB3CF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1E5D6F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4EB3CF" w:themeColor="accent1" w:shadow="1" w:frame="1"/>
        <w:left w:val="single" w:sz="2" w:space="10" w:color="4EB3CF" w:themeColor="accent1" w:shadow="1" w:frame="1"/>
        <w:bottom w:val="single" w:sz="2" w:space="10" w:color="4EB3CF" w:themeColor="accent1" w:shadow="1" w:frame="1"/>
        <w:right w:val="single" w:sz="2" w:space="10" w:color="4EB3CF" w:themeColor="accent1" w:shadow="1" w:frame="1"/>
      </w:pBdr>
      <w:ind w:left="1152" w:right="1152"/>
    </w:pPr>
    <w:rPr>
      <w:rFonts w:eastAsiaTheme="minorEastAsia"/>
      <w:i/>
      <w:iCs/>
      <w:color w:val="4EB3CF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1" w:themeFillTint="33"/>
    </w:tcPr>
    <w:tblStylePr w:type="firstRow">
      <w:rPr>
        <w:b/>
        <w:bCs/>
      </w:rPr>
      <w:tblPr/>
      <w:tcPr>
        <w:shd w:val="clear" w:color="auto" w:fill="B8E0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1" w:themeFillShade="BF"/>
      </w:tcPr>
    </w:tblStylePr>
    <w:tblStylePr w:type="band1Vert">
      <w:tblPr/>
      <w:tcPr>
        <w:shd w:val="clear" w:color="auto" w:fill="A6D8E7" w:themeFill="accent1" w:themeFillTint="7F"/>
      </w:tcPr>
    </w:tblStylePr>
    <w:tblStylePr w:type="band1Horz">
      <w:tblPr/>
      <w:tcPr>
        <w:shd w:val="clear" w:color="auto" w:fill="A6D8E7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6FE" w:themeFill="accent2" w:themeFillTint="33"/>
    </w:tcPr>
    <w:tblStylePr w:type="firstRow">
      <w:rPr>
        <w:b/>
        <w:bCs/>
      </w:rPr>
      <w:tblPr/>
      <w:tcPr>
        <w:shd w:val="clear" w:color="auto" w:fill="ACEE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E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4B3D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4B3DC" w:themeFill="accent2" w:themeFillShade="BF"/>
      </w:tcPr>
    </w:tblStylePr>
    <w:tblStylePr w:type="band1Vert">
      <w:tblPr/>
      <w:tcPr>
        <w:shd w:val="clear" w:color="auto" w:fill="98EAFD" w:themeFill="accent2" w:themeFillTint="7F"/>
      </w:tcPr>
    </w:tblStylePr>
    <w:tblStylePr w:type="band1Horz">
      <w:tblPr/>
      <w:tcPr>
        <w:shd w:val="clear" w:color="auto" w:fill="98EAFD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2C2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C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6" w:themeFill="accent3" w:themeFillShade="BF"/>
      </w:tcPr>
    </w:tblStylePr>
    <w:tblStylePr w:type="band1Vert">
      <w:tblPr/>
      <w:tcPr>
        <w:shd w:val="clear" w:color="auto" w:fill="4FB3FF" w:themeFill="accent3" w:themeFillTint="7F"/>
      </w:tcPr>
    </w:tblStylePr>
    <w:tblStylePr w:type="band1Horz">
      <w:tblPr/>
      <w:tcPr>
        <w:shd w:val="clear" w:color="auto" w:fill="4FB3FF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</w:rPr>
      <w:tblPr/>
      <w:tcPr>
        <w:shd w:val="clear" w:color="auto" w:fill="B9E7F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7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FEB" w:themeFill="accent2" w:themeFillShade="CC"/>
      </w:tcPr>
    </w:tblStylePr>
    <w:tblStylePr w:type="lastRow">
      <w:rPr>
        <w:b/>
        <w:bCs/>
        <w:color w:val="04BFE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FEB" w:themeFill="accent2" w:themeFillShade="CC"/>
      </w:tcPr>
    </w:tblStylePr>
    <w:tblStylePr w:type="lastRow">
      <w:rPr>
        <w:b/>
        <w:bCs/>
        <w:color w:val="04BFE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AFA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FEB" w:themeFill="accent2" w:themeFillShade="CC"/>
      </w:tcPr>
    </w:tblStylePr>
    <w:tblStylePr w:type="lastRow">
      <w:rPr>
        <w:b/>
        <w:bCs/>
        <w:color w:val="04BFE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E" w:themeFill="accent3" w:themeFillShade="CC"/>
      </w:tcPr>
    </w:tblStylePr>
    <w:tblStylePr w:type="lastRow">
      <w:rPr>
        <w:b/>
        <w:bCs/>
        <w:color w:val="00477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ACF6" w:themeFill="accent6" w:themeFillShade="CC"/>
      </w:tcPr>
    </w:tblStylePr>
    <w:tblStylePr w:type="lastRow">
      <w:rPr>
        <w:b/>
        <w:bCs/>
        <w:color w:val="11ACF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9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1D5F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1D5FB" w:themeColor="accent2"/>
        <w:left w:val="single" w:sz="4" w:space="0" w:color="4EB3CF" w:themeColor="accent1"/>
        <w:bottom w:val="single" w:sz="4" w:space="0" w:color="4EB3CF" w:themeColor="accent1"/>
        <w:right w:val="single" w:sz="4" w:space="0" w:color="4EB3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1" w:themeShade="99"/>
          <w:insideV w:val="nil"/>
        </w:tcBorders>
        <w:shd w:val="clear" w:color="auto" w:fill="24708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1" w:themeFillShade="99"/>
      </w:tcPr>
    </w:tblStylePr>
    <w:tblStylePr w:type="band1Vert">
      <w:tblPr/>
      <w:tcPr>
        <w:shd w:val="clear" w:color="auto" w:fill="B8E0EB" w:themeFill="accent1" w:themeFillTint="66"/>
      </w:tcPr>
    </w:tblStylePr>
    <w:tblStylePr w:type="band1Horz">
      <w:tblPr/>
      <w:tcPr>
        <w:shd w:val="clear" w:color="auto" w:fill="A6D8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1D5FB" w:themeColor="accent2"/>
        <w:left w:val="single" w:sz="4" w:space="0" w:color="31D5FB" w:themeColor="accent2"/>
        <w:bottom w:val="single" w:sz="4" w:space="0" w:color="31D5FB" w:themeColor="accent2"/>
        <w:right w:val="single" w:sz="4" w:space="0" w:color="31D5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A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FB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FB0" w:themeColor="accent2" w:themeShade="99"/>
          <w:insideV w:val="nil"/>
        </w:tcBorders>
        <w:shd w:val="clear" w:color="auto" w:fill="038FB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FB0" w:themeFill="accent2" w:themeFillShade="99"/>
      </w:tcPr>
    </w:tblStylePr>
    <w:tblStylePr w:type="band1Vert">
      <w:tblPr/>
      <w:tcPr>
        <w:shd w:val="clear" w:color="auto" w:fill="ACEEFD" w:themeFill="accent2" w:themeFillTint="66"/>
      </w:tcPr>
    </w:tblStylePr>
    <w:tblStylePr w:type="band1Horz">
      <w:tblPr/>
      <w:tcPr>
        <w:shd w:val="clear" w:color="auto" w:fill="98EA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005A9E" w:themeColor="accent3"/>
        <w:bottom w:val="single" w:sz="4" w:space="0" w:color="005A9E" w:themeColor="accent3"/>
        <w:right w:val="single" w:sz="4" w:space="0" w:color="005A9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E" w:themeColor="accent3" w:themeShade="99"/>
          <w:insideV w:val="nil"/>
        </w:tcBorders>
        <w:shd w:val="clear" w:color="auto" w:fill="0035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E" w:themeFill="accent3" w:themeFillShade="99"/>
      </w:tcPr>
    </w:tblStylePr>
    <w:tblStylePr w:type="band1Vert">
      <w:tblPr/>
      <w:tcPr>
        <w:shd w:val="clear" w:color="auto" w:fill="72C2FF" w:themeFill="accent3" w:themeFillTint="66"/>
      </w:tcPr>
    </w:tblStylePr>
    <w:tblStylePr w:type="band1Horz">
      <w:tblPr/>
      <w:tcPr>
        <w:shd w:val="clear" w:color="auto" w:fill="4FB3FF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A9E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51C3F9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83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83BF" w:themeColor="accent6" w:themeShade="99"/>
          <w:insideV w:val="nil"/>
        </w:tcBorders>
        <w:shd w:val="clear" w:color="auto" w:fill="0683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83BF" w:themeFill="accent6" w:themeFillShade="99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A8E1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31D5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779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4B3D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4B3D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B3D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B3DC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A9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6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D9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A4E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977B2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8E0EB" w:themeColor="accent1" w:themeTint="66"/>
        <w:left w:val="single" w:sz="4" w:space="0" w:color="B8E0EB" w:themeColor="accent1" w:themeTint="66"/>
        <w:bottom w:val="single" w:sz="4" w:space="0" w:color="B8E0EB" w:themeColor="accent1" w:themeTint="66"/>
        <w:right w:val="single" w:sz="4" w:space="0" w:color="B8E0EB" w:themeColor="accent1" w:themeTint="66"/>
        <w:insideH w:val="single" w:sz="4" w:space="0" w:color="B8E0EB" w:themeColor="accent1" w:themeTint="66"/>
        <w:insideV w:val="single" w:sz="4" w:space="0" w:color="B8E0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ACEEFD" w:themeColor="accent2" w:themeTint="66"/>
        <w:left w:val="single" w:sz="4" w:space="0" w:color="ACEEFD" w:themeColor="accent2" w:themeTint="66"/>
        <w:bottom w:val="single" w:sz="4" w:space="0" w:color="ACEEFD" w:themeColor="accent2" w:themeTint="66"/>
        <w:right w:val="single" w:sz="4" w:space="0" w:color="ACEEFD" w:themeColor="accent2" w:themeTint="66"/>
        <w:insideH w:val="single" w:sz="4" w:space="0" w:color="ACEEFD" w:themeColor="accent2" w:themeTint="66"/>
        <w:insideV w:val="single" w:sz="4" w:space="0" w:color="ACEE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E5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72C2FF" w:themeColor="accent3" w:themeTint="66"/>
        <w:left w:val="single" w:sz="4" w:space="0" w:color="72C2FF" w:themeColor="accent3" w:themeTint="66"/>
        <w:bottom w:val="single" w:sz="4" w:space="0" w:color="72C2FF" w:themeColor="accent3" w:themeTint="66"/>
        <w:right w:val="single" w:sz="4" w:space="0" w:color="72C2FF" w:themeColor="accent3" w:themeTint="66"/>
        <w:insideH w:val="single" w:sz="4" w:space="0" w:color="72C2FF" w:themeColor="accent3" w:themeTint="66"/>
        <w:insideV w:val="single" w:sz="4" w:space="0" w:color="72C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BA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9E7FC" w:themeColor="accent6" w:themeTint="66"/>
        <w:left w:val="single" w:sz="4" w:space="0" w:color="B9E7FC" w:themeColor="accent6" w:themeTint="66"/>
        <w:bottom w:val="single" w:sz="4" w:space="0" w:color="B9E7FC" w:themeColor="accent6" w:themeTint="66"/>
        <w:right w:val="single" w:sz="4" w:space="0" w:color="B9E7FC" w:themeColor="accent6" w:themeTint="66"/>
        <w:insideH w:val="single" w:sz="4" w:space="0" w:color="B9E7FC" w:themeColor="accent6" w:themeTint="66"/>
        <w:insideV w:val="single" w:sz="4" w:space="0" w:color="B9E7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4D1E2" w:themeColor="accent1" w:themeTint="99"/>
        <w:bottom w:val="single" w:sz="2" w:space="0" w:color="94D1E2" w:themeColor="accent1" w:themeTint="99"/>
        <w:insideH w:val="single" w:sz="2" w:space="0" w:color="94D1E2" w:themeColor="accent1" w:themeTint="99"/>
        <w:insideV w:val="single" w:sz="2" w:space="0" w:color="94D1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3E5FC" w:themeColor="accent2" w:themeTint="99"/>
        <w:bottom w:val="single" w:sz="2" w:space="0" w:color="83E5FC" w:themeColor="accent2" w:themeTint="99"/>
        <w:insideH w:val="single" w:sz="2" w:space="0" w:color="83E5FC" w:themeColor="accent2" w:themeTint="99"/>
        <w:insideV w:val="single" w:sz="2" w:space="0" w:color="83E5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E5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E5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2BA3FF" w:themeColor="accent3" w:themeTint="99"/>
        <w:bottom w:val="single" w:sz="2" w:space="0" w:color="2BA3FF" w:themeColor="accent3" w:themeTint="99"/>
        <w:insideH w:val="single" w:sz="2" w:space="0" w:color="2BA3FF" w:themeColor="accent3" w:themeTint="99"/>
        <w:insideV w:val="single" w:sz="2" w:space="0" w:color="2BA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BA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BA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  <w:tblStylePr w:type="neCell">
      <w:tblPr/>
      <w:tcPr>
        <w:tcBorders>
          <w:bottom w:val="single" w:sz="4" w:space="0" w:color="94D1E2" w:themeColor="accent1" w:themeTint="99"/>
        </w:tcBorders>
      </w:tcPr>
    </w:tblStylePr>
    <w:tblStylePr w:type="nwCell">
      <w:tblPr/>
      <w:tcPr>
        <w:tcBorders>
          <w:bottom w:val="single" w:sz="4" w:space="0" w:color="94D1E2" w:themeColor="accent1" w:themeTint="99"/>
        </w:tcBorders>
      </w:tcPr>
    </w:tblStylePr>
    <w:tblStylePr w:type="seCell">
      <w:tblPr/>
      <w:tcPr>
        <w:tcBorders>
          <w:top w:val="single" w:sz="4" w:space="0" w:color="94D1E2" w:themeColor="accent1" w:themeTint="99"/>
        </w:tcBorders>
      </w:tcPr>
    </w:tblStylePr>
    <w:tblStylePr w:type="swCell">
      <w:tblPr/>
      <w:tcPr>
        <w:tcBorders>
          <w:top w:val="single" w:sz="4" w:space="0" w:color="94D1E2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  <w:tblStylePr w:type="neCell">
      <w:tblPr/>
      <w:tcPr>
        <w:tcBorders>
          <w:bottom w:val="single" w:sz="4" w:space="0" w:color="83E5FC" w:themeColor="accent2" w:themeTint="99"/>
        </w:tcBorders>
      </w:tcPr>
    </w:tblStylePr>
    <w:tblStylePr w:type="nwCell">
      <w:tblPr/>
      <w:tcPr>
        <w:tcBorders>
          <w:bottom w:val="single" w:sz="4" w:space="0" w:color="83E5FC" w:themeColor="accent2" w:themeTint="99"/>
        </w:tcBorders>
      </w:tcPr>
    </w:tblStylePr>
    <w:tblStylePr w:type="seCell">
      <w:tblPr/>
      <w:tcPr>
        <w:tcBorders>
          <w:top w:val="single" w:sz="4" w:space="0" w:color="83E5FC" w:themeColor="accent2" w:themeTint="99"/>
        </w:tcBorders>
      </w:tcPr>
    </w:tblStylePr>
    <w:tblStylePr w:type="swCell">
      <w:tblPr/>
      <w:tcPr>
        <w:tcBorders>
          <w:top w:val="single" w:sz="4" w:space="0" w:color="83E5FC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BA3FF" w:themeColor="accent3" w:themeTint="99"/>
        </w:tcBorders>
      </w:tcPr>
    </w:tblStylePr>
    <w:tblStylePr w:type="nwCell">
      <w:tblPr/>
      <w:tcPr>
        <w:tcBorders>
          <w:bottom w:val="single" w:sz="4" w:space="0" w:color="2BA3FF" w:themeColor="accent3" w:themeTint="99"/>
        </w:tcBorders>
      </w:tcPr>
    </w:tblStylePr>
    <w:tblStylePr w:type="seCell">
      <w:tblPr/>
      <w:tcPr>
        <w:tcBorders>
          <w:top w:val="single" w:sz="4" w:space="0" w:color="2BA3FF" w:themeColor="accent3" w:themeTint="99"/>
        </w:tcBorders>
      </w:tcPr>
    </w:tblStylePr>
    <w:tblStylePr w:type="swCell">
      <w:tblPr/>
      <w:tcPr>
        <w:tcBorders>
          <w:top w:val="single" w:sz="4" w:space="0" w:color="2BA3FF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1"/>
          <w:left w:val="single" w:sz="4" w:space="0" w:color="4EB3CF" w:themeColor="accent1"/>
          <w:bottom w:val="single" w:sz="4" w:space="0" w:color="4EB3CF" w:themeColor="accent1"/>
          <w:right w:val="single" w:sz="4" w:space="0" w:color="4EB3CF" w:themeColor="accent1"/>
          <w:insideH w:val="nil"/>
          <w:insideV w:val="nil"/>
        </w:tcBorders>
        <w:shd w:val="clear" w:color="auto" w:fill="4EB3CF" w:themeFill="accent1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D5FB" w:themeColor="accent2"/>
          <w:left w:val="single" w:sz="4" w:space="0" w:color="31D5FB" w:themeColor="accent2"/>
          <w:bottom w:val="single" w:sz="4" w:space="0" w:color="31D5FB" w:themeColor="accent2"/>
          <w:right w:val="single" w:sz="4" w:space="0" w:color="31D5FB" w:themeColor="accent2"/>
          <w:insideH w:val="nil"/>
          <w:insideV w:val="nil"/>
        </w:tcBorders>
        <w:shd w:val="clear" w:color="auto" w:fill="31D5FB" w:themeFill="accent2"/>
      </w:tcPr>
    </w:tblStylePr>
    <w:tblStylePr w:type="lastRow">
      <w:rPr>
        <w:b/>
        <w:bCs/>
      </w:rPr>
      <w:tblPr/>
      <w:tcPr>
        <w:tcBorders>
          <w:top w:val="double" w:sz="4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E" w:themeColor="accent3"/>
          <w:left w:val="single" w:sz="4" w:space="0" w:color="005A9E" w:themeColor="accent3"/>
          <w:bottom w:val="single" w:sz="4" w:space="0" w:color="005A9E" w:themeColor="accent3"/>
          <w:right w:val="single" w:sz="4" w:space="0" w:color="005A9E" w:themeColor="accent3"/>
          <w:insideH w:val="nil"/>
          <w:insideV w:val="nil"/>
        </w:tcBorders>
        <w:shd w:val="clear" w:color="auto" w:fill="005A9E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1"/>
      </w:tcPr>
    </w:tblStylePr>
    <w:tblStylePr w:type="band1Vert">
      <w:tblPr/>
      <w:tcPr>
        <w:shd w:val="clear" w:color="auto" w:fill="B8E0EB" w:themeFill="accent1" w:themeFillTint="66"/>
      </w:tcPr>
    </w:tblStylePr>
    <w:tblStylePr w:type="band1Horz">
      <w:tblPr/>
      <w:tcPr>
        <w:shd w:val="clear" w:color="auto" w:fill="B8E0EB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6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D5F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D5F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D5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D5FB" w:themeFill="accent2"/>
      </w:tcPr>
    </w:tblStylePr>
    <w:tblStylePr w:type="band1Vert">
      <w:tblPr/>
      <w:tcPr>
        <w:shd w:val="clear" w:color="auto" w:fill="ACEEFD" w:themeFill="accent2" w:themeFillTint="66"/>
      </w:tcPr>
    </w:tblStylePr>
    <w:tblStylePr w:type="band1Horz">
      <w:tblPr/>
      <w:tcPr>
        <w:shd w:val="clear" w:color="auto" w:fill="ACEEFD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E" w:themeFill="accent3"/>
      </w:tcPr>
    </w:tblStylePr>
    <w:tblStylePr w:type="band1Vert">
      <w:tblPr/>
      <w:tcPr>
        <w:shd w:val="clear" w:color="auto" w:fill="72C2FF" w:themeFill="accent3" w:themeFillTint="66"/>
      </w:tcPr>
    </w:tblStylePr>
    <w:tblStylePr w:type="band1Horz">
      <w:tblPr/>
      <w:tcPr>
        <w:shd w:val="clear" w:color="auto" w:fill="72C2F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3E5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BA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  <w:insideV w:val="single" w:sz="4" w:space="0" w:color="94D1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  <w:tblStylePr w:type="neCell">
      <w:tblPr/>
      <w:tcPr>
        <w:tcBorders>
          <w:bottom w:val="single" w:sz="4" w:space="0" w:color="94D1E2" w:themeColor="accent1" w:themeTint="99"/>
        </w:tcBorders>
      </w:tcPr>
    </w:tblStylePr>
    <w:tblStylePr w:type="nwCell">
      <w:tblPr/>
      <w:tcPr>
        <w:tcBorders>
          <w:bottom w:val="single" w:sz="4" w:space="0" w:color="94D1E2" w:themeColor="accent1" w:themeTint="99"/>
        </w:tcBorders>
      </w:tcPr>
    </w:tblStylePr>
    <w:tblStylePr w:type="seCell">
      <w:tblPr/>
      <w:tcPr>
        <w:tcBorders>
          <w:top w:val="single" w:sz="4" w:space="0" w:color="94D1E2" w:themeColor="accent1" w:themeTint="99"/>
        </w:tcBorders>
      </w:tcPr>
    </w:tblStylePr>
    <w:tblStylePr w:type="swCell">
      <w:tblPr/>
      <w:tcPr>
        <w:tcBorders>
          <w:top w:val="single" w:sz="4" w:space="0" w:color="94D1E2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  <w:insideV w:val="single" w:sz="4" w:space="0" w:color="83E5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  <w:tblStylePr w:type="neCell">
      <w:tblPr/>
      <w:tcPr>
        <w:tcBorders>
          <w:bottom w:val="single" w:sz="4" w:space="0" w:color="83E5FC" w:themeColor="accent2" w:themeTint="99"/>
        </w:tcBorders>
      </w:tcPr>
    </w:tblStylePr>
    <w:tblStylePr w:type="nwCell">
      <w:tblPr/>
      <w:tcPr>
        <w:tcBorders>
          <w:bottom w:val="single" w:sz="4" w:space="0" w:color="83E5FC" w:themeColor="accent2" w:themeTint="99"/>
        </w:tcBorders>
      </w:tcPr>
    </w:tblStylePr>
    <w:tblStylePr w:type="seCell">
      <w:tblPr/>
      <w:tcPr>
        <w:tcBorders>
          <w:top w:val="single" w:sz="4" w:space="0" w:color="83E5FC" w:themeColor="accent2" w:themeTint="99"/>
        </w:tcBorders>
      </w:tcPr>
    </w:tblStylePr>
    <w:tblStylePr w:type="swCell">
      <w:tblPr/>
      <w:tcPr>
        <w:tcBorders>
          <w:top w:val="single" w:sz="4" w:space="0" w:color="83E5FC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  <w:insideV w:val="single" w:sz="4" w:space="0" w:color="2BA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BA3FF" w:themeColor="accent3" w:themeTint="99"/>
        </w:tcBorders>
      </w:tcPr>
    </w:tblStylePr>
    <w:tblStylePr w:type="nwCell">
      <w:tblPr/>
      <w:tcPr>
        <w:tcBorders>
          <w:bottom w:val="single" w:sz="4" w:space="0" w:color="2BA3FF" w:themeColor="accent3" w:themeTint="99"/>
        </w:tcBorders>
      </w:tcPr>
    </w:tblStylePr>
    <w:tblStylePr w:type="seCell">
      <w:tblPr/>
      <w:tcPr>
        <w:tcBorders>
          <w:top w:val="single" w:sz="4" w:space="0" w:color="2BA3FF" w:themeColor="accent3" w:themeTint="99"/>
        </w:tcBorders>
      </w:tcPr>
    </w:tblStylePr>
    <w:tblStylePr w:type="swCell">
      <w:tblPr/>
      <w:tcPr>
        <w:tcBorders>
          <w:top w:val="single" w:sz="4" w:space="0" w:color="2BA3FF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2D8CA7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1E5D6F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EE7B08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  <w:insideH w:val="single" w:sz="8" w:space="0" w:color="4EB3CF" w:themeColor="accent1"/>
        <w:insideV w:val="single" w:sz="8" w:space="0" w:color="4EB3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18" w:space="0" w:color="4EB3CF" w:themeColor="accent1"/>
          <w:right w:val="single" w:sz="8" w:space="0" w:color="4EB3CF" w:themeColor="accent1"/>
          <w:insideH w:val="nil"/>
          <w:insideV w:val="single" w:sz="8" w:space="0" w:color="4EB3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  <w:insideH w:val="nil"/>
          <w:insideV w:val="single" w:sz="8" w:space="0" w:color="4EB3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  <w:tblStylePr w:type="band1Vert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  <w:shd w:val="clear" w:color="auto" w:fill="D3ECF3" w:themeFill="accent1" w:themeFillTint="3F"/>
      </w:tcPr>
    </w:tblStylePr>
    <w:tblStylePr w:type="band1Horz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  <w:insideV w:val="single" w:sz="8" w:space="0" w:color="4EB3CF" w:themeColor="accent1"/>
        </w:tcBorders>
        <w:shd w:val="clear" w:color="auto" w:fill="D3ECF3" w:themeFill="accent1" w:themeFillTint="3F"/>
      </w:tcPr>
    </w:tblStylePr>
    <w:tblStylePr w:type="band2Horz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  <w:insideV w:val="single" w:sz="8" w:space="0" w:color="4EB3CF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  <w:insideH w:val="single" w:sz="8" w:space="0" w:color="31D5FB" w:themeColor="accent2"/>
        <w:insideV w:val="single" w:sz="8" w:space="0" w:color="31D5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18" w:space="0" w:color="31D5FB" w:themeColor="accent2"/>
          <w:right w:val="single" w:sz="8" w:space="0" w:color="31D5FB" w:themeColor="accent2"/>
          <w:insideH w:val="nil"/>
          <w:insideV w:val="single" w:sz="8" w:space="0" w:color="31D5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  <w:insideH w:val="nil"/>
          <w:insideV w:val="single" w:sz="8" w:space="0" w:color="31D5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  <w:tblStylePr w:type="band1Vert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  <w:shd w:val="clear" w:color="auto" w:fill="CCF4FE" w:themeFill="accent2" w:themeFillTint="3F"/>
      </w:tcPr>
    </w:tblStylePr>
    <w:tblStylePr w:type="band1Horz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  <w:insideV w:val="single" w:sz="8" w:space="0" w:color="31D5FB" w:themeColor="accent2"/>
        </w:tcBorders>
        <w:shd w:val="clear" w:color="auto" w:fill="CCF4FE" w:themeFill="accent2" w:themeFillTint="3F"/>
      </w:tcPr>
    </w:tblStylePr>
    <w:tblStylePr w:type="band2Horz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  <w:insideV w:val="single" w:sz="8" w:space="0" w:color="31D5FB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  <w:insideH w:val="single" w:sz="8" w:space="0" w:color="005A9E" w:themeColor="accent3"/>
        <w:insideV w:val="single" w:sz="8" w:space="0" w:color="005A9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18" w:space="0" w:color="005A9E" w:themeColor="accent3"/>
          <w:right w:val="single" w:sz="8" w:space="0" w:color="005A9E" w:themeColor="accent3"/>
          <w:insideH w:val="nil"/>
          <w:insideV w:val="single" w:sz="8" w:space="0" w:color="005A9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  <w:insideH w:val="nil"/>
          <w:insideV w:val="single" w:sz="8" w:space="0" w:color="005A9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  <w:tblStylePr w:type="band1Vert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  <w:shd w:val="clear" w:color="auto" w:fill="A8D9FF" w:themeFill="accent3" w:themeFillTint="3F"/>
      </w:tcPr>
    </w:tblStylePr>
    <w:tblStylePr w:type="band1Horz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  <w:insideV w:val="single" w:sz="8" w:space="0" w:color="005A9E" w:themeColor="accent3"/>
        </w:tcBorders>
        <w:shd w:val="clear" w:color="auto" w:fill="A8D9FF" w:themeFill="accent3" w:themeFillTint="3F"/>
      </w:tcPr>
    </w:tblStylePr>
    <w:tblStylePr w:type="band2Horz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  <w:insideV w:val="single" w:sz="8" w:space="0" w:color="005A9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1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  <w:shd w:val="clear" w:color="auto" w:fill="D3F0FD" w:themeFill="accent6" w:themeFillTint="3F"/>
      </w:tcPr>
    </w:tblStylePr>
    <w:tblStylePr w:type="band2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  <w:tblStylePr w:type="band1Horz">
      <w:tblPr/>
      <w:tcPr>
        <w:tcBorders>
          <w:top w:val="single" w:sz="8" w:space="0" w:color="4EB3CF" w:themeColor="accent1"/>
          <w:left w:val="single" w:sz="8" w:space="0" w:color="4EB3CF" w:themeColor="accent1"/>
          <w:bottom w:val="single" w:sz="8" w:space="0" w:color="4EB3CF" w:themeColor="accent1"/>
          <w:right w:val="single" w:sz="8" w:space="0" w:color="4EB3CF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D5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  <w:tblStylePr w:type="band1Horz">
      <w:tblPr/>
      <w:tcPr>
        <w:tcBorders>
          <w:top w:val="single" w:sz="8" w:space="0" w:color="31D5FB" w:themeColor="accent2"/>
          <w:left w:val="single" w:sz="8" w:space="0" w:color="31D5FB" w:themeColor="accent2"/>
          <w:bottom w:val="single" w:sz="8" w:space="0" w:color="31D5FB" w:themeColor="accent2"/>
          <w:right w:val="single" w:sz="8" w:space="0" w:color="31D5FB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  <w:tblStylePr w:type="band1Horz">
      <w:tblPr/>
      <w:tcPr>
        <w:tcBorders>
          <w:top w:val="single" w:sz="8" w:space="0" w:color="005A9E" w:themeColor="accent3"/>
          <w:left w:val="single" w:sz="8" w:space="0" w:color="005A9E" w:themeColor="accent3"/>
          <w:bottom w:val="single" w:sz="8" w:space="0" w:color="005A9E" w:themeColor="accent3"/>
          <w:right w:val="single" w:sz="8" w:space="0" w:color="005A9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8" w:space="0" w:color="4EB3CF" w:themeColor="accent1"/>
        <w:bottom w:val="single" w:sz="8" w:space="0" w:color="4EB3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1"/>
          <w:left w:val="nil"/>
          <w:bottom w:val="single" w:sz="8" w:space="0" w:color="4EB3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1"/>
          <w:left w:val="nil"/>
          <w:bottom w:val="single" w:sz="8" w:space="0" w:color="4EB3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8" w:space="0" w:color="31D5FB" w:themeColor="accent2"/>
        <w:bottom w:val="single" w:sz="8" w:space="0" w:color="31D5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D5FB" w:themeColor="accent2"/>
          <w:left w:val="nil"/>
          <w:bottom w:val="single" w:sz="8" w:space="0" w:color="31D5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D5FB" w:themeColor="accent2"/>
          <w:left w:val="nil"/>
          <w:bottom w:val="single" w:sz="8" w:space="0" w:color="31D5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8" w:space="0" w:color="005A9E" w:themeColor="accent3"/>
        <w:bottom w:val="single" w:sz="8" w:space="0" w:color="005A9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E" w:themeColor="accent3"/>
          <w:left w:val="nil"/>
          <w:bottom w:val="single" w:sz="8" w:space="0" w:color="005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E" w:themeColor="accent3"/>
          <w:left w:val="nil"/>
          <w:bottom w:val="single" w:sz="8" w:space="0" w:color="005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E5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BA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4D1E2" w:themeColor="accent1" w:themeTint="99"/>
        <w:bottom w:val="single" w:sz="4" w:space="0" w:color="94D1E2" w:themeColor="accent1" w:themeTint="99"/>
        <w:insideH w:val="single" w:sz="4" w:space="0" w:color="94D1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3E5FC" w:themeColor="accent2" w:themeTint="99"/>
        <w:bottom w:val="single" w:sz="4" w:space="0" w:color="83E5FC" w:themeColor="accent2" w:themeTint="99"/>
        <w:insideH w:val="single" w:sz="4" w:space="0" w:color="83E5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2BA3FF" w:themeColor="accent3" w:themeTint="99"/>
        <w:bottom w:val="single" w:sz="4" w:space="0" w:color="2BA3FF" w:themeColor="accent3" w:themeTint="99"/>
        <w:insideH w:val="single" w:sz="4" w:space="0" w:color="2BA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6DBFB" w:themeColor="accent6" w:themeTint="99"/>
        <w:bottom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EB3CF" w:themeColor="accent1"/>
        <w:left w:val="single" w:sz="4" w:space="0" w:color="4EB3CF" w:themeColor="accent1"/>
        <w:bottom w:val="single" w:sz="4" w:space="0" w:color="4EB3CF" w:themeColor="accent1"/>
        <w:right w:val="single" w:sz="4" w:space="0" w:color="4EB3C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1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1"/>
          <w:right w:val="single" w:sz="4" w:space="0" w:color="4EB3CF" w:themeColor="accent1"/>
        </w:tcBorders>
      </w:tcPr>
    </w:tblStylePr>
    <w:tblStylePr w:type="band1Horz">
      <w:tblPr/>
      <w:tcPr>
        <w:tcBorders>
          <w:top w:val="single" w:sz="4" w:space="0" w:color="4EB3CF" w:themeColor="accent1"/>
          <w:bottom w:val="single" w:sz="4" w:space="0" w:color="4EB3C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1"/>
          <w:left w:val="nil"/>
        </w:tcBorders>
      </w:tcPr>
    </w:tblStylePr>
    <w:tblStylePr w:type="swCell">
      <w:tblPr/>
      <w:tcPr>
        <w:tcBorders>
          <w:top w:val="double" w:sz="4" w:space="0" w:color="4EB3CF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31D5FB" w:themeColor="accent2"/>
        <w:left w:val="single" w:sz="4" w:space="0" w:color="31D5FB" w:themeColor="accent2"/>
        <w:bottom w:val="single" w:sz="4" w:space="0" w:color="31D5FB" w:themeColor="accent2"/>
        <w:right w:val="single" w:sz="4" w:space="0" w:color="31D5F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D5FB" w:themeFill="accent2"/>
      </w:tcPr>
    </w:tblStylePr>
    <w:tblStylePr w:type="lastRow">
      <w:rPr>
        <w:b/>
        <w:bCs/>
      </w:rPr>
      <w:tblPr/>
      <w:tcPr>
        <w:tcBorders>
          <w:top w:val="double" w:sz="4" w:space="0" w:color="31D5F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D5FB" w:themeColor="accent2"/>
          <w:right w:val="single" w:sz="4" w:space="0" w:color="31D5FB" w:themeColor="accent2"/>
        </w:tcBorders>
      </w:tcPr>
    </w:tblStylePr>
    <w:tblStylePr w:type="band1Horz">
      <w:tblPr/>
      <w:tcPr>
        <w:tcBorders>
          <w:top w:val="single" w:sz="4" w:space="0" w:color="31D5FB" w:themeColor="accent2"/>
          <w:bottom w:val="single" w:sz="4" w:space="0" w:color="31D5F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D5FB" w:themeColor="accent2"/>
          <w:left w:val="nil"/>
        </w:tcBorders>
      </w:tcPr>
    </w:tblStylePr>
    <w:tblStylePr w:type="swCell">
      <w:tblPr/>
      <w:tcPr>
        <w:tcBorders>
          <w:top w:val="double" w:sz="4" w:space="0" w:color="31D5FB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A9E" w:themeColor="accent3"/>
        <w:left w:val="single" w:sz="4" w:space="0" w:color="005A9E" w:themeColor="accent3"/>
        <w:bottom w:val="single" w:sz="4" w:space="0" w:color="005A9E" w:themeColor="accent3"/>
        <w:right w:val="single" w:sz="4" w:space="0" w:color="005A9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E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E" w:themeColor="accent3"/>
          <w:right w:val="single" w:sz="4" w:space="0" w:color="005A9E" w:themeColor="accent3"/>
        </w:tcBorders>
      </w:tcPr>
    </w:tblStylePr>
    <w:tblStylePr w:type="band1Horz">
      <w:tblPr/>
      <w:tcPr>
        <w:tcBorders>
          <w:top w:val="single" w:sz="4" w:space="0" w:color="005A9E" w:themeColor="accent3"/>
          <w:bottom w:val="single" w:sz="4" w:space="0" w:color="005A9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E" w:themeColor="accent3"/>
          <w:left w:val="nil"/>
        </w:tcBorders>
      </w:tcPr>
    </w:tblStylePr>
    <w:tblStylePr w:type="swCell">
      <w:tblPr/>
      <w:tcPr>
        <w:tcBorders>
          <w:top w:val="double" w:sz="4" w:space="0" w:color="005A9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C3F9" w:themeColor="accent6"/>
          <w:right w:val="single" w:sz="4" w:space="0" w:color="51C3F9" w:themeColor="accent6"/>
        </w:tcBorders>
      </w:tcPr>
    </w:tblStylePr>
    <w:tblStylePr w:type="band1Horz">
      <w:tblPr/>
      <w:tcPr>
        <w:tcBorders>
          <w:top w:val="single" w:sz="4" w:space="0" w:color="51C3F9" w:themeColor="accent6"/>
          <w:bottom w:val="single" w:sz="4" w:space="0" w:color="51C3F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C3F9" w:themeColor="accent6"/>
          <w:left w:val="nil"/>
        </w:tcBorders>
      </w:tcPr>
    </w:tblStylePr>
    <w:tblStylePr w:type="swCell">
      <w:tblPr/>
      <w:tcPr>
        <w:tcBorders>
          <w:top w:val="double" w:sz="4" w:space="0" w:color="51C3F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1" w:themeTint="99"/>
        <w:left w:val="single" w:sz="4" w:space="0" w:color="94D1E2" w:themeColor="accent1" w:themeTint="99"/>
        <w:bottom w:val="single" w:sz="4" w:space="0" w:color="94D1E2" w:themeColor="accent1" w:themeTint="99"/>
        <w:right w:val="single" w:sz="4" w:space="0" w:color="94D1E2" w:themeColor="accent1" w:themeTint="99"/>
        <w:insideH w:val="single" w:sz="4" w:space="0" w:color="94D1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1"/>
          <w:left w:val="single" w:sz="4" w:space="0" w:color="4EB3CF" w:themeColor="accent1"/>
          <w:bottom w:val="single" w:sz="4" w:space="0" w:color="4EB3CF" w:themeColor="accent1"/>
          <w:right w:val="single" w:sz="4" w:space="0" w:color="4EB3CF" w:themeColor="accent1"/>
          <w:insideH w:val="nil"/>
        </w:tcBorders>
        <w:shd w:val="clear" w:color="auto" w:fill="4EB3CF" w:themeFill="accent1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3E5FC" w:themeColor="accent2" w:themeTint="99"/>
        <w:left w:val="single" w:sz="4" w:space="0" w:color="83E5FC" w:themeColor="accent2" w:themeTint="99"/>
        <w:bottom w:val="single" w:sz="4" w:space="0" w:color="83E5FC" w:themeColor="accent2" w:themeTint="99"/>
        <w:right w:val="single" w:sz="4" w:space="0" w:color="83E5FC" w:themeColor="accent2" w:themeTint="99"/>
        <w:insideH w:val="single" w:sz="4" w:space="0" w:color="83E5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D5FB" w:themeColor="accent2"/>
          <w:left w:val="single" w:sz="4" w:space="0" w:color="31D5FB" w:themeColor="accent2"/>
          <w:bottom w:val="single" w:sz="4" w:space="0" w:color="31D5FB" w:themeColor="accent2"/>
          <w:right w:val="single" w:sz="4" w:space="0" w:color="31D5FB" w:themeColor="accent2"/>
          <w:insideH w:val="nil"/>
        </w:tcBorders>
        <w:shd w:val="clear" w:color="auto" w:fill="31D5FB" w:themeFill="accent2"/>
      </w:tcPr>
    </w:tblStylePr>
    <w:tblStylePr w:type="lastRow">
      <w:rPr>
        <w:b/>
        <w:bCs/>
      </w:rPr>
      <w:tblPr/>
      <w:tcPr>
        <w:tcBorders>
          <w:top w:val="double" w:sz="4" w:space="0" w:color="83E5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BA3FF" w:themeColor="accent3" w:themeTint="99"/>
        <w:left w:val="single" w:sz="4" w:space="0" w:color="2BA3FF" w:themeColor="accent3" w:themeTint="99"/>
        <w:bottom w:val="single" w:sz="4" w:space="0" w:color="2BA3FF" w:themeColor="accent3" w:themeTint="99"/>
        <w:right w:val="single" w:sz="4" w:space="0" w:color="2BA3FF" w:themeColor="accent3" w:themeTint="99"/>
        <w:insideH w:val="single" w:sz="4" w:space="0" w:color="2BA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E" w:themeColor="accent3"/>
          <w:left w:val="single" w:sz="4" w:space="0" w:color="005A9E" w:themeColor="accent3"/>
          <w:bottom w:val="single" w:sz="4" w:space="0" w:color="005A9E" w:themeColor="accent3"/>
          <w:right w:val="single" w:sz="4" w:space="0" w:color="005A9E" w:themeColor="accent3"/>
          <w:insideH w:val="nil"/>
        </w:tcBorders>
        <w:shd w:val="clear" w:color="auto" w:fill="005A9E" w:themeFill="accent3"/>
      </w:tcPr>
    </w:tblStylePr>
    <w:tblStylePr w:type="lastRow">
      <w:rPr>
        <w:b/>
        <w:bCs/>
      </w:rPr>
      <w:tblPr/>
      <w:tcPr>
        <w:tcBorders>
          <w:top w:val="double" w:sz="4" w:space="0" w:color="2BA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1"/>
        <w:left w:val="single" w:sz="24" w:space="0" w:color="4EB3CF" w:themeColor="accent1"/>
        <w:bottom w:val="single" w:sz="24" w:space="0" w:color="4EB3CF" w:themeColor="accent1"/>
        <w:right w:val="single" w:sz="24" w:space="0" w:color="4EB3CF" w:themeColor="accent1"/>
      </w:tblBorders>
    </w:tblPr>
    <w:tcPr>
      <w:shd w:val="clear" w:color="auto" w:fill="4EB3C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31D5FB" w:themeColor="accent2"/>
        <w:left w:val="single" w:sz="24" w:space="0" w:color="31D5FB" w:themeColor="accent2"/>
        <w:bottom w:val="single" w:sz="24" w:space="0" w:color="31D5FB" w:themeColor="accent2"/>
        <w:right w:val="single" w:sz="24" w:space="0" w:color="31D5FB" w:themeColor="accent2"/>
      </w:tblBorders>
    </w:tblPr>
    <w:tcPr>
      <w:shd w:val="clear" w:color="auto" w:fill="31D5F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A9E" w:themeColor="accent3"/>
        <w:left w:val="single" w:sz="24" w:space="0" w:color="005A9E" w:themeColor="accent3"/>
        <w:bottom w:val="single" w:sz="24" w:space="0" w:color="005A9E" w:themeColor="accent3"/>
        <w:right w:val="single" w:sz="24" w:space="0" w:color="005A9E" w:themeColor="accent3"/>
      </w:tblBorders>
    </w:tblPr>
    <w:tcPr>
      <w:shd w:val="clear" w:color="auto" w:fill="005A9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51C3F9" w:themeColor="accent6"/>
        <w:left w:val="single" w:sz="24" w:space="0" w:color="51C3F9" w:themeColor="accent6"/>
        <w:bottom w:val="single" w:sz="24" w:space="0" w:color="51C3F9" w:themeColor="accent6"/>
        <w:right w:val="single" w:sz="24" w:space="0" w:color="51C3F9" w:themeColor="accent6"/>
      </w:tblBorders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2D8CA7" w:themeColor="accent1" w:themeShade="BF"/>
    </w:rPr>
    <w:tblPr>
      <w:tblStyleRowBandSize w:val="1"/>
      <w:tblStyleColBandSize w:val="1"/>
      <w:tblBorders>
        <w:top w:val="single" w:sz="4" w:space="0" w:color="4EB3CF" w:themeColor="accent1"/>
        <w:bottom w:val="single" w:sz="4" w:space="0" w:color="4EB3C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4B3DC" w:themeColor="accent2" w:themeShade="BF"/>
    </w:rPr>
    <w:tblPr>
      <w:tblStyleRowBandSize w:val="1"/>
      <w:tblStyleColBandSize w:val="1"/>
      <w:tblBorders>
        <w:top w:val="single" w:sz="4" w:space="0" w:color="31D5FB" w:themeColor="accent2"/>
        <w:bottom w:val="single" w:sz="4" w:space="0" w:color="31D5F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1D5F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004376" w:themeColor="accent3" w:themeShade="BF"/>
    </w:rPr>
    <w:tblPr>
      <w:tblStyleRowBandSize w:val="1"/>
      <w:tblStyleColBandSize w:val="1"/>
      <w:tblBorders>
        <w:top w:val="single" w:sz="4" w:space="0" w:color="005A9E" w:themeColor="accent3"/>
        <w:bottom w:val="single" w:sz="4" w:space="0" w:color="005A9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51C3F9" w:themeColor="accent6"/>
        <w:bottom w:val="single" w:sz="4" w:space="0" w:color="51C3F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1C3F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2D8CA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1" w:themeFillTint="33"/>
      </w:tcPr>
    </w:tblStylePr>
    <w:tblStylePr w:type="band1Horz">
      <w:tblPr/>
      <w:tcPr>
        <w:shd w:val="clear" w:color="auto" w:fill="DBEF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4B3D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D5F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D5F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D5F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D5F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F6FE" w:themeFill="accent2" w:themeFillTint="33"/>
      </w:tcPr>
    </w:tblStylePr>
    <w:tblStylePr w:type="band1Horz">
      <w:tblPr/>
      <w:tcPr>
        <w:shd w:val="clear" w:color="auto" w:fill="D5F6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00437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08A4E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C3F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C3F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C3F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C3F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1" w:themeTint="BF"/>
        <w:left w:val="single" w:sz="8" w:space="0" w:color="7AC5DB" w:themeColor="accent1" w:themeTint="BF"/>
        <w:bottom w:val="single" w:sz="8" w:space="0" w:color="7AC5DB" w:themeColor="accent1" w:themeTint="BF"/>
        <w:right w:val="single" w:sz="8" w:space="0" w:color="7AC5DB" w:themeColor="accent1" w:themeTint="BF"/>
        <w:insideH w:val="single" w:sz="8" w:space="0" w:color="7AC5DB" w:themeColor="accent1" w:themeTint="BF"/>
        <w:insideV w:val="single" w:sz="8" w:space="0" w:color="7AC5DB" w:themeColor="accent1" w:themeTint="BF"/>
      </w:tblBorders>
    </w:tblPr>
    <w:tcPr>
      <w:shd w:val="clear" w:color="auto" w:fill="D3EC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1" w:themeFillTint="7F"/>
      </w:tcPr>
    </w:tblStylePr>
    <w:tblStylePr w:type="band1Horz">
      <w:tblPr/>
      <w:tcPr>
        <w:shd w:val="clear" w:color="auto" w:fill="A6D8E7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4DFFC" w:themeColor="accent2" w:themeTint="BF"/>
        <w:left w:val="single" w:sz="8" w:space="0" w:color="64DFFC" w:themeColor="accent2" w:themeTint="BF"/>
        <w:bottom w:val="single" w:sz="8" w:space="0" w:color="64DFFC" w:themeColor="accent2" w:themeTint="BF"/>
        <w:right w:val="single" w:sz="8" w:space="0" w:color="64DFFC" w:themeColor="accent2" w:themeTint="BF"/>
        <w:insideH w:val="single" w:sz="8" w:space="0" w:color="64DFFC" w:themeColor="accent2" w:themeTint="BF"/>
        <w:insideV w:val="single" w:sz="8" w:space="0" w:color="64DFFC" w:themeColor="accent2" w:themeTint="BF"/>
      </w:tblBorders>
    </w:tblPr>
    <w:tcPr>
      <w:shd w:val="clear" w:color="auto" w:fill="CCF4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D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EAFD" w:themeFill="accent2" w:themeFillTint="7F"/>
      </w:tcPr>
    </w:tblStylePr>
    <w:tblStylePr w:type="band1Horz">
      <w:tblPr/>
      <w:tcPr>
        <w:shd w:val="clear" w:color="auto" w:fill="98EAFD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8CF6" w:themeColor="accent3" w:themeTint="BF"/>
        <w:left w:val="single" w:sz="8" w:space="0" w:color="008CF6" w:themeColor="accent3" w:themeTint="BF"/>
        <w:bottom w:val="single" w:sz="8" w:space="0" w:color="008CF6" w:themeColor="accent3" w:themeTint="BF"/>
        <w:right w:val="single" w:sz="8" w:space="0" w:color="008CF6" w:themeColor="accent3" w:themeTint="BF"/>
        <w:insideH w:val="single" w:sz="8" w:space="0" w:color="008CF6" w:themeColor="accent3" w:themeTint="BF"/>
        <w:insideV w:val="single" w:sz="8" w:space="0" w:color="008CF6" w:themeColor="accent3" w:themeTint="BF"/>
      </w:tblBorders>
    </w:tblPr>
    <w:tcPr>
      <w:shd w:val="clear" w:color="auto" w:fill="A8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C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B3FF" w:themeFill="accent3" w:themeFillTint="7F"/>
      </w:tcPr>
    </w:tblStylePr>
    <w:tblStylePr w:type="band1Horz">
      <w:tblPr/>
      <w:tcPr>
        <w:shd w:val="clear" w:color="auto" w:fill="4FB3FF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  <w:insideV w:val="single" w:sz="8" w:space="0" w:color="7CD1FA" w:themeColor="accent6" w:themeTint="BF"/>
      </w:tblBorders>
    </w:tblPr>
    <w:tcPr>
      <w:shd w:val="clear" w:color="auto" w:fill="D3F0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D1F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  <w:insideH w:val="single" w:sz="8" w:space="0" w:color="4EB3CF" w:themeColor="accent1"/>
        <w:insideV w:val="single" w:sz="8" w:space="0" w:color="4EB3CF" w:themeColor="accent1"/>
      </w:tblBorders>
    </w:tblPr>
    <w:tcPr>
      <w:shd w:val="clear" w:color="auto" w:fill="D3EC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1" w:themeFillTint="33"/>
      </w:tcPr>
    </w:tblStylePr>
    <w:tblStylePr w:type="band1Vert">
      <w:tblPr/>
      <w:tcPr>
        <w:shd w:val="clear" w:color="auto" w:fill="A6D8E7" w:themeFill="accent1" w:themeFillTint="7F"/>
      </w:tcPr>
    </w:tblStylePr>
    <w:tblStylePr w:type="band1Horz">
      <w:tblPr/>
      <w:tcPr>
        <w:tcBorders>
          <w:insideH w:val="single" w:sz="6" w:space="0" w:color="4EB3CF" w:themeColor="accent1"/>
          <w:insideV w:val="single" w:sz="6" w:space="0" w:color="4EB3CF" w:themeColor="accent1"/>
        </w:tcBorders>
        <w:shd w:val="clear" w:color="auto" w:fill="A6D8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  <w:insideH w:val="single" w:sz="8" w:space="0" w:color="31D5FB" w:themeColor="accent2"/>
        <w:insideV w:val="single" w:sz="8" w:space="0" w:color="31D5FB" w:themeColor="accent2"/>
      </w:tblBorders>
    </w:tblPr>
    <w:tcPr>
      <w:shd w:val="clear" w:color="auto" w:fill="CCF4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6FE" w:themeFill="accent2" w:themeFillTint="33"/>
      </w:tcPr>
    </w:tblStylePr>
    <w:tblStylePr w:type="band1Vert">
      <w:tblPr/>
      <w:tcPr>
        <w:shd w:val="clear" w:color="auto" w:fill="98EAFD" w:themeFill="accent2" w:themeFillTint="7F"/>
      </w:tcPr>
    </w:tblStylePr>
    <w:tblStylePr w:type="band1Horz">
      <w:tblPr/>
      <w:tcPr>
        <w:tcBorders>
          <w:insideH w:val="single" w:sz="6" w:space="0" w:color="31D5FB" w:themeColor="accent2"/>
          <w:insideV w:val="single" w:sz="6" w:space="0" w:color="31D5FB" w:themeColor="accent2"/>
        </w:tcBorders>
        <w:shd w:val="clear" w:color="auto" w:fill="98EA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  <w:insideH w:val="single" w:sz="8" w:space="0" w:color="005A9E" w:themeColor="accent3"/>
        <w:insideV w:val="single" w:sz="8" w:space="0" w:color="005A9E" w:themeColor="accent3"/>
      </w:tblBorders>
    </w:tblPr>
    <w:tcPr>
      <w:shd w:val="clear" w:color="auto" w:fill="A8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FB3FF" w:themeFill="accent3" w:themeFillTint="7F"/>
      </w:tcPr>
    </w:tblStylePr>
    <w:tblStylePr w:type="band1Horz">
      <w:tblPr/>
      <w:tcPr>
        <w:tcBorders>
          <w:insideH w:val="single" w:sz="6" w:space="0" w:color="005A9E" w:themeColor="accent3"/>
          <w:insideV w:val="single" w:sz="6" w:space="0" w:color="005A9E" w:themeColor="accent3"/>
        </w:tcBorders>
        <w:shd w:val="clear" w:color="auto" w:fill="4FB3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cPr>
      <w:shd w:val="clear" w:color="auto" w:fill="D3F0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FD" w:themeFill="accent6" w:themeFillTint="33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tcBorders>
          <w:insideH w:val="single" w:sz="6" w:space="0" w:color="51C3F9" w:themeColor="accent6"/>
          <w:insideV w:val="single" w:sz="6" w:space="0" w:color="51C3F9" w:themeColor="accent6"/>
        </w:tcBorders>
        <w:shd w:val="clear" w:color="auto" w:fill="A8E1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F4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D5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D5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D5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D5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EA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EAFD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B3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B3FF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0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E1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E1FC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1"/>
        <w:bottom w:val="single" w:sz="8" w:space="0" w:color="4EB3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1"/>
          <w:bottom w:val="single" w:sz="8" w:space="0" w:color="4EB3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1"/>
          <w:bottom w:val="single" w:sz="8" w:space="0" w:color="4EB3CF" w:themeColor="accent1"/>
        </w:tcBorders>
      </w:tcPr>
    </w:tblStylePr>
    <w:tblStylePr w:type="band1Vert">
      <w:tblPr/>
      <w:tcPr>
        <w:shd w:val="clear" w:color="auto" w:fill="D3ECF3" w:themeFill="accent1" w:themeFillTint="3F"/>
      </w:tcPr>
    </w:tblStylePr>
    <w:tblStylePr w:type="band1Horz">
      <w:tblPr/>
      <w:tcPr>
        <w:shd w:val="clear" w:color="auto" w:fill="D3ECF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31D5FB" w:themeColor="accent2"/>
        <w:bottom w:val="single" w:sz="8" w:space="0" w:color="31D5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D5FB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31D5FB" w:themeColor="accent2"/>
          <w:bottom w:val="single" w:sz="8" w:space="0" w:color="31D5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D5FB" w:themeColor="accent2"/>
          <w:bottom w:val="single" w:sz="8" w:space="0" w:color="31D5FB" w:themeColor="accent2"/>
        </w:tcBorders>
      </w:tcPr>
    </w:tblStylePr>
    <w:tblStylePr w:type="band1Vert">
      <w:tblPr/>
      <w:tcPr>
        <w:shd w:val="clear" w:color="auto" w:fill="CCF4FE" w:themeFill="accent2" w:themeFillTint="3F"/>
      </w:tcPr>
    </w:tblStylePr>
    <w:tblStylePr w:type="band1Horz">
      <w:tblPr/>
      <w:tcPr>
        <w:shd w:val="clear" w:color="auto" w:fill="CCF4FE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A9E" w:themeColor="accent3"/>
        <w:bottom w:val="single" w:sz="8" w:space="0" w:color="005A9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E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5A9E" w:themeColor="accent3"/>
          <w:bottom w:val="single" w:sz="8" w:space="0" w:color="005A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E" w:themeColor="accent3"/>
          <w:bottom w:val="single" w:sz="8" w:space="0" w:color="005A9E" w:themeColor="accent3"/>
        </w:tcBorders>
      </w:tcPr>
    </w:tblStylePr>
    <w:tblStylePr w:type="band1Vert">
      <w:tblPr/>
      <w:tcPr>
        <w:shd w:val="clear" w:color="auto" w:fill="A8D9FF" w:themeFill="accent3" w:themeFillTint="3F"/>
      </w:tcPr>
    </w:tblStylePr>
    <w:tblStylePr w:type="band1Horz">
      <w:tblPr/>
      <w:tcPr>
        <w:shd w:val="clear" w:color="auto" w:fill="A8D9F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C3F9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shd w:val="clear" w:color="auto" w:fill="D3F0FD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1"/>
        <w:left w:val="single" w:sz="8" w:space="0" w:color="4EB3CF" w:themeColor="accent1"/>
        <w:bottom w:val="single" w:sz="8" w:space="0" w:color="4EB3CF" w:themeColor="accent1"/>
        <w:right w:val="single" w:sz="8" w:space="0" w:color="4EB3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1D5FB" w:themeColor="accent2"/>
        <w:left w:val="single" w:sz="8" w:space="0" w:color="31D5FB" w:themeColor="accent2"/>
        <w:bottom w:val="single" w:sz="8" w:space="0" w:color="31D5FB" w:themeColor="accent2"/>
        <w:right w:val="single" w:sz="8" w:space="0" w:color="31D5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D5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D5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D5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4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F4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A9E" w:themeColor="accent3"/>
        <w:left w:val="single" w:sz="8" w:space="0" w:color="005A9E" w:themeColor="accent3"/>
        <w:bottom w:val="single" w:sz="8" w:space="0" w:color="005A9E" w:themeColor="accent3"/>
        <w:right w:val="single" w:sz="8" w:space="0" w:color="005A9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C3F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C3F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1" w:themeTint="BF"/>
        <w:left w:val="single" w:sz="8" w:space="0" w:color="7AC5DB" w:themeColor="accent1" w:themeTint="BF"/>
        <w:bottom w:val="single" w:sz="8" w:space="0" w:color="7AC5DB" w:themeColor="accent1" w:themeTint="BF"/>
        <w:right w:val="single" w:sz="8" w:space="0" w:color="7AC5DB" w:themeColor="accent1" w:themeTint="BF"/>
        <w:insideH w:val="single" w:sz="8" w:space="0" w:color="7AC5D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1" w:themeTint="BF"/>
          <w:left w:val="single" w:sz="8" w:space="0" w:color="7AC5DB" w:themeColor="accent1" w:themeTint="BF"/>
          <w:bottom w:val="single" w:sz="8" w:space="0" w:color="7AC5DB" w:themeColor="accent1" w:themeTint="BF"/>
          <w:right w:val="single" w:sz="8" w:space="0" w:color="7AC5DB" w:themeColor="accent1" w:themeTint="BF"/>
          <w:insideH w:val="nil"/>
          <w:insideV w:val="nil"/>
        </w:tcBorders>
        <w:shd w:val="clear" w:color="auto" w:fill="4EB3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1" w:themeTint="BF"/>
          <w:left w:val="single" w:sz="8" w:space="0" w:color="7AC5DB" w:themeColor="accent1" w:themeTint="BF"/>
          <w:bottom w:val="single" w:sz="8" w:space="0" w:color="7AC5DB" w:themeColor="accent1" w:themeTint="BF"/>
          <w:right w:val="single" w:sz="8" w:space="0" w:color="7AC5D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4DFFC" w:themeColor="accent2" w:themeTint="BF"/>
        <w:left w:val="single" w:sz="8" w:space="0" w:color="64DFFC" w:themeColor="accent2" w:themeTint="BF"/>
        <w:bottom w:val="single" w:sz="8" w:space="0" w:color="64DFFC" w:themeColor="accent2" w:themeTint="BF"/>
        <w:right w:val="single" w:sz="8" w:space="0" w:color="64DFFC" w:themeColor="accent2" w:themeTint="BF"/>
        <w:insideH w:val="single" w:sz="8" w:space="0" w:color="64D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DFFC" w:themeColor="accent2" w:themeTint="BF"/>
          <w:left w:val="single" w:sz="8" w:space="0" w:color="64DFFC" w:themeColor="accent2" w:themeTint="BF"/>
          <w:bottom w:val="single" w:sz="8" w:space="0" w:color="64DFFC" w:themeColor="accent2" w:themeTint="BF"/>
          <w:right w:val="single" w:sz="8" w:space="0" w:color="64DFFC" w:themeColor="accent2" w:themeTint="BF"/>
          <w:insideH w:val="nil"/>
          <w:insideV w:val="nil"/>
        </w:tcBorders>
        <w:shd w:val="clear" w:color="auto" w:fill="31D5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DFFC" w:themeColor="accent2" w:themeTint="BF"/>
          <w:left w:val="single" w:sz="8" w:space="0" w:color="64DFFC" w:themeColor="accent2" w:themeTint="BF"/>
          <w:bottom w:val="single" w:sz="8" w:space="0" w:color="64DFFC" w:themeColor="accent2" w:themeTint="BF"/>
          <w:right w:val="single" w:sz="8" w:space="0" w:color="64D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4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F4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8CF6" w:themeColor="accent3" w:themeTint="BF"/>
        <w:left w:val="single" w:sz="8" w:space="0" w:color="008CF6" w:themeColor="accent3" w:themeTint="BF"/>
        <w:bottom w:val="single" w:sz="8" w:space="0" w:color="008CF6" w:themeColor="accent3" w:themeTint="BF"/>
        <w:right w:val="single" w:sz="8" w:space="0" w:color="008CF6" w:themeColor="accent3" w:themeTint="BF"/>
        <w:insideH w:val="single" w:sz="8" w:space="0" w:color="008C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CF6" w:themeColor="accent3" w:themeTint="BF"/>
          <w:left w:val="single" w:sz="8" w:space="0" w:color="008CF6" w:themeColor="accent3" w:themeTint="BF"/>
          <w:bottom w:val="single" w:sz="8" w:space="0" w:color="008CF6" w:themeColor="accent3" w:themeTint="BF"/>
          <w:right w:val="single" w:sz="8" w:space="0" w:color="008CF6" w:themeColor="accent3" w:themeTint="BF"/>
          <w:insideH w:val="nil"/>
          <w:insideV w:val="nil"/>
        </w:tcBorders>
        <w:shd w:val="clear" w:color="auto" w:fill="005A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F6" w:themeColor="accent3" w:themeTint="BF"/>
          <w:left w:val="single" w:sz="8" w:space="0" w:color="008CF6" w:themeColor="accent3" w:themeTint="BF"/>
          <w:bottom w:val="single" w:sz="8" w:space="0" w:color="008CF6" w:themeColor="accent3" w:themeTint="BF"/>
          <w:right w:val="single" w:sz="8" w:space="0" w:color="008C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D5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D5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D5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4EB3CF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3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4EB3CF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7B2DF8CDEE46BB9575528FB651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D50B-541D-49BE-9BFC-E9B16BA23CAF}"/>
      </w:docPartPr>
      <w:docPartBody>
        <w:p w:rsidR="00454D31" w:rsidRDefault="00C15F4C">
          <w:pPr>
            <w:pStyle w:val="847B2DF8CDEE46BB9575528FB6511979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E8"/>
    <w:rsid w:val="00156C5D"/>
    <w:rsid w:val="001C6E7B"/>
    <w:rsid w:val="00291964"/>
    <w:rsid w:val="004502D1"/>
    <w:rsid w:val="00454D31"/>
    <w:rsid w:val="00604175"/>
    <w:rsid w:val="0063437A"/>
    <w:rsid w:val="0063701F"/>
    <w:rsid w:val="006B0F1F"/>
    <w:rsid w:val="008C6BE8"/>
    <w:rsid w:val="00B20C6A"/>
    <w:rsid w:val="00B4732D"/>
    <w:rsid w:val="00BE5BBC"/>
    <w:rsid w:val="00C15F4C"/>
    <w:rsid w:val="00C42A60"/>
    <w:rsid w:val="00DD3776"/>
    <w:rsid w:val="00E348A1"/>
    <w:rsid w:val="00E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0B8FF1446C848669445EB81DEFA7179">
    <w:name w:val="D0B8FF1446C848669445EB81DEFA7179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BDB5D1EB85E434D99C0FA12EC79078B">
    <w:name w:val="5BDB5D1EB85E434D99C0FA12EC79078B"/>
  </w:style>
  <w:style w:type="paragraph" w:customStyle="1" w:styleId="F66C67C47F114FF5863FBF8669202B6B">
    <w:name w:val="F66C67C47F114FF5863FBF8669202B6B"/>
  </w:style>
  <w:style w:type="paragraph" w:customStyle="1" w:styleId="847B2DF8CDEE46BB9575528FB6511979">
    <w:name w:val="847B2DF8CDEE46BB9575528FB6511979"/>
  </w:style>
  <w:style w:type="paragraph" w:customStyle="1" w:styleId="A7A3F759BBA74A87AAC68C3AC2F676E8">
    <w:name w:val="A7A3F759BBA74A87AAC68C3AC2F676E8"/>
  </w:style>
  <w:style w:type="paragraph" w:customStyle="1" w:styleId="EBAFD357F75C40D6BFA727F0DB4C8200">
    <w:name w:val="EBAFD357F75C40D6BFA727F0DB4C8200"/>
  </w:style>
  <w:style w:type="paragraph" w:customStyle="1" w:styleId="3761B1F431944B24961FBE41875BBFE2">
    <w:name w:val="3761B1F431944B24961FBE41875BBFE2"/>
  </w:style>
  <w:style w:type="paragraph" w:customStyle="1" w:styleId="BD324F49E87741B78BD1BC7CD5BB3833">
    <w:name w:val="BD324F49E87741B78BD1BC7CD5BB3833"/>
  </w:style>
  <w:style w:type="paragraph" w:customStyle="1" w:styleId="83578509F45A466A95DD6882C38D1139">
    <w:name w:val="83578509F45A466A95DD6882C38D1139"/>
  </w:style>
  <w:style w:type="paragraph" w:customStyle="1" w:styleId="3FC023151E084A3E8733BA0F3F8412F9">
    <w:name w:val="3FC023151E084A3E8733BA0F3F8412F9"/>
  </w:style>
  <w:style w:type="paragraph" w:customStyle="1" w:styleId="8CDAD76EC1AD4CBC929FBC5D133BF644">
    <w:name w:val="8CDAD76EC1AD4CBC929FBC5D133BF644"/>
  </w:style>
  <w:style w:type="paragraph" w:customStyle="1" w:styleId="68445744DCED4418BBFA9AAD878F21E4">
    <w:name w:val="68445744DCED4418BBFA9AAD878F21E4"/>
  </w:style>
  <w:style w:type="paragraph" w:customStyle="1" w:styleId="808441735DF74F34A2F62C6711039C13">
    <w:name w:val="808441735DF74F34A2F62C6711039C13"/>
  </w:style>
  <w:style w:type="paragraph" w:customStyle="1" w:styleId="7D8B0FB1602E47E08BB38F63DF03E904">
    <w:name w:val="7D8B0FB1602E47E08BB38F63DF03E904"/>
  </w:style>
  <w:style w:type="paragraph" w:customStyle="1" w:styleId="E09E06F74A4D4041B8F92F8BEDBCF497">
    <w:name w:val="E09E06F74A4D4041B8F92F8BEDBCF497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C8C16420EFF14AA981021D0154DA46FF">
    <w:name w:val="C8C16420EFF14AA981021D0154DA46FF"/>
  </w:style>
  <w:style w:type="paragraph" w:customStyle="1" w:styleId="10781056C2254B4DB84B6D8B99FFCBB8">
    <w:name w:val="10781056C2254B4DB84B6D8B99FFCBB8"/>
  </w:style>
  <w:style w:type="paragraph" w:customStyle="1" w:styleId="6E5F0B58DC6E4C60A667850BAA5FBC7E">
    <w:name w:val="6E5F0B58DC6E4C60A667850BAA5FBC7E"/>
  </w:style>
  <w:style w:type="paragraph" w:customStyle="1" w:styleId="8CC3AF0375EC420C90C0291AC14D6811">
    <w:name w:val="8CC3AF0375EC420C90C0291AC14D6811"/>
  </w:style>
  <w:style w:type="paragraph" w:customStyle="1" w:styleId="7620D0AA443246E988DC4D4308B38D2B">
    <w:name w:val="7620D0AA443246E988DC4D4308B38D2B"/>
  </w:style>
  <w:style w:type="paragraph" w:customStyle="1" w:styleId="5982A01CDF484D9DA3E95A9D38CC6456">
    <w:name w:val="5982A01CDF484D9DA3E95A9D38CC6456"/>
  </w:style>
  <w:style w:type="paragraph" w:customStyle="1" w:styleId="63E851B4C6DC45C8A37371D821CF17DF">
    <w:name w:val="63E851B4C6DC45C8A37371D821CF17DF"/>
  </w:style>
  <w:style w:type="paragraph" w:customStyle="1" w:styleId="921F2942877248C38D2E4AFBCD00D8A3">
    <w:name w:val="921F2942877248C38D2E4AFBCD00D8A3"/>
  </w:style>
  <w:style w:type="paragraph" w:customStyle="1" w:styleId="417F353B60CF481AB73F9F07DDF42BC9">
    <w:name w:val="417F353B60CF481AB73F9F07DDF42BC9"/>
  </w:style>
  <w:style w:type="paragraph" w:customStyle="1" w:styleId="1ED9D088E0FB435EA5F4ECB0AAF71C02">
    <w:name w:val="1ED9D088E0FB435EA5F4ECB0AAF71C02"/>
  </w:style>
  <w:style w:type="paragraph" w:customStyle="1" w:styleId="9C3A278BD79149CDACEAE39F66923CA3">
    <w:name w:val="9C3A278BD79149CDACEAE39F66923CA3"/>
  </w:style>
  <w:style w:type="paragraph" w:customStyle="1" w:styleId="ECB8281623D14780B311E1107764B4A2">
    <w:name w:val="ECB8281623D14780B311E1107764B4A2"/>
  </w:style>
  <w:style w:type="paragraph" w:customStyle="1" w:styleId="07FFEBF3D5B14F7A96DCC904283094E7">
    <w:name w:val="07FFEBF3D5B14F7A96DCC904283094E7"/>
  </w:style>
  <w:style w:type="paragraph" w:customStyle="1" w:styleId="AEDF3EA9CD4D4B8AB6A0725A7B717455">
    <w:name w:val="AEDF3EA9CD4D4B8AB6A0725A7B717455"/>
  </w:style>
  <w:style w:type="paragraph" w:customStyle="1" w:styleId="217F33A3087047E89C02B895720CADB3">
    <w:name w:val="217F33A3087047E89C02B895720CADB3"/>
  </w:style>
  <w:style w:type="paragraph" w:customStyle="1" w:styleId="A1F12F31422940FEA9989265302856CF">
    <w:name w:val="A1F12F31422940FEA9989265302856CF"/>
  </w:style>
  <w:style w:type="paragraph" w:customStyle="1" w:styleId="BD46B2BDA83448229B647EE47129BB04">
    <w:name w:val="BD46B2BDA83448229B647EE47129BB04"/>
  </w:style>
  <w:style w:type="paragraph" w:customStyle="1" w:styleId="5AA43817D6E14372A52A2C17A95CA69F">
    <w:name w:val="5AA43817D6E14372A52A2C17A95CA69F"/>
  </w:style>
  <w:style w:type="paragraph" w:customStyle="1" w:styleId="3649CB3CC0A3484590C5816661D6F0BA">
    <w:name w:val="3649CB3CC0A3484590C5816661D6F0BA"/>
  </w:style>
  <w:style w:type="paragraph" w:customStyle="1" w:styleId="2656E330BD984E049891F489B6B2F41D">
    <w:name w:val="2656E330BD984E049891F489B6B2F41D"/>
  </w:style>
  <w:style w:type="paragraph" w:customStyle="1" w:styleId="B5453D95E80B4AB0A198B80C34919104">
    <w:name w:val="B5453D95E80B4AB0A198B80C34919104"/>
  </w:style>
  <w:style w:type="paragraph" w:customStyle="1" w:styleId="9410923E7C70465BA34E740A445A8101">
    <w:name w:val="9410923E7C70465BA34E740A445A8101"/>
  </w:style>
  <w:style w:type="paragraph" w:customStyle="1" w:styleId="F3D90952613A488BBE50901671203886">
    <w:name w:val="F3D90952613A488BBE50901671203886"/>
  </w:style>
  <w:style w:type="paragraph" w:customStyle="1" w:styleId="5282C2CF28B9421CA2DEF60964A3E7EB">
    <w:name w:val="5282C2CF28B9421CA2DEF60964A3E7EB"/>
  </w:style>
  <w:style w:type="paragraph" w:customStyle="1" w:styleId="4ED280C0087547B28111CA638AE784A9">
    <w:name w:val="4ED280C0087547B28111CA638AE784A9"/>
  </w:style>
  <w:style w:type="paragraph" w:customStyle="1" w:styleId="7FC50EC06C424C60BC176B149CDEA9D4">
    <w:name w:val="7FC50EC06C424C60BC176B149CDEA9D4"/>
  </w:style>
  <w:style w:type="paragraph" w:customStyle="1" w:styleId="823D2C2F7EFC44E3952D7D0128794193">
    <w:name w:val="823D2C2F7EFC44E3952D7D0128794193"/>
    <w:rsid w:val="008C6BE8"/>
  </w:style>
  <w:style w:type="character" w:styleId="Textodelmarcadordeposicin">
    <w:name w:val="Placeholder Text"/>
    <w:basedOn w:val="Fuentedeprrafopredeter"/>
    <w:uiPriority w:val="99"/>
    <w:semiHidden/>
    <w:rsid w:val="0063437A"/>
    <w:rPr>
      <w:rFonts w:ascii="Calibri" w:hAnsi="Calibri" w:cs="Calibr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8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4EB3CF"/>
      </a:accent1>
      <a:accent2>
        <a:srgbClr val="31D5FB"/>
      </a:accent2>
      <a:accent3>
        <a:srgbClr val="005A9E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4</Pages>
  <Words>1234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2022-02-10T14:58:00Z</dcterms:created>
  <dcterms:modified xsi:type="dcterms:W3CDTF">2023-02-26T09:52:00Z</dcterms:modified>
  <cp:category/>
</cp:coreProperties>
</file>