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9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557"/>
      </w:tblGrid>
      <w:tr w:rsidR="00692703" w:rsidRPr="00FD7C80" w14:paraId="067E168C" w14:textId="77777777" w:rsidTr="0074261C">
        <w:trPr>
          <w:trHeight w:hRule="exact" w:val="1194"/>
        </w:trPr>
        <w:tc>
          <w:tcPr>
            <w:tcW w:w="9557" w:type="dxa"/>
            <w:tcMar>
              <w:top w:w="0" w:type="dxa"/>
              <w:bottom w:w="0" w:type="dxa"/>
            </w:tcMar>
          </w:tcPr>
          <w:p w14:paraId="39D19B71" w14:textId="3D9BF86E" w:rsidR="00747C0B" w:rsidRDefault="0074261C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>L’IMPERIALISME</w:t>
            </w:r>
          </w:p>
          <w:p w14:paraId="2A218254" w14:textId="44046E2A" w:rsidR="00692703" w:rsidRPr="00FD7C80" w:rsidRDefault="0031680E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Història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3810607C2A4432A81F337317B1521C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5F4FC2">
              <w:rPr>
                <w:lang w:bidi="es-ES"/>
              </w:rPr>
              <w:t>4ºC</w:t>
            </w:r>
          </w:p>
          <w:p w14:paraId="629197EC" w14:textId="5DA01BE7" w:rsidR="00692703" w:rsidRPr="00FD7C80" w:rsidRDefault="00747C0B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 xml:space="preserve">TEMA </w:t>
            </w:r>
            <w:r w:rsidR="0074261C">
              <w:rPr>
                <w:lang w:bidi="es-ES"/>
              </w:rPr>
              <w:t>4</w:t>
            </w:r>
          </w:p>
        </w:tc>
      </w:tr>
    </w:tbl>
    <w:p w14:paraId="26532C06" w14:textId="3DA52550" w:rsidR="00C633DF" w:rsidRDefault="0074261C" w:rsidP="00C633D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551DF" wp14:editId="75FC0AAF">
                <wp:simplePos x="0" y="0"/>
                <wp:positionH relativeFrom="column">
                  <wp:posOffset>-904875</wp:posOffset>
                </wp:positionH>
                <wp:positionV relativeFrom="paragraph">
                  <wp:posOffset>86360</wp:posOffset>
                </wp:positionV>
                <wp:extent cx="754126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D4885" id="Conector recto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6.8pt" to="52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" strokecolor="#007fab [3204]" strokeweight=".5pt">
                <v:stroke joinstyle="miter"/>
              </v:line>
            </w:pict>
          </mc:Fallback>
        </mc:AlternateContent>
      </w:r>
    </w:p>
    <w:p w14:paraId="5AFBAC2F" w14:textId="0135EC20" w:rsidR="008434EA" w:rsidRDefault="0074261C" w:rsidP="0031680E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49095C8D" wp14:editId="6132CB97">
                <wp:simplePos x="0" y="0"/>
                <wp:positionH relativeFrom="column">
                  <wp:posOffset>-914400</wp:posOffset>
                </wp:positionH>
                <wp:positionV relativeFrom="paragraph">
                  <wp:posOffset>287020</wp:posOffset>
                </wp:positionV>
                <wp:extent cx="7541260" cy="47625"/>
                <wp:effectExtent l="0" t="0" r="2159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3E5D9" id="Rectángulo 8" o:spid="_x0000_s1026" style="position:absolute;margin-left:-1in;margin-top:22.6pt;width:593.8pt;height:3.75pt;z-index:-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" fillcolor="white [3212]" strokecolor="white [3212]" strokeweight="1pt"/>
            </w:pict>
          </mc:Fallback>
        </mc:AlternateContent>
      </w:r>
      <w:r>
        <w:t>L’Imperialisme</w:t>
      </w:r>
    </w:p>
    <w:p w14:paraId="7FB89F8D" w14:textId="34F436A4" w:rsidR="008E4C52" w:rsidRPr="0074261C" w:rsidRDefault="0074261C" w:rsidP="00E114A2">
      <w:pPr>
        <w:shd w:val="clear" w:color="auto" w:fill="BBEDFF" w:themeFill="accent1" w:themeFillTint="33"/>
        <w:rPr>
          <w:u w:color="007FAB" w:themeColor="accent1"/>
        </w:rPr>
      </w:pPr>
      <w:r>
        <w:rPr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210DE" wp14:editId="74B94EF9">
                <wp:simplePos x="0" y="0"/>
                <wp:positionH relativeFrom="column">
                  <wp:posOffset>6833</wp:posOffset>
                </wp:positionH>
                <wp:positionV relativeFrom="paragraph">
                  <wp:posOffset>333858</wp:posOffset>
                </wp:positionV>
                <wp:extent cx="130258" cy="137079"/>
                <wp:effectExtent l="0" t="3175" r="38100" b="38100"/>
                <wp:wrapNone/>
                <wp:docPr id="13" name="Flecha: doblada hacia arrib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258" cy="13707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0BFE" id="Flecha: doblada hacia arriba 13" o:spid="_x0000_s1026" style="position:absolute;margin-left:.55pt;margin-top:26.3pt;width:10.25pt;height:10.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258,13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" path="m,104515r81411,l81411,32565r-16282,l97694,r32564,32565l113976,32565r,104514l,137079,,104515xe" fillcolor="#007fab [3204]" strokecolor="#003f55 [1604]" strokeweight="1pt">
                <v:stroke joinstyle="miter"/>
                <v:path arrowok="t" o:connecttype="custom" o:connectlocs="0,104515;81411,104515;81411,32565;65129,32565;97694,0;130258,32565;113976,32565;113976,137079;0,137079;0,104515" o:connectangles="0,0,0,0,0,0,0,0,0,0"/>
              </v:shape>
            </w:pict>
          </mc:Fallback>
        </mc:AlternateContent>
      </w:r>
      <w:r w:rsidRPr="0074261C">
        <w:rPr>
          <w:u w:color="007FAB" w:themeColor="accent1"/>
        </w:rPr>
        <w:t>L’</w:t>
      </w:r>
      <w:r w:rsidRPr="0074261C">
        <w:rPr>
          <w:b/>
          <w:bCs/>
          <w:u w:color="007FAB" w:themeColor="accent1"/>
        </w:rPr>
        <w:t>Imperialisme</w:t>
      </w:r>
      <w:r w:rsidRPr="0074261C">
        <w:rPr>
          <w:u w:color="007FAB" w:themeColor="accent1"/>
        </w:rPr>
        <w:t xml:space="preserve"> és la </w:t>
      </w:r>
      <w:r w:rsidRPr="0074261C">
        <w:rPr>
          <w:b/>
          <w:bCs/>
          <w:u w:color="007FAB" w:themeColor="accent1"/>
        </w:rPr>
        <w:t>conquesta</w:t>
      </w:r>
      <w:r w:rsidRPr="0074261C">
        <w:rPr>
          <w:u w:color="007FAB" w:themeColor="accent1"/>
        </w:rPr>
        <w:t xml:space="preserve"> que es va fer al </w:t>
      </w:r>
      <w:r w:rsidRPr="0074261C">
        <w:rPr>
          <w:u w:val="single" w:color="007FAB" w:themeColor="accent1"/>
        </w:rPr>
        <w:t>segle XIX</w:t>
      </w:r>
      <w:r w:rsidRPr="0074261C">
        <w:rPr>
          <w:u w:color="007FAB" w:themeColor="accent1"/>
        </w:rPr>
        <w:t xml:space="preserve"> per part de la </w:t>
      </w:r>
      <w:r w:rsidRPr="0074261C">
        <w:rPr>
          <w:b/>
          <w:bCs/>
          <w:u w:color="007FAB" w:themeColor="accent1"/>
        </w:rPr>
        <w:t>població europea</w:t>
      </w:r>
      <w:r w:rsidRPr="0074261C">
        <w:rPr>
          <w:u w:color="007FAB" w:themeColor="accent1"/>
        </w:rPr>
        <w:t xml:space="preserve"> en </w:t>
      </w:r>
      <w:r w:rsidRPr="0074261C">
        <w:rPr>
          <w:u w:val="single" w:color="007FAB" w:themeColor="accent1"/>
        </w:rPr>
        <w:t>Àfrica i Àsia</w:t>
      </w:r>
      <w:r w:rsidRPr="0074261C">
        <w:rPr>
          <w:u w:color="007FAB" w:themeColor="accent1"/>
        </w:rPr>
        <w:t xml:space="preserve"> per causes polítiques, socials, religioses, econòmiques, culturals…</w:t>
      </w:r>
    </w:p>
    <w:p w14:paraId="3085CCE9" w14:textId="49089284" w:rsidR="0074261C" w:rsidRPr="0074261C" w:rsidRDefault="0074261C" w:rsidP="0074261C">
      <w:pPr>
        <w:rPr>
          <w:b/>
          <w:bCs/>
          <w:u w:color="007FAB" w:themeColor="accent1"/>
        </w:rPr>
      </w:pPr>
      <w:r>
        <w:rPr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51A63" wp14:editId="04178E9D">
                <wp:simplePos x="0" y="0"/>
                <wp:positionH relativeFrom="column">
                  <wp:posOffset>-85415</wp:posOffset>
                </wp:positionH>
                <wp:positionV relativeFrom="paragraph">
                  <wp:posOffset>76519</wp:posOffset>
                </wp:positionV>
                <wp:extent cx="307342" cy="142875"/>
                <wp:effectExtent l="6032" t="0" r="41593" b="41592"/>
                <wp:wrapNone/>
                <wp:docPr id="31" name="Flecha: doblada hacia arrib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342" cy="1428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71DA" id="Flecha: doblada hacia arriba 31" o:spid="_x0000_s1026" style="position:absolute;margin-left:-6.75pt;margin-top:6.05pt;width:24.2pt;height:11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342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" path="m,107156r253764,l253764,35719r-17859,l271623,r35719,35719l289483,35719r,107156l,142875,,107156xe" fillcolor="#007fab [3204]" strokecolor="#003f55 [1604]" strokeweight="1pt">
                <v:stroke joinstyle="miter"/>
                <v:path arrowok="t" o:connecttype="custom" o:connectlocs="0,107156;253764,107156;253764,35719;235905,35719;271623,0;307342,35719;289483,35719;289483,142875;0,142875;0,107156" o:connectangles="0,0,0,0,0,0,0,0,0,0"/>
              </v:shape>
            </w:pict>
          </mc:Fallback>
        </mc:AlternateContent>
      </w:r>
      <w:r w:rsidRPr="0074261C">
        <w:rPr>
          <w:u w:color="007FAB" w:themeColor="accent1"/>
        </w:rPr>
        <w:t xml:space="preserve">     Vinculat a</w:t>
      </w:r>
      <w:r>
        <w:rPr>
          <w:u w:color="007FAB" w:themeColor="accent1"/>
        </w:rPr>
        <w:t>mb</w:t>
      </w:r>
      <w:r w:rsidRPr="0074261C">
        <w:rPr>
          <w:u w:color="007FAB" w:themeColor="accent1"/>
        </w:rPr>
        <w:t xml:space="preserve"> la </w:t>
      </w:r>
      <w:r w:rsidRPr="0074261C">
        <w:rPr>
          <w:b/>
          <w:bCs/>
          <w:u w:color="007FAB" w:themeColor="accent1"/>
        </w:rPr>
        <w:t>2ª Revolució Industrial</w:t>
      </w:r>
      <w:r w:rsidRPr="0074261C">
        <w:rPr>
          <w:b/>
          <w:bCs/>
          <w:u w:color="007FAB" w:themeColor="accent1"/>
        </w:rPr>
        <w:br/>
        <w:t xml:space="preserve">     </w:t>
      </w:r>
      <w:r w:rsidRPr="0074261C">
        <w:rPr>
          <w:u w:color="007FAB" w:themeColor="accent1"/>
        </w:rPr>
        <w:t xml:space="preserve">Segons </w:t>
      </w:r>
      <w:r w:rsidRPr="0074261C">
        <w:rPr>
          <w:b/>
          <w:bCs/>
          <w:u w:color="007FAB" w:themeColor="accent1"/>
        </w:rPr>
        <w:t xml:space="preserve">V.Ulianov Lenin: </w:t>
      </w:r>
      <w:r w:rsidRPr="0074261C">
        <w:rPr>
          <w:u w:color="007FAB" w:themeColor="accent1"/>
        </w:rPr>
        <w:t xml:space="preserve">considerat la </w:t>
      </w:r>
      <w:r w:rsidRPr="0074261C">
        <w:rPr>
          <w:b/>
          <w:bCs/>
          <w:u w:color="007FAB" w:themeColor="accent1"/>
        </w:rPr>
        <w:t>fase superior del capitalisme</w:t>
      </w:r>
      <w:r w:rsidRPr="0074261C">
        <w:rPr>
          <w:u w:color="007FAB" w:themeColor="accent1"/>
        </w:rPr>
        <w:t xml:space="preserve"> </w:t>
      </w:r>
      <w:r w:rsidRPr="0074261C">
        <w:rPr>
          <w:color w:val="007FAB" w:themeColor="accent1"/>
          <w:u w:color="007FAB" w:themeColor="accent1"/>
        </w:rPr>
        <w:sym w:font="Wingdings" w:char="F0E0"/>
      </w:r>
      <w:r w:rsidRPr="0074261C">
        <w:rPr>
          <w:u w:color="007FAB" w:themeColor="accent1"/>
        </w:rPr>
        <w:t xml:space="preserve"> </w:t>
      </w:r>
      <w:r w:rsidRPr="0074261C">
        <w:rPr>
          <w:u w:val="single" w:color="007FAB" w:themeColor="accent1"/>
        </w:rPr>
        <w:t>trobar nous mercats</w:t>
      </w:r>
      <w:r w:rsidRPr="0074261C">
        <w:rPr>
          <w:u w:color="007FAB" w:themeColor="accent1"/>
        </w:rPr>
        <w:t xml:space="preserve"> i </w:t>
      </w:r>
      <w:r w:rsidRPr="0074261C">
        <w:rPr>
          <w:u w:val="single" w:color="007FAB" w:themeColor="accent1"/>
        </w:rPr>
        <w:t>aconseguir més capital</w:t>
      </w:r>
    </w:p>
    <w:p w14:paraId="6A86C7EE" w14:textId="202B9F15" w:rsidR="00E114A2" w:rsidRDefault="00E114A2" w:rsidP="0074261C">
      <w:pPr>
        <w:pStyle w:val="Ttulo1"/>
        <w:ind w:left="851" w:hanging="494"/>
      </w:pPr>
      <w:r>
        <w:t>e</w:t>
      </w:r>
      <w:r w:rsidR="0074261C">
        <w:t>L repartiment del món</w:t>
      </w:r>
    </w:p>
    <w:p w14:paraId="324C2603" w14:textId="56DBCE52" w:rsidR="0074261C" w:rsidRDefault="0074261C" w:rsidP="0074261C">
      <w:pPr>
        <w:pStyle w:val="Ttulo2"/>
      </w:pPr>
      <w:r w:rsidRPr="0074261C">
        <w:rPr>
          <w:color w:val="000000" w:themeColor="text1"/>
        </w:rPr>
        <w:t xml:space="preserve">2.1) </w:t>
      </w:r>
      <w:r>
        <w:t>característiques de l’imperialisme</w:t>
      </w:r>
    </w:p>
    <w:p w14:paraId="53D83B9E" w14:textId="515AA6BC" w:rsidR="00811E28" w:rsidRPr="00941C29" w:rsidRDefault="0074261C" w:rsidP="00920843">
      <w:pPr>
        <w:pStyle w:val="Prrafodelista"/>
        <w:numPr>
          <w:ilvl w:val="0"/>
          <w:numId w:val="23"/>
        </w:numPr>
        <w:ind w:left="142" w:hanging="142"/>
        <w:rPr>
          <w:u w:color="007FAB" w:themeColor="accent1"/>
        </w:rPr>
      </w:pPr>
      <w:r w:rsidRPr="00941C29">
        <w:rPr>
          <w:u w:color="007FAB" w:themeColor="accent1"/>
        </w:rPr>
        <w:t xml:space="preserve">Es centra en </w:t>
      </w:r>
      <w:r w:rsidRPr="00941C29">
        <w:rPr>
          <w:b/>
          <w:bCs/>
          <w:u w:color="007FAB" w:themeColor="accent1"/>
        </w:rPr>
        <w:t>Àfrica</w:t>
      </w:r>
      <w:r w:rsidRPr="00941C29">
        <w:rPr>
          <w:u w:color="007FAB" w:themeColor="accent1"/>
        </w:rPr>
        <w:t xml:space="preserve">, </w:t>
      </w:r>
      <w:r w:rsidRPr="00941C29">
        <w:rPr>
          <w:b/>
          <w:bCs/>
          <w:u w:color="007FAB" w:themeColor="accent1"/>
        </w:rPr>
        <w:t>Àsia</w:t>
      </w:r>
      <w:r w:rsidRPr="00941C29">
        <w:rPr>
          <w:u w:color="007FAB" w:themeColor="accent1"/>
        </w:rPr>
        <w:t xml:space="preserve"> i el </w:t>
      </w:r>
      <w:r w:rsidRPr="00941C29">
        <w:rPr>
          <w:b/>
          <w:bCs/>
          <w:u w:color="007FAB" w:themeColor="accent1"/>
        </w:rPr>
        <w:t>Pacífic</w:t>
      </w:r>
      <w:r w:rsidRPr="00941C29">
        <w:rPr>
          <w:u w:color="007FAB" w:themeColor="accent1"/>
        </w:rPr>
        <w:t>.</w:t>
      </w:r>
    </w:p>
    <w:p w14:paraId="178301D9" w14:textId="40CB81A5" w:rsidR="0074261C" w:rsidRPr="00941C29" w:rsidRDefault="0074261C" w:rsidP="00920843">
      <w:pPr>
        <w:pStyle w:val="Prrafodelista"/>
        <w:numPr>
          <w:ilvl w:val="0"/>
          <w:numId w:val="23"/>
        </w:numPr>
        <w:ind w:left="142" w:hanging="142"/>
        <w:rPr>
          <w:u w:color="007FAB" w:themeColor="accent1"/>
        </w:rPr>
      </w:pPr>
      <w:r w:rsidRPr="00941C29">
        <w:rPr>
          <w:b/>
          <w:bCs/>
          <w:u w:color="007FAB" w:themeColor="accent1"/>
        </w:rPr>
        <w:t>Ritme molt ràpid d’ocupació</w:t>
      </w:r>
      <w:r w:rsidRPr="00941C29">
        <w:rPr>
          <w:u w:color="007FAB" w:themeColor="accent1"/>
        </w:rPr>
        <w:t xml:space="preserve"> </w:t>
      </w:r>
      <w:r w:rsidRPr="00941C29">
        <w:rPr>
          <w:color w:val="007FAB" w:themeColor="accent1"/>
          <w:u w:color="007FAB" w:themeColor="accent1"/>
        </w:rPr>
        <w:sym w:font="Wingdings" w:char="F0E0"/>
      </w:r>
      <w:r w:rsidRPr="00941C29">
        <w:rPr>
          <w:u w:color="007FAB" w:themeColor="accent1"/>
        </w:rPr>
        <w:t xml:space="preserve"> carrera per conquerir</w:t>
      </w:r>
    </w:p>
    <w:p w14:paraId="5A396FCE" w14:textId="58617BB3" w:rsidR="0074261C" w:rsidRPr="00941C29" w:rsidRDefault="0074261C" w:rsidP="0074261C">
      <w:pPr>
        <w:pStyle w:val="Prrafodelista"/>
        <w:numPr>
          <w:ilvl w:val="0"/>
          <w:numId w:val="23"/>
        </w:numPr>
        <w:ind w:left="142" w:hanging="142"/>
        <w:rPr>
          <w:u w:color="007FAB" w:themeColor="accent1"/>
        </w:rPr>
      </w:pPr>
      <w:r w:rsidRPr="00941C29">
        <w:rPr>
          <w:u w:color="007FAB" w:themeColor="accent1"/>
        </w:rPr>
        <w:t xml:space="preserve">Majoritàriament </w:t>
      </w:r>
      <w:r w:rsidRPr="00941C29">
        <w:rPr>
          <w:b/>
          <w:bCs/>
          <w:u w:color="007FAB" w:themeColor="accent1"/>
        </w:rPr>
        <w:t>colònies d’explotació econòmica</w:t>
      </w:r>
      <w:r w:rsidRPr="00941C29">
        <w:rPr>
          <w:u w:color="007FAB" w:themeColor="accent1"/>
        </w:rPr>
        <w:t xml:space="preserve"> i </w:t>
      </w:r>
      <w:r w:rsidRPr="00941C29">
        <w:rPr>
          <w:b/>
          <w:bCs/>
          <w:u w:color="007FAB" w:themeColor="accent1"/>
        </w:rPr>
        <w:t>ocupació</w:t>
      </w:r>
    </w:p>
    <w:p w14:paraId="2ED35A5F" w14:textId="5AA27AB6" w:rsidR="0074261C" w:rsidRPr="00941C29" w:rsidRDefault="0074261C" w:rsidP="0074261C">
      <w:pPr>
        <w:pStyle w:val="Prrafodelista"/>
        <w:numPr>
          <w:ilvl w:val="0"/>
          <w:numId w:val="23"/>
        </w:numPr>
        <w:ind w:left="142" w:hanging="142"/>
        <w:rPr>
          <w:u w:color="007FAB" w:themeColor="accent1"/>
        </w:rPr>
      </w:pPr>
      <w:r w:rsidRPr="00941C29">
        <w:rPr>
          <w:b/>
          <w:bCs/>
          <w:u w:color="007FAB" w:themeColor="accent1"/>
        </w:rPr>
        <w:t>Caràcter bel·licós:</w:t>
      </w:r>
      <w:r w:rsidRPr="00941C29">
        <w:rPr>
          <w:u w:color="007FAB" w:themeColor="accent1"/>
        </w:rPr>
        <w:t xml:space="preserve"> multitud de </w:t>
      </w:r>
      <w:r w:rsidRPr="00941C29">
        <w:rPr>
          <w:u w:val="single" w:color="007FAB" w:themeColor="accent1"/>
        </w:rPr>
        <w:t>conflictes</w:t>
      </w:r>
    </w:p>
    <w:p w14:paraId="264A8E22" w14:textId="53F5649C" w:rsidR="0074261C" w:rsidRDefault="00941C29" w:rsidP="0074261C">
      <w:pPr>
        <w:pStyle w:val="Prrafodelista"/>
        <w:numPr>
          <w:ilvl w:val="0"/>
          <w:numId w:val="23"/>
        </w:numPr>
        <w:ind w:left="142" w:hanging="142"/>
        <w:rPr>
          <w:u w:color="007FAB" w:themeColor="accent1"/>
        </w:rPr>
      </w:pPr>
      <w:r w:rsidRPr="00941C29">
        <w:rPr>
          <w:b/>
          <w:bCs/>
          <w:u w:color="007FAB" w:themeColor="accent1"/>
        </w:rPr>
        <w:t>Principals potències:</w:t>
      </w:r>
      <w:r w:rsidRPr="00941C29">
        <w:rPr>
          <w:u w:color="007FAB" w:themeColor="accent1"/>
        </w:rPr>
        <w:t xml:space="preserve"> </w:t>
      </w:r>
      <w:r w:rsidRPr="00941C29">
        <w:rPr>
          <w:u w:val="single" w:color="007FAB" w:themeColor="accent1"/>
        </w:rPr>
        <w:t>Gran Bretanya</w:t>
      </w:r>
      <w:r w:rsidRPr="00941C29">
        <w:rPr>
          <w:u w:color="007FAB" w:themeColor="accent1"/>
        </w:rPr>
        <w:t xml:space="preserve"> i </w:t>
      </w:r>
      <w:r w:rsidRPr="00941C29">
        <w:rPr>
          <w:u w:val="single" w:color="007FAB" w:themeColor="accent1"/>
        </w:rPr>
        <w:t>França</w:t>
      </w:r>
      <w:r w:rsidRPr="00941C29">
        <w:rPr>
          <w:u w:color="007FAB" w:themeColor="accent1"/>
        </w:rPr>
        <w:t>.</w:t>
      </w:r>
    </w:p>
    <w:p w14:paraId="08218C31" w14:textId="4B542751" w:rsidR="00941C29" w:rsidRPr="00941C29" w:rsidRDefault="00941C29" w:rsidP="00941C29">
      <w:pPr>
        <w:pStyle w:val="Ttulo2"/>
        <w:rPr>
          <w:u w:color="007FAB" w:themeColor="accent1"/>
        </w:rPr>
      </w:pPr>
      <w:r w:rsidRPr="00941C29">
        <w:rPr>
          <w:color w:val="111111" w:themeColor="text2"/>
          <w:u w:color="007FAB" w:themeColor="accent1"/>
        </w:rPr>
        <w:t xml:space="preserve">2.2) </w:t>
      </w:r>
      <w:r>
        <w:rPr>
          <w:u w:color="007FAB" w:themeColor="accent1"/>
        </w:rPr>
        <w:t>fases imperialisme</w:t>
      </w:r>
    </w:p>
    <w:p w14:paraId="41B7CD21" w14:textId="0A4C0DCD" w:rsidR="00941C29" w:rsidRDefault="00941C29" w:rsidP="00941C29">
      <w:pPr>
        <w:pStyle w:val="Prrafodelista"/>
        <w:numPr>
          <w:ilvl w:val="0"/>
          <w:numId w:val="26"/>
        </w:numPr>
        <w:ind w:left="142" w:hanging="142"/>
        <w:rPr>
          <w:u w:color="007FAB" w:themeColor="accent1"/>
        </w:rPr>
      </w:pPr>
      <w:r w:rsidRPr="00941C29">
        <w:rPr>
          <w:b/>
          <w:bCs/>
          <w:color w:val="007FAB" w:themeColor="accent1"/>
          <w:u w:color="007FAB" w:themeColor="accent1"/>
        </w:rPr>
        <w:t>1ª FASE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</w:t>
      </w:r>
      <w:r>
        <w:rPr>
          <w:b/>
          <w:bCs/>
          <w:u w:color="007FAB" w:themeColor="accent1"/>
        </w:rPr>
        <w:t>exploració</w:t>
      </w:r>
      <w:r>
        <w:rPr>
          <w:u w:color="007FAB" w:themeColor="accent1"/>
        </w:rPr>
        <w:t xml:space="preserve"> i </w:t>
      </w:r>
      <w:r>
        <w:rPr>
          <w:b/>
          <w:bCs/>
          <w:u w:color="007FAB" w:themeColor="accent1"/>
        </w:rPr>
        <w:t>conquesta</w:t>
      </w:r>
    </w:p>
    <w:p w14:paraId="11D97971" w14:textId="419A5144" w:rsidR="00941C29" w:rsidRPr="00941C29" w:rsidRDefault="00941C29" w:rsidP="00941C29">
      <w:pPr>
        <w:pStyle w:val="Prrafodelista"/>
        <w:numPr>
          <w:ilvl w:val="0"/>
          <w:numId w:val="26"/>
        </w:numPr>
        <w:ind w:left="142" w:hanging="142"/>
        <w:rPr>
          <w:u w:color="007FAB" w:themeColor="accent1"/>
        </w:rPr>
      </w:pPr>
      <w:r w:rsidRPr="00941C29">
        <w:rPr>
          <w:b/>
          <w:bCs/>
          <w:color w:val="007FAB" w:themeColor="accent1"/>
          <w:u w:color="007FAB" w:themeColor="accent1"/>
        </w:rPr>
        <w:t>2ª FASE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</w:t>
      </w:r>
      <w:r>
        <w:rPr>
          <w:b/>
          <w:bCs/>
          <w:u w:color="007FAB" w:themeColor="accent1"/>
        </w:rPr>
        <w:t>administració</w:t>
      </w:r>
      <w:r>
        <w:rPr>
          <w:u w:color="007FAB" w:themeColor="accent1"/>
        </w:rPr>
        <w:t xml:space="preserve"> i </w:t>
      </w:r>
      <w:r>
        <w:rPr>
          <w:b/>
          <w:bCs/>
          <w:u w:color="007FAB" w:themeColor="accent1"/>
        </w:rPr>
        <w:t>organització</w:t>
      </w:r>
    </w:p>
    <w:p w14:paraId="67015383" w14:textId="0CFC40AE" w:rsidR="00941C29" w:rsidRPr="00941C29" w:rsidRDefault="00941C29" w:rsidP="00941C29">
      <w:pPr>
        <w:pStyle w:val="Prrafodelista"/>
        <w:numPr>
          <w:ilvl w:val="0"/>
          <w:numId w:val="26"/>
        </w:numPr>
        <w:ind w:left="142" w:hanging="142"/>
        <w:rPr>
          <w:u w:color="007FAB" w:themeColor="accent1"/>
        </w:rPr>
      </w:pPr>
      <w:r w:rsidRPr="00941C29">
        <w:rPr>
          <w:b/>
          <w:bCs/>
          <w:color w:val="007FAB" w:themeColor="accent1"/>
          <w:u w:color="007FAB" w:themeColor="accent1"/>
        </w:rPr>
        <w:t>3ª FASE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</w:t>
      </w:r>
      <w:r>
        <w:rPr>
          <w:b/>
          <w:bCs/>
          <w:u w:color="007FAB" w:themeColor="accent1"/>
        </w:rPr>
        <w:t>explotació</w:t>
      </w:r>
    </w:p>
    <w:p w14:paraId="7FAE78D5" w14:textId="76752770" w:rsidR="00941C29" w:rsidRDefault="00545EB7" w:rsidP="00941C29">
      <w:pPr>
        <w:pStyle w:val="Ttulo2"/>
        <w:rPr>
          <w:u w:color="007FAB" w:themeColor="accent1"/>
        </w:rPr>
      </w:pPr>
      <w:r>
        <w:rPr>
          <w:noProof/>
          <w:color w:val="111111" w:themeColor="text2"/>
          <w:u w:color="007FAB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B93AA" wp14:editId="16C6BCBC">
                <wp:simplePos x="0" y="0"/>
                <wp:positionH relativeFrom="column">
                  <wp:posOffset>4587793</wp:posOffset>
                </wp:positionH>
                <wp:positionV relativeFrom="paragraph">
                  <wp:posOffset>217198</wp:posOffset>
                </wp:positionV>
                <wp:extent cx="1653872" cy="620202"/>
                <wp:effectExtent l="0" t="0" r="22860" b="2794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2" cy="62020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84393" w14:textId="59AE71EE" w:rsidR="00545EB7" w:rsidRPr="00545EB7" w:rsidRDefault="00545EB7" w:rsidP="00545EB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Otto Von Bismarck</w:t>
                            </w:r>
                            <w:r>
                              <w:t xml:space="preserve"> va ser el mediador en la </w:t>
                            </w:r>
                            <w:r>
                              <w:rPr>
                                <w:u w:val="single"/>
                              </w:rPr>
                              <w:t>repartició d’Àfrica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B93AA" id="Rectángulo 35" o:spid="_x0000_s1026" style="position:absolute;margin-left:361.25pt;margin-top:17.1pt;width:130.25pt;height:4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" fillcolor="#1dc4ff [2164]" strokecolor="#007fab [3204]" strokeweight=".5pt">
                <v:fill color2="#00aeec [2612]" rotate="t" colors="0 #9bbdd8;.5 #8eb2cd;1 #79a8cb" focus="100%" type="gradient">
                  <o:fill v:ext="view" type="gradientUnscaled"/>
                </v:fill>
                <v:textbox>
                  <w:txbxContent>
                    <w:p w14:paraId="77784393" w14:textId="59AE71EE" w:rsidR="00545EB7" w:rsidRPr="00545EB7" w:rsidRDefault="00545EB7" w:rsidP="00545EB7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Otto Von Bismarck</w:t>
                      </w:r>
                      <w:r>
                        <w:t xml:space="preserve"> va ser el mediador en la </w:t>
                      </w:r>
                      <w:r>
                        <w:rPr>
                          <w:u w:val="single"/>
                        </w:rPr>
                        <w:t>repartició d’Àfrica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11111" w:themeColor="text2"/>
          <w:u w:color="007FAB" w:themeColor="accen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355EF" wp14:editId="61432567">
                <wp:simplePos x="0" y="0"/>
                <wp:positionH relativeFrom="column">
                  <wp:posOffset>-47956</wp:posOffset>
                </wp:positionH>
                <wp:positionV relativeFrom="paragraph">
                  <wp:posOffset>313055</wp:posOffset>
                </wp:positionV>
                <wp:extent cx="0" cy="508883"/>
                <wp:effectExtent l="0" t="0" r="38100" b="2476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888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43444" id="Conector recto 3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4.65pt" to="-3.8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" strokecolor="#007fab [3204]" strokeweight="1pt">
                <v:stroke joinstyle="miter"/>
              </v:line>
            </w:pict>
          </mc:Fallback>
        </mc:AlternateContent>
      </w:r>
      <w:r w:rsidR="00941C29" w:rsidRPr="00941C29">
        <w:rPr>
          <w:color w:val="111111" w:themeColor="text2"/>
          <w:u w:color="007FAB" w:themeColor="accent1"/>
        </w:rPr>
        <w:t>2.</w:t>
      </w:r>
      <w:r w:rsidR="00941C29">
        <w:rPr>
          <w:color w:val="111111" w:themeColor="text2"/>
          <w:u w:color="007FAB" w:themeColor="accent1"/>
        </w:rPr>
        <w:t>3</w:t>
      </w:r>
      <w:r w:rsidR="00941C29" w:rsidRPr="00941C29">
        <w:rPr>
          <w:color w:val="111111" w:themeColor="text2"/>
          <w:u w:color="007FAB" w:themeColor="accent1"/>
        </w:rPr>
        <w:t xml:space="preserve">) </w:t>
      </w:r>
      <w:r w:rsidR="00941C29">
        <w:rPr>
          <w:u w:color="007FAB" w:themeColor="accent1"/>
        </w:rPr>
        <w:t>DESMEMBRAMENT D’ÀFRICA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2830"/>
        <w:gridCol w:w="4253"/>
      </w:tblGrid>
      <w:tr w:rsidR="00545EB7" w14:paraId="0F4ACA70" w14:textId="77777777" w:rsidTr="00545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3" w:type="dxa"/>
            <w:gridSpan w:val="2"/>
          </w:tcPr>
          <w:p w14:paraId="6F9A58BA" w14:textId="64FF7647" w:rsidR="00545EB7" w:rsidRPr="00545EB7" w:rsidRDefault="00545EB7" w:rsidP="00545EB7">
            <w:pPr>
              <w:jc w:val="center"/>
              <w:rPr>
                <w:u w:color="007FAB" w:themeColor="accent1"/>
              </w:rPr>
            </w:pPr>
            <w:r w:rsidRPr="00545EB7">
              <w:rPr>
                <w:u w:color="007FAB" w:themeColor="accent1"/>
              </w:rPr>
              <w:t>ÀFRICA</w:t>
            </w:r>
          </w:p>
        </w:tc>
      </w:tr>
      <w:tr w:rsidR="00545EB7" w14:paraId="5E9EC844" w14:textId="77777777" w:rsidTr="00545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4344EFB2" w14:textId="595895C3" w:rsidR="00545EB7" w:rsidRPr="00545EB7" w:rsidRDefault="00545EB7" w:rsidP="00545EB7">
            <w:pPr>
              <w:jc w:val="center"/>
              <w:rPr>
                <w:b/>
                <w:bCs/>
                <w:u w:color="007FAB" w:themeColor="accent1"/>
              </w:rPr>
            </w:pPr>
            <w:r w:rsidRPr="00545EB7">
              <w:rPr>
                <w:b/>
                <w:bCs/>
                <w:u w:color="007FAB" w:themeColor="accent1"/>
              </w:rPr>
              <w:t>1880</w:t>
            </w:r>
          </w:p>
        </w:tc>
        <w:tc>
          <w:tcPr>
            <w:tcW w:w="4253" w:type="dxa"/>
          </w:tcPr>
          <w:p w14:paraId="46AC64AB" w14:textId="74B4ACAA" w:rsidR="00545EB7" w:rsidRPr="00545EB7" w:rsidRDefault="00545EB7" w:rsidP="00545EB7">
            <w:pPr>
              <w:jc w:val="center"/>
              <w:rPr>
                <w:b/>
                <w:bCs/>
                <w:u w:color="007FAB" w:themeColor="accent1"/>
              </w:rPr>
            </w:pPr>
            <w:r w:rsidRPr="00545EB7">
              <w:rPr>
                <w:b/>
                <w:bCs/>
                <w:u w:color="007FAB" w:themeColor="accent1"/>
              </w:rPr>
              <w:t>1914</w:t>
            </w:r>
          </w:p>
        </w:tc>
      </w:tr>
      <w:tr w:rsidR="00545EB7" w14:paraId="0F49A1FF" w14:textId="77777777" w:rsidTr="00545EB7">
        <w:tc>
          <w:tcPr>
            <w:tcW w:w="2830" w:type="dxa"/>
          </w:tcPr>
          <w:p w14:paraId="0C75B1DF" w14:textId="625F12BF" w:rsidR="00545EB7" w:rsidRPr="00545EB7" w:rsidRDefault="00545EB7" w:rsidP="00545EB7">
            <w:pPr>
              <w:jc w:val="center"/>
              <w:rPr>
                <w:u w:color="007FAB" w:themeColor="accent1"/>
              </w:rPr>
            </w:pPr>
            <w:r w:rsidRPr="00545EB7">
              <w:rPr>
                <w:u w:color="007FAB" w:themeColor="accent1"/>
              </w:rPr>
              <w:t>Continent quasi desconegut</w:t>
            </w:r>
          </w:p>
        </w:tc>
        <w:tc>
          <w:tcPr>
            <w:tcW w:w="4253" w:type="dxa"/>
          </w:tcPr>
          <w:p w14:paraId="1A357156" w14:textId="3630D282" w:rsidR="00545EB7" w:rsidRPr="00545EB7" w:rsidRDefault="00545EB7" w:rsidP="00545EB7">
            <w:pPr>
              <w:jc w:val="center"/>
              <w:rPr>
                <w:u w:color="007FAB" w:themeColor="accent1"/>
              </w:rPr>
            </w:pPr>
            <w:r w:rsidRPr="00545EB7">
              <w:rPr>
                <w:u w:color="007FAB" w:themeColor="accent1"/>
              </w:rPr>
              <w:t>Totalment repartit entre potències europees</w:t>
            </w:r>
          </w:p>
        </w:tc>
      </w:tr>
    </w:tbl>
    <w:p w14:paraId="5129840E" w14:textId="0E0D35DA" w:rsidR="00941C29" w:rsidRDefault="00941C29" w:rsidP="00941C29">
      <w:pPr>
        <w:pStyle w:val="Prrafodelista"/>
        <w:numPr>
          <w:ilvl w:val="0"/>
          <w:numId w:val="28"/>
        </w:numPr>
        <w:ind w:left="284" w:hanging="284"/>
        <w:rPr>
          <w:u w:color="007FAB" w:themeColor="accent1"/>
        </w:rPr>
      </w:pPr>
      <w:r>
        <w:rPr>
          <w:u w:color="007FAB" w:themeColor="accent1"/>
        </w:rPr>
        <w:t xml:space="preserve">Ocupació inicial de la </w:t>
      </w:r>
      <w:r>
        <w:rPr>
          <w:b/>
          <w:bCs/>
          <w:u w:color="007FAB" w:themeColor="accent1"/>
        </w:rPr>
        <w:t>costa</w:t>
      </w:r>
      <w:r>
        <w:rPr>
          <w:u w:color="007FAB" w:themeColor="accent1"/>
        </w:rPr>
        <w:t xml:space="preserve"> cap a l’</w:t>
      </w:r>
      <w:r>
        <w:rPr>
          <w:b/>
          <w:bCs/>
          <w:u w:color="007FAB" w:themeColor="accent1"/>
        </w:rPr>
        <w:t>interior</w:t>
      </w:r>
      <w:r>
        <w:rPr>
          <w:u w:color="007FAB" w:themeColor="accent1"/>
        </w:rPr>
        <w:t>.</w:t>
      </w:r>
    </w:p>
    <w:p w14:paraId="2BD798C7" w14:textId="1C933070" w:rsidR="00941C29" w:rsidRDefault="00941C29" w:rsidP="00941C29">
      <w:pPr>
        <w:pStyle w:val="Prrafodelista"/>
        <w:numPr>
          <w:ilvl w:val="0"/>
          <w:numId w:val="28"/>
        </w:numPr>
        <w:ind w:left="284" w:hanging="284"/>
        <w:rPr>
          <w:u w:color="007FAB" w:themeColor="accent1"/>
        </w:rPr>
      </w:pPr>
      <w:r>
        <w:rPr>
          <w:u w:color="007FAB" w:themeColor="accent1"/>
        </w:rPr>
        <w:t>S’apropi</w:t>
      </w:r>
      <w:r w:rsidR="00545EB7">
        <w:rPr>
          <w:u w:color="007FAB" w:themeColor="accent1"/>
        </w:rPr>
        <w:t xml:space="preserve">en </w:t>
      </w:r>
      <w:r>
        <w:rPr>
          <w:u w:color="007FAB" w:themeColor="accent1"/>
        </w:rPr>
        <w:t xml:space="preserve">d’una colònia </w:t>
      </w:r>
      <w:r w:rsidRPr="00545EB7">
        <w:rPr>
          <w:color w:val="007FAB" w:themeColor="accent1"/>
          <w:u w:color="007FAB" w:themeColor="accent1"/>
        </w:rPr>
        <w:sym w:font="Wingdings" w:char="F0E0"/>
      </w:r>
      <w:r>
        <w:rPr>
          <w:u w:color="007FAB" w:themeColor="accent1"/>
        </w:rPr>
        <w:t xml:space="preserve"> </w:t>
      </w:r>
      <w:r>
        <w:rPr>
          <w:b/>
          <w:bCs/>
          <w:u w:color="007FAB" w:themeColor="accent1"/>
        </w:rPr>
        <w:t>ocupació efectiva</w:t>
      </w:r>
      <w:r w:rsidR="00545EB7">
        <w:rPr>
          <w:u w:color="007FAB" w:themeColor="accent1"/>
        </w:rPr>
        <w:t xml:space="preserve"> (govern subordinat)</w:t>
      </w:r>
    </w:p>
    <w:p w14:paraId="6F864C0F" w14:textId="3631D999" w:rsidR="00545EB7" w:rsidRPr="00545EB7" w:rsidRDefault="00545EB7" w:rsidP="00545EB7">
      <w:pPr>
        <w:pStyle w:val="Prrafodelista"/>
        <w:numPr>
          <w:ilvl w:val="0"/>
          <w:numId w:val="28"/>
        </w:numPr>
        <w:ind w:left="284" w:hanging="284"/>
        <w:rPr>
          <w:u w:color="007FAB" w:themeColor="accent1"/>
        </w:rPr>
      </w:pPr>
      <w:r>
        <w:rPr>
          <w:u w:color="007FAB" w:themeColor="accent1"/>
        </w:rPr>
        <w:t xml:space="preserve">Utilització dels </w:t>
      </w:r>
      <w:r>
        <w:rPr>
          <w:b/>
          <w:bCs/>
          <w:u w:color="007FAB" w:themeColor="accent1"/>
        </w:rPr>
        <w:t>rius navegables de tots</w:t>
      </w:r>
      <w:r>
        <w:rPr>
          <w:u w:color="007FAB" w:themeColor="accent1"/>
        </w:rPr>
        <w:t xml:space="preserve"> per </w:t>
      </w:r>
      <w:r>
        <w:rPr>
          <w:u w:val="single" w:color="007FAB" w:themeColor="accent1"/>
        </w:rPr>
        <w:t>desplaçar-se</w:t>
      </w:r>
      <w:r>
        <w:rPr>
          <w:u w:color="007FAB" w:themeColor="accent1"/>
        </w:rPr>
        <w:t xml:space="preserve">: </w:t>
      </w:r>
      <w:r>
        <w:rPr>
          <w:b/>
          <w:bCs/>
          <w:u w:color="007FAB" w:themeColor="accent1"/>
        </w:rPr>
        <w:t>Nil</w:t>
      </w:r>
      <w:r>
        <w:rPr>
          <w:u w:color="007FAB" w:themeColor="accent1"/>
        </w:rPr>
        <w:t xml:space="preserve">, </w:t>
      </w:r>
      <w:r>
        <w:rPr>
          <w:b/>
          <w:bCs/>
          <w:u w:color="007FAB" w:themeColor="accent1"/>
        </w:rPr>
        <w:t>Níger</w:t>
      </w:r>
      <w:r>
        <w:rPr>
          <w:u w:color="007FAB" w:themeColor="accent1"/>
        </w:rPr>
        <w:t xml:space="preserve">, </w:t>
      </w:r>
      <w:r>
        <w:rPr>
          <w:b/>
          <w:bCs/>
          <w:u w:color="007FAB" w:themeColor="accent1"/>
        </w:rPr>
        <w:t>Congo</w:t>
      </w:r>
    </w:p>
    <w:p w14:paraId="31758618" w14:textId="48E863CB" w:rsidR="00545EB7" w:rsidRDefault="00545EB7" w:rsidP="00545EB7">
      <w:pPr>
        <w:pStyle w:val="Ttulo3"/>
        <w:rPr>
          <w:color w:val="007FAB" w:themeColor="accent1"/>
          <w:u w:val="none"/>
        </w:rPr>
      </w:pPr>
      <w:r>
        <w:t>conferència internacional de berlín</w:t>
      </w:r>
      <w:r>
        <w:rPr>
          <w:u w:val="none"/>
        </w:rPr>
        <w:t xml:space="preserve"> </w:t>
      </w:r>
      <w:r w:rsidRPr="00545EB7">
        <w:rPr>
          <w:color w:val="007FAB" w:themeColor="accent1"/>
          <w:u w:val="none"/>
        </w:rPr>
        <w:t>(1884-1885)</w:t>
      </w:r>
    </w:p>
    <w:p w14:paraId="16493638" w14:textId="0BA63807" w:rsidR="00545EB7" w:rsidRDefault="00545EB7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u w:color="007FAB" w:themeColor="accent1"/>
        </w:rPr>
        <w:t xml:space="preserve">Es celebra per </w:t>
      </w:r>
      <w:r>
        <w:rPr>
          <w:b/>
          <w:bCs/>
          <w:u w:color="007FAB" w:themeColor="accent1"/>
        </w:rPr>
        <w:t>repartir-se artificialment Àfrica</w:t>
      </w:r>
      <w:r>
        <w:rPr>
          <w:u w:color="007FAB" w:themeColor="accent1"/>
        </w:rPr>
        <w:t xml:space="preserve"> entre les </w:t>
      </w:r>
      <w:r>
        <w:rPr>
          <w:u w:val="single" w:color="007FAB" w:themeColor="accent1"/>
        </w:rPr>
        <w:t>potències europees</w:t>
      </w:r>
      <w:r>
        <w:rPr>
          <w:u w:color="007FAB" w:themeColor="accent1"/>
        </w:rPr>
        <w:t>.</w:t>
      </w:r>
    </w:p>
    <w:p w14:paraId="02C00F42" w14:textId="4A73C6FD" w:rsidR="00545EB7" w:rsidRDefault="00545EB7" w:rsidP="00545EB7">
      <w:pPr>
        <w:pStyle w:val="Prrafodelista"/>
        <w:numPr>
          <w:ilvl w:val="1"/>
          <w:numId w:val="29"/>
        </w:numPr>
        <w:ind w:left="567" w:hanging="141"/>
        <w:rPr>
          <w:u w:color="007FAB" w:themeColor="accent1"/>
        </w:rPr>
      </w:pPr>
      <w:r>
        <w:rPr>
          <w:u w:color="007FAB" w:themeColor="accent1"/>
        </w:rPr>
        <w:t xml:space="preserve">fixant </w:t>
      </w:r>
      <w:r>
        <w:rPr>
          <w:b/>
          <w:bCs/>
          <w:u w:color="007FAB" w:themeColor="accent1"/>
        </w:rPr>
        <w:t>normes</w:t>
      </w:r>
      <w:r>
        <w:rPr>
          <w:u w:color="007FAB" w:themeColor="accent1"/>
        </w:rPr>
        <w:t xml:space="preserve"> i </w:t>
      </w:r>
      <w:r>
        <w:rPr>
          <w:b/>
          <w:bCs/>
          <w:u w:color="007FAB" w:themeColor="accent1"/>
        </w:rPr>
        <w:t>evitant conflictes</w:t>
      </w:r>
    </w:p>
    <w:p w14:paraId="56A5AE4D" w14:textId="534EC900" w:rsidR="00545EB7" w:rsidRDefault="00545EB7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u w:color="007FAB" w:themeColor="accent1"/>
        </w:rPr>
        <w:t>S’acorda l’</w:t>
      </w:r>
      <w:r>
        <w:rPr>
          <w:b/>
          <w:bCs/>
          <w:u w:color="007FAB" w:themeColor="accent1"/>
        </w:rPr>
        <w:t>ocupació efectiva</w:t>
      </w:r>
      <w:r>
        <w:rPr>
          <w:u w:color="007FAB" w:themeColor="accent1"/>
        </w:rPr>
        <w:t>: el primer que arriba, és propietari.</w:t>
      </w:r>
    </w:p>
    <w:p w14:paraId="1BE7C82A" w14:textId="290AB332" w:rsidR="00545EB7" w:rsidRDefault="00545EB7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u w:color="007FAB" w:themeColor="accent1"/>
        </w:rPr>
        <w:t xml:space="preserve">S’estableixen els </w:t>
      </w:r>
      <w:r>
        <w:rPr>
          <w:b/>
          <w:bCs/>
          <w:u w:color="007FAB" w:themeColor="accent1"/>
        </w:rPr>
        <w:t>rius</w:t>
      </w:r>
      <w:r>
        <w:rPr>
          <w:u w:color="007FAB" w:themeColor="accent1"/>
        </w:rPr>
        <w:t xml:space="preserve"> com </w:t>
      </w:r>
      <w:r>
        <w:rPr>
          <w:b/>
          <w:bCs/>
          <w:u w:color="007FAB" w:themeColor="accent1"/>
        </w:rPr>
        <w:t>navegables</w:t>
      </w:r>
      <w:r>
        <w:rPr>
          <w:u w:color="007FAB" w:themeColor="accent1"/>
        </w:rPr>
        <w:t xml:space="preserve"> i sense propietari.</w:t>
      </w:r>
    </w:p>
    <w:p w14:paraId="1A895BEF" w14:textId="05285A72" w:rsidR="00545EB7" w:rsidRPr="00545EB7" w:rsidRDefault="00545EB7" w:rsidP="00545EB7">
      <w:pPr>
        <w:pStyle w:val="Ttulo3"/>
        <w:rPr>
          <w:u w:val="none"/>
        </w:rPr>
      </w:pPr>
      <w:r>
        <w:t>REPARTICIÓ DEL TERRITORI</w:t>
      </w:r>
      <w:r>
        <w:rPr>
          <w:u w:val="none"/>
        </w:rPr>
        <w:t xml:space="preserve"> (POSSESSIONS COLONIALS)</w:t>
      </w:r>
    </w:p>
    <w:p w14:paraId="7840D18A" w14:textId="60926A47" w:rsidR="00545EB7" w:rsidRDefault="00B56C05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Gran Bretanya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Egipte, Nigèria, Kenya, Serra Lleona, Sudan…</w:t>
      </w:r>
    </w:p>
    <w:p w14:paraId="6C0408FF" w14:textId="6FA81640" w:rsidR="00B56C05" w:rsidRDefault="00B56C05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França</w:t>
      </w:r>
      <w:r>
        <w:rPr>
          <w:b/>
          <w:bCs/>
          <w:u w:color="007FAB" w:themeColor="accent1"/>
        </w:rPr>
        <w:t xml:space="preserve">: </w:t>
      </w:r>
      <w:r>
        <w:rPr>
          <w:u w:color="007FAB" w:themeColor="accent1"/>
        </w:rPr>
        <w:t>Algèria, Tunis, Marroc, Senegal…</w:t>
      </w:r>
    </w:p>
    <w:p w14:paraId="1E6A9741" w14:textId="024B1A6E" w:rsidR="00B56C05" w:rsidRDefault="00B56C05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Alemanya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Togo, Camerun…</w:t>
      </w:r>
    </w:p>
    <w:p w14:paraId="1641AF73" w14:textId="393BC587" w:rsidR="00B56C05" w:rsidRDefault="00B56C05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Portugal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Angola, Moçambic…</w:t>
      </w:r>
    </w:p>
    <w:p w14:paraId="45159027" w14:textId="12F68A88" w:rsidR="00B56C05" w:rsidRPr="00B56C05" w:rsidRDefault="00B56C05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Espanya:</w:t>
      </w:r>
      <w:r>
        <w:t xml:space="preserve"> Sàhara, Marroc, Guinea Equatorial…</w:t>
      </w:r>
    </w:p>
    <w:p w14:paraId="172D4B57" w14:textId="382BA4EF" w:rsidR="00B56C05" w:rsidRDefault="00B56C05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Itàlia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Somàlia Italiana, Etiopia…</w:t>
      </w:r>
    </w:p>
    <w:p w14:paraId="7D632AF4" w14:textId="0C6FB763" w:rsidR="00B56C05" w:rsidRPr="00B56C05" w:rsidRDefault="00B56C05" w:rsidP="00545EB7">
      <w:pPr>
        <w:pStyle w:val="Prrafodelista"/>
        <w:numPr>
          <w:ilvl w:val="0"/>
          <w:numId w:val="29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Bèlgica:</w:t>
      </w:r>
      <w:r>
        <w:t xml:space="preserve"> Congo Belga</w:t>
      </w:r>
    </w:p>
    <w:p w14:paraId="5FC9FB93" w14:textId="77777777" w:rsidR="00B56C05" w:rsidRDefault="00B56C05">
      <w:pPr>
        <w:rPr>
          <w:rFonts w:eastAsiaTheme="majorEastAsia"/>
          <w:b/>
          <w:caps/>
          <w:color w:val="000000" w:themeColor="text1"/>
          <w:sz w:val="36"/>
          <w:szCs w:val="36"/>
          <w:u w:color="007FAB" w:themeColor="accent1"/>
        </w:rPr>
      </w:pPr>
      <w:r>
        <w:rPr>
          <w:color w:val="000000" w:themeColor="text1"/>
          <w:u w:color="007FAB" w:themeColor="accent1"/>
        </w:rPr>
        <w:br w:type="page"/>
      </w:r>
    </w:p>
    <w:p w14:paraId="34DB1B25" w14:textId="31673787" w:rsidR="00B56C05" w:rsidRDefault="00B56C05" w:rsidP="00B56C05">
      <w:pPr>
        <w:pStyle w:val="Ttulo2"/>
        <w:rPr>
          <w:u w:color="007FAB" w:themeColor="accent1"/>
        </w:rPr>
      </w:pPr>
      <w:r w:rsidRPr="00B56C05">
        <w:rPr>
          <w:color w:val="000000" w:themeColor="text1"/>
          <w:u w:color="007FAB" w:themeColor="accent1"/>
        </w:rPr>
        <w:lastRenderedPageBreak/>
        <w:t xml:space="preserve">2.4) </w:t>
      </w:r>
      <w:r>
        <w:rPr>
          <w:u w:color="007FAB" w:themeColor="accent1"/>
        </w:rPr>
        <w:t>l’ocupació d’àsia</w:t>
      </w:r>
    </w:p>
    <w:p w14:paraId="21766B8C" w14:textId="29C64FB8" w:rsidR="00B56C05" w:rsidRDefault="00E54219" w:rsidP="00B56C05">
      <w:pPr>
        <w:rPr>
          <w:u w:color="007FAB" w:themeColor="accent1"/>
        </w:rPr>
      </w:pPr>
      <w:r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D1D70" wp14:editId="67FEC798">
                <wp:simplePos x="0" y="0"/>
                <wp:positionH relativeFrom="column">
                  <wp:posOffset>22634</wp:posOffset>
                </wp:positionH>
                <wp:positionV relativeFrom="paragraph">
                  <wp:posOffset>156367</wp:posOffset>
                </wp:positionV>
                <wp:extent cx="0" cy="451919"/>
                <wp:effectExtent l="0" t="0" r="38100" b="2476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19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D9CE7" id="Conector recto 4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2.3pt" to="1.8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" strokecolor="#007fab [3204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2D509" wp14:editId="343BF0A1">
                <wp:simplePos x="0" y="0"/>
                <wp:positionH relativeFrom="column">
                  <wp:posOffset>17780</wp:posOffset>
                </wp:positionH>
                <wp:positionV relativeFrom="paragraph">
                  <wp:posOffset>610317</wp:posOffset>
                </wp:positionV>
                <wp:extent cx="166370" cy="0"/>
                <wp:effectExtent l="0" t="76200" r="24130" b="952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2A7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1" o:spid="_x0000_s1026" type="#_x0000_t32" style="position:absolute;margin-left:1.4pt;margin-top:48.05pt;width:13.1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" strokecolor="#007fab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A14CA" wp14:editId="7A8B253B">
                <wp:simplePos x="0" y="0"/>
                <wp:positionH relativeFrom="column">
                  <wp:posOffset>22225</wp:posOffset>
                </wp:positionH>
                <wp:positionV relativeFrom="paragraph">
                  <wp:posOffset>438867</wp:posOffset>
                </wp:positionV>
                <wp:extent cx="166977" cy="0"/>
                <wp:effectExtent l="0" t="76200" r="24130" b="952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1F409" id="Conector recto de flecha 40" o:spid="_x0000_s1026" type="#_x0000_t32" style="position:absolute;margin-left:1.75pt;margin-top:34.55pt;width:13.1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" strokecolor="#007fab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31DDC" wp14:editId="472032FB">
                <wp:simplePos x="0" y="0"/>
                <wp:positionH relativeFrom="column">
                  <wp:posOffset>24847</wp:posOffset>
                </wp:positionH>
                <wp:positionV relativeFrom="paragraph">
                  <wp:posOffset>267970</wp:posOffset>
                </wp:positionV>
                <wp:extent cx="166977" cy="0"/>
                <wp:effectExtent l="0" t="76200" r="24130" b="952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EEF47" id="Conector recto de flecha 39" o:spid="_x0000_s1026" type="#_x0000_t32" style="position:absolute;margin-left:1.95pt;margin-top:21.1pt;width:13.1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" strokecolor="#007fab [3204]" strokeweight="1pt">
                <v:stroke endarrow="block" joinstyle="miter"/>
              </v:shape>
            </w:pict>
          </mc:Fallback>
        </mc:AlternateContent>
      </w:r>
      <w:r w:rsidR="00B56C05">
        <w:rPr>
          <w:b/>
          <w:bCs/>
          <w:u w:color="007FAB" w:themeColor="accent1"/>
        </w:rPr>
        <w:t>No</w:t>
      </w:r>
      <w:r w:rsidR="00B56C05">
        <w:rPr>
          <w:u w:color="007FAB" w:themeColor="accent1"/>
        </w:rPr>
        <w:t xml:space="preserve"> volien </w:t>
      </w:r>
      <w:r w:rsidR="00B56C05">
        <w:rPr>
          <w:b/>
          <w:bCs/>
          <w:u w:color="007FAB" w:themeColor="accent1"/>
        </w:rPr>
        <w:t>ocupar</w:t>
      </w:r>
      <w:r w:rsidR="00B56C05">
        <w:rPr>
          <w:u w:color="007FAB" w:themeColor="accent1"/>
        </w:rPr>
        <w:t xml:space="preserve"> </w:t>
      </w:r>
      <w:r w:rsidR="00B56C05" w:rsidRPr="00E54219">
        <w:rPr>
          <w:b/>
          <w:bCs/>
          <w:color w:val="007FAB" w:themeColor="accent1"/>
          <w:u w:color="007FAB" w:themeColor="accent1"/>
        </w:rPr>
        <w:sym w:font="Wingdings" w:char="F0E0"/>
      </w:r>
      <w:r w:rsidR="00B56C05">
        <w:rPr>
          <w:u w:color="007FAB" w:themeColor="accent1"/>
        </w:rPr>
        <w:t xml:space="preserve"> tindre </w:t>
      </w:r>
      <w:r w:rsidR="00B56C05">
        <w:rPr>
          <w:b/>
          <w:bCs/>
          <w:u w:color="007FAB" w:themeColor="accent1"/>
        </w:rPr>
        <w:t>territoris d’intercanvi</w:t>
      </w:r>
      <w:r w:rsidR="00B56C05">
        <w:rPr>
          <w:u w:color="007FAB" w:themeColor="accent1"/>
        </w:rPr>
        <w:br/>
        <w:t xml:space="preserve">      </w:t>
      </w:r>
      <w:r w:rsidR="00B56C05">
        <w:rPr>
          <w:b/>
          <w:bCs/>
          <w:u w:color="007FAB" w:themeColor="accent1"/>
        </w:rPr>
        <w:t>millors edificis</w:t>
      </w:r>
      <w:r w:rsidR="00B56C05">
        <w:rPr>
          <w:u w:color="007FAB" w:themeColor="accent1"/>
        </w:rPr>
        <w:br/>
        <w:t xml:space="preserve">      </w:t>
      </w:r>
      <w:r w:rsidR="00B56C05">
        <w:rPr>
          <w:b/>
          <w:bCs/>
          <w:u w:color="007FAB" w:themeColor="accent1"/>
        </w:rPr>
        <w:t>molta població</w:t>
      </w:r>
      <w:r w:rsidR="00B56C05">
        <w:rPr>
          <w:b/>
          <w:bCs/>
          <w:u w:color="007FAB" w:themeColor="accent1"/>
        </w:rPr>
        <w:br/>
        <w:t xml:space="preserve">      diferències culturals</w:t>
      </w:r>
    </w:p>
    <w:p w14:paraId="3A73D908" w14:textId="20F527D6" w:rsidR="00B56C05" w:rsidRDefault="00B56C05" w:rsidP="00B56C05">
      <w:pPr>
        <w:pStyle w:val="Ttulo3"/>
        <w:rPr>
          <w:u w:val="none"/>
        </w:rPr>
      </w:pPr>
      <w:r>
        <w:t>repartició territoris</w:t>
      </w:r>
      <w:r>
        <w:rPr>
          <w:u w:val="none"/>
        </w:rPr>
        <w:t xml:space="preserve"> (possessions colonials)</w:t>
      </w:r>
    </w:p>
    <w:p w14:paraId="5D5A0E38" w14:textId="0E932D2D" w:rsidR="00B56C05" w:rsidRPr="00B56C05" w:rsidRDefault="00B56C05" w:rsidP="00B56C05">
      <w:pPr>
        <w:pStyle w:val="Prrafodelista"/>
        <w:numPr>
          <w:ilvl w:val="0"/>
          <w:numId w:val="30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Gran Bretanya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Índia, part de Xina, Malàsia.</w:t>
      </w:r>
    </w:p>
    <w:p w14:paraId="51F1C3E7" w14:textId="19566B1E" w:rsidR="00B56C05" w:rsidRDefault="00B56C05" w:rsidP="00B56C05">
      <w:pPr>
        <w:pStyle w:val="Prrafodelista"/>
        <w:numPr>
          <w:ilvl w:val="0"/>
          <w:numId w:val="30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França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Indoxina.</w:t>
      </w:r>
    </w:p>
    <w:p w14:paraId="134191AD" w14:textId="681E2902" w:rsidR="00B56C05" w:rsidRPr="00B56C05" w:rsidRDefault="00B56C05" w:rsidP="00B56C05">
      <w:pPr>
        <w:pStyle w:val="Prrafodelista"/>
        <w:numPr>
          <w:ilvl w:val="0"/>
          <w:numId w:val="30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Portugal:</w:t>
      </w:r>
      <w:r>
        <w:t xml:space="preserve"> Macao, Timor (illes per intercanviar mercaderies).</w:t>
      </w:r>
    </w:p>
    <w:p w14:paraId="68180E56" w14:textId="0D988C3B" w:rsidR="00B56C05" w:rsidRDefault="00B56C05" w:rsidP="00B56C05">
      <w:pPr>
        <w:pStyle w:val="Prrafodelista"/>
        <w:numPr>
          <w:ilvl w:val="0"/>
          <w:numId w:val="30"/>
        </w:numPr>
        <w:ind w:left="142" w:hanging="142"/>
        <w:rPr>
          <w:u w:color="007FAB" w:themeColor="accent1"/>
        </w:rPr>
      </w:pPr>
      <w:r>
        <w:rPr>
          <w:b/>
          <w:bCs/>
          <w:u w:val="single" w:color="007FAB" w:themeColor="accent1"/>
        </w:rPr>
        <w:t>Holanda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Indonèsia</w:t>
      </w:r>
    </w:p>
    <w:p w14:paraId="31F3537A" w14:textId="352F1C94" w:rsidR="00B56C05" w:rsidRPr="00E54219" w:rsidRDefault="00E54219" w:rsidP="00E54219">
      <w:pPr>
        <w:pStyle w:val="Ttulo4"/>
      </w:pPr>
      <w:r w:rsidRPr="00E54219">
        <w:t>EL CAS DE XINA</w:t>
      </w:r>
    </w:p>
    <w:p w14:paraId="4F0BCFFC" w14:textId="3BD0597A" w:rsidR="00B56C05" w:rsidRPr="00B56C05" w:rsidRDefault="00B56C05" w:rsidP="00B56C05">
      <w:pPr>
        <w:pStyle w:val="Prrafodelista"/>
        <w:numPr>
          <w:ilvl w:val="0"/>
          <w:numId w:val="31"/>
        </w:numPr>
        <w:ind w:left="142" w:hanging="142"/>
        <w:rPr>
          <w:u w:color="007FAB" w:themeColor="accent1"/>
        </w:rPr>
      </w:pPr>
      <w:r>
        <w:rPr>
          <w:b/>
          <w:bCs/>
          <w:u w:color="007FAB" w:themeColor="accent1"/>
        </w:rPr>
        <w:t>Xina</w:t>
      </w:r>
      <w:r>
        <w:rPr>
          <w:u w:color="007FAB" w:themeColor="accent1"/>
        </w:rPr>
        <w:t xml:space="preserve"> va ser derrotada per </w:t>
      </w:r>
      <w:r>
        <w:rPr>
          <w:b/>
          <w:bCs/>
          <w:u w:color="007FAB" w:themeColor="accent1"/>
        </w:rPr>
        <w:t>Gran Bretanya</w:t>
      </w:r>
      <w:r>
        <w:rPr>
          <w:u w:color="007FAB" w:themeColor="accent1"/>
        </w:rPr>
        <w:t xml:space="preserve"> </w:t>
      </w:r>
      <w:r w:rsidRPr="00B56C05">
        <w:rPr>
          <w:b/>
          <w:bCs/>
          <w:color w:val="007FAB" w:themeColor="accent1"/>
          <w:u w:color="007FAB" w:themeColor="accent1"/>
        </w:rPr>
        <w:sym w:font="Wingdings" w:char="F0E0"/>
      </w:r>
      <w:r>
        <w:rPr>
          <w:u w:color="007FAB" w:themeColor="accent1"/>
        </w:rPr>
        <w:t xml:space="preserve"> </w:t>
      </w:r>
      <w:r w:rsidRPr="00B56C05">
        <w:rPr>
          <w:b/>
          <w:bCs/>
          <w:color w:val="007FAB" w:themeColor="accent1"/>
          <w:u w:color="007FAB" w:themeColor="accent1"/>
        </w:rPr>
        <w:t>guerra de l’opi</w:t>
      </w:r>
    </w:p>
    <w:p w14:paraId="1E625F4A" w14:textId="0AA69B5F" w:rsidR="00E54219" w:rsidRDefault="00E54219" w:rsidP="00E54219">
      <w:pPr>
        <w:pStyle w:val="Prrafodelista"/>
        <w:numPr>
          <w:ilvl w:val="0"/>
          <w:numId w:val="31"/>
        </w:numPr>
        <w:ind w:left="142" w:hanging="142"/>
        <w:rPr>
          <w:u w:color="007FAB" w:themeColor="accent1"/>
        </w:rPr>
      </w:pPr>
      <w:r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D04B8" wp14:editId="3950AC6A">
                <wp:simplePos x="0" y="0"/>
                <wp:positionH relativeFrom="column">
                  <wp:posOffset>1955549</wp:posOffset>
                </wp:positionH>
                <wp:positionV relativeFrom="paragraph">
                  <wp:posOffset>101814</wp:posOffset>
                </wp:positionV>
                <wp:extent cx="0" cy="162962"/>
                <wp:effectExtent l="0" t="0" r="38100" b="2794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96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8415E" id="Conector recto 3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8pt" to="15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" strokecolor="#007fab [3204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CBB6C" wp14:editId="66F32131">
                <wp:simplePos x="0" y="0"/>
                <wp:positionH relativeFrom="column">
                  <wp:posOffset>1953977</wp:posOffset>
                </wp:positionH>
                <wp:positionV relativeFrom="paragraph">
                  <wp:posOffset>266700</wp:posOffset>
                </wp:positionV>
                <wp:extent cx="137997" cy="0"/>
                <wp:effectExtent l="0" t="76200" r="14605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5F495" id="Conector recto de flecha 37" o:spid="_x0000_s1026" type="#_x0000_t32" style="position:absolute;margin-left:153.85pt;margin-top:21pt;width:10.8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" strokecolor="#007fab [3204]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017E0" wp14:editId="184D47F8">
                <wp:simplePos x="0" y="0"/>
                <wp:positionH relativeFrom="column">
                  <wp:posOffset>1932305</wp:posOffset>
                </wp:positionH>
                <wp:positionV relativeFrom="paragraph">
                  <wp:posOffset>99777</wp:posOffset>
                </wp:positionV>
                <wp:extent cx="166977" cy="0"/>
                <wp:effectExtent l="0" t="76200" r="24130" b="952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9354C" id="Conector recto de flecha 36" o:spid="_x0000_s1026" type="#_x0000_t32" style="position:absolute;margin-left:152.15pt;margin-top:7.85pt;width:13.1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" strokecolor="#007fab [3204]" strokeweight="1pt">
                <v:stroke endarrow="block" joinstyle="miter"/>
              </v:shape>
            </w:pict>
          </mc:Fallback>
        </mc:AlternateContent>
      </w:r>
      <w:r w:rsidR="00B56C05">
        <w:rPr>
          <w:b/>
          <w:bCs/>
          <w:u w:color="007FAB" w:themeColor="accent1"/>
        </w:rPr>
        <w:t>No la podien ocupar</w:t>
      </w:r>
      <w:r w:rsidR="00B56C05">
        <w:rPr>
          <w:u w:color="007FAB" w:themeColor="accent1"/>
        </w:rPr>
        <w:t xml:space="preserve"> </w:t>
      </w:r>
      <w:r w:rsidR="00B56C05" w:rsidRPr="00B56C05">
        <w:rPr>
          <w:b/>
          <w:bCs/>
          <w:color w:val="007FAB" w:themeColor="accent1"/>
          <w:u w:color="007FAB" w:themeColor="accent1"/>
        </w:rPr>
        <w:sym w:font="Wingdings" w:char="F0E0"/>
      </w:r>
      <w:r w:rsidR="00B56C05" w:rsidRPr="00B56C05">
        <w:rPr>
          <w:color w:val="007FAB" w:themeColor="accent1"/>
          <w:u w:color="007FAB" w:themeColor="accent1"/>
        </w:rPr>
        <w:t xml:space="preserve"> </w:t>
      </w:r>
      <w:r w:rsidR="00B56C05">
        <w:rPr>
          <w:u w:color="007FAB" w:themeColor="accent1"/>
        </w:rPr>
        <w:t xml:space="preserve">demana      un </w:t>
      </w:r>
      <w:r w:rsidR="00B56C05">
        <w:rPr>
          <w:b/>
          <w:bCs/>
          <w:u w:color="007FAB" w:themeColor="accent1"/>
        </w:rPr>
        <w:t>territori estratègic comercial</w:t>
      </w:r>
      <w:r w:rsidR="00B56C05">
        <w:rPr>
          <w:u w:color="007FAB" w:themeColor="accent1"/>
        </w:rPr>
        <w:br/>
        <w:t xml:space="preserve">                                                                </w:t>
      </w:r>
      <w:r w:rsidR="00B56C05">
        <w:rPr>
          <w:b/>
          <w:bCs/>
          <w:u w:color="007FAB" w:themeColor="accent1"/>
        </w:rPr>
        <w:t>construcció ferrocarril</w:t>
      </w:r>
      <w:r w:rsidR="00B56C05">
        <w:rPr>
          <w:u w:color="007FAB" w:themeColor="accent1"/>
        </w:rPr>
        <w:t xml:space="preserve"> (benefici econòmic)</w:t>
      </w:r>
    </w:p>
    <w:p w14:paraId="34A334CC" w14:textId="2FAD78C2" w:rsidR="00E54219" w:rsidRPr="00E54219" w:rsidRDefault="00E54219" w:rsidP="00E54219">
      <w:pPr>
        <w:pStyle w:val="Ttulo3"/>
      </w:pPr>
      <w:r>
        <w:t>conflictes</w:t>
      </w:r>
    </w:p>
    <w:p w14:paraId="5CDF0FE7" w14:textId="4C8CC1AC" w:rsidR="00E54219" w:rsidRPr="00E54219" w:rsidRDefault="00E54219" w:rsidP="00E54219">
      <w:pPr>
        <w:pStyle w:val="Prrafodelista"/>
        <w:numPr>
          <w:ilvl w:val="0"/>
          <w:numId w:val="32"/>
        </w:numPr>
        <w:ind w:left="142" w:hanging="142"/>
        <w:rPr>
          <w:u w:color="007FAB" w:themeColor="accent1"/>
        </w:rPr>
      </w:pPr>
      <w:r w:rsidRPr="00E54219">
        <w:rPr>
          <w:b/>
          <w:bCs/>
          <w:color w:val="007FAB" w:themeColor="accent1"/>
          <w:u w:color="007FAB" w:themeColor="accent1"/>
        </w:rPr>
        <w:t>1857-1859</w:t>
      </w:r>
      <w:r>
        <w:rPr>
          <w:b/>
          <w:bCs/>
          <w:u w:color="007FAB" w:themeColor="accent1"/>
        </w:rPr>
        <w:t xml:space="preserve">: </w:t>
      </w:r>
      <w:r>
        <w:rPr>
          <w:b/>
          <w:bCs/>
          <w:u w:val="single" w:color="007FAB" w:themeColor="accent1"/>
        </w:rPr>
        <w:t>Revolta dels sipais a l’Índia</w:t>
      </w:r>
      <w:r>
        <w:rPr>
          <w:u w:color="007FAB" w:themeColor="accent1"/>
        </w:rPr>
        <w:t xml:space="preserve"> contra l’</w:t>
      </w:r>
      <w:r>
        <w:rPr>
          <w:b/>
          <w:bCs/>
          <w:u w:color="007FAB" w:themeColor="accent1"/>
        </w:rPr>
        <w:t>explotació econòmica</w:t>
      </w:r>
      <w:r>
        <w:rPr>
          <w:u w:color="007FAB" w:themeColor="accent1"/>
        </w:rPr>
        <w:t xml:space="preserve"> dels </w:t>
      </w:r>
      <w:r>
        <w:rPr>
          <w:u w:val="single" w:color="007FAB" w:themeColor="accent1"/>
        </w:rPr>
        <w:t>britànics</w:t>
      </w:r>
      <w:r>
        <w:rPr>
          <w:u w:color="007FAB" w:themeColor="accent1"/>
        </w:rPr>
        <w:t xml:space="preserve"> </w:t>
      </w:r>
      <w:r w:rsidRPr="00E54219">
        <w:rPr>
          <w:b/>
          <w:bCs/>
          <w:color w:val="007FAB" w:themeColor="accent1"/>
          <w:u w:color="007FAB" w:themeColor="accent1"/>
        </w:rPr>
        <w:sym w:font="Wingdings" w:char="F0E0"/>
      </w:r>
      <w:r>
        <w:rPr>
          <w:u w:color="007FAB" w:themeColor="accent1"/>
        </w:rPr>
        <w:t xml:space="preserve"> durament </w:t>
      </w:r>
      <w:r>
        <w:rPr>
          <w:b/>
          <w:bCs/>
          <w:u w:color="007FAB" w:themeColor="accent1"/>
        </w:rPr>
        <w:t>reprimida</w:t>
      </w:r>
    </w:p>
    <w:p w14:paraId="4EEEC87D" w14:textId="31C8AA17" w:rsidR="00E54219" w:rsidRPr="00E54219" w:rsidRDefault="00E54219" w:rsidP="00E54219">
      <w:pPr>
        <w:pStyle w:val="Prrafodelista"/>
        <w:numPr>
          <w:ilvl w:val="0"/>
          <w:numId w:val="32"/>
        </w:numPr>
        <w:ind w:left="142" w:hanging="142"/>
        <w:rPr>
          <w:u w:color="007FAB" w:themeColor="accent1"/>
        </w:rPr>
      </w:pPr>
      <w:r w:rsidRPr="00E54219">
        <w:rPr>
          <w:b/>
          <w:bCs/>
          <w:color w:val="007FAB" w:themeColor="accent1"/>
          <w:u w:color="007FAB" w:themeColor="accent1"/>
        </w:rPr>
        <w:t>1900-2001</w:t>
      </w:r>
      <w:r>
        <w:rPr>
          <w:b/>
          <w:bCs/>
          <w:u w:color="007FAB" w:themeColor="accent1"/>
        </w:rPr>
        <w:t xml:space="preserve">: </w:t>
      </w:r>
      <w:r>
        <w:rPr>
          <w:b/>
          <w:bCs/>
          <w:u w:val="single" w:color="007FAB" w:themeColor="accent1"/>
        </w:rPr>
        <w:t>Revolta dels bòxers a China</w:t>
      </w:r>
      <w:r>
        <w:rPr>
          <w:u w:color="007FAB" w:themeColor="accent1"/>
        </w:rPr>
        <w:t xml:space="preserve"> contra la </w:t>
      </w:r>
      <w:r>
        <w:rPr>
          <w:b/>
          <w:bCs/>
          <w:u w:color="007FAB" w:themeColor="accent1"/>
        </w:rPr>
        <w:t>influència</w:t>
      </w:r>
      <w:r>
        <w:rPr>
          <w:u w:color="007FAB" w:themeColor="accent1"/>
        </w:rPr>
        <w:t xml:space="preserve"> i el </w:t>
      </w:r>
      <w:r>
        <w:rPr>
          <w:b/>
          <w:bCs/>
          <w:u w:color="007FAB" w:themeColor="accent1"/>
        </w:rPr>
        <w:t>control estranger</w:t>
      </w:r>
      <w:r>
        <w:rPr>
          <w:u w:color="007FAB" w:themeColor="accent1"/>
        </w:rPr>
        <w:t xml:space="preserve"> </w:t>
      </w:r>
      <w:r w:rsidRPr="00E54219">
        <w:rPr>
          <w:b/>
          <w:bCs/>
          <w:color w:val="007FAB" w:themeColor="accent1"/>
          <w:u w:color="007FAB" w:themeColor="accent1"/>
        </w:rPr>
        <w:sym w:font="Wingdings" w:char="F0E0"/>
      </w:r>
      <w:r>
        <w:rPr>
          <w:b/>
          <w:bCs/>
          <w:u w:color="007FAB" w:themeColor="accent1"/>
        </w:rPr>
        <w:t xml:space="preserve"> </w:t>
      </w:r>
      <w:r>
        <w:rPr>
          <w:u w:color="007FAB" w:themeColor="accent1"/>
        </w:rPr>
        <w:t xml:space="preserve">també va </w:t>
      </w:r>
      <w:r>
        <w:rPr>
          <w:b/>
          <w:bCs/>
          <w:u w:color="007FAB" w:themeColor="accent1"/>
        </w:rPr>
        <w:t>fracassar</w:t>
      </w:r>
    </w:p>
    <w:p w14:paraId="7A31F8FD" w14:textId="2E024E84" w:rsidR="00E54219" w:rsidRDefault="00E54219" w:rsidP="00E54219">
      <w:pPr>
        <w:pStyle w:val="Ttulo1"/>
        <w:ind w:left="426" w:right="-330" w:hanging="426"/>
        <w:rPr>
          <w:u w:color="007FAB" w:themeColor="accent1"/>
        </w:rPr>
      </w:pPr>
      <w:r>
        <w:rPr>
          <w:u w:color="007FAB" w:themeColor="accent1"/>
        </w:rPr>
        <w:t>les noves potències imperialistes</w:t>
      </w:r>
    </w:p>
    <w:p w14:paraId="7EE6D752" w14:textId="22AE8684" w:rsidR="00E54219" w:rsidRDefault="00E54219" w:rsidP="00E54219">
      <w:pPr>
        <w:pStyle w:val="Ttulo2"/>
        <w:rPr>
          <w:u w:color="007FAB" w:themeColor="accent1"/>
        </w:rPr>
      </w:pPr>
      <w:r>
        <w:rPr>
          <w:noProof/>
          <w:color w:val="111111" w:themeColor="text2"/>
          <w:u w:color="007FAB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99EEA" wp14:editId="67CEAF89">
                <wp:simplePos x="0" y="0"/>
                <wp:positionH relativeFrom="column">
                  <wp:posOffset>4277526</wp:posOffset>
                </wp:positionH>
                <wp:positionV relativeFrom="paragraph">
                  <wp:posOffset>143924</wp:posOffset>
                </wp:positionV>
                <wp:extent cx="2067008" cy="850789"/>
                <wp:effectExtent l="0" t="0" r="28575" b="2603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008" cy="8507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89B9C" w14:textId="0A4B18EC" w:rsidR="00E54219" w:rsidRPr="00E54219" w:rsidRDefault="00E54219" w:rsidP="00E5421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Rudolph Herst</w:t>
                            </w:r>
                            <w:r>
                              <w:t xml:space="preserve"> va inventar a la prensa que els espanyols havien enfonsat el </w:t>
                            </w:r>
                            <w:r>
                              <w:rPr>
                                <w:b/>
                                <w:bCs/>
                              </w:rPr>
                              <w:t>vaixell Maine</w:t>
                            </w:r>
                            <w:r>
                              <w:t xml:space="preserve"> </w:t>
                            </w:r>
                            <w:r w:rsidRPr="00E54219">
                              <w:rPr>
                                <w:color w:val="007FAB" w:themeColor="accent1"/>
                              </w:rPr>
                              <w:sym w:font="Wingdings" w:char="F0E0"/>
                            </w:r>
                            <w:r>
                              <w:t xml:space="preserve"> aconseguir </w:t>
                            </w:r>
                            <w:r>
                              <w:rPr>
                                <w:b/>
                                <w:bCs/>
                              </w:rPr>
                              <w:t>Cuba</w:t>
                            </w:r>
                            <w:r>
                              <w:t xml:space="preserve"> (sucre)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99EEA" id="Rectángulo 43" o:spid="_x0000_s1027" style="position:absolute;margin-left:336.8pt;margin-top:11.35pt;width:162.75pt;height:6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" fillcolor="#1dc4ff [2164]" strokecolor="#007fab [3204]" strokeweight=".5pt">
                <v:fill color2="#00aeec [2612]" rotate="t" colors="0 #9bbdd8;.5 #8eb2cd;1 #79a8cb" focus="100%" type="gradient">
                  <o:fill v:ext="view" type="gradientUnscaled"/>
                </v:fill>
                <v:textbox>
                  <w:txbxContent>
                    <w:p w14:paraId="43289B9C" w14:textId="0A4B18EC" w:rsidR="00E54219" w:rsidRPr="00E54219" w:rsidRDefault="00E54219" w:rsidP="00E54219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Rudolph Herst</w:t>
                      </w:r>
                      <w:r>
                        <w:t xml:space="preserve"> va inventar a la prensa que els espanyols havien enfonsat el </w:t>
                      </w:r>
                      <w:r>
                        <w:rPr>
                          <w:b/>
                          <w:bCs/>
                        </w:rPr>
                        <w:t>vaixell Maine</w:t>
                      </w:r>
                      <w:r>
                        <w:t xml:space="preserve"> </w:t>
                      </w:r>
                      <w:r w:rsidRPr="00E54219">
                        <w:rPr>
                          <w:color w:val="007FAB" w:themeColor="accent1"/>
                        </w:rPr>
                        <w:sym w:font="Wingdings" w:char="F0E0"/>
                      </w:r>
                      <w:r>
                        <w:t xml:space="preserve"> aconseguir </w:t>
                      </w:r>
                      <w:r>
                        <w:rPr>
                          <w:b/>
                          <w:bCs/>
                        </w:rPr>
                        <w:t>Cuba</w:t>
                      </w:r>
                      <w:r>
                        <w:t xml:space="preserve"> (sucre)</w:t>
                      </w:r>
                    </w:p>
                  </w:txbxContent>
                </v:textbox>
              </v:rect>
            </w:pict>
          </mc:Fallback>
        </mc:AlternateContent>
      </w:r>
      <w:r w:rsidRPr="00E54219">
        <w:rPr>
          <w:color w:val="000000" w:themeColor="text1"/>
          <w:u w:color="007FAB" w:themeColor="accent1"/>
        </w:rPr>
        <w:t xml:space="preserve">4.1) </w:t>
      </w:r>
      <w:r>
        <w:rPr>
          <w:u w:color="007FAB" w:themeColor="accent1"/>
        </w:rPr>
        <w:t>l’imperialisme d’estats units</w:t>
      </w:r>
    </w:p>
    <w:p w14:paraId="20420033" w14:textId="5557C96A" w:rsidR="00E54219" w:rsidRPr="00E54219" w:rsidRDefault="00E54219" w:rsidP="00E54219">
      <w:pPr>
        <w:pStyle w:val="Prrafodelista"/>
        <w:numPr>
          <w:ilvl w:val="0"/>
          <w:numId w:val="33"/>
        </w:numPr>
        <w:ind w:left="284" w:hanging="284"/>
        <w:rPr>
          <w:u w:color="007FAB" w:themeColor="accent1"/>
        </w:rPr>
      </w:pPr>
      <w:r>
        <w:rPr>
          <w:b/>
          <w:bCs/>
          <w:u w:val="single" w:color="007FAB" w:themeColor="accent1"/>
        </w:rPr>
        <w:t>Causa principal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aconseguir </w:t>
      </w:r>
      <w:r>
        <w:rPr>
          <w:b/>
          <w:bCs/>
          <w:u w:color="007FAB" w:themeColor="accent1"/>
        </w:rPr>
        <w:t>matèries</w:t>
      </w:r>
      <w:r>
        <w:rPr>
          <w:u w:color="007FAB" w:themeColor="accent1"/>
        </w:rPr>
        <w:t xml:space="preserve"> i </w:t>
      </w:r>
      <w:r>
        <w:rPr>
          <w:b/>
          <w:bCs/>
          <w:u w:color="007FAB" w:themeColor="accent1"/>
        </w:rPr>
        <w:t>mercats</w:t>
      </w:r>
      <w:r>
        <w:rPr>
          <w:u w:color="007FAB" w:themeColor="accent1"/>
        </w:rPr>
        <w:t xml:space="preserve"> </w:t>
      </w:r>
      <w:r w:rsidRPr="00E54219">
        <w:rPr>
          <w:b/>
          <w:bCs/>
          <w:color w:val="007FAB" w:themeColor="accent1"/>
          <w:u w:color="007FAB" w:themeColor="accent1"/>
        </w:rPr>
        <w:sym w:font="Wingdings" w:char="F0E0"/>
      </w:r>
      <w:r w:rsidRPr="00E54219">
        <w:rPr>
          <w:color w:val="007FAB" w:themeColor="accent1"/>
          <w:u w:color="007FAB" w:themeColor="accent1"/>
        </w:rPr>
        <w:t xml:space="preserve"> </w:t>
      </w:r>
      <w:r>
        <w:rPr>
          <w:u w:color="007FAB" w:themeColor="accent1"/>
        </w:rPr>
        <w:t>colònia d’</w:t>
      </w:r>
      <w:r>
        <w:rPr>
          <w:b/>
          <w:bCs/>
          <w:u w:color="007FAB" w:themeColor="accent1"/>
        </w:rPr>
        <w:t>explotació</w:t>
      </w:r>
    </w:p>
    <w:p w14:paraId="48025A3B" w14:textId="1F7F9CEB" w:rsidR="00E54219" w:rsidRPr="00E54219" w:rsidRDefault="00E54219" w:rsidP="00E54219">
      <w:pPr>
        <w:pStyle w:val="Prrafodelista"/>
        <w:numPr>
          <w:ilvl w:val="0"/>
          <w:numId w:val="33"/>
        </w:numPr>
        <w:ind w:left="284" w:hanging="284"/>
        <w:rPr>
          <w:u w:color="007FAB" w:themeColor="accent1"/>
        </w:rPr>
      </w:pPr>
      <w:r w:rsidRPr="00E54219">
        <w:rPr>
          <w:b/>
          <w:bCs/>
          <w:u w:val="single" w:color="007FAB" w:themeColor="accent1"/>
        </w:rPr>
        <w:t>Característiques</w:t>
      </w:r>
      <w:r w:rsidRPr="00E54219">
        <w:rPr>
          <w:b/>
          <w:bCs/>
          <w:u w:color="007FAB" w:themeColor="accent1"/>
        </w:rPr>
        <w:t>:</w:t>
      </w:r>
    </w:p>
    <w:p w14:paraId="1D4C6BBE" w14:textId="20D2A08F" w:rsidR="00E54219" w:rsidRDefault="00E54219" w:rsidP="00E54219">
      <w:pPr>
        <w:pStyle w:val="Prrafodelista"/>
        <w:numPr>
          <w:ilvl w:val="1"/>
          <w:numId w:val="34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Considerat </w:t>
      </w:r>
      <w:r>
        <w:rPr>
          <w:b/>
          <w:bCs/>
          <w:u w:color="007FAB" w:themeColor="accent1"/>
        </w:rPr>
        <w:t>país de la llibertat i democràcia</w:t>
      </w:r>
      <w:r>
        <w:rPr>
          <w:u w:color="007FAB" w:themeColor="accent1"/>
        </w:rPr>
        <w:t>.</w:t>
      </w:r>
    </w:p>
    <w:p w14:paraId="390D22F1" w14:textId="3F62AD27" w:rsidR="00E54219" w:rsidRDefault="00E54219" w:rsidP="00E54219">
      <w:pPr>
        <w:pStyle w:val="Prrafodelista"/>
        <w:numPr>
          <w:ilvl w:val="1"/>
          <w:numId w:val="34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Es centra en el </w:t>
      </w:r>
      <w:r>
        <w:rPr>
          <w:b/>
          <w:bCs/>
          <w:u w:color="007FAB" w:themeColor="accent1"/>
        </w:rPr>
        <w:t>control econòmic</w:t>
      </w:r>
      <w:r>
        <w:rPr>
          <w:u w:color="007FAB" w:themeColor="accent1"/>
        </w:rPr>
        <w:t>, no en l’</w:t>
      </w:r>
      <w:r>
        <w:rPr>
          <w:b/>
          <w:bCs/>
          <w:u w:color="007FAB" w:themeColor="accent1"/>
        </w:rPr>
        <w:t>ocupació política</w:t>
      </w:r>
      <w:r>
        <w:rPr>
          <w:u w:color="007FAB" w:themeColor="accent1"/>
        </w:rPr>
        <w:t>.</w:t>
      </w:r>
    </w:p>
    <w:p w14:paraId="32A5DB64" w14:textId="543FC077" w:rsidR="00E54219" w:rsidRPr="00E54219" w:rsidRDefault="00E54219" w:rsidP="00E54219">
      <w:pPr>
        <w:pStyle w:val="Prrafodelista"/>
        <w:numPr>
          <w:ilvl w:val="1"/>
          <w:numId w:val="34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Papel central de les </w:t>
      </w:r>
      <w:r>
        <w:rPr>
          <w:b/>
          <w:bCs/>
          <w:u w:color="007FAB" w:themeColor="accent1"/>
        </w:rPr>
        <w:t>multinacionals</w:t>
      </w:r>
    </w:p>
    <w:p w14:paraId="3A1D6DC9" w14:textId="25AD318E" w:rsidR="00E54219" w:rsidRPr="00E54219" w:rsidRDefault="00E54219" w:rsidP="00E54219">
      <w:pPr>
        <w:pStyle w:val="Prrafodelista"/>
        <w:numPr>
          <w:ilvl w:val="1"/>
          <w:numId w:val="34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Combinen </w:t>
      </w:r>
      <w:r>
        <w:rPr>
          <w:b/>
          <w:bCs/>
          <w:u w:color="007FAB" w:themeColor="accent1"/>
        </w:rPr>
        <w:t>pressions polítiques</w:t>
      </w:r>
      <w:r>
        <w:rPr>
          <w:u w:color="007FAB" w:themeColor="accent1"/>
        </w:rPr>
        <w:t xml:space="preserve"> i </w:t>
      </w:r>
      <w:r>
        <w:rPr>
          <w:b/>
          <w:bCs/>
          <w:u w:color="007FAB" w:themeColor="accent1"/>
        </w:rPr>
        <w:t xml:space="preserve">econòmiques </w:t>
      </w:r>
      <w:r w:rsidRPr="00E54219">
        <w:rPr>
          <w:b/>
          <w:bCs/>
          <w:color w:val="007FAB" w:themeColor="accent1"/>
          <w:u w:color="007FAB" w:themeColor="accent1"/>
        </w:rPr>
        <w:sym w:font="Wingdings" w:char="F0E0"/>
      </w:r>
      <w:r>
        <w:rPr>
          <w:u w:color="007FAB" w:themeColor="accent1"/>
        </w:rPr>
        <w:t xml:space="preserve"> aconseguir </w:t>
      </w:r>
      <w:r>
        <w:rPr>
          <w:u w:val="single" w:color="007FAB" w:themeColor="accent1"/>
        </w:rPr>
        <w:t>matèries</w:t>
      </w:r>
    </w:p>
    <w:p w14:paraId="348DC1C3" w14:textId="76A5D239" w:rsidR="00E54219" w:rsidRPr="00E54219" w:rsidRDefault="00E54219" w:rsidP="00E54219">
      <w:pPr>
        <w:pStyle w:val="Prrafodelista"/>
        <w:numPr>
          <w:ilvl w:val="1"/>
          <w:numId w:val="34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Reserva de la </w:t>
      </w:r>
      <w:r>
        <w:rPr>
          <w:b/>
          <w:bCs/>
          <w:u w:color="007FAB" w:themeColor="accent1"/>
        </w:rPr>
        <w:t>intervenció armada</w:t>
      </w:r>
      <w:r>
        <w:rPr>
          <w:u w:color="007FAB" w:themeColor="accent1"/>
        </w:rPr>
        <w:t xml:space="preserve"> per controlar</w:t>
      </w:r>
    </w:p>
    <w:p w14:paraId="62072463" w14:textId="4DFB9DB0" w:rsidR="00E54219" w:rsidRDefault="00E54219" w:rsidP="00E54219">
      <w:pPr>
        <w:pStyle w:val="Prrafodelista"/>
        <w:numPr>
          <w:ilvl w:val="0"/>
          <w:numId w:val="33"/>
        </w:numPr>
        <w:ind w:left="284" w:hanging="284"/>
        <w:rPr>
          <w:u w:color="007FAB" w:themeColor="accent1"/>
        </w:rPr>
      </w:pPr>
      <w:r>
        <w:rPr>
          <w:b/>
          <w:bCs/>
          <w:noProof/>
          <w:u w:val="single" w:color="007FAB" w:themeColor="accent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8DD354A" wp14:editId="7F310EAE">
                <wp:simplePos x="0" y="0"/>
                <wp:positionH relativeFrom="column">
                  <wp:posOffset>533039</wp:posOffset>
                </wp:positionH>
                <wp:positionV relativeFrom="paragraph">
                  <wp:posOffset>105588</wp:posOffset>
                </wp:positionV>
                <wp:extent cx="166370" cy="164678"/>
                <wp:effectExtent l="0" t="76200" r="24130" b="102235"/>
                <wp:wrapNone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164678"/>
                          <a:chOff x="0" y="0"/>
                          <a:chExt cx="166370" cy="164678"/>
                        </a:xfrm>
                      </wpg:grpSpPr>
                      <wps:wsp>
                        <wps:cNvPr id="45" name="Conector recto de flecha 45"/>
                        <wps:cNvCnPr/>
                        <wps:spPr>
                          <a:xfrm>
                            <a:off x="0" y="0"/>
                            <a:ext cx="1663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 recto de flecha 46"/>
                        <wps:cNvCnPr/>
                        <wps:spPr>
                          <a:xfrm>
                            <a:off x="21668" y="164678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ector recto 47"/>
                        <wps:cNvCnPr/>
                        <wps:spPr>
                          <a:xfrm flipV="1">
                            <a:off x="21668" y="1805"/>
                            <a:ext cx="0" cy="1625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E9DA0" id="Grupo 57" o:spid="_x0000_s1026" style="position:absolute;margin-left:41.95pt;margin-top:8.3pt;width:13.1pt;height:12.95pt;z-index:251683840" coordsize="166370,16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">
                <v:shape id="Conector recto de flecha 45" o:spid="_x0000_s1027" type="#_x0000_t32" style="position:absolute;width:16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" strokecolor="#007fab [3204]" strokeweight="1pt">
                  <v:stroke endarrow="block" joinstyle="miter"/>
                </v:shape>
                <v:shape id="Conector recto de flecha 46" o:spid="_x0000_s1028" type="#_x0000_t32" style="position:absolute;left:21668;top:164678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" strokecolor="#007fab [3204]" strokeweight="1pt">
                  <v:stroke endarrow="block" joinstyle="miter"/>
                </v:shape>
                <v:line id="Conector recto 47" o:spid="_x0000_s1029" style="position:absolute;flip:y;visibility:visible;mso-wrap-style:square" from="21668,1805" to="21668,16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" strokecolor="#007fab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u w:val="single" w:color="007FAB" w:themeColor="accent1"/>
        </w:rPr>
        <w:t>Fases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    </w:t>
      </w:r>
      <w:r>
        <w:rPr>
          <w:b/>
          <w:bCs/>
          <w:u w:color="007FAB" w:themeColor="accent1"/>
        </w:rPr>
        <w:t xml:space="preserve">expansió </w:t>
      </w:r>
      <w:r>
        <w:rPr>
          <w:u w:color="007FAB" w:themeColor="accent1"/>
        </w:rPr>
        <w:t>cap a l’</w:t>
      </w:r>
      <w:r>
        <w:rPr>
          <w:u w:val="single" w:color="007FAB" w:themeColor="accent1"/>
        </w:rPr>
        <w:t>oest</w:t>
      </w:r>
      <w:r>
        <w:rPr>
          <w:u w:color="007FAB" w:themeColor="accent1"/>
        </w:rPr>
        <w:t xml:space="preserve"> i el </w:t>
      </w:r>
      <w:r>
        <w:rPr>
          <w:u w:val="single" w:color="007FAB" w:themeColor="accent1"/>
        </w:rPr>
        <w:t>sud</w:t>
      </w:r>
      <w:r>
        <w:rPr>
          <w:u w:color="007FAB" w:themeColor="accent1"/>
        </w:rPr>
        <w:br/>
        <w:t xml:space="preserve">                </w:t>
      </w:r>
      <w:r>
        <w:rPr>
          <w:b/>
          <w:bCs/>
          <w:u w:color="007FAB" w:themeColor="accent1"/>
        </w:rPr>
        <w:t>control políti</w:t>
      </w:r>
      <w:r w:rsidRPr="00E54219"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B5A5E5" wp14:editId="180D2957">
                <wp:simplePos x="0" y="0"/>
                <wp:positionH relativeFrom="column">
                  <wp:posOffset>1447165</wp:posOffset>
                </wp:positionH>
                <wp:positionV relativeFrom="paragraph">
                  <wp:posOffset>6665595</wp:posOffset>
                </wp:positionV>
                <wp:extent cx="166370" cy="0"/>
                <wp:effectExtent l="0" t="76200" r="24130" b="952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FF376" id="Conector recto de flecha 54" o:spid="_x0000_s1026" type="#_x0000_t32" style="position:absolute;margin-left:113.95pt;margin-top:524.85pt;width:13.1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" strokecolor="#007fab [3204]" strokeweight="1pt">
                <v:stroke endarrow="block" joinstyle="miter"/>
              </v:shape>
            </w:pict>
          </mc:Fallback>
        </mc:AlternateContent>
      </w:r>
      <w:r w:rsidRPr="00E54219"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8FE3CA" wp14:editId="4BF7B975">
                <wp:simplePos x="0" y="0"/>
                <wp:positionH relativeFrom="column">
                  <wp:posOffset>1468755</wp:posOffset>
                </wp:positionH>
                <wp:positionV relativeFrom="paragraph">
                  <wp:posOffset>6832600</wp:posOffset>
                </wp:positionV>
                <wp:extent cx="137997" cy="0"/>
                <wp:effectExtent l="0" t="76200" r="14605" b="952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FDE8F" id="Conector recto de flecha 55" o:spid="_x0000_s1026" type="#_x0000_t32" style="position:absolute;margin-left:115.65pt;margin-top:538pt;width:10.8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" strokecolor="#007fab [3204]" strokeweight="1pt">
                <v:stroke endarrow="block" joinstyle="miter"/>
              </v:shape>
            </w:pict>
          </mc:Fallback>
        </mc:AlternateContent>
      </w:r>
      <w:r w:rsidRPr="00E54219">
        <w:rPr>
          <w:b/>
          <w:bCs/>
          <w:noProof/>
          <w:u w:color="007FAB" w:themeColor="accen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7B747" wp14:editId="7992A8F3">
                <wp:simplePos x="0" y="0"/>
                <wp:positionH relativeFrom="column">
                  <wp:posOffset>1470025</wp:posOffset>
                </wp:positionH>
                <wp:positionV relativeFrom="paragraph">
                  <wp:posOffset>6592570</wp:posOffset>
                </wp:positionV>
                <wp:extent cx="0" cy="162560"/>
                <wp:effectExtent l="0" t="0" r="38100" b="2794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D9902" id="Conector recto 5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519.1pt" to="115.75pt,5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" strokecolor="#007fab [3204]" strokeweight="1pt">
                <v:stroke joinstyle="miter"/>
              </v:line>
            </w:pict>
          </mc:Fallback>
        </mc:AlternateContent>
      </w:r>
      <w:r>
        <w:rPr>
          <w:b/>
          <w:bCs/>
          <w:u w:color="007FAB" w:themeColor="accent1"/>
        </w:rPr>
        <w:t xml:space="preserve">c </w:t>
      </w:r>
      <w:r>
        <w:rPr>
          <w:u w:color="007FAB" w:themeColor="accent1"/>
        </w:rPr>
        <w:t xml:space="preserve">i </w:t>
      </w:r>
      <w:r>
        <w:rPr>
          <w:b/>
          <w:bCs/>
          <w:u w:color="007FAB" w:themeColor="accent1"/>
        </w:rPr>
        <w:t>econòmic</w:t>
      </w:r>
    </w:p>
    <w:p w14:paraId="226C0E6B" w14:textId="057B7D14" w:rsidR="00E54219" w:rsidRDefault="00E54219" w:rsidP="00E54219">
      <w:pPr>
        <w:pStyle w:val="Prrafodelista"/>
        <w:numPr>
          <w:ilvl w:val="0"/>
          <w:numId w:val="33"/>
        </w:numPr>
        <w:ind w:left="284" w:hanging="284"/>
        <w:rPr>
          <w:u w:color="007FAB" w:themeColor="accent1"/>
        </w:rPr>
      </w:pPr>
      <w:r>
        <w:rPr>
          <w:b/>
          <w:bCs/>
          <w:u w:val="single" w:color="007FAB" w:themeColor="accent1"/>
        </w:rPr>
        <w:t>Accions</w:t>
      </w:r>
      <w:r>
        <w:rPr>
          <w:b/>
          <w:bCs/>
          <w:u w:color="007FAB" w:themeColor="accent1"/>
        </w:rPr>
        <w:t>:</w:t>
      </w:r>
    </w:p>
    <w:p w14:paraId="1ADB8847" w14:textId="7362F6E6" w:rsidR="00E54219" w:rsidRDefault="00E54219" w:rsidP="00E54219">
      <w:pPr>
        <w:pStyle w:val="Prrafodelista"/>
        <w:numPr>
          <w:ilvl w:val="1"/>
          <w:numId w:val="33"/>
        </w:numPr>
        <w:ind w:left="567" w:hanging="283"/>
        <w:rPr>
          <w:u w:color="007FAB" w:themeColor="accent1"/>
        </w:rPr>
      </w:pPr>
      <w:r>
        <w:rPr>
          <w:noProof/>
          <w:color w:val="111111" w:themeColor="text2"/>
          <w:u w:color="007FAB" w:themeColor="accen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A12FE" wp14:editId="0A685E41">
                <wp:simplePos x="0" y="0"/>
                <wp:positionH relativeFrom="column">
                  <wp:posOffset>4070350</wp:posOffset>
                </wp:positionH>
                <wp:positionV relativeFrom="paragraph">
                  <wp:posOffset>49999</wp:posOffset>
                </wp:positionV>
                <wp:extent cx="2067008" cy="707666"/>
                <wp:effectExtent l="0" t="0" r="28575" b="1651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008" cy="7076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4A5A2" w14:textId="59F106B9" w:rsidR="00E54219" w:rsidRPr="00E54219" w:rsidRDefault="00E54219" w:rsidP="00E5421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Doctrina Monroe: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“Amèrica pels americans”</w:t>
                            </w:r>
                            <w:r>
                              <w:t xml:space="preserve"> i de </w:t>
                            </w:r>
                            <w:r>
                              <w:rPr>
                                <w:b/>
                                <w:bCs/>
                              </w:rPr>
                              <w:t>T.Roosevelt: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“Amèrcia per als nordamericans”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12FE" id="Rectángulo 44" o:spid="_x0000_s1028" style="position:absolute;left:0;text-align:left;margin-left:320.5pt;margin-top:3.95pt;width:162.75pt;height:5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" fillcolor="#1dc4ff [2164]" strokecolor="#007fab [3204]" strokeweight=".5pt">
                <v:fill color2="#00aeec [2612]" rotate="t" colors="0 #9bbdd8;.5 #8eb2cd;1 #79a8cb" focus="100%" type="gradient">
                  <o:fill v:ext="view" type="gradientUnscaled"/>
                </v:fill>
                <v:textbox>
                  <w:txbxContent>
                    <w:p w14:paraId="4064A5A2" w14:textId="59F106B9" w:rsidR="00E54219" w:rsidRPr="00E54219" w:rsidRDefault="00E54219" w:rsidP="00E54219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Doctrina Monroe: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“Amèrica pels americans”</w:t>
                      </w:r>
                      <w:r>
                        <w:t xml:space="preserve"> i de </w:t>
                      </w:r>
                      <w:r>
                        <w:rPr>
                          <w:b/>
                          <w:bCs/>
                        </w:rPr>
                        <w:t>T.Roosevelt: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“Amèrcia per als nordamericans”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u w:color="007FAB" w:themeColor="accent1"/>
        </w:rPr>
        <w:t>compra d’</w:t>
      </w:r>
      <w:r>
        <w:rPr>
          <w:b/>
          <w:bCs/>
          <w:u w:color="007FAB" w:themeColor="accent1"/>
        </w:rPr>
        <w:t>Alaska</w:t>
      </w:r>
      <w:r>
        <w:rPr>
          <w:u w:color="007FAB" w:themeColor="accent1"/>
        </w:rPr>
        <w:t xml:space="preserve"> a </w:t>
      </w:r>
      <w:r>
        <w:rPr>
          <w:u w:val="single" w:color="007FAB" w:themeColor="accent1"/>
        </w:rPr>
        <w:t>Rússia</w:t>
      </w:r>
    </w:p>
    <w:p w14:paraId="2B667E0D" w14:textId="0DDBF46C" w:rsidR="00E54219" w:rsidRDefault="00E54219" w:rsidP="00E54219">
      <w:pPr>
        <w:pStyle w:val="Prrafodelista"/>
        <w:numPr>
          <w:ilvl w:val="1"/>
          <w:numId w:val="33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compra de </w:t>
      </w:r>
      <w:r>
        <w:rPr>
          <w:b/>
          <w:bCs/>
          <w:u w:color="007FAB" w:themeColor="accent1"/>
        </w:rPr>
        <w:t>Lousiana</w:t>
      </w:r>
      <w:r>
        <w:rPr>
          <w:u w:color="007FAB" w:themeColor="accent1"/>
        </w:rPr>
        <w:t xml:space="preserve"> i </w:t>
      </w:r>
      <w:r>
        <w:rPr>
          <w:b/>
          <w:bCs/>
          <w:u w:color="007FAB" w:themeColor="accent1"/>
        </w:rPr>
        <w:t>Florida</w:t>
      </w:r>
    </w:p>
    <w:p w14:paraId="73166A85" w14:textId="680EFCC0" w:rsidR="00E54219" w:rsidRDefault="00E54219" w:rsidP="00E54219">
      <w:pPr>
        <w:pStyle w:val="Prrafodelista"/>
        <w:numPr>
          <w:ilvl w:val="1"/>
          <w:numId w:val="33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intervencions a </w:t>
      </w:r>
      <w:r>
        <w:rPr>
          <w:b/>
          <w:bCs/>
          <w:u w:color="007FAB" w:themeColor="accent1"/>
        </w:rPr>
        <w:t>Mèxic, Cuba, Puerto Rico</w:t>
      </w:r>
      <w:r>
        <w:rPr>
          <w:u w:color="007FAB" w:themeColor="accent1"/>
        </w:rPr>
        <w:t xml:space="preserve"> i </w:t>
      </w:r>
      <w:r>
        <w:rPr>
          <w:b/>
          <w:bCs/>
          <w:u w:color="007FAB" w:themeColor="accent1"/>
        </w:rPr>
        <w:t xml:space="preserve">Filipines </w:t>
      </w:r>
      <w:r w:rsidRPr="00E54219">
        <w:rPr>
          <w:b/>
          <w:bCs/>
          <w:color w:val="007FAB" w:themeColor="accent1"/>
          <w:u w:color="007FAB" w:themeColor="accent1"/>
        </w:rPr>
        <w:sym w:font="Wingdings" w:char="F0E0"/>
      </w:r>
      <w:r>
        <w:rPr>
          <w:b/>
          <w:bCs/>
          <w:u w:color="007FAB" w:themeColor="accent1"/>
        </w:rPr>
        <w:t xml:space="preserve"> </w:t>
      </w:r>
      <w:r>
        <w:rPr>
          <w:u w:color="007FAB" w:themeColor="accent1"/>
        </w:rPr>
        <w:t>mercat</w:t>
      </w:r>
    </w:p>
    <w:p w14:paraId="1ECC7AA9" w14:textId="4A2C3C72" w:rsidR="00E54219" w:rsidRDefault="00E54219" w:rsidP="00E54219">
      <w:pPr>
        <w:pStyle w:val="Prrafodelista"/>
        <w:numPr>
          <w:ilvl w:val="1"/>
          <w:numId w:val="33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control final de tota </w:t>
      </w:r>
      <w:r>
        <w:rPr>
          <w:b/>
          <w:bCs/>
          <w:u w:color="007FAB" w:themeColor="accent1"/>
        </w:rPr>
        <w:t>Amèrica</w:t>
      </w:r>
      <w:r>
        <w:rPr>
          <w:u w:color="007FAB" w:themeColor="accent1"/>
        </w:rPr>
        <w:t xml:space="preserve"> i el </w:t>
      </w:r>
      <w:r>
        <w:rPr>
          <w:b/>
          <w:bCs/>
          <w:u w:color="007FAB" w:themeColor="accent1"/>
        </w:rPr>
        <w:t>Pacífic</w:t>
      </w:r>
    </w:p>
    <w:p w14:paraId="222BCE77" w14:textId="665DA016" w:rsidR="00E54219" w:rsidRPr="00E54219" w:rsidRDefault="00E54219" w:rsidP="00E54219">
      <w:pPr>
        <w:pStyle w:val="Prrafodelista"/>
        <w:numPr>
          <w:ilvl w:val="1"/>
          <w:numId w:val="33"/>
        </w:numPr>
        <w:ind w:left="567" w:hanging="283"/>
        <w:rPr>
          <w:u w:color="007FAB" w:themeColor="accent1"/>
        </w:rPr>
      </w:pPr>
      <w:r w:rsidRPr="00E54219">
        <w:rPr>
          <w:b/>
          <w:bCs/>
          <w:color w:val="007FAB" w:themeColor="accent1"/>
          <w:u w:color="007FAB" w:themeColor="accent1"/>
        </w:rPr>
        <w:t>1908:</w:t>
      </w:r>
      <w:r>
        <w:rPr>
          <w:u w:color="007FAB" w:themeColor="accent1"/>
        </w:rPr>
        <w:t xml:space="preserve"> tractats amb </w:t>
      </w:r>
      <w:r>
        <w:rPr>
          <w:b/>
          <w:bCs/>
          <w:u w:color="007FAB" w:themeColor="accent1"/>
        </w:rPr>
        <w:t>Panamà</w:t>
      </w:r>
      <w:r>
        <w:rPr>
          <w:u w:color="007FAB" w:themeColor="accent1"/>
        </w:rPr>
        <w:t xml:space="preserve"> i el seu </w:t>
      </w:r>
      <w:r>
        <w:rPr>
          <w:b/>
          <w:bCs/>
          <w:u w:color="007FAB" w:themeColor="accent1"/>
        </w:rPr>
        <w:t>canal</w:t>
      </w:r>
    </w:p>
    <w:p w14:paraId="0F83CB65" w14:textId="0B2012D3" w:rsidR="00E54219" w:rsidRDefault="00E54219" w:rsidP="00E54219">
      <w:pPr>
        <w:pStyle w:val="Ttulo2"/>
        <w:rPr>
          <w:u w:color="007FAB" w:themeColor="accent1"/>
        </w:rPr>
      </w:pPr>
      <w:r w:rsidRPr="00E54219">
        <w:rPr>
          <w:color w:val="111111" w:themeColor="text2"/>
          <w:u w:color="007FAB" w:themeColor="accent1"/>
        </w:rPr>
        <w:t xml:space="preserve">4.2) </w:t>
      </w:r>
      <w:r>
        <w:rPr>
          <w:u w:color="007FAB" w:themeColor="accent1"/>
        </w:rPr>
        <w:t>l’imperialisme japonès</w:t>
      </w:r>
    </w:p>
    <w:p w14:paraId="73D717B3" w14:textId="6197F88A" w:rsidR="00E54219" w:rsidRPr="00E54219" w:rsidRDefault="00E54219" w:rsidP="00E54219">
      <w:pPr>
        <w:pStyle w:val="Prrafodelista"/>
        <w:numPr>
          <w:ilvl w:val="0"/>
          <w:numId w:val="33"/>
        </w:numPr>
        <w:ind w:left="284" w:hanging="284"/>
        <w:rPr>
          <w:u w:color="007FAB" w:themeColor="accent1"/>
        </w:rPr>
      </w:pPr>
      <w:r>
        <w:rPr>
          <w:b/>
          <w:bCs/>
          <w:u w:val="single" w:color="007FAB" w:themeColor="accent1"/>
        </w:rPr>
        <w:t>Causa principal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la </w:t>
      </w:r>
      <w:r>
        <w:rPr>
          <w:b/>
          <w:bCs/>
          <w:u w:color="007FAB" w:themeColor="accent1"/>
        </w:rPr>
        <w:t>modernització econòmica</w:t>
      </w:r>
      <w:r>
        <w:rPr>
          <w:u w:color="007FAB" w:themeColor="accent1"/>
        </w:rPr>
        <w:t xml:space="preserve"> del </w:t>
      </w:r>
      <w:r>
        <w:rPr>
          <w:u w:val="single" w:color="007FAB" w:themeColor="accent1"/>
        </w:rPr>
        <w:t>Japó Meiji</w:t>
      </w:r>
      <w:r>
        <w:rPr>
          <w:u w:color="007FAB" w:themeColor="accent1"/>
        </w:rPr>
        <w:t xml:space="preserve"> (</w:t>
      </w:r>
      <w:r>
        <w:rPr>
          <w:b/>
          <w:bCs/>
          <w:u w:color="007FAB" w:themeColor="accent1"/>
        </w:rPr>
        <w:t>1869-1912</w:t>
      </w:r>
      <w:r>
        <w:rPr>
          <w:u w:color="007FAB" w:themeColor="accent1"/>
        </w:rPr>
        <w:t xml:space="preserve">) </w:t>
      </w:r>
      <w:r w:rsidRPr="00E54219">
        <w:rPr>
          <w:b/>
          <w:bCs/>
          <w:color w:val="007FAB" w:themeColor="accent1"/>
          <w:u w:color="007FAB" w:themeColor="accent1"/>
        </w:rPr>
        <w:sym w:font="Wingdings" w:char="F0E0"/>
      </w:r>
      <w:r>
        <w:rPr>
          <w:u w:color="007FAB" w:themeColor="accent1"/>
        </w:rPr>
        <w:t xml:space="preserve"> tornada </w:t>
      </w:r>
      <w:r>
        <w:rPr>
          <w:u w:val="single" w:color="007FAB" w:themeColor="accent1"/>
        </w:rPr>
        <w:t>emperador</w:t>
      </w:r>
      <w:r>
        <w:rPr>
          <w:u w:color="007FAB" w:themeColor="accent1"/>
        </w:rPr>
        <w:t xml:space="preserve"> al poder i </w:t>
      </w:r>
      <w:r>
        <w:rPr>
          <w:u w:val="single" w:color="007FAB" w:themeColor="accent1"/>
        </w:rPr>
        <w:t>revolució</w:t>
      </w:r>
    </w:p>
    <w:p w14:paraId="037A5615" w14:textId="638D62C9" w:rsidR="00E54219" w:rsidRDefault="00E54219" w:rsidP="00E54219">
      <w:pPr>
        <w:pStyle w:val="Prrafodelista"/>
        <w:numPr>
          <w:ilvl w:val="0"/>
          <w:numId w:val="33"/>
        </w:numPr>
        <w:ind w:left="284" w:hanging="284"/>
        <w:rPr>
          <w:u w:color="007FAB" w:themeColor="accent1"/>
        </w:rPr>
      </w:pPr>
      <w:r>
        <w:rPr>
          <w:b/>
          <w:bCs/>
          <w:u w:val="single" w:color="007FAB" w:themeColor="accent1"/>
        </w:rPr>
        <w:t>Fases</w:t>
      </w:r>
      <w:r>
        <w:rPr>
          <w:b/>
          <w:bCs/>
          <w:u w:color="007FAB" w:themeColor="accent1"/>
        </w:rPr>
        <w:t>:</w:t>
      </w:r>
    </w:p>
    <w:p w14:paraId="1BCA1ADE" w14:textId="11991EDC" w:rsidR="00E54219" w:rsidRDefault="002E5C84" w:rsidP="00E54219">
      <w:pPr>
        <w:pStyle w:val="Prrafodelista"/>
        <w:numPr>
          <w:ilvl w:val="1"/>
          <w:numId w:val="33"/>
        </w:numPr>
        <w:ind w:left="567" w:hanging="283"/>
        <w:rPr>
          <w:u w:color="007FAB" w:themeColor="accent1"/>
        </w:rPr>
      </w:pPr>
      <w:r>
        <w:rPr>
          <w:noProof/>
          <w:u w:color="007FAB" w:themeColor="accent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A41A5C7" wp14:editId="0374BF77">
                <wp:simplePos x="0" y="0"/>
                <wp:positionH relativeFrom="column">
                  <wp:posOffset>1375258</wp:posOffset>
                </wp:positionH>
                <wp:positionV relativeFrom="paragraph">
                  <wp:posOffset>96063</wp:posOffset>
                </wp:positionV>
                <wp:extent cx="166370" cy="343535"/>
                <wp:effectExtent l="0" t="76200" r="43180" b="94615"/>
                <wp:wrapNone/>
                <wp:docPr id="199" name="Grupo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343535"/>
                          <a:chOff x="0" y="0"/>
                          <a:chExt cx="166370" cy="343535"/>
                        </a:xfrm>
                      </wpg:grpSpPr>
                      <wpg:grpSp>
                        <wpg:cNvPr id="62" name="Grupo 62"/>
                        <wpg:cNvGrpSpPr/>
                        <wpg:grpSpPr>
                          <a:xfrm>
                            <a:off x="0" y="0"/>
                            <a:ext cx="166370" cy="343535"/>
                            <a:chOff x="0" y="0"/>
                            <a:chExt cx="166370" cy="344164"/>
                          </a:xfrm>
                        </wpg:grpSpPr>
                        <wps:wsp>
                          <wps:cNvPr id="63" name="Conector recto de flecha 63"/>
                          <wps:cNvCnPr/>
                          <wps:spPr>
                            <a:xfrm>
                              <a:off x="0" y="0"/>
                              <a:ext cx="16637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Conector recto de flecha 192"/>
                          <wps:cNvCnPr/>
                          <wps:spPr>
                            <a:xfrm>
                              <a:off x="21668" y="164678"/>
                              <a:ext cx="13799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Conector recto 193"/>
                          <wps:cNvCnPr/>
                          <wps:spPr>
                            <a:xfrm flipV="1">
                              <a:off x="21668" y="1803"/>
                              <a:ext cx="0" cy="3423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4" name="Conector recto de flecha 194"/>
                        <wps:cNvCnPr/>
                        <wps:spPr>
                          <a:xfrm>
                            <a:off x="21945" y="340766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1CF02" id="Grupo 199" o:spid="_x0000_s1026" style="position:absolute;margin-left:108.3pt;margin-top:7.55pt;width:13.1pt;height:27.05pt;z-index:251695104" coordsize="166370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">
                <v:group id="Grupo 62" o:spid="_x0000_s1027" style="position:absolute;width:166370;height:343535" coordsize="166370,34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Conector recto de flecha 63" o:spid="_x0000_s1028" type="#_x0000_t32" style="position:absolute;width:16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" strokecolor="#007fab [3204]" strokeweight="1pt">
                    <v:stroke endarrow="block" joinstyle="miter"/>
                  </v:shape>
                  <v:shape id="Conector recto de flecha 192" o:spid="_x0000_s1029" type="#_x0000_t32" style="position:absolute;left:21668;top:164678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" strokecolor="#007fab [3204]" strokeweight="1pt">
                    <v:stroke endarrow="block" joinstyle="miter"/>
                  </v:shape>
                  <v:line id="Conector recto 193" o:spid="_x0000_s1030" style="position:absolute;flip:y;visibility:visible;mso-wrap-style:square" from="21668,1803" to="21668,34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" strokecolor="#007fab [3204]" strokeweight="1pt">
                    <v:stroke joinstyle="miter"/>
                  </v:line>
                </v:group>
                <v:shape id="Conector recto de flecha 194" o:spid="_x0000_s1031" type="#_x0000_t32" style="position:absolute;left:21945;top:340766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" strokecolor="#007fab [3204]" strokeweight="1pt">
                  <v:stroke endarrow="block" joinstyle="miter"/>
                </v:shape>
              </v:group>
            </w:pict>
          </mc:Fallback>
        </mc:AlternateContent>
      </w:r>
      <w:r w:rsidR="00E54219">
        <w:rPr>
          <w:u w:color="007FAB" w:themeColor="accent1"/>
        </w:rPr>
        <w:t xml:space="preserve">busca </w:t>
      </w:r>
      <w:r w:rsidR="00E54219">
        <w:rPr>
          <w:b/>
          <w:bCs/>
          <w:u w:color="007FAB" w:themeColor="accent1"/>
        </w:rPr>
        <w:t>colònies</w:t>
      </w:r>
      <w:r w:rsidR="00E54219">
        <w:rPr>
          <w:u w:color="007FAB" w:themeColor="accent1"/>
        </w:rPr>
        <w:t xml:space="preserve"> on     vendre </w:t>
      </w:r>
      <w:r w:rsidR="00E54219">
        <w:rPr>
          <w:b/>
          <w:bCs/>
          <w:u w:color="007FAB" w:themeColor="accent1"/>
        </w:rPr>
        <w:t>productes industrials</w:t>
      </w:r>
      <w:r w:rsidR="00E54219">
        <w:rPr>
          <w:b/>
          <w:bCs/>
          <w:u w:color="007FAB" w:themeColor="accent1"/>
        </w:rPr>
        <w:br/>
        <w:t xml:space="preserve">                                     </w:t>
      </w:r>
      <w:r w:rsidR="00E54219">
        <w:rPr>
          <w:u w:color="007FAB" w:themeColor="accent1"/>
        </w:rPr>
        <w:t xml:space="preserve">aconseguir </w:t>
      </w:r>
      <w:r w:rsidR="00E54219">
        <w:rPr>
          <w:b/>
          <w:bCs/>
          <w:u w:color="007FAB" w:themeColor="accent1"/>
        </w:rPr>
        <w:t>matèries primeres</w:t>
      </w:r>
      <w:r w:rsidR="00E54219">
        <w:rPr>
          <w:b/>
          <w:bCs/>
          <w:u w:color="007FAB" w:themeColor="accent1"/>
        </w:rPr>
        <w:br/>
        <w:t xml:space="preserve">                                     </w:t>
      </w:r>
      <w:r w:rsidR="00E54219">
        <w:rPr>
          <w:u w:color="007FAB" w:themeColor="accent1"/>
        </w:rPr>
        <w:t xml:space="preserve">enviar </w:t>
      </w:r>
      <w:r w:rsidR="00E54219">
        <w:rPr>
          <w:b/>
          <w:bCs/>
          <w:u w:color="007FAB" w:themeColor="accent1"/>
        </w:rPr>
        <w:t>població sobrant</w:t>
      </w:r>
    </w:p>
    <w:p w14:paraId="26CCF3E2" w14:textId="60406C2B" w:rsidR="00E54219" w:rsidRPr="00E54219" w:rsidRDefault="00E54219" w:rsidP="00E54219">
      <w:pPr>
        <w:pStyle w:val="Prrafodelista"/>
        <w:numPr>
          <w:ilvl w:val="1"/>
          <w:numId w:val="33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comença la </w:t>
      </w:r>
      <w:r>
        <w:rPr>
          <w:b/>
          <w:bCs/>
          <w:u w:color="007FAB" w:themeColor="accent1"/>
        </w:rPr>
        <w:t>indústria</w:t>
      </w:r>
    </w:p>
    <w:p w14:paraId="2AD7749C" w14:textId="581D3EBB" w:rsidR="00E54219" w:rsidRPr="00E54219" w:rsidRDefault="00E54219" w:rsidP="00E54219">
      <w:pPr>
        <w:pStyle w:val="Prrafodelista"/>
        <w:numPr>
          <w:ilvl w:val="1"/>
          <w:numId w:val="33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crea un </w:t>
      </w:r>
      <w:r>
        <w:rPr>
          <w:b/>
          <w:bCs/>
          <w:u w:color="007FAB" w:themeColor="accent1"/>
        </w:rPr>
        <w:t>exèrcit</w:t>
      </w:r>
    </w:p>
    <w:p w14:paraId="12485186" w14:textId="59E71BF6" w:rsidR="00E54219" w:rsidRDefault="00E54219" w:rsidP="00E54219">
      <w:pPr>
        <w:pStyle w:val="Prrafodelista"/>
        <w:numPr>
          <w:ilvl w:val="1"/>
          <w:numId w:val="33"/>
        </w:numPr>
        <w:ind w:left="567" w:hanging="283"/>
        <w:rPr>
          <w:u w:color="007FAB" w:themeColor="accent1"/>
        </w:rPr>
      </w:pPr>
      <w:r>
        <w:rPr>
          <w:u w:color="007FAB" w:themeColor="accent1"/>
        </w:rPr>
        <w:t xml:space="preserve">s’expandeix: </w:t>
      </w:r>
      <w:r>
        <w:rPr>
          <w:b/>
          <w:bCs/>
          <w:u w:color="007FAB" w:themeColor="accent1"/>
        </w:rPr>
        <w:t>Illes Kurils</w:t>
      </w:r>
      <w:r>
        <w:rPr>
          <w:u w:color="007FAB" w:themeColor="accent1"/>
        </w:rPr>
        <w:t xml:space="preserve">, </w:t>
      </w:r>
      <w:r>
        <w:rPr>
          <w:b/>
          <w:bCs/>
          <w:u w:color="007FAB" w:themeColor="accent1"/>
        </w:rPr>
        <w:t>Ryukyu</w:t>
      </w:r>
      <w:r>
        <w:rPr>
          <w:u w:color="007FAB" w:themeColor="accent1"/>
        </w:rPr>
        <w:t xml:space="preserve">, </w:t>
      </w:r>
      <w:r>
        <w:rPr>
          <w:b/>
          <w:bCs/>
          <w:u w:color="007FAB" w:themeColor="accent1"/>
        </w:rPr>
        <w:t>Formosa</w:t>
      </w:r>
      <w:r>
        <w:rPr>
          <w:u w:color="007FAB" w:themeColor="accent1"/>
        </w:rPr>
        <w:t xml:space="preserve">, </w:t>
      </w:r>
      <w:r>
        <w:rPr>
          <w:b/>
          <w:bCs/>
          <w:u w:color="007FAB" w:themeColor="accent1"/>
        </w:rPr>
        <w:t>Sajalín</w:t>
      </w:r>
      <w:r>
        <w:rPr>
          <w:u w:color="007FAB" w:themeColor="accent1"/>
        </w:rPr>
        <w:t xml:space="preserve">, </w:t>
      </w:r>
      <w:r>
        <w:rPr>
          <w:b/>
          <w:bCs/>
          <w:u w:color="007FAB" w:themeColor="accent1"/>
        </w:rPr>
        <w:t>Manxúria</w:t>
      </w:r>
      <w:r>
        <w:rPr>
          <w:u w:color="007FAB" w:themeColor="accent1"/>
        </w:rPr>
        <w:t xml:space="preserve">, </w:t>
      </w:r>
      <w:r>
        <w:rPr>
          <w:b/>
          <w:bCs/>
          <w:u w:color="007FAB" w:themeColor="accent1"/>
        </w:rPr>
        <w:t>Corea</w:t>
      </w:r>
    </w:p>
    <w:p w14:paraId="25F7C063" w14:textId="35C8FB15" w:rsidR="00E54219" w:rsidRPr="00E54219" w:rsidRDefault="00E54219" w:rsidP="00E54219">
      <w:pPr>
        <w:pStyle w:val="Prrafodelista"/>
        <w:numPr>
          <w:ilvl w:val="1"/>
          <w:numId w:val="33"/>
        </w:numPr>
        <w:ind w:left="567" w:hanging="283"/>
        <w:rPr>
          <w:b/>
          <w:bCs/>
          <w:u w:color="007FAB" w:themeColor="accent1"/>
        </w:rPr>
      </w:pPr>
      <w:r>
        <w:rPr>
          <w:b/>
          <w:bCs/>
          <w:noProof/>
          <w:u w:val="single" w:color="007FAB" w:themeColor="accent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518BDF5" wp14:editId="20DF6FD8">
                <wp:simplePos x="0" y="0"/>
                <wp:positionH relativeFrom="column">
                  <wp:posOffset>1564447</wp:posOffset>
                </wp:positionH>
                <wp:positionV relativeFrom="paragraph">
                  <wp:posOffset>81915</wp:posOffset>
                </wp:positionV>
                <wp:extent cx="166370" cy="164678"/>
                <wp:effectExtent l="0" t="76200" r="24130" b="102235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164678"/>
                          <a:chOff x="0" y="0"/>
                          <a:chExt cx="166370" cy="164678"/>
                        </a:xfrm>
                      </wpg:grpSpPr>
                      <wps:wsp>
                        <wps:cNvPr id="59" name="Conector recto de flecha 59"/>
                        <wps:cNvCnPr/>
                        <wps:spPr>
                          <a:xfrm>
                            <a:off x="0" y="0"/>
                            <a:ext cx="1663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ector recto de flecha 60"/>
                        <wps:cNvCnPr/>
                        <wps:spPr>
                          <a:xfrm>
                            <a:off x="21668" y="164678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ector recto 61"/>
                        <wps:cNvCnPr/>
                        <wps:spPr>
                          <a:xfrm flipV="1">
                            <a:off x="21668" y="1805"/>
                            <a:ext cx="0" cy="1625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B2C3A" id="Grupo 58" o:spid="_x0000_s1026" style="position:absolute;margin-left:123.2pt;margin-top:6.45pt;width:13.1pt;height:12.95pt;z-index:251689984" coordsize="166370,16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">
                <v:shape id="Conector recto de flecha 59" o:spid="_x0000_s1027" type="#_x0000_t32" style="position:absolute;width:16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" strokecolor="#007fab [3204]" strokeweight="1pt">
                  <v:stroke endarrow="block" joinstyle="miter"/>
                </v:shape>
                <v:shape id="Conector recto de flecha 60" o:spid="_x0000_s1028" type="#_x0000_t32" style="position:absolute;left:21668;top:164678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" strokecolor="#007fab [3204]" strokeweight="1pt">
                  <v:stroke endarrow="block" joinstyle="miter"/>
                </v:shape>
                <v:line id="Conector recto 61" o:spid="_x0000_s1029" style="position:absolute;flip:y;visibility:visible;mso-wrap-style:square" from="21668,1805" to="21668,16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" strokecolor="#007fab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u w:color="007FAB" w:themeColor="accent1"/>
        </w:rPr>
        <w:t>derrota militarment:</w:t>
      </w:r>
      <w:r>
        <w:rPr>
          <w:u w:color="007FAB" w:themeColor="accent1"/>
        </w:rPr>
        <w:t xml:space="preserve">     </w:t>
      </w:r>
      <w:r>
        <w:rPr>
          <w:b/>
          <w:bCs/>
          <w:u w:color="007FAB" w:themeColor="accent1"/>
        </w:rPr>
        <w:t>Xina (</w:t>
      </w:r>
      <w:r w:rsidRPr="00E54219">
        <w:rPr>
          <w:b/>
          <w:bCs/>
          <w:color w:val="007FAB" w:themeColor="accent1"/>
          <w:u w:color="007FAB" w:themeColor="accent1"/>
        </w:rPr>
        <w:t>1894-1895</w:t>
      </w:r>
      <w:r>
        <w:rPr>
          <w:b/>
          <w:bCs/>
          <w:u w:color="007FAB" w:themeColor="accent1"/>
        </w:rPr>
        <w:t>)</w:t>
      </w:r>
      <w:r>
        <w:rPr>
          <w:u w:color="007FAB" w:themeColor="accent1"/>
        </w:rPr>
        <w:br/>
        <w:t xml:space="preserve">                                           </w:t>
      </w:r>
      <w:r>
        <w:rPr>
          <w:b/>
          <w:bCs/>
          <w:u w:color="007FAB" w:themeColor="accent1"/>
        </w:rPr>
        <w:t>Rússia (</w:t>
      </w:r>
      <w:r w:rsidRPr="00E54219">
        <w:rPr>
          <w:b/>
          <w:bCs/>
          <w:color w:val="007FAB" w:themeColor="accent1"/>
          <w:u w:color="007FAB" w:themeColor="accent1"/>
        </w:rPr>
        <w:t>1904-1905</w:t>
      </w:r>
      <w:r>
        <w:rPr>
          <w:b/>
          <w:bCs/>
          <w:u w:color="007FAB" w:themeColor="accent1"/>
        </w:rPr>
        <w:t>)</w:t>
      </w:r>
    </w:p>
    <w:p w14:paraId="76B0813F" w14:textId="6F627161" w:rsidR="00E54219" w:rsidRDefault="00E54219" w:rsidP="00E54219">
      <w:pPr>
        <w:pStyle w:val="Ttulo1"/>
        <w:ind w:left="851" w:hanging="494"/>
        <w:rPr>
          <w:u w:color="007FAB" w:themeColor="accent1"/>
        </w:rPr>
      </w:pPr>
      <w:r>
        <w:rPr>
          <w:u w:color="007FAB" w:themeColor="accent1"/>
        </w:rPr>
        <w:lastRenderedPageBreak/>
        <w:t>conseqüències imperialisme</w:t>
      </w:r>
    </w:p>
    <w:p w14:paraId="2EA48A74" w14:textId="1432635B" w:rsidR="00E54219" w:rsidRDefault="00E54219" w:rsidP="00E54219">
      <w:pPr>
        <w:pStyle w:val="Ttulo2"/>
        <w:rPr>
          <w:u w:color="007FAB" w:themeColor="accent1"/>
        </w:rPr>
      </w:pPr>
      <w:r w:rsidRPr="00E54219">
        <w:rPr>
          <w:color w:val="000000" w:themeColor="text1"/>
          <w:u w:color="007FAB" w:themeColor="accent1"/>
        </w:rPr>
        <w:t>5.1)</w:t>
      </w:r>
      <w:r>
        <w:rPr>
          <w:u w:color="007FAB" w:themeColor="accent1"/>
        </w:rPr>
        <w:t xml:space="preserve"> per a les metròpolis</w:t>
      </w:r>
    </w:p>
    <w:p w14:paraId="1FAA92D7" w14:textId="416C62B3" w:rsidR="002E5C84" w:rsidRDefault="002E5C84" w:rsidP="002E5C84">
      <w:pPr>
        <w:pStyle w:val="Prrafodelista"/>
        <w:numPr>
          <w:ilvl w:val="0"/>
          <w:numId w:val="35"/>
        </w:numPr>
        <w:ind w:left="284" w:hanging="284"/>
        <w:rPr>
          <w:u w:color="007FAB" w:themeColor="accent1"/>
        </w:rPr>
      </w:pPr>
      <w:r>
        <w:rPr>
          <w:noProof/>
          <w:u w:color="007FAB" w:themeColor="accent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BD40123" wp14:editId="5A8D1B99">
                <wp:simplePos x="0" y="0"/>
                <wp:positionH relativeFrom="column">
                  <wp:posOffset>1126541</wp:posOffset>
                </wp:positionH>
                <wp:positionV relativeFrom="paragraph">
                  <wp:posOffset>92165</wp:posOffset>
                </wp:positionV>
                <wp:extent cx="166370" cy="343535"/>
                <wp:effectExtent l="0" t="76200" r="43180" b="94615"/>
                <wp:wrapNone/>
                <wp:docPr id="200" name="Grupo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343535"/>
                          <a:chOff x="0" y="0"/>
                          <a:chExt cx="166370" cy="343535"/>
                        </a:xfrm>
                      </wpg:grpSpPr>
                      <wpg:grpSp>
                        <wpg:cNvPr id="201" name="Grupo 201"/>
                        <wpg:cNvGrpSpPr/>
                        <wpg:grpSpPr>
                          <a:xfrm>
                            <a:off x="0" y="0"/>
                            <a:ext cx="166370" cy="343535"/>
                            <a:chOff x="0" y="0"/>
                            <a:chExt cx="166370" cy="344164"/>
                          </a:xfrm>
                        </wpg:grpSpPr>
                        <wps:wsp>
                          <wps:cNvPr id="202" name="Conector recto de flecha 202"/>
                          <wps:cNvCnPr/>
                          <wps:spPr>
                            <a:xfrm>
                              <a:off x="0" y="0"/>
                              <a:ext cx="16637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Conector recto de flecha 203"/>
                          <wps:cNvCnPr/>
                          <wps:spPr>
                            <a:xfrm>
                              <a:off x="21668" y="164678"/>
                              <a:ext cx="13799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Conector recto 204"/>
                          <wps:cNvCnPr/>
                          <wps:spPr>
                            <a:xfrm flipV="1">
                              <a:off x="21668" y="1803"/>
                              <a:ext cx="0" cy="3423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5" name="Conector recto de flecha 205"/>
                        <wps:cNvCnPr/>
                        <wps:spPr>
                          <a:xfrm>
                            <a:off x="21945" y="340766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05FFE" id="Grupo 200" o:spid="_x0000_s1026" style="position:absolute;margin-left:88.7pt;margin-top:7.25pt;width:13.1pt;height:27.05pt;z-index:251697152" coordsize="166370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">
                <v:group id="Grupo 201" o:spid="_x0000_s1027" style="position:absolute;width:166370;height:343535" coordsize="166370,34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Conector recto de flecha 202" o:spid="_x0000_s1028" type="#_x0000_t32" style="position:absolute;width:16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" strokecolor="#007fab [3204]" strokeweight="1pt">
                    <v:stroke endarrow="block" joinstyle="miter"/>
                  </v:shape>
                  <v:shape id="Conector recto de flecha 203" o:spid="_x0000_s1029" type="#_x0000_t32" style="position:absolute;left:21668;top:164678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" strokecolor="#007fab [3204]" strokeweight="1pt">
                    <v:stroke endarrow="block" joinstyle="miter"/>
                  </v:shape>
                  <v:line id="Conector recto 204" o:spid="_x0000_s1030" style="position:absolute;flip:y;visibility:visible;mso-wrap-style:square" from="21668,1803" to="21668,34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" strokecolor="#007fab [3204]" strokeweight="1pt">
                    <v:stroke joinstyle="miter"/>
                  </v:line>
                </v:group>
                <v:shape id="Conector recto de flecha 205" o:spid="_x0000_s1031" type="#_x0000_t32" style="position:absolute;left:21945;top:340766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" strokecolor="#007fab [3204]" strokeweight="1pt">
                  <v:stroke endarrow="block" joinstyle="miter"/>
                </v:shape>
              </v:group>
            </w:pict>
          </mc:Fallback>
        </mc:AlternateContent>
      </w:r>
      <w:r>
        <w:rPr>
          <w:b/>
          <w:bCs/>
          <w:u w:val="single" w:color="007FAB" w:themeColor="accent1"/>
        </w:rPr>
        <w:t>ECONÒMIQUES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    cada vegada </w:t>
      </w:r>
      <w:r>
        <w:rPr>
          <w:b/>
          <w:bCs/>
          <w:u w:color="007FAB" w:themeColor="accent1"/>
        </w:rPr>
        <w:t>més riquesa</w:t>
      </w:r>
      <w:r>
        <w:rPr>
          <w:u w:color="007FAB" w:themeColor="accent1"/>
        </w:rPr>
        <w:t xml:space="preserve"> obtinguda de les </w:t>
      </w:r>
      <w:r>
        <w:rPr>
          <w:u w:val="single" w:color="007FAB" w:themeColor="accent1"/>
        </w:rPr>
        <w:t>colònies</w:t>
      </w:r>
      <w:r>
        <w:rPr>
          <w:u w:color="007FAB" w:themeColor="accent1"/>
        </w:rPr>
        <w:br/>
        <w:t xml:space="preserve">                                   es concentra en la </w:t>
      </w:r>
      <w:r>
        <w:rPr>
          <w:b/>
          <w:bCs/>
          <w:u w:color="007FAB" w:themeColor="accent1"/>
        </w:rPr>
        <w:t>burgesia</w:t>
      </w:r>
      <w:r>
        <w:rPr>
          <w:u w:color="007FAB" w:themeColor="accent1"/>
        </w:rPr>
        <w:br/>
        <w:t xml:space="preserve">                                   la resta </w:t>
      </w:r>
      <w:r>
        <w:rPr>
          <w:b/>
          <w:bCs/>
          <w:u w:color="007FAB" w:themeColor="accent1"/>
        </w:rPr>
        <w:t xml:space="preserve">paga impostos </w:t>
      </w:r>
      <w:r w:rsidRPr="002E5C84">
        <w:rPr>
          <w:b/>
          <w:bCs/>
          <w:color w:val="007FAB" w:themeColor="accent1"/>
          <w:u w:color="007FAB" w:themeColor="accent1"/>
        </w:rPr>
        <w:sym w:font="Wingdings" w:char="F0E0"/>
      </w:r>
      <w:r>
        <w:rPr>
          <w:b/>
          <w:bCs/>
          <w:u w:color="007FAB" w:themeColor="accent1"/>
        </w:rPr>
        <w:t xml:space="preserve"> </w:t>
      </w:r>
      <w:r>
        <w:rPr>
          <w:u w:val="single" w:color="007FAB" w:themeColor="accent1"/>
        </w:rPr>
        <w:t>mantindre l’imperi</w:t>
      </w:r>
    </w:p>
    <w:p w14:paraId="22FC69FF" w14:textId="6C1A454A" w:rsidR="002E5C84" w:rsidRDefault="002E5C84" w:rsidP="002E5C84">
      <w:pPr>
        <w:pStyle w:val="Prrafodelista"/>
        <w:numPr>
          <w:ilvl w:val="0"/>
          <w:numId w:val="35"/>
        </w:numPr>
        <w:ind w:left="284" w:hanging="284"/>
        <w:rPr>
          <w:u w:color="007FAB" w:themeColor="accent1"/>
        </w:rPr>
      </w:pPr>
      <w:r>
        <w:rPr>
          <w:b/>
          <w:bCs/>
          <w:noProof/>
          <w:u w:val="single" w:color="007FAB" w:themeColor="accent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D5151D6" wp14:editId="7AD5C915">
                <wp:simplePos x="0" y="0"/>
                <wp:positionH relativeFrom="column">
                  <wp:posOffset>914400</wp:posOffset>
                </wp:positionH>
                <wp:positionV relativeFrom="paragraph">
                  <wp:posOffset>100838</wp:posOffset>
                </wp:positionV>
                <wp:extent cx="166370" cy="164678"/>
                <wp:effectExtent l="0" t="76200" r="24130" b="102235"/>
                <wp:wrapNone/>
                <wp:docPr id="206" name="Grupo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164678"/>
                          <a:chOff x="0" y="0"/>
                          <a:chExt cx="166370" cy="164678"/>
                        </a:xfrm>
                      </wpg:grpSpPr>
                      <wps:wsp>
                        <wps:cNvPr id="207" name="Conector recto de flecha 207"/>
                        <wps:cNvCnPr/>
                        <wps:spPr>
                          <a:xfrm>
                            <a:off x="0" y="0"/>
                            <a:ext cx="1663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Conector recto de flecha 208"/>
                        <wps:cNvCnPr/>
                        <wps:spPr>
                          <a:xfrm>
                            <a:off x="21668" y="164678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Conector recto 209"/>
                        <wps:cNvCnPr/>
                        <wps:spPr>
                          <a:xfrm flipV="1">
                            <a:off x="21668" y="1805"/>
                            <a:ext cx="0" cy="1625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0E733" id="Grupo 206" o:spid="_x0000_s1026" style="position:absolute;margin-left:1in;margin-top:7.95pt;width:13.1pt;height:12.95pt;z-index:251699200" coordsize="166370,16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">
                <v:shape id="Conector recto de flecha 207" o:spid="_x0000_s1027" type="#_x0000_t32" style="position:absolute;width:16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" strokecolor="#007fab [3204]" strokeweight="1pt">
                  <v:stroke endarrow="block" joinstyle="miter"/>
                </v:shape>
                <v:shape id="Conector recto de flecha 208" o:spid="_x0000_s1028" type="#_x0000_t32" style="position:absolute;left:21668;top:164678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" strokecolor="#007fab [3204]" strokeweight="1pt">
                  <v:stroke endarrow="block" joinstyle="miter"/>
                </v:shape>
                <v:line id="Conector recto 209" o:spid="_x0000_s1029" style="position:absolute;flip:y;visibility:visible;mso-wrap-style:square" from="21668,1805" to="21668,16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" strokecolor="#007fab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u w:val="single" w:color="007FAB" w:themeColor="accent1"/>
        </w:rPr>
        <w:t>POLÍTIQUES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    les colònies suposen un </w:t>
      </w:r>
      <w:r>
        <w:rPr>
          <w:b/>
          <w:bCs/>
          <w:u w:color="007FAB" w:themeColor="accent1"/>
        </w:rPr>
        <w:t>prestigi per als governs</w:t>
      </w:r>
      <w:r>
        <w:rPr>
          <w:u w:color="007FAB" w:themeColor="accent1"/>
        </w:rPr>
        <w:br/>
        <w:t xml:space="preserve">                            </w:t>
      </w:r>
      <w:r>
        <w:rPr>
          <w:b/>
          <w:bCs/>
          <w:u w:color="007FAB" w:themeColor="accent1"/>
        </w:rPr>
        <w:t>desvien l’atenció</w:t>
      </w:r>
      <w:r>
        <w:rPr>
          <w:u w:color="007FAB" w:themeColor="accent1"/>
        </w:rPr>
        <w:t xml:space="preserve"> d’altres problemes</w:t>
      </w:r>
    </w:p>
    <w:p w14:paraId="01B82985" w14:textId="1C58B11A" w:rsidR="002E5C84" w:rsidRDefault="002E5C84" w:rsidP="002E5C84">
      <w:pPr>
        <w:pStyle w:val="Prrafodelista"/>
        <w:numPr>
          <w:ilvl w:val="0"/>
          <w:numId w:val="35"/>
        </w:numPr>
        <w:ind w:left="284" w:right="-1180" w:hanging="284"/>
        <w:rPr>
          <w:u w:color="007FAB" w:themeColor="accent1"/>
        </w:rPr>
      </w:pPr>
      <w:r>
        <w:rPr>
          <w:b/>
          <w:bCs/>
          <w:u w:val="single" w:color="007FAB" w:themeColor="accent1"/>
        </w:rPr>
        <w:t>DEMOGRÀFIQUES I SOCIALS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s’envia a les </w:t>
      </w:r>
      <w:r>
        <w:rPr>
          <w:u w:val="single" w:color="007FAB" w:themeColor="accent1"/>
        </w:rPr>
        <w:t>colònies</w:t>
      </w:r>
      <w:r>
        <w:rPr>
          <w:u w:color="007FAB" w:themeColor="accent1"/>
        </w:rPr>
        <w:t xml:space="preserve"> la </w:t>
      </w:r>
      <w:r>
        <w:rPr>
          <w:b/>
          <w:bCs/>
          <w:u w:color="007FAB" w:themeColor="accent1"/>
        </w:rPr>
        <w:t>població sobrant, pobra, en atur</w:t>
      </w:r>
      <w:r>
        <w:rPr>
          <w:u w:color="007FAB" w:themeColor="accent1"/>
        </w:rPr>
        <w:t xml:space="preserve"> </w:t>
      </w:r>
      <w:r w:rsidRPr="002E5C84">
        <w:rPr>
          <w:color w:val="007FAB" w:themeColor="accent1"/>
          <w:u w:color="007FAB" w:themeColor="accent1"/>
        </w:rPr>
        <w:sym w:font="Wingdings" w:char="F0E0"/>
      </w:r>
      <w:r>
        <w:rPr>
          <w:u w:color="007FAB" w:themeColor="accent1"/>
        </w:rPr>
        <w:t xml:space="preserve"> per evitar </w:t>
      </w:r>
      <w:r>
        <w:rPr>
          <w:u w:val="single" w:color="007FAB" w:themeColor="accent1"/>
        </w:rPr>
        <w:t>conflictes</w:t>
      </w:r>
    </w:p>
    <w:p w14:paraId="118F0279" w14:textId="57AD266A" w:rsidR="002E5C84" w:rsidRDefault="002E5C84" w:rsidP="002E5C84">
      <w:pPr>
        <w:pStyle w:val="Prrafodelista"/>
        <w:numPr>
          <w:ilvl w:val="0"/>
          <w:numId w:val="35"/>
        </w:numPr>
        <w:ind w:left="284" w:right="-188" w:hanging="284"/>
        <w:rPr>
          <w:u w:color="007FAB" w:themeColor="accent1"/>
        </w:rPr>
      </w:pPr>
      <w:r>
        <w:rPr>
          <w:b/>
          <w:bCs/>
          <w:u w:val="single" w:color="007FAB" w:themeColor="accent1"/>
        </w:rPr>
        <w:t>IDEOLÒGIQUES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es crea un </w:t>
      </w:r>
      <w:r>
        <w:rPr>
          <w:b/>
          <w:bCs/>
          <w:u w:color="007FAB" w:themeColor="accent1"/>
        </w:rPr>
        <w:t>sentiment de superioritat</w:t>
      </w:r>
      <w:r>
        <w:rPr>
          <w:u w:color="007FAB" w:themeColor="accent1"/>
        </w:rPr>
        <w:t xml:space="preserve"> de l’</w:t>
      </w:r>
      <w:r>
        <w:rPr>
          <w:u w:val="single" w:color="007FAB" w:themeColor="accent1"/>
        </w:rPr>
        <w:t>home blanc cristià</w:t>
      </w:r>
      <w:r>
        <w:rPr>
          <w:u w:color="007FAB" w:themeColor="accent1"/>
        </w:rPr>
        <w:t xml:space="preserve"> sobre els “</w:t>
      </w:r>
      <w:r>
        <w:rPr>
          <w:u w:val="single" w:color="007FAB" w:themeColor="accent1"/>
        </w:rPr>
        <w:t>salvatges</w:t>
      </w:r>
      <w:r>
        <w:rPr>
          <w:u w:color="007FAB" w:themeColor="accent1"/>
        </w:rPr>
        <w:t>”</w:t>
      </w:r>
    </w:p>
    <w:p w14:paraId="45AF1278" w14:textId="024392D9" w:rsidR="002E5C84" w:rsidRDefault="002E5C84" w:rsidP="002E5C84">
      <w:pPr>
        <w:pStyle w:val="Prrafodelista"/>
        <w:numPr>
          <w:ilvl w:val="0"/>
          <w:numId w:val="35"/>
        </w:numPr>
        <w:ind w:left="284" w:hanging="284"/>
        <w:rPr>
          <w:u w:color="007FAB" w:themeColor="accent1"/>
        </w:rPr>
      </w:pPr>
      <w:r>
        <w:rPr>
          <w:b/>
          <w:bCs/>
          <w:u w:val="single" w:color="007FAB" w:themeColor="accent1"/>
        </w:rPr>
        <w:t>ENFRONTAMENTS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conflictes a les </w:t>
      </w:r>
      <w:r>
        <w:rPr>
          <w:u w:val="single" w:color="007FAB" w:themeColor="accent1"/>
        </w:rPr>
        <w:t>colònies</w:t>
      </w:r>
      <w:r>
        <w:rPr>
          <w:u w:color="007FAB" w:themeColor="accent1"/>
        </w:rPr>
        <w:t xml:space="preserve"> entre les </w:t>
      </w:r>
      <w:r>
        <w:rPr>
          <w:b/>
          <w:bCs/>
          <w:u w:color="007FAB" w:themeColor="accent1"/>
        </w:rPr>
        <w:t>grans potències</w:t>
      </w:r>
      <w:r>
        <w:rPr>
          <w:u w:color="007FAB" w:themeColor="accent1"/>
        </w:rPr>
        <w:t xml:space="preserve"> </w:t>
      </w:r>
      <w:r w:rsidRPr="002E5C84">
        <w:rPr>
          <w:color w:val="007FAB" w:themeColor="accent1"/>
          <w:u w:color="007FAB" w:themeColor="accent1"/>
        </w:rPr>
        <w:sym w:font="Wingdings" w:char="F0E0"/>
      </w:r>
      <w:r>
        <w:rPr>
          <w:u w:color="007FAB" w:themeColor="accent1"/>
        </w:rPr>
        <w:t xml:space="preserve"> condueixen a la formació dels </w:t>
      </w:r>
      <w:r>
        <w:rPr>
          <w:b/>
          <w:bCs/>
          <w:u w:color="007FAB" w:themeColor="accent1"/>
        </w:rPr>
        <w:t>blocs enfrontats en la 1ª Guerra Mondial</w:t>
      </w:r>
      <w:r>
        <w:rPr>
          <w:u w:color="007FAB" w:themeColor="accent1"/>
        </w:rPr>
        <w:t>.</w:t>
      </w:r>
    </w:p>
    <w:p w14:paraId="75653E1C" w14:textId="0BA4F99D" w:rsidR="002E5C84" w:rsidRPr="002E5C84" w:rsidRDefault="002E5C84" w:rsidP="002E5C84">
      <w:pPr>
        <w:pStyle w:val="Ttulo2"/>
        <w:rPr>
          <w:u w:color="007FAB" w:themeColor="accent1"/>
        </w:rPr>
      </w:pPr>
      <w:r w:rsidRPr="002E5C84">
        <w:rPr>
          <w:color w:val="111111" w:themeColor="text2"/>
          <w:u w:color="007FAB" w:themeColor="accent1"/>
        </w:rPr>
        <w:t xml:space="preserve">5.2) </w:t>
      </w:r>
      <w:r>
        <w:rPr>
          <w:u w:color="007FAB" w:themeColor="accent1"/>
        </w:rPr>
        <w:t>PER A LES COLÒNIES</w:t>
      </w:r>
    </w:p>
    <w:p w14:paraId="2BAA26F2" w14:textId="272C20CB" w:rsidR="002E5C84" w:rsidRPr="002E5C84" w:rsidRDefault="007E355A" w:rsidP="002E5C84">
      <w:pPr>
        <w:pStyle w:val="Prrafodelista"/>
        <w:numPr>
          <w:ilvl w:val="0"/>
          <w:numId w:val="35"/>
        </w:numPr>
        <w:ind w:left="284" w:right="-1180" w:hanging="284"/>
        <w:rPr>
          <w:u w:color="007FAB" w:themeColor="accent1"/>
        </w:rPr>
      </w:pPr>
      <w:r>
        <w:rPr>
          <w:noProof/>
          <w:u w:color="007FAB" w:themeColor="accent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CDCC514" wp14:editId="30E425C0">
                <wp:simplePos x="0" y="0"/>
                <wp:positionH relativeFrom="column">
                  <wp:posOffset>1124585</wp:posOffset>
                </wp:positionH>
                <wp:positionV relativeFrom="paragraph">
                  <wp:posOffset>93980</wp:posOffset>
                </wp:positionV>
                <wp:extent cx="166370" cy="849630"/>
                <wp:effectExtent l="0" t="76200" r="43180" b="26670"/>
                <wp:wrapNone/>
                <wp:docPr id="210" name="Grupo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849630"/>
                          <a:chOff x="0" y="0"/>
                          <a:chExt cx="166370" cy="850126"/>
                        </a:xfrm>
                      </wpg:grpSpPr>
                      <wpg:grpSp>
                        <wpg:cNvPr id="211" name="Grupo 211"/>
                        <wpg:cNvGrpSpPr/>
                        <wpg:grpSpPr>
                          <a:xfrm>
                            <a:off x="0" y="0"/>
                            <a:ext cx="166370" cy="850126"/>
                            <a:chOff x="0" y="0"/>
                            <a:chExt cx="166370" cy="851683"/>
                          </a:xfrm>
                        </wpg:grpSpPr>
                        <wps:wsp>
                          <wps:cNvPr id="212" name="Conector recto de flecha 212"/>
                          <wps:cNvCnPr/>
                          <wps:spPr>
                            <a:xfrm>
                              <a:off x="0" y="0"/>
                              <a:ext cx="16637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Conector recto de flecha 213"/>
                          <wps:cNvCnPr/>
                          <wps:spPr>
                            <a:xfrm>
                              <a:off x="21668" y="164678"/>
                              <a:ext cx="13799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Conector recto 214"/>
                          <wps:cNvCnPr/>
                          <wps:spPr>
                            <a:xfrm flipV="1">
                              <a:off x="21668" y="1804"/>
                              <a:ext cx="0" cy="84987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5" name="Conector recto de flecha 215"/>
                        <wps:cNvCnPr/>
                        <wps:spPr>
                          <a:xfrm>
                            <a:off x="21945" y="340766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DFA99D" id="Grupo 210" o:spid="_x0000_s1026" style="position:absolute;margin-left:88.55pt;margin-top:7.4pt;width:13.1pt;height:66.9pt;z-index:251701248;mso-height-relative:margin" coordsize="1663,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">
                <v:group id="Grupo 211" o:spid="_x0000_s1027" style="position:absolute;width:1663;height:8501" coordsize="1663,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12" o:spid="_x0000_s1028" type="#_x0000_t32" style="position:absolute;width:16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" strokecolor="#007fab [3204]" strokeweight="1pt">
                    <v:stroke endarrow="block" joinstyle="miter"/>
                  </v:shape>
                  <v:shape id="Conector recto de flecha 213" o:spid="_x0000_s1029" type="#_x0000_t32" style="position:absolute;left:216;top:1646;width:1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" strokecolor="#007fab [3204]" strokeweight="1pt">
                    <v:stroke endarrow="block" joinstyle="miter"/>
                  </v:shape>
                  <v:line id="Conector recto 214" o:spid="_x0000_s1030" style="position:absolute;flip:y;visibility:visible;mso-wrap-style:square" from="216,18" to="216,8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" strokecolor="#007fab [3204]" strokeweight="1pt">
                    <v:stroke joinstyle="miter"/>
                  </v:line>
                </v:group>
                <v:shape id="Conector recto de flecha 215" o:spid="_x0000_s1031" type="#_x0000_t32" style="position:absolute;left:219;top:3407;width:1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" strokecolor="#007fab [3204]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686B6C" wp14:editId="66351EDE">
                <wp:simplePos x="0" y="0"/>
                <wp:positionH relativeFrom="column">
                  <wp:posOffset>1153685</wp:posOffset>
                </wp:positionH>
                <wp:positionV relativeFrom="paragraph">
                  <wp:posOffset>945294</wp:posOffset>
                </wp:positionV>
                <wp:extent cx="137997" cy="0"/>
                <wp:effectExtent l="0" t="0" r="0" b="0"/>
                <wp:wrapNone/>
                <wp:docPr id="218" name="Conector recto de flech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9236D" id="Conector recto de flecha 218" o:spid="_x0000_s1026" type="#_x0000_t32" style="position:absolute;margin-left:90.85pt;margin-top:74.45pt;width:10.8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" strokecolor="#007fab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E32A9C" wp14:editId="15297339">
                <wp:simplePos x="0" y="0"/>
                <wp:positionH relativeFrom="column">
                  <wp:posOffset>1153685</wp:posOffset>
                </wp:positionH>
                <wp:positionV relativeFrom="paragraph">
                  <wp:posOffset>782292</wp:posOffset>
                </wp:positionV>
                <wp:extent cx="137997" cy="0"/>
                <wp:effectExtent l="0" t="0" r="0" b="0"/>
                <wp:wrapNone/>
                <wp:docPr id="216" name="Conector recto de flech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0C64A" id="Conector recto de flecha 216" o:spid="_x0000_s1026" type="#_x0000_t32" style="position:absolute;margin-left:90.85pt;margin-top:61.6pt;width:10.8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" strokecolor="#007fab [3204]" strokeweight="1pt">
                <v:stroke endarrow="block" joinstyle="miter"/>
              </v:shape>
            </w:pict>
          </mc:Fallback>
        </mc:AlternateContent>
      </w:r>
      <w:r w:rsidR="002E5C84">
        <w:rPr>
          <w:b/>
          <w:bCs/>
          <w:u w:val="single" w:color="007FAB" w:themeColor="accent1"/>
        </w:rPr>
        <w:t>ECONÒMIQUES</w:t>
      </w:r>
      <w:r w:rsidR="002E5C84">
        <w:rPr>
          <w:b/>
          <w:bCs/>
          <w:u w:color="007FAB" w:themeColor="accent1"/>
        </w:rPr>
        <w:t>:</w:t>
      </w:r>
      <w:r w:rsidR="002E5C84">
        <w:rPr>
          <w:u w:color="007FAB" w:themeColor="accent1"/>
        </w:rPr>
        <w:t xml:space="preserve">     perden els </w:t>
      </w:r>
      <w:r w:rsidR="002E5C84">
        <w:rPr>
          <w:b/>
          <w:bCs/>
          <w:u w:color="007FAB" w:themeColor="accent1"/>
        </w:rPr>
        <w:t>beneficis, matèries primeres</w:t>
      </w:r>
      <w:r w:rsidR="002E5C84">
        <w:rPr>
          <w:u w:color="007FAB" w:themeColor="accent1"/>
        </w:rPr>
        <w:t xml:space="preserve"> i </w:t>
      </w:r>
      <w:r w:rsidR="002E5C84">
        <w:rPr>
          <w:b/>
          <w:bCs/>
          <w:u w:color="007FAB" w:themeColor="accent1"/>
        </w:rPr>
        <w:t xml:space="preserve">riquesa </w:t>
      </w:r>
      <w:r w:rsidR="002E5C84" w:rsidRPr="007E355A">
        <w:rPr>
          <w:b/>
          <w:bCs/>
          <w:color w:val="007FAB" w:themeColor="accent1"/>
          <w:u w:color="007FAB" w:themeColor="accent1"/>
        </w:rPr>
        <w:sym w:font="Wingdings" w:char="F0E0"/>
      </w:r>
      <w:r w:rsidR="002E5C84">
        <w:rPr>
          <w:b/>
          <w:bCs/>
          <w:u w:color="007FAB" w:themeColor="accent1"/>
        </w:rPr>
        <w:t xml:space="preserve"> </w:t>
      </w:r>
      <w:r w:rsidR="002E5C84">
        <w:rPr>
          <w:u w:val="single" w:color="007FAB" w:themeColor="accent1"/>
        </w:rPr>
        <w:t>metròpoli</w:t>
      </w:r>
      <w:r w:rsidR="002E5C84">
        <w:rPr>
          <w:u w:color="007FAB" w:themeColor="accent1"/>
        </w:rPr>
        <w:br/>
        <w:t xml:space="preserve">                                   s’</w:t>
      </w:r>
      <w:r w:rsidR="002E5C84">
        <w:rPr>
          <w:b/>
          <w:bCs/>
          <w:u w:color="007FAB" w:themeColor="accent1"/>
        </w:rPr>
        <w:t>expropien</w:t>
      </w:r>
      <w:r w:rsidR="002E5C84">
        <w:rPr>
          <w:u w:color="007FAB" w:themeColor="accent1"/>
        </w:rPr>
        <w:t xml:space="preserve"> les millors terres</w:t>
      </w:r>
      <w:r w:rsidR="002E5C84">
        <w:rPr>
          <w:u w:color="007FAB" w:themeColor="accent1"/>
        </w:rPr>
        <w:br/>
        <w:t xml:space="preserve">                                   substitució </w:t>
      </w:r>
      <w:r w:rsidR="002E5C84">
        <w:rPr>
          <w:b/>
          <w:bCs/>
          <w:u w:color="007FAB" w:themeColor="accent1"/>
        </w:rPr>
        <w:t xml:space="preserve">agricultura tradicional </w:t>
      </w:r>
      <w:r w:rsidR="002E5C84" w:rsidRPr="007E355A">
        <w:rPr>
          <w:b/>
          <w:bCs/>
          <w:color w:val="007FAB" w:themeColor="accent1"/>
          <w:u w:color="007FAB" w:themeColor="accent1"/>
        </w:rPr>
        <w:sym w:font="Wingdings" w:char="F0E0"/>
      </w:r>
      <w:r w:rsidR="002E5C84">
        <w:rPr>
          <w:b/>
          <w:bCs/>
          <w:u w:color="007FAB" w:themeColor="accent1"/>
        </w:rPr>
        <w:t xml:space="preserve"> agricultura de plantació</w:t>
      </w:r>
      <w:r w:rsidR="002E5C84">
        <w:rPr>
          <w:u w:color="007FAB" w:themeColor="accent1"/>
        </w:rPr>
        <w:t xml:space="preserve"> amb producció</w:t>
      </w:r>
      <w:r w:rsidR="002E5C84">
        <w:rPr>
          <w:u w:color="007FAB" w:themeColor="accent1"/>
        </w:rPr>
        <w:br/>
        <w:t xml:space="preserve">                                                                                                       per </w:t>
      </w:r>
      <w:r w:rsidR="002E5C84">
        <w:rPr>
          <w:u w:val="single" w:color="007FAB" w:themeColor="accent1"/>
        </w:rPr>
        <w:t>exportar</w:t>
      </w:r>
      <w:r w:rsidR="002E5C84">
        <w:rPr>
          <w:u w:color="007FAB" w:themeColor="accent1"/>
        </w:rPr>
        <w:t xml:space="preserve"> i beneficiar les </w:t>
      </w:r>
      <w:r w:rsidR="002E5C84">
        <w:rPr>
          <w:u w:val="single" w:color="007FAB" w:themeColor="accent1"/>
        </w:rPr>
        <w:t>multinacio</w:t>
      </w:r>
      <w:r>
        <w:rPr>
          <w:u w:val="single" w:color="007FAB" w:themeColor="accent1"/>
        </w:rPr>
        <w:t>nals</w:t>
      </w:r>
      <w:r>
        <w:rPr>
          <w:u w:color="007FAB" w:themeColor="accent1"/>
        </w:rPr>
        <w:br/>
        <w:t xml:space="preserve">                                   arriben </w:t>
      </w:r>
      <w:r>
        <w:rPr>
          <w:b/>
          <w:bCs/>
          <w:u w:color="007FAB" w:themeColor="accent1"/>
        </w:rPr>
        <w:t>productes industrials barats</w:t>
      </w:r>
      <w:r>
        <w:rPr>
          <w:u w:color="007FAB" w:themeColor="accent1"/>
        </w:rPr>
        <w:t xml:space="preserve"> de la </w:t>
      </w:r>
      <w:r>
        <w:rPr>
          <w:u w:val="single" w:color="007FAB" w:themeColor="accent1"/>
        </w:rPr>
        <w:t>metròpoli</w:t>
      </w:r>
      <w:r>
        <w:rPr>
          <w:u w:color="007FAB" w:themeColor="accent1"/>
        </w:rPr>
        <w:t xml:space="preserve"> </w:t>
      </w:r>
      <w:r w:rsidRPr="007E355A">
        <w:rPr>
          <w:color w:val="007FAB" w:themeColor="accent1"/>
          <w:u w:color="007FAB" w:themeColor="accent1"/>
        </w:rPr>
        <w:sym w:font="Wingdings" w:char="F0E0"/>
      </w:r>
      <w:r>
        <w:rPr>
          <w:u w:color="007FAB" w:themeColor="accent1"/>
        </w:rPr>
        <w:t xml:space="preserve"> desapareix l’</w:t>
      </w:r>
      <w:r>
        <w:rPr>
          <w:b/>
          <w:bCs/>
          <w:u w:color="007FAB" w:themeColor="accent1"/>
        </w:rPr>
        <w:t>artesania tradicional</w:t>
      </w:r>
      <w:r>
        <w:rPr>
          <w:b/>
          <w:bCs/>
          <w:u w:color="007FAB" w:themeColor="accent1"/>
        </w:rPr>
        <w:br/>
        <w:t xml:space="preserve">                                   </w:t>
      </w:r>
      <w:r>
        <w:rPr>
          <w:u w:color="007FAB" w:themeColor="accent1"/>
        </w:rPr>
        <w:t>intercanvi desigual en el</w:t>
      </w:r>
      <w:r>
        <w:rPr>
          <w:b/>
          <w:bCs/>
          <w:u w:color="007FAB" w:themeColor="accent1"/>
        </w:rPr>
        <w:t xml:space="preserve"> comerç</w:t>
      </w:r>
    </w:p>
    <w:p w14:paraId="27398496" w14:textId="73FBF16F" w:rsidR="002E5C84" w:rsidRDefault="00030E06" w:rsidP="007E355A">
      <w:pPr>
        <w:pStyle w:val="Prrafodelista"/>
        <w:numPr>
          <w:ilvl w:val="0"/>
          <w:numId w:val="35"/>
        </w:numPr>
        <w:ind w:left="284" w:right="-472" w:hanging="284"/>
        <w:rPr>
          <w:u w:color="007FAB" w:themeColor="accent1"/>
        </w:rPr>
      </w:pPr>
      <w:r>
        <w:rPr>
          <w:b/>
          <w:bCs/>
          <w:noProof/>
          <w:u w:val="single" w:color="007FAB" w:themeColor="accent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4F9F182" wp14:editId="5848EA0F">
                <wp:simplePos x="0" y="0"/>
                <wp:positionH relativeFrom="column">
                  <wp:posOffset>1257300</wp:posOffset>
                </wp:positionH>
                <wp:positionV relativeFrom="paragraph">
                  <wp:posOffset>96827</wp:posOffset>
                </wp:positionV>
                <wp:extent cx="166370" cy="331656"/>
                <wp:effectExtent l="0" t="76200" r="43180" b="8763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331656"/>
                          <a:chOff x="0" y="0"/>
                          <a:chExt cx="166370" cy="331656"/>
                        </a:xfrm>
                      </wpg:grpSpPr>
                      <wps:wsp>
                        <wps:cNvPr id="14" name="Conector recto de flecha 14"/>
                        <wps:cNvCnPr/>
                        <wps:spPr>
                          <a:xfrm>
                            <a:off x="0" y="0"/>
                            <a:ext cx="1663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de flecha 15"/>
                        <wps:cNvCnPr/>
                        <wps:spPr>
                          <a:xfrm>
                            <a:off x="21668" y="331656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cto 16"/>
                        <wps:cNvCnPr/>
                        <wps:spPr>
                          <a:xfrm flipV="1">
                            <a:off x="21668" y="1805"/>
                            <a:ext cx="0" cy="3296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DDAB7" id="Grupo 12" o:spid="_x0000_s1026" style="position:absolute;margin-left:99pt;margin-top:7.6pt;width:13.1pt;height:26.1pt;z-index:251713536;mso-height-relative:margin" coordsize="166370,33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">
                <v:shape id="Conector recto de flecha 14" o:spid="_x0000_s1027" type="#_x0000_t32" style="position:absolute;width:16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" strokecolor="#007fab [3204]" strokeweight="1pt">
                  <v:stroke endarrow="block" joinstyle="miter"/>
                </v:shape>
                <v:shape id="Conector recto de flecha 15" o:spid="_x0000_s1028" type="#_x0000_t32" style="position:absolute;left:21668;top:331656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" strokecolor="#007fab [3204]" strokeweight="1pt">
                  <v:stroke endarrow="block" joinstyle="miter"/>
                </v:shape>
                <v:line id="Conector recto 16" o:spid="_x0000_s1029" style="position:absolute;flip:y;visibility:visible;mso-wrap-style:square" from="21668,1805" to="21668,33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" strokecolor="#007fab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u w:val="single" w:color="007FAB" w:themeColor="accent1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38A1469" wp14:editId="38DF740C">
                <wp:simplePos x="0" y="0"/>
                <wp:positionH relativeFrom="column">
                  <wp:posOffset>2576189</wp:posOffset>
                </wp:positionH>
                <wp:positionV relativeFrom="paragraph">
                  <wp:posOffset>106453</wp:posOffset>
                </wp:positionV>
                <wp:extent cx="166370" cy="164678"/>
                <wp:effectExtent l="0" t="76200" r="24130" b="10223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164678"/>
                          <a:chOff x="0" y="0"/>
                          <a:chExt cx="166370" cy="164678"/>
                        </a:xfrm>
                      </wpg:grpSpPr>
                      <wps:wsp>
                        <wps:cNvPr id="2" name="Conector recto de flecha 2"/>
                        <wps:cNvCnPr/>
                        <wps:spPr>
                          <a:xfrm>
                            <a:off x="0" y="0"/>
                            <a:ext cx="1663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ector recto de flecha 3"/>
                        <wps:cNvCnPr/>
                        <wps:spPr>
                          <a:xfrm>
                            <a:off x="21668" y="164678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cto 4"/>
                        <wps:cNvCnPr/>
                        <wps:spPr>
                          <a:xfrm flipV="1">
                            <a:off x="21668" y="1805"/>
                            <a:ext cx="0" cy="1625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410B2" id="Grupo 1" o:spid="_x0000_s1026" style="position:absolute;margin-left:202.85pt;margin-top:8.4pt;width:13.1pt;height:12.95pt;z-index:251711488" coordsize="166370,16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">
                <v:shape id="Conector recto de flecha 2" o:spid="_x0000_s1027" type="#_x0000_t32" style="position:absolute;width:16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" strokecolor="#007fab [3204]" strokeweight="1pt">
                  <v:stroke endarrow="block" joinstyle="miter"/>
                </v:shape>
                <v:shape id="Conector recto de flecha 3" o:spid="_x0000_s1028" type="#_x0000_t32" style="position:absolute;left:21668;top:164678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" strokecolor="#007fab [3204]" strokeweight="1pt">
                  <v:stroke endarrow="block" joinstyle="miter"/>
                </v:shape>
                <v:line id="Conector recto 4" o:spid="_x0000_s1029" style="position:absolute;flip:y;visibility:visible;mso-wrap-style:square" from="21668,1805" to="21668,16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" strokecolor="#007fab [3204]" strokeweight="1pt">
                  <v:stroke joinstyle="miter"/>
                </v:line>
              </v:group>
            </w:pict>
          </mc:Fallback>
        </mc:AlternateContent>
      </w:r>
      <w:r w:rsidR="007E355A">
        <w:rPr>
          <w:b/>
          <w:bCs/>
          <w:u w:val="single" w:color="007FAB" w:themeColor="accent1"/>
        </w:rPr>
        <w:t>DEMOGRÀFIQUES</w:t>
      </w:r>
      <w:r w:rsidR="007E355A">
        <w:rPr>
          <w:b/>
          <w:bCs/>
          <w:u w:color="007FAB" w:themeColor="accent1"/>
        </w:rPr>
        <w:t>:</w:t>
      </w:r>
      <w:r w:rsidR="007E355A">
        <w:rPr>
          <w:u w:color="007FAB" w:themeColor="accent1"/>
        </w:rPr>
        <w:t xml:space="preserve"> </w:t>
      </w:r>
      <w:r>
        <w:rPr>
          <w:u w:color="007FAB" w:themeColor="accent1"/>
        </w:rPr>
        <w:t xml:space="preserve">    </w:t>
      </w:r>
      <w:r w:rsidR="007E355A">
        <w:rPr>
          <w:u w:color="007FAB" w:themeColor="accent1"/>
        </w:rPr>
        <w:t xml:space="preserve">creix la </w:t>
      </w:r>
      <w:r w:rsidR="007E355A">
        <w:rPr>
          <w:b/>
          <w:bCs/>
          <w:u w:color="007FAB" w:themeColor="accent1"/>
        </w:rPr>
        <w:t>població</w:t>
      </w:r>
      <w:r w:rsidR="007E355A">
        <w:rPr>
          <w:u w:color="007FAB" w:themeColor="accent1"/>
        </w:rPr>
        <w:t xml:space="preserve"> per     arribada d’</w:t>
      </w:r>
      <w:r w:rsidR="007E355A">
        <w:rPr>
          <w:b/>
          <w:bCs/>
          <w:u w:color="007FAB" w:themeColor="accent1"/>
        </w:rPr>
        <w:t>emigrants europeus</w:t>
      </w:r>
      <w:r w:rsidR="007E355A">
        <w:rPr>
          <w:u w:color="007FAB" w:themeColor="accent1"/>
        </w:rPr>
        <w:br/>
        <w:t xml:space="preserve">                                                                          </w:t>
      </w:r>
      <w:r>
        <w:rPr>
          <w:u w:color="007FAB" w:themeColor="accent1"/>
        </w:rPr>
        <w:t xml:space="preserve">    </w:t>
      </w:r>
      <w:r w:rsidR="007E355A">
        <w:rPr>
          <w:u w:color="007FAB" w:themeColor="accent1"/>
        </w:rPr>
        <w:t xml:space="preserve">   reducció </w:t>
      </w:r>
      <w:r w:rsidR="007E355A">
        <w:rPr>
          <w:b/>
          <w:bCs/>
          <w:u w:color="007FAB" w:themeColor="accent1"/>
        </w:rPr>
        <w:t>mortalitat</w:t>
      </w:r>
      <w:r w:rsidR="007B6207">
        <w:rPr>
          <w:b/>
          <w:bCs/>
          <w:u w:color="007FAB" w:themeColor="accent1"/>
        </w:rPr>
        <w:t xml:space="preserve">n </w:t>
      </w:r>
      <w:r w:rsidR="007B6207" w:rsidRPr="007B6207">
        <w:rPr>
          <w:b/>
          <w:bCs/>
          <w:color w:val="007FAB" w:themeColor="accent1"/>
          <w:u w:color="007FAB" w:themeColor="accent1"/>
        </w:rPr>
        <w:sym w:font="Wingdings" w:char="F0E0"/>
      </w:r>
      <w:r w:rsidR="007B6207">
        <w:rPr>
          <w:b/>
          <w:bCs/>
          <w:u w:color="007FAB" w:themeColor="accent1"/>
        </w:rPr>
        <w:t xml:space="preserve"> </w:t>
      </w:r>
      <w:r w:rsidR="007B6207" w:rsidRPr="007B6207">
        <w:rPr>
          <w:u w:val="single" w:color="007FAB" w:themeColor="accent1"/>
        </w:rPr>
        <w:t>enfermetats</w:t>
      </w:r>
      <w:r w:rsidR="007E355A">
        <w:rPr>
          <w:u w:color="007FAB" w:themeColor="accent1"/>
        </w:rPr>
        <w:br/>
        <w:t xml:space="preserve">                                   </w:t>
      </w:r>
      <w:r>
        <w:rPr>
          <w:u w:color="007FAB" w:themeColor="accent1"/>
        </w:rPr>
        <w:t xml:space="preserve">    </w:t>
      </w:r>
      <w:r w:rsidR="007E355A">
        <w:rPr>
          <w:u w:color="007FAB" w:themeColor="accent1"/>
        </w:rPr>
        <w:t xml:space="preserve"> </w:t>
      </w:r>
      <w:r>
        <w:rPr>
          <w:b/>
          <w:bCs/>
          <w:u w:color="007FAB" w:themeColor="accent1"/>
        </w:rPr>
        <w:t>reemplaç</w:t>
      </w:r>
      <w:r>
        <w:rPr>
          <w:u w:color="007FAB" w:themeColor="accent1"/>
        </w:rPr>
        <w:t xml:space="preserve"> indígenas</w:t>
      </w:r>
      <w:bookmarkStart w:id="0" w:name="_GoBack"/>
      <w:bookmarkEnd w:id="0"/>
    </w:p>
    <w:p w14:paraId="377CE498" w14:textId="6CDC762D" w:rsidR="007E355A" w:rsidRPr="002E5C84" w:rsidRDefault="007E355A" w:rsidP="007E355A">
      <w:pPr>
        <w:pStyle w:val="Prrafodelista"/>
        <w:numPr>
          <w:ilvl w:val="0"/>
          <w:numId w:val="35"/>
        </w:numPr>
        <w:ind w:left="284" w:right="-472" w:hanging="284"/>
        <w:rPr>
          <w:u w:color="007FAB" w:themeColor="accent1"/>
        </w:rPr>
      </w:pPr>
      <w:r>
        <w:rPr>
          <w:b/>
          <w:bCs/>
          <w:noProof/>
          <w:u w:val="single" w:color="007FAB" w:themeColor="accent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AFA14C8" wp14:editId="6F184278">
                <wp:simplePos x="0" y="0"/>
                <wp:positionH relativeFrom="column">
                  <wp:posOffset>3005593</wp:posOffset>
                </wp:positionH>
                <wp:positionV relativeFrom="paragraph">
                  <wp:posOffset>111070</wp:posOffset>
                </wp:positionV>
                <wp:extent cx="166370" cy="164678"/>
                <wp:effectExtent l="0" t="76200" r="24130" b="102235"/>
                <wp:wrapNone/>
                <wp:docPr id="224" name="Grupo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164678"/>
                          <a:chOff x="0" y="0"/>
                          <a:chExt cx="166370" cy="164678"/>
                        </a:xfrm>
                      </wpg:grpSpPr>
                      <wps:wsp>
                        <wps:cNvPr id="225" name="Conector recto de flecha 225"/>
                        <wps:cNvCnPr/>
                        <wps:spPr>
                          <a:xfrm>
                            <a:off x="0" y="0"/>
                            <a:ext cx="1663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Conector recto de flecha 226"/>
                        <wps:cNvCnPr/>
                        <wps:spPr>
                          <a:xfrm>
                            <a:off x="21668" y="164678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Conector recto 227"/>
                        <wps:cNvCnPr/>
                        <wps:spPr>
                          <a:xfrm flipV="1">
                            <a:off x="21668" y="1805"/>
                            <a:ext cx="0" cy="1625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F9C30" id="Grupo 224" o:spid="_x0000_s1026" style="position:absolute;margin-left:236.65pt;margin-top:8.75pt;width:13.1pt;height:12.95pt;z-index:251709440" coordsize="166370,16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">
                <v:shape id="Conector recto de flecha 225" o:spid="_x0000_s1027" type="#_x0000_t32" style="position:absolute;width:16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" strokecolor="#007fab [3204]" strokeweight="1pt">
                  <v:stroke endarrow="block" joinstyle="miter"/>
                </v:shape>
                <v:shape id="Conector recto de flecha 226" o:spid="_x0000_s1028" type="#_x0000_t32" style="position:absolute;left:21668;top:164678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" strokecolor="#007fab [3204]" strokeweight="1pt">
                  <v:stroke endarrow="block" joinstyle="miter"/>
                </v:shape>
                <v:line id="Conector recto 227" o:spid="_x0000_s1029" style="position:absolute;flip:y;visibility:visible;mso-wrap-style:square" from="21668,1805" to="21668,16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" strokecolor="#007fab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u w:val="single" w:color="007FAB" w:themeColor="accent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60C4C6F" wp14:editId="3BFBD739">
                <wp:simplePos x="0" y="0"/>
                <wp:positionH relativeFrom="column">
                  <wp:posOffset>691763</wp:posOffset>
                </wp:positionH>
                <wp:positionV relativeFrom="paragraph">
                  <wp:posOffset>110131</wp:posOffset>
                </wp:positionV>
                <wp:extent cx="166370" cy="331656"/>
                <wp:effectExtent l="0" t="76200" r="43180" b="87630"/>
                <wp:wrapNone/>
                <wp:docPr id="220" name="Grupo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331656"/>
                          <a:chOff x="0" y="0"/>
                          <a:chExt cx="166370" cy="331656"/>
                        </a:xfrm>
                      </wpg:grpSpPr>
                      <wps:wsp>
                        <wps:cNvPr id="221" name="Conector recto de flecha 221"/>
                        <wps:cNvCnPr/>
                        <wps:spPr>
                          <a:xfrm>
                            <a:off x="0" y="0"/>
                            <a:ext cx="1663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Conector recto de flecha 222"/>
                        <wps:cNvCnPr/>
                        <wps:spPr>
                          <a:xfrm>
                            <a:off x="21668" y="331656"/>
                            <a:ext cx="13799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Conector recto 223"/>
                        <wps:cNvCnPr/>
                        <wps:spPr>
                          <a:xfrm flipV="1">
                            <a:off x="21668" y="1805"/>
                            <a:ext cx="0" cy="3296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F3427" id="Grupo 220" o:spid="_x0000_s1026" style="position:absolute;margin-left:54.45pt;margin-top:8.65pt;width:13.1pt;height:26.1pt;z-index:251707392;mso-height-relative:margin" coordsize="166370,33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">
                <v:shape id="Conector recto de flecha 221" o:spid="_x0000_s1027" type="#_x0000_t32" style="position:absolute;width:166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" strokecolor="#007fab [3204]" strokeweight="1pt">
                  <v:stroke endarrow="block" joinstyle="miter"/>
                </v:shape>
                <v:shape id="Conector recto de flecha 222" o:spid="_x0000_s1028" type="#_x0000_t32" style="position:absolute;left:21668;top:331656;width:137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" strokecolor="#007fab [3204]" strokeweight="1pt">
                  <v:stroke endarrow="block" joinstyle="miter"/>
                </v:shape>
                <v:line id="Conector recto 223" o:spid="_x0000_s1029" style="position:absolute;flip:y;visibility:visible;mso-wrap-style:square" from="21668,1805" to="21668,33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" strokecolor="#007fab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u w:val="single" w:color="007FAB" w:themeColor="accent1"/>
        </w:rPr>
        <w:t>SOCIALS</w:t>
      </w:r>
      <w:r>
        <w:rPr>
          <w:b/>
          <w:bCs/>
          <w:u w:color="007FAB" w:themeColor="accent1"/>
        </w:rPr>
        <w:t>:</w:t>
      </w:r>
      <w:r>
        <w:rPr>
          <w:u w:color="007FAB" w:themeColor="accent1"/>
        </w:rPr>
        <w:t xml:space="preserve">     es trenca la </w:t>
      </w:r>
      <w:r>
        <w:rPr>
          <w:b/>
          <w:bCs/>
          <w:u w:color="007FAB" w:themeColor="accent1"/>
        </w:rPr>
        <w:t>societat tribal tradicional</w:t>
      </w:r>
      <w:r>
        <w:rPr>
          <w:u w:color="007FAB" w:themeColor="accent1"/>
        </w:rPr>
        <w:t xml:space="preserve">      </w:t>
      </w:r>
      <w:r>
        <w:rPr>
          <w:u w:val="single" w:color="007FAB" w:themeColor="accent1"/>
        </w:rPr>
        <w:t>burgesia</w:t>
      </w:r>
      <w:r>
        <w:rPr>
          <w:u w:color="007FAB" w:themeColor="accent1"/>
        </w:rPr>
        <w:t xml:space="preserve"> (metròpoli)</w:t>
      </w:r>
      <w:r>
        <w:rPr>
          <w:u w:color="007FAB" w:themeColor="accent1"/>
        </w:rPr>
        <w:br/>
        <w:t xml:space="preserve">                                                                                               </w:t>
      </w:r>
      <w:r>
        <w:rPr>
          <w:u w:val="single" w:color="007FAB" w:themeColor="accent1"/>
        </w:rPr>
        <w:t>proletariat</w:t>
      </w:r>
      <w:r>
        <w:rPr>
          <w:u w:color="007FAB" w:themeColor="accent1"/>
        </w:rPr>
        <w:t xml:space="preserve"> (indígena)</w:t>
      </w:r>
      <w:r>
        <w:rPr>
          <w:u w:color="007FAB" w:themeColor="accent1"/>
        </w:rPr>
        <w:br/>
        <w:t xml:space="preserve">                      s’introdueix la </w:t>
      </w:r>
      <w:r>
        <w:rPr>
          <w:b/>
          <w:bCs/>
          <w:u w:color="007FAB" w:themeColor="accent1"/>
        </w:rPr>
        <w:t>societat capitalista occidental</w:t>
      </w:r>
    </w:p>
    <w:sectPr w:rsidR="007E355A" w:rsidRPr="002E5C84" w:rsidSect="002B475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07C2" w14:textId="77777777" w:rsidR="00DA20F9" w:rsidRDefault="00DA20F9" w:rsidP="0068194B">
      <w:r>
        <w:separator/>
      </w:r>
    </w:p>
    <w:p w14:paraId="22BA68A2" w14:textId="77777777" w:rsidR="00DA20F9" w:rsidRDefault="00DA20F9"/>
    <w:p w14:paraId="644CC972" w14:textId="77777777" w:rsidR="00DA20F9" w:rsidRDefault="00DA20F9"/>
  </w:endnote>
  <w:endnote w:type="continuationSeparator" w:id="0">
    <w:p w14:paraId="4E5E7070" w14:textId="77777777" w:rsidR="00DA20F9" w:rsidRDefault="00DA20F9" w:rsidP="0068194B">
      <w:r>
        <w:continuationSeparator/>
      </w:r>
    </w:p>
    <w:p w14:paraId="180C6A82" w14:textId="77777777" w:rsidR="00DA20F9" w:rsidRDefault="00DA20F9"/>
    <w:p w14:paraId="2F5EAD55" w14:textId="77777777" w:rsidR="00DA20F9" w:rsidRDefault="00DA2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243F92" w:rsidRPr="00D917FC" w:rsidRDefault="00243F92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20C73" w14:textId="77777777" w:rsidR="00DA20F9" w:rsidRDefault="00DA20F9" w:rsidP="0068194B">
      <w:r>
        <w:separator/>
      </w:r>
    </w:p>
    <w:p w14:paraId="78B4737D" w14:textId="77777777" w:rsidR="00DA20F9" w:rsidRDefault="00DA20F9"/>
    <w:p w14:paraId="3DBF68D6" w14:textId="77777777" w:rsidR="00DA20F9" w:rsidRDefault="00DA20F9"/>
  </w:footnote>
  <w:footnote w:type="continuationSeparator" w:id="0">
    <w:p w14:paraId="0A2798A1" w14:textId="77777777" w:rsidR="00DA20F9" w:rsidRDefault="00DA20F9" w:rsidP="0068194B">
      <w:r>
        <w:continuationSeparator/>
      </w:r>
    </w:p>
    <w:p w14:paraId="2C1714F5" w14:textId="77777777" w:rsidR="00DA20F9" w:rsidRDefault="00DA20F9"/>
    <w:p w14:paraId="0C8BC4E3" w14:textId="77777777" w:rsidR="00DA20F9" w:rsidRDefault="00DA2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243F92" w:rsidRPr="004E01EB" w:rsidRDefault="00243F92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F65C0C1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B16B97"/>
    <w:multiLevelType w:val="hybridMultilevel"/>
    <w:tmpl w:val="3A2ADDDC"/>
    <w:lvl w:ilvl="0" w:tplc="7646C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7FAB" w:themeColor="accent1"/>
        <w:u w:color="007FAB" w:themeColor="accent1"/>
      </w:rPr>
    </w:lvl>
    <w:lvl w:ilvl="1" w:tplc="F9DE3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FAB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15BB7"/>
    <w:multiLevelType w:val="hybridMultilevel"/>
    <w:tmpl w:val="925C65B2"/>
    <w:lvl w:ilvl="0" w:tplc="7646C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u w:color="007FAB" w:themeColor="accent1"/>
      </w:rPr>
    </w:lvl>
    <w:lvl w:ilvl="1" w:tplc="D5CC8602">
      <w:start w:val="1"/>
      <w:numFmt w:val="bullet"/>
      <w:lvlText w:val="─"/>
      <w:lvlJc w:val="left"/>
      <w:pPr>
        <w:ind w:left="720" w:hanging="360"/>
      </w:pPr>
      <w:rPr>
        <w:rFonts w:asciiTheme="majorHAnsi" w:hAnsiTheme="majorHAnsi" w:cstheme="minorHAnsi" w:hint="default"/>
        <w:b/>
        <w:i w:val="0"/>
        <w:color w:val="007FAB" w:themeColor="accent1"/>
        <w:sz w:val="22"/>
        <w:szCs w:val="18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AD45E16"/>
    <w:multiLevelType w:val="hybridMultilevel"/>
    <w:tmpl w:val="7C4ABA1C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FAB" w:themeColor="accent1"/>
        <w:u w:color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E61DF"/>
    <w:multiLevelType w:val="hybridMultilevel"/>
    <w:tmpl w:val="57DAA160"/>
    <w:lvl w:ilvl="0" w:tplc="7646C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i w:val="0"/>
        <w:color w:val="007FAB" w:themeColor="accent1"/>
        <w:sz w:val="22"/>
        <w:szCs w:val="18"/>
        <w:u w:color="007FAB" w:themeColor="accent1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1D2714BC"/>
    <w:multiLevelType w:val="hybridMultilevel"/>
    <w:tmpl w:val="0A825BDC"/>
    <w:lvl w:ilvl="0" w:tplc="95125CFE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007FAB" w:themeColor="accent1"/>
        <w:u w:color="007FAB" w:themeColor="accent1"/>
      </w:rPr>
    </w:lvl>
    <w:lvl w:ilvl="1" w:tplc="7416C98E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  <w:b/>
        <w:i w:val="0"/>
        <w:color w:val="007FAB" w:themeColor="accent1"/>
        <w:sz w:val="22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136EC"/>
    <w:multiLevelType w:val="hybridMultilevel"/>
    <w:tmpl w:val="A7BED3E6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7FAB" w:themeColor="accent1"/>
        <w:sz w:val="22"/>
        <w:szCs w:val="18"/>
        <w:u w:color="007FAB" w:themeColor="accent1"/>
      </w:rPr>
    </w:lvl>
    <w:lvl w:ilvl="1" w:tplc="D542E502">
      <w:start w:val="1"/>
      <w:numFmt w:val="bullet"/>
      <w:lvlText w:val="─"/>
      <w:lvlJc w:val="left"/>
      <w:pPr>
        <w:ind w:left="1440" w:hanging="360"/>
      </w:pPr>
      <w:rPr>
        <w:rFonts w:asciiTheme="majorHAnsi" w:hAnsiTheme="majorHAnsi" w:cstheme="minorHAnsi" w:hint="default"/>
        <w:b w:val="0"/>
        <w:bCs/>
        <w:i w:val="0"/>
        <w:color w:val="007FAB" w:themeColor="accent1"/>
        <w:sz w:val="22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3D4B7B"/>
    <w:multiLevelType w:val="hybridMultilevel"/>
    <w:tmpl w:val="D4F67796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FAB" w:themeColor="accent1"/>
        <w:u w:color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93440"/>
    <w:multiLevelType w:val="hybridMultilevel"/>
    <w:tmpl w:val="65F60BB2"/>
    <w:lvl w:ilvl="0" w:tplc="0B2E390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b/>
        <w:bCs/>
        <w:color w:val="007FAB" w:themeColor="accent1"/>
        <w:u w:color="007FAB" w:themeColor="accent1"/>
      </w:rPr>
    </w:lvl>
    <w:lvl w:ilvl="1" w:tplc="31725E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7FAB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F67FC"/>
    <w:multiLevelType w:val="hybridMultilevel"/>
    <w:tmpl w:val="ED8CC042"/>
    <w:lvl w:ilvl="0" w:tplc="58A2BBF6">
      <w:start w:val="1"/>
      <w:numFmt w:val="decimal"/>
      <w:lvlText w:val="%1ª."/>
      <w:lvlJc w:val="left"/>
      <w:pPr>
        <w:ind w:left="360" w:hanging="360"/>
      </w:pPr>
      <w:rPr>
        <w:rFonts w:asciiTheme="minorHAnsi" w:hAnsiTheme="minorHAnsi" w:hint="default"/>
        <w:b/>
        <w:bCs w:val="0"/>
        <w:i w:val="0"/>
        <w:caps w:val="0"/>
        <w:strike w:val="0"/>
        <w:dstrike w:val="0"/>
        <w:vanish w:val="0"/>
        <w:color w:val="007FAB" w:themeColor="accent1"/>
        <w:sz w:val="22"/>
        <w:szCs w:val="22"/>
        <w:vertAlign w:val="baseline"/>
      </w:rPr>
    </w:lvl>
    <w:lvl w:ilvl="1" w:tplc="7646C6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FAB" w:themeColor="accent1"/>
        <w:u w:color="007FAB" w:themeColor="accent1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1E50E4"/>
    <w:multiLevelType w:val="hybridMultilevel"/>
    <w:tmpl w:val="E500F7F6"/>
    <w:lvl w:ilvl="0" w:tplc="B29C92B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A5F76"/>
    <w:multiLevelType w:val="hybridMultilevel"/>
    <w:tmpl w:val="83B67ACA"/>
    <w:lvl w:ilvl="0" w:tplc="673E0F5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07FAB" w:themeColor="accent1"/>
        <w:u w:color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33EAC"/>
    <w:multiLevelType w:val="hybridMultilevel"/>
    <w:tmpl w:val="B21439E4"/>
    <w:lvl w:ilvl="0" w:tplc="4762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A50C0"/>
    <w:multiLevelType w:val="hybridMultilevel"/>
    <w:tmpl w:val="7FC87B0C"/>
    <w:lvl w:ilvl="0" w:tplc="6DFE01A2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  <w:color w:val="007FAB" w:themeColor="accent1"/>
      </w:rPr>
    </w:lvl>
    <w:lvl w:ilvl="1" w:tplc="EA880844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007FAB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57FF5"/>
    <w:multiLevelType w:val="hybridMultilevel"/>
    <w:tmpl w:val="30AEF01C"/>
    <w:lvl w:ilvl="0" w:tplc="D5CC8602">
      <w:start w:val="1"/>
      <w:numFmt w:val="bullet"/>
      <w:lvlText w:val="─"/>
      <w:lvlJc w:val="left"/>
      <w:pPr>
        <w:ind w:left="720" w:hanging="360"/>
      </w:pPr>
      <w:rPr>
        <w:rFonts w:asciiTheme="majorHAnsi" w:hAnsiTheme="majorHAnsi" w:cstheme="minorHAnsi" w:hint="default"/>
        <w:b/>
        <w:i w:val="0"/>
        <w:color w:val="007FAB" w:themeColor="accent1"/>
        <w:sz w:val="22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FB593F"/>
    <w:multiLevelType w:val="hybridMultilevel"/>
    <w:tmpl w:val="A3B287BA"/>
    <w:lvl w:ilvl="0" w:tplc="5A7CD788">
      <w:start w:val="1"/>
      <w:numFmt w:val="decimal"/>
      <w:lvlText w:val="%1."/>
      <w:lvlJc w:val="left"/>
      <w:pPr>
        <w:ind w:left="360" w:hanging="360"/>
      </w:pPr>
      <w:rPr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895ED6"/>
    <w:multiLevelType w:val="hybridMultilevel"/>
    <w:tmpl w:val="A9885C2E"/>
    <w:lvl w:ilvl="0" w:tplc="3C18E28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color w:val="007FAB" w:themeColor="accent1"/>
        <w:u w:color="007FAB" w:themeColor="accent1"/>
      </w:rPr>
    </w:lvl>
    <w:lvl w:ilvl="1" w:tplc="31725E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7FAB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2C37"/>
    <w:multiLevelType w:val="hybridMultilevel"/>
    <w:tmpl w:val="6C98A438"/>
    <w:lvl w:ilvl="0" w:tplc="6B700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FAB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42E35"/>
    <w:multiLevelType w:val="hybridMultilevel"/>
    <w:tmpl w:val="F0523AE8"/>
    <w:lvl w:ilvl="0" w:tplc="95125CFE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007FAB" w:themeColor="accent1"/>
        <w:u w:color="007FAB" w:themeColor="accent1"/>
      </w:rPr>
    </w:lvl>
    <w:lvl w:ilvl="1" w:tplc="5E58E4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bCs/>
        <w:i w:val="0"/>
        <w:color w:val="007FAB" w:themeColor="accent1"/>
        <w:sz w:val="22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F62E3"/>
    <w:multiLevelType w:val="hybridMultilevel"/>
    <w:tmpl w:val="C442CCCA"/>
    <w:lvl w:ilvl="0" w:tplc="5E58E4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bCs/>
        <w:i w:val="0"/>
        <w:color w:val="007FAB" w:themeColor="accent1"/>
        <w:sz w:val="22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873EF"/>
    <w:multiLevelType w:val="hybridMultilevel"/>
    <w:tmpl w:val="816EDE3C"/>
    <w:lvl w:ilvl="0" w:tplc="7646C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u w:color="007FAB" w:themeColor="accent1"/>
      </w:rPr>
    </w:lvl>
    <w:lvl w:ilvl="1" w:tplc="31725E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7FAB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C06F0"/>
    <w:multiLevelType w:val="hybridMultilevel"/>
    <w:tmpl w:val="56347392"/>
    <w:lvl w:ilvl="0" w:tplc="11C2BDBC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983C12"/>
    <w:multiLevelType w:val="hybridMultilevel"/>
    <w:tmpl w:val="59D2622E"/>
    <w:lvl w:ilvl="0" w:tplc="B29C92B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color w:val="007FAB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5"/>
  </w:num>
  <w:num w:numId="11">
    <w:abstractNumId w:val="8"/>
  </w:num>
  <w:num w:numId="12">
    <w:abstractNumId w:val="16"/>
  </w:num>
  <w:num w:numId="13">
    <w:abstractNumId w:val="28"/>
  </w:num>
  <w:num w:numId="14">
    <w:abstractNumId w:val="22"/>
  </w:num>
  <w:num w:numId="15">
    <w:abstractNumId w:val="20"/>
  </w:num>
  <w:num w:numId="16">
    <w:abstractNumId w:val="34"/>
  </w:num>
  <w:num w:numId="17">
    <w:abstractNumId w:val="19"/>
  </w:num>
  <w:num w:numId="18">
    <w:abstractNumId w:val="33"/>
  </w:num>
  <w:num w:numId="19">
    <w:abstractNumId w:val="23"/>
  </w:num>
  <w:num w:numId="20">
    <w:abstractNumId w:val="10"/>
  </w:num>
  <w:num w:numId="21">
    <w:abstractNumId w:val="15"/>
  </w:num>
  <w:num w:numId="22">
    <w:abstractNumId w:val="13"/>
  </w:num>
  <w:num w:numId="23">
    <w:abstractNumId w:val="32"/>
  </w:num>
  <w:num w:numId="24">
    <w:abstractNumId w:val="24"/>
  </w:num>
  <w:num w:numId="25">
    <w:abstractNumId w:val="29"/>
  </w:num>
  <w:num w:numId="26">
    <w:abstractNumId w:val="18"/>
  </w:num>
  <w:num w:numId="27">
    <w:abstractNumId w:val="27"/>
  </w:num>
  <w:num w:numId="28">
    <w:abstractNumId w:val="26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4"/>
  </w:num>
  <w:num w:numId="34">
    <w:abstractNumId w:val="30"/>
  </w:num>
  <w:num w:numId="35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30E06"/>
    <w:rsid w:val="00031C55"/>
    <w:rsid w:val="00055E95"/>
    <w:rsid w:val="0007021F"/>
    <w:rsid w:val="000753CB"/>
    <w:rsid w:val="000B2BA5"/>
    <w:rsid w:val="000F2F8C"/>
    <w:rsid w:val="000F7E76"/>
    <w:rsid w:val="0010006E"/>
    <w:rsid w:val="001024CC"/>
    <w:rsid w:val="001045A8"/>
    <w:rsid w:val="00114A91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C0E68"/>
    <w:rsid w:val="001C4B6F"/>
    <w:rsid w:val="001D0BF1"/>
    <w:rsid w:val="001E3120"/>
    <w:rsid w:val="001E7E0C"/>
    <w:rsid w:val="001F0BB0"/>
    <w:rsid w:val="001F1779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50BF7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5C84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DFF"/>
    <w:rsid w:val="00325B57"/>
    <w:rsid w:val="00336056"/>
    <w:rsid w:val="003514EA"/>
    <w:rsid w:val="003544E1"/>
    <w:rsid w:val="00366398"/>
    <w:rsid w:val="00371D65"/>
    <w:rsid w:val="003839F8"/>
    <w:rsid w:val="003A0632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4105"/>
    <w:rsid w:val="00480E6E"/>
    <w:rsid w:val="0048297C"/>
    <w:rsid w:val="00486277"/>
    <w:rsid w:val="0048757F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106B"/>
    <w:rsid w:val="004E2794"/>
    <w:rsid w:val="004E3018"/>
    <w:rsid w:val="00506D1E"/>
    <w:rsid w:val="00510392"/>
    <w:rsid w:val="00513E2A"/>
    <w:rsid w:val="00514526"/>
    <w:rsid w:val="00545EB7"/>
    <w:rsid w:val="00566A35"/>
    <w:rsid w:val="0056701E"/>
    <w:rsid w:val="005740D7"/>
    <w:rsid w:val="005A0F26"/>
    <w:rsid w:val="005A1B10"/>
    <w:rsid w:val="005A41CB"/>
    <w:rsid w:val="005A6850"/>
    <w:rsid w:val="005B1B1B"/>
    <w:rsid w:val="005C5932"/>
    <w:rsid w:val="005D387D"/>
    <w:rsid w:val="005D3CA7"/>
    <w:rsid w:val="005D4B62"/>
    <w:rsid w:val="005D4CC1"/>
    <w:rsid w:val="005E3159"/>
    <w:rsid w:val="005F4B91"/>
    <w:rsid w:val="005F4FC2"/>
    <w:rsid w:val="005F55D2"/>
    <w:rsid w:val="0062312F"/>
    <w:rsid w:val="00625F2C"/>
    <w:rsid w:val="006456CF"/>
    <w:rsid w:val="006541C2"/>
    <w:rsid w:val="006565F2"/>
    <w:rsid w:val="006618E9"/>
    <w:rsid w:val="006752E3"/>
    <w:rsid w:val="0068194B"/>
    <w:rsid w:val="0069241F"/>
    <w:rsid w:val="00692703"/>
    <w:rsid w:val="006A1962"/>
    <w:rsid w:val="006B23BE"/>
    <w:rsid w:val="006B5D48"/>
    <w:rsid w:val="006B7D7B"/>
    <w:rsid w:val="006C1A5E"/>
    <w:rsid w:val="006C1A8D"/>
    <w:rsid w:val="006C24AD"/>
    <w:rsid w:val="006D6303"/>
    <w:rsid w:val="006E1507"/>
    <w:rsid w:val="00712D8B"/>
    <w:rsid w:val="007273B7"/>
    <w:rsid w:val="00733E0A"/>
    <w:rsid w:val="0074261C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B6207"/>
    <w:rsid w:val="007C0566"/>
    <w:rsid w:val="007C606B"/>
    <w:rsid w:val="007E011A"/>
    <w:rsid w:val="007E355A"/>
    <w:rsid w:val="007E6A61"/>
    <w:rsid w:val="00801140"/>
    <w:rsid w:val="00803404"/>
    <w:rsid w:val="00811E28"/>
    <w:rsid w:val="00822C84"/>
    <w:rsid w:val="00830B64"/>
    <w:rsid w:val="00834955"/>
    <w:rsid w:val="008368BE"/>
    <w:rsid w:val="008434EA"/>
    <w:rsid w:val="0084667F"/>
    <w:rsid w:val="00855B59"/>
    <w:rsid w:val="00860461"/>
    <w:rsid w:val="0086487C"/>
    <w:rsid w:val="00870B20"/>
    <w:rsid w:val="00873266"/>
    <w:rsid w:val="008829F8"/>
    <w:rsid w:val="00885897"/>
    <w:rsid w:val="008A6538"/>
    <w:rsid w:val="008B7D2B"/>
    <w:rsid w:val="008C7056"/>
    <w:rsid w:val="008E4C52"/>
    <w:rsid w:val="008F3319"/>
    <w:rsid w:val="008F3B14"/>
    <w:rsid w:val="00901899"/>
    <w:rsid w:val="0090344B"/>
    <w:rsid w:val="00905715"/>
    <w:rsid w:val="0091321E"/>
    <w:rsid w:val="00913946"/>
    <w:rsid w:val="009153D0"/>
    <w:rsid w:val="009167FE"/>
    <w:rsid w:val="00920843"/>
    <w:rsid w:val="009227AC"/>
    <w:rsid w:val="0092726B"/>
    <w:rsid w:val="009361BA"/>
    <w:rsid w:val="00941C29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B2A54"/>
    <w:rsid w:val="009C4DFC"/>
    <w:rsid w:val="009D44F8"/>
    <w:rsid w:val="009E3160"/>
    <w:rsid w:val="009E38AD"/>
    <w:rsid w:val="009F220C"/>
    <w:rsid w:val="009F3B05"/>
    <w:rsid w:val="009F4931"/>
    <w:rsid w:val="00A14534"/>
    <w:rsid w:val="00A16DAA"/>
    <w:rsid w:val="00A21AC3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4BB1"/>
    <w:rsid w:val="00A924A0"/>
    <w:rsid w:val="00A93A5D"/>
    <w:rsid w:val="00AB32F8"/>
    <w:rsid w:val="00AB610B"/>
    <w:rsid w:val="00AD360E"/>
    <w:rsid w:val="00AD40FB"/>
    <w:rsid w:val="00AD5941"/>
    <w:rsid w:val="00AD782D"/>
    <w:rsid w:val="00AE17AE"/>
    <w:rsid w:val="00AE7650"/>
    <w:rsid w:val="00AF1D7F"/>
    <w:rsid w:val="00B10EBE"/>
    <w:rsid w:val="00B20533"/>
    <w:rsid w:val="00B236F1"/>
    <w:rsid w:val="00B27AC8"/>
    <w:rsid w:val="00B50F99"/>
    <w:rsid w:val="00B51D1B"/>
    <w:rsid w:val="00B540F4"/>
    <w:rsid w:val="00B56C05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D174D"/>
    <w:rsid w:val="00BD431F"/>
    <w:rsid w:val="00BD5BBF"/>
    <w:rsid w:val="00BE333D"/>
    <w:rsid w:val="00BE423E"/>
    <w:rsid w:val="00BE5B78"/>
    <w:rsid w:val="00BF61AC"/>
    <w:rsid w:val="00C47FA6"/>
    <w:rsid w:val="00C57FC6"/>
    <w:rsid w:val="00C633DF"/>
    <w:rsid w:val="00C66A7D"/>
    <w:rsid w:val="00C70642"/>
    <w:rsid w:val="00C71F64"/>
    <w:rsid w:val="00C779DA"/>
    <w:rsid w:val="00C814F7"/>
    <w:rsid w:val="00CA4B4D"/>
    <w:rsid w:val="00CB35C3"/>
    <w:rsid w:val="00CD323D"/>
    <w:rsid w:val="00CE1471"/>
    <w:rsid w:val="00CE4030"/>
    <w:rsid w:val="00CE64B3"/>
    <w:rsid w:val="00CF19C1"/>
    <w:rsid w:val="00CF1A49"/>
    <w:rsid w:val="00D0630C"/>
    <w:rsid w:val="00D07B52"/>
    <w:rsid w:val="00D10D16"/>
    <w:rsid w:val="00D12FCF"/>
    <w:rsid w:val="00D243A9"/>
    <w:rsid w:val="00D305E5"/>
    <w:rsid w:val="00D31576"/>
    <w:rsid w:val="00D37CD3"/>
    <w:rsid w:val="00D66A52"/>
    <w:rsid w:val="00D66EFA"/>
    <w:rsid w:val="00D72A2D"/>
    <w:rsid w:val="00D75042"/>
    <w:rsid w:val="00D84FB8"/>
    <w:rsid w:val="00D917FC"/>
    <w:rsid w:val="00D9521A"/>
    <w:rsid w:val="00DA0DEC"/>
    <w:rsid w:val="00DA20F9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E0FAA"/>
    <w:rsid w:val="00DE136D"/>
    <w:rsid w:val="00DE2EA9"/>
    <w:rsid w:val="00DE6534"/>
    <w:rsid w:val="00DF4D6C"/>
    <w:rsid w:val="00E01923"/>
    <w:rsid w:val="00E114A2"/>
    <w:rsid w:val="00E14498"/>
    <w:rsid w:val="00E2397A"/>
    <w:rsid w:val="00E24644"/>
    <w:rsid w:val="00E254DB"/>
    <w:rsid w:val="00E300FC"/>
    <w:rsid w:val="00E362DB"/>
    <w:rsid w:val="00E3731F"/>
    <w:rsid w:val="00E54219"/>
    <w:rsid w:val="00E5632B"/>
    <w:rsid w:val="00E70240"/>
    <w:rsid w:val="00E71E6B"/>
    <w:rsid w:val="00E81CC5"/>
    <w:rsid w:val="00E85A87"/>
    <w:rsid w:val="00E85B4A"/>
    <w:rsid w:val="00E9528E"/>
    <w:rsid w:val="00EA5099"/>
    <w:rsid w:val="00EB542C"/>
    <w:rsid w:val="00EB72ED"/>
    <w:rsid w:val="00EC1351"/>
    <w:rsid w:val="00EC4CBF"/>
    <w:rsid w:val="00EE2CA8"/>
    <w:rsid w:val="00EF17E8"/>
    <w:rsid w:val="00EF29CC"/>
    <w:rsid w:val="00EF44A2"/>
    <w:rsid w:val="00EF4B9D"/>
    <w:rsid w:val="00EF51D9"/>
    <w:rsid w:val="00F130DD"/>
    <w:rsid w:val="00F24884"/>
    <w:rsid w:val="00F476C4"/>
    <w:rsid w:val="00F61DF9"/>
    <w:rsid w:val="00F6773F"/>
    <w:rsid w:val="00F81960"/>
    <w:rsid w:val="00F8769D"/>
    <w:rsid w:val="00F9350C"/>
    <w:rsid w:val="00F94EB5"/>
    <w:rsid w:val="00F9624D"/>
    <w:rsid w:val="00FB31C1"/>
    <w:rsid w:val="00FB58F2"/>
    <w:rsid w:val="00FC6AEA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61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007FAB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E114A2"/>
    <w:pPr>
      <w:outlineLvl w:val="2"/>
    </w:pPr>
    <w:rPr>
      <w:rFonts w:eastAsiaTheme="majorEastAsia"/>
      <w:b/>
      <w:caps/>
      <w:sz w:val="32"/>
      <w:szCs w:val="36"/>
      <w:u w:val="single" w:color="007FAB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4219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b/>
      <w:bCs/>
      <w:color w:val="007FAB" w:themeColor="accent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007FAB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03F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03F5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03F5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03F5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007FAB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114A2"/>
    <w:rPr>
      <w:rFonts w:ascii="Calibri" w:eastAsiaTheme="majorEastAsia" w:hAnsi="Calibri" w:cs="Calibri"/>
      <w:b/>
      <w:caps/>
      <w:sz w:val="32"/>
      <w:szCs w:val="36"/>
      <w:u w:val="single" w:color="007FAB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E54219"/>
    <w:rPr>
      <w:rFonts w:eastAsiaTheme="majorEastAsia" w:cstheme="minorHAnsi"/>
      <w:b/>
      <w:bCs/>
      <w:color w:val="007FAB" w:themeColor="accent1"/>
      <w:sz w:val="28"/>
      <w:szCs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11111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007FAB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03F5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007FAB" w:themeColor="accent1" w:shadow="1" w:frame="1"/>
        <w:left w:val="single" w:sz="2" w:space="10" w:color="007FAB" w:themeColor="accent1" w:shadow="1" w:frame="1"/>
        <w:bottom w:val="single" w:sz="2" w:space="10" w:color="007FAB" w:themeColor="accent1" w:shadow="1" w:frame="1"/>
        <w:right w:val="single" w:sz="2" w:space="10" w:color="007FAB" w:themeColor="accent1" w:shadow="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A3E31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007FAB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03F5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03618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007FAB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007FAB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0607C2A4432A81F337317B15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227-30B0-4F36-9A09-D1EDD3933156}"/>
      </w:docPartPr>
      <w:docPartBody>
        <w:p w:rsidR="00064FE1" w:rsidRDefault="009B5912">
          <w:pPr>
            <w:pStyle w:val="E3810607C2A4432A81F337317B1521C6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2"/>
    <w:rsid w:val="00064FE1"/>
    <w:rsid w:val="003B0931"/>
    <w:rsid w:val="003D1F40"/>
    <w:rsid w:val="006A4B28"/>
    <w:rsid w:val="0083065B"/>
    <w:rsid w:val="00855A0B"/>
    <w:rsid w:val="00874C32"/>
    <w:rsid w:val="008C3D04"/>
    <w:rsid w:val="009B5912"/>
    <w:rsid w:val="00C831BB"/>
    <w:rsid w:val="00CC7CDF"/>
    <w:rsid w:val="00D003A3"/>
    <w:rsid w:val="00E46C62"/>
    <w:rsid w:val="00EB6A84"/>
    <w:rsid w:val="00EF68EA"/>
    <w:rsid w:val="00F75A5B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9E442389F44137AF73CFDD1FA96D31">
    <w:name w:val="D19E442389F44137AF73CFDD1FA96D3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387EC501105452EB3DF65C341F10961">
    <w:name w:val="5387EC501105452EB3DF65C341F10961"/>
  </w:style>
  <w:style w:type="paragraph" w:customStyle="1" w:styleId="57BDE18B03534DB4A63687A7FC87FAD4">
    <w:name w:val="57BDE18B03534DB4A63687A7FC87FAD4"/>
  </w:style>
  <w:style w:type="paragraph" w:customStyle="1" w:styleId="E3810607C2A4432A81F337317B1521C6">
    <w:name w:val="E3810607C2A4432A81F337317B1521C6"/>
  </w:style>
  <w:style w:type="paragraph" w:customStyle="1" w:styleId="E227D11C3328438F8D9D06B95C5FFCD9">
    <w:name w:val="E227D11C3328438F8D9D06B95C5FFCD9"/>
  </w:style>
  <w:style w:type="paragraph" w:customStyle="1" w:styleId="10A2BAB1D73049D497CC2164620251B0">
    <w:name w:val="10A2BAB1D73049D497CC2164620251B0"/>
  </w:style>
  <w:style w:type="paragraph" w:customStyle="1" w:styleId="92489F445B384A2AB06B4EEA68B452EC">
    <w:name w:val="92489F445B384A2AB06B4EEA68B452EC"/>
  </w:style>
  <w:style w:type="paragraph" w:customStyle="1" w:styleId="65AE70B852C44E2C96F6BB5D721A3CDD">
    <w:name w:val="65AE70B852C44E2C96F6BB5D721A3CDD"/>
  </w:style>
  <w:style w:type="paragraph" w:customStyle="1" w:styleId="C86FF5B62E8847F3BE0C784CF933A0C7">
    <w:name w:val="C86FF5B62E8847F3BE0C784CF933A0C7"/>
  </w:style>
  <w:style w:type="paragraph" w:customStyle="1" w:styleId="D83C8BFFC7FC4B3F8BED573E255BE96E">
    <w:name w:val="D83C8BFFC7FC4B3F8BED573E255BE96E"/>
  </w:style>
  <w:style w:type="paragraph" w:customStyle="1" w:styleId="76859CA8B43A465CBC9D9787DF0BFD55">
    <w:name w:val="76859CA8B43A465CBC9D9787DF0BFD55"/>
  </w:style>
  <w:style w:type="paragraph" w:customStyle="1" w:styleId="78D14C3A594445F78DC40ECB1A0789F8">
    <w:name w:val="78D14C3A594445F78DC40ECB1A0789F8"/>
  </w:style>
  <w:style w:type="paragraph" w:customStyle="1" w:styleId="7F2A0D346BCB49989DD38C5DD58A0A25">
    <w:name w:val="7F2A0D346BCB49989DD38C5DD58A0A25"/>
  </w:style>
  <w:style w:type="paragraph" w:customStyle="1" w:styleId="C3474681EED841088CC847946DE0969B">
    <w:name w:val="C3474681EED841088CC847946DE0969B"/>
  </w:style>
  <w:style w:type="paragraph" w:customStyle="1" w:styleId="5EE233EC7DD546DEAE7E184D7DE51AEE">
    <w:name w:val="5EE233EC7DD546DEAE7E184D7DE51AE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06DE9B5419D48B58CA71325ABE77F18">
    <w:name w:val="E06DE9B5419D48B58CA71325ABE77F18"/>
  </w:style>
  <w:style w:type="paragraph" w:customStyle="1" w:styleId="4324626FE89941FEAFE97452DDA5301F">
    <w:name w:val="4324626FE89941FEAFE97452DDA5301F"/>
  </w:style>
  <w:style w:type="paragraph" w:customStyle="1" w:styleId="8E715D93455B40DFA3CBD2303CB38F84">
    <w:name w:val="8E715D93455B40DFA3CBD2303CB38F84"/>
  </w:style>
  <w:style w:type="paragraph" w:customStyle="1" w:styleId="7A70024C702F41E791BFB4BF31C1B349">
    <w:name w:val="7A70024C702F41E791BFB4BF31C1B349"/>
  </w:style>
  <w:style w:type="paragraph" w:customStyle="1" w:styleId="3DBDFC934B32440484599F9253FCF065">
    <w:name w:val="3DBDFC934B32440484599F9253FCF065"/>
  </w:style>
  <w:style w:type="paragraph" w:customStyle="1" w:styleId="A40A93D791D1454683F1839CD6EE9D40">
    <w:name w:val="A40A93D791D1454683F1839CD6EE9D40"/>
  </w:style>
  <w:style w:type="paragraph" w:customStyle="1" w:styleId="CEE6BB76C57E438A94C95BB6070CBEDE">
    <w:name w:val="CEE6BB76C57E438A94C95BB6070CBEDE"/>
  </w:style>
  <w:style w:type="paragraph" w:customStyle="1" w:styleId="62B88B1169FC47ACBD235475976DBAF3">
    <w:name w:val="62B88B1169FC47ACBD235475976DBAF3"/>
  </w:style>
  <w:style w:type="paragraph" w:customStyle="1" w:styleId="286FFE10DAE9426EB2450164A779AC29">
    <w:name w:val="286FFE10DAE9426EB2450164A779AC29"/>
  </w:style>
  <w:style w:type="paragraph" w:customStyle="1" w:styleId="4170273B84E0418F8EB013F3DA31FE55">
    <w:name w:val="4170273B84E0418F8EB013F3DA31FE55"/>
  </w:style>
  <w:style w:type="paragraph" w:customStyle="1" w:styleId="5F23FA9BEF05479EB5C505619ECB8F5F">
    <w:name w:val="5F23FA9BEF05479EB5C505619ECB8F5F"/>
  </w:style>
  <w:style w:type="paragraph" w:customStyle="1" w:styleId="4506CE74BD7D42CE9043699F8531A10E">
    <w:name w:val="4506CE74BD7D42CE9043699F8531A10E"/>
  </w:style>
  <w:style w:type="paragraph" w:customStyle="1" w:styleId="7408718C374A47EF90A00587800A321C">
    <w:name w:val="7408718C374A47EF90A00587800A321C"/>
  </w:style>
  <w:style w:type="paragraph" w:customStyle="1" w:styleId="CAA73191A5CB48949F3C94275AA4DD0F">
    <w:name w:val="CAA73191A5CB48949F3C94275AA4DD0F"/>
  </w:style>
  <w:style w:type="paragraph" w:customStyle="1" w:styleId="7291A5CD03574C9880C2D417536F4942">
    <w:name w:val="7291A5CD03574C9880C2D417536F4942"/>
  </w:style>
  <w:style w:type="paragraph" w:customStyle="1" w:styleId="8207361E037146A68C5EDAB7EC371EF0">
    <w:name w:val="8207361E037146A68C5EDAB7EC371EF0"/>
  </w:style>
  <w:style w:type="paragraph" w:customStyle="1" w:styleId="BE9DAEE96DDE4FF4A4D8B8DE402621D8">
    <w:name w:val="BE9DAEE96DDE4FF4A4D8B8DE402621D8"/>
  </w:style>
  <w:style w:type="paragraph" w:customStyle="1" w:styleId="8FD9C5342F1F403F964D8E16CCF988E2">
    <w:name w:val="8FD9C5342F1F403F964D8E16CCF988E2"/>
  </w:style>
  <w:style w:type="paragraph" w:customStyle="1" w:styleId="A084E3F87EC044BD8403166A5F5205DF">
    <w:name w:val="A084E3F87EC044BD8403166A5F5205DF"/>
  </w:style>
  <w:style w:type="paragraph" w:customStyle="1" w:styleId="9A7BB7D580EC443F87C983D937F2DE7A">
    <w:name w:val="9A7BB7D580EC443F87C983D937F2DE7A"/>
  </w:style>
  <w:style w:type="paragraph" w:customStyle="1" w:styleId="DAA6978095EF4825AAB93C7F0D51A8BA">
    <w:name w:val="DAA6978095EF4825AAB93C7F0D51A8BA"/>
  </w:style>
  <w:style w:type="paragraph" w:customStyle="1" w:styleId="4A3291B37BA04682824E12CC1825586E">
    <w:name w:val="4A3291B37BA04682824E12CC1825586E"/>
  </w:style>
  <w:style w:type="paragraph" w:customStyle="1" w:styleId="EE491BDE556F42A693BAD073DE628DFC">
    <w:name w:val="EE491BDE556F42A693BAD073DE628DFC"/>
  </w:style>
  <w:style w:type="paragraph" w:customStyle="1" w:styleId="968B96644BAB4CA7AB96B2EAECC189D2">
    <w:name w:val="968B96644BAB4CA7AB96B2EAECC189D2"/>
  </w:style>
  <w:style w:type="paragraph" w:customStyle="1" w:styleId="3B2F3E2832514834974B82570391E6FF">
    <w:name w:val="3B2F3E2832514834974B82570391E6FF"/>
  </w:style>
  <w:style w:type="paragraph" w:customStyle="1" w:styleId="077CDB95BF0B421B80B100826DF95639">
    <w:name w:val="077CDB95BF0B421B80B100826DF95639"/>
  </w:style>
  <w:style w:type="character" w:styleId="Textodelmarcadordeposicin">
    <w:name w:val="Placeholder Text"/>
    <w:basedOn w:val="Fuentedeprrafopredeter"/>
    <w:uiPriority w:val="99"/>
    <w:semiHidden/>
    <w:rsid w:val="00D003A3"/>
    <w:rPr>
      <w:rFonts w:ascii="Calibri" w:hAnsi="Calibri" w:cs="Calibr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4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6C5F-4039-4570-A4B8-56BBD77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2023-01-18T16:24:00Z</dcterms:modified>
  <cp:category/>
</cp:coreProperties>
</file>