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1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376"/>
      </w:tblGrid>
      <w:tr w:rsidR="00692703" w:rsidRPr="00FD7C80" w14:paraId="359B40E0" w14:textId="77777777" w:rsidTr="00D63106">
        <w:trPr>
          <w:trHeight w:hRule="exact" w:val="1469"/>
        </w:trPr>
        <w:tc>
          <w:tcPr>
            <w:tcW w:w="9231" w:type="dxa"/>
            <w:tcMar>
              <w:top w:w="0" w:type="dxa"/>
              <w:bottom w:w="0" w:type="dxa"/>
            </w:tcMar>
          </w:tcPr>
          <w:p w14:paraId="291173C8" w14:textId="26FABC1C" w:rsidR="00692703" w:rsidRPr="00000D32" w:rsidRDefault="000023FD" w:rsidP="00913946">
            <w:pPr>
              <w:pStyle w:val="Ttulo"/>
              <w:rPr>
                <w:sz w:val="56"/>
                <w:szCs w:val="52"/>
              </w:rPr>
            </w:pPr>
            <w:r>
              <w:rPr>
                <w:rStyle w:val="nfasisintenso"/>
              </w:rPr>
              <w:t xml:space="preserve">genètica </w:t>
            </w:r>
            <w:r w:rsidR="000A6276">
              <w:rPr>
                <w:rStyle w:val="nfasisintenso"/>
              </w:rPr>
              <w:t>humana</w:t>
            </w:r>
          </w:p>
          <w:p w14:paraId="1D9384BE" w14:textId="3D43C2FA" w:rsidR="00692703" w:rsidRPr="00FD7C80" w:rsidRDefault="00000D32" w:rsidP="00913946">
            <w:pPr>
              <w:pStyle w:val="Informacindecontacto"/>
              <w:contextualSpacing w:val="0"/>
            </w:pPr>
            <w:r>
              <w:t>Biologia i geologia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847B2DF8CDEE46BB9575528FB651197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>
              <w:t>4ºC</w:t>
            </w:r>
          </w:p>
          <w:p w14:paraId="3F5832A2" w14:textId="35FA373B" w:rsidR="00692703" w:rsidRPr="00FD7C80" w:rsidRDefault="002E4F8C" w:rsidP="00913946">
            <w:pPr>
              <w:pStyle w:val="nfasisenlainformacindecontacto"/>
              <w:contextualSpacing w:val="0"/>
            </w:pPr>
            <w:r>
              <w:t xml:space="preserve">UNITAT </w:t>
            </w:r>
            <w:r w:rsidR="000023FD">
              <w:t>3</w:t>
            </w:r>
          </w:p>
        </w:tc>
      </w:tr>
    </w:tbl>
    <w:p w14:paraId="2014AAEB" w14:textId="53CDAC58" w:rsidR="004E01EB" w:rsidRDefault="000A6276" w:rsidP="000023FD">
      <w:pPr>
        <w:pStyle w:val="Ttulo1"/>
        <w:ind w:left="426" w:right="-306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99924" wp14:editId="05F441F7">
                <wp:simplePos x="0" y="0"/>
                <wp:positionH relativeFrom="column">
                  <wp:posOffset>175565</wp:posOffset>
                </wp:positionH>
                <wp:positionV relativeFrom="paragraph">
                  <wp:posOffset>643865</wp:posOffset>
                </wp:positionV>
                <wp:extent cx="5347411" cy="1126540"/>
                <wp:effectExtent l="0" t="0" r="24765" b="1651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411" cy="1126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EF8CC" id="Rectángulo 2" o:spid="_x0000_s1026" style="position:absolute;margin-left:13.8pt;margin-top:50.7pt;width:421.05pt;height:8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" filled="f" strokecolor="#4eb3cf [3204]" strokeweight="1pt">
                <v:stroke joinstyle="round"/>
              </v:rect>
            </w:pict>
          </mc:Fallback>
        </mc:AlternateContent>
      </w:r>
      <w:r w:rsidR="00D63106">
        <w:rPr>
          <w:noProof/>
        </w:rPr>
        <mc:AlternateContent>
          <mc:Choice Requires="wps">
            <w:drawing>
              <wp:anchor distT="0" distB="0" distL="114300" distR="114300" simplePos="0" relativeHeight="251624447" behindDoc="1" locked="0" layoutInCell="1" allowOverlap="1" wp14:anchorId="76CBA86C" wp14:editId="02A61EA9">
                <wp:simplePos x="0" y="0"/>
                <wp:positionH relativeFrom="column">
                  <wp:posOffset>-914400</wp:posOffset>
                </wp:positionH>
                <wp:positionV relativeFrom="paragraph">
                  <wp:posOffset>264160</wp:posOffset>
                </wp:positionV>
                <wp:extent cx="7541260" cy="76200"/>
                <wp:effectExtent l="0" t="0" r="21590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26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19FE6" id="Rectángulo 40" o:spid="_x0000_s1026" style="position:absolute;margin-left:-1in;margin-top:20.8pt;width:593.8pt;height:6pt;z-index:-2516920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" fillcolor="white [3212]" strokecolor="white [3212]" strokeweight="1pt"/>
            </w:pict>
          </mc:Fallback>
        </mc:AlternateContent>
      </w:r>
      <w:r w:rsidR="000023FD">
        <w:t>teoria cromosòmica de l’herència</w:t>
      </w:r>
    </w:p>
    <w:p w14:paraId="433D7939" w14:textId="335C23BC" w:rsidR="00CE4928" w:rsidRDefault="000023FD" w:rsidP="000023FD">
      <w:pPr>
        <w:pStyle w:val="Prrafodelista"/>
        <w:numPr>
          <w:ilvl w:val="0"/>
          <w:numId w:val="42"/>
        </w:numPr>
        <w:ind w:left="567" w:hanging="207"/>
        <w:rPr>
          <w:u w:color="4EB3CF" w:themeColor="accent1"/>
        </w:rPr>
      </w:pPr>
      <w:r>
        <w:rPr>
          <w:u w:color="4EB3CF" w:themeColor="accent1"/>
        </w:rPr>
        <w:t xml:space="preserve">Els </w:t>
      </w:r>
      <w:r>
        <w:rPr>
          <w:b/>
          <w:bCs/>
          <w:u w:color="4EB3CF" w:themeColor="accent1"/>
        </w:rPr>
        <w:t>gens</w:t>
      </w:r>
      <w:r>
        <w:rPr>
          <w:u w:color="4EB3CF" w:themeColor="accent1"/>
        </w:rPr>
        <w:t xml:space="preserve"> es troben en els </w:t>
      </w:r>
      <w:r>
        <w:rPr>
          <w:b/>
          <w:bCs/>
          <w:u w:color="4EB3CF" w:themeColor="accent1"/>
        </w:rPr>
        <w:t>cromosomes</w:t>
      </w:r>
      <w:r>
        <w:rPr>
          <w:u w:color="4EB3CF" w:themeColor="accent1"/>
        </w:rPr>
        <w:t xml:space="preserve"> </w:t>
      </w:r>
      <w:r w:rsidRPr="000023FD">
        <w:rPr>
          <w:color w:val="4EB3CF" w:themeColor="accent1"/>
          <w:u w:color="4EB3CF" w:themeColor="accent1"/>
        </w:rPr>
        <w:sym w:font="Wingdings" w:char="F0E0"/>
      </w:r>
      <w:r>
        <w:rPr>
          <w:u w:color="4EB3CF" w:themeColor="accent1"/>
        </w:rPr>
        <w:t xml:space="preserve"> col·locats de forma </w:t>
      </w:r>
      <w:r>
        <w:rPr>
          <w:u w:val="single" w:color="4EB3CF" w:themeColor="accent1"/>
        </w:rPr>
        <w:t>lineal</w:t>
      </w:r>
      <w:r>
        <w:rPr>
          <w:u w:color="4EB3CF" w:themeColor="accent1"/>
        </w:rPr>
        <w:t xml:space="preserve"> i l’un a continuació de l’altre</w:t>
      </w:r>
    </w:p>
    <w:p w14:paraId="355998EB" w14:textId="6FD6D410" w:rsidR="000023FD" w:rsidRPr="000023FD" w:rsidRDefault="000023FD" w:rsidP="000023FD">
      <w:pPr>
        <w:pStyle w:val="Prrafodelista"/>
        <w:numPr>
          <w:ilvl w:val="0"/>
          <w:numId w:val="42"/>
        </w:numPr>
        <w:ind w:left="567" w:hanging="207"/>
        <w:rPr>
          <w:u w:color="4EB3CF" w:themeColor="accent1"/>
        </w:rPr>
      </w:pPr>
      <w:r>
        <w:rPr>
          <w:u w:color="4EB3CF" w:themeColor="accent1"/>
        </w:rPr>
        <w:t xml:space="preserve">En un mateix cromosoma hi ha </w:t>
      </w:r>
      <w:r>
        <w:rPr>
          <w:u w:val="single" w:color="4EB3CF" w:themeColor="accent1"/>
        </w:rPr>
        <w:t>multitud de gens</w:t>
      </w:r>
      <w:r>
        <w:rPr>
          <w:u w:color="4EB3CF" w:themeColor="accent1"/>
        </w:rPr>
        <w:t xml:space="preserve"> </w:t>
      </w:r>
      <w:r w:rsidRPr="000023FD">
        <w:rPr>
          <w:color w:val="4EB3CF" w:themeColor="accent1"/>
          <w:u w:color="4EB3CF" w:themeColor="accent1"/>
        </w:rPr>
        <w:sym w:font="Wingdings" w:char="F0E0"/>
      </w:r>
      <w:r>
        <w:rPr>
          <w:u w:color="4EB3CF" w:themeColor="accent1"/>
        </w:rPr>
        <w:t xml:space="preserve"> </w:t>
      </w:r>
      <w:r>
        <w:rPr>
          <w:b/>
          <w:bCs/>
          <w:u w:color="4EB3CF" w:themeColor="accent1"/>
        </w:rPr>
        <w:t>gens lligats</w:t>
      </w:r>
    </w:p>
    <w:p w14:paraId="1F9252DD" w14:textId="1CB3C833" w:rsidR="000023FD" w:rsidRDefault="000023FD" w:rsidP="000023FD">
      <w:pPr>
        <w:pStyle w:val="Prrafodelista"/>
        <w:numPr>
          <w:ilvl w:val="0"/>
          <w:numId w:val="42"/>
        </w:numPr>
        <w:ind w:left="567" w:hanging="207"/>
        <w:rPr>
          <w:u w:color="4EB3CF" w:themeColor="accent1"/>
        </w:rPr>
      </w:pPr>
      <w:r>
        <w:rPr>
          <w:u w:color="4EB3CF" w:themeColor="accent1"/>
        </w:rPr>
        <w:t xml:space="preserve">Els </w:t>
      </w:r>
      <w:r>
        <w:rPr>
          <w:u w:val="single" w:color="4EB3CF" w:themeColor="accent1"/>
        </w:rPr>
        <w:t>gens lligats</w:t>
      </w:r>
      <w:r>
        <w:rPr>
          <w:u w:color="4EB3CF" w:themeColor="accent1"/>
        </w:rPr>
        <w:t xml:space="preserve"> que es troben molt junts tendeixen a heretar-se </w:t>
      </w:r>
      <w:r>
        <w:rPr>
          <w:b/>
          <w:bCs/>
          <w:u w:color="4EB3CF" w:themeColor="accent1"/>
        </w:rPr>
        <w:t>junts</w:t>
      </w:r>
    </w:p>
    <w:p w14:paraId="381411FD" w14:textId="1334A945" w:rsidR="000023FD" w:rsidRPr="000A6276" w:rsidRDefault="000A6276" w:rsidP="000023FD">
      <w:pPr>
        <w:pStyle w:val="Prrafodelista"/>
        <w:numPr>
          <w:ilvl w:val="0"/>
          <w:numId w:val="42"/>
        </w:numPr>
        <w:ind w:left="567" w:hanging="207"/>
        <w:rPr>
          <w:u w:color="4EB3CF" w:themeColor="accent1"/>
        </w:rPr>
      </w:pPr>
      <w:r>
        <w:rPr>
          <w:u w:color="4EB3CF" w:themeColor="accent1"/>
        </w:rPr>
        <w:t xml:space="preserve">Els gens d’un mateix cromosoma es poden heredar </w:t>
      </w:r>
      <w:r>
        <w:rPr>
          <w:u w:val="single" w:color="4EB3CF" w:themeColor="accent1"/>
        </w:rPr>
        <w:t>separadament</w:t>
      </w:r>
      <w:r>
        <w:rPr>
          <w:u w:color="4EB3CF" w:themeColor="accent1"/>
        </w:rPr>
        <w:t xml:space="preserve"> per l’</w:t>
      </w:r>
      <w:r>
        <w:rPr>
          <w:b/>
          <w:bCs/>
          <w:u w:color="4EB3CF" w:themeColor="accent1"/>
        </w:rPr>
        <w:t>encreuament / intercanvi de material genètic</w:t>
      </w:r>
      <w:r>
        <w:rPr>
          <w:u w:color="4EB3CF" w:themeColor="accent1"/>
        </w:rPr>
        <w:t xml:space="preserve"> </w:t>
      </w:r>
      <w:r w:rsidRPr="000A6276">
        <w:rPr>
          <w:color w:val="4EB3CF" w:themeColor="accent1"/>
          <w:u w:color="4EB3CF" w:themeColor="accent1"/>
        </w:rPr>
        <w:sym w:font="Wingdings" w:char="F0E0"/>
      </w:r>
      <w:r>
        <w:rPr>
          <w:u w:color="4EB3CF" w:themeColor="accent1"/>
        </w:rPr>
        <w:t xml:space="preserve"> </w:t>
      </w:r>
      <w:r w:rsidRPr="000A6276">
        <w:rPr>
          <w:b/>
          <w:bCs/>
          <w:color w:val="4EB3CF" w:themeColor="accent1"/>
          <w:u w:val="single" w:color="4EB3CF" w:themeColor="accent1"/>
        </w:rPr>
        <w:t>profase I de la meiosi</w:t>
      </w:r>
    </w:p>
    <w:p w14:paraId="664E8472" w14:textId="5800D2F1" w:rsidR="000A6276" w:rsidRDefault="000A6276" w:rsidP="000A6276">
      <w:pPr>
        <w:pStyle w:val="Ttulo1"/>
        <w:ind w:left="426" w:hanging="426"/>
        <w:rPr>
          <w:u w:color="4EB3CF" w:themeColor="accent1"/>
        </w:rPr>
      </w:pPr>
      <w:r>
        <w:rPr>
          <w:u w:color="4EB3CF" w:themeColor="accent1"/>
        </w:rPr>
        <w:t>genètica humana</w:t>
      </w:r>
    </w:p>
    <w:tbl>
      <w:tblPr>
        <w:tblStyle w:val="Tabladelista1clara-nfasis1"/>
        <w:tblW w:w="9214" w:type="dxa"/>
        <w:tblLook w:val="0400" w:firstRow="0" w:lastRow="0" w:firstColumn="0" w:lastColumn="0" w:noHBand="0" w:noVBand="1"/>
      </w:tblPr>
      <w:tblGrid>
        <w:gridCol w:w="4395"/>
        <w:gridCol w:w="4819"/>
      </w:tblGrid>
      <w:tr w:rsidR="000A6276" w14:paraId="5E0C1C4B" w14:textId="77777777" w:rsidTr="000A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  <w:tcBorders>
              <w:top w:val="single" w:sz="4" w:space="0" w:color="4EB3CF" w:themeColor="accent1"/>
              <w:right w:val="single" w:sz="4" w:space="0" w:color="4EB3CF" w:themeColor="accent1"/>
            </w:tcBorders>
          </w:tcPr>
          <w:p w14:paraId="4F39D4C6" w14:textId="47317374" w:rsidR="000A6276" w:rsidRPr="000A6276" w:rsidRDefault="000A6276" w:rsidP="000A6276">
            <w:pPr>
              <w:rPr>
                <w:b/>
                <w:bCs/>
                <w:u w:val="single" w:color="4EB3CF" w:themeColor="accent1"/>
              </w:rPr>
            </w:pPr>
            <w:r>
              <w:rPr>
                <w:noProof/>
                <w:u w:color="4EB3CF" w:themeColor="accen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9D0C1" wp14:editId="5C1E5860">
                      <wp:simplePos x="0" y="0"/>
                      <wp:positionH relativeFrom="column">
                        <wp:posOffset>11735</wp:posOffset>
                      </wp:positionH>
                      <wp:positionV relativeFrom="paragraph">
                        <wp:posOffset>344170</wp:posOffset>
                      </wp:positionV>
                      <wp:extent cx="123825" cy="123825"/>
                      <wp:effectExtent l="0" t="0" r="47625" b="47625"/>
                      <wp:wrapNone/>
                      <wp:docPr id="16" name="Flecha: doblada hacia arrib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3825" cy="12382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C04AB" id="Flecha: doblada hacia arriba 16" o:spid="_x0000_s1026" style="position:absolute;margin-left:.9pt;margin-top:27.1pt;width:9.75pt;height:9.75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" path="m,92869r77391,l77391,30956r-15478,l92869,r30956,30956l108347,30956r,92869l,123825,,92869xe" fillcolor="#4eb3cf [3204]" strokecolor="#1e5d6f [1604]" strokeweight="1pt">
                      <v:stroke joinstyle="miter"/>
                      <v:path arrowok="t" o:connecttype="custom" o:connectlocs="0,92869;77391,92869;77391,30956;61913,30956;92869,0;123825,30956;108347,30956;108347,123825;0,123825;0,92869" o:connectangles="0,0,0,0,0,0,0,0,0,0"/>
                    </v:shape>
                  </w:pict>
                </mc:Fallback>
              </mc:AlternateContent>
            </w:r>
            <w:r>
              <w:rPr>
                <w:u w:color="4EB3CF" w:themeColor="accent1"/>
              </w:rPr>
              <w:t>Alguns caràcters en l’espècie humana compleixen les lleis de l’</w:t>
            </w:r>
            <w:r>
              <w:rPr>
                <w:b/>
                <w:bCs/>
                <w:u w:val="single" w:color="4EB3CF" w:themeColor="accent1"/>
              </w:rPr>
              <w:t>herència mendeliana</w:t>
            </w:r>
          </w:p>
        </w:tc>
        <w:tc>
          <w:tcPr>
            <w:tcW w:w="4819" w:type="dxa"/>
            <w:tcBorders>
              <w:top w:val="single" w:sz="4" w:space="0" w:color="4EB3CF" w:themeColor="accent1"/>
              <w:left w:val="single" w:sz="4" w:space="0" w:color="4EB3CF" w:themeColor="accent1"/>
            </w:tcBorders>
          </w:tcPr>
          <w:p w14:paraId="78A49C46" w14:textId="69E97DC2" w:rsidR="000A6276" w:rsidRPr="000A6276" w:rsidRDefault="000A6276" w:rsidP="000A6276">
            <w:pPr>
              <w:rPr>
                <w:b/>
                <w:bCs/>
                <w:u w:color="4EB3CF" w:themeColor="accent1"/>
              </w:rPr>
            </w:pPr>
            <w:r>
              <w:rPr>
                <w:u w:color="4EB3CF" w:themeColor="accent1"/>
              </w:rPr>
              <w:t xml:space="preserve">Altres caràcters que donen lloc a la gran diversitat d’individus presenten </w:t>
            </w:r>
            <w:r w:rsidRPr="000A6276">
              <w:rPr>
                <w:b/>
                <w:bCs/>
                <w:u w:val="single" w:color="4EB3CF" w:themeColor="accent1"/>
              </w:rPr>
              <w:t>herència poligènica</w:t>
            </w:r>
          </w:p>
        </w:tc>
      </w:tr>
      <w:tr w:rsidR="000A6276" w14:paraId="7AD3CA00" w14:textId="77777777" w:rsidTr="000A6276">
        <w:tc>
          <w:tcPr>
            <w:tcW w:w="4395" w:type="dxa"/>
            <w:tcBorders>
              <w:bottom w:val="single" w:sz="4" w:space="0" w:color="4EB3CF" w:themeColor="accent1"/>
              <w:right w:val="single" w:sz="4" w:space="0" w:color="4EB3CF" w:themeColor="accent1"/>
            </w:tcBorders>
          </w:tcPr>
          <w:p w14:paraId="38AD4190" w14:textId="00D003E1" w:rsidR="000A6276" w:rsidRPr="000A6276" w:rsidRDefault="000A6276" w:rsidP="000A6276">
            <w:pPr>
              <w:rPr>
                <w:u w:color="4EB3CF" w:themeColor="accent1"/>
              </w:rPr>
            </w:pPr>
            <w:r>
              <w:rPr>
                <w:u w:color="4EB3CF" w:themeColor="accent1"/>
              </w:rPr>
              <w:t xml:space="preserve">     controlats per un </w:t>
            </w:r>
            <w:r>
              <w:rPr>
                <w:u w:val="single" w:color="4EB3CF" w:themeColor="accent1"/>
              </w:rPr>
              <w:t>gen</w:t>
            </w:r>
            <w:r>
              <w:rPr>
                <w:u w:color="4EB3CF" w:themeColor="accent1"/>
              </w:rPr>
              <w:t xml:space="preserve"> que es transmet de pares a fills</w:t>
            </w:r>
          </w:p>
        </w:tc>
        <w:tc>
          <w:tcPr>
            <w:tcW w:w="4819" w:type="dxa"/>
            <w:tcBorders>
              <w:left w:val="single" w:sz="4" w:space="0" w:color="4EB3CF" w:themeColor="accent1"/>
              <w:bottom w:val="single" w:sz="4" w:space="0" w:color="4EB3CF" w:themeColor="accent1"/>
            </w:tcBorders>
          </w:tcPr>
          <w:p w14:paraId="4E0D1600" w14:textId="77777777" w:rsidR="000A6276" w:rsidRDefault="000A6276" w:rsidP="000A6276">
            <w:pPr>
              <w:rPr>
                <w:u w:color="4EB3CF" w:themeColor="accent1"/>
              </w:rPr>
            </w:pPr>
            <w:r>
              <w:rPr>
                <w:b/>
                <w:bCs/>
                <w:u w:val="single" w:color="4EB3CF" w:themeColor="accent1"/>
              </w:rPr>
              <w:t>FENOTIP</w:t>
            </w:r>
            <w:r>
              <w:rPr>
                <w:b/>
                <w:bCs/>
                <w:u w:color="4EB3CF" w:themeColor="accent1"/>
              </w:rPr>
              <w:t xml:space="preserve"> </w:t>
            </w:r>
            <w:r>
              <w:rPr>
                <w:u w:color="4EB3CF" w:themeColor="accent1"/>
              </w:rPr>
              <w:t>és el resultat de:</w:t>
            </w:r>
          </w:p>
          <w:p w14:paraId="12D95097" w14:textId="77777777" w:rsidR="000A6276" w:rsidRPr="000A6276" w:rsidRDefault="000A6276" w:rsidP="000A6276">
            <w:pPr>
              <w:pStyle w:val="Prrafodelista"/>
              <w:numPr>
                <w:ilvl w:val="0"/>
                <w:numId w:val="43"/>
              </w:numPr>
              <w:ind w:left="315" w:hanging="284"/>
              <w:rPr>
                <w:u w:color="4EB3CF" w:themeColor="accent1"/>
              </w:rPr>
            </w:pPr>
            <w:r>
              <w:rPr>
                <w:u w:color="4EB3CF" w:themeColor="accent1"/>
              </w:rPr>
              <w:t xml:space="preserve">l’acció acumulativa de </w:t>
            </w:r>
            <w:r>
              <w:rPr>
                <w:b/>
                <w:bCs/>
                <w:u w:color="4EB3CF" w:themeColor="accent1"/>
              </w:rPr>
              <w:t>molts gens</w:t>
            </w:r>
          </w:p>
          <w:p w14:paraId="69B90A7A" w14:textId="55ECE3D7" w:rsidR="000A6276" w:rsidRPr="000A6276" w:rsidRDefault="000A6276" w:rsidP="000A6276">
            <w:pPr>
              <w:pStyle w:val="Prrafodelista"/>
              <w:numPr>
                <w:ilvl w:val="0"/>
                <w:numId w:val="43"/>
              </w:numPr>
              <w:ind w:left="315" w:hanging="284"/>
              <w:rPr>
                <w:u w:color="4EB3CF" w:themeColor="accent1"/>
              </w:rPr>
            </w:pPr>
            <w:r>
              <w:rPr>
                <w:u w:color="4EB3CF" w:themeColor="accent1"/>
              </w:rPr>
              <w:t>influència de l’</w:t>
            </w:r>
            <w:r>
              <w:rPr>
                <w:b/>
                <w:bCs/>
                <w:u w:color="4EB3CF" w:themeColor="accent1"/>
              </w:rPr>
              <w:t>ambient</w:t>
            </w:r>
          </w:p>
        </w:tc>
      </w:tr>
    </w:tbl>
    <w:p w14:paraId="068DB778" w14:textId="6658BD15" w:rsidR="000A6276" w:rsidRDefault="000A6276" w:rsidP="000A6276">
      <w:pPr>
        <w:pStyle w:val="Ttulo1"/>
        <w:ind w:left="426" w:hanging="426"/>
        <w:rPr>
          <w:u w:color="4EB3CF" w:themeColor="accent1"/>
        </w:rPr>
      </w:pPr>
      <w:r w:rsidRPr="000A6276">
        <w:rPr>
          <w:noProof/>
          <w:u w:color="4EB3CF" w:themeColor="accent1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962B046" wp14:editId="58E18A77">
                <wp:simplePos x="0" y="0"/>
                <wp:positionH relativeFrom="column">
                  <wp:posOffset>5599430</wp:posOffset>
                </wp:positionH>
                <wp:positionV relativeFrom="paragraph">
                  <wp:posOffset>831439</wp:posOffset>
                </wp:positionV>
                <wp:extent cx="25590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690F6" w14:textId="3FB7B1C0" w:rsidR="000A6276" w:rsidRPr="00A0581F" w:rsidRDefault="000A6276">
                            <w:pPr>
                              <w:rPr>
                                <w:b/>
                                <w:bCs/>
                                <w:color w:val="AD276C"/>
                              </w:rPr>
                            </w:pPr>
                            <w:r w:rsidRPr="00A0581F">
                              <w:rPr>
                                <w:b/>
                                <w:bCs/>
                                <w:color w:val="AD276C"/>
                              </w:rPr>
                              <w:t>X</w:t>
                            </w:r>
                          </w:p>
                          <w:p w14:paraId="052AF6C8" w14:textId="4DD96E20" w:rsidR="000A6276" w:rsidRPr="00A0581F" w:rsidRDefault="000A6276">
                            <w:pPr>
                              <w:rPr>
                                <w:b/>
                                <w:bCs/>
                                <w:color w:val="3684CD"/>
                              </w:rPr>
                            </w:pPr>
                            <w:r w:rsidRPr="00A0581F">
                              <w:rPr>
                                <w:b/>
                                <w:bCs/>
                                <w:color w:val="3684CD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62B0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0.9pt;margin-top:65.45pt;width:20.1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" filled="f" stroked="f">
                <v:textbox style="mso-fit-shape-to-text:t">
                  <w:txbxContent>
                    <w:p w14:paraId="016690F6" w14:textId="3FB7B1C0" w:rsidR="000A6276" w:rsidRPr="00A0581F" w:rsidRDefault="000A6276">
                      <w:pPr>
                        <w:rPr>
                          <w:b/>
                          <w:bCs/>
                          <w:color w:val="AD276C"/>
                        </w:rPr>
                      </w:pPr>
                      <w:r w:rsidRPr="00A0581F">
                        <w:rPr>
                          <w:b/>
                          <w:bCs/>
                          <w:color w:val="AD276C"/>
                        </w:rPr>
                        <w:t>X</w:t>
                      </w:r>
                    </w:p>
                    <w:p w14:paraId="052AF6C8" w14:textId="4DD96E20" w:rsidR="000A6276" w:rsidRPr="00A0581F" w:rsidRDefault="000A6276">
                      <w:pPr>
                        <w:rPr>
                          <w:b/>
                          <w:bCs/>
                          <w:color w:val="3684CD"/>
                        </w:rPr>
                      </w:pPr>
                      <w:r w:rsidRPr="00A0581F">
                        <w:rPr>
                          <w:b/>
                          <w:bCs/>
                          <w:color w:val="3684CD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color="4EB3CF" w:themeColor="accent1"/>
        </w:rPr>
        <w:t>la determinació genètica del sexe en l’espècie humana</w:t>
      </w:r>
    </w:p>
    <w:p w14:paraId="6CC6691B" w14:textId="7D63C6E1" w:rsidR="000A6276" w:rsidRDefault="000A6276" w:rsidP="000A6276">
      <w:pPr>
        <w:rPr>
          <w:u w:color="4EB3CF" w:themeColor="accent1"/>
        </w:rPr>
      </w:pP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6E83F" wp14:editId="0F589145">
                <wp:simplePos x="0" y="0"/>
                <wp:positionH relativeFrom="column">
                  <wp:posOffset>5581650</wp:posOffset>
                </wp:positionH>
                <wp:positionV relativeFrom="paragraph">
                  <wp:posOffset>19050</wp:posOffset>
                </wp:positionV>
                <wp:extent cx="111760" cy="88265"/>
                <wp:effectExtent l="0" t="0" r="21590" b="2603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" cy="88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7FCEF" id="Conector recto 22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5pt,1.5pt" to="448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" strokecolor="#4eb3cf [3204]" strokeweight=".5pt">
                <v:stroke joinstyle="miter"/>
              </v:line>
            </w:pict>
          </mc:Fallback>
        </mc:AlternateContent>
      </w: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84CBF2" wp14:editId="14193A86">
                <wp:simplePos x="0" y="0"/>
                <wp:positionH relativeFrom="column">
                  <wp:posOffset>5581650</wp:posOffset>
                </wp:positionH>
                <wp:positionV relativeFrom="paragraph">
                  <wp:posOffset>106904</wp:posOffset>
                </wp:positionV>
                <wp:extent cx="111760" cy="88265"/>
                <wp:effectExtent l="0" t="0" r="21590" b="2603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760" cy="88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AD432" id="Conector recto 19" o:spid="_x0000_s1026" style="position:absolute;flip:x 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5pt,8.4pt" to="448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" strokecolor="#4eb3cf [3204]" strokeweight=".5pt">
                <v:stroke joinstyle="miter"/>
              </v:line>
            </w:pict>
          </mc:Fallback>
        </mc:AlternateContent>
      </w: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D503A" wp14:editId="74526BDF">
                <wp:simplePos x="0" y="0"/>
                <wp:positionH relativeFrom="column">
                  <wp:posOffset>-36576</wp:posOffset>
                </wp:positionH>
                <wp:positionV relativeFrom="paragraph">
                  <wp:posOffset>18237</wp:posOffset>
                </wp:positionV>
                <wp:extent cx="0" cy="146304"/>
                <wp:effectExtent l="0" t="0" r="38100" b="2540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30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1A49B" id="Conector recto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.45pt" to="-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" strokecolor="#4eb3cf [3204]" strokeweight="1pt">
                <v:stroke joinstyle="miter"/>
              </v:line>
            </w:pict>
          </mc:Fallback>
        </mc:AlternateContent>
      </w:r>
      <w:r>
        <w:rPr>
          <w:u w:color="4EB3CF" w:themeColor="accent1"/>
        </w:rPr>
        <w:t xml:space="preserve">En els éssers humans, el sexe està determinat per dos </w:t>
      </w:r>
      <w:r>
        <w:rPr>
          <w:b/>
          <w:bCs/>
          <w:u w:color="4EB3CF" w:themeColor="accent1"/>
        </w:rPr>
        <w:t>cromosomes sexuals / heterocromosomes:</w:t>
      </w:r>
    </w:p>
    <w:p w14:paraId="4EFB4ED7" w14:textId="3B33FEE0" w:rsidR="000A6276" w:rsidRDefault="00A0581F" w:rsidP="000A6276">
      <w:pPr>
        <w:pStyle w:val="Prrafodelista"/>
        <w:numPr>
          <w:ilvl w:val="0"/>
          <w:numId w:val="44"/>
        </w:numPr>
        <w:ind w:left="426" w:hanging="284"/>
        <w:rPr>
          <w:u w:color="4EB3CF" w:themeColor="accent1"/>
        </w:rPr>
      </w:pP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C5B1E3" wp14:editId="09605EA1">
                <wp:simplePos x="0" y="0"/>
                <wp:positionH relativeFrom="column">
                  <wp:posOffset>1109965</wp:posOffset>
                </wp:positionH>
                <wp:positionV relativeFrom="paragraph">
                  <wp:posOffset>104261</wp:posOffset>
                </wp:positionV>
                <wp:extent cx="0" cy="327704"/>
                <wp:effectExtent l="0" t="0" r="38100" b="1524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770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9BCA9" id="Conector recto 84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8.2pt" to="87.4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" strokecolor="#4eb3cf [3204]" strokeweight="1pt">
                <v:stroke joinstyle="miter"/>
              </v:line>
            </w:pict>
          </mc:Fallback>
        </mc:AlternateContent>
      </w: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EC57C3" wp14:editId="3E52BDFB">
                <wp:simplePos x="0" y="0"/>
                <wp:positionH relativeFrom="column">
                  <wp:posOffset>1109965</wp:posOffset>
                </wp:positionH>
                <wp:positionV relativeFrom="paragraph">
                  <wp:posOffset>431297</wp:posOffset>
                </wp:positionV>
                <wp:extent cx="135255" cy="0"/>
                <wp:effectExtent l="0" t="76200" r="17145" b="95250"/>
                <wp:wrapNone/>
                <wp:docPr id="83" name="Conector recto de flech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820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3" o:spid="_x0000_s1026" type="#_x0000_t32" style="position:absolute;margin-left:87.4pt;margin-top:33.95pt;width:10.6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" strokecolor="#4eb3cf [3204]" strokeweight="1pt">
                <v:stroke endarrow="block" joinstyle="miter"/>
              </v:shape>
            </w:pict>
          </mc:Fallback>
        </mc:AlternateContent>
      </w: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C5DB19" wp14:editId="74CA6BA7">
                <wp:simplePos x="0" y="0"/>
                <wp:positionH relativeFrom="column">
                  <wp:posOffset>1110512</wp:posOffset>
                </wp:positionH>
                <wp:positionV relativeFrom="paragraph">
                  <wp:posOffset>255270</wp:posOffset>
                </wp:positionV>
                <wp:extent cx="135255" cy="0"/>
                <wp:effectExtent l="0" t="76200" r="17145" b="95250"/>
                <wp:wrapNone/>
                <wp:docPr id="81" name="Conector recto de flech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C24BE" id="Conector recto de flecha 81" o:spid="_x0000_s1026" type="#_x0000_t32" style="position:absolute;margin-left:87.45pt;margin-top:20.1pt;width:10.6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" strokecolor="#4eb3cf [3204]" strokeweight="1pt">
                <v:stroke endarrow="block" joinstyle="miter"/>
              </v:shape>
            </w:pict>
          </mc:Fallback>
        </mc:AlternateContent>
      </w: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767E16" wp14:editId="45B84DAA">
                <wp:simplePos x="0" y="0"/>
                <wp:positionH relativeFrom="column">
                  <wp:posOffset>1087755</wp:posOffset>
                </wp:positionH>
                <wp:positionV relativeFrom="paragraph">
                  <wp:posOffset>103505</wp:posOffset>
                </wp:positionV>
                <wp:extent cx="163830" cy="0"/>
                <wp:effectExtent l="0" t="76200" r="26670" b="95250"/>
                <wp:wrapNone/>
                <wp:docPr id="80" name="Conector recto de fl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3FE7A" id="Conector recto de flecha 80" o:spid="_x0000_s1026" type="#_x0000_t32" style="position:absolute;margin-left:85.65pt;margin-top:8.15pt;width:12.9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" strokecolor="#4eb3cf [3204]" strokeweight="1pt">
                <v:stroke endarrow="block" joinstyle="miter"/>
              </v:shape>
            </w:pict>
          </mc:Fallback>
        </mc:AlternateContent>
      </w:r>
      <w:r w:rsidR="000A6276">
        <w:rPr>
          <w:u w:color="4EB3CF" w:themeColor="accent1"/>
        </w:rPr>
        <w:t xml:space="preserve">Es diferèncien      </w:t>
      </w:r>
      <w:r w:rsidR="000A6276">
        <w:rPr>
          <w:b/>
          <w:bCs/>
          <w:u w:color="4EB3CF" w:themeColor="accent1"/>
        </w:rPr>
        <w:t>dimensions</w:t>
      </w:r>
      <w:r w:rsidR="000A6276">
        <w:rPr>
          <w:b/>
          <w:bCs/>
          <w:u w:color="4EB3CF" w:themeColor="accent1"/>
        </w:rPr>
        <w:br/>
        <w:t xml:space="preserve">                               forma</w:t>
      </w:r>
      <w:r w:rsidR="000A6276">
        <w:rPr>
          <w:b/>
          <w:bCs/>
          <w:u w:color="4EB3CF" w:themeColor="accent1"/>
        </w:rPr>
        <w:br/>
        <w:t xml:space="preserve">                               nombre de gens </w:t>
      </w:r>
      <w:r w:rsidR="000A6276" w:rsidRPr="000A6276">
        <w:rPr>
          <w:u w:color="4EB3CF" w:themeColor="accent1"/>
        </w:rPr>
        <w:t>(</w:t>
      </w:r>
      <w:r w:rsidR="000A6276" w:rsidRPr="00A0581F">
        <w:rPr>
          <w:color w:val="AD276C"/>
          <w:u w:color="4EB3CF" w:themeColor="accent1"/>
        </w:rPr>
        <w:t>X</w:t>
      </w:r>
      <w:r w:rsidR="000A6276" w:rsidRPr="000A6276">
        <w:rPr>
          <w:u w:color="4EB3CF" w:themeColor="accent1"/>
        </w:rPr>
        <w:t>&gt;</w:t>
      </w:r>
      <w:r w:rsidR="000A6276" w:rsidRPr="00A0581F">
        <w:rPr>
          <w:color w:val="3684CD"/>
          <w:u w:color="4EB3CF" w:themeColor="accent1"/>
        </w:rPr>
        <w:t>Y</w:t>
      </w:r>
      <w:r w:rsidR="000A6276" w:rsidRPr="000A6276">
        <w:rPr>
          <w:u w:color="4EB3CF" w:themeColor="accent1"/>
        </w:rPr>
        <w:t>)</w:t>
      </w:r>
    </w:p>
    <w:p w14:paraId="67F5E68A" w14:textId="6A086E19" w:rsidR="000A6276" w:rsidRPr="000A6276" w:rsidRDefault="000A6276" w:rsidP="000A6276">
      <w:pPr>
        <w:pStyle w:val="Prrafodelista"/>
        <w:numPr>
          <w:ilvl w:val="0"/>
          <w:numId w:val="44"/>
        </w:numPr>
        <w:ind w:left="426" w:hanging="284"/>
        <w:rPr>
          <w:u w:color="4EB3CF" w:themeColor="accent1"/>
        </w:rPr>
      </w:pPr>
      <w:r>
        <w:rPr>
          <w:u w:color="4EB3CF" w:themeColor="accent1"/>
        </w:rPr>
        <w:t xml:space="preserve">Comparteixen el </w:t>
      </w:r>
      <w:r>
        <w:rPr>
          <w:b/>
          <w:bCs/>
          <w:u w:val="single" w:color="4EB3CF" w:themeColor="accent1"/>
        </w:rPr>
        <w:t>segment homòleg</w:t>
      </w:r>
      <w:r>
        <w:t xml:space="preserve"> </w:t>
      </w:r>
      <w:r w:rsidRPr="000A6276">
        <w:rPr>
          <w:color w:val="4EB3CF" w:themeColor="accent1"/>
        </w:rPr>
        <w:sym w:font="Wingdings" w:char="F0E0"/>
      </w:r>
      <w:r>
        <w:t xml:space="preserve"> permet l’encreuament en la </w:t>
      </w:r>
      <w:r>
        <w:rPr>
          <w:u w:val="single"/>
        </w:rPr>
        <w:t>meiosi</w:t>
      </w:r>
    </w:p>
    <w:p w14:paraId="6074B2F6" w14:textId="1809C043" w:rsidR="000A6276" w:rsidRPr="000A6276" w:rsidRDefault="000A6276" w:rsidP="000A6276">
      <w:pPr>
        <w:pStyle w:val="Prrafodelista"/>
        <w:numPr>
          <w:ilvl w:val="0"/>
          <w:numId w:val="44"/>
        </w:numPr>
        <w:ind w:left="426" w:hanging="284"/>
        <w:rPr>
          <w:u w:color="4EB3CF" w:themeColor="accent1"/>
        </w:rPr>
      </w:pPr>
      <w:r>
        <w:rPr>
          <w:u w:color="4EB3CF" w:themeColor="accent1"/>
        </w:rPr>
        <w:t xml:space="preserve">El </w:t>
      </w:r>
      <w:r>
        <w:rPr>
          <w:b/>
          <w:bCs/>
          <w:u w:val="single" w:color="4EB3CF" w:themeColor="accent1"/>
        </w:rPr>
        <w:t>segment diferencial</w:t>
      </w:r>
      <w:r>
        <w:rPr>
          <w:u w:color="4EB3CF" w:themeColor="accent1"/>
        </w:rPr>
        <w:t xml:space="preserve"> del cromosoma </w:t>
      </w:r>
      <w:r>
        <w:rPr>
          <w:b/>
          <w:bCs/>
          <w:u w:color="4EB3CF" w:themeColor="accent1"/>
        </w:rPr>
        <w:t>Y</w:t>
      </w:r>
      <w:r>
        <w:rPr>
          <w:u w:color="4EB3CF" w:themeColor="accent1"/>
        </w:rPr>
        <w:t xml:space="preserve"> té pocs gens </w:t>
      </w:r>
      <w:r w:rsidRPr="000A6276">
        <w:rPr>
          <w:color w:val="4EB3CF" w:themeColor="accent1"/>
          <w:u w:color="4EB3CF" w:themeColor="accent1"/>
        </w:rPr>
        <w:sym w:font="Wingdings" w:char="F0E0"/>
      </w:r>
      <w:r>
        <w:rPr>
          <w:u w:color="4EB3CF" w:themeColor="accent1"/>
        </w:rPr>
        <w:t xml:space="preserve"> </w:t>
      </w:r>
      <w:r>
        <w:rPr>
          <w:u w:val="single" w:color="4EB3CF" w:themeColor="accent1"/>
        </w:rPr>
        <w:t>característiques homes</w:t>
      </w:r>
    </w:p>
    <w:p w14:paraId="2355E93F" w14:textId="00FDDCC2" w:rsidR="000A6276" w:rsidRDefault="000A6276" w:rsidP="000A6276">
      <w:pPr>
        <w:pStyle w:val="Ttulo2"/>
        <w:rPr>
          <w:u w:color="4EB3CF" w:themeColor="accent1"/>
        </w:rPr>
      </w:pPr>
      <w:r w:rsidRPr="000A627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E5A368" wp14:editId="1F53F603">
                <wp:simplePos x="0" y="0"/>
                <wp:positionH relativeFrom="column">
                  <wp:posOffset>3592463</wp:posOffset>
                </wp:positionH>
                <wp:positionV relativeFrom="paragraph">
                  <wp:posOffset>28592</wp:posOffset>
                </wp:positionV>
                <wp:extent cx="1540510" cy="276860"/>
                <wp:effectExtent l="0" t="0" r="0" b="0"/>
                <wp:wrapNone/>
                <wp:docPr id="24" name="Cuadro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B91F86" w14:textId="77777777" w:rsidR="000A6276" w:rsidRPr="000A6276" w:rsidRDefault="000A6276" w:rsidP="000A6276">
                            <w:pPr>
                              <w:rPr>
                                <w:color w:val="44C1A3" w:themeColor="accent4"/>
                                <w:sz w:val="24"/>
                                <w:szCs w:val="24"/>
                              </w:rPr>
                            </w:pPr>
                            <w:r w:rsidRPr="000A6276">
                              <w:rPr>
                                <w:rFonts w:ascii="Inter" w:eastAsia="Inter" w:hAnsi="Inter" w:cs="Arial"/>
                                <w:b/>
                                <w:bCs/>
                                <w:color w:val="44C1A3" w:themeColor="accent4"/>
                              </w:rPr>
                              <w:t>segment homòleg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5A368" id="CuadroTexto 22" o:spid="_x0000_s1027" type="#_x0000_t202" style="position:absolute;margin-left:282.85pt;margin-top:2.25pt;width:121.3pt;height:21.8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" filled="f" stroked="f">
                <v:textbox style="mso-fit-shape-to-text:t">
                  <w:txbxContent>
                    <w:p w14:paraId="5AB91F86" w14:textId="77777777" w:rsidR="000A6276" w:rsidRPr="000A6276" w:rsidRDefault="000A6276" w:rsidP="000A6276">
                      <w:pPr>
                        <w:rPr>
                          <w:color w:val="44C1A3" w:themeColor="accent4"/>
                          <w:sz w:val="24"/>
                          <w:szCs w:val="24"/>
                        </w:rPr>
                      </w:pPr>
                      <w:r w:rsidRPr="000A6276">
                        <w:rPr>
                          <w:rFonts w:ascii="Inter" w:eastAsia="Inter" w:hAnsi="Inter" w:cs="Arial"/>
                          <w:b/>
                          <w:bCs/>
                          <w:color w:val="44C1A3" w:themeColor="accent4"/>
                        </w:rPr>
                        <w:t>segment homòleg</w:t>
                      </w:r>
                    </w:p>
                  </w:txbxContent>
                </v:textbox>
              </v:shape>
            </w:pict>
          </mc:Fallback>
        </mc:AlternateContent>
      </w:r>
      <w:r w:rsidRPr="000A627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4487FD" wp14:editId="1CE126B0">
                <wp:simplePos x="0" y="0"/>
                <wp:positionH relativeFrom="column">
                  <wp:posOffset>3447049</wp:posOffset>
                </wp:positionH>
                <wp:positionV relativeFrom="paragraph">
                  <wp:posOffset>175823</wp:posOffset>
                </wp:positionV>
                <wp:extent cx="207010" cy="0"/>
                <wp:effectExtent l="0" t="76200" r="21590" b="95250"/>
                <wp:wrapNone/>
                <wp:docPr id="23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847A5" id="Conector recto de flecha 21" o:spid="_x0000_s1026" type="#_x0000_t32" style="position:absolute;margin-left:271.4pt;margin-top:13.85pt;width:16.3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" strokecolor="#44c1a3 [3207]" strokeweight="1pt">
                <v:stroke endarrow="block" joinstyle="miter"/>
              </v:shape>
            </w:pict>
          </mc:Fallback>
        </mc:AlternateContent>
      </w:r>
      <w:r w:rsidRPr="000A627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9C7D3D" wp14:editId="66830DD0">
                <wp:simplePos x="0" y="0"/>
                <wp:positionH relativeFrom="column">
                  <wp:posOffset>3304728</wp:posOffset>
                </wp:positionH>
                <wp:positionV relativeFrom="paragraph">
                  <wp:posOffset>107396</wp:posOffset>
                </wp:positionV>
                <wp:extent cx="67506" cy="115308"/>
                <wp:effectExtent l="0" t="0" r="27940" b="18415"/>
                <wp:wrapNone/>
                <wp:docPr id="6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6" cy="115308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B8F13E" id="Elipse 13" o:spid="_x0000_s1026" style="position:absolute;margin-left:260.2pt;margin-top:8.45pt;width:5.3pt;height: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" fillcolor="#4fc4a8 [3031]" strokecolor="#44c1a3 [3207]" strokeweight=".5pt">
                <v:fill color2="#41c0a1 [3175]" rotate="t" colors="0 #60c8ad;.5 #3ec7a6;1 #2fb797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Pr="000A627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AA1846" wp14:editId="37162E00">
                <wp:simplePos x="0" y="0"/>
                <wp:positionH relativeFrom="column">
                  <wp:posOffset>3091922</wp:posOffset>
                </wp:positionH>
                <wp:positionV relativeFrom="paragraph">
                  <wp:posOffset>105410</wp:posOffset>
                </wp:positionV>
                <wp:extent cx="67506" cy="115308"/>
                <wp:effectExtent l="0" t="0" r="27940" b="18415"/>
                <wp:wrapNone/>
                <wp:docPr id="38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6" cy="115308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A572D" id="Elipse 13" o:spid="_x0000_s1026" style="position:absolute;margin-left:243.45pt;margin-top:8.3pt;width:5.3pt;height: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" fillcolor="#4fc4a8 [3031]" strokecolor="#44c1a3 [3207]" strokeweight=".5pt">
                <v:fill color2="#41c0a1 [3175]" rotate="t" colors="0 #60c8ad;.5 #3ec7a6;1 #2fb797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Pr="000A627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FA255" wp14:editId="3B1E55DD">
                <wp:simplePos x="0" y="0"/>
                <wp:positionH relativeFrom="column">
                  <wp:posOffset>2926715</wp:posOffset>
                </wp:positionH>
                <wp:positionV relativeFrom="paragraph">
                  <wp:posOffset>100858</wp:posOffset>
                </wp:positionV>
                <wp:extent cx="67310" cy="114935"/>
                <wp:effectExtent l="0" t="0" r="27940" b="18415"/>
                <wp:wrapNone/>
                <wp:docPr id="25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" cy="11493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A639D" id="Elipse 13" o:spid="_x0000_s1026" style="position:absolute;margin-left:230.45pt;margin-top:7.95pt;width:5.3pt;height: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" fillcolor="#4fc4a8 [3031]" strokecolor="#44c1a3 [3207]" strokeweight=".5pt">
                <v:fill color2="#41c0a1 [3175]" rotate="t" colors="0 #60c8ad;.5 #3ec7a6;1 #2fb797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Pr="000A6276">
        <w:rPr>
          <w:noProof/>
          <w:u w:color="4EB3CF" w:themeColor="accent1"/>
        </w:rPr>
        <w:drawing>
          <wp:anchor distT="0" distB="0" distL="114300" distR="114300" simplePos="0" relativeHeight="251671552" behindDoc="0" locked="0" layoutInCell="1" allowOverlap="1" wp14:anchorId="7CC41379" wp14:editId="764BDFF5">
            <wp:simplePos x="0" y="0"/>
            <wp:positionH relativeFrom="column">
              <wp:posOffset>3041062</wp:posOffset>
            </wp:positionH>
            <wp:positionV relativeFrom="paragraph">
              <wp:posOffset>85090</wp:posOffset>
            </wp:positionV>
            <wp:extent cx="361460" cy="365760"/>
            <wp:effectExtent l="0" t="0" r="635" b="0"/>
            <wp:wrapNone/>
            <wp:docPr id="2052" name="Picture 4" descr="El síndrome de Klinefelter o XXY: qué es el trastorno genético que afecta a  los genitales y la fertilidad de los hombres - BBC News Mundo">
              <a:extLst xmlns:a="http://schemas.openxmlformats.org/drawingml/2006/main">
                <a:ext uri="{FF2B5EF4-FFF2-40B4-BE49-F238E27FC236}">
                  <a16:creationId xmlns:a16="http://schemas.microsoft.com/office/drawing/2014/main" id="{0B1C5392-B172-4E98-9040-9E59474D76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El síndrome de Klinefelter o XXY: qué es el trastorno genético que afecta a  los genitales y la fertilidad de los hombres - BBC News Mundo">
                      <a:extLst>
                        <a:ext uri="{FF2B5EF4-FFF2-40B4-BE49-F238E27FC236}">
                          <a16:creationId xmlns:a16="http://schemas.microsoft.com/office/drawing/2014/main" id="{0B1C5392-B172-4E98-9040-9E59474D76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58750" y1="27656" x2="60156" y2="34219"/>
                                  <a14:foregroundMark x1="80000" y1="20313" x2="80313" y2="29844"/>
                                  <a14:foregroundMark x1="80313" y1="29844" x2="77813" y2="39531"/>
                                  <a14:backgroundMark x1="18750" y1="19844" x2="30156" y2="51406"/>
                                  <a14:backgroundMark x1="30156" y1="51406" x2="39375" y2="47188"/>
                                  <a14:backgroundMark x1="39375" y1="47188" x2="40625" y2="37031"/>
                                  <a14:backgroundMark x1="40625" y1="37031" x2="26875" y2="53906"/>
                                  <a14:backgroundMark x1="26875" y1="53906" x2="22344" y2="62031"/>
                                  <a14:backgroundMark x1="22344" y1="62031" x2="31719" y2="53125"/>
                                  <a14:backgroundMark x1="31719" y1="53125" x2="40938" y2="58125"/>
                                  <a14:backgroundMark x1="40938" y1="58125" x2="41719" y2="681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 t="15893" r="14041" b="47708"/>
                    <a:stretch/>
                  </pic:blipFill>
                  <pic:spPr bwMode="auto">
                    <a:xfrm>
                      <a:off x="0" y="0"/>
                      <a:ext cx="3614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27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E73867" wp14:editId="02F9257A">
                <wp:simplePos x="0" y="0"/>
                <wp:positionH relativeFrom="column">
                  <wp:posOffset>2696952</wp:posOffset>
                </wp:positionH>
                <wp:positionV relativeFrom="paragraph">
                  <wp:posOffset>99695</wp:posOffset>
                </wp:positionV>
                <wp:extent cx="67506" cy="115308"/>
                <wp:effectExtent l="0" t="0" r="27940" b="18415"/>
                <wp:wrapNone/>
                <wp:docPr id="14" name="Elips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1DCF65-9EEC-4CF3-8A53-E62949956C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6" cy="115308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281A6D" id="Elipse 13" o:spid="_x0000_s1026" style="position:absolute;margin-left:212.35pt;margin-top:7.85pt;width:5.3pt;height: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" fillcolor="#4fc4a8 [3031]" strokecolor="#44c1a3 [3207]" strokeweight=".5pt">
                <v:fill color2="#41c0a1 [3175]" rotate="t" colors="0 #60c8ad;.5 #3ec7a6;1 #2fb797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Pr="000A6276">
        <w:rPr>
          <w:noProof/>
          <w:u w:color="4EB3CF" w:themeColor="accent1"/>
        </w:rPr>
        <w:drawing>
          <wp:anchor distT="0" distB="0" distL="114300" distR="114300" simplePos="0" relativeHeight="251670528" behindDoc="0" locked="0" layoutInCell="1" allowOverlap="1" wp14:anchorId="7B551272" wp14:editId="45AD010E">
            <wp:simplePos x="0" y="0"/>
            <wp:positionH relativeFrom="column">
              <wp:posOffset>2655418</wp:posOffset>
            </wp:positionH>
            <wp:positionV relativeFrom="paragraph">
              <wp:posOffset>63272</wp:posOffset>
            </wp:positionV>
            <wp:extent cx="387705" cy="816488"/>
            <wp:effectExtent l="0" t="0" r="0" b="3175"/>
            <wp:wrapNone/>
            <wp:docPr id="2050" name="Picture 2" descr="El síndrome de Klinefelter o XXY: qué es el trastorno genético que afecta a  los genitales y la fertilidad de los hombres - BBC News Mundo">
              <a:extLst xmlns:a="http://schemas.openxmlformats.org/drawingml/2006/main">
                <a:ext uri="{FF2B5EF4-FFF2-40B4-BE49-F238E27FC236}">
                  <a16:creationId xmlns:a16="http://schemas.microsoft.com/office/drawing/2014/main" id="{32211C88-B5D7-4702-ADF1-9509D1013E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l síndrome de Klinefelter o XXY: qué es el trastorno genético que afecta a  los genitales y la fertilidad de los hombres - BBC News Mundo">
                      <a:extLst>
                        <a:ext uri="{FF2B5EF4-FFF2-40B4-BE49-F238E27FC236}">
                          <a16:creationId xmlns:a16="http://schemas.microsoft.com/office/drawing/2014/main" id="{32211C88-B5D7-4702-ADF1-9509D1013E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1" t="12256" r="50943" b="13433"/>
                    <a:stretch/>
                  </pic:blipFill>
                  <pic:spPr bwMode="auto">
                    <a:xfrm>
                      <a:off x="0" y="0"/>
                      <a:ext cx="394560" cy="83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color="4EB3CF" w:themeColor="accent1"/>
        </w:rPr>
        <w:t>tipus de sexes</w:t>
      </w:r>
    </w:p>
    <w:p w14:paraId="3EF29DE3" w14:textId="260AA60A" w:rsidR="000A6276" w:rsidRDefault="000A6276" w:rsidP="000A6276">
      <w:pPr>
        <w:pStyle w:val="Prrafodelista"/>
        <w:numPr>
          <w:ilvl w:val="0"/>
          <w:numId w:val="45"/>
        </w:numPr>
        <w:ind w:left="426" w:hanging="284"/>
        <w:rPr>
          <w:u w:color="4EB3CF" w:themeColor="accent1"/>
        </w:rPr>
      </w:pPr>
      <w:r w:rsidRPr="000A627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C976B3" wp14:editId="09771509">
                <wp:simplePos x="0" y="0"/>
                <wp:positionH relativeFrom="column">
                  <wp:posOffset>3482847</wp:posOffset>
                </wp:positionH>
                <wp:positionV relativeFrom="paragraph">
                  <wp:posOffset>33556</wp:posOffset>
                </wp:positionV>
                <wp:extent cx="1686560" cy="276860"/>
                <wp:effectExtent l="0" t="0" r="0" b="0"/>
                <wp:wrapNone/>
                <wp:docPr id="34" name="CuadroTexto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18076A-95F7-4CEF-8266-070EEAFE18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FB412F" w14:textId="77777777" w:rsidR="000A6276" w:rsidRPr="00A0581F" w:rsidRDefault="000A6276" w:rsidP="000A6276">
                            <w:pPr>
                              <w:rPr>
                                <w:sz w:val="24"/>
                                <w:szCs w:val="24"/>
                                <w14:textFill>
                                  <w14:gradFill>
                                    <w14:gsLst>
                                      <w14:gs w14:pos="0">
                                        <w14:srgbClr w14:val="3684CD"/>
                                      </w14:gs>
                                      <w14:gs w14:pos="100000">
                                        <w14:srgbClr w14:val="AD276C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0581F">
                              <w:rPr>
                                <w:rFonts w:ascii="Inter" w:eastAsia="Inter" w:hAnsi="Inter" w:cs="Arial"/>
                                <w:b/>
                                <w:bCs/>
                                <w:color w:val="000000"/>
                                <w14:textFill>
                                  <w14:gradFill>
                                    <w14:gsLst>
                                      <w14:gs w14:pos="0">
                                        <w14:srgbClr w14:val="3684CD"/>
                                      </w14:gs>
                                      <w14:gs w14:pos="100000">
                                        <w14:srgbClr w14:val="AD276C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segment diferencial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976B3" id="CuadroTexto 33" o:spid="_x0000_s1028" type="#_x0000_t202" style="position:absolute;left:0;text-align:left;margin-left:274.25pt;margin-top:2.65pt;width:132.8pt;height:21.8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" filled="f" stroked="f">
                <v:textbox style="mso-fit-shape-to-text:t">
                  <w:txbxContent>
                    <w:p w14:paraId="0AFB412F" w14:textId="77777777" w:rsidR="000A6276" w:rsidRPr="00A0581F" w:rsidRDefault="000A6276" w:rsidP="000A6276">
                      <w:pPr>
                        <w:rPr>
                          <w:sz w:val="24"/>
                          <w:szCs w:val="24"/>
                          <w14:textFill>
                            <w14:gradFill>
                              <w14:gsLst>
                                <w14:gs w14:pos="0">
                                  <w14:srgbClr w14:val="3684CD"/>
                                </w14:gs>
                                <w14:gs w14:pos="100000">
                                  <w14:srgbClr w14:val="AD276C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0581F">
                        <w:rPr>
                          <w:rFonts w:ascii="Inter" w:eastAsia="Inter" w:hAnsi="Inter" w:cs="Arial"/>
                          <w:b/>
                          <w:bCs/>
                          <w:color w:val="000000"/>
                          <w14:textFill>
                            <w14:gradFill>
                              <w14:gsLst>
                                <w14:gs w14:pos="0">
                                  <w14:srgbClr w14:val="3684CD"/>
                                </w14:gs>
                                <w14:gs w14:pos="100000">
                                  <w14:srgbClr w14:val="AD276C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segment diferencial</w:t>
                      </w:r>
                    </w:p>
                  </w:txbxContent>
                </v:textbox>
              </v:shape>
            </w:pict>
          </mc:Fallback>
        </mc:AlternateContent>
      </w:r>
      <w:r w:rsidRPr="000A627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231F0F" wp14:editId="11F5B513">
                <wp:simplePos x="0" y="0"/>
                <wp:positionH relativeFrom="column">
                  <wp:posOffset>3340812</wp:posOffset>
                </wp:positionH>
                <wp:positionV relativeFrom="paragraph">
                  <wp:posOffset>160574</wp:posOffset>
                </wp:positionV>
                <wp:extent cx="207010" cy="0"/>
                <wp:effectExtent l="0" t="76200" r="21590" b="95250"/>
                <wp:wrapNone/>
                <wp:docPr id="33" name="Conector recto de flecha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E2C0D7-233D-40D0-91EA-43CEF2DE2A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3684CD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49FEB" id="Conector recto de flecha 32" o:spid="_x0000_s1026" type="#_x0000_t32" style="position:absolute;margin-left:263.05pt;margin-top:12.65pt;width:16.3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" strokecolor="#3684cd" strokeweight="1pt">
                <v:stroke endarrow="block" joinstyle="miter"/>
              </v:shape>
            </w:pict>
          </mc:Fallback>
        </mc:AlternateContent>
      </w:r>
      <w:r>
        <w:rPr>
          <w:b/>
          <w:bCs/>
          <w:u w:val="single" w:color="4EB3CF" w:themeColor="accent1"/>
        </w:rPr>
        <w:t>SEXE HOMOGAMÈTIC</w:t>
      </w:r>
      <w:r>
        <w:rPr>
          <w:b/>
          <w:bCs/>
          <w:u w:color="4EB3CF" w:themeColor="accent1"/>
        </w:rPr>
        <w:t>:</w:t>
      </w:r>
      <w:r>
        <w:rPr>
          <w:u w:color="4EB3CF" w:themeColor="accent1"/>
        </w:rPr>
        <w:t xml:space="preserve"> </w:t>
      </w:r>
      <w:r w:rsidRPr="00A0581F">
        <w:rPr>
          <w:b/>
          <w:bCs/>
          <w:color w:val="AD276C"/>
          <w:u w:color="4EB3CF" w:themeColor="accent1"/>
        </w:rPr>
        <w:t>XX</w:t>
      </w:r>
      <w:r w:rsidRPr="00A0581F">
        <w:rPr>
          <w:color w:val="AD276C"/>
          <w:u w:color="4EB3CF" w:themeColor="accent1"/>
        </w:rPr>
        <w:t xml:space="preserve"> </w:t>
      </w:r>
      <w:r w:rsidRPr="000A6276">
        <w:rPr>
          <w:color w:val="4EB3CF" w:themeColor="accent1"/>
          <w:u w:color="4EB3CF" w:themeColor="accent1"/>
        </w:rPr>
        <w:sym w:font="Wingdings" w:char="F0E0"/>
      </w:r>
      <w:r>
        <w:rPr>
          <w:u w:color="4EB3CF" w:themeColor="accent1"/>
        </w:rPr>
        <w:t xml:space="preserve"> dones</w:t>
      </w:r>
    </w:p>
    <w:p w14:paraId="3EE764EE" w14:textId="1A306489" w:rsidR="000A6276" w:rsidRDefault="000A6276" w:rsidP="000A6276">
      <w:pPr>
        <w:pStyle w:val="Prrafodelista"/>
        <w:numPr>
          <w:ilvl w:val="0"/>
          <w:numId w:val="45"/>
        </w:numPr>
        <w:ind w:left="426" w:hanging="284"/>
        <w:rPr>
          <w:u w:color="4EB3CF" w:themeColor="accent1"/>
        </w:rPr>
      </w:pPr>
      <w:r w:rsidRPr="000A6276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B0E342" wp14:editId="12706629">
                <wp:simplePos x="0" y="0"/>
                <wp:positionH relativeFrom="column">
                  <wp:posOffset>3342504</wp:posOffset>
                </wp:positionH>
                <wp:positionV relativeFrom="paragraph">
                  <wp:posOffset>11438</wp:posOffset>
                </wp:positionV>
                <wp:extent cx="207010" cy="0"/>
                <wp:effectExtent l="0" t="76200" r="21590" b="95250"/>
                <wp:wrapNone/>
                <wp:docPr id="39" name="Conector recto de flecha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ED8337-360B-43DA-ACFB-E1C9926DE5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D276C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2F89B" id="Conector recto de flecha 38" o:spid="_x0000_s1026" type="#_x0000_t32" style="position:absolute;margin-left:263.2pt;margin-top:.9pt;width:16.3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" strokecolor="#ad276c" strokeweight="1pt">
                <v:stroke endarrow="block" joinstyle="miter"/>
              </v:shape>
            </w:pict>
          </mc:Fallback>
        </mc:AlternateContent>
      </w:r>
      <w:r>
        <w:rPr>
          <w:b/>
          <w:bCs/>
          <w:u w:val="single" w:color="4EB3CF" w:themeColor="accent1"/>
        </w:rPr>
        <w:t>SEXE HETEROGAMÈTIC</w:t>
      </w:r>
      <w:r>
        <w:rPr>
          <w:b/>
          <w:bCs/>
          <w:u w:color="4EB3CF" w:themeColor="accent1"/>
        </w:rPr>
        <w:t xml:space="preserve">: </w:t>
      </w:r>
      <w:r w:rsidRPr="00A0581F">
        <w:rPr>
          <w:b/>
          <w:bCs/>
          <w:color w:val="AD276C"/>
          <w:u w:color="4EB3CF" w:themeColor="accent1"/>
        </w:rPr>
        <w:t>X</w:t>
      </w:r>
      <w:r w:rsidRPr="00A0581F">
        <w:rPr>
          <w:b/>
          <w:bCs/>
          <w:color w:val="3684CD"/>
          <w:u w:color="4EB3CF" w:themeColor="accent1"/>
        </w:rPr>
        <w:t>Y</w:t>
      </w:r>
      <w:r>
        <w:rPr>
          <w:u w:color="4EB3CF" w:themeColor="accent1"/>
        </w:rPr>
        <w:t xml:space="preserve"> </w:t>
      </w:r>
      <w:r w:rsidRPr="000A6276">
        <w:rPr>
          <w:color w:val="4EB3CF" w:themeColor="accent1"/>
          <w:u w:color="4EB3CF" w:themeColor="accent1"/>
        </w:rPr>
        <w:sym w:font="Wingdings" w:char="F0E0"/>
      </w:r>
      <w:r>
        <w:rPr>
          <w:u w:color="4EB3CF" w:themeColor="accent1"/>
        </w:rPr>
        <w:t xml:space="preserve"> homes</w:t>
      </w:r>
    </w:p>
    <w:p w14:paraId="288A3AD1" w14:textId="3CC65351" w:rsidR="00A0581F" w:rsidRDefault="00A0581F" w:rsidP="00A0581F">
      <w:pPr>
        <w:pStyle w:val="Ttulo2"/>
        <w:spacing w:before="120"/>
        <w:rPr>
          <w:u w:color="4EB3CF" w:themeColor="accent1"/>
        </w:rPr>
      </w:pPr>
      <w:r>
        <w:rPr>
          <w:u w:color="4EB3CF" w:themeColor="accent1"/>
        </w:rPr>
        <w:t>l’herència lligada al sexe</w:t>
      </w:r>
    </w:p>
    <w:p w14:paraId="11005913" w14:textId="2D554606" w:rsidR="00A0581F" w:rsidRDefault="00A0581F" w:rsidP="00A0581F">
      <w:pPr>
        <w:shd w:val="clear" w:color="auto" w:fill="DBEFF5" w:themeFill="accent1" w:themeFillTint="33"/>
        <w:rPr>
          <w:b/>
          <w:bCs/>
          <w:u w:val="single" w:color="4EB3CF" w:themeColor="accent1"/>
        </w:rPr>
      </w:pPr>
      <w:r>
        <w:rPr>
          <w:u w:color="4EB3CF" w:themeColor="accent1"/>
        </w:rPr>
        <w:t xml:space="preserve">Hi ha caràcters que són determinats per gens que es troben en els </w:t>
      </w:r>
      <w:r>
        <w:rPr>
          <w:b/>
          <w:bCs/>
          <w:u w:color="4EB3CF" w:themeColor="accent1"/>
        </w:rPr>
        <w:t xml:space="preserve">cromosomes sexuals </w:t>
      </w:r>
      <w:r w:rsidRPr="00A0581F">
        <w:rPr>
          <w:color w:val="4EB3CF" w:themeColor="accent1"/>
          <w:u w:color="4EB3CF" w:themeColor="accent1"/>
        </w:rPr>
        <w:sym w:font="Wingdings" w:char="F0E0"/>
      </w:r>
      <w:r>
        <w:rPr>
          <w:u w:color="4EB3CF" w:themeColor="accent1"/>
        </w:rPr>
        <w:t xml:space="preserve"> </w:t>
      </w:r>
      <w:r>
        <w:rPr>
          <w:b/>
          <w:bCs/>
          <w:u w:val="single" w:color="4EB3CF" w:themeColor="accent1"/>
        </w:rPr>
        <w:t>herència lligada al sexe</w:t>
      </w:r>
    </w:p>
    <w:p w14:paraId="16ED4F16" w14:textId="69633722" w:rsidR="00A0581F" w:rsidRDefault="00A0581F" w:rsidP="00A0581F">
      <w:pPr>
        <w:pStyle w:val="Prrafodelista"/>
        <w:numPr>
          <w:ilvl w:val="0"/>
          <w:numId w:val="46"/>
        </w:numPr>
        <w:ind w:left="284" w:hanging="284"/>
        <w:rPr>
          <w:u w:color="4EB3CF" w:themeColor="accent1"/>
        </w:rPr>
      </w:pPr>
      <w:r>
        <w:rPr>
          <w:u w:color="4EB3CF" w:themeColor="accent1"/>
        </w:rPr>
        <w:t xml:space="preserve">Els gens </w:t>
      </w:r>
      <w:r>
        <w:rPr>
          <w:u w:val="single" w:color="4EB3CF" w:themeColor="accent1"/>
        </w:rPr>
        <w:t>recessius</w:t>
      </w:r>
      <w:r>
        <w:rPr>
          <w:u w:color="4EB3CF" w:themeColor="accent1"/>
        </w:rPr>
        <w:t xml:space="preserve"> lligats al cromosoma </w:t>
      </w:r>
      <w:r>
        <w:rPr>
          <w:b/>
          <w:bCs/>
          <w:u w:color="4EB3CF" w:themeColor="accent1"/>
        </w:rPr>
        <w:t>X</w:t>
      </w:r>
      <w:r>
        <w:rPr>
          <w:u w:color="4EB3CF" w:themeColor="accent1"/>
        </w:rPr>
        <w:t xml:space="preserve"> solen transmetre’ls les dones i manifestarlos els homes:</w:t>
      </w:r>
    </w:p>
    <w:p w14:paraId="363F3C5C" w14:textId="00E1323A" w:rsidR="00A0581F" w:rsidRPr="00A0581F" w:rsidRDefault="00A0581F" w:rsidP="00A0581F">
      <w:pPr>
        <w:pStyle w:val="Prrafodelista"/>
        <w:numPr>
          <w:ilvl w:val="1"/>
          <w:numId w:val="46"/>
        </w:numPr>
        <w:ind w:left="709" w:right="-306" w:hanging="283"/>
        <w:rPr>
          <w:u w:color="4EB3CF" w:themeColor="accent1"/>
        </w:rPr>
      </w:pPr>
      <w:r>
        <w:rPr>
          <w:b/>
          <w:bCs/>
          <w:u w:val="single" w:color="4EB3CF" w:themeColor="accent1"/>
        </w:rPr>
        <w:t>HOMES</w:t>
      </w:r>
      <w:r>
        <w:rPr>
          <w:b/>
          <w:bCs/>
          <w:u w:color="4EB3CF" w:themeColor="accent1"/>
        </w:rPr>
        <w:t>:</w:t>
      </w:r>
      <w:r>
        <w:rPr>
          <w:u w:color="4EB3CF" w:themeColor="accent1"/>
        </w:rPr>
        <w:t xml:space="preserve"> l’acció dels gens està influida per </w:t>
      </w:r>
      <w:r w:rsidRPr="00A0581F">
        <w:rPr>
          <w:b/>
          <w:bCs/>
          <w:u w:color="4EB3CF" w:themeColor="accent1"/>
        </w:rPr>
        <w:t>només un al·lel</w:t>
      </w:r>
      <w:r>
        <w:t xml:space="preserve"> </w:t>
      </w:r>
      <w:r w:rsidRPr="00A0581F">
        <w:rPr>
          <w:color w:val="4EB3CF" w:themeColor="accent1"/>
        </w:rPr>
        <w:sym w:font="Wingdings" w:char="F0E0"/>
      </w:r>
      <w:r>
        <w:t xml:space="preserve"> </w:t>
      </w:r>
      <w:r w:rsidRPr="00A0581F">
        <w:t>expressat</w:t>
      </w:r>
      <w:r>
        <w:t xml:space="preserve"> encara que siga recessiu</w:t>
      </w:r>
    </w:p>
    <w:p w14:paraId="730AC37E" w14:textId="45A954A5" w:rsidR="00A0581F" w:rsidRDefault="00A0581F" w:rsidP="00A0581F">
      <w:pPr>
        <w:pStyle w:val="Prrafodelista"/>
        <w:numPr>
          <w:ilvl w:val="2"/>
          <w:numId w:val="46"/>
        </w:numPr>
        <w:ind w:left="993" w:right="-306" w:hanging="142"/>
        <w:rPr>
          <w:u w:color="4EB3CF" w:themeColor="accent1"/>
        </w:rPr>
      </w:pPr>
      <w:r>
        <w:rPr>
          <w:u w:color="4EB3CF" w:themeColor="accent1"/>
        </w:rPr>
        <w:t>no poden ser portadors</w:t>
      </w:r>
    </w:p>
    <w:p w14:paraId="35F21F4A" w14:textId="6E52C11F" w:rsidR="00A0581F" w:rsidRPr="00A0581F" w:rsidRDefault="00A0581F" w:rsidP="00A0581F">
      <w:pPr>
        <w:pStyle w:val="Prrafodelista"/>
        <w:numPr>
          <w:ilvl w:val="1"/>
          <w:numId w:val="46"/>
        </w:numPr>
        <w:ind w:left="709" w:right="-306" w:hanging="283"/>
        <w:rPr>
          <w:u w:color="4EB3CF" w:themeColor="accent1"/>
        </w:rPr>
      </w:pPr>
      <w:r>
        <w:rPr>
          <w:b/>
          <w:bCs/>
          <w:u w:val="single" w:color="4EB3CF" w:themeColor="accent1"/>
        </w:rPr>
        <w:t>DONES</w:t>
      </w:r>
      <w:r>
        <w:rPr>
          <w:b/>
          <w:bCs/>
          <w:u w:color="4EB3CF" w:themeColor="accent1"/>
        </w:rPr>
        <w:t>:</w:t>
      </w:r>
      <w:r>
        <w:rPr>
          <w:u w:color="4EB3CF" w:themeColor="accent1"/>
        </w:rPr>
        <w:t xml:space="preserve"> l’acció dels gens </w:t>
      </w:r>
      <w:r>
        <w:rPr>
          <w:u w:val="single" w:color="4EB3CF" w:themeColor="accent1"/>
        </w:rPr>
        <w:t>recessius</w:t>
      </w:r>
      <w:r>
        <w:rPr>
          <w:u w:color="4EB3CF" w:themeColor="accent1"/>
        </w:rPr>
        <w:t xml:space="preserve"> s’expressa si es troben en </w:t>
      </w:r>
      <w:r>
        <w:rPr>
          <w:b/>
          <w:bCs/>
          <w:u w:color="4EB3CF" w:themeColor="accent1"/>
        </w:rPr>
        <w:t>ambdós cromosomes</w:t>
      </w:r>
    </w:p>
    <w:p w14:paraId="5FC02941" w14:textId="5174BF9C" w:rsidR="00A0581F" w:rsidRPr="00A0581F" w:rsidRDefault="00A0581F" w:rsidP="00A0581F">
      <w:pPr>
        <w:pStyle w:val="Prrafodelista"/>
        <w:numPr>
          <w:ilvl w:val="2"/>
          <w:numId w:val="46"/>
        </w:numPr>
        <w:ind w:left="993" w:right="-306" w:hanging="142"/>
        <w:rPr>
          <w:u w:color="4EB3CF" w:themeColor="accent1"/>
        </w:rPr>
      </w:pPr>
      <w:r>
        <w:rPr>
          <w:u w:color="4EB3CF" w:themeColor="accent1"/>
        </w:rPr>
        <w:t xml:space="preserve">si son </w:t>
      </w:r>
      <w:r w:rsidRPr="00A0581F">
        <w:rPr>
          <w:b/>
          <w:bCs/>
          <w:color w:val="4EB3CF" w:themeColor="accent1"/>
          <w:u w:color="4EB3CF" w:themeColor="accent1"/>
        </w:rPr>
        <w:t>heterozigòtiques</w:t>
      </w:r>
      <w:r w:rsidRPr="00A0581F">
        <w:rPr>
          <w:color w:val="4EB3CF" w:themeColor="accent1"/>
          <w:u w:color="4EB3CF" w:themeColor="accent1"/>
        </w:rPr>
        <w:t xml:space="preserve"> </w:t>
      </w:r>
      <w:r>
        <w:rPr>
          <w:u w:color="4EB3CF" w:themeColor="accent1"/>
        </w:rPr>
        <w:t>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D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d</m:t>
            </m:r>
          </m:sup>
        </m:sSup>
      </m:oMath>
      <w:r>
        <w:rPr>
          <w:rFonts w:eastAsiaTheme="minorEastAsia"/>
          <w:u w:color="4EB3CF" w:themeColor="accent1"/>
        </w:rPr>
        <w:t xml:space="preserve">) </w:t>
      </w:r>
      <w:r w:rsidRPr="00A0581F">
        <w:rPr>
          <w:rFonts w:eastAsiaTheme="minorEastAsia"/>
          <w:color w:val="4EB3CF" w:themeColor="accent1"/>
          <w:u w:color="4EB3CF" w:themeColor="accent1"/>
        </w:rPr>
        <w:sym w:font="Wingdings" w:char="F0E0"/>
      </w:r>
      <w:r>
        <w:rPr>
          <w:rFonts w:eastAsiaTheme="minorEastAsia"/>
          <w:u w:color="4EB3CF" w:themeColor="accent1"/>
        </w:rPr>
        <w:t xml:space="preserve"> portadores</w:t>
      </w:r>
    </w:p>
    <w:p w14:paraId="42F872C1" w14:textId="543EF818" w:rsidR="00A0581F" w:rsidRDefault="00A0581F">
      <w:pPr>
        <w:rPr>
          <w:u w:color="4EB3CF" w:themeColor="accent1"/>
        </w:rPr>
      </w:pPr>
      <w:r w:rsidRPr="00A0581F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B5D7AA" wp14:editId="24D6E269">
                <wp:simplePos x="0" y="0"/>
                <wp:positionH relativeFrom="column">
                  <wp:posOffset>1192530</wp:posOffset>
                </wp:positionH>
                <wp:positionV relativeFrom="paragraph">
                  <wp:posOffset>140970</wp:posOffset>
                </wp:positionV>
                <wp:extent cx="2036445" cy="438150"/>
                <wp:effectExtent l="0" t="0" r="0" b="0"/>
                <wp:wrapNone/>
                <wp:docPr id="15" name="Cuadro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6DBF4F-87C9-464C-8647-88C31B0370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445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A76E23" w14:textId="77777777" w:rsidR="00A0581F" w:rsidRPr="00A0581F" w:rsidRDefault="0061217D" w:rsidP="00A0581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color w:val="000000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r>
                                  <w:rPr>
                                    <w:rFonts w:ascii="Cambria Math" w:eastAsia="Arial" w:hAnsi="Cambria Math" w:cs="Arial"/>
                                    <w:color w:val="4EB3CF" w:themeColor="accent1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="Arial" w:hAnsi="Cambria Math" w:cs="Arial"/>
                                    <w:color w:val="000000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color w:val="000000"/>
                                    <w:sz w:val="28"/>
                                    <w:szCs w:val="28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5D7AA" id="CuadroTexto 14" o:spid="_x0000_s1029" type="#_x0000_t202" style="position:absolute;margin-left:93.9pt;margin-top:11.1pt;width:160.35pt;height:34.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" filled="f" stroked="f">
                <v:textbox style="mso-fit-shape-to-text:t" inset="0,0,0,0">
                  <w:txbxContent>
                    <w:p w14:paraId="7FA76E23" w14:textId="77777777" w:rsidR="00A0581F" w:rsidRPr="00A0581F" w:rsidRDefault="00A0581F" w:rsidP="00A0581F">
                      <w:pPr>
                        <w:rPr>
                          <w:sz w:val="10"/>
                          <w:szCs w:val="1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color w:val="000000"/>
                                  <w:sz w:val="28"/>
                                  <w:szCs w:val="28"/>
                                </w:rPr>
                                <m:t>D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color w:val="000000"/>
                                  <w:sz w:val="28"/>
                                  <w:szCs w:val="28"/>
                                </w:rPr>
                                <m:t>d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color w:val="000000"/>
                              <w:sz w:val="28"/>
                              <w:szCs w:val="28"/>
                            </w:rPr>
                            <m:t> </m:t>
                          </m:r>
                          <m:r>
                            <w:rPr>
                              <w:rFonts w:ascii="Cambria Math" w:eastAsia="Arial" w:hAnsi="Cambria Math" w:cs="Arial"/>
                              <w:color w:val="4EB3CF" w:themeColor="accent1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="Arial" w:hAnsi="Cambria Math" w:cs="Arial"/>
                              <w:color w:val="000000"/>
                              <w:sz w:val="28"/>
                              <w:szCs w:val="28"/>
                            </w:rPr>
                            <m:t> 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color w:val="000000"/>
                                  <w:sz w:val="28"/>
                                  <w:szCs w:val="28"/>
                                </w:rPr>
                                <m:t>D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color w:val="000000"/>
                              <w:sz w:val="28"/>
                              <w:szCs w:val="28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0581F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E2B540" wp14:editId="7200D421">
                <wp:simplePos x="0" y="0"/>
                <wp:positionH relativeFrom="column">
                  <wp:posOffset>1373505</wp:posOffset>
                </wp:positionH>
                <wp:positionV relativeFrom="paragraph">
                  <wp:posOffset>353060</wp:posOffset>
                </wp:positionV>
                <wp:extent cx="302260" cy="69850"/>
                <wp:effectExtent l="0" t="0" r="21590" b="25400"/>
                <wp:wrapNone/>
                <wp:docPr id="18" name="Conector recto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83D18E-9685-495F-B441-D7658EC2A1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260" cy="6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064E5" id="Conector recto 1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5pt,27.8pt" to="131.9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" strokecolor="#4eb3cf [3204]" strokeweight=".5pt">
                <v:stroke joinstyle="miter"/>
                <o:lock v:ext="edit" shapetype="f"/>
              </v:line>
            </w:pict>
          </mc:Fallback>
        </mc:AlternateContent>
      </w:r>
      <w:r w:rsidRPr="00A0581F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3CB8FE" wp14:editId="79A2B4D9">
                <wp:simplePos x="0" y="0"/>
                <wp:positionH relativeFrom="column">
                  <wp:posOffset>1675765</wp:posOffset>
                </wp:positionH>
                <wp:positionV relativeFrom="paragraph">
                  <wp:posOffset>353060</wp:posOffset>
                </wp:positionV>
                <wp:extent cx="302260" cy="69850"/>
                <wp:effectExtent l="0" t="0" r="21590" b="25400"/>
                <wp:wrapNone/>
                <wp:docPr id="93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2260" cy="6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A3E55" id="Conector recto 1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27.8pt" to="155.7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" strokecolor="#4eb3cf [3204]" strokeweight=".5pt">
                <v:stroke joinstyle="miter"/>
                <o:lock v:ext="edit" shapetype="f"/>
              </v:line>
            </w:pict>
          </mc:Fallback>
        </mc:AlternateContent>
      </w:r>
      <w:r w:rsidRPr="00A0581F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F21E8A" wp14:editId="0045322E">
                <wp:simplePos x="0" y="0"/>
                <wp:positionH relativeFrom="column">
                  <wp:posOffset>1473835</wp:posOffset>
                </wp:positionH>
                <wp:positionV relativeFrom="paragraph">
                  <wp:posOffset>434975</wp:posOffset>
                </wp:positionV>
                <wp:extent cx="1631950" cy="1490345"/>
                <wp:effectExtent l="0" t="0" r="0" b="0"/>
                <wp:wrapNone/>
                <wp:docPr id="44" name="CuadroTexto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E4E67B-C8FE-46FB-AE57-E2C36C3D2F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1490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393810" w14:textId="77777777" w:rsidR="00A0581F" w:rsidRPr="00A0581F" w:rsidRDefault="0061217D" w:rsidP="00A0581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Arial" w:hAnsi="Cambria Math" w:cs="Arial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Arial" w:hAnsi="Cambria Math" w:cs="Arial"/>
                                      <w:color w:val="000000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Arial" w:hAnsi="Cambria Math" w:cs="Arial"/>
                                      <w:color w:val="000000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="Arial" w:hAnsi="Cambria Math" w:cs="Arial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Arial" w:hAnsi="Cambria Math" w:cs="Arial"/>
                                      <w:color w:val="000000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Arial" w:hAnsi="Cambria Math" w:cs="Arial"/>
                                      <w:color w:val="000000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mbria Math" w:hAnsi="Cambria Math" w:cs="Arial"/>
                                  <w:color w:val="4EB3CF" w:themeColor="accent1"/>
                                  <w:sz w:val="24"/>
                                  <w:szCs w:val="24"/>
                                </w:rPr>
                                <m:t>→</m:t>
                              </m:r>
                            </m:oMath>
                            <w:r w:rsidR="00A0581F" w:rsidRPr="00A0581F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xica normal</w:t>
                            </w:r>
                            <w:r w:rsidR="00A0581F" w:rsidRPr="00A0581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Arial" w:hAnsi="Cambria Math" w:cs="Arial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Arial" w:hAnsi="Cambria Math" w:cs="Arial"/>
                                      <w:color w:val="000000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Arial" w:hAnsi="Cambria Math" w:cs="Arial"/>
                                      <w:color w:val="000000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Arial" w:hAnsi="Cambria Math" w:cs="Arial"/>
                                  <w:color w:val="000000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w:rPr>
                                  <w:rFonts w:ascii="Cambria Math" w:eastAsia="Cambria Math" w:hAnsi="Cambria Math" w:cs="Arial"/>
                                  <w:color w:val="4EB3CF" w:themeColor="accent1"/>
                                  <w:sz w:val="24"/>
                                  <w:szCs w:val="24"/>
                                </w:rPr>
                                <m:t>→</m:t>
                              </m:r>
                            </m:oMath>
                            <w:r w:rsidR="00A0581F" w:rsidRPr="00A0581F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xic normal</w:t>
                            </w:r>
                            <w:r w:rsidR="00A0581F" w:rsidRPr="00A0581F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Arial" w:hAnsi="Cambria Math" w:cs="Arial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Arial" w:hAnsi="Cambria Math" w:cs="Arial"/>
                                      <w:color w:val="000000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Arial" w:hAnsi="Cambria Math" w:cs="Arial"/>
                                      <w:color w:val="000000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="Arial" w:hAnsi="Cambria Math" w:cs="Arial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Arial" w:hAnsi="Cambria Math" w:cs="Arial"/>
                                      <w:color w:val="000000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Arial" w:hAnsi="Cambria Math" w:cs="Arial"/>
                                      <w:color w:val="000000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mbria Math" w:hAnsi="Cambria Math" w:cs="Arial"/>
                                  <w:color w:val="4EB3CF" w:themeColor="accent1"/>
                                  <w:sz w:val="24"/>
                                  <w:szCs w:val="24"/>
                                </w:rPr>
                                <m:t>→</m:t>
                              </m:r>
                            </m:oMath>
                            <w:r w:rsidR="00A0581F" w:rsidRPr="00A0581F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xica portadora</w:t>
                            </w:r>
                            <w:r w:rsidR="00A0581F" w:rsidRPr="00A0581F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Arial" w:hAnsi="Cambria Math" w:cs="Arial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Arial" w:hAnsi="Cambria Math" w:cs="Arial"/>
                                      <w:color w:val="000000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Arial" w:hAnsi="Cambria Math" w:cs="Arial"/>
                                      <w:color w:val="000000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Arial" w:hAnsi="Cambria Math" w:cs="Arial"/>
                                  <w:color w:val="000000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w:rPr>
                                  <w:rFonts w:ascii="Cambria Math" w:eastAsia="Cambria Math" w:hAnsi="Cambria Math" w:cs="Arial"/>
                                  <w:color w:val="4EB3CF" w:themeColor="accent1"/>
                                  <w:sz w:val="24"/>
                                  <w:szCs w:val="24"/>
                                </w:rPr>
                                <m:t>→</m:t>
                              </m:r>
                            </m:oMath>
                            <w:r w:rsidR="00A0581F" w:rsidRPr="00A0581F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xic afectat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F21E8A" id="CuadroTexto 43" o:spid="_x0000_s1030" type="#_x0000_t202" style="position:absolute;margin-left:116.05pt;margin-top:34.25pt;width:128.5pt;height:117.3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" filled="f" stroked="f">
                <v:textbox style="mso-fit-shape-to-text:t" inset="0,0,0,0">
                  <w:txbxContent>
                    <w:p w14:paraId="55393810" w14:textId="77777777" w:rsidR="00A0581F" w:rsidRPr="00A0581F" w:rsidRDefault="00A0581F" w:rsidP="00A0581F">
                      <w:pPr>
                        <w:rPr>
                          <w:sz w:val="14"/>
                          <w:szCs w:val="1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="Arial" w:hAnsi="Cambria Math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" w:hAnsi="Cambria Math" w:cs="Arial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Arial" w:hAnsi="Cambria Math" w:cs="Arial"/>
                                <w:color w:val="000000"/>
                                <w:sz w:val="24"/>
                                <w:szCs w:val="24"/>
                              </w:rPr>
                              <m:t>D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Arial" w:hAnsi="Cambria Math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" w:hAnsi="Cambria Math" w:cs="Arial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Arial" w:hAnsi="Cambria Math" w:cs="Arial"/>
                                <w:color w:val="000000"/>
                                <w:sz w:val="24"/>
                                <w:szCs w:val="24"/>
                              </w:rPr>
                              <m:t>D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Arial"/>
                            <w:color w:val="4EB3CF" w:themeColor="accent1"/>
                            <w:sz w:val="24"/>
                            <w:szCs w:val="24"/>
                          </w:rPr>
                          <m:t>→</m:t>
                        </m:r>
                      </m:oMath>
                      <w:r w:rsidRPr="00A0581F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xica normal</w:t>
                      </w:r>
                      <w:r w:rsidRPr="00A0581F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Arial" w:hAnsi="Cambria Math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" w:hAnsi="Cambria Math" w:cs="Arial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Arial" w:hAnsi="Cambria Math" w:cs="Arial"/>
                                <w:color w:val="000000"/>
                                <w:sz w:val="24"/>
                                <w:szCs w:val="24"/>
                              </w:rPr>
                              <m:t>D</m:t>
                            </m:r>
                          </m:sup>
                        </m:sSup>
                        <m:r>
                          <w:rPr>
                            <w:rFonts w:ascii="Cambria Math" w:eastAsia="Arial" w:hAnsi="Cambria Math" w:cs="Arial"/>
                            <w:color w:val="000000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eastAsia="Cambria Math" w:hAnsi="Cambria Math" w:cs="Arial"/>
                            <w:color w:val="4EB3CF" w:themeColor="accent1"/>
                            <w:sz w:val="24"/>
                            <w:szCs w:val="24"/>
                          </w:rPr>
                          <m:t>→</m:t>
                        </m:r>
                      </m:oMath>
                      <w:r w:rsidRPr="00A0581F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xic normal</w:t>
                      </w:r>
                      <w:r w:rsidRPr="00A0581F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br/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Arial" w:hAnsi="Cambria Math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" w:hAnsi="Cambria Math" w:cs="Arial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Arial" w:hAnsi="Cambria Math" w:cs="Arial"/>
                                <w:color w:val="000000"/>
                                <w:sz w:val="24"/>
                                <w:szCs w:val="24"/>
                              </w:rPr>
                              <m:t>D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Arial" w:hAnsi="Cambria Math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" w:hAnsi="Cambria Math" w:cs="Arial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Arial" w:hAnsi="Cambria Math" w:cs="Arial"/>
                                <w:color w:val="000000"/>
                                <w:sz w:val="24"/>
                                <w:szCs w:val="24"/>
                              </w:rPr>
                              <m:t>d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Arial"/>
                            <w:color w:val="4EB3CF" w:themeColor="accent1"/>
                            <w:sz w:val="24"/>
                            <w:szCs w:val="24"/>
                          </w:rPr>
                          <m:t>→</m:t>
                        </m:r>
                      </m:oMath>
                      <w:r w:rsidRPr="00A0581F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xica portadora</w:t>
                      </w:r>
                      <w:r w:rsidRPr="00A0581F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br/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Arial" w:hAnsi="Cambria Math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" w:hAnsi="Cambria Math" w:cs="Arial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Arial" w:hAnsi="Cambria Math" w:cs="Arial"/>
                                <w:color w:val="000000"/>
                                <w:sz w:val="24"/>
                                <w:szCs w:val="24"/>
                              </w:rPr>
                              <m:t>d</m:t>
                            </m:r>
                          </m:sup>
                        </m:sSup>
                        <m:r>
                          <w:rPr>
                            <w:rFonts w:ascii="Cambria Math" w:eastAsia="Arial" w:hAnsi="Cambria Math" w:cs="Arial"/>
                            <w:color w:val="000000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eastAsia="Cambria Math" w:hAnsi="Cambria Math" w:cs="Arial"/>
                            <w:color w:val="4EB3CF" w:themeColor="accent1"/>
                            <w:sz w:val="24"/>
                            <w:szCs w:val="24"/>
                          </w:rPr>
                          <m:t>→</m:t>
                        </m:r>
                      </m:oMath>
                      <w:r w:rsidRPr="00A0581F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xic afectat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172FF9" wp14:editId="6B4CE6F5">
                <wp:simplePos x="0" y="0"/>
                <wp:positionH relativeFrom="column">
                  <wp:posOffset>1099185</wp:posOffset>
                </wp:positionH>
                <wp:positionV relativeFrom="paragraph">
                  <wp:posOffset>92710</wp:posOffset>
                </wp:positionV>
                <wp:extent cx="2007235" cy="1121410"/>
                <wp:effectExtent l="0" t="0" r="12065" b="2159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11214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F43FD" id="Rectángulo 85" o:spid="_x0000_s1026" style="position:absolute;margin-left:86.55pt;margin-top:7.3pt;width:158.05pt;height:8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" filled="f" strokecolor="#4eb3cf [3204]" strokeweight="1pt">
                <v:stroke joinstyle="round"/>
              </v:rect>
            </w:pict>
          </mc:Fallback>
        </mc:AlternateContent>
      </w:r>
      <w:r w:rsidRPr="00A0581F">
        <w:rPr>
          <w:noProof/>
          <w:u w:color="4EB3CF" w:themeColor="accent1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AED833C" wp14:editId="431DDA4F">
                <wp:simplePos x="0" y="0"/>
                <wp:positionH relativeFrom="column">
                  <wp:posOffset>3107055</wp:posOffset>
                </wp:positionH>
                <wp:positionV relativeFrom="paragraph">
                  <wp:posOffset>93345</wp:posOffset>
                </wp:positionV>
                <wp:extent cx="1121410" cy="1404620"/>
                <wp:effectExtent l="0" t="0" r="0" b="0"/>
                <wp:wrapSquare wrapText="bothSides"/>
                <wp:docPr id="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8E9D3" w14:textId="37032592" w:rsidR="00A0581F" w:rsidRPr="00A0581F" w:rsidRDefault="00A0581F">
                            <w:pPr>
                              <w:rPr>
                                <w:color w:val="4EB3CF" w:themeColor="accent1"/>
                              </w:rPr>
                            </w:pPr>
                            <w:r w:rsidRPr="00A0581F">
                              <w:rPr>
                                <w:b/>
                                <w:bCs/>
                                <w:color w:val="4EB3CF" w:themeColor="accent1"/>
                              </w:rPr>
                              <w:t>D</w:t>
                            </w:r>
                            <w:r w:rsidRPr="00A0581F">
                              <w:rPr>
                                <w:color w:val="4EB3CF" w:themeColor="accent1"/>
                              </w:rPr>
                              <w:t xml:space="preserve"> </w:t>
                            </w:r>
                            <w:r w:rsidRPr="00A0581F">
                              <w:rPr>
                                <w:color w:val="404040" w:themeColor="text1" w:themeTint="BF"/>
                              </w:rPr>
                              <w:t>=</w:t>
                            </w:r>
                            <w:r w:rsidRPr="00A0581F">
                              <w:rPr>
                                <w:color w:val="4EB3CF" w:themeColor="accent1"/>
                              </w:rPr>
                              <w:t xml:space="preserve"> visió normal</w:t>
                            </w:r>
                          </w:p>
                          <w:p w14:paraId="368F8BA3" w14:textId="676153E0" w:rsidR="00A0581F" w:rsidRPr="00A0581F" w:rsidRDefault="00A0581F">
                            <w:pPr>
                              <w:rPr>
                                <w:color w:val="4EB3CF" w:themeColor="accent1"/>
                              </w:rPr>
                            </w:pPr>
                            <w:r w:rsidRPr="00A0581F">
                              <w:rPr>
                                <w:b/>
                                <w:bCs/>
                                <w:color w:val="4EB3CF" w:themeColor="accent1"/>
                              </w:rPr>
                              <w:t xml:space="preserve">d </w:t>
                            </w:r>
                            <w:r w:rsidRPr="00A0581F">
                              <w:rPr>
                                <w:color w:val="404040" w:themeColor="text1" w:themeTint="BF"/>
                              </w:rPr>
                              <w:t>=</w:t>
                            </w:r>
                            <w:r w:rsidRPr="00A0581F">
                              <w:rPr>
                                <w:color w:val="4EB3CF" w:themeColor="accent1"/>
                              </w:rPr>
                              <w:t xml:space="preserve"> daltonisme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D833C" id="_x0000_s1031" type="#_x0000_t202" style="position:absolute;margin-left:244.65pt;margin-top:7.35pt;width:88.3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" filled="f" stroked="f">
                <v:textbox style="mso-fit-shape-to-text:t">
                  <w:txbxContent>
                    <w:p w14:paraId="7C98E9D3" w14:textId="37032592" w:rsidR="00A0581F" w:rsidRPr="00A0581F" w:rsidRDefault="00A0581F">
                      <w:pPr>
                        <w:rPr>
                          <w:color w:val="4EB3CF" w:themeColor="accent1"/>
                        </w:rPr>
                      </w:pPr>
                      <w:r w:rsidRPr="00A0581F">
                        <w:rPr>
                          <w:b/>
                          <w:bCs/>
                          <w:color w:val="4EB3CF" w:themeColor="accent1"/>
                        </w:rPr>
                        <w:t>D</w:t>
                      </w:r>
                      <w:r w:rsidRPr="00A0581F">
                        <w:rPr>
                          <w:color w:val="4EB3CF" w:themeColor="accent1"/>
                        </w:rPr>
                        <w:t xml:space="preserve"> </w:t>
                      </w:r>
                      <w:r w:rsidRPr="00A0581F">
                        <w:rPr>
                          <w:color w:val="404040" w:themeColor="text1" w:themeTint="BF"/>
                        </w:rPr>
                        <w:t>=</w:t>
                      </w:r>
                      <w:r w:rsidRPr="00A0581F">
                        <w:rPr>
                          <w:color w:val="4EB3CF" w:themeColor="accent1"/>
                        </w:rPr>
                        <w:t xml:space="preserve"> visió normal</w:t>
                      </w:r>
                    </w:p>
                    <w:p w14:paraId="368F8BA3" w14:textId="676153E0" w:rsidR="00A0581F" w:rsidRPr="00A0581F" w:rsidRDefault="00A0581F">
                      <w:pPr>
                        <w:rPr>
                          <w:color w:val="4EB3CF" w:themeColor="accent1"/>
                        </w:rPr>
                      </w:pPr>
                      <w:r w:rsidRPr="00A0581F">
                        <w:rPr>
                          <w:b/>
                          <w:bCs/>
                          <w:color w:val="4EB3CF" w:themeColor="accent1"/>
                        </w:rPr>
                        <w:t xml:space="preserve">d </w:t>
                      </w:r>
                      <w:r w:rsidRPr="00A0581F">
                        <w:rPr>
                          <w:color w:val="404040" w:themeColor="text1" w:themeTint="BF"/>
                        </w:rPr>
                        <w:t>=</w:t>
                      </w:r>
                      <w:r w:rsidRPr="00A0581F">
                        <w:rPr>
                          <w:color w:val="4EB3CF" w:themeColor="accent1"/>
                        </w:rPr>
                        <w:t xml:space="preserve"> daltonisme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u w:color="4EB3CF" w:themeColor="accent1"/>
        </w:rPr>
        <w:br w:type="page"/>
      </w:r>
    </w:p>
    <w:p w14:paraId="0A416956" w14:textId="1C31BAC3" w:rsidR="00A0581F" w:rsidRDefault="00A0581F" w:rsidP="00A0581F">
      <w:pPr>
        <w:pStyle w:val="Ttulo1"/>
        <w:ind w:left="426" w:hanging="426"/>
        <w:rPr>
          <w:u w:color="4EB3CF" w:themeColor="accent1"/>
        </w:rPr>
      </w:pPr>
      <w:r>
        <w:rPr>
          <w:noProof/>
          <w:u w:color="4EB3CF" w:themeColor="accent1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C6D7C1" wp14:editId="714BB2CA">
                <wp:simplePos x="0" y="0"/>
                <wp:positionH relativeFrom="column">
                  <wp:posOffset>-34925</wp:posOffset>
                </wp:positionH>
                <wp:positionV relativeFrom="paragraph">
                  <wp:posOffset>437210</wp:posOffset>
                </wp:positionV>
                <wp:extent cx="0" cy="146050"/>
                <wp:effectExtent l="0" t="0" r="38100" b="2540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E04ED" id="Conector recto 9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34.45pt" to="-2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" strokecolor="#4eb3cf [3204]" strokeweight="1pt">
                <v:stroke joinstyle="miter"/>
              </v:line>
            </w:pict>
          </mc:Fallback>
        </mc:AlternateContent>
      </w:r>
      <w:r>
        <w:rPr>
          <w:u w:color="4EB3CF" w:themeColor="accent1"/>
        </w:rPr>
        <w:t>trastorns d’origen genètic</w:t>
      </w:r>
    </w:p>
    <w:p w14:paraId="4E406C4B" w14:textId="08C177F2" w:rsidR="00A0581F" w:rsidRDefault="00A0581F" w:rsidP="00A0581F">
      <w:pPr>
        <w:rPr>
          <w:u w:color="4EB3CF" w:themeColor="accent1"/>
        </w:rPr>
      </w:pPr>
      <w:r>
        <w:rPr>
          <w:u w:color="4EB3CF" w:themeColor="accent1"/>
        </w:rPr>
        <w:t>Els trastorns d’</w:t>
      </w:r>
      <w:r>
        <w:rPr>
          <w:b/>
          <w:bCs/>
          <w:u w:color="4EB3CF" w:themeColor="accent1"/>
        </w:rPr>
        <w:t>origen genètic</w:t>
      </w:r>
      <w:r>
        <w:rPr>
          <w:u w:color="4EB3CF" w:themeColor="accent1"/>
        </w:rPr>
        <w:t xml:space="preserve"> són deguts a </w:t>
      </w:r>
      <w:r>
        <w:rPr>
          <w:u w:val="single" w:color="4EB3CF" w:themeColor="accent1"/>
        </w:rPr>
        <w:t>anomalies en el materiral genètic</w:t>
      </w:r>
    </w:p>
    <w:p w14:paraId="1254969A" w14:textId="6FA281EF" w:rsidR="00A0581F" w:rsidRDefault="008F2B0F" w:rsidP="00A0581F">
      <w:pPr>
        <w:pStyle w:val="Ttulo2"/>
        <w:rPr>
          <w:u w:color="4EB3CF" w:themeColor="accent1"/>
        </w:rPr>
      </w:pPr>
      <w:r w:rsidRPr="008F2B0F">
        <w:rPr>
          <w:noProof/>
          <w:u w:color="4EB3CF" w:themeColor="accent1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5C9A9F04" wp14:editId="1C80E924">
                <wp:simplePos x="0" y="0"/>
                <wp:positionH relativeFrom="column">
                  <wp:posOffset>-574141</wp:posOffset>
                </wp:positionH>
                <wp:positionV relativeFrom="paragraph">
                  <wp:posOffset>97193</wp:posOffset>
                </wp:positionV>
                <wp:extent cx="1608388" cy="1404620"/>
                <wp:effectExtent l="0" t="0" r="0" b="0"/>
                <wp:wrapNone/>
                <wp:docPr id="1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083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7DACC" w14:textId="1E99F55F" w:rsidR="008F2B0F" w:rsidRPr="008F2B0F" w:rsidRDefault="008F2B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2B0F">
                              <w:rPr>
                                <w:sz w:val="18"/>
                                <w:szCs w:val="18"/>
                              </w:rPr>
                              <w:t xml:space="preserve">s’aprecia al </w:t>
                            </w:r>
                            <w:r w:rsidRPr="008F2B0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cariotip</w:t>
                            </w:r>
                            <w:r w:rsidRPr="008F2B0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B0F">
                              <w:rPr>
                                <w:color w:val="4EB3CF" w:themeColor="accent1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8F2B0F">
                              <w:rPr>
                                <w:sz w:val="18"/>
                                <w:szCs w:val="18"/>
                              </w:rPr>
                              <w:t xml:space="preserve"> es pot conèixer abans d’expressar-se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9F04" id="_x0000_s1032" type="#_x0000_t202" style="position:absolute;margin-left:-45.2pt;margin-top:7.65pt;width:126.65pt;height:110.6pt;rotation:-90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" filled="f" stroked="f">
                <v:textbox style="mso-fit-shape-to-text:t">
                  <w:txbxContent>
                    <w:p w14:paraId="2837DACC" w14:textId="1E99F55F" w:rsidR="008F2B0F" w:rsidRPr="008F2B0F" w:rsidRDefault="008F2B0F">
                      <w:pPr>
                        <w:rPr>
                          <w:sz w:val="18"/>
                          <w:szCs w:val="18"/>
                        </w:rPr>
                      </w:pPr>
                      <w:r w:rsidRPr="008F2B0F">
                        <w:rPr>
                          <w:sz w:val="18"/>
                          <w:szCs w:val="18"/>
                        </w:rPr>
                        <w:t xml:space="preserve">s’aprecia al </w:t>
                      </w:r>
                      <w:r w:rsidRPr="008F2B0F">
                        <w:rPr>
                          <w:b/>
                          <w:bCs/>
                          <w:sz w:val="18"/>
                          <w:szCs w:val="18"/>
                        </w:rPr>
                        <w:t>cariotip</w:t>
                      </w:r>
                      <w:r w:rsidRPr="008F2B0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F2B0F">
                        <w:rPr>
                          <w:color w:val="4EB3CF" w:themeColor="accent1"/>
                          <w:sz w:val="18"/>
                          <w:szCs w:val="18"/>
                        </w:rPr>
                        <w:sym w:font="Wingdings" w:char="F0E0"/>
                      </w:r>
                      <w:r w:rsidRPr="008F2B0F">
                        <w:rPr>
                          <w:sz w:val="18"/>
                          <w:szCs w:val="18"/>
                        </w:rPr>
                        <w:t xml:space="preserve"> es pot conèixer abans d’expressar-se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u w:color="4EB3CF" w:themeColor="accen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E6991F" wp14:editId="1F370C9B">
                <wp:simplePos x="0" y="0"/>
                <wp:positionH relativeFrom="column">
                  <wp:posOffset>-86995</wp:posOffset>
                </wp:positionH>
                <wp:positionV relativeFrom="paragraph">
                  <wp:posOffset>265760</wp:posOffset>
                </wp:positionV>
                <wp:extent cx="45719" cy="1024128"/>
                <wp:effectExtent l="19050" t="0" r="12065" b="24130"/>
                <wp:wrapNone/>
                <wp:docPr id="101" name="Abrir llav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24128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47D23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1" o:spid="_x0000_s1026" type="#_x0000_t87" style="position:absolute;margin-left:-6.85pt;margin-top:20.95pt;width:3.6pt;height:80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" adj="80" strokecolor="#4eb3cf [3204]" strokeweight="1pt">
                <v:stroke joinstyle="miter"/>
              </v:shape>
            </w:pict>
          </mc:Fallback>
        </mc:AlternateContent>
      </w:r>
      <w:r w:rsidR="00A0581F">
        <w:rPr>
          <w:noProof/>
          <w:color w:val="000000" w:themeColor="text1"/>
          <w:u w:color="4EB3CF" w:themeColor="accent1"/>
        </w:rPr>
        <mc:AlternateContent>
          <mc:Choice Requires="wps">
            <w:drawing>
              <wp:anchor distT="0" distB="0" distL="114300" distR="114300" simplePos="0" relativeHeight="251623422" behindDoc="1" locked="0" layoutInCell="1" allowOverlap="1" wp14:anchorId="224FFBA8" wp14:editId="01611584">
                <wp:simplePos x="0" y="0"/>
                <wp:positionH relativeFrom="column">
                  <wp:posOffset>-29058</wp:posOffset>
                </wp:positionH>
                <wp:positionV relativeFrom="paragraph">
                  <wp:posOffset>34290</wp:posOffset>
                </wp:positionV>
                <wp:extent cx="270662" cy="182880"/>
                <wp:effectExtent l="0" t="0" r="0" b="7620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62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C0AF4" id="Rectángulo 97" o:spid="_x0000_s1026" style="position:absolute;margin-left:-2.3pt;margin-top:2.7pt;width:21.3pt;height:14.4pt;z-index:-2516930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" fillcolor="#4eb3cf [3204]" stroked="f">
                <v:fill opacity="32896f"/>
              </v:rect>
            </w:pict>
          </mc:Fallback>
        </mc:AlternateContent>
      </w:r>
      <w:r w:rsidR="00A0581F" w:rsidRPr="00A0581F">
        <w:rPr>
          <w:color w:val="404040" w:themeColor="text1" w:themeTint="BF"/>
          <w:u w:color="4EB3CF" w:themeColor="accent1"/>
        </w:rPr>
        <w:t>1r</w:t>
      </w:r>
      <w:r w:rsidR="00A0581F">
        <w:rPr>
          <w:u w:color="4EB3CF" w:themeColor="accent1"/>
        </w:rPr>
        <w:t xml:space="preserve"> alteracions en el nombre de cromosomes</w:t>
      </w:r>
    </w:p>
    <w:p w14:paraId="4C568041" w14:textId="05B0E98A" w:rsidR="008F2B0F" w:rsidRDefault="008F2B0F" w:rsidP="008F2B0F">
      <w:pPr>
        <w:shd w:val="clear" w:color="auto" w:fill="DBEFF5" w:themeFill="accent1" w:themeFillTint="33"/>
        <w:ind w:right="1254"/>
        <w:rPr>
          <w:u w:color="4EB3CF" w:themeColor="accent1"/>
        </w:rPr>
      </w:pPr>
      <w:r>
        <w:rPr>
          <w:u w:color="4EB3CF" w:themeColor="accent1"/>
        </w:rPr>
        <w:t xml:space="preserve">Sorgeixen quan el </w:t>
      </w:r>
      <w:r>
        <w:rPr>
          <w:b/>
          <w:bCs/>
          <w:u w:color="4EB3CF" w:themeColor="accent1"/>
        </w:rPr>
        <w:t>repartiment de cromosomes</w:t>
      </w:r>
      <w:r>
        <w:rPr>
          <w:u w:color="4EB3CF" w:themeColor="accent1"/>
        </w:rPr>
        <w:t xml:space="preserve"> en la </w:t>
      </w:r>
      <w:r>
        <w:rPr>
          <w:u w:val="single" w:color="4EB3CF" w:themeColor="accent1"/>
        </w:rPr>
        <w:t>formació dels gàmets</w:t>
      </w:r>
      <w:r>
        <w:rPr>
          <w:u w:color="4EB3CF" w:themeColor="accent1"/>
        </w:rPr>
        <w:t xml:space="preserve"> és defectuós.</w:t>
      </w:r>
    </w:p>
    <w:p w14:paraId="3B1F25F0" w14:textId="5715852A" w:rsidR="008F2B0F" w:rsidRDefault="008F2B0F" w:rsidP="008F2B0F">
      <w:pPr>
        <w:pStyle w:val="Prrafodelista"/>
        <w:numPr>
          <w:ilvl w:val="0"/>
          <w:numId w:val="46"/>
        </w:numPr>
        <w:spacing w:before="120"/>
        <w:ind w:left="284" w:hanging="284"/>
        <w:rPr>
          <w:u w:color="4EB3CF" w:themeColor="accent1"/>
        </w:rPr>
      </w:pPr>
      <w:r>
        <w:rPr>
          <w:b/>
          <w:bCs/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52ADEE" wp14:editId="723C6199">
                <wp:simplePos x="0" y="0"/>
                <wp:positionH relativeFrom="column">
                  <wp:posOffset>156011</wp:posOffset>
                </wp:positionH>
                <wp:positionV relativeFrom="paragraph">
                  <wp:posOffset>100240</wp:posOffset>
                </wp:positionV>
                <wp:extent cx="940402" cy="138676"/>
                <wp:effectExtent l="0" t="0" r="12700" b="13970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02" cy="13867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CB809" id="Rectángulo 98" o:spid="_x0000_s1026" style="position:absolute;margin-left:12.3pt;margin-top:7.9pt;width:74.05pt;height:10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" filled="f" strokecolor="#4eb3cf [3204]">
                <v:stroke joinstyle="round"/>
              </v:rect>
            </w:pict>
          </mc:Fallback>
        </mc:AlternateContent>
      </w:r>
      <w:r w:rsidRPr="008F2B0F">
        <w:rPr>
          <w:b/>
          <w:bCs/>
          <w:u w:color="4EB3CF" w:themeColor="accent1"/>
        </w:rPr>
        <w:t>MONOSOMIES</w:t>
      </w:r>
      <w:r>
        <w:rPr>
          <w:b/>
          <w:bCs/>
          <w:u w:color="4EB3CF" w:themeColor="accent1"/>
        </w:rPr>
        <w:t>:</w:t>
      </w:r>
      <w:r>
        <w:rPr>
          <w:u w:color="4EB3CF" w:themeColor="accent1"/>
        </w:rPr>
        <w:t xml:space="preserve"> degudes a la </w:t>
      </w:r>
      <w:r>
        <w:rPr>
          <w:b/>
          <w:bCs/>
          <w:u w:color="4EB3CF" w:themeColor="accent1"/>
        </w:rPr>
        <w:t>falta d’un cromosoma</w:t>
      </w:r>
      <w:r>
        <w:rPr>
          <w:u w:color="4EB3CF" w:themeColor="accent1"/>
        </w:rPr>
        <w:t xml:space="preserve"> a la dotació normal</w:t>
      </w:r>
    </w:p>
    <w:p w14:paraId="4035A2B8" w14:textId="3C857E3B" w:rsidR="008F2B0F" w:rsidRPr="008F2B0F" w:rsidRDefault="008F2B0F" w:rsidP="008F2B0F">
      <w:pPr>
        <w:pStyle w:val="Prrafodelista"/>
        <w:spacing w:before="120"/>
        <w:ind w:left="284"/>
        <w:rPr>
          <w:u w:color="4EB3CF" w:themeColor="accent1"/>
        </w:rPr>
      </w:pPr>
      <w:r w:rsidRPr="008F2B0F">
        <w:rPr>
          <w:b/>
          <w:bCs/>
          <w:color w:val="4EB3CF" w:themeColor="accent1"/>
          <w:u w:val="single" w:color="4EB3CF" w:themeColor="accent1"/>
        </w:rPr>
        <w:t>EX</w:t>
      </w:r>
      <w:r>
        <w:rPr>
          <w:b/>
          <w:bCs/>
          <w:u w:color="4EB3CF" w:themeColor="accent1"/>
        </w:rPr>
        <w:t>: Síndrome de Turner</w:t>
      </w:r>
      <w:r>
        <w:rPr>
          <w:u w:color="4EB3CF" w:themeColor="accent1"/>
        </w:rPr>
        <w:t xml:space="preserve"> </w:t>
      </w:r>
      <w:r w:rsidRPr="008F2B0F">
        <w:rPr>
          <w:color w:val="4EB3CF" w:themeColor="accent1"/>
          <w:u w:color="4EB3CF" w:themeColor="accent1"/>
        </w:rPr>
        <w:sym w:font="Wingdings" w:char="F0E0"/>
      </w:r>
      <w:r>
        <w:rPr>
          <w:u w:color="4EB3CF" w:themeColor="accent1"/>
        </w:rPr>
        <w:t xml:space="preserve"> dones en què falta un cromosoma sexual</w:t>
      </w:r>
      <w:r w:rsidRPr="008F2B0F">
        <w:rPr>
          <w:b/>
          <w:bCs/>
          <w:color w:val="4EB3CF" w:themeColor="accent1"/>
          <w:u w:color="4EB3CF" w:themeColor="accent1"/>
        </w:rPr>
        <w:t xml:space="preserve"> (44 autosomes + 1 X)</w:t>
      </w:r>
    </w:p>
    <w:p w14:paraId="4761DCBE" w14:textId="07D9CA6B" w:rsidR="008F2B0F" w:rsidRPr="008F2B0F" w:rsidRDefault="008F2B0F" w:rsidP="008F2B0F">
      <w:pPr>
        <w:pStyle w:val="Prrafodelista"/>
        <w:numPr>
          <w:ilvl w:val="0"/>
          <w:numId w:val="46"/>
        </w:numPr>
        <w:spacing w:before="120"/>
        <w:ind w:left="284" w:hanging="284"/>
        <w:contextualSpacing w:val="0"/>
        <w:rPr>
          <w:u w:color="4EB3CF" w:themeColor="accent1"/>
        </w:rPr>
      </w:pPr>
      <w:r>
        <w:rPr>
          <w:b/>
          <w:bCs/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E8ABF1" wp14:editId="343C4532">
                <wp:simplePos x="0" y="0"/>
                <wp:positionH relativeFrom="column">
                  <wp:posOffset>156011</wp:posOffset>
                </wp:positionH>
                <wp:positionV relativeFrom="paragraph">
                  <wp:posOffset>94741</wp:posOffset>
                </wp:positionV>
                <wp:extent cx="723720" cy="138676"/>
                <wp:effectExtent l="0" t="0" r="19685" b="13970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720" cy="13867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C224C0" id="Rectángulo 99" o:spid="_x0000_s1026" style="position:absolute;margin-left:12.3pt;margin-top:7.45pt;width:57pt;height:10.9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" filled="f" strokecolor="#4eb3cf [3204]">
                <v:stroke joinstyle="round"/>
              </v:rect>
            </w:pict>
          </mc:Fallback>
        </mc:AlternateContent>
      </w:r>
      <w:r w:rsidRPr="008F2B0F">
        <w:rPr>
          <w:b/>
          <w:bCs/>
          <w:u w:color="4EB3CF" w:themeColor="accent1"/>
        </w:rPr>
        <w:t>TRISOMIES</w:t>
      </w:r>
      <w:r>
        <w:rPr>
          <w:b/>
          <w:bCs/>
          <w:u w:color="4EB3CF" w:themeColor="accent1"/>
        </w:rPr>
        <w:t xml:space="preserve">: </w:t>
      </w:r>
      <w:r>
        <w:rPr>
          <w:u w:color="4EB3CF" w:themeColor="accent1"/>
        </w:rPr>
        <w:t>degudes a la presència d’</w:t>
      </w:r>
      <w:r>
        <w:rPr>
          <w:b/>
          <w:bCs/>
          <w:u w:color="4EB3CF" w:themeColor="accent1"/>
        </w:rPr>
        <w:t>un cromosoma de més</w:t>
      </w:r>
      <w:r>
        <w:rPr>
          <w:u w:color="4EB3CF" w:themeColor="accent1"/>
        </w:rPr>
        <w:t xml:space="preserve"> </w:t>
      </w:r>
      <w:r w:rsidRPr="008F2B0F">
        <w:rPr>
          <w:color w:val="4EB3CF" w:themeColor="accent1"/>
          <w:u w:color="4EB3CF" w:themeColor="accent1"/>
        </w:rPr>
        <w:sym w:font="Wingdings" w:char="F0E0"/>
      </w:r>
      <w:r>
        <w:rPr>
          <w:u w:color="4EB3CF" w:themeColor="accent1"/>
        </w:rPr>
        <w:t xml:space="preserve"> </w:t>
      </w:r>
      <w:r>
        <w:rPr>
          <w:u w:val="single" w:color="4EB3CF" w:themeColor="accent1"/>
        </w:rPr>
        <w:t>3 cromosomes homòlegs</w:t>
      </w:r>
      <w:r>
        <w:rPr>
          <w:u w:color="4EB3CF" w:themeColor="accent1"/>
        </w:rPr>
        <w:br/>
      </w:r>
      <w:r w:rsidRPr="008F2B0F">
        <w:rPr>
          <w:b/>
          <w:bCs/>
          <w:color w:val="4EB3CF" w:themeColor="accent1"/>
          <w:u w:val="single" w:color="4EB3CF" w:themeColor="accent1"/>
        </w:rPr>
        <w:t>EX</w:t>
      </w:r>
      <w:r>
        <w:rPr>
          <w:b/>
          <w:bCs/>
          <w:u w:color="4EB3CF" w:themeColor="accent1"/>
        </w:rPr>
        <w:t>: Trisomia del cromosoma 21</w:t>
      </w:r>
      <w:r>
        <w:rPr>
          <w:u w:color="4EB3CF" w:themeColor="accent1"/>
        </w:rPr>
        <w:t xml:space="preserve"> </w:t>
      </w:r>
      <w:r w:rsidRPr="008F2B0F">
        <w:rPr>
          <w:color w:val="4EB3CF" w:themeColor="accent1"/>
          <w:u w:color="4EB3CF" w:themeColor="accent1"/>
        </w:rPr>
        <w:sym w:font="Wingdings" w:char="F0E0"/>
      </w:r>
      <w:r>
        <w:rPr>
          <w:u w:color="4EB3CF" w:themeColor="accent1"/>
        </w:rPr>
        <w:t xml:space="preserve"> produeix </w:t>
      </w:r>
      <w:r>
        <w:rPr>
          <w:u w:val="single" w:color="4EB3CF" w:themeColor="accent1"/>
        </w:rPr>
        <w:t>síndrome de Dawn</w:t>
      </w:r>
    </w:p>
    <w:p w14:paraId="3ED9EEDA" w14:textId="65EAEBFC" w:rsidR="008F2B0F" w:rsidRDefault="008F2B0F" w:rsidP="008F2B0F">
      <w:pPr>
        <w:pStyle w:val="Ttulo2"/>
        <w:rPr>
          <w:u w:color="4EB3CF" w:themeColor="accent1"/>
        </w:rPr>
      </w:pPr>
      <w:r w:rsidRPr="008F2B0F">
        <w:rPr>
          <w:noProof/>
          <w:u w:color="4EB3CF" w:themeColor="accent1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28EC2CAE" wp14:editId="69BAB900">
                <wp:simplePos x="0" y="0"/>
                <wp:positionH relativeFrom="column">
                  <wp:posOffset>-147333</wp:posOffset>
                </wp:positionH>
                <wp:positionV relativeFrom="paragraph">
                  <wp:posOffset>-5397</wp:posOffset>
                </wp:positionV>
                <wp:extent cx="760527" cy="1404620"/>
                <wp:effectExtent l="0" t="0" r="1905" b="0"/>
                <wp:wrapNone/>
                <wp:docPr id="1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052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BCFE" w14:textId="0D2CDCDB" w:rsidR="008F2B0F" w:rsidRPr="008F2B0F" w:rsidRDefault="008F2B0F" w:rsidP="008F2B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no </w:t>
                            </w:r>
                            <w:r w:rsidRPr="008F2B0F">
                              <w:rPr>
                                <w:sz w:val="18"/>
                                <w:szCs w:val="18"/>
                              </w:rPr>
                              <w:t xml:space="preserve">s’aprecia al </w:t>
                            </w:r>
                            <w:r w:rsidRPr="008F2B0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cariotip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C2CAE" id="_x0000_s1033" type="#_x0000_t202" style="position:absolute;margin-left:-11.6pt;margin-top:-.4pt;width:59.9pt;height:110.6pt;rotation:-90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" filled="f" stroked="f">
                <v:textbox style="mso-fit-shape-to-text:t">
                  <w:txbxContent>
                    <w:p w14:paraId="1F93BCFE" w14:textId="0D2CDCDB" w:rsidR="008F2B0F" w:rsidRPr="008F2B0F" w:rsidRDefault="008F2B0F" w:rsidP="008F2B0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no </w:t>
                      </w:r>
                      <w:r w:rsidRPr="008F2B0F">
                        <w:rPr>
                          <w:sz w:val="18"/>
                          <w:szCs w:val="18"/>
                        </w:rPr>
                        <w:t xml:space="preserve">s’aprecia al </w:t>
                      </w:r>
                      <w:r w:rsidRPr="008F2B0F">
                        <w:rPr>
                          <w:b/>
                          <w:bCs/>
                          <w:sz w:val="18"/>
                          <w:szCs w:val="18"/>
                        </w:rPr>
                        <w:t>cariotip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u w:color="4EB3CF" w:themeColor="accen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DD9036" wp14:editId="4C8FF4AF">
                <wp:simplePos x="0" y="0"/>
                <wp:positionH relativeFrom="column">
                  <wp:posOffset>-83364</wp:posOffset>
                </wp:positionH>
                <wp:positionV relativeFrom="paragraph">
                  <wp:posOffset>268275</wp:posOffset>
                </wp:positionV>
                <wp:extent cx="65685" cy="877824"/>
                <wp:effectExtent l="19050" t="0" r="10795" b="17780"/>
                <wp:wrapNone/>
                <wp:docPr id="102" name="Abrir llav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5" cy="877824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CB34" id="Abrir llave 102" o:spid="_x0000_s1026" type="#_x0000_t87" style="position:absolute;margin-left:-6.55pt;margin-top:21.1pt;width:5.15pt;height:6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" adj="135" strokecolor="#4eb3cf [3204]" strokeweight="1pt">
                <v:stroke joinstyle="miter"/>
              </v:shape>
            </w:pict>
          </mc:Fallback>
        </mc:AlternateContent>
      </w:r>
      <w:r>
        <w:rPr>
          <w:noProof/>
          <w:color w:val="000000" w:themeColor="text1"/>
          <w:u w:color="4EB3CF" w:themeColor="accent1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9ACEF0C" wp14:editId="4EDF6389">
                <wp:simplePos x="0" y="0"/>
                <wp:positionH relativeFrom="column">
                  <wp:posOffset>-18098</wp:posOffset>
                </wp:positionH>
                <wp:positionV relativeFrom="paragraph">
                  <wp:posOffset>42545</wp:posOffset>
                </wp:positionV>
                <wp:extent cx="270662" cy="182880"/>
                <wp:effectExtent l="0" t="0" r="0" b="7620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62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BE3E1" id="Rectángulo 100" o:spid="_x0000_s1026" style="position:absolute;margin-left:-1.45pt;margin-top:3.35pt;width:21.3pt;height:14.4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" fillcolor="#4eb3cf [3204]" stroked="f">
                <v:fill opacity="32896f"/>
              </v:rect>
            </w:pict>
          </mc:Fallback>
        </mc:AlternateContent>
      </w:r>
      <w:r>
        <w:rPr>
          <w:color w:val="404040" w:themeColor="text1" w:themeTint="BF"/>
          <w:u w:color="4EB3CF" w:themeColor="accent1"/>
        </w:rPr>
        <w:t>2n</w:t>
      </w:r>
      <w:r>
        <w:rPr>
          <w:u w:color="4EB3CF" w:themeColor="accent1"/>
        </w:rPr>
        <w:t xml:space="preserve"> alteracions en gens d’autosomes dominants o recessius</w:t>
      </w:r>
    </w:p>
    <w:tbl>
      <w:tblPr>
        <w:tblStyle w:val="Tablaconcuadrcula5oscura-nfasis1"/>
        <w:tblW w:w="0" w:type="auto"/>
        <w:tblLook w:val="0420" w:firstRow="1" w:lastRow="0" w:firstColumn="0" w:lastColumn="0" w:noHBand="0" w:noVBand="1"/>
      </w:tblPr>
      <w:tblGrid>
        <w:gridCol w:w="4591"/>
        <w:gridCol w:w="4591"/>
      </w:tblGrid>
      <w:tr w:rsidR="008F2B0F" w14:paraId="1E6D38B5" w14:textId="77777777" w:rsidTr="008F2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91" w:type="dxa"/>
          </w:tcPr>
          <w:p w14:paraId="24DF3943" w14:textId="3C4269A0" w:rsidR="008F2B0F" w:rsidRDefault="008F2B0F" w:rsidP="008F2B0F">
            <w:pPr>
              <w:jc w:val="center"/>
              <w:rPr>
                <w:u w:color="4EB3CF" w:themeColor="accent1"/>
              </w:rPr>
            </w:pPr>
            <w:r>
              <w:rPr>
                <w:u w:color="4EB3CF" w:themeColor="accent1"/>
              </w:rPr>
              <w:t>HERÈNCIA DOMINANT</w:t>
            </w:r>
          </w:p>
        </w:tc>
        <w:tc>
          <w:tcPr>
            <w:tcW w:w="4591" w:type="dxa"/>
          </w:tcPr>
          <w:p w14:paraId="22A49177" w14:textId="3737288E" w:rsidR="008F2B0F" w:rsidRDefault="008F2B0F" w:rsidP="008F2B0F">
            <w:pPr>
              <w:jc w:val="center"/>
              <w:rPr>
                <w:u w:color="4EB3CF" w:themeColor="accent1"/>
              </w:rPr>
            </w:pPr>
            <w:r>
              <w:rPr>
                <w:u w:color="4EB3CF" w:themeColor="accent1"/>
              </w:rPr>
              <w:t>HERÈNCIA RECESSIVA</w:t>
            </w:r>
          </w:p>
        </w:tc>
      </w:tr>
      <w:tr w:rsidR="008F2B0F" w14:paraId="04603840" w14:textId="77777777" w:rsidTr="008F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91" w:type="dxa"/>
          </w:tcPr>
          <w:p w14:paraId="5F252D40" w14:textId="11D7AACE" w:rsidR="008F2B0F" w:rsidRPr="008F2B0F" w:rsidRDefault="008F2B0F" w:rsidP="008F2B0F">
            <w:pPr>
              <w:rPr>
                <w:u w:color="4EB3CF" w:themeColor="accent1"/>
              </w:rPr>
            </w:pPr>
            <w:r>
              <w:rPr>
                <w:u w:color="4EB3CF" w:themeColor="accent1"/>
              </w:rPr>
              <w:t xml:space="preserve">Es produeix quan l’al·lel alterat és </w:t>
            </w:r>
            <w:r>
              <w:rPr>
                <w:b/>
                <w:bCs/>
                <w:u w:color="4EB3CF" w:themeColor="accent1"/>
              </w:rPr>
              <w:t>dominant</w:t>
            </w:r>
            <w:r>
              <w:rPr>
                <w:u w:color="4EB3CF" w:themeColor="accent1"/>
              </w:rPr>
              <w:br/>
            </w:r>
            <w:r w:rsidRPr="008F2B0F">
              <w:rPr>
                <w:b/>
                <w:bCs/>
                <w:u w:val="single" w:color="4EB3CF" w:themeColor="accent1"/>
              </w:rPr>
              <w:t>FENOTIP</w:t>
            </w:r>
            <w:r w:rsidRPr="008F2B0F">
              <w:rPr>
                <w:b/>
                <w:bCs/>
                <w:u w:color="4EB3CF" w:themeColor="accent1"/>
              </w:rPr>
              <w:t xml:space="preserve">: </w:t>
            </w:r>
            <w:r w:rsidRPr="008F2B0F">
              <w:rPr>
                <w:b/>
                <w:bCs/>
                <w:color w:val="4EB3CF" w:themeColor="accent1"/>
                <w:u w:color="4EB3CF" w:themeColor="accent1"/>
              </w:rPr>
              <w:t>aA, AA</w:t>
            </w:r>
          </w:p>
        </w:tc>
        <w:tc>
          <w:tcPr>
            <w:tcW w:w="4591" w:type="dxa"/>
          </w:tcPr>
          <w:p w14:paraId="7E94B3F1" w14:textId="77777777" w:rsidR="008F2B0F" w:rsidRDefault="008F2B0F" w:rsidP="008F2B0F">
            <w:pPr>
              <w:rPr>
                <w:u w:color="4EB3CF" w:themeColor="accent1"/>
              </w:rPr>
            </w:pPr>
            <w:r>
              <w:rPr>
                <w:u w:color="4EB3CF" w:themeColor="accent1"/>
              </w:rPr>
              <w:t xml:space="preserve">Es produeix quan l’al·lel alterat és </w:t>
            </w:r>
            <w:r>
              <w:rPr>
                <w:b/>
                <w:bCs/>
                <w:u w:color="4EB3CF" w:themeColor="accent1"/>
              </w:rPr>
              <w:t>recessiu</w:t>
            </w:r>
          </w:p>
          <w:p w14:paraId="3045E49D" w14:textId="476E6CDB" w:rsidR="008F2B0F" w:rsidRPr="008F2B0F" w:rsidRDefault="008F2B0F" w:rsidP="008F2B0F">
            <w:pPr>
              <w:rPr>
                <w:u w:color="4EB3CF" w:themeColor="accent1"/>
              </w:rPr>
            </w:pPr>
            <w:r w:rsidRPr="008F2B0F">
              <w:rPr>
                <w:b/>
                <w:bCs/>
                <w:u w:val="single" w:color="4EB3CF" w:themeColor="accent1"/>
              </w:rPr>
              <w:t>FENOTIP</w:t>
            </w:r>
            <w:r>
              <w:rPr>
                <w:b/>
                <w:bCs/>
                <w:u w:color="4EB3CF" w:themeColor="accent1"/>
              </w:rPr>
              <w:t>:</w:t>
            </w:r>
            <w:r w:rsidRPr="008F2B0F">
              <w:rPr>
                <w:b/>
                <w:bCs/>
                <w:color w:val="4EB3CF" w:themeColor="accent1"/>
                <w:u w:color="4EB3CF" w:themeColor="accent1"/>
              </w:rPr>
              <w:t xml:space="preserve"> aa</w:t>
            </w:r>
          </w:p>
        </w:tc>
      </w:tr>
      <w:tr w:rsidR="008F2B0F" w14:paraId="3E675D40" w14:textId="77777777" w:rsidTr="008F2B0F">
        <w:tc>
          <w:tcPr>
            <w:tcW w:w="4591" w:type="dxa"/>
          </w:tcPr>
          <w:p w14:paraId="7A5AA139" w14:textId="0A9AE5B4" w:rsidR="008F2B0F" w:rsidRPr="008F2B0F" w:rsidRDefault="008F2B0F" w:rsidP="008F2B0F">
            <w:pPr>
              <w:rPr>
                <w:b/>
                <w:bCs/>
                <w:u w:color="4EB3CF" w:themeColor="accent1"/>
              </w:rPr>
            </w:pPr>
            <w:r>
              <w:rPr>
                <w:u w:color="4EB3CF" w:themeColor="accent1"/>
              </w:rPr>
              <w:t xml:space="preserve">Apareix en </w:t>
            </w:r>
            <w:r>
              <w:rPr>
                <w:b/>
                <w:bCs/>
                <w:u w:color="4EB3CF" w:themeColor="accent1"/>
              </w:rPr>
              <w:t>totes les generacions</w:t>
            </w:r>
          </w:p>
        </w:tc>
        <w:tc>
          <w:tcPr>
            <w:tcW w:w="4591" w:type="dxa"/>
          </w:tcPr>
          <w:p w14:paraId="01E80DD5" w14:textId="657D9677" w:rsidR="008F2B0F" w:rsidRPr="008F2B0F" w:rsidRDefault="008F2B0F" w:rsidP="008F2B0F">
            <w:pPr>
              <w:rPr>
                <w:u w:color="4EB3CF" w:themeColor="accent1"/>
              </w:rPr>
            </w:pPr>
            <w:r>
              <w:rPr>
                <w:u w:color="4EB3CF" w:themeColor="accent1"/>
              </w:rPr>
              <w:t xml:space="preserve">Menys freqüents, </w:t>
            </w:r>
            <w:r>
              <w:rPr>
                <w:b/>
                <w:bCs/>
                <w:u w:color="4EB3CF" w:themeColor="accent1"/>
              </w:rPr>
              <w:t>difícil</w:t>
            </w:r>
            <w:r>
              <w:rPr>
                <w:u w:color="4EB3CF" w:themeColor="accent1"/>
              </w:rPr>
              <w:t xml:space="preserve"> de detectar</w:t>
            </w:r>
          </w:p>
        </w:tc>
      </w:tr>
      <w:tr w:rsidR="008F2B0F" w14:paraId="693F11C5" w14:textId="77777777" w:rsidTr="008F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91" w:type="dxa"/>
            <w:shd w:val="clear" w:color="auto" w:fill="auto"/>
          </w:tcPr>
          <w:p w14:paraId="1E7134EC" w14:textId="3E473C95" w:rsidR="008F2B0F" w:rsidRPr="008F2B0F" w:rsidRDefault="008F2B0F" w:rsidP="008F2B0F">
            <w:pPr>
              <w:rPr>
                <w:u w:color="4EB3CF" w:themeColor="accent1"/>
              </w:rPr>
            </w:pPr>
            <w:r w:rsidRPr="008F2B0F">
              <w:rPr>
                <w:b/>
                <w:bCs/>
                <w:color w:val="4EB3CF" w:themeColor="accent1"/>
                <w:u w:val="single" w:color="4EB3CF" w:themeColor="accent1"/>
              </w:rPr>
              <w:t>EX</w:t>
            </w:r>
            <w:r>
              <w:rPr>
                <w:b/>
                <w:bCs/>
                <w:u w:color="4EB3CF" w:themeColor="accent1"/>
              </w:rPr>
              <w:t>:</w:t>
            </w:r>
            <w:r>
              <w:rPr>
                <w:u w:color="4EB3CF" w:themeColor="accent1"/>
              </w:rPr>
              <w:t xml:space="preserve"> acondroplasia (enanisme)</w:t>
            </w:r>
          </w:p>
        </w:tc>
        <w:tc>
          <w:tcPr>
            <w:tcW w:w="4591" w:type="dxa"/>
            <w:shd w:val="clear" w:color="auto" w:fill="auto"/>
          </w:tcPr>
          <w:p w14:paraId="780815F3" w14:textId="3D97C7EB" w:rsidR="008F2B0F" w:rsidRPr="008F2B0F" w:rsidRDefault="008F2B0F" w:rsidP="008F2B0F">
            <w:pPr>
              <w:rPr>
                <w:u w:color="4EB3CF" w:themeColor="accent1"/>
              </w:rPr>
            </w:pPr>
            <w:r w:rsidRPr="008F2B0F">
              <w:rPr>
                <w:b/>
                <w:bCs/>
                <w:color w:val="4EB3CF" w:themeColor="accent1"/>
                <w:u w:val="single" w:color="4EB3CF" w:themeColor="accent1"/>
              </w:rPr>
              <w:t>EX</w:t>
            </w:r>
            <w:r>
              <w:rPr>
                <w:b/>
                <w:bCs/>
                <w:u w:color="4EB3CF" w:themeColor="accent1"/>
              </w:rPr>
              <w:t>:</w:t>
            </w:r>
            <w:r>
              <w:rPr>
                <w:u w:color="4EB3CF" w:themeColor="accent1"/>
              </w:rPr>
              <w:t xml:space="preserve"> albinisme</w:t>
            </w:r>
          </w:p>
        </w:tc>
      </w:tr>
    </w:tbl>
    <w:p w14:paraId="23F8C23F" w14:textId="51D7A09E" w:rsidR="008F2B0F" w:rsidRDefault="008F2B0F" w:rsidP="008F2B0F">
      <w:pPr>
        <w:pStyle w:val="Ttulo2"/>
        <w:rPr>
          <w:u w:color="4EB3CF" w:themeColor="accent1"/>
        </w:rPr>
      </w:pPr>
      <w:r>
        <w:rPr>
          <w:noProof/>
          <w:color w:val="000000" w:themeColor="text1"/>
          <w:u w:color="4EB3CF" w:themeColor="accent1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D247A07" wp14:editId="2116B20D">
                <wp:simplePos x="0" y="0"/>
                <wp:positionH relativeFrom="column">
                  <wp:posOffset>-29058</wp:posOffset>
                </wp:positionH>
                <wp:positionV relativeFrom="paragraph">
                  <wp:posOffset>34290</wp:posOffset>
                </wp:positionV>
                <wp:extent cx="270662" cy="182880"/>
                <wp:effectExtent l="0" t="0" r="0" b="7620"/>
                <wp:wrapNone/>
                <wp:docPr id="130" name="Rectángu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62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685A6" id="Rectángulo 130" o:spid="_x0000_s1026" style="position:absolute;margin-left:-2.3pt;margin-top:2.7pt;width:21.3pt;height:14.4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" fillcolor="#4eb3cf [3204]" stroked="f">
                <v:fill opacity="32896f"/>
              </v:rect>
            </w:pict>
          </mc:Fallback>
        </mc:AlternateContent>
      </w:r>
      <w:r>
        <w:rPr>
          <w:color w:val="404040" w:themeColor="text1" w:themeTint="BF"/>
          <w:u w:color="4EB3CF" w:themeColor="accent1"/>
        </w:rPr>
        <w:t>3</w:t>
      </w:r>
      <w:r w:rsidRPr="00A0581F">
        <w:rPr>
          <w:color w:val="404040" w:themeColor="text1" w:themeTint="BF"/>
          <w:u w:color="4EB3CF" w:themeColor="accent1"/>
        </w:rPr>
        <w:t>r</w:t>
      </w:r>
      <w:r>
        <w:rPr>
          <w:u w:color="4EB3CF" w:themeColor="accent1"/>
        </w:rPr>
        <w:t xml:space="preserve"> alteracions dels gens lligats al cromosoma x</w:t>
      </w:r>
    </w:p>
    <w:p w14:paraId="5839B33A" w14:textId="065EE2C9" w:rsidR="00722AA2" w:rsidRPr="00722AA2" w:rsidRDefault="00722AA2" w:rsidP="00722AA2">
      <w:pPr>
        <w:shd w:val="clear" w:color="auto" w:fill="DBEFF5" w:themeFill="accent1" w:themeFillTint="33"/>
        <w:ind w:right="545"/>
        <w:rPr>
          <w:u w:color="4EB3CF" w:themeColor="accent1"/>
        </w:rPr>
      </w:pPr>
      <w:r>
        <w:rPr>
          <w:u w:color="4EB3CF" w:themeColor="accent1"/>
        </w:rPr>
        <w:t xml:space="preserve">Hi ha dues alteracions provocades per un </w:t>
      </w:r>
      <w:r>
        <w:rPr>
          <w:b/>
          <w:bCs/>
          <w:u w:val="single" w:color="4EB3CF" w:themeColor="accent1"/>
        </w:rPr>
        <w:t>al·lel recessiu</w:t>
      </w:r>
      <w:r>
        <w:rPr>
          <w:u w:color="4EB3CF" w:themeColor="accent1"/>
        </w:rPr>
        <w:t xml:space="preserve"> </w:t>
      </w:r>
      <w:r w:rsidRPr="00722AA2">
        <w:rPr>
          <w:color w:val="4EB3CF" w:themeColor="accent1"/>
          <w:u w:color="4EB3CF" w:themeColor="accent1"/>
        </w:rPr>
        <w:sym w:font="Wingdings" w:char="F0E0"/>
      </w:r>
      <w:r>
        <w:rPr>
          <w:u w:color="4EB3CF" w:themeColor="accent1"/>
        </w:rPr>
        <w:t xml:space="preserve"> segment diferencial del cromsoma </w:t>
      </w:r>
      <w:r>
        <w:rPr>
          <w:b/>
          <w:bCs/>
          <w:u w:color="4EB3CF" w:themeColor="accent1"/>
        </w:rPr>
        <w:t>X</w:t>
      </w:r>
      <w:r>
        <w:rPr>
          <w:u w:color="4EB3CF" w:themeColor="accent1"/>
        </w:rPr>
        <w:t>.</w:t>
      </w:r>
    </w:p>
    <w:p w14:paraId="73AE8011" w14:textId="38D6246A" w:rsidR="008F2B0F" w:rsidRPr="00DA4944" w:rsidRDefault="00722AA2" w:rsidP="00722AA2">
      <w:pPr>
        <w:pStyle w:val="Prrafodelista"/>
        <w:numPr>
          <w:ilvl w:val="0"/>
          <w:numId w:val="46"/>
        </w:numPr>
        <w:spacing w:before="120"/>
        <w:ind w:left="284" w:hanging="284"/>
        <w:rPr>
          <w:u w:color="4EB3CF" w:themeColor="accent1"/>
        </w:rPr>
      </w:pPr>
      <w:r w:rsidRPr="00DA4944">
        <w:rPr>
          <w:b/>
          <w:bCs/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A05E99" wp14:editId="4C6540CC">
                <wp:simplePos x="0" y="0"/>
                <wp:positionH relativeFrom="column">
                  <wp:posOffset>153281</wp:posOffset>
                </wp:positionH>
                <wp:positionV relativeFrom="paragraph">
                  <wp:posOffset>105869</wp:posOffset>
                </wp:positionV>
                <wp:extent cx="866830" cy="138676"/>
                <wp:effectExtent l="0" t="0" r="28575" b="13970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30" cy="13867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A2845F" id="Rectángulo 131" o:spid="_x0000_s1026" style="position:absolute;margin-left:12.05pt;margin-top:8.35pt;width:68.25pt;height:10.9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" filled="f" strokecolor="#4eb3cf [3204]">
                <v:stroke joinstyle="round"/>
              </v:rect>
            </w:pict>
          </mc:Fallback>
        </mc:AlternateContent>
      </w:r>
      <w:r w:rsidRPr="00DA4944">
        <w:rPr>
          <w:b/>
          <w:bCs/>
          <w:u w:color="4EB3CF" w:themeColor="accent1"/>
        </w:rPr>
        <w:t>DALTONISME:</w:t>
      </w:r>
      <w:r w:rsidRPr="00DA4944">
        <w:rPr>
          <w:u w:color="4EB3CF" w:themeColor="accent1"/>
        </w:rPr>
        <w:t xml:space="preserve"> trastorn hereditari que dificulta la </w:t>
      </w:r>
      <w:r w:rsidRPr="00DA4944">
        <w:rPr>
          <w:b/>
          <w:bCs/>
          <w:u w:color="4EB3CF" w:themeColor="accent1"/>
        </w:rPr>
        <w:t>distinció dels colors</w:t>
      </w:r>
    </w:p>
    <w:p w14:paraId="738C7ACA" w14:textId="012EEC0D" w:rsidR="00722AA2" w:rsidRPr="00DA4944" w:rsidRDefault="00722AA2" w:rsidP="00722AA2">
      <w:pPr>
        <w:pStyle w:val="Prrafodelista"/>
        <w:numPr>
          <w:ilvl w:val="0"/>
          <w:numId w:val="46"/>
        </w:numPr>
        <w:spacing w:before="120"/>
        <w:ind w:left="284" w:hanging="284"/>
        <w:rPr>
          <w:u w:color="4EB3CF" w:themeColor="accent1"/>
        </w:rPr>
      </w:pPr>
      <w:r w:rsidRPr="00DA4944">
        <w:rPr>
          <w:b/>
          <w:bCs/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F863E4" wp14:editId="0BDBEE96">
                <wp:simplePos x="0" y="0"/>
                <wp:positionH relativeFrom="column">
                  <wp:posOffset>153281</wp:posOffset>
                </wp:positionH>
                <wp:positionV relativeFrom="paragraph">
                  <wp:posOffset>27991</wp:posOffset>
                </wp:positionV>
                <wp:extent cx="723265" cy="138430"/>
                <wp:effectExtent l="0" t="0" r="19685" b="13970"/>
                <wp:wrapNone/>
                <wp:docPr id="132" name="Rectángul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384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F8A50E" id="Rectángulo 132" o:spid="_x0000_s1026" style="position:absolute;margin-left:12.05pt;margin-top:2.2pt;width:56.95pt;height:10.9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" filled="f" strokecolor="#4eb3cf [3204]">
                <v:stroke joinstyle="round"/>
              </v:rect>
            </w:pict>
          </mc:Fallback>
        </mc:AlternateContent>
      </w:r>
      <w:r w:rsidRPr="00DA4944">
        <w:rPr>
          <w:b/>
          <w:bCs/>
          <w:u w:color="4EB3CF" w:themeColor="accent1"/>
        </w:rPr>
        <w:t>HEMOFÍLIA:</w:t>
      </w:r>
      <w:r w:rsidRPr="00DA4944">
        <w:rPr>
          <w:u w:color="4EB3CF" w:themeColor="accent1"/>
        </w:rPr>
        <w:t xml:space="preserve"> es caracteritza per la </w:t>
      </w:r>
      <w:r w:rsidRPr="00DA4944">
        <w:rPr>
          <w:b/>
          <w:bCs/>
          <w:u w:color="4EB3CF" w:themeColor="accent1"/>
        </w:rPr>
        <w:t>incapacitat de coagulació de la sang</w:t>
      </w:r>
    </w:p>
    <w:p w14:paraId="213BCFDC" w14:textId="0CB48ED7" w:rsidR="00722AA2" w:rsidRPr="00DA4944" w:rsidRDefault="00DA4944" w:rsidP="00DA4944">
      <w:pPr>
        <w:pStyle w:val="Prrafodelista"/>
        <w:numPr>
          <w:ilvl w:val="0"/>
          <w:numId w:val="47"/>
        </w:numPr>
        <w:spacing w:before="120"/>
        <w:ind w:left="142" w:hanging="142"/>
        <w:contextualSpacing w:val="0"/>
        <w:rPr>
          <w:rFonts w:eastAsiaTheme="minorEastAsia"/>
          <w:u w:color="4EB3CF" w:themeColor="accent1"/>
        </w:rPr>
      </w:pPr>
      <w:r w:rsidRPr="00DA4944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360273" wp14:editId="6EEE1FD8">
                <wp:simplePos x="0" y="0"/>
                <wp:positionH relativeFrom="column">
                  <wp:posOffset>-41577</wp:posOffset>
                </wp:positionH>
                <wp:positionV relativeFrom="paragraph">
                  <wp:posOffset>63948</wp:posOffset>
                </wp:positionV>
                <wp:extent cx="5427551" cy="0"/>
                <wp:effectExtent l="0" t="0" r="0" b="0"/>
                <wp:wrapNone/>
                <wp:docPr id="133" name="Conector rec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7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993B8" id="Conector recto 13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5.05pt" to="424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" strokecolor="#4eb3cf [3204]" strokeweight=".5pt">
                <v:stroke joinstyle="miter"/>
              </v:line>
            </w:pict>
          </mc:Fallback>
        </mc:AlternateContent>
      </w:r>
      <w:r w:rsidRPr="00DA4944">
        <w:rPr>
          <w:u w:color="4EB3CF" w:themeColor="accent1"/>
        </w:rPr>
        <w:t xml:space="preserve">Un </w:t>
      </w:r>
      <w:r w:rsidRPr="00DA4944">
        <w:rPr>
          <w:b/>
          <w:bCs/>
          <w:u w:color="4EB3CF" w:themeColor="accent1"/>
        </w:rPr>
        <w:t>home</w:t>
      </w:r>
      <w:r w:rsidRPr="00DA4944">
        <w:rPr>
          <w:u w:color="4EB3CF" w:themeColor="accent1"/>
        </w:rPr>
        <w:t xml:space="preserve"> expressa el trastorn si té el </w:t>
      </w:r>
      <w:r w:rsidRPr="00DA4944">
        <w:rPr>
          <w:b/>
          <w:bCs/>
          <w:u w:val="single" w:color="4EB3CF" w:themeColor="accent1"/>
        </w:rPr>
        <w:t>gen del cromosoma X</w:t>
      </w:r>
      <w:r w:rsidRPr="00DA4944">
        <w:rPr>
          <w:u w:color="4EB3CF" w:themeColor="accent1"/>
        </w:rPr>
        <w:t xml:space="preserve"> que el provoca: </w:t>
      </w:r>
      <m:oMath>
        <m:sSup>
          <m:sSupPr>
            <m:ctrlPr>
              <w:rPr>
                <w:rFonts w:ascii="Cambria Math" w:hAnsi="Cambria Math"/>
                <w:i/>
                <w:color w:val="4EB3CF" w:themeColor="accent1"/>
                <w:u w:color="4EB3CF" w:themeColor="accent1"/>
              </w:rPr>
            </m:ctrlPr>
          </m:sSupPr>
          <m:e>
            <m:r>
              <w:rPr>
                <w:rFonts w:ascii="Cambria Math" w:hAnsi="Cambria Math"/>
                <w:color w:val="4EB3CF" w:themeColor="accent1"/>
                <w:u w:color="4EB3CF" w:themeColor="accent1"/>
              </w:rPr>
              <m:t>X</m:t>
            </m:r>
          </m:e>
          <m:sup>
            <m:r>
              <w:rPr>
                <w:rFonts w:ascii="Cambria Math" w:hAnsi="Cambria Math"/>
                <w:color w:val="4EB3CF" w:themeColor="accent1"/>
                <w:u w:color="4EB3CF" w:themeColor="accent1"/>
              </w:rPr>
              <m:t>d</m:t>
            </m:r>
          </m:sup>
        </m:sSup>
        <m:r>
          <w:rPr>
            <w:rFonts w:ascii="Cambria Math" w:hAnsi="Cambria Math"/>
            <w:color w:val="4EB3CF" w:themeColor="accent1"/>
            <w:u w:color="4EB3CF" w:themeColor="accent1"/>
          </w:rPr>
          <m:t>Y</m:t>
        </m:r>
      </m:oMath>
    </w:p>
    <w:p w14:paraId="53F9E28C" w14:textId="1DB884BB" w:rsidR="00DA4944" w:rsidRPr="00DA4944" w:rsidRDefault="00DA4944" w:rsidP="00DA4944">
      <w:pPr>
        <w:pStyle w:val="Prrafodelista"/>
        <w:numPr>
          <w:ilvl w:val="0"/>
          <w:numId w:val="47"/>
        </w:numPr>
        <w:ind w:left="142" w:hanging="142"/>
        <w:contextualSpacing w:val="0"/>
        <w:rPr>
          <w:rFonts w:eastAsiaTheme="minorEastAsia"/>
          <w:noProof/>
          <w:u w:color="4EB3CF" w:themeColor="accent1"/>
        </w:rPr>
      </w:pPr>
      <w:r>
        <w:rPr>
          <w:noProof/>
          <w:u w:color="4EB3CF" w:themeColor="accent1"/>
        </w:rPr>
        <w:t xml:space="preserve">Una </w:t>
      </w:r>
      <w:r>
        <w:rPr>
          <w:b/>
          <w:bCs/>
          <w:noProof/>
          <w:u w:color="4EB3CF" w:themeColor="accent1"/>
        </w:rPr>
        <w:t>dona</w:t>
      </w:r>
      <w:r>
        <w:rPr>
          <w:noProof/>
          <w:u w:color="4EB3CF" w:themeColor="accent1"/>
        </w:rPr>
        <w:t xml:space="preserve"> ha de tindre el gen en </w:t>
      </w:r>
      <w:r>
        <w:rPr>
          <w:b/>
          <w:bCs/>
          <w:noProof/>
          <w:u w:val="single" w:color="4EB3CF" w:themeColor="accent1"/>
        </w:rPr>
        <w:t>ambdós cromosomas X</w:t>
      </w:r>
      <w:r>
        <w:rPr>
          <w:noProof/>
          <w:u w:color="4EB3CF" w:themeColor="accent1"/>
        </w:rPr>
        <w:t xml:space="preserve"> per expressar-se perquè és recessiu: </w:t>
      </w:r>
      <m:oMath>
        <m:sSup>
          <m:sSupPr>
            <m:ctrlPr>
              <w:rPr>
                <w:rFonts w:ascii="Cambria Math" w:hAnsi="Cambria Math"/>
                <w:i/>
                <w:noProof/>
                <w:color w:val="4EB3CF" w:themeColor="accent1"/>
                <w:u w:color="4EB3CF" w:themeColor="accent1"/>
              </w:rPr>
            </m:ctrlPr>
          </m:sSupPr>
          <m:e>
            <m:r>
              <w:rPr>
                <w:rFonts w:ascii="Cambria Math" w:hAnsi="Cambria Math"/>
                <w:noProof/>
                <w:color w:val="4EB3CF" w:themeColor="accent1"/>
                <w:u w:color="4EB3CF" w:themeColor="accent1"/>
              </w:rPr>
              <m:t>X</m:t>
            </m:r>
          </m:e>
          <m:sup>
            <m:r>
              <w:rPr>
                <w:rFonts w:ascii="Cambria Math" w:hAnsi="Cambria Math"/>
                <w:noProof/>
                <w:color w:val="4EB3CF" w:themeColor="accent1"/>
                <w:u w:color="4EB3CF" w:themeColor="accent1"/>
              </w:rPr>
              <m:t>d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color w:val="4EB3CF" w:themeColor="accent1"/>
                <w:u w:color="4EB3CF" w:themeColor="accent1"/>
              </w:rPr>
            </m:ctrlPr>
          </m:sSupPr>
          <m:e>
            <m:r>
              <w:rPr>
                <w:rFonts w:ascii="Cambria Math" w:hAnsi="Cambria Math"/>
                <w:noProof/>
                <w:color w:val="4EB3CF" w:themeColor="accent1"/>
                <w:u w:color="4EB3CF" w:themeColor="accent1"/>
              </w:rPr>
              <m:t>X</m:t>
            </m:r>
          </m:e>
          <m:sup>
            <m:r>
              <w:rPr>
                <w:rFonts w:ascii="Cambria Math" w:hAnsi="Cambria Math"/>
                <w:noProof/>
                <w:color w:val="4EB3CF" w:themeColor="accent1"/>
                <w:u w:color="4EB3CF" w:themeColor="accent1"/>
              </w:rPr>
              <m:t>d</m:t>
            </m:r>
          </m:sup>
        </m:sSup>
      </m:oMath>
    </w:p>
    <w:p w14:paraId="1076AF07" w14:textId="0C6F500E" w:rsidR="00DA4944" w:rsidRDefault="00DA4944" w:rsidP="00DA4944">
      <w:pPr>
        <w:pStyle w:val="Ttulo1"/>
        <w:ind w:left="426" w:hanging="426"/>
        <w:rPr>
          <w:noProof/>
          <w:u w:color="4EB3CF" w:themeColor="accent1"/>
        </w:rPr>
      </w:pPr>
      <w:r>
        <w:rPr>
          <w:noProof/>
          <w:u w:color="4EB3CF" w:themeColor="accent1"/>
        </w:rPr>
        <w:t>prevenció i diagnòstic de trastorns genètics</w:t>
      </w:r>
    </w:p>
    <w:p w14:paraId="255ED0A6" w14:textId="43371292" w:rsidR="00DA4944" w:rsidRDefault="00DA4944" w:rsidP="00DA4944">
      <w:pPr>
        <w:pStyle w:val="Ttulo2"/>
        <w:rPr>
          <w:noProof/>
          <w:u w:color="4EB3CF" w:themeColor="accent1"/>
        </w:rPr>
      </w:pPr>
      <w:r>
        <w:rPr>
          <w:noProof/>
          <w:u w:color="4EB3CF" w:themeColor="accent1"/>
        </w:rPr>
        <w:t>prevenció primària</w:t>
      </w:r>
    </w:p>
    <w:p w14:paraId="32D034EB" w14:textId="73771ACE" w:rsidR="00DA4944" w:rsidRPr="00DA4944" w:rsidRDefault="00DA4944" w:rsidP="00DA4944">
      <w:pPr>
        <w:shd w:val="clear" w:color="auto" w:fill="DBEFF5" w:themeFill="accent1" w:themeFillTint="33"/>
        <w:ind w:right="2104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Si es coneixen </w:t>
      </w:r>
      <w:r>
        <w:rPr>
          <w:b/>
          <w:bCs/>
          <w:noProof/>
          <w:u w:color="4EB3CF" w:themeColor="accent1"/>
        </w:rPr>
        <w:t>antecedents de malalties hereditàries</w:t>
      </w:r>
      <w:r>
        <w:rPr>
          <w:noProof/>
          <w:u w:color="4EB3CF" w:themeColor="accent1"/>
        </w:rPr>
        <w:t xml:space="preserve"> </w:t>
      </w:r>
      <w:r w:rsidRPr="00DA4944">
        <w:rPr>
          <w:noProof/>
          <w:color w:val="4EB3CF" w:themeColor="accent1"/>
          <w:u w:color="4EB3CF" w:themeColor="accent1"/>
        </w:rPr>
        <w:sym w:font="Wingdings" w:char="F0E0"/>
      </w:r>
      <w:r w:rsidRPr="00DA4944">
        <w:rPr>
          <w:noProof/>
          <w:color w:val="4EB3CF" w:themeColor="accent1"/>
          <w:u w:color="4EB3CF" w:themeColor="accent1"/>
        </w:rPr>
        <w:t xml:space="preserve"> </w:t>
      </w:r>
      <w:r>
        <w:rPr>
          <w:noProof/>
          <w:u w:val="single" w:color="4EB3CF" w:themeColor="accent1"/>
        </w:rPr>
        <w:t>abans de la concepció</w:t>
      </w:r>
      <w:r>
        <w:rPr>
          <w:noProof/>
          <w:u w:color="4EB3CF" w:themeColor="accent1"/>
        </w:rPr>
        <w:t>.</w:t>
      </w:r>
    </w:p>
    <w:p w14:paraId="3784FAA3" w14:textId="3B4C3E15" w:rsidR="00DA4944" w:rsidRPr="00DA4944" w:rsidRDefault="00DA4944" w:rsidP="00DA4944">
      <w:pPr>
        <w:pStyle w:val="Prrafodelista"/>
        <w:numPr>
          <w:ilvl w:val="0"/>
          <w:numId w:val="48"/>
        </w:numPr>
        <w:ind w:left="284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D’acord amb els aspectes </w:t>
      </w:r>
      <w:r>
        <w:rPr>
          <w:b/>
          <w:bCs/>
          <w:noProof/>
          <w:u w:color="4EB3CF" w:themeColor="accent1"/>
        </w:rPr>
        <w:t>econòmics, culturals, religiosos o familiars</w:t>
      </w:r>
    </w:p>
    <w:p w14:paraId="320B748B" w14:textId="2EF1F4C3" w:rsidR="00DA4944" w:rsidRDefault="00DA4944" w:rsidP="00DA4944">
      <w:pPr>
        <w:pStyle w:val="Ttulo2"/>
        <w:spacing w:before="120"/>
        <w:rPr>
          <w:noProof/>
          <w:u w:color="4EB3CF" w:themeColor="accent1"/>
        </w:rPr>
      </w:pPr>
      <w:r>
        <w:rPr>
          <w:noProof/>
          <w:u w:color="4EB3CF" w:themeColor="accent1"/>
        </w:rPr>
        <w:t>prevenció secundària</w:t>
      </w:r>
    </w:p>
    <w:p w14:paraId="1347B7F5" w14:textId="1FA8FEAD" w:rsidR="00DA4944" w:rsidRDefault="00DA4944" w:rsidP="00DA4944">
      <w:pPr>
        <w:pStyle w:val="Ttulo3"/>
        <w:rPr>
          <w:noProof/>
        </w:rPr>
      </w:pPr>
      <w:r>
        <w:rPr>
          <w:noProof/>
        </w:rPr>
        <w:t>diagnòstic prenatal</w:t>
      </w:r>
    </w:p>
    <w:p w14:paraId="313EFEAD" w14:textId="4DD49A75" w:rsidR="00DA4944" w:rsidRPr="00DA4944" w:rsidRDefault="00DA4944" w:rsidP="00DA4944">
      <w:pPr>
        <w:shd w:val="clear" w:color="auto" w:fill="DBEFF5" w:themeFill="accent1" w:themeFillTint="33"/>
        <w:ind w:right="261"/>
        <w:rPr>
          <w:noProof/>
          <w:u w:color="4EB3CF" w:themeColor="accent1"/>
        </w:rPr>
      </w:pPr>
      <w:r>
        <w:rPr>
          <w:noProof/>
        </w:rPr>
        <w:t xml:space="preserve">Es fa al </w:t>
      </w:r>
      <w:r>
        <w:rPr>
          <w:b/>
          <w:bCs/>
          <w:noProof/>
        </w:rPr>
        <w:t>fetus</w:t>
      </w:r>
      <w:r>
        <w:rPr>
          <w:noProof/>
        </w:rPr>
        <w:t xml:space="preserve"> (dins de l’úter) i abans del naixement per determinar l’existència de certes anomalies.</w:t>
      </w:r>
    </w:p>
    <w:p w14:paraId="6A36AF16" w14:textId="70365FA8" w:rsidR="00DA4944" w:rsidRDefault="00DA4944" w:rsidP="00DA4944">
      <w:pPr>
        <w:pStyle w:val="Prrafodelista"/>
        <w:numPr>
          <w:ilvl w:val="0"/>
          <w:numId w:val="49"/>
        </w:numPr>
        <w:ind w:left="142" w:hanging="142"/>
        <w:rPr>
          <w:noProof/>
          <w:u w:color="4EB3CF" w:themeColor="accent1"/>
        </w:rPr>
      </w:pPr>
      <w:r w:rsidRPr="00DA4944">
        <w:rPr>
          <w:b/>
          <w:bCs/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53383B" wp14:editId="19FCDF5D">
                <wp:simplePos x="0" y="0"/>
                <wp:positionH relativeFrom="column">
                  <wp:posOffset>89065</wp:posOffset>
                </wp:positionH>
                <wp:positionV relativeFrom="paragraph">
                  <wp:posOffset>22951</wp:posOffset>
                </wp:positionV>
                <wp:extent cx="788579" cy="138430"/>
                <wp:effectExtent l="0" t="0" r="12065" b="13970"/>
                <wp:wrapNone/>
                <wp:docPr id="134" name="Rectángul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579" cy="1384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38324" id="Rectángulo 134" o:spid="_x0000_s1026" style="position:absolute;margin-left:7pt;margin-top:1.8pt;width:62.1pt;height:10.9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" filled="f" strokecolor="#4eb3cf [3204]">
                <v:stroke joinstyle="round"/>
              </v:rect>
            </w:pict>
          </mc:Fallback>
        </mc:AlternateContent>
      </w:r>
      <w:r>
        <w:rPr>
          <w:b/>
          <w:bCs/>
          <w:noProof/>
          <w:u w:color="4EB3CF" w:themeColor="accent1"/>
        </w:rPr>
        <w:t>No invasives:</w:t>
      </w:r>
      <w:r>
        <w:rPr>
          <w:noProof/>
          <w:u w:color="4EB3CF" w:themeColor="accent1"/>
        </w:rPr>
        <w:t xml:space="preserve"> major inseguretat però inexactes</w:t>
      </w:r>
    </w:p>
    <w:p w14:paraId="60757A22" w14:textId="33D640E7" w:rsidR="00DA4944" w:rsidRDefault="00DA4944" w:rsidP="00DA4944">
      <w:pPr>
        <w:pStyle w:val="Prrafodelista"/>
        <w:numPr>
          <w:ilvl w:val="1"/>
          <w:numId w:val="49"/>
        </w:numPr>
        <w:ind w:left="426" w:hanging="142"/>
        <w:rPr>
          <w:noProof/>
          <w:u w:color="4EB3CF" w:themeColor="accent1"/>
        </w:rPr>
      </w:pPr>
      <w:r>
        <w:rPr>
          <w:b/>
          <w:bCs/>
          <w:noProof/>
          <w:u w:color="4EB3CF" w:themeColor="accent1"/>
        </w:rPr>
        <w:t>analítiques d’ADN</w:t>
      </w:r>
      <w:r>
        <w:rPr>
          <w:noProof/>
          <w:u w:color="4EB3CF" w:themeColor="accent1"/>
        </w:rPr>
        <w:t xml:space="preserve"> per detectar proteïnes</w:t>
      </w:r>
    </w:p>
    <w:p w14:paraId="24380AC8" w14:textId="08404A77" w:rsidR="00DA4944" w:rsidRDefault="00DA4944" w:rsidP="00DA4944">
      <w:pPr>
        <w:pStyle w:val="Prrafodelista"/>
        <w:numPr>
          <w:ilvl w:val="1"/>
          <w:numId w:val="49"/>
        </w:numPr>
        <w:ind w:left="426" w:hanging="142"/>
        <w:rPr>
          <w:noProof/>
          <w:u w:color="4EB3CF" w:themeColor="accent1"/>
        </w:rPr>
      </w:pPr>
      <w:r>
        <w:rPr>
          <w:b/>
          <w:bCs/>
          <w:noProof/>
          <w:u w:color="4EB3CF" w:themeColor="accent1"/>
        </w:rPr>
        <w:t>ecografies</w:t>
      </w:r>
      <w:r>
        <w:rPr>
          <w:noProof/>
          <w:u w:color="4EB3CF" w:themeColor="accent1"/>
        </w:rPr>
        <w:t xml:space="preserve"> i mesures de parts del fetus</w:t>
      </w:r>
    </w:p>
    <w:p w14:paraId="132435E0" w14:textId="046D2C67" w:rsidR="00DA4944" w:rsidRDefault="00DA4944" w:rsidP="00DA4944">
      <w:pPr>
        <w:pStyle w:val="Prrafodelista"/>
        <w:numPr>
          <w:ilvl w:val="0"/>
          <w:numId w:val="49"/>
        </w:numPr>
        <w:ind w:left="142" w:hanging="142"/>
        <w:rPr>
          <w:noProof/>
          <w:u w:color="4EB3CF" w:themeColor="accent1"/>
        </w:rPr>
      </w:pPr>
      <w:r w:rsidRPr="00DA4944">
        <w:rPr>
          <w:b/>
          <w:bCs/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420001" wp14:editId="7D4DA83B">
                <wp:simplePos x="0" y="0"/>
                <wp:positionH relativeFrom="column">
                  <wp:posOffset>89065</wp:posOffset>
                </wp:positionH>
                <wp:positionV relativeFrom="paragraph">
                  <wp:posOffset>27717</wp:posOffset>
                </wp:positionV>
                <wp:extent cx="587829" cy="138430"/>
                <wp:effectExtent l="0" t="0" r="22225" b="13970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9" cy="1384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CEF6A4" id="Rectángulo 136" o:spid="_x0000_s1026" style="position:absolute;margin-left:7pt;margin-top:2.2pt;width:46.3pt;height:10.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" filled="f" strokecolor="#4eb3cf [3204]">
                <v:stroke joinstyle="round"/>
              </v:rect>
            </w:pict>
          </mc:Fallback>
        </mc:AlternateContent>
      </w:r>
      <w:r>
        <w:rPr>
          <w:b/>
          <w:bCs/>
          <w:noProof/>
          <w:u w:color="4EB3CF" w:themeColor="accent1"/>
        </w:rPr>
        <w:t>Invasives:</w:t>
      </w:r>
      <w:r>
        <w:rPr>
          <w:noProof/>
          <w:u w:color="4EB3CF" w:themeColor="accent1"/>
        </w:rPr>
        <w:t xml:space="preserve"> amb una agulla per obtindre </w:t>
      </w:r>
      <w:r w:rsidRPr="00DA4944">
        <w:rPr>
          <w:noProof/>
          <w:u w:val="single" w:color="4EB3CF" w:themeColor="accent1"/>
        </w:rPr>
        <w:t>cèl·lules del fetus</w:t>
      </w:r>
      <w:r>
        <w:rPr>
          <w:noProof/>
          <w:u w:color="4EB3CF" w:themeColor="accent1"/>
        </w:rPr>
        <w:t xml:space="preserve"> </w:t>
      </w:r>
      <w:r w:rsidRPr="00DA4944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major exactitud però gran risc de perdre l’embaràs</w:t>
      </w:r>
    </w:p>
    <w:p w14:paraId="70450F88" w14:textId="5BC6D3BC" w:rsidR="00DA4944" w:rsidRPr="00DA4944" w:rsidRDefault="00DA4944" w:rsidP="00DA4944">
      <w:pPr>
        <w:pStyle w:val="Prrafodelista"/>
        <w:numPr>
          <w:ilvl w:val="1"/>
          <w:numId w:val="49"/>
        </w:numPr>
        <w:ind w:left="426" w:hanging="142"/>
        <w:rPr>
          <w:noProof/>
          <w:u w:color="4EB3CF" w:themeColor="accent1"/>
        </w:rPr>
      </w:pPr>
      <w:r w:rsidRPr="00DA4944">
        <w:rPr>
          <w:b/>
          <w:bCs/>
          <w:noProof/>
          <w:u w:color="4EB3CF" w:themeColor="accent1"/>
        </w:rPr>
        <w:t>aminocentesi:</w:t>
      </w:r>
      <w:r w:rsidRPr="00DA4944">
        <w:rPr>
          <w:noProof/>
          <w:u w:color="4EB3CF" w:themeColor="accent1"/>
        </w:rPr>
        <w:t xml:space="preserve"> s’introdueix una agulla fins a l’úter per recollir </w:t>
      </w:r>
      <w:r w:rsidRPr="00DA4944">
        <w:rPr>
          <w:noProof/>
          <w:u w:val="single" w:color="4EB3CF" w:themeColor="accent1"/>
        </w:rPr>
        <w:t>líquid amniòtic</w:t>
      </w:r>
    </w:p>
    <w:p w14:paraId="6F113789" w14:textId="55F162FA" w:rsidR="00DA4944" w:rsidRPr="00DA4944" w:rsidRDefault="00DA4944" w:rsidP="00DA4944">
      <w:pPr>
        <w:pStyle w:val="Prrafodelista"/>
        <w:numPr>
          <w:ilvl w:val="1"/>
          <w:numId w:val="49"/>
        </w:numPr>
        <w:ind w:left="426" w:hanging="142"/>
        <w:rPr>
          <w:noProof/>
          <w:u w:color="4EB3CF" w:themeColor="accent1"/>
        </w:rPr>
      </w:pPr>
      <w:r w:rsidRPr="00DA4944">
        <w:rPr>
          <w:b/>
          <w:bCs/>
          <w:noProof/>
          <w:u w:color="4EB3CF" w:themeColor="accent1"/>
        </w:rPr>
        <w:t>cordocentesi:</w:t>
      </w:r>
      <w:r w:rsidRPr="00DA4944">
        <w:rPr>
          <w:noProof/>
          <w:u w:color="4EB3CF" w:themeColor="accent1"/>
        </w:rPr>
        <w:t xml:space="preserve"> s’analitza la sang del </w:t>
      </w:r>
      <w:r w:rsidRPr="00DA4944">
        <w:rPr>
          <w:noProof/>
          <w:u w:val="single" w:color="4EB3CF" w:themeColor="accent1"/>
        </w:rPr>
        <w:t>cordó umbilical</w:t>
      </w:r>
      <w:r w:rsidRPr="00DA4944">
        <w:rPr>
          <w:noProof/>
          <w:u w:color="4EB3CF" w:themeColor="accent1"/>
        </w:rPr>
        <w:t xml:space="preserve"> que uneix la mare amb el fetus</w:t>
      </w:r>
    </w:p>
    <w:p w14:paraId="3ACE9177" w14:textId="4F0544A0" w:rsidR="00DA4944" w:rsidRDefault="00B50698" w:rsidP="00DA4944">
      <w:pPr>
        <w:pStyle w:val="Prrafodelista"/>
        <w:numPr>
          <w:ilvl w:val="1"/>
          <w:numId w:val="49"/>
        </w:numPr>
        <w:ind w:left="426" w:hanging="142"/>
        <w:rPr>
          <w:noProof/>
          <w:u w:color="4EB3CF" w:themeColor="accent1"/>
        </w:rPr>
      </w:pPr>
      <w:r>
        <w:rPr>
          <w:b/>
          <w:bCs/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F64E46" wp14:editId="70AD0CDB">
                <wp:simplePos x="0" y="0"/>
                <wp:positionH relativeFrom="column">
                  <wp:posOffset>3937000</wp:posOffset>
                </wp:positionH>
                <wp:positionV relativeFrom="paragraph">
                  <wp:posOffset>313690</wp:posOffset>
                </wp:positionV>
                <wp:extent cx="1665027" cy="1335819"/>
                <wp:effectExtent l="0" t="0" r="12065" b="1714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27" cy="133581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2FB4766F" w14:textId="1FCC635F" w:rsidR="00B50698" w:rsidRPr="00B50698" w:rsidRDefault="00B50698" w:rsidP="00B50698">
                            <w:pPr>
                              <w:jc w:val="center"/>
                              <w:rPr>
                                <w:color w:val="4EB3CF" w:themeColor="accent1"/>
                              </w:rPr>
                            </w:pPr>
                            <w:r w:rsidRPr="00B50698">
                              <w:rPr>
                                <w:b/>
                                <w:bCs/>
                                <w:color w:val="4EB3CF" w:themeColor="accent1"/>
                                <w:u w:val="single"/>
                              </w:rPr>
                              <w:t>LLEGENDA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73"/>
                              <w:gridCol w:w="1263"/>
                            </w:tblGrid>
                            <w:tr w:rsidR="00B50698" w14:paraId="5379D747" w14:textId="77777777" w:rsidTr="00B50698">
                              <w:tc>
                                <w:tcPr>
                                  <w:tcW w:w="773" w:type="dxa"/>
                                </w:tcPr>
                                <w:p w14:paraId="451089EE" w14:textId="77777777" w:rsidR="00B50698" w:rsidRDefault="00B50698" w:rsidP="00B5069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14:paraId="26883C30" w14:textId="2DBA2B02" w:rsidR="00B50698" w:rsidRDefault="00B50698" w:rsidP="00B50698">
                                  <w:r>
                                    <w:t>dona</w:t>
                                  </w:r>
                                </w:p>
                              </w:tc>
                            </w:tr>
                            <w:tr w:rsidR="00B50698" w14:paraId="6B42E7FC" w14:textId="77777777" w:rsidTr="00B50698">
                              <w:tc>
                                <w:tcPr>
                                  <w:tcW w:w="773" w:type="dxa"/>
                                </w:tcPr>
                                <w:p w14:paraId="04449078" w14:textId="77777777" w:rsidR="00B50698" w:rsidRDefault="00B50698" w:rsidP="00B5069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14:paraId="5566FE9E" w14:textId="7BB0B20C" w:rsidR="00B50698" w:rsidRDefault="00B50698" w:rsidP="00B50698">
                                  <w:r>
                                    <w:t>home</w:t>
                                  </w:r>
                                </w:p>
                              </w:tc>
                            </w:tr>
                            <w:tr w:rsidR="00B50698" w14:paraId="3D889E0D" w14:textId="77777777" w:rsidTr="00B50698">
                              <w:tc>
                                <w:tcPr>
                                  <w:tcW w:w="773" w:type="dxa"/>
                                </w:tcPr>
                                <w:p w14:paraId="00CAA0AB" w14:textId="77777777" w:rsidR="00B50698" w:rsidRDefault="00B50698" w:rsidP="00B5069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14:paraId="788265CF" w14:textId="5B4E54A2" w:rsidR="00B50698" w:rsidRDefault="00B50698" w:rsidP="00B50698">
                                  <w:r>
                                    <w:t>afectat</w:t>
                                  </w:r>
                                </w:p>
                              </w:tc>
                            </w:tr>
                            <w:tr w:rsidR="00B50698" w14:paraId="29B824E0" w14:textId="77777777" w:rsidTr="00B50698">
                              <w:tc>
                                <w:tcPr>
                                  <w:tcW w:w="773" w:type="dxa"/>
                                </w:tcPr>
                                <w:p w14:paraId="3D2434A9" w14:textId="77777777" w:rsidR="00B50698" w:rsidRDefault="00B50698" w:rsidP="00B5069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14:paraId="31050C5D" w14:textId="3709D817" w:rsidR="00B50698" w:rsidRDefault="00B50698" w:rsidP="00B50698">
                                  <w:r>
                                    <w:t>difunt</w:t>
                                  </w:r>
                                </w:p>
                              </w:tc>
                            </w:tr>
                            <w:tr w:rsidR="00B50698" w14:paraId="660FD5B2" w14:textId="77777777" w:rsidTr="00B50698">
                              <w:tc>
                                <w:tcPr>
                                  <w:tcW w:w="773" w:type="dxa"/>
                                </w:tcPr>
                                <w:p w14:paraId="186B7E18" w14:textId="77777777" w:rsidR="00B50698" w:rsidRDefault="00B50698" w:rsidP="00B5069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14:paraId="6ED11497" w14:textId="40C86800" w:rsidR="00B50698" w:rsidRDefault="00B50698" w:rsidP="00B50698">
                                  <w:r>
                                    <w:t>portadora (lligat sexe)</w:t>
                                  </w:r>
                                </w:p>
                              </w:tc>
                            </w:tr>
                          </w:tbl>
                          <w:p w14:paraId="7F0CF465" w14:textId="77777777" w:rsidR="00B50698" w:rsidRPr="00B50698" w:rsidRDefault="00B50698" w:rsidP="00B50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64E46" id="Rectángulo 1" o:spid="_x0000_s1034" style="position:absolute;left:0;text-align:left;margin-left:310pt;margin-top:24.7pt;width:131.1pt;height:10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" filled="f" strokecolor="#4eb3cf [3204]">
                <v:stroke joinstyle="round"/>
                <v:textbox>
                  <w:txbxContent>
                    <w:p w14:paraId="2FB4766F" w14:textId="1FCC635F" w:rsidR="00B50698" w:rsidRPr="00B50698" w:rsidRDefault="00B50698" w:rsidP="00B50698">
                      <w:pPr>
                        <w:jc w:val="center"/>
                        <w:rPr>
                          <w:color w:val="4EB3CF" w:themeColor="accent1"/>
                        </w:rPr>
                      </w:pPr>
                      <w:r w:rsidRPr="00B50698">
                        <w:rPr>
                          <w:b/>
                          <w:bCs/>
                          <w:color w:val="4EB3CF" w:themeColor="accent1"/>
                          <w:u w:val="single"/>
                        </w:rPr>
                        <w:t>LLEGENDA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773"/>
                        <w:gridCol w:w="1263"/>
                      </w:tblGrid>
                      <w:tr w:rsidR="00B50698" w14:paraId="5379D747" w14:textId="77777777" w:rsidTr="00B50698">
                        <w:tc>
                          <w:tcPr>
                            <w:tcW w:w="773" w:type="dxa"/>
                          </w:tcPr>
                          <w:p w14:paraId="451089EE" w14:textId="77777777" w:rsidR="00B50698" w:rsidRDefault="00B50698" w:rsidP="00B5069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3" w:type="dxa"/>
                          </w:tcPr>
                          <w:p w14:paraId="26883C30" w14:textId="2DBA2B02" w:rsidR="00B50698" w:rsidRDefault="00B50698" w:rsidP="00B50698">
                            <w:r>
                              <w:t>dona</w:t>
                            </w:r>
                          </w:p>
                        </w:tc>
                      </w:tr>
                      <w:tr w:rsidR="00B50698" w14:paraId="6B42E7FC" w14:textId="77777777" w:rsidTr="00B50698">
                        <w:tc>
                          <w:tcPr>
                            <w:tcW w:w="773" w:type="dxa"/>
                          </w:tcPr>
                          <w:p w14:paraId="04449078" w14:textId="77777777" w:rsidR="00B50698" w:rsidRDefault="00B50698" w:rsidP="00B5069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3" w:type="dxa"/>
                          </w:tcPr>
                          <w:p w14:paraId="5566FE9E" w14:textId="7BB0B20C" w:rsidR="00B50698" w:rsidRDefault="00B50698" w:rsidP="00B50698">
                            <w:r>
                              <w:t>home</w:t>
                            </w:r>
                          </w:p>
                        </w:tc>
                      </w:tr>
                      <w:tr w:rsidR="00B50698" w14:paraId="3D889E0D" w14:textId="77777777" w:rsidTr="00B50698">
                        <w:tc>
                          <w:tcPr>
                            <w:tcW w:w="773" w:type="dxa"/>
                          </w:tcPr>
                          <w:p w14:paraId="00CAA0AB" w14:textId="77777777" w:rsidR="00B50698" w:rsidRDefault="00B50698" w:rsidP="00B5069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3" w:type="dxa"/>
                          </w:tcPr>
                          <w:p w14:paraId="788265CF" w14:textId="5B4E54A2" w:rsidR="00B50698" w:rsidRDefault="00B50698" w:rsidP="00B50698">
                            <w:r>
                              <w:t>afectat</w:t>
                            </w:r>
                          </w:p>
                        </w:tc>
                      </w:tr>
                      <w:tr w:rsidR="00B50698" w14:paraId="29B824E0" w14:textId="77777777" w:rsidTr="00B50698">
                        <w:tc>
                          <w:tcPr>
                            <w:tcW w:w="773" w:type="dxa"/>
                          </w:tcPr>
                          <w:p w14:paraId="3D2434A9" w14:textId="77777777" w:rsidR="00B50698" w:rsidRDefault="00B50698" w:rsidP="00B5069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3" w:type="dxa"/>
                          </w:tcPr>
                          <w:p w14:paraId="31050C5D" w14:textId="3709D817" w:rsidR="00B50698" w:rsidRDefault="00B50698" w:rsidP="00B50698">
                            <w:r>
                              <w:t>difunt</w:t>
                            </w:r>
                          </w:p>
                        </w:tc>
                      </w:tr>
                      <w:tr w:rsidR="00B50698" w14:paraId="660FD5B2" w14:textId="77777777" w:rsidTr="00B50698">
                        <w:tc>
                          <w:tcPr>
                            <w:tcW w:w="773" w:type="dxa"/>
                          </w:tcPr>
                          <w:p w14:paraId="186B7E18" w14:textId="77777777" w:rsidR="00B50698" w:rsidRDefault="00B50698" w:rsidP="00B5069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3" w:type="dxa"/>
                          </w:tcPr>
                          <w:p w14:paraId="6ED11497" w14:textId="40C86800" w:rsidR="00B50698" w:rsidRDefault="00B50698" w:rsidP="00B50698">
                            <w:r>
                              <w:t>portadora (lligat sexe)</w:t>
                            </w:r>
                          </w:p>
                        </w:tc>
                      </w:tr>
                    </w:tbl>
                    <w:p w14:paraId="7F0CF465" w14:textId="77777777" w:rsidR="00B50698" w:rsidRPr="00B50698" w:rsidRDefault="00B50698" w:rsidP="00B50698"/>
                  </w:txbxContent>
                </v:textbox>
              </v:rect>
            </w:pict>
          </mc:Fallback>
        </mc:AlternateContent>
      </w:r>
      <w:r w:rsidR="00DA4944" w:rsidRPr="00DA4944">
        <w:rPr>
          <w:b/>
          <w:bCs/>
          <w:noProof/>
          <w:u w:color="4EB3CF" w:themeColor="accent1"/>
        </w:rPr>
        <w:t>biòpsia de vellositats cròniques:</w:t>
      </w:r>
      <w:r w:rsidR="00DA4944" w:rsidRPr="00DA4944">
        <w:rPr>
          <w:b/>
          <w:bCs/>
          <w:u w:color="4EB3CF" w:themeColor="accent1"/>
        </w:rPr>
        <w:t xml:space="preserve"> </w:t>
      </w:r>
      <w:r w:rsidR="00DA4944" w:rsidRPr="00DA4944">
        <w:rPr>
          <w:u w:color="4EB3CF" w:themeColor="accent1"/>
        </w:rPr>
        <w:t xml:space="preserve">cèl·lules fetals estretes de les </w:t>
      </w:r>
      <w:r w:rsidR="00DA4944">
        <w:rPr>
          <w:u w:val="single" w:color="4EB3CF" w:themeColor="accent1"/>
        </w:rPr>
        <w:t>parets</w:t>
      </w:r>
      <w:r w:rsidR="00DA4944" w:rsidRPr="00DA4944">
        <w:rPr>
          <w:u w:val="single" w:color="4EB3CF" w:themeColor="accent1"/>
        </w:rPr>
        <w:t xml:space="preserve"> de l’úter</w:t>
      </w:r>
      <w:r w:rsidR="00DA4944" w:rsidRPr="00DA4944">
        <w:rPr>
          <w:u w:color="4EB3CF" w:themeColor="accent1"/>
        </w:rPr>
        <w:t xml:space="preserve"> que comuniquen amb la placenta</w:t>
      </w:r>
    </w:p>
    <w:p w14:paraId="426611EB" w14:textId="79B335E7" w:rsidR="00DA4944" w:rsidRDefault="00B50698" w:rsidP="00DA4944">
      <w:pPr>
        <w:pStyle w:val="Ttulo3"/>
        <w:rPr>
          <w:noProof/>
        </w:rPr>
      </w:pPr>
      <w:r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43B05D" wp14:editId="61407C5C">
                <wp:simplePos x="0" y="0"/>
                <wp:positionH relativeFrom="column">
                  <wp:posOffset>4368800</wp:posOffset>
                </wp:positionH>
                <wp:positionV relativeFrom="paragraph">
                  <wp:posOffset>209190</wp:posOffset>
                </wp:positionV>
                <wp:extent cx="151239" cy="144814"/>
                <wp:effectExtent l="0" t="0" r="20320" b="2667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39" cy="14481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B10C30" id="Elipse 3" o:spid="_x0000_s1026" style="position:absolute;margin-left:344pt;margin-top:16.45pt;width:11.9pt;height:11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" filled="f" strokecolor="#4eb3cf [3204]" strokeweight="1pt"/>
            </w:pict>
          </mc:Fallback>
        </mc:AlternateContent>
      </w:r>
      <w:r w:rsidR="00DA4944">
        <w:rPr>
          <w:noProof/>
        </w:rPr>
        <w:t>diagnòstic postnatal</w:t>
      </w:r>
    </w:p>
    <w:p w14:paraId="531EAB31" w14:textId="7C020B3F" w:rsidR="00DA4944" w:rsidRDefault="00B50698" w:rsidP="00DA4944">
      <w:pPr>
        <w:shd w:val="clear" w:color="auto" w:fill="DBEFF5" w:themeFill="accent1" w:themeFillTint="33"/>
        <w:ind w:right="3805"/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920591" wp14:editId="67CC5957">
                <wp:simplePos x="0" y="0"/>
                <wp:positionH relativeFrom="column">
                  <wp:posOffset>4372610</wp:posOffset>
                </wp:positionH>
                <wp:positionV relativeFrom="paragraph">
                  <wp:posOffset>157755</wp:posOffset>
                </wp:positionV>
                <wp:extent cx="151130" cy="144814"/>
                <wp:effectExtent l="0" t="0" r="20320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481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C1403" id="Rectángulo 4" o:spid="_x0000_s1026" style="position:absolute;margin-left:344.3pt;margin-top:12.4pt;width:11.9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" filled="f" strokecolor="#4eb3cf [3204]" strokeweight="1pt">
                <v:stroke joinstyle="round"/>
              </v:rect>
            </w:pict>
          </mc:Fallback>
        </mc:AlternateContent>
      </w:r>
      <w:r w:rsidR="00DA4944">
        <w:rPr>
          <w:noProof/>
          <w:u w:color="4EB3CF" w:themeColor="accent1"/>
        </w:rPr>
        <w:t xml:space="preserve">Es fa </w:t>
      </w:r>
      <w:r w:rsidR="00DA4944">
        <w:rPr>
          <w:b/>
          <w:bCs/>
          <w:noProof/>
          <w:u w:color="4EB3CF" w:themeColor="accent1"/>
        </w:rPr>
        <w:t>després del naixement</w:t>
      </w:r>
      <w:r w:rsidR="00DA4944">
        <w:rPr>
          <w:noProof/>
          <w:u w:color="4EB3CF" w:themeColor="accent1"/>
        </w:rPr>
        <w:t xml:space="preserve"> durant els primers dies de vida.</w:t>
      </w:r>
    </w:p>
    <w:p w14:paraId="0923B5F2" w14:textId="782BFB29" w:rsidR="00DA4944" w:rsidRPr="00DA4944" w:rsidRDefault="00B50698" w:rsidP="00DA4944">
      <w:pPr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4DC861" wp14:editId="783B6F9E">
                <wp:simplePos x="0" y="0"/>
                <wp:positionH relativeFrom="column">
                  <wp:posOffset>4310380</wp:posOffset>
                </wp:positionH>
                <wp:positionV relativeFrom="paragraph">
                  <wp:posOffset>498475</wp:posOffset>
                </wp:positionV>
                <wp:extent cx="310515" cy="297815"/>
                <wp:effectExtent l="0" t="0" r="0" b="26035"/>
                <wp:wrapNone/>
                <wp:docPr id="26" name="Círculo parci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297815"/>
                        </a:xfrm>
                        <a:prstGeom prst="pie">
                          <a:avLst>
                            <a:gd name="adj1" fmla="val 5270683"/>
                            <a:gd name="adj2" fmla="val 1620000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922C9" id="Círculo parcial 26" o:spid="_x0000_s1026" style="position:absolute;margin-left:339.4pt;margin-top:39.25pt;width:24.45pt;height:23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" path="m160858,297718c105855,299622,53913,273455,24331,228940,-6956,181858,-8155,121947,21227,73749,49070,28074,100093,-1,155258,-1r,148909l160858,297718xe" fillcolor="white [3212]" strokecolor="#4eb3cf [3204]" strokeweight="1pt">
                <v:stroke joinstyle="miter"/>
                <v:path arrowok="t" o:connecttype="custom" o:connectlocs="160858,297718;24331,228940;21227,73749;155258,-1;155258,148908;160858,297718" o:connectangles="0,0,0,0,0,0"/>
              </v:shape>
            </w:pict>
          </mc:Fallback>
        </mc:AlternateContent>
      </w:r>
      <w:r w:rsidRPr="00B50698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A00A97" wp14:editId="7959771C">
                <wp:simplePos x="0" y="0"/>
                <wp:positionH relativeFrom="column">
                  <wp:posOffset>4311650</wp:posOffset>
                </wp:positionH>
                <wp:positionV relativeFrom="paragraph">
                  <wp:posOffset>497840</wp:posOffset>
                </wp:positionV>
                <wp:extent cx="310515" cy="297815"/>
                <wp:effectExtent l="0" t="0" r="13335" b="2603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297815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E83C6F" id="Elipse 13" o:spid="_x0000_s1026" style="position:absolute;margin-left:339.5pt;margin-top:39.2pt;width:24.45pt;height:23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" fillcolor="#4eb3cf [3204]" strokecolor="#4eb3cf [3204]" strokeweight="1pt">
                <v:fill r:id="rId11" o:title="" color2="white [3212]" type="pattern"/>
              </v:oval>
            </w:pict>
          </mc:Fallback>
        </mc:AlternateContent>
      </w: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B224CE" wp14:editId="6763C3BF">
                <wp:simplePos x="0" y="0"/>
                <wp:positionH relativeFrom="column">
                  <wp:posOffset>4472305</wp:posOffset>
                </wp:positionH>
                <wp:positionV relativeFrom="paragraph">
                  <wp:posOffset>328930</wp:posOffset>
                </wp:positionV>
                <wp:extent cx="151130" cy="144780"/>
                <wp:effectExtent l="0" t="0" r="20320" b="2667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130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5F95A" id="Conector recto 12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15pt,25.9pt" to="364.0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" strokecolor="#4eb3cf [3204]" strokeweight=".5pt">
                <v:stroke joinstyle="miter"/>
              </v:line>
            </w:pict>
          </mc:Fallback>
        </mc:AlternateContent>
      </w: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CC0FCA" wp14:editId="26E62D47">
                <wp:simplePos x="0" y="0"/>
                <wp:positionH relativeFrom="column">
                  <wp:posOffset>4273550</wp:posOffset>
                </wp:positionH>
                <wp:positionV relativeFrom="paragraph">
                  <wp:posOffset>328295</wp:posOffset>
                </wp:positionV>
                <wp:extent cx="151130" cy="144780"/>
                <wp:effectExtent l="0" t="0" r="20320" b="2667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130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D58E5" id="Conector recto 11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5pt,25.85pt" to="348.4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" strokecolor="#4eb3cf [3204]" strokeweight=".5pt">
                <v:stroke joinstyle="miter"/>
              </v:line>
            </w:pict>
          </mc:Fallback>
        </mc:AlternateContent>
      </w:r>
      <w:r w:rsidRPr="00B50698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36EEC4" wp14:editId="7506F4B1">
                <wp:simplePos x="0" y="0"/>
                <wp:positionH relativeFrom="column">
                  <wp:posOffset>4474210</wp:posOffset>
                </wp:positionH>
                <wp:positionV relativeFrom="paragraph">
                  <wp:posOffset>326390</wp:posOffset>
                </wp:positionV>
                <wp:extent cx="151130" cy="144780"/>
                <wp:effectExtent l="0" t="0" r="20320" b="266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FE2F1" id="Rectángulo 10" o:spid="_x0000_s1026" style="position:absolute;margin-left:352.3pt;margin-top:25.7pt;width:11.9pt;height:11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" filled="f" strokecolor="#4eb3cf [3204]" strokeweight="1pt">
                <v:stroke joinstyle="round"/>
              </v:rect>
            </w:pict>
          </mc:Fallback>
        </mc:AlternateContent>
      </w:r>
      <w:r w:rsidRPr="00B50698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AE785C" wp14:editId="2EF12AE2">
                <wp:simplePos x="0" y="0"/>
                <wp:positionH relativeFrom="column">
                  <wp:posOffset>4273550</wp:posOffset>
                </wp:positionH>
                <wp:positionV relativeFrom="paragraph">
                  <wp:posOffset>326390</wp:posOffset>
                </wp:positionV>
                <wp:extent cx="151130" cy="144780"/>
                <wp:effectExtent l="0" t="0" r="20320" b="2667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47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EAACB" id="Elipse 9" o:spid="_x0000_s1026" style="position:absolute;margin-left:336.5pt;margin-top:25.7pt;width:11.9pt;height:11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" filled="f" strokecolor="#4eb3cf [3204]" strokeweight="1pt"/>
            </w:pict>
          </mc:Fallback>
        </mc:AlternateContent>
      </w:r>
      <w:r w:rsidRPr="00B50698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7C8792" wp14:editId="4A86C2EF">
                <wp:simplePos x="0" y="0"/>
                <wp:positionH relativeFrom="column">
                  <wp:posOffset>4275455</wp:posOffset>
                </wp:positionH>
                <wp:positionV relativeFrom="paragraph">
                  <wp:posOffset>158750</wp:posOffset>
                </wp:positionV>
                <wp:extent cx="151130" cy="144780"/>
                <wp:effectExtent l="0" t="0" r="20320" b="2667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478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83625D" id="Elipse 7" o:spid="_x0000_s1026" style="position:absolute;margin-left:336.65pt;margin-top:12.5pt;width:11.9pt;height:11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" fillcolor="#4eb3cf [3204]" strokecolor="#4eb3cf [3204]" strokeweight="1pt">
                <v:fill r:id="rId11" o:title="" color2="white [3212]" type="pattern"/>
              </v:oval>
            </w:pict>
          </mc:Fallback>
        </mc:AlternateContent>
      </w:r>
      <w:r w:rsidRPr="00B50698">
        <w:rPr>
          <w:u w:color="4EB3CF" w:themeColor="accen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65C8A4" wp14:editId="33727F34">
                <wp:simplePos x="0" y="0"/>
                <wp:positionH relativeFrom="column">
                  <wp:posOffset>4476115</wp:posOffset>
                </wp:positionH>
                <wp:positionV relativeFrom="paragraph">
                  <wp:posOffset>159025</wp:posOffset>
                </wp:positionV>
                <wp:extent cx="151130" cy="144814"/>
                <wp:effectExtent l="0" t="0" r="20320" b="2667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4814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15ED7" id="Rectángulo 8" o:spid="_x0000_s1026" style="position:absolute;margin-left:352.45pt;margin-top:12.5pt;width:11.9pt;height:11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" fillcolor="#4eb3cf [3204]" strokecolor="#4eb3cf [3204]" strokeweight="1pt">
                <v:fill r:id="rId11" o:title="" color2="white [3212]" type="pattern"/>
                <v:stroke joinstyle="round"/>
              </v:rect>
            </w:pict>
          </mc:Fallback>
        </mc:AlternateContent>
      </w:r>
      <w:r w:rsidR="00DA4944">
        <w:rPr>
          <w:b/>
          <w:bCs/>
          <w:noProof/>
          <w:u w:val="single" w:color="4EB3CF" w:themeColor="accent1"/>
        </w:rPr>
        <w:t>EX</w:t>
      </w:r>
      <w:r w:rsidR="00DA4944">
        <w:rPr>
          <w:b/>
          <w:bCs/>
          <w:noProof/>
          <w:u w:color="4EB3CF" w:themeColor="accent1"/>
        </w:rPr>
        <w:t>:</w:t>
      </w:r>
      <w:r w:rsidR="00DA4944">
        <w:rPr>
          <w:noProof/>
          <w:u w:color="4EB3CF" w:themeColor="accent1"/>
        </w:rPr>
        <w:t xml:space="preserve"> prova del taló</w:t>
      </w:r>
      <w:bookmarkStart w:id="0" w:name="_GoBack"/>
      <w:bookmarkEnd w:id="0"/>
    </w:p>
    <w:sectPr w:rsidR="00DA4944" w:rsidRPr="00DA4944" w:rsidSect="008F2B0F">
      <w:footerReference w:type="default" r:id="rId12"/>
      <w:headerReference w:type="first" r:id="rId13"/>
      <w:pgSz w:w="11906" w:h="16838" w:code="9"/>
      <w:pgMar w:top="950" w:right="1274" w:bottom="851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DCE1E" w14:textId="77777777" w:rsidR="0061217D" w:rsidRDefault="0061217D" w:rsidP="0068194B">
      <w:r>
        <w:separator/>
      </w:r>
    </w:p>
    <w:p w14:paraId="54891603" w14:textId="77777777" w:rsidR="0061217D" w:rsidRDefault="0061217D"/>
    <w:p w14:paraId="2A1E4503" w14:textId="77777777" w:rsidR="0061217D" w:rsidRDefault="0061217D"/>
  </w:endnote>
  <w:endnote w:type="continuationSeparator" w:id="0">
    <w:p w14:paraId="4AC66A61" w14:textId="77777777" w:rsidR="0061217D" w:rsidRDefault="0061217D" w:rsidP="0068194B">
      <w:r>
        <w:continuationSeparator/>
      </w:r>
    </w:p>
    <w:p w14:paraId="38EBE23B" w14:textId="77777777" w:rsidR="0061217D" w:rsidRDefault="0061217D"/>
    <w:p w14:paraId="4C52C6DA" w14:textId="77777777" w:rsidR="0061217D" w:rsidRDefault="00612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1426081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289E8" w14:textId="77777777" w:rsidR="00AB5F74" w:rsidRPr="00D917FC" w:rsidRDefault="00AB5F74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7E4FB" w14:textId="77777777" w:rsidR="0061217D" w:rsidRDefault="0061217D" w:rsidP="0068194B">
      <w:r>
        <w:separator/>
      </w:r>
    </w:p>
    <w:p w14:paraId="00F8263D" w14:textId="77777777" w:rsidR="0061217D" w:rsidRDefault="0061217D"/>
    <w:p w14:paraId="4ADF965A" w14:textId="77777777" w:rsidR="0061217D" w:rsidRDefault="0061217D"/>
  </w:footnote>
  <w:footnote w:type="continuationSeparator" w:id="0">
    <w:p w14:paraId="23A9CDFD" w14:textId="77777777" w:rsidR="0061217D" w:rsidRDefault="0061217D" w:rsidP="0068194B">
      <w:r>
        <w:continuationSeparator/>
      </w:r>
    </w:p>
    <w:p w14:paraId="4450261F" w14:textId="77777777" w:rsidR="0061217D" w:rsidRDefault="0061217D"/>
    <w:p w14:paraId="51D34A7A" w14:textId="77777777" w:rsidR="0061217D" w:rsidRDefault="006121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F5B2" w14:textId="77777777" w:rsidR="00AB5F74" w:rsidRPr="004E01EB" w:rsidRDefault="00AB5F74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0550DE" wp14:editId="4FFC469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5BFD2CD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5A1CCF"/>
    <w:multiLevelType w:val="hybridMultilevel"/>
    <w:tmpl w:val="C0367A04"/>
    <w:lvl w:ilvl="0" w:tplc="6CDA7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03781D"/>
    <w:multiLevelType w:val="hybridMultilevel"/>
    <w:tmpl w:val="294241A8"/>
    <w:lvl w:ilvl="0" w:tplc="8852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B3CF" w:themeColor="accent1"/>
      </w:rPr>
    </w:lvl>
    <w:lvl w:ilvl="1" w:tplc="5E80DB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EB3CF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D27164"/>
    <w:multiLevelType w:val="hybridMultilevel"/>
    <w:tmpl w:val="DC26380E"/>
    <w:lvl w:ilvl="0" w:tplc="6CDA7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color w:val="4EB3CF" w:themeColor="accent1"/>
        <w:sz w:val="22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F464E"/>
    <w:multiLevelType w:val="hybridMultilevel"/>
    <w:tmpl w:val="9DCE5BEE"/>
    <w:lvl w:ilvl="0" w:tplc="6CDA7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92B6839"/>
    <w:multiLevelType w:val="hybridMultilevel"/>
    <w:tmpl w:val="1DEAF27C"/>
    <w:lvl w:ilvl="0" w:tplc="8BDE6C1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A4761"/>
    <w:multiLevelType w:val="hybridMultilevel"/>
    <w:tmpl w:val="05C229F4"/>
    <w:lvl w:ilvl="0" w:tplc="8BDE6C1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4753"/>
    <w:multiLevelType w:val="hybridMultilevel"/>
    <w:tmpl w:val="E56AD96A"/>
    <w:lvl w:ilvl="0" w:tplc="178A5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83CAE"/>
    <w:multiLevelType w:val="hybridMultilevel"/>
    <w:tmpl w:val="40CC61F8"/>
    <w:lvl w:ilvl="0" w:tplc="8BDE6C1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b/>
        <w:bCs/>
        <w:color w:val="4EB3CF" w:themeColor="accent1"/>
      </w:r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4EB3CF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4EB3CF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EB3CF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EB3CF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1B930DC4"/>
    <w:multiLevelType w:val="hybridMultilevel"/>
    <w:tmpl w:val="AA0E45F6"/>
    <w:lvl w:ilvl="0" w:tplc="F09E846E">
      <w:start w:val="1"/>
      <w:numFmt w:val="bullet"/>
      <w:lvlText w:val="w"/>
      <w:lvlJc w:val="left"/>
      <w:pPr>
        <w:ind w:left="720" w:hanging="360"/>
      </w:pPr>
      <w:rPr>
        <w:rFonts w:ascii="Wingdings 3" w:hAnsi="Wingdings 3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13DDC"/>
    <w:multiLevelType w:val="hybridMultilevel"/>
    <w:tmpl w:val="83E67A9C"/>
    <w:lvl w:ilvl="0" w:tplc="02A83A9E">
      <w:start w:val="1"/>
      <w:numFmt w:val="decimal"/>
      <w:pStyle w:val="Ttulo1"/>
      <w:lvlText w:val="%1."/>
      <w:lvlJc w:val="left"/>
      <w:pPr>
        <w:ind w:left="4330" w:hanging="360"/>
      </w:pPr>
      <w:rPr>
        <w:rFonts w:hint="default"/>
        <w:color w:val="4EB3CF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28FF77D7"/>
    <w:multiLevelType w:val="hybridMultilevel"/>
    <w:tmpl w:val="9654C378"/>
    <w:lvl w:ilvl="0" w:tplc="B29C92B4">
      <w:start w:val="1"/>
      <w:numFmt w:val="bullet"/>
      <w:lvlText w:val="g"/>
      <w:lvlJc w:val="left"/>
      <w:pPr>
        <w:ind w:left="720" w:hanging="360"/>
      </w:pPr>
      <w:rPr>
        <w:rFonts w:ascii="Wingdings 3" w:hAnsi="Wingdings 3" w:hint="default"/>
        <w:b/>
        <w:bCs/>
        <w:i w:val="0"/>
        <w:color w:val="4EB3CF" w:themeColor="accent1"/>
        <w:sz w:val="22"/>
        <w:szCs w:val="18"/>
      </w:rPr>
    </w:lvl>
    <w:lvl w:ilvl="1" w:tplc="9C82BB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  <w:color w:val="4EB3CF" w:themeColor="accent1"/>
      </w:rPr>
    </w:lvl>
    <w:lvl w:ilvl="2" w:tplc="079C3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EB3CF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E112B"/>
    <w:multiLevelType w:val="hybridMultilevel"/>
    <w:tmpl w:val="C03E9CB8"/>
    <w:lvl w:ilvl="0" w:tplc="53208B20">
      <w:start w:val="1"/>
      <w:numFmt w:val="decimal"/>
      <w:lvlText w:val="%1."/>
      <w:lvlJc w:val="left"/>
      <w:pPr>
        <w:ind w:left="6740" w:hanging="360"/>
      </w:pPr>
      <w:rPr>
        <w:b/>
        <w:bCs/>
        <w:color w:val="4EB3CF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87526"/>
    <w:multiLevelType w:val="hybridMultilevel"/>
    <w:tmpl w:val="9B3AA2B6"/>
    <w:lvl w:ilvl="0" w:tplc="9E8A826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5547ED"/>
    <w:multiLevelType w:val="hybridMultilevel"/>
    <w:tmpl w:val="27E28F9A"/>
    <w:lvl w:ilvl="0" w:tplc="8852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4EB3CF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4EB3CF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4EB3CF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4EB3CF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0D22E91"/>
    <w:multiLevelType w:val="hybridMultilevel"/>
    <w:tmpl w:val="2F6E0808"/>
    <w:lvl w:ilvl="0" w:tplc="023AC1C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4EB3CF" w:themeColor="accent1"/>
        <w:sz w:val="22"/>
        <w:szCs w:val="18"/>
      </w:rPr>
    </w:lvl>
    <w:lvl w:ilvl="1" w:tplc="9C82BB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  <w:color w:val="4EB3CF" w:themeColor="accent1"/>
      </w:rPr>
    </w:lvl>
    <w:lvl w:ilvl="2" w:tplc="079C3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EB3CF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08293A"/>
    <w:multiLevelType w:val="hybridMultilevel"/>
    <w:tmpl w:val="BF8849EE"/>
    <w:lvl w:ilvl="0" w:tplc="8852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203FAA"/>
    <w:multiLevelType w:val="hybridMultilevel"/>
    <w:tmpl w:val="F132A1B2"/>
    <w:lvl w:ilvl="0" w:tplc="CDE680D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39704A"/>
    <w:multiLevelType w:val="hybridMultilevel"/>
    <w:tmpl w:val="9E8CC680"/>
    <w:lvl w:ilvl="0" w:tplc="8BDE6C1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E02767"/>
    <w:multiLevelType w:val="hybridMultilevel"/>
    <w:tmpl w:val="F7E0DE0C"/>
    <w:lvl w:ilvl="0" w:tplc="8852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7146F5"/>
    <w:multiLevelType w:val="hybridMultilevel"/>
    <w:tmpl w:val="AD10E27A"/>
    <w:lvl w:ilvl="0" w:tplc="021C48C8">
      <w:start w:val="1"/>
      <w:numFmt w:val="decimal"/>
      <w:lvlText w:val="%1."/>
      <w:lvlJc w:val="left"/>
      <w:pPr>
        <w:ind w:left="720" w:hanging="360"/>
      </w:pPr>
      <w:rPr>
        <w:b/>
        <w:bCs/>
        <w:color w:val="4EB3CF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9C7F8C"/>
    <w:multiLevelType w:val="hybridMultilevel"/>
    <w:tmpl w:val="F20E9732"/>
    <w:lvl w:ilvl="0" w:tplc="A5C61668">
      <w:start w:val="1"/>
      <w:numFmt w:val="bullet"/>
      <w:suff w:val="space"/>
      <w:lvlText w:val="»"/>
      <w:lvlJc w:val="left"/>
      <w:pPr>
        <w:ind w:left="624" w:hanging="264"/>
      </w:pPr>
      <w:rPr>
        <w:rFonts w:ascii="Calibri" w:hAnsi="Calibri" w:hint="default"/>
        <w:b w:val="0"/>
        <w:bCs w:val="0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B12A1B"/>
    <w:multiLevelType w:val="hybridMultilevel"/>
    <w:tmpl w:val="7248B164"/>
    <w:lvl w:ilvl="0" w:tplc="6CDA7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B53D62"/>
    <w:multiLevelType w:val="hybridMultilevel"/>
    <w:tmpl w:val="DC8EC474"/>
    <w:lvl w:ilvl="0" w:tplc="6CDA7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661EBA"/>
    <w:multiLevelType w:val="hybridMultilevel"/>
    <w:tmpl w:val="BAC0DBCA"/>
    <w:lvl w:ilvl="0" w:tplc="8852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B3CF" w:themeColor="accent1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color w:val="4EB3CF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771C4"/>
    <w:multiLevelType w:val="hybridMultilevel"/>
    <w:tmpl w:val="82E63ABC"/>
    <w:lvl w:ilvl="0" w:tplc="021C48C8">
      <w:start w:val="1"/>
      <w:numFmt w:val="decimal"/>
      <w:lvlText w:val="%1."/>
      <w:lvlJc w:val="left"/>
      <w:pPr>
        <w:ind w:left="720" w:hanging="360"/>
      </w:pPr>
      <w:rPr>
        <w:b/>
        <w:bCs/>
        <w:color w:val="4EB3CF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F00728"/>
    <w:multiLevelType w:val="hybridMultilevel"/>
    <w:tmpl w:val="62CCA46C"/>
    <w:lvl w:ilvl="0" w:tplc="53208B20">
      <w:start w:val="1"/>
      <w:numFmt w:val="decimal"/>
      <w:lvlText w:val="%1."/>
      <w:lvlJc w:val="left"/>
      <w:pPr>
        <w:ind w:left="720" w:hanging="360"/>
      </w:pPr>
      <w:rPr>
        <w:b/>
        <w:bCs/>
        <w:color w:val="4EB3CF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FD0065"/>
    <w:multiLevelType w:val="hybridMultilevel"/>
    <w:tmpl w:val="AD10E27A"/>
    <w:lvl w:ilvl="0" w:tplc="021C48C8">
      <w:start w:val="1"/>
      <w:numFmt w:val="decimal"/>
      <w:lvlText w:val="%1."/>
      <w:lvlJc w:val="left"/>
      <w:pPr>
        <w:ind w:left="720" w:hanging="360"/>
      </w:pPr>
      <w:rPr>
        <w:b/>
        <w:bCs/>
        <w:color w:val="4EB3CF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07533"/>
    <w:multiLevelType w:val="hybridMultilevel"/>
    <w:tmpl w:val="45B48F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color w:val="4EB3CF" w:themeColor="accent1"/>
      </w:rPr>
    </w:lvl>
    <w:lvl w:ilvl="1" w:tplc="6D1A065C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color w:val="4EB3CF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29759F"/>
    <w:multiLevelType w:val="hybridMultilevel"/>
    <w:tmpl w:val="58D684F0"/>
    <w:lvl w:ilvl="0" w:tplc="6CDA7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16D0A6B"/>
    <w:multiLevelType w:val="hybridMultilevel"/>
    <w:tmpl w:val="BC7C8E50"/>
    <w:lvl w:ilvl="0" w:tplc="8852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4EB3CF" w:themeColor="accent1"/>
      </w:rPr>
    </w:lvl>
    <w:lvl w:ilvl="1" w:tplc="39026708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4EB3CF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612B2"/>
    <w:multiLevelType w:val="hybridMultilevel"/>
    <w:tmpl w:val="C846E0BC"/>
    <w:lvl w:ilvl="0" w:tplc="161C8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4E74F3"/>
    <w:multiLevelType w:val="hybridMultilevel"/>
    <w:tmpl w:val="7E02B80C"/>
    <w:lvl w:ilvl="0" w:tplc="8852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B3CF" w:themeColor="accent1"/>
      </w:rPr>
    </w:lvl>
    <w:lvl w:ilvl="1" w:tplc="3124AC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color w:val="4EB3CF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11321B"/>
    <w:multiLevelType w:val="hybridMultilevel"/>
    <w:tmpl w:val="C25493FC"/>
    <w:lvl w:ilvl="0" w:tplc="C6006192">
      <w:start w:val="1"/>
      <w:numFmt w:val="bullet"/>
      <w:lvlText w:val="─"/>
      <w:lvlJc w:val="left"/>
      <w:pPr>
        <w:ind w:left="720" w:hanging="360"/>
      </w:pPr>
      <w:rPr>
        <w:rFonts w:ascii="Century" w:hAnsi="Century" w:hint="default"/>
        <w:b/>
        <w:i w:val="0"/>
        <w:color w:val="4EB3CF" w:themeColor="accent1"/>
        <w:sz w:val="22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DE4E3A"/>
    <w:multiLevelType w:val="hybridMultilevel"/>
    <w:tmpl w:val="19ECC984"/>
    <w:lvl w:ilvl="0" w:tplc="511E668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b/>
        <w:bCs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BB05B6"/>
    <w:multiLevelType w:val="hybridMultilevel"/>
    <w:tmpl w:val="AD10E27A"/>
    <w:lvl w:ilvl="0" w:tplc="021C48C8">
      <w:start w:val="1"/>
      <w:numFmt w:val="decimal"/>
      <w:lvlText w:val="%1."/>
      <w:lvlJc w:val="left"/>
      <w:pPr>
        <w:ind w:left="720" w:hanging="360"/>
      </w:pPr>
      <w:rPr>
        <w:b/>
        <w:bCs/>
        <w:color w:val="4EB3CF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E114C3"/>
    <w:multiLevelType w:val="hybridMultilevel"/>
    <w:tmpl w:val="49444D28"/>
    <w:lvl w:ilvl="0" w:tplc="8BDE6C1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3"/>
  </w:num>
  <w:num w:numId="5">
    <w:abstractNumId w:val="25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41"/>
  </w:num>
  <w:num w:numId="12">
    <w:abstractNumId w:val="12"/>
  </w:num>
  <w:num w:numId="13">
    <w:abstractNumId w:val="20"/>
  </w:num>
  <w:num w:numId="14">
    <w:abstractNumId w:val="19"/>
  </w:num>
  <w:num w:numId="15">
    <w:abstractNumId w:val="37"/>
  </w:num>
  <w:num w:numId="16">
    <w:abstractNumId w:val="9"/>
  </w:num>
  <w:num w:numId="17">
    <w:abstractNumId w:val="28"/>
  </w:num>
  <w:num w:numId="18">
    <w:abstractNumId w:val="40"/>
  </w:num>
  <w:num w:numId="19">
    <w:abstractNumId w:val="22"/>
  </w:num>
  <w:num w:numId="20">
    <w:abstractNumId w:val="15"/>
  </w:num>
  <w:num w:numId="21">
    <w:abstractNumId w:val="43"/>
  </w:num>
  <w:num w:numId="22">
    <w:abstractNumId w:val="46"/>
  </w:num>
  <w:num w:numId="23">
    <w:abstractNumId w:val="33"/>
  </w:num>
  <w:num w:numId="24">
    <w:abstractNumId w:val="30"/>
  </w:num>
  <w:num w:numId="25">
    <w:abstractNumId w:val="24"/>
  </w:num>
  <w:num w:numId="26">
    <w:abstractNumId w:val="34"/>
  </w:num>
  <w:num w:numId="27">
    <w:abstractNumId w:val="42"/>
  </w:num>
  <w:num w:numId="28">
    <w:abstractNumId w:val="27"/>
  </w:num>
  <w:num w:numId="29">
    <w:abstractNumId w:val="35"/>
  </w:num>
  <w:num w:numId="30">
    <w:abstractNumId w:val="44"/>
  </w:num>
  <w:num w:numId="31">
    <w:abstractNumId w:val="32"/>
  </w:num>
  <w:num w:numId="32">
    <w:abstractNumId w:val="48"/>
  </w:num>
  <w:num w:numId="33">
    <w:abstractNumId w:val="31"/>
  </w:num>
  <w:num w:numId="34">
    <w:abstractNumId w:val="23"/>
  </w:num>
  <w:num w:numId="35">
    <w:abstractNumId w:val="38"/>
  </w:num>
  <w:num w:numId="36">
    <w:abstractNumId w:val="47"/>
  </w:num>
  <w:num w:numId="37">
    <w:abstractNumId w:val="14"/>
  </w:num>
  <w:num w:numId="38">
    <w:abstractNumId w:val="8"/>
  </w:num>
  <w:num w:numId="39">
    <w:abstractNumId w:val="16"/>
  </w:num>
  <w:num w:numId="40">
    <w:abstractNumId w:val="36"/>
  </w:num>
  <w:num w:numId="41">
    <w:abstractNumId w:val="29"/>
  </w:num>
  <w:num w:numId="42">
    <w:abstractNumId w:val="13"/>
  </w:num>
  <w:num w:numId="43">
    <w:abstractNumId w:val="45"/>
  </w:num>
  <w:num w:numId="44">
    <w:abstractNumId w:val="10"/>
  </w:num>
  <w:num w:numId="45">
    <w:abstractNumId w:val="18"/>
  </w:num>
  <w:num w:numId="46">
    <w:abstractNumId w:val="21"/>
  </w:num>
  <w:num w:numId="47">
    <w:abstractNumId w:val="26"/>
  </w:num>
  <w:num w:numId="48">
    <w:abstractNumId w:val="11"/>
  </w:num>
  <w:num w:numId="49">
    <w:abstractNumId w:val="3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1E"/>
    <w:rsid w:val="000001EF"/>
    <w:rsid w:val="00000D32"/>
    <w:rsid w:val="00001FA8"/>
    <w:rsid w:val="000023FD"/>
    <w:rsid w:val="00007322"/>
    <w:rsid w:val="00007728"/>
    <w:rsid w:val="00024584"/>
    <w:rsid w:val="00024730"/>
    <w:rsid w:val="00050574"/>
    <w:rsid w:val="00055E95"/>
    <w:rsid w:val="0007021F"/>
    <w:rsid w:val="000A6276"/>
    <w:rsid w:val="000B2BA5"/>
    <w:rsid w:val="000F2F8C"/>
    <w:rsid w:val="000F7E76"/>
    <w:rsid w:val="0010006E"/>
    <w:rsid w:val="001045A8"/>
    <w:rsid w:val="00114A91"/>
    <w:rsid w:val="0013516E"/>
    <w:rsid w:val="001370A2"/>
    <w:rsid w:val="001427E1"/>
    <w:rsid w:val="00163668"/>
    <w:rsid w:val="00171566"/>
    <w:rsid w:val="001745A9"/>
    <w:rsid w:val="00174676"/>
    <w:rsid w:val="001755A8"/>
    <w:rsid w:val="00184014"/>
    <w:rsid w:val="00192008"/>
    <w:rsid w:val="001B2E46"/>
    <w:rsid w:val="001C0E68"/>
    <w:rsid w:val="001C4B6F"/>
    <w:rsid w:val="001D0BF1"/>
    <w:rsid w:val="001E3120"/>
    <w:rsid w:val="001E3C3B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49B7"/>
    <w:rsid w:val="00297F18"/>
    <w:rsid w:val="002A1945"/>
    <w:rsid w:val="002A5F48"/>
    <w:rsid w:val="002B2958"/>
    <w:rsid w:val="002B3FC8"/>
    <w:rsid w:val="002B4751"/>
    <w:rsid w:val="002C154E"/>
    <w:rsid w:val="002D23C5"/>
    <w:rsid w:val="002D6137"/>
    <w:rsid w:val="002E4F8C"/>
    <w:rsid w:val="002E7E61"/>
    <w:rsid w:val="002F05E5"/>
    <w:rsid w:val="002F254D"/>
    <w:rsid w:val="002F30E4"/>
    <w:rsid w:val="00307140"/>
    <w:rsid w:val="00311EDF"/>
    <w:rsid w:val="00316DFF"/>
    <w:rsid w:val="00325B57"/>
    <w:rsid w:val="00336056"/>
    <w:rsid w:val="00343BAC"/>
    <w:rsid w:val="00353F28"/>
    <w:rsid w:val="003544E1"/>
    <w:rsid w:val="00366398"/>
    <w:rsid w:val="003905EA"/>
    <w:rsid w:val="003A0632"/>
    <w:rsid w:val="003A30E5"/>
    <w:rsid w:val="003A6ADF"/>
    <w:rsid w:val="003B0792"/>
    <w:rsid w:val="003B56B8"/>
    <w:rsid w:val="003B5928"/>
    <w:rsid w:val="003D380F"/>
    <w:rsid w:val="003E160D"/>
    <w:rsid w:val="003F1D5F"/>
    <w:rsid w:val="00405128"/>
    <w:rsid w:val="00406CFF"/>
    <w:rsid w:val="00416B25"/>
    <w:rsid w:val="00420592"/>
    <w:rsid w:val="0042642F"/>
    <w:rsid w:val="004319E0"/>
    <w:rsid w:val="004356FF"/>
    <w:rsid w:val="00437E8C"/>
    <w:rsid w:val="00437FA9"/>
    <w:rsid w:val="00440225"/>
    <w:rsid w:val="00444818"/>
    <w:rsid w:val="004726BC"/>
    <w:rsid w:val="00474105"/>
    <w:rsid w:val="00480E6E"/>
    <w:rsid w:val="00486277"/>
    <w:rsid w:val="00494CF6"/>
    <w:rsid w:val="00495F8D"/>
    <w:rsid w:val="004A1FAE"/>
    <w:rsid w:val="004A32FF"/>
    <w:rsid w:val="004A7118"/>
    <w:rsid w:val="004B06EB"/>
    <w:rsid w:val="004B6AD0"/>
    <w:rsid w:val="004C2D5D"/>
    <w:rsid w:val="004C33E1"/>
    <w:rsid w:val="004E01EB"/>
    <w:rsid w:val="004E2794"/>
    <w:rsid w:val="004E6E1D"/>
    <w:rsid w:val="00510392"/>
    <w:rsid w:val="00513E2A"/>
    <w:rsid w:val="00566A35"/>
    <w:rsid w:val="0056701E"/>
    <w:rsid w:val="005740D7"/>
    <w:rsid w:val="00580B58"/>
    <w:rsid w:val="00595895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0373D"/>
    <w:rsid w:val="00603AC3"/>
    <w:rsid w:val="0061217D"/>
    <w:rsid w:val="0062312F"/>
    <w:rsid w:val="00625F2C"/>
    <w:rsid w:val="006541C2"/>
    <w:rsid w:val="006618E9"/>
    <w:rsid w:val="006727C0"/>
    <w:rsid w:val="0068194B"/>
    <w:rsid w:val="00692703"/>
    <w:rsid w:val="006A1962"/>
    <w:rsid w:val="006A3B89"/>
    <w:rsid w:val="006A6071"/>
    <w:rsid w:val="006B34DB"/>
    <w:rsid w:val="006B5D48"/>
    <w:rsid w:val="006B7D7B"/>
    <w:rsid w:val="006C1A5E"/>
    <w:rsid w:val="006D77C2"/>
    <w:rsid w:val="006E1507"/>
    <w:rsid w:val="007107F1"/>
    <w:rsid w:val="00712D8B"/>
    <w:rsid w:val="00722AA2"/>
    <w:rsid w:val="007273B7"/>
    <w:rsid w:val="007316DC"/>
    <w:rsid w:val="00733E0A"/>
    <w:rsid w:val="00742596"/>
    <w:rsid w:val="0074403D"/>
    <w:rsid w:val="00746D44"/>
    <w:rsid w:val="00751689"/>
    <w:rsid w:val="007538DC"/>
    <w:rsid w:val="00757803"/>
    <w:rsid w:val="0079206B"/>
    <w:rsid w:val="00796076"/>
    <w:rsid w:val="0079799A"/>
    <w:rsid w:val="007C0566"/>
    <w:rsid w:val="007C606B"/>
    <w:rsid w:val="007D3DF7"/>
    <w:rsid w:val="007E6A61"/>
    <w:rsid w:val="00801140"/>
    <w:rsid w:val="00803404"/>
    <w:rsid w:val="00834955"/>
    <w:rsid w:val="00855B59"/>
    <w:rsid w:val="00860461"/>
    <w:rsid w:val="0086487C"/>
    <w:rsid w:val="00870B20"/>
    <w:rsid w:val="008734DB"/>
    <w:rsid w:val="008829F8"/>
    <w:rsid w:val="00885897"/>
    <w:rsid w:val="008A6538"/>
    <w:rsid w:val="008C7056"/>
    <w:rsid w:val="008F2B0F"/>
    <w:rsid w:val="008F3B14"/>
    <w:rsid w:val="00901899"/>
    <w:rsid w:val="0090344B"/>
    <w:rsid w:val="00905715"/>
    <w:rsid w:val="0091321E"/>
    <w:rsid w:val="00913946"/>
    <w:rsid w:val="009175BE"/>
    <w:rsid w:val="0092726B"/>
    <w:rsid w:val="009275C2"/>
    <w:rsid w:val="009361BA"/>
    <w:rsid w:val="00944F78"/>
    <w:rsid w:val="00950C91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12B6"/>
    <w:rsid w:val="009F220C"/>
    <w:rsid w:val="009F3B05"/>
    <w:rsid w:val="009F4931"/>
    <w:rsid w:val="00A0581F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16"/>
    <w:rsid w:val="00A755E8"/>
    <w:rsid w:val="00A924A0"/>
    <w:rsid w:val="00A93A5D"/>
    <w:rsid w:val="00AB32F8"/>
    <w:rsid w:val="00AB5F74"/>
    <w:rsid w:val="00AB610B"/>
    <w:rsid w:val="00AD360E"/>
    <w:rsid w:val="00AD40FB"/>
    <w:rsid w:val="00AD782D"/>
    <w:rsid w:val="00AE7650"/>
    <w:rsid w:val="00B10EBE"/>
    <w:rsid w:val="00B236F1"/>
    <w:rsid w:val="00B452D8"/>
    <w:rsid w:val="00B50698"/>
    <w:rsid w:val="00B50F99"/>
    <w:rsid w:val="00B51D1B"/>
    <w:rsid w:val="00B540F4"/>
    <w:rsid w:val="00B60FD0"/>
    <w:rsid w:val="00B622DF"/>
    <w:rsid w:val="00B62AC5"/>
    <w:rsid w:val="00B6332A"/>
    <w:rsid w:val="00B81760"/>
    <w:rsid w:val="00B8494C"/>
    <w:rsid w:val="00BA0EDF"/>
    <w:rsid w:val="00BA1546"/>
    <w:rsid w:val="00BA615A"/>
    <w:rsid w:val="00BB4E51"/>
    <w:rsid w:val="00BD431F"/>
    <w:rsid w:val="00BE423E"/>
    <w:rsid w:val="00BF61AC"/>
    <w:rsid w:val="00C04210"/>
    <w:rsid w:val="00C11A09"/>
    <w:rsid w:val="00C14E56"/>
    <w:rsid w:val="00C22D7C"/>
    <w:rsid w:val="00C46074"/>
    <w:rsid w:val="00C47FA6"/>
    <w:rsid w:val="00C57FC6"/>
    <w:rsid w:val="00C66A7D"/>
    <w:rsid w:val="00C779DA"/>
    <w:rsid w:val="00C814F7"/>
    <w:rsid w:val="00CA4B4D"/>
    <w:rsid w:val="00CA582A"/>
    <w:rsid w:val="00CB35C3"/>
    <w:rsid w:val="00CD323D"/>
    <w:rsid w:val="00CE4030"/>
    <w:rsid w:val="00CE4928"/>
    <w:rsid w:val="00CE5909"/>
    <w:rsid w:val="00CE64B3"/>
    <w:rsid w:val="00CF000E"/>
    <w:rsid w:val="00CF1A49"/>
    <w:rsid w:val="00D0630C"/>
    <w:rsid w:val="00D067B1"/>
    <w:rsid w:val="00D1061E"/>
    <w:rsid w:val="00D12FCF"/>
    <w:rsid w:val="00D243A9"/>
    <w:rsid w:val="00D305E5"/>
    <w:rsid w:val="00D37CD3"/>
    <w:rsid w:val="00D63106"/>
    <w:rsid w:val="00D63642"/>
    <w:rsid w:val="00D66A52"/>
    <w:rsid w:val="00D66EFA"/>
    <w:rsid w:val="00D72A2D"/>
    <w:rsid w:val="00D917FC"/>
    <w:rsid w:val="00D9521A"/>
    <w:rsid w:val="00DA3914"/>
    <w:rsid w:val="00DA40DF"/>
    <w:rsid w:val="00DA4944"/>
    <w:rsid w:val="00DA59AA"/>
    <w:rsid w:val="00DB4747"/>
    <w:rsid w:val="00DB683D"/>
    <w:rsid w:val="00DB6915"/>
    <w:rsid w:val="00DB7E03"/>
    <w:rsid w:val="00DB7E1E"/>
    <w:rsid w:val="00DC1B78"/>
    <w:rsid w:val="00DC2A2F"/>
    <w:rsid w:val="00DC600B"/>
    <w:rsid w:val="00DE0FAA"/>
    <w:rsid w:val="00DE136D"/>
    <w:rsid w:val="00DE2EA9"/>
    <w:rsid w:val="00DE6534"/>
    <w:rsid w:val="00DF4144"/>
    <w:rsid w:val="00DF4D6C"/>
    <w:rsid w:val="00E01923"/>
    <w:rsid w:val="00E14498"/>
    <w:rsid w:val="00E209B6"/>
    <w:rsid w:val="00E2397A"/>
    <w:rsid w:val="00E254DB"/>
    <w:rsid w:val="00E300FC"/>
    <w:rsid w:val="00E362DB"/>
    <w:rsid w:val="00E55C9D"/>
    <w:rsid w:val="00E5632B"/>
    <w:rsid w:val="00E70240"/>
    <w:rsid w:val="00E71E6B"/>
    <w:rsid w:val="00E73F8C"/>
    <w:rsid w:val="00E81CC5"/>
    <w:rsid w:val="00E85224"/>
    <w:rsid w:val="00E85A87"/>
    <w:rsid w:val="00E85B4A"/>
    <w:rsid w:val="00E85D30"/>
    <w:rsid w:val="00E9528E"/>
    <w:rsid w:val="00EA5099"/>
    <w:rsid w:val="00EC1351"/>
    <w:rsid w:val="00EC4CBF"/>
    <w:rsid w:val="00EE2CA8"/>
    <w:rsid w:val="00EF0AB5"/>
    <w:rsid w:val="00EF17E8"/>
    <w:rsid w:val="00EF51D9"/>
    <w:rsid w:val="00F02129"/>
    <w:rsid w:val="00F130DD"/>
    <w:rsid w:val="00F24884"/>
    <w:rsid w:val="00F33B62"/>
    <w:rsid w:val="00F443EA"/>
    <w:rsid w:val="00F476C4"/>
    <w:rsid w:val="00F5608F"/>
    <w:rsid w:val="00F61DF9"/>
    <w:rsid w:val="00F743B4"/>
    <w:rsid w:val="00F81960"/>
    <w:rsid w:val="00F8769D"/>
    <w:rsid w:val="00F9350C"/>
    <w:rsid w:val="00F94EB5"/>
    <w:rsid w:val="00F9624D"/>
    <w:rsid w:val="00FB14C0"/>
    <w:rsid w:val="00FB187F"/>
    <w:rsid w:val="00FB31C1"/>
    <w:rsid w:val="00FB58F2"/>
    <w:rsid w:val="00FB6AE4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A34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0F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2E4F8C"/>
    <w:pPr>
      <w:keepNext/>
      <w:keepLines/>
      <w:numPr>
        <w:numId w:val="14"/>
      </w:numPr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2E4F8C"/>
    <w:pPr>
      <w:spacing w:after="40"/>
      <w:outlineLvl w:val="1"/>
    </w:pPr>
    <w:rPr>
      <w:rFonts w:eastAsiaTheme="majorEastAsia"/>
      <w:b/>
      <w:caps/>
      <w:color w:val="4EB3CF" w:themeColor="accent1"/>
      <w:sz w:val="32"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603AC3"/>
    <w:pPr>
      <w:outlineLvl w:val="2"/>
    </w:pPr>
    <w:rPr>
      <w:rFonts w:eastAsiaTheme="majorEastAsia"/>
      <w:b/>
      <w:caps/>
      <w:sz w:val="28"/>
      <w:szCs w:val="32"/>
      <w:u w:val="thick" w:color="4EB3CF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A582A"/>
    <w:pPr>
      <w:keepNext/>
      <w:keepLines/>
      <w:spacing w:before="40"/>
      <w:outlineLvl w:val="3"/>
    </w:pPr>
    <w:rPr>
      <w:rFonts w:ascii="Georgia" w:eastAsiaTheme="majorEastAsia" w:hAnsi="Georgia" w:cstheme="majorBidi"/>
      <w:color w:val="2D8CA7" w:themeColor="accent1" w:themeShade="BF"/>
      <w:u w:val="thick" w:color="4EB3CF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2D8CA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1E5D6F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E5D6F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1E5E70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1E5E70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2E4F8C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2E4F8C"/>
    <w:rPr>
      <w:rFonts w:ascii="Calibri" w:eastAsiaTheme="majorEastAsia" w:hAnsi="Calibri" w:cs="Calibri"/>
      <w:b/>
      <w:caps/>
      <w:color w:val="4EB3CF" w:themeColor="accent1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603AC3"/>
    <w:rPr>
      <w:rFonts w:ascii="Calibri" w:eastAsiaTheme="majorEastAsia" w:hAnsi="Calibri" w:cs="Calibri"/>
      <w:b/>
      <w:caps/>
      <w:sz w:val="28"/>
      <w:szCs w:val="32"/>
      <w:u w:val="thick" w:color="4EB3CF" w:themeColor="accent1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5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CA582A"/>
    <w:rPr>
      <w:rFonts w:ascii="Georgia" w:eastAsiaTheme="majorEastAsia" w:hAnsi="Georgia" w:cstheme="majorBidi"/>
      <w:color w:val="2D8CA7" w:themeColor="accent1" w:themeShade="BF"/>
      <w:u w:val="thick" w:color="4EB3CF" w:themeColor="accent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455F51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4EB3CF" w:themeColor="accent1"/>
        <w:bottom w:val="single" w:sz="4" w:space="10" w:color="4EB3CF" w:themeColor="accent1"/>
      </w:pBdr>
      <w:spacing w:before="360" w:after="360"/>
      <w:jc w:val="center"/>
    </w:pPr>
    <w:rPr>
      <w:i/>
      <w:iCs/>
      <w:color w:val="4EB3CF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4EB3CF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1E5D6F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4EB3CF" w:themeColor="accent1" w:shadow="1" w:frame="1"/>
        <w:left w:val="single" w:sz="2" w:space="10" w:color="4EB3CF" w:themeColor="accent1" w:shadow="1" w:frame="1"/>
        <w:bottom w:val="single" w:sz="2" w:space="10" w:color="4EB3CF" w:themeColor="accent1" w:shadow="1" w:frame="1"/>
        <w:right w:val="single" w:sz="2" w:space="10" w:color="4EB3CF" w:themeColor="accent1" w:shadow="1" w:frame="1"/>
      </w:pBdr>
      <w:ind w:left="1152" w:right="1152"/>
    </w:pPr>
    <w:rPr>
      <w:rFonts w:eastAsiaTheme="minorEastAsia"/>
      <w:i/>
      <w:iCs/>
      <w:color w:val="4EB3CF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1" w:themeFillTint="33"/>
    </w:tcPr>
    <w:tblStylePr w:type="firstRow">
      <w:rPr>
        <w:b/>
        <w:bCs/>
      </w:rPr>
      <w:tblPr/>
      <w:tcPr>
        <w:shd w:val="clear" w:color="auto" w:fill="B8E0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1" w:themeFillShade="BF"/>
      </w:tcPr>
    </w:tblStylePr>
    <w:tblStylePr w:type="band1Vert">
      <w:tblPr/>
      <w:tcPr>
        <w:shd w:val="clear" w:color="auto" w:fill="A6D8E7" w:themeFill="accent1" w:themeFillTint="7F"/>
      </w:tcPr>
    </w:tblStylePr>
    <w:tblStylePr w:type="band1Horz">
      <w:tblPr/>
      <w:tcPr>
        <w:shd w:val="clear" w:color="auto" w:fill="A6D8E7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6FE" w:themeFill="accent2" w:themeFillTint="33"/>
    </w:tcPr>
    <w:tblStylePr w:type="firstRow">
      <w:rPr>
        <w:b/>
        <w:bCs/>
      </w:rPr>
      <w:tblPr/>
      <w:tcPr>
        <w:shd w:val="clear" w:color="auto" w:fill="ACEEF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E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4B3D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4B3DC" w:themeFill="accent2" w:themeFillShade="BF"/>
      </w:tcPr>
    </w:tblStylePr>
    <w:tblStylePr w:type="band1Vert">
      <w:tblPr/>
      <w:tcPr>
        <w:shd w:val="clear" w:color="auto" w:fill="98EAFD" w:themeFill="accent2" w:themeFillTint="7F"/>
      </w:tcPr>
    </w:tblStylePr>
    <w:tblStylePr w:type="band1Horz">
      <w:tblPr/>
      <w:tcPr>
        <w:shd w:val="clear" w:color="auto" w:fill="98EAFD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</w:rPr>
      <w:tblPr/>
      <w:tcPr>
        <w:shd w:val="clear" w:color="auto" w:fill="72C2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C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6" w:themeFill="accent3" w:themeFillShade="BF"/>
      </w:tcPr>
    </w:tblStylePr>
    <w:tblStylePr w:type="band1Vert">
      <w:tblPr/>
      <w:tcPr>
        <w:shd w:val="clear" w:color="auto" w:fill="4FB3FF" w:themeFill="accent3" w:themeFillTint="7F"/>
      </w:tcPr>
    </w:tblStylePr>
    <w:tblStylePr w:type="band1Horz">
      <w:tblPr/>
      <w:tcPr>
        <w:shd w:val="clear" w:color="auto" w:fill="4FB3FF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</w:rPr>
      <w:tblPr/>
      <w:tcPr>
        <w:shd w:val="clear" w:color="auto" w:fill="B9E7F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E7F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A4E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A4EE" w:themeFill="accent6" w:themeFillShade="BF"/>
      </w:tc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shd w:val="clear" w:color="auto" w:fill="A8E1FC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FEB" w:themeFill="accent2" w:themeFillShade="CC"/>
      </w:tcPr>
    </w:tblStylePr>
    <w:tblStylePr w:type="lastRow">
      <w:rPr>
        <w:b/>
        <w:bCs/>
        <w:color w:val="04BFE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FEB" w:themeFill="accent2" w:themeFillShade="CC"/>
      </w:tcPr>
    </w:tblStylePr>
    <w:tblStylePr w:type="lastRow">
      <w:rPr>
        <w:b/>
        <w:bCs/>
        <w:color w:val="04BFE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1" w:themeFillTint="3F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AFA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FEB" w:themeFill="accent2" w:themeFillShade="CC"/>
      </w:tcPr>
    </w:tblStylePr>
    <w:tblStylePr w:type="lastRow">
      <w:rPr>
        <w:b/>
        <w:bCs/>
        <w:color w:val="04BFE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4FE" w:themeFill="accent2" w:themeFillTint="3F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C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9FF" w:themeFill="accent3" w:themeFillTint="3F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E" w:themeFill="accent3" w:themeFillShade="CC"/>
      </w:tcPr>
    </w:tblStylePr>
    <w:tblStylePr w:type="lastRow">
      <w:rPr>
        <w:b/>
        <w:bCs/>
        <w:color w:val="00477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ACF6" w:themeFill="accent6" w:themeFillShade="CC"/>
      </w:tcPr>
    </w:tblStylePr>
    <w:tblStylePr w:type="lastRow">
      <w:rPr>
        <w:b/>
        <w:bCs/>
        <w:color w:val="11ACF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DF9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31D5F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D5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31D5FB" w:themeColor="accent2"/>
        <w:left w:val="single" w:sz="4" w:space="0" w:color="4EB3CF" w:themeColor="accent1"/>
        <w:bottom w:val="single" w:sz="4" w:space="0" w:color="4EB3CF" w:themeColor="accent1"/>
        <w:right w:val="single" w:sz="4" w:space="0" w:color="4EB3C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D5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1" w:themeShade="99"/>
          <w:insideV w:val="nil"/>
        </w:tcBorders>
        <w:shd w:val="clear" w:color="auto" w:fill="24708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1" w:themeFillShade="99"/>
      </w:tcPr>
    </w:tblStylePr>
    <w:tblStylePr w:type="band1Vert">
      <w:tblPr/>
      <w:tcPr>
        <w:shd w:val="clear" w:color="auto" w:fill="B8E0EB" w:themeFill="accent1" w:themeFillTint="66"/>
      </w:tcPr>
    </w:tblStylePr>
    <w:tblStylePr w:type="band1Horz">
      <w:tblPr/>
      <w:tcPr>
        <w:shd w:val="clear" w:color="auto" w:fill="A6D8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31D5FB" w:themeColor="accent2"/>
        <w:left w:val="single" w:sz="4" w:space="0" w:color="31D5FB" w:themeColor="accent2"/>
        <w:bottom w:val="single" w:sz="4" w:space="0" w:color="31D5FB" w:themeColor="accent2"/>
        <w:right w:val="single" w:sz="4" w:space="0" w:color="31D5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A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D5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FB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FB0" w:themeColor="accent2" w:themeShade="99"/>
          <w:insideV w:val="nil"/>
        </w:tcBorders>
        <w:shd w:val="clear" w:color="auto" w:fill="038FB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FB0" w:themeFill="accent2" w:themeFillShade="99"/>
      </w:tcPr>
    </w:tblStylePr>
    <w:tblStylePr w:type="band1Vert">
      <w:tblPr/>
      <w:tcPr>
        <w:shd w:val="clear" w:color="auto" w:fill="ACEEFD" w:themeFill="accent2" w:themeFillTint="66"/>
      </w:tcPr>
    </w:tblStylePr>
    <w:tblStylePr w:type="band1Horz">
      <w:tblPr/>
      <w:tcPr>
        <w:shd w:val="clear" w:color="auto" w:fill="98EAF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005A9E" w:themeColor="accent3"/>
        <w:bottom w:val="single" w:sz="4" w:space="0" w:color="005A9E" w:themeColor="accent3"/>
        <w:right w:val="single" w:sz="4" w:space="0" w:color="005A9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E" w:themeColor="accent3" w:themeShade="99"/>
          <w:insideV w:val="nil"/>
        </w:tcBorders>
        <w:shd w:val="clear" w:color="auto" w:fill="00355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E" w:themeFill="accent3" w:themeFillShade="99"/>
      </w:tcPr>
    </w:tblStylePr>
    <w:tblStylePr w:type="band1Vert">
      <w:tblPr/>
      <w:tcPr>
        <w:shd w:val="clear" w:color="auto" w:fill="72C2FF" w:themeFill="accent3" w:themeFillTint="66"/>
      </w:tcPr>
    </w:tblStylePr>
    <w:tblStylePr w:type="band1Horz">
      <w:tblPr/>
      <w:tcPr>
        <w:shd w:val="clear" w:color="auto" w:fill="4FB3FF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A9E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9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51C3F9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C3F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51C3F9" w:themeColor="accent6"/>
        <w:bottom w:val="single" w:sz="4" w:space="0" w:color="51C3F9" w:themeColor="accent6"/>
        <w:right w:val="single" w:sz="4" w:space="0" w:color="51C3F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83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83BF" w:themeColor="accent6" w:themeShade="99"/>
          <w:insideV w:val="nil"/>
        </w:tcBorders>
        <w:shd w:val="clear" w:color="auto" w:fill="0683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83BF" w:themeFill="accent6" w:themeFillShade="99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A8E1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31D5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779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4B3D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4B3D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B3D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B3DC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A9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6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51C3F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D9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A4E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977B2D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8E0EB" w:themeColor="accent1" w:themeTint="66"/>
        <w:left w:val="single" w:sz="4" w:space="0" w:color="B8E0EB" w:themeColor="accent1" w:themeTint="66"/>
        <w:bottom w:val="single" w:sz="4" w:space="0" w:color="B8E0EB" w:themeColor="accent1" w:themeTint="66"/>
        <w:right w:val="single" w:sz="4" w:space="0" w:color="B8E0EB" w:themeColor="accent1" w:themeTint="66"/>
        <w:insideH w:val="single" w:sz="4" w:space="0" w:color="B8E0EB" w:themeColor="accent1" w:themeTint="66"/>
        <w:insideV w:val="single" w:sz="4" w:space="0" w:color="B8E0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ACEEFD" w:themeColor="accent2" w:themeTint="66"/>
        <w:left w:val="single" w:sz="4" w:space="0" w:color="ACEEFD" w:themeColor="accent2" w:themeTint="66"/>
        <w:bottom w:val="single" w:sz="4" w:space="0" w:color="ACEEFD" w:themeColor="accent2" w:themeTint="66"/>
        <w:right w:val="single" w:sz="4" w:space="0" w:color="ACEEFD" w:themeColor="accent2" w:themeTint="66"/>
        <w:insideH w:val="single" w:sz="4" w:space="0" w:color="ACEEFD" w:themeColor="accent2" w:themeTint="66"/>
        <w:insideV w:val="single" w:sz="4" w:space="0" w:color="ACEE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E5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E5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72C2FF" w:themeColor="accent3" w:themeTint="66"/>
        <w:left w:val="single" w:sz="4" w:space="0" w:color="72C2FF" w:themeColor="accent3" w:themeTint="66"/>
        <w:bottom w:val="single" w:sz="4" w:space="0" w:color="72C2FF" w:themeColor="accent3" w:themeTint="66"/>
        <w:right w:val="single" w:sz="4" w:space="0" w:color="72C2FF" w:themeColor="accent3" w:themeTint="66"/>
        <w:insideH w:val="single" w:sz="4" w:space="0" w:color="72C2FF" w:themeColor="accent3" w:themeTint="66"/>
        <w:insideV w:val="single" w:sz="4" w:space="0" w:color="72C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BA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BA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9E7FC" w:themeColor="accent6" w:themeTint="66"/>
        <w:left w:val="single" w:sz="4" w:space="0" w:color="B9E7FC" w:themeColor="accent6" w:themeTint="66"/>
        <w:bottom w:val="single" w:sz="4" w:space="0" w:color="B9E7FC" w:themeColor="accent6" w:themeTint="66"/>
        <w:right w:val="single" w:sz="4" w:space="0" w:color="B9E7FC" w:themeColor="accent6" w:themeTint="66"/>
        <w:insideH w:val="single" w:sz="4" w:space="0" w:color="B9E7FC" w:themeColor="accent6" w:themeTint="66"/>
        <w:insideV w:val="single" w:sz="4" w:space="0" w:color="B9E7F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94D1E2" w:themeColor="accent1" w:themeTint="99"/>
        <w:bottom w:val="single" w:sz="2" w:space="0" w:color="94D1E2" w:themeColor="accent1" w:themeTint="99"/>
        <w:insideH w:val="single" w:sz="2" w:space="0" w:color="94D1E2" w:themeColor="accent1" w:themeTint="99"/>
        <w:insideV w:val="single" w:sz="2" w:space="0" w:color="94D1E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3E5FC" w:themeColor="accent2" w:themeTint="99"/>
        <w:bottom w:val="single" w:sz="2" w:space="0" w:color="83E5FC" w:themeColor="accent2" w:themeTint="99"/>
        <w:insideH w:val="single" w:sz="2" w:space="0" w:color="83E5FC" w:themeColor="accent2" w:themeTint="99"/>
        <w:insideV w:val="single" w:sz="2" w:space="0" w:color="83E5F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3E5F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3E5F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2BA3FF" w:themeColor="accent3" w:themeTint="99"/>
        <w:bottom w:val="single" w:sz="2" w:space="0" w:color="2BA3FF" w:themeColor="accent3" w:themeTint="99"/>
        <w:insideH w:val="single" w:sz="2" w:space="0" w:color="2BA3FF" w:themeColor="accent3" w:themeTint="99"/>
        <w:insideV w:val="single" w:sz="2" w:space="0" w:color="2BA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BA3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BA3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96DBFB" w:themeColor="accent6" w:themeTint="99"/>
        <w:bottom w:val="single" w:sz="2" w:space="0" w:color="96DBFB" w:themeColor="accent6" w:themeTint="99"/>
        <w:insideH w:val="single" w:sz="2" w:space="0" w:color="96DBFB" w:themeColor="accent6" w:themeTint="99"/>
        <w:insideV w:val="single" w:sz="2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DBF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4D1E2" w:themeColor="accent1" w:themeTint="99"/>
        <w:left w:val="single" w:sz="4" w:space="0" w:color="94D1E2" w:themeColor="accent1" w:themeTint="99"/>
        <w:bottom w:val="single" w:sz="4" w:space="0" w:color="94D1E2" w:themeColor="accent1" w:themeTint="99"/>
        <w:right w:val="single" w:sz="4" w:space="0" w:color="94D1E2" w:themeColor="accent1" w:themeTint="99"/>
        <w:insideH w:val="single" w:sz="4" w:space="0" w:color="94D1E2" w:themeColor="accent1" w:themeTint="99"/>
        <w:insideV w:val="single" w:sz="4" w:space="0" w:color="94D1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  <w:tblStylePr w:type="neCell">
      <w:tblPr/>
      <w:tcPr>
        <w:tcBorders>
          <w:bottom w:val="single" w:sz="4" w:space="0" w:color="94D1E2" w:themeColor="accent1" w:themeTint="99"/>
        </w:tcBorders>
      </w:tcPr>
    </w:tblStylePr>
    <w:tblStylePr w:type="nwCell">
      <w:tblPr/>
      <w:tcPr>
        <w:tcBorders>
          <w:bottom w:val="single" w:sz="4" w:space="0" w:color="94D1E2" w:themeColor="accent1" w:themeTint="99"/>
        </w:tcBorders>
      </w:tcPr>
    </w:tblStylePr>
    <w:tblStylePr w:type="seCell">
      <w:tblPr/>
      <w:tcPr>
        <w:tcBorders>
          <w:top w:val="single" w:sz="4" w:space="0" w:color="94D1E2" w:themeColor="accent1" w:themeTint="99"/>
        </w:tcBorders>
      </w:tcPr>
    </w:tblStylePr>
    <w:tblStylePr w:type="swCell">
      <w:tblPr/>
      <w:tcPr>
        <w:tcBorders>
          <w:top w:val="single" w:sz="4" w:space="0" w:color="94D1E2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3E5FC" w:themeColor="accent2" w:themeTint="99"/>
        <w:left w:val="single" w:sz="4" w:space="0" w:color="83E5FC" w:themeColor="accent2" w:themeTint="99"/>
        <w:bottom w:val="single" w:sz="4" w:space="0" w:color="83E5FC" w:themeColor="accent2" w:themeTint="99"/>
        <w:right w:val="single" w:sz="4" w:space="0" w:color="83E5FC" w:themeColor="accent2" w:themeTint="99"/>
        <w:insideH w:val="single" w:sz="4" w:space="0" w:color="83E5FC" w:themeColor="accent2" w:themeTint="99"/>
        <w:insideV w:val="single" w:sz="4" w:space="0" w:color="83E5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  <w:tblStylePr w:type="neCell">
      <w:tblPr/>
      <w:tcPr>
        <w:tcBorders>
          <w:bottom w:val="single" w:sz="4" w:space="0" w:color="83E5FC" w:themeColor="accent2" w:themeTint="99"/>
        </w:tcBorders>
      </w:tcPr>
    </w:tblStylePr>
    <w:tblStylePr w:type="nwCell">
      <w:tblPr/>
      <w:tcPr>
        <w:tcBorders>
          <w:bottom w:val="single" w:sz="4" w:space="0" w:color="83E5FC" w:themeColor="accent2" w:themeTint="99"/>
        </w:tcBorders>
      </w:tcPr>
    </w:tblStylePr>
    <w:tblStylePr w:type="seCell">
      <w:tblPr/>
      <w:tcPr>
        <w:tcBorders>
          <w:top w:val="single" w:sz="4" w:space="0" w:color="83E5FC" w:themeColor="accent2" w:themeTint="99"/>
        </w:tcBorders>
      </w:tcPr>
    </w:tblStylePr>
    <w:tblStylePr w:type="swCell">
      <w:tblPr/>
      <w:tcPr>
        <w:tcBorders>
          <w:top w:val="single" w:sz="4" w:space="0" w:color="83E5FC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2BA3FF" w:themeColor="accent3" w:themeTint="99"/>
        <w:left w:val="single" w:sz="4" w:space="0" w:color="2BA3FF" w:themeColor="accent3" w:themeTint="99"/>
        <w:bottom w:val="single" w:sz="4" w:space="0" w:color="2BA3FF" w:themeColor="accent3" w:themeTint="99"/>
        <w:right w:val="single" w:sz="4" w:space="0" w:color="2BA3FF" w:themeColor="accent3" w:themeTint="99"/>
        <w:insideH w:val="single" w:sz="4" w:space="0" w:color="2BA3FF" w:themeColor="accent3" w:themeTint="99"/>
        <w:insideV w:val="single" w:sz="4" w:space="0" w:color="2BA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BA3FF" w:themeColor="accent3" w:themeTint="99"/>
        </w:tcBorders>
      </w:tcPr>
    </w:tblStylePr>
    <w:tblStylePr w:type="nwCell">
      <w:tblPr/>
      <w:tcPr>
        <w:tcBorders>
          <w:bottom w:val="single" w:sz="4" w:space="0" w:color="2BA3FF" w:themeColor="accent3" w:themeTint="99"/>
        </w:tcBorders>
      </w:tcPr>
    </w:tblStylePr>
    <w:tblStylePr w:type="seCell">
      <w:tblPr/>
      <w:tcPr>
        <w:tcBorders>
          <w:top w:val="single" w:sz="4" w:space="0" w:color="2BA3FF" w:themeColor="accent3" w:themeTint="99"/>
        </w:tcBorders>
      </w:tcPr>
    </w:tblStylePr>
    <w:tblStylePr w:type="swCell">
      <w:tblPr/>
      <w:tcPr>
        <w:tcBorders>
          <w:top w:val="single" w:sz="4" w:space="0" w:color="2BA3FF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bottom w:val="single" w:sz="4" w:space="0" w:color="96DBFB" w:themeColor="accent6" w:themeTint="99"/>
        </w:tcBorders>
      </w:tcPr>
    </w:tblStylePr>
    <w:tblStylePr w:type="nwCell">
      <w:tblPr/>
      <w:tcPr>
        <w:tcBorders>
          <w:bottom w:val="single" w:sz="4" w:space="0" w:color="96DBFB" w:themeColor="accent6" w:themeTint="99"/>
        </w:tcBorders>
      </w:tcPr>
    </w:tblStylePr>
    <w:tblStylePr w:type="seCell">
      <w:tblPr/>
      <w:tcPr>
        <w:tcBorders>
          <w:top w:val="single" w:sz="4" w:space="0" w:color="96DBFB" w:themeColor="accent6" w:themeTint="99"/>
        </w:tcBorders>
      </w:tcPr>
    </w:tblStylePr>
    <w:tblStylePr w:type="swCell">
      <w:tblPr/>
      <w:tcPr>
        <w:tcBorders>
          <w:top w:val="single" w:sz="4" w:space="0" w:color="96DBFB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4D1E2" w:themeColor="accent1" w:themeTint="99"/>
        <w:left w:val="single" w:sz="4" w:space="0" w:color="94D1E2" w:themeColor="accent1" w:themeTint="99"/>
        <w:bottom w:val="single" w:sz="4" w:space="0" w:color="94D1E2" w:themeColor="accent1" w:themeTint="99"/>
        <w:right w:val="single" w:sz="4" w:space="0" w:color="94D1E2" w:themeColor="accent1" w:themeTint="99"/>
        <w:insideH w:val="single" w:sz="4" w:space="0" w:color="94D1E2" w:themeColor="accent1" w:themeTint="99"/>
        <w:insideV w:val="single" w:sz="4" w:space="0" w:color="94D1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1"/>
          <w:left w:val="single" w:sz="4" w:space="0" w:color="4EB3CF" w:themeColor="accent1"/>
          <w:bottom w:val="single" w:sz="4" w:space="0" w:color="4EB3CF" w:themeColor="accent1"/>
          <w:right w:val="single" w:sz="4" w:space="0" w:color="4EB3CF" w:themeColor="accent1"/>
          <w:insideH w:val="nil"/>
          <w:insideV w:val="nil"/>
        </w:tcBorders>
        <w:shd w:val="clear" w:color="auto" w:fill="4EB3CF" w:themeFill="accent1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3E5FC" w:themeColor="accent2" w:themeTint="99"/>
        <w:left w:val="single" w:sz="4" w:space="0" w:color="83E5FC" w:themeColor="accent2" w:themeTint="99"/>
        <w:bottom w:val="single" w:sz="4" w:space="0" w:color="83E5FC" w:themeColor="accent2" w:themeTint="99"/>
        <w:right w:val="single" w:sz="4" w:space="0" w:color="83E5FC" w:themeColor="accent2" w:themeTint="99"/>
        <w:insideH w:val="single" w:sz="4" w:space="0" w:color="83E5FC" w:themeColor="accent2" w:themeTint="99"/>
        <w:insideV w:val="single" w:sz="4" w:space="0" w:color="83E5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D5FB" w:themeColor="accent2"/>
          <w:left w:val="single" w:sz="4" w:space="0" w:color="31D5FB" w:themeColor="accent2"/>
          <w:bottom w:val="single" w:sz="4" w:space="0" w:color="31D5FB" w:themeColor="accent2"/>
          <w:right w:val="single" w:sz="4" w:space="0" w:color="31D5FB" w:themeColor="accent2"/>
          <w:insideH w:val="nil"/>
          <w:insideV w:val="nil"/>
        </w:tcBorders>
        <w:shd w:val="clear" w:color="auto" w:fill="31D5FB" w:themeFill="accent2"/>
      </w:tcPr>
    </w:tblStylePr>
    <w:tblStylePr w:type="lastRow">
      <w:rPr>
        <w:b/>
        <w:bCs/>
      </w:rPr>
      <w:tblPr/>
      <w:tcPr>
        <w:tcBorders>
          <w:top w:val="double" w:sz="4" w:space="0" w:color="31D5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2BA3FF" w:themeColor="accent3" w:themeTint="99"/>
        <w:left w:val="single" w:sz="4" w:space="0" w:color="2BA3FF" w:themeColor="accent3" w:themeTint="99"/>
        <w:bottom w:val="single" w:sz="4" w:space="0" w:color="2BA3FF" w:themeColor="accent3" w:themeTint="99"/>
        <w:right w:val="single" w:sz="4" w:space="0" w:color="2BA3FF" w:themeColor="accent3" w:themeTint="99"/>
        <w:insideH w:val="single" w:sz="4" w:space="0" w:color="2BA3FF" w:themeColor="accent3" w:themeTint="99"/>
        <w:insideV w:val="single" w:sz="4" w:space="0" w:color="2BA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E" w:themeColor="accent3"/>
          <w:left w:val="single" w:sz="4" w:space="0" w:color="005A9E" w:themeColor="accent3"/>
          <w:bottom w:val="single" w:sz="4" w:space="0" w:color="005A9E" w:themeColor="accent3"/>
          <w:right w:val="single" w:sz="4" w:space="0" w:color="005A9E" w:themeColor="accent3"/>
          <w:insideH w:val="nil"/>
          <w:insideV w:val="nil"/>
        </w:tcBorders>
        <w:shd w:val="clear" w:color="auto" w:fill="005A9E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1"/>
      </w:tcPr>
    </w:tblStylePr>
    <w:tblStylePr w:type="band1Vert">
      <w:tblPr/>
      <w:tcPr>
        <w:shd w:val="clear" w:color="auto" w:fill="B8E0EB" w:themeFill="accent1" w:themeFillTint="66"/>
      </w:tcPr>
    </w:tblStylePr>
    <w:tblStylePr w:type="band1Horz">
      <w:tblPr/>
      <w:tcPr>
        <w:shd w:val="clear" w:color="auto" w:fill="B8E0EB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6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D5F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D5F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1D5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1D5FB" w:themeFill="accent2"/>
      </w:tcPr>
    </w:tblStylePr>
    <w:tblStylePr w:type="band1Vert">
      <w:tblPr/>
      <w:tcPr>
        <w:shd w:val="clear" w:color="auto" w:fill="ACEEFD" w:themeFill="accent2" w:themeFillTint="66"/>
      </w:tcPr>
    </w:tblStylePr>
    <w:tblStylePr w:type="band1Horz">
      <w:tblPr/>
      <w:tcPr>
        <w:shd w:val="clear" w:color="auto" w:fill="ACEEFD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9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9E" w:themeFill="accent3"/>
      </w:tcPr>
    </w:tblStylePr>
    <w:tblStylePr w:type="band1Vert">
      <w:tblPr/>
      <w:tcPr>
        <w:shd w:val="clear" w:color="auto" w:fill="72C2FF" w:themeFill="accent3" w:themeFillTint="66"/>
      </w:tcPr>
    </w:tblStylePr>
    <w:tblStylePr w:type="band1Horz">
      <w:tblPr/>
      <w:tcPr>
        <w:shd w:val="clear" w:color="auto" w:fill="72C2FF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2D8CA7" w:themeColor="accent1" w:themeShade="BF"/>
    </w:rPr>
    <w:tblPr>
      <w:tblStyleRowBandSize w:val="1"/>
      <w:tblStyleColBandSize w:val="1"/>
      <w:tblBorders>
        <w:top w:val="single" w:sz="4" w:space="0" w:color="94D1E2" w:themeColor="accent1" w:themeTint="99"/>
        <w:left w:val="single" w:sz="4" w:space="0" w:color="94D1E2" w:themeColor="accent1" w:themeTint="99"/>
        <w:bottom w:val="single" w:sz="4" w:space="0" w:color="94D1E2" w:themeColor="accent1" w:themeTint="99"/>
        <w:right w:val="single" w:sz="4" w:space="0" w:color="94D1E2" w:themeColor="accent1" w:themeTint="99"/>
        <w:insideH w:val="single" w:sz="4" w:space="0" w:color="94D1E2" w:themeColor="accent1" w:themeTint="99"/>
        <w:insideV w:val="single" w:sz="4" w:space="0" w:color="94D1E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04B3DC" w:themeColor="accent2" w:themeShade="BF"/>
    </w:rPr>
    <w:tblPr>
      <w:tblStyleRowBandSize w:val="1"/>
      <w:tblStyleColBandSize w:val="1"/>
      <w:tblBorders>
        <w:top w:val="single" w:sz="4" w:space="0" w:color="83E5FC" w:themeColor="accent2" w:themeTint="99"/>
        <w:left w:val="single" w:sz="4" w:space="0" w:color="83E5FC" w:themeColor="accent2" w:themeTint="99"/>
        <w:bottom w:val="single" w:sz="4" w:space="0" w:color="83E5FC" w:themeColor="accent2" w:themeTint="99"/>
        <w:right w:val="single" w:sz="4" w:space="0" w:color="83E5FC" w:themeColor="accent2" w:themeTint="99"/>
        <w:insideH w:val="single" w:sz="4" w:space="0" w:color="83E5FC" w:themeColor="accent2" w:themeTint="99"/>
        <w:insideV w:val="single" w:sz="4" w:space="0" w:color="83E5F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3E5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3E5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004376" w:themeColor="accent3" w:themeShade="BF"/>
    </w:rPr>
    <w:tblPr>
      <w:tblStyleRowBandSize w:val="1"/>
      <w:tblStyleColBandSize w:val="1"/>
      <w:tblBorders>
        <w:top w:val="single" w:sz="4" w:space="0" w:color="2BA3FF" w:themeColor="accent3" w:themeTint="99"/>
        <w:left w:val="single" w:sz="4" w:space="0" w:color="2BA3FF" w:themeColor="accent3" w:themeTint="99"/>
        <w:bottom w:val="single" w:sz="4" w:space="0" w:color="2BA3FF" w:themeColor="accent3" w:themeTint="99"/>
        <w:right w:val="single" w:sz="4" w:space="0" w:color="2BA3FF" w:themeColor="accent3" w:themeTint="99"/>
        <w:insideH w:val="single" w:sz="4" w:space="0" w:color="2BA3FF" w:themeColor="accent3" w:themeTint="99"/>
        <w:insideV w:val="single" w:sz="4" w:space="0" w:color="2BA3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BA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BA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08A4EE" w:themeColor="accent6" w:themeShade="BF"/>
    </w:r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2D8CA7" w:themeColor="accent1" w:themeShade="BF"/>
    </w:rPr>
    <w:tblPr>
      <w:tblStyleRowBandSize w:val="1"/>
      <w:tblStyleColBandSize w:val="1"/>
      <w:tblBorders>
        <w:top w:val="single" w:sz="4" w:space="0" w:color="94D1E2" w:themeColor="accent1" w:themeTint="99"/>
        <w:left w:val="single" w:sz="4" w:space="0" w:color="94D1E2" w:themeColor="accent1" w:themeTint="99"/>
        <w:bottom w:val="single" w:sz="4" w:space="0" w:color="94D1E2" w:themeColor="accent1" w:themeTint="99"/>
        <w:right w:val="single" w:sz="4" w:space="0" w:color="94D1E2" w:themeColor="accent1" w:themeTint="99"/>
        <w:insideH w:val="single" w:sz="4" w:space="0" w:color="94D1E2" w:themeColor="accent1" w:themeTint="99"/>
        <w:insideV w:val="single" w:sz="4" w:space="0" w:color="94D1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  <w:tblStylePr w:type="neCell">
      <w:tblPr/>
      <w:tcPr>
        <w:tcBorders>
          <w:bottom w:val="single" w:sz="4" w:space="0" w:color="94D1E2" w:themeColor="accent1" w:themeTint="99"/>
        </w:tcBorders>
      </w:tcPr>
    </w:tblStylePr>
    <w:tblStylePr w:type="nwCell">
      <w:tblPr/>
      <w:tcPr>
        <w:tcBorders>
          <w:bottom w:val="single" w:sz="4" w:space="0" w:color="94D1E2" w:themeColor="accent1" w:themeTint="99"/>
        </w:tcBorders>
      </w:tcPr>
    </w:tblStylePr>
    <w:tblStylePr w:type="seCell">
      <w:tblPr/>
      <w:tcPr>
        <w:tcBorders>
          <w:top w:val="single" w:sz="4" w:space="0" w:color="94D1E2" w:themeColor="accent1" w:themeTint="99"/>
        </w:tcBorders>
      </w:tcPr>
    </w:tblStylePr>
    <w:tblStylePr w:type="swCell">
      <w:tblPr/>
      <w:tcPr>
        <w:tcBorders>
          <w:top w:val="single" w:sz="4" w:space="0" w:color="94D1E2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04B3DC" w:themeColor="accent2" w:themeShade="BF"/>
    </w:rPr>
    <w:tblPr>
      <w:tblStyleRowBandSize w:val="1"/>
      <w:tblStyleColBandSize w:val="1"/>
      <w:tblBorders>
        <w:top w:val="single" w:sz="4" w:space="0" w:color="83E5FC" w:themeColor="accent2" w:themeTint="99"/>
        <w:left w:val="single" w:sz="4" w:space="0" w:color="83E5FC" w:themeColor="accent2" w:themeTint="99"/>
        <w:bottom w:val="single" w:sz="4" w:space="0" w:color="83E5FC" w:themeColor="accent2" w:themeTint="99"/>
        <w:right w:val="single" w:sz="4" w:space="0" w:color="83E5FC" w:themeColor="accent2" w:themeTint="99"/>
        <w:insideH w:val="single" w:sz="4" w:space="0" w:color="83E5FC" w:themeColor="accent2" w:themeTint="99"/>
        <w:insideV w:val="single" w:sz="4" w:space="0" w:color="83E5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  <w:tblStylePr w:type="neCell">
      <w:tblPr/>
      <w:tcPr>
        <w:tcBorders>
          <w:bottom w:val="single" w:sz="4" w:space="0" w:color="83E5FC" w:themeColor="accent2" w:themeTint="99"/>
        </w:tcBorders>
      </w:tcPr>
    </w:tblStylePr>
    <w:tblStylePr w:type="nwCell">
      <w:tblPr/>
      <w:tcPr>
        <w:tcBorders>
          <w:bottom w:val="single" w:sz="4" w:space="0" w:color="83E5FC" w:themeColor="accent2" w:themeTint="99"/>
        </w:tcBorders>
      </w:tcPr>
    </w:tblStylePr>
    <w:tblStylePr w:type="seCell">
      <w:tblPr/>
      <w:tcPr>
        <w:tcBorders>
          <w:top w:val="single" w:sz="4" w:space="0" w:color="83E5FC" w:themeColor="accent2" w:themeTint="99"/>
        </w:tcBorders>
      </w:tcPr>
    </w:tblStylePr>
    <w:tblStylePr w:type="swCell">
      <w:tblPr/>
      <w:tcPr>
        <w:tcBorders>
          <w:top w:val="single" w:sz="4" w:space="0" w:color="83E5FC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004376" w:themeColor="accent3" w:themeShade="BF"/>
    </w:rPr>
    <w:tblPr>
      <w:tblStyleRowBandSize w:val="1"/>
      <w:tblStyleColBandSize w:val="1"/>
      <w:tblBorders>
        <w:top w:val="single" w:sz="4" w:space="0" w:color="2BA3FF" w:themeColor="accent3" w:themeTint="99"/>
        <w:left w:val="single" w:sz="4" w:space="0" w:color="2BA3FF" w:themeColor="accent3" w:themeTint="99"/>
        <w:bottom w:val="single" w:sz="4" w:space="0" w:color="2BA3FF" w:themeColor="accent3" w:themeTint="99"/>
        <w:right w:val="single" w:sz="4" w:space="0" w:color="2BA3FF" w:themeColor="accent3" w:themeTint="99"/>
        <w:insideH w:val="single" w:sz="4" w:space="0" w:color="2BA3FF" w:themeColor="accent3" w:themeTint="99"/>
        <w:insideV w:val="single" w:sz="4" w:space="0" w:color="2BA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BA3FF" w:themeColor="accent3" w:themeTint="99"/>
        </w:tcBorders>
      </w:tcPr>
    </w:tblStylePr>
    <w:tblStylePr w:type="nwCell">
      <w:tblPr/>
      <w:tcPr>
        <w:tcBorders>
          <w:bottom w:val="single" w:sz="4" w:space="0" w:color="2BA3FF" w:themeColor="accent3" w:themeTint="99"/>
        </w:tcBorders>
      </w:tcPr>
    </w:tblStylePr>
    <w:tblStylePr w:type="seCell">
      <w:tblPr/>
      <w:tcPr>
        <w:tcBorders>
          <w:top w:val="single" w:sz="4" w:space="0" w:color="2BA3FF" w:themeColor="accent3" w:themeTint="99"/>
        </w:tcBorders>
      </w:tcPr>
    </w:tblStylePr>
    <w:tblStylePr w:type="swCell">
      <w:tblPr/>
      <w:tcPr>
        <w:tcBorders>
          <w:top w:val="single" w:sz="4" w:space="0" w:color="2BA3FF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08A4EE" w:themeColor="accent6" w:themeShade="BF"/>
    </w:r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bottom w:val="single" w:sz="4" w:space="0" w:color="96DBFB" w:themeColor="accent6" w:themeTint="99"/>
        </w:tcBorders>
      </w:tcPr>
    </w:tblStylePr>
    <w:tblStylePr w:type="nwCell">
      <w:tblPr/>
      <w:tcPr>
        <w:tcBorders>
          <w:bottom w:val="single" w:sz="4" w:space="0" w:color="96DBFB" w:themeColor="accent6" w:themeTint="99"/>
        </w:tcBorders>
      </w:tcPr>
    </w:tblStylePr>
    <w:tblStylePr w:type="seCell">
      <w:tblPr/>
      <w:tcPr>
        <w:tcBorders>
          <w:top w:val="single" w:sz="4" w:space="0" w:color="96DBFB" w:themeColor="accent6" w:themeTint="99"/>
        </w:tcBorders>
      </w:tcPr>
    </w:tblStylePr>
    <w:tblStylePr w:type="swCell">
      <w:tblPr/>
      <w:tcPr>
        <w:tcBorders>
          <w:top w:val="single" w:sz="4" w:space="0" w:color="96DBFB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2D8CA7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1E5D6F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EE7B08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EB3CF" w:themeColor="accent1"/>
        <w:left w:val="single" w:sz="8" w:space="0" w:color="4EB3CF" w:themeColor="accent1"/>
        <w:bottom w:val="single" w:sz="8" w:space="0" w:color="4EB3CF" w:themeColor="accent1"/>
        <w:right w:val="single" w:sz="8" w:space="0" w:color="4EB3CF" w:themeColor="accent1"/>
        <w:insideH w:val="single" w:sz="8" w:space="0" w:color="4EB3CF" w:themeColor="accent1"/>
        <w:insideV w:val="single" w:sz="8" w:space="0" w:color="4EB3C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18" w:space="0" w:color="4EB3CF" w:themeColor="accent1"/>
          <w:right w:val="single" w:sz="8" w:space="0" w:color="4EB3CF" w:themeColor="accent1"/>
          <w:insideH w:val="nil"/>
          <w:insideV w:val="single" w:sz="8" w:space="0" w:color="4EB3C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  <w:insideH w:val="nil"/>
          <w:insideV w:val="single" w:sz="8" w:space="0" w:color="4EB3C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</w:tcBorders>
      </w:tcPr>
    </w:tblStylePr>
    <w:tblStylePr w:type="band1Vert"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</w:tcBorders>
        <w:shd w:val="clear" w:color="auto" w:fill="D3ECF3" w:themeFill="accent1" w:themeFillTint="3F"/>
      </w:tcPr>
    </w:tblStylePr>
    <w:tblStylePr w:type="band1Horz"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  <w:insideV w:val="single" w:sz="8" w:space="0" w:color="4EB3CF" w:themeColor="accent1"/>
        </w:tcBorders>
        <w:shd w:val="clear" w:color="auto" w:fill="D3ECF3" w:themeFill="accent1" w:themeFillTint="3F"/>
      </w:tcPr>
    </w:tblStylePr>
    <w:tblStylePr w:type="band2Horz"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  <w:insideV w:val="single" w:sz="8" w:space="0" w:color="4EB3CF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31D5FB" w:themeColor="accent2"/>
        <w:left w:val="single" w:sz="8" w:space="0" w:color="31D5FB" w:themeColor="accent2"/>
        <w:bottom w:val="single" w:sz="8" w:space="0" w:color="31D5FB" w:themeColor="accent2"/>
        <w:right w:val="single" w:sz="8" w:space="0" w:color="31D5FB" w:themeColor="accent2"/>
        <w:insideH w:val="single" w:sz="8" w:space="0" w:color="31D5FB" w:themeColor="accent2"/>
        <w:insideV w:val="single" w:sz="8" w:space="0" w:color="31D5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18" w:space="0" w:color="31D5FB" w:themeColor="accent2"/>
          <w:right w:val="single" w:sz="8" w:space="0" w:color="31D5FB" w:themeColor="accent2"/>
          <w:insideH w:val="nil"/>
          <w:insideV w:val="single" w:sz="8" w:space="0" w:color="31D5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  <w:insideH w:val="nil"/>
          <w:insideV w:val="single" w:sz="8" w:space="0" w:color="31D5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</w:tcBorders>
      </w:tcPr>
    </w:tblStylePr>
    <w:tblStylePr w:type="band1Vert"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</w:tcBorders>
        <w:shd w:val="clear" w:color="auto" w:fill="CCF4FE" w:themeFill="accent2" w:themeFillTint="3F"/>
      </w:tcPr>
    </w:tblStylePr>
    <w:tblStylePr w:type="band1Horz"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  <w:insideV w:val="single" w:sz="8" w:space="0" w:color="31D5FB" w:themeColor="accent2"/>
        </w:tcBorders>
        <w:shd w:val="clear" w:color="auto" w:fill="CCF4FE" w:themeFill="accent2" w:themeFillTint="3F"/>
      </w:tcPr>
    </w:tblStylePr>
    <w:tblStylePr w:type="band2Horz"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  <w:insideV w:val="single" w:sz="8" w:space="0" w:color="31D5FB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A9E" w:themeColor="accent3"/>
        <w:left w:val="single" w:sz="8" w:space="0" w:color="005A9E" w:themeColor="accent3"/>
        <w:bottom w:val="single" w:sz="8" w:space="0" w:color="005A9E" w:themeColor="accent3"/>
        <w:right w:val="single" w:sz="8" w:space="0" w:color="005A9E" w:themeColor="accent3"/>
        <w:insideH w:val="single" w:sz="8" w:space="0" w:color="005A9E" w:themeColor="accent3"/>
        <w:insideV w:val="single" w:sz="8" w:space="0" w:color="005A9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18" w:space="0" w:color="005A9E" w:themeColor="accent3"/>
          <w:right w:val="single" w:sz="8" w:space="0" w:color="005A9E" w:themeColor="accent3"/>
          <w:insideH w:val="nil"/>
          <w:insideV w:val="single" w:sz="8" w:space="0" w:color="005A9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  <w:insideH w:val="nil"/>
          <w:insideV w:val="single" w:sz="8" w:space="0" w:color="005A9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</w:tcBorders>
      </w:tcPr>
    </w:tblStylePr>
    <w:tblStylePr w:type="band1Vert"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</w:tcBorders>
        <w:shd w:val="clear" w:color="auto" w:fill="A8D9FF" w:themeFill="accent3" w:themeFillTint="3F"/>
      </w:tcPr>
    </w:tblStylePr>
    <w:tblStylePr w:type="band1Horz"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  <w:insideV w:val="single" w:sz="8" w:space="0" w:color="005A9E" w:themeColor="accent3"/>
        </w:tcBorders>
        <w:shd w:val="clear" w:color="auto" w:fill="A8D9FF" w:themeFill="accent3" w:themeFillTint="3F"/>
      </w:tcPr>
    </w:tblStylePr>
    <w:tblStylePr w:type="band2Horz"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  <w:insideV w:val="single" w:sz="8" w:space="0" w:color="005A9E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  <w:insideH w:val="single" w:sz="8" w:space="0" w:color="51C3F9" w:themeColor="accent6"/>
        <w:insideV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18" w:space="0" w:color="51C3F9" w:themeColor="accent6"/>
          <w:right w:val="single" w:sz="8" w:space="0" w:color="51C3F9" w:themeColor="accent6"/>
          <w:insideH w:val="nil"/>
          <w:insideV w:val="single" w:sz="8" w:space="0" w:color="51C3F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H w:val="nil"/>
          <w:insideV w:val="single" w:sz="8" w:space="0" w:color="51C3F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band1Vert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  <w:shd w:val="clear" w:color="auto" w:fill="D3F0FD" w:themeFill="accent6" w:themeFillTint="3F"/>
      </w:tcPr>
    </w:tblStylePr>
    <w:tblStylePr w:type="band1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V w:val="single" w:sz="8" w:space="0" w:color="51C3F9" w:themeColor="accent6"/>
        </w:tcBorders>
        <w:shd w:val="clear" w:color="auto" w:fill="D3F0FD" w:themeFill="accent6" w:themeFillTint="3F"/>
      </w:tcPr>
    </w:tblStylePr>
    <w:tblStylePr w:type="band2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V w:val="single" w:sz="8" w:space="0" w:color="51C3F9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EB3CF" w:themeColor="accent1"/>
        <w:left w:val="single" w:sz="8" w:space="0" w:color="4EB3CF" w:themeColor="accent1"/>
        <w:bottom w:val="single" w:sz="8" w:space="0" w:color="4EB3CF" w:themeColor="accent1"/>
        <w:right w:val="single" w:sz="8" w:space="0" w:color="4EB3C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</w:tcBorders>
      </w:tcPr>
    </w:tblStylePr>
    <w:tblStylePr w:type="band1Horz"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31D5FB" w:themeColor="accent2"/>
        <w:left w:val="single" w:sz="8" w:space="0" w:color="31D5FB" w:themeColor="accent2"/>
        <w:bottom w:val="single" w:sz="8" w:space="0" w:color="31D5FB" w:themeColor="accent2"/>
        <w:right w:val="single" w:sz="8" w:space="0" w:color="31D5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D5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</w:tcBorders>
      </w:tcPr>
    </w:tblStylePr>
    <w:tblStylePr w:type="band1Horz"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A9E" w:themeColor="accent3"/>
        <w:left w:val="single" w:sz="8" w:space="0" w:color="005A9E" w:themeColor="accent3"/>
        <w:bottom w:val="single" w:sz="8" w:space="0" w:color="005A9E" w:themeColor="accent3"/>
        <w:right w:val="single" w:sz="8" w:space="0" w:color="005A9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</w:tcBorders>
      </w:tcPr>
    </w:tblStylePr>
    <w:tblStylePr w:type="band1Horz"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band1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2D8CA7" w:themeColor="accent1" w:themeShade="BF"/>
    </w:rPr>
    <w:tblPr>
      <w:tblStyleRowBandSize w:val="1"/>
      <w:tblStyleColBandSize w:val="1"/>
      <w:tblBorders>
        <w:top w:val="single" w:sz="8" w:space="0" w:color="4EB3CF" w:themeColor="accent1"/>
        <w:bottom w:val="single" w:sz="8" w:space="0" w:color="4EB3C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1"/>
          <w:left w:val="nil"/>
          <w:bottom w:val="single" w:sz="8" w:space="0" w:color="4EB3C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1"/>
          <w:left w:val="nil"/>
          <w:bottom w:val="single" w:sz="8" w:space="0" w:color="4EB3C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4B3DC" w:themeColor="accent2" w:themeShade="BF"/>
    </w:rPr>
    <w:tblPr>
      <w:tblStyleRowBandSize w:val="1"/>
      <w:tblStyleColBandSize w:val="1"/>
      <w:tblBorders>
        <w:top w:val="single" w:sz="8" w:space="0" w:color="31D5FB" w:themeColor="accent2"/>
        <w:bottom w:val="single" w:sz="8" w:space="0" w:color="31D5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D5FB" w:themeColor="accent2"/>
          <w:left w:val="nil"/>
          <w:bottom w:val="single" w:sz="8" w:space="0" w:color="31D5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D5FB" w:themeColor="accent2"/>
          <w:left w:val="nil"/>
          <w:bottom w:val="single" w:sz="8" w:space="0" w:color="31D5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F4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F4FE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004376" w:themeColor="accent3" w:themeShade="BF"/>
    </w:rPr>
    <w:tblPr>
      <w:tblStyleRowBandSize w:val="1"/>
      <w:tblStyleColBandSize w:val="1"/>
      <w:tblBorders>
        <w:top w:val="single" w:sz="8" w:space="0" w:color="005A9E" w:themeColor="accent3"/>
        <w:bottom w:val="single" w:sz="8" w:space="0" w:color="005A9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E" w:themeColor="accent3"/>
          <w:left w:val="nil"/>
          <w:bottom w:val="single" w:sz="8" w:space="0" w:color="005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E" w:themeColor="accent3"/>
          <w:left w:val="nil"/>
          <w:bottom w:val="single" w:sz="8" w:space="0" w:color="005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9F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08A4EE" w:themeColor="accent6" w:themeShade="BF"/>
    </w:rPr>
    <w:tblPr>
      <w:tblStyleRowBandSize w:val="1"/>
      <w:tblStyleColBandSize w:val="1"/>
      <w:tblBorders>
        <w:top w:val="single" w:sz="8" w:space="0" w:color="51C3F9" w:themeColor="accent6"/>
        <w:bottom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C3F9" w:themeColor="accent6"/>
          <w:left w:val="nil"/>
          <w:bottom w:val="single" w:sz="8" w:space="0" w:color="51C3F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C3F9" w:themeColor="accent6"/>
          <w:left w:val="nil"/>
          <w:bottom w:val="single" w:sz="8" w:space="0" w:color="51C3F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3E5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3E5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BA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BA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94D1E2" w:themeColor="accent1" w:themeTint="99"/>
        <w:bottom w:val="single" w:sz="4" w:space="0" w:color="94D1E2" w:themeColor="accent1" w:themeTint="99"/>
        <w:insideH w:val="single" w:sz="4" w:space="0" w:color="94D1E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3E5FC" w:themeColor="accent2" w:themeTint="99"/>
        <w:bottom w:val="single" w:sz="4" w:space="0" w:color="83E5FC" w:themeColor="accent2" w:themeTint="99"/>
        <w:insideH w:val="single" w:sz="4" w:space="0" w:color="83E5F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2BA3FF" w:themeColor="accent3" w:themeTint="99"/>
        <w:bottom w:val="single" w:sz="4" w:space="0" w:color="2BA3FF" w:themeColor="accent3" w:themeTint="99"/>
        <w:insideH w:val="single" w:sz="4" w:space="0" w:color="2BA3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96DBFB" w:themeColor="accent6" w:themeTint="99"/>
        <w:bottom w:val="single" w:sz="4" w:space="0" w:color="96DBFB" w:themeColor="accent6" w:themeTint="99"/>
        <w:insideH w:val="single" w:sz="4" w:space="0" w:color="96DBF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EB3CF" w:themeColor="accent1"/>
        <w:left w:val="single" w:sz="4" w:space="0" w:color="4EB3CF" w:themeColor="accent1"/>
        <w:bottom w:val="single" w:sz="4" w:space="0" w:color="4EB3CF" w:themeColor="accent1"/>
        <w:right w:val="single" w:sz="4" w:space="0" w:color="4EB3C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1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1"/>
          <w:right w:val="single" w:sz="4" w:space="0" w:color="4EB3CF" w:themeColor="accent1"/>
        </w:tcBorders>
      </w:tcPr>
    </w:tblStylePr>
    <w:tblStylePr w:type="band1Horz">
      <w:tblPr/>
      <w:tcPr>
        <w:tcBorders>
          <w:top w:val="single" w:sz="4" w:space="0" w:color="4EB3CF" w:themeColor="accent1"/>
          <w:bottom w:val="single" w:sz="4" w:space="0" w:color="4EB3C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1"/>
          <w:left w:val="nil"/>
        </w:tcBorders>
      </w:tcPr>
    </w:tblStylePr>
    <w:tblStylePr w:type="swCell">
      <w:tblPr/>
      <w:tcPr>
        <w:tcBorders>
          <w:top w:val="double" w:sz="4" w:space="0" w:color="4EB3CF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31D5FB" w:themeColor="accent2"/>
        <w:left w:val="single" w:sz="4" w:space="0" w:color="31D5FB" w:themeColor="accent2"/>
        <w:bottom w:val="single" w:sz="4" w:space="0" w:color="31D5FB" w:themeColor="accent2"/>
        <w:right w:val="single" w:sz="4" w:space="0" w:color="31D5F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D5FB" w:themeFill="accent2"/>
      </w:tcPr>
    </w:tblStylePr>
    <w:tblStylePr w:type="lastRow">
      <w:rPr>
        <w:b/>
        <w:bCs/>
      </w:rPr>
      <w:tblPr/>
      <w:tcPr>
        <w:tcBorders>
          <w:top w:val="double" w:sz="4" w:space="0" w:color="31D5F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D5FB" w:themeColor="accent2"/>
          <w:right w:val="single" w:sz="4" w:space="0" w:color="31D5FB" w:themeColor="accent2"/>
        </w:tcBorders>
      </w:tcPr>
    </w:tblStylePr>
    <w:tblStylePr w:type="band1Horz">
      <w:tblPr/>
      <w:tcPr>
        <w:tcBorders>
          <w:top w:val="single" w:sz="4" w:space="0" w:color="31D5FB" w:themeColor="accent2"/>
          <w:bottom w:val="single" w:sz="4" w:space="0" w:color="31D5F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D5FB" w:themeColor="accent2"/>
          <w:left w:val="nil"/>
        </w:tcBorders>
      </w:tcPr>
    </w:tblStylePr>
    <w:tblStylePr w:type="swCell">
      <w:tblPr/>
      <w:tcPr>
        <w:tcBorders>
          <w:top w:val="double" w:sz="4" w:space="0" w:color="31D5FB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A9E" w:themeColor="accent3"/>
        <w:left w:val="single" w:sz="4" w:space="0" w:color="005A9E" w:themeColor="accent3"/>
        <w:bottom w:val="single" w:sz="4" w:space="0" w:color="005A9E" w:themeColor="accent3"/>
        <w:right w:val="single" w:sz="4" w:space="0" w:color="005A9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9E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9E" w:themeColor="accent3"/>
          <w:right w:val="single" w:sz="4" w:space="0" w:color="005A9E" w:themeColor="accent3"/>
        </w:tcBorders>
      </w:tcPr>
    </w:tblStylePr>
    <w:tblStylePr w:type="band1Horz">
      <w:tblPr/>
      <w:tcPr>
        <w:tcBorders>
          <w:top w:val="single" w:sz="4" w:space="0" w:color="005A9E" w:themeColor="accent3"/>
          <w:bottom w:val="single" w:sz="4" w:space="0" w:color="005A9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9E" w:themeColor="accent3"/>
          <w:left w:val="nil"/>
        </w:tcBorders>
      </w:tcPr>
    </w:tblStylePr>
    <w:tblStylePr w:type="swCell">
      <w:tblPr/>
      <w:tcPr>
        <w:tcBorders>
          <w:top w:val="double" w:sz="4" w:space="0" w:color="005A9E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1C3F9" w:themeColor="accent6"/>
        <w:left w:val="single" w:sz="4" w:space="0" w:color="51C3F9" w:themeColor="accent6"/>
        <w:bottom w:val="single" w:sz="4" w:space="0" w:color="51C3F9" w:themeColor="accent6"/>
        <w:right w:val="single" w:sz="4" w:space="0" w:color="51C3F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C3F9" w:themeColor="accent6"/>
          <w:right w:val="single" w:sz="4" w:space="0" w:color="51C3F9" w:themeColor="accent6"/>
        </w:tcBorders>
      </w:tcPr>
    </w:tblStylePr>
    <w:tblStylePr w:type="band1Horz">
      <w:tblPr/>
      <w:tcPr>
        <w:tcBorders>
          <w:top w:val="single" w:sz="4" w:space="0" w:color="51C3F9" w:themeColor="accent6"/>
          <w:bottom w:val="single" w:sz="4" w:space="0" w:color="51C3F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C3F9" w:themeColor="accent6"/>
          <w:left w:val="nil"/>
        </w:tcBorders>
      </w:tcPr>
    </w:tblStylePr>
    <w:tblStylePr w:type="swCell">
      <w:tblPr/>
      <w:tcPr>
        <w:tcBorders>
          <w:top w:val="double" w:sz="4" w:space="0" w:color="51C3F9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4D1E2" w:themeColor="accent1" w:themeTint="99"/>
        <w:left w:val="single" w:sz="4" w:space="0" w:color="94D1E2" w:themeColor="accent1" w:themeTint="99"/>
        <w:bottom w:val="single" w:sz="4" w:space="0" w:color="94D1E2" w:themeColor="accent1" w:themeTint="99"/>
        <w:right w:val="single" w:sz="4" w:space="0" w:color="94D1E2" w:themeColor="accent1" w:themeTint="99"/>
        <w:insideH w:val="single" w:sz="4" w:space="0" w:color="94D1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1"/>
          <w:left w:val="single" w:sz="4" w:space="0" w:color="4EB3CF" w:themeColor="accent1"/>
          <w:bottom w:val="single" w:sz="4" w:space="0" w:color="4EB3CF" w:themeColor="accent1"/>
          <w:right w:val="single" w:sz="4" w:space="0" w:color="4EB3CF" w:themeColor="accent1"/>
          <w:insideH w:val="nil"/>
        </w:tcBorders>
        <w:shd w:val="clear" w:color="auto" w:fill="4EB3CF" w:themeFill="accent1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3E5FC" w:themeColor="accent2" w:themeTint="99"/>
        <w:left w:val="single" w:sz="4" w:space="0" w:color="83E5FC" w:themeColor="accent2" w:themeTint="99"/>
        <w:bottom w:val="single" w:sz="4" w:space="0" w:color="83E5FC" w:themeColor="accent2" w:themeTint="99"/>
        <w:right w:val="single" w:sz="4" w:space="0" w:color="83E5FC" w:themeColor="accent2" w:themeTint="99"/>
        <w:insideH w:val="single" w:sz="4" w:space="0" w:color="83E5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D5FB" w:themeColor="accent2"/>
          <w:left w:val="single" w:sz="4" w:space="0" w:color="31D5FB" w:themeColor="accent2"/>
          <w:bottom w:val="single" w:sz="4" w:space="0" w:color="31D5FB" w:themeColor="accent2"/>
          <w:right w:val="single" w:sz="4" w:space="0" w:color="31D5FB" w:themeColor="accent2"/>
          <w:insideH w:val="nil"/>
        </w:tcBorders>
        <w:shd w:val="clear" w:color="auto" w:fill="31D5FB" w:themeFill="accent2"/>
      </w:tcPr>
    </w:tblStylePr>
    <w:tblStylePr w:type="lastRow">
      <w:rPr>
        <w:b/>
        <w:bCs/>
      </w:rPr>
      <w:tblPr/>
      <w:tcPr>
        <w:tcBorders>
          <w:top w:val="double" w:sz="4" w:space="0" w:color="83E5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2BA3FF" w:themeColor="accent3" w:themeTint="99"/>
        <w:left w:val="single" w:sz="4" w:space="0" w:color="2BA3FF" w:themeColor="accent3" w:themeTint="99"/>
        <w:bottom w:val="single" w:sz="4" w:space="0" w:color="2BA3FF" w:themeColor="accent3" w:themeTint="99"/>
        <w:right w:val="single" w:sz="4" w:space="0" w:color="2BA3FF" w:themeColor="accent3" w:themeTint="99"/>
        <w:insideH w:val="single" w:sz="4" w:space="0" w:color="2BA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E" w:themeColor="accent3"/>
          <w:left w:val="single" w:sz="4" w:space="0" w:color="005A9E" w:themeColor="accent3"/>
          <w:bottom w:val="single" w:sz="4" w:space="0" w:color="005A9E" w:themeColor="accent3"/>
          <w:right w:val="single" w:sz="4" w:space="0" w:color="005A9E" w:themeColor="accent3"/>
          <w:insideH w:val="nil"/>
        </w:tcBorders>
        <w:shd w:val="clear" w:color="auto" w:fill="005A9E" w:themeFill="accent3"/>
      </w:tcPr>
    </w:tblStylePr>
    <w:tblStylePr w:type="lastRow">
      <w:rPr>
        <w:b/>
        <w:bCs/>
      </w:rPr>
      <w:tblPr/>
      <w:tcPr>
        <w:tcBorders>
          <w:top w:val="double" w:sz="4" w:space="0" w:color="2BA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1"/>
        <w:left w:val="single" w:sz="24" w:space="0" w:color="4EB3CF" w:themeColor="accent1"/>
        <w:bottom w:val="single" w:sz="24" w:space="0" w:color="4EB3CF" w:themeColor="accent1"/>
        <w:right w:val="single" w:sz="24" w:space="0" w:color="4EB3CF" w:themeColor="accent1"/>
      </w:tblBorders>
    </w:tblPr>
    <w:tcPr>
      <w:shd w:val="clear" w:color="auto" w:fill="4EB3C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31D5FB" w:themeColor="accent2"/>
        <w:left w:val="single" w:sz="24" w:space="0" w:color="31D5FB" w:themeColor="accent2"/>
        <w:bottom w:val="single" w:sz="24" w:space="0" w:color="31D5FB" w:themeColor="accent2"/>
        <w:right w:val="single" w:sz="24" w:space="0" w:color="31D5FB" w:themeColor="accent2"/>
      </w:tblBorders>
    </w:tblPr>
    <w:tcPr>
      <w:shd w:val="clear" w:color="auto" w:fill="31D5F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A9E" w:themeColor="accent3"/>
        <w:left w:val="single" w:sz="24" w:space="0" w:color="005A9E" w:themeColor="accent3"/>
        <w:bottom w:val="single" w:sz="24" w:space="0" w:color="005A9E" w:themeColor="accent3"/>
        <w:right w:val="single" w:sz="24" w:space="0" w:color="005A9E" w:themeColor="accent3"/>
      </w:tblBorders>
    </w:tblPr>
    <w:tcPr>
      <w:shd w:val="clear" w:color="auto" w:fill="005A9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51C3F9" w:themeColor="accent6"/>
        <w:left w:val="single" w:sz="24" w:space="0" w:color="51C3F9" w:themeColor="accent6"/>
        <w:bottom w:val="single" w:sz="24" w:space="0" w:color="51C3F9" w:themeColor="accent6"/>
        <w:right w:val="single" w:sz="24" w:space="0" w:color="51C3F9" w:themeColor="accent6"/>
      </w:tblBorders>
    </w:tblPr>
    <w:tcPr>
      <w:shd w:val="clear" w:color="auto" w:fill="51C3F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2D8CA7" w:themeColor="accent1" w:themeShade="BF"/>
    </w:rPr>
    <w:tblPr>
      <w:tblStyleRowBandSize w:val="1"/>
      <w:tblStyleColBandSize w:val="1"/>
      <w:tblBorders>
        <w:top w:val="single" w:sz="4" w:space="0" w:color="4EB3CF" w:themeColor="accent1"/>
        <w:bottom w:val="single" w:sz="4" w:space="0" w:color="4EB3C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4B3DC" w:themeColor="accent2" w:themeShade="BF"/>
    </w:rPr>
    <w:tblPr>
      <w:tblStyleRowBandSize w:val="1"/>
      <w:tblStyleColBandSize w:val="1"/>
      <w:tblBorders>
        <w:top w:val="single" w:sz="4" w:space="0" w:color="31D5FB" w:themeColor="accent2"/>
        <w:bottom w:val="single" w:sz="4" w:space="0" w:color="31D5F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1D5F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1D5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004376" w:themeColor="accent3" w:themeShade="BF"/>
    </w:rPr>
    <w:tblPr>
      <w:tblStyleRowBandSize w:val="1"/>
      <w:tblStyleColBandSize w:val="1"/>
      <w:tblBorders>
        <w:top w:val="single" w:sz="4" w:space="0" w:color="005A9E" w:themeColor="accent3"/>
        <w:bottom w:val="single" w:sz="4" w:space="0" w:color="005A9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9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08A4EE" w:themeColor="accent6" w:themeShade="BF"/>
    </w:rPr>
    <w:tblPr>
      <w:tblStyleRowBandSize w:val="1"/>
      <w:tblStyleColBandSize w:val="1"/>
      <w:tblBorders>
        <w:top w:val="single" w:sz="4" w:space="0" w:color="51C3F9" w:themeColor="accent6"/>
        <w:bottom w:val="single" w:sz="4" w:space="0" w:color="51C3F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1C3F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2D8CA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4B3D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1D5F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1D5F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1D5F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1D5F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00437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9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9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9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9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08A4E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C3F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C3F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C3F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C3F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AC5DB" w:themeColor="accent1" w:themeTint="BF"/>
        <w:left w:val="single" w:sz="8" w:space="0" w:color="7AC5DB" w:themeColor="accent1" w:themeTint="BF"/>
        <w:bottom w:val="single" w:sz="8" w:space="0" w:color="7AC5DB" w:themeColor="accent1" w:themeTint="BF"/>
        <w:right w:val="single" w:sz="8" w:space="0" w:color="7AC5DB" w:themeColor="accent1" w:themeTint="BF"/>
        <w:insideH w:val="single" w:sz="8" w:space="0" w:color="7AC5DB" w:themeColor="accent1" w:themeTint="BF"/>
        <w:insideV w:val="single" w:sz="8" w:space="0" w:color="7AC5DB" w:themeColor="accent1" w:themeTint="BF"/>
      </w:tblBorders>
    </w:tblPr>
    <w:tcPr>
      <w:shd w:val="clear" w:color="auto" w:fill="D3EC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1" w:themeFillTint="7F"/>
      </w:tcPr>
    </w:tblStylePr>
    <w:tblStylePr w:type="band1Horz">
      <w:tblPr/>
      <w:tcPr>
        <w:shd w:val="clear" w:color="auto" w:fill="A6D8E7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4DFFC" w:themeColor="accent2" w:themeTint="BF"/>
        <w:left w:val="single" w:sz="8" w:space="0" w:color="64DFFC" w:themeColor="accent2" w:themeTint="BF"/>
        <w:bottom w:val="single" w:sz="8" w:space="0" w:color="64DFFC" w:themeColor="accent2" w:themeTint="BF"/>
        <w:right w:val="single" w:sz="8" w:space="0" w:color="64DFFC" w:themeColor="accent2" w:themeTint="BF"/>
        <w:insideH w:val="single" w:sz="8" w:space="0" w:color="64DFFC" w:themeColor="accent2" w:themeTint="BF"/>
        <w:insideV w:val="single" w:sz="8" w:space="0" w:color="64DFFC" w:themeColor="accent2" w:themeTint="BF"/>
      </w:tblBorders>
    </w:tblPr>
    <w:tcPr>
      <w:shd w:val="clear" w:color="auto" w:fill="CCF4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D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EAFD" w:themeFill="accent2" w:themeFillTint="7F"/>
      </w:tcPr>
    </w:tblStylePr>
    <w:tblStylePr w:type="band1Horz">
      <w:tblPr/>
      <w:tcPr>
        <w:shd w:val="clear" w:color="auto" w:fill="98EAFD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8CF6" w:themeColor="accent3" w:themeTint="BF"/>
        <w:left w:val="single" w:sz="8" w:space="0" w:color="008CF6" w:themeColor="accent3" w:themeTint="BF"/>
        <w:bottom w:val="single" w:sz="8" w:space="0" w:color="008CF6" w:themeColor="accent3" w:themeTint="BF"/>
        <w:right w:val="single" w:sz="8" w:space="0" w:color="008CF6" w:themeColor="accent3" w:themeTint="BF"/>
        <w:insideH w:val="single" w:sz="8" w:space="0" w:color="008CF6" w:themeColor="accent3" w:themeTint="BF"/>
        <w:insideV w:val="single" w:sz="8" w:space="0" w:color="008CF6" w:themeColor="accent3" w:themeTint="BF"/>
      </w:tblBorders>
    </w:tblPr>
    <w:tcPr>
      <w:shd w:val="clear" w:color="auto" w:fill="A8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CF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B3FF" w:themeFill="accent3" w:themeFillTint="7F"/>
      </w:tcPr>
    </w:tblStylePr>
    <w:tblStylePr w:type="band1Horz">
      <w:tblPr/>
      <w:tcPr>
        <w:shd w:val="clear" w:color="auto" w:fill="4FB3FF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CD1FA" w:themeColor="accent6" w:themeTint="BF"/>
        <w:left w:val="single" w:sz="8" w:space="0" w:color="7CD1FA" w:themeColor="accent6" w:themeTint="BF"/>
        <w:bottom w:val="single" w:sz="8" w:space="0" w:color="7CD1FA" w:themeColor="accent6" w:themeTint="BF"/>
        <w:right w:val="single" w:sz="8" w:space="0" w:color="7CD1FA" w:themeColor="accent6" w:themeTint="BF"/>
        <w:insideH w:val="single" w:sz="8" w:space="0" w:color="7CD1FA" w:themeColor="accent6" w:themeTint="BF"/>
        <w:insideV w:val="single" w:sz="8" w:space="0" w:color="7CD1FA" w:themeColor="accent6" w:themeTint="BF"/>
      </w:tblBorders>
    </w:tblPr>
    <w:tcPr>
      <w:shd w:val="clear" w:color="auto" w:fill="D3F0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D1F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shd w:val="clear" w:color="auto" w:fill="A8E1FC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1"/>
        <w:left w:val="single" w:sz="8" w:space="0" w:color="4EB3CF" w:themeColor="accent1"/>
        <w:bottom w:val="single" w:sz="8" w:space="0" w:color="4EB3CF" w:themeColor="accent1"/>
        <w:right w:val="single" w:sz="8" w:space="0" w:color="4EB3CF" w:themeColor="accent1"/>
        <w:insideH w:val="single" w:sz="8" w:space="0" w:color="4EB3CF" w:themeColor="accent1"/>
        <w:insideV w:val="single" w:sz="8" w:space="0" w:color="4EB3CF" w:themeColor="accent1"/>
      </w:tblBorders>
    </w:tblPr>
    <w:tcPr>
      <w:shd w:val="clear" w:color="auto" w:fill="D3EC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1" w:themeFillTint="33"/>
      </w:tcPr>
    </w:tblStylePr>
    <w:tblStylePr w:type="band1Vert">
      <w:tblPr/>
      <w:tcPr>
        <w:shd w:val="clear" w:color="auto" w:fill="A6D8E7" w:themeFill="accent1" w:themeFillTint="7F"/>
      </w:tcPr>
    </w:tblStylePr>
    <w:tblStylePr w:type="band1Horz">
      <w:tblPr/>
      <w:tcPr>
        <w:tcBorders>
          <w:insideH w:val="single" w:sz="6" w:space="0" w:color="4EB3CF" w:themeColor="accent1"/>
          <w:insideV w:val="single" w:sz="6" w:space="0" w:color="4EB3CF" w:themeColor="accent1"/>
        </w:tcBorders>
        <w:shd w:val="clear" w:color="auto" w:fill="A6D8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1D5FB" w:themeColor="accent2"/>
        <w:left w:val="single" w:sz="8" w:space="0" w:color="31D5FB" w:themeColor="accent2"/>
        <w:bottom w:val="single" w:sz="8" w:space="0" w:color="31D5FB" w:themeColor="accent2"/>
        <w:right w:val="single" w:sz="8" w:space="0" w:color="31D5FB" w:themeColor="accent2"/>
        <w:insideH w:val="single" w:sz="8" w:space="0" w:color="31D5FB" w:themeColor="accent2"/>
        <w:insideV w:val="single" w:sz="8" w:space="0" w:color="31D5FB" w:themeColor="accent2"/>
      </w:tblBorders>
    </w:tblPr>
    <w:tcPr>
      <w:shd w:val="clear" w:color="auto" w:fill="CCF4F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FA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6FE" w:themeFill="accent2" w:themeFillTint="33"/>
      </w:tcPr>
    </w:tblStylePr>
    <w:tblStylePr w:type="band1Vert">
      <w:tblPr/>
      <w:tcPr>
        <w:shd w:val="clear" w:color="auto" w:fill="98EAFD" w:themeFill="accent2" w:themeFillTint="7F"/>
      </w:tcPr>
    </w:tblStylePr>
    <w:tblStylePr w:type="band1Horz">
      <w:tblPr/>
      <w:tcPr>
        <w:tcBorders>
          <w:insideH w:val="single" w:sz="6" w:space="0" w:color="31D5FB" w:themeColor="accent2"/>
          <w:insideV w:val="single" w:sz="6" w:space="0" w:color="31D5FB" w:themeColor="accent2"/>
        </w:tcBorders>
        <w:shd w:val="clear" w:color="auto" w:fill="98EA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A9E" w:themeColor="accent3"/>
        <w:left w:val="single" w:sz="8" w:space="0" w:color="005A9E" w:themeColor="accent3"/>
        <w:bottom w:val="single" w:sz="8" w:space="0" w:color="005A9E" w:themeColor="accent3"/>
        <w:right w:val="single" w:sz="8" w:space="0" w:color="005A9E" w:themeColor="accent3"/>
        <w:insideH w:val="single" w:sz="8" w:space="0" w:color="005A9E" w:themeColor="accent3"/>
        <w:insideV w:val="single" w:sz="8" w:space="0" w:color="005A9E" w:themeColor="accent3"/>
      </w:tblBorders>
    </w:tblPr>
    <w:tcPr>
      <w:shd w:val="clear" w:color="auto" w:fill="A8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0FF" w:themeFill="accent3" w:themeFillTint="33"/>
      </w:tcPr>
    </w:tblStylePr>
    <w:tblStylePr w:type="band1Vert">
      <w:tblPr/>
      <w:tcPr>
        <w:shd w:val="clear" w:color="auto" w:fill="4FB3FF" w:themeFill="accent3" w:themeFillTint="7F"/>
      </w:tcPr>
    </w:tblStylePr>
    <w:tblStylePr w:type="band1Horz">
      <w:tblPr/>
      <w:tcPr>
        <w:tcBorders>
          <w:insideH w:val="single" w:sz="6" w:space="0" w:color="005A9E" w:themeColor="accent3"/>
          <w:insideV w:val="single" w:sz="6" w:space="0" w:color="005A9E" w:themeColor="accent3"/>
        </w:tcBorders>
        <w:shd w:val="clear" w:color="auto" w:fill="4FB3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  <w:insideH w:val="single" w:sz="8" w:space="0" w:color="51C3F9" w:themeColor="accent6"/>
        <w:insideV w:val="single" w:sz="8" w:space="0" w:color="51C3F9" w:themeColor="accent6"/>
      </w:tblBorders>
    </w:tblPr>
    <w:tcPr>
      <w:shd w:val="clear" w:color="auto" w:fill="D3F0F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3FD" w:themeFill="accent6" w:themeFillTint="33"/>
      </w:tc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tcBorders>
          <w:insideH w:val="single" w:sz="6" w:space="0" w:color="51C3F9" w:themeColor="accent6"/>
          <w:insideV w:val="single" w:sz="6" w:space="0" w:color="51C3F9" w:themeColor="accent6"/>
        </w:tcBorders>
        <w:shd w:val="clear" w:color="auto" w:fill="A8E1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F4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D5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D5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D5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D5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EA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EAFD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9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9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B3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B3FF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0F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C3F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C3F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E1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E1FC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1"/>
        <w:bottom w:val="single" w:sz="8" w:space="0" w:color="4EB3C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1"/>
          <w:bottom w:val="single" w:sz="8" w:space="0" w:color="4EB3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1"/>
          <w:bottom w:val="single" w:sz="8" w:space="0" w:color="4EB3CF" w:themeColor="accent1"/>
        </w:tcBorders>
      </w:tcPr>
    </w:tblStylePr>
    <w:tblStylePr w:type="band1Vert">
      <w:tblPr/>
      <w:tcPr>
        <w:shd w:val="clear" w:color="auto" w:fill="D3ECF3" w:themeFill="accent1" w:themeFillTint="3F"/>
      </w:tcPr>
    </w:tblStylePr>
    <w:tblStylePr w:type="band1Horz">
      <w:tblPr/>
      <w:tcPr>
        <w:shd w:val="clear" w:color="auto" w:fill="D3ECF3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31D5FB" w:themeColor="accent2"/>
        <w:bottom w:val="single" w:sz="8" w:space="0" w:color="31D5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D5FB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31D5FB" w:themeColor="accent2"/>
          <w:bottom w:val="single" w:sz="8" w:space="0" w:color="31D5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D5FB" w:themeColor="accent2"/>
          <w:bottom w:val="single" w:sz="8" w:space="0" w:color="31D5FB" w:themeColor="accent2"/>
        </w:tcBorders>
      </w:tcPr>
    </w:tblStylePr>
    <w:tblStylePr w:type="band1Vert">
      <w:tblPr/>
      <w:tcPr>
        <w:shd w:val="clear" w:color="auto" w:fill="CCF4FE" w:themeFill="accent2" w:themeFillTint="3F"/>
      </w:tcPr>
    </w:tblStylePr>
    <w:tblStylePr w:type="band1Horz">
      <w:tblPr/>
      <w:tcPr>
        <w:shd w:val="clear" w:color="auto" w:fill="CCF4FE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A9E" w:themeColor="accent3"/>
        <w:bottom w:val="single" w:sz="8" w:space="0" w:color="005A9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9E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5A9E" w:themeColor="accent3"/>
          <w:bottom w:val="single" w:sz="8" w:space="0" w:color="005A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9E" w:themeColor="accent3"/>
          <w:bottom w:val="single" w:sz="8" w:space="0" w:color="005A9E" w:themeColor="accent3"/>
        </w:tcBorders>
      </w:tcPr>
    </w:tblStylePr>
    <w:tblStylePr w:type="band1Vert">
      <w:tblPr/>
      <w:tcPr>
        <w:shd w:val="clear" w:color="auto" w:fill="A8D9FF" w:themeFill="accent3" w:themeFillTint="3F"/>
      </w:tcPr>
    </w:tblStylePr>
    <w:tblStylePr w:type="band1Horz">
      <w:tblPr/>
      <w:tcPr>
        <w:shd w:val="clear" w:color="auto" w:fill="A8D9F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bottom w:val="single" w:sz="8" w:space="0" w:color="51C3F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C3F9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1C3F9" w:themeColor="accent6"/>
          <w:bottom w:val="single" w:sz="8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C3F9" w:themeColor="accent6"/>
          <w:bottom w:val="single" w:sz="8" w:space="0" w:color="51C3F9" w:themeColor="accent6"/>
        </w:tcBorders>
      </w:tcPr>
    </w:tblStylePr>
    <w:tblStylePr w:type="band1Vert">
      <w:tblPr/>
      <w:tcPr>
        <w:shd w:val="clear" w:color="auto" w:fill="D3F0FD" w:themeFill="accent6" w:themeFillTint="3F"/>
      </w:tcPr>
    </w:tblStylePr>
    <w:tblStylePr w:type="band1Horz">
      <w:tblPr/>
      <w:tcPr>
        <w:shd w:val="clear" w:color="auto" w:fill="D3F0FD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1"/>
        <w:left w:val="single" w:sz="8" w:space="0" w:color="4EB3CF" w:themeColor="accent1"/>
        <w:bottom w:val="single" w:sz="8" w:space="0" w:color="4EB3CF" w:themeColor="accent1"/>
        <w:right w:val="single" w:sz="8" w:space="0" w:color="4EB3C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1D5FB" w:themeColor="accent2"/>
        <w:left w:val="single" w:sz="8" w:space="0" w:color="31D5FB" w:themeColor="accent2"/>
        <w:bottom w:val="single" w:sz="8" w:space="0" w:color="31D5FB" w:themeColor="accent2"/>
        <w:right w:val="single" w:sz="8" w:space="0" w:color="31D5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D5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D5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D5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F4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F4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A9E" w:themeColor="accent3"/>
        <w:left w:val="single" w:sz="8" w:space="0" w:color="005A9E" w:themeColor="accent3"/>
        <w:bottom w:val="single" w:sz="8" w:space="0" w:color="005A9E" w:themeColor="accent3"/>
        <w:right w:val="single" w:sz="8" w:space="0" w:color="005A9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9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9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9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C3F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C3F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C3F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0F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AC5DB" w:themeColor="accent1" w:themeTint="BF"/>
        <w:left w:val="single" w:sz="8" w:space="0" w:color="7AC5DB" w:themeColor="accent1" w:themeTint="BF"/>
        <w:bottom w:val="single" w:sz="8" w:space="0" w:color="7AC5DB" w:themeColor="accent1" w:themeTint="BF"/>
        <w:right w:val="single" w:sz="8" w:space="0" w:color="7AC5DB" w:themeColor="accent1" w:themeTint="BF"/>
        <w:insideH w:val="single" w:sz="8" w:space="0" w:color="7AC5D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1" w:themeTint="BF"/>
          <w:left w:val="single" w:sz="8" w:space="0" w:color="7AC5DB" w:themeColor="accent1" w:themeTint="BF"/>
          <w:bottom w:val="single" w:sz="8" w:space="0" w:color="7AC5DB" w:themeColor="accent1" w:themeTint="BF"/>
          <w:right w:val="single" w:sz="8" w:space="0" w:color="7AC5DB" w:themeColor="accent1" w:themeTint="BF"/>
          <w:insideH w:val="nil"/>
          <w:insideV w:val="nil"/>
        </w:tcBorders>
        <w:shd w:val="clear" w:color="auto" w:fill="4EB3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1" w:themeTint="BF"/>
          <w:left w:val="single" w:sz="8" w:space="0" w:color="7AC5DB" w:themeColor="accent1" w:themeTint="BF"/>
          <w:bottom w:val="single" w:sz="8" w:space="0" w:color="7AC5DB" w:themeColor="accent1" w:themeTint="BF"/>
          <w:right w:val="single" w:sz="8" w:space="0" w:color="7AC5D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4DFFC" w:themeColor="accent2" w:themeTint="BF"/>
        <w:left w:val="single" w:sz="8" w:space="0" w:color="64DFFC" w:themeColor="accent2" w:themeTint="BF"/>
        <w:bottom w:val="single" w:sz="8" w:space="0" w:color="64DFFC" w:themeColor="accent2" w:themeTint="BF"/>
        <w:right w:val="single" w:sz="8" w:space="0" w:color="64DFFC" w:themeColor="accent2" w:themeTint="BF"/>
        <w:insideH w:val="single" w:sz="8" w:space="0" w:color="64D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DFFC" w:themeColor="accent2" w:themeTint="BF"/>
          <w:left w:val="single" w:sz="8" w:space="0" w:color="64DFFC" w:themeColor="accent2" w:themeTint="BF"/>
          <w:bottom w:val="single" w:sz="8" w:space="0" w:color="64DFFC" w:themeColor="accent2" w:themeTint="BF"/>
          <w:right w:val="single" w:sz="8" w:space="0" w:color="64DFFC" w:themeColor="accent2" w:themeTint="BF"/>
          <w:insideH w:val="nil"/>
          <w:insideV w:val="nil"/>
        </w:tcBorders>
        <w:shd w:val="clear" w:color="auto" w:fill="31D5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DFFC" w:themeColor="accent2" w:themeTint="BF"/>
          <w:left w:val="single" w:sz="8" w:space="0" w:color="64DFFC" w:themeColor="accent2" w:themeTint="BF"/>
          <w:bottom w:val="single" w:sz="8" w:space="0" w:color="64DFFC" w:themeColor="accent2" w:themeTint="BF"/>
          <w:right w:val="single" w:sz="8" w:space="0" w:color="64D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4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F4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8CF6" w:themeColor="accent3" w:themeTint="BF"/>
        <w:left w:val="single" w:sz="8" w:space="0" w:color="008CF6" w:themeColor="accent3" w:themeTint="BF"/>
        <w:bottom w:val="single" w:sz="8" w:space="0" w:color="008CF6" w:themeColor="accent3" w:themeTint="BF"/>
        <w:right w:val="single" w:sz="8" w:space="0" w:color="008CF6" w:themeColor="accent3" w:themeTint="BF"/>
        <w:insideH w:val="single" w:sz="8" w:space="0" w:color="008CF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CF6" w:themeColor="accent3" w:themeTint="BF"/>
          <w:left w:val="single" w:sz="8" w:space="0" w:color="008CF6" w:themeColor="accent3" w:themeTint="BF"/>
          <w:bottom w:val="single" w:sz="8" w:space="0" w:color="008CF6" w:themeColor="accent3" w:themeTint="BF"/>
          <w:right w:val="single" w:sz="8" w:space="0" w:color="008CF6" w:themeColor="accent3" w:themeTint="BF"/>
          <w:insideH w:val="nil"/>
          <w:insideV w:val="nil"/>
        </w:tcBorders>
        <w:shd w:val="clear" w:color="auto" w:fill="005A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CF6" w:themeColor="accent3" w:themeTint="BF"/>
          <w:left w:val="single" w:sz="8" w:space="0" w:color="008CF6" w:themeColor="accent3" w:themeTint="BF"/>
          <w:bottom w:val="single" w:sz="8" w:space="0" w:color="008CF6" w:themeColor="accent3" w:themeTint="BF"/>
          <w:right w:val="single" w:sz="8" w:space="0" w:color="008CF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CD1FA" w:themeColor="accent6" w:themeTint="BF"/>
        <w:left w:val="single" w:sz="8" w:space="0" w:color="7CD1FA" w:themeColor="accent6" w:themeTint="BF"/>
        <w:bottom w:val="single" w:sz="8" w:space="0" w:color="7CD1FA" w:themeColor="accent6" w:themeTint="BF"/>
        <w:right w:val="single" w:sz="8" w:space="0" w:color="7CD1FA" w:themeColor="accent6" w:themeTint="BF"/>
        <w:insideH w:val="single" w:sz="8" w:space="0" w:color="7CD1F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D1FA" w:themeColor="accent6" w:themeTint="BF"/>
          <w:left w:val="single" w:sz="8" w:space="0" w:color="7CD1FA" w:themeColor="accent6" w:themeTint="BF"/>
          <w:bottom w:val="single" w:sz="8" w:space="0" w:color="7CD1FA" w:themeColor="accent6" w:themeTint="BF"/>
          <w:right w:val="single" w:sz="8" w:space="0" w:color="7CD1FA" w:themeColor="accent6" w:themeTint="BF"/>
          <w:insideH w:val="nil"/>
          <w:insideV w:val="nil"/>
        </w:tcBorders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D1FA" w:themeColor="accent6" w:themeTint="BF"/>
          <w:left w:val="single" w:sz="8" w:space="0" w:color="7CD1FA" w:themeColor="accent6" w:themeTint="BF"/>
          <w:bottom w:val="single" w:sz="8" w:space="0" w:color="7CD1FA" w:themeColor="accent6" w:themeTint="BF"/>
          <w:right w:val="single" w:sz="8" w:space="0" w:color="7CD1F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0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D5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D5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D5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9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9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4EB3CF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1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3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4EB3CF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7B2DF8CDEE46BB9575528FB6511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AD50B-541D-49BE-9BFC-E9B16BA23CAF}"/>
      </w:docPartPr>
      <w:docPartBody>
        <w:p w:rsidR="00454D31" w:rsidRDefault="00C15F4C">
          <w:pPr>
            <w:pStyle w:val="847B2DF8CDEE46BB9575528FB6511979"/>
          </w:pPr>
          <w:r w:rsidRPr="00FD7C80">
            <w:rPr>
              <w:lang w:bidi="es-ES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E8"/>
    <w:rsid w:val="00156C5D"/>
    <w:rsid w:val="00291964"/>
    <w:rsid w:val="00454D31"/>
    <w:rsid w:val="00604175"/>
    <w:rsid w:val="0063437A"/>
    <w:rsid w:val="006B0F1F"/>
    <w:rsid w:val="008C6BE8"/>
    <w:rsid w:val="00B20C6A"/>
    <w:rsid w:val="00B4732D"/>
    <w:rsid w:val="00BE5BBC"/>
    <w:rsid w:val="00C15F4C"/>
    <w:rsid w:val="00C42A60"/>
    <w:rsid w:val="00DD3776"/>
    <w:rsid w:val="00E348A1"/>
    <w:rsid w:val="00E7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0B8FF1446C848669445EB81DEFA7179">
    <w:name w:val="D0B8FF1446C848669445EB81DEFA7179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5BDB5D1EB85E434D99C0FA12EC79078B">
    <w:name w:val="5BDB5D1EB85E434D99C0FA12EC79078B"/>
  </w:style>
  <w:style w:type="paragraph" w:customStyle="1" w:styleId="F66C67C47F114FF5863FBF8669202B6B">
    <w:name w:val="F66C67C47F114FF5863FBF8669202B6B"/>
  </w:style>
  <w:style w:type="paragraph" w:customStyle="1" w:styleId="847B2DF8CDEE46BB9575528FB6511979">
    <w:name w:val="847B2DF8CDEE46BB9575528FB6511979"/>
  </w:style>
  <w:style w:type="paragraph" w:customStyle="1" w:styleId="A7A3F759BBA74A87AAC68C3AC2F676E8">
    <w:name w:val="A7A3F759BBA74A87AAC68C3AC2F676E8"/>
  </w:style>
  <w:style w:type="paragraph" w:customStyle="1" w:styleId="EBAFD357F75C40D6BFA727F0DB4C8200">
    <w:name w:val="EBAFD357F75C40D6BFA727F0DB4C8200"/>
  </w:style>
  <w:style w:type="paragraph" w:customStyle="1" w:styleId="3761B1F431944B24961FBE41875BBFE2">
    <w:name w:val="3761B1F431944B24961FBE41875BBFE2"/>
  </w:style>
  <w:style w:type="paragraph" w:customStyle="1" w:styleId="BD324F49E87741B78BD1BC7CD5BB3833">
    <w:name w:val="BD324F49E87741B78BD1BC7CD5BB3833"/>
  </w:style>
  <w:style w:type="paragraph" w:customStyle="1" w:styleId="83578509F45A466A95DD6882C38D1139">
    <w:name w:val="83578509F45A466A95DD6882C38D1139"/>
  </w:style>
  <w:style w:type="paragraph" w:customStyle="1" w:styleId="3FC023151E084A3E8733BA0F3F8412F9">
    <w:name w:val="3FC023151E084A3E8733BA0F3F8412F9"/>
  </w:style>
  <w:style w:type="paragraph" w:customStyle="1" w:styleId="8CDAD76EC1AD4CBC929FBC5D133BF644">
    <w:name w:val="8CDAD76EC1AD4CBC929FBC5D133BF644"/>
  </w:style>
  <w:style w:type="paragraph" w:customStyle="1" w:styleId="68445744DCED4418BBFA9AAD878F21E4">
    <w:name w:val="68445744DCED4418BBFA9AAD878F21E4"/>
  </w:style>
  <w:style w:type="paragraph" w:customStyle="1" w:styleId="808441735DF74F34A2F62C6711039C13">
    <w:name w:val="808441735DF74F34A2F62C6711039C13"/>
  </w:style>
  <w:style w:type="paragraph" w:customStyle="1" w:styleId="7D8B0FB1602E47E08BB38F63DF03E904">
    <w:name w:val="7D8B0FB1602E47E08BB38F63DF03E904"/>
  </w:style>
  <w:style w:type="paragraph" w:customStyle="1" w:styleId="E09E06F74A4D4041B8F92F8BEDBCF497">
    <w:name w:val="E09E06F74A4D4041B8F92F8BEDBCF497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C8C16420EFF14AA981021D0154DA46FF">
    <w:name w:val="C8C16420EFF14AA981021D0154DA46FF"/>
  </w:style>
  <w:style w:type="paragraph" w:customStyle="1" w:styleId="10781056C2254B4DB84B6D8B99FFCBB8">
    <w:name w:val="10781056C2254B4DB84B6D8B99FFCBB8"/>
  </w:style>
  <w:style w:type="paragraph" w:customStyle="1" w:styleId="6E5F0B58DC6E4C60A667850BAA5FBC7E">
    <w:name w:val="6E5F0B58DC6E4C60A667850BAA5FBC7E"/>
  </w:style>
  <w:style w:type="paragraph" w:customStyle="1" w:styleId="8CC3AF0375EC420C90C0291AC14D6811">
    <w:name w:val="8CC3AF0375EC420C90C0291AC14D6811"/>
  </w:style>
  <w:style w:type="paragraph" w:customStyle="1" w:styleId="7620D0AA443246E988DC4D4308B38D2B">
    <w:name w:val="7620D0AA443246E988DC4D4308B38D2B"/>
  </w:style>
  <w:style w:type="paragraph" w:customStyle="1" w:styleId="5982A01CDF484D9DA3E95A9D38CC6456">
    <w:name w:val="5982A01CDF484D9DA3E95A9D38CC6456"/>
  </w:style>
  <w:style w:type="paragraph" w:customStyle="1" w:styleId="63E851B4C6DC45C8A37371D821CF17DF">
    <w:name w:val="63E851B4C6DC45C8A37371D821CF17DF"/>
  </w:style>
  <w:style w:type="paragraph" w:customStyle="1" w:styleId="921F2942877248C38D2E4AFBCD00D8A3">
    <w:name w:val="921F2942877248C38D2E4AFBCD00D8A3"/>
  </w:style>
  <w:style w:type="paragraph" w:customStyle="1" w:styleId="417F353B60CF481AB73F9F07DDF42BC9">
    <w:name w:val="417F353B60CF481AB73F9F07DDF42BC9"/>
  </w:style>
  <w:style w:type="paragraph" w:customStyle="1" w:styleId="1ED9D088E0FB435EA5F4ECB0AAF71C02">
    <w:name w:val="1ED9D088E0FB435EA5F4ECB0AAF71C02"/>
  </w:style>
  <w:style w:type="paragraph" w:customStyle="1" w:styleId="9C3A278BD79149CDACEAE39F66923CA3">
    <w:name w:val="9C3A278BD79149CDACEAE39F66923CA3"/>
  </w:style>
  <w:style w:type="paragraph" w:customStyle="1" w:styleId="ECB8281623D14780B311E1107764B4A2">
    <w:name w:val="ECB8281623D14780B311E1107764B4A2"/>
  </w:style>
  <w:style w:type="paragraph" w:customStyle="1" w:styleId="07FFEBF3D5B14F7A96DCC904283094E7">
    <w:name w:val="07FFEBF3D5B14F7A96DCC904283094E7"/>
  </w:style>
  <w:style w:type="paragraph" w:customStyle="1" w:styleId="AEDF3EA9CD4D4B8AB6A0725A7B717455">
    <w:name w:val="AEDF3EA9CD4D4B8AB6A0725A7B717455"/>
  </w:style>
  <w:style w:type="paragraph" w:customStyle="1" w:styleId="217F33A3087047E89C02B895720CADB3">
    <w:name w:val="217F33A3087047E89C02B895720CADB3"/>
  </w:style>
  <w:style w:type="paragraph" w:customStyle="1" w:styleId="A1F12F31422940FEA9989265302856CF">
    <w:name w:val="A1F12F31422940FEA9989265302856CF"/>
  </w:style>
  <w:style w:type="paragraph" w:customStyle="1" w:styleId="BD46B2BDA83448229B647EE47129BB04">
    <w:name w:val="BD46B2BDA83448229B647EE47129BB04"/>
  </w:style>
  <w:style w:type="paragraph" w:customStyle="1" w:styleId="5AA43817D6E14372A52A2C17A95CA69F">
    <w:name w:val="5AA43817D6E14372A52A2C17A95CA69F"/>
  </w:style>
  <w:style w:type="paragraph" w:customStyle="1" w:styleId="3649CB3CC0A3484590C5816661D6F0BA">
    <w:name w:val="3649CB3CC0A3484590C5816661D6F0BA"/>
  </w:style>
  <w:style w:type="paragraph" w:customStyle="1" w:styleId="2656E330BD984E049891F489B6B2F41D">
    <w:name w:val="2656E330BD984E049891F489B6B2F41D"/>
  </w:style>
  <w:style w:type="paragraph" w:customStyle="1" w:styleId="B5453D95E80B4AB0A198B80C34919104">
    <w:name w:val="B5453D95E80B4AB0A198B80C34919104"/>
  </w:style>
  <w:style w:type="paragraph" w:customStyle="1" w:styleId="9410923E7C70465BA34E740A445A8101">
    <w:name w:val="9410923E7C70465BA34E740A445A8101"/>
  </w:style>
  <w:style w:type="paragraph" w:customStyle="1" w:styleId="F3D90952613A488BBE50901671203886">
    <w:name w:val="F3D90952613A488BBE50901671203886"/>
  </w:style>
  <w:style w:type="paragraph" w:customStyle="1" w:styleId="5282C2CF28B9421CA2DEF60964A3E7EB">
    <w:name w:val="5282C2CF28B9421CA2DEF60964A3E7EB"/>
  </w:style>
  <w:style w:type="paragraph" w:customStyle="1" w:styleId="4ED280C0087547B28111CA638AE784A9">
    <w:name w:val="4ED280C0087547B28111CA638AE784A9"/>
  </w:style>
  <w:style w:type="paragraph" w:customStyle="1" w:styleId="7FC50EC06C424C60BC176B149CDEA9D4">
    <w:name w:val="7FC50EC06C424C60BC176B149CDEA9D4"/>
  </w:style>
  <w:style w:type="paragraph" w:customStyle="1" w:styleId="823D2C2F7EFC44E3952D7D0128794193">
    <w:name w:val="823D2C2F7EFC44E3952D7D0128794193"/>
    <w:rsid w:val="008C6BE8"/>
  </w:style>
  <w:style w:type="character" w:styleId="Textodelmarcadordeposicin">
    <w:name w:val="Placeholder Text"/>
    <w:basedOn w:val="Fuentedeprrafopredeter"/>
    <w:uiPriority w:val="99"/>
    <w:semiHidden/>
    <w:rsid w:val="0063437A"/>
    <w:rPr>
      <w:rFonts w:ascii="Calibri" w:hAnsi="Calibri" w:cs="Calibri"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onalizado 18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4EB3CF"/>
      </a:accent1>
      <a:accent2>
        <a:srgbClr val="31D5FB"/>
      </a:accent2>
      <a:accent3>
        <a:srgbClr val="005A9E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2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2022-02-10T14:58:00Z</dcterms:created>
  <dcterms:modified xsi:type="dcterms:W3CDTF">2023-01-30T19:28:00Z</dcterms:modified>
  <cp:category/>
</cp:coreProperties>
</file>