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1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231"/>
      </w:tblGrid>
      <w:tr w:rsidR="00692703" w:rsidRPr="00FD7C80" w14:paraId="359B40E0" w14:textId="77777777" w:rsidTr="00D63106">
        <w:trPr>
          <w:trHeight w:hRule="exact" w:val="1469"/>
        </w:trPr>
        <w:tc>
          <w:tcPr>
            <w:tcW w:w="9231" w:type="dxa"/>
            <w:tcMar>
              <w:top w:w="0" w:type="dxa"/>
              <w:bottom w:w="0" w:type="dxa"/>
            </w:tcMar>
          </w:tcPr>
          <w:p w14:paraId="291173C8" w14:textId="127D7D3A" w:rsidR="00692703" w:rsidRPr="00000D32" w:rsidRDefault="00D63106" w:rsidP="00913946">
            <w:pPr>
              <w:pStyle w:val="Ttulo"/>
              <w:rPr>
                <w:sz w:val="56"/>
                <w:szCs w:val="52"/>
              </w:rPr>
            </w:pPr>
            <w:r>
              <w:rPr>
                <w:rStyle w:val="nfasisintenso"/>
              </w:rPr>
              <w:t>herència i genètica</w:t>
            </w:r>
          </w:p>
          <w:p w14:paraId="1D9384BE" w14:textId="3D43C2FA" w:rsidR="00692703" w:rsidRPr="00FD7C80" w:rsidRDefault="00000D32" w:rsidP="00913946">
            <w:pPr>
              <w:pStyle w:val="Informacindecontacto"/>
              <w:contextualSpacing w:val="0"/>
            </w:pPr>
            <w:r>
              <w:t>Biologia i geologia</w:t>
            </w:r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847B2DF8CDEE46BB9575528FB6511979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>
              <w:t>4ºC</w:t>
            </w:r>
          </w:p>
          <w:p w14:paraId="3F5832A2" w14:textId="0F357B81" w:rsidR="00692703" w:rsidRPr="00FD7C80" w:rsidRDefault="002E4F8C" w:rsidP="00913946">
            <w:pPr>
              <w:pStyle w:val="nfasisenlainformacindecontacto"/>
              <w:contextualSpacing w:val="0"/>
            </w:pPr>
            <w:r>
              <w:t xml:space="preserve">UNITAT </w:t>
            </w:r>
            <w:r w:rsidR="00D63106">
              <w:t>2</w:t>
            </w:r>
          </w:p>
        </w:tc>
      </w:tr>
    </w:tbl>
    <w:p w14:paraId="2014AAEB" w14:textId="4CEB850D" w:rsidR="004E01EB" w:rsidRDefault="00D63106" w:rsidP="0042642F">
      <w:pPr>
        <w:pStyle w:val="Ttulo1"/>
        <w:ind w:left="709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7" behindDoc="1" locked="0" layoutInCell="1" allowOverlap="1" wp14:anchorId="76CBA86C" wp14:editId="02A61EA9">
                <wp:simplePos x="0" y="0"/>
                <wp:positionH relativeFrom="column">
                  <wp:posOffset>-914400</wp:posOffset>
                </wp:positionH>
                <wp:positionV relativeFrom="paragraph">
                  <wp:posOffset>264160</wp:posOffset>
                </wp:positionV>
                <wp:extent cx="7541260" cy="76200"/>
                <wp:effectExtent l="0" t="0" r="21590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26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19FE6" id="Rectángulo 40" o:spid="_x0000_s1026" style="position:absolute;margin-left:-1in;margin-top:20.8pt;width:593.8pt;height:6pt;z-index:-2516920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" fillcolor="white [3212]" strokecolor="white [3212]" strokeweight="1pt"/>
            </w:pict>
          </mc:Fallback>
        </mc:AlternateContent>
      </w:r>
      <w:r>
        <w:t>mendel i l’estudi de l’herència</w:t>
      </w:r>
    </w:p>
    <w:p w14:paraId="7A3E66DD" w14:textId="7363FC89" w:rsidR="003B0792" w:rsidRPr="00D63106" w:rsidRDefault="00D63106" w:rsidP="00D63106">
      <w:pPr>
        <w:shd w:val="clear" w:color="auto" w:fill="DBEFF5" w:themeFill="accent1" w:themeFillTint="33"/>
        <w:rPr>
          <w:u w:color="4EB3CF" w:themeColor="accen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4B9F598D" wp14:editId="39F2DEEF">
                <wp:simplePos x="0" y="0"/>
                <wp:positionH relativeFrom="column">
                  <wp:posOffset>3143250</wp:posOffset>
                </wp:positionH>
                <wp:positionV relativeFrom="paragraph">
                  <wp:posOffset>129540</wp:posOffset>
                </wp:positionV>
                <wp:extent cx="128905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13194" w14:textId="625A1E1D" w:rsidR="00D63106" w:rsidRPr="00D63106" w:rsidRDefault="00D631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caràcter hereditari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9F598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7.5pt;margin-top:10.2pt;width:101.5pt;height:110.6pt;z-index:251628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" filled="f" stroked="f">
                <v:textbox style="mso-fit-shape-to-text:t">
                  <w:txbxContent>
                    <w:p w14:paraId="1DF13194" w14:textId="625A1E1D" w:rsidR="00D63106" w:rsidRPr="00D63106" w:rsidRDefault="00D6310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caràcter hereditari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7C66D9F" wp14:editId="355F50BE">
                <wp:simplePos x="0" y="0"/>
                <wp:positionH relativeFrom="column">
                  <wp:posOffset>3742055</wp:posOffset>
                </wp:positionH>
                <wp:positionV relativeFrom="paragraph">
                  <wp:posOffset>146050</wp:posOffset>
                </wp:positionV>
                <wp:extent cx="94628" cy="74599"/>
                <wp:effectExtent l="19050" t="0" r="38735" b="40005"/>
                <wp:wrapNone/>
                <wp:docPr id="54" name="Flecha: hacia abaj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8" cy="7459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92F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54" o:spid="_x0000_s1026" type="#_x0000_t67" style="position:absolute;margin-left:294.65pt;margin-top:11.5pt;width:7.45pt;height:5.8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" adj="10800" fillcolor="#4eb3cf [3204]" strokecolor="#1e5d6f [1604]" strokeweight="1pt"/>
            </w:pict>
          </mc:Fallback>
        </mc:AlternateContent>
      </w:r>
      <w:r w:rsidRPr="00D63106">
        <w:rPr>
          <w:u w:color="4EB3CF" w:themeColor="accent1"/>
        </w:rPr>
        <w:t>L’</w:t>
      </w:r>
      <w:r w:rsidRPr="00D63106">
        <w:rPr>
          <w:b/>
          <w:bCs/>
          <w:u w:color="4EB3CF" w:themeColor="accent1"/>
        </w:rPr>
        <w:t>herència</w:t>
      </w:r>
      <w:r w:rsidRPr="00D63106">
        <w:rPr>
          <w:u w:color="4EB3CF" w:themeColor="accent1"/>
        </w:rPr>
        <w:t xml:space="preserve"> és el procés pel qual es </w:t>
      </w:r>
      <w:r w:rsidRPr="00D63106">
        <w:rPr>
          <w:u w:val="single" w:color="4EB3CF" w:themeColor="accent1"/>
        </w:rPr>
        <w:t>transmeten</w:t>
      </w:r>
      <w:r w:rsidRPr="00D63106">
        <w:rPr>
          <w:u w:color="4EB3CF" w:themeColor="accent1"/>
        </w:rPr>
        <w:t xml:space="preserve"> les </w:t>
      </w:r>
      <w:r w:rsidRPr="00D63106">
        <w:rPr>
          <w:b/>
          <w:bCs/>
          <w:u w:color="4EB3CF" w:themeColor="accent1"/>
        </w:rPr>
        <w:t>característiques biològiques</w:t>
      </w:r>
      <w:r w:rsidRPr="00D63106">
        <w:rPr>
          <w:u w:color="4EB3CF" w:themeColor="accent1"/>
        </w:rPr>
        <w:t xml:space="preserve"> dels organismes a la </w:t>
      </w:r>
      <w:r w:rsidRPr="00D63106">
        <w:rPr>
          <w:u w:val="single" w:color="4EB3CF" w:themeColor="accent1"/>
        </w:rPr>
        <w:t>descendència</w:t>
      </w:r>
      <w:r w:rsidRPr="00D63106">
        <w:rPr>
          <w:u w:color="4EB3CF" w:themeColor="accent1"/>
        </w:rPr>
        <w:t>.</w:t>
      </w:r>
    </w:p>
    <w:p w14:paraId="237C2499" w14:textId="53D08FD9" w:rsidR="00D63106" w:rsidRPr="00D63106" w:rsidRDefault="00D63106" w:rsidP="00D63106">
      <w:pPr>
        <w:pStyle w:val="Ttulo2"/>
        <w:rPr>
          <w:u w:color="4EB3CF" w:themeColor="accent1"/>
        </w:rPr>
      </w:pPr>
      <w:r w:rsidRPr="00D63106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C35DA64" wp14:editId="24A9524E">
                <wp:simplePos x="0" y="0"/>
                <wp:positionH relativeFrom="column">
                  <wp:posOffset>-51435</wp:posOffset>
                </wp:positionH>
                <wp:positionV relativeFrom="paragraph">
                  <wp:posOffset>280670</wp:posOffset>
                </wp:positionV>
                <wp:extent cx="0" cy="172528"/>
                <wp:effectExtent l="0" t="0" r="38100" b="3746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52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3CD22" id="Conector recto 4" o:spid="_x0000_s1026" style="position:absolute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2.1pt" to="-4.0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" strokecolor="#4eb3cf [3204]" strokeweight="1pt">
                <v:stroke joinstyle="miter"/>
              </v:line>
            </w:pict>
          </mc:Fallback>
        </mc:AlternateContent>
      </w:r>
      <w:r w:rsidRPr="00D63106">
        <w:rPr>
          <w:u w:color="4EB3CF" w:themeColor="accent1"/>
        </w:rPr>
        <w:t>el mètode experimental de mendel</w:t>
      </w:r>
    </w:p>
    <w:p w14:paraId="26E6EE3B" w14:textId="379D09FE" w:rsidR="00D63106" w:rsidRPr="009F12B6" w:rsidRDefault="00D63106" w:rsidP="00D63106">
      <w:pPr>
        <w:ind w:right="-164"/>
        <w:rPr>
          <w:u w:color="4EB3CF" w:themeColor="accent1"/>
        </w:rPr>
      </w:pP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AB8CF41" wp14:editId="0EC7468B">
                <wp:simplePos x="0" y="0"/>
                <wp:positionH relativeFrom="column">
                  <wp:posOffset>315913</wp:posOffset>
                </wp:positionH>
                <wp:positionV relativeFrom="paragraph">
                  <wp:posOffset>159966</wp:posOffset>
                </wp:positionV>
                <wp:extent cx="120650" cy="112395"/>
                <wp:effectExtent l="4127" t="0" r="35878" b="35877"/>
                <wp:wrapNone/>
                <wp:docPr id="66" name="Flecha: doblada hacia arrib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650" cy="1123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DB237" id="Flecha: doblada hacia arriba 66" o:spid="_x0000_s1026" style="position:absolute;margin-left:24.9pt;margin-top:12.6pt;width:9.5pt;height:8.85pt;rotation:90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650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" path="m,84296r78502,l78502,28099r-14049,l92551,r28099,28099l106601,28099r,84296l,112395,,84296xe" fillcolor="#4eb3cf [3204]" strokecolor="#1e5d6f [1604]" strokeweight="1pt">
                <v:stroke joinstyle="miter"/>
                <v:path arrowok="t" o:connecttype="custom" o:connectlocs="0,84296;78502,84296;78502,28099;64453,28099;92551,0;120650,28099;106601,28099;106601,112395;0,112395;0,84296" o:connectangles="0,0,0,0,0,0,0,0,0,0"/>
              </v:shape>
            </w:pict>
          </mc:Fallback>
        </mc:AlternateContent>
      </w:r>
      <w:r w:rsidRPr="00D63106">
        <w:rPr>
          <w:b/>
          <w:bCs/>
          <w:u w:color="4EB3CF" w:themeColor="accent1"/>
        </w:rPr>
        <w:t>Gregori J</w:t>
      </w:r>
      <w:r w:rsidRPr="009F12B6">
        <w:rPr>
          <w:b/>
          <w:bCs/>
          <w:u w:color="4EB3CF" w:themeColor="accent1"/>
        </w:rPr>
        <w:t>.Mendel</w:t>
      </w:r>
      <w:r w:rsidRPr="009F12B6">
        <w:rPr>
          <w:u w:color="4EB3CF" w:themeColor="accent1"/>
        </w:rPr>
        <w:t xml:space="preserve"> va proposar una </w:t>
      </w:r>
      <w:r w:rsidRPr="009F12B6">
        <w:rPr>
          <w:u w:val="single" w:color="4EB3CF" w:themeColor="accent1"/>
        </w:rPr>
        <w:t>hipòtesi</w:t>
      </w:r>
      <w:r w:rsidRPr="009F12B6">
        <w:rPr>
          <w:u w:color="4EB3CF" w:themeColor="accent1"/>
        </w:rPr>
        <w:t xml:space="preserve"> sobre la </w:t>
      </w:r>
      <w:r w:rsidRPr="009F12B6">
        <w:rPr>
          <w:b/>
          <w:bCs/>
          <w:u w:color="4EB3CF" w:themeColor="accent1"/>
        </w:rPr>
        <w:t>transmisió de caràcters d’una generació a l’altra</w:t>
      </w:r>
      <w:r w:rsidRPr="009F12B6">
        <w:rPr>
          <w:u w:color="4EB3CF" w:themeColor="accent1"/>
        </w:rPr>
        <w:t>.</w:t>
      </w:r>
    </w:p>
    <w:p w14:paraId="04316319" w14:textId="1B44C096" w:rsidR="00D63106" w:rsidRPr="009F12B6" w:rsidRDefault="00D63106" w:rsidP="00D63106">
      <w:pPr>
        <w:ind w:right="-164"/>
        <w:rPr>
          <w:u w:color="4EB3CF" w:themeColor="accent1"/>
        </w:rPr>
      </w:pPr>
      <w:r w:rsidRPr="009F12B6">
        <w:rPr>
          <w:u w:color="4EB3CF" w:themeColor="accent1"/>
        </w:rPr>
        <w:tab/>
        <w:t xml:space="preserve">En els seus experiments, va utilitzar una </w:t>
      </w:r>
      <w:r w:rsidRPr="009F12B6">
        <w:rPr>
          <w:b/>
          <w:bCs/>
          <w:u w:color="4EB3CF" w:themeColor="accent1"/>
        </w:rPr>
        <w:t>pesolera</w:t>
      </w:r>
      <w:r w:rsidRPr="009F12B6">
        <w:rPr>
          <w:u w:color="4EB3CF" w:themeColor="accent1"/>
        </w:rPr>
        <w:t xml:space="preserve"> perquè:</w:t>
      </w:r>
    </w:p>
    <w:p w14:paraId="1EF0044F" w14:textId="2610282C" w:rsidR="00D63106" w:rsidRPr="009F12B6" w:rsidRDefault="00D63106" w:rsidP="00FB187F">
      <w:pPr>
        <w:pStyle w:val="Prrafodelista"/>
        <w:numPr>
          <w:ilvl w:val="0"/>
          <w:numId w:val="32"/>
        </w:numPr>
        <w:ind w:left="993" w:right="-164" w:hanging="142"/>
        <w:rPr>
          <w:u w:color="4EB3CF" w:themeColor="accent1"/>
        </w:rPr>
      </w:pPr>
      <w:r w:rsidRPr="009F12B6">
        <w:rPr>
          <w:u w:color="4EB3CF" w:themeColor="accent1"/>
        </w:rPr>
        <w:t xml:space="preserve">Planta </w:t>
      </w:r>
      <w:r w:rsidRPr="009F12B6">
        <w:rPr>
          <w:b/>
          <w:bCs/>
          <w:u w:color="4EB3CF" w:themeColor="accent1"/>
        </w:rPr>
        <w:t>fàcil de cultivar</w:t>
      </w:r>
      <w:r w:rsidRPr="009F12B6">
        <w:rPr>
          <w:u w:color="4EB3CF" w:themeColor="accent1"/>
        </w:rPr>
        <w:t xml:space="preserve"> i de </w:t>
      </w:r>
      <w:r w:rsidRPr="009F12B6">
        <w:rPr>
          <w:b/>
          <w:bCs/>
          <w:u w:color="4EB3CF" w:themeColor="accent1"/>
        </w:rPr>
        <w:t>creixement ràpid</w:t>
      </w:r>
    </w:p>
    <w:p w14:paraId="54E1F387" w14:textId="3B1DFE3D" w:rsidR="00D63106" w:rsidRPr="009F12B6" w:rsidRDefault="00D63106" w:rsidP="00FB187F">
      <w:pPr>
        <w:pStyle w:val="Prrafodelista"/>
        <w:numPr>
          <w:ilvl w:val="0"/>
          <w:numId w:val="32"/>
        </w:numPr>
        <w:ind w:left="993" w:right="-164" w:hanging="142"/>
        <w:rPr>
          <w:u w:color="4EB3CF" w:themeColor="accent1"/>
        </w:rPr>
      </w:pPr>
      <w:r w:rsidRPr="009F12B6">
        <w:rPr>
          <w:u w:color="4EB3CF" w:themeColor="accent1"/>
        </w:rPr>
        <w:t xml:space="preserve">Té </w:t>
      </w:r>
      <w:r w:rsidRPr="009F12B6">
        <w:rPr>
          <w:b/>
          <w:bCs/>
          <w:u w:color="4EB3CF" w:themeColor="accent1"/>
        </w:rPr>
        <w:t>característiques fàcilment observables</w:t>
      </w:r>
    </w:p>
    <w:p w14:paraId="08AF4367" w14:textId="54C4D939" w:rsidR="00D63106" w:rsidRPr="009F12B6" w:rsidRDefault="00D63106" w:rsidP="00FB187F">
      <w:pPr>
        <w:pStyle w:val="Prrafodelista"/>
        <w:numPr>
          <w:ilvl w:val="0"/>
          <w:numId w:val="32"/>
        </w:numPr>
        <w:ind w:left="993" w:right="-164" w:hanging="142"/>
        <w:rPr>
          <w:u w:color="4EB3CF" w:themeColor="accent1"/>
        </w:rPr>
      </w:pPr>
      <w:r w:rsidRPr="009F12B6">
        <w:rPr>
          <w:u w:color="4EB3CF" w:themeColor="accent1"/>
        </w:rPr>
        <w:t xml:space="preserve">Permet controlar la </w:t>
      </w:r>
      <w:r w:rsidRPr="009F12B6">
        <w:rPr>
          <w:u w:val="single" w:color="4EB3CF" w:themeColor="accent1"/>
        </w:rPr>
        <w:t>pol·linització</w:t>
      </w:r>
      <w:r w:rsidRPr="009F12B6">
        <w:rPr>
          <w:u w:color="4EB3CF" w:themeColor="accent1"/>
        </w:rPr>
        <w:t xml:space="preserve"> per </w:t>
      </w:r>
      <w:r w:rsidRPr="009F12B6">
        <w:rPr>
          <w:b/>
          <w:bCs/>
          <w:u w:color="4EB3CF" w:themeColor="accent1"/>
        </w:rPr>
        <w:t>autofecundació</w:t>
      </w:r>
      <w:r w:rsidRPr="009F12B6">
        <w:rPr>
          <w:u w:color="4EB3CF" w:themeColor="accent1"/>
        </w:rPr>
        <w:t xml:space="preserve"> i </w:t>
      </w:r>
      <w:r w:rsidRPr="009F12B6">
        <w:rPr>
          <w:b/>
          <w:bCs/>
          <w:u w:color="4EB3CF" w:themeColor="accent1"/>
        </w:rPr>
        <w:t>fecundació encreuada artificial</w:t>
      </w:r>
      <w:r w:rsidRPr="009F12B6">
        <w:rPr>
          <w:u w:color="4EB3CF" w:themeColor="accent1"/>
        </w:rPr>
        <w:t>.</w:t>
      </w:r>
    </w:p>
    <w:p w14:paraId="4C2BE51A" w14:textId="49B02390" w:rsidR="00D63106" w:rsidRPr="009F12B6" w:rsidRDefault="00CA582A" w:rsidP="00603AC3">
      <w:pPr>
        <w:pStyle w:val="Ttulo3"/>
      </w:pPr>
      <w:r w:rsidRPr="009F12B6"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BF8C0F8" wp14:editId="0DE9EB8F">
                <wp:simplePos x="0" y="0"/>
                <wp:positionH relativeFrom="column">
                  <wp:posOffset>3629309</wp:posOffset>
                </wp:positionH>
                <wp:positionV relativeFrom="paragraph">
                  <wp:posOffset>208603</wp:posOffset>
                </wp:positionV>
                <wp:extent cx="2171700" cy="1516380"/>
                <wp:effectExtent l="19050" t="19050" r="19050" b="26670"/>
                <wp:wrapSquare wrapText="bothSides"/>
                <wp:docPr id="86" name="Grupo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1516380"/>
                          <a:chOff x="0" y="0"/>
                          <a:chExt cx="2593104" cy="1767362"/>
                        </a:xfrm>
                      </wpg:grpSpPr>
                      <wps:wsp>
                        <wps:cNvPr id="42" name="Rectángulo 41">
                          <a:extLst>
                            <a:ext uri="{FF2B5EF4-FFF2-40B4-BE49-F238E27FC236}">
                              <a16:creationId xmlns:a16="http://schemas.microsoft.com/office/drawing/2014/main" id="{1AD4FB83-69E9-4D7F-8510-686D03690439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593104" cy="1767362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43" name="CuadroTexto 42">
                          <a:extLst>
                            <a:ext uri="{FF2B5EF4-FFF2-40B4-BE49-F238E27FC236}">
                              <a16:creationId xmlns:a16="http://schemas.microsoft.com/office/drawing/2014/main" id="{3BA7AD5D-B1CF-4388-8092-D50DD8FF9086}"/>
                            </a:ext>
                          </a:extLst>
                        </wps:cNvPr>
                        <wps:cNvSpPr txBox="1"/>
                        <wps:spPr>
                          <a:xfrm>
                            <a:off x="101687" y="144832"/>
                            <a:ext cx="514084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4A5ED6" w14:textId="77777777" w:rsidR="00CA582A" w:rsidRPr="00603AC3" w:rsidRDefault="00CA582A" w:rsidP="00CA582A">
                              <w:pPr>
                                <w:rPr>
                                  <w:color w:val="4EB3CF" w:themeColor="accent1"/>
                                  <w:sz w:val="24"/>
                                  <w:szCs w:val="24"/>
                                </w:rPr>
                              </w:pPr>
                              <w:r w:rsidRPr="00603AC3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4EB3CF" w:themeColor="accent1"/>
                                  <w:sz w:val="36"/>
                                  <w:szCs w:val="36"/>
                                </w:rPr>
                                <w:t>P.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6" name="Elipse 45">
                          <a:extLst>
                            <a:ext uri="{FF2B5EF4-FFF2-40B4-BE49-F238E27FC236}">
                              <a16:creationId xmlns:a16="http://schemas.microsoft.com/office/drawing/2014/main" id="{049CB1DF-1741-43B7-AB4C-F4B317B36A24}"/>
                            </a:ext>
                          </a:extLst>
                        </wps:cNvPr>
                        <wps:cNvSpPr/>
                        <wps:spPr>
                          <a:xfrm>
                            <a:off x="797225" y="200205"/>
                            <a:ext cx="378630" cy="36933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Heptágono 48">
                          <a:extLst>
                            <a:ext uri="{FF2B5EF4-FFF2-40B4-BE49-F238E27FC236}">
                              <a16:creationId xmlns:a16="http://schemas.microsoft.com/office/drawing/2014/main" id="{BFAE6F96-175C-4B37-BB64-895875DA70DA}"/>
                            </a:ext>
                          </a:extLst>
                        </wps:cNvPr>
                        <wps:cNvSpPr/>
                        <wps:spPr>
                          <a:xfrm>
                            <a:off x="1910032" y="182952"/>
                            <a:ext cx="398145" cy="388069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" name="CuadroTexto 53"/>
                        <wps:cNvSpPr txBox="1"/>
                        <wps:spPr>
                          <a:xfrm>
                            <a:off x="101669" y="1119431"/>
                            <a:ext cx="695425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251301" w14:textId="77777777" w:rsidR="00CA582A" w:rsidRPr="00603AC3" w:rsidRDefault="00CA582A" w:rsidP="00CA582A">
                              <w:pPr>
                                <w:rPr>
                                  <w:color w:val="4EB3CF" w:themeColor="accent1"/>
                                  <w:sz w:val="24"/>
                                  <w:szCs w:val="24"/>
                                </w:rPr>
                              </w:pPr>
                              <w:r w:rsidRPr="00603AC3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4EB3CF" w:themeColor="accent1"/>
                                  <w:sz w:val="36"/>
                                  <w:szCs w:val="36"/>
                                </w:rPr>
                                <w:t>F1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" name="Signo de multiplicación 51">
                          <a:extLst>
                            <a:ext uri="{FF2B5EF4-FFF2-40B4-BE49-F238E27FC236}">
                              <a16:creationId xmlns:a16="http://schemas.microsoft.com/office/drawing/2014/main" id="{B36AE27D-E3CC-4C7A-AFD0-66DC86453F15}"/>
                            </a:ext>
                          </a:extLst>
                        </wps:cNvPr>
                        <wps:cNvSpPr/>
                        <wps:spPr>
                          <a:xfrm>
                            <a:off x="1421561" y="239742"/>
                            <a:ext cx="226828" cy="223446"/>
                          </a:xfrm>
                          <a:prstGeom prst="mathMultiply">
                            <a:avLst>
                              <a:gd name="adj1" fmla="val 14002"/>
                            </a:avLst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Conector recto 54">
                          <a:extLst>
                            <a:ext uri="{FF2B5EF4-FFF2-40B4-BE49-F238E27FC236}">
                              <a16:creationId xmlns:a16="http://schemas.microsoft.com/office/drawing/2014/main" id="{FC1A8080-737B-4F6A-AE00-279C42623DCD}"/>
                            </a:ext>
                          </a:extLst>
                        </wps:cNvPr>
                        <wps:cNvCnPr/>
                        <wps:spPr>
                          <a:xfrm>
                            <a:off x="1050626" y="757327"/>
                            <a:ext cx="483726" cy="1846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nector recto 58">
                          <a:extLst>
                            <a:ext uri="{FF2B5EF4-FFF2-40B4-BE49-F238E27FC236}">
                              <a16:creationId xmlns:a16="http://schemas.microsoft.com/office/drawing/2014/main" id="{A5BB5E93-DE81-45F2-B51F-C7A2DA324D2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533705" y="757327"/>
                            <a:ext cx="483726" cy="1846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Conector recto 56">
                          <a:extLst>
                            <a:ext uri="{FF2B5EF4-FFF2-40B4-BE49-F238E27FC236}">
                              <a16:creationId xmlns:a16="http://schemas.microsoft.com/office/drawing/2014/main" id="{32993233-15FA-43BF-A282-7A13FA15CBB2}"/>
                            </a:ext>
                          </a:extLst>
                        </wps:cNvPr>
                        <wps:cNvCnPr/>
                        <wps:spPr>
                          <a:xfrm>
                            <a:off x="1533705" y="938482"/>
                            <a:ext cx="0" cy="1209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Elipse 61">
                          <a:extLst>
                            <a:ext uri="{FF2B5EF4-FFF2-40B4-BE49-F238E27FC236}">
                              <a16:creationId xmlns:a16="http://schemas.microsoft.com/office/drawing/2014/main" id="{05071726-C15E-46B6-86D5-3C6F7CE49066}"/>
                            </a:ext>
                          </a:extLst>
                        </wps:cNvPr>
                        <wps:cNvSpPr/>
                        <wps:spPr>
                          <a:xfrm>
                            <a:off x="1349315" y="1149110"/>
                            <a:ext cx="378630" cy="36933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CuadroTexto 59">
                          <a:extLst>
                            <a:ext uri="{FF2B5EF4-FFF2-40B4-BE49-F238E27FC236}">
                              <a16:creationId xmlns:a16="http://schemas.microsoft.com/office/drawing/2014/main" id="{86399E02-B3BD-4717-BB15-91ABFB947691}"/>
                            </a:ext>
                          </a:extLst>
                        </wps:cNvPr>
                        <wps:cNvSpPr txBox="1"/>
                        <wps:spPr>
                          <a:xfrm>
                            <a:off x="808826" y="532969"/>
                            <a:ext cx="455758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56F058" w14:textId="77777777" w:rsidR="00CA582A" w:rsidRPr="00CA582A" w:rsidRDefault="00CA582A" w:rsidP="00CA582A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A582A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4" name="CuadroTexto 63">
                          <a:extLst>
                            <a:ext uri="{FF2B5EF4-FFF2-40B4-BE49-F238E27FC236}">
                              <a16:creationId xmlns:a16="http://schemas.microsoft.com/office/drawing/2014/main" id="{B3D9A95A-8560-4EF3-8634-79A90E40DFE0}"/>
                            </a:ext>
                          </a:extLst>
                        </wps:cNvPr>
                        <wps:cNvSpPr txBox="1"/>
                        <wps:spPr>
                          <a:xfrm>
                            <a:off x="1943803" y="532969"/>
                            <a:ext cx="40213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4F37C8" w14:textId="77777777" w:rsidR="00CA582A" w:rsidRPr="00CA582A" w:rsidRDefault="00CA582A" w:rsidP="00CA582A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A582A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5" name="CuadroTexto 64">
                          <a:extLst>
                            <a:ext uri="{FF2B5EF4-FFF2-40B4-BE49-F238E27FC236}">
                              <a16:creationId xmlns:a16="http://schemas.microsoft.com/office/drawing/2014/main" id="{0D21934D-6165-4BB7-9BF2-70ADB72E5849}"/>
                            </a:ext>
                          </a:extLst>
                        </wps:cNvPr>
                        <wps:cNvSpPr txBox="1"/>
                        <wps:spPr>
                          <a:xfrm>
                            <a:off x="1348769" y="1473119"/>
                            <a:ext cx="47194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1BEF5E" w14:textId="77777777" w:rsidR="00CA582A" w:rsidRPr="00CA582A" w:rsidRDefault="00CA582A" w:rsidP="00CA582A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A582A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F8C0F8" id="Grupo 86" o:spid="_x0000_s1027" style="position:absolute;margin-left:285.75pt;margin-top:16.45pt;width:171pt;height:119.4pt;z-index:251644928;mso-width-relative:margin;mso-height-relative:margin" coordsize="25931,17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">
                <v:rect id="Rectángulo 41" o:spid="_x0000_s1028" style="position:absolute;width:25931;height:17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" filled="f" strokecolor="#4eb3cf [3204]" strokeweight="2.25pt">
                  <v:stroke joinstyle="round"/>
                </v:rect>
                <v:shape id="CuadroTexto 42" o:spid="_x0000_s1029" type="#_x0000_t202" style="position:absolute;left:1016;top:1448;width:514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3D4A5ED6" w14:textId="77777777" w:rsidR="00CA582A" w:rsidRPr="00603AC3" w:rsidRDefault="00CA582A" w:rsidP="00CA582A">
                        <w:pPr>
                          <w:rPr>
                            <w:color w:val="4EB3CF" w:themeColor="accent1"/>
                            <w:sz w:val="24"/>
                            <w:szCs w:val="24"/>
                          </w:rPr>
                        </w:pPr>
                        <w:r w:rsidRPr="00603AC3">
                          <w:rPr>
                            <w:rFonts w:ascii="Oxygen" w:eastAsia="Arial" w:hAnsi="Oxygen" w:cs="Arial"/>
                            <w:b/>
                            <w:bCs/>
                            <w:color w:val="4EB3CF" w:themeColor="accent1"/>
                            <w:sz w:val="36"/>
                            <w:szCs w:val="36"/>
                          </w:rPr>
                          <w:t>P.</w:t>
                        </w:r>
                      </w:p>
                    </w:txbxContent>
                  </v:textbox>
                </v:shape>
                <v:oval id="Elipse 45" o:spid="_x0000_s1030" style="position:absolute;left:7972;top:2002;width:3786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" fillcolor="#3dd7fb [3029]" stroked="f">
                  <v:fill color2="#2dd4fb [3173]" rotate="t" colors="0 #56dbfe;.5 #27dbff;1 #16cae5" focus="100%" type="gradient">
                    <o:fill v:ext="view" type="gradientUnscaled"/>
                  </v:fill>
                  <v:shadow on="t" color="black" opacity="41287f" offset="0,1.5pt"/>
                </v:oval>
                <v:shape id="Heptágono 48" o:spid="_x0000_s1031" style="position:absolute;left:19100;top:1829;width:3981;height:3881;visibility:visible;mso-wrap-style:square;v-text-anchor:middle" coordsize="398145,38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" path="m-1,249570l39429,76862,199073,,358716,76862r39430,172708l287668,388071r-177191,l-1,249570xe" fillcolor="#3dd7fb [3029]" stroked="f">
                  <v:fill color2="#2dd4fb [3173]" rotate="t" colors="0 #56dbfe;.5 #27dbff;1 #16cae5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-1,249570;39429,76862;199073,0;358716,76862;398146,249570;287668,388071;110477,388071;-1,249570" o:connectangles="0,0,0,0,0,0,0,0"/>
                </v:shape>
                <v:shape id="CuadroTexto 53" o:spid="_x0000_s1032" type="#_x0000_t202" style="position:absolute;left:1016;top:11194;width:695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14:paraId="69251301" w14:textId="77777777" w:rsidR="00CA582A" w:rsidRPr="00603AC3" w:rsidRDefault="00CA582A" w:rsidP="00CA582A">
                        <w:pPr>
                          <w:rPr>
                            <w:color w:val="4EB3CF" w:themeColor="accent1"/>
                            <w:sz w:val="24"/>
                            <w:szCs w:val="24"/>
                          </w:rPr>
                        </w:pPr>
                        <w:r w:rsidRPr="00603AC3">
                          <w:rPr>
                            <w:rFonts w:ascii="Oxygen" w:eastAsia="Arial" w:hAnsi="Oxygen" w:cs="Arial"/>
                            <w:b/>
                            <w:bCs/>
                            <w:color w:val="4EB3CF" w:themeColor="accent1"/>
                            <w:sz w:val="36"/>
                            <w:szCs w:val="36"/>
                          </w:rPr>
                          <w:t>F1</w:t>
                        </w:r>
                      </w:p>
                    </w:txbxContent>
                  </v:textbox>
                </v:shape>
                <v:shape id="Signo de multiplicación 51" o:spid="_x0000_s1033" style="position:absolute;left:14215;top:2397;width:2268;height:2234;visibility:visible;mso-wrap-style:square;v-text-anchor:middle" coordsize="226828,22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" path="m43500,64811l65457,42522r47957,47242l161371,42522r21957,22289l135705,111723r47623,46912l161371,180924,113414,133682,65457,180924,43500,158635,91123,111723,43500,64811xe" fillcolor="#4eb3cf [3204]" stroked="f">
                  <v:path arrowok="t" o:connecttype="custom" o:connectlocs="43500,64811;65457,42522;113414,89764;161371,42522;183328,64811;135705,111723;183328,158635;161371,180924;113414,133682;65457,180924;43500,158635;91123,111723;43500,64811" o:connectangles="0,0,0,0,0,0,0,0,0,0,0,0,0"/>
                </v:shape>
                <v:line id="Conector recto 54" o:spid="_x0000_s1034" style="position:absolute;visibility:visible;mso-wrap-style:square" from="10506,7573" to="15343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" strokecolor="#4eb3cf [3204]" strokeweight="1pt">
                  <v:stroke joinstyle="miter"/>
                </v:line>
                <v:line id="Conector recto 58" o:spid="_x0000_s1035" style="position:absolute;flip:x;visibility:visible;mso-wrap-style:square" from="15337,7573" to="2017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" strokecolor="#4eb3cf [3204]" strokeweight="1pt">
                  <v:stroke joinstyle="miter"/>
                  <o:lock v:ext="edit" shapetype="f"/>
                </v:line>
                <v:line id="Conector recto 56" o:spid="_x0000_s1036" style="position:absolute;visibility:visible;mso-wrap-style:square" from="15337,9384" to="15337,10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" strokecolor="#4eb3cf [3204]" strokeweight="1pt">
                  <v:stroke joinstyle="miter"/>
                </v:line>
                <v:oval id="Elipse 61" o:spid="_x0000_s1037" style="position:absolute;left:13493;top:11491;width:3786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" fillcolor="#3dd7fb [3029]" stroked="f">
                  <v:fill color2="#2dd4fb [3173]" rotate="t" colors="0 #56dbfe;.5 #27dbff;1 #16cae5" focus="100%" type="gradient">
                    <o:fill v:ext="view" type="gradientUnscaled"/>
                  </v:fill>
                  <v:shadow on="t" color="black" opacity="41287f" offset="0,1.5pt"/>
                </v:oval>
                <v:shape id="CuadroTexto 59" o:spid="_x0000_s1038" type="#_x0000_t202" style="position:absolute;left:8088;top:5329;width:4557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4E56F058" w14:textId="77777777" w:rsidR="00CA582A" w:rsidRPr="00CA582A" w:rsidRDefault="00CA582A" w:rsidP="00CA582A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A582A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</w:t>
                        </w:r>
                      </w:p>
                    </w:txbxContent>
                  </v:textbox>
                </v:shape>
                <v:shape id="CuadroTexto 63" o:spid="_x0000_s1039" type="#_x0000_t202" style="position:absolute;left:19438;top:5329;width:4021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784F37C8" w14:textId="77777777" w:rsidR="00CA582A" w:rsidRPr="00CA582A" w:rsidRDefault="00CA582A" w:rsidP="00CA582A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A582A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</w:t>
                        </w:r>
                      </w:p>
                    </w:txbxContent>
                  </v:textbox>
                </v:shape>
                <v:shape id="CuadroTexto 64" o:spid="_x0000_s1040" type="#_x0000_t202" style="position:absolute;left:13487;top:14731;width:4720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121BEF5E" w14:textId="77777777" w:rsidR="00CA582A" w:rsidRPr="00CA582A" w:rsidRDefault="00CA582A" w:rsidP="00CA582A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A582A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63106" w:rsidRPr="009F12B6">
        <w:t>1r grup d’experiments</w:t>
      </w:r>
    </w:p>
    <w:p w14:paraId="3C4C7617" w14:textId="164AABDE" w:rsidR="00D63106" w:rsidRPr="009F12B6" w:rsidRDefault="00CA582A" w:rsidP="00CA582A">
      <w:pPr>
        <w:pStyle w:val="Prrafodelista"/>
        <w:numPr>
          <w:ilvl w:val="0"/>
          <w:numId w:val="33"/>
        </w:numPr>
        <w:ind w:left="567" w:hanging="283"/>
        <w:rPr>
          <w:u w:color="4EB3CF" w:themeColor="accent1"/>
        </w:rPr>
      </w:pPr>
      <w:r w:rsidRPr="009F12B6">
        <w:rPr>
          <w:u w:color="4EB3CF" w:themeColor="accent1"/>
        </w:rPr>
        <w:t xml:space="preserve">Obtenció de </w:t>
      </w:r>
      <w:r w:rsidRPr="009F12B6">
        <w:rPr>
          <w:b/>
          <w:bCs/>
          <w:u w:color="4EB3CF" w:themeColor="accent1"/>
        </w:rPr>
        <w:t>línies pures</w:t>
      </w:r>
      <w:r w:rsidRPr="009F12B6">
        <w:rPr>
          <w:u w:color="4EB3CF" w:themeColor="accent1"/>
        </w:rPr>
        <w:t xml:space="preserve"> de la </w:t>
      </w:r>
      <w:r w:rsidRPr="009F12B6">
        <w:rPr>
          <w:u w:val="single" w:color="4EB3CF" w:themeColor="accent1"/>
        </w:rPr>
        <w:t>generació parental</w:t>
      </w:r>
      <w:r w:rsidRPr="009F12B6">
        <w:rPr>
          <w:u w:color="4EB3CF" w:themeColor="accent1"/>
        </w:rPr>
        <w:t xml:space="preserve"> </w:t>
      </w:r>
      <w:r w:rsidRPr="009F12B6">
        <w:rPr>
          <w:b/>
          <w:bCs/>
          <w:color w:val="4EB3CF" w:themeColor="accent1"/>
          <w:u w:color="4EB3CF" w:themeColor="accent1"/>
        </w:rPr>
        <w:t>(P)</w:t>
      </w:r>
    </w:p>
    <w:p w14:paraId="46B35316" w14:textId="01476D63" w:rsidR="00CA582A" w:rsidRPr="009F12B6" w:rsidRDefault="00CA582A" w:rsidP="00CA582A">
      <w:pPr>
        <w:pStyle w:val="Prrafodelista"/>
        <w:numPr>
          <w:ilvl w:val="0"/>
          <w:numId w:val="33"/>
        </w:numPr>
        <w:ind w:left="567" w:hanging="283"/>
        <w:rPr>
          <w:u w:color="4EB3CF" w:themeColor="accent1"/>
        </w:rPr>
      </w:pPr>
      <w:r w:rsidRPr="009F12B6">
        <w:rPr>
          <w:u w:color="4EB3CF" w:themeColor="accent1"/>
        </w:rPr>
        <w:t>Es fa l’</w:t>
      </w:r>
      <w:r w:rsidRPr="009F12B6">
        <w:rPr>
          <w:b/>
          <w:bCs/>
          <w:u w:color="4EB3CF" w:themeColor="accent1"/>
        </w:rPr>
        <w:t>entrecreuament artificial</w:t>
      </w:r>
    </w:p>
    <w:p w14:paraId="702DDEB0" w14:textId="7E02D436" w:rsidR="00CA582A" w:rsidRPr="009F12B6" w:rsidRDefault="00CA582A" w:rsidP="00CA582A">
      <w:pPr>
        <w:pStyle w:val="Prrafodelista"/>
        <w:numPr>
          <w:ilvl w:val="0"/>
          <w:numId w:val="33"/>
        </w:numPr>
        <w:ind w:left="567" w:hanging="283"/>
        <w:rPr>
          <w:u w:color="4EB3CF" w:themeColor="accent1"/>
        </w:rPr>
      </w:pPr>
      <w:r w:rsidRPr="009F12B6">
        <w:rPr>
          <w:u w:color="4EB3CF" w:themeColor="accent1"/>
        </w:rPr>
        <w:t xml:space="preserve">S’obté la </w:t>
      </w:r>
      <w:r w:rsidRPr="009F12B6">
        <w:rPr>
          <w:b/>
          <w:bCs/>
          <w:u w:color="4EB3CF" w:themeColor="accent1"/>
        </w:rPr>
        <w:t xml:space="preserve">Primera Generació Filial </w:t>
      </w:r>
      <w:r w:rsidRPr="009F12B6">
        <w:rPr>
          <w:b/>
          <w:bCs/>
          <w:color w:val="4EB3CF" w:themeColor="accent1"/>
          <w:u w:color="4EB3CF" w:themeColor="accent1"/>
        </w:rPr>
        <w:t>(F1)</w:t>
      </w:r>
      <w:r w:rsidRPr="009F12B6">
        <w:rPr>
          <w:color w:val="4EB3CF" w:themeColor="accent1"/>
          <w:u w:color="4EB3CF" w:themeColor="accent1"/>
        </w:rPr>
        <w:t xml:space="preserve"> </w:t>
      </w:r>
      <w:r w:rsidRPr="009F12B6">
        <w:rPr>
          <w:u w:color="4EB3CF" w:themeColor="accent1"/>
        </w:rPr>
        <w:t xml:space="preserve">de plantes híbrides </w:t>
      </w:r>
      <w:r w:rsidRPr="009F12B6">
        <w:rPr>
          <w:color w:val="4EB3CF" w:themeColor="accent1"/>
          <w:u w:color="4EB3CF" w:themeColor="accent1"/>
        </w:rPr>
        <w:sym w:font="Wingdings" w:char="F0E0"/>
      </w:r>
      <w:r w:rsidRPr="009F12B6">
        <w:rPr>
          <w:color w:val="4EB3CF" w:themeColor="accent1"/>
          <w:u w:color="4EB3CF" w:themeColor="accent1"/>
        </w:rPr>
        <w:t xml:space="preserve"> </w:t>
      </w:r>
      <w:r w:rsidRPr="009F12B6">
        <w:rPr>
          <w:u w:val="single" w:color="4EB3CF" w:themeColor="accent1"/>
        </w:rPr>
        <w:t>forma llisa</w:t>
      </w:r>
    </w:p>
    <w:p w14:paraId="12B5765F" w14:textId="45782E06" w:rsidR="00CA582A" w:rsidRPr="009F12B6" w:rsidRDefault="00CA582A" w:rsidP="00CA582A">
      <w:pPr>
        <w:pStyle w:val="Ttulo4"/>
      </w:pPr>
      <w:r w:rsidRPr="009F12B6">
        <w:t>CONCLUSIÓ</w:t>
      </w:r>
    </w:p>
    <w:p w14:paraId="005DDF34" w14:textId="3FF5B870" w:rsidR="00CA582A" w:rsidRPr="009F12B6" w:rsidRDefault="00CA582A" w:rsidP="00CA582A">
      <w:pPr>
        <w:pStyle w:val="Prrafodelista"/>
        <w:numPr>
          <w:ilvl w:val="0"/>
          <w:numId w:val="34"/>
        </w:numPr>
        <w:ind w:left="142" w:hanging="142"/>
        <w:rPr>
          <w:u w:color="4EB3CF" w:themeColor="accent1"/>
        </w:rPr>
      </w:pPr>
      <w:r w:rsidRPr="009F12B6">
        <w:rPr>
          <w:u w:color="4EB3CF" w:themeColor="accent1"/>
        </w:rPr>
        <w:t xml:space="preserve">Els caràcters que apareixen en </w:t>
      </w:r>
      <w:r w:rsidRPr="009F12B6">
        <w:rPr>
          <w:b/>
          <w:bCs/>
          <w:u w:color="4EB3CF" w:themeColor="accent1"/>
        </w:rPr>
        <w:t>F1</w:t>
      </w:r>
      <w:r w:rsidRPr="009F12B6">
        <w:rPr>
          <w:u w:color="4EB3CF" w:themeColor="accent1"/>
        </w:rPr>
        <w:t xml:space="preserve"> són </w:t>
      </w:r>
      <w:r w:rsidRPr="009F12B6">
        <w:rPr>
          <w:b/>
          <w:bCs/>
          <w:u w:color="4EB3CF" w:themeColor="accent1"/>
        </w:rPr>
        <w:t>dominants</w:t>
      </w:r>
    </w:p>
    <w:p w14:paraId="38F1D15F" w14:textId="08EC68DE" w:rsidR="00CA582A" w:rsidRPr="009F12B6" w:rsidRDefault="00CA582A" w:rsidP="00CA582A">
      <w:pPr>
        <w:pStyle w:val="Prrafodelista"/>
        <w:numPr>
          <w:ilvl w:val="0"/>
          <w:numId w:val="34"/>
        </w:numPr>
        <w:ind w:left="142" w:hanging="142"/>
        <w:rPr>
          <w:u w:color="4EB3CF" w:themeColor="accent1"/>
        </w:rPr>
      </w:pPr>
      <w:r w:rsidRPr="009F12B6">
        <w:rPr>
          <w:u w:color="4EB3CF" w:themeColor="accent1"/>
        </w:rPr>
        <w:t xml:space="preserve">Els caràcters que </w:t>
      </w:r>
      <w:r w:rsidRPr="009F12B6">
        <w:rPr>
          <w:u w:val="single" w:color="4EB3CF" w:themeColor="accent1"/>
        </w:rPr>
        <w:t>no</w:t>
      </w:r>
      <w:r w:rsidRPr="009F12B6">
        <w:rPr>
          <w:u w:color="4EB3CF" w:themeColor="accent1"/>
        </w:rPr>
        <w:t xml:space="preserve"> apareixen en </w:t>
      </w:r>
      <w:r w:rsidRPr="009F12B6">
        <w:rPr>
          <w:b/>
          <w:bCs/>
          <w:u w:color="4EB3CF" w:themeColor="accent1"/>
        </w:rPr>
        <w:t>F1</w:t>
      </w:r>
      <w:r w:rsidRPr="009F12B6">
        <w:rPr>
          <w:u w:color="4EB3CF" w:themeColor="accent1"/>
        </w:rPr>
        <w:t xml:space="preserve"> són </w:t>
      </w:r>
      <w:r w:rsidRPr="009F12B6">
        <w:rPr>
          <w:b/>
          <w:bCs/>
          <w:u w:color="4EB3CF" w:themeColor="accent1"/>
        </w:rPr>
        <w:t>recessius</w:t>
      </w:r>
    </w:p>
    <w:p w14:paraId="284A4287" w14:textId="235BBFDF" w:rsidR="00CA582A" w:rsidRPr="009F12B6" w:rsidRDefault="00CA582A" w:rsidP="00603AC3">
      <w:pPr>
        <w:pStyle w:val="Ttulo3"/>
      </w:pPr>
      <w:r w:rsidRPr="009F12B6">
        <w:t>2n grup d’experiments</w:t>
      </w:r>
    </w:p>
    <w:p w14:paraId="5E469F7D" w14:textId="736C62A4" w:rsidR="00603AC3" w:rsidRPr="009F12B6" w:rsidRDefault="00603AC3" w:rsidP="00603AC3">
      <w:pPr>
        <w:pStyle w:val="Prrafodelista"/>
        <w:numPr>
          <w:ilvl w:val="0"/>
          <w:numId w:val="35"/>
        </w:numPr>
        <w:ind w:left="567" w:hanging="283"/>
        <w:rPr>
          <w:b/>
          <w:bCs/>
          <w:u w:color="4EB3CF" w:themeColor="accent1"/>
        </w:rPr>
      </w:pPr>
      <w:r w:rsidRPr="009F12B6">
        <w:rPr>
          <w:b/>
          <w:bCs/>
          <w:u w:color="4EB3CF" w:themeColor="accent1"/>
        </w:rPr>
        <w:t>Autofecundació</w:t>
      </w:r>
      <w:r w:rsidRPr="009F12B6">
        <w:rPr>
          <w:u w:color="4EB3CF" w:themeColor="accent1"/>
        </w:rPr>
        <w:t xml:space="preserve"> dels individus de la </w:t>
      </w:r>
      <w:r w:rsidRPr="009F12B6">
        <w:rPr>
          <w:u w:val="single" w:color="4EB3CF" w:themeColor="accent1"/>
        </w:rPr>
        <w:t>F1</w:t>
      </w:r>
    </w:p>
    <w:p w14:paraId="5661685C" w14:textId="67F23365" w:rsidR="00603AC3" w:rsidRPr="009F12B6" w:rsidRDefault="00603AC3" w:rsidP="00603AC3">
      <w:pPr>
        <w:pStyle w:val="Prrafodelista"/>
        <w:numPr>
          <w:ilvl w:val="0"/>
          <w:numId w:val="35"/>
        </w:numPr>
        <w:ind w:left="567" w:hanging="283"/>
        <w:rPr>
          <w:u w:color="4EB3CF" w:themeColor="accent1"/>
        </w:rPr>
      </w:pPr>
      <w:r w:rsidRPr="009F12B6">
        <w:rPr>
          <w:u w:color="4EB3CF" w:themeColor="accent1"/>
        </w:rPr>
        <w:t xml:space="preserve">El </w:t>
      </w:r>
      <w:r w:rsidRPr="009F12B6">
        <w:rPr>
          <w:b/>
          <w:bCs/>
          <w:u w:color="4EB3CF" w:themeColor="accent1"/>
        </w:rPr>
        <w:t>caràcter recessiu</w:t>
      </w:r>
      <w:r w:rsidRPr="009F12B6">
        <w:rPr>
          <w:u w:color="4EB3CF" w:themeColor="accent1"/>
        </w:rPr>
        <w:t xml:space="preserve"> apareix en la </w:t>
      </w:r>
      <w:r w:rsidRPr="009F12B6">
        <w:rPr>
          <w:u w:val="single" w:color="4EB3CF" w:themeColor="accent1"/>
        </w:rPr>
        <w:t>F2</w:t>
      </w:r>
    </w:p>
    <w:p w14:paraId="71ED651D" w14:textId="2F5BACA0" w:rsidR="00603AC3" w:rsidRPr="009F12B6" w:rsidRDefault="00603AC3" w:rsidP="00603AC3">
      <w:pPr>
        <w:pStyle w:val="Prrafodelista"/>
        <w:numPr>
          <w:ilvl w:val="0"/>
          <w:numId w:val="35"/>
        </w:numPr>
        <w:ind w:left="567" w:hanging="283"/>
        <w:rPr>
          <w:u w:color="4EB3CF" w:themeColor="accent1"/>
        </w:rPr>
      </w:pPr>
      <w:r w:rsidRPr="009F12B6">
        <w:rPr>
          <w:noProof/>
          <w:u w:color="4EB3CF" w:themeColor="accent1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C2EFBCB" wp14:editId="61FE951A">
                <wp:simplePos x="0" y="0"/>
                <wp:positionH relativeFrom="column">
                  <wp:posOffset>2341857</wp:posOffset>
                </wp:positionH>
                <wp:positionV relativeFrom="paragraph">
                  <wp:posOffset>95894</wp:posOffset>
                </wp:positionV>
                <wp:extent cx="132402" cy="158951"/>
                <wp:effectExtent l="0" t="76200" r="39370" b="88900"/>
                <wp:wrapNone/>
                <wp:docPr id="90" name="Grupo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02" cy="158951"/>
                          <a:chOff x="0" y="0"/>
                          <a:chExt cx="132402" cy="158951"/>
                        </a:xfrm>
                      </wpg:grpSpPr>
                      <wps:wsp>
                        <wps:cNvPr id="87" name="Conector recto de flecha 87"/>
                        <wps:cNvCnPr/>
                        <wps:spPr>
                          <a:xfrm>
                            <a:off x="0" y="1724"/>
                            <a:ext cx="1324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Conector recto de flecha 88"/>
                        <wps:cNvCnPr/>
                        <wps:spPr>
                          <a:xfrm>
                            <a:off x="0" y="158951"/>
                            <a:ext cx="1324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Conector recto 89"/>
                        <wps:cNvCnPr/>
                        <wps:spPr>
                          <a:xfrm flipV="1">
                            <a:off x="0" y="0"/>
                            <a:ext cx="0" cy="1572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E52E0" id="Grupo 90" o:spid="_x0000_s1026" style="position:absolute;margin-left:184.4pt;margin-top:7.55pt;width:10.45pt;height:12.5pt;z-index:251650048" coordsize="132402,158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87" o:spid="_x0000_s1027" type="#_x0000_t32" style="position:absolute;top:1724;width:132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" strokecolor="#4eb3cf [3204]" strokeweight="1pt">
                  <v:stroke endarrow="block" joinstyle="miter"/>
                </v:shape>
                <v:shape id="Conector recto de flecha 88" o:spid="_x0000_s1028" type="#_x0000_t32" style="position:absolute;top:158951;width:132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" strokecolor="#4eb3cf [3204]" strokeweight="1pt">
                  <v:stroke endarrow="block" joinstyle="miter"/>
                </v:shape>
                <v:line id="Conector recto 89" o:spid="_x0000_s1029" style="position:absolute;flip:y;visibility:visible;mso-wrap-style:square" from="0,0" to="0,15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" strokecolor="#4eb3cf [3204]" strokeweight="1pt">
                  <v:stroke joinstyle="miter"/>
                </v:line>
              </v:group>
            </w:pict>
          </mc:Fallback>
        </mc:AlternateContent>
      </w:r>
      <w:r w:rsidRPr="009F12B6">
        <w:rPr>
          <w:u w:color="4EB3CF" w:themeColor="accent1"/>
        </w:rPr>
        <w:t xml:space="preserve">La </w:t>
      </w:r>
      <w:r w:rsidRPr="009F12B6">
        <w:rPr>
          <w:u w:val="single" w:color="4EB3CF" w:themeColor="accent1"/>
        </w:rPr>
        <w:t>descendència</w:t>
      </w:r>
      <w:r w:rsidRPr="009F12B6">
        <w:rPr>
          <w:u w:color="4EB3CF" w:themeColor="accent1"/>
        </w:rPr>
        <w:t xml:space="preserve"> ja no és </w:t>
      </w:r>
      <w:r w:rsidRPr="009F12B6">
        <w:rPr>
          <w:b/>
          <w:bCs/>
          <w:u w:color="4EB3CF" w:themeColor="accent1"/>
        </w:rPr>
        <w:t>uniforme</w:t>
      </w:r>
      <w:r w:rsidRPr="009F12B6">
        <w:rPr>
          <w:u w:color="4EB3CF" w:themeColor="accent1"/>
        </w:rPr>
        <w:t xml:space="preserve">     </w:t>
      </w:r>
      <w:r w:rsidRPr="009F12B6">
        <w:rPr>
          <w:b/>
          <w:bCs/>
          <w:color w:val="4EB3CF" w:themeColor="accent1"/>
          <w:u w:color="4EB3CF" w:themeColor="accent1"/>
        </w:rPr>
        <w:t>¾</w:t>
      </w:r>
      <w:r w:rsidRPr="009F12B6">
        <w:rPr>
          <w:b/>
          <w:bCs/>
          <w:u w:color="4EB3CF" w:themeColor="accent1"/>
        </w:rPr>
        <w:t xml:space="preserve"> </w:t>
      </w:r>
      <w:r w:rsidRPr="009F12B6">
        <w:rPr>
          <w:u w:color="4EB3CF" w:themeColor="accent1"/>
        </w:rPr>
        <w:t xml:space="preserve">amb </w:t>
      </w:r>
      <w:r w:rsidRPr="009F12B6">
        <w:rPr>
          <w:b/>
          <w:bCs/>
          <w:u w:color="4EB3CF" w:themeColor="accent1"/>
        </w:rPr>
        <w:t>caràcter dominant</w:t>
      </w:r>
      <w:r w:rsidRPr="009F12B6">
        <w:rPr>
          <w:u w:color="4EB3CF" w:themeColor="accent1"/>
        </w:rPr>
        <w:br/>
        <w:t xml:space="preserve">                                                                   </w:t>
      </w:r>
      <w:r w:rsidRPr="009F12B6">
        <w:rPr>
          <w:b/>
          <w:bCs/>
          <w:color w:val="4EB3CF" w:themeColor="accent1"/>
          <w:u w:color="4EB3CF" w:themeColor="accent1"/>
        </w:rPr>
        <w:t>¼</w:t>
      </w:r>
      <w:r w:rsidRPr="009F12B6">
        <w:rPr>
          <w:b/>
          <w:bCs/>
          <w:u w:color="4EB3CF" w:themeColor="accent1"/>
        </w:rPr>
        <w:t xml:space="preserve"> </w:t>
      </w:r>
      <w:r w:rsidRPr="009F12B6">
        <w:rPr>
          <w:u w:color="4EB3CF" w:themeColor="accent1"/>
        </w:rPr>
        <w:t xml:space="preserve">amb </w:t>
      </w:r>
      <w:r w:rsidRPr="009F12B6">
        <w:rPr>
          <w:b/>
          <w:bCs/>
          <w:u w:color="4EB3CF" w:themeColor="accent1"/>
        </w:rPr>
        <w:t>caràcter recessiu</w:t>
      </w:r>
    </w:p>
    <w:p w14:paraId="3B4D059E" w14:textId="6CB06F91" w:rsidR="00603AC3" w:rsidRPr="009F12B6" w:rsidRDefault="00603AC3" w:rsidP="00603AC3">
      <w:pPr>
        <w:pStyle w:val="Ttulo4"/>
      </w:pPr>
      <w:r w:rsidRPr="009F12B6">
        <w:t>CONCLUSIÓ</w:t>
      </w:r>
    </w:p>
    <w:p w14:paraId="0963FB49" w14:textId="636AB9A9" w:rsidR="00603AC3" w:rsidRPr="009F12B6" w:rsidRDefault="00603AC3" w:rsidP="00603AC3">
      <w:pPr>
        <w:pStyle w:val="Prrafodelista"/>
        <w:numPr>
          <w:ilvl w:val="0"/>
          <w:numId w:val="34"/>
        </w:numPr>
        <w:ind w:left="142" w:hanging="142"/>
        <w:rPr>
          <w:u w:color="4EB3CF" w:themeColor="accent1"/>
        </w:rPr>
      </w:pPr>
      <w:r w:rsidRPr="009F12B6">
        <w:rPr>
          <w:u w:color="4EB3CF" w:themeColor="accent1"/>
        </w:rPr>
        <w:t xml:space="preserve">Cada </w:t>
      </w:r>
      <w:r w:rsidRPr="009F12B6">
        <w:rPr>
          <w:u w:val="single" w:color="4EB3CF" w:themeColor="accent1"/>
        </w:rPr>
        <w:t>caràcter</w:t>
      </w:r>
      <w:r w:rsidRPr="009F12B6">
        <w:rPr>
          <w:u w:color="4EB3CF" w:themeColor="accent1"/>
        </w:rPr>
        <w:t xml:space="preserve"> està determinat per </w:t>
      </w:r>
      <w:r w:rsidRPr="009F12B6">
        <w:rPr>
          <w:b/>
          <w:bCs/>
          <w:u w:color="4EB3CF" w:themeColor="accent1"/>
        </w:rPr>
        <w:t>dos factors hereditaris</w:t>
      </w:r>
      <w:r w:rsidRPr="009F12B6">
        <w:rPr>
          <w:u w:color="4EB3CF" w:themeColor="accent1"/>
        </w:rPr>
        <w:t xml:space="preserve"> </w:t>
      </w:r>
      <w:r w:rsidRPr="009F12B6">
        <w:rPr>
          <w:color w:val="4EB3CF" w:themeColor="accent1"/>
          <w:u w:color="4EB3CF" w:themeColor="accent1"/>
        </w:rPr>
        <w:sym w:font="Wingdings" w:char="F0E0"/>
      </w:r>
      <w:r w:rsidRPr="009F12B6">
        <w:rPr>
          <w:u w:color="4EB3CF" w:themeColor="accent1"/>
        </w:rPr>
        <w:t xml:space="preserve"> un de cada </w:t>
      </w:r>
      <w:r w:rsidRPr="009F12B6">
        <w:rPr>
          <w:u w:val="single" w:color="4EB3CF" w:themeColor="accent1"/>
        </w:rPr>
        <w:t>progenitor</w:t>
      </w:r>
    </w:p>
    <w:p w14:paraId="00B442A4" w14:textId="64F44D34" w:rsidR="00603AC3" w:rsidRPr="009F12B6" w:rsidRDefault="0060373D" w:rsidP="00603AC3">
      <w:pPr>
        <w:pStyle w:val="Prrafodelista"/>
        <w:numPr>
          <w:ilvl w:val="0"/>
          <w:numId w:val="34"/>
        </w:numPr>
        <w:ind w:left="142" w:hanging="142"/>
        <w:rPr>
          <w:u w:color="4EB3CF" w:themeColor="accent1"/>
        </w:rPr>
      </w:pPr>
      <w:r w:rsidRPr="009F12B6">
        <w:rPr>
          <w:noProof/>
          <w:u w:color="4EB3CF" w:themeColor="accent1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48C924D" wp14:editId="7EAB0392">
                <wp:simplePos x="0" y="0"/>
                <wp:positionH relativeFrom="column">
                  <wp:posOffset>44450</wp:posOffset>
                </wp:positionH>
                <wp:positionV relativeFrom="paragraph">
                  <wp:posOffset>283845</wp:posOffset>
                </wp:positionV>
                <wp:extent cx="2424430" cy="1686560"/>
                <wp:effectExtent l="19050" t="19050" r="13970" b="27940"/>
                <wp:wrapTopAndBottom/>
                <wp:docPr id="109" name="Grupo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4430" cy="1686560"/>
                          <a:chOff x="0" y="0"/>
                          <a:chExt cx="2168776" cy="1725829"/>
                        </a:xfrm>
                      </wpg:grpSpPr>
                      <wps:wsp>
                        <wps:cNvPr id="31" name="Conector recto 30">
                          <a:extLst>
                            <a:ext uri="{FF2B5EF4-FFF2-40B4-BE49-F238E27FC236}">
                              <a16:creationId xmlns:a16="http://schemas.microsoft.com/office/drawing/2014/main" id="{45114960-D15D-4F43-A8A9-F6860319C184}"/>
                            </a:ext>
                          </a:extLst>
                        </wps:cNvPr>
                        <wps:cNvCnPr/>
                        <wps:spPr>
                          <a:xfrm>
                            <a:off x="1202588" y="741730"/>
                            <a:ext cx="0" cy="953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8" name="Grupo 108"/>
                        <wpg:cNvGrpSpPr/>
                        <wpg:grpSpPr>
                          <a:xfrm>
                            <a:off x="0" y="0"/>
                            <a:ext cx="2168776" cy="1725829"/>
                            <a:chOff x="0" y="0"/>
                            <a:chExt cx="2168776" cy="1725829"/>
                          </a:xfrm>
                        </wpg:grpSpPr>
                        <wps:wsp>
                          <wps:cNvPr id="91" name="Rectángulo 41"/>
                          <wps:cNvSpPr/>
                          <wps:spPr>
                            <a:xfrm>
                              <a:off x="0" y="0"/>
                              <a:ext cx="2164918" cy="1725829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1"/>
                            </a:fontRef>
                          </wps:style>
                          <wps:bodyPr rtlCol="0" anchor="ctr"/>
                        </wps:wsp>
                        <wps:wsp>
                          <wps:cNvPr id="92" name="CuadroTexto 53"/>
                          <wps:cNvSpPr txBox="1"/>
                          <wps:spPr>
                            <a:xfrm>
                              <a:off x="54102" y="119938"/>
                              <a:ext cx="452366" cy="3139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D60393" w14:textId="77777777" w:rsidR="00603AC3" w:rsidRPr="00603AC3" w:rsidRDefault="00603AC3" w:rsidP="00603AC3">
                                <w:pPr>
                                  <w:rPr>
                                    <w:color w:val="4EB3CF" w:themeColor="accent1"/>
                                    <w:sz w:val="24"/>
                                    <w:szCs w:val="24"/>
                                  </w:rPr>
                                </w:pPr>
                                <w:r w:rsidRPr="00603AC3">
                                  <w:rPr>
                                    <w:rFonts w:ascii="Oxygen" w:eastAsia="Arial" w:hAnsi="Oxygen" w:cs="Arial"/>
                                    <w:b/>
                                    <w:bCs/>
                                    <w:color w:val="4EB3CF" w:themeColor="accent1"/>
                                    <w:sz w:val="36"/>
                                    <w:szCs w:val="36"/>
                                  </w:rPr>
                                  <w:t>F1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4" name="Elipse 61"/>
                          <wps:cNvSpPr/>
                          <wps:spPr>
                            <a:xfrm>
                              <a:off x="689153" y="121462"/>
                              <a:ext cx="281608" cy="29146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5" name="CuadroTexto 64"/>
                          <wps:cNvSpPr txBox="1"/>
                          <wps:spPr>
                            <a:xfrm>
                              <a:off x="675894" y="375970"/>
                              <a:ext cx="227744" cy="2840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A540941" w14:textId="77777777" w:rsidR="00603AC3" w:rsidRPr="00603AC3" w:rsidRDefault="00603AC3" w:rsidP="00603AC3">
                                <w:p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603AC3">
                                  <w:rPr>
                                    <w:rFonts w:ascii="Oxygen" w:eastAsia="Arial" w:hAnsi="Oxygen" w:cs="Arial"/>
                                    <w:b/>
                                    <w:bCs/>
                                    <w:color w:val="000000" w:themeColor="text1"/>
                                  </w:rPr>
                                  <w:t>Ff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7" name="Elipse 26">
                            <a:extLst>
                              <a:ext uri="{FF2B5EF4-FFF2-40B4-BE49-F238E27FC236}">
                                <a16:creationId xmlns:a16="http://schemas.microsoft.com/office/drawing/2014/main" id="{3167E81A-F269-422F-B9F9-AAB47A172DF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49934" y="121462"/>
                              <a:ext cx="281608" cy="29146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" name="CuadroTexto 27">
                            <a:extLst>
                              <a:ext uri="{FF2B5EF4-FFF2-40B4-BE49-F238E27FC236}">
                                <a16:creationId xmlns:a16="http://schemas.microsoft.com/office/drawing/2014/main" id="{C3159813-16B2-4422-87C1-09370550DC8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65936" y="375970"/>
                              <a:ext cx="260784" cy="28390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4F3B6D7" w14:textId="77777777" w:rsidR="00603AC3" w:rsidRPr="00603AC3" w:rsidRDefault="00603AC3" w:rsidP="00603AC3">
                                <w:p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603AC3">
                                  <w:rPr>
                                    <w:rFonts w:ascii="Oxygen" w:eastAsia="Arial" w:hAnsi="Oxygen" w:cs="Arial"/>
                                    <w:b/>
                                    <w:bCs/>
                                    <w:color w:val="000000" w:themeColor="text1"/>
                                  </w:rPr>
                                  <w:t>Ff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" name="Conector recto 28">
                            <a:extLst>
                              <a:ext uri="{FF2B5EF4-FFF2-40B4-BE49-F238E27FC236}">
                                <a16:creationId xmlns:a16="http://schemas.microsoft.com/office/drawing/2014/main" id="{B02D79FD-ABE2-4B52-B526-4C1DF3007559}"/>
                              </a:ext>
                            </a:extLst>
                          </wps:cNvPr>
                          <wps:cNvCnPr/>
                          <wps:spPr>
                            <a:xfrm>
                              <a:off x="844144" y="595426"/>
                              <a:ext cx="359570" cy="14548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Conector recto 29">
                            <a:extLst>
                              <a:ext uri="{FF2B5EF4-FFF2-40B4-BE49-F238E27FC236}">
                                <a16:creationId xmlns:a16="http://schemas.microsoft.com/office/drawing/2014/main" id="{1F8BEF3D-A501-45CC-AE2B-0F429F08C26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1202588" y="595426"/>
                              <a:ext cx="359570" cy="14548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Elipse 31">
                            <a:extLst>
                              <a:ext uri="{FF2B5EF4-FFF2-40B4-BE49-F238E27FC236}">
                                <a16:creationId xmlns:a16="http://schemas.microsoft.com/office/drawing/2014/main" id="{ED0A4034-20D9-4040-8F84-989C85BBA208}"/>
                              </a:ext>
                            </a:extLst>
                          </wps:cNvPr>
                          <wps:cNvSpPr/>
                          <wps:spPr>
                            <a:xfrm>
                              <a:off x="572110" y="911504"/>
                              <a:ext cx="281608" cy="29146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3" name="Elipse 32">
                            <a:extLst>
                              <a:ext uri="{FF2B5EF4-FFF2-40B4-BE49-F238E27FC236}">
                                <a16:creationId xmlns:a16="http://schemas.microsoft.com/office/drawing/2014/main" id="{41F1AEF4-611C-4C4F-B8E2-5A97862E43A6}"/>
                              </a:ext>
                            </a:extLst>
                          </wps:cNvPr>
                          <wps:cNvSpPr/>
                          <wps:spPr>
                            <a:xfrm>
                              <a:off x="908609" y="911504"/>
                              <a:ext cx="281608" cy="29146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4" name="Elipse 33">
                            <a:extLst>
                              <a:ext uri="{FF2B5EF4-FFF2-40B4-BE49-F238E27FC236}">
                                <a16:creationId xmlns:a16="http://schemas.microsoft.com/office/drawing/2014/main" id="{B85AACCF-F0F8-4D49-96AD-3EE8832844C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37793" y="911504"/>
                              <a:ext cx="281608" cy="29146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5" name="Heptágono 34">
                            <a:extLst>
                              <a:ext uri="{FF2B5EF4-FFF2-40B4-BE49-F238E27FC236}">
                                <a16:creationId xmlns:a16="http://schemas.microsoft.com/office/drawing/2014/main" id="{BE000D75-1F55-46C2-A159-284CD77D9BA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81607" y="896874"/>
                              <a:ext cx="296256" cy="306516"/>
                            </a:xfrm>
                            <a:prstGeom prst="heptagon">
                              <a:avLst/>
                            </a:prstGeom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6" name="CuadroTexto 35">
                            <a:extLst>
                              <a:ext uri="{FF2B5EF4-FFF2-40B4-BE49-F238E27FC236}">
                                <a16:creationId xmlns:a16="http://schemas.microsoft.com/office/drawing/2014/main" id="{9EAF4C4A-A2AA-4AFF-8482-4F67F7EF27B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51536" y="1151382"/>
                              <a:ext cx="388037" cy="28277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4BA20BC" w14:textId="77777777" w:rsidR="00603AC3" w:rsidRDefault="00603AC3" w:rsidP="00603AC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03AC3">
                                  <w:rPr>
                                    <w:rFonts w:ascii="Oxygen" w:eastAsia="Arial" w:hAnsi="Oxygen" w:cs="Arial"/>
                                    <w:b/>
                                    <w:bCs/>
                                    <w:color w:val="000000" w:themeColor="text1"/>
                                  </w:rPr>
                                  <w:t>FF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7" name="CuadroTexto 36">
                            <a:extLst>
                              <a:ext uri="{FF2B5EF4-FFF2-40B4-BE49-F238E27FC236}">
                                <a16:creationId xmlns:a16="http://schemas.microsoft.com/office/drawing/2014/main" id="{AA126810-6A94-4117-A424-1BF3469D191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88035" y="1166012"/>
                              <a:ext cx="308298" cy="2535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386A2D6" w14:textId="77777777" w:rsidR="00603AC3" w:rsidRDefault="00603AC3" w:rsidP="00603AC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03AC3">
                                  <w:rPr>
                                    <w:rFonts w:ascii="Oxygen" w:eastAsia="Arial" w:hAnsi="Oxygen" w:cs="Arial"/>
                                    <w:b/>
                                    <w:bCs/>
                                    <w:color w:val="000000" w:themeColor="text1"/>
                                  </w:rPr>
                                  <w:t>Ff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9" name="CuadroTexto 38">
                            <a:extLst>
                              <a:ext uri="{FF2B5EF4-FFF2-40B4-BE49-F238E27FC236}">
                                <a16:creationId xmlns:a16="http://schemas.microsoft.com/office/drawing/2014/main" id="{DAE82B98-6953-459C-A00F-13E62F18E05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202588" y="1166012"/>
                              <a:ext cx="335863" cy="25457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F21E414" w14:textId="77777777" w:rsidR="00603AC3" w:rsidRDefault="00603AC3" w:rsidP="00603AC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03AC3">
                                  <w:rPr>
                                    <w:rFonts w:ascii="Oxygen" w:eastAsia="Arial" w:hAnsi="Oxygen" w:cs="Arial"/>
                                    <w:b/>
                                    <w:bCs/>
                                    <w:color w:val="000000" w:themeColor="text1"/>
                                  </w:rPr>
                                  <w:t>Ff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6" name="CuadroTexto 39"/>
                          <wps:cNvSpPr txBox="1"/>
                          <wps:spPr>
                            <a:xfrm>
                              <a:off x="1597609" y="1173327"/>
                              <a:ext cx="272523" cy="24949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237A22B" w14:textId="77777777" w:rsidR="00603AC3" w:rsidRDefault="00603AC3" w:rsidP="00603AC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03AC3">
                                  <w:rPr>
                                    <w:rFonts w:ascii="Oxygen" w:eastAsia="Arial" w:hAnsi="Oxygen" w:cs="Arial"/>
                                    <w:b/>
                                    <w:bCs/>
                                    <w:color w:val="000000" w:themeColor="text1"/>
                                  </w:rPr>
                                  <w:t>ff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1" name="CuadroTexto 40">
                            <a:extLst>
                              <a:ext uri="{FF2B5EF4-FFF2-40B4-BE49-F238E27FC236}">
                                <a16:creationId xmlns:a16="http://schemas.microsoft.com/office/drawing/2014/main" id="{C4A39F91-CFD1-4E7D-99FA-81669B9E1D8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9472" y="880719"/>
                              <a:ext cx="466423" cy="38730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855020A" w14:textId="77777777" w:rsidR="00603AC3" w:rsidRPr="00603AC3" w:rsidRDefault="00603AC3" w:rsidP="00603AC3">
                                <w:pPr>
                                  <w:rPr>
                                    <w:color w:val="4EB3CF" w:themeColor="accent1"/>
                                    <w:sz w:val="24"/>
                                    <w:szCs w:val="24"/>
                                  </w:rPr>
                                </w:pPr>
                                <w:r w:rsidRPr="00603AC3">
                                  <w:rPr>
                                    <w:rFonts w:ascii="Oxygen" w:eastAsia="Arial" w:hAnsi="Oxygen" w:cs="Arial"/>
                                    <w:b/>
                                    <w:bCs/>
                                    <w:color w:val="4EB3CF" w:themeColor="accent1"/>
                                    <w:sz w:val="36"/>
                                    <w:szCs w:val="36"/>
                                  </w:rPr>
                                  <w:t>F2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7" name="Signo de multiplicación 46">
                            <a:extLst>
                              <a:ext uri="{FF2B5EF4-FFF2-40B4-BE49-F238E27FC236}">
                                <a16:creationId xmlns:a16="http://schemas.microsoft.com/office/drawing/2014/main" id="{76E6E35C-5931-43DB-9FAC-593147EDC06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29436" y="178460"/>
                              <a:ext cx="168682" cy="176084"/>
                            </a:xfrm>
                            <a:prstGeom prst="mathMultiply">
                              <a:avLst>
                                <a:gd name="adj1" fmla="val 14002"/>
                              </a:avLst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" name="Cerrar llave 7">
                            <a:extLst>
                              <a:ext uri="{FF2B5EF4-FFF2-40B4-BE49-F238E27FC236}">
                                <a16:creationId xmlns:a16="http://schemas.microsoft.com/office/drawing/2014/main" id="{C4D9BABD-BC7C-44D6-8A6C-B76865F959DA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982104" y="920533"/>
                              <a:ext cx="105349" cy="886405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48" name="Cerrar llave 47">
                            <a:extLst>
                              <a:ext uri="{FF2B5EF4-FFF2-40B4-BE49-F238E27FC236}">
                                <a16:creationId xmlns:a16="http://schemas.microsoft.com/office/drawing/2014/main" id="{2689074F-BE8E-4676-B5B3-30F5989A71A0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1676260" y="1205039"/>
                              <a:ext cx="105349" cy="332166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9" name="CuadroTexto 8">
                            <a:extLst>
                              <a:ext uri="{FF2B5EF4-FFF2-40B4-BE49-F238E27FC236}">
                                <a16:creationId xmlns:a16="http://schemas.microsoft.com/office/drawing/2014/main" id="{4B2265D3-DC4A-4329-BFE5-8700693449B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07568" y="1422044"/>
                              <a:ext cx="646908" cy="27006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7968ABD" w14:textId="77777777" w:rsidR="00603AC3" w:rsidRDefault="00603AC3" w:rsidP="00603AC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Oxygen" w:eastAsia="Arial" w:hAnsi="Oxygen" w:cs="Arial"/>
                                    <w:b/>
                                    <w:bCs/>
                                    <w:color w:val="000000" w:themeColor="text1"/>
                                  </w:rPr>
                                  <w:t>¾ llis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0" name="CuadroTexto 49">
                            <a:extLst>
                              <a:ext uri="{FF2B5EF4-FFF2-40B4-BE49-F238E27FC236}">
                                <a16:creationId xmlns:a16="http://schemas.microsoft.com/office/drawing/2014/main" id="{E9DE5CA1-E2A2-4093-A96A-5A47FFA32D0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51305" y="1436674"/>
                              <a:ext cx="717471" cy="25075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4669988" w14:textId="77777777" w:rsidR="00603AC3" w:rsidRDefault="00603AC3" w:rsidP="00603AC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Oxygen" w:eastAsia="Arial" w:hAnsi="Oxygen" w:cs="Arial"/>
                                    <w:b/>
                                    <w:bCs/>
                                    <w:color w:val="000000" w:themeColor="text1"/>
                                  </w:rPr>
                                  <w:t>¼ rugós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8C924D" id="Grupo 109" o:spid="_x0000_s1041" style="position:absolute;left:0;text-align:left;margin-left:3.5pt;margin-top:22.35pt;width:190.9pt;height:132.8pt;z-index:251701248;mso-width-relative:margin;mso-height-relative:margin" coordsize="21687,1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">
                <v:line id="Conector recto 30" o:spid="_x0000_s1042" style="position:absolute;visibility:visible;mso-wrap-style:square" from="12025,7417" to="12025,8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" strokecolor="#4eb3cf [3204]" strokeweight="1pt">
                  <v:stroke joinstyle="miter"/>
                </v:line>
                <v:group id="Grupo 108" o:spid="_x0000_s1043" style="position:absolute;width:21687;height:17258" coordsize="21687,17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rect id="Rectángulo 41" o:spid="_x0000_s1044" style="position:absolute;width:21649;height:1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" filled="f" strokecolor="#4eb3cf [3204]" strokeweight="2.25pt">
                    <v:stroke joinstyle="round"/>
                  </v:rect>
                  <v:shape id="CuadroTexto 53" o:spid="_x0000_s1045" type="#_x0000_t202" style="position:absolute;left:541;top:1199;width:4523;height:3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  <v:textbox>
                      <w:txbxContent>
                        <w:p w14:paraId="51D60393" w14:textId="77777777" w:rsidR="00603AC3" w:rsidRPr="00603AC3" w:rsidRDefault="00603AC3" w:rsidP="00603AC3">
                          <w:pPr>
                            <w:rPr>
                              <w:color w:val="4EB3CF" w:themeColor="accent1"/>
                              <w:sz w:val="24"/>
                              <w:szCs w:val="24"/>
                            </w:rPr>
                          </w:pPr>
                          <w:r w:rsidRPr="00603AC3">
                            <w:rPr>
                              <w:rFonts w:ascii="Oxygen" w:eastAsia="Arial" w:hAnsi="Oxygen" w:cs="Arial"/>
                              <w:b/>
                              <w:bCs/>
                              <w:color w:val="4EB3CF" w:themeColor="accent1"/>
                              <w:sz w:val="36"/>
                              <w:szCs w:val="36"/>
                            </w:rPr>
                            <w:t>F1</w:t>
                          </w:r>
                        </w:p>
                      </w:txbxContent>
                    </v:textbox>
                  </v:shape>
                  <v:oval id="Elipse 61" o:spid="_x0000_s1046" style="position:absolute;left:6891;top:1214;width:2816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" fillcolor="#3dd7fb [3029]" stroked="f">
                    <v:fill color2="#2dd4fb [3173]" rotate="t" colors="0 #56dbfe;.5 #27dbff;1 #16cae5" focus="100%" type="gradient">
                      <o:fill v:ext="view" type="gradientUnscaled"/>
                    </v:fill>
                    <v:shadow on="t" color="black" opacity="41287f" offset="0,1.5pt"/>
                  </v:oval>
                  <v:shape id="CuadroTexto 64" o:spid="_x0000_s1047" type="#_x0000_t202" style="position:absolute;left:6758;top:3759;width:2278;height:2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  <v:textbox>
                      <w:txbxContent>
                        <w:p w14:paraId="1A540941" w14:textId="77777777" w:rsidR="00603AC3" w:rsidRPr="00603AC3" w:rsidRDefault="00603AC3" w:rsidP="00603AC3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603AC3">
                            <w:rPr>
                              <w:rFonts w:ascii="Oxygen" w:eastAsia="Arial" w:hAnsi="Oxygen" w:cs="Arial"/>
                              <w:b/>
                              <w:bCs/>
                              <w:color w:val="000000" w:themeColor="text1"/>
                            </w:rPr>
                            <w:t>Ff</w:t>
                          </w:r>
                        </w:p>
                      </w:txbxContent>
                    </v:textbox>
                  </v:shape>
                  <v:oval id="Elipse 26" o:spid="_x0000_s1048" style="position:absolute;left:14499;top:1214;width:2816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" fillcolor="#3dd7fb [3029]" stroked="f">
                    <v:fill color2="#2dd4fb [3173]" rotate="t" colors="0 #56dbfe;.5 #27dbff;1 #16cae5" focus="100%" type="gradient">
                      <o:fill v:ext="view" type="gradientUnscaled"/>
                    </v:fill>
                    <v:shadow on="t" color="black" opacity="41287f" offset="0,1.5pt"/>
                  </v:oval>
                  <v:shape id="CuadroTexto 27" o:spid="_x0000_s1049" type="#_x0000_t202" style="position:absolute;left:14659;top:3759;width:2608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24F3B6D7" w14:textId="77777777" w:rsidR="00603AC3" w:rsidRPr="00603AC3" w:rsidRDefault="00603AC3" w:rsidP="00603AC3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603AC3">
                            <w:rPr>
                              <w:rFonts w:ascii="Oxygen" w:eastAsia="Arial" w:hAnsi="Oxygen" w:cs="Arial"/>
                              <w:b/>
                              <w:bCs/>
                              <w:color w:val="000000" w:themeColor="text1"/>
                            </w:rPr>
                            <w:t>Ff</w:t>
                          </w:r>
                        </w:p>
                      </w:txbxContent>
                    </v:textbox>
                  </v:shape>
                  <v:line id="Conector recto 28" o:spid="_x0000_s1050" style="position:absolute;visibility:visible;mso-wrap-style:square" from="8441,5954" to="12037,7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" strokecolor="#4eb3cf [3204]" strokeweight="1pt">
                    <v:stroke joinstyle="miter"/>
                  </v:line>
                  <v:line id="Conector recto 29" o:spid="_x0000_s1051" style="position:absolute;flip:x;visibility:visible;mso-wrap-style:square" from="12025,5954" to="15621,7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" strokecolor="#4eb3cf [3204]" strokeweight="1pt">
                    <v:stroke joinstyle="miter"/>
                    <o:lock v:ext="edit" shapetype="f"/>
                  </v:line>
                  <v:oval id="Elipse 31" o:spid="_x0000_s1052" style="position:absolute;left:5721;top:9115;width:2816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" fillcolor="#3dd7fb [3029]" stroked="f">
                    <v:fill color2="#2dd4fb [3173]" rotate="t" colors="0 #56dbfe;.5 #27dbff;1 #16cae5" focus="100%" type="gradient">
                      <o:fill v:ext="view" type="gradientUnscaled"/>
                    </v:fill>
                    <v:shadow on="t" color="black" opacity="41287f" offset="0,1.5pt"/>
                  </v:oval>
                  <v:oval id="Elipse 32" o:spid="_x0000_s1053" style="position:absolute;left:9086;top:9115;width:2816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" fillcolor="#3dd7fb [3029]" stroked="f">
                    <v:fill color2="#2dd4fb [3173]" rotate="t" colors="0 #56dbfe;.5 #27dbff;1 #16cae5" focus="100%" type="gradient">
                      <o:fill v:ext="view" type="gradientUnscaled"/>
                    </v:fill>
                    <v:shadow on="t" color="black" opacity="41287f" offset="0,1.5pt"/>
                  </v:oval>
                  <v:oval id="Elipse 33" o:spid="_x0000_s1054" style="position:absolute;left:12377;top:9115;width:2817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" fillcolor="#3dd7fb [3029]" stroked="f">
                    <v:fill color2="#2dd4fb [3173]" rotate="t" colors="0 #56dbfe;.5 #27dbff;1 #16cae5" focus="100%" type="gradient">
                      <o:fill v:ext="view" type="gradientUnscaled"/>
                    </v:fill>
                    <v:shadow on="t" color="black" opacity="41287f" offset="0,1.5pt"/>
                  </v:oval>
                  <v:shape id="Heptágono 34" o:spid="_x0000_s1055" style="position:absolute;left:15816;top:8968;width:2962;height:3065;visibility:visible;mso-wrap-style:square;v-text-anchor:middle" coordsize="296256,306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" path="m-1,197122l29338,60710,148128,,266918,60710r29339,136412l214051,306518r-131846,l-1,197122xe" fillcolor="#3dd7fb [3029]" stroked="f">
                    <v:fill color2="#2dd4fb [3173]" rotate="t" colors="0 #56dbfe;.5 #27dbff;1 #16cae5" focus="100%" type="gradient">
                      <o:fill v:ext="view" type="gradientUnscaled"/>
                    </v:fill>
                    <v:shadow on="t" color="black" opacity="41287f" offset="0,1.5pt"/>
                    <v:path arrowok="t" o:connecttype="custom" o:connectlocs="-1,197122;29338,60710;148128,0;266918,60710;296257,197122;214051,306518;82205,306518;-1,197122" o:connectangles="0,0,0,0,0,0,0,0"/>
                  </v:shape>
                  <v:shape id="CuadroTexto 35" o:spid="_x0000_s1056" type="#_x0000_t202" style="position:absolute;left:5515;top:11513;width:3880;height:2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14:paraId="34BA20BC" w14:textId="77777777" w:rsidR="00603AC3" w:rsidRDefault="00603AC3" w:rsidP="00603AC3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603AC3">
                            <w:rPr>
                              <w:rFonts w:ascii="Oxygen" w:eastAsia="Arial" w:hAnsi="Oxygen" w:cs="Arial"/>
                              <w:b/>
                              <w:bCs/>
                              <w:color w:val="000000" w:themeColor="text1"/>
                            </w:rPr>
                            <w:t>FF</w:t>
                          </w:r>
                        </w:p>
                      </w:txbxContent>
                    </v:textbox>
                  </v:shape>
                  <v:shape id="CuadroTexto 36" o:spid="_x0000_s1057" type="#_x0000_t202" style="position:absolute;left:8880;top:11660;width:3083;height:2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<v:textbox>
                      <w:txbxContent>
                        <w:p w14:paraId="6386A2D6" w14:textId="77777777" w:rsidR="00603AC3" w:rsidRDefault="00603AC3" w:rsidP="00603AC3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603AC3">
                            <w:rPr>
                              <w:rFonts w:ascii="Oxygen" w:eastAsia="Arial" w:hAnsi="Oxygen" w:cs="Arial"/>
                              <w:b/>
                              <w:bCs/>
                              <w:color w:val="000000" w:themeColor="text1"/>
                            </w:rPr>
                            <w:t>Ff</w:t>
                          </w:r>
                        </w:p>
                      </w:txbxContent>
                    </v:textbox>
                  </v:shape>
                  <v:shape id="CuadroTexto 38" o:spid="_x0000_s1058" type="#_x0000_t202" style="position:absolute;left:12025;top:11660;width:3359;height:2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14:paraId="3F21E414" w14:textId="77777777" w:rsidR="00603AC3" w:rsidRDefault="00603AC3" w:rsidP="00603AC3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603AC3">
                            <w:rPr>
                              <w:rFonts w:ascii="Oxygen" w:eastAsia="Arial" w:hAnsi="Oxygen" w:cs="Arial"/>
                              <w:b/>
                              <w:bCs/>
                              <w:color w:val="000000" w:themeColor="text1"/>
                            </w:rPr>
                            <w:t>Ff</w:t>
                          </w:r>
                        </w:p>
                      </w:txbxContent>
                    </v:textbox>
                  </v:shape>
                  <v:shape id="CuadroTexto 39" o:spid="_x0000_s1059" type="#_x0000_t202" style="position:absolute;left:15976;top:11733;width:2725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  <v:textbox>
                      <w:txbxContent>
                        <w:p w14:paraId="1237A22B" w14:textId="77777777" w:rsidR="00603AC3" w:rsidRDefault="00603AC3" w:rsidP="00603AC3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603AC3">
                            <w:rPr>
                              <w:rFonts w:ascii="Oxygen" w:eastAsia="Arial" w:hAnsi="Oxygen" w:cs="Arial"/>
                              <w:b/>
                              <w:bCs/>
                              <w:color w:val="000000" w:themeColor="text1"/>
                            </w:rPr>
                            <w:t>ff</w:t>
                          </w:r>
                        </w:p>
                      </w:txbxContent>
                    </v:textbox>
                  </v:shape>
                  <v:shape id="CuadroTexto 40" o:spid="_x0000_s1060" type="#_x0000_t202" style="position:absolute;left:394;top:8807;width:4664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14:paraId="0855020A" w14:textId="77777777" w:rsidR="00603AC3" w:rsidRPr="00603AC3" w:rsidRDefault="00603AC3" w:rsidP="00603AC3">
                          <w:pPr>
                            <w:rPr>
                              <w:color w:val="4EB3CF" w:themeColor="accent1"/>
                              <w:sz w:val="24"/>
                              <w:szCs w:val="24"/>
                            </w:rPr>
                          </w:pPr>
                          <w:r w:rsidRPr="00603AC3">
                            <w:rPr>
                              <w:rFonts w:ascii="Oxygen" w:eastAsia="Arial" w:hAnsi="Oxygen" w:cs="Arial"/>
                              <w:b/>
                              <w:bCs/>
                              <w:color w:val="4EB3CF" w:themeColor="accent1"/>
                              <w:sz w:val="36"/>
                              <w:szCs w:val="36"/>
                            </w:rPr>
                            <w:t>F2</w:t>
                          </w:r>
                        </w:p>
                      </w:txbxContent>
                    </v:textbox>
                  </v:shape>
                  <v:shape id="Signo de multiplicación 46" o:spid="_x0000_s1061" style="position:absolute;left:11294;top:1784;width:1687;height:1761;visibility:visible;mso-wrap-style:square;v-text-anchor:middle" coordsize="168682,17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" path="m31985,50460l49041,34122,84341,70971,119641,34122r17056,16338l100695,88042r36002,37582l119641,141962,84341,105113,49041,141962,31985,125624,67987,88042,31985,50460xe" fillcolor="#4eb3cf [3204]" stroked="f">
                    <v:path arrowok="t" o:connecttype="custom" o:connectlocs="31985,50460;49041,34122;84341,70971;119641,34122;136697,50460;100695,88042;136697,125624;119641,141962;84341,105113;49041,141962;31985,125624;67987,88042;31985,50460" o:connectangles="0,0,0,0,0,0,0,0,0,0,0,0,0"/>
                  </v:shape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Cerrar llave 7" o:spid="_x0000_s1062" type="#_x0000_t88" style="position:absolute;left:9820;top:9205;width:1054;height:886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" adj="214" strokecolor="#4eb3cf [3204]" strokeweight="1pt">
                    <v:stroke joinstyle="miter"/>
                  </v:shape>
                  <v:shape id="Cerrar llave 47" o:spid="_x0000_s1063" type="#_x0000_t88" style="position:absolute;left:16762;top:12050;width:1053;height:332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" adj="571" strokecolor="#4eb3cf [3204]" strokeweight="1pt">
                    <v:stroke joinstyle="miter"/>
                  </v:shape>
                  <v:shape id="CuadroTexto 8" o:spid="_x0000_s1064" type="#_x0000_t202" style="position:absolute;left:8075;top:14220;width:6469;height: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57968ABD" w14:textId="77777777" w:rsidR="00603AC3" w:rsidRDefault="00603AC3" w:rsidP="00603AC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xygen" w:eastAsia="Arial" w:hAnsi="Oxygen" w:cs="Arial"/>
                              <w:b/>
                              <w:bCs/>
                              <w:color w:val="000000" w:themeColor="text1"/>
                            </w:rPr>
                            <w:t>¾ llis</w:t>
                          </w:r>
                        </w:p>
                      </w:txbxContent>
                    </v:textbox>
                  </v:shape>
                  <v:shape id="CuadroTexto 49" o:spid="_x0000_s1065" type="#_x0000_t202" style="position:absolute;left:14513;top:14366;width:7174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14:paraId="74669988" w14:textId="77777777" w:rsidR="00603AC3" w:rsidRDefault="00603AC3" w:rsidP="00603AC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xygen" w:eastAsia="Arial" w:hAnsi="Oxygen" w:cs="Arial"/>
                              <w:b/>
                              <w:bCs/>
                              <w:color w:val="000000" w:themeColor="text1"/>
                            </w:rPr>
                            <w:t>¼ rugós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603AC3" w:rsidRPr="009F12B6">
        <w:rPr>
          <w:u w:val="single" w:color="4EB3CF" w:themeColor="accent1"/>
        </w:rPr>
        <w:t>No</w:t>
      </w:r>
      <w:r w:rsidR="00603AC3" w:rsidRPr="009F12B6">
        <w:rPr>
          <w:u w:color="4EB3CF" w:themeColor="accent1"/>
        </w:rPr>
        <w:t xml:space="preserve"> s’hereten els </w:t>
      </w:r>
      <w:r w:rsidR="00603AC3" w:rsidRPr="009F12B6">
        <w:rPr>
          <w:b/>
          <w:bCs/>
          <w:u w:color="4EB3CF" w:themeColor="accent1"/>
        </w:rPr>
        <w:t>caràcters</w:t>
      </w:r>
      <w:r w:rsidR="00603AC3" w:rsidRPr="009F12B6">
        <w:rPr>
          <w:u w:color="4EB3CF" w:themeColor="accent1"/>
        </w:rPr>
        <w:t xml:space="preserve"> </w:t>
      </w:r>
      <w:r w:rsidR="00603AC3" w:rsidRPr="009F12B6">
        <w:rPr>
          <w:color w:val="4EB3CF" w:themeColor="accent1"/>
          <w:u w:color="4EB3CF" w:themeColor="accent1"/>
        </w:rPr>
        <w:sym w:font="Wingdings" w:char="F0E0"/>
      </w:r>
      <w:r w:rsidR="00603AC3" w:rsidRPr="009F12B6">
        <w:rPr>
          <w:u w:color="4EB3CF" w:themeColor="accent1"/>
        </w:rPr>
        <w:t xml:space="preserve"> s’hereten els </w:t>
      </w:r>
      <w:r w:rsidR="00603AC3" w:rsidRPr="009F12B6">
        <w:rPr>
          <w:b/>
          <w:bCs/>
          <w:u w:color="4EB3CF" w:themeColor="accent1"/>
        </w:rPr>
        <w:t>factors hereditaris</w:t>
      </w:r>
      <w:r w:rsidR="00603AC3" w:rsidRPr="009F12B6">
        <w:rPr>
          <w:u w:color="4EB3CF" w:themeColor="accent1"/>
        </w:rPr>
        <w:t xml:space="preserve"> (es manifesten o no)</w:t>
      </w:r>
    </w:p>
    <w:p w14:paraId="5BABD923" w14:textId="31399762" w:rsidR="00603AC3" w:rsidRPr="009F12B6" w:rsidRDefault="00603AC3" w:rsidP="0060373D">
      <w:pPr>
        <w:pStyle w:val="Ttulo3"/>
        <w:spacing w:before="240"/>
      </w:pPr>
      <w:r w:rsidRPr="009F12B6">
        <w:t>3r</w:t>
      </w:r>
      <w:r w:rsidRPr="009F12B6">
        <w:t xml:space="preserve"> grup d’experiments</w:t>
      </w:r>
    </w:p>
    <w:p w14:paraId="379BE163" w14:textId="0B429FC2" w:rsidR="00603AC3" w:rsidRPr="009F12B6" w:rsidRDefault="00FB187F" w:rsidP="00603AC3">
      <w:pPr>
        <w:pStyle w:val="Prrafodelista"/>
        <w:numPr>
          <w:ilvl w:val="0"/>
          <w:numId w:val="36"/>
        </w:numPr>
        <w:ind w:left="567" w:hanging="283"/>
        <w:rPr>
          <w:b/>
          <w:bCs/>
          <w:u w:color="4EB3CF" w:themeColor="accent1"/>
        </w:rPr>
      </w:pPr>
      <w:r w:rsidRPr="009F12B6">
        <w:rPr>
          <w:noProof/>
          <w:u w:color="4EB3CF" w:themeColor="accent1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0EE8BE54" wp14:editId="01B50548">
                <wp:simplePos x="0" y="0"/>
                <wp:positionH relativeFrom="column">
                  <wp:posOffset>2323201</wp:posOffset>
                </wp:positionH>
                <wp:positionV relativeFrom="paragraph">
                  <wp:posOffset>106045</wp:posOffset>
                </wp:positionV>
                <wp:extent cx="132402" cy="158951"/>
                <wp:effectExtent l="0" t="76200" r="39370" b="88900"/>
                <wp:wrapNone/>
                <wp:docPr id="205" name="Grupo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02" cy="158951"/>
                          <a:chOff x="0" y="0"/>
                          <a:chExt cx="132402" cy="158951"/>
                        </a:xfrm>
                      </wpg:grpSpPr>
                      <wps:wsp>
                        <wps:cNvPr id="206" name="Conector recto de flecha 206"/>
                        <wps:cNvCnPr/>
                        <wps:spPr>
                          <a:xfrm>
                            <a:off x="0" y="1724"/>
                            <a:ext cx="1324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Conector recto de flecha 207"/>
                        <wps:cNvCnPr/>
                        <wps:spPr>
                          <a:xfrm>
                            <a:off x="0" y="158951"/>
                            <a:ext cx="1324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Conector recto 208"/>
                        <wps:cNvCnPr/>
                        <wps:spPr>
                          <a:xfrm flipV="1">
                            <a:off x="0" y="0"/>
                            <a:ext cx="0" cy="1572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ECCBA" id="Grupo 205" o:spid="_x0000_s1026" style="position:absolute;margin-left:182.95pt;margin-top:8.35pt;width:10.45pt;height:12.5pt;z-index:251763712" coordsize="132402,158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">
                <v:shape id="Conector recto de flecha 206" o:spid="_x0000_s1027" type="#_x0000_t32" style="position:absolute;top:1724;width:132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" strokecolor="#4eb3cf [3204]" strokeweight="1pt">
                  <v:stroke endarrow="block" joinstyle="miter"/>
                </v:shape>
                <v:shape id="Conector recto de flecha 207" o:spid="_x0000_s1028" type="#_x0000_t32" style="position:absolute;top:158951;width:132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" strokecolor="#4eb3cf [3204]" strokeweight="1pt">
                  <v:stroke endarrow="block" joinstyle="miter"/>
                </v:shape>
                <v:line id="Conector recto 208" o:spid="_x0000_s1029" style="position:absolute;flip:y;visibility:visible;mso-wrap-style:square" from="0,0" to="0,15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" strokecolor="#4eb3cf [3204]" strokeweight="1pt">
                  <v:stroke joinstyle="miter"/>
                </v:line>
              </v:group>
            </w:pict>
          </mc:Fallback>
        </mc:AlternateContent>
      </w:r>
      <w:r w:rsidR="0060373D" w:rsidRPr="009F12B6">
        <w:rPr>
          <w:b/>
          <w:bCs/>
          <w:u w:color="4EB3CF" w:themeColor="accent1"/>
        </w:rPr>
        <w:t>Encreuament</w:t>
      </w:r>
      <w:r w:rsidR="0060373D" w:rsidRPr="009F12B6">
        <w:rPr>
          <w:u w:color="4EB3CF" w:themeColor="accent1"/>
        </w:rPr>
        <w:t xml:space="preserve"> de dues </w:t>
      </w:r>
      <w:r w:rsidR="0060373D" w:rsidRPr="009F12B6">
        <w:rPr>
          <w:b/>
          <w:bCs/>
          <w:u w:color="4EB3CF" w:themeColor="accent1"/>
        </w:rPr>
        <w:t>línies pures</w:t>
      </w:r>
      <w:r w:rsidR="0060373D" w:rsidRPr="009F12B6">
        <w:rPr>
          <w:u w:color="4EB3CF" w:themeColor="accent1"/>
        </w:rPr>
        <w:t xml:space="preserve">     pésols </w:t>
      </w:r>
      <w:r w:rsidR="0060373D" w:rsidRPr="009F12B6">
        <w:rPr>
          <w:u w:val="single" w:color="4EB3CF" w:themeColor="accent1"/>
        </w:rPr>
        <w:t>grocs</w:t>
      </w:r>
      <w:r w:rsidR="0060373D" w:rsidRPr="009F12B6">
        <w:rPr>
          <w:u w:color="4EB3CF" w:themeColor="accent1"/>
        </w:rPr>
        <w:t xml:space="preserve"> i </w:t>
      </w:r>
      <w:r w:rsidR="0060373D" w:rsidRPr="009F12B6">
        <w:rPr>
          <w:u w:val="single" w:color="4EB3CF" w:themeColor="accent1"/>
        </w:rPr>
        <w:t>llisos</w:t>
      </w:r>
      <w:r w:rsidR="0060373D" w:rsidRPr="009F12B6">
        <w:rPr>
          <w:u w:color="4EB3CF" w:themeColor="accent1"/>
        </w:rPr>
        <w:br/>
        <w:t xml:space="preserve">                                                                   pésols </w:t>
      </w:r>
      <w:r w:rsidR="0060373D" w:rsidRPr="009F12B6">
        <w:rPr>
          <w:u w:val="single" w:color="4EB3CF" w:themeColor="accent1"/>
        </w:rPr>
        <w:t>verds</w:t>
      </w:r>
      <w:r w:rsidR="0060373D" w:rsidRPr="009F12B6">
        <w:rPr>
          <w:u w:color="4EB3CF" w:themeColor="accent1"/>
        </w:rPr>
        <w:t xml:space="preserve"> i </w:t>
      </w:r>
      <w:r w:rsidR="0060373D" w:rsidRPr="009F12B6">
        <w:rPr>
          <w:u w:val="single" w:color="4EB3CF" w:themeColor="accent1"/>
        </w:rPr>
        <w:t>rugosos</w:t>
      </w:r>
    </w:p>
    <w:p w14:paraId="04963375" w14:textId="6F52F4E0" w:rsidR="0060373D" w:rsidRPr="009F12B6" w:rsidRDefault="0060373D" w:rsidP="00603AC3">
      <w:pPr>
        <w:pStyle w:val="Prrafodelista"/>
        <w:numPr>
          <w:ilvl w:val="0"/>
          <w:numId w:val="36"/>
        </w:numPr>
        <w:ind w:left="567" w:hanging="283"/>
        <w:rPr>
          <w:b/>
          <w:bCs/>
          <w:u w:color="4EB3CF" w:themeColor="accent1"/>
        </w:rPr>
      </w:pPr>
      <w:r w:rsidRPr="009F12B6">
        <w:rPr>
          <w:b/>
          <w:bCs/>
          <w:u w:color="4EB3CF" w:themeColor="accent1"/>
        </w:rPr>
        <w:t>Autofecundació</w:t>
      </w:r>
      <w:r w:rsidRPr="009F12B6">
        <w:rPr>
          <w:u w:color="4EB3CF" w:themeColor="accent1"/>
        </w:rPr>
        <w:t xml:space="preserve"> entre els individus obtinguts de la </w:t>
      </w:r>
      <w:r w:rsidRPr="009F12B6">
        <w:rPr>
          <w:u w:val="single" w:color="4EB3CF" w:themeColor="accent1"/>
        </w:rPr>
        <w:t>F1</w:t>
      </w:r>
    </w:p>
    <w:p w14:paraId="5C892A43" w14:textId="7B531052" w:rsidR="0060373D" w:rsidRPr="009F12B6" w:rsidRDefault="0060373D" w:rsidP="00603AC3">
      <w:pPr>
        <w:pStyle w:val="Prrafodelista"/>
        <w:numPr>
          <w:ilvl w:val="0"/>
          <w:numId w:val="36"/>
        </w:numPr>
        <w:ind w:left="567" w:hanging="283"/>
        <w:rPr>
          <w:b/>
          <w:bCs/>
          <w:u w:color="4EB3CF" w:themeColor="accent1"/>
        </w:rPr>
      </w:pPr>
      <w:r w:rsidRPr="009F12B6">
        <w:rPr>
          <w:u w:color="4EB3CF" w:themeColor="accent1"/>
        </w:rPr>
        <w:t xml:space="preserve">Tota la descendència de la </w:t>
      </w:r>
      <w:r w:rsidRPr="009F12B6">
        <w:rPr>
          <w:b/>
          <w:bCs/>
          <w:u w:color="4EB3CF" w:themeColor="accent1"/>
        </w:rPr>
        <w:t>F1</w:t>
      </w:r>
      <w:r w:rsidRPr="009F12B6">
        <w:rPr>
          <w:u w:color="4EB3CF" w:themeColor="accent1"/>
        </w:rPr>
        <w:t xml:space="preserve"> presenta els </w:t>
      </w:r>
      <w:r w:rsidRPr="009F12B6">
        <w:rPr>
          <w:b/>
          <w:bCs/>
          <w:u w:color="4EB3CF" w:themeColor="accent1"/>
        </w:rPr>
        <w:t>caràcters dominants</w:t>
      </w:r>
      <w:r w:rsidRPr="009F12B6">
        <w:rPr>
          <w:u w:color="4EB3CF" w:themeColor="accent1"/>
        </w:rPr>
        <w:t xml:space="preserve"> (llisos i grocs)</w:t>
      </w:r>
    </w:p>
    <w:p w14:paraId="3CA60B62" w14:textId="547D7DC9" w:rsidR="0060373D" w:rsidRPr="009F12B6" w:rsidRDefault="00FB187F" w:rsidP="00603AC3">
      <w:pPr>
        <w:pStyle w:val="Prrafodelista"/>
        <w:numPr>
          <w:ilvl w:val="0"/>
          <w:numId w:val="36"/>
        </w:numPr>
        <w:ind w:left="567" w:hanging="283"/>
        <w:rPr>
          <w:b/>
          <w:bCs/>
          <w:u w:color="4EB3CF" w:themeColor="accent1"/>
        </w:rPr>
      </w:pPr>
      <w:r w:rsidRPr="009F12B6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039A61" wp14:editId="18985DC5">
                <wp:simplePos x="0" y="0"/>
                <wp:positionH relativeFrom="column">
                  <wp:posOffset>2203769</wp:posOffset>
                </wp:positionH>
                <wp:positionV relativeFrom="paragraph">
                  <wp:posOffset>75034</wp:posOffset>
                </wp:positionV>
                <wp:extent cx="3289" cy="533400"/>
                <wp:effectExtent l="0" t="0" r="34925" b="19050"/>
                <wp:wrapNone/>
                <wp:docPr id="212" name="Conector rect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89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7135F" id="Conector recto 212" o:spid="_x0000_s1026" style="position:absolute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55pt,5.9pt" to="173.8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" strokecolor="#4eb3cf [3204]" strokeweight="1pt">
                <v:stroke joinstyle="miter"/>
              </v:line>
            </w:pict>
          </mc:Fallback>
        </mc:AlternateContent>
      </w:r>
      <w:r w:rsidRPr="009F12B6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5543867" wp14:editId="28521467">
                <wp:simplePos x="0" y="0"/>
                <wp:positionH relativeFrom="column">
                  <wp:posOffset>2209837</wp:posOffset>
                </wp:positionH>
                <wp:positionV relativeFrom="paragraph">
                  <wp:posOffset>607334</wp:posOffset>
                </wp:positionV>
                <wp:extent cx="132402" cy="0"/>
                <wp:effectExtent l="0" t="76200" r="20320" b="95250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B2336" id="Conector recto de flecha 214" o:spid="_x0000_s1026" type="#_x0000_t32" style="position:absolute;margin-left:174pt;margin-top:47.8pt;width:10.45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" strokecolor="#4eb3cf [3204]" strokeweight="1pt">
                <v:stroke endarrow="block" joinstyle="miter"/>
              </v:shape>
            </w:pict>
          </mc:Fallback>
        </mc:AlternateContent>
      </w:r>
      <w:r w:rsidRPr="009F12B6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6FFE2F2" wp14:editId="6FE588FC">
                <wp:simplePos x="0" y="0"/>
                <wp:positionH relativeFrom="column">
                  <wp:posOffset>2203770</wp:posOffset>
                </wp:positionH>
                <wp:positionV relativeFrom="paragraph">
                  <wp:posOffset>427286</wp:posOffset>
                </wp:positionV>
                <wp:extent cx="132402" cy="0"/>
                <wp:effectExtent l="0" t="76200" r="20320" b="95250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664BE" id="Conector recto de flecha 213" o:spid="_x0000_s1026" type="#_x0000_t32" style="position:absolute;margin-left:173.55pt;margin-top:33.65pt;width:10.45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" strokecolor="#4eb3cf [3204]" strokeweight="1pt">
                <v:stroke endarrow="block" joinstyle="miter"/>
              </v:shape>
            </w:pict>
          </mc:Fallback>
        </mc:AlternateContent>
      </w:r>
      <w:r w:rsidRPr="009F12B6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2E8CF1B" wp14:editId="53C51605">
                <wp:simplePos x="0" y="0"/>
                <wp:positionH relativeFrom="column">
                  <wp:posOffset>2203770</wp:posOffset>
                </wp:positionH>
                <wp:positionV relativeFrom="paragraph">
                  <wp:posOffset>77307</wp:posOffset>
                </wp:positionV>
                <wp:extent cx="132402" cy="0"/>
                <wp:effectExtent l="0" t="76200" r="20320" b="95250"/>
                <wp:wrapNone/>
                <wp:docPr id="210" name="Conector recto de flecha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E6EA2" id="Conector recto de flecha 210" o:spid="_x0000_s1026" type="#_x0000_t32" style="position:absolute;margin-left:173.55pt;margin-top:6.1pt;width:10.45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" strokecolor="#4eb3cf [3204]" strokeweight="1pt">
                <v:stroke endarrow="block" joinstyle="miter"/>
              </v:shape>
            </w:pict>
          </mc:Fallback>
        </mc:AlternateContent>
      </w:r>
      <w:r w:rsidRPr="009F12B6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61AF73B" wp14:editId="4AEA9C00">
                <wp:simplePos x="0" y="0"/>
                <wp:positionH relativeFrom="column">
                  <wp:posOffset>2203770</wp:posOffset>
                </wp:positionH>
                <wp:positionV relativeFrom="paragraph">
                  <wp:posOffset>234534</wp:posOffset>
                </wp:positionV>
                <wp:extent cx="132402" cy="0"/>
                <wp:effectExtent l="0" t="76200" r="20320" b="95250"/>
                <wp:wrapNone/>
                <wp:docPr id="211" name="Conector recto de fl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FE221" id="Conector recto de flecha 211" o:spid="_x0000_s1026" type="#_x0000_t32" style="position:absolute;margin-left:173.55pt;margin-top:18.45pt;width:10.4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" strokecolor="#4eb3cf [3204]" strokeweight="1pt">
                <v:stroke endarrow="block" joinstyle="miter"/>
              </v:shape>
            </w:pict>
          </mc:Fallback>
        </mc:AlternateContent>
      </w:r>
      <w:r w:rsidR="0060373D" w:rsidRPr="009F12B6">
        <w:rPr>
          <w:u w:color="4EB3CF" w:themeColor="accent1"/>
        </w:rPr>
        <w:t xml:space="preserve">En la </w:t>
      </w:r>
      <w:r w:rsidR="0060373D" w:rsidRPr="009F12B6">
        <w:rPr>
          <w:b/>
          <w:bCs/>
          <w:u w:color="4EB3CF" w:themeColor="accent1"/>
        </w:rPr>
        <w:t>F2</w:t>
      </w:r>
      <w:r w:rsidR="0060373D" w:rsidRPr="009F12B6">
        <w:rPr>
          <w:u w:color="4EB3CF" w:themeColor="accent1"/>
        </w:rPr>
        <w:t xml:space="preserve"> apareixen </w:t>
      </w:r>
      <w:r w:rsidR="0060373D" w:rsidRPr="009F12B6">
        <w:rPr>
          <w:u w:val="single" w:color="4EB3CF" w:themeColor="accent1"/>
        </w:rPr>
        <w:t>16 exemplars</w:t>
      </w:r>
      <w:r w:rsidR="0060373D" w:rsidRPr="009F12B6">
        <w:rPr>
          <w:u w:color="4EB3CF" w:themeColor="accent1"/>
        </w:rPr>
        <w:t xml:space="preserve">     </w:t>
      </w:r>
      <w:r w:rsidR="0060373D" w:rsidRPr="009F12B6">
        <w:rPr>
          <w:b/>
          <w:bCs/>
          <w:u w:color="4EB3CF" w:themeColor="accent1"/>
        </w:rPr>
        <w:t>9</w:t>
      </w:r>
      <w:r w:rsidR="0060373D" w:rsidRPr="009F12B6">
        <w:rPr>
          <w:u w:color="4EB3CF" w:themeColor="accent1"/>
        </w:rPr>
        <w:t xml:space="preserve"> grocs i llisos</w:t>
      </w:r>
      <w:r w:rsidR="0060373D" w:rsidRPr="009F12B6">
        <w:rPr>
          <w:u w:color="4EB3CF" w:themeColor="accent1"/>
        </w:rPr>
        <w:br/>
        <w:t xml:space="preserve">                                                              </w:t>
      </w:r>
      <w:r w:rsidR="0060373D" w:rsidRPr="009F12B6">
        <w:rPr>
          <w:b/>
          <w:bCs/>
          <w:u w:color="4EB3CF" w:themeColor="accent1"/>
        </w:rPr>
        <w:t xml:space="preserve"> 3</w:t>
      </w:r>
      <w:r w:rsidR="0060373D" w:rsidRPr="009F12B6">
        <w:rPr>
          <w:u w:color="4EB3CF" w:themeColor="accent1"/>
        </w:rPr>
        <w:t xml:space="preserve"> verds i llisos</w:t>
      </w:r>
      <w:r w:rsidR="0060373D" w:rsidRPr="009F12B6">
        <w:rPr>
          <w:u w:color="4EB3CF" w:themeColor="accent1"/>
        </w:rPr>
        <w:br/>
        <w:t xml:space="preserve">                                                               </w:t>
      </w:r>
      <w:r w:rsidR="0060373D" w:rsidRPr="009F12B6">
        <w:rPr>
          <w:b/>
          <w:bCs/>
          <w:u w:color="4EB3CF" w:themeColor="accent1"/>
        </w:rPr>
        <w:t>3</w:t>
      </w:r>
      <w:r w:rsidR="0060373D" w:rsidRPr="009F12B6">
        <w:rPr>
          <w:u w:color="4EB3CF" w:themeColor="accent1"/>
        </w:rPr>
        <w:t xml:space="preserve"> grocs i rugosos</w:t>
      </w:r>
      <w:r w:rsidR="0060373D" w:rsidRPr="009F12B6">
        <w:rPr>
          <w:u w:color="4EB3CF" w:themeColor="accent1"/>
        </w:rPr>
        <w:br/>
        <w:t xml:space="preserve">                                                               </w:t>
      </w:r>
      <w:r w:rsidR="0060373D" w:rsidRPr="009F12B6">
        <w:rPr>
          <w:b/>
          <w:bCs/>
          <w:u w:color="4EB3CF" w:themeColor="accent1"/>
        </w:rPr>
        <w:t>1</w:t>
      </w:r>
      <w:r w:rsidR="0060373D" w:rsidRPr="009F12B6">
        <w:rPr>
          <w:u w:color="4EB3CF" w:themeColor="accent1"/>
        </w:rPr>
        <w:t xml:space="preserve"> verd i rugós</w:t>
      </w:r>
    </w:p>
    <w:p w14:paraId="722270D9" w14:textId="1EE94B94" w:rsidR="00603AC3" w:rsidRPr="009F12B6" w:rsidRDefault="00603AC3" w:rsidP="00603AC3">
      <w:pPr>
        <w:pStyle w:val="Ttulo4"/>
      </w:pPr>
      <w:r w:rsidRPr="009F12B6">
        <w:lastRenderedPageBreak/>
        <w:t>CONCLUSIÓ</w:t>
      </w:r>
    </w:p>
    <w:p w14:paraId="11DC9426" w14:textId="55A5100D" w:rsidR="00CA582A" w:rsidRPr="009F12B6" w:rsidRDefault="0060373D" w:rsidP="00603AC3">
      <w:pPr>
        <w:pStyle w:val="Prrafodelista"/>
        <w:numPr>
          <w:ilvl w:val="0"/>
          <w:numId w:val="34"/>
        </w:numPr>
        <w:ind w:left="142" w:hanging="142"/>
        <w:rPr>
          <w:u w:color="4EB3CF" w:themeColor="accent1"/>
        </w:rPr>
      </w:pPr>
      <w:r w:rsidRPr="009F12B6">
        <w:rPr>
          <w:u w:color="4EB3CF" w:themeColor="accent1"/>
        </w:rPr>
        <w:t xml:space="preserve">Els </w:t>
      </w:r>
      <w:r w:rsidRPr="009F12B6">
        <w:rPr>
          <w:u w:val="single" w:color="4EB3CF" w:themeColor="accent1"/>
        </w:rPr>
        <w:t>dos caràcters</w:t>
      </w:r>
      <w:r w:rsidRPr="009F12B6">
        <w:rPr>
          <w:u w:color="4EB3CF" w:themeColor="accent1"/>
        </w:rPr>
        <w:t xml:space="preserve"> s’hereten de forma </w:t>
      </w:r>
      <w:r w:rsidRPr="009F12B6">
        <w:rPr>
          <w:b/>
          <w:bCs/>
          <w:u w:color="4EB3CF" w:themeColor="accent1"/>
        </w:rPr>
        <w:t>independent</w:t>
      </w:r>
      <w:r w:rsidRPr="009F12B6">
        <w:rPr>
          <w:u w:color="4EB3CF" w:themeColor="accent1"/>
        </w:rPr>
        <w:t xml:space="preserve"> respecte als altres</w:t>
      </w:r>
    </w:p>
    <w:p w14:paraId="49E34EAF" w14:textId="77051FCA" w:rsidR="0060373D" w:rsidRPr="009F12B6" w:rsidRDefault="00FB187F" w:rsidP="00603AC3">
      <w:pPr>
        <w:pStyle w:val="Prrafodelista"/>
        <w:numPr>
          <w:ilvl w:val="0"/>
          <w:numId w:val="34"/>
        </w:numPr>
        <w:ind w:left="142" w:hanging="142"/>
        <w:rPr>
          <w:u w:color="4EB3CF" w:themeColor="accent1"/>
        </w:rPr>
      </w:pPr>
      <w:r w:rsidRPr="009F12B6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B95A5E4" wp14:editId="256F9234">
                <wp:simplePos x="0" y="0"/>
                <wp:positionH relativeFrom="column">
                  <wp:posOffset>3846973</wp:posOffset>
                </wp:positionH>
                <wp:positionV relativeFrom="paragraph">
                  <wp:posOffset>447314</wp:posOffset>
                </wp:positionV>
                <wp:extent cx="1354467" cy="638467"/>
                <wp:effectExtent l="0" t="0" r="17145" b="28575"/>
                <wp:wrapNone/>
                <wp:docPr id="204" name="Rectángul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67" cy="63846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C8804" w14:textId="25507855" w:rsidR="00FB187F" w:rsidRPr="00FB187F" w:rsidRDefault="00FB187F" w:rsidP="00FB187F">
                            <w:pPr>
                              <w:jc w:val="center"/>
                            </w:pPr>
                            <w:r>
                              <w:t xml:space="preserve">sempre es col·loca el </w:t>
                            </w:r>
                            <w:r>
                              <w:rPr>
                                <w:b/>
                                <w:bCs/>
                              </w:rPr>
                              <w:t>dominant</w:t>
                            </w:r>
                            <w:r>
                              <w:t xml:space="preserve"> davant en cada al·lel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5A5E4" id="Rectángulo 204" o:spid="_x0000_s1066" style="position:absolute;left:0;text-align:left;margin-left:302.9pt;margin-top:35.2pt;width:106.65pt;height:5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" fillcolor="#89ccdf [2164]" strokecolor="#4eb3cf [3204]" strokeweight=".5pt">
                <v:fill color2="#6fc1d8 [2612]" rotate="t" colors="0 #acd6e6;.5 #9ecfe1;1 #8ccae0" focus="100%" type="gradient">
                  <o:fill v:ext="view" type="gradientUnscaled"/>
                </v:fill>
                <v:textbox>
                  <w:txbxContent>
                    <w:p w14:paraId="6FBC8804" w14:textId="25507855" w:rsidR="00FB187F" w:rsidRPr="00FB187F" w:rsidRDefault="00FB187F" w:rsidP="00FB187F">
                      <w:pPr>
                        <w:jc w:val="center"/>
                      </w:pPr>
                      <w:r>
                        <w:t xml:space="preserve">sempre es col·loca el </w:t>
                      </w:r>
                      <w:r>
                        <w:rPr>
                          <w:b/>
                          <w:bCs/>
                        </w:rPr>
                        <w:t>dominant</w:t>
                      </w:r>
                      <w:r>
                        <w:t xml:space="preserve"> davant en cada al·lel</w:t>
                      </w:r>
                    </w:p>
                  </w:txbxContent>
                </v:textbox>
              </v:rect>
            </w:pict>
          </mc:Fallback>
        </mc:AlternateContent>
      </w:r>
      <w:r w:rsidR="0060373D" w:rsidRPr="009F12B6">
        <w:rPr>
          <w:u w:color="4EB3CF" w:themeColor="accent1"/>
        </w:rPr>
        <w:t xml:space="preserve">Poden originar </w:t>
      </w:r>
      <w:r w:rsidR="0060373D" w:rsidRPr="009F12B6">
        <w:rPr>
          <w:b/>
          <w:bCs/>
          <w:u w:color="4EB3CF" w:themeColor="accent1"/>
        </w:rPr>
        <w:t>combinacions</w:t>
      </w:r>
      <w:r w:rsidR="0060373D" w:rsidRPr="009F12B6">
        <w:rPr>
          <w:u w:color="4EB3CF" w:themeColor="accent1"/>
        </w:rPr>
        <w:t xml:space="preserve"> no presents a la </w:t>
      </w:r>
      <w:r w:rsidR="0060373D" w:rsidRPr="009F12B6">
        <w:rPr>
          <w:u w:val="single" w:color="4EB3CF" w:themeColor="accent1"/>
        </w:rPr>
        <w:t>generació parental</w:t>
      </w:r>
      <w:r w:rsidR="0060373D" w:rsidRPr="009F12B6">
        <w:rPr>
          <w:u w:color="4EB3CF" w:themeColor="accent1"/>
        </w:rPr>
        <w:t xml:space="preserve"> </w:t>
      </w:r>
      <w:r w:rsidR="0060373D" w:rsidRPr="009F12B6">
        <w:rPr>
          <w:b/>
          <w:bCs/>
          <w:u w:color="4EB3CF" w:themeColor="accent1"/>
        </w:rPr>
        <w:t>(P)</w:t>
      </w:r>
    </w:p>
    <w:p w14:paraId="74E9307E" w14:textId="0C781CAD" w:rsidR="0060373D" w:rsidRPr="009F12B6" w:rsidRDefault="0060373D" w:rsidP="00FB187F">
      <w:pPr>
        <w:pStyle w:val="Ttulo1"/>
        <w:ind w:left="851" w:hanging="425"/>
        <w:rPr>
          <w:u w:color="4EB3CF" w:themeColor="accent1"/>
        </w:rPr>
      </w:pPr>
      <w:r w:rsidRPr="009F12B6">
        <w:rPr>
          <w:noProof/>
          <w:u w:color="4EB3CF" w:themeColor="accent1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298CC99C" wp14:editId="4448A570">
                <wp:simplePos x="0" y="0"/>
                <wp:positionH relativeFrom="column">
                  <wp:posOffset>1797</wp:posOffset>
                </wp:positionH>
                <wp:positionV relativeFrom="paragraph">
                  <wp:posOffset>20236</wp:posOffset>
                </wp:positionV>
                <wp:extent cx="5330135" cy="3940264"/>
                <wp:effectExtent l="19050" t="19050" r="23495" b="22225"/>
                <wp:wrapTopAndBottom/>
                <wp:docPr id="203" name="Grupo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0135" cy="3940264"/>
                          <a:chOff x="0" y="0"/>
                          <a:chExt cx="5330135" cy="3940264"/>
                        </a:xfrm>
                      </wpg:grpSpPr>
                      <wps:wsp>
                        <wps:cNvPr id="3" name="Rectángulo 2">
                          <a:extLst>
                            <a:ext uri="{FF2B5EF4-FFF2-40B4-BE49-F238E27FC236}">
                              <a16:creationId xmlns:a16="http://schemas.microsoft.com/office/drawing/2014/main" id="{1DC0CA4F-25D5-4F9E-AD4F-FD5CBF486B2F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330135" cy="3940264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110" name="CuadroTexto 3"/>
                        <wps:cNvSpPr txBox="1"/>
                        <wps:spPr>
                          <a:xfrm>
                            <a:off x="75833" y="170727"/>
                            <a:ext cx="379095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1E2842" w14:textId="77777777" w:rsidR="0060373D" w:rsidRPr="00FB187F" w:rsidRDefault="0060373D" w:rsidP="0060373D">
                              <w:pPr>
                                <w:rPr>
                                  <w:color w:val="4EB3CF" w:themeColor="accent1"/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4EB3CF" w:themeColor="accent1"/>
                                  <w:sz w:val="36"/>
                                  <w:szCs w:val="36"/>
                                </w:rPr>
                                <w:t>P.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1" name="Elipse 4"/>
                        <wps:cNvSpPr/>
                        <wps:spPr>
                          <a:xfrm>
                            <a:off x="1677119" y="208831"/>
                            <a:ext cx="378630" cy="36933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CuadroTexto 5">
                          <a:extLst>
                            <a:ext uri="{FF2B5EF4-FFF2-40B4-BE49-F238E27FC236}">
                              <a16:creationId xmlns:a16="http://schemas.microsoft.com/office/drawing/2014/main" id="{D7723F04-F969-4F8C-B5E5-6ADAC6C26E37}"/>
                            </a:ext>
                          </a:extLst>
                        </wps:cNvPr>
                        <wps:cNvSpPr txBox="1"/>
                        <wps:spPr>
                          <a:xfrm>
                            <a:off x="1611168" y="524402"/>
                            <a:ext cx="49720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452505" w14:textId="77777777" w:rsidR="0060373D" w:rsidRPr="00FB187F" w:rsidRDefault="0060373D" w:rsidP="0060373D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2" name="CuadroTexto 7"/>
                        <wps:cNvSpPr txBox="1"/>
                        <wps:spPr>
                          <a:xfrm>
                            <a:off x="2680726" y="524402"/>
                            <a:ext cx="40513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0816EE" w14:textId="77777777" w:rsidR="0060373D" w:rsidRPr="00FB187F" w:rsidRDefault="0060373D" w:rsidP="0060373D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3" name="Conector recto 8"/>
                        <wps:cNvCnPr/>
                        <wps:spPr>
                          <a:xfrm>
                            <a:off x="1887388" y="972988"/>
                            <a:ext cx="483726" cy="1846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ector recto 9">
                          <a:extLst>
                            <a:ext uri="{FF2B5EF4-FFF2-40B4-BE49-F238E27FC236}">
                              <a16:creationId xmlns:a16="http://schemas.microsoft.com/office/drawing/2014/main" id="{C85E8CC2-2105-45AB-A38E-70FC82DA7CD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370467" y="972988"/>
                            <a:ext cx="483726" cy="1846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cto 10">
                          <a:extLst>
                            <a:ext uri="{FF2B5EF4-FFF2-40B4-BE49-F238E27FC236}">
                              <a16:creationId xmlns:a16="http://schemas.microsoft.com/office/drawing/2014/main" id="{96F5AC6A-3F06-4E1E-BB13-90087C0AAE8E}"/>
                            </a:ext>
                          </a:extLst>
                        </wps:cNvPr>
                        <wps:cNvCnPr/>
                        <wps:spPr>
                          <a:xfrm>
                            <a:off x="2370467" y="1154143"/>
                            <a:ext cx="0" cy="1209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Heptágono 14">
                          <a:extLst>
                            <a:ext uri="{FF2B5EF4-FFF2-40B4-BE49-F238E27FC236}">
                              <a16:creationId xmlns:a16="http://schemas.microsoft.com/office/drawing/2014/main" id="{273EA370-3834-4D6A-B956-FB3AF0A39066}"/>
                            </a:ext>
                          </a:extLst>
                        </wps:cNvPr>
                        <wps:cNvSpPr/>
                        <wps:spPr>
                          <a:xfrm>
                            <a:off x="2703662" y="182952"/>
                            <a:ext cx="398145" cy="388069"/>
                          </a:xfrm>
                          <a:prstGeom prst="heptagon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CuadroTexto 19">
                          <a:extLst>
                            <a:ext uri="{FF2B5EF4-FFF2-40B4-BE49-F238E27FC236}">
                              <a16:creationId xmlns:a16="http://schemas.microsoft.com/office/drawing/2014/main" id="{DCB1C3C8-BC7D-41EF-AB57-DFA087A5E775}"/>
                            </a:ext>
                          </a:extLst>
                        </wps:cNvPr>
                        <wps:cNvSpPr txBox="1"/>
                        <wps:spPr>
                          <a:xfrm>
                            <a:off x="24073" y="1404213"/>
                            <a:ext cx="51054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93E261" w14:textId="77777777" w:rsidR="0060373D" w:rsidRPr="00FB187F" w:rsidRDefault="0060373D" w:rsidP="0060373D">
                              <w:pPr>
                                <w:rPr>
                                  <w:color w:val="4EB3CF" w:themeColor="accent1"/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4EB3CF" w:themeColor="accent1"/>
                                  <w:sz w:val="36"/>
                                  <w:szCs w:val="36"/>
                                </w:rPr>
                                <w:t>F1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Signo de multiplicación 20">
                          <a:extLst>
                            <a:ext uri="{FF2B5EF4-FFF2-40B4-BE49-F238E27FC236}">
                              <a16:creationId xmlns:a16="http://schemas.microsoft.com/office/drawing/2014/main" id="{1B69238E-1F99-49BD-9E2F-F99600A44C49}"/>
                            </a:ext>
                          </a:extLst>
                        </wps:cNvPr>
                        <wps:cNvSpPr/>
                        <wps:spPr>
                          <a:xfrm>
                            <a:off x="2284203" y="282875"/>
                            <a:ext cx="226828" cy="223446"/>
                          </a:xfrm>
                          <a:prstGeom prst="mathMultiply">
                            <a:avLst>
                              <a:gd name="adj1" fmla="val 14002"/>
                            </a:avLst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Elipse 25">
                          <a:extLst>
                            <a:ext uri="{FF2B5EF4-FFF2-40B4-BE49-F238E27FC236}">
                              <a16:creationId xmlns:a16="http://schemas.microsoft.com/office/drawing/2014/main" id="{B0822088-2FB7-45A4-94A4-0B774C1170C9}"/>
                            </a:ext>
                          </a:extLst>
                        </wps:cNvPr>
                        <wps:cNvSpPr/>
                        <wps:spPr>
                          <a:xfrm>
                            <a:off x="2160198" y="1382024"/>
                            <a:ext cx="378630" cy="36933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4" name="CuadroTexto 27"/>
                        <wps:cNvSpPr txBox="1"/>
                        <wps:spPr>
                          <a:xfrm>
                            <a:off x="2111445" y="1723447"/>
                            <a:ext cx="52260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D19D51" w14:textId="77777777" w:rsidR="0060373D" w:rsidRPr="00FB187F" w:rsidRDefault="0060373D" w:rsidP="0060373D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5" name="CuadroTexto 31"/>
                        <wps:cNvSpPr txBox="1"/>
                        <wps:spPr>
                          <a:xfrm>
                            <a:off x="1645669" y="696927"/>
                            <a:ext cx="44323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F6F339" w14:textId="77777777" w:rsidR="0060373D" w:rsidRPr="00FB187F" w:rsidRDefault="0060373D" w:rsidP="0060373D">
                              <w:pPr>
                                <w:rPr>
                                  <w:color w:val="4EB3CF" w:themeColor="accent1"/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color w:val="4EB3CF" w:themeColor="accent1"/>
                                </w:rPr>
                                <w:t>(FC)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6" name="CuadroTexto 32"/>
                        <wps:cNvSpPr txBox="1"/>
                        <wps:spPr>
                          <a:xfrm>
                            <a:off x="2689352" y="705553"/>
                            <a:ext cx="39370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509679" w14:textId="77777777" w:rsidR="0060373D" w:rsidRPr="00FB187F" w:rsidRDefault="0060373D" w:rsidP="0060373D">
                              <w:pPr>
                                <w:rPr>
                                  <w:color w:val="4EB3CF" w:themeColor="accent1"/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color w:val="4EB3CF" w:themeColor="accent1"/>
                                </w:rPr>
                                <w:t>(fc)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7" name="Elipse 34"/>
                        <wps:cNvSpPr/>
                        <wps:spPr>
                          <a:xfrm>
                            <a:off x="3091851" y="1390650"/>
                            <a:ext cx="378630" cy="36933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" name="CuadroTexto 35"/>
                        <wps:cNvSpPr txBox="1"/>
                        <wps:spPr>
                          <a:xfrm>
                            <a:off x="3042997" y="1732073"/>
                            <a:ext cx="52260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F2F205" w14:textId="77777777" w:rsidR="0060373D" w:rsidRPr="00FB187F" w:rsidRDefault="0060373D" w:rsidP="0060373D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9" name="Signo de multiplicación 36"/>
                        <wps:cNvSpPr/>
                        <wps:spPr>
                          <a:xfrm>
                            <a:off x="2698271" y="1430188"/>
                            <a:ext cx="226828" cy="223446"/>
                          </a:xfrm>
                          <a:prstGeom prst="mathMultiply">
                            <a:avLst>
                              <a:gd name="adj1" fmla="val 14002"/>
                            </a:avLst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" name="CuadroTexto 38"/>
                        <wps:cNvSpPr txBox="1"/>
                        <wps:spPr>
                          <a:xfrm>
                            <a:off x="1611168" y="1930476"/>
                            <a:ext cx="121729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17D0AD" w14:textId="77777777" w:rsidR="0060373D" w:rsidRPr="00FB187F" w:rsidRDefault="0060373D" w:rsidP="0060373D">
                              <w:pPr>
                                <w:rPr>
                                  <w:color w:val="4EB3CF" w:themeColor="accent1"/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color w:val="4EB3CF" w:themeColor="accent1"/>
                                </w:rPr>
                                <w:t>(FC) (Fc) (fC) (fc)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1" name="CuadroTexto 40"/>
                        <wps:cNvSpPr txBox="1"/>
                        <wps:spPr>
                          <a:xfrm>
                            <a:off x="2930865" y="1930476"/>
                            <a:ext cx="121729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BB316B" w14:textId="77777777" w:rsidR="0060373D" w:rsidRPr="00FB187F" w:rsidRDefault="0060373D" w:rsidP="0060373D">
                              <w:pPr>
                                <w:rPr>
                                  <w:color w:val="4EB3CF" w:themeColor="accent1"/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color w:val="4EB3CF" w:themeColor="accent1"/>
                                </w:rPr>
                                <w:t>(FC) (Fc) (fC) (fc)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2" name="Conector recto 41"/>
                        <wps:cNvCnPr/>
                        <wps:spPr>
                          <a:xfrm>
                            <a:off x="2335961" y="2206565"/>
                            <a:ext cx="483726" cy="1846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Conector recto 42"/>
                        <wps:cNvCnPr>
                          <a:cxnSpLocks/>
                        </wps:cNvCnPr>
                        <wps:spPr>
                          <a:xfrm flipH="1">
                            <a:off x="2819041" y="2206565"/>
                            <a:ext cx="483726" cy="1846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Conector recto 43">
                          <a:extLst>
                            <a:ext uri="{FF2B5EF4-FFF2-40B4-BE49-F238E27FC236}">
                              <a16:creationId xmlns:a16="http://schemas.microsoft.com/office/drawing/2014/main" id="{164710FF-F1D3-4C4C-8E52-3760DBE4A296}"/>
                            </a:ext>
                          </a:extLst>
                        </wps:cNvPr>
                        <wps:cNvCnPr/>
                        <wps:spPr>
                          <a:xfrm>
                            <a:off x="2819041" y="2379094"/>
                            <a:ext cx="0" cy="1209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Elipse 44">
                          <a:extLst>
                            <a:ext uri="{FF2B5EF4-FFF2-40B4-BE49-F238E27FC236}">
                              <a16:creationId xmlns:a16="http://schemas.microsoft.com/office/drawing/2014/main" id="{FFB0B46A-713F-43BB-8AC7-956FA887C7FC}"/>
                            </a:ext>
                          </a:extLst>
                        </wps:cNvPr>
                        <wps:cNvSpPr/>
                        <wps:spPr>
                          <a:xfrm>
                            <a:off x="503927" y="2598348"/>
                            <a:ext cx="378630" cy="36933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4" name="Elipse 45"/>
                        <wps:cNvSpPr/>
                        <wps:spPr>
                          <a:xfrm>
                            <a:off x="1038764" y="2598348"/>
                            <a:ext cx="378630" cy="36933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5" name="Elipse 46"/>
                        <wps:cNvSpPr/>
                        <wps:spPr>
                          <a:xfrm>
                            <a:off x="1573602" y="2598348"/>
                            <a:ext cx="378630" cy="36933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6" name="Elipse 47"/>
                        <wps:cNvSpPr/>
                        <wps:spPr>
                          <a:xfrm>
                            <a:off x="2108440" y="2589722"/>
                            <a:ext cx="378630" cy="36933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7" name="Elipse 48"/>
                        <wps:cNvSpPr/>
                        <wps:spPr>
                          <a:xfrm>
                            <a:off x="2634651" y="2598348"/>
                            <a:ext cx="378630" cy="36933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2" name="Elipse 49"/>
                        <wps:cNvSpPr/>
                        <wps:spPr>
                          <a:xfrm>
                            <a:off x="3169489" y="2598348"/>
                            <a:ext cx="378630" cy="36933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" name="Elipse 50">
                          <a:extLst>
                            <a:ext uri="{FF2B5EF4-FFF2-40B4-BE49-F238E27FC236}">
                              <a16:creationId xmlns:a16="http://schemas.microsoft.com/office/drawing/2014/main" id="{CA8A1275-48E9-402F-89FF-8CAD5BA6491C}"/>
                            </a:ext>
                          </a:extLst>
                        </wps:cNvPr>
                        <wps:cNvSpPr/>
                        <wps:spPr>
                          <a:xfrm>
                            <a:off x="3704327" y="2598348"/>
                            <a:ext cx="378630" cy="36933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3" name="Elipse 51"/>
                        <wps:cNvSpPr/>
                        <wps:spPr>
                          <a:xfrm>
                            <a:off x="4230538" y="2598348"/>
                            <a:ext cx="378630" cy="36933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" name="Elipse 52">
                          <a:extLst>
                            <a:ext uri="{FF2B5EF4-FFF2-40B4-BE49-F238E27FC236}">
                              <a16:creationId xmlns:a16="http://schemas.microsoft.com/office/drawing/2014/main" id="{653260AC-469E-4C78-BC21-BD29A1E3DC31}"/>
                            </a:ext>
                          </a:extLst>
                        </wps:cNvPr>
                        <wps:cNvSpPr/>
                        <wps:spPr>
                          <a:xfrm>
                            <a:off x="4765376" y="2589722"/>
                            <a:ext cx="378630" cy="36933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4" name="Elipse 53"/>
                        <wps:cNvSpPr/>
                        <wps:spPr>
                          <a:xfrm>
                            <a:off x="1038764" y="3228077"/>
                            <a:ext cx="378630" cy="369332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5" name="Elipse 54"/>
                        <wps:cNvSpPr/>
                        <wps:spPr>
                          <a:xfrm>
                            <a:off x="1573602" y="3228077"/>
                            <a:ext cx="378630" cy="369332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Elipse 55">
                          <a:extLst>
                            <a:ext uri="{FF2B5EF4-FFF2-40B4-BE49-F238E27FC236}">
                              <a16:creationId xmlns:a16="http://schemas.microsoft.com/office/drawing/2014/main" id="{860D3A7F-2CE9-4941-B172-BF3C18F3AE8F}"/>
                            </a:ext>
                          </a:extLst>
                        </wps:cNvPr>
                        <wps:cNvSpPr/>
                        <wps:spPr>
                          <a:xfrm>
                            <a:off x="2108440" y="3228077"/>
                            <a:ext cx="378630" cy="369332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6" name="Heptágono 56"/>
                        <wps:cNvSpPr/>
                        <wps:spPr>
                          <a:xfrm>
                            <a:off x="2617398" y="3219450"/>
                            <a:ext cx="398145" cy="388069"/>
                          </a:xfrm>
                          <a:prstGeom prst="heptagon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Heptágono 57">
                          <a:extLst>
                            <a:ext uri="{FF2B5EF4-FFF2-40B4-BE49-F238E27FC236}">
                              <a16:creationId xmlns:a16="http://schemas.microsoft.com/office/drawing/2014/main" id="{F851F15C-B862-4C1D-AF5A-7C2D22654512}"/>
                            </a:ext>
                          </a:extLst>
                        </wps:cNvPr>
                        <wps:cNvSpPr/>
                        <wps:spPr>
                          <a:xfrm>
                            <a:off x="3152236" y="3202197"/>
                            <a:ext cx="398145" cy="388069"/>
                          </a:xfrm>
                          <a:prstGeom prst="heptagon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7" name="Heptágono 58"/>
                        <wps:cNvSpPr/>
                        <wps:spPr>
                          <a:xfrm>
                            <a:off x="3687074" y="3202197"/>
                            <a:ext cx="398145" cy="388069"/>
                          </a:xfrm>
                          <a:prstGeom prst="heptagon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8" name="Heptágono 59"/>
                        <wps:cNvSpPr/>
                        <wps:spPr>
                          <a:xfrm>
                            <a:off x="4230538" y="3202197"/>
                            <a:ext cx="398145" cy="388069"/>
                          </a:xfrm>
                          <a:prstGeom prst="heptagon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" name="CuadroTexto 60">
                          <a:extLst>
                            <a:ext uri="{FF2B5EF4-FFF2-40B4-BE49-F238E27FC236}">
                              <a16:creationId xmlns:a16="http://schemas.microsoft.com/office/drawing/2014/main" id="{91B461D1-F834-42CD-B897-70E810254975}"/>
                            </a:ext>
                          </a:extLst>
                        </wps:cNvPr>
                        <wps:cNvSpPr txBox="1"/>
                        <wps:spPr>
                          <a:xfrm>
                            <a:off x="412226" y="2913865"/>
                            <a:ext cx="57277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2D0A46" w14:textId="77777777" w:rsidR="0060373D" w:rsidRDefault="0060373D" w:rsidP="0060373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9" name="CuadroTexto 61"/>
                        <wps:cNvSpPr txBox="1"/>
                        <wps:spPr>
                          <a:xfrm>
                            <a:off x="972882" y="2913865"/>
                            <a:ext cx="52260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D01703" w14:textId="77777777" w:rsidR="0060373D" w:rsidRDefault="0060373D" w:rsidP="0060373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0" name="CuadroTexto 64"/>
                        <wps:cNvSpPr txBox="1"/>
                        <wps:spPr>
                          <a:xfrm>
                            <a:off x="1507662" y="2913865"/>
                            <a:ext cx="6045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FA4C92" w14:textId="77777777" w:rsidR="0060373D" w:rsidRPr="00FB187F" w:rsidRDefault="0060373D" w:rsidP="0060373D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1" name="CuadroTexto 65"/>
                        <wps:cNvSpPr txBox="1"/>
                        <wps:spPr>
                          <a:xfrm>
                            <a:off x="2051067" y="2913865"/>
                            <a:ext cx="6045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8666E8" w14:textId="77777777" w:rsidR="0060373D" w:rsidRDefault="0060373D" w:rsidP="0060373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2" name="CuadroTexto 66"/>
                        <wps:cNvSpPr txBox="1"/>
                        <wps:spPr>
                          <a:xfrm>
                            <a:off x="2559969" y="2905239"/>
                            <a:ext cx="6045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DBE26F" w14:textId="77777777" w:rsidR="0060373D" w:rsidRPr="00FB187F" w:rsidRDefault="0060373D" w:rsidP="0060373D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8" name="CuadroTexto 67">
                          <a:extLst>
                            <a:ext uri="{FF2B5EF4-FFF2-40B4-BE49-F238E27FC236}">
                              <a16:creationId xmlns:a16="http://schemas.microsoft.com/office/drawing/2014/main" id="{7207D1AA-EDEB-462A-AFFD-0DDB467357F0}"/>
                            </a:ext>
                          </a:extLst>
                        </wps:cNvPr>
                        <wps:cNvSpPr txBox="1"/>
                        <wps:spPr>
                          <a:xfrm>
                            <a:off x="981507" y="3534953"/>
                            <a:ext cx="60388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C02C1E" w14:textId="77777777" w:rsidR="0060373D" w:rsidRDefault="0060373D" w:rsidP="0060373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9" name="CuadroTexto 68">
                          <a:extLst>
                            <a:ext uri="{FF2B5EF4-FFF2-40B4-BE49-F238E27FC236}">
                              <a16:creationId xmlns:a16="http://schemas.microsoft.com/office/drawing/2014/main" id="{C0556E8B-993D-4A87-ACD0-709C6D27143D}"/>
                            </a:ext>
                          </a:extLst>
                        </wps:cNvPr>
                        <wps:cNvSpPr txBox="1"/>
                        <wps:spPr>
                          <a:xfrm>
                            <a:off x="3103374" y="2905239"/>
                            <a:ext cx="6045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BA63D3" w14:textId="77777777" w:rsidR="0060373D" w:rsidRPr="00FB187F" w:rsidRDefault="0060373D" w:rsidP="0060373D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0" name="CuadroTexto 69">
                          <a:extLst>
                            <a:ext uri="{FF2B5EF4-FFF2-40B4-BE49-F238E27FC236}">
                              <a16:creationId xmlns:a16="http://schemas.microsoft.com/office/drawing/2014/main" id="{5C27D956-261D-4C1B-870A-71534A5EF047}"/>
                            </a:ext>
                          </a:extLst>
                        </wps:cNvPr>
                        <wps:cNvSpPr txBox="1"/>
                        <wps:spPr>
                          <a:xfrm>
                            <a:off x="1533538" y="3534953"/>
                            <a:ext cx="6045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1C2DC2" w14:textId="77777777" w:rsidR="0060373D" w:rsidRDefault="0060373D" w:rsidP="0060373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1" name="CuadroTexto 70">
                          <a:extLst>
                            <a:ext uri="{FF2B5EF4-FFF2-40B4-BE49-F238E27FC236}">
                              <a16:creationId xmlns:a16="http://schemas.microsoft.com/office/drawing/2014/main" id="{8451AE61-9EC4-48E7-A865-3AF45C32B3ED}"/>
                            </a:ext>
                          </a:extLst>
                        </wps:cNvPr>
                        <wps:cNvSpPr txBox="1"/>
                        <wps:spPr>
                          <a:xfrm>
                            <a:off x="3603653" y="2896613"/>
                            <a:ext cx="6045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689B6B" w14:textId="77777777" w:rsidR="0060373D" w:rsidRDefault="0060373D" w:rsidP="0060373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2" name="CuadroTexto 71">
                          <a:extLst>
                            <a:ext uri="{FF2B5EF4-FFF2-40B4-BE49-F238E27FC236}">
                              <a16:creationId xmlns:a16="http://schemas.microsoft.com/office/drawing/2014/main" id="{1FEAF466-5A03-41AF-94B1-07BEC61699AB}"/>
                            </a:ext>
                          </a:extLst>
                        </wps:cNvPr>
                        <wps:cNvSpPr txBox="1"/>
                        <wps:spPr>
                          <a:xfrm>
                            <a:off x="4198810" y="2905239"/>
                            <a:ext cx="6045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DC412B" w14:textId="77777777" w:rsidR="0060373D" w:rsidRDefault="0060373D" w:rsidP="0060373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3" name="CuadroTexto 72">
                          <a:extLst>
                            <a:ext uri="{FF2B5EF4-FFF2-40B4-BE49-F238E27FC236}">
                              <a16:creationId xmlns:a16="http://schemas.microsoft.com/office/drawing/2014/main" id="{2A2AFA30-72F1-45FC-BEE7-0A0F976B4D2D}"/>
                            </a:ext>
                          </a:extLst>
                        </wps:cNvPr>
                        <wps:cNvSpPr txBox="1"/>
                        <wps:spPr>
                          <a:xfrm>
                            <a:off x="2551344" y="3552206"/>
                            <a:ext cx="6045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2E4602" w14:textId="77777777" w:rsidR="0060373D" w:rsidRPr="00FB187F" w:rsidRDefault="0060373D" w:rsidP="0060373D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4" name="CuadroTexto 73">
                          <a:extLst>
                            <a:ext uri="{FF2B5EF4-FFF2-40B4-BE49-F238E27FC236}">
                              <a16:creationId xmlns:a16="http://schemas.microsoft.com/office/drawing/2014/main" id="{38F7A6A1-3CC2-4620-86FE-8391C45EF9A1}"/>
                            </a:ext>
                          </a:extLst>
                        </wps:cNvPr>
                        <wps:cNvSpPr txBox="1"/>
                        <wps:spPr>
                          <a:xfrm>
                            <a:off x="3129251" y="3543580"/>
                            <a:ext cx="6045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567BEA" w14:textId="77777777" w:rsidR="0060373D" w:rsidRPr="00FB187F" w:rsidRDefault="0060373D" w:rsidP="0060373D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5" name="CuadroTexto 74">
                          <a:extLst>
                            <a:ext uri="{FF2B5EF4-FFF2-40B4-BE49-F238E27FC236}">
                              <a16:creationId xmlns:a16="http://schemas.microsoft.com/office/drawing/2014/main" id="{090A6488-C844-4703-8718-DDDC768739EE}"/>
                            </a:ext>
                          </a:extLst>
                        </wps:cNvPr>
                        <wps:cNvSpPr txBox="1"/>
                        <wps:spPr>
                          <a:xfrm>
                            <a:off x="4724964" y="2896613"/>
                            <a:ext cx="6045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1DEA78" w14:textId="77777777" w:rsidR="0060373D" w:rsidRDefault="0060373D" w:rsidP="0060373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6" name="CuadroTexto 75">
                          <a:extLst>
                            <a:ext uri="{FF2B5EF4-FFF2-40B4-BE49-F238E27FC236}">
                              <a16:creationId xmlns:a16="http://schemas.microsoft.com/office/drawing/2014/main" id="{5089DFE5-3210-41FB-AB3E-764D6E906555}"/>
                            </a:ext>
                          </a:extLst>
                        </wps:cNvPr>
                        <wps:cNvSpPr txBox="1"/>
                        <wps:spPr>
                          <a:xfrm>
                            <a:off x="2068318" y="3526327"/>
                            <a:ext cx="6045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F10634" w14:textId="77777777" w:rsidR="0060373D" w:rsidRDefault="0060373D" w:rsidP="0060373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7" name="CuadroTexto 76">
                          <a:extLst>
                            <a:ext uri="{FF2B5EF4-FFF2-40B4-BE49-F238E27FC236}">
                              <a16:creationId xmlns:a16="http://schemas.microsoft.com/office/drawing/2014/main" id="{81444B59-63F8-4805-978F-0F09AB0DE955}"/>
                            </a:ext>
                          </a:extLst>
                        </wps:cNvPr>
                        <wps:cNvSpPr txBox="1"/>
                        <wps:spPr>
                          <a:xfrm>
                            <a:off x="3664030" y="3543580"/>
                            <a:ext cx="6045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DA768F" w14:textId="77777777" w:rsidR="0060373D" w:rsidRPr="00FB187F" w:rsidRDefault="0060373D" w:rsidP="0060373D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8" name="CuadroTexto 77">
                          <a:extLst>
                            <a:ext uri="{FF2B5EF4-FFF2-40B4-BE49-F238E27FC236}">
                              <a16:creationId xmlns:a16="http://schemas.microsoft.com/office/drawing/2014/main" id="{FAF877CD-E133-4B9D-A59A-BD71949EE62C}"/>
                            </a:ext>
                          </a:extLst>
                        </wps:cNvPr>
                        <wps:cNvSpPr txBox="1"/>
                        <wps:spPr>
                          <a:xfrm>
                            <a:off x="4207436" y="3552206"/>
                            <a:ext cx="6045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4CB069" w14:textId="77777777" w:rsidR="0060373D" w:rsidRDefault="0060373D" w:rsidP="0060373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ffcc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9" name="CuadroTexto 78">
                          <a:extLst>
                            <a:ext uri="{FF2B5EF4-FFF2-40B4-BE49-F238E27FC236}">
                              <a16:creationId xmlns:a16="http://schemas.microsoft.com/office/drawing/2014/main" id="{E43C0CD4-1401-4112-BDC3-24F482F9C707}"/>
                            </a:ext>
                          </a:extLst>
                        </wps:cNvPr>
                        <wps:cNvSpPr txBox="1"/>
                        <wps:spPr>
                          <a:xfrm>
                            <a:off x="3" y="2625393"/>
                            <a:ext cx="53467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3F0949" w14:textId="77777777" w:rsidR="0060373D" w:rsidRPr="00FB187F" w:rsidRDefault="0060373D" w:rsidP="0060373D">
                              <w:pPr>
                                <w:rPr>
                                  <w:color w:val="4EB3CF" w:themeColor="accent1"/>
                                  <w:sz w:val="24"/>
                                  <w:szCs w:val="24"/>
                                </w:rPr>
                              </w:pPr>
                              <w:r w:rsidRPr="00FB187F"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4EB3CF" w:themeColor="accent1"/>
                                  <w:sz w:val="36"/>
                                  <w:szCs w:val="36"/>
                                </w:rPr>
                                <w:t>F2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CC99C" id="Grupo 203" o:spid="_x0000_s1067" style="position:absolute;left:0;text-align:left;margin-left:.15pt;margin-top:1.6pt;width:419.7pt;height:310.25pt;z-index:251760640" coordsize="53301,39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">
                <v:rect id="Rectángulo 2" o:spid="_x0000_s1068" style="position:absolute;width:53301;height:39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" filled="f" strokecolor="#4eb3cf [3204]" strokeweight="2.25pt">
                  <v:stroke joinstyle="round"/>
                </v:rect>
                <v:shape id="CuadroTexto 3" o:spid="_x0000_s1069" type="#_x0000_t202" style="position:absolute;left:758;top:1707;width:379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521E2842" w14:textId="77777777" w:rsidR="0060373D" w:rsidRPr="00FB187F" w:rsidRDefault="0060373D" w:rsidP="0060373D">
                        <w:pPr>
                          <w:rPr>
                            <w:color w:val="4EB3CF" w:themeColor="accent1"/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4EB3CF" w:themeColor="accent1"/>
                            <w:sz w:val="36"/>
                            <w:szCs w:val="36"/>
                          </w:rPr>
                          <w:t>P.</w:t>
                        </w:r>
                      </w:p>
                    </w:txbxContent>
                  </v:textbox>
                </v:shape>
                <v:oval id="Elipse 4" o:spid="_x0000_s1070" style="position:absolute;left:16771;top:2088;width:3786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" fillcolor="#ffc000" stroked="f">
                  <v:shadow on="t" color="black" opacity="41287f" offset="0,1.5pt"/>
                </v:oval>
                <v:shape id="CuadroTexto 5" o:spid="_x0000_s1071" type="#_x0000_t202" style="position:absolute;left:16111;top:5244;width:4972;height:25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14:paraId="66452505" w14:textId="77777777" w:rsidR="0060373D" w:rsidRPr="00FB187F" w:rsidRDefault="0060373D" w:rsidP="0060373D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shape id="CuadroTexto 7" o:spid="_x0000_s1072" type="#_x0000_t202" style="position:absolute;left:26807;top:5244;width:4051;height:25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" filled="f" stroked="f">
                  <v:textbox style="mso-fit-shape-to-text:t">
                    <w:txbxContent>
                      <w:p w14:paraId="6B0816EE" w14:textId="77777777" w:rsidR="0060373D" w:rsidRPr="00FB187F" w:rsidRDefault="0060373D" w:rsidP="0060373D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line id="Conector recto 8" o:spid="_x0000_s1073" style="position:absolute;visibility:visible;mso-wrap-style:square" from="18873,9729" to="23711,1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" strokecolor="#4eb3cf [3204]" strokeweight="1pt">
                  <v:stroke joinstyle="miter"/>
                </v:line>
                <v:line id="Conector recto 9" o:spid="_x0000_s1074" style="position:absolute;flip:x;visibility:visible;mso-wrap-style:square" from="23704,9729" to="28541,1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" strokecolor="#4eb3cf [3204]" strokeweight="1pt">
                  <v:stroke joinstyle="miter"/>
                  <o:lock v:ext="edit" shapetype="f"/>
                </v:line>
                <v:line id="Conector recto 10" o:spid="_x0000_s1075" style="position:absolute;visibility:visible;mso-wrap-style:square" from="23704,11541" to="23704,1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" strokecolor="#4eb3cf [3204]" strokeweight="1pt">
                  <v:stroke joinstyle="miter"/>
                </v:line>
                <v:shape id="Heptágono 14" o:spid="_x0000_s1076" style="position:absolute;left:27036;top:1829;width:3982;height:3881;visibility:visible;mso-wrap-style:square;v-text-anchor:middle" coordsize="398145,38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" path="m-1,249570l39429,76862,199073,,358716,76862r39430,172708l287668,388071r-177191,l-1,249570xe" fillcolor="#00b050" stroked="f">
                  <v:shadow on="t" color="black" opacity="41287f" offset="0,1.5pt"/>
                  <v:path arrowok="t" o:connecttype="custom" o:connectlocs="-1,249570;39429,76862;199073,0;358716,76862;398146,249570;287668,388071;110477,388071;-1,249570" o:connectangles="0,0,0,0,0,0,0,0"/>
                </v:shape>
                <v:shape id="CuadroTexto 19" o:spid="_x0000_s1077" type="#_x0000_t202" style="position:absolute;left:240;top:14042;width:5106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C93E261" w14:textId="77777777" w:rsidR="0060373D" w:rsidRPr="00FB187F" w:rsidRDefault="0060373D" w:rsidP="0060373D">
                        <w:pPr>
                          <w:rPr>
                            <w:color w:val="4EB3CF" w:themeColor="accent1"/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4EB3CF" w:themeColor="accent1"/>
                            <w:sz w:val="36"/>
                            <w:szCs w:val="36"/>
                          </w:rPr>
                          <w:t>F1</w:t>
                        </w:r>
                      </w:p>
                    </w:txbxContent>
                  </v:textbox>
                </v:shape>
                <v:shape id="Signo de multiplicación 20" o:spid="_x0000_s1078" style="position:absolute;left:22842;top:2828;width:2268;height:2235;visibility:visible;mso-wrap-style:square;v-text-anchor:middle" coordsize="226828,22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" path="m43500,64811l65457,42522r47957,47242l161371,42522r21957,22289l135705,111723r47623,46912l161371,180924,113414,133682,65457,180924,43500,158635,91123,111723,43500,64811xe" fillcolor="#4eb3cf [3204]" stroked="f">
                  <v:path arrowok="t" o:connecttype="custom" o:connectlocs="43500,64811;65457,42522;113414,89764;161371,42522;183328,64811;135705,111723;183328,158635;161371,180924;113414,133682;65457,180924;43500,158635;91123,111723;43500,64811" o:connectangles="0,0,0,0,0,0,0,0,0,0,0,0,0"/>
                </v:shape>
                <v:oval id="Elipse 25" o:spid="_x0000_s1079" style="position:absolute;left:21601;top:13820;width:3787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" fillcolor="#ffc000" stroked="f">
                  <v:shadow on="t" color="black" opacity="41287f" offset="0,1.5pt"/>
                </v:oval>
                <v:shape id="CuadroTexto 27" o:spid="_x0000_s1080" type="#_x0000_t202" style="position:absolute;left:21114;top:17234;width:5226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3AD19D51" w14:textId="77777777" w:rsidR="0060373D" w:rsidRPr="00FB187F" w:rsidRDefault="0060373D" w:rsidP="0060373D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shape id="CuadroTexto 31" o:spid="_x0000_s1081" type="#_x0000_t202" style="position:absolute;left:16456;top:6969;width:4432;height:25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" filled="f" stroked="f">
                  <v:textbox style="mso-fit-shape-to-text:t">
                    <w:txbxContent>
                      <w:p w14:paraId="3AF6F339" w14:textId="77777777" w:rsidR="0060373D" w:rsidRPr="00FB187F" w:rsidRDefault="0060373D" w:rsidP="0060373D">
                        <w:pPr>
                          <w:rPr>
                            <w:color w:val="4EB3CF" w:themeColor="accent1"/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color w:val="4EB3CF" w:themeColor="accent1"/>
                          </w:rPr>
                          <w:t>(FC)</w:t>
                        </w:r>
                      </w:p>
                    </w:txbxContent>
                  </v:textbox>
                </v:shape>
                <v:shape id="CuadroTexto 32" o:spid="_x0000_s1082" type="#_x0000_t202" style="position:absolute;left:26893;top:7055;width:3937;height:25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" filled="f" stroked="f">
                  <v:textbox style="mso-fit-shape-to-text:t">
                    <w:txbxContent>
                      <w:p w14:paraId="05509679" w14:textId="77777777" w:rsidR="0060373D" w:rsidRPr="00FB187F" w:rsidRDefault="0060373D" w:rsidP="0060373D">
                        <w:pPr>
                          <w:rPr>
                            <w:color w:val="4EB3CF" w:themeColor="accent1"/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color w:val="4EB3CF" w:themeColor="accent1"/>
                          </w:rPr>
                          <w:t>(fc)</w:t>
                        </w:r>
                      </w:p>
                    </w:txbxContent>
                  </v:textbox>
                </v:shape>
                <v:oval id="Elipse 34" o:spid="_x0000_s1083" style="position:absolute;left:30918;top:13906;width:3786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" fillcolor="#ffc000" stroked="f">
                  <v:shadow on="t" color="black" opacity="41287f" offset="0,1.5pt"/>
                </v:oval>
                <v:shape id="CuadroTexto 35" o:spid="_x0000_s1084" type="#_x0000_t202" style="position:absolute;left:30429;top:17320;width:5227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1BF2F205" w14:textId="77777777" w:rsidR="0060373D" w:rsidRPr="00FB187F" w:rsidRDefault="0060373D" w:rsidP="0060373D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shape id="Signo de multiplicación 36" o:spid="_x0000_s1085" style="position:absolute;left:26982;top:14301;width:2268;height:2235;visibility:visible;mso-wrap-style:square;v-text-anchor:middle" coordsize="226828,22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" path="m43500,64811l65457,42522r47957,47242l161371,42522r21957,22289l135705,111723r47623,46912l161371,180924,113414,133682,65457,180924,43500,158635,91123,111723,43500,64811xe" fillcolor="#4eb3cf [3204]" stroked="f">
                  <v:path arrowok="t" o:connecttype="custom" o:connectlocs="43500,64811;65457,42522;113414,89764;161371,42522;183328,64811;135705,111723;183328,158635;161371,180924;113414,133682;65457,180924;43500,158635;91123,111723;43500,64811" o:connectangles="0,0,0,0,0,0,0,0,0,0,0,0,0"/>
                </v:shape>
                <v:shape id="CuadroTexto 38" o:spid="_x0000_s1086" type="#_x0000_t202" style="position:absolute;left:16111;top:19304;width:12173;height:25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" filled="f" stroked="f">
                  <v:textbox style="mso-fit-shape-to-text:t">
                    <w:txbxContent>
                      <w:p w14:paraId="4B17D0AD" w14:textId="77777777" w:rsidR="0060373D" w:rsidRPr="00FB187F" w:rsidRDefault="0060373D" w:rsidP="0060373D">
                        <w:pPr>
                          <w:rPr>
                            <w:color w:val="4EB3CF" w:themeColor="accent1"/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color w:val="4EB3CF" w:themeColor="accent1"/>
                          </w:rPr>
                          <w:t>(FC) (Fc) (fC) (fc)</w:t>
                        </w:r>
                      </w:p>
                    </w:txbxContent>
                  </v:textbox>
                </v:shape>
                <v:shape id="CuadroTexto 40" o:spid="_x0000_s1087" type="#_x0000_t202" style="position:absolute;left:29308;top:19304;width:12173;height:25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" filled="f" stroked="f">
                  <v:textbox style="mso-fit-shape-to-text:t">
                    <w:txbxContent>
                      <w:p w14:paraId="73BB316B" w14:textId="77777777" w:rsidR="0060373D" w:rsidRPr="00FB187F" w:rsidRDefault="0060373D" w:rsidP="0060373D">
                        <w:pPr>
                          <w:rPr>
                            <w:color w:val="4EB3CF" w:themeColor="accent1"/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color w:val="4EB3CF" w:themeColor="accent1"/>
                          </w:rPr>
                          <w:t>(FC) (Fc) (fC) (fc)</w:t>
                        </w:r>
                      </w:p>
                    </w:txbxContent>
                  </v:textbox>
                </v:shape>
                <v:line id="Conector recto 41" o:spid="_x0000_s1088" style="position:absolute;visibility:visible;mso-wrap-style:square" from="23359,22065" to="28196,2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" strokecolor="#4eb3cf [3204]" strokeweight="1pt">
                  <v:stroke joinstyle="miter"/>
                </v:line>
                <v:line id="Conector recto 42" o:spid="_x0000_s1089" style="position:absolute;flip:x;visibility:visible;mso-wrap-style:square" from="28190,22065" to="33027,2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" strokecolor="#4eb3cf [3204]" strokeweight="1pt">
                  <v:stroke joinstyle="miter"/>
                  <o:lock v:ext="edit" shapetype="f"/>
                </v:line>
                <v:line id="Conector recto 43" o:spid="_x0000_s1090" style="position:absolute;visibility:visible;mso-wrap-style:square" from="28190,23790" to="28190,2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" strokecolor="#4eb3cf [3204]" strokeweight="1pt">
                  <v:stroke joinstyle="miter"/>
                </v:line>
                <v:oval id="Elipse 44" o:spid="_x0000_s1091" style="position:absolute;left:5039;top:25983;width:3786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" fillcolor="#ffc000" stroked="f">
                  <v:shadow on="t" color="black" opacity="41287f" offset="0,1.5pt"/>
                </v:oval>
                <v:oval id="Elipse 45" o:spid="_x0000_s1092" style="position:absolute;left:10387;top:25983;width:3786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" fillcolor="#ffc000" stroked="f">
                  <v:shadow on="t" color="black" opacity="41287f" offset="0,1.5pt"/>
                </v:oval>
                <v:oval id="Elipse 46" o:spid="_x0000_s1093" style="position:absolute;left:15736;top:25983;width:3786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" fillcolor="#ffc000" stroked="f">
                  <v:shadow on="t" color="black" opacity="41287f" offset="0,1.5pt"/>
                </v:oval>
                <v:oval id="Elipse 47" o:spid="_x0000_s1094" style="position:absolute;left:21084;top:25897;width:3786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" fillcolor="#ffc000" stroked="f">
                  <v:shadow on="t" color="black" opacity="41287f" offset="0,1.5pt"/>
                </v:oval>
                <v:oval id="Elipse 48" o:spid="_x0000_s1095" style="position:absolute;left:26346;top:25983;width:3786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" fillcolor="#ffc000" stroked="f">
                  <v:shadow on="t" color="black" opacity="41287f" offset="0,1.5pt"/>
                </v:oval>
                <v:oval id="Elipse 49" o:spid="_x0000_s1096" style="position:absolute;left:31694;top:25983;width:3787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" fillcolor="#ffc000" stroked="f">
                  <v:shadow on="t" color="black" opacity="41287f" offset="0,1.5pt"/>
                </v:oval>
                <v:oval id="Elipse 50" o:spid="_x0000_s1097" style="position:absolute;left:37043;top:25983;width:3786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" fillcolor="#ffc000" stroked="f">
                  <v:shadow on="t" color="black" opacity="41287f" offset="0,1.5pt"/>
                </v:oval>
                <v:oval id="Elipse 51" o:spid="_x0000_s1098" style="position:absolute;left:42305;top:25983;width:3786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" fillcolor="#ffc000" stroked="f">
                  <v:shadow on="t" color="black" opacity="41287f" offset="0,1.5pt"/>
                </v:oval>
                <v:oval id="Elipse 52" o:spid="_x0000_s1099" style="position:absolute;left:47653;top:25897;width:3787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" fillcolor="#ffc000" stroked="f">
                  <v:shadow on="t" color="black" opacity="41287f" offset="0,1.5pt"/>
                </v:oval>
                <v:oval id="Elipse 53" o:spid="_x0000_s1100" style="position:absolute;left:10387;top:32280;width:3786;height:3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" fillcolor="#00b050" stroked="f">
                  <v:shadow on="t" color="black" opacity="41287f" offset="0,1.5pt"/>
                </v:oval>
                <v:oval id="Elipse 54" o:spid="_x0000_s1101" style="position:absolute;left:15736;top:32280;width:3786;height:3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" fillcolor="#00b050" stroked="f">
                  <v:shadow on="t" color="black" opacity="41287f" offset="0,1.5pt"/>
                </v:oval>
                <v:oval id="Elipse 55" o:spid="_x0000_s1102" style="position:absolute;left:21084;top:32280;width:3786;height:3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" fillcolor="#00b050" stroked="f">
                  <v:shadow on="t" color="black" opacity="41287f" offset="0,1.5pt"/>
                </v:oval>
                <v:shape id="Heptágono 56" o:spid="_x0000_s1103" style="position:absolute;left:26173;top:32194;width:3982;height:3881;visibility:visible;mso-wrap-style:square;v-text-anchor:middle" coordsize="398145,38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" path="m-1,249570l39429,76862,199073,,358716,76862r39430,172708l287668,388071r-177191,l-1,249570xe" fillcolor="#ffc000" stroked="f">
                  <v:shadow on="t" color="black" opacity="41287f" offset="0,1.5pt"/>
                  <v:path arrowok="t" o:connecttype="custom" o:connectlocs="-1,249570;39429,76862;199073,0;358716,76862;398146,249570;287668,388071;110477,388071;-1,249570" o:connectangles="0,0,0,0,0,0,0,0"/>
                </v:shape>
                <v:shape id="Heptágono 57" o:spid="_x0000_s1104" style="position:absolute;left:31522;top:32021;width:3981;height:3881;visibility:visible;mso-wrap-style:square;v-text-anchor:middle" coordsize="398145,38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" path="m-1,249570l39429,76862,199073,,358716,76862r39430,172708l287668,388071r-177191,l-1,249570xe" fillcolor="#ffc000" stroked="f">
                  <v:shadow on="t" color="black" opacity="41287f" offset="0,1.5pt"/>
                  <v:path arrowok="t" o:connecttype="custom" o:connectlocs="-1,249570;39429,76862;199073,0;358716,76862;398146,249570;287668,388071;110477,388071;-1,249570" o:connectangles="0,0,0,0,0,0,0,0"/>
                </v:shape>
                <v:shape id="Heptágono 58" o:spid="_x0000_s1105" style="position:absolute;left:36870;top:32021;width:3982;height:3881;visibility:visible;mso-wrap-style:square;v-text-anchor:middle" coordsize="398145,38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" path="m-1,249570l39429,76862,199073,,358716,76862r39430,172708l287668,388071r-177191,l-1,249570xe" fillcolor="#ffc000" stroked="f">
                  <v:shadow on="t" color="black" opacity="41287f" offset="0,1.5pt"/>
                  <v:path arrowok="t" o:connecttype="custom" o:connectlocs="-1,249570;39429,76862;199073,0;358716,76862;398146,249570;287668,388071;110477,388071;-1,249570" o:connectangles="0,0,0,0,0,0,0,0"/>
                </v:shape>
                <v:shape id="Heptágono 59" o:spid="_x0000_s1106" style="position:absolute;left:42305;top:32021;width:3981;height:3881;visibility:visible;mso-wrap-style:square;v-text-anchor:middle" coordsize="398145,38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" path="m-1,249570l39429,76862,199073,,358716,76862r39430,172708l287668,388071r-177191,l-1,249570xe" fillcolor="#00b050" stroked="f">
                  <v:shadow on="t" color="black" opacity="41287f" offset="0,1.5pt"/>
                  <v:path arrowok="t" o:connecttype="custom" o:connectlocs="-1,249570;39429,76862;199073,0;358716,76862;398146,249570;287668,388071;110477,388071;-1,249570" o:connectangles="0,0,0,0,0,0,0,0"/>
                </v:shape>
                <v:shape id="CuadroTexto 60" o:spid="_x0000_s1107" type="#_x0000_t202" style="position:absolute;left:4122;top:29138;width:5727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612D0A46" w14:textId="77777777" w:rsidR="0060373D" w:rsidRDefault="0060373D" w:rsidP="0060373D">
                        <w:pPr>
                          <w:rPr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shape id="CuadroTexto 61" o:spid="_x0000_s1108" type="#_x0000_t202" style="position:absolute;left:9728;top:29138;width:5226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<v:textbox style="mso-fit-shape-to-text:t">
                    <w:txbxContent>
                      <w:p w14:paraId="6CD01703" w14:textId="77777777" w:rsidR="0060373D" w:rsidRDefault="0060373D" w:rsidP="0060373D">
                        <w:pPr>
                          <w:rPr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shape id="CuadroTexto 64" o:spid="_x0000_s1109" type="#_x0000_t202" style="position:absolute;left:15076;top:29138;width:604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<v:textbox style="mso-fit-shape-to-text:t">
                    <w:txbxContent>
                      <w:p w14:paraId="23FA4C92" w14:textId="77777777" w:rsidR="0060373D" w:rsidRPr="00FB187F" w:rsidRDefault="0060373D" w:rsidP="0060373D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shape id="CuadroTexto 65" o:spid="_x0000_s1110" type="#_x0000_t202" style="position:absolute;left:20510;top:29138;width:604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14:paraId="568666E8" w14:textId="77777777" w:rsidR="0060373D" w:rsidRDefault="0060373D" w:rsidP="0060373D">
                        <w:pPr>
                          <w:rPr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shape id="CuadroTexto 66" o:spid="_x0000_s1111" type="#_x0000_t202" style="position:absolute;left:25599;top:29052;width:604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<v:textbox style="mso-fit-shape-to-text:t">
                    <w:txbxContent>
                      <w:p w14:paraId="53DBE26F" w14:textId="77777777" w:rsidR="0060373D" w:rsidRPr="00FB187F" w:rsidRDefault="0060373D" w:rsidP="0060373D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shape id="CuadroTexto 67" o:spid="_x0000_s1112" type="#_x0000_t202" style="position:absolute;left:9815;top:35349;width:6038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24C02C1E" w14:textId="77777777" w:rsidR="0060373D" w:rsidRDefault="0060373D" w:rsidP="0060373D">
                        <w:pPr>
                          <w:rPr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shape id="CuadroTexto 68" o:spid="_x0000_s1113" type="#_x0000_t202" style="position:absolute;left:31033;top:29052;width:604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0DBA63D3" w14:textId="77777777" w:rsidR="0060373D" w:rsidRPr="00FB187F" w:rsidRDefault="0060373D" w:rsidP="0060373D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shape id="CuadroTexto 69" o:spid="_x0000_s1114" type="#_x0000_t202" style="position:absolute;left:15335;top:35349;width:604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501C2DC2" w14:textId="77777777" w:rsidR="0060373D" w:rsidRDefault="0060373D" w:rsidP="0060373D">
                        <w:pPr>
                          <w:rPr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shape id="CuadroTexto 70" o:spid="_x0000_s1115" type="#_x0000_t202" style="position:absolute;left:36036;top:28966;width:6045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7C689B6B" w14:textId="77777777" w:rsidR="0060373D" w:rsidRDefault="0060373D" w:rsidP="0060373D">
                        <w:pPr>
                          <w:rPr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shape id="CuadroTexto 71" o:spid="_x0000_s1116" type="#_x0000_t202" style="position:absolute;left:41988;top:29052;width:604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4EDC412B" w14:textId="77777777" w:rsidR="0060373D" w:rsidRDefault="0060373D" w:rsidP="0060373D">
                        <w:pPr>
                          <w:rPr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shape id="CuadroTexto 72" o:spid="_x0000_s1117" type="#_x0000_t202" style="position:absolute;left:25513;top:35522;width:6045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572E4602" w14:textId="77777777" w:rsidR="0060373D" w:rsidRPr="00FB187F" w:rsidRDefault="0060373D" w:rsidP="0060373D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shape id="CuadroTexto 73" o:spid="_x0000_s1118" type="#_x0000_t202" style="position:absolute;left:31292;top:35435;width:604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3B567BEA" w14:textId="77777777" w:rsidR="0060373D" w:rsidRPr="00FB187F" w:rsidRDefault="0060373D" w:rsidP="0060373D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shape id="CuadroTexto 74" o:spid="_x0000_s1119" type="#_x0000_t202" style="position:absolute;left:47249;top:28966;width:6045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4D1DEA78" w14:textId="77777777" w:rsidR="0060373D" w:rsidRDefault="0060373D" w:rsidP="0060373D">
                        <w:pPr>
                          <w:rPr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shape id="CuadroTexto 75" o:spid="_x0000_s1120" type="#_x0000_t202" style="position:absolute;left:20683;top:35263;width:6045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41F10634" w14:textId="77777777" w:rsidR="0060373D" w:rsidRDefault="0060373D" w:rsidP="0060373D">
                        <w:pPr>
                          <w:rPr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shape id="CuadroTexto 76" o:spid="_x0000_s1121" type="#_x0000_t202" style="position:absolute;left:36640;top:35435;width:604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31DA768F" w14:textId="77777777" w:rsidR="0060373D" w:rsidRPr="00FB187F" w:rsidRDefault="0060373D" w:rsidP="0060373D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shape id="_x0000_s1122" type="#_x0000_t202" style="position:absolute;left:42074;top:35522;width:6045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014CB069" w14:textId="77777777" w:rsidR="0060373D" w:rsidRDefault="0060373D" w:rsidP="0060373D">
                        <w:pPr>
                          <w:rPr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ffcc</w:t>
                        </w:r>
                      </w:p>
                    </w:txbxContent>
                  </v:textbox>
                </v:shape>
                <v:shape id="CuadroTexto 78" o:spid="_x0000_s1123" type="#_x0000_t202" style="position:absolute;top:26253;width:534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1D3F0949" w14:textId="77777777" w:rsidR="0060373D" w:rsidRPr="00FB187F" w:rsidRDefault="0060373D" w:rsidP="0060373D">
                        <w:pPr>
                          <w:rPr>
                            <w:color w:val="4EB3CF" w:themeColor="accent1"/>
                            <w:sz w:val="24"/>
                            <w:szCs w:val="24"/>
                          </w:rPr>
                        </w:pPr>
                        <w:r w:rsidRPr="00FB187F">
                          <w:rPr>
                            <w:rFonts w:ascii="Oxygen" w:eastAsia="Arial" w:hAnsi="Oxygen" w:cs="Arial"/>
                            <w:b/>
                            <w:bCs/>
                            <w:color w:val="4EB3CF" w:themeColor="accent1"/>
                            <w:sz w:val="36"/>
                            <w:szCs w:val="36"/>
                          </w:rPr>
                          <w:t>F2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FB187F" w:rsidRPr="009F12B6">
        <w:rPr>
          <w:u w:color="4EB3CF" w:themeColor="accent1"/>
        </w:rPr>
        <w:t>el naixement de la genètica</w:t>
      </w:r>
    </w:p>
    <w:p w14:paraId="76F0DD67" w14:textId="223F4EF9" w:rsidR="00FB187F" w:rsidRPr="009F12B6" w:rsidRDefault="00FB187F" w:rsidP="00FB187F">
      <w:pPr>
        <w:pStyle w:val="Prrafodelista"/>
        <w:numPr>
          <w:ilvl w:val="0"/>
          <w:numId w:val="37"/>
        </w:numPr>
        <w:ind w:left="567" w:hanging="207"/>
        <w:rPr>
          <w:u w:color="4EB3CF" w:themeColor="accent1"/>
        </w:rPr>
      </w:pPr>
      <w:r w:rsidRPr="009F12B6">
        <w:rPr>
          <w:b/>
          <w:bCs/>
          <w:u w:color="4EB3CF" w:themeColor="accent1"/>
        </w:rPr>
        <w:t>Sulton</w:t>
      </w:r>
      <w:r w:rsidRPr="009F12B6">
        <w:rPr>
          <w:u w:color="4EB3CF" w:themeColor="accent1"/>
        </w:rPr>
        <w:t xml:space="preserve"> i </w:t>
      </w:r>
      <w:r w:rsidRPr="009F12B6">
        <w:rPr>
          <w:b/>
          <w:bCs/>
          <w:u w:color="4EB3CF" w:themeColor="accent1"/>
        </w:rPr>
        <w:t>Boveri</w:t>
      </w:r>
      <w:r w:rsidRPr="009F12B6">
        <w:rPr>
          <w:u w:color="4EB3CF" w:themeColor="accent1"/>
        </w:rPr>
        <w:t xml:space="preserve"> (</w:t>
      </w:r>
      <w:r w:rsidRPr="009F12B6">
        <w:rPr>
          <w:color w:val="4EB3CF" w:themeColor="accent1"/>
          <w:u w:color="4EB3CF" w:themeColor="accent1"/>
        </w:rPr>
        <w:t>1902</w:t>
      </w:r>
      <w:r w:rsidRPr="009F12B6">
        <w:rPr>
          <w:u w:color="4EB3CF" w:themeColor="accent1"/>
        </w:rPr>
        <w:t xml:space="preserve">) </w:t>
      </w:r>
      <w:r w:rsidRPr="009F12B6">
        <w:rPr>
          <w:color w:val="4EB3CF" w:themeColor="accent1"/>
          <w:u w:color="4EB3CF" w:themeColor="accent1"/>
        </w:rPr>
        <w:sym w:font="Wingdings" w:char="F0E0"/>
      </w:r>
      <w:r w:rsidRPr="009F12B6">
        <w:rPr>
          <w:u w:color="4EB3CF" w:themeColor="accent1"/>
        </w:rPr>
        <w:t xml:space="preserve"> proposaren que els </w:t>
      </w:r>
      <w:r w:rsidRPr="009F12B6">
        <w:rPr>
          <w:b/>
          <w:bCs/>
          <w:u w:color="4EB3CF" w:themeColor="accent1"/>
        </w:rPr>
        <w:t>cromosomes</w:t>
      </w:r>
      <w:r w:rsidRPr="009F12B6">
        <w:rPr>
          <w:u w:color="4EB3CF" w:themeColor="accent1"/>
        </w:rPr>
        <w:t xml:space="preserve"> són els </w:t>
      </w:r>
      <w:r w:rsidRPr="009F12B6">
        <w:rPr>
          <w:u w:val="single" w:color="4EB3CF" w:themeColor="accent1"/>
        </w:rPr>
        <w:t>portadors</w:t>
      </w:r>
      <w:r w:rsidRPr="009F12B6">
        <w:rPr>
          <w:u w:color="4EB3CF" w:themeColor="accent1"/>
        </w:rPr>
        <w:t xml:space="preserve"> dels </w:t>
      </w:r>
      <w:r w:rsidRPr="009F12B6">
        <w:rPr>
          <w:b/>
          <w:bCs/>
          <w:u w:color="4EB3CF" w:themeColor="accent1"/>
        </w:rPr>
        <w:t>factors hereditaris</w:t>
      </w:r>
      <w:r w:rsidRPr="009F12B6">
        <w:rPr>
          <w:u w:color="4EB3CF" w:themeColor="accent1"/>
        </w:rPr>
        <w:t>.</w:t>
      </w:r>
    </w:p>
    <w:p w14:paraId="71C55FC6" w14:textId="66A4773E" w:rsidR="00FB187F" w:rsidRPr="009F12B6" w:rsidRDefault="004356FF" w:rsidP="00FB187F">
      <w:pPr>
        <w:pStyle w:val="Prrafodelista"/>
        <w:numPr>
          <w:ilvl w:val="0"/>
          <w:numId w:val="37"/>
        </w:numPr>
        <w:ind w:left="567" w:hanging="207"/>
        <w:rPr>
          <w:u w:color="4EB3CF" w:themeColor="accent1"/>
        </w:rPr>
      </w:pPr>
      <w:r w:rsidRPr="009F12B6">
        <w:rPr>
          <w:b/>
          <w:bCs/>
          <w:u w:color="4EB3CF" w:themeColor="accent1"/>
        </w:rPr>
        <w:t>Batenson</w:t>
      </w:r>
      <w:r w:rsidRPr="009F12B6">
        <w:rPr>
          <w:u w:color="4EB3CF" w:themeColor="accent1"/>
        </w:rPr>
        <w:t xml:space="preserve"> (</w:t>
      </w:r>
      <w:r w:rsidRPr="009F12B6">
        <w:rPr>
          <w:color w:val="4EB3CF" w:themeColor="accent1"/>
          <w:u w:color="4EB3CF" w:themeColor="accent1"/>
        </w:rPr>
        <w:t>1905</w:t>
      </w:r>
      <w:r w:rsidRPr="009F12B6">
        <w:rPr>
          <w:u w:color="4EB3CF" w:themeColor="accent1"/>
        </w:rPr>
        <w:t xml:space="preserve">) </w:t>
      </w:r>
      <w:r w:rsidRPr="009F12B6">
        <w:rPr>
          <w:color w:val="4EB3CF" w:themeColor="accent1"/>
          <w:u w:color="4EB3CF" w:themeColor="accent1"/>
        </w:rPr>
        <w:sym w:font="Wingdings" w:char="F0E0"/>
      </w:r>
      <w:r w:rsidRPr="009F12B6">
        <w:rPr>
          <w:u w:color="4EB3CF" w:themeColor="accent1"/>
        </w:rPr>
        <w:t xml:space="preserve"> anomenà el terme de </w:t>
      </w:r>
      <w:r w:rsidRPr="009F12B6">
        <w:rPr>
          <w:b/>
          <w:bCs/>
          <w:u w:color="4EB3CF" w:themeColor="accent1"/>
        </w:rPr>
        <w:t>genètica</w:t>
      </w:r>
    </w:p>
    <w:p w14:paraId="36829930" w14:textId="0B05A0E4" w:rsidR="004356FF" w:rsidRPr="009F12B6" w:rsidRDefault="004356FF" w:rsidP="00FB187F">
      <w:pPr>
        <w:pStyle w:val="Prrafodelista"/>
        <w:numPr>
          <w:ilvl w:val="0"/>
          <w:numId w:val="37"/>
        </w:numPr>
        <w:ind w:left="567" w:hanging="207"/>
        <w:rPr>
          <w:u w:color="4EB3CF" w:themeColor="accent1"/>
        </w:rPr>
      </w:pPr>
      <w:r w:rsidRPr="009F12B6">
        <w:rPr>
          <w:b/>
          <w:bCs/>
          <w:u w:color="4EB3CF" w:themeColor="accent1"/>
        </w:rPr>
        <w:t>Mendel</w:t>
      </w:r>
      <w:r w:rsidRPr="009F12B6">
        <w:rPr>
          <w:u w:color="4EB3CF" w:themeColor="accent1"/>
        </w:rPr>
        <w:t xml:space="preserve"> és considerat el </w:t>
      </w:r>
      <w:r w:rsidRPr="009F12B6">
        <w:rPr>
          <w:b/>
          <w:bCs/>
          <w:u w:color="4EB3CF" w:themeColor="accent1"/>
        </w:rPr>
        <w:t>fundador</w:t>
      </w:r>
      <w:r w:rsidRPr="009F12B6">
        <w:rPr>
          <w:u w:color="4EB3CF" w:themeColor="accent1"/>
        </w:rPr>
        <w:t xml:space="preserve"> d’aquesta ciència</w:t>
      </w:r>
    </w:p>
    <w:p w14:paraId="7C980E7D" w14:textId="543F18BF" w:rsidR="004356FF" w:rsidRPr="009F12B6" w:rsidRDefault="004356FF" w:rsidP="004356FF">
      <w:pPr>
        <w:pStyle w:val="Ttulo2"/>
        <w:rPr>
          <w:u w:color="4EB3CF" w:themeColor="accent1"/>
        </w:rPr>
      </w:pPr>
      <w:r w:rsidRPr="009F12B6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A6384F4" wp14:editId="31FF9DA5">
                <wp:simplePos x="0" y="0"/>
                <wp:positionH relativeFrom="column">
                  <wp:posOffset>-59426</wp:posOffset>
                </wp:positionH>
                <wp:positionV relativeFrom="paragraph">
                  <wp:posOffset>290195</wp:posOffset>
                </wp:positionV>
                <wp:extent cx="0" cy="172085"/>
                <wp:effectExtent l="0" t="0" r="38100" b="37465"/>
                <wp:wrapNone/>
                <wp:docPr id="216" name="Conector rec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E4EE7" id="Conector recto 216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22.85pt" to="-4.7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" strokecolor="#4eb3cf [3204]" strokeweight="1pt">
                <v:stroke joinstyle="miter"/>
              </v:line>
            </w:pict>
          </mc:Fallback>
        </mc:AlternateContent>
      </w:r>
      <w:r w:rsidRPr="009F12B6">
        <w:rPr>
          <w:u w:color="4EB3CF" w:themeColor="accent1"/>
        </w:rPr>
        <w:t>gens</w:t>
      </w:r>
    </w:p>
    <w:p w14:paraId="78D965D9" w14:textId="57402E5A" w:rsidR="004356FF" w:rsidRPr="009F12B6" w:rsidRDefault="004356FF" w:rsidP="004356FF">
      <w:pPr>
        <w:rPr>
          <w:u w:color="4EB3CF" w:themeColor="accent1"/>
        </w:rPr>
      </w:pPr>
      <w:r w:rsidRPr="009F12B6">
        <w:rPr>
          <w:b/>
          <w:bCs/>
          <w:u w:color="4EB3CF" w:themeColor="accent1"/>
        </w:rPr>
        <w:t>Johannsen</w:t>
      </w:r>
      <w:r w:rsidRPr="009F12B6">
        <w:rPr>
          <w:u w:color="4EB3CF" w:themeColor="accent1"/>
        </w:rPr>
        <w:t xml:space="preserve"> designà el </w:t>
      </w:r>
      <w:r w:rsidRPr="009F12B6">
        <w:rPr>
          <w:b/>
          <w:bCs/>
          <w:u w:color="4EB3CF" w:themeColor="accent1"/>
        </w:rPr>
        <w:t>“factor hereditari”</w:t>
      </w:r>
      <w:r w:rsidRPr="009F12B6">
        <w:rPr>
          <w:u w:color="4EB3CF" w:themeColor="accent1"/>
        </w:rPr>
        <w:t xml:space="preserve"> amb el terme </w:t>
      </w:r>
      <w:r w:rsidRPr="009F12B6">
        <w:rPr>
          <w:b/>
          <w:bCs/>
          <w:u w:color="4EB3CF" w:themeColor="accent1"/>
        </w:rPr>
        <w:t>gen</w:t>
      </w:r>
    </w:p>
    <w:p w14:paraId="7F6EAA20" w14:textId="346B357A" w:rsidR="004356FF" w:rsidRPr="009F12B6" w:rsidRDefault="004356FF" w:rsidP="004356FF">
      <w:pPr>
        <w:shd w:val="clear" w:color="auto" w:fill="DBEFF5" w:themeFill="accent1" w:themeFillTint="33"/>
        <w:rPr>
          <w:u w:color="4EB3CF" w:themeColor="accent1"/>
        </w:rPr>
      </w:pPr>
      <w:r w:rsidRPr="009F12B6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2BE612" wp14:editId="364F8242">
                <wp:simplePos x="0" y="0"/>
                <wp:positionH relativeFrom="column">
                  <wp:posOffset>303213</wp:posOffset>
                </wp:positionH>
                <wp:positionV relativeFrom="paragraph">
                  <wp:posOffset>161871</wp:posOffset>
                </wp:positionV>
                <wp:extent cx="120650" cy="112395"/>
                <wp:effectExtent l="4127" t="0" r="35878" b="35877"/>
                <wp:wrapNone/>
                <wp:docPr id="218" name="Flecha: doblada hacia arriba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650" cy="1123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7EE2E" id="Flecha: doblada hacia arriba 218" o:spid="_x0000_s1026" style="position:absolute;margin-left:23.9pt;margin-top:12.75pt;width:9.5pt;height:8.85pt;rotation:9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650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" path="m,84296r78502,l78502,28099r-14049,l92551,r28099,28099l106601,28099r,84296l,112395,,84296xe" fillcolor="#4eb3cf [3204]" strokecolor="#1e5d6f [1604]" strokeweight="1pt">
                <v:stroke joinstyle="miter"/>
                <v:path arrowok="t" o:connecttype="custom" o:connectlocs="0,84296;78502,84296;78502,28099;64453,28099;92551,0;120650,28099;106601,28099;106601,112395;0,112395;0,84296" o:connectangles="0,0,0,0,0,0,0,0,0,0"/>
              </v:shape>
            </w:pict>
          </mc:Fallback>
        </mc:AlternateContent>
      </w:r>
      <w:r w:rsidRPr="009F12B6">
        <w:rPr>
          <w:u w:color="4EB3CF" w:themeColor="accent1"/>
        </w:rPr>
        <w:t xml:space="preserve">Un </w:t>
      </w:r>
      <w:r w:rsidRPr="009F12B6">
        <w:rPr>
          <w:b/>
          <w:bCs/>
          <w:u w:color="4EB3CF" w:themeColor="accent1"/>
        </w:rPr>
        <w:t>gen</w:t>
      </w:r>
      <w:r w:rsidRPr="009F12B6">
        <w:rPr>
          <w:u w:color="4EB3CF" w:themeColor="accent1"/>
        </w:rPr>
        <w:t xml:space="preserve"> és un </w:t>
      </w:r>
      <w:r w:rsidRPr="009F12B6">
        <w:rPr>
          <w:b/>
          <w:bCs/>
          <w:u w:color="4EB3CF" w:themeColor="accent1"/>
        </w:rPr>
        <w:t>fragment d’ADN</w:t>
      </w:r>
      <w:r w:rsidRPr="009F12B6">
        <w:rPr>
          <w:u w:color="4EB3CF" w:themeColor="accent1"/>
        </w:rPr>
        <w:t xml:space="preserve"> que controla un </w:t>
      </w:r>
      <w:r w:rsidRPr="009F12B6">
        <w:rPr>
          <w:u w:val="single" w:color="4EB3CF" w:themeColor="accent1"/>
        </w:rPr>
        <w:t>determinat caràcter</w:t>
      </w:r>
    </w:p>
    <w:p w14:paraId="2181FD31" w14:textId="22A87A5E" w:rsidR="004356FF" w:rsidRPr="009F12B6" w:rsidRDefault="004356FF" w:rsidP="004356FF">
      <w:pPr>
        <w:rPr>
          <w:u w:color="4EB3CF" w:themeColor="accent1"/>
        </w:rPr>
      </w:pPr>
      <w:r w:rsidRPr="009F12B6">
        <w:rPr>
          <w:u w:color="4EB3CF" w:themeColor="accent1"/>
        </w:rPr>
        <w:tab/>
        <w:t xml:space="preserve">Cada gen està situat al llarg de cada un dels </w:t>
      </w:r>
      <w:r w:rsidRPr="009F12B6">
        <w:rPr>
          <w:u w:val="single" w:color="4EB3CF" w:themeColor="accent1"/>
        </w:rPr>
        <w:t>cromosomes</w:t>
      </w:r>
      <w:r w:rsidRPr="009F12B6">
        <w:rPr>
          <w:u w:color="4EB3CF" w:themeColor="accent1"/>
        </w:rPr>
        <w:t xml:space="preserve"> </w:t>
      </w:r>
      <w:r w:rsidRPr="009F12B6">
        <w:rPr>
          <w:color w:val="4EB3CF" w:themeColor="accent1"/>
          <w:u w:color="4EB3CF" w:themeColor="accent1"/>
        </w:rPr>
        <w:sym w:font="Wingdings" w:char="F0E0"/>
      </w:r>
      <w:r w:rsidRPr="009F12B6">
        <w:rPr>
          <w:u w:color="4EB3CF" w:themeColor="accent1"/>
        </w:rPr>
        <w:t xml:space="preserve"> </w:t>
      </w:r>
      <w:r w:rsidRPr="009F12B6">
        <w:rPr>
          <w:b/>
          <w:bCs/>
          <w:u w:color="4EB3CF" w:themeColor="accent1"/>
        </w:rPr>
        <w:t>locus</w:t>
      </w:r>
      <w:r w:rsidRPr="009F12B6">
        <w:rPr>
          <w:u w:color="4EB3CF" w:themeColor="accent1"/>
        </w:rPr>
        <w:t xml:space="preserve"> / </w:t>
      </w:r>
      <w:r w:rsidRPr="009F12B6">
        <w:rPr>
          <w:b/>
          <w:bCs/>
          <w:u w:color="4EB3CF" w:themeColor="accent1"/>
        </w:rPr>
        <w:t>loci</w:t>
      </w:r>
      <w:r w:rsidRPr="009F12B6">
        <w:rPr>
          <w:u w:color="4EB3CF" w:themeColor="accent1"/>
        </w:rPr>
        <w:t xml:space="preserve"> (en plural)</w:t>
      </w:r>
    </w:p>
    <w:p w14:paraId="403D9911" w14:textId="49B3AB82" w:rsidR="004356FF" w:rsidRPr="009F12B6" w:rsidRDefault="004356FF" w:rsidP="004356FF">
      <w:pPr>
        <w:pStyle w:val="Ttulo2"/>
        <w:rPr>
          <w:u w:color="4EB3CF" w:themeColor="accent1"/>
        </w:rPr>
      </w:pPr>
      <w:r w:rsidRPr="009F12B6">
        <w:rPr>
          <w:u w:color="4EB3CF" w:themeColor="accent1"/>
        </w:rPr>
        <w:t>al·lels</w:t>
      </w:r>
    </w:p>
    <w:p w14:paraId="39CC6D4F" w14:textId="302BFAAB" w:rsidR="004356FF" w:rsidRPr="009F12B6" w:rsidRDefault="004356FF" w:rsidP="004356FF">
      <w:pPr>
        <w:shd w:val="clear" w:color="auto" w:fill="DBEFF5" w:themeFill="accent1" w:themeFillTint="33"/>
        <w:rPr>
          <w:u w:color="4EB3CF" w:themeColor="accent1"/>
        </w:rPr>
      </w:pPr>
      <w:r w:rsidRPr="009F12B6">
        <w:rPr>
          <w:u w:color="4EB3CF" w:themeColor="accent1"/>
        </w:rPr>
        <w:t xml:space="preserve">Cada una de les </w:t>
      </w:r>
      <w:r w:rsidRPr="009F12B6">
        <w:rPr>
          <w:u w:val="single" w:color="4EB3CF" w:themeColor="accent1"/>
        </w:rPr>
        <w:t>possibilitats</w:t>
      </w:r>
      <w:r w:rsidRPr="009F12B6">
        <w:rPr>
          <w:u w:color="4EB3CF" w:themeColor="accent1"/>
        </w:rPr>
        <w:t xml:space="preserve"> que pot presentar un gen s’anomena </w:t>
      </w:r>
      <w:r w:rsidRPr="009F12B6">
        <w:rPr>
          <w:b/>
          <w:bCs/>
          <w:u w:color="4EB3CF" w:themeColor="accent1"/>
        </w:rPr>
        <w:t>al·lel</w:t>
      </w:r>
      <w:r w:rsidRPr="009F12B6">
        <w:rPr>
          <w:u w:color="4EB3CF" w:themeColor="accent1"/>
        </w:rPr>
        <w:t xml:space="preserve"> o </w:t>
      </w:r>
      <w:r w:rsidRPr="009F12B6">
        <w:rPr>
          <w:b/>
          <w:bCs/>
          <w:u w:color="4EB3CF" w:themeColor="accent1"/>
        </w:rPr>
        <w:t>al·lelomorf</w:t>
      </w:r>
    </w:p>
    <w:p w14:paraId="118A43DD" w14:textId="778BA7A4" w:rsidR="004356FF" w:rsidRPr="009F12B6" w:rsidRDefault="004356FF" w:rsidP="004356FF">
      <w:pPr>
        <w:pStyle w:val="Prrafodelista"/>
        <w:numPr>
          <w:ilvl w:val="0"/>
          <w:numId w:val="38"/>
        </w:numPr>
        <w:ind w:left="284" w:hanging="284"/>
        <w:rPr>
          <w:u w:color="4EB3CF" w:themeColor="accent1"/>
        </w:rPr>
      </w:pPr>
      <w:r w:rsidRPr="009F12B6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357CC6C" wp14:editId="2344E41D">
                <wp:simplePos x="0" y="0"/>
                <wp:positionH relativeFrom="column">
                  <wp:posOffset>3954145</wp:posOffset>
                </wp:positionH>
                <wp:positionV relativeFrom="paragraph">
                  <wp:posOffset>24501</wp:posOffset>
                </wp:positionV>
                <wp:extent cx="1862455" cy="638175"/>
                <wp:effectExtent l="0" t="0" r="23495" b="28575"/>
                <wp:wrapNone/>
                <wp:docPr id="215" name="Rectángul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68D57" w14:textId="5CE9B2B3" w:rsidR="004356FF" w:rsidRDefault="004356FF" w:rsidP="004356FF">
                            <w:pPr>
                              <w:jc w:val="center"/>
                            </w:pPr>
                            <w:r>
                              <w:t xml:space="preserve">caràcter: </w:t>
                            </w:r>
                            <w:r>
                              <w:rPr>
                                <w:b/>
                                <w:bCs/>
                              </w:rPr>
                              <w:t>lletra</w:t>
                            </w:r>
                          </w:p>
                          <w:p w14:paraId="0C795539" w14:textId="1AE49C72" w:rsidR="004356FF" w:rsidRDefault="004356FF" w:rsidP="004356F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al·lel dominant: </w:t>
                            </w:r>
                            <w:r>
                              <w:rPr>
                                <w:b/>
                                <w:bCs/>
                              </w:rPr>
                              <w:t>majúscula</w:t>
                            </w:r>
                          </w:p>
                          <w:p w14:paraId="4F527A36" w14:textId="0E210E14" w:rsidR="004356FF" w:rsidRPr="004356FF" w:rsidRDefault="004356FF" w:rsidP="004356F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al·lel recessiu: </w:t>
                            </w:r>
                            <w:r>
                              <w:rPr>
                                <w:b/>
                                <w:bCs/>
                              </w:rPr>
                              <w:t>minúscula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7CC6C" id="Rectángulo 215" o:spid="_x0000_s1124" style="position:absolute;left:0;text-align:left;margin-left:311.35pt;margin-top:1.95pt;width:146.65pt;height:50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" fillcolor="#89ccdf [2164]" strokecolor="#4eb3cf [3204]" strokeweight=".5pt">
                <v:fill color2="#6fc1d8 [2612]" rotate="t" colors="0 #acd6e6;.5 #9ecfe1;1 #8ccae0" focus="100%" type="gradient">
                  <o:fill v:ext="view" type="gradientUnscaled"/>
                </v:fill>
                <v:textbox>
                  <w:txbxContent>
                    <w:p w14:paraId="2F168D57" w14:textId="5CE9B2B3" w:rsidR="004356FF" w:rsidRDefault="004356FF" w:rsidP="004356FF">
                      <w:pPr>
                        <w:jc w:val="center"/>
                      </w:pPr>
                      <w:r>
                        <w:t xml:space="preserve">caràcter: </w:t>
                      </w:r>
                      <w:r>
                        <w:rPr>
                          <w:b/>
                          <w:bCs/>
                        </w:rPr>
                        <w:t>lletra</w:t>
                      </w:r>
                    </w:p>
                    <w:p w14:paraId="0C795539" w14:textId="1AE49C72" w:rsidR="004356FF" w:rsidRDefault="004356FF" w:rsidP="004356F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 xml:space="preserve">al·lel dominant: </w:t>
                      </w:r>
                      <w:r>
                        <w:rPr>
                          <w:b/>
                          <w:bCs/>
                        </w:rPr>
                        <w:t>majúscula</w:t>
                      </w:r>
                    </w:p>
                    <w:p w14:paraId="4F527A36" w14:textId="0E210E14" w:rsidR="004356FF" w:rsidRPr="004356FF" w:rsidRDefault="004356FF" w:rsidP="004356F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 xml:space="preserve">al·lel recessiu: </w:t>
                      </w:r>
                      <w:r>
                        <w:rPr>
                          <w:b/>
                          <w:bCs/>
                        </w:rPr>
                        <w:t>minúscula</w:t>
                      </w:r>
                    </w:p>
                  </w:txbxContent>
                </v:textbox>
              </v:rect>
            </w:pict>
          </mc:Fallback>
        </mc:AlternateContent>
      </w:r>
      <w:r w:rsidRPr="009F12B6">
        <w:rPr>
          <w:u w:color="4EB3CF" w:themeColor="accent1"/>
        </w:rPr>
        <w:t xml:space="preserve">L’al·lel que es </w:t>
      </w:r>
      <w:r w:rsidRPr="009F12B6">
        <w:rPr>
          <w:u w:val="single" w:color="4EB3CF" w:themeColor="accent1"/>
        </w:rPr>
        <w:t>manifesta</w:t>
      </w:r>
      <w:r w:rsidRPr="009F12B6">
        <w:rPr>
          <w:u w:color="4EB3CF" w:themeColor="accent1"/>
        </w:rPr>
        <w:t xml:space="preserve"> </w:t>
      </w:r>
      <w:r w:rsidRPr="009F12B6">
        <w:rPr>
          <w:color w:val="4EB3CF" w:themeColor="accent1"/>
          <w:u w:color="4EB3CF" w:themeColor="accent1"/>
        </w:rPr>
        <w:sym w:font="Wingdings" w:char="F0E0"/>
      </w:r>
      <w:r w:rsidRPr="009F12B6">
        <w:rPr>
          <w:u w:color="4EB3CF" w:themeColor="accent1"/>
        </w:rPr>
        <w:t xml:space="preserve"> </w:t>
      </w:r>
      <w:r w:rsidRPr="009F12B6">
        <w:rPr>
          <w:b/>
          <w:bCs/>
          <w:u w:color="4EB3CF" w:themeColor="accent1"/>
        </w:rPr>
        <w:t>dominant</w:t>
      </w:r>
      <w:r w:rsidRPr="009F12B6">
        <w:rPr>
          <w:u w:color="4EB3CF" w:themeColor="accent1"/>
        </w:rPr>
        <w:t xml:space="preserve"> </w:t>
      </w:r>
      <w:r w:rsidRPr="009F12B6">
        <w:rPr>
          <w:color w:val="4EB3CF" w:themeColor="accent1"/>
          <w:u w:color="4EB3CF" w:themeColor="accent1"/>
        </w:rPr>
        <w:t>(</w:t>
      </w:r>
      <w:r w:rsidR="009F12B6" w:rsidRPr="009F12B6">
        <w:rPr>
          <w:color w:val="4EB3CF" w:themeColor="accent1"/>
          <w:u w:color="4EB3CF" w:themeColor="accent1"/>
        </w:rPr>
        <w:t>AA, aa)</w:t>
      </w:r>
    </w:p>
    <w:p w14:paraId="3E71D644" w14:textId="5AFE762B" w:rsidR="004356FF" w:rsidRPr="009F12B6" w:rsidRDefault="004356FF" w:rsidP="004356FF">
      <w:pPr>
        <w:pStyle w:val="Prrafodelista"/>
        <w:numPr>
          <w:ilvl w:val="0"/>
          <w:numId w:val="38"/>
        </w:numPr>
        <w:ind w:left="284" w:hanging="284"/>
        <w:rPr>
          <w:u w:color="4EB3CF" w:themeColor="accent1"/>
        </w:rPr>
      </w:pPr>
      <w:r w:rsidRPr="009F12B6">
        <w:rPr>
          <w:u w:color="4EB3CF" w:themeColor="accent1"/>
        </w:rPr>
        <w:t xml:space="preserve">L’al·lel que només s’expressa quan </w:t>
      </w:r>
      <w:r w:rsidRPr="009F12B6">
        <w:rPr>
          <w:u w:val="single" w:color="4EB3CF" w:themeColor="accent1"/>
        </w:rPr>
        <w:t>l’altre és igual</w:t>
      </w:r>
      <w:r w:rsidRPr="009F12B6">
        <w:rPr>
          <w:u w:color="4EB3CF" w:themeColor="accent1"/>
        </w:rPr>
        <w:t xml:space="preserve"> </w:t>
      </w:r>
      <w:r w:rsidRPr="009F12B6">
        <w:rPr>
          <w:color w:val="4EB3CF" w:themeColor="accent1"/>
          <w:u w:color="4EB3CF" w:themeColor="accent1"/>
        </w:rPr>
        <w:sym w:font="Wingdings" w:char="F0E0"/>
      </w:r>
      <w:r w:rsidRPr="009F12B6">
        <w:rPr>
          <w:u w:color="4EB3CF" w:themeColor="accent1"/>
        </w:rPr>
        <w:t xml:space="preserve"> </w:t>
      </w:r>
      <w:r w:rsidRPr="009F12B6">
        <w:rPr>
          <w:b/>
          <w:bCs/>
          <w:u w:color="4EB3CF" w:themeColor="accent1"/>
        </w:rPr>
        <w:t>recessiu</w:t>
      </w:r>
      <w:r w:rsidRPr="009F12B6">
        <w:rPr>
          <w:u w:color="4EB3CF" w:themeColor="accent1"/>
        </w:rPr>
        <w:t xml:space="preserve"> </w:t>
      </w:r>
      <w:r w:rsidRPr="009F12B6">
        <w:rPr>
          <w:color w:val="4EB3CF" w:themeColor="accent1"/>
          <w:u w:color="4EB3CF" w:themeColor="accent1"/>
        </w:rPr>
        <w:t>(aa)</w:t>
      </w:r>
    </w:p>
    <w:p w14:paraId="0C22E6FC" w14:textId="5C1F70DF" w:rsidR="004356FF" w:rsidRPr="009F12B6" w:rsidRDefault="004356FF" w:rsidP="004356FF">
      <w:pPr>
        <w:rPr>
          <w:u w:color="4EB3CF" w:themeColor="accent1"/>
        </w:rPr>
      </w:pPr>
    </w:p>
    <w:p w14:paraId="3D3A0710" w14:textId="1F18D0FA" w:rsidR="004356FF" w:rsidRPr="009F12B6" w:rsidRDefault="004356FF" w:rsidP="004356FF">
      <w:pPr>
        <w:rPr>
          <w:u w:color="4EB3CF" w:themeColor="accent1"/>
        </w:rPr>
      </w:pPr>
      <w:r w:rsidRPr="009F12B6">
        <w:rPr>
          <w:u w:color="4EB3CF" w:themeColor="accent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25E0FC" wp14:editId="24EFE09D">
                <wp:simplePos x="0" y="0"/>
                <wp:positionH relativeFrom="column">
                  <wp:posOffset>814070</wp:posOffset>
                </wp:positionH>
                <wp:positionV relativeFrom="paragraph">
                  <wp:posOffset>249387</wp:posOffset>
                </wp:positionV>
                <wp:extent cx="966931" cy="261610"/>
                <wp:effectExtent l="0" t="0" r="0" b="0"/>
                <wp:wrapNone/>
                <wp:docPr id="219" name="CuadroTexto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93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81F134" w14:textId="4EC4780C" w:rsidR="004356FF" w:rsidRDefault="004356FF" w:rsidP="004356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controla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5E0FC" id="CuadroTexto 2" o:spid="_x0000_s1125" type="#_x0000_t202" style="position:absolute;margin-left:64.1pt;margin-top:19.65pt;width:76.15pt;height:20.6pt;z-index:251781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" filled="f" stroked="f">
                <v:textbox style="mso-fit-shape-to-text:t">
                  <w:txbxContent>
                    <w:p w14:paraId="2681F134" w14:textId="4EC4780C" w:rsidR="004356FF" w:rsidRDefault="004356FF" w:rsidP="004356F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controla</w:t>
                      </w:r>
                    </w:p>
                  </w:txbxContent>
                </v:textbox>
              </v:shape>
            </w:pict>
          </mc:Fallback>
        </mc:AlternateContent>
      </w:r>
      <w:r w:rsidRPr="009F12B6">
        <w:rPr>
          <w:u w:color="4EB3CF" w:themeColor="accent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6344D47" wp14:editId="2188A3BB">
                <wp:simplePos x="0" y="0"/>
                <wp:positionH relativeFrom="column">
                  <wp:posOffset>2482215</wp:posOffset>
                </wp:positionH>
                <wp:positionV relativeFrom="paragraph">
                  <wp:posOffset>257906</wp:posOffset>
                </wp:positionV>
                <wp:extent cx="1091966" cy="261610"/>
                <wp:effectExtent l="0" t="0" r="0" b="0"/>
                <wp:wrapNone/>
                <wp:docPr id="220" name="CuadroTexto 7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966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19DC79" w14:textId="77777777" w:rsidR="004356FF" w:rsidRDefault="004356FF" w:rsidP="004356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  <w:szCs w:val="21"/>
                              </w:rPr>
                              <w:t>determinat per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44D47" id="CuadroTexto 77" o:spid="_x0000_s1126" type="#_x0000_t202" style="position:absolute;margin-left:195.45pt;margin-top:20.3pt;width:86pt;height:20.6pt;z-index:251782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" filled="f" stroked="f">
                <v:textbox style="mso-fit-shape-to-text:t">
                  <w:txbxContent>
                    <w:p w14:paraId="7719DC79" w14:textId="77777777" w:rsidR="004356FF" w:rsidRDefault="004356FF" w:rsidP="004356F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1"/>
                          <w:szCs w:val="21"/>
                        </w:rPr>
                        <w:t>determinat per</w:t>
                      </w:r>
                    </w:p>
                  </w:txbxContent>
                </v:textbox>
              </v:shape>
            </w:pict>
          </mc:Fallback>
        </mc:AlternateContent>
      </w:r>
      <w:r w:rsidRPr="009F12B6">
        <w:rPr>
          <w:u w:color="4EB3CF" w:themeColor="accent1"/>
        </w:rPr>
        <w:drawing>
          <wp:inline distT="0" distB="0" distL="0" distR="0" wp14:anchorId="393595D5" wp14:editId="11FDF55C">
            <wp:extent cx="5746750" cy="759124"/>
            <wp:effectExtent l="38100" t="0" r="44450" b="0"/>
            <wp:docPr id="1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B5F73C75-6CA2-4E2B-AF57-6F387C896C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C9E3000" w14:textId="77777777" w:rsidR="004356FF" w:rsidRPr="009F12B6" w:rsidRDefault="004356FF">
      <w:pPr>
        <w:rPr>
          <w:rFonts w:eastAsiaTheme="majorEastAsia"/>
          <w:b/>
          <w:caps/>
          <w:color w:val="4EB3CF" w:themeColor="accent1"/>
          <w:sz w:val="32"/>
          <w:szCs w:val="32"/>
          <w:u w:color="4EB3CF" w:themeColor="accent1"/>
        </w:rPr>
      </w:pPr>
      <w:r w:rsidRPr="009F12B6">
        <w:rPr>
          <w:u w:color="4EB3CF" w:themeColor="accent1"/>
        </w:rPr>
        <w:br w:type="page"/>
      </w:r>
    </w:p>
    <w:p w14:paraId="7C39ED42" w14:textId="1615C7C9" w:rsidR="004356FF" w:rsidRPr="006727C0" w:rsidRDefault="004356FF" w:rsidP="004356FF">
      <w:pPr>
        <w:pStyle w:val="Ttulo2"/>
        <w:rPr>
          <w:u w:color="4EB3CF" w:themeColor="accent1"/>
        </w:rPr>
      </w:pPr>
      <w:r w:rsidRPr="006727C0">
        <w:rPr>
          <w:u w:color="4EB3CF" w:themeColor="accent1"/>
        </w:rPr>
        <w:lastRenderedPageBreak/>
        <w:t>homozigòtic i heterozigòtic</w:t>
      </w:r>
    </w:p>
    <w:p w14:paraId="48193443" w14:textId="01CAFA40" w:rsidR="004356FF" w:rsidRPr="006727C0" w:rsidRDefault="009F12B6" w:rsidP="009F12B6">
      <w:pPr>
        <w:pStyle w:val="Prrafodelista"/>
        <w:numPr>
          <w:ilvl w:val="0"/>
          <w:numId w:val="39"/>
        </w:numPr>
        <w:ind w:left="142" w:right="-306" w:hanging="142"/>
        <w:rPr>
          <w:u w:color="4EB3CF" w:themeColor="accent1"/>
        </w:rPr>
      </w:pPr>
      <w:r w:rsidRPr="006727C0">
        <w:rPr>
          <w:u w:color="4EB3CF" w:themeColor="accent1"/>
        </w:rPr>
        <w:t xml:space="preserve">Si un gen té el </w:t>
      </w:r>
      <w:r w:rsidRPr="006727C0">
        <w:rPr>
          <w:b/>
          <w:bCs/>
          <w:u w:color="4EB3CF" w:themeColor="accent1"/>
        </w:rPr>
        <w:t>mateix al·lel</w:t>
      </w:r>
      <w:r w:rsidRPr="006727C0">
        <w:rPr>
          <w:u w:color="4EB3CF" w:themeColor="accent1"/>
        </w:rPr>
        <w:t xml:space="preserve"> en cada </w:t>
      </w:r>
      <w:r w:rsidRPr="006727C0">
        <w:rPr>
          <w:u w:val="single" w:color="4EB3CF" w:themeColor="accent1"/>
        </w:rPr>
        <w:t>cromosoma homòleg</w:t>
      </w:r>
      <w:r w:rsidRPr="006727C0">
        <w:rPr>
          <w:u w:color="4EB3CF" w:themeColor="accent1"/>
        </w:rPr>
        <w:t xml:space="preserve"> </w:t>
      </w:r>
      <w:r w:rsidRPr="006727C0">
        <w:rPr>
          <w:color w:val="4EB3CF" w:themeColor="accent1"/>
          <w:u w:color="4EB3CF" w:themeColor="accent1"/>
        </w:rPr>
        <w:t xml:space="preserve">(AA, aa) </w:t>
      </w:r>
      <w:r w:rsidRPr="006727C0">
        <w:rPr>
          <w:color w:val="4EB3CF" w:themeColor="accent1"/>
          <w:u w:color="4EB3CF" w:themeColor="accent1"/>
        </w:rPr>
        <w:sym w:font="Wingdings" w:char="F0E0"/>
      </w:r>
      <w:r w:rsidRPr="006727C0">
        <w:rPr>
          <w:color w:val="4EB3CF" w:themeColor="accent1"/>
          <w:u w:color="4EB3CF" w:themeColor="accent1"/>
        </w:rPr>
        <w:t xml:space="preserve"> </w:t>
      </w:r>
      <w:r w:rsidRPr="006727C0">
        <w:rPr>
          <w:u w:color="4EB3CF" w:themeColor="accent1"/>
        </w:rPr>
        <w:t xml:space="preserve">individu </w:t>
      </w:r>
      <w:r w:rsidRPr="006727C0">
        <w:rPr>
          <w:b/>
          <w:bCs/>
          <w:u w:color="4EB3CF" w:themeColor="accent1"/>
        </w:rPr>
        <w:t>homozigòtic</w:t>
      </w:r>
      <w:r w:rsidRPr="006727C0">
        <w:rPr>
          <w:u w:color="4EB3CF" w:themeColor="accent1"/>
        </w:rPr>
        <w:t xml:space="preserve"> </w:t>
      </w:r>
      <w:r w:rsidRPr="006727C0">
        <w:rPr>
          <w:color w:val="4EB3CF" w:themeColor="accent1"/>
          <w:u w:color="4EB3CF" w:themeColor="accent1"/>
        </w:rPr>
        <w:t>/</w:t>
      </w:r>
      <w:r w:rsidRPr="006727C0">
        <w:rPr>
          <w:u w:color="4EB3CF" w:themeColor="accent1"/>
        </w:rPr>
        <w:t xml:space="preserve"> </w:t>
      </w:r>
      <w:r w:rsidRPr="006727C0">
        <w:rPr>
          <w:b/>
          <w:bCs/>
          <w:u w:color="4EB3CF" w:themeColor="accent1"/>
        </w:rPr>
        <w:t>raça pura</w:t>
      </w:r>
    </w:p>
    <w:p w14:paraId="62EF0D83" w14:textId="2C76F91E" w:rsidR="009F12B6" w:rsidRPr="006727C0" w:rsidRDefault="009F12B6" w:rsidP="009F12B6">
      <w:pPr>
        <w:pStyle w:val="Prrafodelista"/>
        <w:numPr>
          <w:ilvl w:val="0"/>
          <w:numId w:val="39"/>
        </w:numPr>
        <w:ind w:left="142" w:right="-306" w:hanging="142"/>
        <w:rPr>
          <w:u w:color="4EB3CF" w:themeColor="accent1"/>
        </w:rPr>
      </w:pPr>
      <w:r w:rsidRPr="006727C0">
        <w:rPr>
          <w:u w:color="4EB3CF" w:themeColor="accent1"/>
        </w:rPr>
        <w:t xml:space="preserve">Si un gen té </w:t>
      </w:r>
      <w:r w:rsidRPr="006727C0">
        <w:rPr>
          <w:b/>
          <w:bCs/>
          <w:u w:color="4EB3CF" w:themeColor="accent1"/>
        </w:rPr>
        <w:t>diferents al·lels</w:t>
      </w:r>
      <w:r w:rsidRPr="006727C0">
        <w:rPr>
          <w:u w:color="4EB3CF" w:themeColor="accent1"/>
        </w:rPr>
        <w:t xml:space="preserve"> en cada </w:t>
      </w:r>
      <w:r w:rsidRPr="006727C0">
        <w:rPr>
          <w:u w:val="single" w:color="4EB3CF" w:themeColor="accent1"/>
        </w:rPr>
        <w:t>cromosoma homòleg</w:t>
      </w:r>
      <w:r w:rsidRPr="006727C0">
        <w:rPr>
          <w:u w:color="4EB3CF" w:themeColor="accent1"/>
        </w:rPr>
        <w:t xml:space="preserve"> </w:t>
      </w:r>
      <w:r w:rsidRPr="006727C0">
        <w:rPr>
          <w:color w:val="4EB3CF" w:themeColor="accent1"/>
          <w:u w:color="4EB3CF" w:themeColor="accent1"/>
        </w:rPr>
        <w:t xml:space="preserve">(A,a) </w:t>
      </w:r>
      <w:r w:rsidRPr="006727C0">
        <w:rPr>
          <w:color w:val="4EB3CF" w:themeColor="accent1"/>
          <w:u w:color="4EB3CF" w:themeColor="accent1"/>
        </w:rPr>
        <w:sym w:font="Wingdings" w:char="F0E0"/>
      </w:r>
      <w:r w:rsidRPr="006727C0">
        <w:rPr>
          <w:color w:val="4EB3CF" w:themeColor="accent1"/>
          <w:u w:color="4EB3CF" w:themeColor="accent1"/>
        </w:rPr>
        <w:t xml:space="preserve"> </w:t>
      </w:r>
      <w:r w:rsidRPr="006727C0">
        <w:rPr>
          <w:u w:color="4EB3CF" w:themeColor="accent1"/>
        </w:rPr>
        <w:t xml:space="preserve">individu </w:t>
      </w:r>
      <w:r w:rsidRPr="006727C0">
        <w:rPr>
          <w:b/>
          <w:bCs/>
          <w:u w:color="4EB3CF" w:themeColor="accent1"/>
        </w:rPr>
        <w:t>heterozigòtic</w:t>
      </w:r>
      <w:r w:rsidRPr="006727C0">
        <w:rPr>
          <w:u w:color="4EB3CF" w:themeColor="accent1"/>
        </w:rPr>
        <w:t xml:space="preserve"> </w:t>
      </w:r>
      <w:r w:rsidRPr="006727C0">
        <w:rPr>
          <w:color w:val="4EB3CF" w:themeColor="accent1"/>
          <w:u w:color="4EB3CF" w:themeColor="accent1"/>
        </w:rPr>
        <w:t>/</w:t>
      </w:r>
      <w:r w:rsidRPr="006727C0">
        <w:rPr>
          <w:u w:color="4EB3CF" w:themeColor="accent1"/>
        </w:rPr>
        <w:t xml:space="preserve"> </w:t>
      </w:r>
      <w:r w:rsidRPr="006727C0">
        <w:rPr>
          <w:b/>
          <w:bCs/>
          <w:u w:color="4EB3CF" w:themeColor="accent1"/>
        </w:rPr>
        <w:t>híbrid</w:t>
      </w:r>
    </w:p>
    <w:p w14:paraId="6B3FAD4B" w14:textId="25E1D68E" w:rsidR="009F12B6" w:rsidRPr="006727C0" w:rsidRDefault="009F12B6" w:rsidP="009F12B6">
      <w:pPr>
        <w:pStyle w:val="Ttulo2"/>
        <w:rPr>
          <w:u w:color="4EB3CF" w:themeColor="accent1"/>
        </w:rPr>
      </w:pPr>
      <w:r w:rsidRPr="006727C0">
        <w:rPr>
          <w:u w:color="4EB3CF" w:themeColor="accent1"/>
        </w:rPr>
        <w:t>genotip i fenotip</w:t>
      </w:r>
    </w:p>
    <w:p w14:paraId="12BCD59D" w14:textId="06268359" w:rsidR="009F12B6" w:rsidRPr="006727C0" w:rsidRDefault="009F12B6" w:rsidP="009F12B6">
      <w:pPr>
        <w:pStyle w:val="Prrafodelista"/>
        <w:numPr>
          <w:ilvl w:val="0"/>
          <w:numId w:val="39"/>
        </w:numPr>
        <w:ind w:left="142" w:right="-306" w:hanging="142"/>
        <w:rPr>
          <w:u w:color="4EB3CF" w:themeColor="accent1"/>
        </w:rPr>
      </w:pPr>
      <w:r w:rsidRPr="006727C0">
        <w:rPr>
          <w:b/>
          <w:bCs/>
          <w:u w:color="4EB3CF" w:themeColor="accent1"/>
        </w:rPr>
        <w:t>GENOTIP:</w:t>
      </w:r>
      <w:r w:rsidRPr="006727C0">
        <w:rPr>
          <w:u w:color="4EB3CF" w:themeColor="accent1"/>
        </w:rPr>
        <w:t xml:space="preserve"> conjunt de </w:t>
      </w:r>
      <w:r w:rsidRPr="006727C0">
        <w:rPr>
          <w:u w:val="single" w:color="4EB3CF" w:themeColor="accent1"/>
        </w:rPr>
        <w:t>gens</w:t>
      </w:r>
      <w:r w:rsidRPr="006727C0">
        <w:rPr>
          <w:u w:color="4EB3CF" w:themeColor="accent1"/>
        </w:rPr>
        <w:t xml:space="preserve"> que té un individu (AA, Aa, aa) </w:t>
      </w:r>
      <w:r w:rsidRPr="006727C0">
        <w:rPr>
          <w:color w:val="4EB3CF" w:themeColor="accent1"/>
          <w:u w:color="4EB3CF" w:themeColor="accent1"/>
        </w:rPr>
        <w:sym w:font="Wingdings" w:char="F0E0"/>
      </w:r>
      <w:r w:rsidRPr="006727C0">
        <w:rPr>
          <w:u w:color="4EB3CF" w:themeColor="accent1"/>
        </w:rPr>
        <w:t xml:space="preserve"> meitat de </w:t>
      </w:r>
      <w:r w:rsidRPr="006727C0">
        <w:rPr>
          <w:u w:val="single" w:color="4EB3CF" w:themeColor="accent1"/>
        </w:rPr>
        <w:t>cada progenitor</w:t>
      </w:r>
    </w:p>
    <w:p w14:paraId="0E899D70" w14:textId="28B8E4A6" w:rsidR="009F12B6" w:rsidRPr="006727C0" w:rsidRDefault="009F12B6" w:rsidP="009F12B6">
      <w:pPr>
        <w:pStyle w:val="Prrafodelista"/>
        <w:numPr>
          <w:ilvl w:val="1"/>
          <w:numId w:val="39"/>
        </w:numPr>
        <w:ind w:left="709" w:right="-306" w:hanging="283"/>
        <w:rPr>
          <w:u w:color="4EB3CF" w:themeColor="accent1"/>
        </w:rPr>
      </w:pPr>
      <w:r w:rsidRPr="006727C0">
        <w:rPr>
          <w:u w:color="4EB3CF" w:themeColor="accent1"/>
        </w:rPr>
        <w:t xml:space="preserve">es manté al llarg de </w:t>
      </w:r>
      <w:r w:rsidRPr="006727C0">
        <w:rPr>
          <w:u w:val="single" w:color="4EB3CF" w:themeColor="accent1"/>
        </w:rPr>
        <w:t>tota la vida</w:t>
      </w:r>
    </w:p>
    <w:p w14:paraId="4EB1FE85" w14:textId="5A3FC493" w:rsidR="009F12B6" w:rsidRPr="006727C0" w:rsidRDefault="009F12B6" w:rsidP="009F12B6">
      <w:pPr>
        <w:pStyle w:val="Prrafodelista"/>
        <w:numPr>
          <w:ilvl w:val="1"/>
          <w:numId w:val="39"/>
        </w:numPr>
        <w:ind w:left="709" w:right="-306" w:hanging="283"/>
        <w:rPr>
          <w:u w:color="4EB3CF" w:themeColor="accent1"/>
        </w:rPr>
      </w:pPr>
      <w:r w:rsidRPr="006727C0">
        <w:rPr>
          <w:u w:color="4EB3CF" w:themeColor="accent1"/>
        </w:rPr>
        <w:t xml:space="preserve">és idèntic en totes les </w:t>
      </w:r>
      <w:r w:rsidRPr="006727C0">
        <w:rPr>
          <w:u w:val="single" w:color="4EB3CF" w:themeColor="accent1"/>
        </w:rPr>
        <w:t>cèl·lules somàtiques</w:t>
      </w:r>
    </w:p>
    <w:p w14:paraId="35178F67" w14:textId="59B13018" w:rsidR="009F12B6" w:rsidRPr="006727C0" w:rsidRDefault="009F12B6" w:rsidP="009F12B6">
      <w:pPr>
        <w:pStyle w:val="Prrafodelista"/>
        <w:numPr>
          <w:ilvl w:val="0"/>
          <w:numId w:val="39"/>
        </w:numPr>
        <w:ind w:left="142" w:right="-306" w:hanging="142"/>
        <w:rPr>
          <w:u w:color="4EB3CF" w:themeColor="accent1"/>
        </w:rPr>
      </w:pPr>
      <w:r w:rsidRPr="006727C0">
        <w:rPr>
          <w:b/>
          <w:bCs/>
          <w:u w:color="4EB3CF" w:themeColor="accent1"/>
        </w:rPr>
        <w:t xml:space="preserve">FENOTIP: </w:t>
      </w:r>
      <w:r w:rsidRPr="006727C0">
        <w:rPr>
          <w:u w:color="4EB3CF" w:themeColor="accent1"/>
        </w:rPr>
        <w:t xml:space="preserve">conjunt de </w:t>
      </w:r>
      <w:r w:rsidRPr="006727C0">
        <w:rPr>
          <w:u w:val="single" w:color="4EB3CF" w:themeColor="accent1"/>
        </w:rPr>
        <w:t>qualitats físiques</w:t>
      </w:r>
      <w:r w:rsidRPr="006727C0">
        <w:rPr>
          <w:u w:color="4EB3CF" w:themeColor="accent1"/>
        </w:rPr>
        <w:t xml:space="preserve"> observables en un organisme</w:t>
      </w:r>
    </w:p>
    <w:p w14:paraId="7D8EED1F" w14:textId="638B5AFD" w:rsidR="009F12B6" w:rsidRPr="006727C0" w:rsidRDefault="009F12B6" w:rsidP="009F12B6">
      <w:pPr>
        <w:pStyle w:val="Prrafodelista"/>
        <w:numPr>
          <w:ilvl w:val="1"/>
          <w:numId w:val="39"/>
        </w:numPr>
        <w:ind w:left="567" w:right="-306" w:hanging="141"/>
        <w:rPr>
          <w:u w:color="4EB3CF" w:themeColor="accent1"/>
        </w:rPr>
      </w:pPr>
      <w:r w:rsidRPr="006727C0">
        <w:rPr>
          <w:noProof/>
          <w:u w:color="4EB3CF" w:themeColor="accent1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742E7A8B" wp14:editId="002CA30A">
                <wp:simplePos x="0" y="0"/>
                <wp:positionH relativeFrom="column">
                  <wp:posOffset>0</wp:posOffset>
                </wp:positionH>
                <wp:positionV relativeFrom="paragraph">
                  <wp:posOffset>172780</wp:posOffset>
                </wp:positionV>
                <wp:extent cx="1588344" cy="2368557"/>
                <wp:effectExtent l="0" t="0" r="0" b="0"/>
                <wp:wrapNone/>
                <wp:docPr id="228" name="Grupo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8344" cy="2368557"/>
                          <a:chOff x="0" y="0"/>
                          <a:chExt cx="1588344" cy="2368557"/>
                        </a:xfrm>
                      </wpg:grpSpPr>
                      <pic:pic xmlns:pic="http://schemas.openxmlformats.org/drawingml/2006/picture">
                        <pic:nvPicPr>
                          <pic:cNvPr id="135" name="Picture 4" descr="Cromatina - Wikipedia, la enciclopedia libre">
                            <a:extLst>
                              <a:ext uri="{FF2B5EF4-FFF2-40B4-BE49-F238E27FC236}">
                                <a16:creationId xmlns:a16="http://schemas.microsoft.com/office/drawing/2014/main" id="{674A31A9-889D-4351-9E06-7B06787F8B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4745" b="88686" l="80936" r="97747">
                                        <a14:foregroundMark x1="83882" y1="21168" x2="82842" y2="17153"/>
                                        <a14:foregroundMark x1="82669" y1="14599" x2="82496" y2="9124"/>
                                        <a14:foregroundMark x1="82496" y1="8029" x2="82496" y2="8029"/>
                                        <a14:foregroundMark x1="81976" y1="4745" x2="82149" y2="23723"/>
                                        <a14:foregroundMark x1="82149" y1="23723" x2="89255" y2="57664"/>
                                        <a14:foregroundMark x1="97227" y1="6204" x2="94454" y2="43431"/>
                                        <a14:foregroundMark x1="94454" y1="43431" x2="84749" y2="74453"/>
                                        <a14:foregroundMark x1="84749" y1="74453" x2="84575" y2="8868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137" b="9965"/>
                          <a:stretch/>
                        </pic:blipFill>
                        <pic:spPr bwMode="auto">
                          <a:xfrm rot="10800000">
                            <a:off x="163902" y="0"/>
                            <a:ext cx="405765" cy="1761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4" descr="Cromatina - Wikipedia, la enciclopedia libre">
                            <a:extLst>
                              <a:ext uri="{FF2B5EF4-FFF2-40B4-BE49-F238E27FC236}">
                                <a16:creationId xmlns:a16="http://schemas.microsoft.com/office/drawing/2014/main" id="{B29C9BD8-197E-43DF-9D72-4991C6A9CB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4745" b="88686" l="80936" r="97747">
                                        <a14:foregroundMark x1="83882" y1="21168" x2="82842" y2="17153"/>
                                        <a14:foregroundMark x1="82669" y1="14599" x2="82496" y2="9124"/>
                                        <a14:foregroundMark x1="82496" y1="8029" x2="82496" y2="8029"/>
                                        <a14:foregroundMark x1="81976" y1="4745" x2="82149" y2="23723"/>
                                        <a14:foregroundMark x1="82149" y1="23723" x2="89255" y2="57664"/>
                                        <a14:foregroundMark x1="97227" y1="6204" x2="94454" y2="43431"/>
                                        <a14:foregroundMark x1="94454" y1="43431" x2="84749" y2="74453"/>
                                        <a14:foregroundMark x1="84749" y1="74453" x2="84575" y2="8868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67" r="10770" b="9965"/>
                          <a:stretch/>
                        </pic:blipFill>
                        <pic:spPr bwMode="auto">
                          <a:xfrm rot="10800000">
                            <a:off x="802257" y="0"/>
                            <a:ext cx="405765" cy="1761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6" name="Cerrar llave 10"/>
                        <wps:cNvSpPr/>
                        <wps:spPr>
                          <a:xfrm rot="5400000">
                            <a:off x="677407" y="1429343"/>
                            <a:ext cx="62388" cy="104929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2" name="CuadroTexto 11">
                          <a:extLst>
                            <a:ext uri="{FF2B5EF4-FFF2-40B4-BE49-F238E27FC236}">
                              <a16:creationId xmlns:a16="http://schemas.microsoft.com/office/drawing/2014/main" id="{A7BD7743-3B14-4982-8DF9-FD9248B4AC4E}"/>
                            </a:ext>
                          </a:extLst>
                        </wps:cNvPr>
                        <wps:cNvSpPr txBox="1"/>
                        <wps:spPr>
                          <a:xfrm>
                            <a:off x="43123" y="1949457"/>
                            <a:ext cx="1343025" cy="4191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7B5BFC" w14:textId="77777777" w:rsidR="009F12B6" w:rsidRDefault="009F12B6" w:rsidP="009F12B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xygen" w:eastAsia="Arial" w:hAnsi="Oxygen" w:cs="Arial"/>
                                  <w:b/>
                                  <w:bCs/>
                                  <w:color w:val="000000" w:themeColor="text1"/>
                                </w:rPr>
                                <w:t>cromosomes homòlegs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8" name="CuadroTexto 137">
                          <a:extLst>
                            <a:ext uri="{FF2B5EF4-FFF2-40B4-BE49-F238E27FC236}">
                              <a16:creationId xmlns:a16="http://schemas.microsoft.com/office/drawing/2014/main" id="{0DF946DF-3D6E-4234-882E-C3EC110BA931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690772"/>
                            <a:ext cx="60769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84C3FE" w14:textId="77777777" w:rsidR="009F12B6" w:rsidRDefault="009F12B6" w:rsidP="009F12B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xygen" w:eastAsia="Arial" w:hAnsi="Oxygen" w:cs="Arial"/>
                                  <w:color w:val="000000" w:themeColor="text1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9" name="CuadroTexto 138">
                          <a:extLst>
                            <a:ext uri="{FF2B5EF4-FFF2-40B4-BE49-F238E27FC236}">
                              <a16:creationId xmlns:a16="http://schemas.microsoft.com/office/drawing/2014/main" id="{BF411BF0-6E56-4DE2-ACC9-05CEC84D68F7}"/>
                            </a:ext>
                          </a:extLst>
                        </wps:cNvPr>
                        <wps:cNvSpPr txBox="1"/>
                        <wps:spPr>
                          <a:xfrm>
                            <a:off x="784842" y="1682146"/>
                            <a:ext cx="60769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5F9B0C" w14:textId="77777777" w:rsidR="009F12B6" w:rsidRDefault="009F12B6" w:rsidP="009F12B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xygen" w:eastAsia="Arial" w:hAnsi="Oxygen" w:cs="Arial"/>
                                  <w:color w:val="000000" w:themeColor="text1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Cerrar llave 12">
                          <a:extLst>
                            <a:ext uri="{FF2B5EF4-FFF2-40B4-BE49-F238E27FC236}">
                              <a16:creationId xmlns:a16="http://schemas.microsoft.com/office/drawing/2014/main" id="{68596B2D-A6CD-4E2F-B714-326AE440580D}"/>
                            </a:ext>
                          </a:extLst>
                        </wps:cNvPr>
                        <wps:cNvSpPr/>
                        <wps:spPr>
                          <a:xfrm>
                            <a:off x="1190445" y="1078302"/>
                            <a:ext cx="45719" cy="276999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4" name="CuadroTexto 13">
                          <a:extLst>
                            <a:ext uri="{FF2B5EF4-FFF2-40B4-BE49-F238E27FC236}">
                              <a16:creationId xmlns:a16="http://schemas.microsoft.com/office/drawing/2014/main" id="{28C2D1BF-E1EE-41AE-BF9E-D413E0ED5E2B}"/>
                            </a:ext>
                          </a:extLst>
                        </wps:cNvPr>
                        <wps:cNvSpPr txBox="1"/>
                        <wps:spPr>
                          <a:xfrm>
                            <a:off x="1190199" y="1086925"/>
                            <a:ext cx="39814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CC08E7" w14:textId="77777777" w:rsidR="009F12B6" w:rsidRDefault="009F12B6" w:rsidP="009F12B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xygen" w:eastAsia="Arial" w:hAnsi="Oxygen" w:cs="Arial"/>
                                  <w:color w:val="000000" w:themeColor="text1"/>
                                </w:rPr>
                                <w:t>gen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27" name="Rectángulo: esquinas redondeadas 14"/>
                        <wps:cNvSpPr/>
                        <wps:spPr>
                          <a:xfrm rot="21165539">
                            <a:off x="933450" y="1105978"/>
                            <a:ext cx="167640" cy="276999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0" name="Rectángulo: esquinas redondeadas 139">
                          <a:extLst>
                            <a:ext uri="{FF2B5EF4-FFF2-40B4-BE49-F238E27FC236}">
                              <a16:creationId xmlns:a16="http://schemas.microsoft.com/office/drawing/2014/main" id="{E214B586-C6C1-493C-ADAC-59750E96E351}"/>
                            </a:ext>
                          </a:extLst>
                        </wps:cNvPr>
                        <wps:cNvSpPr/>
                        <wps:spPr>
                          <a:xfrm rot="586608">
                            <a:off x="260590" y="1105978"/>
                            <a:ext cx="167640" cy="276999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E7A8B" id="Grupo 228" o:spid="_x0000_s1127" style="position:absolute;left:0;text-align:left;margin-left:0;margin-top:13.6pt;width:125.05pt;height:186.5pt;z-index:251794432" coordsize="15883,23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128" type="#_x0000_t75" alt="Cromatina - Wikipedia, la enciclopedia libre" style="position:absolute;left:1639;width:4057;height:176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">
                  <v:imagedata r:id="rId14" o:title="Cromatina - Wikipedia, la enciclopedia libre" cropbottom="6531f" cropleft="59072f"/>
                </v:shape>
                <v:shape id="Picture 4" o:spid="_x0000_s1129" type="#_x0000_t75" alt="Cromatina - Wikipedia, la enciclopedia libre" style="position:absolute;left:8022;width:4058;height:176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">
                  <v:imagedata r:id="rId14" o:title="Cromatina - Wikipedia, la enciclopedia libre" cropbottom="6531f" cropleft="52014f" cropright="7058f"/>
                </v:shape>
                <v:shape id="Cerrar llave 10" o:spid="_x0000_s1130" type="#_x0000_t88" style="position:absolute;left:6774;top:14292;width:624;height:1049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" adj="107" strokecolor="#4eb3cf [3204]" strokeweight="1pt">
                  <v:stroke joinstyle="miter"/>
                </v:shape>
                <v:shape id="CuadroTexto 11" o:spid="_x0000_s1131" type="#_x0000_t202" style="position:absolute;left:431;top:19494;width:1343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97B5BFC" w14:textId="77777777" w:rsidR="009F12B6" w:rsidRDefault="009F12B6" w:rsidP="009F12B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Oxygen" w:eastAsia="Arial" w:hAnsi="Oxygen" w:cs="Arial"/>
                            <w:b/>
                            <w:bCs/>
                            <w:color w:val="000000" w:themeColor="text1"/>
                          </w:rPr>
                          <w:t>cromosomes homòlegs</w:t>
                        </w:r>
                      </w:p>
                    </w:txbxContent>
                  </v:textbox>
                </v:shape>
                <v:shape id="CuadroTexto 137" o:spid="_x0000_s1132" type="#_x0000_t202" style="position:absolute;top:16907;width:6076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0C84C3FE" w14:textId="77777777" w:rsidR="009F12B6" w:rsidRDefault="009F12B6" w:rsidP="009F12B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Oxygen" w:eastAsia="Arial" w:hAnsi="Oxygen" w:cs="Arial"/>
                            <w:color w:val="000000" w:themeColor="text1"/>
                          </w:rPr>
                          <w:t>M</w:t>
                        </w:r>
                      </w:p>
                    </w:txbxContent>
                  </v:textbox>
                </v:shape>
                <v:shape id="CuadroTexto 138" o:spid="_x0000_s1133" type="#_x0000_t202" style="position:absolute;left:7848;top:16821;width:6077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5C5F9B0C" w14:textId="77777777" w:rsidR="009F12B6" w:rsidRDefault="009F12B6" w:rsidP="009F12B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Oxygen" w:eastAsia="Arial" w:hAnsi="Oxygen" w:cs="Arial"/>
                            <w:color w:val="000000" w:themeColor="text1"/>
                          </w:rPr>
                          <w:t>P</w:t>
                        </w:r>
                      </w:p>
                    </w:txbxContent>
                  </v:textbox>
                </v:shape>
                <v:shape id="Cerrar llave 12" o:spid="_x0000_s1134" type="#_x0000_t88" style="position:absolute;left:11904;top:10783;width:457;height:2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" adj="297" strokecolor="#4eb3cf [3204]" strokeweight="1pt">
                  <v:stroke joinstyle="miter"/>
                </v:shape>
                <v:shape id="CuadroTexto 13" o:spid="_x0000_s1135" type="#_x0000_t202" style="position:absolute;left:11901;top:10869;width:3982;height:25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" filled="f" stroked="f">
                  <v:textbox style="mso-fit-shape-to-text:t">
                    <w:txbxContent>
                      <w:p w14:paraId="5ACC08E7" w14:textId="77777777" w:rsidR="009F12B6" w:rsidRDefault="009F12B6" w:rsidP="009F12B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Oxygen" w:eastAsia="Arial" w:hAnsi="Oxygen" w:cs="Arial"/>
                            <w:color w:val="000000" w:themeColor="text1"/>
                          </w:rPr>
                          <w:t>gen</w:t>
                        </w:r>
                      </w:p>
                    </w:txbxContent>
                  </v:textbox>
                </v:shape>
                <v:roundrect id="Rectángulo: esquinas redondeadas 14" o:spid="_x0000_s1136" style="position:absolute;left:9334;top:11059;width:1676;height:2770;rotation:-474547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" fillcolor="#31d5fb [3205]" stroked="f"/>
                <v:roundrect id="Rectángulo: esquinas redondeadas 139" o:spid="_x0000_s1137" style="position:absolute;left:2605;top:11059;width:1677;height:2770;rotation:64073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" fillcolor="#31d5fb [3205]" stroked="f"/>
              </v:group>
            </w:pict>
          </mc:Fallback>
        </mc:AlternateContent>
      </w:r>
      <w:r w:rsidRPr="006727C0">
        <w:rPr>
          <w:u w:color="4EB3CF" w:themeColor="accent1"/>
        </w:rPr>
        <w:t xml:space="preserve">pot </w:t>
      </w:r>
      <w:r w:rsidRPr="006727C0">
        <w:rPr>
          <w:u w:val="single" w:color="4EB3CF" w:themeColor="accent1"/>
        </w:rPr>
        <w:t>variar</w:t>
      </w:r>
      <w:r w:rsidRPr="006727C0">
        <w:rPr>
          <w:u w:color="4EB3CF" w:themeColor="accent1"/>
        </w:rPr>
        <w:t xml:space="preserve"> durant la vida de l’organisme</w:t>
      </w:r>
      <w:r w:rsidRPr="006727C0">
        <w:rPr>
          <w:color w:val="4EB3CF" w:themeColor="accent1"/>
          <w:u w:color="4EB3CF" w:themeColor="accent1"/>
        </w:rPr>
        <w:t xml:space="preserve"> </w:t>
      </w:r>
      <w:r w:rsidRPr="006727C0">
        <w:rPr>
          <w:color w:val="4EB3CF" w:themeColor="accent1"/>
          <w:u w:color="4EB3CF" w:themeColor="accent1"/>
        </w:rPr>
        <w:sym w:font="Wingdings" w:char="F0E0"/>
      </w:r>
      <w:r w:rsidRPr="006727C0">
        <w:rPr>
          <w:color w:val="4EB3CF" w:themeColor="accent1"/>
          <w:u w:color="4EB3CF" w:themeColor="accent1"/>
        </w:rPr>
        <w:t xml:space="preserve"> </w:t>
      </w:r>
      <w:r w:rsidRPr="006727C0">
        <w:rPr>
          <w:u w:color="4EB3CF" w:themeColor="accent1"/>
        </w:rPr>
        <w:t>perquè l’</w:t>
      </w:r>
      <w:r w:rsidRPr="006727C0">
        <w:rPr>
          <w:u w:val="single" w:color="4EB3CF" w:themeColor="accent1"/>
        </w:rPr>
        <w:t>ambient</w:t>
      </w:r>
      <w:r w:rsidRPr="006727C0">
        <w:rPr>
          <w:u w:color="4EB3CF" w:themeColor="accent1"/>
        </w:rPr>
        <w:t xml:space="preserve"> influeix en l’expressió dels gens</w:t>
      </w:r>
    </w:p>
    <w:p w14:paraId="5624EEFC" w14:textId="7DDF6DA1" w:rsidR="009F12B6" w:rsidRPr="006727C0" w:rsidRDefault="009F12B6" w:rsidP="009F12B6">
      <w:pPr>
        <w:ind w:right="-306"/>
        <w:rPr>
          <w:u w:color="4EB3CF" w:themeColor="accent1"/>
        </w:rPr>
      </w:pPr>
    </w:p>
    <w:p w14:paraId="7F7DBFD5" w14:textId="16354272" w:rsidR="009F12B6" w:rsidRPr="006727C0" w:rsidRDefault="009F12B6" w:rsidP="009F12B6">
      <w:pPr>
        <w:rPr>
          <w:u w:color="4EB3CF" w:themeColor="accent1"/>
        </w:rPr>
      </w:pPr>
    </w:p>
    <w:p w14:paraId="1442D0D4" w14:textId="62521E72" w:rsidR="009F12B6" w:rsidRPr="006727C0" w:rsidRDefault="009F12B6" w:rsidP="009F12B6">
      <w:pPr>
        <w:rPr>
          <w:u w:color="4EB3CF" w:themeColor="accent1"/>
        </w:rPr>
      </w:pPr>
    </w:p>
    <w:p w14:paraId="0366D58F" w14:textId="1B1B6FC5" w:rsidR="009F12B6" w:rsidRPr="006727C0" w:rsidRDefault="009F12B6" w:rsidP="009F12B6">
      <w:pPr>
        <w:rPr>
          <w:u w:color="4EB3CF" w:themeColor="accent1"/>
        </w:rPr>
      </w:pPr>
    </w:p>
    <w:p w14:paraId="069BA17A" w14:textId="1B8E6EAF" w:rsidR="009F12B6" w:rsidRPr="006727C0" w:rsidRDefault="009F12B6" w:rsidP="009F12B6">
      <w:pPr>
        <w:rPr>
          <w:u w:color="4EB3CF" w:themeColor="accent1"/>
        </w:rPr>
      </w:pPr>
    </w:p>
    <w:p w14:paraId="4238ED3E" w14:textId="1CF229CF" w:rsidR="009F12B6" w:rsidRPr="006727C0" w:rsidRDefault="009F12B6" w:rsidP="009F12B6">
      <w:pPr>
        <w:rPr>
          <w:u w:color="4EB3CF" w:themeColor="accent1"/>
        </w:rPr>
      </w:pPr>
    </w:p>
    <w:p w14:paraId="113AAC37" w14:textId="12ED6E6F" w:rsidR="009F12B6" w:rsidRPr="006727C0" w:rsidRDefault="009F12B6" w:rsidP="009F12B6">
      <w:pPr>
        <w:rPr>
          <w:u w:color="4EB3CF" w:themeColor="accent1"/>
        </w:rPr>
      </w:pPr>
    </w:p>
    <w:p w14:paraId="39B2517F" w14:textId="08ED3F52" w:rsidR="009F12B6" w:rsidRPr="006727C0" w:rsidRDefault="009F12B6" w:rsidP="009F12B6">
      <w:pPr>
        <w:rPr>
          <w:u w:color="4EB3CF" w:themeColor="accent1"/>
        </w:rPr>
      </w:pPr>
    </w:p>
    <w:p w14:paraId="10A2D986" w14:textId="527FAE03" w:rsidR="009F12B6" w:rsidRPr="006727C0" w:rsidRDefault="009F12B6" w:rsidP="009F12B6">
      <w:pPr>
        <w:rPr>
          <w:u w:color="4EB3CF" w:themeColor="accent1"/>
        </w:rPr>
      </w:pPr>
    </w:p>
    <w:p w14:paraId="07439C1C" w14:textId="47C88AAE" w:rsidR="009F12B6" w:rsidRPr="006727C0" w:rsidRDefault="009F12B6" w:rsidP="009F12B6">
      <w:pPr>
        <w:rPr>
          <w:u w:color="4EB3CF" w:themeColor="accent1"/>
        </w:rPr>
      </w:pPr>
    </w:p>
    <w:p w14:paraId="737D0B00" w14:textId="1F1BFE61" w:rsidR="009F12B6" w:rsidRPr="006727C0" w:rsidRDefault="009F12B6" w:rsidP="009F12B6">
      <w:pPr>
        <w:rPr>
          <w:u w:color="4EB3CF" w:themeColor="accent1"/>
        </w:rPr>
      </w:pPr>
    </w:p>
    <w:p w14:paraId="0FFAA0FD" w14:textId="1CFEC3E8" w:rsidR="009F12B6" w:rsidRPr="006727C0" w:rsidRDefault="009F12B6" w:rsidP="009F12B6">
      <w:pPr>
        <w:rPr>
          <w:u w:color="4EB3CF" w:themeColor="accent1"/>
        </w:rPr>
      </w:pPr>
    </w:p>
    <w:p w14:paraId="74AE6562" w14:textId="61745317" w:rsidR="009F12B6" w:rsidRPr="006727C0" w:rsidRDefault="009F12B6" w:rsidP="009F12B6">
      <w:pPr>
        <w:rPr>
          <w:u w:color="4EB3CF" w:themeColor="accent1"/>
        </w:rPr>
      </w:pPr>
    </w:p>
    <w:p w14:paraId="46A4882D" w14:textId="3108F2A0" w:rsidR="009F12B6" w:rsidRPr="006727C0" w:rsidRDefault="009F12B6" w:rsidP="009F12B6">
      <w:pPr>
        <w:rPr>
          <w:u w:color="4EB3CF" w:themeColor="accent1"/>
        </w:rPr>
      </w:pPr>
    </w:p>
    <w:p w14:paraId="3F50BA85" w14:textId="69A9A52B" w:rsidR="009F12B6" w:rsidRPr="006727C0" w:rsidRDefault="009F12B6" w:rsidP="009F12B6">
      <w:pPr>
        <w:pStyle w:val="Ttulo1"/>
        <w:ind w:left="993" w:hanging="567"/>
        <w:rPr>
          <w:u w:color="4EB3CF" w:themeColor="accent1"/>
        </w:rPr>
      </w:pPr>
      <w:r w:rsidRPr="006727C0">
        <w:rPr>
          <w:u w:color="4EB3CF" w:themeColor="accent1"/>
        </w:rPr>
        <w:t>lleis de mendel</w:t>
      </w:r>
    </w:p>
    <w:p w14:paraId="2C32412F" w14:textId="53CD3D4F" w:rsidR="009F12B6" w:rsidRPr="006727C0" w:rsidRDefault="009F12B6" w:rsidP="009F12B6">
      <w:pPr>
        <w:pStyle w:val="Ttulo2"/>
        <w:rPr>
          <w:color w:val="000000" w:themeColor="text1"/>
          <w:sz w:val="24"/>
          <w:szCs w:val="24"/>
          <w:u w:color="4EB3CF" w:themeColor="accent1"/>
        </w:rPr>
      </w:pPr>
      <w:r w:rsidRPr="006727C0">
        <w:rPr>
          <w:u w:color="4EB3CF" w:themeColor="accent1"/>
        </w:rPr>
        <w:t xml:space="preserve">1ª llei de mendel: </w:t>
      </w:r>
      <w:r w:rsidRPr="006727C0">
        <w:rPr>
          <w:color w:val="000000" w:themeColor="text1"/>
          <w:sz w:val="24"/>
          <w:szCs w:val="24"/>
          <w:u w:color="4EB3CF" w:themeColor="accent1"/>
        </w:rPr>
        <w:t>principi de la uniformitat</w:t>
      </w:r>
    </w:p>
    <w:p w14:paraId="03B5D5DF" w14:textId="4C33B421" w:rsidR="009F12B6" w:rsidRPr="006727C0" w:rsidRDefault="009F12B6" w:rsidP="00CE4928">
      <w:pPr>
        <w:shd w:val="clear" w:color="auto" w:fill="DBEFF5" w:themeFill="accent1" w:themeFillTint="33"/>
        <w:rPr>
          <w:u w:color="4EB3CF" w:themeColor="accent1"/>
        </w:rPr>
      </w:pPr>
      <w:r w:rsidRPr="006727C0">
        <w:rPr>
          <w:u w:color="4EB3CF" w:themeColor="accent1"/>
        </w:rPr>
        <w:t xml:space="preserve">Quan se creuen dos individus de </w:t>
      </w:r>
      <w:r w:rsidRPr="006727C0">
        <w:rPr>
          <w:b/>
          <w:bCs/>
          <w:u w:color="4EB3CF" w:themeColor="accent1"/>
        </w:rPr>
        <w:t>línies pures</w:t>
      </w:r>
      <w:r w:rsidRPr="006727C0">
        <w:rPr>
          <w:u w:color="4EB3CF" w:themeColor="accent1"/>
        </w:rPr>
        <w:t xml:space="preserve"> per a </w:t>
      </w:r>
      <w:r w:rsidRPr="006727C0">
        <w:rPr>
          <w:u w:val="single" w:color="4EB3CF" w:themeColor="accent1"/>
        </w:rPr>
        <w:t>un determinat caràcter</w:t>
      </w:r>
      <w:r w:rsidRPr="006727C0">
        <w:rPr>
          <w:u w:color="4EB3CF" w:themeColor="accent1"/>
        </w:rPr>
        <w:t>,</w:t>
      </w:r>
      <w:r w:rsidR="00CE4928" w:rsidRPr="006727C0">
        <w:rPr>
          <w:u w:color="4EB3CF" w:themeColor="accent1"/>
        </w:rPr>
        <w:t xml:space="preserve"> </w:t>
      </w:r>
      <w:r w:rsidRPr="006727C0">
        <w:rPr>
          <w:u w:color="4EB3CF" w:themeColor="accent1"/>
        </w:rPr>
        <w:t xml:space="preserve">tota la descendència resultant està formada per individus </w:t>
      </w:r>
      <w:r w:rsidRPr="006727C0">
        <w:rPr>
          <w:b/>
          <w:bCs/>
          <w:u w:color="4EB3CF" w:themeColor="accent1"/>
        </w:rPr>
        <w:t>heterozigòtics</w:t>
      </w:r>
      <w:r w:rsidRPr="006727C0">
        <w:rPr>
          <w:b/>
          <w:bCs/>
          <w:color w:val="4EB3CF" w:themeColor="accent1"/>
          <w:u w:color="4EB3CF" w:themeColor="accent1"/>
        </w:rPr>
        <w:t>/</w:t>
      </w:r>
      <w:r w:rsidRPr="006727C0">
        <w:rPr>
          <w:b/>
          <w:bCs/>
          <w:u w:color="4EB3CF" w:themeColor="accent1"/>
        </w:rPr>
        <w:t>híbrids</w:t>
      </w:r>
      <w:r w:rsidR="00CE4928" w:rsidRPr="006727C0">
        <w:rPr>
          <w:u w:color="4EB3CF" w:themeColor="accent1"/>
        </w:rPr>
        <w:t xml:space="preserve"> </w:t>
      </w:r>
      <w:r w:rsidRPr="006727C0">
        <w:rPr>
          <w:u w:color="4EB3CF" w:themeColor="accent1"/>
        </w:rPr>
        <w:t xml:space="preserve">i presenten </w:t>
      </w:r>
      <w:r w:rsidRPr="006727C0">
        <w:rPr>
          <w:b/>
          <w:bCs/>
          <w:u w:color="4EB3CF" w:themeColor="accent1"/>
        </w:rPr>
        <w:t>uniformitat:</w:t>
      </w:r>
      <w:r w:rsidRPr="006727C0">
        <w:rPr>
          <w:u w:color="4EB3CF" w:themeColor="accent1"/>
        </w:rPr>
        <w:t xml:space="preserve"> són </w:t>
      </w:r>
      <w:r w:rsidRPr="006727C0">
        <w:rPr>
          <w:u w:val="single" w:color="4EB3CF" w:themeColor="accent1"/>
        </w:rPr>
        <w:t>iguals</w:t>
      </w:r>
      <w:r w:rsidRPr="006727C0">
        <w:rPr>
          <w:u w:color="4EB3CF" w:themeColor="accent1"/>
        </w:rPr>
        <w:t xml:space="preserve"> entre ells tant en genotip com en fenotip.</w:t>
      </w:r>
    </w:p>
    <w:p w14:paraId="1E58B9F6" w14:textId="36F4962E" w:rsidR="009F12B6" w:rsidRPr="006727C0" w:rsidRDefault="009F12B6" w:rsidP="009F12B6">
      <w:pPr>
        <w:pStyle w:val="Ttulo2"/>
        <w:rPr>
          <w:u w:color="4EB3CF" w:themeColor="accent1"/>
        </w:rPr>
      </w:pPr>
      <w:r w:rsidRPr="006727C0">
        <w:rPr>
          <w:u w:color="4EB3CF" w:themeColor="accent1"/>
        </w:rPr>
        <w:t xml:space="preserve">2ª llei de mendeL: </w:t>
      </w:r>
      <w:r w:rsidRPr="006727C0">
        <w:rPr>
          <w:color w:val="000000" w:themeColor="text1"/>
          <w:sz w:val="24"/>
          <w:szCs w:val="24"/>
          <w:u w:color="4EB3CF" w:themeColor="accent1"/>
        </w:rPr>
        <w:t>principi de la segregació</w:t>
      </w:r>
    </w:p>
    <w:p w14:paraId="603233B5" w14:textId="29DA0369" w:rsidR="009F12B6" w:rsidRPr="006727C0" w:rsidRDefault="009F12B6" w:rsidP="00CE4928">
      <w:pPr>
        <w:shd w:val="clear" w:color="auto" w:fill="DBEFF5" w:themeFill="accent1" w:themeFillTint="33"/>
        <w:rPr>
          <w:u w:color="4EB3CF" w:themeColor="accent1"/>
        </w:rPr>
      </w:pPr>
      <w:r w:rsidRPr="006727C0">
        <w:rPr>
          <w:u w:color="4EB3CF" w:themeColor="accent1"/>
        </w:rPr>
        <w:t xml:space="preserve">En creuar els </w:t>
      </w:r>
      <w:r w:rsidRPr="006727C0">
        <w:rPr>
          <w:b/>
          <w:bCs/>
          <w:u w:color="4EB3CF" w:themeColor="accent1"/>
        </w:rPr>
        <w:t>híbrids</w:t>
      </w:r>
      <w:r w:rsidRPr="006727C0">
        <w:rPr>
          <w:u w:color="4EB3CF" w:themeColor="accent1"/>
        </w:rPr>
        <w:t xml:space="preserve"> de la 1ª generació filial,</w:t>
      </w:r>
      <w:r w:rsidR="00CE4928" w:rsidRPr="006727C0">
        <w:rPr>
          <w:u w:color="4EB3CF" w:themeColor="accent1"/>
        </w:rPr>
        <w:t xml:space="preserve"> </w:t>
      </w:r>
      <w:r w:rsidRPr="006727C0">
        <w:rPr>
          <w:u w:color="4EB3CF" w:themeColor="accent1"/>
        </w:rPr>
        <w:t xml:space="preserve">els </w:t>
      </w:r>
      <w:r w:rsidRPr="006727C0">
        <w:rPr>
          <w:u w:val="single" w:color="4EB3CF" w:themeColor="accent1"/>
        </w:rPr>
        <w:t>al·lels</w:t>
      </w:r>
      <w:r w:rsidRPr="006727C0">
        <w:rPr>
          <w:u w:color="4EB3CF" w:themeColor="accent1"/>
        </w:rPr>
        <w:t xml:space="preserve"> se </w:t>
      </w:r>
      <w:r w:rsidRPr="006727C0">
        <w:rPr>
          <w:b/>
          <w:bCs/>
          <w:u w:color="4EB3CF" w:themeColor="accent1"/>
        </w:rPr>
        <w:t>segreguen</w:t>
      </w:r>
      <w:r w:rsidRPr="006727C0">
        <w:rPr>
          <w:b/>
          <w:bCs/>
          <w:color w:val="4EB3CF" w:themeColor="accent1"/>
          <w:u w:color="4EB3CF" w:themeColor="accent1"/>
        </w:rPr>
        <w:t>/</w:t>
      </w:r>
      <w:r w:rsidRPr="006727C0">
        <w:rPr>
          <w:b/>
          <w:bCs/>
          <w:u w:color="4EB3CF" w:themeColor="accent1"/>
        </w:rPr>
        <w:t>mesclen</w:t>
      </w:r>
      <w:r w:rsidRPr="006727C0">
        <w:rPr>
          <w:u w:color="4EB3CF" w:themeColor="accent1"/>
        </w:rPr>
        <w:t xml:space="preserve"> i</w:t>
      </w:r>
      <w:r w:rsidR="00CE4928" w:rsidRPr="006727C0">
        <w:rPr>
          <w:u w:color="4EB3CF" w:themeColor="accent1"/>
        </w:rPr>
        <w:t xml:space="preserve"> es distribueixen de manera </w:t>
      </w:r>
      <w:r w:rsidR="00CE4928" w:rsidRPr="006727C0">
        <w:rPr>
          <w:b/>
          <w:bCs/>
          <w:u w:color="4EB3CF" w:themeColor="accent1"/>
        </w:rPr>
        <w:t>independent</w:t>
      </w:r>
      <w:r w:rsidR="00CE4928" w:rsidRPr="006727C0">
        <w:rPr>
          <w:u w:color="4EB3CF" w:themeColor="accent1"/>
        </w:rPr>
        <w:t xml:space="preserve"> l’un de l’altre.</w:t>
      </w:r>
    </w:p>
    <w:p w14:paraId="5FC3C5BE" w14:textId="6FB8EDD7" w:rsidR="009F12B6" w:rsidRPr="006727C0" w:rsidRDefault="009F12B6" w:rsidP="009F12B6">
      <w:pPr>
        <w:pStyle w:val="Ttulo2"/>
        <w:rPr>
          <w:u w:color="4EB3CF" w:themeColor="accent1"/>
        </w:rPr>
      </w:pPr>
      <w:r w:rsidRPr="006727C0">
        <w:rPr>
          <w:u w:color="4EB3CF" w:themeColor="accent1"/>
        </w:rPr>
        <w:t xml:space="preserve">3ª llei de mendel: </w:t>
      </w:r>
      <w:r w:rsidRPr="006727C0">
        <w:rPr>
          <w:color w:val="000000" w:themeColor="text1"/>
          <w:sz w:val="24"/>
          <w:szCs w:val="24"/>
          <w:u w:color="4EB3CF" w:themeColor="accent1"/>
        </w:rPr>
        <w:t>principi de la segregació independent</w:t>
      </w:r>
    </w:p>
    <w:p w14:paraId="24893EF4" w14:textId="76922CC1" w:rsidR="00CE4928" w:rsidRPr="006727C0" w:rsidRDefault="00CE4928" w:rsidP="00CE4928">
      <w:pPr>
        <w:shd w:val="clear" w:color="auto" w:fill="DBEFF5" w:themeFill="accent1" w:themeFillTint="33"/>
        <w:rPr>
          <w:u w:color="4EB3CF" w:themeColor="accent1"/>
        </w:rPr>
      </w:pPr>
      <w:r w:rsidRPr="006727C0">
        <w:rPr>
          <w:u w:color="4EB3CF" w:themeColor="accent1"/>
        </w:rPr>
        <w:t xml:space="preserve">Els diferents caràcters s’hereten </w:t>
      </w:r>
      <w:r w:rsidRPr="006727C0">
        <w:rPr>
          <w:b/>
          <w:bCs/>
          <w:u w:color="4EB3CF" w:themeColor="accent1"/>
        </w:rPr>
        <w:t>independentment</w:t>
      </w:r>
      <w:r w:rsidRPr="006727C0">
        <w:rPr>
          <w:u w:color="4EB3CF" w:themeColor="accent1"/>
        </w:rPr>
        <w:t xml:space="preserve"> els uns dels altres</w:t>
      </w:r>
      <w:r w:rsidRPr="006727C0">
        <w:rPr>
          <w:u w:color="4EB3CF" w:themeColor="accent1"/>
        </w:rPr>
        <w:br/>
        <w:t xml:space="preserve">i es </w:t>
      </w:r>
      <w:r w:rsidRPr="006727C0">
        <w:rPr>
          <w:b/>
          <w:bCs/>
          <w:u w:color="4EB3CF" w:themeColor="accent1"/>
        </w:rPr>
        <w:t>combinen a l’atzar</w:t>
      </w:r>
      <w:r w:rsidRPr="006727C0">
        <w:rPr>
          <w:u w:color="4EB3CF" w:themeColor="accent1"/>
        </w:rPr>
        <w:t xml:space="preserve"> en la descendència.</w:t>
      </w:r>
    </w:p>
    <w:p w14:paraId="64ABB738" w14:textId="77777777" w:rsidR="00CE4928" w:rsidRPr="006727C0" w:rsidRDefault="00CE4928">
      <w:pPr>
        <w:rPr>
          <w:rFonts w:ascii="Georgia" w:eastAsiaTheme="majorEastAsia" w:hAnsi="Georgia" w:cstheme="majorBidi"/>
          <w:b/>
          <w:caps/>
          <w:color w:val="262626" w:themeColor="text1" w:themeTint="D9"/>
          <w:sz w:val="40"/>
          <w:szCs w:val="44"/>
          <w:u w:color="4EB3CF" w:themeColor="accent1"/>
        </w:rPr>
      </w:pPr>
      <w:r w:rsidRPr="006727C0">
        <w:rPr>
          <w:u w:color="4EB3CF" w:themeColor="accent1"/>
        </w:rPr>
        <w:br w:type="page"/>
      </w:r>
    </w:p>
    <w:p w14:paraId="60CBCEFD" w14:textId="3192B80E" w:rsidR="00CE4928" w:rsidRPr="006727C0" w:rsidRDefault="00CE4928" w:rsidP="00CE4928">
      <w:pPr>
        <w:pStyle w:val="Ttulo1"/>
        <w:ind w:left="993" w:hanging="567"/>
        <w:rPr>
          <w:u w:color="4EB3CF" w:themeColor="accent1"/>
        </w:rPr>
      </w:pPr>
      <w:r w:rsidRPr="006727C0">
        <w:rPr>
          <w:u w:color="4EB3CF" w:themeColor="accent1"/>
        </w:rPr>
        <w:lastRenderedPageBreak/>
        <w:t>dominància incompleta o codominància</w:t>
      </w:r>
    </w:p>
    <w:p w14:paraId="7008AA61" w14:textId="075D22DD" w:rsidR="00CE4928" w:rsidRPr="006727C0" w:rsidRDefault="00CE4928" w:rsidP="00CE4928">
      <w:pPr>
        <w:rPr>
          <w:u w:color="4EB3CF" w:themeColor="accent1"/>
        </w:rPr>
      </w:pPr>
      <w:r w:rsidRPr="006727C0">
        <w:rPr>
          <w:u w:color="4EB3CF" w:themeColor="accent1"/>
        </w:rPr>
        <w:t xml:space="preserve">No sempre es complien els </w:t>
      </w:r>
      <w:r w:rsidRPr="006727C0">
        <w:rPr>
          <w:u w:val="single" w:color="4EB3CF" w:themeColor="accent1"/>
        </w:rPr>
        <w:t>experiments de Mendel</w:t>
      </w:r>
      <w:r w:rsidRPr="006727C0">
        <w:rPr>
          <w:u w:color="4EB3CF" w:themeColor="accent1"/>
        </w:rPr>
        <w:t xml:space="preserve"> perquè la </w:t>
      </w:r>
      <w:r w:rsidRPr="006727C0">
        <w:rPr>
          <w:b/>
          <w:bCs/>
          <w:u w:color="4EB3CF" w:themeColor="accent1"/>
        </w:rPr>
        <w:t>relació entre els al·lels</w:t>
      </w:r>
      <w:r w:rsidRPr="006727C0">
        <w:rPr>
          <w:u w:color="4EB3CF" w:themeColor="accent1"/>
        </w:rPr>
        <w:t xml:space="preserve"> era distinta.</w:t>
      </w:r>
    </w:p>
    <w:p w14:paraId="1B0F35E1" w14:textId="1AD29024" w:rsidR="00CE4928" w:rsidRPr="006727C0" w:rsidRDefault="00CE4928" w:rsidP="00CE4928">
      <w:pPr>
        <w:pStyle w:val="Ttulo2"/>
        <w:rPr>
          <w:u w:color="4EB3CF" w:themeColor="accent1"/>
        </w:rPr>
      </w:pPr>
      <w:r w:rsidRPr="006727C0">
        <w:rPr>
          <w:u w:color="4EB3CF" w:themeColor="accent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D380AE6" wp14:editId="67067ABC">
                <wp:simplePos x="0" y="0"/>
                <wp:positionH relativeFrom="column">
                  <wp:posOffset>3174521</wp:posOffset>
                </wp:positionH>
                <wp:positionV relativeFrom="paragraph">
                  <wp:posOffset>2714158</wp:posOffset>
                </wp:positionV>
                <wp:extent cx="457200" cy="368935"/>
                <wp:effectExtent l="0" t="0" r="0" b="0"/>
                <wp:wrapNone/>
                <wp:docPr id="162" name="CuadroTexto 1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A521A8-A6A7-4EA5-B00A-B5318E7198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680EBC" w14:textId="77777777" w:rsidR="00CE4928" w:rsidRPr="00CE4928" w:rsidRDefault="00CE4928" w:rsidP="00CE492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380AE6" id="CuadroTexto 161" o:spid="_x0000_s1138" type="#_x0000_t202" style="position:absolute;margin-left:249.95pt;margin-top:213.7pt;width:36pt;height:29.0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" filled="f" stroked="f">
                <v:textbox style="mso-fit-shape-to-text:t">
                  <w:txbxContent>
                    <w:p w14:paraId="0D680EBC" w14:textId="77777777" w:rsidR="00CE4928" w:rsidRPr="00CE4928" w:rsidRDefault="00CE4928" w:rsidP="00CE492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E4928">
                        <w:rPr>
                          <w:rFonts w:ascii="Oxygen" w:eastAsia="Arial" w:hAnsi="Oxygen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F1</w:t>
                      </w:r>
                    </w:p>
                  </w:txbxContent>
                </v:textbox>
              </v:shape>
            </w:pict>
          </mc:Fallback>
        </mc:AlternateContent>
      </w:r>
      <w:r w:rsidRPr="006727C0">
        <w:rPr>
          <w:u w:color="4EB3CF" w:themeColor="accent1"/>
        </w:rPr>
        <w:drawing>
          <wp:anchor distT="0" distB="0" distL="114300" distR="114300" simplePos="0" relativeHeight="251812864" behindDoc="0" locked="0" layoutInCell="1" allowOverlap="1" wp14:anchorId="4C3D0BDE" wp14:editId="04975B65">
            <wp:simplePos x="0" y="0"/>
            <wp:positionH relativeFrom="column">
              <wp:posOffset>3625215</wp:posOffset>
            </wp:positionH>
            <wp:positionV relativeFrom="paragraph">
              <wp:posOffset>1499870</wp:posOffset>
            </wp:positionV>
            <wp:extent cx="572135" cy="572135"/>
            <wp:effectExtent l="0" t="0" r="0" b="0"/>
            <wp:wrapNone/>
            <wp:docPr id="234" name="Gráfico 138" descr="Flor">
              <a:extLst xmlns:a="http://schemas.openxmlformats.org/drawingml/2006/main">
                <a:ext uri="{FF2B5EF4-FFF2-40B4-BE49-F238E27FC236}">
                  <a16:creationId xmlns:a16="http://schemas.microsoft.com/office/drawing/2014/main" id="{2F05BB47-0849-4569-9CDC-6BD82D5E62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Gráfico 138" descr="Flor">
                      <a:extLst>
                        <a:ext uri="{FF2B5EF4-FFF2-40B4-BE49-F238E27FC236}">
                          <a16:creationId xmlns:a16="http://schemas.microsoft.com/office/drawing/2014/main" id="{2F05BB47-0849-4569-9CDC-6BD82D5E62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7C0">
        <w:rPr>
          <w:u w:color="4EB3CF" w:themeColor="accent1"/>
        </w:rPr>
        <w:drawing>
          <wp:anchor distT="0" distB="0" distL="114300" distR="114300" simplePos="0" relativeHeight="251813888" behindDoc="0" locked="0" layoutInCell="1" allowOverlap="1" wp14:anchorId="765B2AD4" wp14:editId="353D1D3C">
            <wp:simplePos x="0" y="0"/>
            <wp:positionH relativeFrom="column">
              <wp:posOffset>4550410</wp:posOffset>
            </wp:positionH>
            <wp:positionV relativeFrom="paragraph">
              <wp:posOffset>1499870</wp:posOffset>
            </wp:positionV>
            <wp:extent cx="572135" cy="572135"/>
            <wp:effectExtent l="0" t="0" r="0" b="0"/>
            <wp:wrapNone/>
            <wp:docPr id="141" name="Gráfico 140" descr="Flor">
              <a:extLst xmlns:a="http://schemas.openxmlformats.org/drawingml/2006/main">
                <a:ext uri="{FF2B5EF4-FFF2-40B4-BE49-F238E27FC236}">
                  <a16:creationId xmlns:a16="http://schemas.microsoft.com/office/drawing/2014/main" id="{83F445AE-3A2F-4511-B40B-05C310665E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Gráfico 140" descr="Flor">
                      <a:extLst>
                        <a:ext uri="{FF2B5EF4-FFF2-40B4-BE49-F238E27FC236}">
                          <a16:creationId xmlns:a16="http://schemas.microsoft.com/office/drawing/2014/main" id="{83F445AE-3A2F-4511-B40B-05C310665E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7C0">
        <w:rPr>
          <w:u w:color="4EB3CF" w:themeColor="accent1"/>
        </w:rPr>
        <w:drawing>
          <wp:anchor distT="0" distB="0" distL="114300" distR="114300" simplePos="0" relativeHeight="251814912" behindDoc="0" locked="0" layoutInCell="1" allowOverlap="1" wp14:anchorId="2F1EB8AF" wp14:editId="6D5D7422">
            <wp:simplePos x="0" y="0"/>
            <wp:positionH relativeFrom="column">
              <wp:posOffset>4086860</wp:posOffset>
            </wp:positionH>
            <wp:positionV relativeFrom="paragraph">
              <wp:posOffset>2537460</wp:posOffset>
            </wp:positionV>
            <wp:extent cx="572135" cy="572135"/>
            <wp:effectExtent l="0" t="0" r="0" b="0"/>
            <wp:wrapNone/>
            <wp:docPr id="142" name="Gráfico 141" descr="Flor">
              <a:extLst xmlns:a="http://schemas.openxmlformats.org/drawingml/2006/main">
                <a:ext uri="{FF2B5EF4-FFF2-40B4-BE49-F238E27FC236}">
                  <a16:creationId xmlns:a16="http://schemas.microsoft.com/office/drawing/2014/main" id="{B3C458F0-3985-41F6-B619-33893C4C12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Gráfico 141" descr="Flor">
                      <a:extLst>
                        <a:ext uri="{FF2B5EF4-FFF2-40B4-BE49-F238E27FC236}">
                          <a16:creationId xmlns:a16="http://schemas.microsoft.com/office/drawing/2014/main" id="{B3C458F0-3985-41F6-B619-33893C4C12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7C0">
        <w:rPr>
          <w:u w:color="4EB3CF" w:themeColor="accent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80ECA97" wp14:editId="2B837648">
                <wp:simplePos x="0" y="0"/>
                <wp:positionH relativeFrom="column">
                  <wp:posOffset>4243070</wp:posOffset>
                </wp:positionH>
                <wp:positionV relativeFrom="paragraph">
                  <wp:posOffset>2668905</wp:posOffset>
                </wp:positionV>
                <wp:extent cx="60960" cy="82550"/>
                <wp:effectExtent l="19050" t="0" r="15240" b="12700"/>
                <wp:wrapNone/>
                <wp:docPr id="7" name="Elips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7A0524-B0B3-4E54-B980-F5ABBFEE12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9559">
                          <a:off x="0" y="0"/>
                          <a:ext cx="60960" cy="825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AAE06A2" id="Elipse 6" o:spid="_x0000_s1026" style="position:absolute;margin-left:334.1pt;margin-top:210.15pt;width:4.8pt;height:6.5pt;rotation:-459234fd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" fillcolor="#e2dfcc [3214]" stroked="f" strokeweight="1pt">
                <v:stroke joinstyle="miter"/>
              </v:oval>
            </w:pict>
          </mc:Fallback>
        </mc:AlternateContent>
      </w:r>
      <w:r w:rsidRPr="006727C0">
        <w:rPr>
          <w:u w:color="4EB3CF" w:themeColor="accent1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CA0EFF8" wp14:editId="586EBE32">
                <wp:simplePos x="0" y="0"/>
                <wp:positionH relativeFrom="column">
                  <wp:posOffset>4338320</wp:posOffset>
                </wp:positionH>
                <wp:positionV relativeFrom="paragraph">
                  <wp:posOffset>2651760</wp:posOffset>
                </wp:positionV>
                <wp:extent cx="70485" cy="95250"/>
                <wp:effectExtent l="19050" t="0" r="5715" b="0"/>
                <wp:wrapNone/>
                <wp:docPr id="143" name="Elipse 1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83A251-5909-41CD-85B7-C7527C510B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9559">
                          <a:off x="0" y="0"/>
                          <a:ext cx="70485" cy="952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5A8D872" id="Elipse 142" o:spid="_x0000_s1026" style="position:absolute;margin-left:341.6pt;margin-top:208.8pt;width:5.55pt;height:7.5pt;rotation:-459234fd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" fillcolor="#e2dfcc [3214]" stroked="f" strokeweight="1pt">
                <v:stroke joinstyle="miter"/>
              </v:oval>
            </w:pict>
          </mc:Fallback>
        </mc:AlternateContent>
      </w:r>
      <w:r w:rsidRPr="006727C0">
        <w:rPr>
          <w:u w:color="4EB3CF" w:themeColor="accent1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6097012" wp14:editId="6FBD9E4C">
                <wp:simplePos x="0" y="0"/>
                <wp:positionH relativeFrom="column">
                  <wp:posOffset>4231640</wp:posOffset>
                </wp:positionH>
                <wp:positionV relativeFrom="paragraph">
                  <wp:posOffset>2918460</wp:posOffset>
                </wp:positionV>
                <wp:extent cx="70485" cy="95250"/>
                <wp:effectExtent l="19050" t="0" r="5715" b="0"/>
                <wp:wrapNone/>
                <wp:docPr id="144" name="Elipse 1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0F4B70-FC3E-4560-B091-27C2EA4C2C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9559">
                          <a:off x="0" y="0"/>
                          <a:ext cx="70485" cy="952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C00E763" id="Elipse 143" o:spid="_x0000_s1026" style="position:absolute;margin-left:333.2pt;margin-top:229.8pt;width:5.55pt;height:7.5pt;rotation:-459234fd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" fillcolor="#e2dfcc [3214]" stroked="f" strokeweight="1pt">
                <v:stroke joinstyle="miter"/>
              </v:oval>
            </w:pict>
          </mc:Fallback>
        </mc:AlternateContent>
      </w:r>
      <w:r w:rsidRPr="006727C0">
        <w:rPr>
          <w:u w:color="4EB3CF" w:themeColor="accent1"/>
        </w:rPr>
        <w:drawing>
          <wp:anchor distT="0" distB="0" distL="114300" distR="114300" simplePos="0" relativeHeight="251819008" behindDoc="0" locked="0" layoutInCell="1" allowOverlap="1" wp14:anchorId="459EF005" wp14:editId="42F297FD">
            <wp:simplePos x="0" y="0"/>
            <wp:positionH relativeFrom="column">
              <wp:posOffset>4440555</wp:posOffset>
            </wp:positionH>
            <wp:positionV relativeFrom="paragraph">
              <wp:posOffset>2536825</wp:posOffset>
            </wp:positionV>
            <wp:extent cx="219075" cy="572135"/>
            <wp:effectExtent l="0" t="0" r="0" b="0"/>
            <wp:wrapNone/>
            <wp:docPr id="145" name="Gráfico 144" descr="Flor">
              <a:extLst xmlns:a="http://schemas.openxmlformats.org/drawingml/2006/main">
                <a:ext uri="{FF2B5EF4-FFF2-40B4-BE49-F238E27FC236}">
                  <a16:creationId xmlns:a16="http://schemas.microsoft.com/office/drawing/2014/main" id="{533F4AA1-8248-4421-AFF5-53FB2C9193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Gráfico 144" descr="Flor">
                      <a:extLst>
                        <a:ext uri="{FF2B5EF4-FFF2-40B4-BE49-F238E27FC236}">
                          <a16:creationId xmlns:a16="http://schemas.microsoft.com/office/drawing/2014/main" id="{533F4AA1-8248-4421-AFF5-53FB2C9193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61710"/>
                    <a:stretch/>
                  </pic:blipFill>
                  <pic:spPr>
                    <a:xfrm>
                      <a:off x="0" y="0"/>
                      <a:ext cx="21907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7C0">
        <w:rPr>
          <w:u w:color="4EB3CF" w:themeColor="accent1"/>
        </w:rPr>
        <w:drawing>
          <wp:anchor distT="0" distB="0" distL="114300" distR="114300" simplePos="0" relativeHeight="251820032" behindDoc="0" locked="0" layoutInCell="1" allowOverlap="1" wp14:anchorId="04A48542" wp14:editId="1B4BB885">
            <wp:simplePos x="0" y="0"/>
            <wp:positionH relativeFrom="column">
              <wp:posOffset>4307840</wp:posOffset>
            </wp:positionH>
            <wp:positionV relativeFrom="paragraph">
              <wp:posOffset>2536825</wp:posOffset>
            </wp:positionV>
            <wp:extent cx="107950" cy="572135"/>
            <wp:effectExtent l="0" t="0" r="6350" b="0"/>
            <wp:wrapNone/>
            <wp:docPr id="146" name="Gráfico 145" descr="Flor">
              <a:extLst xmlns:a="http://schemas.openxmlformats.org/drawingml/2006/main">
                <a:ext uri="{FF2B5EF4-FFF2-40B4-BE49-F238E27FC236}">
                  <a16:creationId xmlns:a16="http://schemas.microsoft.com/office/drawing/2014/main" id="{E29E7E4E-E03B-4C31-9DBC-6CDD1013C5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Gráfico 145" descr="Flor">
                      <a:extLst>
                        <a:ext uri="{FF2B5EF4-FFF2-40B4-BE49-F238E27FC236}">
                          <a16:creationId xmlns:a16="http://schemas.microsoft.com/office/drawing/2014/main" id="{E29E7E4E-E03B-4C31-9DBC-6CDD1013C5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38290" r="42849"/>
                    <a:stretch/>
                  </pic:blipFill>
                  <pic:spPr>
                    <a:xfrm>
                      <a:off x="0" y="0"/>
                      <a:ext cx="10795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7C0">
        <w:rPr>
          <w:u w:color="4EB3CF" w:themeColor="accent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B86931" wp14:editId="23555287">
                <wp:simplePos x="0" y="0"/>
                <wp:positionH relativeFrom="column">
                  <wp:posOffset>4324350</wp:posOffset>
                </wp:positionH>
                <wp:positionV relativeFrom="paragraph">
                  <wp:posOffset>2709545</wp:posOffset>
                </wp:positionV>
                <wp:extent cx="60960" cy="82550"/>
                <wp:effectExtent l="19050" t="0" r="15240" b="12700"/>
                <wp:wrapNone/>
                <wp:docPr id="147" name="Elipse 1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E71E02-13D6-4D09-8BAF-E457657C1B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9257">
                          <a:off x="0" y="0"/>
                          <a:ext cx="60960" cy="8255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F5FD1C7" id="Elipse 146" o:spid="_x0000_s1026" style="position:absolute;margin-left:340.5pt;margin-top:213.35pt;width:4.8pt;height:6.5pt;rotation:490708fd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" fillcolor="#51c3f9 [3209]" stroked="f" strokeweight="1pt">
                <v:stroke joinstyle="miter"/>
              </v:oval>
            </w:pict>
          </mc:Fallback>
        </mc:AlternateContent>
      </w:r>
      <w:r w:rsidRPr="006727C0">
        <w:rPr>
          <w:u w:color="4EB3CF" w:themeColor="accent1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F4D8311" wp14:editId="7EE1465D">
                <wp:simplePos x="0" y="0"/>
                <wp:positionH relativeFrom="column">
                  <wp:posOffset>4472940</wp:posOffset>
                </wp:positionH>
                <wp:positionV relativeFrom="paragraph">
                  <wp:posOffset>2942590</wp:posOffset>
                </wp:positionV>
                <wp:extent cx="45085" cy="60960"/>
                <wp:effectExtent l="19050" t="0" r="12065" b="15240"/>
                <wp:wrapNone/>
                <wp:docPr id="148" name="Elipse 1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33A8FE-17BA-4FA3-AAD2-B352EDB301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9257"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F371484" id="Elipse 147" o:spid="_x0000_s1026" style="position:absolute;margin-left:352.2pt;margin-top:231.7pt;width:3.55pt;height:4.8pt;rotation:490708fd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" fillcolor="#51c3f9 [3209]" stroked="f" strokeweight="1pt">
                <v:stroke joinstyle="miter"/>
              </v:oval>
            </w:pict>
          </mc:Fallback>
        </mc:AlternateContent>
      </w:r>
      <w:r w:rsidRPr="006727C0">
        <w:rPr>
          <w:u w:color="4EB3CF" w:themeColor="accent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FFDFAEC" wp14:editId="086DFF21">
                <wp:simplePos x="0" y="0"/>
                <wp:positionH relativeFrom="column">
                  <wp:posOffset>3697605</wp:posOffset>
                </wp:positionH>
                <wp:positionV relativeFrom="paragraph">
                  <wp:posOffset>1962785</wp:posOffset>
                </wp:positionV>
                <wp:extent cx="603885" cy="276860"/>
                <wp:effectExtent l="0" t="0" r="0" b="0"/>
                <wp:wrapNone/>
                <wp:docPr id="158" name="CuadroTexto 1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892DE9-B0AF-4387-8531-0D41F038B8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ADC829" w14:textId="77777777" w:rsidR="00CE4928" w:rsidRPr="00CE4928" w:rsidRDefault="00CE4928" w:rsidP="00CE4928">
                            <w:pPr>
                              <w:rPr>
                                <w:color w:val="4EB3CF" w:themeColor="accent1"/>
                                <w:sz w:val="24"/>
                                <w:szCs w:val="24"/>
                              </w:rPr>
                            </w:pP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</w:rPr>
                              <w:t>B</w:t>
                            </w: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  <w:position w:val="-6"/>
                                <w:vertAlign w:val="subscript"/>
                              </w:rPr>
                              <w:t>1</w:t>
                            </w: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</w:rPr>
                              <w:t>B</w:t>
                            </w: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  <w:position w:val="-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DFAEC" id="CuadroTexto 157" o:spid="_x0000_s1139" type="#_x0000_t202" style="position:absolute;margin-left:291.15pt;margin-top:154.55pt;width:47.55pt;height:21.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" filled="f" stroked="f">
                <v:textbox style="mso-fit-shape-to-text:t">
                  <w:txbxContent>
                    <w:p w14:paraId="71ADC829" w14:textId="77777777" w:rsidR="00CE4928" w:rsidRPr="00CE4928" w:rsidRDefault="00CE4928" w:rsidP="00CE4928">
                      <w:pPr>
                        <w:rPr>
                          <w:color w:val="4EB3CF" w:themeColor="accent1"/>
                          <w:sz w:val="24"/>
                          <w:szCs w:val="24"/>
                        </w:rPr>
                      </w:pPr>
                      <w:r w:rsidRPr="00CE4928">
                        <w:rPr>
                          <w:rFonts w:ascii="Oxygen" w:eastAsia="Arial" w:hAnsi="Oxygen" w:cs="Arial"/>
                          <w:b/>
                          <w:bCs/>
                          <w:color w:val="4EB3CF" w:themeColor="accent1"/>
                        </w:rPr>
                        <w:t>B</w:t>
                      </w:r>
                      <w:r w:rsidRPr="00CE4928">
                        <w:rPr>
                          <w:rFonts w:ascii="Oxygen" w:eastAsia="Arial" w:hAnsi="Oxygen" w:cs="Arial"/>
                          <w:b/>
                          <w:bCs/>
                          <w:color w:val="4EB3CF" w:themeColor="accent1"/>
                          <w:position w:val="-6"/>
                          <w:vertAlign w:val="subscript"/>
                        </w:rPr>
                        <w:t>1</w:t>
                      </w:r>
                      <w:r w:rsidRPr="00CE4928">
                        <w:rPr>
                          <w:rFonts w:ascii="Oxygen" w:eastAsia="Arial" w:hAnsi="Oxygen" w:cs="Arial"/>
                          <w:b/>
                          <w:bCs/>
                          <w:color w:val="4EB3CF" w:themeColor="accent1"/>
                        </w:rPr>
                        <w:t>B</w:t>
                      </w:r>
                      <w:r w:rsidRPr="00CE4928">
                        <w:rPr>
                          <w:rFonts w:ascii="Oxygen" w:eastAsia="Arial" w:hAnsi="Oxygen" w:cs="Arial"/>
                          <w:b/>
                          <w:bCs/>
                          <w:color w:val="4EB3CF" w:themeColor="accent1"/>
                          <w:position w:val="-6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727C0">
        <w:rPr>
          <w:u w:color="4EB3CF" w:themeColor="accent1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B084FDA" wp14:editId="1B96EF7B">
                <wp:simplePos x="0" y="0"/>
                <wp:positionH relativeFrom="column">
                  <wp:posOffset>4606925</wp:posOffset>
                </wp:positionH>
                <wp:positionV relativeFrom="paragraph">
                  <wp:posOffset>1983740</wp:posOffset>
                </wp:positionV>
                <wp:extent cx="603885" cy="276860"/>
                <wp:effectExtent l="0" t="0" r="0" b="0"/>
                <wp:wrapNone/>
                <wp:docPr id="159" name="CuadroTexto 1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859BA9-6052-4890-9077-5757E25949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4FC46B" w14:textId="77777777" w:rsidR="00CE4928" w:rsidRPr="00CE4928" w:rsidRDefault="00CE4928" w:rsidP="00CE4928">
                            <w:pPr>
                              <w:rPr>
                                <w:color w:val="4EB3CF" w:themeColor="accent1"/>
                                <w:sz w:val="24"/>
                                <w:szCs w:val="24"/>
                              </w:rPr>
                            </w:pP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</w:rPr>
                              <w:t>B</w:t>
                            </w: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  <w:position w:val="-6"/>
                                <w:vertAlign w:val="subscript"/>
                              </w:rPr>
                              <w:t>2</w:t>
                            </w: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</w:rPr>
                              <w:t>B</w:t>
                            </w: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  <w:position w:val="-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84FDA" id="CuadroTexto 158" o:spid="_x0000_s1140" type="#_x0000_t202" style="position:absolute;margin-left:362.75pt;margin-top:156.2pt;width:47.55pt;height:21.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" filled="f" stroked="f">
                <v:textbox style="mso-fit-shape-to-text:t">
                  <w:txbxContent>
                    <w:p w14:paraId="0C4FC46B" w14:textId="77777777" w:rsidR="00CE4928" w:rsidRPr="00CE4928" w:rsidRDefault="00CE4928" w:rsidP="00CE4928">
                      <w:pPr>
                        <w:rPr>
                          <w:color w:val="4EB3CF" w:themeColor="accent1"/>
                          <w:sz w:val="24"/>
                          <w:szCs w:val="24"/>
                        </w:rPr>
                      </w:pPr>
                      <w:r w:rsidRPr="00CE4928">
                        <w:rPr>
                          <w:rFonts w:ascii="Oxygen" w:eastAsia="Arial" w:hAnsi="Oxygen" w:cs="Arial"/>
                          <w:b/>
                          <w:bCs/>
                          <w:color w:val="4EB3CF" w:themeColor="accent1"/>
                        </w:rPr>
                        <w:t>B</w:t>
                      </w:r>
                      <w:r w:rsidRPr="00CE4928">
                        <w:rPr>
                          <w:rFonts w:ascii="Oxygen" w:eastAsia="Arial" w:hAnsi="Oxygen" w:cs="Arial"/>
                          <w:b/>
                          <w:bCs/>
                          <w:color w:val="4EB3CF" w:themeColor="accent1"/>
                          <w:position w:val="-6"/>
                          <w:vertAlign w:val="subscript"/>
                        </w:rPr>
                        <w:t>2</w:t>
                      </w:r>
                      <w:r w:rsidRPr="00CE4928">
                        <w:rPr>
                          <w:rFonts w:ascii="Oxygen" w:eastAsia="Arial" w:hAnsi="Oxygen" w:cs="Arial"/>
                          <w:b/>
                          <w:bCs/>
                          <w:color w:val="4EB3CF" w:themeColor="accent1"/>
                        </w:rPr>
                        <w:t>B</w:t>
                      </w:r>
                      <w:r w:rsidRPr="00CE4928">
                        <w:rPr>
                          <w:rFonts w:ascii="Oxygen" w:eastAsia="Arial" w:hAnsi="Oxygen" w:cs="Arial"/>
                          <w:b/>
                          <w:bCs/>
                          <w:color w:val="4EB3CF" w:themeColor="accent1"/>
                          <w:position w:val="-6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727C0">
        <w:rPr>
          <w:u w:color="4EB3CF" w:themeColor="accent1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46BB9C6" wp14:editId="53BD2DE8">
                <wp:simplePos x="0" y="0"/>
                <wp:positionH relativeFrom="column">
                  <wp:posOffset>4166870</wp:posOffset>
                </wp:positionH>
                <wp:positionV relativeFrom="paragraph">
                  <wp:posOffset>3027680</wp:posOffset>
                </wp:positionV>
                <wp:extent cx="603885" cy="276860"/>
                <wp:effectExtent l="0" t="0" r="0" b="0"/>
                <wp:wrapNone/>
                <wp:docPr id="160" name="CuadroTexto 1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E790FF-7F2B-4D6D-BBFC-148F080549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EC5F4E" w14:textId="77777777" w:rsidR="00CE4928" w:rsidRPr="00CE4928" w:rsidRDefault="00CE4928" w:rsidP="00CE4928">
                            <w:pPr>
                              <w:rPr>
                                <w:color w:val="4EB3CF" w:themeColor="accent1"/>
                                <w:sz w:val="24"/>
                                <w:szCs w:val="24"/>
                              </w:rPr>
                            </w:pP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</w:rPr>
                              <w:t>B</w:t>
                            </w: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  <w:position w:val="-6"/>
                                <w:vertAlign w:val="subscript"/>
                              </w:rPr>
                              <w:t>1</w:t>
                            </w: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</w:rPr>
                              <w:t>B</w:t>
                            </w: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  <w:position w:val="-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BB9C6" id="CuadroTexto 159" o:spid="_x0000_s1141" type="#_x0000_t202" style="position:absolute;margin-left:328.1pt;margin-top:238.4pt;width:47.55pt;height:21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" filled="f" stroked="f">
                <v:textbox style="mso-fit-shape-to-text:t">
                  <w:txbxContent>
                    <w:p w14:paraId="04EC5F4E" w14:textId="77777777" w:rsidR="00CE4928" w:rsidRPr="00CE4928" w:rsidRDefault="00CE4928" w:rsidP="00CE4928">
                      <w:pPr>
                        <w:rPr>
                          <w:color w:val="4EB3CF" w:themeColor="accent1"/>
                          <w:sz w:val="24"/>
                          <w:szCs w:val="24"/>
                        </w:rPr>
                      </w:pPr>
                      <w:r w:rsidRPr="00CE4928">
                        <w:rPr>
                          <w:rFonts w:ascii="Oxygen" w:eastAsia="Arial" w:hAnsi="Oxygen" w:cs="Arial"/>
                          <w:b/>
                          <w:bCs/>
                          <w:color w:val="4EB3CF" w:themeColor="accent1"/>
                        </w:rPr>
                        <w:t>B</w:t>
                      </w:r>
                      <w:r w:rsidRPr="00CE4928">
                        <w:rPr>
                          <w:rFonts w:ascii="Oxygen" w:eastAsia="Arial" w:hAnsi="Oxygen" w:cs="Arial"/>
                          <w:b/>
                          <w:bCs/>
                          <w:color w:val="4EB3CF" w:themeColor="accent1"/>
                          <w:position w:val="-6"/>
                          <w:vertAlign w:val="subscript"/>
                        </w:rPr>
                        <w:t>1</w:t>
                      </w:r>
                      <w:r w:rsidRPr="00CE4928">
                        <w:rPr>
                          <w:rFonts w:ascii="Oxygen" w:eastAsia="Arial" w:hAnsi="Oxygen" w:cs="Arial"/>
                          <w:b/>
                          <w:bCs/>
                          <w:color w:val="4EB3CF" w:themeColor="accent1"/>
                        </w:rPr>
                        <w:t>B</w:t>
                      </w:r>
                      <w:r w:rsidRPr="00CE4928">
                        <w:rPr>
                          <w:rFonts w:ascii="Oxygen" w:eastAsia="Arial" w:hAnsi="Oxygen" w:cs="Arial"/>
                          <w:b/>
                          <w:bCs/>
                          <w:color w:val="4EB3CF" w:themeColor="accent1"/>
                          <w:position w:val="-6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727C0">
        <w:rPr>
          <w:u w:color="4EB3CF" w:themeColor="accent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39785E1" wp14:editId="1D325044">
                <wp:simplePos x="0" y="0"/>
                <wp:positionH relativeFrom="column">
                  <wp:posOffset>3158490</wp:posOffset>
                </wp:positionH>
                <wp:positionV relativeFrom="paragraph">
                  <wp:posOffset>1684655</wp:posOffset>
                </wp:positionV>
                <wp:extent cx="378460" cy="368935"/>
                <wp:effectExtent l="0" t="0" r="0" b="0"/>
                <wp:wrapNone/>
                <wp:docPr id="161" name="CuadroTexto 1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D51AAB-F7EC-4BA6-95F9-581F4E59FF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2B2BF0" w14:textId="77777777" w:rsidR="00CE4928" w:rsidRPr="00CE4928" w:rsidRDefault="00CE4928" w:rsidP="00CE492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785E1" id="CuadroTexto 160" o:spid="_x0000_s1142" type="#_x0000_t202" style="position:absolute;margin-left:248.7pt;margin-top:132.65pt;width:29.8pt;height:29.0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" filled="f" stroked="f">
                <v:textbox style="mso-fit-shape-to-text:t">
                  <w:txbxContent>
                    <w:p w14:paraId="552B2BF0" w14:textId="77777777" w:rsidR="00CE4928" w:rsidRPr="00CE4928" w:rsidRDefault="00CE4928" w:rsidP="00CE492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E4928">
                        <w:rPr>
                          <w:rFonts w:ascii="Oxygen" w:eastAsia="Arial" w:hAnsi="Oxygen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P.</w:t>
                      </w:r>
                    </w:p>
                  </w:txbxContent>
                </v:textbox>
              </v:shape>
            </w:pict>
          </mc:Fallback>
        </mc:AlternateContent>
      </w:r>
      <w:r w:rsidRPr="006727C0">
        <w:rPr>
          <w:u w:color="4EB3CF" w:themeColor="accent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4C5FD1E" wp14:editId="1D95CC85">
                <wp:simplePos x="0" y="0"/>
                <wp:positionH relativeFrom="column">
                  <wp:posOffset>4292600</wp:posOffset>
                </wp:positionH>
                <wp:positionV relativeFrom="paragraph">
                  <wp:posOffset>1710690</wp:posOffset>
                </wp:positionV>
                <wp:extent cx="226695" cy="222885"/>
                <wp:effectExtent l="0" t="0" r="0" b="0"/>
                <wp:wrapNone/>
                <wp:docPr id="163" name="Signo de multiplicación 1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32EEAD-1E2A-4195-AAA3-CB2C1AF950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22885"/>
                        </a:xfrm>
                        <a:prstGeom prst="mathMultiply">
                          <a:avLst>
                            <a:gd name="adj1" fmla="val 14002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1DD9BA3" id="Signo de multiplicación 162" o:spid="_x0000_s1026" style="position:absolute;margin-left:338pt;margin-top:134.7pt;width:17.85pt;height:17.5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69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" path="m43507,64658l65386,42404r47962,47156l161309,42404r21879,22254l135605,111443r47583,46784l161309,180481,113348,133325,65386,180481,43507,158227,91090,111443,43507,64658xe" fillcolor="#4eb3cf [3204]" stroked="f">
                <v:path arrowok="t" o:connecttype="custom" o:connectlocs="43507,64658;65386,42404;113348,89560;161309,42404;183188,64658;135605,111443;183188,158227;161309,180481;113348,133325;65386,180481;43507,158227;91090,111443;43507,64658" o:connectangles="0,0,0,0,0,0,0,0,0,0,0,0,0"/>
              </v:shape>
            </w:pict>
          </mc:Fallback>
        </mc:AlternateContent>
      </w:r>
      <w:r w:rsidRPr="006727C0">
        <w:rPr>
          <w:u w:color="4EB3CF" w:themeColor="accent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1E81FA6" wp14:editId="05FB87CF">
                <wp:simplePos x="0" y="0"/>
                <wp:positionH relativeFrom="column">
                  <wp:posOffset>3881755</wp:posOffset>
                </wp:positionH>
                <wp:positionV relativeFrom="paragraph">
                  <wp:posOffset>2238375</wp:posOffset>
                </wp:positionV>
                <wp:extent cx="483235" cy="184150"/>
                <wp:effectExtent l="0" t="0" r="31115" b="25400"/>
                <wp:wrapNone/>
                <wp:docPr id="164" name="Conector recto 1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55E9DA-A654-43DD-A561-3CE997CDA5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235" cy="184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B618A" id="Conector recto 163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65pt,176.25pt" to="343.7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" strokecolor="#4eb3cf [3204]" strokeweight="1pt">
                <v:stroke joinstyle="miter"/>
              </v:line>
            </w:pict>
          </mc:Fallback>
        </mc:AlternateContent>
      </w:r>
      <w:r w:rsidRPr="006727C0">
        <w:rPr>
          <w:u w:color="4EB3CF" w:themeColor="accent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3ED3EED" wp14:editId="0BE25C4C">
                <wp:simplePos x="0" y="0"/>
                <wp:positionH relativeFrom="column">
                  <wp:posOffset>4364990</wp:posOffset>
                </wp:positionH>
                <wp:positionV relativeFrom="paragraph">
                  <wp:posOffset>2238375</wp:posOffset>
                </wp:positionV>
                <wp:extent cx="483235" cy="184150"/>
                <wp:effectExtent l="0" t="0" r="31115" b="25400"/>
                <wp:wrapNone/>
                <wp:docPr id="165" name="Conector recto 1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C2373B-D887-464D-9F8F-D22AEB32168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83235" cy="184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3CF07" id="Conector recto 164" o:spid="_x0000_s1026" style="position:absolute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7pt,176.25pt" to="381.75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" strokecolor="#4eb3cf [3204]" strokeweight="1pt">
                <v:stroke joinstyle="miter"/>
                <o:lock v:ext="edit" shapetype="f"/>
              </v:line>
            </w:pict>
          </mc:Fallback>
        </mc:AlternateContent>
      </w:r>
      <w:r w:rsidRPr="006727C0">
        <w:rPr>
          <w:u w:color="4EB3CF" w:themeColor="accent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A2302C3" wp14:editId="3215DD95">
                <wp:simplePos x="0" y="0"/>
                <wp:positionH relativeFrom="column">
                  <wp:posOffset>4365230</wp:posOffset>
                </wp:positionH>
                <wp:positionV relativeFrom="paragraph">
                  <wp:posOffset>2419842</wp:posOffset>
                </wp:positionV>
                <wp:extent cx="0" cy="120911"/>
                <wp:effectExtent l="0" t="0" r="38100" b="31750"/>
                <wp:wrapNone/>
                <wp:docPr id="166" name="Conector recto 1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FDD830-7556-4CB0-A0D5-C2121988E9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91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1D313" id="Conector recto 165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7pt,190.55pt" to="343.7pt,2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" strokecolor="#4eb3cf [3204]" strokeweight="1pt">
                <v:stroke joinstyle="miter"/>
              </v:line>
            </w:pict>
          </mc:Fallback>
        </mc:AlternateContent>
      </w:r>
      <w:r w:rsidRPr="006727C0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E415344" wp14:editId="1BB75C47">
                <wp:simplePos x="0" y="0"/>
                <wp:positionH relativeFrom="column">
                  <wp:posOffset>3001741</wp:posOffset>
                </wp:positionH>
                <wp:positionV relativeFrom="paragraph">
                  <wp:posOffset>991870</wp:posOffset>
                </wp:positionV>
                <wp:extent cx="154940" cy="172085"/>
                <wp:effectExtent l="19050" t="0" r="16510" b="37465"/>
                <wp:wrapNone/>
                <wp:docPr id="230" name="Flecha: hacia abaj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2F93D" id="Flecha: hacia abajo 230" o:spid="_x0000_s1026" type="#_x0000_t67" style="position:absolute;margin-left:236.35pt;margin-top:78.1pt;width:12.2pt;height:13.5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" adj="11876" fillcolor="#4eb3cf [3204]" strokecolor="#1e5d6f [1604]" strokeweight="1pt"/>
            </w:pict>
          </mc:Fallback>
        </mc:AlternateContent>
      </w:r>
      <w:r w:rsidRPr="006727C0">
        <w:rPr>
          <w:u w:color="4EB3CF" w:themeColor="accent1"/>
        </w:rPr>
        <w:t>situacions sense dominància completa</w:t>
      </w:r>
    </w:p>
    <w:tbl>
      <w:tblPr>
        <w:tblStyle w:val="Tabladelista3-nfasis1"/>
        <w:tblW w:w="0" w:type="auto"/>
        <w:tblLook w:val="0420" w:firstRow="1" w:lastRow="0" w:firstColumn="0" w:lastColumn="0" w:noHBand="0" w:noVBand="1"/>
      </w:tblPr>
      <w:tblGrid>
        <w:gridCol w:w="4520"/>
        <w:gridCol w:w="4520"/>
      </w:tblGrid>
      <w:tr w:rsidR="00CE4928" w:rsidRPr="006727C0" w14:paraId="1F58878A" w14:textId="77777777" w:rsidTr="00CE4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20" w:type="dxa"/>
          </w:tcPr>
          <w:p w14:paraId="12811688" w14:textId="18110BC1" w:rsidR="00CE4928" w:rsidRPr="006727C0" w:rsidRDefault="00CE4928" w:rsidP="00CE4928">
            <w:pPr>
              <w:rPr>
                <w:u w:color="4EB3CF" w:themeColor="accent1"/>
              </w:rPr>
            </w:pPr>
            <w:r w:rsidRPr="006727C0">
              <w:rPr>
                <w:u w:color="4EB3CF" w:themeColor="accent1"/>
              </w:rPr>
              <w:t>DOMINÀNCIA INCOMPLETA</w:t>
            </w:r>
          </w:p>
        </w:tc>
        <w:tc>
          <w:tcPr>
            <w:tcW w:w="4520" w:type="dxa"/>
          </w:tcPr>
          <w:p w14:paraId="7D4A1D72" w14:textId="033A0165" w:rsidR="00CE4928" w:rsidRPr="006727C0" w:rsidRDefault="00CE4928" w:rsidP="00CE4928">
            <w:pPr>
              <w:rPr>
                <w:u w:color="4EB3CF" w:themeColor="accent1"/>
              </w:rPr>
            </w:pPr>
            <w:r w:rsidRPr="006727C0">
              <w:rPr>
                <w:u w:color="4EB3CF" w:themeColor="accent1"/>
              </w:rPr>
              <w:t>CODOMINÀNCIA</w:t>
            </w:r>
          </w:p>
        </w:tc>
      </w:tr>
      <w:tr w:rsidR="00CE4928" w:rsidRPr="006727C0" w14:paraId="4983B020" w14:textId="77777777" w:rsidTr="00CE4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20" w:type="dxa"/>
            <w:tcBorders>
              <w:bottom w:val="dashed" w:sz="4" w:space="0" w:color="4EB3CF" w:themeColor="accent1"/>
            </w:tcBorders>
            <w:shd w:val="clear" w:color="auto" w:fill="DBEFF5" w:themeFill="accent1" w:themeFillTint="33"/>
          </w:tcPr>
          <w:p w14:paraId="22548CFB" w14:textId="7CE8C815" w:rsidR="00CE4928" w:rsidRPr="006727C0" w:rsidRDefault="00CE4928" w:rsidP="00CE4928">
            <w:pPr>
              <w:rPr>
                <w:u w:color="4EB3CF" w:themeColor="accent1"/>
              </w:rPr>
            </w:pPr>
            <w:r w:rsidRPr="006727C0">
              <w:rPr>
                <w:u w:color="4EB3CF" w:themeColor="accent1"/>
              </w:rPr>
              <w:t xml:space="preserve">Es produeix quan els dos al·lels </w:t>
            </w:r>
            <w:r w:rsidRPr="006727C0">
              <w:rPr>
                <w:b/>
                <w:bCs/>
                <w:u w:color="4EB3CF" w:themeColor="accent1"/>
              </w:rPr>
              <w:t>expressen igual</w:t>
            </w:r>
            <w:r w:rsidRPr="006727C0">
              <w:rPr>
                <w:u w:color="4EB3CF" w:themeColor="accent1"/>
              </w:rPr>
              <w:t xml:space="preserve"> la informació.</w:t>
            </w:r>
          </w:p>
        </w:tc>
        <w:tc>
          <w:tcPr>
            <w:tcW w:w="4520" w:type="dxa"/>
            <w:tcBorders>
              <w:bottom w:val="dashed" w:sz="4" w:space="0" w:color="4EB3CF" w:themeColor="accent1"/>
            </w:tcBorders>
            <w:shd w:val="clear" w:color="auto" w:fill="DBEFF5" w:themeFill="accent1" w:themeFillTint="33"/>
          </w:tcPr>
          <w:p w14:paraId="20B1367A" w14:textId="164E1305" w:rsidR="00CE4928" w:rsidRPr="006727C0" w:rsidRDefault="00CE4928" w:rsidP="00CE4928">
            <w:pPr>
              <w:rPr>
                <w:u w:color="4EB3CF" w:themeColor="accent1"/>
              </w:rPr>
            </w:pPr>
            <w:r w:rsidRPr="006727C0">
              <w:rPr>
                <w:u w:color="4EB3CF" w:themeColor="accent1"/>
              </w:rPr>
              <w:t xml:space="preserve">Es produeix quan els dos al·lels es </w:t>
            </w:r>
            <w:r w:rsidRPr="006727C0">
              <w:rPr>
                <w:b/>
                <w:bCs/>
                <w:u w:color="4EB3CF" w:themeColor="accent1"/>
              </w:rPr>
              <w:t>manifesten simultàniament</w:t>
            </w:r>
          </w:p>
        </w:tc>
      </w:tr>
      <w:tr w:rsidR="00CE4928" w:rsidRPr="006727C0" w14:paraId="3FDFF902" w14:textId="77777777" w:rsidTr="00CE4928">
        <w:tc>
          <w:tcPr>
            <w:tcW w:w="4520" w:type="dxa"/>
            <w:tcBorders>
              <w:top w:val="dashed" w:sz="4" w:space="0" w:color="4EB3CF" w:themeColor="accent1"/>
            </w:tcBorders>
          </w:tcPr>
          <w:p w14:paraId="4F6CD466" w14:textId="74343C67" w:rsidR="00CE4928" w:rsidRPr="006727C0" w:rsidRDefault="00CE4928" w:rsidP="00CE4928">
            <w:pPr>
              <w:rPr>
                <w:u w:color="4EB3CF" w:themeColor="accent1"/>
              </w:rPr>
            </w:pPr>
            <w:r w:rsidRPr="006727C0">
              <w:rPr>
                <w:u w:color="4EB3CF" w:themeColor="accent1"/>
              </w:rPr>
              <w:t xml:space="preserve">Unió d’individus </w:t>
            </w:r>
            <w:r w:rsidRPr="006727C0">
              <w:rPr>
                <w:b/>
                <w:bCs/>
                <w:u w:color="4EB3CF" w:themeColor="accent1"/>
              </w:rPr>
              <w:t>homozigòtics</w:t>
            </w:r>
            <w:r w:rsidRPr="006727C0">
              <w:rPr>
                <w:u w:color="4EB3CF" w:themeColor="accent1"/>
              </w:rPr>
              <w:t xml:space="preserve"> distints</w:t>
            </w:r>
          </w:p>
          <w:p w14:paraId="01BA98C2" w14:textId="12FE3B40" w:rsidR="00CE4928" w:rsidRPr="006727C0" w:rsidRDefault="00CE4928" w:rsidP="00CE4928">
            <w:pPr>
              <w:rPr>
                <w:u w:color="4EB3CF" w:themeColor="accent1"/>
              </w:rPr>
            </w:pPr>
            <w:r w:rsidRPr="006727C0">
              <w:rPr>
                <w:noProof/>
                <w:u w:color="4EB3CF" w:themeColor="accent1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06101AA" wp14:editId="645BCA0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12065</wp:posOffset>
                      </wp:positionV>
                      <wp:extent cx="154940" cy="172085"/>
                      <wp:effectExtent l="19050" t="0" r="16510" b="37465"/>
                      <wp:wrapNone/>
                      <wp:docPr id="229" name="Flecha: hacia abajo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7208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DB9AA" id="Flecha: hacia abajo 229" o:spid="_x0000_s1026" type="#_x0000_t67" style="position:absolute;margin-left:3.1pt;margin-top:.95pt;width:12.2pt;height:13.5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" adj="11876" fillcolor="#4eb3cf [3204]" strokecolor="#1e5d6f [1604]" strokeweight="1pt"/>
                  </w:pict>
                </mc:Fallback>
              </mc:AlternateContent>
            </w:r>
          </w:p>
          <w:p w14:paraId="5C08923E" w14:textId="6C6A4EF6" w:rsidR="00CE4928" w:rsidRPr="006727C0" w:rsidRDefault="00CE4928" w:rsidP="00CE4928">
            <w:pPr>
              <w:rPr>
                <w:u w:color="4EB3CF" w:themeColor="accent1"/>
              </w:rPr>
            </w:pPr>
            <w:r w:rsidRPr="006727C0">
              <w:rPr>
                <w:u w:color="4EB3CF" w:themeColor="accent1"/>
              </w:rPr>
              <w:t xml:space="preserve">Individu </w:t>
            </w:r>
            <w:r w:rsidRPr="006727C0">
              <w:rPr>
                <w:b/>
                <w:bCs/>
                <w:u w:color="4EB3CF" w:themeColor="accent1"/>
              </w:rPr>
              <w:t>heterozigòtic</w:t>
            </w:r>
            <w:r w:rsidRPr="006727C0">
              <w:rPr>
                <w:u w:color="4EB3CF" w:themeColor="accent1"/>
              </w:rPr>
              <w:t xml:space="preserve"> amb fenotip de </w:t>
            </w:r>
            <w:r w:rsidRPr="006727C0">
              <w:rPr>
                <w:u w:val="single" w:color="4EB3CF" w:themeColor="accent1"/>
              </w:rPr>
              <w:t>característiques intermedies</w:t>
            </w:r>
          </w:p>
        </w:tc>
        <w:tc>
          <w:tcPr>
            <w:tcW w:w="4520" w:type="dxa"/>
            <w:tcBorders>
              <w:top w:val="dashed" w:sz="4" w:space="0" w:color="4EB3CF" w:themeColor="accent1"/>
            </w:tcBorders>
          </w:tcPr>
          <w:p w14:paraId="049C268A" w14:textId="77777777" w:rsidR="00CE4928" w:rsidRPr="006727C0" w:rsidRDefault="00CE4928" w:rsidP="00CE4928">
            <w:pPr>
              <w:rPr>
                <w:u w:color="4EB3CF" w:themeColor="accent1"/>
              </w:rPr>
            </w:pPr>
            <w:r w:rsidRPr="006727C0">
              <w:rPr>
                <w:u w:color="4EB3CF" w:themeColor="accent1"/>
              </w:rPr>
              <w:t xml:space="preserve">Unió d’individus </w:t>
            </w:r>
            <w:r w:rsidRPr="006727C0">
              <w:rPr>
                <w:b/>
                <w:bCs/>
                <w:u w:color="4EB3CF" w:themeColor="accent1"/>
              </w:rPr>
              <w:t>homozigòtics</w:t>
            </w:r>
            <w:r w:rsidRPr="006727C0">
              <w:rPr>
                <w:u w:color="4EB3CF" w:themeColor="accent1"/>
              </w:rPr>
              <w:t xml:space="preserve"> distints</w:t>
            </w:r>
          </w:p>
          <w:p w14:paraId="2A862E87" w14:textId="77777777" w:rsidR="00CE4928" w:rsidRPr="006727C0" w:rsidRDefault="00CE4928" w:rsidP="00CE4928">
            <w:pPr>
              <w:rPr>
                <w:u w:color="4EB3CF" w:themeColor="accent1"/>
              </w:rPr>
            </w:pPr>
          </w:p>
          <w:p w14:paraId="4FDF2D76" w14:textId="6587B07D" w:rsidR="00CE4928" w:rsidRPr="006727C0" w:rsidRDefault="00CE4928" w:rsidP="00CE4928">
            <w:pPr>
              <w:rPr>
                <w:u w:val="single" w:color="4EB3CF" w:themeColor="accent1"/>
              </w:rPr>
            </w:pPr>
            <w:r w:rsidRPr="006727C0">
              <w:rPr>
                <w:u w:color="4EB3CF" w:themeColor="accent1"/>
              </w:rPr>
              <w:t xml:space="preserve">Individu </w:t>
            </w:r>
            <w:r w:rsidRPr="006727C0">
              <w:rPr>
                <w:b/>
                <w:bCs/>
                <w:u w:color="4EB3CF" w:themeColor="accent1"/>
              </w:rPr>
              <w:t>heterozigòtic</w:t>
            </w:r>
            <w:r w:rsidRPr="006727C0">
              <w:rPr>
                <w:u w:color="4EB3CF" w:themeColor="accent1"/>
              </w:rPr>
              <w:t xml:space="preserve"> amb fenotip d’</w:t>
            </w:r>
            <w:r w:rsidRPr="006727C0">
              <w:rPr>
                <w:u w:val="single" w:color="4EB3CF" w:themeColor="accent1"/>
              </w:rPr>
              <w:t>ambdues característiques expressades simultàniament</w:t>
            </w:r>
          </w:p>
        </w:tc>
      </w:tr>
      <w:tr w:rsidR="00CE4928" w:rsidRPr="006727C0" w14:paraId="5D9FEE35" w14:textId="77777777" w:rsidTr="00CE4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3"/>
        </w:trPr>
        <w:tc>
          <w:tcPr>
            <w:tcW w:w="4520" w:type="dxa"/>
          </w:tcPr>
          <w:p w14:paraId="7B9AE5A7" w14:textId="7FE090F8" w:rsidR="00CE4928" w:rsidRPr="006727C0" w:rsidRDefault="00CE4928" w:rsidP="00CE4928">
            <w:pPr>
              <w:rPr>
                <w:u w:color="4EB3CF" w:themeColor="accent1"/>
              </w:rPr>
            </w:pPr>
            <w:r w:rsidRPr="006727C0">
              <w:rPr>
                <w:u w:color="4EB3CF" w:themeColor="accent1"/>
              </w:rPr>
              <w:drawing>
                <wp:anchor distT="0" distB="0" distL="114300" distR="114300" simplePos="0" relativeHeight="251799552" behindDoc="0" locked="0" layoutInCell="1" allowOverlap="1" wp14:anchorId="1EAE2484" wp14:editId="3061B41A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10160</wp:posOffset>
                  </wp:positionV>
                  <wp:extent cx="572135" cy="572135"/>
                  <wp:effectExtent l="0" t="0" r="0" b="0"/>
                  <wp:wrapNone/>
                  <wp:docPr id="231" name="Gráfico 5" descr="Flo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311925-E98A-4FD9-AFF4-5E38C1F459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áfico 5" descr="Flor">
                            <a:extLst>
                              <a:ext uri="{FF2B5EF4-FFF2-40B4-BE49-F238E27FC236}">
                                <a16:creationId xmlns:a16="http://schemas.microsoft.com/office/drawing/2014/main" id="{D8311925-E98A-4FD9-AFF4-5E38C1F459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727C0">
              <w:rPr>
                <w:u w:color="4EB3CF" w:themeColor="accent1"/>
              </w:rPr>
              <w:drawing>
                <wp:anchor distT="0" distB="0" distL="114300" distR="114300" simplePos="0" relativeHeight="251800576" behindDoc="0" locked="0" layoutInCell="1" allowOverlap="1" wp14:anchorId="4D68AA63" wp14:editId="2F470936">
                  <wp:simplePos x="0" y="0"/>
                  <wp:positionH relativeFrom="column">
                    <wp:posOffset>1736090</wp:posOffset>
                  </wp:positionH>
                  <wp:positionV relativeFrom="paragraph">
                    <wp:posOffset>22225</wp:posOffset>
                  </wp:positionV>
                  <wp:extent cx="572135" cy="572135"/>
                  <wp:effectExtent l="0" t="0" r="0" b="0"/>
                  <wp:wrapNone/>
                  <wp:docPr id="232" name="Gráfico 136" descr="Flo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85FBB5-BF50-405B-9D81-D7472F9750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Gráfico 136" descr="Flor">
                            <a:extLst>
                              <a:ext uri="{FF2B5EF4-FFF2-40B4-BE49-F238E27FC236}">
                                <a16:creationId xmlns:a16="http://schemas.microsoft.com/office/drawing/2014/main" id="{FF85FBB5-BF50-405B-9D81-D7472F9750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727C0">
              <w:rPr>
                <w:u w:color="4EB3CF" w:themeColor="accent1"/>
              </w:rPr>
              <w:drawing>
                <wp:anchor distT="0" distB="0" distL="114300" distR="114300" simplePos="0" relativeHeight="251801600" behindDoc="0" locked="0" layoutInCell="1" allowOverlap="1" wp14:anchorId="75D4DB9F" wp14:editId="53392632">
                  <wp:simplePos x="0" y="0"/>
                  <wp:positionH relativeFrom="column">
                    <wp:posOffset>1257935</wp:posOffset>
                  </wp:positionH>
                  <wp:positionV relativeFrom="paragraph">
                    <wp:posOffset>1043940</wp:posOffset>
                  </wp:positionV>
                  <wp:extent cx="572135" cy="572135"/>
                  <wp:effectExtent l="0" t="0" r="0" b="0"/>
                  <wp:wrapNone/>
                  <wp:docPr id="233" name="Gráfico 137" descr="Flo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C47031-30D3-4C13-843A-C09774EBFD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Gráfico 137" descr="Flor">
                            <a:extLst>
                              <a:ext uri="{FF2B5EF4-FFF2-40B4-BE49-F238E27FC236}">
                                <a16:creationId xmlns:a16="http://schemas.microsoft.com/office/drawing/2014/main" id="{74C47031-30D3-4C13-843A-C09774EBFD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727C0">
              <w:rPr>
                <w:u w:color="4EB3CF" w:themeColor="accent1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CCD79D2" wp14:editId="527B343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100330</wp:posOffset>
                      </wp:positionV>
                      <wp:extent cx="378460" cy="368935"/>
                      <wp:effectExtent l="0" t="0" r="0" b="0"/>
                      <wp:wrapNone/>
                      <wp:docPr id="149" name="CuadroTexto 1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23218E-4763-4A12-A7E6-94A5FDDD1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46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48ECFC6" w14:textId="77777777" w:rsidR="00CE4928" w:rsidRPr="00CE4928" w:rsidRDefault="00CE4928" w:rsidP="00CE4928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E4928">
                                    <w:rPr>
                                      <w:rFonts w:ascii="Oxygen" w:eastAsia="Arial" w:hAnsi="Oxygen" w:cs="Arial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P.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CD79D2" id="CuadroTexto 148" o:spid="_x0000_s1143" type="#_x0000_t202" style="position:absolute;margin-left:9pt;margin-top:7.9pt;width:29.8pt;height:29.05pt;z-index:251802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" filled="f" stroked="f">
                      <v:textbox style="mso-fit-shape-to-text:t">
                        <w:txbxContent>
                          <w:p w14:paraId="748ECFC6" w14:textId="77777777" w:rsidR="00CE4928" w:rsidRPr="00CE4928" w:rsidRDefault="00CE4928" w:rsidP="00CE492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27C0">
              <w:rPr>
                <w:u w:color="4EB3CF" w:themeColor="accent1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964932D" wp14:editId="5B8FED76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1134745</wp:posOffset>
                      </wp:positionV>
                      <wp:extent cx="386080" cy="368935"/>
                      <wp:effectExtent l="0" t="0" r="0" b="0"/>
                      <wp:wrapNone/>
                      <wp:docPr id="150" name="CuadroTexto 1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8E6792-6934-476A-AFD9-678709CA79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08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FDD91D4" w14:textId="77777777" w:rsidR="00CE4928" w:rsidRPr="00CE4928" w:rsidRDefault="00CE4928" w:rsidP="00CE4928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E4928">
                                    <w:rPr>
                                      <w:rFonts w:ascii="Oxygen" w:eastAsia="Arial" w:hAnsi="Oxygen" w:cs="Arial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F1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4932D" id="CuadroTexto 149" o:spid="_x0000_s1144" type="#_x0000_t202" style="position:absolute;margin-left:10.3pt;margin-top:89.35pt;width:30.4pt;height:29.05pt;z-index:251803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" filled="f" stroked="f">
                      <v:textbox style="mso-fit-shape-to-text:t">
                        <w:txbxContent>
                          <w:p w14:paraId="2FDD91D4" w14:textId="77777777" w:rsidR="00CE4928" w:rsidRPr="00CE4928" w:rsidRDefault="00CE4928" w:rsidP="00CE492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27C0">
              <w:rPr>
                <w:u w:color="4EB3CF" w:themeColor="accent1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11F2CB9" wp14:editId="3B95B7E3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195580</wp:posOffset>
                      </wp:positionV>
                      <wp:extent cx="226695" cy="222885"/>
                      <wp:effectExtent l="0" t="0" r="0" b="0"/>
                      <wp:wrapNone/>
                      <wp:docPr id="151" name="Signo de multiplicación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6C5862-CBC0-4C3C-93B8-239652ED39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222885"/>
                              </a:xfrm>
                              <a:prstGeom prst="mathMultiply">
                                <a:avLst>
                                  <a:gd name="adj1" fmla="val 14002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DA03FD" id="Signo de multiplicación 150" o:spid="_x0000_s1026" style="position:absolute;margin-left:112.65pt;margin-top:15.4pt;width:17.85pt;height:17.5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69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" path="m43507,64658l65386,42404r47962,47156l161309,42404r21879,22254l135605,111443r47583,46784l161309,180481,113348,133325,65386,180481,43507,158227,91090,111443,43507,64658xe" fillcolor="#4eb3cf [3204]" stroked="f">
                      <v:path arrowok="t" o:connecttype="custom" o:connectlocs="43507,64658;65386,42404;113348,89560;161309,42404;183188,64658;135605,111443;183188,158227;161309,180481;113348,133325;65386,180481;43507,158227;91090,111443;43507,64658" o:connectangles="0,0,0,0,0,0,0,0,0,0,0,0,0"/>
                    </v:shape>
                  </w:pict>
                </mc:Fallback>
              </mc:AlternateContent>
            </w:r>
            <w:r w:rsidRPr="006727C0">
              <w:rPr>
                <w:u w:color="4EB3CF" w:themeColor="accent1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582A8D4" wp14:editId="79BC4824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741680</wp:posOffset>
                      </wp:positionV>
                      <wp:extent cx="483235" cy="184150"/>
                      <wp:effectExtent l="0" t="0" r="31115" b="25400"/>
                      <wp:wrapNone/>
                      <wp:docPr id="152" name="Conector recto 1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0E4BA4-DEBD-4DF0-9165-70E4B2D840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3235" cy="184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47A06D" id="Conector recto 151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5pt,58.4pt" to="121.5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" strokecolor="#4eb3cf [3204]" strokeweight="1pt">
                      <v:stroke joinstyle="miter"/>
                    </v:line>
                  </w:pict>
                </mc:Fallback>
              </mc:AlternateContent>
            </w:r>
            <w:r w:rsidRPr="006727C0">
              <w:rPr>
                <w:u w:color="4EB3CF" w:themeColor="accent1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A0AC187" wp14:editId="472894A0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741680</wp:posOffset>
                      </wp:positionV>
                      <wp:extent cx="483235" cy="184150"/>
                      <wp:effectExtent l="0" t="0" r="31115" b="25400"/>
                      <wp:wrapNone/>
                      <wp:docPr id="153" name="Conector recto 1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AD5F6D-F180-4F37-A9C9-319E085306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83235" cy="184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E499B9" id="Conector recto 152" o:spid="_x0000_s1026" style="position:absolute;flip:x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6pt,58.4pt" to="159.6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" strokecolor="#4eb3cf [3204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727C0">
              <w:rPr>
                <w:u w:color="4EB3CF" w:themeColor="accent1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E5C1C55" wp14:editId="7ADA883A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922655</wp:posOffset>
                      </wp:positionV>
                      <wp:extent cx="0" cy="120650"/>
                      <wp:effectExtent l="0" t="0" r="38100" b="31750"/>
                      <wp:wrapNone/>
                      <wp:docPr id="154" name="Conector recto 1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6C0BF2-68AA-4D27-A563-18F6A9851B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3832B6" id="Conector recto 153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6pt,72.65pt" to="121.6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" strokecolor="#4eb3cf [3204]" strokeweight="1pt">
                      <v:stroke joinstyle="miter"/>
                    </v:line>
                  </w:pict>
                </mc:Fallback>
              </mc:AlternateContent>
            </w:r>
            <w:r w:rsidRPr="006727C0">
              <w:rPr>
                <w:u w:color="4EB3CF" w:themeColor="accent1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61B538B" wp14:editId="2CA90B90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480060</wp:posOffset>
                      </wp:positionV>
                      <wp:extent cx="603885" cy="276860"/>
                      <wp:effectExtent l="0" t="0" r="0" b="0"/>
                      <wp:wrapNone/>
                      <wp:docPr id="155" name="CuadroTexto 1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6EBF70-75F0-4D65-A5A0-748B2489CC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0009791" w14:textId="77777777" w:rsidR="00CE4928" w:rsidRPr="00CE4928" w:rsidRDefault="00CE4928" w:rsidP="00CE4928">
                                  <w:pPr>
                                    <w:rPr>
                                      <w:color w:val="4EB3CF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CE4928">
                                    <w:rPr>
                                      <w:rFonts w:ascii="Oxygen" w:eastAsia="Arial" w:hAnsi="Oxygen" w:cs="Arial"/>
                                      <w:b/>
                                      <w:bCs/>
                                      <w:color w:val="4EB3CF" w:themeColor="accent1"/>
                                    </w:rPr>
                                    <w:t>A</w:t>
                                  </w:r>
                                  <w:r w:rsidRPr="00CE4928">
                                    <w:rPr>
                                      <w:rFonts w:ascii="Oxygen" w:eastAsia="Arial" w:hAnsi="Oxygen" w:cs="Arial"/>
                                      <w:b/>
                                      <w:bCs/>
                                      <w:color w:val="4EB3CF" w:themeColor="accent1"/>
                                      <w:position w:val="-6"/>
                                      <w:vertAlign w:val="subscript"/>
                                    </w:rPr>
                                    <w:t>1</w:t>
                                  </w:r>
                                  <w:r w:rsidRPr="00CE4928">
                                    <w:rPr>
                                      <w:rFonts w:ascii="Oxygen" w:eastAsia="Arial" w:hAnsi="Oxygen" w:cs="Arial"/>
                                      <w:b/>
                                      <w:bCs/>
                                      <w:color w:val="4EB3CF" w:themeColor="accent1"/>
                                    </w:rPr>
                                    <w:t>A</w:t>
                                  </w:r>
                                  <w:r w:rsidRPr="00CE4928">
                                    <w:rPr>
                                      <w:rFonts w:ascii="Oxygen" w:eastAsia="Arial" w:hAnsi="Oxygen" w:cs="Arial"/>
                                      <w:b/>
                                      <w:bCs/>
                                      <w:color w:val="4EB3CF" w:themeColor="accent1"/>
                                      <w:position w:val="-6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1B538B" id="CuadroTexto 154" o:spid="_x0000_s1145" type="#_x0000_t202" style="position:absolute;margin-left:65.7pt;margin-top:37.8pt;width:47.55pt;height:21.8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" filled="f" stroked="f">
                      <v:textbox style="mso-fit-shape-to-text:t">
                        <w:txbxContent>
                          <w:p w14:paraId="70009791" w14:textId="77777777" w:rsidR="00CE4928" w:rsidRPr="00CE4928" w:rsidRDefault="00CE4928" w:rsidP="00CE4928">
                            <w:pPr>
                              <w:rPr>
                                <w:color w:val="4EB3CF" w:themeColor="accent1"/>
                                <w:sz w:val="24"/>
                                <w:szCs w:val="24"/>
                              </w:rPr>
                            </w:pP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</w:rPr>
                              <w:t>A</w:t>
                            </w: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  <w:position w:val="-6"/>
                                <w:vertAlign w:val="subscript"/>
                              </w:rPr>
                              <w:t>1</w:t>
                            </w: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</w:rPr>
                              <w:t>A</w:t>
                            </w: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  <w:position w:val="-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27C0">
              <w:rPr>
                <w:u w:color="4EB3CF" w:themeColor="accent1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553560F" wp14:editId="6C2D5BC4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480060</wp:posOffset>
                      </wp:positionV>
                      <wp:extent cx="603885" cy="276860"/>
                      <wp:effectExtent l="0" t="0" r="0" b="0"/>
                      <wp:wrapNone/>
                      <wp:docPr id="156" name="CuadroTexto 1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A7A699-1953-4C21-BB14-395111EC11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5B31D6C" w14:textId="77777777" w:rsidR="00CE4928" w:rsidRPr="00CE4928" w:rsidRDefault="00CE4928" w:rsidP="00CE4928">
                                  <w:pPr>
                                    <w:rPr>
                                      <w:color w:val="4EB3CF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CE4928">
                                    <w:rPr>
                                      <w:rFonts w:ascii="Oxygen" w:eastAsia="Arial" w:hAnsi="Oxygen" w:cs="Arial"/>
                                      <w:b/>
                                      <w:bCs/>
                                      <w:color w:val="4EB3CF" w:themeColor="accent1"/>
                                    </w:rPr>
                                    <w:t>A</w:t>
                                  </w:r>
                                  <w:r w:rsidRPr="00CE4928">
                                    <w:rPr>
                                      <w:rFonts w:ascii="Oxygen" w:eastAsia="Arial" w:hAnsi="Oxygen" w:cs="Arial"/>
                                      <w:b/>
                                      <w:bCs/>
                                      <w:color w:val="4EB3CF" w:themeColor="accent1"/>
                                      <w:position w:val="-6"/>
                                      <w:vertAlign w:val="subscript"/>
                                    </w:rPr>
                                    <w:t>2</w:t>
                                  </w:r>
                                  <w:r w:rsidRPr="00CE4928">
                                    <w:rPr>
                                      <w:rFonts w:ascii="Oxygen" w:eastAsia="Arial" w:hAnsi="Oxygen" w:cs="Arial"/>
                                      <w:b/>
                                      <w:bCs/>
                                      <w:color w:val="4EB3CF" w:themeColor="accent1"/>
                                    </w:rPr>
                                    <w:t>A</w:t>
                                  </w:r>
                                  <w:r w:rsidRPr="00CE4928">
                                    <w:rPr>
                                      <w:rFonts w:ascii="Oxygen" w:eastAsia="Arial" w:hAnsi="Oxygen" w:cs="Arial"/>
                                      <w:b/>
                                      <w:bCs/>
                                      <w:color w:val="4EB3CF" w:themeColor="accent1"/>
                                      <w:position w:val="-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53560F" id="CuadroTexto 155" o:spid="_x0000_s1146" type="#_x0000_t202" style="position:absolute;margin-left:138.95pt;margin-top:37.8pt;width:47.55pt;height:21.8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" filled="f" stroked="f">
                      <v:textbox style="mso-fit-shape-to-text:t">
                        <w:txbxContent>
                          <w:p w14:paraId="25B31D6C" w14:textId="77777777" w:rsidR="00CE4928" w:rsidRPr="00CE4928" w:rsidRDefault="00CE4928" w:rsidP="00CE4928">
                            <w:pPr>
                              <w:rPr>
                                <w:color w:val="4EB3CF" w:themeColor="accent1"/>
                                <w:sz w:val="24"/>
                                <w:szCs w:val="24"/>
                              </w:rPr>
                            </w:pP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</w:rPr>
                              <w:t>A</w:t>
                            </w: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  <w:position w:val="-6"/>
                                <w:vertAlign w:val="subscript"/>
                              </w:rPr>
                              <w:t>2</w:t>
                            </w: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</w:rPr>
                              <w:t>A</w:t>
                            </w: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  <w:position w:val="-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27C0">
              <w:rPr>
                <w:u w:color="4EB3CF" w:themeColor="accent1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DC331B5" wp14:editId="232660D8">
                      <wp:simplePos x="0" y="0"/>
                      <wp:positionH relativeFrom="column">
                        <wp:posOffset>1326000</wp:posOffset>
                      </wp:positionH>
                      <wp:positionV relativeFrom="paragraph">
                        <wp:posOffset>1532890</wp:posOffset>
                      </wp:positionV>
                      <wp:extent cx="604405" cy="276999"/>
                      <wp:effectExtent l="0" t="0" r="0" b="0"/>
                      <wp:wrapNone/>
                      <wp:docPr id="157" name="CuadroTexto 1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69C820-70B6-47E6-A2F8-26242441B5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405" cy="27699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BB7E330" w14:textId="77777777" w:rsidR="00CE4928" w:rsidRPr="00CE4928" w:rsidRDefault="00CE4928" w:rsidP="00CE4928">
                                  <w:pPr>
                                    <w:rPr>
                                      <w:color w:val="4EB3CF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CE4928">
                                    <w:rPr>
                                      <w:rFonts w:ascii="Oxygen" w:eastAsia="Arial" w:hAnsi="Oxygen" w:cs="Arial"/>
                                      <w:b/>
                                      <w:bCs/>
                                      <w:color w:val="4EB3CF" w:themeColor="accent1"/>
                                    </w:rPr>
                                    <w:t>A</w:t>
                                  </w:r>
                                  <w:r w:rsidRPr="00CE4928">
                                    <w:rPr>
                                      <w:rFonts w:ascii="Oxygen" w:eastAsia="Arial" w:hAnsi="Oxygen" w:cs="Arial"/>
                                      <w:b/>
                                      <w:bCs/>
                                      <w:color w:val="4EB3CF" w:themeColor="accent1"/>
                                      <w:position w:val="-6"/>
                                      <w:vertAlign w:val="subscript"/>
                                    </w:rPr>
                                    <w:t>1</w:t>
                                  </w:r>
                                  <w:r w:rsidRPr="00CE4928">
                                    <w:rPr>
                                      <w:rFonts w:ascii="Oxygen" w:eastAsia="Arial" w:hAnsi="Oxygen" w:cs="Arial"/>
                                      <w:b/>
                                      <w:bCs/>
                                      <w:color w:val="4EB3CF" w:themeColor="accent1"/>
                                    </w:rPr>
                                    <w:t>A</w:t>
                                  </w:r>
                                  <w:r w:rsidRPr="00CE4928">
                                    <w:rPr>
                                      <w:rFonts w:ascii="Oxygen" w:eastAsia="Arial" w:hAnsi="Oxygen" w:cs="Arial"/>
                                      <w:b/>
                                      <w:bCs/>
                                      <w:color w:val="4EB3CF" w:themeColor="accent1"/>
                                      <w:position w:val="-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331B5" id="CuadroTexto 156" o:spid="_x0000_s1147" type="#_x0000_t202" style="position:absolute;margin-left:104.4pt;margin-top:120.7pt;width:47.6pt;height:21.8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" filled="f" stroked="f">
                      <v:textbox style="mso-fit-shape-to-text:t">
                        <w:txbxContent>
                          <w:p w14:paraId="3BB7E330" w14:textId="77777777" w:rsidR="00CE4928" w:rsidRPr="00CE4928" w:rsidRDefault="00CE4928" w:rsidP="00CE4928">
                            <w:pPr>
                              <w:rPr>
                                <w:color w:val="4EB3CF" w:themeColor="accent1"/>
                                <w:sz w:val="24"/>
                                <w:szCs w:val="24"/>
                              </w:rPr>
                            </w:pP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</w:rPr>
                              <w:t>A</w:t>
                            </w: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  <w:position w:val="-6"/>
                                <w:vertAlign w:val="subscript"/>
                              </w:rPr>
                              <w:t>1</w:t>
                            </w: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</w:rPr>
                              <w:t>A</w:t>
                            </w:r>
                            <w:r w:rsidRPr="00CE4928">
                              <w:rPr>
                                <w:rFonts w:ascii="Oxygen" w:eastAsia="Arial" w:hAnsi="Oxygen" w:cs="Arial"/>
                                <w:b/>
                                <w:bCs/>
                                <w:color w:val="4EB3CF" w:themeColor="accent1"/>
                                <w:position w:val="-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20" w:type="dxa"/>
          </w:tcPr>
          <w:p w14:paraId="00692AE9" w14:textId="1599204A" w:rsidR="00CE4928" w:rsidRPr="006727C0" w:rsidRDefault="00CE4928" w:rsidP="00CE4928">
            <w:pPr>
              <w:rPr>
                <w:u w:color="4EB3CF" w:themeColor="accent1"/>
              </w:rPr>
            </w:pPr>
          </w:p>
        </w:tc>
      </w:tr>
    </w:tbl>
    <w:p w14:paraId="433D7939" w14:textId="5BEFE8B9" w:rsidR="00CE4928" w:rsidRPr="00CE4928" w:rsidRDefault="00CE4928" w:rsidP="00CE4928">
      <w:bookmarkStart w:id="0" w:name="_GoBack"/>
      <w:bookmarkEnd w:id="0"/>
    </w:p>
    <w:sectPr w:rsidR="00CE4928" w:rsidRPr="00CE4928" w:rsidSect="0060373D">
      <w:footerReference w:type="default" r:id="rId21"/>
      <w:headerReference w:type="first" r:id="rId22"/>
      <w:pgSz w:w="11906" w:h="16838" w:code="9"/>
      <w:pgMar w:top="950" w:right="1416" w:bottom="851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DC812" w14:textId="77777777" w:rsidR="007D3DF7" w:rsidRDefault="007D3DF7" w:rsidP="0068194B">
      <w:r>
        <w:separator/>
      </w:r>
    </w:p>
    <w:p w14:paraId="1F410660" w14:textId="77777777" w:rsidR="007D3DF7" w:rsidRDefault="007D3DF7"/>
    <w:p w14:paraId="1C9E4E52" w14:textId="77777777" w:rsidR="007D3DF7" w:rsidRDefault="007D3DF7"/>
  </w:endnote>
  <w:endnote w:type="continuationSeparator" w:id="0">
    <w:p w14:paraId="3249ACFF" w14:textId="77777777" w:rsidR="007D3DF7" w:rsidRDefault="007D3DF7" w:rsidP="0068194B">
      <w:r>
        <w:continuationSeparator/>
      </w:r>
    </w:p>
    <w:p w14:paraId="4F7E8C54" w14:textId="77777777" w:rsidR="007D3DF7" w:rsidRDefault="007D3DF7"/>
    <w:p w14:paraId="44DA44A3" w14:textId="77777777" w:rsidR="007D3DF7" w:rsidRDefault="007D3D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xyge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289E8" w14:textId="77777777" w:rsidR="00AB5F74" w:rsidRPr="00D917FC" w:rsidRDefault="00AB5F74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9B8B9" w14:textId="77777777" w:rsidR="007D3DF7" w:rsidRDefault="007D3DF7" w:rsidP="0068194B">
      <w:r>
        <w:separator/>
      </w:r>
    </w:p>
    <w:p w14:paraId="3AA08725" w14:textId="77777777" w:rsidR="007D3DF7" w:rsidRDefault="007D3DF7"/>
    <w:p w14:paraId="3B6D6CAF" w14:textId="77777777" w:rsidR="007D3DF7" w:rsidRDefault="007D3DF7"/>
  </w:footnote>
  <w:footnote w:type="continuationSeparator" w:id="0">
    <w:p w14:paraId="4B2B02A7" w14:textId="77777777" w:rsidR="007D3DF7" w:rsidRDefault="007D3DF7" w:rsidP="0068194B">
      <w:r>
        <w:continuationSeparator/>
      </w:r>
    </w:p>
    <w:p w14:paraId="4C11A359" w14:textId="77777777" w:rsidR="007D3DF7" w:rsidRDefault="007D3DF7"/>
    <w:p w14:paraId="5BB46FA3" w14:textId="77777777" w:rsidR="007D3DF7" w:rsidRDefault="007D3D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F5B2" w14:textId="77777777" w:rsidR="00AB5F74" w:rsidRPr="004E01EB" w:rsidRDefault="00AB5F74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0550DE" wp14:editId="4FFC469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5BFD2CD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5A1CCF"/>
    <w:multiLevelType w:val="hybridMultilevel"/>
    <w:tmpl w:val="C0367A04"/>
    <w:lvl w:ilvl="0" w:tplc="6CDA7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03781D"/>
    <w:multiLevelType w:val="hybridMultilevel"/>
    <w:tmpl w:val="294241A8"/>
    <w:lvl w:ilvl="0" w:tplc="88524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B3CF" w:themeColor="accent1"/>
      </w:rPr>
    </w:lvl>
    <w:lvl w:ilvl="1" w:tplc="5E80DB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EB3CF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6A4761"/>
    <w:multiLevelType w:val="hybridMultilevel"/>
    <w:tmpl w:val="05C229F4"/>
    <w:lvl w:ilvl="0" w:tplc="8BDE6C1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64753"/>
    <w:multiLevelType w:val="hybridMultilevel"/>
    <w:tmpl w:val="E56AD96A"/>
    <w:lvl w:ilvl="0" w:tplc="178A5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83CAE"/>
    <w:multiLevelType w:val="hybridMultilevel"/>
    <w:tmpl w:val="40CC61F8"/>
    <w:lvl w:ilvl="0" w:tplc="8BDE6C1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b/>
        <w:bCs/>
        <w:color w:val="4EB3CF" w:themeColor="accent1"/>
      </w:r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4EB3CF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4EB3CF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EB3CF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EB3CF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0213DDC"/>
    <w:multiLevelType w:val="hybridMultilevel"/>
    <w:tmpl w:val="83E67A9C"/>
    <w:lvl w:ilvl="0" w:tplc="02A83A9E">
      <w:start w:val="1"/>
      <w:numFmt w:val="decimal"/>
      <w:pStyle w:val="Ttulo1"/>
      <w:lvlText w:val="%1."/>
      <w:lvlJc w:val="left"/>
      <w:pPr>
        <w:ind w:left="7732" w:hanging="360"/>
      </w:pPr>
      <w:rPr>
        <w:rFonts w:hint="default"/>
        <w:color w:val="4EB3CF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B8E112B"/>
    <w:multiLevelType w:val="hybridMultilevel"/>
    <w:tmpl w:val="C03E9CB8"/>
    <w:lvl w:ilvl="0" w:tplc="53208B20">
      <w:start w:val="1"/>
      <w:numFmt w:val="decimal"/>
      <w:lvlText w:val="%1."/>
      <w:lvlJc w:val="left"/>
      <w:pPr>
        <w:ind w:left="6740" w:hanging="360"/>
      </w:pPr>
      <w:rPr>
        <w:b/>
        <w:bCs/>
        <w:color w:val="4EB3CF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87526"/>
    <w:multiLevelType w:val="hybridMultilevel"/>
    <w:tmpl w:val="9B3AA2B6"/>
    <w:lvl w:ilvl="0" w:tplc="9E8A826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547ED"/>
    <w:multiLevelType w:val="hybridMultilevel"/>
    <w:tmpl w:val="27E28F9A"/>
    <w:lvl w:ilvl="0" w:tplc="88524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4EB3CF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4EB3CF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4EB3CF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4EB3CF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208293A"/>
    <w:multiLevelType w:val="hybridMultilevel"/>
    <w:tmpl w:val="BF8849EE"/>
    <w:lvl w:ilvl="0" w:tplc="88524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03FAA"/>
    <w:multiLevelType w:val="hybridMultilevel"/>
    <w:tmpl w:val="F132A1B2"/>
    <w:lvl w:ilvl="0" w:tplc="CDE680D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bCs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02767"/>
    <w:multiLevelType w:val="hybridMultilevel"/>
    <w:tmpl w:val="F7E0DE0C"/>
    <w:lvl w:ilvl="0" w:tplc="88524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146F5"/>
    <w:multiLevelType w:val="hybridMultilevel"/>
    <w:tmpl w:val="AD10E27A"/>
    <w:lvl w:ilvl="0" w:tplc="021C48C8">
      <w:start w:val="1"/>
      <w:numFmt w:val="decimal"/>
      <w:lvlText w:val="%1."/>
      <w:lvlJc w:val="left"/>
      <w:pPr>
        <w:ind w:left="720" w:hanging="360"/>
      </w:pPr>
      <w:rPr>
        <w:b/>
        <w:bCs/>
        <w:color w:val="4EB3CF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C7F8C"/>
    <w:multiLevelType w:val="hybridMultilevel"/>
    <w:tmpl w:val="F20E9732"/>
    <w:lvl w:ilvl="0" w:tplc="A5C61668">
      <w:start w:val="1"/>
      <w:numFmt w:val="bullet"/>
      <w:suff w:val="space"/>
      <w:lvlText w:val="»"/>
      <w:lvlJc w:val="left"/>
      <w:pPr>
        <w:ind w:left="624" w:hanging="264"/>
      </w:pPr>
      <w:rPr>
        <w:rFonts w:ascii="Calibri" w:hAnsi="Calibri" w:hint="default"/>
        <w:b w:val="0"/>
        <w:bCs w:val="0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12A1B"/>
    <w:multiLevelType w:val="hybridMultilevel"/>
    <w:tmpl w:val="7248B164"/>
    <w:lvl w:ilvl="0" w:tplc="6CDA7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53D62"/>
    <w:multiLevelType w:val="hybridMultilevel"/>
    <w:tmpl w:val="DC8EC474"/>
    <w:lvl w:ilvl="0" w:tplc="6CDA7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61EBA"/>
    <w:multiLevelType w:val="hybridMultilevel"/>
    <w:tmpl w:val="BAC0DBCA"/>
    <w:lvl w:ilvl="0" w:tplc="88524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B3CF" w:themeColor="accent1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color w:val="4EB3CF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771C4"/>
    <w:multiLevelType w:val="hybridMultilevel"/>
    <w:tmpl w:val="82E63ABC"/>
    <w:lvl w:ilvl="0" w:tplc="021C48C8">
      <w:start w:val="1"/>
      <w:numFmt w:val="decimal"/>
      <w:lvlText w:val="%1."/>
      <w:lvlJc w:val="left"/>
      <w:pPr>
        <w:ind w:left="720" w:hanging="360"/>
      </w:pPr>
      <w:rPr>
        <w:b/>
        <w:bCs/>
        <w:color w:val="4EB3CF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00728"/>
    <w:multiLevelType w:val="hybridMultilevel"/>
    <w:tmpl w:val="62CCA46C"/>
    <w:lvl w:ilvl="0" w:tplc="53208B20">
      <w:start w:val="1"/>
      <w:numFmt w:val="decimal"/>
      <w:lvlText w:val="%1."/>
      <w:lvlJc w:val="left"/>
      <w:pPr>
        <w:ind w:left="720" w:hanging="360"/>
      </w:pPr>
      <w:rPr>
        <w:b/>
        <w:bCs/>
        <w:color w:val="4EB3CF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D0065"/>
    <w:multiLevelType w:val="hybridMultilevel"/>
    <w:tmpl w:val="AD10E27A"/>
    <w:lvl w:ilvl="0" w:tplc="021C48C8">
      <w:start w:val="1"/>
      <w:numFmt w:val="decimal"/>
      <w:lvlText w:val="%1."/>
      <w:lvlJc w:val="left"/>
      <w:pPr>
        <w:ind w:left="720" w:hanging="360"/>
      </w:pPr>
      <w:rPr>
        <w:b/>
        <w:bCs/>
        <w:color w:val="4EB3CF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9759F"/>
    <w:multiLevelType w:val="hybridMultilevel"/>
    <w:tmpl w:val="58D684F0"/>
    <w:lvl w:ilvl="0" w:tplc="6CDA7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16D0A6B"/>
    <w:multiLevelType w:val="hybridMultilevel"/>
    <w:tmpl w:val="BC7C8E50"/>
    <w:lvl w:ilvl="0" w:tplc="88524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4EB3CF" w:themeColor="accent1"/>
      </w:rPr>
    </w:lvl>
    <w:lvl w:ilvl="1" w:tplc="39026708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4EB3CF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612B2"/>
    <w:multiLevelType w:val="hybridMultilevel"/>
    <w:tmpl w:val="C846E0BC"/>
    <w:lvl w:ilvl="0" w:tplc="161C8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E74F3"/>
    <w:multiLevelType w:val="hybridMultilevel"/>
    <w:tmpl w:val="7E02B80C"/>
    <w:lvl w:ilvl="0" w:tplc="88524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B3CF" w:themeColor="accent1"/>
      </w:rPr>
    </w:lvl>
    <w:lvl w:ilvl="1" w:tplc="3124AC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color w:val="4EB3CF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E4E3A"/>
    <w:multiLevelType w:val="hybridMultilevel"/>
    <w:tmpl w:val="19ECC984"/>
    <w:lvl w:ilvl="0" w:tplc="511E6688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b/>
        <w:bCs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B05B6"/>
    <w:multiLevelType w:val="hybridMultilevel"/>
    <w:tmpl w:val="AD10E27A"/>
    <w:lvl w:ilvl="0" w:tplc="021C48C8">
      <w:start w:val="1"/>
      <w:numFmt w:val="decimal"/>
      <w:lvlText w:val="%1."/>
      <w:lvlJc w:val="left"/>
      <w:pPr>
        <w:ind w:left="720" w:hanging="360"/>
      </w:pPr>
      <w:rPr>
        <w:b/>
        <w:bCs/>
        <w:color w:val="4EB3CF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114C3"/>
    <w:multiLevelType w:val="hybridMultilevel"/>
    <w:tmpl w:val="49444D28"/>
    <w:lvl w:ilvl="0" w:tplc="8BDE6C1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3"/>
  </w:num>
  <w:num w:numId="5">
    <w:abstractNumId w:val="2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33"/>
  </w:num>
  <w:num w:numId="12">
    <w:abstractNumId w:val="10"/>
  </w:num>
  <w:num w:numId="13">
    <w:abstractNumId w:val="16"/>
  </w:num>
  <w:num w:numId="14">
    <w:abstractNumId w:val="15"/>
  </w:num>
  <w:num w:numId="15">
    <w:abstractNumId w:val="30"/>
  </w:num>
  <w:num w:numId="16">
    <w:abstractNumId w:val="9"/>
  </w:num>
  <w:num w:numId="17">
    <w:abstractNumId w:val="22"/>
  </w:num>
  <w:num w:numId="18">
    <w:abstractNumId w:val="32"/>
  </w:num>
  <w:num w:numId="19">
    <w:abstractNumId w:val="17"/>
  </w:num>
  <w:num w:numId="20">
    <w:abstractNumId w:val="12"/>
  </w:num>
  <w:num w:numId="21">
    <w:abstractNumId w:val="35"/>
  </w:num>
  <w:num w:numId="22">
    <w:abstractNumId w:val="37"/>
  </w:num>
  <w:num w:numId="23">
    <w:abstractNumId w:val="26"/>
  </w:num>
  <w:num w:numId="24">
    <w:abstractNumId w:val="23"/>
  </w:num>
  <w:num w:numId="25">
    <w:abstractNumId w:val="19"/>
  </w:num>
  <w:num w:numId="26">
    <w:abstractNumId w:val="27"/>
  </w:num>
  <w:num w:numId="27">
    <w:abstractNumId w:val="34"/>
  </w:num>
  <w:num w:numId="28">
    <w:abstractNumId w:val="21"/>
  </w:num>
  <w:num w:numId="29">
    <w:abstractNumId w:val="28"/>
  </w:num>
  <w:num w:numId="30">
    <w:abstractNumId w:val="36"/>
  </w:num>
  <w:num w:numId="31">
    <w:abstractNumId w:val="25"/>
  </w:num>
  <w:num w:numId="32">
    <w:abstractNumId w:val="39"/>
  </w:num>
  <w:num w:numId="33">
    <w:abstractNumId w:val="24"/>
  </w:num>
  <w:num w:numId="34">
    <w:abstractNumId w:val="18"/>
  </w:num>
  <w:num w:numId="35">
    <w:abstractNumId w:val="31"/>
  </w:num>
  <w:num w:numId="36">
    <w:abstractNumId w:val="38"/>
  </w:num>
  <w:num w:numId="37">
    <w:abstractNumId w:val="11"/>
  </w:num>
  <w:num w:numId="38">
    <w:abstractNumId w:val="8"/>
  </w:num>
  <w:num w:numId="39">
    <w:abstractNumId w:val="13"/>
  </w:num>
  <w:num w:numId="40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1E"/>
    <w:rsid w:val="000001EF"/>
    <w:rsid w:val="00000D32"/>
    <w:rsid w:val="00001FA8"/>
    <w:rsid w:val="00007322"/>
    <w:rsid w:val="00007728"/>
    <w:rsid w:val="00024584"/>
    <w:rsid w:val="00024730"/>
    <w:rsid w:val="00050574"/>
    <w:rsid w:val="00055E95"/>
    <w:rsid w:val="0007021F"/>
    <w:rsid w:val="000B2BA5"/>
    <w:rsid w:val="000F2F8C"/>
    <w:rsid w:val="000F7E76"/>
    <w:rsid w:val="0010006E"/>
    <w:rsid w:val="001045A8"/>
    <w:rsid w:val="00114A91"/>
    <w:rsid w:val="0013516E"/>
    <w:rsid w:val="001370A2"/>
    <w:rsid w:val="001427E1"/>
    <w:rsid w:val="00163668"/>
    <w:rsid w:val="00171566"/>
    <w:rsid w:val="001745A9"/>
    <w:rsid w:val="00174676"/>
    <w:rsid w:val="001755A8"/>
    <w:rsid w:val="00184014"/>
    <w:rsid w:val="00192008"/>
    <w:rsid w:val="001B2E46"/>
    <w:rsid w:val="001C0E68"/>
    <w:rsid w:val="001C4B6F"/>
    <w:rsid w:val="001D0BF1"/>
    <w:rsid w:val="001E3120"/>
    <w:rsid w:val="001E3C3B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49B7"/>
    <w:rsid w:val="00297F18"/>
    <w:rsid w:val="002A1945"/>
    <w:rsid w:val="002A5F48"/>
    <w:rsid w:val="002B2958"/>
    <w:rsid w:val="002B3FC8"/>
    <w:rsid w:val="002B4751"/>
    <w:rsid w:val="002C154E"/>
    <w:rsid w:val="002D23C5"/>
    <w:rsid w:val="002D6137"/>
    <w:rsid w:val="002E4F8C"/>
    <w:rsid w:val="002E7E61"/>
    <w:rsid w:val="002F05E5"/>
    <w:rsid w:val="002F254D"/>
    <w:rsid w:val="002F30E4"/>
    <w:rsid w:val="00307140"/>
    <w:rsid w:val="00311EDF"/>
    <w:rsid w:val="00316DFF"/>
    <w:rsid w:val="00325B57"/>
    <w:rsid w:val="00336056"/>
    <w:rsid w:val="00343BAC"/>
    <w:rsid w:val="00353F28"/>
    <w:rsid w:val="003544E1"/>
    <w:rsid w:val="00366398"/>
    <w:rsid w:val="003905EA"/>
    <w:rsid w:val="003A0632"/>
    <w:rsid w:val="003A30E5"/>
    <w:rsid w:val="003A6ADF"/>
    <w:rsid w:val="003B0792"/>
    <w:rsid w:val="003B56B8"/>
    <w:rsid w:val="003B5928"/>
    <w:rsid w:val="003D380F"/>
    <w:rsid w:val="003E160D"/>
    <w:rsid w:val="003F1D5F"/>
    <w:rsid w:val="00405128"/>
    <w:rsid w:val="00406CFF"/>
    <w:rsid w:val="00416B25"/>
    <w:rsid w:val="00420592"/>
    <w:rsid w:val="0042642F"/>
    <w:rsid w:val="004319E0"/>
    <w:rsid w:val="004356FF"/>
    <w:rsid w:val="00437E8C"/>
    <w:rsid w:val="00437FA9"/>
    <w:rsid w:val="00440225"/>
    <w:rsid w:val="00444818"/>
    <w:rsid w:val="004726BC"/>
    <w:rsid w:val="00474105"/>
    <w:rsid w:val="00480E6E"/>
    <w:rsid w:val="00486277"/>
    <w:rsid w:val="00494CF6"/>
    <w:rsid w:val="00495F8D"/>
    <w:rsid w:val="004A1FAE"/>
    <w:rsid w:val="004A32FF"/>
    <w:rsid w:val="004A7118"/>
    <w:rsid w:val="004B06EB"/>
    <w:rsid w:val="004B6AD0"/>
    <w:rsid w:val="004C2D5D"/>
    <w:rsid w:val="004C33E1"/>
    <w:rsid w:val="004E01EB"/>
    <w:rsid w:val="004E2794"/>
    <w:rsid w:val="004E6E1D"/>
    <w:rsid w:val="00510392"/>
    <w:rsid w:val="00513E2A"/>
    <w:rsid w:val="00566A35"/>
    <w:rsid w:val="0056701E"/>
    <w:rsid w:val="005740D7"/>
    <w:rsid w:val="00580B58"/>
    <w:rsid w:val="00595895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0373D"/>
    <w:rsid w:val="00603AC3"/>
    <w:rsid w:val="0062312F"/>
    <w:rsid w:val="00625F2C"/>
    <w:rsid w:val="006541C2"/>
    <w:rsid w:val="006618E9"/>
    <w:rsid w:val="006727C0"/>
    <w:rsid w:val="0068194B"/>
    <w:rsid w:val="00692703"/>
    <w:rsid w:val="006A1962"/>
    <w:rsid w:val="006A3B89"/>
    <w:rsid w:val="006A6071"/>
    <w:rsid w:val="006B34DB"/>
    <w:rsid w:val="006B5D48"/>
    <w:rsid w:val="006B7D7B"/>
    <w:rsid w:val="006C1A5E"/>
    <w:rsid w:val="006D77C2"/>
    <w:rsid w:val="006E1507"/>
    <w:rsid w:val="007107F1"/>
    <w:rsid w:val="00712D8B"/>
    <w:rsid w:val="007273B7"/>
    <w:rsid w:val="007316DC"/>
    <w:rsid w:val="00733E0A"/>
    <w:rsid w:val="00742596"/>
    <w:rsid w:val="0074403D"/>
    <w:rsid w:val="00746D44"/>
    <w:rsid w:val="00751689"/>
    <w:rsid w:val="007538DC"/>
    <w:rsid w:val="00757803"/>
    <w:rsid w:val="0079206B"/>
    <w:rsid w:val="00796076"/>
    <w:rsid w:val="0079799A"/>
    <w:rsid w:val="007C0566"/>
    <w:rsid w:val="007C606B"/>
    <w:rsid w:val="007D3DF7"/>
    <w:rsid w:val="007E6A61"/>
    <w:rsid w:val="00801140"/>
    <w:rsid w:val="00803404"/>
    <w:rsid w:val="00834955"/>
    <w:rsid w:val="00855B59"/>
    <w:rsid w:val="00860461"/>
    <w:rsid w:val="0086487C"/>
    <w:rsid w:val="00870B20"/>
    <w:rsid w:val="008734DB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175BE"/>
    <w:rsid w:val="0092726B"/>
    <w:rsid w:val="009275C2"/>
    <w:rsid w:val="009361BA"/>
    <w:rsid w:val="00944F78"/>
    <w:rsid w:val="00950C91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12B6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16"/>
    <w:rsid w:val="00A755E8"/>
    <w:rsid w:val="00A924A0"/>
    <w:rsid w:val="00A93A5D"/>
    <w:rsid w:val="00AB32F8"/>
    <w:rsid w:val="00AB5F74"/>
    <w:rsid w:val="00AB610B"/>
    <w:rsid w:val="00AD360E"/>
    <w:rsid w:val="00AD40FB"/>
    <w:rsid w:val="00AD782D"/>
    <w:rsid w:val="00AE7650"/>
    <w:rsid w:val="00B10EBE"/>
    <w:rsid w:val="00B236F1"/>
    <w:rsid w:val="00B452D8"/>
    <w:rsid w:val="00B50F99"/>
    <w:rsid w:val="00B51D1B"/>
    <w:rsid w:val="00B540F4"/>
    <w:rsid w:val="00B60FD0"/>
    <w:rsid w:val="00B622DF"/>
    <w:rsid w:val="00B62AC5"/>
    <w:rsid w:val="00B6332A"/>
    <w:rsid w:val="00B81760"/>
    <w:rsid w:val="00B8494C"/>
    <w:rsid w:val="00BA0EDF"/>
    <w:rsid w:val="00BA1546"/>
    <w:rsid w:val="00BA615A"/>
    <w:rsid w:val="00BB4E51"/>
    <w:rsid w:val="00BD431F"/>
    <w:rsid w:val="00BE423E"/>
    <w:rsid w:val="00BF61AC"/>
    <w:rsid w:val="00C04210"/>
    <w:rsid w:val="00C11A09"/>
    <w:rsid w:val="00C14E56"/>
    <w:rsid w:val="00C22D7C"/>
    <w:rsid w:val="00C46074"/>
    <w:rsid w:val="00C47FA6"/>
    <w:rsid w:val="00C57FC6"/>
    <w:rsid w:val="00C66A7D"/>
    <w:rsid w:val="00C779DA"/>
    <w:rsid w:val="00C814F7"/>
    <w:rsid w:val="00CA4B4D"/>
    <w:rsid w:val="00CA582A"/>
    <w:rsid w:val="00CB35C3"/>
    <w:rsid w:val="00CD323D"/>
    <w:rsid w:val="00CE4030"/>
    <w:rsid w:val="00CE4928"/>
    <w:rsid w:val="00CE5909"/>
    <w:rsid w:val="00CE64B3"/>
    <w:rsid w:val="00CF000E"/>
    <w:rsid w:val="00CF1A49"/>
    <w:rsid w:val="00D0630C"/>
    <w:rsid w:val="00D067B1"/>
    <w:rsid w:val="00D1061E"/>
    <w:rsid w:val="00D12FCF"/>
    <w:rsid w:val="00D243A9"/>
    <w:rsid w:val="00D305E5"/>
    <w:rsid w:val="00D37CD3"/>
    <w:rsid w:val="00D63106"/>
    <w:rsid w:val="00D63642"/>
    <w:rsid w:val="00D66A52"/>
    <w:rsid w:val="00D66EFA"/>
    <w:rsid w:val="00D72A2D"/>
    <w:rsid w:val="00D917FC"/>
    <w:rsid w:val="00D9521A"/>
    <w:rsid w:val="00DA3914"/>
    <w:rsid w:val="00DA40DF"/>
    <w:rsid w:val="00DA59AA"/>
    <w:rsid w:val="00DB4747"/>
    <w:rsid w:val="00DB6915"/>
    <w:rsid w:val="00DB7E03"/>
    <w:rsid w:val="00DB7E1E"/>
    <w:rsid w:val="00DC1B78"/>
    <w:rsid w:val="00DC2A2F"/>
    <w:rsid w:val="00DC600B"/>
    <w:rsid w:val="00DE0FAA"/>
    <w:rsid w:val="00DE136D"/>
    <w:rsid w:val="00DE2EA9"/>
    <w:rsid w:val="00DE6534"/>
    <w:rsid w:val="00DF4144"/>
    <w:rsid w:val="00DF4D6C"/>
    <w:rsid w:val="00E01923"/>
    <w:rsid w:val="00E14498"/>
    <w:rsid w:val="00E209B6"/>
    <w:rsid w:val="00E2397A"/>
    <w:rsid w:val="00E254DB"/>
    <w:rsid w:val="00E300FC"/>
    <w:rsid w:val="00E362DB"/>
    <w:rsid w:val="00E55C9D"/>
    <w:rsid w:val="00E5632B"/>
    <w:rsid w:val="00E70240"/>
    <w:rsid w:val="00E71E6B"/>
    <w:rsid w:val="00E73F8C"/>
    <w:rsid w:val="00E81CC5"/>
    <w:rsid w:val="00E85224"/>
    <w:rsid w:val="00E85A87"/>
    <w:rsid w:val="00E85B4A"/>
    <w:rsid w:val="00E85D30"/>
    <w:rsid w:val="00E9528E"/>
    <w:rsid w:val="00EA5099"/>
    <w:rsid w:val="00EC1351"/>
    <w:rsid w:val="00EC4CBF"/>
    <w:rsid w:val="00EE2CA8"/>
    <w:rsid w:val="00EF0AB5"/>
    <w:rsid w:val="00EF17E8"/>
    <w:rsid w:val="00EF51D9"/>
    <w:rsid w:val="00F02129"/>
    <w:rsid w:val="00F130DD"/>
    <w:rsid w:val="00F24884"/>
    <w:rsid w:val="00F33B62"/>
    <w:rsid w:val="00F443EA"/>
    <w:rsid w:val="00F476C4"/>
    <w:rsid w:val="00F5608F"/>
    <w:rsid w:val="00F61DF9"/>
    <w:rsid w:val="00F743B4"/>
    <w:rsid w:val="00F81960"/>
    <w:rsid w:val="00F8769D"/>
    <w:rsid w:val="00F9350C"/>
    <w:rsid w:val="00F94EB5"/>
    <w:rsid w:val="00F9624D"/>
    <w:rsid w:val="00FB14C0"/>
    <w:rsid w:val="00FB187F"/>
    <w:rsid w:val="00FB31C1"/>
    <w:rsid w:val="00FB58F2"/>
    <w:rsid w:val="00FB6AE4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A34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2E4F8C"/>
    <w:pPr>
      <w:keepNext/>
      <w:keepLines/>
      <w:numPr>
        <w:numId w:val="14"/>
      </w:numPr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2E4F8C"/>
    <w:pPr>
      <w:spacing w:after="40"/>
      <w:outlineLvl w:val="1"/>
    </w:pPr>
    <w:rPr>
      <w:rFonts w:eastAsiaTheme="majorEastAsia"/>
      <w:b/>
      <w:caps/>
      <w:color w:val="4EB3CF" w:themeColor="accent1"/>
      <w:sz w:val="32"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603AC3"/>
    <w:pPr>
      <w:outlineLvl w:val="2"/>
    </w:pPr>
    <w:rPr>
      <w:rFonts w:eastAsiaTheme="majorEastAsia"/>
      <w:b/>
      <w:caps/>
      <w:sz w:val="28"/>
      <w:szCs w:val="32"/>
      <w:u w:val="thick" w:color="4EB3CF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A582A"/>
    <w:pPr>
      <w:keepNext/>
      <w:keepLines/>
      <w:spacing w:before="40"/>
      <w:outlineLvl w:val="3"/>
    </w:pPr>
    <w:rPr>
      <w:rFonts w:ascii="Georgia" w:eastAsiaTheme="majorEastAsia" w:hAnsi="Georgia" w:cstheme="majorBidi"/>
      <w:color w:val="2D8CA7" w:themeColor="accent1" w:themeShade="BF"/>
      <w:u w:val="thick" w:color="4EB3CF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2D8CA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1E5D6F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E5D6F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1E5E70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1E5E70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2E4F8C"/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2E4F8C"/>
    <w:rPr>
      <w:rFonts w:ascii="Calibri" w:eastAsiaTheme="majorEastAsia" w:hAnsi="Calibri" w:cs="Calibri"/>
      <w:b/>
      <w:caps/>
      <w:color w:val="4EB3CF" w:themeColor="accent1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603AC3"/>
    <w:rPr>
      <w:rFonts w:ascii="Calibri" w:eastAsiaTheme="majorEastAsia" w:hAnsi="Calibri" w:cs="Calibri"/>
      <w:b/>
      <w:caps/>
      <w:sz w:val="28"/>
      <w:szCs w:val="32"/>
      <w:u w:val="thick" w:color="4EB3CF" w:themeColor="accent1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5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CA582A"/>
    <w:rPr>
      <w:rFonts w:ascii="Georgia" w:eastAsiaTheme="majorEastAsia" w:hAnsi="Georgia" w:cstheme="majorBidi"/>
      <w:color w:val="2D8CA7" w:themeColor="accent1" w:themeShade="BF"/>
      <w:u w:val="thick" w:color="4EB3CF" w:themeColor="accent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455F51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4EB3CF" w:themeColor="accent1"/>
        <w:bottom w:val="single" w:sz="4" w:space="10" w:color="4EB3CF" w:themeColor="accent1"/>
      </w:pBdr>
      <w:spacing w:before="360" w:after="360"/>
      <w:jc w:val="center"/>
    </w:pPr>
    <w:rPr>
      <w:i/>
      <w:iCs/>
      <w:color w:val="4EB3CF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4EB3CF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1E5D6F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4EB3CF" w:themeColor="accent1" w:shadow="1" w:frame="1"/>
        <w:left w:val="single" w:sz="2" w:space="10" w:color="4EB3CF" w:themeColor="accent1" w:shadow="1" w:frame="1"/>
        <w:bottom w:val="single" w:sz="2" w:space="10" w:color="4EB3CF" w:themeColor="accent1" w:shadow="1" w:frame="1"/>
        <w:right w:val="single" w:sz="2" w:space="10" w:color="4EB3CF" w:themeColor="accent1" w:shadow="1" w:frame="1"/>
      </w:pBdr>
      <w:ind w:left="1152" w:right="1152"/>
    </w:pPr>
    <w:rPr>
      <w:rFonts w:eastAsiaTheme="minorEastAsia"/>
      <w:i/>
      <w:iCs/>
      <w:color w:val="4EB3CF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1" w:themeFillTint="33"/>
    </w:tcPr>
    <w:tblStylePr w:type="firstRow">
      <w:rPr>
        <w:b/>
        <w:bCs/>
      </w:rPr>
      <w:tblPr/>
      <w:tcPr>
        <w:shd w:val="clear" w:color="auto" w:fill="B8E0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1" w:themeFillShade="BF"/>
      </w:tcPr>
    </w:tblStylePr>
    <w:tblStylePr w:type="band1Vert">
      <w:tblPr/>
      <w:tcPr>
        <w:shd w:val="clear" w:color="auto" w:fill="A6D8E7" w:themeFill="accent1" w:themeFillTint="7F"/>
      </w:tcPr>
    </w:tblStylePr>
    <w:tblStylePr w:type="band1Horz">
      <w:tblPr/>
      <w:tcPr>
        <w:shd w:val="clear" w:color="auto" w:fill="A6D8E7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6FE" w:themeFill="accent2" w:themeFillTint="33"/>
    </w:tcPr>
    <w:tblStylePr w:type="firstRow">
      <w:rPr>
        <w:b/>
        <w:bCs/>
      </w:rPr>
      <w:tblPr/>
      <w:tcPr>
        <w:shd w:val="clear" w:color="auto" w:fill="ACEEF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E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4B3D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4B3DC" w:themeFill="accent2" w:themeFillShade="BF"/>
      </w:tcPr>
    </w:tblStylePr>
    <w:tblStylePr w:type="band1Vert">
      <w:tblPr/>
      <w:tcPr>
        <w:shd w:val="clear" w:color="auto" w:fill="98EAFD" w:themeFill="accent2" w:themeFillTint="7F"/>
      </w:tcPr>
    </w:tblStylePr>
    <w:tblStylePr w:type="band1Horz">
      <w:tblPr/>
      <w:tcPr>
        <w:shd w:val="clear" w:color="auto" w:fill="98EAFD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</w:rPr>
      <w:tblPr/>
      <w:tcPr>
        <w:shd w:val="clear" w:color="auto" w:fill="72C2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C2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6" w:themeFill="accent3" w:themeFillShade="BF"/>
      </w:tcPr>
    </w:tblStylePr>
    <w:tblStylePr w:type="band1Vert">
      <w:tblPr/>
      <w:tcPr>
        <w:shd w:val="clear" w:color="auto" w:fill="4FB3FF" w:themeFill="accent3" w:themeFillTint="7F"/>
      </w:tcPr>
    </w:tblStylePr>
    <w:tblStylePr w:type="band1Horz">
      <w:tblPr/>
      <w:tcPr>
        <w:shd w:val="clear" w:color="auto" w:fill="4FB3FF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</w:rPr>
      <w:tblPr/>
      <w:tcPr>
        <w:shd w:val="clear" w:color="auto" w:fill="B9E7F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E7F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A4E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A4EE" w:themeFill="accent6" w:themeFillShade="BF"/>
      </w:tc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shd w:val="clear" w:color="auto" w:fill="A8E1FC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FEB" w:themeFill="accent2" w:themeFillShade="CC"/>
      </w:tcPr>
    </w:tblStylePr>
    <w:tblStylePr w:type="lastRow">
      <w:rPr>
        <w:b/>
        <w:bCs/>
        <w:color w:val="04BFE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FEB" w:themeFill="accent2" w:themeFillShade="CC"/>
      </w:tcPr>
    </w:tblStylePr>
    <w:tblStylePr w:type="lastRow">
      <w:rPr>
        <w:b/>
        <w:bCs/>
        <w:color w:val="04BFE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1" w:themeFillTint="3F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AFA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FEB" w:themeFill="accent2" w:themeFillShade="CC"/>
      </w:tcPr>
    </w:tblStylePr>
    <w:tblStylePr w:type="lastRow">
      <w:rPr>
        <w:b/>
        <w:bCs/>
        <w:color w:val="04BFE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4FE" w:themeFill="accent2" w:themeFillTint="3F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C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9FF" w:themeFill="accent3" w:themeFillTint="3F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E" w:themeFill="accent3" w:themeFillShade="CC"/>
      </w:tcPr>
    </w:tblStylePr>
    <w:tblStylePr w:type="lastRow">
      <w:rPr>
        <w:b/>
        <w:bCs/>
        <w:color w:val="00477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1ACF6" w:themeFill="accent6" w:themeFillShade="CC"/>
      </w:tcPr>
    </w:tblStylePr>
    <w:tblStylePr w:type="lastRow">
      <w:rPr>
        <w:b/>
        <w:bCs/>
        <w:color w:val="11ACF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DF9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31D5F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D5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31D5FB" w:themeColor="accent2"/>
        <w:left w:val="single" w:sz="4" w:space="0" w:color="4EB3CF" w:themeColor="accent1"/>
        <w:bottom w:val="single" w:sz="4" w:space="0" w:color="4EB3CF" w:themeColor="accent1"/>
        <w:right w:val="single" w:sz="4" w:space="0" w:color="4EB3C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D5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1" w:themeShade="99"/>
          <w:insideV w:val="nil"/>
        </w:tcBorders>
        <w:shd w:val="clear" w:color="auto" w:fill="24708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1" w:themeFillShade="99"/>
      </w:tcPr>
    </w:tblStylePr>
    <w:tblStylePr w:type="band1Vert">
      <w:tblPr/>
      <w:tcPr>
        <w:shd w:val="clear" w:color="auto" w:fill="B8E0EB" w:themeFill="accent1" w:themeFillTint="66"/>
      </w:tcPr>
    </w:tblStylePr>
    <w:tblStylePr w:type="band1Horz">
      <w:tblPr/>
      <w:tcPr>
        <w:shd w:val="clear" w:color="auto" w:fill="A6D8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31D5FB" w:themeColor="accent2"/>
        <w:left w:val="single" w:sz="4" w:space="0" w:color="31D5FB" w:themeColor="accent2"/>
        <w:bottom w:val="single" w:sz="4" w:space="0" w:color="31D5FB" w:themeColor="accent2"/>
        <w:right w:val="single" w:sz="4" w:space="0" w:color="31D5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A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D5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FB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8FB0" w:themeColor="accent2" w:themeShade="99"/>
          <w:insideV w:val="nil"/>
        </w:tcBorders>
        <w:shd w:val="clear" w:color="auto" w:fill="038FB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FB0" w:themeFill="accent2" w:themeFillShade="99"/>
      </w:tcPr>
    </w:tblStylePr>
    <w:tblStylePr w:type="band1Vert">
      <w:tblPr/>
      <w:tcPr>
        <w:shd w:val="clear" w:color="auto" w:fill="ACEEFD" w:themeFill="accent2" w:themeFillTint="66"/>
      </w:tcPr>
    </w:tblStylePr>
    <w:tblStylePr w:type="band1Horz">
      <w:tblPr/>
      <w:tcPr>
        <w:shd w:val="clear" w:color="auto" w:fill="98EAF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005A9E" w:themeColor="accent3"/>
        <w:bottom w:val="single" w:sz="4" w:space="0" w:color="005A9E" w:themeColor="accent3"/>
        <w:right w:val="single" w:sz="4" w:space="0" w:color="005A9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E" w:themeColor="accent3" w:themeShade="99"/>
          <w:insideV w:val="nil"/>
        </w:tcBorders>
        <w:shd w:val="clear" w:color="auto" w:fill="00355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E" w:themeFill="accent3" w:themeFillShade="99"/>
      </w:tcPr>
    </w:tblStylePr>
    <w:tblStylePr w:type="band1Vert">
      <w:tblPr/>
      <w:tcPr>
        <w:shd w:val="clear" w:color="auto" w:fill="72C2FF" w:themeFill="accent3" w:themeFillTint="66"/>
      </w:tcPr>
    </w:tblStylePr>
    <w:tblStylePr w:type="band1Horz">
      <w:tblPr/>
      <w:tcPr>
        <w:shd w:val="clear" w:color="auto" w:fill="4FB3FF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A9E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9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51C3F9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C3F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51C3F9" w:themeColor="accent6"/>
        <w:bottom w:val="single" w:sz="4" w:space="0" w:color="51C3F9" w:themeColor="accent6"/>
        <w:right w:val="single" w:sz="4" w:space="0" w:color="51C3F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83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83BF" w:themeColor="accent6" w:themeShade="99"/>
          <w:insideV w:val="nil"/>
        </w:tcBorders>
        <w:shd w:val="clear" w:color="auto" w:fill="0683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83BF" w:themeFill="accent6" w:themeFillShade="99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A8E1F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31D5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779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4B3D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4B3D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B3D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B3DC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A9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6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51C3F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D9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A4E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977B2D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8E0EB" w:themeColor="accent1" w:themeTint="66"/>
        <w:left w:val="single" w:sz="4" w:space="0" w:color="B8E0EB" w:themeColor="accent1" w:themeTint="66"/>
        <w:bottom w:val="single" w:sz="4" w:space="0" w:color="B8E0EB" w:themeColor="accent1" w:themeTint="66"/>
        <w:right w:val="single" w:sz="4" w:space="0" w:color="B8E0EB" w:themeColor="accent1" w:themeTint="66"/>
        <w:insideH w:val="single" w:sz="4" w:space="0" w:color="B8E0EB" w:themeColor="accent1" w:themeTint="66"/>
        <w:insideV w:val="single" w:sz="4" w:space="0" w:color="B8E0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ACEEFD" w:themeColor="accent2" w:themeTint="66"/>
        <w:left w:val="single" w:sz="4" w:space="0" w:color="ACEEFD" w:themeColor="accent2" w:themeTint="66"/>
        <w:bottom w:val="single" w:sz="4" w:space="0" w:color="ACEEFD" w:themeColor="accent2" w:themeTint="66"/>
        <w:right w:val="single" w:sz="4" w:space="0" w:color="ACEEFD" w:themeColor="accent2" w:themeTint="66"/>
        <w:insideH w:val="single" w:sz="4" w:space="0" w:color="ACEEFD" w:themeColor="accent2" w:themeTint="66"/>
        <w:insideV w:val="single" w:sz="4" w:space="0" w:color="ACEE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E5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E5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72C2FF" w:themeColor="accent3" w:themeTint="66"/>
        <w:left w:val="single" w:sz="4" w:space="0" w:color="72C2FF" w:themeColor="accent3" w:themeTint="66"/>
        <w:bottom w:val="single" w:sz="4" w:space="0" w:color="72C2FF" w:themeColor="accent3" w:themeTint="66"/>
        <w:right w:val="single" w:sz="4" w:space="0" w:color="72C2FF" w:themeColor="accent3" w:themeTint="66"/>
        <w:insideH w:val="single" w:sz="4" w:space="0" w:color="72C2FF" w:themeColor="accent3" w:themeTint="66"/>
        <w:insideV w:val="single" w:sz="4" w:space="0" w:color="72C2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BA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BA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9E7FC" w:themeColor="accent6" w:themeTint="66"/>
        <w:left w:val="single" w:sz="4" w:space="0" w:color="B9E7FC" w:themeColor="accent6" w:themeTint="66"/>
        <w:bottom w:val="single" w:sz="4" w:space="0" w:color="B9E7FC" w:themeColor="accent6" w:themeTint="66"/>
        <w:right w:val="single" w:sz="4" w:space="0" w:color="B9E7FC" w:themeColor="accent6" w:themeTint="66"/>
        <w:insideH w:val="single" w:sz="4" w:space="0" w:color="B9E7FC" w:themeColor="accent6" w:themeTint="66"/>
        <w:insideV w:val="single" w:sz="4" w:space="0" w:color="B9E7F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94D1E2" w:themeColor="accent1" w:themeTint="99"/>
        <w:bottom w:val="single" w:sz="2" w:space="0" w:color="94D1E2" w:themeColor="accent1" w:themeTint="99"/>
        <w:insideH w:val="single" w:sz="2" w:space="0" w:color="94D1E2" w:themeColor="accent1" w:themeTint="99"/>
        <w:insideV w:val="single" w:sz="2" w:space="0" w:color="94D1E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3E5FC" w:themeColor="accent2" w:themeTint="99"/>
        <w:bottom w:val="single" w:sz="2" w:space="0" w:color="83E5FC" w:themeColor="accent2" w:themeTint="99"/>
        <w:insideH w:val="single" w:sz="2" w:space="0" w:color="83E5FC" w:themeColor="accent2" w:themeTint="99"/>
        <w:insideV w:val="single" w:sz="2" w:space="0" w:color="83E5F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3E5F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3E5F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2BA3FF" w:themeColor="accent3" w:themeTint="99"/>
        <w:bottom w:val="single" w:sz="2" w:space="0" w:color="2BA3FF" w:themeColor="accent3" w:themeTint="99"/>
        <w:insideH w:val="single" w:sz="2" w:space="0" w:color="2BA3FF" w:themeColor="accent3" w:themeTint="99"/>
        <w:insideV w:val="single" w:sz="2" w:space="0" w:color="2BA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BA3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BA3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96DBFB" w:themeColor="accent6" w:themeTint="99"/>
        <w:bottom w:val="single" w:sz="2" w:space="0" w:color="96DBFB" w:themeColor="accent6" w:themeTint="99"/>
        <w:insideH w:val="single" w:sz="2" w:space="0" w:color="96DBFB" w:themeColor="accent6" w:themeTint="99"/>
        <w:insideV w:val="single" w:sz="2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DBF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4D1E2" w:themeColor="accent1" w:themeTint="99"/>
        <w:left w:val="single" w:sz="4" w:space="0" w:color="94D1E2" w:themeColor="accent1" w:themeTint="99"/>
        <w:bottom w:val="single" w:sz="4" w:space="0" w:color="94D1E2" w:themeColor="accent1" w:themeTint="99"/>
        <w:right w:val="single" w:sz="4" w:space="0" w:color="94D1E2" w:themeColor="accent1" w:themeTint="99"/>
        <w:insideH w:val="single" w:sz="4" w:space="0" w:color="94D1E2" w:themeColor="accent1" w:themeTint="99"/>
        <w:insideV w:val="single" w:sz="4" w:space="0" w:color="94D1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  <w:tblStylePr w:type="neCell">
      <w:tblPr/>
      <w:tcPr>
        <w:tcBorders>
          <w:bottom w:val="single" w:sz="4" w:space="0" w:color="94D1E2" w:themeColor="accent1" w:themeTint="99"/>
        </w:tcBorders>
      </w:tcPr>
    </w:tblStylePr>
    <w:tblStylePr w:type="nwCell">
      <w:tblPr/>
      <w:tcPr>
        <w:tcBorders>
          <w:bottom w:val="single" w:sz="4" w:space="0" w:color="94D1E2" w:themeColor="accent1" w:themeTint="99"/>
        </w:tcBorders>
      </w:tcPr>
    </w:tblStylePr>
    <w:tblStylePr w:type="seCell">
      <w:tblPr/>
      <w:tcPr>
        <w:tcBorders>
          <w:top w:val="single" w:sz="4" w:space="0" w:color="94D1E2" w:themeColor="accent1" w:themeTint="99"/>
        </w:tcBorders>
      </w:tcPr>
    </w:tblStylePr>
    <w:tblStylePr w:type="swCell">
      <w:tblPr/>
      <w:tcPr>
        <w:tcBorders>
          <w:top w:val="single" w:sz="4" w:space="0" w:color="94D1E2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3E5FC" w:themeColor="accent2" w:themeTint="99"/>
        <w:left w:val="single" w:sz="4" w:space="0" w:color="83E5FC" w:themeColor="accent2" w:themeTint="99"/>
        <w:bottom w:val="single" w:sz="4" w:space="0" w:color="83E5FC" w:themeColor="accent2" w:themeTint="99"/>
        <w:right w:val="single" w:sz="4" w:space="0" w:color="83E5FC" w:themeColor="accent2" w:themeTint="99"/>
        <w:insideH w:val="single" w:sz="4" w:space="0" w:color="83E5FC" w:themeColor="accent2" w:themeTint="99"/>
        <w:insideV w:val="single" w:sz="4" w:space="0" w:color="83E5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  <w:tblStylePr w:type="neCell">
      <w:tblPr/>
      <w:tcPr>
        <w:tcBorders>
          <w:bottom w:val="single" w:sz="4" w:space="0" w:color="83E5FC" w:themeColor="accent2" w:themeTint="99"/>
        </w:tcBorders>
      </w:tcPr>
    </w:tblStylePr>
    <w:tblStylePr w:type="nwCell">
      <w:tblPr/>
      <w:tcPr>
        <w:tcBorders>
          <w:bottom w:val="single" w:sz="4" w:space="0" w:color="83E5FC" w:themeColor="accent2" w:themeTint="99"/>
        </w:tcBorders>
      </w:tcPr>
    </w:tblStylePr>
    <w:tblStylePr w:type="seCell">
      <w:tblPr/>
      <w:tcPr>
        <w:tcBorders>
          <w:top w:val="single" w:sz="4" w:space="0" w:color="83E5FC" w:themeColor="accent2" w:themeTint="99"/>
        </w:tcBorders>
      </w:tcPr>
    </w:tblStylePr>
    <w:tblStylePr w:type="swCell">
      <w:tblPr/>
      <w:tcPr>
        <w:tcBorders>
          <w:top w:val="single" w:sz="4" w:space="0" w:color="83E5FC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2BA3FF" w:themeColor="accent3" w:themeTint="99"/>
        <w:left w:val="single" w:sz="4" w:space="0" w:color="2BA3FF" w:themeColor="accent3" w:themeTint="99"/>
        <w:bottom w:val="single" w:sz="4" w:space="0" w:color="2BA3FF" w:themeColor="accent3" w:themeTint="99"/>
        <w:right w:val="single" w:sz="4" w:space="0" w:color="2BA3FF" w:themeColor="accent3" w:themeTint="99"/>
        <w:insideH w:val="single" w:sz="4" w:space="0" w:color="2BA3FF" w:themeColor="accent3" w:themeTint="99"/>
        <w:insideV w:val="single" w:sz="4" w:space="0" w:color="2BA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BA3FF" w:themeColor="accent3" w:themeTint="99"/>
        </w:tcBorders>
      </w:tcPr>
    </w:tblStylePr>
    <w:tblStylePr w:type="nwCell">
      <w:tblPr/>
      <w:tcPr>
        <w:tcBorders>
          <w:bottom w:val="single" w:sz="4" w:space="0" w:color="2BA3FF" w:themeColor="accent3" w:themeTint="99"/>
        </w:tcBorders>
      </w:tcPr>
    </w:tblStylePr>
    <w:tblStylePr w:type="seCell">
      <w:tblPr/>
      <w:tcPr>
        <w:tcBorders>
          <w:top w:val="single" w:sz="4" w:space="0" w:color="2BA3FF" w:themeColor="accent3" w:themeTint="99"/>
        </w:tcBorders>
      </w:tcPr>
    </w:tblStylePr>
    <w:tblStylePr w:type="swCell">
      <w:tblPr/>
      <w:tcPr>
        <w:tcBorders>
          <w:top w:val="single" w:sz="4" w:space="0" w:color="2BA3FF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bottom w:val="single" w:sz="4" w:space="0" w:color="96DBFB" w:themeColor="accent6" w:themeTint="99"/>
        </w:tcBorders>
      </w:tcPr>
    </w:tblStylePr>
    <w:tblStylePr w:type="nwCell">
      <w:tblPr/>
      <w:tcPr>
        <w:tcBorders>
          <w:bottom w:val="single" w:sz="4" w:space="0" w:color="96DBFB" w:themeColor="accent6" w:themeTint="99"/>
        </w:tcBorders>
      </w:tcPr>
    </w:tblStylePr>
    <w:tblStylePr w:type="seCell">
      <w:tblPr/>
      <w:tcPr>
        <w:tcBorders>
          <w:top w:val="single" w:sz="4" w:space="0" w:color="96DBFB" w:themeColor="accent6" w:themeTint="99"/>
        </w:tcBorders>
      </w:tcPr>
    </w:tblStylePr>
    <w:tblStylePr w:type="swCell">
      <w:tblPr/>
      <w:tcPr>
        <w:tcBorders>
          <w:top w:val="single" w:sz="4" w:space="0" w:color="96DBFB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4D1E2" w:themeColor="accent1" w:themeTint="99"/>
        <w:left w:val="single" w:sz="4" w:space="0" w:color="94D1E2" w:themeColor="accent1" w:themeTint="99"/>
        <w:bottom w:val="single" w:sz="4" w:space="0" w:color="94D1E2" w:themeColor="accent1" w:themeTint="99"/>
        <w:right w:val="single" w:sz="4" w:space="0" w:color="94D1E2" w:themeColor="accent1" w:themeTint="99"/>
        <w:insideH w:val="single" w:sz="4" w:space="0" w:color="94D1E2" w:themeColor="accent1" w:themeTint="99"/>
        <w:insideV w:val="single" w:sz="4" w:space="0" w:color="94D1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1"/>
          <w:left w:val="single" w:sz="4" w:space="0" w:color="4EB3CF" w:themeColor="accent1"/>
          <w:bottom w:val="single" w:sz="4" w:space="0" w:color="4EB3CF" w:themeColor="accent1"/>
          <w:right w:val="single" w:sz="4" w:space="0" w:color="4EB3CF" w:themeColor="accent1"/>
          <w:insideH w:val="nil"/>
          <w:insideV w:val="nil"/>
        </w:tcBorders>
        <w:shd w:val="clear" w:color="auto" w:fill="4EB3CF" w:themeFill="accent1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3E5FC" w:themeColor="accent2" w:themeTint="99"/>
        <w:left w:val="single" w:sz="4" w:space="0" w:color="83E5FC" w:themeColor="accent2" w:themeTint="99"/>
        <w:bottom w:val="single" w:sz="4" w:space="0" w:color="83E5FC" w:themeColor="accent2" w:themeTint="99"/>
        <w:right w:val="single" w:sz="4" w:space="0" w:color="83E5FC" w:themeColor="accent2" w:themeTint="99"/>
        <w:insideH w:val="single" w:sz="4" w:space="0" w:color="83E5FC" w:themeColor="accent2" w:themeTint="99"/>
        <w:insideV w:val="single" w:sz="4" w:space="0" w:color="83E5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D5FB" w:themeColor="accent2"/>
          <w:left w:val="single" w:sz="4" w:space="0" w:color="31D5FB" w:themeColor="accent2"/>
          <w:bottom w:val="single" w:sz="4" w:space="0" w:color="31D5FB" w:themeColor="accent2"/>
          <w:right w:val="single" w:sz="4" w:space="0" w:color="31D5FB" w:themeColor="accent2"/>
          <w:insideH w:val="nil"/>
          <w:insideV w:val="nil"/>
        </w:tcBorders>
        <w:shd w:val="clear" w:color="auto" w:fill="31D5FB" w:themeFill="accent2"/>
      </w:tcPr>
    </w:tblStylePr>
    <w:tblStylePr w:type="lastRow">
      <w:rPr>
        <w:b/>
        <w:bCs/>
      </w:rPr>
      <w:tblPr/>
      <w:tcPr>
        <w:tcBorders>
          <w:top w:val="double" w:sz="4" w:space="0" w:color="31D5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2BA3FF" w:themeColor="accent3" w:themeTint="99"/>
        <w:left w:val="single" w:sz="4" w:space="0" w:color="2BA3FF" w:themeColor="accent3" w:themeTint="99"/>
        <w:bottom w:val="single" w:sz="4" w:space="0" w:color="2BA3FF" w:themeColor="accent3" w:themeTint="99"/>
        <w:right w:val="single" w:sz="4" w:space="0" w:color="2BA3FF" w:themeColor="accent3" w:themeTint="99"/>
        <w:insideH w:val="single" w:sz="4" w:space="0" w:color="2BA3FF" w:themeColor="accent3" w:themeTint="99"/>
        <w:insideV w:val="single" w:sz="4" w:space="0" w:color="2BA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E" w:themeColor="accent3"/>
          <w:left w:val="single" w:sz="4" w:space="0" w:color="005A9E" w:themeColor="accent3"/>
          <w:bottom w:val="single" w:sz="4" w:space="0" w:color="005A9E" w:themeColor="accent3"/>
          <w:right w:val="single" w:sz="4" w:space="0" w:color="005A9E" w:themeColor="accent3"/>
          <w:insideH w:val="nil"/>
          <w:insideV w:val="nil"/>
        </w:tcBorders>
        <w:shd w:val="clear" w:color="auto" w:fill="005A9E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1"/>
      </w:tcPr>
    </w:tblStylePr>
    <w:tblStylePr w:type="band1Vert">
      <w:tblPr/>
      <w:tcPr>
        <w:shd w:val="clear" w:color="auto" w:fill="B8E0EB" w:themeFill="accent1" w:themeFillTint="66"/>
      </w:tcPr>
    </w:tblStylePr>
    <w:tblStylePr w:type="band1Horz">
      <w:tblPr/>
      <w:tcPr>
        <w:shd w:val="clear" w:color="auto" w:fill="B8E0EB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6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D5F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D5F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1D5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1D5FB" w:themeFill="accent2"/>
      </w:tcPr>
    </w:tblStylePr>
    <w:tblStylePr w:type="band1Vert">
      <w:tblPr/>
      <w:tcPr>
        <w:shd w:val="clear" w:color="auto" w:fill="ACEEFD" w:themeFill="accent2" w:themeFillTint="66"/>
      </w:tcPr>
    </w:tblStylePr>
    <w:tblStylePr w:type="band1Horz">
      <w:tblPr/>
      <w:tcPr>
        <w:shd w:val="clear" w:color="auto" w:fill="ACEEFD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9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9E" w:themeFill="accent3"/>
      </w:tcPr>
    </w:tblStylePr>
    <w:tblStylePr w:type="band1Vert">
      <w:tblPr/>
      <w:tcPr>
        <w:shd w:val="clear" w:color="auto" w:fill="72C2FF" w:themeFill="accent3" w:themeFillTint="66"/>
      </w:tcPr>
    </w:tblStylePr>
    <w:tblStylePr w:type="band1Horz">
      <w:tblPr/>
      <w:tcPr>
        <w:shd w:val="clear" w:color="auto" w:fill="72C2FF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2D8CA7" w:themeColor="accent1" w:themeShade="BF"/>
    </w:rPr>
    <w:tblPr>
      <w:tblStyleRowBandSize w:val="1"/>
      <w:tblStyleColBandSize w:val="1"/>
      <w:tblBorders>
        <w:top w:val="single" w:sz="4" w:space="0" w:color="94D1E2" w:themeColor="accent1" w:themeTint="99"/>
        <w:left w:val="single" w:sz="4" w:space="0" w:color="94D1E2" w:themeColor="accent1" w:themeTint="99"/>
        <w:bottom w:val="single" w:sz="4" w:space="0" w:color="94D1E2" w:themeColor="accent1" w:themeTint="99"/>
        <w:right w:val="single" w:sz="4" w:space="0" w:color="94D1E2" w:themeColor="accent1" w:themeTint="99"/>
        <w:insideH w:val="single" w:sz="4" w:space="0" w:color="94D1E2" w:themeColor="accent1" w:themeTint="99"/>
        <w:insideV w:val="single" w:sz="4" w:space="0" w:color="94D1E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04B3DC" w:themeColor="accent2" w:themeShade="BF"/>
    </w:rPr>
    <w:tblPr>
      <w:tblStyleRowBandSize w:val="1"/>
      <w:tblStyleColBandSize w:val="1"/>
      <w:tblBorders>
        <w:top w:val="single" w:sz="4" w:space="0" w:color="83E5FC" w:themeColor="accent2" w:themeTint="99"/>
        <w:left w:val="single" w:sz="4" w:space="0" w:color="83E5FC" w:themeColor="accent2" w:themeTint="99"/>
        <w:bottom w:val="single" w:sz="4" w:space="0" w:color="83E5FC" w:themeColor="accent2" w:themeTint="99"/>
        <w:right w:val="single" w:sz="4" w:space="0" w:color="83E5FC" w:themeColor="accent2" w:themeTint="99"/>
        <w:insideH w:val="single" w:sz="4" w:space="0" w:color="83E5FC" w:themeColor="accent2" w:themeTint="99"/>
        <w:insideV w:val="single" w:sz="4" w:space="0" w:color="83E5F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3E5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3E5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004376" w:themeColor="accent3" w:themeShade="BF"/>
    </w:rPr>
    <w:tblPr>
      <w:tblStyleRowBandSize w:val="1"/>
      <w:tblStyleColBandSize w:val="1"/>
      <w:tblBorders>
        <w:top w:val="single" w:sz="4" w:space="0" w:color="2BA3FF" w:themeColor="accent3" w:themeTint="99"/>
        <w:left w:val="single" w:sz="4" w:space="0" w:color="2BA3FF" w:themeColor="accent3" w:themeTint="99"/>
        <w:bottom w:val="single" w:sz="4" w:space="0" w:color="2BA3FF" w:themeColor="accent3" w:themeTint="99"/>
        <w:right w:val="single" w:sz="4" w:space="0" w:color="2BA3FF" w:themeColor="accent3" w:themeTint="99"/>
        <w:insideH w:val="single" w:sz="4" w:space="0" w:color="2BA3FF" w:themeColor="accent3" w:themeTint="99"/>
        <w:insideV w:val="single" w:sz="4" w:space="0" w:color="2BA3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BA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BA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08A4EE" w:themeColor="accent6" w:themeShade="BF"/>
    </w:r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2D8CA7" w:themeColor="accent1" w:themeShade="BF"/>
    </w:rPr>
    <w:tblPr>
      <w:tblStyleRowBandSize w:val="1"/>
      <w:tblStyleColBandSize w:val="1"/>
      <w:tblBorders>
        <w:top w:val="single" w:sz="4" w:space="0" w:color="94D1E2" w:themeColor="accent1" w:themeTint="99"/>
        <w:left w:val="single" w:sz="4" w:space="0" w:color="94D1E2" w:themeColor="accent1" w:themeTint="99"/>
        <w:bottom w:val="single" w:sz="4" w:space="0" w:color="94D1E2" w:themeColor="accent1" w:themeTint="99"/>
        <w:right w:val="single" w:sz="4" w:space="0" w:color="94D1E2" w:themeColor="accent1" w:themeTint="99"/>
        <w:insideH w:val="single" w:sz="4" w:space="0" w:color="94D1E2" w:themeColor="accent1" w:themeTint="99"/>
        <w:insideV w:val="single" w:sz="4" w:space="0" w:color="94D1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  <w:tblStylePr w:type="neCell">
      <w:tblPr/>
      <w:tcPr>
        <w:tcBorders>
          <w:bottom w:val="single" w:sz="4" w:space="0" w:color="94D1E2" w:themeColor="accent1" w:themeTint="99"/>
        </w:tcBorders>
      </w:tcPr>
    </w:tblStylePr>
    <w:tblStylePr w:type="nwCell">
      <w:tblPr/>
      <w:tcPr>
        <w:tcBorders>
          <w:bottom w:val="single" w:sz="4" w:space="0" w:color="94D1E2" w:themeColor="accent1" w:themeTint="99"/>
        </w:tcBorders>
      </w:tcPr>
    </w:tblStylePr>
    <w:tblStylePr w:type="seCell">
      <w:tblPr/>
      <w:tcPr>
        <w:tcBorders>
          <w:top w:val="single" w:sz="4" w:space="0" w:color="94D1E2" w:themeColor="accent1" w:themeTint="99"/>
        </w:tcBorders>
      </w:tcPr>
    </w:tblStylePr>
    <w:tblStylePr w:type="swCell">
      <w:tblPr/>
      <w:tcPr>
        <w:tcBorders>
          <w:top w:val="single" w:sz="4" w:space="0" w:color="94D1E2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04B3DC" w:themeColor="accent2" w:themeShade="BF"/>
    </w:rPr>
    <w:tblPr>
      <w:tblStyleRowBandSize w:val="1"/>
      <w:tblStyleColBandSize w:val="1"/>
      <w:tblBorders>
        <w:top w:val="single" w:sz="4" w:space="0" w:color="83E5FC" w:themeColor="accent2" w:themeTint="99"/>
        <w:left w:val="single" w:sz="4" w:space="0" w:color="83E5FC" w:themeColor="accent2" w:themeTint="99"/>
        <w:bottom w:val="single" w:sz="4" w:space="0" w:color="83E5FC" w:themeColor="accent2" w:themeTint="99"/>
        <w:right w:val="single" w:sz="4" w:space="0" w:color="83E5FC" w:themeColor="accent2" w:themeTint="99"/>
        <w:insideH w:val="single" w:sz="4" w:space="0" w:color="83E5FC" w:themeColor="accent2" w:themeTint="99"/>
        <w:insideV w:val="single" w:sz="4" w:space="0" w:color="83E5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  <w:tblStylePr w:type="neCell">
      <w:tblPr/>
      <w:tcPr>
        <w:tcBorders>
          <w:bottom w:val="single" w:sz="4" w:space="0" w:color="83E5FC" w:themeColor="accent2" w:themeTint="99"/>
        </w:tcBorders>
      </w:tcPr>
    </w:tblStylePr>
    <w:tblStylePr w:type="nwCell">
      <w:tblPr/>
      <w:tcPr>
        <w:tcBorders>
          <w:bottom w:val="single" w:sz="4" w:space="0" w:color="83E5FC" w:themeColor="accent2" w:themeTint="99"/>
        </w:tcBorders>
      </w:tcPr>
    </w:tblStylePr>
    <w:tblStylePr w:type="seCell">
      <w:tblPr/>
      <w:tcPr>
        <w:tcBorders>
          <w:top w:val="single" w:sz="4" w:space="0" w:color="83E5FC" w:themeColor="accent2" w:themeTint="99"/>
        </w:tcBorders>
      </w:tcPr>
    </w:tblStylePr>
    <w:tblStylePr w:type="swCell">
      <w:tblPr/>
      <w:tcPr>
        <w:tcBorders>
          <w:top w:val="single" w:sz="4" w:space="0" w:color="83E5FC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004376" w:themeColor="accent3" w:themeShade="BF"/>
    </w:rPr>
    <w:tblPr>
      <w:tblStyleRowBandSize w:val="1"/>
      <w:tblStyleColBandSize w:val="1"/>
      <w:tblBorders>
        <w:top w:val="single" w:sz="4" w:space="0" w:color="2BA3FF" w:themeColor="accent3" w:themeTint="99"/>
        <w:left w:val="single" w:sz="4" w:space="0" w:color="2BA3FF" w:themeColor="accent3" w:themeTint="99"/>
        <w:bottom w:val="single" w:sz="4" w:space="0" w:color="2BA3FF" w:themeColor="accent3" w:themeTint="99"/>
        <w:right w:val="single" w:sz="4" w:space="0" w:color="2BA3FF" w:themeColor="accent3" w:themeTint="99"/>
        <w:insideH w:val="single" w:sz="4" w:space="0" w:color="2BA3FF" w:themeColor="accent3" w:themeTint="99"/>
        <w:insideV w:val="single" w:sz="4" w:space="0" w:color="2BA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BA3FF" w:themeColor="accent3" w:themeTint="99"/>
        </w:tcBorders>
      </w:tcPr>
    </w:tblStylePr>
    <w:tblStylePr w:type="nwCell">
      <w:tblPr/>
      <w:tcPr>
        <w:tcBorders>
          <w:bottom w:val="single" w:sz="4" w:space="0" w:color="2BA3FF" w:themeColor="accent3" w:themeTint="99"/>
        </w:tcBorders>
      </w:tcPr>
    </w:tblStylePr>
    <w:tblStylePr w:type="seCell">
      <w:tblPr/>
      <w:tcPr>
        <w:tcBorders>
          <w:top w:val="single" w:sz="4" w:space="0" w:color="2BA3FF" w:themeColor="accent3" w:themeTint="99"/>
        </w:tcBorders>
      </w:tcPr>
    </w:tblStylePr>
    <w:tblStylePr w:type="swCell">
      <w:tblPr/>
      <w:tcPr>
        <w:tcBorders>
          <w:top w:val="single" w:sz="4" w:space="0" w:color="2BA3FF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08A4EE" w:themeColor="accent6" w:themeShade="BF"/>
    </w:r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bottom w:val="single" w:sz="4" w:space="0" w:color="96DBFB" w:themeColor="accent6" w:themeTint="99"/>
        </w:tcBorders>
      </w:tcPr>
    </w:tblStylePr>
    <w:tblStylePr w:type="nwCell">
      <w:tblPr/>
      <w:tcPr>
        <w:tcBorders>
          <w:bottom w:val="single" w:sz="4" w:space="0" w:color="96DBFB" w:themeColor="accent6" w:themeTint="99"/>
        </w:tcBorders>
      </w:tcPr>
    </w:tblStylePr>
    <w:tblStylePr w:type="seCell">
      <w:tblPr/>
      <w:tcPr>
        <w:tcBorders>
          <w:top w:val="single" w:sz="4" w:space="0" w:color="96DBFB" w:themeColor="accent6" w:themeTint="99"/>
        </w:tcBorders>
      </w:tcPr>
    </w:tblStylePr>
    <w:tblStylePr w:type="swCell">
      <w:tblPr/>
      <w:tcPr>
        <w:tcBorders>
          <w:top w:val="single" w:sz="4" w:space="0" w:color="96DBFB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2D8CA7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1E5D6F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EE7B08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EB3CF" w:themeColor="accent1"/>
        <w:left w:val="single" w:sz="8" w:space="0" w:color="4EB3CF" w:themeColor="accent1"/>
        <w:bottom w:val="single" w:sz="8" w:space="0" w:color="4EB3CF" w:themeColor="accent1"/>
        <w:right w:val="single" w:sz="8" w:space="0" w:color="4EB3CF" w:themeColor="accent1"/>
        <w:insideH w:val="single" w:sz="8" w:space="0" w:color="4EB3CF" w:themeColor="accent1"/>
        <w:insideV w:val="single" w:sz="8" w:space="0" w:color="4EB3C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18" w:space="0" w:color="4EB3CF" w:themeColor="accent1"/>
          <w:right w:val="single" w:sz="8" w:space="0" w:color="4EB3CF" w:themeColor="accent1"/>
          <w:insideH w:val="nil"/>
          <w:insideV w:val="single" w:sz="8" w:space="0" w:color="4EB3C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  <w:insideH w:val="nil"/>
          <w:insideV w:val="single" w:sz="8" w:space="0" w:color="4EB3C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</w:tcBorders>
      </w:tcPr>
    </w:tblStylePr>
    <w:tblStylePr w:type="band1Vert"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</w:tcBorders>
        <w:shd w:val="clear" w:color="auto" w:fill="D3ECF3" w:themeFill="accent1" w:themeFillTint="3F"/>
      </w:tcPr>
    </w:tblStylePr>
    <w:tblStylePr w:type="band1Horz"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  <w:insideV w:val="single" w:sz="8" w:space="0" w:color="4EB3CF" w:themeColor="accent1"/>
        </w:tcBorders>
        <w:shd w:val="clear" w:color="auto" w:fill="D3ECF3" w:themeFill="accent1" w:themeFillTint="3F"/>
      </w:tcPr>
    </w:tblStylePr>
    <w:tblStylePr w:type="band2Horz"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  <w:insideV w:val="single" w:sz="8" w:space="0" w:color="4EB3CF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31D5FB" w:themeColor="accent2"/>
        <w:left w:val="single" w:sz="8" w:space="0" w:color="31D5FB" w:themeColor="accent2"/>
        <w:bottom w:val="single" w:sz="8" w:space="0" w:color="31D5FB" w:themeColor="accent2"/>
        <w:right w:val="single" w:sz="8" w:space="0" w:color="31D5FB" w:themeColor="accent2"/>
        <w:insideH w:val="single" w:sz="8" w:space="0" w:color="31D5FB" w:themeColor="accent2"/>
        <w:insideV w:val="single" w:sz="8" w:space="0" w:color="31D5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18" w:space="0" w:color="31D5FB" w:themeColor="accent2"/>
          <w:right w:val="single" w:sz="8" w:space="0" w:color="31D5FB" w:themeColor="accent2"/>
          <w:insideH w:val="nil"/>
          <w:insideV w:val="single" w:sz="8" w:space="0" w:color="31D5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  <w:insideH w:val="nil"/>
          <w:insideV w:val="single" w:sz="8" w:space="0" w:color="31D5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</w:tcBorders>
      </w:tcPr>
    </w:tblStylePr>
    <w:tblStylePr w:type="band1Vert"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</w:tcBorders>
        <w:shd w:val="clear" w:color="auto" w:fill="CCF4FE" w:themeFill="accent2" w:themeFillTint="3F"/>
      </w:tcPr>
    </w:tblStylePr>
    <w:tblStylePr w:type="band1Horz"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  <w:insideV w:val="single" w:sz="8" w:space="0" w:color="31D5FB" w:themeColor="accent2"/>
        </w:tcBorders>
        <w:shd w:val="clear" w:color="auto" w:fill="CCF4FE" w:themeFill="accent2" w:themeFillTint="3F"/>
      </w:tcPr>
    </w:tblStylePr>
    <w:tblStylePr w:type="band2Horz"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  <w:insideV w:val="single" w:sz="8" w:space="0" w:color="31D5FB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A9E" w:themeColor="accent3"/>
        <w:left w:val="single" w:sz="8" w:space="0" w:color="005A9E" w:themeColor="accent3"/>
        <w:bottom w:val="single" w:sz="8" w:space="0" w:color="005A9E" w:themeColor="accent3"/>
        <w:right w:val="single" w:sz="8" w:space="0" w:color="005A9E" w:themeColor="accent3"/>
        <w:insideH w:val="single" w:sz="8" w:space="0" w:color="005A9E" w:themeColor="accent3"/>
        <w:insideV w:val="single" w:sz="8" w:space="0" w:color="005A9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18" w:space="0" w:color="005A9E" w:themeColor="accent3"/>
          <w:right w:val="single" w:sz="8" w:space="0" w:color="005A9E" w:themeColor="accent3"/>
          <w:insideH w:val="nil"/>
          <w:insideV w:val="single" w:sz="8" w:space="0" w:color="005A9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  <w:insideH w:val="nil"/>
          <w:insideV w:val="single" w:sz="8" w:space="0" w:color="005A9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</w:tcBorders>
      </w:tcPr>
    </w:tblStylePr>
    <w:tblStylePr w:type="band1Vert"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</w:tcBorders>
        <w:shd w:val="clear" w:color="auto" w:fill="A8D9FF" w:themeFill="accent3" w:themeFillTint="3F"/>
      </w:tcPr>
    </w:tblStylePr>
    <w:tblStylePr w:type="band1Horz"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  <w:insideV w:val="single" w:sz="8" w:space="0" w:color="005A9E" w:themeColor="accent3"/>
        </w:tcBorders>
        <w:shd w:val="clear" w:color="auto" w:fill="A8D9FF" w:themeFill="accent3" w:themeFillTint="3F"/>
      </w:tcPr>
    </w:tblStylePr>
    <w:tblStylePr w:type="band2Horz"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  <w:insideV w:val="single" w:sz="8" w:space="0" w:color="005A9E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  <w:insideH w:val="single" w:sz="8" w:space="0" w:color="51C3F9" w:themeColor="accent6"/>
        <w:insideV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18" w:space="0" w:color="51C3F9" w:themeColor="accent6"/>
          <w:right w:val="single" w:sz="8" w:space="0" w:color="51C3F9" w:themeColor="accent6"/>
          <w:insideH w:val="nil"/>
          <w:insideV w:val="single" w:sz="8" w:space="0" w:color="51C3F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H w:val="nil"/>
          <w:insideV w:val="single" w:sz="8" w:space="0" w:color="51C3F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band1Vert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  <w:shd w:val="clear" w:color="auto" w:fill="D3F0FD" w:themeFill="accent6" w:themeFillTint="3F"/>
      </w:tcPr>
    </w:tblStylePr>
    <w:tblStylePr w:type="band1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V w:val="single" w:sz="8" w:space="0" w:color="51C3F9" w:themeColor="accent6"/>
        </w:tcBorders>
        <w:shd w:val="clear" w:color="auto" w:fill="D3F0FD" w:themeFill="accent6" w:themeFillTint="3F"/>
      </w:tcPr>
    </w:tblStylePr>
    <w:tblStylePr w:type="band2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V w:val="single" w:sz="8" w:space="0" w:color="51C3F9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EB3CF" w:themeColor="accent1"/>
        <w:left w:val="single" w:sz="8" w:space="0" w:color="4EB3CF" w:themeColor="accent1"/>
        <w:bottom w:val="single" w:sz="8" w:space="0" w:color="4EB3CF" w:themeColor="accent1"/>
        <w:right w:val="single" w:sz="8" w:space="0" w:color="4EB3C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</w:tcBorders>
      </w:tcPr>
    </w:tblStylePr>
    <w:tblStylePr w:type="band1Horz"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31D5FB" w:themeColor="accent2"/>
        <w:left w:val="single" w:sz="8" w:space="0" w:color="31D5FB" w:themeColor="accent2"/>
        <w:bottom w:val="single" w:sz="8" w:space="0" w:color="31D5FB" w:themeColor="accent2"/>
        <w:right w:val="single" w:sz="8" w:space="0" w:color="31D5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D5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</w:tcBorders>
      </w:tcPr>
    </w:tblStylePr>
    <w:tblStylePr w:type="band1Horz"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A9E" w:themeColor="accent3"/>
        <w:left w:val="single" w:sz="8" w:space="0" w:color="005A9E" w:themeColor="accent3"/>
        <w:bottom w:val="single" w:sz="8" w:space="0" w:color="005A9E" w:themeColor="accent3"/>
        <w:right w:val="single" w:sz="8" w:space="0" w:color="005A9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</w:tcBorders>
      </w:tcPr>
    </w:tblStylePr>
    <w:tblStylePr w:type="band1Horz"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band1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2D8CA7" w:themeColor="accent1" w:themeShade="BF"/>
    </w:rPr>
    <w:tblPr>
      <w:tblStyleRowBandSize w:val="1"/>
      <w:tblStyleColBandSize w:val="1"/>
      <w:tblBorders>
        <w:top w:val="single" w:sz="8" w:space="0" w:color="4EB3CF" w:themeColor="accent1"/>
        <w:bottom w:val="single" w:sz="8" w:space="0" w:color="4EB3C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1"/>
          <w:left w:val="nil"/>
          <w:bottom w:val="single" w:sz="8" w:space="0" w:color="4EB3C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1"/>
          <w:left w:val="nil"/>
          <w:bottom w:val="single" w:sz="8" w:space="0" w:color="4EB3C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4B3DC" w:themeColor="accent2" w:themeShade="BF"/>
    </w:rPr>
    <w:tblPr>
      <w:tblStyleRowBandSize w:val="1"/>
      <w:tblStyleColBandSize w:val="1"/>
      <w:tblBorders>
        <w:top w:val="single" w:sz="8" w:space="0" w:color="31D5FB" w:themeColor="accent2"/>
        <w:bottom w:val="single" w:sz="8" w:space="0" w:color="31D5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D5FB" w:themeColor="accent2"/>
          <w:left w:val="nil"/>
          <w:bottom w:val="single" w:sz="8" w:space="0" w:color="31D5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D5FB" w:themeColor="accent2"/>
          <w:left w:val="nil"/>
          <w:bottom w:val="single" w:sz="8" w:space="0" w:color="31D5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F4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F4FE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004376" w:themeColor="accent3" w:themeShade="BF"/>
    </w:rPr>
    <w:tblPr>
      <w:tblStyleRowBandSize w:val="1"/>
      <w:tblStyleColBandSize w:val="1"/>
      <w:tblBorders>
        <w:top w:val="single" w:sz="8" w:space="0" w:color="005A9E" w:themeColor="accent3"/>
        <w:bottom w:val="single" w:sz="8" w:space="0" w:color="005A9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E" w:themeColor="accent3"/>
          <w:left w:val="nil"/>
          <w:bottom w:val="single" w:sz="8" w:space="0" w:color="005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E" w:themeColor="accent3"/>
          <w:left w:val="nil"/>
          <w:bottom w:val="single" w:sz="8" w:space="0" w:color="005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9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9F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08A4EE" w:themeColor="accent6" w:themeShade="BF"/>
    </w:rPr>
    <w:tblPr>
      <w:tblStyleRowBandSize w:val="1"/>
      <w:tblStyleColBandSize w:val="1"/>
      <w:tblBorders>
        <w:top w:val="single" w:sz="8" w:space="0" w:color="51C3F9" w:themeColor="accent6"/>
        <w:bottom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C3F9" w:themeColor="accent6"/>
          <w:left w:val="nil"/>
          <w:bottom w:val="single" w:sz="8" w:space="0" w:color="51C3F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C3F9" w:themeColor="accent6"/>
          <w:left w:val="nil"/>
          <w:bottom w:val="single" w:sz="8" w:space="0" w:color="51C3F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3E5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3E5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BA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BA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94D1E2" w:themeColor="accent1" w:themeTint="99"/>
        <w:bottom w:val="single" w:sz="4" w:space="0" w:color="94D1E2" w:themeColor="accent1" w:themeTint="99"/>
        <w:insideH w:val="single" w:sz="4" w:space="0" w:color="94D1E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3E5FC" w:themeColor="accent2" w:themeTint="99"/>
        <w:bottom w:val="single" w:sz="4" w:space="0" w:color="83E5FC" w:themeColor="accent2" w:themeTint="99"/>
        <w:insideH w:val="single" w:sz="4" w:space="0" w:color="83E5F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2BA3FF" w:themeColor="accent3" w:themeTint="99"/>
        <w:bottom w:val="single" w:sz="4" w:space="0" w:color="2BA3FF" w:themeColor="accent3" w:themeTint="99"/>
        <w:insideH w:val="single" w:sz="4" w:space="0" w:color="2BA3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96DBFB" w:themeColor="accent6" w:themeTint="99"/>
        <w:bottom w:val="single" w:sz="4" w:space="0" w:color="96DBFB" w:themeColor="accent6" w:themeTint="99"/>
        <w:insideH w:val="single" w:sz="4" w:space="0" w:color="96DBF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EB3CF" w:themeColor="accent1"/>
        <w:left w:val="single" w:sz="4" w:space="0" w:color="4EB3CF" w:themeColor="accent1"/>
        <w:bottom w:val="single" w:sz="4" w:space="0" w:color="4EB3CF" w:themeColor="accent1"/>
        <w:right w:val="single" w:sz="4" w:space="0" w:color="4EB3C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1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1"/>
          <w:right w:val="single" w:sz="4" w:space="0" w:color="4EB3CF" w:themeColor="accent1"/>
        </w:tcBorders>
      </w:tcPr>
    </w:tblStylePr>
    <w:tblStylePr w:type="band1Horz">
      <w:tblPr/>
      <w:tcPr>
        <w:tcBorders>
          <w:top w:val="single" w:sz="4" w:space="0" w:color="4EB3CF" w:themeColor="accent1"/>
          <w:bottom w:val="single" w:sz="4" w:space="0" w:color="4EB3C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1"/>
          <w:left w:val="nil"/>
        </w:tcBorders>
      </w:tcPr>
    </w:tblStylePr>
    <w:tblStylePr w:type="swCell">
      <w:tblPr/>
      <w:tcPr>
        <w:tcBorders>
          <w:top w:val="double" w:sz="4" w:space="0" w:color="4EB3CF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31D5FB" w:themeColor="accent2"/>
        <w:left w:val="single" w:sz="4" w:space="0" w:color="31D5FB" w:themeColor="accent2"/>
        <w:bottom w:val="single" w:sz="4" w:space="0" w:color="31D5FB" w:themeColor="accent2"/>
        <w:right w:val="single" w:sz="4" w:space="0" w:color="31D5F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D5FB" w:themeFill="accent2"/>
      </w:tcPr>
    </w:tblStylePr>
    <w:tblStylePr w:type="lastRow">
      <w:rPr>
        <w:b/>
        <w:bCs/>
      </w:rPr>
      <w:tblPr/>
      <w:tcPr>
        <w:tcBorders>
          <w:top w:val="double" w:sz="4" w:space="0" w:color="31D5F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D5FB" w:themeColor="accent2"/>
          <w:right w:val="single" w:sz="4" w:space="0" w:color="31D5FB" w:themeColor="accent2"/>
        </w:tcBorders>
      </w:tcPr>
    </w:tblStylePr>
    <w:tblStylePr w:type="band1Horz">
      <w:tblPr/>
      <w:tcPr>
        <w:tcBorders>
          <w:top w:val="single" w:sz="4" w:space="0" w:color="31D5FB" w:themeColor="accent2"/>
          <w:bottom w:val="single" w:sz="4" w:space="0" w:color="31D5F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D5FB" w:themeColor="accent2"/>
          <w:left w:val="nil"/>
        </w:tcBorders>
      </w:tcPr>
    </w:tblStylePr>
    <w:tblStylePr w:type="swCell">
      <w:tblPr/>
      <w:tcPr>
        <w:tcBorders>
          <w:top w:val="double" w:sz="4" w:space="0" w:color="31D5FB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A9E" w:themeColor="accent3"/>
        <w:left w:val="single" w:sz="4" w:space="0" w:color="005A9E" w:themeColor="accent3"/>
        <w:bottom w:val="single" w:sz="4" w:space="0" w:color="005A9E" w:themeColor="accent3"/>
        <w:right w:val="single" w:sz="4" w:space="0" w:color="005A9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9E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9E" w:themeColor="accent3"/>
          <w:right w:val="single" w:sz="4" w:space="0" w:color="005A9E" w:themeColor="accent3"/>
        </w:tcBorders>
      </w:tcPr>
    </w:tblStylePr>
    <w:tblStylePr w:type="band1Horz">
      <w:tblPr/>
      <w:tcPr>
        <w:tcBorders>
          <w:top w:val="single" w:sz="4" w:space="0" w:color="005A9E" w:themeColor="accent3"/>
          <w:bottom w:val="single" w:sz="4" w:space="0" w:color="005A9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9E" w:themeColor="accent3"/>
          <w:left w:val="nil"/>
        </w:tcBorders>
      </w:tcPr>
    </w:tblStylePr>
    <w:tblStylePr w:type="swCell">
      <w:tblPr/>
      <w:tcPr>
        <w:tcBorders>
          <w:top w:val="double" w:sz="4" w:space="0" w:color="005A9E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1C3F9" w:themeColor="accent6"/>
        <w:left w:val="single" w:sz="4" w:space="0" w:color="51C3F9" w:themeColor="accent6"/>
        <w:bottom w:val="single" w:sz="4" w:space="0" w:color="51C3F9" w:themeColor="accent6"/>
        <w:right w:val="single" w:sz="4" w:space="0" w:color="51C3F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C3F9" w:themeColor="accent6"/>
          <w:right w:val="single" w:sz="4" w:space="0" w:color="51C3F9" w:themeColor="accent6"/>
        </w:tcBorders>
      </w:tcPr>
    </w:tblStylePr>
    <w:tblStylePr w:type="band1Horz">
      <w:tblPr/>
      <w:tcPr>
        <w:tcBorders>
          <w:top w:val="single" w:sz="4" w:space="0" w:color="51C3F9" w:themeColor="accent6"/>
          <w:bottom w:val="single" w:sz="4" w:space="0" w:color="51C3F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C3F9" w:themeColor="accent6"/>
          <w:left w:val="nil"/>
        </w:tcBorders>
      </w:tcPr>
    </w:tblStylePr>
    <w:tblStylePr w:type="swCell">
      <w:tblPr/>
      <w:tcPr>
        <w:tcBorders>
          <w:top w:val="double" w:sz="4" w:space="0" w:color="51C3F9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4D1E2" w:themeColor="accent1" w:themeTint="99"/>
        <w:left w:val="single" w:sz="4" w:space="0" w:color="94D1E2" w:themeColor="accent1" w:themeTint="99"/>
        <w:bottom w:val="single" w:sz="4" w:space="0" w:color="94D1E2" w:themeColor="accent1" w:themeTint="99"/>
        <w:right w:val="single" w:sz="4" w:space="0" w:color="94D1E2" w:themeColor="accent1" w:themeTint="99"/>
        <w:insideH w:val="single" w:sz="4" w:space="0" w:color="94D1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1"/>
          <w:left w:val="single" w:sz="4" w:space="0" w:color="4EB3CF" w:themeColor="accent1"/>
          <w:bottom w:val="single" w:sz="4" w:space="0" w:color="4EB3CF" w:themeColor="accent1"/>
          <w:right w:val="single" w:sz="4" w:space="0" w:color="4EB3CF" w:themeColor="accent1"/>
          <w:insideH w:val="nil"/>
        </w:tcBorders>
        <w:shd w:val="clear" w:color="auto" w:fill="4EB3CF" w:themeFill="accent1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3E5FC" w:themeColor="accent2" w:themeTint="99"/>
        <w:left w:val="single" w:sz="4" w:space="0" w:color="83E5FC" w:themeColor="accent2" w:themeTint="99"/>
        <w:bottom w:val="single" w:sz="4" w:space="0" w:color="83E5FC" w:themeColor="accent2" w:themeTint="99"/>
        <w:right w:val="single" w:sz="4" w:space="0" w:color="83E5FC" w:themeColor="accent2" w:themeTint="99"/>
        <w:insideH w:val="single" w:sz="4" w:space="0" w:color="83E5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D5FB" w:themeColor="accent2"/>
          <w:left w:val="single" w:sz="4" w:space="0" w:color="31D5FB" w:themeColor="accent2"/>
          <w:bottom w:val="single" w:sz="4" w:space="0" w:color="31D5FB" w:themeColor="accent2"/>
          <w:right w:val="single" w:sz="4" w:space="0" w:color="31D5FB" w:themeColor="accent2"/>
          <w:insideH w:val="nil"/>
        </w:tcBorders>
        <w:shd w:val="clear" w:color="auto" w:fill="31D5FB" w:themeFill="accent2"/>
      </w:tcPr>
    </w:tblStylePr>
    <w:tblStylePr w:type="lastRow">
      <w:rPr>
        <w:b/>
        <w:bCs/>
      </w:rPr>
      <w:tblPr/>
      <w:tcPr>
        <w:tcBorders>
          <w:top w:val="double" w:sz="4" w:space="0" w:color="83E5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2BA3FF" w:themeColor="accent3" w:themeTint="99"/>
        <w:left w:val="single" w:sz="4" w:space="0" w:color="2BA3FF" w:themeColor="accent3" w:themeTint="99"/>
        <w:bottom w:val="single" w:sz="4" w:space="0" w:color="2BA3FF" w:themeColor="accent3" w:themeTint="99"/>
        <w:right w:val="single" w:sz="4" w:space="0" w:color="2BA3FF" w:themeColor="accent3" w:themeTint="99"/>
        <w:insideH w:val="single" w:sz="4" w:space="0" w:color="2BA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E" w:themeColor="accent3"/>
          <w:left w:val="single" w:sz="4" w:space="0" w:color="005A9E" w:themeColor="accent3"/>
          <w:bottom w:val="single" w:sz="4" w:space="0" w:color="005A9E" w:themeColor="accent3"/>
          <w:right w:val="single" w:sz="4" w:space="0" w:color="005A9E" w:themeColor="accent3"/>
          <w:insideH w:val="nil"/>
        </w:tcBorders>
        <w:shd w:val="clear" w:color="auto" w:fill="005A9E" w:themeFill="accent3"/>
      </w:tcPr>
    </w:tblStylePr>
    <w:tblStylePr w:type="lastRow">
      <w:rPr>
        <w:b/>
        <w:bCs/>
      </w:rPr>
      <w:tblPr/>
      <w:tcPr>
        <w:tcBorders>
          <w:top w:val="double" w:sz="4" w:space="0" w:color="2BA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1"/>
        <w:left w:val="single" w:sz="24" w:space="0" w:color="4EB3CF" w:themeColor="accent1"/>
        <w:bottom w:val="single" w:sz="24" w:space="0" w:color="4EB3CF" w:themeColor="accent1"/>
        <w:right w:val="single" w:sz="24" w:space="0" w:color="4EB3CF" w:themeColor="accent1"/>
      </w:tblBorders>
    </w:tblPr>
    <w:tcPr>
      <w:shd w:val="clear" w:color="auto" w:fill="4EB3C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31D5FB" w:themeColor="accent2"/>
        <w:left w:val="single" w:sz="24" w:space="0" w:color="31D5FB" w:themeColor="accent2"/>
        <w:bottom w:val="single" w:sz="24" w:space="0" w:color="31D5FB" w:themeColor="accent2"/>
        <w:right w:val="single" w:sz="24" w:space="0" w:color="31D5FB" w:themeColor="accent2"/>
      </w:tblBorders>
    </w:tblPr>
    <w:tcPr>
      <w:shd w:val="clear" w:color="auto" w:fill="31D5F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A9E" w:themeColor="accent3"/>
        <w:left w:val="single" w:sz="24" w:space="0" w:color="005A9E" w:themeColor="accent3"/>
        <w:bottom w:val="single" w:sz="24" w:space="0" w:color="005A9E" w:themeColor="accent3"/>
        <w:right w:val="single" w:sz="24" w:space="0" w:color="005A9E" w:themeColor="accent3"/>
      </w:tblBorders>
    </w:tblPr>
    <w:tcPr>
      <w:shd w:val="clear" w:color="auto" w:fill="005A9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51C3F9" w:themeColor="accent6"/>
        <w:left w:val="single" w:sz="24" w:space="0" w:color="51C3F9" w:themeColor="accent6"/>
        <w:bottom w:val="single" w:sz="24" w:space="0" w:color="51C3F9" w:themeColor="accent6"/>
        <w:right w:val="single" w:sz="24" w:space="0" w:color="51C3F9" w:themeColor="accent6"/>
      </w:tblBorders>
    </w:tblPr>
    <w:tcPr>
      <w:shd w:val="clear" w:color="auto" w:fill="51C3F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2D8CA7" w:themeColor="accent1" w:themeShade="BF"/>
    </w:rPr>
    <w:tblPr>
      <w:tblStyleRowBandSize w:val="1"/>
      <w:tblStyleColBandSize w:val="1"/>
      <w:tblBorders>
        <w:top w:val="single" w:sz="4" w:space="0" w:color="4EB3CF" w:themeColor="accent1"/>
        <w:bottom w:val="single" w:sz="4" w:space="0" w:color="4EB3C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04B3DC" w:themeColor="accent2" w:themeShade="BF"/>
    </w:rPr>
    <w:tblPr>
      <w:tblStyleRowBandSize w:val="1"/>
      <w:tblStyleColBandSize w:val="1"/>
      <w:tblBorders>
        <w:top w:val="single" w:sz="4" w:space="0" w:color="31D5FB" w:themeColor="accent2"/>
        <w:bottom w:val="single" w:sz="4" w:space="0" w:color="31D5F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1D5F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1D5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004376" w:themeColor="accent3" w:themeShade="BF"/>
    </w:rPr>
    <w:tblPr>
      <w:tblStyleRowBandSize w:val="1"/>
      <w:tblStyleColBandSize w:val="1"/>
      <w:tblBorders>
        <w:top w:val="single" w:sz="4" w:space="0" w:color="005A9E" w:themeColor="accent3"/>
        <w:bottom w:val="single" w:sz="4" w:space="0" w:color="005A9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9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08A4EE" w:themeColor="accent6" w:themeShade="BF"/>
    </w:rPr>
    <w:tblPr>
      <w:tblStyleRowBandSize w:val="1"/>
      <w:tblStyleColBandSize w:val="1"/>
      <w:tblBorders>
        <w:top w:val="single" w:sz="4" w:space="0" w:color="51C3F9" w:themeColor="accent6"/>
        <w:bottom w:val="single" w:sz="4" w:space="0" w:color="51C3F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1C3F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2D8CA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04B3D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1D5F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1D5F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1D5F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1D5F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00437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9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9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9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9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08A4E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C3F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C3F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C3F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C3F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7AC5DB" w:themeColor="accent1" w:themeTint="BF"/>
        <w:left w:val="single" w:sz="8" w:space="0" w:color="7AC5DB" w:themeColor="accent1" w:themeTint="BF"/>
        <w:bottom w:val="single" w:sz="8" w:space="0" w:color="7AC5DB" w:themeColor="accent1" w:themeTint="BF"/>
        <w:right w:val="single" w:sz="8" w:space="0" w:color="7AC5DB" w:themeColor="accent1" w:themeTint="BF"/>
        <w:insideH w:val="single" w:sz="8" w:space="0" w:color="7AC5DB" w:themeColor="accent1" w:themeTint="BF"/>
        <w:insideV w:val="single" w:sz="8" w:space="0" w:color="7AC5DB" w:themeColor="accent1" w:themeTint="BF"/>
      </w:tblBorders>
    </w:tblPr>
    <w:tcPr>
      <w:shd w:val="clear" w:color="auto" w:fill="D3EC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1" w:themeFillTint="7F"/>
      </w:tcPr>
    </w:tblStylePr>
    <w:tblStylePr w:type="band1Horz">
      <w:tblPr/>
      <w:tcPr>
        <w:shd w:val="clear" w:color="auto" w:fill="A6D8E7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4DFFC" w:themeColor="accent2" w:themeTint="BF"/>
        <w:left w:val="single" w:sz="8" w:space="0" w:color="64DFFC" w:themeColor="accent2" w:themeTint="BF"/>
        <w:bottom w:val="single" w:sz="8" w:space="0" w:color="64DFFC" w:themeColor="accent2" w:themeTint="BF"/>
        <w:right w:val="single" w:sz="8" w:space="0" w:color="64DFFC" w:themeColor="accent2" w:themeTint="BF"/>
        <w:insideH w:val="single" w:sz="8" w:space="0" w:color="64DFFC" w:themeColor="accent2" w:themeTint="BF"/>
        <w:insideV w:val="single" w:sz="8" w:space="0" w:color="64DFFC" w:themeColor="accent2" w:themeTint="BF"/>
      </w:tblBorders>
    </w:tblPr>
    <w:tcPr>
      <w:shd w:val="clear" w:color="auto" w:fill="CCF4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D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EAFD" w:themeFill="accent2" w:themeFillTint="7F"/>
      </w:tcPr>
    </w:tblStylePr>
    <w:tblStylePr w:type="band1Horz">
      <w:tblPr/>
      <w:tcPr>
        <w:shd w:val="clear" w:color="auto" w:fill="98EAFD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8CF6" w:themeColor="accent3" w:themeTint="BF"/>
        <w:left w:val="single" w:sz="8" w:space="0" w:color="008CF6" w:themeColor="accent3" w:themeTint="BF"/>
        <w:bottom w:val="single" w:sz="8" w:space="0" w:color="008CF6" w:themeColor="accent3" w:themeTint="BF"/>
        <w:right w:val="single" w:sz="8" w:space="0" w:color="008CF6" w:themeColor="accent3" w:themeTint="BF"/>
        <w:insideH w:val="single" w:sz="8" w:space="0" w:color="008CF6" w:themeColor="accent3" w:themeTint="BF"/>
        <w:insideV w:val="single" w:sz="8" w:space="0" w:color="008CF6" w:themeColor="accent3" w:themeTint="BF"/>
      </w:tblBorders>
    </w:tblPr>
    <w:tcPr>
      <w:shd w:val="clear" w:color="auto" w:fill="A8D9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CF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B3FF" w:themeFill="accent3" w:themeFillTint="7F"/>
      </w:tcPr>
    </w:tblStylePr>
    <w:tblStylePr w:type="band1Horz">
      <w:tblPr/>
      <w:tcPr>
        <w:shd w:val="clear" w:color="auto" w:fill="4FB3FF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7CD1FA" w:themeColor="accent6" w:themeTint="BF"/>
        <w:left w:val="single" w:sz="8" w:space="0" w:color="7CD1FA" w:themeColor="accent6" w:themeTint="BF"/>
        <w:bottom w:val="single" w:sz="8" w:space="0" w:color="7CD1FA" w:themeColor="accent6" w:themeTint="BF"/>
        <w:right w:val="single" w:sz="8" w:space="0" w:color="7CD1FA" w:themeColor="accent6" w:themeTint="BF"/>
        <w:insideH w:val="single" w:sz="8" w:space="0" w:color="7CD1FA" w:themeColor="accent6" w:themeTint="BF"/>
        <w:insideV w:val="single" w:sz="8" w:space="0" w:color="7CD1FA" w:themeColor="accent6" w:themeTint="BF"/>
      </w:tblBorders>
    </w:tblPr>
    <w:tcPr>
      <w:shd w:val="clear" w:color="auto" w:fill="D3F0F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D1F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shd w:val="clear" w:color="auto" w:fill="A8E1FC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1"/>
        <w:left w:val="single" w:sz="8" w:space="0" w:color="4EB3CF" w:themeColor="accent1"/>
        <w:bottom w:val="single" w:sz="8" w:space="0" w:color="4EB3CF" w:themeColor="accent1"/>
        <w:right w:val="single" w:sz="8" w:space="0" w:color="4EB3CF" w:themeColor="accent1"/>
        <w:insideH w:val="single" w:sz="8" w:space="0" w:color="4EB3CF" w:themeColor="accent1"/>
        <w:insideV w:val="single" w:sz="8" w:space="0" w:color="4EB3CF" w:themeColor="accent1"/>
      </w:tblBorders>
    </w:tblPr>
    <w:tcPr>
      <w:shd w:val="clear" w:color="auto" w:fill="D3EC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1" w:themeFillTint="33"/>
      </w:tcPr>
    </w:tblStylePr>
    <w:tblStylePr w:type="band1Vert">
      <w:tblPr/>
      <w:tcPr>
        <w:shd w:val="clear" w:color="auto" w:fill="A6D8E7" w:themeFill="accent1" w:themeFillTint="7F"/>
      </w:tcPr>
    </w:tblStylePr>
    <w:tblStylePr w:type="band1Horz">
      <w:tblPr/>
      <w:tcPr>
        <w:tcBorders>
          <w:insideH w:val="single" w:sz="6" w:space="0" w:color="4EB3CF" w:themeColor="accent1"/>
          <w:insideV w:val="single" w:sz="6" w:space="0" w:color="4EB3CF" w:themeColor="accent1"/>
        </w:tcBorders>
        <w:shd w:val="clear" w:color="auto" w:fill="A6D8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1D5FB" w:themeColor="accent2"/>
        <w:left w:val="single" w:sz="8" w:space="0" w:color="31D5FB" w:themeColor="accent2"/>
        <w:bottom w:val="single" w:sz="8" w:space="0" w:color="31D5FB" w:themeColor="accent2"/>
        <w:right w:val="single" w:sz="8" w:space="0" w:color="31D5FB" w:themeColor="accent2"/>
        <w:insideH w:val="single" w:sz="8" w:space="0" w:color="31D5FB" w:themeColor="accent2"/>
        <w:insideV w:val="single" w:sz="8" w:space="0" w:color="31D5FB" w:themeColor="accent2"/>
      </w:tblBorders>
    </w:tblPr>
    <w:tcPr>
      <w:shd w:val="clear" w:color="auto" w:fill="CCF4F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FA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6FE" w:themeFill="accent2" w:themeFillTint="33"/>
      </w:tcPr>
    </w:tblStylePr>
    <w:tblStylePr w:type="band1Vert">
      <w:tblPr/>
      <w:tcPr>
        <w:shd w:val="clear" w:color="auto" w:fill="98EAFD" w:themeFill="accent2" w:themeFillTint="7F"/>
      </w:tcPr>
    </w:tblStylePr>
    <w:tblStylePr w:type="band1Horz">
      <w:tblPr/>
      <w:tcPr>
        <w:tcBorders>
          <w:insideH w:val="single" w:sz="6" w:space="0" w:color="31D5FB" w:themeColor="accent2"/>
          <w:insideV w:val="single" w:sz="6" w:space="0" w:color="31D5FB" w:themeColor="accent2"/>
        </w:tcBorders>
        <w:shd w:val="clear" w:color="auto" w:fill="98EA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A9E" w:themeColor="accent3"/>
        <w:left w:val="single" w:sz="8" w:space="0" w:color="005A9E" w:themeColor="accent3"/>
        <w:bottom w:val="single" w:sz="8" w:space="0" w:color="005A9E" w:themeColor="accent3"/>
        <w:right w:val="single" w:sz="8" w:space="0" w:color="005A9E" w:themeColor="accent3"/>
        <w:insideH w:val="single" w:sz="8" w:space="0" w:color="005A9E" w:themeColor="accent3"/>
        <w:insideV w:val="single" w:sz="8" w:space="0" w:color="005A9E" w:themeColor="accent3"/>
      </w:tblBorders>
    </w:tblPr>
    <w:tcPr>
      <w:shd w:val="clear" w:color="auto" w:fill="A8D9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0FF" w:themeFill="accent3" w:themeFillTint="33"/>
      </w:tcPr>
    </w:tblStylePr>
    <w:tblStylePr w:type="band1Vert">
      <w:tblPr/>
      <w:tcPr>
        <w:shd w:val="clear" w:color="auto" w:fill="4FB3FF" w:themeFill="accent3" w:themeFillTint="7F"/>
      </w:tcPr>
    </w:tblStylePr>
    <w:tblStylePr w:type="band1Horz">
      <w:tblPr/>
      <w:tcPr>
        <w:tcBorders>
          <w:insideH w:val="single" w:sz="6" w:space="0" w:color="005A9E" w:themeColor="accent3"/>
          <w:insideV w:val="single" w:sz="6" w:space="0" w:color="005A9E" w:themeColor="accent3"/>
        </w:tcBorders>
        <w:shd w:val="clear" w:color="auto" w:fill="4FB3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  <w:insideH w:val="single" w:sz="8" w:space="0" w:color="51C3F9" w:themeColor="accent6"/>
        <w:insideV w:val="single" w:sz="8" w:space="0" w:color="51C3F9" w:themeColor="accent6"/>
      </w:tblBorders>
    </w:tblPr>
    <w:tcPr>
      <w:shd w:val="clear" w:color="auto" w:fill="D3F0F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3FD" w:themeFill="accent6" w:themeFillTint="33"/>
      </w:tc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tcBorders>
          <w:insideH w:val="single" w:sz="6" w:space="0" w:color="51C3F9" w:themeColor="accent6"/>
          <w:insideV w:val="single" w:sz="6" w:space="0" w:color="51C3F9" w:themeColor="accent6"/>
        </w:tcBorders>
        <w:shd w:val="clear" w:color="auto" w:fill="A8E1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F4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D5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D5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1D5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1D5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EA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EAFD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9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9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9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B3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B3FF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0F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C3F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C3F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E1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E1FC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1"/>
        <w:bottom w:val="single" w:sz="8" w:space="0" w:color="4EB3C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1"/>
          <w:bottom w:val="single" w:sz="8" w:space="0" w:color="4EB3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1"/>
          <w:bottom w:val="single" w:sz="8" w:space="0" w:color="4EB3CF" w:themeColor="accent1"/>
        </w:tcBorders>
      </w:tcPr>
    </w:tblStylePr>
    <w:tblStylePr w:type="band1Vert">
      <w:tblPr/>
      <w:tcPr>
        <w:shd w:val="clear" w:color="auto" w:fill="D3ECF3" w:themeFill="accent1" w:themeFillTint="3F"/>
      </w:tcPr>
    </w:tblStylePr>
    <w:tblStylePr w:type="band1Horz">
      <w:tblPr/>
      <w:tcPr>
        <w:shd w:val="clear" w:color="auto" w:fill="D3ECF3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31D5FB" w:themeColor="accent2"/>
        <w:bottom w:val="single" w:sz="8" w:space="0" w:color="31D5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D5FB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31D5FB" w:themeColor="accent2"/>
          <w:bottom w:val="single" w:sz="8" w:space="0" w:color="31D5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D5FB" w:themeColor="accent2"/>
          <w:bottom w:val="single" w:sz="8" w:space="0" w:color="31D5FB" w:themeColor="accent2"/>
        </w:tcBorders>
      </w:tcPr>
    </w:tblStylePr>
    <w:tblStylePr w:type="band1Vert">
      <w:tblPr/>
      <w:tcPr>
        <w:shd w:val="clear" w:color="auto" w:fill="CCF4FE" w:themeFill="accent2" w:themeFillTint="3F"/>
      </w:tcPr>
    </w:tblStylePr>
    <w:tblStylePr w:type="band1Horz">
      <w:tblPr/>
      <w:tcPr>
        <w:shd w:val="clear" w:color="auto" w:fill="CCF4FE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A9E" w:themeColor="accent3"/>
        <w:bottom w:val="single" w:sz="8" w:space="0" w:color="005A9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9E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5A9E" w:themeColor="accent3"/>
          <w:bottom w:val="single" w:sz="8" w:space="0" w:color="005A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9E" w:themeColor="accent3"/>
          <w:bottom w:val="single" w:sz="8" w:space="0" w:color="005A9E" w:themeColor="accent3"/>
        </w:tcBorders>
      </w:tcPr>
    </w:tblStylePr>
    <w:tblStylePr w:type="band1Vert">
      <w:tblPr/>
      <w:tcPr>
        <w:shd w:val="clear" w:color="auto" w:fill="A8D9FF" w:themeFill="accent3" w:themeFillTint="3F"/>
      </w:tcPr>
    </w:tblStylePr>
    <w:tblStylePr w:type="band1Horz">
      <w:tblPr/>
      <w:tcPr>
        <w:shd w:val="clear" w:color="auto" w:fill="A8D9F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bottom w:val="single" w:sz="8" w:space="0" w:color="51C3F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C3F9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1C3F9" w:themeColor="accent6"/>
          <w:bottom w:val="single" w:sz="8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C3F9" w:themeColor="accent6"/>
          <w:bottom w:val="single" w:sz="8" w:space="0" w:color="51C3F9" w:themeColor="accent6"/>
        </w:tcBorders>
      </w:tcPr>
    </w:tblStylePr>
    <w:tblStylePr w:type="band1Vert">
      <w:tblPr/>
      <w:tcPr>
        <w:shd w:val="clear" w:color="auto" w:fill="D3F0FD" w:themeFill="accent6" w:themeFillTint="3F"/>
      </w:tcPr>
    </w:tblStylePr>
    <w:tblStylePr w:type="band1Horz">
      <w:tblPr/>
      <w:tcPr>
        <w:shd w:val="clear" w:color="auto" w:fill="D3F0FD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1"/>
        <w:left w:val="single" w:sz="8" w:space="0" w:color="4EB3CF" w:themeColor="accent1"/>
        <w:bottom w:val="single" w:sz="8" w:space="0" w:color="4EB3CF" w:themeColor="accent1"/>
        <w:right w:val="single" w:sz="8" w:space="0" w:color="4EB3C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1D5FB" w:themeColor="accent2"/>
        <w:left w:val="single" w:sz="8" w:space="0" w:color="31D5FB" w:themeColor="accent2"/>
        <w:bottom w:val="single" w:sz="8" w:space="0" w:color="31D5FB" w:themeColor="accent2"/>
        <w:right w:val="single" w:sz="8" w:space="0" w:color="31D5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D5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D5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D5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F4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F4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A9E" w:themeColor="accent3"/>
        <w:left w:val="single" w:sz="8" w:space="0" w:color="005A9E" w:themeColor="accent3"/>
        <w:bottom w:val="single" w:sz="8" w:space="0" w:color="005A9E" w:themeColor="accent3"/>
        <w:right w:val="single" w:sz="8" w:space="0" w:color="005A9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9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9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9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9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9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C3F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C3F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C3F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0F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7AC5DB" w:themeColor="accent1" w:themeTint="BF"/>
        <w:left w:val="single" w:sz="8" w:space="0" w:color="7AC5DB" w:themeColor="accent1" w:themeTint="BF"/>
        <w:bottom w:val="single" w:sz="8" w:space="0" w:color="7AC5DB" w:themeColor="accent1" w:themeTint="BF"/>
        <w:right w:val="single" w:sz="8" w:space="0" w:color="7AC5DB" w:themeColor="accent1" w:themeTint="BF"/>
        <w:insideH w:val="single" w:sz="8" w:space="0" w:color="7AC5D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1" w:themeTint="BF"/>
          <w:left w:val="single" w:sz="8" w:space="0" w:color="7AC5DB" w:themeColor="accent1" w:themeTint="BF"/>
          <w:bottom w:val="single" w:sz="8" w:space="0" w:color="7AC5DB" w:themeColor="accent1" w:themeTint="BF"/>
          <w:right w:val="single" w:sz="8" w:space="0" w:color="7AC5DB" w:themeColor="accent1" w:themeTint="BF"/>
          <w:insideH w:val="nil"/>
          <w:insideV w:val="nil"/>
        </w:tcBorders>
        <w:shd w:val="clear" w:color="auto" w:fill="4EB3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1" w:themeTint="BF"/>
          <w:left w:val="single" w:sz="8" w:space="0" w:color="7AC5DB" w:themeColor="accent1" w:themeTint="BF"/>
          <w:bottom w:val="single" w:sz="8" w:space="0" w:color="7AC5DB" w:themeColor="accent1" w:themeTint="BF"/>
          <w:right w:val="single" w:sz="8" w:space="0" w:color="7AC5D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4DFFC" w:themeColor="accent2" w:themeTint="BF"/>
        <w:left w:val="single" w:sz="8" w:space="0" w:color="64DFFC" w:themeColor="accent2" w:themeTint="BF"/>
        <w:bottom w:val="single" w:sz="8" w:space="0" w:color="64DFFC" w:themeColor="accent2" w:themeTint="BF"/>
        <w:right w:val="single" w:sz="8" w:space="0" w:color="64DFFC" w:themeColor="accent2" w:themeTint="BF"/>
        <w:insideH w:val="single" w:sz="8" w:space="0" w:color="64D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DFFC" w:themeColor="accent2" w:themeTint="BF"/>
          <w:left w:val="single" w:sz="8" w:space="0" w:color="64DFFC" w:themeColor="accent2" w:themeTint="BF"/>
          <w:bottom w:val="single" w:sz="8" w:space="0" w:color="64DFFC" w:themeColor="accent2" w:themeTint="BF"/>
          <w:right w:val="single" w:sz="8" w:space="0" w:color="64DFFC" w:themeColor="accent2" w:themeTint="BF"/>
          <w:insideH w:val="nil"/>
          <w:insideV w:val="nil"/>
        </w:tcBorders>
        <w:shd w:val="clear" w:color="auto" w:fill="31D5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DFFC" w:themeColor="accent2" w:themeTint="BF"/>
          <w:left w:val="single" w:sz="8" w:space="0" w:color="64DFFC" w:themeColor="accent2" w:themeTint="BF"/>
          <w:bottom w:val="single" w:sz="8" w:space="0" w:color="64DFFC" w:themeColor="accent2" w:themeTint="BF"/>
          <w:right w:val="single" w:sz="8" w:space="0" w:color="64D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4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F4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8CF6" w:themeColor="accent3" w:themeTint="BF"/>
        <w:left w:val="single" w:sz="8" w:space="0" w:color="008CF6" w:themeColor="accent3" w:themeTint="BF"/>
        <w:bottom w:val="single" w:sz="8" w:space="0" w:color="008CF6" w:themeColor="accent3" w:themeTint="BF"/>
        <w:right w:val="single" w:sz="8" w:space="0" w:color="008CF6" w:themeColor="accent3" w:themeTint="BF"/>
        <w:insideH w:val="single" w:sz="8" w:space="0" w:color="008CF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CF6" w:themeColor="accent3" w:themeTint="BF"/>
          <w:left w:val="single" w:sz="8" w:space="0" w:color="008CF6" w:themeColor="accent3" w:themeTint="BF"/>
          <w:bottom w:val="single" w:sz="8" w:space="0" w:color="008CF6" w:themeColor="accent3" w:themeTint="BF"/>
          <w:right w:val="single" w:sz="8" w:space="0" w:color="008CF6" w:themeColor="accent3" w:themeTint="BF"/>
          <w:insideH w:val="nil"/>
          <w:insideV w:val="nil"/>
        </w:tcBorders>
        <w:shd w:val="clear" w:color="auto" w:fill="005A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CF6" w:themeColor="accent3" w:themeTint="BF"/>
          <w:left w:val="single" w:sz="8" w:space="0" w:color="008CF6" w:themeColor="accent3" w:themeTint="BF"/>
          <w:bottom w:val="single" w:sz="8" w:space="0" w:color="008CF6" w:themeColor="accent3" w:themeTint="BF"/>
          <w:right w:val="single" w:sz="8" w:space="0" w:color="008CF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9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9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7CD1FA" w:themeColor="accent6" w:themeTint="BF"/>
        <w:left w:val="single" w:sz="8" w:space="0" w:color="7CD1FA" w:themeColor="accent6" w:themeTint="BF"/>
        <w:bottom w:val="single" w:sz="8" w:space="0" w:color="7CD1FA" w:themeColor="accent6" w:themeTint="BF"/>
        <w:right w:val="single" w:sz="8" w:space="0" w:color="7CD1FA" w:themeColor="accent6" w:themeTint="BF"/>
        <w:insideH w:val="single" w:sz="8" w:space="0" w:color="7CD1F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D1FA" w:themeColor="accent6" w:themeTint="BF"/>
          <w:left w:val="single" w:sz="8" w:space="0" w:color="7CD1FA" w:themeColor="accent6" w:themeTint="BF"/>
          <w:bottom w:val="single" w:sz="8" w:space="0" w:color="7CD1FA" w:themeColor="accent6" w:themeTint="BF"/>
          <w:right w:val="single" w:sz="8" w:space="0" w:color="7CD1FA" w:themeColor="accent6" w:themeTint="BF"/>
          <w:insideH w:val="nil"/>
          <w:insideV w:val="nil"/>
        </w:tcBorders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D1FA" w:themeColor="accent6" w:themeTint="BF"/>
          <w:left w:val="single" w:sz="8" w:space="0" w:color="7CD1FA" w:themeColor="accent6" w:themeTint="BF"/>
          <w:bottom w:val="single" w:sz="8" w:space="0" w:color="7CD1FA" w:themeColor="accent6" w:themeTint="BF"/>
          <w:right w:val="single" w:sz="8" w:space="0" w:color="7CD1F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0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D5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D5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D5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9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9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4EB3CF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1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3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4EB3CF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microsoft.com/office/2007/relationships/hdphoto" Target="media/hdphoto1.wdp"/><Relationship Id="rId18" Type="http://schemas.openxmlformats.org/officeDocument/2006/relationships/image" Target="media/image6.sv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CCC456-1364-441D-9B49-C60DE64301E3}" type="doc">
      <dgm:prSet loTypeId="urn:microsoft.com/office/officeart/2005/8/layout/process1" loCatId="process" qsTypeId="urn:microsoft.com/office/officeart/2005/8/quickstyle/simple3" qsCatId="simple" csTypeId="urn:microsoft.com/office/officeart/2005/8/colors/accent1_2" csCatId="accent1" phldr="1"/>
      <dgm:spPr/>
    </dgm:pt>
    <dgm:pt modelId="{96F02341-6A4C-4EA9-9AAE-3F5DA6550121}">
      <dgm:prSet phldrT="[Texto]"/>
      <dgm:spPr/>
      <dgm:t>
        <a:bodyPr/>
        <a:lstStyle/>
        <a:p>
          <a:r>
            <a:rPr lang="es-ES"/>
            <a:t>gen</a:t>
          </a:r>
        </a:p>
      </dgm:t>
    </dgm:pt>
    <dgm:pt modelId="{AEA7CF64-6604-4D04-A5EE-6B76607FD1CA}" type="parTrans" cxnId="{90E6301A-14F8-4442-9949-8ADF7804E445}">
      <dgm:prSet/>
      <dgm:spPr/>
      <dgm:t>
        <a:bodyPr/>
        <a:lstStyle/>
        <a:p>
          <a:endParaRPr lang="es-ES"/>
        </a:p>
      </dgm:t>
    </dgm:pt>
    <dgm:pt modelId="{3E39FC01-31D2-4AE0-969E-9C486EF39856}" type="sibTrans" cxnId="{90E6301A-14F8-4442-9949-8ADF7804E445}">
      <dgm:prSet/>
      <dgm:spPr/>
      <dgm:t>
        <a:bodyPr/>
        <a:lstStyle/>
        <a:p>
          <a:endParaRPr lang="es-ES"/>
        </a:p>
      </dgm:t>
    </dgm:pt>
    <dgm:pt modelId="{60E56A20-AF85-4710-8560-50510D12781E}">
      <dgm:prSet phldrT="[Texto]"/>
      <dgm:spPr/>
      <dgm:t>
        <a:bodyPr/>
        <a:lstStyle/>
        <a:p>
          <a:r>
            <a:rPr lang="es-ES"/>
            <a:t>caràcter</a:t>
          </a:r>
        </a:p>
      </dgm:t>
    </dgm:pt>
    <dgm:pt modelId="{CB6E4852-CCBD-4B5C-95B5-7D4EE7531A0B}" type="parTrans" cxnId="{E5B13327-481D-43BB-8A3A-792106590D73}">
      <dgm:prSet/>
      <dgm:spPr/>
      <dgm:t>
        <a:bodyPr/>
        <a:lstStyle/>
        <a:p>
          <a:endParaRPr lang="es-ES"/>
        </a:p>
      </dgm:t>
    </dgm:pt>
    <dgm:pt modelId="{1767DADF-4776-47A9-8F59-30A59AC312AF}" type="sibTrans" cxnId="{E5B13327-481D-43BB-8A3A-792106590D73}">
      <dgm:prSet/>
      <dgm:spPr/>
      <dgm:t>
        <a:bodyPr/>
        <a:lstStyle/>
        <a:p>
          <a:endParaRPr lang="es-ES"/>
        </a:p>
      </dgm:t>
    </dgm:pt>
    <dgm:pt modelId="{F2C75255-2370-44F7-9D0B-3F2A278F1AFA}">
      <dgm:prSet phldrT="[Texto]"/>
      <dgm:spPr/>
      <dgm:t>
        <a:bodyPr/>
        <a:lstStyle/>
        <a:p>
          <a:r>
            <a:rPr lang="es-ES"/>
            <a:t>factor hereditari / al·lel</a:t>
          </a:r>
        </a:p>
      </dgm:t>
    </dgm:pt>
    <dgm:pt modelId="{3C99DDB9-C267-4B51-B92A-03537DCDE353}" type="parTrans" cxnId="{BB2D0E97-7571-4436-A8E8-9F1BD5F9A589}">
      <dgm:prSet/>
      <dgm:spPr/>
      <dgm:t>
        <a:bodyPr/>
        <a:lstStyle/>
        <a:p>
          <a:endParaRPr lang="es-ES"/>
        </a:p>
      </dgm:t>
    </dgm:pt>
    <dgm:pt modelId="{01538BE3-F755-474F-8C9D-CE6B2211273E}" type="sibTrans" cxnId="{BB2D0E97-7571-4436-A8E8-9F1BD5F9A589}">
      <dgm:prSet/>
      <dgm:spPr/>
      <dgm:t>
        <a:bodyPr/>
        <a:lstStyle/>
        <a:p>
          <a:endParaRPr lang="es-ES"/>
        </a:p>
      </dgm:t>
    </dgm:pt>
    <dgm:pt modelId="{259BA3F9-27AD-4A18-9C84-001553D407A2}" type="pres">
      <dgm:prSet presAssocID="{FECCC456-1364-441D-9B49-C60DE64301E3}" presName="Name0" presStyleCnt="0">
        <dgm:presLayoutVars>
          <dgm:dir/>
          <dgm:resizeHandles val="exact"/>
        </dgm:presLayoutVars>
      </dgm:prSet>
      <dgm:spPr/>
    </dgm:pt>
    <dgm:pt modelId="{5A83DADF-529B-482F-9AA3-AF20FF034C8F}" type="pres">
      <dgm:prSet presAssocID="{96F02341-6A4C-4EA9-9AAE-3F5DA6550121}" presName="node" presStyleLbl="node1" presStyleIdx="0" presStyleCnt="3" custScaleX="29247" custScaleY="23931">
        <dgm:presLayoutVars>
          <dgm:bulletEnabled val="1"/>
        </dgm:presLayoutVars>
      </dgm:prSet>
      <dgm:spPr/>
    </dgm:pt>
    <dgm:pt modelId="{150247C1-5F48-4777-BC21-C4D9A45C82D6}" type="pres">
      <dgm:prSet presAssocID="{3E39FC01-31D2-4AE0-969E-9C486EF39856}" presName="sibTrans" presStyleLbl="sibTrans2D1" presStyleIdx="0" presStyleCnt="2" custScaleX="168307" custScaleY="44845"/>
      <dgm:spPr/>
    </dgm:pt>
    <dgm:pt modelId="{343A14C0-26BF-4D30-A362-F4CE1A61449C}" type="pres">
      <dgm:prSet presAssocID="{3E39FC01-31D2-4AE0-969E-9C486EF39856}" presName="connectorText" presStyleLbl="sibTrans2D1" presStyleIdx="0" presStyleCnt="2"/>
      <dgm:spPr/>
    </dgm:pt>
    <dgm:pt modelId="{873C003F-9322-4381-A9BD-6BF00CD6BBFB}" type="pres">
      <dgm:prSet presAssocID="{60E56A20-AF85-4710-8560-50510D12781E}" presName="node" presStyleLbl="node1" presStyleIdx="1" presStyleCnt="3" custScaleX="38732" custScaleY="23591">
        <dgm:presLayoutVars>
          <dgm:bulletEnabled val="1"/>
        </dgm:presLayoutVars>
      </dgm:prSet>
      <dgm:spPr/>
    </dgm:pt>
    <dgm:pt modelId="{F5EC46DD-A9FF-428E-9DA6-83F35FBA28B0}" type="pres">
      <dgm:prSet presAssocID="{1767DADF-4776-47A9-8F59-30A59AC312AF}" presName="sibTrans" presStyleLbl="sibTrans2D1" presStyleIdx="1" presStyleCnt="2" custScaleX="166264" custScaleY="47128"/>
      <dgm:spPr/>
    </dgm:pt>
    <dgm:pt modelId="{1B3977D2-F218-4219-A6D2-6F464D38626A}" type="pres">
      <dgm:prSet presAssocID="{1767DADF-4776-47A9-8F59-30A59AC312AF}" presName="connectorText" presStyleLbl="sibTrans2D1" presStyleIdx="1" presStyleCnt="2"/>
      <dgm:spPr/>
    </dgm:pt>
    <dgm:pt modelId="{DA04BF37-E63A-41D6-A538-E7994F05CC1F}" type="pres">
      <dgm:prSet presAssocID="{F2C75255-2370-44F7-9D0B-3F2A278F1AFA}" presName="node" presStyleLbl="node1" presStyleIdx="2" presStyleCnt="3" custScaleX="100836" custScaleY="22664">
        <dgm:presLayoutVars>
          <dgm:bulletEnabled val="1"/>
        </dgm:presLayoutVars>
      </dgm:prSet>
      <dgm:spPr/>
    </dgm:pt>
  </dgm:ptLst>
  <dgm:cxnLst>
    <dgm:cxn modelId="{90E6301A-14F8-4442-9949-8ADF7804E445}" srcId="{FECCC456-1364-441D-9B49-C60DE64301E3}" destId="{96F02341-6A4C-4EA9-9AAE-3F5DA6550121}" srcOrd="0" destOrd="0" parTransId="{AEA7CF64-6604-4D04-A5EE-6B76607FD1CA}" sibTransId="{3E39FC01-31D2-4AE0-969E-9C486EF39856}"/>
    <dgm:cxn modelId="{E5B13327-481D-43BB-8A3A-792106590D73}" srcId="{FECCC456-1364-441D-9B49-C60DE64301E3}" destId="{60E56A20-AF85-4710-8560-50510D12781E}" srcOrd="1" destOrd="0" parTransId="{CB6E4852-CCBD-4B5C-95B5-7D4EE7531A0B}" sibTransId="{1767DADF-4776-47A9-8F59-30A59AC312AF}"/>
    <dgm:cxn modelId="{5238C427-C96F-49A7-A5D0-45A629647B1D}" type="presOf" srcId="{3E39FC01-31D2-4AE0-969E-9C486EF39856}" destId="{343A14C0-26BF-4D30-A362-F4CE1A61449C}" srcOrd="1" destOrd="0" presId="urn:microsoft.com/office/officeart/2005/8/layout/process1"/>
    <dgm:cxn modelId="{880CA22D-6CB0-4CE6-8AB2-90E65AF02C0E}" type="presOf" srcId="{1767DADF-4776-47A9-8F59-30A59AC312AF}" destId="{1B3977D2-F218-4219-A6D2-6F464D38626A}" srcOrd="1" destOrd="0" presId="urn:microsoft.com/office/officeart/2005/8/layout/process1"/>
    <dgm:cxn modelId="{DA356574-DCF1-4B37-8AF8-911136EE6D5A}" type="presOf" srcId="{96F02341-6A4C-4EA9-9AAE-3F5DA6550121}" destId="{5A83DADF-529B-482F-9AA3-AF20FF034C8F}" srcOrd="0" destOrd="0" presId="urn:microsoft.com/office/officeart/2005/8/layout/process1"/>
    <dgm:cxn modelId="{D8ACC781-A654-40C2-BCB3-E4C552118E61}" type="presOf" srcId="{3E39FC01-31D2-4AE0-969E-9C486EF39856}" destId="{150247C1-5F48-4777-BC21-C4D9A45C82D6}" srcOrd="0" destOrd="0" presId="urn:microsoft.com/office/officeart/2005/8/layout/process1"/>
    <dgm:cxn modelId="{BB2D0E97-7571-4436-A8E8-9F1BD5F9A589}" srcId="{FECCC456-1364-441D-9B49-C60DE64301E3}" destId="{F2C75255-2370-44F7-9D0B-3F2A278F1AFA}" srcOrd="2" destOrd="0" parTransId="{3C99DDB9-C267-4B51-B92A-03537DCDE353}" sibTransId="{01538BE3-F755-474F-8C9D-CE6B2211273E}"/>
    <dgm:cxn modelId="{704C01B7-6EAB-47E1-8923-CE5CBE5A032C}" type="presOf" srcId="{60E56A20-AF85-4710-8560-50510D12781E}" destId="{873C003F-9322-4381-A9BD-6BF00CD6BBFB}" srcOrd="0" destOrd="0" presId="urn:microsoft.com/office/officeart/2005/8/layout/process1"/>
    <dgm:cxn modelId="{181244BB-EAB1-4C39-9252-7226A2928223}" type="presOf" srcId="{FECCC456-1364-441D-9B49-C60DE64301E3}" destId="{259BA3F9-27AD-4A18-9C84-001553D407A2}" srcOrd="0" destOrd="0" presId="urn:microsoft.com/office/officeart/2005/8/layout/process1"/>
    <dgm:cxn modelId="{F71044D8-1137-430E-8A1C-E1DF6A712BDD}" type="presOf" srcId="{F2C75255-2370-44F7-9D0B-3F2A278F1AFA}" destId="{DA04BF37-E63A-41D6-A538-E7994F05CC1F}" srcOrd="0" destOrd="0" presId="urn:microsoft.com/office/officeart/2005/8/layout/process1"/>
    <dgm:cxn modelId="{D56D98E1-9792-4732-808B-6421E8DE5998}" type="presOf" srcId="{1767DADF-4776-47A9-8F59-30A59AC312AF}" destId="{F5EC46DD-A9FF-428E-9DA6-83F35FBA28B0}" srcOrd="0" destOrd="0" presId="urn:microsoft.com/office/officeart/2005/8/layout/process1"/>
    <dgm:cxn modelId="{F2E5D1E1-E6E3-4E61-A282-73FA695200F0}" type="presParOf" srcId="{259BA3F9-27AD-4A18-9C84-001553D407A2}" destId="{5A83DADF-529B-482F-9AA3-AF20FF034C8F}" srcOrd="0" destOrd="0" presId="urn:microsoft.com/office/officeart/2005/8/layout/process1"/>
    <dgm:cxn modelId="{EAD4CB69-50D3-4D70-8E3D-F403D4513018}" type="presParOf" srcId="{259BA3F9-27AD-4A18-9C84-001553D407A2}" destId="{150247C1-5F48-4777-BC21-C4D9A45C82D6}" srcOrd="1" destOrd="0" presId="urn:microsoft.com/office/officeart/2005/8/layout/process1"/>
    <dgm:cxn modelId="{228111E6-CF33-4BA2-ACE1-1A3BFB50D75E}" type="presParOf" srcId="{150247C1-5F48-4777-BC21-C4D9A45C82D6}" destId="{343A14C0-26BF-4D30-A362-F4CE1A61449C}" srcOrd="0" destOrd="0" presId="urn:microsoft.com/office/officeart/2005/8/layout/process1"/>
    <dgm:cxn modelId="{8F8CFB96-A3F9-48B3-BFFE-EB30AEBFA834}" type="presParOf" srcId="{259BA3F9-27AD-4A18-9C84-001553D407A2}" destId="{873C003F-9322-4381-A9BD-6BF00CD6BBFB}" srcOrd="2" destOrd="0" presId="urn:microsoft.com/office/officeart/2005/8/layout/process1"/>
    <dgm:cxn modelId="{0674EBC6-1AD8-443E-8D94-EB44EFB78DB6}" type="presParOf" srcId="{259BA3F9-27AD-4A18-9C84-001553D407A2}" destId="{F5EC46DD-A9FF-428E-9DA6-83F35FBA28B0}" srcOrd="3" destOrd="0" presId="urn:microsoft.com/office/officeart/2005/8/layout/process1"/>
    <dgm:cxn modelId="{6E6805E5-1E9A-4F16-89BB-7F17A8E2B816}" type="presParOf" srcId="{F5EC46DD-A9FF-428E-9DA6-83F35FBA28B0}" destId="{1B3977D2-F218-4219-A6D2-6F464D38626A}" srcOrd="0" destOrd="0" presId="urn:microsoft.com/office/officeart/2005/8/layout/process1"/>
    <dgm:cxn modelId="{C1818061-AC3F-4F22-A19B-4E4088447564}" type="presParOf" srcId="{259BA3F9-27AD-4A18-9C84-001553D407A2}" destId="{DA04BF37-E63A-41D6-A538-E7994F05CC1F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83DADF-529B-482F-9AA3-AF20FF034C8F}">
      <dsp:nvSpPr>
        <dsp:cNvPr id="0" name=""/>
        <dsp:cNvSpPr/>
      </dsp:nvSpPr>
      <dsp:spPr>
        <a:xfrm>
          <a:off x="354" y="205994"/>
          <a:ext cx="675419" cy="3471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gen</a:t>
          </a:r>
        </a:p>
      </dsp:txBody>
      <dsp:txXfrm>
        <a:off x="10521" y="216161"/>
        <a:ext cx="655085" cy="326801"/>
      </dsp:txXfrm>
    </dsp:sp>
    <dsp:sp modelId="{150247C1-5F48-4777-BC21-C4D9A45C82D6}">
      <dsp:nvSpPr>
        <dsp:cNvPr id="0" name=""/>
        <dsp:cNvSpPr/>
      </dsp:nvSpPr>
      <dsp:spPr>
        <a:xfrm>
          <a:off x="739499" y="251143"/>
          <a:ext cx="824005" cy="25683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kern="1200"/>
        </a:p>
      </dsp:txBody>
      <dsp:txXfrm>
        <a:off x="739499" y="302510"/>
        <a:ext cx="746954" cy="154103"/>
      </dsp:txXfrm>
    </dsp:sp>
    <dsp:sp modelId="{873C003F-9322-4381-A9BD-6BF00CD6BBFB}">
      <dsp:nvSpPr>
        <dsp:cNvPr id="0" name=""/>
        <dsp:cNvSpPr/>
      </dsp:nvSpPr>
      <dsp:spPr>
        <a:xfrm>
          <a:off x="1599518" y="208460"/>
          <a:ext cx="894462" cy="3422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caràcter</a:t>
          </a:r>
        </a:p>
      </dsp:txBody>
      <dsp:txXfrm>
        <a:off x="1609541" y="218483"/>
        <a:ext cx="874416" cy="322157"/>
      </dsp:txXfrm>
    </dsp:sp>
    <dsp:sp modelId="{F5EC46DD-A9FF-428E-9DA6-83F35FBA28B0}">
      <dsp:nvSpPr>
        <dsp:cNvPr id="0" name=""/>
        <dsp:cNvSpPr/>
      </dsp:nvSpPr>
      <dsp:spPr>
        <a:xfrm>
          <a:off x="2562708" y="244605"/>
          <a:ext cx="814003" cy="26991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kern="1200"/>
        </a:p>
      </dsp:txBody>
      <dsp:txXfrm>
        <a:off x="2562708" y="298587"/>
        <a:ext cx="733029" cy="161948"/>
      </dsp:txXfrm>
    </dsp:sp>
    <dsp:sp modelId="{DA04BF37-E63A-41D6-A538-E7994F05CC1F}">
      <dsp:nvSpPr>
        <dsp:cNvPr id="0" name=""/>
        <dsp:cNvSpPr/>
      </dsp:nvSpPr>
      <dsp:spPr>
        <a:xfrm>
          <a:off x="3417726" y="215183"/>
          <a:ext cx="2328669" cy="328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factor hereditari / al·lel</a:t>
          </a:r>
        </a:p>
      </dsp:txBody>
      <dsp:txXfrm>
        <a:off x="3427355" y="224812"/>
        <a:ext cx="2309411" cy="3094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7B2DF8CDEE46BB9575528FB6511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AD50B-541D-49BE-9BFC-E9B16BA23CAF}"/>
      </w:docPartPr>
      <w:docPartBody>
        <w:p w:rsidR="00454D31" w:rsidRDefault="00C15F4C">
          <w:pPr>
            <w:pStyle w:val="847B2DF8CDEE46BB9575528FB6511979"/>
          </w:pPr>
          <w:r w:rsidRPr="00FD7C80">
            <w:rPr>
              <w:lang w:bidi="es-ES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xyge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E8"/>
    <w:rsid w:val="00291964"/>
    <w:rsid w:val="00454D31"/>
    <w:rsid w:val="00604175"/>
    <w:rsid w:val="006B0F1F"/>
    <w:rsid w:val="008C6BE8"/>
    <w:rsid w:val="00B20C6A"/>
    <w:rsid w:val="00B4732D"/>
    <w:rsid w:val="00BE5BBC"/>
    <w:rsid w:val="00C15F4C"/>
    <w:rsid w:val="00C42A60"/>
    <w:rsid w:val="00DD3776"/>
    <w:rsid w:val="00E3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0B8FF1446C848669445EB81DEFA7179">
    <w:name w:val="D0B8FF1446C848669445EB81DEFA7179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5BDB5D1EB85E434D99C0FA12EC79078B">
    <w:name w:val="5BDB5D1EB85E434D99C0FA12EC79078B"/>
  </w:style>
  <w:style w:type="paragraph" w:customStyle="1" w:styleId="F66C67C47F114FF5863FBF8669202B6B">
    <w:name w:val="F66C67C47F114FF5863FBF8669202B6B"/>
  </w:style>
  <w:style w:type="paragraph" w:customStyle="1" w:styleId="847B2DF8CDEE46BB9575528FB6511979">
    <w:name w:val="847B2DF8CDEE46BB9575528FB6511979"/>
  </w:style>
  <w:style w:type="paragraph" w:customStyle="1" w:styleId="A7A3F759BBA74A87AAC68C3AC2F676E8">
    <w:name w:val="A7A3F759BBA74A87AAC68C3AC2F676E8"/>
  </w:style>
  <w:style w:type="paragraph" w:customStyle="1" w:styleId="EBAFD357F75C40D6BFA727F0DB4C8200">
    <w:name w:val="EBAFD357F75C40D6BFA727F0DB4C8200"/>
  </w:style>
  <w:style w:type="paragraph" w:customStyle="1" w:styleId="3761B1F431944B24961FBE41875BBFE2">
    <w:name w:val="3761B1F431944B24961FBE41875BBFE2"/>
  </w:style>
  <w:style w:type="paragraph" w:customStyle="1" w:styleId="BD324F49E87741B78BD1BC7CD5BB3833">
    <w:name w:val="BD324F49E87741B78BD1BC7CD5BB3833"/>
  </w:style>
  <w:style w:type="paragraph" w:customStyle="1" w:styleId="83578509F45A466A95DD6882C38D1139">
    <w:name w:val="83578509F45A466A95DD6882C38D1139"/>
  </w:style>
  <w:style w:type="paragraph" w:customStyle="1" w:styleId="3FC023151E084A3E8733BA0F3F8412F9">
    <w:name w:val="3FC023151E084A3E8733BA0F3F8412F9"/>
  </w:style>
  <w:style w:type="paragraph" w:customStyle="1" w:styleId="8CDAD76EC1AD4CBC929FBC5D133BF644">
    <w:name w:val="8CDAD76EC1AD4CBC929FBC5D133BF644"/>
  </w:style>
  <w:style w:type="paragraph" w:customStyle="1" w:styleId="68445744DCED4418BBFA9AAD878F21E4">
    <w:name w:val="68445744DCED4418BBFA9AAD878F21E4"/>
  </w:style>
  <w:style w:type="paragraph" w:customStyle="1" w:styleId="808441735DF74F34A2F62C6711039C13">
    <w:name w:val="808441735DF74F34A2F62C6711039C13"/>
  </w:style>
  <w:style w:type="paragraph" w:customStyle="1" w:styleId="7D8B0FB1602E47E08BB38F63DF03E904">
    <w:name w:val="7D8B0FB1602E47E08BB38F63DF03E904"/>
  </w:style>
  <w:style w:type="paragraph" w:customStyle="1" w:styleId="E09E06F74A4D4041B8F92F8BEDBCF497">
    <w:name w:val="E09E06F74A4D4041B8F92F8BEDBCF497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C8C16420EFF14AA981021D0154DA46FF">
    <w:name w:val="C8C16420EFF14AA981021D0154DA46FF"/>
  </w:style>
  <w:style w:type="paragraph" w:customStyle="1" w:styleId="10781056C2254B4DB84B6D8B99FFCBB8">
    <w:name w:val="10781056C2254B4DB84B6D8B99FFCBB8"/>
  </w:style>
  <w:style w:type="paragraph" w:customStyle="1" w:styleId="6E5F0B58DC6E4C60A667850BAA5FBC7E">
    <w:name w:val="6E5F0B58DC6E4C60A667850BAA5FBC7E"/>
  </w:style>
  <w:style w:type="paragraph" w:customStyle="1" w:styleId="8CC3AF0375EC420C90C0291AC14D6811">
    <w:name w:val="8CC3AF0375EC420C90C0291AC14D6811"/>
  </w:style>
  <w:style w:type="paragraph" w:customStyle="1" w:styleId="7620D0AA443246E988DC4D4308B38D2B">
    <w:name w:val="7620D0AA443246E988DC4D4308B38D2B"/>
  </w:style>
  <w:style w:type="paragraph" w:customStyle="1" w:styleId="5982A01CDF484D9DA3E95A9D38CC6456">
    <w:name w:val="5982A01CDF484D9DA3E95A9D38CC6456"/>
  </w:style>
  <w:style w:type="paragraph" w:customStyle="1" w:styleId="63E851B4C6DC45C8A37371D821CF17DF">
    <w:name w:val="63E851B4C6DC45C8A37371D821CF17DF"/>
  </w:style>
  <w:style w:type="paragraph" w:customStyle="1" w:styleId="921F2942877248C38D2E4AFBCD00D8A3">
    <w:name w:val="921F2942877248C38D2E4AFBCD00D8A3"/>
  </w:style>
  <w:style w:type="paragraph" w:customStyle="1" w:styleId="417F353B60CF481AB73F9F07DDF42BC9">
    <w:name w:val="417F353B60CF481AB73F9F07DDF42BC9"/>
  </w:style>
  <w:style w:type="paragraph" w:customStyle="1" w:styleId="1ED9D088E0FB435EA5F4ECB0AAF71C02">
    <w:name w:val="1ED9D088E0FB435EA5F4ECB0AAF71C02"/>
  </w:style>
  <w:style w:type="paragraph" w:customStyle="1" w:styleId="9C3A278BD79149CDACEAE39F66923CA3">
    <w:name w:val="9C3A278BD79149CDACEAE39F66923CA3"/>
  </w:style>
  <w:style w:type="paragraph" w:customStyle="1" w:styleId="ECB8281623D14780B311E1107764B4A2">
    <w:name w:val="ECB8281623D14780B311E1107764B4A2"/>
  </w:style>
  <w:style w:type="paragraph" w:customStyle="1" w:styleId="07FFEBF3D5B14F7A96DCC904283094E7">
    <w:name w:val="07FFEBF3D5B14F7A96DCC904283094E7"/>
  </w:style>
  <w:style w:type="paragraph" w:customStyle="1" w:styleId="AEDF3EA9CD4D4B8AB6A0725A7B717455">
    <w:name w:val="AEDF3EA9CD4D4B8AB6A0725A7B717455"/>
  </w:style>
  <w:style w:type="paragraph" w:customStyle="1" w:styleId="217F33A3087047E89C02B895720CADB3">
    <w:name w:val="217F33A3087047E89C02B895720CADB3"/>
  </w:style>
  <w:style w:type="paragraph" w:customStyle="1" w:styleId="A1F12F31422940FEA9989265302856CF">
    <w:name w:val="A1F12F31422940FEA9989265302856CF"/>
  </w:style>
  <w:style w:type="paragraph" w:customStyle="1" w:styleId="BD46B2BDA83448229B647EE47129BB04">
    <w:name w:val="BD46B2BDA83448229B647EE47129BB04"/>
  </w:style>
  <w:style w:type="paragraph" w:customStyle="1" w:styleId="5AA43817D6E14372A52A2C17A95CA69F">
    <w:name w:val="5AA43817D6E14372A52A2C17A95CA69F"/>
  </w:style>
  <w:style w:type="paragraph" w:customStyle="1" w:styleId="3649CB3CC0A3484590C5816661D6F0BA">
    <w:name w:val="3649CB3CC0A3484590C5816661D6F0BA"/>
  </w:style>
  <w:style w:type="paragraph" w:customStyle="1" w:styleId="2656E330BD984E049891F489B6B2F41D">
    <w:name w:val="2656E330BD984E049891F489B6B2F41D"/>
  </w:style>
  <w:style w:type="paragraph" w:customStyle="1" w:styleId="B5453D95E80B4AB0A198B80C34919104">
    <w:name w:val="B5453D95E80B4AB0A198B80C34919104"/>
  </w:style>
  <w:style w:type="paragraph" w:customStyle="1" w:styleId="9410923E7C70465BA34E740A445A8101">
    <w:name w:val="9410923E7C70465BA34E740A445A8101"/>
  </w:style>
  <w:style w:type="paragraph" w:customStyle="1" w:styleId="F3D90952613A488BBE50901671203886">
    <w:name w:val="F3D90952613A488BBE50901671203886"/>
  </w:style>
  <w:style w:type="paragraph" w:customStyle="1" w:styleId="5282C2CF28B9421CA2DEF60964A3E7EB">
    <w:name w:val="5282C2CF28B9421CA2DEF60964A3E7EB"/>
  </w:style>
  <w:style w:type="paragraph" w:customStyle="1" w:styleId="4ED280C0087547B28111CA638AE784A9">
    <w:name w:val="4ED280C0087547B28111CA638AE784A9"/>
  </w:style>
  <w:style w:type="paragraph" w:customStyle="1" w:styleId="7FC50EC06C424C60BC176B149CDEA9D4">
    <w:name w:val="7FC50EC06C424C60BC176B149CDEA9D4"/>
  </w:style>
  <w:style w:type="paragraph" w:customStyle="1" w:styleId="823D2C2F7EFC44E3952D7D0128794193">
    <w:name w:val="823D2C2F7EFC44E3952D7D0128794193"/>
    <w:rsid w:val="008C6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rsonalizado 18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4EB3CF"/>
      </a:accent1>
      <a:accent2>
        <a:srgbClr val="31D5FB"/>
      </a:accent2>
      <a:accent3>
        <a:srgbClr val="005A9E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4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2022-02-10T14:58:00Z</dcterms:created>
  <dcterms:modified xsi:type="dcterms:W3CDTF">2022-12-04T11:55:00Z</dcterms:modified>
  <cp:category/>
</cp:coreProperties>
</file>