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364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683"/>
      </w:tblGrid>
      <w:tr w:rsidR="00692703" w:rsidRPr="00FD7C80" w14:paraId="067E168C" w14:textId="77777777" w:rsidTr="00D669BC">
        <w:trPr>
          <w:trHeight w:hRule="exact" w:val="1824"/>
        </w:trPr>
        <w:tc>
          <w:tcPr>
            <w:tcW w:w="9683" w:type="dxa"/>
            <w:tcMar>
              <w:top w:w="0" w:type="dxa"/>
              <w:bottom w:w="0" w:type="dxa"/>
            </w:tcMar>
          </w:tcPr>
          <w:p w14:paraId="39D19B71" w14:textId="009E359B" w:rsidR="00747C0B" w:rsidRDefault="00D669BC" w:rsidP="00747C0B">
            <w:pPr>
              <w:pStyle w:val="Ttulo"/>
              <w:rPr>
                <w:rStyle w:val="nfasisintenso"/>
                <w:sz w:val="52"/>
                <w:szCs w:val="48"/>
              </w:rPr>
            </w:pPr>
            <w:r>
              <w:rPr>
                <w:rStyle w:val="nfasisintenso"/>
                <w:sz w:val="52"/>
                <w:szCs w:val="48"/>
              </w:rPr>
              <w:t xml:space="preserve">UNITAT </w:t>
            </w:r>
            <w:r w:rsidR="003A0911">
              <w:rPr>
                <w:rStyle w:val="nfasisintenso"/>
                <w:sz w:val="52"/>
                <w:szCs w:val="48"/>
              </w:rPr>
              <w:t>2</w:t>
            </w:r>
          </w:p>
          <w:p w14:paraId="063856EF" w14:textId="794176B3" w:rsidR="00D669BC" w:rsidRPr="003A0911" w:rsidRDefault="003A0911" w:rsidP="00747C0B">
            <w:pPr>
              <w:pStyle w:val="Ttulo"/>
              <w:rPr>
                <w:rStyle w:val="nfasisintenso"/>
                <w:color w:val="595959" w:themeColor="text1" w:themeTint="A6"/>
                <w:sz w:val="28"/>
                <w:szCs w:val="24"/>
              </w:rPr>
            </w:pPr>
            <w:r w:rsidRPr="003A0911">
              <w:rPr>
                <w:rStyle w:val="nfasisintenso"/>
                <w:color w:val="595959" w:themeColor="text1" w:themeTint="A6"/>
                <w:sz w:val="28"/>
                <w:szCs w:val="24"/>
              </w:rPr>
              <w:t>La modalització,</w:t>
            </w:r>
            <w:r>
              <w:rPr>
                <w:rStyle w:val="nfasisintenso"/>
                <w:color w:val="595959" w:themeColor="text1" w:themeTint="A6"/>
                <w:sz w:val="28"/>
                <w:szCs w:val="24"/>
              </w:rPr>
              <w:t xml:space="preserve"> l’accentuació, els barbarismes, vocabulari, el teatre de la renaixença</w:t>
            </w:r>
          </w:p>
          <w:p w14:paraId="2A218254" w14:textId="022C530D" w:rsidR="00692703" w:rsidRPr="00FD7C80" w:rsidRDefault="005F4FC2" w:rsidP="00913946">
            <w:pPr>
              <w:pStyle w:val="Informacindecontacto"/>
              <w:contextualSpacing w:val="0"/>
            </w:pPr>
            <w:r>
              <w:rPr>
                <w:lang w:bidi="es-ES"/>
              </w:rPr>
              <w:t>4ºC</w:t>
            </w:r>
          </w:p>
          <w:p w14:paraId="629197EC" w14:textId="472AA801" w:rsidR="00692703" w:rsidRPr="00FD7C80" w:rsidRDefault="00D669BC" w:rsidP="00913946">
            <w:pPr>
              <w:pStyle w:val="nfasisenlainformacindecontacto"/>
              <w:contextualSpacing w:val="0"/>
            </w:pPr>
            <w:r>
              <w:rPr>
                <w:lang w:bidi="es-ES"/>
              </w:rPr>
              <w:t>VALENCIÀ</w:t>
            </w:r>
          </w:p>
        </w:tc>
      </w:tr>
    </w:tbl>
    <w:p w14:paraId="7FB89F8D" w14:textId="19584680" w:rsidR="008E4C52" w:rsidRDefault="008E4C52" w:rsidP="00D669BC"/>
    <w:p w14:paraId="4FEF8EE7" w14:textId="6A9551B2" w:rsidR="00D669BC" w:rsidRDefault="00D364C1" w:rsidP="00D669BC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3C111DD" wp14:editId="7EBDA879">
                <wp:simplePos x="0" y="0"/>
                <wp:positionH relativeFrom="column">
                  <wp:posOffset>3822173</wp:posOffset>
                </wp:positionH>
                <wp:positionV relativeFrom="paragraph">
                  <wp:posOffset>42545</wp:posOffset>
                </wp:positionV>
                <wp:extent cx="1958196" cy="457200"/>
                <wp:effectExtent l="0" t="0" r="2349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196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F7458" w14:textId="2857F824" w:rsidR="00D364C1" w:rsidRDefault="00D364C1" w:rsidP="00D364C1">
                            <w:pPr>
                              <w:jc w:val="center"/>
                            </w:pPr>
                            <w:r>
                              <w:t xml:space="preserve">Text </w:t>
                            </w:r>
                            <w:r>
                              <w:rPr>
                                <w:b/>
                                <w:bCs/>
                              </w:rPr>
                              <w:t>expositiu-argumentatiu</w:t>
                            </w:r>
                            <w:r>
                              <w:t>:</w:t>
                            </w:r>
                          </w:p>
                          <w:p w14:paraId="51D741B6" w14:textId="5FB49321" w:rsidR="00D364C1" w:rsidRPr="00D364C1" w:rsidRDefault="00D364C1" w:rsidP="00D364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64C1">
                              <w:rPr>
                                <w:sz w:val="20"/>
                                <w:szCs w:val="20"/>
                              </w:rPr>
                              <w:t>article d’opinió, discurs públic…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111DD" id="Rectángulo 19" o:spid="_x0000_s1026" style="position:absolute;left:0;text-align:left;margin-left:300.95pt;margin-top:3.35pt;width:154.2pt;height:36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4C9F7458" w14:textId="2857F824" w:rsidR="00D364C1" w:rsidRDefault="00D364C1" w:rsidP="00D364C1">
                      <w:pPr>
                        <w:jc w:val="center"/>
                      </w:pPr>
                      <w:r>
                        <w:t xml:space="preserve">Text </w:t>
                      </w:r>
                      <w:r>
                        <w:rPr>
                          <w:b/>
                          <w:bCs/>
                        </w:rPr>
                        <w:t>expositiu-argumentatiu</w:t>
                      </w:r>
                      <w:r>
                        <w:t>:</w:t>
                      </w:r>
                    </w:p>
                    <w:p w14:paraId="51D741B6" w14:textId="5FB49321" w:rsidR="00D364C1" w:rsidRPr="00D364C1" w:rsidRDefault="00D364C1" w:rsidP="00D364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364C1">
                        <w:rPr>
                          <w:sz w:val="20"/>
                          <w:szCs w:val="20"/>
                        </w:rPr>
                        <w:t>article d’opinió, discurs públic…</w:t>
                      </w:r>
                    </w:p>
                  </w:txbxContent>
                </v:textbox>
              </v:rect>
            </w:pict>
          </mc:Fallback>
        </mc:AlternateContent>
      </w:r>
      <w:r w:rsidR="003A0911">
        <w:t>la modalització</w:t>
      </w:r>
    </w:p>
    <w:p w14:paraId="5AEE1EF0" w14:textId="43B19A1E" w:rsidR="00943AA4" w:rsidRDefault="003A0911" w:rsidP="003A0911">
      <w:pPr>
        <w:shd w:val="clear" w:color="auto" w:fill="FFF2CC" w:themeFill="accent1" w:themeFillTint="33"/>
        <w:rPr>
          <w:u w:color="FFC000" w:themeColor="accent1"/>
        </w:rPr>
      </w:pPr>
      <w:r>
        <w:rPr>
          <w:u w:color="FFC000" w:themeColor="accent1"/>
        </w:rPr>
        <w:t xml:space="preserve">El </w:t>
      </w:r>
      <w:r>
        <w:rPr>
          <w:b/>
          <w:bCs/>
          <w:u w:color="FFC000" w:themeColor="accent1"/>
        </w:rPr>
        <w:t>discurs objectiu</w:t>
      </w:r>
      <w:r>
        <w:rPr>
          <w:u w:color="FFC000" w:themeColor="accent1"/>
        </w:rPr>
        <w:t xml:space="preserve"> presenta l’</w:t>
      </w:r>
      <w:r>
        <w:rPr>
          <w:u w:val="single" w:color="FFC000" w:themeColor="accent1"/>
        </w:rPr>
        <w:t>opinió</w:t>
      </w:r>
      <w:r>
        <w:rPr>
          <w:u w:color="FFC000" w:themeColor="accent1"/>
        </w:rPr>
        <w:t xml:space="preserve"> de l’autor en el text a través de les </w:t>
      </w:r>
      <w:r>
        <w:rPr>
          <w:b/>
          <w:bCs/>
          <w:u w:color="FFC000" w:themeColor="accent1"/>
        </w:rPr>
        <w:t>marques de modalització</w:t>
      </w:r>
      <w:r>
        <w:rPr>
          <w:u w:color="FFC000" w:themeColor="accent1"/>
        </w:rPr>
        <w:t>.</w:t>
      </w:r>
    </w:p>
    <w:p w14:paraId="0F7236CF" w14:textId="7DE8E702" w:rsidR="003A0911" w:rsidRDefault="003A0911" w:rsidP="003A0911">
      <w:pPr>
        <w:pStyle w:val="Ttulo2"/>
        <w:rPr>
          <w:u w:color="FFC000" w:themeColor="accent1"/>
        </w:rPr>
      </w:pPr>
      <w:r>
        <w:rPr>
          <w:u w:color="FFC000" w:themeColor="accent1"/>
        </w:rPr>
        <w:t>marques de modalització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5"/>
        <w:gridCol w:w="7041"/>
      </w:tblGrid>
      <w:tr w:rsidR="003A0911" w14:paraId="63CCB14B" w14:textId="77777777" w:rsidTr="003A0911">
        <w:tc>
          <w:tcPr>
            <w:tcW w:w="1985" w:type="dxa"/>
            <w:vMerge w:val="restart"/>
            <w:shd w:val="clear" w:color="auto" w:fill="FFF2CC" w:themeFill="accent1" w:themeFillTint="33"/>
            <w:vAlign w:val="center"/>
          </w:tcPr>
          <w:p w14:paraId="4955C43F" w14:textId="493EE9F7" w:rsidR="003A0911" w:rsidRPr="003A0911" w:rsidRDefault="003A0911" w:rsidP="003A0911">
            <w:pPr>
              <w:jc w:val="center"/>
              <w:rPr>
                <w:b/>
                <w:bCs/>
                <w:u w:color="FFC000" w:themeColor="accent1"/>
              </w:rPr>
            </w:pPr>
            <w:r w:rsidRPr="003A0911">
              <w:rPr>
                <w:b/>
                <w:bCs/>
                <w:u w:color="FFC000" w:themeColor="accent1"/>
              </w:rPr>
              <w:t>Lèxic valoratiu</w:t>
            </w:r>
          </w:p>
        </w:tc>
        <w:tc>
          <w:tcPr>
            <w:tcW w:w="7041" w:type="dxa"/>
            <w:tcBorders>
              <w:bottom w:val="single" w:sz="4" w:space="0" w:color="FFC000" w:themeColor="accent1"/>
            </w:tcBorders>
          </w:tcPr>
          <w:p w14:paraId="7A56822B" w14:textId="40E42137" w:rsidR="003A0911" w:rsidRPr="00D364C1" w:rsidRDefault="00D364C1" w:rsidP="003A0911">
            <w:pPr>
              <w:rPr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Substantius</w:t>
            </w:r>
            <w:r>
              <w:rPr>
                <w:u w:color="FFC000" w:themeColor="accent1"/>
              </w:rPr>
              <w:t xml:space="preserve"> </w:t>
            </w:r>
            <w:r w:rsidRPr="00D364C1">
              <w:rPr>
                <w:i/>
                <w:iCs/>
                <w:color w:val="FFC000" w:themeColor="accent1"/>
                <w:u w:color="FFC000" w:themeColor="accent1"/>
              </w:rPr>
              <w:t>(falsedat, admiració)</w:t>
            </w:r>
            <w:r>
              <w:rPr>
                <w:u w:color="FFC000" w:themeColor="accent1"/>
              </w:rPr>
              <w:t xml:space="preserve">, </w:t>
            </w:r>
            <w:r>
              <w:rPr>
                <w:b/>
                <w:bCs/>
                <w:u w:color="FFC000" w:themeColor="accent1"/>
              </w:rPr>
              <w:t>adjectius</w:t>
            </w:r>
            <w:r>
              <w:rPr>
                <w:u w:color="FFC000" w:themeColor="accent1"/>
              </w:rPr>
              <w:t xml:space="preserve"> </w:t>
            </w:r>
            <w:r w:rsidRPr="00D364C1">
              <w:rPr>
                <w:i/>
                <w:iCs/>
                <w:color w:val="FFC000" w:themeColor="accent1"/>
                <w:u w:color="FFC000" w:themeColor="accent1"/>
              </w:rPr>
              <w:t>(excessiu)</w:t>
            </w:r>
            <w:r>
              <w:rPr>
                <w:u w:color="FFC000" w:themeColor="accent1"/>
              </w:rPr>
              <w:t xml:space="preserve">, </w:t>
            </w:r>
            <w:r>
              <w:rPr>
                <w:b/>
                <w:bCs/>
                <w:u w:color="FFC000" w:themeColor="accent1"/>
              </w:rPr>
              <w:t>verbs</w:t>
            </w:r>
            <w:r>
              <w:rPr>
                <w:u w:color="FFC000" w:themeColor="accent1"/>
              </w:rPr>
              <w:t xml:space="preserve"> </w:t>
            </w:r>
            <w:r w:rsidRPr="00D364C1">
              <w:rPr>
                <w:i/>
                <w:iCs/>
                <w:color w:val="FFC000" w:themeColor="accent1"/>
                <w:u w:color="FFC000" w:themeColor="accent1"/>
              </w:rPr>
              <w:t>(discriminar)</w:t>
            </w:r>
            <w:r>
              <w:rPr>
                <w:i/>
                <w:iCs/>
                <w:u w:color="FFC000" w:themeColor="accent1"/>
              </w:rPr>
              <w:t>…</w:t>
            </w:r>
          </w:p>
        </w:tc>
      </w:tr>
      <w:tr w:rsidR="003A0911" w14:paraId="23154D86" w14:textId="77777777" w:rsidTr="003A0911">
        <w:tc>
          <w:tcPr>
            <w:tcW w:w="1985" w:type="dxa"/>
            <w:vMerge/>
            <w:shd w:val="clear" w:color="auto" w:fill="FFF2CC" w:themeFill="accent1" w:themeFillTint="33"/>
            <w:vAlign w:val="center"/>
          </w:tcPr>
          <w:p w14:paraId="3EBA65E2" w14:textId="77777777" w:rsidR="003A0911" w:rsidRPr="003A0911" w:rsidRDefault="003A0911" w:rsidP="003A0911">
            <w:pPr>
              <w:jc w:val="center"/>
              <w:rPr>
                <w:b/>
                <w:bCs/>
                <w:u w:color="FFC000" w:themeColor="accent1"/>
              </w:rPr>
            </w:pPr>
          </w:p>
        </w:tc>
        <w:tc>
          <w:tcPr>
            <w:tcW w:w="7041" w:type="dxa"/>
            <w:tcBorders>
              <w:top w:val="single" w:sz="4" w:space="0" w:color="FFC000" w:themeColor="accent1"/>
              <w:bottom w:val="single" w:sz="4" w:space="0" w:color="FFC000" w:themeColor="accent1"/>
            </w:tcBorders>
          </w:tcPr>
          <w:p w14:paraId="0FE36E90" w14:textId="5EB5AB7B" w:rsidR="003A0911" w:rsidRPr="00D364C1" w:rsidRDefault="00D364C1" w:rsidP="003A0911">
            <w:pPr>
              <w:rPr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Adverbis i locucions (CCM):</w:t>
            </w:r>
            <w:r>
              <w:rPr>
                <w:u w:color="FFC000" w:themeColor="accent1"/>
              </w:rPr>
              <w:t xml:space="preserve"> </w:t>
            </w:r>
            <w:r w:rsidRPr="00D364C1">
              <w:rPr>
                <w:i/>
                <w:iCs/>
                <w:color w:val="FFC000" w:themeColor="accent1"/>
                <w:u w:color="FFC000" w:themeColor="accent1"/>
              </w:rPr>
              <w:t>bé, molt, massa, potser, indudablement…</w:t>
            </w:r>
          </w:p>
        </w:tc>
      </w:tr>
      <w:tr w:rsidR="003A0911" w14:paraId="37F50B21" w14:textId="77777777" w:rsidTr="003A0911">
        <w:tc>
          <w:tcPr>
            <w:tcW w:w="1985" w:type="dxa"/>
            <w:vMerge/>
            <w:tcBorders>
              <w:bottom w:val="single" w:sz="18" w:space="0" w:color="FFC000" w:themeColor="accent1"/>
            </w:tcBorders>
            <w:shd w:val="clear" w:color="auto" w:fill="FFF2CC" w:themeFill="accent1" w:themeFillTint="33"/>
            <w:vAlign w:val="center"/>
          </w:tcPr>
          <w:p w14:paraId="034BE4E6" w14:textId="77777777" w:rsidR="003A0911" w:rsidRPr="003A0911" w:rsidRDefault="003A0911" w:rsidP="003A0911">
            <w:pPr>
              <w:jc w:val="center"/>
              <w:rPr>
                <w:b/>
                <w:bCs/>
                <w:u w:color="FFC000" w:themeColor="accent1"/>
              </w:rPr>
            </w:pPr>
          </w:p>
        </w:tc>
        <w:tc>
          <w:tcPr>
            <w:tcW w:w="7041" w:type="dxa"/>
            <w:tcBorders>
              <w:top w:val="single" w:sz="4" w:space="0" w:color="FFC000" w:themeColor="accent1"/>
              <w:bottom w:val="single" w:sz="18" w:space="0" w:color="FFC000" w:themeColor="accent1"/>
            </w:tcBorders>
          </w:tcPr>
          <w:p w14:paraId="11990F85" w14:textId="3304850A" w:rsidR="003A0911" w:rsidRPr="00D364C1" w:rsidRDefault="00D364C1" w:rsidP="003A0911">
            <w:pPr>
              <w:rPr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Perífrasis d’obligació</w:t>
            </w:r>
            <w:r>
              <w:rPr>
                <w:u w:color="FFC000" w:themeColor="accent1"/>
              </w:rPr>
              <w:t xml:space="preserve"> o </w:t>
            </w:r>
            <w:r>
              <w:rPr>
                <w:b/>
                <w:bCs/>
                <w:u w:color="FFC000" w:themeColor="accent1"/>
              </w:rPr>
              <w:t>probabilitat:</w:t>
            </w:r>
            <w:r>
              <w:rPr>
                <w:u w:color="FFC000" w:themeColor="accent1"/>
              </w:rPr>
              <w:t xml:space="preserve"> </w:t>
            </w:r>
            <w:r w:rsidRPr="00D364C1">
              <w:rPr>
                <w:i/>
                <w:iCs/>
                <w:color w:val="FFC000" w:themeColor="accent1"/>
                <w:u w:color="FFC000" w:themeColor="accent1"/>
              </w:rPr>
              <w:t>caldria que, haver de, ser necessari…</w:t>
            </w:r>
          </w:p>
        </w:tc>
      </w:tr>
      <w:tr w:rsidR="003A0911" w14:paraId="2282CDD8" w14:textId="77777777" w:rsidTr="003A0911">
        <w:tc>
          <w:tcPr>
            <w:tcW w:w="1985" w:type="dxa"/>
            <w:vMerge w:val="restart"/>
            <w:tcBorders>
              <w:top w:val="single" w:sz="18" w:space="0" w:color="FFC000" w:themeColor="accent1"/>
            </w:tcBorders>
            <w:shd w:val="clear" w:color="auto" w:fill="FFF2CC" w:themeFill="accent1" w:themeFillTint="33"/>
            <w:vAlign w:val="center"/>
          </w:tcPr>
          <w:p w14:paraId="4EB8C91A" w14:textId="6E241111" w:rsidR="003A0911" w:rsidRPr="003A0911" w:rsidRDefault="003A0911" w:rsidP="003A0911">
            <w:pPr>
              <w:jc w:val="center"/>
              <w:rPr>
                <w:b/>
                <w:bCs/>
                <w:u w:color="FFC000" w:themeColor="accent1"/>
              </w:rPr>
            </w:pPr>
            <w:r w:rsidRPr="003A0911">
              <w:rPr>
                <w:b/>
                <w:bCs/>
                <w:u w:color="FFC000" w:themeColor="accent1"/>
              </w:rPr>
              <w:t>Crides al receptor i posicionament de l’emissor</w:t>
            </w:r>
          </w:p>
        </w:tc>
        <w:tc>
          <w:tcPr>
            <w:tcW w:w="7041" w:type="dxa"/>
            <w:tcBorders>
              <w:top w:val="single" w:sz="18" w:space="0" w:color="FFC000" w:themeColor="accent1"/>
              <w:bottom w:val="single" w:sz="4" w:space="0" w:color="FFC000" w:themeColor="accent1"/>
            </w:tcBorders>
          </w:tcPr>
          <w:p w14:paraId="2207DBAA" w14:textId="44C5B181" w:rsidR="003A0911" w:rsidRPr="003A0911" w:rsidRDefault="003A0911" w:rsidP="003A0911">
            <w:pPr>
              <w:rPr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1ª persona singular</w:t>
            </w:r>
            <w:r>
              <w:rPr>
                <w:u w:color="FFC000" w:themeColor="accent1"/>
              </w:rPr>
              <w:t xml:space="preserve">, </w:t>
            </w:r>
            <w:r>
              <w:rPr>
                <w:b/>
                <w:bCs/>
                <w:u w:color="FFC000" w:themeColor="accent1"/>
              </w:rPr>
              <w:t>1ª persona plural</w:t>
            </w:r>
            <w:r>
              <w:rPr>
                <w:u w:color="FFC000" w:themeColor="accent1"/>
              </w:rPr>
              <w:t xml:space="preserve">, </w:t>
            </w:r>
            <w:r>
              <w:rPr>
                <w:b/>
                <w:bCs/>
                <w:u w:color="FFC000" w:themeColor="accent1"/>
              </w:rPr>
              <w:t>2ª persona</w:t>
            </w:r>
          </w:p>
        </w:tc>
      </w:tr>
      <w:tr w:rsidR="003A0911" w14:paraId="224B686D" w14:textId="77777777" w:rsidTr="003A0911">
        <w:tc>
          <w:tcPr>
            <w:tcW w:w="1985" w:type="dxa"/>
            <w:vMerge/>
            <w:shd w:val="clear" w:color="auto" w:fill="FFF2CC" w:themeFill="accent1" w:themeFillTint="33"/>
            <w:vAlign w:val="center"/>
          </w:tcPr>
          <w:p w14:paraId="0F1F9D15" w14:textId="77777777" w:rsidR="003A0911" w:rsidRPr="003A0911" w:rsidRDefault="003A0911" w:rsidP="003A0911">
            <w:pPr>
              <w:jc w:val="center"/>
              <w:rPr>
                <w:b/>
                <w:bCs/>
                <w:u w:color="FFC000" w:themeColor="accent1"/>
              </w:rPr>
            </w:pPr>
          </w:p>
        </w:tc>
        <w:tc>
          <w:tcPr>
            <w:tcW w:w="7041" w:type="dxa"/>
            <w:tcBorders>
              <w:top w:val="single" w:sz="4" w:space="0" w:color="FFC000" w:themeColor="accent1"/>
              <w:bottom w:val="single" w:sz="4" w:space="0" w:color="FFC000" w:themeColor="accent1"/>
            </w:tcBorders>
          </w:tcPr>
          <w:p w14:paraId="4AD9D84A" w14:textId="06ED28B2" w:rsidR="003A0911" w:rsidRPr="003A0911" w:rsidRDefault="003A0911" w:rsidP="003A0911">
            <w:pPr>
              <w:rPr>
                <w:i/>
                <w:iCs/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Interjeccions</w:t>
            </w:r>
            <w:r>
              <w:rPr>
                <w:u w:color="FFC000" w:themeColor="accent1"/>
              </w:rPr>
              <w:t xml:space="preserve"> i </w:t>
            </w:r>
            <w:r>
              <w:rPr>
                <w:b/>
                <w:bCs/>
                <w:u w:color="FFC000" w:themeColor="accent1"/>
              </w:rPr>
              <w:t>crides d’atenció</w:t>
            </w:r>
            <w:r>
              <w:rPr>
                <w:u w:color="FFC000" w:themeColor="accent1"/>
              </w:rPr>
              <w:t xml:space="preserve"> </w:t>
            </w:r>
            <w:r w:rsidRPr="00D364C1">
              <w:rPr>
                <w:i/>
                <w:iCs/>
                <w:color w:val="FFC000" w:themeColor="accent1"/>
                <w:u w:color="FFC000" w:themeColor="accent1"/>
              </w:rPr>
              <w:t>(Ei! Compte! Tu que estàs llegint…)</w:t>
            </w:r>
          </w:p>
        </w:tc>
      </w:tr>
      <w:tr w:rsidR="003A0911" w14:paraId="5AC08E67" w14:textId="77777777" w:rsidTr="003A0911">
        <w:tc>
          <w:tcPr>
            <w:tcW w:w="1985" w:type="dxa"/>
            <w:vMerge/>
            <w:tcBorders>
              <w:bottom w:val="single" w:sz="18" w:space="0" w:color="FFC000" w:themeColor="accent1"/>
            </w:tcBorders>
            <w:shd w:val="clear" w:color="auto" w:fill="FFF2CC" w:themeFill="accent1" w:themeFillTint="33"/>
            <w:vAlign w:val="center"/>
          </w:tcPr>
          <w:p w14:paraId="41F1D365" w14:textId="77777777" w:rsidR="003A0911" w:rsidRPr="003A0911" w:rsidRDefault="003A0911" w:rsidP="003A0911">
            <w:pPr>
              <w:jc w:val="center"/>
              <w:rPr>
                <w:b/>
                <w:bCs/>
                <w:u w:color="FFC000" w:themeColor="accent1"/>
              </w:rPr>
            </w:pPr>
          </w:p>
        </w:tc>
        <w:tc>
          <w:tcPr>
            <w:tcW w:w="7041" w:type="dxa"/>
            <w:tcBorders>
              <w:top w:val="single" w:sz="4" w:space="0" w:color="FFC000" w:themeColor="accent1"/>
              <w:bottom w:val="single" w:sz="18" w:space="0" w:color="FFC000" w:themeColor="accent1"/>
            </w:tcBorders>
          </w:tcPr>
          <w:p w14:paraId="7547B390" w14:textId="704A75EB" w:rsidR="003A0911" w:rsidRPr="003A0911" w:rsidRDefault="003A0911" w:rsidP="003A0911">
            <w:pPr>
              <w:rPr>
                <w:b/>
                <w:bCs/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Insults</w:t>
            </w:r>
          </w:p>
        </w:tc>
      </w:tr>
      <w:tr w:rsidR="003A0911" w14:paraId="321091B2" w14:textId="77777777" w:rsidTr="003A0911">
        <w:tc>
          <w:tcPr>
            <w:tcW w:w="1985" w:type="dxa"/>
            <w:vMerge w:val="restart"/>
            <w:tcBorders>
              <w:top w:val="single" w:sz="18" w:space="0" w:color="FFC000" w:themeColor="accent1"/>
            </w:tcBorders>
            <w:shd w:val="clear" w:color="auto" w:fill="FFF2CC" w:themeFill="accent1" w:themeFillTint="33"/>
            <w:vAlign w:val="center"/>
          </w:tcPr>
          <w:p w14:paraId="2823DF42" w14:textId="3EED3AB1" w:rsidR="003A0911" w:rsidRPr="003A0911" w:rsidRDefault="003A0911" w:rsidP="003A0911">
            <w:pPr>
              <w:jc w:val="center"/>
              <w:rPr>
                <w:b/>
                <w:bCs/>
                <w:u w:color="FFC000" w:themeColor="accent1"/>
              </w:rPr>
            </w:pPr>
            <w:r w:rsidRPr="003A0911">
              <w:rPr>
                <w:b/>
                <w:bCs/>
                <w:u w:color="FFC000" w:themeColor="accent1"/>
              </w:rPr>
              <w:t>Altres</w:t>
            </w:r>
          </w:p>
        </w:tc>
        <w:tc>
          <w:tcPr>
            <w:tcW w:w="7041" w:type="dxa"/>
            <w:tcBorders>
              <w:top w:val="single" w:sz="18" w:space="0" w:color="FFC000" w:themeColor="accent1"/>
              <w:bottom w:val="single" w:sz="4" w:space="0" w:color="FFC000" w:themeColor="accent1"/>
            </w:tcBorders>
          </w:tcPr>
          <w:p w14:paraId="0338B8A7" w14:textId="5CBAC557" w:rsidR="003A0911" w:rsidRPr="003A0911" w:rsidRDefault="003A0911" w:rsidP="003A0911">
            <w:pPr>
              <w:rPr>
                <w:b/>
                <w:bCs/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To irònic o de burla</w:t>
            </w:r>
          </w:p>
        </w:tc>
      </w:tr>
      <w:tr w:rsidR="003A0911" w14:paraId="62D49567" w14:textId="77777777" w:rsidTr="003A0911">
        <w:tc>
          <w:tcPr>
            <w:tcW w:w="1985" w:type="dxa"/>
            <w:vMerge/>
            <w:shd w:val="clear" w:color="auto" w:fill="FFF2CC" w:themeFill="accent1" w:themeFillTint="33"/>
          </w:tcPr>
          <w:p w14:paraId="40B227E4" w14:textId="77777777" w:rsidR="003A0911" w:rsidRDefault="003A0911" w:rsidP="003A0911">
            <w:pPr>
              <w:rPr>
                <w:u w:color="FFC000" w:themeColor="accent1"/>
              </w:rPr>
            </w:pPr>
          </w:p>
        </w:tc>
        <w:tc>
          <w:tcPr>
            <w:tcW w:w="7041" w:type="dxa"/>
            <w:tcBorders>
              <w:top w:val="single" w:sz="4" w:space="0" w:color="FFC000" w:themeColor="accent1"/>
              <w:bottom w:val="single" w:sz="4" w:space="0" w:color="FFC000" w:themeColor="accent1"/>
            </w:tcBorders>
          </w:tcPr>
          <w:p w14:paraId="0DB13896" w14:textId="3416C384" w:rsidR="003A0911" w:rsidRPr="003A0911" w:rsidRDefault="003A0911" w:rsidP="003A0911">
            <w:pPr>
              <w:rPr>
                <w:b/>
                <w:bCs/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Interrogació retòrica</w:t>
            </w:r>
          </w:p>
        </w:tc>
      </w:tr>
      <w:tr w:rsidR="003A0911" w14:paraId="3757F267" w14:textId="77777777" w:rsidTr="003A0911">
        <w:tc>
          <w:tcPr>
            <w:tcW w:w="1985" w:type="dxa"/>
            <w:vMerge/>
            <w:shd w:val="clear" w:color="auto" w:fill="FFF2CC" w:themeFill="accent1" w:themeFillTint="33"/>
          </w:tcPr>
          <w:p w14:paraId="7FCE2336" w14:textId="77777777" w:rsidR="003A0911" w:rsidRDefault="003A0911" w:rsidP="003A0911">
            <w:pPr>
              <w:rPr>
                <w:u w:color="FFC000" w:themeColor="accent1"/>
              </w:rPr>
            </w:pPr>
          </w:p>
        </w:tc>
        <w:tc>
          <w:tcPr>
            <w:tcW w:w="7041" w:type="dxa"/>
            <w:tcBorders>
              <w:top w:val="single" w:sz="4" w:space="0" w:color="FFC000" w:themeColor="accent1"/>
            </w:tcBorders>
          </w:tcPr>
          <w:p w14:paraId="2229C42F" w14:textId="260C018D" w:rsidR="003A0911" w:rsidRPr="003A0911" w:rsidRDefault="003A0911" w:rsidP="003A0911">
            <w:pPr>
              <w:rPr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Recursos tipogràfics</w:t>
            </w:r>
            <w:r>
              <w:rPr>
                <w:u w:color="FFC000" w:themeColor="accent1"/>
              </w:rPr>
              <w:t>: parèntesis per matisar, cometes,</w:t>
            </w:r>
            <w:r w:rsidR="00D364C1">
              <w:rPr>
                <w:u w:color="FFC000" w:themeColor="accent1"/>
              </w:rPr>
              <w:t xml:space="preserve"> cursiva per resaltar…</w:t>
            </w:r>
          </w:p>
        </w:tc>
      </w:tr>
    </w:tbl>
    <w:p w14:paraId="351E2D18" w14:textId="36732E1D" w:rsidR="00BC032E" w:rsidRDefault="00BC032E" w:rsidP="00BC032E">
      <w:pPr>
        <w:pStyle w:val="Ttulo1"/>
        <w:ind w:left="851" w:hanging="494"/>
        <w:rPr>
          <w:u w:color="FFC000" w:themeColor="accent1"/>
        </w:rPr>
      </w:pPr>
      <w:r>
        <w:rPr>
          <w:u w:color="FFC000" w:themeColor="accent1"/>
        </w:rPr>
        <w:t>L’ACCE</w:t>
      </w:r>
      <w:r w:rsidR="00D364C1">
        <w:rPr>
          <w:u w:color="FFC000" w:themeColor="accent1"/>
        </w:rPr>
        <w:t>ntuació</w:t>
      </w:r>
    </w:p>
    <w:p w14:paraId="2ECAD299" w14:textId="3DC93FCB" w:rsidR="00D364C1" w:rsidRDefault="00D364C1" w:rsidP="00D364C1">
      <w:pPr>
        <w:pStyle w:val="Ttulo2"/>
        <w:rPr>
          <w:u w:color="FFC000" w:themeColor="accent1"/>
        </w:rPr>
      </w:pPr>
      <w:r>
        <w:rPr>
          <w:u w:color="FFC000" w:themeColor="accent1"/>
        </w:rPr>
        <w:t>tipus d’accents</w:t>
      </w:r>
      <w:r w:rsidR="0086327D">
        <w:rPr>
          <w:u w:color="FFC000" w:themeColor="accent1"/>
        </w:rPr>
        <w:t xml:space="preserve"> </w:t>
      </w:r>
      <w:r w:rsidR="0086327D" w:rsidRPr="0086327D">
        <w:rPr>
          <w:color w:val="595959" w:themeColor="text1" w:themeTint="A6"/>
          <w:sz w:val="28"/>
          <w:szCs w:val="28"/>
        </w:rPr>
        <w:t>(segons el so)</w:t>
      </w:r>
    </w:p>
    <w:p w14:paraId="2D16B777" w14:textId="0C399061" w:rsidR="00D364C1" w:rsidRDefault="0086327D" w:rsidP="00D364C1">
      <w:pPr>
        <w:pStyle w:val="Prrafodelista"/>
        <w:numPr>
          <w:ilvl w:val="0"/>
          <w:numId w:val="32"/>
        </w:numPr>
        <w:rPr>
          <w:u w:color="FFC000" w:themeColor="accent1"/>
        </w:rPr>
      </w:pPr>
      <w:r w:rsidRPr="0086327D">
        <w:rPr>
          <w:noProof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3AC24D2A" wp14:editId="4CF5303A">
                <wp:simplePos x="0" y="0"/>
                <wp:positionH relativeFrom="column">
                  <wp:posOffset>1440611</wp:posOffset>
                </wp:positionH>
                <wp:positionV relativeFrom="paragraph">
                  <wp:posOffset>34769</wp:posOffset>
                </wp:positionV>
                <wp:extent cx="715993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9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68E6A" w14:textId="7F869C3E" w:rsidR="0086327D" w:rsidRDefault="0086327D">
                            <w:r>
                              <w:t>é, è, ó, 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C24D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113.45pt;margin-top:2.75pt;width:56.4pt;height:110.6pt;z-index:-251570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" filled="f" stroked="f">
                <v:textbox style="mso-fit-shape-to-text:t">
                  <w:txbxContent>
                    <w:p w14:paraId="19368E6A" w14:textId="7F869C3E" w:rsidR="0086327D" w:rsidRDefault="0086327D">
                      <w:r>
                        <w:t>é, è, ó, 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3C9045" wp14:editId="75480E17">
                <wp:simplePos x="0" y="0"/>
                <wp:positionH relativeFrom="column">
                  <wp:posOffset>1413139</wp:posOffset>
                </wp:positionH>
                <wp:positionV relativeFrom="paragraph">
                  <wp:posOffset>34290</wp:posOffset>
                </wp:positionV>
                <wp:extent cx="45719" cy="310551"/>
                <wp:effectExtent l="0" t="0" r="31115" b="13335"/>
                <wp:wrapNone/>
                <wp:docPr id="31" name="Cerra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0551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F37C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31" o:spid="_x0000_s1026" type="#_x0000_t88" style="position:absolute;margin-left:111.25pt;margin-top:2.7pt;width:3.6pt;height:24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" adj="265" strokecolor="#ffc000 [3204]" strokeweight="1pt">
                <v:stroke joinstyle="miter"/>
              </v:shape>
            </w:pict>
          </mc:Fallback>
        </mc:AlternateContent>
      </w:r>
      <w:r>
        <w:rPr>
          <w:b/>
          <w:bCs/>
          <w:u w:color="FFC000" w:themeColor="accent1"/>
        </w:rPr>
        <w:t xml:space="preserve">Obert </w:t>
      </w:r>
      <w:r w:rsidRPr="0086327D">
        <w:rPr>
          <w:b/>
          <w:bCs/>
          <w:color w:val="FFC000" w:themeColor="accent1"/>
          <w:u w:color="FFC000" w:themeColor="accent1"/>
        </w:rPr>
        <w:t>/</w:t>
      </w:r>
      <w:r>
        <w:rPr>
          <w:b/>
          <w:bCs/>
          <w:u w:color="FFC000" w:themeColor="accent1"/>
        </w:rPr>
        <w:t xml:space="preserve"> greu (</w:t>
      </w:r>
      <w:r w:rsidRPr="0086327D">
        <w:rPr>
          <w:b/>
          <w:bCs/>
          <w:color w:val="FFC000" w:themeColor="accent1"/>
          <w:u w:color="FFC000" w:themeColor="accent1"/>
        </w:rPr>
        <w:t>`</w:t>
      </w:r>
      <w:r>
        <w:rPr>
          <w:b/>
          <w:bCs/>
          <w:u w:color="FFC000" w:themeColor="accent1"/>
        </w:rPr>
        <w:t>):</w:t>
      </w:r>
      <w:r>
        <w:rPr>
          <w:u w:color="FFC000" w:themeColor="accent1"/>
        </w:rPr>
        <w:t xml:space="preserve"> à</w:t>
      </w:r>
    </w:p>
    <w:p w14:paraId="6502D32E" w14:textId="29F8270C" w:rsidR="0086327D" w:rsidRDefault="0086327D" w:rsidP="00D364C1">
      <w:pPr>
        <w:pStyle w:val="Prrafodelista"/>
        <w:numPr>
          <w:ilvl w:val="0"/>
          <w:numId w:val="32"/>
        </w:numPr>
        <w:rPr>
          <w:u w:color="FFC000" w:themeColor="accent1"/>
        </w:rPr>
      </w:pPr>
      <w:r>
        <w:rPr>
          <w:b/>
          <w:bCs/>
          <w:u w:color="FFC000" w:themeColor="accent1"/>
        </w:rPr>
        <w:t xml:space="preserve">Tancat </w:t>
      </w:r>
      <w:r w:rsidRPr="0086327D">
        <w:rPr>
          <w:b/>
          <w:bCs/>
          <w:color w:val="FFC000" w:themeColor="accent1"/>
          <w:u w:color="FFC000" w:themeColor="accent1"/>
        </w:rPr>
        <w:t>/</w:t>
      </w:r>
      <w:r>
        <w:rPr>
          <w:b/>
          <w:bCs/>
          <w:u w:color="FFC000" w:themeColor="accent1"/>
        </w:rPr>
        <w:t xml:space="preserve"> agut (</w:t>
      </w:r>
      <w:r w:rsidRPr="0086327D">
        <w:rPr>
          <w:b/>
          <w:bCs/>
          <w:color w:val="FFC000" w:themeColor="accent1"/>
          <w:u w:color="FFC000" w:themeColor="accent1"/>
        </w:rPr>
        <w:t>´</w:t>
      </w:r>
      <w:r>
        <w:rPr>
          <w:b/>
          <w:bCs/>
          <w:u w:color="FFC000" w:themeColor="accent1"/>
        </w:rPr>
        <w:t xml:space="preserve">): </w:t>
      </w:r>
      <w:r>
        <w:rPr>
          <w:u w:color="FFC000" w:themeColor="accent1"/>
        </w:rPr>
        <w:t>í, ú</w:t>
      </w:r>
    </w:p>
    <w:p w14:paraId="2FFECD01" w14:textId="25AD4155" w:rsidR="0086327D" w:rsidRDefault="0086327D" w:rsidP="0086327D">
      <w:pPr>
        <w:pStyle w:val="Ttulo2"/>
        <w:rPr>
          <w:u w:color="FFC000" w:themeColor="accent1"/>
        </w:rPr>
      </w:pPr>
      <w:r>
        <w:rPr>
          <w:u w:color="FFC000" w:themeColor="accent1"/>
        </w:rPr>
        <w:t>normes d’accentuació</w:t>
      </w:r>
    </w:p>
    <w:p w14:paraId="41562528" w14:textId="68DE3B85" w:rsidR="0086327D" w:rsidRDefault="0086327D" w:rsidP="0086327D">
      <w:pPr>
        <w:pStyle w:val="Prrafodelista"/>
        <w:numPr>
          <w:ilvl w:val="0"/>
          <w:numId w:val="33"/>
        </w:numPr>
        <w:ind w:left="284" w:hanging="284"/>
        <w:rPr>
          <w:u w:color="FFC000" w:themeColor="accent1"/>
        </w:rPr>
      </w:pPr>
      <w:r>
        <w:rPr>
          <w:b/>
          <w:bCs/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874880" wp14:editId="68516D35">
                <wp:simplePos x="0" y="0"/>
                <wp:positionH relativeFrom="column">
                  <wp:posOffset>1323975</wp:posOffset>
                </wp:positionH>
                <wp:positionV relativeFrom="paragraph">
                  <wp:posOffset>412636</wp:posOffset>
                </wp:positionV>
                <wp:extent cx="0" cy="69073"/>
                <wp:effectExtent l="76200" t="0" r="95250" b="64770"/>
                <wp:wrapNone/>
                <wp:docPr id="81" name="Conector recto de flech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295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1" o:spid="_x0000_s1026" type="#_x0000_t32" style="position:absolute;margin-left:104.25pt;margin-top:32.5pt;width:0;height:5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568106" wp14:editId="16D776FA">
                <wp:simplePos x="0" y="0"/>
                <wp:positionH relativeFrom="column">
                  <wp:posOffset>1150099</wp:posOffset>
                </wp:positionH>
                <wp:positionV relativeFrom="paragraph">
                  <wp:posOffset>240665</wp:posOffset>
                </wp:positionV>
                <wp:extent cx="0" cy="69073"/>
                <wp:effectExtent l="76200" t="0" r="95250" b="64770"/>
                <wp:wrapNone/>
                <wp:docPr id="75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F75C1" id="Conector recto de flecha 75" o:spid="_x0000_s1026" type="#_x0000_t32" style="position:absolute;margin-left:90.55pt;margin-top:18.95pt;width:0;height:5.4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" strokecolor="#ffc000 [3204]" strokeweight="1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7437FD" wp14:editId="62FC1DCC">
                <wp:simplePos x="0" y="0"/>
                <wp:positionH relativeFrom="column">
                  <wp:posOffset>1305039</wp:posOffset>
                </wp:positionH>
                <wp:positionV relativeFrom="paragraph">
                  <wp:posOffset>62865</wp:posOffset>
                </wp:positionV>
                <wp:extent cx="0" cy="69073"/>
                <wp:effectExtent l="76200" t="0" r="95250" b="64770"/>
                <wp:wrapNone/>
                <wp:docPr id="68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D03D6" id="Conector recto de flecha 68" o:spid="_x0000_s1026" type="#_x0000_t32" style="position:absolute;margin-left:102.75pt;margin-top:4.95pt;width:0;height:5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" strokecolor="#ffc000 [3204]" strokeweight="1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AE1940" wp14:editId="7D101829">
                <wp:simplePos x="0" y="0"/>
                <wp:positionH relativeFrom="column">
                  <wp:posOffset>426720</wp:posOffset>
                </wp:positionH>
                <wp:positionV relativeFrom="paragraph">
                  <wp:posOffset>424180</wp:posOffset>
                </wp:positionV>
                <wp:extent cx="125730" cy="0"/>
                <wp:effectExtent l="0" t="76200" r="26670" b="9525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88883" id="Conector recto de flecha 58" o:spid="_x0000_s1026" type="#_x0000_t32" style="position:absolute;margin-left:33.6pt;margin-top:33.4pt;width:9.9pt;height:0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" strokecolor="#ffc000 [3204]" strokeweight="1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838FDD" wp14:editId="6D7BE32A">
                <wp:simplePos x="0" y="0"/>
                <wp:positionH relativeFrom="column">
                  <wp:posOffset>425450</wp:posOffset>
                </wp:positionH>
                <wp:positionV relativeFrom="paragraph">
                  <wp:posOffset>252730</wp:posOffset>
                </wp:positionV>
                <wp:extent cx="125730" cy="0"/>
                <wp:effectExtent l="0" t="76200" r="26670" b="952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205B14" id="Conector recto de flecha 43" o:spid="_x0000_s1026" type="#_x0000_t32" style="position:absolute;margin-left:33.5pt;margin-top:19.9pt;width:9.9pt;height:0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" strokecolor="#ffc000 [3204]" strokeweight="1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414E08" wp14:editId="44C6AF47">
                <wp:simplePos x="0" y="0"/>
                <wp:positionH relativeFrom="column">
                  <wp:posOffset>426085</wp:posOffset>
                </wp:positionH>
                <wp:positionV relativeFrom="paragraph">
                  <wp:posOffset>80645</wp:posOffset>
                </wp:positionV>
                <wp:extent cx="125730" cy="0"/>
                <wp:effectExtent l="0" t="76200" r="26670" b="9525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76940" id="Conector recto de flecha 38" o:spid="_x0000_s1026" type="#_x0000_t32" style="position:absolute;margin-left:33.55pt;margin-top:6.35pt;width:9.9pt;height:0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" strokecolor="#ffc000 [3204]" strokeweight="1pt">
                <v:stroke endarrow="block" joinstyle="miter"/>
              </v:shape>
            </w:pict>
          </mc:Fallback>
        </mc:AlternateContent>
      </w:r>
      <w:r>
        <w:rPr>
          <w:b/>
          <w:bCs/>
          <w:u w:color="FFC000" w:themeColor="accent1"/>
        </w:rPr>
        <w:t xml:space="preserve">EPA     Agudes (_ _ </w:t>
      </w:r>
      <w:r w:rsidRPr="0086327D">
        <w:rPr>
          <w:b/>
          <w:bCs/>
          <w:color w:val="FFC000" w:themeColor="accent1"/>
          <w:u w:color="FFC000" w:themeColor="accent1"/>
        </w:rPr>
        <w:t>_</w:t>
      </w:r>
      <w:r>
        <w:rPr>
          <w:b/>
          <w:bCs/>
          <w:u w:color="FFC000" w:themeColor="accent1"/>
        </w:rPr>
        <w:t>)</w:t>
      </w:r>
      <w:r>
        <w:rPr>
          <w:u w:color="FFC000" w:themeColor="accent1"/>
        </w:rPr>
        <w:t xml:space="preserve">: s’accentuen si acaben en </w:t>
      </w:r>
      <w:r>
        <w:rPr>
          <w:b/>
          <w:bCs/>
          <w:u w:color="FFC000" w:themeColor="accent1"/>
        </w:rPr>
        <w:t>vocal</w:t>
      </w:r>
      <w:r>
        <w:rPr>
          <w:u w:color="FFC000" w:themeColor="accent1"/>
        </w:rPr>
        <w:t xml:space="preserve">, </w:t>
      </w:r>
      <w:r>
        <w:rPr>
          <w:b/>
          <w:bCs/>
          <w:u w:color="FFC000" w:themeColor="accent1"/>
        </w:rPr>
        <w:t>vocal+s</w:t>
      </w:r>
      <w:r>
        <w:rPr>
          <w:u w:color="FFC000" w:themeColor="accent1"/>
        </w:rPr>
        <w:t xml:space="preserve">, </w:t>
      </w:r>
      <w:r>
        <w:rPr>
          <w:b/>
          <w:bCs/>
          <w:u w:color="FFC000" w:themeColor="accent1"/>
        </w:rPr>
        <w:t>-en</w:t>
      </w:r>
      <w:r>
        <w:rPr>
          <w:u w:color="FFC000" w:themeColor="accent1"/>
        </w:rPr>
        <w:t xml:space="preserve">, </w:t>
      </w:r>
      <w:r>
        <w:rPr>
          <w:b/>
          <w:bCs/>
          <w:u w:color="FFC000" w:themeColor="accent1"/>
        </w:rPr>
        <w:t>-in</w:t>
      </w:r>
      <w:r>
        <w:rPr>
          <w:b/>
          <w:bCs/>
          <w:u w:color="FFC000" w:themeColor="accent1"/>
        </w:rPr>
        <w:br/>
        <w:t xml:space="preserve">            Planes (_ </w:t>
      </w:r>
      <w:r w:rsidRPr="0086327D">
        <w:rPr>
          <w:b/>
          <w:bCs/>
          <w:color w:val="FFC000" w:themeColor="accent1"/>
          <w:u w:color="FFC000" w:themeColor="accent1"/>
        </w:rPr>
        <w:t>_</w:t>
      </w:r>
      <w:r>
        <w:rPr>
          <w:b/>
          <w:bCs/>
          <w:u w:color="FFC000" w:themeColor="accent1"/>
        </w:rPr>
        <w:t xml:space="preserve"> _):</w:t>
      </w:r>
      <w:r>
        <w:rPr>
          <w:u w:color="FFC000" w:themeColor="accent1"/>
        </w:rPr>
        <w:t xml:space="preserve"> s’accentuen si </w:t>
      </w:r>
      <w:r>
        <w:rPr>
          <w:b/>
          <w:bCs/>
          <w:u w:color="FFC000" w:themeColor="accent1"/>
        </w:rPr>
        <w:t>no</w:t>
      </w:r>
      <w:r>
        <w:rPr>
          <w:u w:color="FFC000" w:themeColor="accent1"/>
        </w:rPr>
        <w:t xml:space="preserve"> acaben en </w:t>
      </w:r>
      <w:r>
        <w:rPr>
          <w:b/>
          <w:bCs/>
          <w:u w:color="FFC000" w:themeColor="accent1"/>
        </w:rPr>
        <w:t>vocal</w:t>
      </w:r>
      <w:r>
        <w:rPr>
          <w:u w:color="FFC000" w:themeColor="accent1"/>
        </w:rPr>
        <w:t xml:space="preserve">, </w:t>
      </w:r>
      <w:r>
        <w:rPr>
          <w:b/>
          <w:bCs/>
          <w:u w:color="FFC000" w:themeColor="accent1"/>
        </w:rPr>
        <w:t>vocal+s</w:t>
      </w:r>
      <w:r>
        <w:rPr>
          <w:u w:color="FFC000" w:themeColor="accent1"/>
        </w:rPr>
        <w:t xml:space="preserve">, </w:t>
      </w:r>
      <w:r>
        <w:rPr>
          <w:b/>
          <w:bCs/>
          <w:u w:color="FFC000" w:themeColor="accent1"/>
        </w:rPr>
        <w:t>-en</w:t>
      </w:r>
      <w:r>
        <w:rPr>
          <w:u w:color="FFC000" w:themeColor="accent1"/>
        </w:rPr>
        <w:t xml:space="preserve">, </w:t>
      </w:r>
      <w:r>
        <w:rPr>
          <w:b/>
          <w:bCs/>
          <w:u w:color="FFC000" w:themeColor="accent1"/>
        </w:rPr>
        <w:t>-in</w:t>
      </w:r>
      <w:r>
        <w:rPr>
          <w:b/>
          <w:bCs/>
          <w:u w:color="FFC000" w:themeColor="accent1"/>
        </w:rPr>
        <w:br/>
        <w:t xml:space="preserve">            Esdrúixoles (</w:t>
      </w:r>
      <w:r w:rsidRPr="0086327D">
        <w:rPr>
          <w:b/>
          <w:bCs/>
          <w:color w:val="FFC000" w:themeColor="accent1"/>
          <w:u w:color="FFC000" w:themeColor="accent1"/>
        </w:rPr>
        <w:t>_</w:t>
      </w:r>
      <w:r>
        <w:rPr>
          <w:b/>
          <w:bCs/>
          <w:u w:color="FFC000" w:themeColor="accent1"/>
        </w:rPr>
        <w:t xml:space="preserve"> _ _):</w:t>
      </w:r>
      <w:r>
        <w:rPr>
          <w:u w:color="FFC000" w:themeColor="accent1"/>
        </w:rPr>
        <w:t xml:space="preserve"> s’accentuen </w:t>
      </w:r>
      <w:r>
        <w:rPr>
          <w:b/>
          <w:bCs/>
          <w:u w:color="FFC000" w:themeColor="accent1"/>
        </w:rPr>
        <w:t>sempre</w:t>
      </w:r>
    </w:p>
    <w:p w14:paraId="62212CFF" w14:textId="2D9957D5" w:rsidR="0086327D" w:rsidRDefault="0086327D" w:rsidP="0086327D">
      <w:pPr>
        <w:pStyle w:val="Prrafodelista"/>
        <w:numPr>
          <w:ilvl w:val="0"/>
          <w:numId w:val="33"/>
        </w:numPr>
        <w:ind w:left="284" w:hanging="284"/>
        <w:rPr>
          <w:u w:color="FFC000" w:themeColor="accent1"/>
        </w:rPr>
      </w:pPr>
      <w:r>
        <w:rPr>
          <w:u w:color="FFC000" w:themeColor="accent1"/>
        </w:rPr>
        <w:t xml:space="preserve">Els </w:t>
      </w:r>
      <w:r>
        <w:rPr>
          <w:b/>
          <w:bCs/>
          <w:u w:color="FFC000" w:themeColor="accent1"/>
        </w:rPr>
        <w:t>monosíl·labs</w:t>
      </w:r>
      <w:r>
        <w:rPr>
          <w:u w:color="FFC000" w:themeColor="accent1"/>
        </w:rPr>
        <w:t xml:space="preserve"> </w:t>
      </w:r>
      <w:r>
        <w:rPr>
          <w:u w:val="single" w:color="FFC000" w:themeColor="accent1"/>
        </w:rPr>
        <w:t>no</w:t>
      </w:r>
      <w:r>
        <w:rPr>
          <w:u w:color="FFC000" w:themeColor="accent1"/>
        </w:rPr>
        <w:t xml:space="preserve"> s’accentuen </w:t>
      </w:r>
      <w:r w:rsidRPr="0086327D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menys l’</w:t>
      </w:r>
      <w:r>
        <w:rPr>
          <w:b/>
          <w:bCs/>
          <w:u w:color="FFC000" w:themeColor="accent1"/>
        </w:rPr>
        <w:t>accent diacrític</w:t>
      </w:r>
    </w:p>
    <w:p w14:paraId="13BDA89A" w14:textId="1D76C627" w:rsidR="0086327D" w:rsidRDefault="0086327D" w:rsidP="0086327D">
      <w:pPr>
        <w:pStyle w:val="Prrafodelista"/>
        <w:numPr>
          <w:ilvl w:val="0"/>
          <w:numId w:val="33"/>
        </w:numPr>
        <w:ind w:left="284" w:right="-472" w:hanging="284"/>
        <w:rPr>
          <w:u w:color="FFC000" w:themeColor="accent1"/>
        </w:rPr>
      </w:pPr>
      <w:r>
        <w:rPr>
          <w:u w:color="FFC000" w:themeColor="accent1"/>
        </w:rPr>
        <w:t xml:space="preserve">Els </w:t>
      </w:r>
      <w:r>
        <w:rPr>
          <w:b/>
          <w:bCs/>
          <w:u w:color="FFC000" w:themeColor="accent1"/>
        </w:rPr>
        <w:t>adverbis de mode acabats en -ment</w:t>
      </w:r>
      <w:r>
        <w:rPr>
          <w:u w:color="FFC000" w:themeColor="accent1"/>
        </w:rPr>
        <w:t xml:space="preserve"> </w:t>
      </w:r>
      <w:r w:rsidRPr="0086327D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s’accentuen si l’</w:t>
      </w:r>
      <w:r>
        <w:rPr>
          <w:u w:val="single" w:color="FFC000" w:themeColor="accent1"/>
        </w:rPr>
        <w:t>adjectiu femení</w:t>
      </w:r>
      <w:r>
        <w:rPr>
          <w:u w:color="FFC000" w:themeColor="accent1"/>
        </w:rPr>
        <w:t xml:space="preserve"> de què deriven s’accentua</w:t>
      </w:r>
    </w:p>
    <w:p w14:paraId="100481AF" w14:textId="6EE84F65" w:rsidR="0086327D" w:rsidRPr="0086327D" w:rsidRDefault="0086327D" w:rsidP="0086327D">
      <w:pPr>
        <w:pStyle w:val="Prrafodelista"/>
        <w:numPr>
          <w:ilvl w:val="0"/>
          <w:numId w:val="33"/>
        </w:numPr>
        <w:ind w:left="284" w:right="-472" w:hanging="284"/>
        <w:rPr>
          <w:u w:color="FFC000" w:themeColor="accent1"/>
        </w:rPr>
      </w:pPr>
      <w:r>
        <w:rPr>
          <w:b/>
          <w:bCs/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A1848C" wp14:editId="153F1BB9">
                <wp:simplePos x="0" y="0"/>
                <wp:positionH relativeFrom="column">
                  <wp:posOffset>1719260</wp:posOffset>
                </wp:positionH>
                <wp:positionV relativeFrom="paragraph">
                  <wp:posOffset>263685</wp:posOffset>
                </wp:positionV>
                <wp:extent cx="125730" cy="0"/>
                <wp:effectExtent l="0" t="76200" r="26670" b="95250"/>
                <wp:wrapNone/>
                <wp:docPr id="93" name="Conector recto de flech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C36E83" id="Conector recto de flecha 93" o:spid="_x0000_s1026" type="#_x0000_t32" style="position:absolute;margin-left:135.35pt;margin-top:20.75pt;width:9.9pt;height:0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" strokecolor="#ffc000 [3204]" strokeweight="1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E30995" wp14:editId="31175562">
                <wp:simplePos x="0" y="0"/>
                <wp:positionH relativeFrom="column">
                  <wp:posOffset>1718077</wp:posOffset>
                </wp:positionH>
                <wp:positionV relativeFrom="paragraph">
                  <wp:posOffset>96159</wp:posOffset>
                </wp:positionV>
                <wp:extent cx="125730" cy="0"/>
                <wp:effectExtent l="0" t="76200" r="26670" b="95250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D07B9" id="Conector recto de flecha 86" o:spid="_x0000_s1026" type="#_x0000_t32" style="position:absolute;margin-left:135.3pt;margin-top:7.55pt;width:9.9pt;height:0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>
        <w:rPr>
          <w:u w:color="FFC000" w:themeColor="accent1"/>
        </w:rPr>
        <w:t xml:space="preserve">En les </w:t>
      </w:r>
      <w:r>
        <w:rPr>
          <w:b/>
          <w:bCs/>
          <w:u w:color="FFC000" w:themeColor="accent1"/>
        </w:rPr>
        <w:t>paraules compostes</w:t>
      </w:r>
      <w:r>
        <w:rPr>
          <w:u w:color="FFC000" w:themeColor="accent1"/>
        </w:rPr>
        <w:t xml:space="preserve">     unides per un </w:t>
      </w:r>
      <w:r>
        <w:rPr>
          <w:b/>
          <w:bCs/>
          <w:u w:color="FFC000" w:themeColor="accent1"/>
        </w:rPr>
        <w:t>guionet</w:t>
      </w:r>
      <w:r>
        <w:rPr>
          <w:u w:color="FFC000" w:themeColor="accent1"/>
        </w:rPr>
        <w:t xml:space="preserve">: cada element </w:t>
      </w:r>
      <w:r>
        <w:rPr>
          <w:u w:val="single" w:color="FFC000" w:themeColor="accent1"/>
        </w:rPr>
        <w:t>conserva</w:t>
      </w:r>
      <w:r>
        <w:rPr>
          <w:u w:color="FFC000" w:themeColor="accent1"/>
        </w:rPr>
        <w:t xml:space="preserve"> l’accent</w:t>
      </w:r>
      <w:r>
        <w:rPr>
          <w:u w:color="FFC000" w:themeColor="accent1"/>
        </w:rPr>
        <w:br/>
        <w:t xml:space="preserve">                                                     </w:t>
      </w:r>
      <w:r>
        <w:rPr>
          <w:b/>
          <w:bCs/>
          <w:u w:color="FFC000" w:themeColor="accent1"/>
        </w:rPr>
        <w:t>soldades</w:t>
      </w:r>
      <w:r>
        <w:rPr>
          <w:u w:color="FFC000" w:themeColor="accent1"/>
        </w:rPr>
        <w:t xml:space="preserve"> sense guionet: s’accentua només el </w:t>
      </w:r>
      <w:r>
        <w:rPr>
          <w:u w:val="single" w:color="FFC000" w:themeColor="accent1"/>
        </w:rPr>
        <w:t>segon terme</w:t>
      </w:r>
    </w:p>
    <w:p w14:paraId="26890242" w14:textId="77777777" w:rsidR="0086327D" w:rsidRDefault="0086327D">
      <w:pPr>
        <w:rPr>
          <w:rFonts w:eastAsiaTheme="majorEastAsia"/>
          <w:b/>
          <w:caps/>
          <w:color w:val="FFC000" w:themeColor="accent1"/>
          <w:sz w:val="36"/>
          <w:szCs w:val="36"/>
          <w:u w:color="FFC000" w:themeColor="accent1"/>
        </w:rPr>
      </w:pPr>
      <w:r>
        <w:rPr>
          <w:u w:color="FFC000" w:themeColor="accent1"/>
        </w:rPr>
        <w:br w:type="page"/>
      </w:r>
    </w:p>
    <w:p w14:paraId="0D36AF1E" w14:textId="613AC449" w:rsidR="00D364C1" w:rsidRDefault="00D364C1" w:rsidP="00D364C1">
      <w:pPr>
        <w:pStyle w:val="Ttulo2"/>
        <w:rPr>
          <w:u w:color="FFC000" w:themeColor="accent1"/>
        </w:rPr>
      </w:pPr>
      <w:r>
        <w:rPr>
          <w:u w:color="FFC000" w:themeColor="accent1"/>
        </w:rPr>
        <w:lastRenderedPageBreak/>
        <w:t>repàs de l’accent diacrític</w:t>
      </w:r>
    </w:p>
    <w:tbl>
      <w:tblPr>
        <w:tblStyle w:val="Tablaconcuadrcula1clara-nfasis1"/>
        <w:tblW w:w="9887" w:type="dxa"/>
        <w:tblInd w:w="-509" w:type="dxa"/>
        <w:tbl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single" w:sz="4" w:space="0" w:color="FFC000" w:themeColor="accent1"/>
          <w:insideV w:val="single" w:sz="4" w:space="0" w:color="FFC000" w:themeColor="accent1"/>
        </w:tblBorders>
        <w:tblLook w:val="0400" w:firstRow="0" w:lastRow="0" w:firstColumn="0" w:lastColumn="0" w:noHBand="0" w:noVBand="1"/>
      </w:tblPr>
      <w:tblGrid>
        <w:gridCol w:w="1977"/>
        <w:gridCol w:w="1977"/>
        <w:gridCol w:w="1979"/>
        <w:gridCol w:w="1977"/>
        <w:gridCol w:w="1977"/>
      </w:tblGrid>
      <w:tr w:rsidR="009C296B" w14:paraId="329D0AEE" w14:textId="77777777" w:rsidTr="009C296B">
        <w:trPr>
          <w:trHeight w:val="687"/>
        </w:trPr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72AED1DF" w14:textId="7BBCE394" w:rsidR="009C296B" w:rsidRPr="00E205BD" w:rsidRDefault="00D364C1" w:rsidP="00E205BD">
            <w:pPr>
              <w:contextualSpacing/>
              <w:rPr>
                <w:b/>
                <w:bCs/>
                <w:sz w:val="28"/>
                <w:szCs w:val="28"/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1577FB8" wp14:editId="67336DE3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165100</wp:posOffset>
                      </wp:positionV>
                      <wp:extent cx="526415" cy="1404620"/>
                      <wp:effectExtent l="0" t="0" r="0" b="0"/>
                      <wp:wrapNone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A9435" w14:textId="6DADC88F" w:rsidR="009C296B" w:rsidRPr="009C296B" w:rsidRDefault="009C296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C296B">
                                    <w:rPr>
                                      <w:b/>
                                      <w:bCs/>
                                    </w:rPr>
                                    <w:t>BÉNS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77FB8" id="_x0000_s1028" type="#_x0000_t202" style="position:absolute;margin-left:-9.45pt;margin-top:13pt;width:41.45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" filled="f" stroked="f">
                      <v:textbox style="mso-fit-shape-to-text:t">
                        <w:txbxContent>
                          <w:p w14:paraId="6FFA9435" w14:textId="6DADC88F" w:rsidR="009C296B" w:rsidRPr="009C296B" w:rsidRDefault="009C29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296B">
                              <w:rPr>
                                <w:b/>
                                <w:bCs/>
                              </w:rPr>
                              <w:t>BÉNS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 w:rsidRPr="009C296B">
              <w:rPr>
                <w:noProof/>
                <w:u w:color="FFC000" w:themeColor="accent1"/>
              </w:rPr>
              <w:drawing>
                <wp:anchor distT="0" distB="0" distL="114300" distR="114300" simplePos="0" relativeHeight="251669504" behindDoc="0" locked="0" layoutInCell="1" allowOverlap="1" wp14:anchorId="3431E450" wp14:editId="3B0B7CC6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12700</wp:posOffset>
                  </wp:positionV>
                  <wp:extent cx="401320" cy="372745"/>
                  <wp:effectExtent l="0" t="0" r="0" b="8255"/>
                  <wp:wrapNone/>
                  <wp:docPr id="14" name="Imagen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2053F0-59B3-45F8-B7C6-27A411367B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>
                            <a:extLst>
                              <a:ext uri="{FF2B5EF4-FFF2-40B4-BE49-F238E27FC236}">
                                <a16:creationId xmlns:a16="http://schemas.microsoft.com/office/drawing/2014/main" id="{472053F0-59B3-45F8-B7C6-27A411367B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136" b="89773" l="6860" r="89974">
                                        <a14:foregroundMark x1="54354" y1="42614" x2="7124" y2="53409"/>
                                        <a14:foregroundMark x1="48549" y1="45739" x2="35620" y2="38068"/>
                                        <a14:foregroundMark x1="41425" y1="38068" x2="64380" y2="38068"/>
                                        <a14:foregroundMark x1="61478" y1="36648" x2="47230" y2="113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w:drawing>
                <wp:anchor distT="0" distB="0" distL="114300" distR="114300" simplePos="0" relativeHeight="251670528" behindDoc="0" locked="0" layoutInCell="1" allowOverlap="1" wp14:anchorId="46EC4A5C" wp14:editId="42BE9391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9525</wp:posOffset>
                  </wp:positionV>
                  <wp:extent cx="485140" cy="381000"/>
                  <wp:effectExtent l="0" t="0" r="0" b="0"/>
                  <wp:wrapNone/>
                  <wp:docPr id="15" name="Image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59751C-3969-4197-9DAD-44A6C00797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1959751C-3969-4197-9DAD-44A6C00797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86" t="24829" r="18592" b="27350"/>
                          <a:stretch/>
                        </pic:blipFill>
                        <pic:spPr>
                          <a:xfrm>
                            <a:off x="0" y="0"/>
                            <a:ext cx="48514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 w:rsidRPr="00E205BD">
              <w:rPr>
                <w:b/>
                <w:bCs/>
                <w:sz w:val="28"/>
                <w:szCs w:val="28"/>
                <w:u w:color="FFC000" w:themeColor="accent1"/>
              </w:rPr>
              <w:t>BÉ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37B64ED9" w14:textId="067E6558" w:rsidR="009C296B" w:rsidRDefault="009C296B" w:rsidP="00E205BD">
            <w:pPr>
              <w:contextualSpacing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BF68775" wp14:editId="2430012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169545</wp:posOffset>
                      </wp:positionV>
                      <wp:extent cx="526415" cy="1404620"/>
                      <wp:effectExtent l="0" t="0" r="0" b="0"/>
                      <wp:wrapNone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1844B" w14:textId="5A1AC989" w:rsidR="009C296B" w:rsidRPr="009C296B" w:rsidRDefault="009C296B" w:rsidP="009C296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DÉUS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68775" id="_x0000_s1029" type="#_x0000_t202" style="position:absolute;margin-left:-5.85pt;margin-top:13.35pt;width:41.4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" filled="f" stroked="f">
                      <v:textbox style="mso-fit-shape-to-text:t">
                        <w:txbxContent>
                          <w:p w14:paraId="5641844B" w14:textId="5A1AC989" w:rsidR="009C296B" w:rsidRPr="009C296B" w:rsidRDefault="009C296B" w:rsidP="009C29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DÉUS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w:drawing>
                <wp:anchor distT="0" distB="0" distL="114300" distR="114300" simplePos="0" relativeHeight="251675648" behindDoc="0" locked="0" layoutInCell="1" allowOverlap="1" wp14:anchorId="5C4D720E" wp14:editId="60A85EED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-13335</wp:posOffset>
                  </wp:positionV>
                  <wp:extent cx="445770" cy="385445"/>
                  <wp:effectExtent l="0" t="0" r="0" b="0"/>
                  <wp:wrapNone/>
                  <wp:docPr id="17" name="Imagen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DA5D77-E792-4221-A1B6-5C347B964A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5">
                            <a:extLst>
                              <a:ext uri="{FF2B5EF4-FFF2-40B4-BE49-F238E27FC236}">
                                <a16:creationId xmlns:a16="http://schemas.microsoft.com/office/drawing/2014/main" id="{41DA5D77-E792-4221-A1B6-5C347B964A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7869" b="93770" l="7463" r="94925">
                                        <a14:foregroundMark x1="63582" y1="7869" x2="61194" y2="7869"/>
                                        <a14:foregroundMark x1="85672" y1="85902" x2="45970" y2="90820"/>
                                        <a14:foregroundMark x1="45970" y1="90820" x2="25970" y2="87213"/>
                                        <a14:foregroundMark x1="25970" y1="87213" x2="21493" y2="84590"/>
                                        <a14:foregroundMark x1="13433" y1="78689" x2="7761" y2="76393"/>
                                        <a14:foregroundMark x1="48955" y1="92459" x2="57313" y2="94426"/>
                                        <a14:foregroundMark x1="92836" y1="81311" x2="79403" y2="80328"/>
                                        <a14:foregroundMark x1="94925" y1="77377" x2="94925" y2="7737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  <w:u w:color="FFC000" w:themeColor="accent1"/>
              </w:rPr>
              <w:t>DÉU</w:t>
            </w:r>
          </w:p>
        </w:tc>
        <w:tc>
          <w:tcPr>
            <w:tcW w:w="1979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67FBB7F7" w14:textId="2A565D01" w:rsidR="009C296B" w:rsidRDefault="009C296B" w:rsidP="00E205BD">
            <w:pPr>
              <w:contextualSpacing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1FC63318" wp14:editId="364E815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88265</wp:posOffset>
                      </wp:positionV>
                      <wp:extent cx="665480" cy="1404620"/>
                      <wp:effectExtent l="0" t="0" r="0" b="0"/>
                      <wp:wrapNone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8A9A4" w14:textId="6F2BE860" w:rsidR="009C296B" w:rsidRPr="009C296B" w:rsidRDefault="009C296B" w:rsidP="009C296B">
                                  <w:r w:rsidRPr="009C296B">
                                    <w:t xml:space="preserve">verb </w:t>
                                  </w:r>
                                  <w:r>
                                    <w:t>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63318" id="_x0000_s1030" type="#_x0000_t202" style="position:absolute;margin-left:24.8pt;margin-top:6.95pt;width:52.4pt;height:11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" filled="f" stroked="f">
                      <v:textbox style="mso-fit-shape-to-text:t">
                        <w:txbxContent>
                          <w:p w14:paraId="35B8A9A4" w14:textId="6F2BE860" w:rsidR="009C296B" w:rsidRPr="009C296B" w:rsidRDefault="009C296B" w:rsidP="009C296B">
                            <w:r w:rsidRPr="009C296B">
                              <w:t xml:space="preserve">verb </w:t>
                            </w:r>
                            <w:r>
                              <w:t>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  <w:u w:color="FFC000" w:themeColor="accent1"/>
              </w:rPr>
              <w:t>ÉS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3ECD7677" w14:textId="526F9FA2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687936" behindDoc="0" locked="0" layoutInCell="1" allowOverlap="1" wp14:anchorId="7CE08EE1" wp14:editId="7CC3C462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635</wp:posOffset>
                  </wp:positionV>
                  <wp:extent cx="380365" cy="378460"/>
                  <wp:effectExtent l="0" t="0" r="635" b="2540"/>
                  <wp:wrapNone/>
                  <wp:docPr id="24" name="Imagen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A258E7-E6D9-40E7-9CE7-D82FCC296B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0">
                            <a:extLst>
                              <a:ext uri="{FF2B5EF4-FFF2-40B4-BE49-F238E27FC236}">
                                <a16:creationId xmlns:a16="http://schemas.microsoft.com/office/drawing/2014/main" id="{06A258E7-E6D9-40E7-9CE7-D82FCC296B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4762" b="94678" l="9777" r="96648">
                                        <a14:foregroundMark x1="58659" y1="5042" x2="62011" y2="94678"/>
                                        <a14:foregroundMark x1="96648" y1="39496" x2="86592" y2="4257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MÀ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6B46971C" w14:textId="59682B4A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688960" behindDoc="0" locked="0" layoutInCell="1" allowOverlap="1" wp14:anchorId="6ED53420" wp14:editId="7D51DA22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14605</wp:posOffset>
                  </wp:positionV>
                  <wp:extent cx="379730" cy="372745"/>
                  <wp:effectExtent l="0" t="0" r="1270" b="8255"/>
                  <wp:wrapNone/>
                  <wp:docPr id="26" name="Imagen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817B0B-592E-457D-9C9F-6346B41681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5">
                            <a:extLst>
                              <a:ext uri="{FF2B5EF4-FFF2-40B4-BE49-F238E27FC236}">
                                <a16:creationId xmlns:a16="http://schemas.microsoft.com/office/drawing/2014/main" id="{B0817B0B-592E-457D-9C9F-6346B41681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5195" b="96104" l="6369" r="94268">
                                        <a14:foregroundMark x1="52548" y1="7143" x2="49363" y2="5519"/>
                                        <a14:foregroundMark x1="94268" y1="45455" x2="94268" y2="51623"/>
                                        <a14:foregroundMark x1="57962" y1="91558" x2="51911" y2="96104"/>
                                        <a14:foregroundMark x1="6369" y1="46753" x2="8280" y2="5162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MÉS</w:t>
            </w:r>
          </w:p>
        </w:tc>
      </w:tr>
      <w:tr w:rsidR="009C296B" w14:paraId="316AE98F" w14:textId="77777777" w:rsidTr="009C296B">
        <w:trPr>
          <w:trHeight w:val="679"/>
        </w:trPr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7E77DA22" w14:textId="4ABFD944" w:rsidR="009C296B" w:rsidRPr="00E205BD" w:rsidRDefault="009C296B" w:rsidP="00E205BD">
            <w:pPr>
              <w:contextualSpacing/>
              <w:jc w:val="right"/>
              <w:rPr>
                <w:b/>
                <w:bCs/>
                <w:sz w:val="28"/>
                <w:szCs w:val="28"/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w:drawing>
                <wp:anchor distT="0" distB="0" distL="114300" distR="114300" simplePos="0" relativeHeight="251674624" behindDoc="0" locked="0" layoutInCell="1" allowOverlap="1" wp14:anchorId="45B25981" wp14:editId="482A5857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-10795</wp:posOffset>
                  </wp:positionV>
                  <wp:extent cx="400685" cy="400685"/>
                  <wp:effectExtent l="0" t="0" r="0" b="0"/>
                  <wp:wrapNone/>
                  <wp:docPr id="1030" name="Picture 6" descr="Diseño PNG Y SVG De Ilustración De Letra B Amarilla Para Camiseta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F5E164-9CDF-4A39-ADDC-4A6E77275A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Diseño PNG Y SVG De Ilustración De Letra B Amarilla Para Camisetas">
                            <a:extLst>
                              <a:ext uri="{FF2B5EF4-FFF2-40B4-BE49-F238E27FC236}">
                                <a16:creationId xmlns:a16="http://schemas.microsoft.com/office/drawing/2014/main" id="{6BF5E164-9CDF-4A39-ADDC-4A6E77275AC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40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w:drawing>
                <wp:anchor distT="0" distB="0" distL="114300" distR="114300" simplePos="0" relativeHeight="251673600" behindDoc="0" locked="0" layoutInCell="1" allowOverlap="1" wp14:anchorId="06733D05" wp14:editId="1B8BE38A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21590</wp:posOffset>
                  </wp:positionV>
                  <wp:extent cx="372745" cy="379095"/>
                  <wp:effectExtent l="0" t="0" r="8255" b="1905"/>
                  <wp:wrapNone/>
                  <wp:docPr id="1028" name="Picture 4" descr="Las mejores 42 ideas de Dibujo de ovejas | dibujo de ovejas, dibujos para  niños, dibujo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387D63-F055-49AE-A8EE-0825675C84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Las mejores 42 ideas de Dibujo de ovejas | dibujo de ovejas, dibujos para  niños, dibujos">
                            <a:extLst>
                              <a:ext uri="{FF2B5EF4-FFF2-40B4-BE49-F238E27FC236}">
                                <a16:creationId xmlns:a16="http://schemas.microsoft.com/office/drawing/2014/main" id="{38387D63-F055-49AE-A8EE-0825675C846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358" b="99106" l="4182" r="97455">
                                        <a14:foregroundMark x1="40364" y1="17174" x2="32909" y2="13596"/>
                                        <a14:foregroundMark x1="38909" y1="17889" x2="30182" y2="23614"/>
                                        <a14:foregroundMark x1="30182" y1="23614" x2="29273" y2="27907"/>
                                        <a14:foregroundMark x1="49091" y1="20751" x2="40364" y2="17174"/>
                                        <a14:foregroundMark x1="40364" y1="17174" x2="31273" y2="21467"/>
                                        <a14:foregroundMark x1="31273" y1="21467" x2="30364" y2="28086"/>
                                        <a14:foregroundMark x1="58909" y1="26476" x2="39636" y2="36136"/>
                                        <a14:foregroundMark x1="39636" y1="36136" x2="38727" y2="40429"/>
                                        <a14:foregroundMark x1="82000" y1="29517" x2="61636" y2="67263"/>
                                        <a14:foregroundMark x1="89455" y1="28444" x2="90727" y2="27191"/>
                                        <a14:foregroundMark x1="94182" y1="24866" x2="92364" y2="34884"/>
                                        <a14:foregroundMark x1="93455" y1="46512" x2="43273" y2="42397"/>
                                        <a14:foregroundMark x1="43273" y1="42397" x2="33273" y2="37567"/>
                                        <a14:foregroundMark x1="33273" y1="37567" x2="95091" y2="46512"/>
                                        <a14:foregroundMark x1="95091" y1="46512" x2="85455" y2="50626"/>
                                        <a14:foregroundMark x1="85455" y1="50626" x2="73636" y2="69231"/>
                                        <a14:foregroundMark x1="73636" y1="69231" x2="71455" y2="78533"/>
                                        <a14:foregroundMark x1="71455" y1="78533" x2="57636" y2="93739"/>
                                        <a14:foregroundMark x1="57636" y1="93739" x2="47455" y2="93023"/>
                                        <a14:foregroundMark x1="47455" y1="93023" x2="56545" y2="89624"/>
                                        <a14:foregroundMark x1="56545" y1="89624" x2="79091" y2="91055"/>
                                        <a14:foregroundMark x1="81273" y1="90161" x2="70182" y2="93202"/>
                                        <a14:foregroundMark x1="70182" y1="93202" x2="57091" y2="93023"/>
                                        <a14:foregroundMark x1="55818" y1="69946" x2="20727" y2="27549"/>
                                        <a14:foregroundMark x1="20727" y1="27549" x2="16909" y2="18962"/>
                                        <a14:foregroundMark x1="16909" y1="18962" x2="20727" y2="10376"/>
                                        <a14:foregroundMark x1="20727" y1="10376" x2="24727" y2="9481"/>
                                        <a14:foregroundMark x1="29273" y1="9302" x2="38909" y2="8766"/>
                                        <a14:foregroundMark x1="38909" y1="8766" x2="50364" y2="10018"/>
                                        <a14:foregroundMark x1="50364" y1="10018" x2="76727" y2="26297"/>
                                        <a14:foregroundMark x1="76727" y1="26297" x2="79636" y2="30411"/>
                                        <a14:foregroundMark x1="61818" y1="61896" x2="54727" y2="68694"/>
                                        <a14:foregroundMark x1="54727" y1="68694" x2="44909" y2="68873"/>
                                        <a14:foregroundMark x1="44909" y1="68873" x2="42364" y2="59750"/>
                                        <a14:foregroundMark x1="42364" y1="59750" x2="66182" y2="37925"/>
                                        <a14:foregroundMark x1="66182" y1="37925" x2="68182" y2="28623"/>
                                        <a14:foregroundMark x1="68182" y1="28623" x2="63636" y2="19857"/>
                                        <a14:foregroundMark x1="63636" y1="19857" x2="34364" y2="8945"/>
                                        <a14:foregroundMark x1="34364" y1="8945" x2="24182" y2="7871"/>
                                        <a14:foregroundMark x1="24182" y1="7871" x2="16909" y2="15206"/>
                                        <a14:foregroundMark x1="16909" y1="15206" x2="12749" y2="23234"/>
                                        <a14:foregroundMark x1="8946" y1="27434" x2="4909" y2="31306"/>
                                        <a14:foregroundMark x1="4909" y1="31306" x2="38545" y2="55098"/>
                                        <a14:foregroundMark x1="38545" y1="55098" x2="37636" y2="64937"/>
                                        <a14:foregroundMark x1="37636" y1="64937" x2="45455" y2="72093"/>
                                        <a14:foregroundMark x1="45455" y1="72093" x2="50182" y2="80501"/>
                                        <a14:foregroundMark x1="50182" y1="80501" x2="52000" y2="90340"/>
                                        <a14:foregroundMark x1="52000" y1="90340" x2="58182" y2="97317"/>
                                        <a14:foregroundMark x1="58182" y1="97317" x2="68364" y2="93918"/>
                                        <a14:foregroundMark x1="68364" y1="93918" x2="87818" y2="94812"/>
                                        <a14:foregroundMark x1="87818" y1="94812" x2="81636" y2="74419"/>
                                        <a14:foregroundMark x1="81636" y1="74419" x2="93636" y2="47406"/>
                                        <a14:foregroundMark x1="93636" y1="47406" x2="87818" y2="28623"/>
                                        <a14:foregroundMark x1="87818" y1="28623" x2="71636" y2="17352"/>
                                        <a14:foregroundMark x1="74909" y1="17710" x2="85636" y2="20572"/>
                                        <a14:foregroundMark x1="85636" y1="20572" x2="97818" y2="46691"/>
                                        <a14:foregroundMark x1="35818" y1="5188" x2="26182" y2="5009"/>
                                        <a14:foregroundMark x1="26182" y1="5009" x2="24727" y2="6261"/>
                                        <a14:foregroundMark x1="40545" y1="2862" x2="51273" y2="21288"/>
                                        <a14:foregroundMark x1="51273" y1="21288" x2="40182" y2="24687"/>
                                        <a14:foregroundMark x1="40182" y1="24687" x2="21273" y2="17710"/>
                                        <a14:foregroundMark x1="12459" y1="28023" x2="7818" y2="33453"/>
                                        <a14:foregroundMark x1="21273" y1="17710" x2="15039" y2="25004"/>
                                        <a14:foregroundMark x1="7818" y1="33453" x2="4182" y2="34168"/>
                                        <a14:foregroundMark x1="79091" y1="97853" x2="88727" y2="95170"/>
                                        <a14:foregroundMark x1="88727" y1="95170" x2="89091" y2="98927"/>
                                        <a14:foregroundMark x1="61273" y1="98390" x2="58000" y2="99284"/>
                                        <a14:foregroundMark x1="9455" y1="17531" x2="15455" y2="14848"/>
                                        <a14:foregroundMark x1="36000" y1="68694" x2="27636" y2="67979"/>
                                        <a14:foregroundMark x1="39818" y1="2326" x2="39091" y2="358"/>
                                        <a14:backgroundMark x1="12000" y1="25224" x2="10545" y2="25939"/>
                                        <a14:backgroundMark x1="12545" y1="24150" x2="9273" y2="26476"/>
                                        <a14:backgroundMark x1="11818" y1="23256" x2="8364" y2="27013"/>
                                        <a14:backgroundMark x1="12545" y1="23077" x2="11273" y2="24329"/>
                                        <a14:backgroundMark x1="52545" y1="79070" x2="52545" y2="7853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9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05BD">
              <w:rPr>
                <w:b/>
                <w:bCs/>
                <w:sz w:val="28"/>
                <w:szCs w:val="28"/>
                <w:u w:color="FFC000" w:themeColor="accent1"/>
              </w:rPr>
              <w:t>BE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56F83799" w14:textId="05FAEE70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w:drawing>
                <wp:anchor distT="0" distB="0" distL="114300" distR="114300" simplePos="0" relativeHeight="251678720" behindDoc="0" locked="0" layoutInCell="1" allowOverlap="1" wp14:anchorId="2C320BEA" wp14:editId="60A4E81E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34290</wp:posOffset>
                  </wp:positionV>
                  <wp:extent cx="340995" cy="343535"/>
                  <wp:effectExtent l="0" t="0" r="1905" b="0"/>
                  <wp:wrapNone/>
                  <wp:docPr id="1032" name="Picture 8" descr="▷ Significado del número 10 ⭐ Guía de la numerología | tarot-grati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7613B9-704F-4792-8D8C-F4E44881E1E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▷ Significado del número 10 ⭐ Guía de la numerología | tarot-gratis">
                            <a:extLst>
                              <a:ext uri="{FF2B5EF4-FFF2-40B4-BE49-F238E27FC236}">
                                <a16:creationId xmlns:a16="http://schemas.microsoft.com/office/drawing/2014/main" id="{AC7613B9-704F-4792-8D8C-F4E44881E1E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3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00BBA5A" wp14:editId="3169AF93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141605</wp:posOffset>
                      </wp:positionV>
                      <wp:extent cx="848360" cy="1404620"/>
                      <wp:effectExtent l="0" t="0" r="0" b="0"/>
                      <wp:wrapNone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2E13C" w14:textId="15EE2382" w:rsidR="009C296B" w:rsidRPr="009C296B" w:rsidRDefault="009C296B" w:rsidP="009C296B">
                                  <w:r w:rsidRPr="009C296B">
                                    <w:t>verb deure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BBA5A" id="_x0000_s1031" type="#_x0000_t202" style="position:absolute;left:0;text-align:left;margin-left:31pt;margin-top:11.15pt;width:66.8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" filled="f" stroked="f">
                      <v:textbox style="mso-fit-shape-to-text:t">
                        <w:txbxContent>
                          <w:p w14:paraId="3672E13C" w14:textId="15EE2382" w:rsidR="009C296B" w:rsidRPr="009C296B" w:rsidRDefault="009C296B" w:rsidP="009C296B">
                            <w:r w:rsidRPr="009C296B">
                              <w:t>verb deure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DEU</w:t>
            </w:r>
          </w:p>
        </w:tc>
        <w:tc>
          <w:tcPr>
            <w:tcW w:w="1979" w:type="dxa"/>
            <w:tcBorders>
              <w:top w:val="dashed" w:sz="4" w:space="0" w:color="FFC000" w:themeColor="accent1"/>
            </w:tcBorders>
            <w:vAlign w:val="center"/>
          </w:tcPr>
          <w:p w14:paraId="0B79BC21" w14:textId="1972E690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3443AB8C" wp14:editId="3E816ABA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-8890</wp:posOffset>
                      </wp:positionV>
                      <wp:extent cx="1155700" cy="1404620"/>
                      <wp:effectExtent l="0" t="0" r="0" b="0"/>
                      <wp:wrapNone/>
                      <wp:docPr id="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60EE0" w14:textId="30358638" w:rsidR="00332D8F" w:rsidRPr="009C296B" w:rsidRDefault="00332D8F" w:rsidP="00332D8F">
                                  <w:r>
                                    <w:t>pronom reflexiu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3AB8C" id="_x0000_s1032" type="#_x0000_t202" style="position:absolute;left:0;text-align:left;margin-left:-6.35pt;margin-top:-.7pt;width:91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" filled="f" stroked="f">
                      <v:textbox style="mso-fit-shape-to-text:t">
                        <w:txbxContent>
                          <w:p w14:paraId="73360EE0" w14:textId="30358638" w:rsidR="00332D8F" w:rsidRPr="009C296B" w:rsidRDefault="00332D8F" w:rsidP="00332D8F">
                            <w:r>
                              <w:t>pronom reflexiu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ES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583305C5" w14:textId="477E41D0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54E0AFEF" wp14:editId="05E830A0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31750</wp:posOffset>
                      </wp:positionV>
                      <wp:extent cx="848360" cy="1404620"/>
                      <wp:effectExtent l="0" t="0" r="0" b="0"/>
                      <wp:wrapNone/>
                      <wp:docPr id="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89772" w14:textId="1807E564" w:rsidR="00332D8F" w:rsidRPr="009C296B" w:rsidRDefault="00332D8F" w:rsidP="00332D8F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possesiu (=la meua)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0AFEF" id="_x0000_s1033" type="#_x0000_t202" style="position:absolute;left:0;text-align:left;margin-left:-1.9pt;margin-top:2.5pt;width:66.8pt;height:110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" filled="f" stroked="f">
                      <v:textbox style="mso-fit-shape-to-text:t">
                        <w:txbxContent>
                          <w:p w14:paraId="0AE89772" w14:textId="1807E564" w:rsidR="00332D8F" w:rsidRPr="009C296B" w:rsidRDefault="00332D8F" w:rsidP="00332D8F">
                            <w:pPr>
                              <w:spacing w:line="168" w:lineRule="auto"/>
                              <w:jc w:val="center"/>
                            </w:pPr>
                            <w:r>
                              <w:t>possesiu (=la meua)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MA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387130DB" w14:textId="5A02F1A8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689984" behindDoc="0" locked="0" layoutInCell="1" allowOverlap="1" wp14:anchorId="2897E861" wp14:editId="379E0F7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10160</wp:posOffset>
                  </wp:positionV>
                  <wp:extent cx="360045" cy="356235"/>
                  <wp:effectExtent l="0" t="0" r="1905" b="5715"/>
                  <wp:wrapNone/>
                  <wp:docPr id="25" name="Imagen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26F381-7CF1-4238-B404-2249E18F06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3">
                            <a:extLst>
                              <a:ext uri="{FF2B5EF4-FFF2-40B4-BE49-F238E27FC236}">
                                <a16:creationId xmlns:a16="http://schemas.microsoft.com/office/drawing/2014/main" id="{1E26F381-7CF1-4238-B404-2249E18F06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ackgroundRemoval t="5096" b="98408" l="0" r="95899">
                                        <a14:foregroundMark x1="45426" y1="37261" x2="43218" y2="62102"/>
                                        <a14:foregroundMark x1="43218" y1="62102" x2="22713" y2="46497"/>
                                        <a14:foregroundMark x1="22713" y1="46497" x2="16719" y2="23885"/>
                                        <a14:foregroundMark x1="16719" y1="23885" x2="32808" y2="6688"/>
                                        <a14:foregroundMark x1="32808" y1="6688" x2="79495" y2="7006"/>
                                        <a14:foregroundMark x1="79495" y1="7006" x2="88644" y2="29299"/>
                                        <a14:foregroundMark x1="88644" y1="29299" x2="80757" y2="77070"/>
                                        <a14:foregroundMark x1="80757" y1="77070" x2="58044" y2="84395"/>
                                        <a14:foregroundMark x1="58044" y1="84395" x2="18927" y2="85032"/>
                                        <a14:foregroundMark x1="75710" y1="70701" x2="19243" y2="83121"/>
                                        <a14:foregroundMark x1="19243" y1="83121" x2="15142" y2="68153"/>
                                        <a14:foregroundMark x1="69085" y1="45541" x2="55836" y2="62420"/>
                                        <a14:foregroundMark x1="55836" y1="62420" x2="36278" y2="74204"/>
                                        <a14:foregroundMark x1="36278" y1="74204" x2="36278" y2="74204"/>
                                        <a14:foregroundMark x1="88644" y1="48089" x2="67192" y2="84395"/>
                                        <a14:foregroundMark x1="83281" y1="73567" x2="43218" y2="92357"/>
                                        <a14:foregroundMark x1="43218" y1="92357" x2="20820" y2="89490"/>
                                        <a14:foregroundMark x1="20820" y1="89490" x2="11356" y2="70064"/>
                                        <a14:foregroundMark x1="11356" y1="70064" x2="11356" y2="50000"/>
                                        <a14:foregroundMark x1="11672" y1="47134" x2="13565" y2="69108"/>
                                        <a14:foregroundMark x1="13565" y1="69108" x2="32808" y2="82166"/>
                                        <a14:foregroundMark x1="32808" y1="82166" x2="58991" y2="82484"/>
                                        <a14:foregroundMark x1="58991" y1="82484" x2="80757" y2="80573"/>
                                        <a14:foregroundMark x1="80757" y1="80573" x2="91798" y2="60828"/>
                                        <a14:foregroundMark x1="92762" y1="39843" x2="94006" y2="12739"/>
                                        <a14:foregroundMark x1="92249" y1="51003" x2="92317" y2="49519"/>
                                        <a14:foregroundMark x1="91798" y1="60828" x2="92182" y2="52453"/>
                                        <a14:foregroundMark x1="70978" y1="17197" x2="65931" y2="23567"/>
                                        <a14:foregroundMark x1="94322" y1="9236" x2="78233" y2="20064"/>
                                        <a14:foregroundMark x1="78864" y1="18790" x2="66877" y2="24522"/>
                                        <a14:foregroundMark x1="78549" y1="82803" x2="95899" y2="70382"/>
                                        <a14:foregroundMark x1="95659" y1="27021" x2="95584" y2="13376"/>
                                        <a14:foregroundMark x1="95788" y1="50280" x2="95786" y2="49864"/>
                                        <a14:foregroundMark x1="95899" y1="70382" x2="95859" y2="63201"/>
                                        <a14:foregroundMark x1="6395" y1="44904" x2="6940" y2="74204"/>
                                        <a14:foregroundMark x1="5678" y1="6369" x2="5731" y2="9236"/>
                                        <a14:foregroundMark x1="6940" y1="74204" x2="32177" y2="58599"/>
                                        <a14:foregroundMark x1="32177" y1="58599" x2="52997" y2="65287"/>
                                        <a14:foregroundMark x1="52997" y1="65287" x2="66246" y2="47134"/>
                                        <a14:foregroundMark x1="66246" y1="47134" x2="39117" y2="43631"/>
                                        <a14:foregroundMark x1="39117" y1="43631" x2="19558" y2="58280"/>
                                        <a14:foregroundMark x1="19558" y1="58280" x2="26498" y2="82484"/>
                                        <a14:foregroundMark x1="26498" y1="82484" x2="53312" y2="82484"/>
                                        <a14:foregroundMark x1="53312" y1="82484" x2="70347" y2="68153"/>
                                        <a14:foregroundMark x1="70347" y1="68153" x2="57098" y2="44268"/>
                                        <a14:foregroundMark x1="57098" y1="44268" x2="28707" y2="51274"/>
                                        <a14:foregroundMark x1="28707" y1="51274" x2="19874" y2="79299"/>
                                        <a14:foregroundMark x1="19874" y1="79299" x2="39748" y2="88535"/>
                                        <a14:foregroundMark x1="39748" y1="88535" x2="60568" y2="76433"/>
                                        <a14:foregroundMark x1="60568" y1="76433" x2="46372" y2="92994"/>
                                        <a14:foregroundMark x1="46372" y1="92994" x2="13880" y2="90446"/>
                                        <a14:foregroundMark x1="66246" y1="51592" x2="22082" y2="77389"/>
                                        <a14:foregroundMark x1="22082" y1="77389" x2="59306" y2="51592"/>
                                        <a14:foregroundMark x1="59306" y1="51592" x2="54890" y2="79936"/>
                                        <a14:foregroundMark x1="54890" y1="79936" x2="74448" y2="59873"/>
                                        <a14:foregroundMark x1="74448" y1="59873" x2="78549" y2="42675"/>
                                        <a14:foregroundMark x1="82019" y1="44904" x2="33123" y2="46178"/>
                                        <a14:foregroundMark x1="33123" y1="46178" x2="32177" y2="45541"/>
                                        <a14:foregroundMark x1="72555" y1="41720" x2="6627" y2="39395"/>
                                        <a14:foregroundMark x1="79180" y1="40764" x2="20189" y2="47771"/>
                                        <a14:foregroundMark x1="79811" y1="80892" x2="70978" y2="94268"/>
                                        <a14:foregroundMark x1="72240" y1="88217" x2="51874" y2="94772"/>
                                        <a14:foregroundMark x1="40379" y1="79618" x2="26814" y2="60510"/>
                                        <a14:foregroundMark x1="26814" y1="60510" x2="23659" y2="38535"/>
                                        <a14:foregroundMark x1="23659" y1="38535" x2="7886" y2="22611"/>
                                        <a14:foregroundMark x1="7886" y1="22611" x2="39117" y2="18153"/>
                                        <a14:foregroundMark x1="72555" y1="30573" x2="51735" y2="22930"/>
                                        <a14:foregroundMark x1="51735" y1="22930" x2="39432" y2="22293"/>
                                        <a14:foregroundMark x1="67508" y1="22611" x2="27445" y2="14650"/>
                                        <a14:foregroundMark x1="68454" y1="15287" x2="23975" y2="23567"/>
                                        <a14:foregroundMark x1="23975" y1="23567" x2="22082" y2="27707"/>
                                        <a14:foregroundMark x1="77287" y1="37261" x2="31230" y2="26433"/>
                                        <a14:foregroundMark x1="82965" y1="21656" x2="33438" y2="20701"/>
                                        <a14:foregroundMark x1="33438" y1="20701" x2="31861" y2="21656"/>
                                        <a14:foregroundMark x1="78233" y1="21656" x2="74448" y2="37898"/>
                                        <a14:foregroundMark x1="88328" y1="33121" x2="69401" y2="17834"/>
                                        <a14:foregroundMark x1="69401" y1="17834" x2="46372" y2="11146"/>
                                        <a14:foregroundMark x1="46372" y1="11146" x2="23659" y2="10828"/>
                                        <a14:foregroundMark x1="23659" y1="10828" x2="47319" y2="7006"/>
                                        <a14:foregroundMark x1="47319" y1="7006" x2="91167" y2="7006"/>
                                        <a14:foregroundMark x1="91167" y1="7006" x2="90536" y2="54777"/>
                                        <a14:foregroundMark x1="90536" y1="54777" x2="82334" y2="74841"/>
                                        <a14:foregroundMark x1="82334" y1="74841" x2="67508" y2="91401"/>
                                        <a14:foregroundMark x1="67508" y1="91401" x2="54479" y2="95044"/>
                                        <a14:foregroundMark x1="26035" y1="96298" x2="23028" y2="96178"/>
                                        <a14:foregroundMark x1="23028" y1="96178" x2="5678" y2="83121"/>
                                        <a14:foregroundMark x1="5678" y1="83121" x2="10095" y2="15924"/>
                                        <a14:foregroundMark x1="10095" y1="15924" x2="79811" y2="5414"/>
                                        <a14:foregroundMark x1="79811" y1="5414" x2="97161" y2="18153"/>
                                        <a14:foregroundMark x1="97161" y1="18153" x2="97613" y2="27214"/>
                                        <a14:foregroundMark x1="99369" y1="62420" x2="82965" y2="81210"/>
                                        <a14:foregroundMark x1="82965" y1="81210" x2="76341" y2="3185"/>
                                        <a14:foregroundMark x1="76341" y1="3185" x2="48580" y2="6051"/>
                                        <a14:foregroundMark x1="48580" y1="6051" x2="38486" y2="25796"/>
                                        <a14:foregroundMark x1="38486" y1="25796" x2="17666" y2="30892"/>
                                        <a14:foregroundMark x1="17666" y1="30892" x2="44164" y2="21019"/>
                                        <a14:foregroundMark x1="44164" y1="21019" x2="30599" y2="50637"/>
                                        <a14:foregroundMark x1="30599" y1="50637" x2="44164" y2="71019"/>
                                        <a14:foregroundMark x1="44164" y1="71019" x2="63091" y2="43312"/>
                                        <a14:foregroundMark x1="63091" y1="43312" x2="31546" y2="35350"/>
                                        <a14:foregroundMark x1="31546" y1="35350" x2="17981" y2="57962"/>
                                        <a14:foregroundMark x1="17981" y1="57962" x2="40379" y2="61783"/>
                                        <a14:foregroundMark x1="30915" y1="23885" x2="12618" y2="13057"/>
                                        <a14:foregroundMark x1="23975" y1="12739" x2="6627" y2="10708"/>
                                        <a14:foregroundMark x1="6940" y1="7643" x2="22082" y2="5732"/>
                                        <a14:foregroundMark x1="41325" y1="31847" x2="19243" y2="33121"/>
                                        <a14:foregroundMark x1="19243" y1="33121" x2="64353" y2="38535"/>
                                        <a14:foregroundMark x1="64353" y1="38535" x2="69716" y2="85669"/>
                                        <a14:foregroundMark x1="69716" y1="85669" x2="89590" y2="76115"/>
                                        <a14:foregroundMark x1="89590" y1="76115" x2="53565" y2="96482"/>
                                        <a14:foregroundMark x1="25001" y1="97926" x2="6940" y2="87898"/>
                                        <a14:foregroundMark x1="6940" y1="87898" x2="5994" y2="78025"/>
                                        <a14:foregroundMark x1="34700" y1="38535" x2="13249" y2="36943"/>
                                        <a14:foregroundMark x1="13249" y1="36943" x2="14196" y2="15287"/>
                                        <a14:foregroundMark x1="14196" y1="15287" x2="34700" y2="6051"/>
                                        <a14:foregroundMark x1="34700" y1="6051" x2="78549" y2="6369"/>
                                        <a14:foregroundMark x1="78549" y1="6369" x2="95268" y2="20064"/>
                                        <a14:foregroundMark x1="94966" y1="63384" x2="94953" y2="65287"/>
                                        <a14:foregroundMark x1="95061" y1="49792" x2="95057" y2="50430"/>
                                        <a14:foregroundMark x1="95268" y1="20064" x2="95220" y2="26977"/>
                                        <a14:foregroundMark x1="94953" y1="65287" x2="82019" y2="85032"/>
                                        <a14:foregroundMark x1="82019" y1="85032" x2="62145" y2="95541"/>
                                        <a14:foregroundMark x1="25479" y1="97174" x2="19243" y2="97452"/>
                                        <a14:foregroundMark x1="62145" y1="95541" x2="53930" y2="95907"/>
                                        <a14:foregroundMark x1="19243" y1="97452" x2="3470" y2="82166"/>
                                        <a14:foregroundMark x1="3470" y1="82166" x2="3470" y2="81529"/>
                                        <a14:foregroundMark x1="23659" y1="6369" x2="34069" y2="6688"/>
                                        <a14:foregroundMark x1="10726" y1="93631" x2="5678" y2="87898"/>
                                        <a14:foregroundMark x1="17666" y1="98089" x2="5363" y2="87580"/>
                                        <a14:foregroundMark x1="6309" y1="88535" x2="10726" y2="97771"/>
                                        <a14:foregroundMark x1="14511" y1="96497" x2="6309" y2="95223"/>
                                        <a14:foregroundMark x1="4732" y1="89809" x2="4732" y2="91401"/>
                                        <a14:foregroundMark x1="17350" y1="45541" x2="17350" y2="57325"/>
                                        <a14:foregroundMark x1="5047" y1="9873" x2="9148" y2="45541"/>
                                        <a14:foregroundMark x1="4732" y1="25159" x2="5994" y2="48408"/>
                                        <a14:foregroundMark x1="95899" y1="27070" x2="95899" y2="64331"/>
                                        <a14:foregroundMark x1="95899" y1="64331" x2="95899" y2="64331"/>
                                        <a14:foregroundMark x1="23975" y1="95223" x2="54890" y2="95223"/>
                                        <a14:backgroundMark x1="1262" y1="24841" x2="1262" y2="23926"/>
                                        <a14:backgroundMark x1="1262" y1="23926" x2="1262" y2="25351"/>
                                        <a14:backgroundMark x1="1262" y1="9236" x2="1262" y2="1031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MES</w:t>
            </w:r>
          </w:p>
        </w:tc>
      </w:tr>
      <w:tr w:rsidR="009C296B" w14:paraId="1D3EC8A8" w14:textId="77777777" w:rsidTr="009C296B">
        <w:trPr>
          <w:trHeight w:val="679"/>
        </w:trPr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6D70AEFF" w14:textId="7BA4DEDA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332D8F">
              <w:rPr>
                <w:b/>
                <w:bCs/>
                <w:noProof/>
                <w:sz w:val="28"/>
                <w:szCs w:val="28"/>
                <w:u w:color="FFC000" w:themeColor="accent1"/>
              </w:rPr>
              <w:drawing>
                <wp:anchor distT="0" distB="0" distL="114300" distR="114300" simplePos="0" relativeHeight="251691008" behindDoc="0" locked="0" layoutInCell="1" allowOverlap="1" wp14:anchorId="59B309AA" wp14:editId="45C3270F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-5715</wp:posOffset>
                  </wp:positionV>
                  <wp:extent cx="365760" cy="365760"/>
                  <wp:effectExtent l="0" t="0" r="0" b="0"/>
                  <wp:wrapNone/>
                  <wp:docPr id="27" name="Imagen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6D43BB-F5B9-4526-B171-3B0B4F9275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6">
                            <a:extLst>
                              <a:ext uri="{FF2B5EF4-FFF2-40B4-BE49-F238E27FC236}">
                                <a16:creationId xmlns:a16="http://schemas.microsoft.com/office/drawing/2014/main" id="{676D43BB-F5B9-4526-B171-3B0B4F92754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6268" b="94587" l="5983" r="94587">
                                        <a14:foregroundMark x1="26211" y1="36467" x2="22222" y2="56410"/>
                                        <a14:foregroundMark x1="22222" y1="56410" x2="23932" y2="63248"/>
                                        <a14:foregroundMark x1="81481" y1="74074" x2="64957" y2="85755"/>
                                        <a14:foregroundMark x1="64957" y1="85755" x2="43305" y2="85470"/>
                                        <a14:foregroundMark x1="43305" y1="85470" x2="28490" y2="67236"/>
                                        <a14:foregroundMark x1="28490" y1="67236" x2="29060" y2="45869"/>
                                        <a14:foregroundMark x1="29060" y1="45869" x2="41311" y2="28490"/>
                                        <a14:foregroundMark x1="41311" y1="28490" x2="47863" y2="9117"/>
                                        <a14:foregroundMark x1="47863" y1="9117" x2="69231" y2="11111"/>
                                        <a14:foregroundMark x1="90883" y1="37607" x2="90883" y2="59259"/>
                                        <a14:foregroundMark x1="90883" y1="59259" x2="87464" y2="64672"/>
                                        <a14:foregroundMark x1="69231" y1="85185" x2="49003" y2="92023"/>
                                        <a14:foregroundMark x1="49003" y1="92023" x2="30484" y2="83476"/>
                                        <a14:foregroundMark x1="30484" y1="83476" x2="15670" y2="68091"/>
                                        <a14:foregroundMark x1="15670" y1="68091" x2="6553" y2="49288"/>
                                        <a14:foregroundMark x1="6553" y1="49288" x2="5983" y2="35328"/>
                                        <a14:foregroundMark x1="48148" y1="9117" x2="63533" y2="8547"/>
                                        <a14:foregroundMark x1="96296" y1="40456" x2="95157" y2="61538"/>
                                        <a14:foregroundMark x1="95157" y1="61538" x2="81197" y2="77493"/>
                                        <a14:foregroundMark x1="81197" y1="77493" x2="43305" y2="95157"/>
                                        <a14:foregroundMark x1="43305" y1="95157" x2="33048" y2="69801"/>
                                        <a14:foregroundMark x1="33048" y1="69801" x2="35043" y2="26496"/>
                                        <a14:foregroundMark x1="35043" y1="26496" x2="46439" y2="9117"/>
                                        <a14:foregroundMark x1="46439" y1="9117" x2="52422" y2="6268"/>
                                        <a14:foregroundMark x1="96296" y1="40741" x2="96011" y2="62393"/>
                                        <a14:foregroundMark x1="96011" y1="62393" x2="83476" y2="79487"/>
                                        <a14:foregroundMark x1="83476" y1="79487" x2="44160" y2="94587"/>
                                        <a14:foregroundMark x1="44160" y1="94587" x2="38462" y2="94587"/>
                                        <a14:foregroundMark x1="94587" y1="45869" x2="94302" y2="5840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MÓN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16F65B4F" w14:textId="25342ABE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332D8F">
              <w:rPr>
                <w:b/>
                <w:bCs/>
                <w:noProof/>
                <w:sz w:val="28"/>
                <w:szCs w:val="28"/>
                <w:u w:color="FFC000" w:themeColor="accent1"/>
              </w:rPr>
              <w:drawing>
                <wp:anchor distT="0" distB="0" distL="114300" distR="114300" simplePos="0" relativeHeight="251694080" behindDoc="0" locked="0" layoutInCell="1" allowOverlap="1" wp14:anchorId="0AE32AF9" wp14:editId="6ABE4F73">
                  <wp:simplePos x="0" y="0"/>
                  <wp:positionH relativeFrom="column">
                    <wp:posOffset>524942</wp:posOffset>
                  </wp:positionH>
                  <wp:positionV relativeFrom="paragraph">
                    <wp:posOffset>12903</wp:posOffset>
                  </wp:positionV>
                  <wp:extent cx="314325" cy="401320"/>
                  <wp:effectExtent l="0" t="0" r="9525" b="0"/>
                  <wp:wrapNone/>
                  <wp:docPr id="30" name="Imagen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75371E-9FD3-4D9C-80EF-FF798BEC16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n 29">
                            <a:extLst>
                              <a:ext uri="{FF2B5EF4-FFF2-40B4-BE49-F238E27FC236}">
                                <a16:creationId xmlns:a16="http://schemas.microsoft.com/office/drawing/2014/main" id="{C375371E-9FD3-4D9C-80EF-FF798BEC16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ackgroundRemoval t="8333" b="94444" l="9220" r="93972">
                                        <a14:foregroundMark x1="67376" y1="88333" x2="42199" y2="88333"/>
                                        <a14:foregroundMark x1="82270" y1="91389" x2="37234" y2="92222"/>
                                        <a14:foregroundMark x1="43972" y1="94167" x2="31560" y2="94722"/>
                                        <a14:foregroundMark x1="91135" y1="84722" x2="93972" y2="91389"/>
                                        <a14:foregroundMark x1="90780" y1="86944" x2="82979" y2="82778"/>
                                        <a14:foregroundMark x1="92199" y1="86389" x2="92199" y2="92778"/>
                                        <a14:foregroundMark x1="19858" y1="83056" x2="10993" y2="94722"/>
                                        <a14:foregroundMark x1="59220" y1="11111" x2="72695" y2="833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PÈL</w:t>
            </w:r>
          </w:p>
        </w:tc>
        <w:tc>
          <w:tcPr>
            <w:tcW w:w="1979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0419AFA8" w14:textId="5E409952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697152" behindDoc="0" locked="0" layoutInCell="1" allowOverlap="1" wp14:anchorId="67AC28D8" wp14:editId="21FAE94A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21590</wp:posOffset>
                  </wp:positionV>
                  <wp:extent cx="474980" cy="406400"/>
                  <wp:effectExtent l="0" t="0" r="1270" b="0"/>
                  <wp:wrapNone/>
                  <wp:docPr id="32" name="Imagen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DAFDA3-E18F-4B70-82C2-70615963AD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31">
                            <a:extLst>
                              <a:ext uri="{FF2B5EF4-FFF2-40B4-BE49-F238E27FC236}">
                                <a16:creationId xmlns:a16="http://schemas.microsoft.com/office/drawing/2014/main" id="{3BDAFDA3-E18F-4B70-82C2-70615963AD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ackgroundRemoval t="5975" b="95912" l="3235" r="94340">
                                        <a14:foregroundMark x1="29380" y1="81132" x2="16442" y2="82390"/>
                                        <a14:foregroundMark x1="44744" y1="90252" x2="13747" y2="87107"/>
                                        <a14:foregroundMark x1="13747" y1="87107" x2="5660" y2="90252"/>
                                        <a14:foregroundMark x1="42318" y1="13836" x2="29650" y2="6289"/>
                                        <a14:foregroundMark x1="65229" y1="35849" x2="63612" y2="39623"/>
                                        <a14:foregroundMark x1="67385" y1="44654" x2="69542" y2="45597"/>
                                        <a14:foregroundMark x1="63073" y1="50314" x2="64960" y2="52830"/>
                                        <a14:foregroundMark x1="94340" y1="27673" x2="94340" y2="30818"/>
                                        <a14:foregroundMark x1="85984" y1="56918" x2="83827" y2="58805"/>
                                        <a14:foregroundMark x1="3235" y1="89308" x2="10782" y2="959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QUÈ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68747E38" w14:textId="04DEE088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02272" behindDoc="0" locked="0" layoutInCell="1" allowOverlap="1" wp14:anchorId="640E1AA3" wp14:editId="31D46EAF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14605</wp:posOffset>
                  </wp:positionV>
                  <wp:extent cx="497205" cy="426720"/>
                  <wp:effectExtent l="0" t="0" r="0" b="0"/>
                  <wp:wrapNone/>
                  <wp:docPr id="37" name="Imagen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CF8E97-E0EA-4FA4-A043-69248A404B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n 36">
                            <a:extLst>
                              <a:ext uri="{FF2B5EF4-FFF2-40B4-BE49-F238E27FC236}">
                                <a16:creationId xmlns:a16="http://schemas.microsoft.com/office/drawing/2014/main" id="{6ECF8E97-E0EA-4FA4-A043-69248A404B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ackgroundRemoval t="6442" b="92025" l="9763" r="96834">
                                        <a14:foregroundMark x1="62533" y1="11043" x2="54090" y2="6442"/>
                                        <a14:foregroundMark x1="63325" y1="91411" x2="30079" y2="91411"/>
                                        <a14:foregroundMark x1="30079" y1="91411" x2="63852" y2="90798"/>
                                        <a14:foregroundMark x1="63852" y1="90798" x2="83905" y2="92025"/>
                                        <a14:foregroundMark x1="96834" y1="54601" x2="90501" y2="631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SÉ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581B2167" w14:textId="479CB4E9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0C8F1815" wp14:editId="3DA70F42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147955</wp:posOffset>
                      </wp:positionV>
                      <wp:extent cx="421005" cy="1404620"/>
                      <wp:effectExtent l="0" t="0" r="0" b="0"/>
                      <wp:wrapNone/>
                      <wp:docPr id="4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16D9C" w14:textId="77627FF9" w:rsidR="00332D8F" w:rsidRPr="009C296B" w:rsidRDefault="00332D8F" w:rsidP="00332D8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SÍS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F1815" id="_x0000_s1034" type="#_x0000_t202" style="position:absolute;margin-left:-7.25pt;margin-top:11.65pt;width:33.15pt;height:110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" filled="f" stroked="f">
                      <v:textbox style="mso-fit-shape-to-text:t">
                        <w:txbxContent>
                          <w:p w14:paraId="0CF16D9C" w14:textId="77627FF9" w:rsidR="00332D8F" w:rsidRPr="009C296B" w:rsidRDefault="00332D8F" w:rsidP="00332D8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SÍS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05344" behindDoc="0" locked="0" layoutInCell="1" allowOverlap="1" wp14:anchorId="628BBFFA" wp14:editId="4D012F17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-111760</wp:posOffset>
                  </wp:positionV>
                  <wp:extent cx="621665" cy="621665"/>
                  <wp:effectExtent l="0" t="0" r="0" b="0"/>
                  <wp:wrapNone/>
                  <wp:docPr id="1034" name="Picture 10" descr="Ilustración de Verde Tick Y Confirmar Diseño De Vectores De Icono y más  Vectores Libres de Derechos de Símbolo de visto bueno - iStoc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066487-F979-4606-A110-33D15A2320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Ilustración de Verde Tick Y Confirmar Diseño De Vectores De Icono y más  Vectores Libres de Derechos de Símbolo de visto bueno - iStock">
                            <a:extLst>
                              <a:ext uri="{FF2B5EF4-FFF2-40B4-BE49-F238E27FC236}">
                                <a16:creationId xmlns:a16="http://schemas.microsoft.com/office/drawing/2014/main" id="{35066487-F979-4606-A110-33D15A23204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SÍ</w:t>
            </w:r>
          </w:p>
        </w:tc>
      </w:tr>
      <w:tr w:rsidR="009C296B" w14:paraId="1EAE398E" w14:textId="77777777" w:rsidTr="009C296B">
        <w:trPr>
          <w:trHeight w:val="679"/>
        </w:trPr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1036BE4B" w14:textId="653EF690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65421ADA" wp14:editId="41787693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57150</wp:posOffset>
                      </wp:positionV>
                      <wp:extent cx="848360" cy="1404620"/>
                      <wp:effectExtent l="0" t="0" r="0" b="0"/>
                      <wp:wrapNone/>
                      <wp:docPr id="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81C22" w14:textId="5BE76AE1" w:rsidR="00332D8F" w:rsidRPr="009C296B" w:rsidRDefault="00332D8F" w:rsidP="00332D8F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possesiu (=el meu)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21ADA" id="_x0000_s1035" type="#_x0000_t202" style="position:absolute;left:0;text-align:left;margin-left:-9.3pt;margin-top:4.5pt;width:66.8pt;height:110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" filled="f" stroked="f">
                      <v:textbox style="mso-fit-shape-to-text:t">
                        <w:txbxContent>
                          <w:p w14:paraId="57381C22" w14:textId="5BE76AE1" w:rsidR="00332D8F" w:rsidRPr="009C296B" w:rsidRDefault="00332D8F" w:rsidP="00332D8F">
                            <w:pPr>
                              <w:spacing w:line="168" w:lineRule="auto"/>
                              <w:jc w:val="center"/>
                            </w:pPr>
                            <w:r>
                              <w:t>possesiu (=el meu)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MON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1F2EEC89" w14:textId="2979F724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01248" behindDoc="0" locked="0" layoutInCell="1" allowOverlap="1" wp14:anchorId="16608673" wp14:editId="4569AA7C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26035</wp:posOffset>
                  </wp:positionV>
                  <wp:extent cx="306070" cy="306070"/>
                  <wp:effectExtent l="0" t="0" r="0" b="0"/>
                  <wp:wrapNone/>
                  <wp:docPr id="13" name="Gráfico 12" descr="Signo de exclamació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9DF619-07D1-4272-9DA3-B89717916D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2" descr="Signo de exclamación">
                            <a:extLst>
                              <a:ext uri="{FF2B5EF4-FFF2-40B4-BE49-F238E27FC236}">
                                <a16:creationId xmlns:a16="http://schemas.microsoft.com/office/drawing/2014/main" id="{7B9DF619-07D1-4272-9DA3-B89717916D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73F241FE" wp14:editId="01BE430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49530</wp:posOffset>
                      </wp:positionV>
                      <wp:extent cx="848360" cy="1404620"/>
                      <wp:effectExtent l="0" t="0" r="0" b="0"/>
                      <wp:wrapNone/>
                      <wp:docPr id="2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B9E0B" w14:textId="21E62CBC" w:rsidR="00332D8F" w:rsidRPr="009C296B" w:rsidRDefault="00332D8F" w:rsidP="00332D8F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contracció (per + el)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241FE" id="_x0000_s1036" type="#_x0000_t202" style="position:absolute;left:0;text-align:left;margin-left:-.65pt;margin-top:3.9pt;width:66.8pt;height:11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" filled="f" stroked="f">
                      <v:textbox style="mso-fit-shape-to-text:t">
                        <w:txbxContent>
                          <w:p w14:paraId="279B9E0B" w14:textId="21E62CBC" w:rsidR="00332D8F" w:rsidRPr="009C296B" w:rsidRDefault="00332D8F" w:rsidP="00332D8F">
                            <w:pPr>
                              <w:spacing w:line="168" w:lineRule="auto"/>
                              <w:jc w:val="center"/>
                            </w:pPr>
                            <w:r>
                              <w:t>contracció (per + el)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PEL</w:t>
            </w:r>
          </w:p>
        </w:tc>
        <w:tc>
          <w:tcPr>
            <w:tcW w:w="1979" w:type="dxa"/>
            <w:tcBorders>
              <w:top w:val="dashed" w:sz="4" w:space="0" w:color="FFC000" w:themeColor="accent1"/>
            </w:tcBorders>
            <w:vAlign w:val="center"/>
          </w:tcPr>
          <w:p w14:paraId="6634FA77" w14:textId="39004A5A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00224" behindDoc="0" locked="0" layoutInCell="1" allowOverlap="1" wp14:anchorId="1FD8658C" wp14:editId="7B1DE6D6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20955</wp:posOffset>
                  </wp:positionV>
                  <wp:extent cx="409575" cy="409575"/>
                  <wp:effectExtent l="0" t="0" r="9525" b="9525"/>
                  <wp:wrapNone/>
                  <wp:docPr id="34" name="Imagen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710FA5-A5AA-4EDB-A188-12E44898D8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n 32">
                            <a:extLst>
                              <a:ext uri="{FF2B5EF4-FFF2-40B4-BE49-F238E27FC236}">
                                <a16:creationId xmlns:a16="http://schemas.microsoft.com/office/drawing/2014/main" id="{B3710FA5-A5AA-4EDB-A188-12E44898D8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backgroundRemoval t="3822" b="95860" l="9873" r="89809">
                                        <a14:foregroundMark x1="48726" y1="7962" x2="57962" y2="10828"/>
                                        <a14:foregroundMark x1="72930" y1="89490" x2="52548" y2="90446"/>
                                        <a14:foregroundMark x1="54140" y1="81847" x2="81529" y2="95860"/>
                                        <a14:foregroundMark x1="20701" y1="50637" x2="19108" y2="50637"/>
                                        <a14:foregroundMark x1="13694" y1="45223" x2="11465" y2="45223"/>
                                        <a14:foregroundMark x1="18471" y1="37580" x2="18471" y2="37580"/>
                                        <a14:foregroundMark x1="48089" y1="6369" x2="55096" y2="382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698176" behindDoc="0" locked="0" layoutInCell="1" allowOverlap="1" wp14:anchorId="0C381F83" wp14:editId="452D9FA6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11430</wp:posOffset>
                  </wp:positionV>
                  <wp:extent cx="409575" cy="409575"/>
                  <wp:effectExtent l="0" t="0" r="9525" b="9525"/>
                  <wp:wrapNone/>
                  <wp:docPr id="33" name="Imagen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710FA5-A5AA-4EDB-A188-12E44898D8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n 32">
                            <a:extLst>
                              <a:ext uri="{FF2B5EF4-FFF2-40B4-BE49-F238E27FC236}">
                                <a16:creationId xmlns:a16="http://schemas.microsoft.com/office/drawing/2014/main" id="{B3710FA5-A5AA-4EDB-A188-12E44898D8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backgroundRemoval t="3822" b="95860" l="9873" r="89809">
                                        <a14:foregroundMark x1="48726" y1="7962" x2="57962" y2="10828"/>
                                        <a14:foregroundMark x1="72930" y1="89490" x2="52548" y2="90446"/>
                                        <a14:foregroundMark x1="54140" y1="81847" x2="81529" y2="95860"/>
                                        <a14:foregroundMark x1="20701" y1="50637" x2="19108" y2="50637"/>
                                        <a14:foregroundMark x1="13694" y1="45223" x2="11465" y2="45223"/>
                                        <a14:foregroundMark x1="18471" y1="37580" x2="18471" y2="37580"/>
                                        <a14:foregroundMark x1="48089" y1="6369" x2="55096" y2="382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QUE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19799800" w14:textId="622899F7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602A51CB" wp14:editId="0252701C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-51435</wp:posOffset>
                      </wp:positionV>
                      <wp:extent cx="1155700" cy="1404620"/>
                      <wp:effectExtent l="0" t="0" r="0" b="0"/>
                      <wp:wrapNone/>
                      <wp:docPr id="3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D35506" w14:textId="77777777" w:rsidR="00332D8F" w:rsidRPr="009C296B" w:rsidRDefault="00332D8F" w:rsidP="00332D8F">
                                  <w:r>
                                    <w:t>pronom reflexiu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A51CB" id="_x0000_s1037" type="#_x0000_t202" style="position:absolute;left:0;text-align:left;margin-left:-10.35pt;margin-top:-4.05pt;width:91pt;height:110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" filled="f" stroked="f">
                      <v:textbox style="mso-fit-shape-to-text:t">
                        <w:txbxContent>
                          <w:p w14:paraId="3BD35506" w14:textId="77777777" w:rsidR="00332D8F" w:rsidRPr="009C296B" w:rsidRDefault="00332D8F" w:rsidP="00332D8F">
                            <w:r>
                              <w:t>pronom reflexiu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SE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68C8F9A3" w14:textId="1833B8F8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085C654A" wp14:editId="2FA39C9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29845</wp:posOffset>
                      </wp:positionV>
                      <wp:extent cx="848360" cy="1404620"/>
                      <wp:effectExtent l="0" t="0" r="0" b="0"/>
                      <wp:wrapNone/>
                      <wp:docPr id="3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8AF4C3" w14:textId="252A7AE6" w:rsidR="00332D8F" w:rsidRPr="009C296B" w:rsidRDefault="00332D8F" w:rsidP="00332D8F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conjunció condicional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C654A" id="_x0000_s1038" type="#_x0000_t202" style="position:absolute;left:0;text-align:left;margin-left:15pt;margin-top:2.35pt;width:66.8pt;height:110.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" filled="f" stroked="f">
                      <v:textbox style="mso-fit-shape-to-text:t">
                        <w:txbxContent>
                          <w:p w14:paraId="248AF4C3" w14:textId="252A7AE6" w:rsidR="00332D8F" w:rsidRPr="009C296B" w:rsidRDefault="00332D8F" w:rsidP="00332D8F">
                            <w:pPr>
                              <w:spacing w:line="168" w:lineRule="auto"/>
                              <w:jc w:val="center"/>
                            </w:pPr>
                            <w:r>
                              <w:t>conjunció condicional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12512" behindDoc="0" locked="0" layoutInCell="1" allowOverlap="1" wp14:anchorId="4997AE19" wp14:editId="32BC26F4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140970</wp:posOffset>
                  </wp:positionV>
                  <wp:extent cx="287655" cy="287655"/>
                  <wp:effectExtent l="0" t="0" r="0" b="0"/>
                  <wp:wrapNone/>
                  <wp:docPr id="41" name="Gráfico 40" descr="Nota musica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90F718-A28D-4846-AF36-F6C6EA2F4C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áfico 40" descr="Nota musical">
                            <a:extLst>
                              <a:ext uri="{FF2B5EF4-FFF2-40B4-BE49-F238E27FC236}">
                                <a16:creationId xmlns:a16="http://schemas.microsoft.com/office/drawing/2014/main" id="{3690F718-A28D-4846-AF36-F6C6EA2F4CD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2D8F">
              <w:rPr>
                <w:noProof/>
                <w:u w:color="FFC000" w:themeColor="accent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B86729" wp14:editId="772F290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85725</wp:posOffset>
                      </wp:positionV>
                      <wp:extent cx="287655" cy="0"/>
                      <wp:effectExtent l="0" t="0" r="0" b="0"/>
                      <wp:wrapNone/>
                      <wp:docPr id="36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4ACBA" id="Conector recto 1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6.75pt" to="21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32D8F">
              <w:rPr>
                <w:noProof/>
                <w:u w:color="FFC000" w:themeColor="accent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13DAFF6" wp14:editId="674672F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144780</wp:posOffset>
                      </wp:positionV>
                      <wp:extent cx="287655" cy="0"/>
                      <wp:effectExtent l="0" t="0" r="0" b="0"/>
                      <wp:wrapNone/>
                      <wp:docPr id="48" name="Conector recto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A7BB96-64EE-4B83-9FEF-47773718F2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2D26E" id="Conector recto 4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1.4pt" to="21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32D8F">
              <w:rPr>
                <w:noProof/>
                <w:u w:color="FFC000" w:themeColor="accent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523A13" wp14:editId="14B67EF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203835</wp:posOffset>
                      </wp:positionV>
                      <wp:extent cx="287655" cy="0"/>
                      <wp:effectExtent l="0" t="0" r="0" b="0"/>
                      <wp:wrapNone/>
                      <wp:docPr id="49" name="Conector recto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20C7F5-42D2-41FC-99D2-66A03D5AE5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2D368" id="Conector recto 4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6.05pt" to="21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32D8F">
              <w:rPr>
                <w:noProof/>
                <w:u w:color="FFC000" w:themeColor="accent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365373" wp14:editId="3831E43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259080</wp:posOffset>
                      </wp:positionV>
                      <wp:extent cx="287655" cy="0"/>
                      <wp:effectExtent l="0" t="0" r="0" b="0"/>
                      <wp:wrapNone/>
                      <wp:docPr id="50" name="Conector recto 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FA9B12-82AB-4398-B21A-0BC6DF438F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1DA35" id="Conector recto 4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0.4pt" to="21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32D8F">
              <w:rPr>
                <w:noProof/>
                <w:u w:color="FFC000" w:themeColor="accent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088FD4E" wp14:editId="6D0D9A1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313690</wp:posOffset>
                      </wp:positionV>
                      <wp:extent cx="287655" cy="0"/>
                      <wp:effectExtent l="0" t="0" r="0" b="0"/>
                      <wp:wrapNone/>
                      <wp:docPr id="51" name="Conector recto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73B49A-5708-4EC2-9C22-ECA7BE15D5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D2172" id="Conector recto 5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4.7pt" to="21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SI</w:t>
            </w:r>
          </w:p>
        </w:tc>
      </w:tr>
      <w:tr w:rsidR="009C296B" w14:paraId="44742ED7" w14:textId="77777777" w:rsidTr="009C296B">
        <w:trPr>
          <w:trHeight w:val="679"/>
        </w:trPr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3EF5E7F8" w14:textId="1579642D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36E0B035" wp14:editId="3DDDBC26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173355</wp:posOffset>
                      </wp:positionV>
                      <wp:extent cx="556260" cy="1404620"/>
                      <wp:effectExtent l="0" t="0" r="0" b="0"/>
                      <wp:wrapNone/>
                      <wp:docPr id="4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D8D1C" w14:textId="4DC33B88" w:rsidR="00332D8F" w:rsidRPr="009C296B" w:rsidRDefault="00332D8F" w:rsidP="00332D8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SÒLS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0B035" id="_x0000_s1039" type="#_x0000_t202" style="position:absolute;margin-left:-8.3pt;margin-top:13.65pt;width:43.8pt;height:110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" filled="f" stroked="f">
                      <v:textbox style="mso-fit-shape-to-text:t">
                        <w:txbxContent>
                          <w:p w14:paraId="719D8D1C" w14:textId="4DC33B88" w:rsidR="00332D8F" w:rsidRPr="009C296B" w:rsidRDefault="00332D8F" w:rsidP="00332D8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SÒLS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15584" behindDoc="0" locked="0" layoutInCell="1" allowOverlap="1" wp14:anchorId="4AA946ED" wp14:editId="7E87DC70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-6350</wp:posOffset>
                  </wp:positionV>
                  <wp:extent cx="464185" cy="355600"/>
                  <wp:effectExtent l="0" t="0" r="0" b="6350"/>
                  <wp:wrapNone/>
                  <wp:docPr id="55" name="Imagen 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F7ED17-B70C-4180-B33B-C0FC35490E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n 54">
                            <a:extLst>
                              <a:ext uri="{FF2B5EF4-FFF2-40B4-BE49-F238E27FC236}">
                                <a16:creationId xmlns:a16="http://schemas.microsoft.com/office/drawing/2014/main" id="{0FF7ED17-B70C-4180-B33B-C0FC35490E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0">
                                    <a14:imgEffect>
                                      <a14:backgroundRemoval t="5672" b="92239" l="7094" r="95423">
                                        <a14:foregroundMark x1="24027" y1="11343" x2="19222" y2="8060"/>
                                        <a14:foregroundMark x1="53776" y1="32537" x2="50572" y2="31642"/>
                                        <a14:foregroundMark x1="62471" y1="44776" x2="59954" y2="45373"/>
                                        <a14:foregroundMark x1="77346" y1="32239" x2="79405" y2="31642"/>
                                        <a14:foregroundMark x1="93822" y1="69851" x2="71167" y2="92537"/>
                                        <a14:foregroundMark x1="71167" y1="92537" x2="17620" y2="92537"/>
                                        <a14:foregroundMark x1="17620" y1="92537" x2="7094" y2="74328"/>
                                        <a14:foregroundMark x1="28375" y1="12239" x2="20595" y2="8060"/>
                                        <a14:foregroundMark x1="23112" y1="9851" x2="21968" y2="5672"/>
                                        <a14:foregroundMark x1="95423" y1="72537" x2="95423" y2="80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SÒL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7AD0DEE5" w14:textId="1B371A60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4AC0F469" wp14:editId="3D209E56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-39370</wp:posOffset>
                      </wp:positionV>
                      <wp:extent cx="665480" cy="1404620"/>
                      <wp:effectExtent l="0" t="0" r="0" b="0"/>
                      <wp:wrapNone/>
                      <wp:docPr id="4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4B117" w14:textId="77777777" w:rsidR="00332D8F" w:rsidRPr="009C296B" w:rsidRDefault="00332D8F" w:rsidP="00332D8F">
                                  <w:r w:rsidRPr="009C296B">
                                    <w:t xml:space="preserve">verb </w:t>
                                  </w:r>
                                  <w:r>
                                    <w:t>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0F469" id="_x0000_s1040" type="#_x0000_t202" style="position:absolute;margin-left:31.1pt;margin-top:-3.1pt;width:52.4pt;height:110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" filled="f" stroked="f">
                      <v:textbox style="mso-fit-shape-to-text:t">
                        <w:txbxContent>
                          <w:p w14:paraId="5734B117" w14:textId="77777777" w:rsidR="00332D8F" w:rsidRPr="009C296B" w:rsidRDefault="00332D8F" w:rsidP="00332D8F">
                            <w:r w:rsidRPr="009C296B">
                              <w:t xml:space="preserve">verb </w:t>
                            </w:r>
                            <w:r>
                              <w:t>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SÓN</w:t>
            </w:r>
          </w:p>
        </w:tc>
        <w:tc>
          <w:tcPr>
            <w:tcW w:w="1979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3A03F42C" w14:textId="7DE73615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13DDD4D5" wp14:editId="2767279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15875</wp:posOffset>
                      </wp:positionV>
                      <wp:extent cx="779145" cy="1404620"/>
                      <wp:effectExtent l="0" t="0" r="0" b="0"/>
                      <wp:wrapNone/>
                      <wp:docPr id="5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0441A" w14:textId="68833421" w:rsidR="00332D8F" w:rsidRPr="009C296B" w:rsidRDefault="00332D8F" w:rsidP="00332D8F">
                                  <w:r w:rsidRPr="009C296B">
                                    <w:t xml:space="preserve">verb </w:t>
                                  </w:r>
                                  <w:r>
                                    <w:t>tenir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DD4D5" id="_x0000_s1041" type="#_x0000_t202" style="position:absolute;margin-left:22.2pt;margin-top:1.25pt;width:61.35pt;height:110.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" filled="f" stroked="f">
                      <v:textbox style="mso-fit-shape-to-text:t">
                        <w:txbxContent>
                          <w:p w14:paraId="2270441A" w14:textId="68833421" w:rsidR="00332D8F" w:rsidRPr="009C296B" w:rsidRDefault="00332D8F" w:rsidP="00332D8F">
                            <w:r w:rsidRPr="009C296B">
                              <w:t xml:space="preserve">verb </w:t>
                            </w:r>
                            <w:r>
                              <w:t>tenir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TÉ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44BB14ED" w14:textId="2342667C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1A889553" wp14:editId="3B66268B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56515</wp:posOffset>
                      </wp:positionV>
                      <wp:extent cx="930275" cy="1404620"/>
                      <wp:effectExtent l="0" t="0" r="0" b="0"/>
                      <wp:wrapNone/>
                      <wp:docPr id="5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7763E" w14:textId="73AB4E28" w:rsidR="00332D8F" w:rsidRPr="009C296B" w:rsidRDefault="00332D8F" w:rsidP="00332D8F">
                                  <w:r>
                                    <w:t>acció d’usar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89553" id="_x0000_s1042" type="#_x0000_t202" style="position:absolute;margin-left:17.4pt;margin-top:4.45pt;width:73.25pt;height:110.6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" filled="f" stroked="f">
                      <v:textbox style="mso-fit-shape-to-text:t">
                        <w:txbxContent>
                          <w:p w14:paraId="3CD7763E" w14:textId="73AB4E28" w:rsidR="00332D8F" w:rsidRPr="009C296B" w:rsidRDefault="00332D8F" w:rsidP="00332D8F">
                            <w:r>
                              <w:t>acció d’usar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ÚS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581E92E0" w14:textId="360D86F7" w:rsidR="009C296B" w:rsidRDefault="009C296B" w:rsidP="00E205BD">
            <w:pPr>
              <w:contextualSpacing/>
              <w:rPr>
                <w:u w:color="FFC000" w:themeColor="accent1"/>
              </w:rPr>
            </w:pPr>
            <w:r>
              <w:rPr>
                <w:b/>
                <w:bCs/>
                <w:sz w:val="28"/>
                <w:szCs w:val="28"/>
                <w:u w:color="FFC000" w:themeColor="accent1"/>
              </w:rPr>
              <w:t>VÓS</w:t>
            </w:r>
          </w:p>
        </w:tc>
      </w:tr>
      <w:tr w:rsidR="009C296B" w14:paraId="01E864BA" w14:textId="77777777" w:rsidTr="009C296B">
        <w:trPr>
          <w:trHeight w:val="679"/>
        </w:trPr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294E6B7C" w14:textId="67AA7C8E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161D007B" wp14:editId="58E16ACD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-2540</wp:posOffset>
                      </wp:positionV>
                      <wp:extent cx="848360" cy="1404620"/>
                      <wp:effectExtent l="0" t="0" r="0" b="0"/>
                      <wp:wrapNone/>
                      <wp:docPr id="4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CFED8" w14:textId="4B6D2DE4" w:rsidR="00332D8F" w:rsidRPr="009C296B" w:rsidRDefault="00332D8F" w:rsidP="00332D8F">
                                  <w:r>
                                    <w:t>soletat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D007B" id="_x0000_s1043" type="#_x0000_t202" style="position:absolute;left:0;text-align:left;margin-left:19.9pt;margin-top:-.2pt;width:66.8pt;height:110.6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" filled="f" stroked="f">
                      <v:textbox style="mso-fit-shape-to-text:t">
                        <w:txbxContent>
                          <w:p w14:paraId="3A2CFED8" w14:textId="4B6D2DE4" w:rsidR="00332D8F" w:rsidRPr="009C296B" w:rsidRDefault="00332D8F" w:rsidP="00332D8F">
                            <w:r>
                              <w:t>soletat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6382B883" wp14:editId="5ACB1F2D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156845</wp:posOffset>
                      </wp:positionV>
                      <wp:extent cx="848360" cy="1404620"/>
                      <wp:effectExtent l="0" t="0" r="0" b="0"/>
                      <wp:wrapNone/>
                      <wp:docPr id="4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28536F" w14:textId="3B6CA534" w:rsidR="00332D8F" w:rsidRPr="009C296B" w:rsidRDefault="00332D8F" w:rsidP="00332D8F">
                                  <w:r w:rsidRPr="009C296B">
                                    <w:t xml:space="preserve">verb </w:t>
                                  </w:r>
                                  <w:r>
                                    <w:t>soler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2B883" id="_x0000_s1044" type="#_x0000_t202" style="position:absolute;left:0;text-align:left;margin-left:38.9pt;margin-top:12.35pt;width:66.8pt;height:110.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" filled="f" stroked="f">
                      <v:textbox style="mso-fit-shape-to-text:t">
                        <w:txbxContent>
                          <w:p w14:paraId="6A28536F" w14:textId="3B6CA534" w:rsidR="00332D8F" w:rsidRPr="009C296B" w:rsidRDefault="00332D8F" w:rsidP="00332D8F">
                            <w:r w:rsidRPr="009C296B">
                              <w:t xml:space="preserve">verb </w:t>
                            </w:r>
                            <w:r>
                              <w:t>soler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20704" behindDoc="0" locked="0" layoutInCell="1" allowOverlap="1" wp14:anchorId="722AC8DD" wp14:editId="3D77DFFC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8890</wp:posOffset>
                  </wp:positionV>
                  <wp:extent cx="407670" cy="397510"/>
                  <wp:effectExtent l="0" t="0" r="0" b="2540"/>
                  <wp:wrapNone/>
                  <wp:docPr id="56" name="Imagen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ADDFB9-5203-407E-8D61-9B60B30C45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n 55">
                            <a:extLst>
                              <a:ext uri="{FF2B5EF4-FFF2-40B4-BE49-F238E27FC236}">
                                <a16:creationId xmlns:a16="http://schemas.microsoft.com/office/drawing/2014/main" id="{F0ADDFB9-5203-407E-8D61-9B60B30C45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backgroundRemoval t="9867" b="96800" l="8312" r="93247">
                                        <a14:foregroundMark x1="50390" y1="9867" x2="50390" y2="11200"/>
                                        <a14:foregroundMark x1="93766" y1="52533" x2="89610" y2="53067"/>
                                        <a14:foregroundMark x1="52468" y1="92800" x2="48312" y2="93067"/>
                                        <a14:foregroundMark x1="50909" y1="93600" x2="52468" y2="96800"/>
                                        <a14:foregroundMark x1="8312" y1="53600" x2="10909" y2="536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SOL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407E3469" w14:textId="25B15B93" w:rsidR="009C296B" w:rsidRDefault="00D364C1" w:rsidP="00E205BD">
            <w:pPr>
              <w:contextualSpacing/>
              <w:jc w:val="right"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27872" behindDoc="0" locked="0" layoutInCell="1" allowOverlap="1" wp14:anchorId="13D9D66D" wp14:editId="3AD889D5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19685</wp:posOffset>
                  </wp:positionV>
                  <wp:extent cx="311785" cy="326390"/>
                  <wp:effectExtent l="0" t="0" r="0" b="0"/>
                  <wp:wrapNone/>
                  <wp:docPr id="57" name="Imagen 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BB7F57-55A4-4873-BC8C-5F7C295FAF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n 56">
                            <a:extLst>
                              <a:ext uri="{FF2B5EF4-FFF2-40B4-BE49-F238E27FC236}">
                                <a16:creationId xmlns:a16="http://schemas.microsoft.com/office/drawing/2014/main" id="{95BB7F57-55A4-4873-BC8C-5F7C295FAF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4">
                                    <a14:imgEffect>
                                      <a14:backgroundRemoval t="9496" b="93769" l="5280" r="94720">
                                        <a14:foregroundMark x1="74845" y1="16617" x2="74845" y2="16617"/>
                                        <a14:foregroundMark x1="92236" y1="17211" x2="92236" y2="17211"/>
                                        <a14:foregroundMark x1="50621" y1="90208" x2="17391" y2="76261"/>
                                        <a14:foregroundMark x1="17391" y1="76261" x2="5280" y2="48961"/>
                                        <a14:foregroundMark x1="94720" y1="31751" x2="93168" y2="31751"/>
                                        <a14:foregroundMark x1="77950" y1="11573" x2="72050" y2="9496"/>
                                        <a14:foregroundMark x1="94720" y1="14243" x2="94720" y2="14243"/>
                                        <a14:foregroundMark x1="53727" y1="91691" x2="42857" y2="94065"/>
                                        <a14:foregroundMark x1="47516" y1="76261" x2="50311" y2="70623"/>
                                        <a14:foregroundMark x1="53727" y1="71810" x2="45342" y2="81899"/>
                                        <a14:foregroundMark x1="91925" y1="58457" x2="71429" y2="85757"/>
                                        <a14:foregroundMark x1="71429" y1="85757" x2="37578" y2="91691"/>
                                        <a14:foregroundMark x1="37578" y1="91691" x2="10870" y2="71513"/>
                                        <a14:foregroundMark x1="10870" y1="71513" x2="5901" y2="38872"/>
                                        <a14:foregroundMark x1="5901" y1="38872" x2="6832" y2="37389"/>
                                        <a14:foregroundMark x1="3416" y1="51929" x2="16770" y2="83680"/>
                                        <a14:foregroundMark x1="16770" y1="83680" x2="50311" y2="96142"/>
                                        <a14:foregroundMark x1="50311" y1="96142" x2="82609" y2="84273"/>
                                        <a14:foregroundMark x1="82609" y1="84273" x2="94720" y2="51929"/>
                                        <a14:foregroundMark x1="94720" y1="51929" x2="78261" y2="21958"/>
                                        <a14:foregroundMark x1="78261" y1="21958" x2="46273" y2="10979"/>
                                        <a14:foregroundMark x1="46273" y1="10979" x2="40373" y2="10979"/>
                                        <a14:foregroundMark x1="50621" y1="76261" x2="64596" y2="74777"/>
                                        <a14:foregroundMark x1="54348" y1="77448" x2="47205" y2="67656"/>
                                        <a14:foregroundMark x1="52795" y1="71513" x2="45342" y2="7655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85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2D8F"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0DC9A245" wp14:editId="202C8E91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19050</wp:posOffset>
                      </wp:positionV>
                      <wp:extent cx="848360" cy="1404620"/>
                      <wp:effectExtent l="0" t="0" r="0" b="0"/>
                      <wp:wrapNone/>
                      <wp:docPr id="4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89466" w14:textId="181AE0C9" w:rsidR="00332D8F" w:rsidRPr="009C296B" w:rsidRDefault="00332D8F" w:rsidP="00332D8F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possesiu (=el seu)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9A245" id="_x0000_s1045" type="#_x0000_t202" style="position:absolute;left:0;text-align:left;margin-left:-17.7pt;margin-top:1.5pt;width:66.8pt;height:110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" filled="f" stroked="f">
                      <v:textbox style="mso-fit-shape-to-text:t">
                        <w:txbxContent>
                          <w:p w14:paraId="33A89466" w14:textId="181AE0C9" w:rsidR="00332D8F" w:rsidRPr="009C296B" w:rsidRDefault="00332D8F" w:rsidP="00332D8F">
                            <w:pPr>
                              <w:spacing w:line="168" w:lineRule="auto"/>
                              <w:jc w:val="center"/>
                            </w:pPr>
                            <w:r>
                              <w:t>possesiu (=el seu)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SON</w:t>
            </w:r>
          </w:p>
        </w:tc>
        <w:tc>
          <w:tcPr>
            <w:tcW w:w="1979" w:type="dxa"/>
            <w:tcBorders>
              <w:top w:val="dashed" w:sz="4" w:space="0" w:color="FFC000" w:themeColor="accent1"/>
            </w:tcBorders>
            <w:vAlign w:val="center"/>
          </w:tcPr>
          <w:p w14:paraId="44AD7B1C" w14:textId="32FB8063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30944" behindDoc="0" locked="0" layoutInCell="1" allowOverlap="1" wp14:anchorId="01F6D591" wp14:editId="68661083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-3810</wp:posOffset>
                  </wp:positionV>
                  <wp:extent cx="643890" cy="396240"/>
                  <wp:effectExtent l="0" t="0" r="3810" b="3810"/>
                  <wp:wrapNone/>
                  <wp:docPr id="64" name="Imagen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F0C77C-4B2A-4E4E-8FDE-9B10EEDF15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n 63">
                            <a:extLst>
                              <a:ext uri="{FF2B5EF4-FFF2-40B4-BE49-F238E27FC236}">
                                <a16:creationId xmlns:a16="http://schemas.microsoft.com/office/drawing/2014/main" id="{20F0C77C-4B2A-4E4E-8FDE-9B10EEDF15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6">
                                    <a14:imgEffect>
                                      <a14:backgroundRemoval t="9901" b="89604" l="9146" r="96037">
                                        <a14:foregroundMark x1="79878" y1="24752" x2="74390" y2="49010"/>
                                        <a14:foregroundMark x1="77134" y1="41584" x2="45732" y2="44554"/>
                                        <a14:foregroundMark x1="66159" y1="34653" x2="45122" y2="21287"/>
                                        <a14:foregroundMark x1="45122" y1="21287" x2="23476" y2="19802"/>
                                        <a14:foregroundMark x1="23476" y1="19802" x2="24390" y2="54455"/>
                                        <a14:foregroundMark x1="24390" y1="54455" x2="35061" y2="83663"/>
                                        <a14:foregroundMark x1="35061" y1="83663" x2="56098" y2="86139"/>
                                        <a14:foregroundMark x1="56098" y1="86139" x2="70732" y2="62376"/>
                                        <a14:foregroundMark x1="70732" y1="62376" x2="75000" y2="43069"/>
                                        <a14:foregroundMark x1="82622" y1="35149" x2="62500" y2="35149"/>
                                        <a14:foregroundMark x1="62500" y1="35149" x2="47866" y2="50990"/>
                                        <a14:foregroundMark x1="70427" y1="44554" x2="48171" y2="41089"/>
                                        <a14:foregroundMark x1="48171" y1="41089" x2="66159" y2="56931"/>
                                        <a14:foregroundMark x1="66159" y1="56931" x2="71951" y2="48020"/>
                                        <a14:foregroundMark x1="64634" y1="45545" x2="66159" y2="63861"/>
                                        <a14:foregroundMark x1="83232" y1="44554" x2="57622" y2="50990"/>
                                        <a14:foregroundMark x1="57622" y1="50990" x2="49695" y2="63366"/>
                                        <a14:foregroundMark x1="73171" y1="67327" x2="90549" y2="60891"/>
                                        <a14:foregroundMark x1="81707" y1="60396" x2="55183" y2="66337"/>
                                        <a14:foregroundMark x1="67073" y1="63366" x2="82317" y2="53960"/>
                                        <a14:foregroundMark x1="92988" y1="44554" x2="75305" y2="63861"/>
                                        <a14:foregroundMark x1="75305" y1="63861" x2="70122" y2="78713"/>
                                        <a14:foregroundMark x1="75915" y1="63861" x2="82012" y2="48515"/>
                                        <a14:foregroundMark x1="83232" y1="47525" x2="74695" y2="69307"/>
                                        <a14:foregroundMark x1="71646" y1="76238" x2="60366" y2="77228"/>
                                        <a14:foregroundMark x1="51220" y1="75743" x2="41159" y2="68317"/>
                                        <a14:foregroundMark x1="62195" y1="80693" x2="72866" y2="80693"/>
                                        <a14:foregroundMark x1="61585" y1="78218" x2="49085" y2="77723"/>
                                        <a14:foregroundMark x1="48780" y1="76733" x2="70122" y2="78713"/>
                                        <a14:foregroundMark x1="70732" y1="77723" x2="43902" y2="73762"/>
                                        <a14:foregroundMark x1="33841" y1="73762" x2="35366" y2="75743"/>
                                        <a14:foregroundMark x1="39329" y1="78713" x2="50610" y2="81683"/>
                                        <a14:foregroundMark x1="50610" y1="81683" x2="34756" y2="72772"/>
                                        <a14:foregroundMark x1="26220" y1="64851" x2="23476" y2="60396"/>
                                        <a14:foregroundMark x1="22256" y1="48515" x2="19207" y2="44059"/>
                                        <a14:foregroundMark x1="12805" y1="36634" x2="12195" y2="30693"/>
                                        <a14:foregroundMark x1="15854" y1="22772" x2="17988" y2="20792"/>
                                        <a14:foregroundMark x1="23171" y1="18812" x2="51524" y2="20792"/>
                                        <a14:foregroundMark x1="59756" y1="20792" x2="45427" y2="28218"/>
                                        <a14:foregroundMark x1="43902" y1="28218" x2="64939" y2="29703"/>
                                        <a14:foregroundMark x1="64939" y1="29703" x2="68902" y2="28713"/>
                                        <a14:foregroundMark x1="70427" y1="26238" x2="55488" y2="19802"/>
                                        <a14:foregroundMark x1="64329" y1="19802" x2="82927" y2="19802"/>
                                        <a14:foregroundMark x1="81707" y1="19802" x2="64634" y2="14851"/>
                                        <a14:foregroundMark x1="72256" y1="15347" x2="96037" y2="16337"/>
                                        <a14:foregroundMark x1="92073" y1="16337" x2="88415" y2="28218"/>
                                        <a14:foregroundMark x1="9677" y1="12632" x2="9032" y2="23158"/>
                                        <a14:foregroundMark x1="10323" y1="34737" x2="23226" y2="78947"/>
                                        <a14:foregroundMark x1="85806" y1="13684" x2="60000" y2="157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TE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4E58A847" w14:textId="7CC9B8B0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12B19E55" wp14:editId="2E94688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-3810</wp:posOffset>
                      </wp:positionV>
                      <wp:extent cx="993775" cy="1404620"/>
                      <wp:effectExtent l="0" t="0" r="0" b="0"/>
                      <wp:wrapNone/>
                      <wp:docPr id="5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4DE29" w14:textId="5DF2C2A6" w:rsidR="00332D8F" w:rsidRPr="009C296B" w:rsidRDefault="00332D8F" w:rsidP="00332D8F">
                                  <w:r>
                                    <w:t>pronom feble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19E55" id="_x0000_s1046" type="#_x0000_t202" style="position:absolute;left:0;text-align:left;margin-left:-6.5pt;margin-top:-.3pt;width:78.25pt;height:110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" filled="f" stroked="f">
                      <v:textbox style="mso-fit-shape-to-text:t">
                        <w:txbxContent>
                          <w:p w14:paraId="2D94DE29" w14:textId="5DF2C2A6" w:rsidR="00332D8F" w:rsidRPr="009C296B" w:rsidRDefault="00332D8F" w:rsidP="00332D8F">
                            <w:r>
                              <w:t>pronom feble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US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3A3C9418" w14:textId="3A787456" w:rsidR="009C296B" w:rsidRDefault="00C31EB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04EBAD00" wp14:editId="0E79DA75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-10160</wp:posOffset>
                      </wp:positionV>
                      <wp:extent cx="993775" cy="1404620"/>
                      <wp:effectExtent l="0" t="0" r="0" b="0"/>
                      <wp:wrapNone/>
                      <wp:docPr id="6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A825D" w14:textId="76E0A7A6" w:rsidR="00C31EBF" w:rsidRPr="009C296B" w:rsidRDefault="00C31EBF" w:rsidP="00C31EBF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pronom feble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BAD00" id="_x0000_s1047" type="#_x0000_t202" style="position:absolute;left:0;text-align:left;margin-left:-9.65pt;margin-top:-.8pt;width:78.25pt;height:110.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pyFQIAAAI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" filled="f" stroked="f">
                      <v:textbox style="mso-fit-shape-to-text:t">
                        <w:txbxContent>
                          <w:p w14:paraId="5FDA825D" w14:textId="76E0A7A6" w:rsidR="00C31EBF" w:rsidRPr="009C296B" w:rsidRDefault="00C31EBF" w:rsidP="00C31EBF">
                            <w:pPr>
                              <w:spacing w:line="168" w:lineRule="auto"/>
                              <w:jc w:val="center"/>
                            </w:pPr>
                            <w:r>
                              <w:t>pronom feble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1EBF">
              <w:rPr>
                <w:noProof/>
                <w:u w:color="FFC000" w:themeColor="accent1"/>
              </w:rPr>
              <w:drawing>
                <wp:anchor distT="0" distB="0" distL="114300" distR="114300" simplePos="0" relativeHeight="251740160" behindDoc="0" locked="0" layoutInCell="1" allowOverlap="1" wp14:anchorId="34201187" wp14:editId="73BE79D1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-511810</wp:posOffset>
                  </wp:positionV>
                  <wp:extent cx="177800" cy="142875"/>
                  <wp:effectExtent l="0" t="0" r="0" b="9525"/>
                  <wp:wrapNone/>
                  <wp:docPr id="71" name="Imagen 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B44212-8228-41C4-AF46-D443EEA1ED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n 70">
                            <a:extLst>
                              <a:ext uri="{FF2B5EF4-FFF2-40B4-BE49-F238E27FC236}">
                                <a16:creationId xmlns:a16="http://schemas.microsoft.com/office/drawing/2014/main" id="{C3B44212-8228-41C4-AF46-D443EEA1ED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8">
                                    <a14:imgEffect>
                                      <a14:backgroundRemoval t="9690" b="95349" l="6854" r="92212">
                                        <a14:foregroundMark x1="49844" y1="15891" x2="49533" y2="90310"/>
                                        <a14:foregroundMark x1="49533" y1="90310" x2="19315" y2="95349"/>
                                        <a14:foregroundMark x1="19315" y1="95349" x2="76636" y2="87209"/>
                                        <a14:foregroundMark x1="76636" y1="87209" x2="82243" y2="87209"/>
                                        <a14:foregroundMark x1="92212" y1="89922" x2="89720" y2="15504"/>
                                        <a14:foregroundMark x1="10903" y1="17442" x2="6854" y2="52326"/>
                                        <a14:foregroundMark x1="6854" y1="52326" x2="9034" y2="6317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2C68704D" wp14:editId="6D54336B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-401320</wp:posOffset>
                      </wp:positionV>
                      <wp:extent cx="848360" cy="1404620"/>
                      <wp:effectExtent l="0" t="0" r="0" b="0"/>
                      <wp:wrapNone/>
                      <wp:docPr id="5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4BB76F" w14:textId="75BB3B50" w:rsidR="00C31EBF" w:rsidRPr="009C296B" w:rsidRDefault="00C31EBF" w:rsidP="00C31EBF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forma de tractament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8704D" id="_x0000_s1048" type="#_x0000_t202" style="position:absolute;left:0;text-align:left;margin-left:22.45pt;margin-top:-31.6pt;width:66.8pt;height:110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" filled="f" stroked="f">
                      <v:textbox style="mso-fit-shape-to-text:t">
                        <w:txbxContent>
                          <w:p w14:paraId="4C4BB76F" w14:textId="75BB3B50" w:rsidR="00C31EBF" w:rsidRPr="009C296B" w:rsidRDefault="00C31EBF" w:rsidP="00C31EBF">
                            <w:pPr>
                              <w:spacing w:line="168" w:lineRule="auto"/>
                              <w:jc w:val="center"/>
                            </w:pPr>
                            <w:r>
                              <w:t>forma de tractament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VOS</w:t>
            </w:r>
          </w:p>
        </w:tc>
      </w:tr>
    </w:tbl>
    <w:p w14:paraId="14257626" w14:textId="37EF1B0C" w:rsidR="009C296B" w:rsidRPr="00A05D1B" w:rsidRDefault="00A05D1B" w:rsidP="00A05D1B">
      <w:pPr>
        <w:pStyle w:val="Prrafodelista"/>
        <w:numPr>
          <w:ilvl w:val="0"/>
          <w:numId w:val="37"/>
        </w:numPr>
        <w:ind w:left="142" w:hanging="142"/>
        <w:rPr>
          <w:u w:color="FFC000" w:themeColor="accent1"/>
        </w:rPr>
      </w:pPr>
      <w:r w:rsidRPr="00A05D1B">
        <w:rPr>
          <w:u w:color="FFC000" w:themeColor="accent1"/>
        </w:rPr>
        <w:t xml:space="preserve">En </w:t>
      </w:r>
      <w:r w:rsidRPr="00A05D1B">
        <w:rPr>
          <w:b/>
          <w:bCs/>
          <w:u w:color="FFC000" w:themeColor="accent1"/>
        </w:rPr>
        <w:t>plurals</w:t>
      </w:r>
      <w:r w:rsidRPr="00A05D1B">
        <w:rPr>
          <w:u w:color="FFC000" w:themeColor="accent1"/>
        </w:rPr>
        <w:t>, l</w:t>
      </w:r>
      <w:r w:rsidR="009C296B" w:rsidRPr="00A05D1B">
        <w:rPr>
          <w:u w:color="FFC000" w:themeColor="accent1"/>
        </w:rPr>
        <w:t xml:space="preserve">’accent es </w:t>
      </w:r>
      <w:r w:rsidR="009C296B" w:rsidRPr="00A05D1B">
        <w:rPr>
          <w:b/>
          <w:bCs/>
          <w:u w:color="FFC000" w:themeColor="accent1"/>
        </w:rPr>
        <w:t>manté</w:t>
      </w:r>
      <w:r w:rsidR="009C296B" w:rsidRPr="00A05D1B">
        <w:rPr>
          <w:u w:color="FFC000" w:themeColor="accent1"/>
        </w:rPr>
        <w:t xml:space="preserve"> menys </w:t>
      </w:r>
      <w:r w:rsidR="009C296B" w:rsidRPr="00A05D1B">
        <w:rPr>
          <w:u w:val="single" w:color="FFC000" w:themeColor="accent1"/>
        </w:rPr>
        <w:t>mans</w:t>
      </w:r>
      <w:r w:rsidR="009C296B" w:rsidRPr="00A05D1B">
        <w:rPr>
          <w:u w:color="FFC000" w:themeColor="accent1"/>
        </w:rPr>
        <w:t xml:space="preserve"> i </w:t>
      </w:r>
      <w:r w:rsidR="009C296B" w:rsidRPr="00A05D1B">
        <w:rPr>
          <w:u w:val="single" w:color="FFC000" w:themeColor="accent1"/>
        </w:rPr>
        <w:t>mons</w:t>
      </w:r>
    </w:p>
    <w:p w14:paraId="533375CD" w14:textId="68AF062B" w:rsidR="009C296B" w:rsidRDefault="009C296B" w:rsidP="00A05D1B">
      <w:pPr>
        <w:pStyle w:val="Prrafodelista"/>
        <w:numPr>
          <w:ilvl w:val="0"/>
          <w:numId w:val="37"/>
        </w:numPr>
        <w:ind w:left="142" w:hanging="142"/>
        <w:rPr>
          <w:noProof/>
        </w:rPr>
      </w:pPr>
      <w:r w:rsidRPr="00A05D1B">
        <w:rPr>
          <w:u w:color="FFC000" w:themeColor="accent1"/>
        </w:rPr>
        <w:t xml:space="preserve">L’accent </w:t>
      </w:r>
      <w:r w:rsidRPr="00A05D1B">
        <w:rPr>
          <w:u w:val="single" w:color="FFC000" w:themeColor="accent1"/>
        </w:rPr>
        <w:t>no</w:t>
      </w:r>
      <w:r w:rsidRPr="00A05D1B">
        <w:rPr>
          <w:u w:color="FFC000" w:themeColor="accent1"/>
        </w:rPr>
        <w:t xml:space="preserve"> es </w:t>
      </w:r>
      <w:r w:rsidRPr="00A05D1B">
        <w:rPr>
          <w:u w:val="single" w:color="FFC000" w:themeColor="accent1"/>
        </w:rPr>
        <w:t>manté</w:t>
      </w:r>
      <w:r w:rsidRPr="00A05D1B">
        <w:rPr>
          <w:u w:color="FFC000" w:themeColor="accent1"/>
        </w:rPr>
        <w:t xml:space="preserve"> </w:t>
      </w:r>
      <w:r w:rsidR="00A05D1B" w:rsidRPr="00A05D1B">
        <w:rPr>
          <w:u w:color="FFC000" w:themeColor="accent1"/>
        </w:rPr>
        <w:t xml:space="preserve">en </w:t>
      </w:r>
      <w:r w:rsidR="00A05D1B" w:rsidRPr="00A05D1B">
        <w:rPr>
          <w:b/>
          <w:bCs/>
          <w:u w:color="FFC000" w:themeColor="accent1"/>
        </w:rPr>
        <w:t>compostos i derivats</w:t>
      </w:r>
      <w:r w:rsidR="00A05D1B" w:rsidRPr="00A05D1B">
        <w:rPr>
          <w:u w:color="FFC000" w:themeColor="accent1"/>
        </w:rPr>
        <w:t xml:space="preserve"> </w:t>
      </w:r>
      <w:r w:rsidRPr="00A05D1B">
        <w:rPr>
          <w:u w:color="FFC000" w:themeColor="accent1"/>
        </w:rPr>
        <w:t>(perquè ja no són monosíl·labs)</w:t>
      </w:r>
      <w:r w:rsidRPr="009C296B">
        <w:rPr>
          <w:noProof/>
        </w:rPr>
        <w:t xml:space="preserve"> </w:t>
      </w:r>
    </w:p>
    <w:p w14:paraId="3C19EED3" w14:textId="09E5D01E" w:rsidR="00C31EBF" w:rsidRDefault="0086327D" w:rsidP="0086327D">
      <w:pPr>
        <w:pStyle w:val="Ttulo1"/>
        <w:ind w:left="851" w:hanging="494"/>
        <w:rPr>
          <w:noProof/>
          <w:u w:color="FFC000" w:themeColor="accent1"/>
        </w:rPr>
      </w:pPr>
      <w:r>
        <w:rPr>
          <w:noProof/>
          <w:u w:color="FFC000" w:themeColor="accent1"/>
        </w:rPr>
        <w:t>els barbarismes</w:t>
      </w:r>
    </w:p>
    <w:p w14:paraId="506DD375" w14:textId="2E32D3FE" w:rsidR="0086327D" w:rsidRDefault="0086327D" w:rsidP="0086327D">
      <w:pPr>
        <w:shd w:val="clear" w:color="auto" w:fill="FFF2CC" w:themeFill="accent1" w:themeFillTint="33"/>
        <w:rPr>
          <w:noProof/>
          <w:u w:color="FFC000" w:themeColor="accent1"/>
        </w:rPr>
      </w:pPr>
      <w:r>
        <w:rPr>
          <w:noProof/>
          <w:u w:color="FFC000" w:themeColor="accent1"/>
        </w:rPr>
        <w:t xml:space="preserve">Els </w:t>
      </w:r>
      <w:r>
        <w:rPr>
          <w:b/>
          <w:bCs/>
          <w:noProof/>
          <w:u w:color="FFC000" w:themeColor="accent1"/>
        </w:rPr>
        <w:t>barbarismes</w:t>
      </w:r>
      <w:r>
        <w:rPr>
          <w:noProof/>
          <w:u w:color="FFC000" w:themeColor="accent1"/>
        </w:rPr>
        <w:t xml:space="preserve"> són paraules d’altres llengües que s’utilitzen enlloc dels </w:t>
      </w:r>
      <w:r>
        <w:rPr>
          <w:noProof/>
          <w:u w:val="single" w:color="FFC000" w:themeColor="accent1"/>
        </w:rPr>
        <w:t>termes apropiats</w:t>
      </w:r>
      <w:r>
        <w:rPr>
          <w:noProof/>
          <w:u w:color="FFC000" w:themeColor="accent1"/>
        </w:rPr>
        <w:t>.</w:t>
      </w:r>
    </w:p>
    <w:p w14:paraId="6EFB75D6" w14:textId="46AAE857" w:rsidR="0086327D" w:rsidRPr="0086327D" w:rsidRDefault="0086327D" w:rsidP="0086327D">
      <w:pPr>
        <w:pStyle w:val="Prrafodelista"/>
        <w:numPr>
          <w:ilvl w:val="0"/>
          <w:numId w:val="34"/>
        </w:numPr>
        <w:ind w:left="426" w:hanging="142"/>
        <w:rPr>
          <w:noProof/>
          <w:u w:color="FFC000" w:themeColor="accent1"/>
        </w:rPr>
      </w:pPr>
      <w:r>
        <w:rPr>
          <w:noProof/>
          <w:u w:color="FFC000" w:themeColor="accent1"/>
        </w:rPr>
        <w:t xml:space="preserve">Principalment provenen del </w:t>
      </w:r>
      <w:r>
        <w:rPr>
          <w:b/>
          <w:bCs/>
          <w:noProof/>
          <w:u w:color="FFC000" w:themeColor="accent1"/>
        </w:rPr>
        <w:t>castellà</w:t>
      </w:r>
    </w:p>
    <w:p w14:paraId="25A0333D" w14:textId="167143D4" w:rsidR="0086327D" w:rsidRDefault="0086327D" w:rsidP="0086327D">
      <w:pPr>
        <w:rPr>
          <w:b/>
          <w:bCs/>
          <w:noProof/>
          <w:u w:color="FFC000" w:themeColor="accent1"/>
        </w:rPr>
      </w:pPr>
      <w:r>
        <w:rPr>
          <w:b/>
          <w:bCs/>
          <w:noProof/>
          <w:u w:val="single" w:color="FFC000" w:themeColor="accent1"/>
        </w:rPr>
        <w:t>EXEMPLES</w:t>
      </w:r>
      <w:r>
        <w:rPr>
          <w:b/>
          <w:bCs/>
          <w:noProof/>
          <w:u w:color="FFC000" w:themeColor="accent1"/>
        </w:rPr>
        <w:t>:</w:t>
      </w:r>
    </w:p>
    <w:p w14:paraId="7705B155" w14:textId="77777777" w:rsidR="00D75D61" w:rsidRDefault="00D75D61" w:rsidP="0086327D">
      <w:pPr>
        <w:pStyle w:val="Prrafodelista"/>
        <w:numPr>
          <w:ilvl w:val="0"/>
          <w:numId w:val="35"/>
        </w:numPr>
        <w:ind w:left="142" w:hanging="142"/>
        <w:rPr>
          <w:b/>
          <w:bCs/>
          <w:noProof/>
          <w:u w:color="FFC000" w:themeColor="accent1"/>
        </w:rPr>
        <w:sectPr w:rsidR="00D75D61" w:rsidSect="002B4751">
          <w:footerReference w:type="default" r:id="rId49"/>
          <w:headerReference w:type="first" r:id="rId50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1243E3CD" w14:textId="2195485C" w:rsidR="0086327D" w:rsidRDefault="0086327D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bústia</w:t>
      </w:r>
      <w:r>
        <w:rPr>
          <w:noProof/>
          <w:u w:color="FFC000" w:themeColor="accent1"/>
        </w:rPr>
        <w:t xml:space="preserve"> (buzón)</w:t>
      </w:r>
    </w:p>
    <w:p w14:paraId="725C5E44" w14:textId="24AB26D7" w:rsidR="0086327D" w:rsidRDefault="0086327D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aniversari</w:t>
      </w:r>
      <w:r>
        <w:rPr>
          <w:noProof/>
          <w:u w:color="FFC000" w:themeColor="accent1"/>
        </w:rPr>
        <w:t xml:space="preserve"> (cumpleaños)</w:t>
      </w:r>
    </w:p>
    <w:p w14:paraId="54FDBBAE" w14:textId="2216FF94" w:rsidR="0086327D" w:rsidRDefault="0086327D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tauró</w:t>
      </w:r>
      <w:r>
        <w:rPr>
          <w:noProof/>
          <w:u w:color="FFC000" w:themeColor="accent1"/>
        </w:rPr>
        <w:t xml:space="preserve"> (tiburón)</w:t>
      </w:r>
    </w:p>
    <w:p w14:paraId="67578357" w14:textId="0D748896" w:rsidR="0086327D" w:rsidRDefault="0086327D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porc</w:t>
      </w:r>
      <w:r>
        <w:rPr>
          <w:noProof/>
          <w:u w:color="FFC000" w:themeColor="accent1"/>
        </w:rPr>
        <w:t xml:space="preserve"> (cerdo)</w:t>
      </w:r>
    </w:p>
    <w:p w14:paraId="4AA8A3AE" w14:textId="556933D4" w:rsidR="0086327D" w:rsidRDefault="0086327D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xifra</w:t>
      </w:r>
      <w:r>
        <w:rPr>
          <w:noProof/>
          <w:u w:color="FFC000" w:themeColor="accent1"/>
        </w:rPr>
        <w:t xml:space="preserve"> (cifra)</w:t>
      </w:r>
    </w:p>
    <w:p w14:paraId="3FF629AD" w14:textId="17354AE2" w:rsidR="0086327D" w:rsidRDefault="0086327D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ensurt</w:t>
      </w:r>
      <w:r w:rsidRPr="00D75D61">
        <w:rPr>
          <w:b/>
          <w:bCs/>
          <w:noProof/>
          <w:color w:val="FFC000" w:themeColor="accent1"/>
          <w:u w:color="FFC000" w:themeColor="accent1"/>
        </w:rPr>
        <w:t>/</w:t>
      </w:r>
      <w:r>
        <w:rPr>
          <w:b/>
          <w:bCs/>
          <w:noProof/>
          <w:u w:color="FFC000" w:themeColor="accent1"/>
        </w:rPr>
        <w:t>esglai</w:t>
      </w:r>
      <w:r>
        <w:rPr>
          <w:noProof/>
          <w:u w:color="FFC000" w:themeColor="accent1"/>
        </w:rPr>
        <w:t xml:space="preserve"> (susto)</w:t>
      </w:r>
    </w:p>
    <w:p w14:paraId="70048B63" w14:textId="55B34A9F" w:rsidR="0086327D" w:rsidRDefault="0086327D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xarxa</w:t>
      </w:r>
      <w:r>
        <w:rPr>
          <w:noProof/>
          <w:u w:color="FFC000" w:themeColor="accent1"/>
        </w:rPr>
        <w:t xml:space="preserve"> (red)</w:t>
      </w:r>
    </w:p>
    <w:p w14:paraId="5A42888E" w14:textId="6C1086B8" w:rsidR="0086327D" w:rsidRDefault="0086327D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enginyer</w:t>
      </w:r>
      <w:r>
        <w:rPr>
          <w:noProof/>
          <w:u w:color="FFC000" w:themeColor="accent1"/>
        </w:rPr>
        <w:t xml:space="preserve"> (ingeniero)</w:t>
      </w:r>
    </w:p>
    <w:p w14:paraId="510D2519" w14:textId="57C3D487" w:rsidR="0086327D" w:rsidRDefault="0086327D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mai</w:t>
      </w:r>
      <w:r>
        <w:rPr>
          <w:noProof/>
          <w:u w:color="FFC000" w:themeColor="accent1"/>
        </w:rPr>
        <w:t xml:space="preserve"> (jamás)</w:t>
      </w:r>
    </w:p>
    <w:p w14:paraId="0EBD14B0" w14:textId="3F7B5D13" w:rsidR="0086327D" w:rsidRDefault="0086327D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potser</w:t>
      </w:r>
      <w:r>
        <w:rPr>
          <w:noProof/>
          <w:u w:color="FFC000" w:themeColor="accent1"/>
        </w:rPr>
        <w:t xml:space="preserve"> (quizás)</w:t>
      </w:r>
    </w:p>
    <w:p w14:paraId="7AAE6722" w14:textId="689787C4" w:rsidR="0086327D" w:rsidRDefault="0086327D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davant</w:t>
      </w:r>
      <w:r>
        <w:rPr>
          <w:noProof/>
          <w:u w:color="FFC000" w:themeColor="accent1"/>
        </w:rPr>
        <w:t xml:space="preserve"> (delante)</w:t>
      </w:r>
    </w:p>
    <w:p w14:paraId="18404D90" w14:textId="1D626E84" w:rsidR="0086327D" w:rsidRDefault="0086327D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quasi</w:t>
      </w:r>
      <w:r>
        <w:rPr>
          <w:noProof/>
          <w:u w:color="FFC000" w:themeColor="accent1"/>
        </w:rPr>
        <w:t xml:space="preserve"> (casi)</w:t>
      </w:r>
    </w:p>
    <w:p w14:paraId="64368E33" w14:textId="6EA1F808" w:rsidR="0086327D" w:rsidRDefault="0086327D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rebutjar</w:t>
      </w:r>
      <w:r>
        <w:rPr>
          <w:noProof/>
          <w:u w:color="FFC000" w:themeColor="accent1"/>
        </w:rPr>
        <w:t xml:space="preserve"> (rechazar)</w:t>
      </w:r>
    </w:p>
    <w:p w14:paraId="56B54C02" w14:textId="1B193527" w:rsidR="0086327D" w:rsidRDefault="0086327D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trofeu</w:t>
      </w:r>
      <w:r>
        <w:rPr>
          <w:noProof/>
          <w:u w:color="FFC000" w:themeColor="accent1"/>
        </w:rPr>
        <w:t xml:space="preserve"> (trofeo)</w:t>
      </w:r>
    </w:p>
    <w:p w14:paraId="3118E48C" w14:textId="7B985D7C" w:rsidR="0086327D" w:rsidRDefault="0086327D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creuar</w:t>
      </w:r>
      <w:r>
        <w:rPr>
          <w:noProof/>
          <w:u w:color="FFC000" w:themeColor="accent1"/>
        </w:rPr>
        <w:t xml:space="preserve"> (cruzar)</w:t>
      </w:r>
    </w:p>
    <w:p w14:paraId="1F474BBF" w14:textId="027D733E" w:rsidR="0086327D" w:rsidRDefault="0086327D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aconseguir</w:t>
      </w:r>
      <w:r w:rsidRPr="00D75D61">
        <w:rPr>
          <w:b/>
          <w:bCs/>
          <w:noProof/>
          <w:color w:val="FFC000" w:themeColor="accent1"/>
          <w:u w:color="FFC000" w:themeColor="accent1"/>
        </w:rPr>
        <w:t>/</w:t>
      </w:r>
      <w:r>
        <w:rPr>
          <w:b/>
          <w:bCs/>
          <w:noProof/>
          <w:u w:color="FFC000" w:themeColor="accent1"/>
        </w:rPr>
        <w:t>assolir</w:t>
      </w:r>
      <w:r>
        <w:rPr>
          <w:noProof/>
          <w:u w:color="FFC000" w:themeColor="accent1"/>
        </w:rPr>
        <w:t xml:space="preserve"> (lograr)</w:t>
      </w:r>
    </w:p>
    <w:p w14:paraId="5ADE8689" w14:textId="450F622F" w:rsidR="0086327D" w:rsidRDefault="00D75D61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lluitar</w:t>
      </w:r>
      <w:r>
        <w:rPr>
          <w:noProof/>
          <w:u w:color="FFC000" w:themeColor="accent1"/>
        </w:rPr>
        <w:t xml:space="preserve"> (luchar)</w:t>
      </w:r>
    </w:p>
    <w:p w14:paraId="7A367FA9" w14:textId="1F57A826" w:rsidR="00D75D61" w:rsidRDefault="00D75D61" w:rsidP="00D75D61">
      <w:pPr>
        <w:pStyle w:val="Prrafodelista"/>
        <w:numPr>
          <w:ilvl w:val="0"/>
          <w:numId w:val="35"/>
        </w:numPr>
        <w:ind w:left="142" w:right="-24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recolzar</w:t>
      </w:r>
      <w:r w:rsidRPr="00D75D61">
        <w:rPr>
          <w:b/>
          <w:bCs/>
          <w:noProof/>
          <w:color w:val="FFC000" w:themeColor="accent1"/>
          <w:u w:color="FFC000" w:themeColor="accent1"/>
        </w:rPr>
        <w:t>/</w:t>
      </w:r>
      <w:r>
        <w:rPr>
          <w:b/>
          <w:bCs/>
          <w:noProof/>
          <w:u w:color="FFC000" w:themeColor="accent1"/>
        </w:rPr>
        <w:t>suportar</w:t>
      </w:r>
      <w:r>
        <w:rPr>
          <w:noProof/>
          <w:u w:color="FFC000" w:themeColor="accent1"/>
        </w:rPr>
        <w:t xml:space="preserve"> (apoyar)</w:t>
      </w:r>
    </w:p>
    <w:p w14:paraId="3132AE00" w14:textId="094DC8EA" w:rsidR="00D75D61" w:rsidRDefault="00D75D61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concloure</w:t>
      </w:r>
      <w:r>
        <w:rPr>
          <w:noProof/>
          <w:u w:color="FFC000" w:themeColor="accent1"/>
        </w:rPr>
        <w:t xml:space="preserve"> (concluir)</w:t>
      </w:r>
    </w:p>
    <w:p w14:paraId="08217614" w14:textId="69613038" w:rsidR="00D75D61" w:rsidRDefault="00D75D61" w:rsidP="0086327D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sostre</w:t>
      </w:r>
      <w:r>
        <w:rPr>
          <w:noProof/>
          <w:u w:color="FFC000" w:themeColor="accent1"/>
        </w:rPr>
        <w:t xml:space="preserve"> (techo)</w:t>
      </w:r>
    </w:p>
    <w:p w14:paraId="25A51157" w14:textId="784065ED" w:rsidR="00D75D61" w:rsidRDefault="00D75D61" w:rsidP="00D75D61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cendrer</w:t>
      </w:r>
      <w:r>
        <w:rPr>
          <w:noProof/>
          <w:u w:color="FFC000" w:themeColor="accent1"/>
        </w:rPr>
        <w:t xml:space="preserve"> (cenicero)</w:t>
      </w:r>
    </w:p>
    <w:p w14:paraId="599325CA" w14:textId="3F2D3E72" w:rsidR="00D75D61" w:rsidRDefault="00D75D61" w:rsidP="00D75D61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aixeta</w:t>
      </w:r>
      <w:r>
        <w:rPr>
          <w:noProof/>
          <w:u w:color="FFC000" w:themeColor="accent1"/>
        </w:rPr>
        <w:t xml:space="preserve"> (grifo)</w:t>
      </w:r>
    </w:p>
    <w:p w14:paraId="45C179E6" w14:textId="191EFD72" w:rsidR="00D75D61" w:rsidRDefault="00D75D61" w:rsidP="00D75D61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calçotets</w:t>
      </w:r>
      <w:r>
        <w:rPr>
          <w:noProof/>
          <w:u w:color="FFC000" w:themeColor="accent1"/>
        </w:rPr>
        <w:t xml:space="preserve"> (calzoncillos)</w:t>
      </w:r>
    </w:p>
    <w:p w14:paraId="54EDCD50" w14:textId="1C8DC990" w:rsidR="00D75D61" w:rsidRDefault="00D75D61" w:rsidP="00D75D61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embolic</w:t>
      </w:r>
      <w:r>
        <w:rPr>
          <w:noProof/>
          <w:u w:color="FFC000" w:themeColor="accent1"/>
        </w:rPr>
        <w:t xml:space="preserve"> (lío)</w:t>
      </w:r>
    </w:p>
    <w:p w14:paraId="067A4AEB" w14:textId="6DF4D2FF" w:rsidR="00D75D61" w:rsidRDefault="00D75D61" w:rsidP="00D75D61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raspall</w:t>
      </w:r>
      <w:r>
        <w:rPr>
          <w:noProof/>
          <w:u w:color="FFC000" w:themeColor="accent1"/>
        </w:rPr>
        <w:t xml:space="preserve"> (cepillo)</w:t>
      </w:r>
    </w:p>
    <w:p w14:paraId="644F6796" w14:textId="51C5B96D" w:rsidR="00D75D61" w:rsidRDefault="00D75D61" w:rsidP="00D75D61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entrepà</w:t>
      </w:r>
      <w:r>
        <w:rPr>
          <w:noProof/>
          <w:u w:color="FFC000" w:themeColor="accent1"/>
        </w:rPr>
        <w:t xml:space="preserve"> (bocadillo)</w:t>
      </w:r>
    </w:p>
    <w:p w14:paraId="29675E38" w14:textId="390027DC" w:rsidR="00D75D61" w:rsidRDefault="00D75D61" w:rsidP="00D75D61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butà</w:t>
      </w:r>
      <w:r>
        <w:rPr>
          <w:noProof/>
          <w:u w:color="FFC000" w:themeColor="accent1"/>
        </w:rPr>
        <w:t xml:space="preserve"> (butano)</w:t>
      </w:r>
    </w:p>
    <w:p w14:paraId="5605E648" w14:textId="034CC2D2" w:rsidR="00D75D61" w:rsidRDefault="00D75D61" w:rsidP="00D75D61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luxe</w:t>
      </w:r>
      <w:r>
        <w:rPr>
          <w:noProof/>
          <w:u w:color="FFC000" w:themeColor="accent1"/>
        </w:rPr>
        <w:t xml:space="preserve"> (lujo)</w:t>
      </w:r>
    </w:p>
    <w:p w14:paraId="32DAA3E5" w14:textId="37406265" w:rsidR="00D75D61" w:rsidRPr="00D75D61" w:rsidRDefault="00D75D61" w:rsidP="00D75D61">
      <w:pPr>
        <w:pStyle w:val="Prrafodelista"/>
        <w:numPr>
          <w:ilvl w:val="0"/>
          <w:numId w:val="35"/>
        </w:numPr>
        <w:ind w:left="142" w:hanging="142"/>
        <w:rPr>
          <w:noProof/>
          <w:u w:color="FFC000" w:themeColor="accent1"/>
        </w:rPr>
      </w:pPr>
      <w:r>
        <w:rPr>
          <w:b/>
          <w:bCs/>
          <w:noProof/>
          <w:u w:color="FFC000" w:themeColor="accent1"/>
        </w:rPr>
        <w:t>fins</w:t>
      </w:r>
      <w:r>
        <w:rPr>
          <w:noProof/>
          <w:u w:color="FFC000" w:themeColor="accent1"/>
        </w:rPr>
        <w:t xml:space="preserve"> (hasta)</w:t>
      </w:r>
    </w:p>
    <w:p w14:paraId="7B437D4E" w14:textId="77777777" w:rsidR="00D75D61" w:rsidRDefault="00D75D61" w:rsidP="00E81AFE">
      <w:pPr>
        <w:pStyle w:val="Ttulo1"/>
        <w:ind w:left="851" w:hanging="494"/>
        <w:sectPr w:rsidR="00D75D61" w:rsidSect="00D75D61">
          <w:type w:val="continuous"/>
          <w:pgSz w:w="11906" w:h="16838" w:code="9"/>
          <w:pgMar w:top="950" w:right="1440" w:bottom="1080" w:left="1440" w:header="576" w:footer="720" w:gutter="0"/>
          <w:cols w:num="3" w:space="720"/>
          <w:titlePg/>
          <w:docGrid w:linePitch="360"/>
        </w:sectPr>
      </w:pPr>
    </w:p>
    <w:p w14:paraId="2A968AEF" w14:textId="1FE7D968" w:rsidR="00E81AFE" w:rsidRDefault="00D75D61" w:rsidP="00E81AFE">
      <w:pPr>
        <w:pStyle w:val="Ttulo1"/>
        <w:ind w:left="851" w:hanging="494"/>
      </w:pPr>
      <w:r>
        <w:t>vocabulari</w:t>
      </w:r>
    </w:p>
    <w:p w14:paraId="65A4C130" w14:textId="328D2E14" w:rsidR="00D75D61" w:rsidRDefault="00D75D61" w:rsidP="00D75D61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Errada:</w:t>
      </w:r>
      <w:r>
        <w:t xml:space="preserve"> significa ‘acció d’errar, d’equivocar-se, de no encertar’</w:t>
      </w:r>
      <w:r w:rsidR="00A05D1B">
        <w:br/>
      </w:r>
      <w:r w:rsidR="00A05D1B" w:rsidRPr="00A05D1B">
        <w:rPr>
          <w:i/>
          <w:iCs/>
          <w:color w:val="FFC000" w:themeColor="accent1"/>
        </w:rPr>
        <w:t>Manel va cometre una errada darrere de l’altra</w:t>
      </w:r>
    </w:p>
    <w:p w14:paraId="6D2D82E4" w14:textId="74BCDF35" w:rsidR="00A05D1B" w:rsidRDefault="00A05D1B" w:rsidP="00D75D61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Errata:</w:t>
      </w:r>
      <w:r>
        <w:t xml:space="preserve"> significa ‘errada comesa en la impressió o còpia d’un escrit’</w:t>
      </w:r>
      <w:r>
        <w:br/>
      </w:r>
      <w:r w:rsidRPr="00A05D1B">
        <w:rPr>
          <w:i/>
          <w:iCs/>
          <w:color w:val="FFC000" w:themeColor="accent1"/>
        </w:rPr>
        <w:t>Aquell llibre està ple d’errates</w:t>
      </w:r>
    </w:p>
    <w:p w14:paraId="0CCBECD1" w14:textId="6506D7F9" w:rsidR="00A05D1B" w:rsidRDefault="00A05D1B" w:rsidP="00A05D1B">
      <w:pPr>
        <w:pStyle w:val="Prrafodelista"/>
        <w:numPr>
          <w:ilvl w:val="0"/>
          <w:numId w:val="28"/>
        </w:numPr>
        <w:ind w:left="142" w:right="-613" w:hanging="142"/>
      </w:pPr>
      <w:r>
        <w:rPr>
          <w:b/>
          <w:bCs/>
        </w:rPr>
        <w:t xml:space="preserve">Ironia: </w:t>
      </w:r>
      <w:r w:rsidRPr="00A05D1B">
        <w:rPr>
          <w:b/>
          <w:bCs/>
          <w:color w:val="FFC000" w:themeColor="accent1"/>
        </w:rPr>
        <w:t>1</w:t>
      </w:r>
      <w:r>
        <w:rPr>
          <w:b/>
          <w:bCs/>
        </w:rPr>
        <w:t>.</w:t>
      </w:r>
      <w:r>
        <w:t xml:space="preserve"> Forma d’expressar-se en què s’utilitza un to de burla dissimulada</w:t>
      </w:r>
      <w:r>
        <w:br/>
      </w:r>
      <w:r w:rsidRPr="00A05D1B">
        <w:rPr>
          <w:i/>
          <w:iCs/>
          <w:color w:val="FFC000" w:themeColor="accent1"/>
        </w:rPr>
        <w:t>Li agrada molt parlar amb ironia</w:t>
      </w:r>
      <w:r>
        <w:rPr>
          <w:i/>
          <w:iCs/>
        </w:rPr>
        <w:br/>
      </w:r>
      <w:r>
        <w:t xml:space="preserve">             </w:t>
      </w:r>
      <w:r w:rsidRPr="00A05D1B">
        <w:rPr>
          <w:b/>
          <w:bCs/>
          <w:color w:val="FFC000" w:themeColor="accent1"/>
        </w:rPr>
        <w:t>2</w:t>
      </w:r>
      <w:r>
        <w:rPr>
          <w:b/>
          <w:bCs/>
        </w:rPr>
        <w:t>.</w:t>
      </w:r>
      <w:r>
        <w:t xml:space="preserve"> Figura retòrica que consisteix a dir el contrari d’allò que es vol donar a entendre, com a reprotxe o burla</w:t>
      </w:r>
      <w:r>
        <w:br/>
      </w:r>
      <w:r w:rsidRPr="00A05D1B">
        <w:rPr>
          <w:i/>
          <w:iCs/>
          <w:color w:val="FFC000" w:themeColor="accent1"/>
        </w:rPr>
        <w:t>M’agraden les teues sabates verdes</w:t>
      </w:r>
    </w:p>
    <w:p w14:paraId="52986032" w14:textId="315979F2" w:rsidR="00A05D1B" w:rsidRDefault="00A05D1B" w:rsidP="00D75D61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 xml:space="preserve">Heroïna: </w:t>
      </w:r>
      <w:r w:rsidRPr="00A05D1B">
        <w:rPr>
          <w:b/>
          <w:bCs/>
          <w:color w:val="FFC000" w:themeColor="accent1"/>
        </w:rPr>
        <w:t>1</w:t>
      </w:r>
      <w:r>
        <w:rPr>
          <w:b/>
          <w:bCs/>
        </w:rPr>
        <w:t>.</w:t>
      </w:r>
      <w:r>
        <w:t xml:space="preserve"> Derivat diacetil de la morfina, de gran toxicitat i capaç de crear l’addicció</w:t>
      </w:r>
      <w:r>
        <w:br/>
      </w:r>
      <w:r w:rsidRPr="00A05D1B">
        <w:rPr>
          <w:i/>
          <w:iCs/>
          <w:color w:val="FFC000" w:themeColor="accent1"/>
        </w:rPr>
        <w:t>Ha augmentat el consum d’heroïna</w:t>
      </w:r>
      <w:r>
        <w:rPr>
          <w:i/>
          <w:iCs/>
        </w:rPr>
        <w:br/>
      </w:r>
      <w:r>
        <w:t xml:space="preserve">                 </w:t>
      </w:r>
      <w:r w:rsidRPr="00A05D1B">
        <w:rPr>
          <w:b/>
          <w:bCs/>
          <w:color w:val="FFC000" w:themeColor="accent1"/>
        </w:rPr>
        <w:t>2</w:t>
      </w:r>
      <w:r>
        <w:rPr>
          <w:b/>
          <w:bCs/>
        </w:rPr>
        <w:t>.</w:t>
      </w:r>
      <w:r>
        <w:t xml:space="preserve"> Dona que es distingueix pel seu valor o el seu coratge extraordinaris</w:t>
      </w:r>
      <w:r>
        <w:br/>
      </w:r>
      <w:r w:rsidRPr="00A05D1B">
        <w:rPr>
          <w:i/>
          <w:iCs/>
          <w:color w:val="FFC000" w:themeColor="accent1"/>
        </w:rPr>
        <w:t>Medea fou una heroïna grega</w:t>
      </w:r>
    </w:p>
    <w:p w14:paraId="56AD8F72" w14:textId="2AAB5356" w:rsidR="00A05D1B" w:rsidRDefault="00A05D1B" w:rsidP="00E81AFE">
      <w:pPr>
        <w:pStyle w:val="Ttulo1"/>
        <w:ind w:left="851" w:hanging="494"/>
      </w:pPr>
      <w:r>
        <w:lastRenderedPageBreak/>
        <w:t>el teatre de la renaixença</w:t>
      </w:r>
    </w:p>
    <w:p w14:paraId="2E056B57" w14:textId="286A94C6" w:rsidR="00A05D1B" w:rsidRDefault="00A05D1B" w:rsidP="00A05D1B">
      <w:pPr>
        <w:pStyle w:val="Ttulo2"/>
      </w:pPr>
      <w:r>
        <w:t>el teatre culte</w:t>
      </w:r>
    </w:p>
    <w:p w14:paraId="2DF3143C" w14:textId="41E1AF9A" w:rsidR="00A05D1B" w:rsidRDefault="00E705A4" w:rsidP="00E705A4">
      <w:pPr>
        <w:pStyle w:val="Prrafodelista"/>
        <w:numPr>
          <w:ilvl w:val="0"/>
          <w:numId w:val="38"/>
        </w:numPr>
        <w:ind w:left="284" w:hanging="284"/>
      </w:pPr>
      <w:r>
        <w:t xml:space="preserve">Basat en les </w:t>
      </w:r>
      <w:r>
        <w:rPr>
          <w:b/>
          <w:bCs/>
        </w:rPr>
        <w:t>idees del romanticisme</w:t>
      </w:r>
    </w:p>
    <w:p w14:paraId="6C5BB721" w14:textId="730524D1" w:rsidR="00E705A4" w:rsidRDefault="00024EF5" w:rsidP="00E705A4">
      <w:pPr>
        <w:pStyle w:val="Prrafodelista"/>
        <w:numPr>
          <w:ilvl w:val="0"/>
          <w:numId w:val="38"/>
        </w:numPr>
        <w:ind w:left="284" w:hanging="284"/>
      </w:pPr>
      <w:r w:rsidRPr="00024EF5">
        <w:rPr>
          <w:b/>
          <w:bCs/>
          <w:noProof/>
          <w:u w:color="FFC000" w:themeColor="accent1"/>
        </w:rPr>
        <w:drawing>
          <wp:anchor distT="0" distB="0" distL="114300" distR="114300" simplePos="0" relativeHeight="251773952" behindDoc="1" locked="0" layoutInCell="1" allowOverlap="1" wp14:anchorId="00F0981E" wp14:editId="524590AC">
            <wp:simplePos x="0" y="0"/>
            <wp:positionH relativeFrom="column">
              <wp:posOffset>3937690</wp:posOffset>
            </wp:positionH>
            <wp:positionV relativeFrom="paragraph">
              <wp:posOffset>112674</wp:posOffset>
            </wp:positionV>
            <wp:extent cx="863876" cy="1250402"/>
            <wp:effectExtent l="209550" t="209550" r="203200" b="216535"/>
            <wp:wrapNone/>
            <wp:docPr id="1026" name="Picture 2" descr="Frederic Soler - Wikipedia, la enciclopedia libre">
              <a:extLst xmlns:a="http://schemas.openxmlformats.org/drawingml/2006/main">
                <a:ext uri="{FF2B5EF4-FFF2-40B4-BE49-F238E27FC236}">
                  <a16:creationId xmlns:a16="http://schemas.microsoft.com/office/drawing/2014/main" id="{6D7C0E38-9919-4813-906B-298D61AF62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rederic Soler - Wikipedia, la enciclopedia libre">
                      <a:extLst>
                        <a:ext uri="{FF2B5EF4-FFF2-40B4-BE49-F238E27FC236}">
                          <a16:creationId xmlns:a16="http://schemas.microsoft.com/office/drawing/2014/main" id="{6D7C0E38-9919-4813-906B-298D61AF62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76" cy="1250402"/>
                    </a:xfrm>
                    <a:prstGeom prst="rect">
                      <a:avLst/>
                    </a:prstGeom>
                    <a:ln>
                      <a:solidFill>
                        <a:schemeClr val="accent5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5A4">
        <w:rPr>
          <w:b/>
          <w:bCs/>
        </w:rPr>
        <w:t>Ambient històric</w:t>
      </w:r>
    </w:p>
    <w:p w14:paraId="65BE5A5B" w14:textId="0DB4FAC6" w:rsidR="00E705A4" w:rsidRDefault="00024EF5" w:rsidP="00E705A4">
      <w:pPr>
        <w:pStyle w:val="Prrafodelista"/>
        <w:numPr>
          <w:ilvl w:val="0"/>
          <w:numId w:val="38"/>
        </w:numPr>
        <w:ind w:left="284" w:hanging="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6E984122" wp14:editId="51CBF99D">
                <wp:simplePos x="0" y="0"/>
                <wp:positionH relativeFrom="column">
                  <wp:posOffset>1680358</wp:posOffset>
                </wp:positionH>
                <wp:positionV relativeFrom="paragraph">
                  <wp:posOffset>92223</wp:posOffset>
                </wp:positionV>
                <wp:extent cx="132402" cy="178130"/>
                <wp:effectExtent l="0" t="76200" r="39370" b="88900"/>
                <wp:wrapNone/>
                <wp:docPr id="114" name="Grupo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02" cy="178130"/>
                          <a:chOff x="0" y="0"/>
                          <a:chExt cx="132402" cy="178130"/>
                        </a:xfrm>
                      </wpg:grpSpPr>
                      <wps:wsp>
                        <wps:cNvPr id="102" name="Conector recto de flecha 102"/>
                        <wps:cNvCnPr/>
                        <wps:spPr>
                          <a:xfrm>
                            <a:off x="0" y="0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Conector recto de flecha 112"/>
                        <wps:cNvCnPr/>
                        <wps:spPr>
                          <a:xfrm>
                            <a:off x="0" y="178130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Conector recto 113"/>
                        <wps:cNvCnPr/>
                        <wps:spPr>
                          <a:xfrm flipV="1">
                            <a:off x="0" y="990"/>
                            <a:ext cx="0" cy="1737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0FBB1" id="Grupo 114" o:spid="_x0000_s1026" style="position:absolute;margin-left:132.3pt;margin-top:7.25pt;width:10.45pt;height:14.05pt;z-index:251765760" coordsize="132402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">
                <v:shape id="Conector recto de flecha 102" o:spid="_x0000_s1027" type="#_x0000_t32" style="position:absolute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" strokecolor="#ffc000 [3204]" strokeweight="1pt">
                  <v:stroke endarrow="block" joinstyle="miter"/>
                </v:shape>
                <v:shape id="Conector recto de flecha 112" o:spid="_x0000_s1028" type="#_x0000_t32" style="position:absolute;top:178130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" strokecolor="#ffc000 [3204]" strokeweight="1pt">
                  <v:stroke endarrow="block" joinstyle="miter"/>
                </v:shape>
                <v:line id="Conector recto 113" o:spid="_x0000_s1029" style="position:absolute;flip:y;visibility:visible;mso-wrap-style:square" from="0,990" to="0,17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" strokecolor="#ffc000 [3204]" strokeweight="1pt">
                  <v:stroke joinstyle="miter"/>
                </v:line>
              </v:group>
            </w:pict>
          </mc:Fallback>
        </mc:AlternateContent>
      </w:r>
      <w:r w:rsidR="00E705A4">
        <w:t xml:space="preserve">Personatges dominats per     </w:t>
      </w:r>
      <w:r w:rsidR="00E705A4">
        <w:rPr>
          <w:b/>
          <w:bCs/>
        </w:rPr>
        <w:t>passions amoroses</w:t>
      </w:r>
      <w:r w:rsidR="00E705A4">
        <w:rPr>
          <w:b/>
          <w:bCs/>
        </w:rPr>
        <w:br/>
        <w:t xml:space="preserve">                                                    afany de la llibertat</w:t>
      </w:r>
    </w:p>
    <w:p w14:paraId="2E107E7F" w14:textId="48AD80D0" w:rsidR="00E705A4" w:rsidRDefault="00E705A4" w:rsidP="00E705A4">
      <w:pPr>
        <w:pStyle w:val="Ttulo3"/>
        <w:rPr>
          <w:u w:val="none" w:color="FFC000" w:themeColor="accent1"/>
        </w:rPr>
      </w:pPr>
      <w:r w:rsidRPr="00E705A4">
        <w:rPr>
          <w:u w:color="FFC000" w:themeColor="accent1"/>
        </w:rPr>
        <w:t>frederic soler</w:t>
      </w:r>
      <w:r w:rsidRPr="00E705A4">
        <w:rPr>
          <w:u w:val="none" w:color="FFC000" w:themeColor="accent1"/>
        </w:rPr>
        <w:t xml:space="preserve"> (serafí pirata)</w:t>
      </w:r>
    </w:p>
    <w:p w14:paraId="4CC6A570" w14:textId="15DAA6B3" w:rsidR="00E705A4" w:rsidRDefault="00E705A4" w:rsidP="00E705A4">
      <w:pPr>
        <w:pStyle w:val="Prrafodelista"/>
        <w:numPr>
          <w:ilvl w:val="0"/>
          <w:numId w:val="39"/>
        </w:numPr>
        <w:ind w:left="142" w:hanging="142"/>
        <w:rPr>
          <w:u w:color="FFC000" w:themeColor="accent1"/>
        </w:rPr>
      </w:pPr>
      <w:r>
        <w:rPr>
          <w:u w:color="FFC000" w:themeColor="accent1"/>
        </w:rPr>
        <w:t xml:space="preserve">Autor </w:t>
      </w:r>
      <w:r>
        <w:rPr>
          <w:b/>
          <w:bCs/>
          <w:u w:color="FFC000" w:themeColor="accent1"/>
        </w:rPr>
        <w:t>teatral</w:t>
      </w:r>
      <w:r>
        <w:rPr>
          <w:u w:color="FFC000" w:themeColor="accent1"/>
        </w:rPr>
        <w:t xml:space="preserve"> prolífic nascut a </w:t>
      </w:r>
      <w:r>
        <w:rPr>
          <w:b/>
          <w:bCs/>
          <w:u w:color="FFC000" w:themeColor="accent1"/>
        </w:rPr>
        <w:t>Barcelona</w:t>
      </w:r>
    </w:p>
    <w:p w14:paraId="34125938" w14:textId="335BA4B6" w:rsidR="00E705A4" w:rsidRPr="00E705A4" w:rsidRDefault="00024EF5" w:rsidP="00E705A4">
      <w:pPr>
        <w:pStyle w:val="Prrafodelista"/>
        <w:numPr>
          <w:ilvl w:val="0"/>
          <w:numId w:val="39"/>
        </w:numPr>
        <w:ind w:left="142" w:hanging="142"/>
        <w:rPr>
          <w:u w:color="FFC000" w:themeColor="accen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691400A7" wp14:editId="1933E1CA">
                <wp:simplePos x="0" y="0"/>
                <wp:positionH relativeFrom="column">
                  <wp:posOffset>1544651</wp:posOffset>
                </wp:positionH>
                <wp:positionV relativeFrom="paragraph">
                  <wp:posOffset>90170</wp:posOffset>
                </wp:positionV>
                <wp:extent cx="132402" cy="178130"/>
                <wp:effectExtent l="0" t="76200" r="39370" b="88900"/>
                <wp:wrapNone/>
                <wp:docPr id="119" name="Grupo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02" cy="178130"/>
                          <a:chOff x="0" y="0"/>
                          <a:chExt cx="132402" cy="178130"/>
                        </a:xfrm>
                      </wpg:grpSpPr>
                      <wps:wsp>
                        <wps:cNvPr id="120" name="Conector recto de flecha 120"/>
                        <wps:cNvCnPr/>
                        <wps:spPr>
                          <a:xfrm>
                            <a:off x="0" y="0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Conector recto de flecha 121"/>
                        <wps:cNvCnPr/>
                        <wps:spPr>
                          <a:xfrm>
                            <a:off x="0" y="178130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Conector recto 122"/>
                        <wps:cNvCnPr/>
                        <wps:spPr>
                          <a:xfrm flipV="1">
                            <a:off x="0" y="990"/>
                            <a:ext cx="0" cy="1737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75979" id="Grupo 119" o:spid="_x0000_s1026" style="position:absolute;margin-left:121.65pt;margin-top:7.1pt;width:10.45pt;height:14.05pt;z-index:251769856" coordsize="132402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">
                <v:shape id="Conector recto de flecha 120" o:spid="_x0000_s1027" type="#_x0000_t32" style="position:absolute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121" o:spid="_x0000_s1028" type="#_x0000_t32" style="position:absolute;top:178130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" strokecolor="#ffc000 [3204]" strokeweight="1pt">
                  <v:stroke endarrow="block" joinstyle="miter"/>
                </v:shape>
                <v:line id="Conector recto 122" o:spid="_x0000_s1029" style="position:absolute;flip:y;visibility:visible;mso-wrap-style:square" from="0,990" to="0,17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" strokecolor="#ffc000 [3204]" strokeweight="1pt">
                  <v:stroke joinstyle="miter"/>
                </v:line>
              </v:group>
            </w:pict>
          </mc:Fallback>
        </mc:AlternateContent>
      </w:r>
      <w:r w:rsidR="00E705A4">
        <w:rPr>
          <w:u w:val="single" w:color="FFC000" w:themeColor="accent1"/>
        </w:rPr>
        <w:t>INICIALMENT</w:t>
      </w:r>
      <w:r w:rsidR="00E705A4">
        <w:rPr>
          <w:u w:color="FFC000" w:themeColor="accent1"/>
        </w:rPr>
        <w:t xml:space="preserve">: obres amb     </w:t>
      </w:r>
      <w:r w:rsidR="00E705A4">
        <w:rPr>
          <w:b/>
          <w:bCs/>
          <w:u w:color="FFC000" w:themeColor="accent1"/>
        </w:rPr>
        <w:t>to de paròdia</w:t>
      </w:r>
      <w:r w:rsidR="00E705A4">
        <w:rPr>
          <w:u w:color="FFC000" w:themeColor="accent1"/>
        </w:rPr>
        <w:br/>
        <w:t xml:space="preserve">                                                  </w:t>
      </w:r>
      <w:r w:rsidR="00E705A4">
        <w:rPr>
          <w:b/>
          <w:bCs/>
          <w:u w:color="FFC000" w:themeColor="accent1"/>
        </w:rPr>
        <w:t>crítica als ideals burgesos</w:t>
      </w:r>
    </w:p>
    <w:p w14:paraId="77819C0B" w14:textId="14DC7FB8" w:rsidR="00E705A4" w:rsidRPr="00E705A4" w:rsidRDefault="00024EF5" w:rsidP="00E705A4">
      <w:pPr>
        <w:pStyle w:val="Prrafodelista"/>
        <w:numPr>
          <w:ilvl w:val="0"/>
          <w:numId w:val="39"/>
        </w:numPr>
        <w:ind w:left="142" w:hanging="142"/>
        <w:rPr>
          <w:u w:color="FFC000" w:themeColor="accen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5B65DC7C" wp14:editId="7669CF7B">
                <wp:simplePos x="0" y="0"/>
                <wp:positionH relativeFrom="column">
                  <wp:posOffset>1098468</wp:posOffset>
                </wp:positionH>
                <wp:positionV relativeFrom="paragraph">
                  <wp:posOffset>90624</wp:posOffset>
                </wp:positionV>
                <wp:extent cx="132402" cy="178130"/>
                <wp:effectExtent l="0" t="76200" r="39370" b="88900"/>
                <wp:wrapNone/>
                <wp:docPr id="115" name="Grupo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02" cy="178130"/>
                          <a:chOff x="0" y="0"/>
                          <a:chExt cx="132402" cy="178130"/>
                        </a:xfrm>
                      </wpg:grpSpPr>
                      <wps:wsp>
                        <wps:cNvPr id="116" name="Conector recto de flecha 116"/>
                        <wps:cNvCnPr/>
                        <wps:spPr>
                          <a:xfrm>
                            <a:off x="0" y="0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Conector recto de flecha 117"/>
                        <wps:cNvCnPr/>
                        <wps:spPr>
                          <a:xfrm>
                            <a:off x="0" y="178130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Conector recto 118"/>
                        <wps:cNvCnPr/>
                        <wps:spPr>
                          <a:xfrm flipV="1">
                            <a:off x="0" y="990"/>
                            <a:ext cx="0" cy="1737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1D369" id="Grupo 115" o:spid="_x0000_s1026" style="position:absolute;margin-left:86.5pt;margin-top:7.15pt;width:10.45pt;height:14.05pt;z-index:251767808" coordsize="132402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">
                <v:shape id="Conector recto de flecha 116" o:spid="_x0000_s1027" type="#_x0000_t32" style="position:absolute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" strokecolor="#ffc000 [3204]" strokeweight="1pt">
                  <v:stroke endarrow="block" joinstyle="miter"/>
                </v:shape>
                <v:shape id="Conector recto de flecha 117" o:spid="_x0000_s1028" type="#_x0000_t32" style="position:absolute;top:178130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" strokecolor="#ffc000 [3204]" strokeweight="1pt">
                  <v:stroke endarrow="block" joinstyle="miter"/>
                </v:shape>
                <v:line id="Conector recto 118" o:spid="_x0000_s1029" style="position:absolute;flip:y;visibility:visible;mso-wrap-style:square" from="0,990" to="0,17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" strokecolor="#ffc000 [3204]" strokeweight="1pt">
                  <v:stroke joinstyle="miter"/>
                </v:line>
              </v:group>
            </w:pict>
          </mc:Fallback>
        </mc:AlternateContent>
      </w:r>
      <w:r w:rsidR="00E705A4">
        <w:rPr>
          <w:u w:val="single" w:color="FFC000" w:themeColor="accent1"/>
        </w:rPr>
        <w:t>POSTERIORMENT</w:t>
      </w:r>
      <w:r w:rsidR="00E705A4">
        <w:rPr>
          <w:u w:color="FFC000" w:themeColor="accent1"/>
        </w:rPr>
        <w:t xml:space="preserve">     </w:t>
      </w:r>
      <w:r w:rsidR="00E705A4">
        <w:rPr>
          <w:b/>
          <w:bCs/>
          <w:u w:color="FFC000" w:themeColor="accent1"/>
        </w:rPr>
        <w:t>drames romàntics</w:t>
      </w:r>
      <w:r w:rsidR="00E705A4">
        <w:rPr>
          <w:b/>
          <w:bCs/>
          <w:u w:color="FFC000" w:themeColor="accent1"/>
        </w:rPr>
        <w:br/>
        <w:t xml:space="preserve">                                    comèdies costumistes</w:t>
      </w:r>
    </w:p>
    <w:p w14:paraId="658F1503" w14:textId="49F616CE" w:rsidR="00E705A4" w:rsidRPr="00E705A4" w:rsidRDefault="00024EF5" w:rsidP="00E705A4">
      <w:pPr>
        <w:rPr>
          <w:i/>
          <w:iCs/>
          <w:color w:val="FFC000" w:themeColor="accent1"/>
          <w:u w:color="FFC000" w:themeColor="accent1"/>
        </w:rPr>
      </w:pPr>
      <w:r w:rsidRPr="00024EF5">
        <w:rPr>
          <w:noProof/>
        </w:rPr>
        <w:drawing>
          <wp:anchor distT="0" distB="0" distL="114300" distR="114300" simplePos="0" relativeHeight="251774976" behindDoc="1" locked="0" layoutInCell="1" allowOverlap="1" wp14:anchorId="70F890EC" wp14:editId="54499E5D">
            <wp:simplePos x="0" y="0"/>
            <wp:positionH relativeFrom="column">
              <wp:posOffset>3938657</wp:posOffset>
            </wp:positionH>
            <wp:positionV relativeFrom="paragraph">
              <wp:posOffset>60766</wp:posOffset>
            </wp:positionV>
            <wp:extent cx="903357" cy="1328586"/>
            <wp:effectExtent l="209550" t="209550" r="201930" b="214630"/>
            <wp:wrapNone/>
            <wp:docPr id="127" name="Picture 4" descr="Ángel Guimerá - Wikipedia, la enciclopedia libre">
              <a:extLst xmlns:a="http://schemas.openxmlformats.org/drawingml/2006/main">
                <a:ext uri="{FF2B5EF4-FFF2-40B4-BE49-F238E27FC236}">
                  <a16:creationId xmlns:a16="http://schemas.microsoft.com/office/drawing/2014/main" id="{42A36CBA-8F1B-41B4-A656-222A3C83F7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Ángel Guimerá - Wikipedia, la enciclopedia libre">
                      <a:extLst>
                        <a:ext uri="{FF2B5EF4-FFF2-40B4-BE49-F238E27FC236}">
                          <a16:creationId xmlns:a16="http://schemas.microsoft.com/office/drawing/2014/main" id="{42A36CBA-8F1B-41B4-A656-222A3C83F7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57" cy="1328586"/>
                    </a:xfrm>
                    <a:prstGeom prst="rect">
                      <a:avLst/>
                    </a:prstGeom>
                    <a:ln>
                      <a:solidFill>
                        <a:schemeClr val="accent5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5A4">
        <w:rPr>
          <w:i/>
          <w:iCs/>
          <w:u w:val="single" w:color="FFC000" w:themeColor="accent1"/>
        </w:rPr>
        <w:t>EX</w:t>
      </w:r>
      <w:r w:rsidR="00E705A4">
        <w:rPr>
          <w:i/>
          <w:iCs/>
          <w:u w:color="FFC000" w:themeColor="accent1"/>
        </w:rPr>
        <w:t xml:space="preserve">: </w:t>
      </w:r>
      <w:r w:rsidR="00E705A4" w:rsidRPr="00E705A4">
        <w:rPr>
          <w:i/>
          <w:iCs/>
          <w:color w:val="FFC000" w:themeColor="accent1"/>
          <w:u w:color="FFC000" w:themeColor="accent1"/>
        </w:rPr>
        <w:t>El Castell dels Tres Dragons, Les joies de la Roser…</w:t>
      </w:r>
    </w:p>
    <w:p w14:paraId="02CB6A2D" w14:textId="46AC52BC" w:rsidR="00E705A4" w:rsidRDefault="00E705A4" w:rsidP="00E705A4">
      <w:pPr>
        <w:pStyle w:val="Ttulo3"/>
        <w:rPr>
          <w:u w:color="FFC000" w:themeColor="accent1"/>
        </w:rPr>
      </w:pPr>
      <w:r w:rsidRPr="00E705A4">
        <w:rPr>
          <w:color w:val="FFC000" w:themeColor="accent1"/>
          <w:u w:val="none" w:color="FFC000" w:themeColor="accent1"/>
        </w:rPr>
        <w:t>*</w:t>
      </w:r>
      <w:r>
        <w:rPr>
          <w:u w:color="FFC000" w:themeColor="accent1"/>
        </w:rPr>
        <w:t>àngel guimerà</w:t>
      </w:r>
    </w:p>
    <w:p w14:paraId="7937D781" w14:textId="54DA1436" w:rsidR="00E705A4" w:rsidRDefault="00024EF5" w:rsidP="00024EF5">
      <w:pPr>
        <w:pStyle w:val="Prrafodelista"/>
        <w:numPr>
          <w:ilvl w:val="0"/>
          <w:numId w:val="40"/>
        </w:numPr>
        <w:ind w:left="142" w:hanging="142"/>
        <w:rPr>
          <w:u w:color="FFC000" w:themeColor="accent1"/>
        </w:rPr>
      </w:pPr>
      <w:r>
        <w:rPr>
          <w:u w:color="FFC000" w:themeColor="accent1"/>
        </w:rPr>
        <w:t xml:space="preserve">Nascut a </w:t>
      </w:r>
      <w:r>
        <w:rPr>
          <w:b/>
          <w:bCs/>
          <w:u w:color="FFC000" w:themeColor="accent1"/>
        </w:rPr>
        <w:t>Tenerife</w:t>
      </w:r>
      <w:r>
        <w:rPr>
          <w:u w:color="FFC000" w:themeColor="accent1"/>
        </w:rPr>
        <w:t xml:space="preserve"> i mort a </w:t>
      </w:r>
      <w:r>
        <w:rPr>
          <w:b/>
          <w:bCs/>
          <w:u w:color="FFC000" w:themeColor="accent1"/>
        </w:rPr>
        <w:t>Barcelona</w:t>
      </w:r>
    </w:p>
    <w:p w14:paraId="338EAA0F" w14:textId="09A5050A" w:rsidR="00024EF5" w:rsidRDefault="00024EF5" w:rsidP="00024EF5">
      <w:pPr>
        <w:pStyle w:val="Prrafodelista"/>
        <w:numPr>
          <w:ilvl w:val="0"/>
          <w:numId w:val="40"/>
        </w:numPr>
        <w:ind w:left="142" w:hanging="142"/>
        <w:rPr>
          <w:u w:color="FFC000" w:themeColor="accen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0C9FCAF3" wp14:editId="274D3938">
                <wp:simplePos x="0" y="0"/>
                <wp:positionH relativeFrom="column">
                  <wp:posOffset>1347801</wp:posOffset>
                </wp:positionH>
                <wp:positionV relativeFrom="paragraph">
                  <wp:posOffset>83185</wp:posOffset>
                </wp:positionV>
                <wp:extent cx="132402" cy="178130"/>
                <wp:effectExtent l="0" t="76200" r="39370" b="88900"/>
                <wp:wrapNone/>
                <wp:docPr id="1024" name="Grupo 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02" cy="178130"/>
                          <a:chOff x="0" y="0"/>
                          <a:chExt cx="132402" cy="178130"/>
                        </a:xfrm>
                      </wpg:grpSpPr>
                      <wps:wsp>
                        <wps:cNvPr id="1025" name="Conector recto de flecha 1025"/>
                        <wps:cNvCnPr/>
                        <wps:spPr>
                          <a:xfrm>
                            <a:off x="0" y="0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7" name="Conector recto de flecha 1027"/>
                        <wps:cNvCnPr/>
                        <wps:spPr>
                          <a:xfrm>
                            <a:off x="0" y="178130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9" name="Conector recto 1029"/>
                        <wps:cNvCnPr/>
                        <wps:spPr>
                          <a:xfrm flipV="1">
                            <a:off x="0" y="990"/>
                            <a:ext cx="0" cy="1737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99E30" id="Grupo 1024" o:spid="_x0000_s1026" style="position:absolute;margin-left:106.15pt;margin-top:6.55pt;width:10.45pt;height:14.05pt;z-index:251777024" coordsize="132402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">
                <v:shape id="Conector recto de flecha 1025" o:spid="_x0000_s1027" type="#_x0000_t32" style="position:absolute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1027" o:spid="_x0000_s1028" type="#_x0000_t32" style="position:absolute;top:178130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" strokecolor="#ffc000 [3204]" strokeweight="1pt">
                  <v:stroke endarrow="block" joinstyle="miter"/>
                </v:shape>
                <v:line id="Conector recto 1029" o:spid="_x0000_s1029" style="position:absolute;flip:y;visibility:visible;mso-wrap-style:square" from="0,990" to="0,17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b/>
          <w:bCs/>
          <w:u w:color="FFC000" w:themeColor="accent1"/>
        </w:rPr>
        <w:t>Renovador del teatre</w:t>
      </w:r>
      <w:r>
        <w:rPr>
          <w:u w:color="FFC000" w:themeColor="accent1"/>
        </w:rPr>
        <w:t xml:space="preserve">     </w:t>
      </w:r>
      <w:r>
        <w:rPr>
          <w:b/>
          <w:bCs/>
          <w:u w:color="FFC000" w:themeColor="accent1"/>
        </w:rPr>
        <w:t>temàtica</w:t>
      </w:r>
      <w:r>
        <w:rPr>
          <w:u w:color="FFC000" w:themeColor="accent1"/>
        </w:rPr>
        <w:br/>
        <w:t xml:space="preserve">                                            </w:t>
      </w:r>
      <w:r>
        <w:rPr>
          <w:b/>
          <w:bCs/>
          <w:u w:color="FFC000" w:themeColor="accent1"/>
        </w:rPr>
        <w:t>model de la llengua</w:t>
      </w:r>
    </w:p>
    <w:p w14:paraId="23DADE3E" w14:textId="34745EE2" w:rsidR="00024EF5" w:rsidRDefault="00024EF5" w:rsidP="00024EF5">
      <w:pPr>
        <w:pStyle w:val="Prrafodelista"/>
        <w:numPr>
          <w:ilvl w:val="0"/>
          <w:numId w:val="40"/>
        </w:numPr>
        <w:ind w:left="142" w:hanging="142"/>
        <w:rPr>
          <w:u w:color="FFC000" w:themeColor="accent1"/>
        </w:rPr>
      </w:pPr>
      <w:r>
        <w:rPr>
          <w:b/>
          <w:bCs/>
          <w:u w:color="FFC000" w:themeColor="accent1"/>
        </w:rPr>
        <w:t>Drames realistes</w:t>
      </w:r>
    </w:p>
    <w:p w14:paraId="17BEC07D" w14:textId="5A792791" w:rsidR="00024EF5" w:rsidRPr="00024EF5" w:rsidRDefault="00024EF5" w:rsidP="00024EF5">
      <w:pPr>
        <w:pStyle w:val="Prrafodelista"/>
        <w:numPr>
          <w:ilvl w:val="0"/>
          <w:numId w:val="40"/>
        </w:numPr>
        <w:ind w:left="142" w:hanging="142"/>
        <w:rPr>
          <w:u w:color="FFC000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075677B" wp14:editId="5898CE3E">
                <wp:simplePos x="0" y="0"/>
                <wp:positionH relativeFrom="column">
                  <wp:posOffset>1192736</wp:posOffset>
                </wp:positionH>
                <wp:positionV relativeFrom="paragraph">
                  <wp:posOffset>99060</wp:posOffset>
                </wp:positionV>
                <wp:extent cx="132402" cy="0"/>
                <wp:effectExtent l="0" t="76200" r="20320" b="95250"/>
                <wp:wrapNone/>
                <wp:docPr id="124" name="Conector recto de flech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28B18" id="Conector recto de flecha 124" o:spid="_x0000_s1026" type="#_x0000_t32" style="position:absolute;margin-left:93.9pt;margin-top:7.8pt;width:10.45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" strokecolor="#ffc000 [3204]" strokeweight="1pt">
                <v:stroke endarrow="block" joinstyle="miter"/>
              </v:shape>
            </w:pict>
          </mc:Fallback>
        </mc:AlternateContent>
      </w:r>
      <w:r>
        <w:rPr>
          <w:u w:color="FFC000" w:themeColor="accent1"/>
        </w:rPr>
        <w:t xml:space="preserve">Temàtica </w:t>
      </w:r>
      <w:r>
        <w:rPr>
          <w:b/>
          <w:bCs/>
          <w:u w:color="FFC000" w:themeColor="accent1"/>
        </w:rPr>
        <w:t>passional</w:t>
      </w:r>
      <w:r>
        <w:rPr>
          <w:u w:color="FFC000" w:themeColor="accent1"/>
        </w:rPr>
        <w:t xml:space="preserve">     </w:t>
      </w:r>
      <w:r>
        <w:rPr>
          <w:b/>
          <w:bCs/>
          <w:u w:color="FFC000" w:themeColor="accent1"/>
        </w:rPr>
        <w:t>relació de poder</w:t>
      </w:r>
    </w:p>
    <w:p w14:paraId="6164C842" w14:textId="04245ECC" w:rsidR="00024EF5" w:rsidRDefault="00024EF5" w:rsidP="00024EF5">
      <w:pPr>
        <w:rPr>
          <w:i/>
          <w:iCs/>
          <w:color w:val="FFC000" w:themeColor="accent1"/>
          <w:u w:color="FFC000" w:themeColor="accent1"/>
        </w:rPr>
      </w:pPr>
      <w:r>
        <w:rPr>
          <w:i/>
          <w:iCs/>
          <w:u w:val="single" w:color="FFC000" w:themeColor="accent1"/>
        </w:rPr>
        <w:t>EX</w:t>
      </w:r>
      <w:r>
        <w:rPr>
          <w:i/>
          <w:iCs/>
          <w:u w:color="FFC000" w:themeColor="accent1"/>
        </w:rPr>
        <w:t xml:space="preserve">: </w:t>
      </w:r>
      <w:r w:rsidRPr="00024EF5">
        <w:rPr>
          <w:i/>
          <w:iCs/>
          <w:color w:val="FFC000" w:themeColor="accent1"/>
          <w:u w:color="FFC000" w:themeColor="accent1"/>
        </w:rPr>
        <w:t>Maria Rosa, Terra baixa, La filla del mar…</w:t>
      </w:r>
    </w:p>
    <w:p w14:paraId="32A64635" w14:textId="3AD9A1E9" w:rsidR="00024EF5" w:rsidRDefault="00024EF5" w:rsidP="00024EF5">
      <w:pPr>
        <w:pStyle w:val="Ttulo2"/>
        <w:rPr>
          <w:u w:color="FFC000" w:themeColor="accent1"/>
        </w:rPr>
      </w:pPr>
      <w:r>
        <w:rPr>
          <w:u w:color="FFC000" w:themeColor="accent1"/>
        </w:rPr>
        <w:t>el teatre popular</w:t>
      </w:r>
    </w:p>
    <w:p w14:paraId="1151E748" w14:textId="1E4CA285" w:rsidR="00024EF5" w:rsidRPr="00024EF5" w:rsidRDefault="00024EF5" w:rsidP="00024EF5">
      <w:pPr>
        <w:pStyle w:val="Prrafodelista"/>
        <w:numPr>
          <w:ilvl w:val="0"/>
          <w:numId w:val="38"/>
        </w:numPr>
        <w:ind w:left="284" w:hanging="284"/>
      </w:pPr>
      <w:r>
        <w:t xml:space="preserve">Èxit entre les </w:t>
      </w:r>
      <w:r>
        <w:rPr>
          <w:b/>
          <w:bCs/>
        </w:rPr>
        <w:t>classes populars</w:t>
      </w:r>
    </w:p>
    <w:p w14:paraId="0F3F5BA7" w14:textId="133E77E9" w:rsidR="00024EF5" w:rsidRPr="00024EF5" w:rsidRDefault="00024EF5" w:rsidP="00024EF5">
      <w:pPr>
        <w:pStyle w:val="Prrafodelista"/>
        <w:numPr>
          <w:ilvl w:val="0"/>
          <w:numId w:val="38"/>
        </w:numPr>
        <w:ind w:left="284" w:hanging="284"/>
      </w:pPr>
      <w:r>
        <w:t xml:space="preserve">Reproducció de la </w:t>
      </w:r>
      <w:r>
        <w:rPr>
          <w:b/>
          <w:bCs/>
        </w:rPr>
        <w:t>vida quotidiana</w:t>
      </w:r>
    </w:p>
    <w:p w14:paraId="2AD26061" w14:textId="478E70F2" w:rsidR="00024EF5" w:rsidRDefault="009E2476" w:rsidP="00024EF5">
      <w:pPr>
        <w:pStyle w:val="Prrafodelista"/>
        <w:numPr>
          <w:ilvl w:val="0"/>
          <w:numId w:val="38"/>
        </w:numPr>
        <w:ind w:left="284" w:hanging="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61586BA0" wp14:editId="1E012BE7">
                <wp:simplePos x="0" y="0"/>
                <wp:positionH relativeFrom="column">
                  <wp:posOffset>2329733</wp:posOffset>
                </wp:positionH>
                <wp:positionV relativeFrom="paragraph">
                  <wp:posOffset>88375</wp:posOffset>
                </wp:positionV>
                <wp:extent cx="132402" cy="178130"/>
                <wp:effectExtent l="0" t="76200" r="39370" b="88900"/>
                <wp:wrapNone/>
                <wp:docPr id="1035" name="Grupo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02" cy="178130"/>
                          <a:chOff x="0" y="0"/>
                          <a:chExt cx="132402" cy="178130"/>
                        </a:xfrm>
                      </wpg:grpSpPr>
                      <wps:wsp>
                        <wps:cNvPr id="1036" name="Conector recto de flecha 1036"/>
                        <wps:cNvCnPr/>
                        <wps:spPr>
                          <a:xfrm>
                            <a:off x="0" y="0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7" name="Conector recto de flecha 1037"/>
                        <wps:cNvCnPr/>
                        <wps:spPr>
                          <a:xfrm>
                            <a:off x="0" y="178130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8" name="Conector recto 1038"/>
                        <wps:cNvCnPr/>
                        <wps:spPr>
                          <a:xfrm flipV="1">
                            <a:off x="0" y="990"/>
                            <a:ext cx="0" cy="1737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73BB9" id="Grupo 1035" o:spid="_x0000_s1026" style="position:absolute;margin-left:183.45pt;margin-top:6.95pt;width:10.45pt;height:14.05pt;z-index:251780096" coordsize="132402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036" o:spid="_x0000_s1027" type="#_x0000_t32" style="position:absolute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1037" o:spid="_x0000_s1028" type="#_x0000_t32" style="position:absolute;top:178130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" strokecolor="#ffc000 [3204]" strokeweight="1pt">
                  <v:stroke endarrow="block" joinstyle="miter"/>
                </v:shape>
                <v:line id="Conector recto 1038" o:spid="_x0000_s1029" style="position:absolute;flip:y;visibility:visible;mso-wrap-style:square" from="0,990" to="0,17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" strokecolor="#ffc000 [3204]" strokeweight="1pt">
                  <v:stroke joinstyle="miter"/>
                </v:line>
              </v:group>
            </w:pict>
          </mc:Fallback>
        </mc:AlternateContent>
      </w:r>
      <w:r w:rsidR="00024EF5">
        <w:t xml:space="preserve">Defensa l’ús d’una </w:t>
      </w:r>
      <w:r w:rsidR="00024EF5">
        <w:rPr>
          <w:b/>
          <w:bCs/>
        </w:rPr>
        <w:t>llengua col·loquial</w:t>
      </w:r>
      <w:r w:rsidR="00024EF5">
        <w:t xml:space="preserve">     </w:t>
      </w:r>
      <w:r w:rsidR="00024EF5">
        <w:rPr>
          <w:b/>
          <w:bCs/>
        </w:rPr>
        <w:t>vulgarismes</w:t>
      </w:r>
      <w:r w:rsidR="00024EF5">
        <w:rPr>
          <w:b/>
          <w:bCs/>
        </w:rPr>
        <w:br/>
        <w:t xml:space="preserve">                                                                        castellanismes</w:t>
      </w:r>
    </w:p>
    <w:p w14:paraId="23C2918F" w14:textId="3E8FDFF6" w:rsidR="00024EF5" w:rsidRPr="00024EF5" w:rsidRDefault="004E3ED2" w:rsidP="00024EF5">
      <w:pPr>
        <w:pStyle w:val="Prrafodelista"/>
        <w:numPr>
          <w:ilvl w:val="0"/>
          <w:numId w:val="38"/>
        </w:numPr>
        <w:ind w:left="284" w:hanging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1" locked="0" layoutInCell="1" allowOverlap="1" wp14:anchorId="5DADB35E" wp14:editId="7418620D">
                <wp:simplePos x="0" y="0"/>
                <wp:positionH relativeFrom="column">
                  <wp:posOffset>2790966</wp:posOffset>
                </wp:positionH>
                <wp:positionV relativeFrom="paragraph">
                  <wp:posOffset>204224</wp:posOffset>
                </wp:positionV>
                <wp:extent cx="1084997" cy="140462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99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D8922" w14:textId="35AE36F7" w:rsidR="004E3ED2" w:rsidRPr="004E3ED2" w:rsidRDefault="004E3E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3ED2">
                              <w:rPr>
                                <w:b/>
                                <w:bCs/>
                              </w:rPr>
                              <w:t>València s.XIX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DB35E" id="_x0000_s1049" type="#_x0000_t202" style="position:absolute;left:0;text-align:left;margin-left:219.75pt;margin-top:16.1pt;width:85.45pt;height:110.6pt;z-index:-251510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" filled="f" stroked="f">
                <v:textbox style="mso-fit-shape-to-text:t">
                  <w:txbxContent>
                    <w:p w14:paraId="759D8922" w14:textId="35AE36F7" w:rsidR="004E3ED2" w:rsidRPr="004E3ED2" w:rsidRDefault="004E3ED2">
                      <w:pPr>
                        <w:rPr>
                          <w:b/>
                          <w:bCs/>
                        </w:rPr>
                      </w:pPr>
                      <w:r w:rsidRPr="004E3ED2">
                        <w:rPr>
                          <w:b/>
                          <w:bCs/>
                        </w:rPr>
                        <w:t>València s.XIX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ECB3CAF" wp14:editId="12614CC6">
                <wp:simplePos x="0" y="0"/>
                <wp:positionH relativeFrom="column">
                  <wp:posOffset>2743200</wp:posOffset>
                </wp:positionH>
                <wp:positionV relativeFrom="paragraph">
                  <wp:posOffset>197172</wp:posOffset>
                </wp:positionV>
                <wp:extent cx="47767" cy="278642"/>
                <wp:effectExtent l="0" t="0" r="47625" b="26670"/>
                <wp:wrapNone/>
                <wp:docPr id="1" name="Cerra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" cy="278642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118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" o:spid="_x0000_s1026" type="#_x0000_t88" style="position:absolute;margin-left:3in;margin-top:15.55pt;width:3.75pt;height:21.9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" adj="309" strokecolor="#ffc000 [3204]" strokeweight="1pt">
                <v:stroke joinstyle="miter"/>
              </v:shape>
            </w:pict>
          </mc:Fallback>
        </mc:AlternateContent>
      </w:r>
      <w:r w:rsidR="009E2476" w:rsidRPr="00555BB6">
        <w:rPr>
          <w:noProof/>
          <w:u w:color="FFC000" w:themeColor="accent1"/>
        </w:rPr>
        <w:drawing>
          <wp:anchor distT="0" distB="0" distL="114300" distR="114300" simplePos="0" relativeHeight="251778048" behindDoc="1" locked="0" layoutInCell="1" allowOverlap="1" wp14:anchorId="5B401E25" wp14:editId="04F8F058">
            <wp:simplePos x="0" y="0"/>
            <wp:positionH relativeFrom="column">
              <wp:posOffset>5111115</wp:posOffset>
            </wp:positionH>
            <wp:positionV relativeFrom="paragraph">
              <wp:posOffset>605155</wp:posOffset>
            </wp:positionV>
            <wp:extent cx="774065" cy="833120"/>
            <wp:effectExtent l="209550" t="209550" r="216535" b="214630"/>
            <wp:wrapNone/>
            <wp:docPr id="2050" name="Picture 2" descr="gelasma: José Bernat y Baldoví">
              <a:extLst xmlns:a="http://schemas.openxmlformats.org/drawingml/2006/main">
                <a:ext uri="{FF2B5EF4-FFF2-40B4-BE49-F238E27FC236}">
                  <a16:creationId xmlns:a16="http://schemas.microsoft.com/office/drawing/2014/main" id="{1EC992A8-C54C-467E-93B9-560F90AADC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gelasma: José Bernat y Baldoví">
                      <a:extLst>
                        <a:ext uri="{FF2B5EF4-FFF2-40B4-BE49-F238E27FC236}">
                          <a16:creationId xmlns:a16="http://schemas.microsoft.com/office/drawing/2014/main" id="{1EC992A8-C54C-467E-93B9-560F90AADC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33120"/>
                    </a:xfrm>
                    <a:prstGeom prst="rect">
                      <a:avLst/>
                    </a:prstGeom>
                    <a:ln>
                      <a:solidFill>
                        <a:schemeClr val="accent5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E247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CD50C99" wp14:editId="11DF7F2B">
                <wp:simplePos x="0" y="0"/>
                <wp:positionH relativeFrom="column">
                  <wp:posOffset>647065</wp:posOffset>
                </wp:positionH>
                <wp:positionV relativeFrom="paragraph">
                  <wp:posOffset>267970</wp:posOffset>
                </wp:positionV>
                <wp:extent cx="132080" cy="0"/>
                <wp:effectExtent l="0" t="76200" r="20320" b="95250"/>
                <wp:wrapNone/>
                <wp:docPr id="1041" name="Conector recto de flecha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550BB" id="Conector recto de flecha 1041" o:spid="_x0000_s1026" type="#_x0000_t32" style="position:absolute;margin-left:50.95pt;margin-top:21.1pt;width:10.4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" strokecolor="#ffc000 [3204]" strokeweight="1pt">
                <v:stroke endarrow="block" joinstyle="miter"/>
              </v:shape>
            </w:pict>
          </mc:Fallback>
        </mc:AlternateContent>
      </w:r>
      <w:r w:rsidR="009E247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4858C5" wp14:editId="035FEBA3">
                <wp:simplePos x="0" y="0"/>
                <wp:positionH relativeFrom="column">
                  <wp:posOffset>647065</wp:posOffset>
                </wp:positionH>
                <wp:positionV relativeFrom="paragraph">
                  <wp:posOffset>89535</wp:posOffset>
                </wp:positionV>
                <wp:extent cx="132080" cy="0"/>
                <wp:effectExtent l="0" t="76200" r="20320" b="95250"/>
                <wp:wrapNone/>
                <wp:docPr id="1040" name="Conector recto de flecha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8EA96" id="Conector recto de flecha 1040" o:spid="_x0000_s1026" type="#_x0000_t32" style="position:absolute;margin-left:50.95pt;margin-top:7.05pt;width:10.4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 w:rsidR="009E247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90A172A" wp14:editId="04FD4580">
                <wp:simplePos x="0" y="0"/>
                <wp:positionH relativeFrom="column">
                  <wp:posOffset>647065</wp:posOffset>
                </wp:positionH>
                <wp:positionV relativeFrom="paragraph">
                  <wp:posOffset>603250</wp:posOffset>
                </wp:positionV>
                <wp:extent cx="132080" cy="0"/>
                <wp:effectExtent l="0" t="76200" r="20320" b="95250"/>
                <wp:wrapNone/>
                <wp:docPr id="1053" name="Conector recto de flecha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92A3" id="Conector recto de flecha 1053" o:spid="_x0000_s1026" type="#_x0000_t32" style="position:absolute;margin-left:50.95pt;margin-top:47.5pt;width:10.4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" strokecolor="#ffc000 [3204]" strokeweight="1pt">
                <v:stroke endarrow="block" joinstyle="miter"/>
              </v:shape>
            </w:pict>
          </mc:Fallback>
        </mc:AlternateContent>
      </w:r>
      <w:r w:rsidR="009E2476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027D8A6" wp14:editId="097C6A0E">
                <wp:simplePos x="0" y="0"/>
                <wp:positionH relativeFrom="column">
                  <wp:posOffset>647382</wp:posOffset>
                </wp:positionH>
                <wp:positionV relativeFrom="paragraph">
                  <wp:posOffset>89535</wp:posOffset>
                </wp:positionV>
                <wp:extent cx="0" cy="514350"/>
                <wp:effectExtent l="0" t="0" r="38100" b="19050"/>
                <wp:wrapNone/>
                <wp:docPr id="1042" name="Conector recto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165F3" id="Conector recto 1042" o:spid="_x0000_s1026" style="position:absolute;flip:y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95pt,7.05pt" to="50.9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" strokecolor="#ffc000 [3204]" strokeweight="1pt">
                <v:stroke joinstyle="miter"/>
              </v:line>
            </w:pict>
          </mc:Fallback>
        </mc:AlternateContent>
      </w:r>
      <w:r w:rsidR="009E247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5CCE9D5" wp14:editId="018EC2A5">
                <wp:simplePos x="0" y="0"/>
                <wp:positionH relativeFrom="column">
                  <wp:posOffset>1199891</wp:posOffset>
                </wp:positionH>
                <wp:positionV relativeFrom="paragraph">
                  <wp:posOffset>605473</wp:posOffset>
                </wp:positionV>
                <wp:extent cx="0" cy="502368"/>
                <wp:effectExtent l="0" t="0" r="38100" b="12065"/>
                <wp:wrapNone/>
                <wp:docPr id="1050" name="Conector recto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236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D3CB6" id="Conector recto 1050" o:spid="_x0000_s1026" style="position:absolute;flip:y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5pt,47.7pt" to="94.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" strokecolor="#ffc000 [3204]" strokeweight="1pt">
                <v:stroke joinstyle="miter"/>
              </v:line>
            </w:pict>
          </mc:Fallback>
        </mc:AlternateContent>
      </w:r>
      <w:r w:rsidR="009E247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1597C57" wp14:editId="5CCDEBB0">
                <wp:simplePos x="0" y="0"/>
                <wp:positionH relativeFrom="column">
                  <wp:posOffset>1199891</wp:posOffset>
                </wp:positionH>
                <wp:positionV relativeFrom="paragraph">
                  <wp:posOffset>1110422</wp:posOffset>
                </wp:positionV>
                <wp:extent cx="132402" cy="0"/>
                <wp:effectExtent l="0" t="76200" r="20320" b="95250"/>
                <wp:wrapNone/>
                <wp:docPr id="1052" name="Conector recto de flecha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7E56A" id="Conector recto de flecha 1052" o:spid="_x0000_s1026" type="#_x0000_t32" style="position:absolute;margin-left:94.5pt;margin-top:87.45pt;width:10.45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" strokecolor="#ffc000 [3204]" strokeweight="1pt">
                <v:stroke endarrow="block" joinstyle="miter"/>
              </v:shape>
            </w:pict>
          </mc:Fallback>
        </mc:AlternateContent>
      </w:r>
      <w:r w:rsidR="009E247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1D0A7D" wp14:editId="62D79E2C">
                <wp:simplePos x="0" y="0"/>
                <wp:positionH relativeFrom="column">
                  <wp:posOffset>1199891</wp:posOffset>
                </wp:positionH>
                <wp:positionV relativeFrom="paragraph">
                  <wp:posOffset>947883</wp:posOffset>
                </wp:positionV>
                <wp:extent cx="132402" cy="0"/>
                <wp:effectExtent l="0" t="76200" r="20320" b="95250"/>
                <wp:wrapNone/>
                <wp:docPr id="1051" name="Conector recto de flecha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E3B1E" id="Conector recto de flecha 1051" o:spid="_x0000_s1026" type="#_x0000_t32" style="position:absolute;margin-left:94.5pt;margin-top:74.65pt;width:10.4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" strokecolor="#ffc000 [3204]" strokeweight="1pt">
                <v:stroke endarrow="block" joinstyle="miter"/>
              </v:shape>
            </w:pict>
          </mc:Fallback>
        </mc:AlternateContent>
      </w:r>
      <w:r w:rsidR="009E247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EF9CD4C" wp14:editId="644C28F5">
                <wp:simplePos x="0" y="0"/>
                <wp:positionH relativeFrom="column">
                  <wp:posOffset>1199891</wp:posOffset>
                </wp:positionH>
                <wp:positionV relativeFrom="paragraph">
                  <wp:posOffset>607198</wp:posOffset>
                </wp:positionV>
                <wp:extent cx="132402" cy="0"/>
                <wp:effectExtent l="0" t="76200" r="20320" b="95250"/>
                <wp:wrapNone/>
                <wp:docPr id="1048" name="Conector recto de flecha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266E2" id="Conector recto de flecha 1048" o:spid="_x0000_s1026" type="#_x0000_t32" style="position:absolute;margin-left:94.5pt;margin-top:47.8pt;width:10.45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 w:rsidR="009E2476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F8961D6" wp14:editId="01E50077">
                <wp:simplePos x="0" y="0"/>
                <wp:positionH relativeFrom="column">
                  <wp:posOffset>1199891</wp:posOffset>
                </wp:positionH>
                <wp:positionV relativeFrom="paragraph">
                  <wp:posOffset>785328</wp:posOffset>
                </wp:positionV>
                <wp:extent cx="132402" cy="0"/>
                <wp:effectExtent l="0" t="76200" r="20320" b="95250"/>
                <wp:wrapNone/>
                <wp:docPr id="1049" name="Conector recto de flecha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90F62" id="Conector recto de flecha 1049" o:spid="_x0000_s1026" type="#_x0000_t32" style="position:absolute;margin-left:94.5pt;margin-top:61.85pt;width:10.45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" strokecolor="#ffc000 [3204]" strokeweight="1pt">
                <v:stroke endarrow="block" joinstyle="miter"/>
              </v:shape>
            </w:pict>
          </mc:Fallback>
        </mc:AlternateContent>
      </w:r>
      <w:r w:rsidR="009E2476">
        <w:rPr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030640E2" wp14:editId="494F875B">
                <wp:simplePos x="0" y="0"/>
                <wp:positionH relativeFrom="column">
                  <wp:posOffset>1876121</wp:posOffset>
                </wp:positionH>
                <wp:positionV relativeFrom="paragraph">
                  <wp:posOffset>254635</wp:posOffset>
                </wp:positionV>
                <wp:extent cx="132402" cy="178130"/>
                <wp:effectExtent l="0" t="76200" r="39370" b="88900"/>
                <wp:wrapNone/>
                <wp:docPr id="1043" name="Grupo 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02" cy="178130"/>
                          <a:chOff x="0" y="0"/>
                          <a:chExt cx="132402" cy="178130"/>
                        </a:xfrm>
                      </wpg:grpSpPr>
                      <wps:wsp>
                        <wps:cNvPr id="1044" name="Conector recto de flecha 1044"/>
                        <wps:cNvCnPr/>
                        <wps:spPr>
                          <a:xfrm>
                            <a:off x="0" y="0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5" name="Conector recto de flecha 1045"/>
                        <wps:cNvCnPr/>
                        <wps:spPr>
                          <a:xfrm>
                            <a:off x="0" y="178130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6" name="Conector recto 1046"/>
                        <wps:cNvCnPr/>
                        <wps:spPr>
                          <a:xfrm flipV="1">
                            <a:off x="0" y="990"/>
                            <a:ext cx="0" cy="1737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13F8D" id="Grupo 1043" o:spid="_x0000_s1026" style="position:absolute;margin-left:147.75pt;margin-top:20.05pt;width:10.45pt;height:14.05pt;z-index:251787264" coordsize="132402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">
                <v:shape id="Conector recto de flecha 1044" o:spid="_x0000_s1027" type="#_x0000_t32" style="position:absolute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1045" o:spid="_x0000_s1028" type="#_x0000_t32" style="position:absolute;top:178130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" strokecolor="#ffc000 [3204]" strokeweight="1pt">
                  <v:stroke endarrow="block" joinstyle="miter"/>
                </v:shape>
                <v:line id="Conector recto 1046" o:spid="_x0000_s1029" style="position:absolute;flip:y;visibility:visible;mso-wrap-style:square" from="0,990" to="0,17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" strokecolor="#ffc000 [3204]" strokeweight="1pt">
                  <v:stroke joinstyle="miter"/>
                </v:line>
              </v:group>
            </w:pict>
          </mc:Fallback>
        </mc:AlternateContent>
      </w:r>
      <w:r w:rsidR="00024EF5" w:rsidRPr="00555BB6">
        <w:rPr>
          <w:u w:val="single" w:color="FFC000" w:themeColor="accent1"/>
        </w:rPr>
        <w:t>SAINET</w:t>
      </w:r>
      <w:r w:rsidR="00024EF5">
        <w:t xml:space="preserve">:     </w:t>
      </w:r>
      <w:r w:rsidR="00024EF5">
        <w:rPr>
          <w:b/>
          <w:bCs/>
        </w:rPr>
        <w:t>peça breu</w:t>
      </w:r>
      <w:r w:rsidR="00024EF5">
        <w:t xml:space="preserve"> (un acte)</w:t>
      </w:r>
      <w:r w:rsidR="00024EF5">
        <w:br/>
        <w:t xml:space="preserve">                   </w:t>
      </w:r>
      <w:r w:rsidR="00024EF5">
        <w:rPr>
          <w:b/>
          <w:bCs/>
        </w:rPr>
        <w:t>crítica humorística</w:t>
      </w:r>
      <w:r w:rsidR="00024EF5">
        <w:t xml:space="preserve">     </w:t>
      </w:r>
      <w:r w:rsidR="00024EF5">
        <w:rPr>
          <w:b/>
          <w:bCs/>
        </w:rPr>
        <w:t>temes</w:t>
      </w:r>
      <w:bookmarkStart w:id="0" w:name="_GoBack"/>
      <w:bookmarkEnd w:id="0"/>
      <w:r w:rsidR="00024EF5">
        <w:rPr>
          <w:b/>
          <w:bCs/>
        </w:rPr>
        <w:br/>
        <w:t xml:space="preserve">                                                          personatges</w:t>
      </w:r>
      <w:r w:rsidR="00024EF5">
        <w:rPr>
          <w:b/>
          <w:bCs/>
        </w:rPr>
        <w:br/>
        <w:t xml:space="preserve">                   </w:t>
      </w:r>
      <w:r w:rsidR="00024EF5">
        <w:t xml:space="preserve">alguns:     </w:t>
      </w:r>
      <w:r w:rsidR="00024EF5">
        <w:rPr>
          <w:b/>
          <w:bCs/>
        </w:rPr>
        <w:t>vers</w:t>
      </w:r>
      <w:r w:rsidR="00024EF5">
        <w:br/>
        <w:t xml:space="preserve">                                     </w:t>
      </w:r>
      <w:r w:rsidR="00024EF5">
        <w:rPr>
          <w:b/>
          <w:bCs/>
        </w:rPr>
        <w:t>rima fàcil</w:t>
      </w:r>
      <w:r w:rsidR="00024EF5">
        <w:rPr>
          <w:b/>
          <w:bCs/>
        </w:rPr>
        <w:br/>
        <w:t xml:space="preserve">                                     actors no professionals</w:t>
      </w:r>
      <w:r w:rsidR="00024EF5">
        <w:rPr>
          <w:b/>
          <w:bCs/>
        </w:rPr>
        <w:br/>
        <w:t xml:space="preserve">                                     ambients festius</w:t>
      </w:r>
    </w:p>
    <w:p w14:paraId="7A22D0E0" w14:textId="4F56983C" w:rsidR="00024EF5" w:rsidRPr="00024EF5" w:rsidRDefault="00024EF5" w:rsidP="00024EF5">
      <w:pPr>
        <w:pStyle w:val="Ttulo3"/>
        <w:rPr>
          <w:u w:color="FFC000" w:themeColor="accent1"/>
        </w:rPr>
      </w:pPr>
      <w:r w:rsidRPr="00024EF5">
        <w:rPr>
          <w:u w:color="FFC000" w:themeColor="accent1"/>
        </w:rPr>
        <w:t>josep bernat i baldoví</w:t>
      </w:r>
      <w:r w:rsidR="00555BB6" w:rsidRPr="00555BB6">
        <w:rPr>
          <w:rFonts w:eastAsiaTheme="minorHAnsi"/>
          <w:b w:val="0"/>
          <w:caps w:val="0"/>
          <w:noProof/>
          <w:sz w:val="22"/>
          <w:szCs w:val="22"/>
          <w:u w:val="none"/>
        </w:rPr>
        <w:t xml:space="preserve"> </w:t>
      </w:r>
    </w:p>
    <w:p w14:paraId="69572D30" w14:textId="53CB2AF3" w:rsidR="00024EF5" w:rsidRDefault="00024EF5" w:rsidP="00024EF5">
      <w:pPr>
        <w:pStyle w:val="Prrafodelista"/>
        <w:numPr>
          <w:ilvl w:val="0"/>
          <w:numId w:val="40"/>
        </w:numPr>
        <w:ind w:left="142" w:hanging="142"/>
        <w:rPr>
          <w:u w:color="FFC000" w:themeColor="accent1"/>
        </w:rPr>
      </w:pPr>
      <w:r>
        <w:rPr>
          <w:b/>
          <w:bCs/>
          <w:u w:color="FFC000" w:themeColor="accent1"/>
        </w:rPr>
        <w:t>Advocat</w:t>
      </w:r>
      <w:r>
        <w:rPr>
          <w:u w:color="FFC000" w:themeColor="accent1"/>
        </w:rPr>
        <w:t xml:space="preserve">, </w:t>
      </w:r>
      <w:r>
        <w:rPr>
          <w:b/>
          <w:bCs/>
          <w:u w:color="FFC000" w:themeColor="accent1"/>
        </w:rPr>
        <w:t>jutge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>alcalde de Sueca</w:t>
      </w:r>
      <w:r>
        <w:rPr>
          <w:u w:color="FFC000" w:themeColor="accent1"/>
        </w:rPr>
        <w:t xml:space="preserve"> (lloc de naixement) i mort a </w:t>
      </w:r>
      <w:r>
        <w:rPr>
          <w:b/>
          <w:bCs/>
          <w:u w:color="FFC000" w:themeColor="accent1"/>
        </w:rPr>
        <w:t>València</w:t>
      </w:r>
    </w:p>
    <w:p w14:paraId="1335AE51" w14:textId="343BA1D7" w:rsidR="00555BB6" w:rsidRDefault="009E2476" w:rsidP="00024EF5">
      <w:pPr>
        <w:pStyle w:val="Prrafodelista"/>
        <w:numPr>
          <w:ilvl w:val="0"/>
          <w:numId w:val="40"/>
        </w:numPr>
        <w:ind w:left="142" w:hanging="142"/>
        <w:rPr>
          <w:u w:color="FFC000" w:themeColor="accent1"/>
        </w:rPr>
      </w:pPr>
      <w:r>
        <w:rPr>
          <w:noProof/>
        </w:rPr>
        <w:drawing>
          <wp:anchor distT="0" distB="0" distL="114300" distR="114300" simplePos="0" relativeHeight="251802624" behindDoc="1" locked="0" layoutInCell="1" allowOverlap="1" wp14:anchorId="525BA0E3" wp14:editId="19710935">
            <wp:simplePos x="0" y="0"/>
            <wp:positionH relativeFrom="column">
              <wp:posOffset>5041293</wp:posOffset>
            </wp:positionH>
            <wp:positionV relativeFrom="paragraph">
              <wp:posOffset>93212</wp:posOffset>
            </wp:positionV>
            <wp:extent cx="847423" cy="1195686"/>
            <wp:effectExtent l="209550" t="209550" r="200660" b="214630"/>
            <wp:wrapNone/>
            <wp:docPr id="3076" name="Picture 4" descr="Eduardo Escalante, ¿Cronista taurino?">
              <a:extLst xmlns:a="http://schemas.openxmlformats.org/drawingml/2006/main">
                <a:ext uri="{FF2B5EF4-FFF2-40B4-BE49-F238E27FC236}">
                  <a16:creationId xmlns:a16="http://schemas.microsoft.com/office/drawing/2014/main" id="{C4274802-3777-47BA-A171-E59D4B892A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Eduardo Escalante, ¿Cronista taurino?">
                      <a:extLst>
                        <a:ext uri="{FF2B5EF4-FFF2-40B4-BE49-F238E27FC236}">
                          <a16:creationId xmlns:a16="http://schemas.microsoft.com/office/drawing/2014/main" id="{C4274802-3777-47BA-A171-E59D4B892A9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23" cy="1195686"/>
                    </a:xfrm>
                    <a:prstGeom prst="rect">
                      <a:avLst/>
                    </a:prstGeom>
                    <a:ln>
                      <a:solidFill>
                        <a:schemeClr val="accent5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BB6">
        <w:rPr>
          <w:i/>
          <w:iCs/>
          <w:u w:color="FFC000" w:themeColor="accent1"/>
        </w:rPr>
        <w:t>L’agüelo pollastre:</w:t>
      </w:r>
      <w:r w:rsidR="00555BB6">
        <w:rPr>
          <w:u w:color="FFC000" w:themeColor="accent1"/>
        </w:rPr>
        <w:t xml:space="preserve"> </w:t>
      </w:r>
      <w:r w:rsidR="00555BB6">
        <w:rPr>
          <w:b/>
          <w:bCs/>
          <w:u w:color="FFC000" w:themeColor="accent1"/>
        </w:rPr>
        <w:t>paròdia</w:t>
      </w:r>
      <w:r w:rsidR="00555BB6">
        <w:rPr>
          <w:u w:color="FFC000" w:themeColor="accent1"/>
        </w:rPr>
        <w:t xml:space="preserve"> de </w:t>
      </w:r>
      <w:r w:rsidR="00555BB6">
        <w:rPr>
          <w:u w:val="single" w:color="FFC000" w:themeColor="accent1"/>
        </w:rPr>
        <w:t>Don Juan Tenorio</w:t>
      </w:r>
      <w:r w:rsidR="00555BB6">
        <w:rPr>
          <w:u w:color="FFC000" w:themeColor="accent1"/>
        </w:rPr>
        <w:t xml:space="preserve"> de Zorrilla</w:t>
      </w:r>
    </w:p>
    <w:p w14:paraId="672050FB" w14:textId="1079818C" w:rsidR="00555BB6" w:rsidRPr="00555BB6" w:rsidRDefault="009E2476" w:rsidP="00024EF5">
      <w:pPr>
        <w:pStyle w:val="Prrafodelista"/>
        <w:numPr>
          <w:ilvl w:val="0"/>
          <w:numId w:val="40"/>
        </w:numPr>
        <w:ind w:left="142" w:hanging="142"/>
        <w:rPr>
          <w:color w:val="FFC000" w:themeColor="accent1"/>
          <w:u w:color="FFC000" w:themeColor="accent1"/>
        </w:rPr>
      </w:pPr>
      <w:r>
        <w:rPr>
          <w:i/>
          <w:iCs/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C7F8805" wp14:editId="2E2D4808">
                <wp:simplePos x="0" y="0"/>
                <wp:positionH relativeFrom="column">
                  <wp:posOffset>143147</wp:posOffset>
                </wp:positionH>
                <wp:positionV relativeFrom="paragraph">
                  <wp:posOffset>162500</wp:posOffset>
                </wp:positionV>
                <wp:extent cx="125675" cy="117008"/>
                <wp:effectExtent l="4128" t="0" r="31432" b="31433"/>
                <wp:wrapNone/>
                <wp:docPr id="1059" name="Flecha: doblada hacia arriba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5675" cy="117008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01727" id="Flecha: doblada hacia arriba 1059" o:spid="_x0000_s1026" style="position:absolute;margin-left:11.25pt;margin-top:12.8pt;width:9.9pt;height:9.2pt;rotation:9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675,117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" path="m,87756r81797,l81797,29252r-14626,l96423,r29252,29252l111049,29252r,87756l,117008,,87756xe" fillcolor="#ffc000 [3204]" strokecolor="#7f5f00 [1604]" strokeweight="1pt">
                <v:stroke joinstyle="miter"/>
                <v:path arrowok="t" o:connecttype="custom" o:connectlocs="0,87756;81797,87756;81797,29252;67171,29252;96423,0;125675,29252;111049,29252;111049,117008;0,117008;0,87756" o:connectangles="0,0,0,0,0,0,0,0,0,0"/>
              </v:shape>
            </w:pict>
          </mc:Fallback>
        </mc:AlternateContent>
      </w:r>
      <w:r w:rsidR="00555BB6">
        <w:rPr>
          <w:i/>
          <w:iCs/>
          <w:u w:color="FFC000" w:themeColor="accent1"/>
        </w:rPr>
        <w:t xml:space="preserve">El virgo de Visanteta: </w:t>
      </w:r>
      <w:r w:rsidR="00555BB6">
        <w:rPr>
          <w:u w:color="FFC000" w:themeColor="accent1"/>
        </w:rPr>
        <w:t xml:space="preserve">obra de caràcter </w:t>
      </w:r>
      <w:r w:rsidR="00555BB6">
        <w:rPr>
          <w:b/>
          <w:bCs/>
          <w:u w:color="FFC000" w:themeColor="accent1"/>
        </w:rPr>
        <w:t>eroticòmic</w:t>
      </w:r>
      <w:r w:rsidR="00555BB6">
        <w:rPr>
          <w:u w:color="FFC000" w:themeColor="accent1"/>
        </w:rPr>
        <w:t xml:space="preserve"> (gran procacitat verbal, insolència)</w:t>
      </w:r>
      <w:r w:rsidR="00555BB6">
        <w:rPr>
          <w:u w:color="FFC000" w:themeColor="accent1"/>
        </w:rPr>
        <w:br/>
        <w:t xml:space="preserve">      </w:t>
      </w:r>
      <w:r w:rsidR="00555BB6" w:rsidRPr="00555BB6">
        <w:rPr>
          <w:b/>
          <w:bCs/>
          <w:u w:color="FFC000" w:themeColor="accent1"/>
        </w:rPr>
        <w:t>no</w:t>
      </w:r>
      <w:r w:rsidR="00555BB6">
        <w:rPr>
          <w:u w:color="FFC000" w:themeColor="accent1"/>
        </w:rPr>
        <w:t xml:space="preserve"> es representà en </w:t>
      </w:r>
      <w:r w:rsidR="00555BB6">
        <w:rPr>
          <w:b/>
          <w:bCs/>
          <w:u w:color="FFC000" w:themeColor="accent1"/>
        </w:rPr>
        <w:t>públic</w:t>
      </w:r>
    </w:p>
    <w:p w14:paraId="4B458154" w14:textId="68B0ED3D" w:rsidR="00555BB6" w:rsidRDefault="00555BB6" w:rsidP="00555BB6">
      <w:pPr>
        <w:pStyle w:val="Ttulo3"/>
        <w:rPr>
          <w:u w:color="FFC000" w:themeColor="accent1"/>
        </w:rPr>
      </w:pPr>
      <w:r w:rsidRPr="00555BB6">
        <w:rPr>
          <w:color w:val="FFC000" w:themeColor="accent1"/>
          <w:u w:val="none" w:color="FFC000" w:themeColor="accent1"/>
        </w:rPr>
        <w:t>*</w:t>
      </w:r>
      <w:r>
        <w:rPr>
          <w:u w:color="FFC000" w:themeColor="accent1"/>
        </w:rPr>
        <w:t>eduard escalante</w:t>
      </w:r>
    </w:p>
    <w:p w14:paraId="260D6253" w14:textId="75768E51" w:rsidR="00555BB6" w:rsidRDefault="00555BB6" w:rsidP="00555BB6">
      <w:pPr>
        <w:pStyle w:val="Prrafodelista"/>
        <w:numPr>
          <w:ilvl w:val="0"/>
          <w:numId w:val="40"/>
        </w:numPr>
        <w:ind w:left="142" w:hanging="142"/>
        <w:rPr>
          <w:u w:color="FFC000" w:themeColor="accent1"/>
        </w:rPr>
      </w:pPr>
      <w:r>
        <w:rPr>
          <w:b/>
          <w:bCs/>
          <w:u w:color="FFC000" w:themeColor="accent1"/>
        </w:rPr>
        <w:t>Artesà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>dramaturg</w:t>
      </w:r>
      <w:r>
        <w:rPr>
          <w:u w:color="FFC000" w:themeColor="accent1"/>
        </w:rPr>
        <w:t xml:space="preserve"> al </w:t>
      </w:r>
      <w:r>
        <w:rPr>
          <w:b/>
          <w:bCs/>
          <w:u w:color="FFC000" w:themeColor="accent1"/>
        </w:rPr>
        <w:t>barri del Cabanyal</w:t>
      </w:r>
      <w:r>
        <w:rPr>
          <w:u w:color="FFC000" w:themeColor="accent1"/>
        </w:rPr>
        <w:t xml:space="preserve"> (València)</w:t>
      </w:r>
    </w:p>
    <w:p w14:paraId="2E6D0FBB" w14:textId="33CCC27C" w:rsidR="00555BB6" w:rsidRDefault="00555BB6" w:rsidP="00555BB6">
      <w:pPr>
        <w:pStyle w:val="Prrafodelista"/>
        <w:numPr>
          <w:ilvl w:val="0"/>
          <w:numId w:val="40"/>
        </w:numPr>
        <w:ind w:left="142" w:hanging="142"/>
        <w:rPr>
          <w:u w:color="FFC000" w:themeColor="accent1"/>
        </w:rPr>
      </w:pPr>
      <w:r>
        <w:rPr>
          <w:b/>
          <w:bCs/>
          <w:u w:color="FFC000" w:themeColor="accent1"/>
        </w:rPr>
        <w:t>50 sainetes</w:t>
      </w:r>
    </w:p>
    <w:p w14:paraId="767F0F62" w14:textId="6EAA0CC3" w:rsidR="00555BB6" w:rsidRDefault="00555BB6" w:rsidP="00555BB6">
      <w:pPr>
        <w:pStyle w:val="Prrafodelista"/>
        <w:numPr>
          <w:ilvl w:val="0"/>
          <w:numId w:val="40"/>
        </w:numPr>
        <w:ind w:left="142" w:hanging="142"/>
        <w:rPr>
          <w:u w:color="FFC000" w:themeColor="accent1"/>
        </w:rPr>
      </w:pPr>
      <w:r>
        <w:rPr>
          <w:u w:color="FFC000" w:themeColor="accent1"/>
        </w:rPr>
        <w:t xml:space="preserve">Demostració de la </w:t>
      </w:r>
      <w:r>
        <w:rPr>
          <w:b/>
          <w:bCs/>
          <w:u w:color="FFC000" w:themeColor="accent1"/>
        </w:rPr>
        <w:t>situació idiomàtica de València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>barris populars</w:t>
      </w:r>
    </w:p>
    <w:p w14:paraId="107CBB7F" w14:textId="2619FE66" w:rsidR="00555BB6" w:rsidRDefault="009E2476" w:rsidP="00555BB6">
      <w:pPr>
        <w:pStyle w:val="Prrafodelista"/>
        <w:numPr>
          <w:ilvl w:val="0"/>
          <w:numId w:val="40"/>
        </w:numPr>
        <w:ind w:left="142" w:right="-1039" w:hanging="142"/>
        <w:rPr>
          <w:u w:color="FFC000" w:themeColor="accen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78BD7081" wp14:editId="3E66B46B">
                <wp:simplePos x="0" y="0"/>
                <wp:positionH relativeFrom="column">
                  <wp:posOffset>2862263</wp:posOffset>
                </wp:positionH>
                <wp:positionV relativeFrom="paragraph">
                  <wp:posOffset>90805</wp:posOffset>
                </wp:positionV>
                <wp:extent cx="132402" cy="178130"/>
                <wp:effectExtent l="0" t="76200" r="39370" b="88900"/>
                <wp:wrapNone/>
                <wp:docPr id="1055" name="Grupo 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02" cy="178130"/>
                          <a:chOff x="0" y="0"/>
                          <a:chExt cx="132402" cy="178130"/>
                        </a:xfrm>
                      </wpg:grpSpPr>
                      <wps:wsp>
                        <wps:cNvPr id="1056" name="Conector recto de flecha 1056"/>
                        <wps:cNvCnPr/>
                        <wps:spPr>
                          <a:xfrm>
                            <a:off x="0" y="0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7" name="Conector recto de flecha 1057"/>
                        <wps:cNvCnPr/>
                        <wps:spPr>
                          <a:xfrm>
                            <a:off x="0" y="178130"/>
                            <a:ext cx="1324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8" name="Conector recto 1058"/>
                        <wps:cNvCnPr/>
                        <wps:spPr>
                          <a:xfrm flipV="1">
                            <a:off x="0" y="990"/>
                            <a:ext cx="0" cy="1737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3ED81" id="Grupo 1055" o:spid="_x0000_s1026" style="position:absolute;margin-left:225.4pt;margin-top:7.15pt;width:10.45pt;height:14.05pt;z-index:251800576" coordsize="132402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">
                <v:shape id="Conector recto de flecha 1056" o:spid="_x0000_s1027" type="#_x0000_t32" style="position:absolute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1057" o:spid="_x0000_s1028" type="#_x0000_t32" style="position:absolute;top:178130;width:132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" strokecolor="#ffc000 [3204]" strokeweight="1pt">
                  <v:stroke endarrow="block" joinstyle="miter"/>
                </v:shape>
                <v:line id="Conector recto 1058" o:spid="_x0000_s1029" style="position:absolute;flip:y;visibility:visible;mso-wrap-style:square" from="0,990" to="0,17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" strokecolor="#ffc000 [3204]" strokeweight="1pt">
                  <v:stroke joinstyle="miter"/>
                </v:line>
              </v:group>
            </w:pict>
          </mc:Fallback>
        </mc:AlternateContent>
      </w:r>
      <w:r w:rsidR="00555BB6">
        <w:rPr>
          <w:u w:color="FFC000" w:themeColor="accent1"/>
        </w:rPr>
        <w:t xml:space="preserve">Domini dels </w:t>
      </w:r>
      <w:r w:rsidR="00555BB6">
        <w:rPr>
          <w:b/>
          <w:bCs/>
          <w:u w:color="FFC000" w:themeColor="accent1"/>
        </w:rPr>
        <w:t>recursos còmics</w:t>
      </w:r>
      <w:r w:rsidR="00555BB6">
        <w:rPr>
          <w:u w:color="FFC000" w:themeColor="accent1"/>
        </w:rPr>
        <w:t xml:space="preserve"> i </w:t>
      </w:r>
      <w:r w:rsidR="00555BB6">
        <w:rPr>
          <w:b/>
          <w:bCs/>
          <w:u w:color="FFC000" w:themeColor="accent1"/>
        </w:rPr>
        <w:t>tècniques teatrals</w:t>
      </w:r>
      <w:r w:rsidR="00555BB6">
        <w:rPr>
          <w:u w:color="FFC000" w:themeColor="accent1"/>
        </w:rPr>
        <w:t xml:space="preserve">     </w:t>
      </w:r>
      <w:r w:rsidR="00555BB6">
        <w:rPr>
          <w:b/>
          <w:bCs/>
          <w:u w:color="FFC000" w:themeColor="accent1"/>
        </w:rPr>
        <w:t>deformacions lingüístiques</w:t>
      </w:r>
      <w:r w:rsidR="00555BB6">
        <w:rPr>
          <w:u w:color="FFC000" w:themeColor="accent1"/>
        </w:rPr>
        <w:br/>
        <w:t xml:space="preserve">                                                                                            </w:t>
      </w:r>
      <w:r w:rsidR="00555BB6">
        <w:rPr>
          <w:b/>
          <w:bCs/>
          <w:u w:color="FFC000" w:themeColor="accent1"/>
        </w:rPr>
        <w:t>coentor:</w:t>
      </w:r>
      <w:r w:rsidR="00555BB6">
        <w:rPr>
          <w:u w:color="FFC000" w:themeColor="accent1"/>
        </w:rPr>
        <w:t xml:space="preserve"> efecte ridícul d’utilitzar incorrectament el castellà</w:t>
      </w:r>
    </w:p>
    <w:p w14:paraId="1896008A" w14:textId="77777777" w:rsidR="00555BB6" w:rsidRDefault="00555BB6" w:rsidP="00555BB6">
      <w:pPr>
        <w:ind w:right="-1039"/>
      </w:pPr>
      <w:r w:rsidRPr="009E2476">
        <w:rPr>
          <w:i/>
          <w:iCs/>
          <w:u w:val="single" w:color="FFC000" w:themeColor="accent1"/>
        </w:rPr>
        <w:t>EX</w:t>
      </w:r>
      <w:r>
        <w:rPr>
          <w:i/>
          <w:iCs/>
        </w:rPr>
        <w:t xml:space="preserve">: </w:t>
      </w:r>
      <w:r w:rsidRPr="00555BB6">
        <w:rPr>
          <w:i/>
          <w:iCs/>
          <w:color w:val="FFC000" w:themeColor="accent1"/>
        </w:rPr>
        <w:t>La processó per ma casa, Bufar en caldo gelat, Les xiques de l’entresuelo…</w:t>
      </w:r>
    </w:p>
    <w:p w14:paraId="2247544C" w14:textId="3BB136F4" w:rsidR="00A05D1B" w:rsidRPr="00555BB6" w:rsidRDefault="00A05D1B" w:rsidP="00555BB6">
      <w:pPr>
        <w:ind w:right="-1039"/>
        <w:rPr>
          <w:u w:color="FFC000" w:themeColor="accent1"/>
        </w:rPr>
      </w:pPr>
      <w:r>
        <w:br w:type="page"/>
      </w:r>
    </w:p>
    <w:p w14:paraId="1C8C1B56" w14:textId="615C0561" w:rsidR="00D75D61" w:rsidRDefault="00D75D61" w:rsidP="00E81AFE">
      <w:pPr>
        <w:pStyle w:val="Ttulo1"/>
        <w:ind w:left="851" w:hanging="494"/>
      </w:pPr>
      <w:r>
        <w:lastRenderedPageBreak/>
        <w:t>paraules del dia</w:t>
      </w:r>
    </w:p>
    <w:p w14:paraId="4FDC2BC7" w14:textId="637D2453" w:rsidR="006A7813" w:rsidRDefault="00555BB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FURIBUND:</w:t>
      </w:r>
      <w:r>
        <w:t xml:space="preserve"> ple de fúria</w:t>
      </w:r>
    </w:p>
    <w:p w14:paraId="52E765B5" w14:textId="1BF4BF88" w:rsidR="00555BB6" w:rsidRDefault="00555BB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PRIMMIRAT:</w:t>
      </w:r>
      <w:r>
        <w:t xml:space="preserve"> que mira amb gran atenció</w:t>
      </w:r>
      <w:r>
        <w:rPr>
          <w:b/>
          <w:bCs/>
        </w:rPr>
        <w:t xml:space="preserve"> </w:t>
      </w:r>
      <w:r w:rsidRPr="009E2476">
        <w:rPr>
          <w:b/>
          <w:bCs/>
          <w:color w:val="FFC000" w:themeColor="accent1"/>
        </w:rPr>
        <w:t>/</w:t>
      </w:r>
      <w:r>
        <w:t xml:space="preserve"> molt delicat en el tracte i comportament</w:t>
      </w:r>
    </w:p>
    <w:p w14:paraId="176482F9" w14:textId="09466AC7" w:rsidR="00555BB6" w:rsidRDefault="00555BB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FLAMÍGER:</w:t>
      </w:r>
      <w:r>
        <w:t xml:space="preserve"> que llança llames </w:t>
      </w:r>
      <w:r w:rsidRPr="009E2476">
        <w:rPr>
          <w:b/>
          <w:bCs/>
          <w:color w:val="FFC000" w:themeColor="accent1"/>
        </w:rPr>
        <w:t>/</w:t>
      </w:r>
      <w:r>
        <w:t xml:space="preserve"> caracteritzat per una ornamentació complexa</w:t>
      </w:r>
    </w:p>
    <w:p w14:paraId="6D7B1554" w14:textId="2F70F888" w:rsidR="00555BB6" w:rsidRDefault="00555BB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TAMISAR:</w:t>
      </w:r>
      <w:r>
        <w:t xml:space="preserve"> passar (matèries) per un tamías per depurar, filtrar</w:t>
      </w:r>
    </w:p>
    <w:p w14:paraId="1BFB53FF" w14:textId="1BB4510D" w:rsidR="00555BB6" w:rsidRDefault="00555BB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COMMISERACIÓ:</w:t>
      </w:r>
      <w:r>
        <w:t xml:space="preserve"> sentiment de pietat pel mal alié, especialment si s’ha produït per culpa pròpia</w:t>
      </w:r>
    </w:p>
    <w:p w14:paraId="6F960E07" w14:textId="1C131A69" w:rsidR="00555BB6" w:rsidRDefault="00555BB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BERGANT:</w:t>
      </w:r>
      <w:r>
        <w:t xml:space="preserve"> persona sense escrúpols capaç de qualsevol mala acció</w:t>
      </w:r>
    </w:p>
    <w:p w14:paraId="23E8E119" w14:textId="60476B96" w:rsidR="00555BB6" w:rsidRDefault="00555BB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EMBRIAC:</w:t>
      </w:r>
      <w:r>
        <w:t xml:space="preserve"> que té les facultats pertorbades per la ingestió d’alcohol</w:t>
      </w:r>
    </w:p>
    <w:p w14:paraId="2EF735BB" w14:textId="61AF99E5" w:rsidR="00555BB6" w:rsidRDefault="009E247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AVINENTESA:</w:t>
      </w:r>
      <w:r>
        <w:t xml:space="preserve"> ocasió propícia, oportunitat</w:t>
      </w:r>
    </w:p>
    <w:p w14:paraId="28AFBDEF" w14:textId="2D78CCB7" w:rsidR="009E2476" w:rsidRDefault="009E247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MINYONA:</w:t>
      </w:r>
      <w:r>
        <w:t xml:space="preserve"> criat </w:t>
      </w:r>
      <w:r w:rsidRPr="009E2476">
        <w:rPr>
          <w:b/>
          <w:bCs/>
          <w:color w:val="FFC000" w:themeColor="accent1"/>
        </w:rPr>
        <w:t>/</w:t>
      </w:r>
      <w:r>
        <w:t xml:space="preserve"> persona que es dedica a fer les faenes d’una casa a canvi d’un salari</w:t>
      </w:r>
    </w:p>
    <w:p w14:paraId="0E5261F3" w14:textId="5498BE8D" w:rsidR="009E2476" w:rsidRDefault="009E247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LLEIXA:</w:t>
      </w:r>
      <w:r>
        <w:t xml:space="preserve"> prestatge, estant</w:t>
      </w:r>
    </w:p>
    <w:p w14:paraId="02D31A51" w14:textId="3FB42D3F" w:rsidR="009E2476" w:rsidRDefault="009E247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PLOMALL:</w:t>
      </w:r>
      <w:r>
        <w:t xml:space="preserve"> feix o conjunt de plomes de les aus o utilitzat com a adorn</w:t>
      </w:r>
    </w:p>
    <w:p w14:paraId="7E38A67F" w14:textId="33094971" w:rsidR="009E2476" w:rsidRDefault="009E247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MINVAR:</w:t>
      </w:r>
      <w:r>
        <w:t xml:space="preserve"> disminuir, fer menor, reduir</w:t>
      </w:r>
    </w:p>
    <w:p w14:paraId="06533B76" w14:textId="41C7AA3D" w:rsidR="009E2476" w:rsidRDefault="009E247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FEFAENT:</w:t>
      </w:r>
      <w:r>
        <w:t xml:space="preserve"> que prova alguna cosa indubtablement</w:t>
      </w:r>
    </w:p>
    <w:p w14:paraId="23DAB4B0" w14:textId="07D629C3" w:rsidR="009E2476" w:rsidRDefault="009E247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RANCÚNIA:</w:t>
      </w:r>
      <w:r>
        <w:t xml:space="preserve"> rancor, ressentiment</w:t>
      </w:r>
    </w:p>
    <w:p w14:paraId="3E0CDDC1" w14:textId="41D201E7" w:rsidR="009E2476" w:rsidRDefault="009E247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MINSO:</w:t>
      </w:r>
      <w:r>
        <w:t xml:space="preserve"> que té poca grossària i consistència, aparenta debilitat</w:t>
      </w:r>
    </w:p>
    <w:p w14:paraId="309FE072" w14:textId="65831475" w:rsidR="009E2476" w:rsidRDefault="009E247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VÍMET:</w:t>
      </w:r>
      <w:r>
        <w:t xml:space="preserve"> vimen, branca prima utilitzada en cistelleria</w:t>
      </w:r>
    </w:p>
    <w:p w14:paraId="70B4C848" w14:textId="7DFC6EF3" w:rsidR="009E2476" w:rsidRDefault="009E2476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PALPLANTAT:</w:t>
      </w:r>
      <w:r>
        <w:t xml:space="preserve"> que està (una persona) dreta i immòbil</w:t>
      </w:r>
    </w:p>
    <w:p w14:paraId="562FE1F2" w14:textId="521EFF2B" w:rsidR="006A7813" w:rsidRPr="006A7813" w:rsidRDefault="006A7813" w:rsidP="006A7813">
      <w:pPr>
        <w:pStyle w:val="Ttulo1"/>
      </w:pPr>
      <w:r>
        <w:t xml:space="preserve">REPÀS conceptes bàsics </w:t>
      </w:r>
      <w:r w:rsidRPr="006A7813">
        <w:rPr>
          <w:b w:val="0"/>
          <w:bCs/>
          <w:color w:val="FFC000" w:themeColor="accent1"/>
          <w:sz w:val="24"/>
          <w:szCs w:val="28"/>
        </w:rPr>
        <w:t>(exercici extra)</w:t>
      </w:r>
    </w:p>
    <w:tbl>
      <w:tblPr>
        <w:tblStyle w:val="Tabladelista1clara-nfasis1"/>
        <w:tblW w:w="9214" w:type="dxa"/>
        <w:tblLook w:val="0420" w:firstRow="1" w:lastRow="0" w:firstColumn="0" w:lastColumn="0" w:noHBand="0" w:noVBand="1"/>
      </w:tblPr>
      <w:tblGrid>
        <w:gridCol w:w="3969"/>
        <w:gridCol w:w="5245"/>
      </w:tblGrid>
      <w:tr w:rsidR="006A7813" w14:paraId="63D4FC97" w14:textId="77777777" w:rsidTr="00FA7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4" w:type="dxa"/>
            <w:gridSpan w:val="2"/>
            <w:shd w:val="clear" w:color="auto" w:fill="FFF2CC" w:themeFill="accent1" w:themeFillTint="33"/>
          </w:tcPr>
          <w:p w14:paraId="1A73B434" w14:textId="57D7650E" w:rsidR="006A7813" w:rsidRDefault="006A7813" w:rsidP="006A7813">
            <w:r>
              <w:t>DIÈRESI</w:t>
            </w:r>
          </w:p>
        </w:tc>
      </w:tr>
      <w:tr w:rsidR="006A7813" w14:paraId="566FBAFD" w14:textId="77777777" w:rsidTr="00FA7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9" w:type="dxa"/>
            <w:tcBorders>
              <w:right w:val="single" w:sz="4" w:space="0" w:color="FFC000" w:themeColor="accent1"/>
            </w:tcBorders>
            <w:shd w:val="clear" w:color="auto" w:fill="auto"/>
          </w:tcPr>
          <w:p w14:paraId="106D8EB1" w14:textId="77777777" w:rsidR="006A7813" w:rsidRDefault="006A7813" w:rsidP="006A7813">
            <w:r>
              <w:t>S’utilitza:</w:t>
            </w:r>
          </w:p>
          <w:p w14:paraId="1AF1FB98" w14:textId="77777777" w:rsidR="006A7813" w:rsidRDefault="006A7813" w:rsidP="00AC0005">
            <w:pPr>
              <w:pStyle w:val="Prrafodelista"/>
              <w:numPr>
                <w:ilvl w:val="0"/>
                <w:numId w:val="29"/>
              </w:numPr>
              <w:ind w:left="171" w:hanging="171"/>
            </w:pPr>
            <w:r>
              <w:t xml:space="preserve">La lletra </w:t>
            </w:r>
            <w:r>
              <w:rPr>
                <w:b/>
                <w:bCs/>
              </w:rPr>
              <w:t>u</w:t>
            </w:r>
            <w:r>
              <w:t xml:space="preserve"> sona en </w:t>
            </w:r>
            <w:r>
              <w:rPr>
                <w:b/>
                <w:bCs/>
              </w:rPr>
              <w:t>gue</w:t>
            </w:r>
            <w:r>
              <w:t xml:space="preserve">, </w:t>
            </w:r>
            <w:r>
              <w:rPr>
                <w:b/>
                <w:bCs/>
              </w:rPr>
              <w:t>gui</w:t>
            </w:r>
            <w:r>
              <w:t xml:space="preserve">, </w:t>
            </w:r>
            <w:r>
              <w:rPr>
                <w:b/>
                <w:bCs/>
              </w:rPr>
              <w:t>que</w:t>
            </w:r>
            <w:r>
              <w:t xml:space="preserve">, </w:t>
            </w:r>
            <w:r>
              <w:rPr>
                <w:b/>
                <w:bCs/>
              </w:rPr>
              <w:t>qui</w:t>
            </w:r>
          </w:p>
          <w:p w14:paraId="7CEB2B8E" w14:textId="7DC6BEED" w:rsidR="006A7813" w:rsidRDefault="006A7813" w:rsidP="00AC0005">
            <w:pPr>
              <w:pStyle w:val="Prrafodelista"/>
              <w:numPr>
                <w:ilvl w:val="0"/>
                <w:numId w:val="29"/>
              </w:numPr>
              <w:ind w:left="171" w:hanging="171"/>
            </w:pPr>
            <w:r>
              <w:t xml:space="preserve">La </w:t>
            </w:r>
            <w:r>
              <w:rPr>
                <w:b/>
                <w:bCs/>
              </w:rPr>
              <w:t>i</w:t>
            </w:r>
            <w:r>
              <w:t xml:space="preserve"> o </w:t>
            </w:r>
            <w:r>
              <w:rPr>
                <w:b/>
                <w:bCs/>
              </w:rPr>
              <w:t>u</w:t>
            </w:r>
            <w:r>
              <w:t xml:space="preserve"> no formen </w:t>
            </w:r>
            <w:r>
              <w:rPr>
                <w:u w:val="single"/>
              </w:rPr>
              <w:t>diftong</w:t>
            </w:r>
            <w:r>
              <w:t xml:space="preserve"> amb la vocal</w:t>
            </w:r>
          </w:p>
        </w:tc>
        <w:tc>
          <w:tcPr>
            <w:tcW w:w="5245" w:type="dxa"/>
            <w:tcBorders>
              <w:left w:val="single" w:sz="4" w:space="0" w:color="FFC000" w:themeColor="accent1"/>
            </w:tcBorders>
            <w:shd w:val="clear" w:color="auto" w:fill="auto"/>
          </w:tcPr>
          <w:p w14:paraId="699680B1" w14:textId="77777777" w:rsidR="006A7813" w:rsidRDefault="006A7813" w:rsidP="006A7813">
            <w:r>
              <w:rPr>
                <w:u w:val="single"/>
              </w:rPr>
              <w:t>No</w:t>
            </w:r>
            <w:r>
              <w:t xml:space="preserve"> s’utilitza:</w:t>
            </w:r>
          </w:p>
          <w:p w14:paraId="6654421E" w14:textId="77777777" w:rsidR="006A7813" w:rsidRDefault="00FA75A2" w:rsidP="00AC0005">
            <w:pPr>
              <w:pStyle w:val="Prrafodelista"/>
              <w:numPr>
                <w:ilvl w:val="0"/>
                <w:numId w:val="30"/>
              </w:numPr>
              <w:ind w:left="171" w:hanging="171"/>
            </w:pPr>
            <w:r>
              <w:t xml:space="preserve">Si hi ha </w:t>
            </w:r>
            <w:r>
              <w:rPr>
                <w:b/>
                <w:bCs/>
              </w:rPr>
              <w:t>accent</w:t>
            </w:r>
          </w:p>
          <w:p w14:paraId="240C13E5" w14:textId="77777777" w:rsidR="00FA75A2" w:rsidRDefault="00FA75A2" w:rsidP="00AC0005">
            <w:pPr>
              <w:pStyle w:val="Prrafodelista"/>
              <w:numPr>
                <w:ilvl w:val="0"/>
                <w:numId w:val="30"/>
              </w:numPr>
              <w:ind w:left="171" w:hanging="171"/>
            </w:pPr>
            <w:r>
              <w:rPr>
                <w:b/>
                <w:bCs/>
              </w:rPr>
              <w:t>-isme</w:t>
            </w:r>
            <w:r>
              <w:t xml:space="preserve">, </w:t>
            </w:r>
            <w:r>
              <w:rPr>
                <w:b/>
                <w:bCs/>
              </w:rPr>
              <w:t>-ista</w:t>
            </w:r>
            <w:r>
              <w:t xml:space="preserve">, </w:t>
            </w:r>
            <w:r>
              <w:rPr>
                <w:b/>
                <w:bCs/>
              </w:rPr>
              <w:t>-ium</w:t>
            </w:r>
            <w:r>
              <w:t xml:space="preserve">, </w:t>
            </w:r>
            <w:r>
              <w:rPr>
                <w:b/>
                <w:bCs/>
              </w:rPr>
              <w:t>-ius</w:t>
            </w:r>
          </w:p>
          <w:p w14:paraId="3FB88C35" w14:textId="77777777" w:rsidR="00FA75A2" w:rsidRDefault="00FA75A2" w:rsidP="00AC0005">
            <w:pPr>
              <w:pStyle w:val="Prrafodelista"/>
              <w:numPr>
                <w:ilvl w:val="0"/>
                <w:numId w:val="30"/>
              </w:numPr>
              <w:ind w:left="171" w:hanging="171"/>
            </w:pPr>
            <w:r>
              <w:rPr>
                <w:b/>
                <w:bCs/>
              </w:rPr>
              <w:t>anti-</w:t>
            </w:r>
            <w:r>
              <w:t xml:space="preserve">, </w:t>
            </w:r>
            <w:r>
              <w:rPr>
                <w:b/>
                <w:bCs/>
              </w:rPr>
              <w:t>co-</w:t>
            </w:r>
            <w:r>
              <w:t xml:space="preserve">, </w:t>
            </w:r>
            <w:r>
              <w:rPr>
                <w:b/>
                <w:bCs/>
              </w:rPr>
              <w:t>contra-</w:t>
            </w:r>
            <w:r>
              <w:t xml:space="preserve">, </w:t>
            </w:r>
            <w:r>
              <w:rPr>
                <w:b/>
                <w:bCs/>
              </w:rPr>
              <w:t>re-</w:t>
            </w:r>
            <w:r>
              <w:t xml:space="preserve">, </w:t>
            </w:r>
            <w:r>
              <w:rPr>
                <w:b/>
                <w:bCs/>
              </w:rPr>
              <w:t>semi-</w:t>
            </w:r>
          </w:p>
          <w:p w14:paraId="64F2ECB5" w14:textId="2A314844" w:rsidR="00FA75A2" w:rsidRPr="006A7813" w:rsidRDefault="00FA75A2" w:rsidP="00AC0005">
            <w:pPr>
              <w:pStyle w:val="Prrafodelista"/>
              <w:numPr>
                <w:ilvl w:val="0"/>
                <w:numId w:val="30"/>
              </w:numPr>
              <w:ind w:left="171" w:hanging="171"/>
            </w:pPr>
            <w:r>
              <w:rPr>
                <w:b/>
                <w:bCs/>
              </w:rPr>
              <w:t>infinitiu</w:t>
            </w:r>
            <w:r>
              <w:t xml:space="preserve">, </w:t>
            </w:r>
            <w:r>
              <w:rPr>
                <w:b/>
                <w:bCs/>
              </w:rPr>
              <w:t>gerundi</w:t>
            </w:r>
            <w:r>
              <w:t xml:space="preserve">, </w:t>
            </w:r>
            <w:r>
              <w:rPr>
                <w:b/>
                <w:bCs/>
              </w:rPr>
              <w:t>condicional</w:t>
            </w:r>
            <w:r>
              <w:t xml:space="preserve"> i </w:t>
            </w:r>
            <w:r>
              <w:rPr>
                <w:b/>
                <w:bCs/>
              </w:rPr>
              <w:t>futur</w:t>
            </w:r>
            <w:r>
              <w:t xml:space="preserve"> verbs acabats </w:t>
            </w:r>
            <w:r>
              <w:rPr>
                <w:b/>
                <w:bCs/>
              </w:rPr>
              <w:t>-ir</w:t>
            </w:r>
          </w:p>
        </w:tc>
      </w:tr>
    </w:tbl>
    <w:tbl>
      <w:tblPr>
        <w:tblStyle w:val="Tabladelista1clara-nfasis11"/>
        <w:tblW w:w="9214" w:type="dxa"/>
        <w:tblLook w:val="0420" w:firstRow="1" w:lastRow="0" w:firstColumn="0" w:lastColumn="0" w:noHBand="0" w:noVBand="1"/>
      </w:tblPr>
      <w:tblGrid>
        <w:gridCol w:w="3119"/>
        <w:gridCol w:w="2031"/>
        <w:gridCol w:w="2032"/>
        <w:gridCol w:w="2032"/>
      </w:tblGrid>
      <w:tr w:rsidR="00FA75A2" w14:paraId="0A705682" w14:textId="77777777" w:rsidTr="00FA7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9214" w:type="dxa"/>
            <w:gridSpan w:val="4"/>
            <w:shd w:val="clear" w:color="auto" w:fill="FFF2CC" w:themeFill="accent1" w:themeFillTint="33"/>
          </w:tcPr>
          <w:p w14:paraId="2ACCB60A" w14:textId="7C5DA304" w:rsidR="00FA75A2" w:rsidRDefault="00FA75A2" w:rsidP="002426B1">
            <w:r>
              <w:t>ESCRIPTURA DELS NUMERALS</w:t>
            </w:r>
          </w:p>
        </w:tc>
      </w:tr>
      <w:tr w:rsidR="00FA75A2" w14:paraId="1A241194" w14:textId="77777777" w:rsidTr="00FA7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3119" w:type="dxa"/>
            <w:vMerge w:val="restart"/>
            <w:tcBorders>
              <w:right w:val="single" w:sz="4" w:space="0" w:color="FFC000" w:themeColor="accent1"/>
            </w:tcBorders>
            <w:shd w:val="clear" w:color="auto" w:fill="auto"/>
          </w:tcPr>
          <w:p w14:paraId="12B36789" w14:textId="107F1D07" w:rsidR="00FA75A2" w:rsidRDefault="00FA75A2" w:rsidP="002426B1">
            <w:r>
              <w:t>Ús del guionet (D-U-C):</w:t>
            </w:r>
          </w:p>
          <w:p w14:paraId="6B0B0074" w14:textId="77777777" w:rsidR="00FA75A2" w:rsidRDefault="00FA75A2" w:rsidP="00AC0005">
            <w:pPr>
              <w:pStyle w:val="Prrafodelista"/>
              <w:numPr>
                <w:ilvl w:val="0"/>
                <w:numId w:val="29"/>
              </w:numPr>
              <w:ind w:left="171" w:hanging="171"/>
            </w:pPr>
            <w:r>
              <w:t xml:space="preserve">Entre </w:t>
            </w:r>
            <w:r>
              <w:rPr>
                <w:b/>
                <w:bCs/>
              </w:rPr>
              <w:t>desenes</w:t>
            </w:r>
            <w:r>
              <w:t xml:space="preserve"> i </w:t>
            </w:r>
            <w:r>
              <w:rPr>
                <w:b/>
                <w:bCs/>
              </w:rPr>
              <w:t>unitats</w:t>
            </w:r>
          </w:p>
          <w:p w14:paraId="2EE52385" w14:textId="77777777" w:rsidR="00FA75A2" w:rsidRDefault="00FA75A2" w:rsidP="00AC0005">
            <w:pPr>
              <w:pStyle w:val="Prrafodelista"/>
              <w:numPr>
                <w:ilvl w:val="0"/>
                <w:numId w:val="29"/>
              </w:numPr>
              <w:ind w:left="171" w:hanging="171"/>
            </w:pPr>
            <w:r>
              <w:t xml:space="preserve">Entre </w:t>
            </w:r>
            <w:r>
              <w:rPr>
                <w:b/>
                <w:bCs/>
              </w:rPr>
              <w:t>unitats</w:t>
            </w:r>
            <w:r>
              <w:t xml:space="preserve"> i </w:t>
            </w:r>
            <w:r>
              <w:rPr>
                <w:b/>
                <w:bCs/>
              </w:rPr>
              <w:t>centenes</w:t>
            </w:r>
          </w:p>
          <w:p w14:paraId="5FEF2A27" w14:textId="77777777" w:rsidR="00FA75A2" w:rsidRDefault="00FA75A2" w:rsidP="00AC0005">
            <w:pPr>
              <w:pStyle w:val="Prrafodelista"/>
              <w:numPr>
                <w:ilvl w:val="0"/>
                <w:numId w:val="29"/>
              </w:numPr>
              <w:ind w:left="171" w:hanging="171"/>
            </w:pPr>
            <w:r>
              <w:t xml:space="preserve">Costats conjunció </w:t>
            </w:r>
            <w:r>
              <w:rPr>
                <w:b/>
                <w:bCs/>
              </w:rPr>
              <w:t>i</w:t>
            </w:r>
            <w:r>
              <w:t xml:space="preserve"> sèrie </w:t>
            </w:r>
            <w:r>
              <w:rPr>
                <w:b/>
                <w:bCs/>
              </w:rPr>
              <w:t>21-29</w:t>
            </w:r>
          </w:p>
          <w:p w14:paraId="61473FBF" w14:textId="743D0134" w:rsidR="00FA75A2" w:rsidRPr="00FA75A2" w:rsidRDefault="00FA75A2" w:rsidP="00FA75A2">
            <w:r w:rsidRPr="00FA75A2">
              <w:rPr>
                <w:b/>
                <w:bCs/>
                <w:color w:val="FFC000" w:themeColor="accent1"/>
              </w:rPr>
              <w:t>*</w:t>
            </w:r>
            <w:r>
              <w:rPr>
                <w:b/>
                <w:bCs/>
              </w:rPr>
              <w:t>MILIONS</w:t>
            </w:r>
            <w:r>
              <w:t xml:space="preserve">, no </w:t>
            </w:r>
            <w:r w:rsidRPr="00FA75A2">
              <w:rPr>
                <w:strike/>
              </w:rPr>
              <w:t>millons</w:t>
            </w:r>
            <w:r>
              <w:t>.</w:t>
            </w:r>
          </w:p>
        </w:tc>
        <w:tc>
          <w:tcPr>
            <w:tcW w:w="6095" w:type="dxa"/>
            <w:gridSpan w:val="3"/>
            <w:tcBorders>
              <w:left w:val="single" w:sz="4" w:space="0" w:color="FFC000" w:themeColor="accent1"/>
            </w:tcBorders>
            <w:shd w:val="clear" w:color="auto" w:fill="auto"/>
          </w:tcPr>
          <w:p w14:paraId="33FA087A" w14:textId="588ED4DA" w:rsidR="00FA75A2" w:rsidRPr="006A7813" w:rsidRDefault="00FA75A2" w:rsidP="00FA75A2">
            <w:r>
              <w:t>Numerals fins 19:</w:t>
            </w:r>
          </w:p>
        </w:tc>
      </w:tr>
      <w:tr w:rsidR="00FA75A2" w14:paraId="314B2A7F" w14:textId="77777777" w:rsidTr="00FA75A2">
        <w:trPr>
          <w:trHeight w:val="1704"/>
        </w:trPr>
        <w:tc>
          <w:tcPr>
            <w:tcW w:w="3119" w:type="dxa"/>
            <w:vMerge/>
            <w:tcBorders>
              <w:right w:val="single" w:sz="4" w:space="0" w:color="FFC000" w:themeColor="accent1"/>
            </w:tcBorders>
            <w:shd w:val="clear" w:color="auto" w:fill="auto"/>
          </w:tcPr>
          <w:p w14:paraId="4C22389D" w14:textId="77777777" w:rsidR="00FA75A2" w:rsidRDefault="00FA75A2" w:rsidP="002426B1"/>
        </w:tc>
        <w:tc>
          <w:tcPr>
            <w:tcW w:w="2031" w:type="dxa"/>
            <w:tcBorders>
              <w:left w:val="single" w:sz="4" w:space="0" w:color="FFC000" w:themeColor="accent1"/>
            </w:tcBorders>
            <w:shd w:val="clear" w:color="auto" w:fill="auto"/>
          </w:tcPr>
          <w:p w14:paraId="5A462D2E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U</w:t>
            </w:r>
          </w:p>
          <w:p w14:paraId="514027CF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Dos</w:t>
            </w:r>
          </w:p>
          <w:p w14:paraId="254411D5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Tres</w:t>
            </w:r>
          </w:p>
          <w:p w14:paraId="3F6CE5DB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Quatre</w:t>
            </w:r>
          </w:p>
          <w:p w14:paraId="4FBAD55B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Cinc</w:t>
            </w:r>
          </w:p>
          <w:p w14:paraId="4D97D2E2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Sis</w:t>
            </w:r>
          </w:p>
          <w:p w14:paraId="34123CAE" w14:textId="70B45A60" w:rsidR="00FA75A2" w:rsidRDefault="00FA75A2" w:rsidP="00FA75A2"/>
        </w:tc>
        <w:tc>
          <w:tcPr>
            <w:tcW w:w="2032" w:type="dxa"/>
            <w:tcBorders>
              <w:left w:val="single" w:sz="4" w:space="0" w:color="FFC000" w:themeColor="accent1"/>
            </w:tcBorders>
            <w:shd w:val="clear" w:color="auto" w:fill="auto"/>
          </w:tcPr>
          <w:p w14:paraId="51FC1214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Set</w:t>
            </w:r>
          </w:p>
          <w:p w14:paraId="4E4E772F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Vuit / Huit</w:t>
            </w:r>
          </w:p>
          <w:p w14:paraId="333F31D2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Nou</w:t>
            </w:r>
          </w:p>
          <w:p w14:paraId="1A6726C6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Deu</w:t>
            </w:r>
          </w:p>
          <w:p w14:paraId="02473979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Onze</w:t>
            </w:r>
          </w:p>
          <w:p w14:paraId="01748BA3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Dotze</w:t>
            </w:r>
          </w:p>
          <w:p w14:paraId="3AAEAD96" w14:textId="48FA53A5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Tretze</w:t>
            </w:r>
          </w:p>
        </w:tc>
        <w:tc>
          <w:tcPr>
            <w:tcW w:w="2032" w:type="dxa"/>
            <w:tcBorders>
              <w:left w:val="single" w:sz="4" w:space="0" w:color="FFC000" w:themeColor="accent1"/>
            </w:tcBorders>
            <w:shd w:val="clear" w:color="auto" w:fill="auto"/>
          </w:tcPr>
          <w:p w14:paraId="0A06C103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Catorze</w:t>
            </w:r>
          </w:p>
          <w:p w14:paraId="402734BB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Quinze</w:t>
            </w:r>
          </w:p>
          <w:p w14:paraId="3B1EBCF4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Setze</w:t>
            </w:r>
          </w:p>
          <w:p w14:paraId="2543C05F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Dèsset / Disset</w:t>
            </w:r>
          </w:p>
          <w:p w14:paraId="3337CD49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Divuit / Dihuit</w:t>
            </w:r>
          </w:p>
          <w:p w14:paraId="57E2C277" w14:textId="7ECB3C03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68" w:hanging="368"/>
            </w:pPr>
            <w:r>
              <w:t>Dènou / Dinou</w:t>
            </w:r>
          </w:p>
        </w:tc>
      </w:tr>
    </w:tbl>
    <w:p w14:paraId="0A2FED0A" w14:textId="77777777" w:rsidR="006A7813" w:rsidRPr="00E81AFE" w:rsidRDefault="006A7813" w:rsidP="006A7813"/>
    <w:sectPr w:rsidR="006A7813" w:rsidRPr="00E81AFE" w:rsidSect="00D75D61">
      <w:type w:val="continuous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ADC7A" w14:textId="77777777" w:rsidR="006841F1" w:rsidRDefault="006841F1" w:rsidP="0068194B">
      <w:r>
        <w:separator/>
      </w:r>
    </w:p>
    <w:p w14:paraId="5E38E3D3" w14:textId="77777777" w:rsidR="006841F1" w:rsidRDefault="006841F1"/>
    <w:p w14:paraId="4788F5A3" w14:textId="77777777" w:rsidR="006841F1" w:rsidRDefault="006841F1"/>
  </w:endnote>
  <w:endnote w:type="continuationSeparator" w:id="0">
    <w:p w14:paraId="10B887D7" w14:textId="77777777" w:rsidR="006841F1" w:rsidRDefault="006841F1" w:rsidP="0068194B">
      <w:r>
        <w:continuationSeparator/>
      </w:r>
    </w:p>
    <w:p w14:paraId="124009C4" w14:textId="77777777" w:rsidR="006841F1" w:rsidRDefault="006841F1"/>
    <w:p w14:paraId="3DC362B2" w14:textId="77777777" w:rsidR="006841F1" w:rsidRDefault="00684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7EF0" w14:textId="77777777" w:rsidR="00B01913" w:rsidRPr="00D917FC" w:rsidRDefault="00B01913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A53C0" w14:textId="77777777" w:rsidR="006841F1" w:rsidRDefault="006841F1" w:rsidP="0068194B">
      <w:r>
        <w:separator/>
      </w:r>
    </w:p>
    <w:p w14:paraId="08DBA2DA" w14:textId="77777777" w:rsidR="006841F1" w:rsidRDefault="006841F1"/>
    <w:p w14:paraId="6D033E37" w14:textId="77777777" w:rsidR="006841F1" w:rsidRDefault="006841F1"/>
  </w:footnote>
  <w:footnote w:type="continuationSeparator" w:id="0">
    <w:p w14:paraId="52E1A3D4" w14:textId="77777777" w:rsidR="006841F1" w:rsidRDefault="006841F1" w:rsidP="0068194B">
      <w:r>
        <w:continuationSeparator/>
      </w:r>
    </w:p>
    <w:p w14:paraId="3556E5F7" w14:textId="77777777" w:rsidR="006841F1" w:rsidRDefault="006841F1"/>
    <w:p w14:paraId="61C1086C" w14:textId="77777777" w:rsidR="006841F1" w:rsidRDefault="00684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CABE" w14:textId="77777777" w:rsidR="00B01913" w:rsidRPr="004E01EB" w:rsidRDefault="00B01913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EF5E8" wp14:editId="4F2C84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0DDA7F7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7A2CCA"/>
    <w:multiLevelType w:val="hybridMultilevel"/>
    <w:tmpl w:val="E054A09A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C0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BCD4B03"/>
    <w:multiLevelType w:val="hybridMultilevel"/>
    <w:tmpl w:val="C7C8FE80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016A5"/>
    <w:multiLevelType w:val="hybridMultilevel"/>
    <w:tmpl w:val="45DEE604"/>
    <w:lvl w:ilvl="0" w:tplc="BB6E1D4C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D214EFE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C000" w:themeColor="accent1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E340F"/>
    <w:multiLevelType w:val="hybridMultilevel"/>
    <w:tmpl w:val="82A4573A"/>
    <w:lvl w:ilvl="0" w:tplc="9C748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4A60"/>
    <w:multiLevelType w:val="hybridMultilevel"/>
    <w:tmpl w:val="0D1C6AF2"/>
    <w:lvl w:ilvl="0" w:tplc="B7B67A16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80C1961"/>
    <w:multiLevelType w:val="hybridMultilevel"/>
    <w:tmpl w:val="665C6E9C"/>
    <w:lvl w:ilvl="0" w:tplc="BB6E1D4C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7FEE"/>
    <w:multiLevelType w:val="hybridMultilevel"/>
    <w:tmpl w:val="DCB8418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43F0CF7C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7031B"/>
    <w:multiLevelType w:val="hybridMultilevel"/>
    <w:tmpl w:val="94341DFC"/>
    <w:lvl w:ilvl="0" w:tplc="9C748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26770"/>
    <w:multiLevelType w:val="hybridMultilevel"/>
    <w:tmpl w:val="1696D82C"/>
    <w:lvl w:ilvl="0" w:tplc="9E8A826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507C7"/>
    <w:multiLevelType w:val="hybridMultilevel"/>
    <w:tmpl w:val="75A6C494"/>
    <w:lvl w:ilvl="0" w:tplc="43F0CF7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b/>
        <w:bCs/>
        <w:color w:val="FFC000" w:themeColor="accent1"/>
        <w:u w:color="FFC000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EA475A"/>
    <w:multiLevelType w:val="hybridMultilevel"/>
    <w:tmpl w:val="63FE7284"/>
    <w:lvl w:ilvl="0" w:tplc="673E0F52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FFC000" w:themeColor="accent1"/>
        <w:sz w:val="28"/>
      </w:rPr>
    </w:lvl>
    <w:lvl w:ilvl="1" w:tplc="A6DCDA5E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43CFF"/>
    <w:multiLevelType w:val="hybridMultilevel"/>
    <w:tmpl w:val="A30C7D9C"/>
    <w:lvl w:ilvl="0" w:tplc="A6DCDA5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256C9"/>
    <w:multiLevelType w:val="hybridMultilevel"/>
    <w:tmpl w:val="283E40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FC000" w:themeColor="accent1"/>
      </w:rPr>
    </w:lvl>
    <w:lvl w:ilvl="1" w:tplc="9D56567A">
      <w:start w:val="1"/>
      <w:numFmt w:val="bullet"/>
      <w:lvlText w:val="─"/>
      <w:lvlJc w:val="left"/>
      <w:pPr>
        <w:ind w:left="1440" w:hanging="360"/>
      </w:pPr>
      <w:rPr>
        <w:rFonts w:ascii="Century" w:hAnsi="Century" w:hint="default"/>
        <w:b/>
        <w:i w:val="0"/>
        <w:color w:val="FFC000" w:themeColor="accent1"/>
        <w:sz w:val="28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112E5"/>
    <w:multiLevelType w:val="hybridMultilevel"/>
    <w:tmpl w:val="149860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FC000" w:themeColor="accent1"/>
        <w:u w:color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F3B2F"/>
    <w:multiLevelType w:val="hybridMultilevel"/>
    <w:tmpl w:val="480084CA"/>
    <w:lvl w:ilvl="0" w:tplc="9C748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C4444"/>
    <w:multiLevelType w:val="hybridMultilevel"/>
    <w:tmpl w:val="FF3404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354DC"/>
    <w:multiLevelType w:val="hybridMultilevel"/>
    <w:tmpl w:val="8918F096"/>
    <w:lvl w:ilvl="0" w:tplc="9C748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E76904"/>
    <w:multiLevelType w:val="hybridMultilevel"/>
    <w:tmpl w:val="1F00A1B6"/>
    <w:lvl w:ilvl="0" w:tplc="9C748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70584"/>
    <w:multiLevelType w:val="hybridMultilevel"/>
    <w:tmpl w:val="6C2C3514"/>
    <w:lvl w:ilvl="0" w:tplc="9C748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835CD"/>
    <w:multiLevelType w:val="hybridMultilevel"/>
    <w:tmpl w:val="4DF8BC4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color w:val="FFC000" w:themeColor="accent1"/>
        <w:u w:color="FFC000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6073FE"/>
    <w:multiLevelType w:val="hybridMultilevel"/>
    <w:tmpl w:val="32B6F6AC"/>
    <w:lvl w:ilvl="0" w:tplc="BB6E1D4C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8671D"/>
    <w:multiLevelType w:val="hybridMultilevel"/>
    <w:tmpl w:val="3D8C74E0"/>
    <w:lvl w:ilvl="0" w:tplc="D6749CF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b/>
        <w:i w:val="0"/>
        <w:color w:val="FFC000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67549"/>
    <w:multiLevelType w:val="hybridMultilevel"/>
    <w:tmpl w:val="D046C2E4"/>
    <w:lvl w:ilvl="0" w:tplc="3EB4D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E17E8"/>
    <w:multiLevelType w:val="hybridMultilevel"/>
    <w:tmpl w:val="796E1746"/>
    <w:lvl w:ilvl="0" w:tplc="17822E18">
      <w:start w:val="1"/>
      <w:numFmt w:val="decimal"/>
      <w:pStyle w:val="Ttulo1"/>
      <w:lvlText w:val="%1."/>
      <w:lvlJc w:val="left"/>
      <w:pPr>
        <w:ind w:left="720" w:hanging="360"/>
      </w:pPr>
      <w:rPr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D72A8"/>
    <w:multiLevelType w:val="hybridMultilevel"/>
    <w:tmpl w:val="786E93B6"/>
    <w:lvl w:ilvl="0" w:tplc="212841F8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FFC000" w:themeColor="accent1"/>
        <w:u w:color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64933"/>
    <w:multiLevelType w:val="hybridMultilevel"/>
    <w:tmpl w:val="831C6056"/>
    <w:lvl w:ilvl="0" w:tplc="BB6E1D4C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2408911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C000" w:themeColor="accent1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97147"/>
    <w:multiLevelType w:val="hybridMultilevel"/>
    <w:tmpl w:val="CCF685AA"/>
    <w:lvl w:ilvl="0" w:tplc="3EB4D744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A5FE5"/>
    <w:multiLevelType w:val="hybridMultilevel"/>
    <w:tmpl w:val="CCF685AA"/>
    <w:lvl w:ilvl="0" w:tplc="3EB4D744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28"/>
  </w:num>
  <w:num w:numId="11">
    <w:abstractNumId w:val="8"/>
  </w:num>
  <w:num w:numId="12">
    <w:abstractNumId w:val="15"/>
  </w:num>
  <w:num w:numId="13">
    <w:abstractNumId w:val="35"/>
  </w:num>
  <w:num w:numId="14">
    <w:abstractNumId w:val="16"/>
  </w:num>
  <w:num w:numId="15">
    <w:abstractNumId w:val="37"/>
  </w:num>
  <w:num w:numId="16">
    <w:abstractNumId w:val="12"/>
  </w:num>
  <w:num w:numId="17">
    <w:abstractNumId w:val="32"/>
  </w:num>
  <w:num w:numId="18">
    <w:abstractNumId w:val="23"/>
  </w:num>
  <w:num w:numId="19">
    <w:abstractNumId w:val="38"/>
  </w:num>
  <w:num w:numId="20">
    <w:abstractNumId w:val="39"/>
  </w:num>
  <w:num w:numId="21">
    <w:abstractNumId w:val="25"/>
  </w:num>
  <w:num w:numId="22">
    <w:abstractNumId w:val="26"/>
  </w:num>
  <w:num w:numId="23">
    <w:abstractNumId w:val="17"/>
  </w:num>
  <w:num w:numId="24">
    <w:abstractNumId w:val="33"/>
  </w:num>
  <w:num w:numId="25">
    <w:abstractNumId w:val="21"/>
  </w:num>
  <w:num w:numId="26">
    <w:abstractNumId w:val="36"/>
  </w:num>
  <w:num w:numId="27">
    <w:abstractNumId w:val="24"/>
  </w:num>
  <w:num w:numId="28">
    <w:abstractNumId w:val="13"/>
  </w:num>
  <w:num w:numId="29">
    <w:abstractNumId w:val="30"/>
  </w:num>
  <w:num w:numId="30">
    <w:abstractNumId w:val="27"/>
  </w:num>
  <w:num w:numId="31">
    <w:abstractNumId w:val="34"/>
  </w:num>
  <w:num w:numId="32">
    <w:abstractNumId w:val="31"/>
  </w:num>
  <w:num w:numId="33">
    <w:abstractNumId w:val="20"/>
  </w:num>
  <w:num w:numId="34">
    <w:abstractNumId w:val="22"/>
  </w:num>
  <w:num w:numId="35">
    <w:abstractNumId w:val="29"/>
  </w:num>
  <w:num w:numId="36">
    <w:abstractNumId w:val="18"/>
  </w:num>
  <w:num w:numId="37">
    <w:abstractNumId w:val="19"/>
  </w:num>
  <w:num w:numId="38">
    <w:abstractNumId w:val="14"/>
  </w:num>
  <w:num w:numId="39">
    <w:abstractNumId w:val="11"/>
  </w:num>
  <w:num w:numId="40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8"/>
    <w:rsid w:val="000001EF"/>
    <w:rsid w:val="00007322"/>
    <w:rsid w:val="00007728"/>
    <w:rsid w:val="00024584"/>
    <w:rsid w:val="00024730"/>
    <w:rsid w:val="00024EF5"/>
    <w:rsid w:val="00031C55"/>
    <w:rsid w:val="00055E95"/>
    <w:rsid w:val="0007021F"/>
    <w:rsid w:val="00073173"/>
    <w:rsid w:val="000753CB"/>
    <w:rsid w:val="000B2BA5"/>
    <w:rsid w:val="000F2F8C"/>
    <w:rsid w:val="000F7E76"/>
    <w:rsid w:val="0010006E"/>
    <w:rsid w:val="001024CC"/>
    <w:rsid w:val="001045A8"/>
    <w:rsid w:val="00114A91"/>
    <w:rsid w:val="001344D4"/>
    <w:rsid w:val="001427E1"/>
    <w:rsid w:val="00151971"/>
    <w:rsid w:val="00160825"/>
    <w:rsid w:val="00163668"/>
    <w:rsid w:val="00171566"/>
    <w:rsid w:val="00174676"/>
    <w:rsid w:val="001755A8"/>
    <w:rsid w:val="00184014"/>
    <w:rsid w:val="00191F0A"/>
    <w:rsid w:val="00192008"/>
    <w:rsid w:val="001A402F"/>
    <w:rsid w:val="001C0E68"/>
    <w:rsid w:val="001C4B6F"/>
    <w:rsid w:val="001D0BF1"/>
    <w:rsid w:val="001E3120"/>
    <w:rsid w:val="001E7E0C"/>
    <w:rsid w:val="001F0BB0"/>
    <w:rsid w:val="001F1779"/>
    <w:rsid w:val="001F4E6D"/>
    <w:rsid w:val="001F6140"/>
    <w:rsid w:val="00203573"/>
    <w:rsid w:val="0020597D"/>
    <w:rsid w:val="002111B7"/>
    <w:rsid w:val="00213B4C"/>
    <w:rsid w:val="002253B0"/>
    <w:rsid w:val="00236D54"/>
    <w:rsid w:val="00241D8C"/>
    <w:rsid w:val="00241FDB"/>
    <w:rsid w:val="00243F92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C4DAF"/>
    <w:rsid w:val="002D23C5"/>
    <w:rsid w:val="002D6137"/>
    <w:rsid w:val="002E7E61"/>
    <w:rsid w:val="002F05E5"/>
    <w:rsid w:val="002F254D"/>
    <w:rsid w:val="002F30E4"/>
    <w:rsid w:val="002F32E1"/>
    <w:rsid w:val="00300078"/>
    <w:rsid w:val="00307140"/>
    <w:rsid w:val="00312498"/>
    <w:rsid w:val="0031680E"/>
    <w:rsid w:val="00316DFF"/>
    <w:rsid w:val="00325B57"/>
    <w:rsid w:val="00332D8F"/>
    <w:rsid w:val="00336056"/>
    <w:rsid w:val="003514EA"/>
    <w:rsid w:val="003544E1"/>
    <w:rsid w:val="00366398"/>
    <w:rsid w:val="00371D65"/>
    <w:rsid w:val="003A0632"/>
    <w:rsid w:val="003A0911"/>
    <w:rsid w:val="003A30E5"/>
    <w:rsid w:val="003A6ADF"/>
    <w:rsid w:val="003B5928"/>
    <w:rsid w:val="003C796B"/>
    <w:rsid w:val="003D380F"/>
    <w:rsid w:val="003E160D"/>
    <w:rsid w:val="003F1D5F"/>
    <w:rsid w:val="00405128"/>
    <w:rsid w:val="00406CFF"/>
    <w:rsid w:val="00416B25"/>
    <w:rsid w:val="00420592"/>
    <w:rsid w:val="00423AAF"/>
    <w:rsid w:val="004319E0"/>
    <w:rsid w:val="00437E1F"/>
    <w:rsid w:val="00437E8C"/>
    <w:rsid w:val="00440225"/>
    <w:rsid w:val="004726BC"/>
    <w:rsid w:val="00474105"/>
    <w:rsid w:val="00480E6E"/>
    <w:rsid w:val="0048297C"/>
    <w:rsid w:val="00486277"/>
    <w:rsid w:val="0048757F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106B"/>
    <w:rsid w:val="004E2794"/>
    <w:rsid w:val="004E3018"/>
    <w:rsid w:val="004E3ED2"/>
    <w:rsid w:val="00506D1E"/>
    <w:rsid w:val="00510392"/>
    <w:rsid w:val="00513E2A"/>
    <w:rsid w:val="00514526"/>
    <w:rsid w:val="00555BB6"/>
    <w:rsid w:val="00566A35"/>
    <w:rsid w:val="0056701E"/>
    <w:rsid w:val="005740D7"/>
    <w:rsid w:val="005A0F26"/>
    <w:rsid w:val="005A1B10"/>
    <w:rsid w:val="005A41CB"/>
    <w:rsid w:val="005A6850"/>
    <w:rsid w:val="005B1B1B"/>
    <w:rsid w:val="005C5932"/>
    <w:rsid w:val="005D387D"/>
    <w:rsid w:val="005D3CA7"/>
    <w:rsid w:val="005D4B62"/>
    <w:rsid w:val="005D4CC1"/>
    <w:rsid w:val="005E3159"/>
    <w:rsid w:val="005F4B91"/>
    <w:rsid w:val="005F4FC2"/>
    <w:rsid w:val="005F55D2"/>
    <w:rsid w:val="0062312F"/>
    <w:rsid w:val="00625F2C"/>
    <w:rsid w:val="00640B02"/>
    <w:rsid w:val="006456CF"/>
    <w:rsid w:val="006541C2"/>
    <w:rsid w:val="006565F2"/>
    <w:rsid w:val="006618E9"/>
    <w:rsid w:val="006752E3"/>
    <w:rsid w:val="0068194B"/>
    <w:rsid w:val="006841F1"/>
    <w:rsid w:val="0069241F"/>
    <w:rsid w:val="00692703"/>
    <w:rsid w:val="006A1962"/>
    <w:rsid w:val="006A7813"/>
    <w:rsid w:val="006B23BE"/>
    <w:rsid w:val="006B5D48"/>
    <w:rsid w:val="006B7D7B"/>
    <w:rsid w:val="006C1A5E"/>
    <w:rsid w:val="006C1A8D"/>
    <w:rsid w:val="006C1F05"/>
    <w:rsid w:val="006C24AD"/>
    <w:rsid w:val="006E1507"/>
    <w:rsid w:val="00712D8B"/>
    <w:rsid w:val="007273B7"/>
    <w:rsid w:val="00733E0A"/>
    <w:rsid w:val="0074403D"/>
    <w:rsid w:val="00746D44"/>
    <w:rsid w:val="00747C0B"/>
    <w:rsid w:val="007538DC"/>
    <w:rsid w:val="00757803"/>
    <w:rsid w:val="00781EEA"/>
    <w:rsid w:val="0079206B"/>
    <w:rsid w:val="00796076"/>
    <w:rsid w:val="007A708E"/>
    <w:rsid w:val="007C0566"/>
    <w:rsid w:val="007C606B"/>
    <w:rsid w:val="007E011A"/>
    <w:rsid w:val="007E6A61"/>
    <w:rsid w:val="00801140"/>
    <w:rsid w:val="00803404"/>
    <w:rsid w:val="00822C84"/>
    <w:rsid w:val="00830B64"/>
    <w:rsid w:val="00833F42"/>
    <w:rsid w:val="00834955"/>
    <w:rsid w:val="008368BE"/>
    <w:rsid w:val="008434EA"/>
    <w:rsid w:val="0084667F"/>
    <w:rsid w:val="00855B59"/>
    <w:rsid w:val="00860461"/>
    <w:rsid w:val="0086327D"/>
    <w:rsid w:val="0086487C"/>
    <w:rsid w:val="00870B20"/>
    <w:rsid w:val="00873266"/>
    <w:rsid w:val="008829F8"/>
    <w:rsid w:val="00885897"/>
    <w:rsid w:val="008A6538"/>
    <w:rsid w:val="008B7D2B"/>
    <w:rsid w:val="008C7056"/>
    <w:rsid w:val="008E4C52"/>
    <w:rsid w:val="008F3319"/>
    <w:rsid w:val="008F3B14"/>
    <w:rsid w:val="00901899"/>
    <w:rsid w:val="0090344B"/>
    <w:rsid w:val="00905715"/>
    <w:rsid w:val="0091321E"/>
    <w:rsid w:val="00913946"/>
    <w:rsid w:val="009153D0"/>
    <w:rsid w:val="009167FE"/>
    <w:rsid w:val="009227AC"/>
    <w:rsid w:val="0092726B"/>
    <w:rsid w:val="009361BA"/>
    <w:rsid w:val="00943AA4"/>
    <w:rsid w:val="00944F78"/>
    <w:rsid w:val="009510E7"/>
    <w:rsid w:val="00952C89"/>
    <w:rsid w:val="009571D8"/>
    <w:rsid w:val="009650EA"/>
    <w:rsid w:val="00967F61"/>
    <w:rsid w:val="0097790C"/>
    <w:rsid w:val="0098506E"/>
    <w:rsid w:val="009952C1"/>
    <w:rsid w:val="009A44CE"/>
    <w:rsid w:val="009B6C06"/>
    <w:rsid w:val="009C296B"/>
    <w:rsid w:val="009C4DFC"/>
    <w:rsid w:val="009D44F8"/>
    <w:rsid w:val="009E2476"/>
    <w:rsid w:val="009E3160"/>
    <w:rsid w:val="009E38AD"/>
    <w:rsid w:val="009F220C"/>
    <w:rsid w:val="009F3B05"/>
    <w:rsid w:val="009F4931"/>
    <w:rsid w:val="00A05D1B"/>
    <w:rsid w:val="00A14534"/>
    <w:rsid w:val="00A16DAA"/>
    <w:rsid w:val="00A21AC3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60D2"/>
    <w:rsid w:val="00A615E1"/>
    <w:rsid w:val="00A755E8"/>
    <w:rsid w:val="00A84BB1"/>
    <w:rsid w:val="00A924A0"/>
    <w:rsid w:val="00A93A5D"/>
    <w:rsid w:val="00AB32F8"/>
    <w:rsid w:val="00AB610B"/>
    <w:rsid w:val="00AC0005"/>
    <w:rsid w:val="00AD360E"/>
    <w:rsid w:val="00AD40FB"/>
    <w:rsid w:val="00AD5941"/>
    <w:rsid w:val="00AD782D"/>
    <w:rsid w:val="00AE17AE"/>
    <w:rsid w:val="00AE7650"/>
    <w:rsid w:val="00B01913"/>
    <w:rsid w:val="00B10EBE"/>
    <w:rsid w:val="00B20533"/>
    <w:rsid w:val="00B236F1"/>
    <w:rsid w:val="00B27AC8"/>
    <w:rsid w:val="00B46396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4B3D"/>
    <w:rsid w:val="00BA55DF"/>
    <w:rsid w:val="00BA615A"/>
    <w:rsid w:val="00BB0673"/>
    <w:rsid w:val="00BB4E51"/>
    <w:rsid w:val="00BC032E"/>
    <w:rsid w:val="00BD174D"/>
    <w:rsid w:val="00BD431F"/>
    <w:rsid w:val="00BD5BBF"/>
    <w:rsid w:val="00BE333D"/>
    <w:rsid w:val="00BE423E"/>
    <w:rsid w:val="00BE5B78"/>
    <w:rsid w:val="00BF61AC"/>
    <w:rsid w:val="00C31EBF"/>
    <w:rsid w:val="00C42907"/>
    <w:rsid w:val="00C47FA6"/>
    <w:rsid w:val="00C57FC6"/>
    <w:rsid w:val="00C633DF"/>
    <w:rsid w:val="00C66A7D"/>
    <w:rsid w:val="00C70642"/>
    <w:rsid w:val="00C71F64"/>
    <w:rsid w:val="00C779DA"/>
    <w:rsid w:val="00C814F7"/>
    <w:rsid w:val="00CA4B4D"/>
    <w:rsid w:val="00CB35C3"/>
    <w:rsid w:val="00CD323D"/>
    <w:rsid w:val="00CE1471"/>
    <w:rsid w:val="00CE4030"/>
    <w:rsid w:val="00CE64B3"/>
    <w:rsid w:val="00CF1A49"/>
    <w:rsid w:val="00D0630C"/>
    <w:rsid w:val="00D07B52"/>
    <w:rsid w:val="00D10D16"/>
    <w:rsid w:val="00D12FCF"/>
    <w:rsid w:val="00D243A9"/>
    <w:rsid w:val="00D305E5"/>
    <w:rsid w:val="00D31576"/>
    <w:rsid w:val="00D364C1"/>
    <w:rsid w:val="00D37CD3"/>
    <w:rsid w:val="00D669BC"/>
    <w:rsid w:val="00D66A52"/>
    <w:rsid w:val="00D66EFA"/>
    <w:rsid w:val="00D72A2D"/>
    <w:rsid w:val="00D75042"/>
    <w:rsid w:val="00D75D61"/>
    <w:rsid w:val="00D84FB8"/>
    <w:rsid w:val="00D917FC"/>
    <w:rsid w:val="00D9521A"/>
    <w:rsid w:val="00DA3914"/>
    <w:rsid w:val="00DA59AA"/>
    <w:rsid w:val="00DB4F11"/>
    <w:rsid w:val="00DB6915"/>
    <w:rsid w:val="00DB7E1E"/>
    <w:rsid w:val="00DC1B78"/>
    <w:rsid w:val="00DC2A2F"/>
    <w:rsid w:val="00DC5097"/>
    <w:rsid w:val="00DC600B"/>
    <w:rsid w:val="00DE0FAA"/>
    <w:rsid w:val="00DE136D"/>
    <w:rsid w:val="00DE2EA9"/>
    <w:rsid w:val="00DE6534"/>
    <w:rsid w:val="00DF4D6C"/>
    <w:rsid w:val="00E01923"/>
    <w:rsid w:val="00E14498"/>
    <w:rsid w:val="00E205BD"/>
    <w:rsid w:val="00E2397A"/>
    <w:rsid w:val="00E254DB"/>
    <w:rsid w:val="00E300FC"/>
    <w:rsid w:val="00E362DB"/>
    <w:rsid w:val="00E3731F"/>
    <w:rsid w:val="00E5632B"/>
    <w:rsid w:val="00E70240"/>
    <w:rsid w:val="00E705A4"/>
    <w:rsid w:val="00E71E6B"/>
    <w:rsid w:val="00E81AFE"/>
    <w:rsid w:val="00E81CC5"/>
    <w:rsid w:val="00E85A87"/>
    <w:rsid w:val="00E85B4A"/>
    <w:rsid w:val="00E9528E"/>
    <w:rsid w:val="00EA5099"/>
    <w:rsid w:val="00EB542C"/>
    <w:rsid w:val="00EB72ED"/>
    <w:rsid w:val="00EC1351"/>
    <w:rsid w:val="00EC4CBF"/>
    <w:rsid w:val="00EE2CA8"/>
    <w:rsid w:val="00EF17E8"/>
    <w:rsid w:val="00EF29CC"/>
    <w:rsid w:val="00EF380A"/>
    <w:rsid w:val="00EF44A2"/>
    <w:rsid w:val="00EF51D9"/>
    <w:rsid w:val="00F130DD"/>
    <w:rsid w:val="00F24884"/>
    <w:rsid w:val="00F32095"/>
    <w:rsid w:val="00F476C4"/>
    <w:rsid w:val="00F61DF9"/>
    <w:rsid w:val="00F6773F"/>
    <w:rsid w:val="00F81960"/>
    <w:rsid w:val="00F8769D"/>
    <w:rsid w:val="00F9350C"/>
    <w:rsid w:val="00F94EB5"/>
    <w:rsid w:val="00F9624D"/>
    <w:rsid w:val="00FA75A2"/>
    <w:rsid w:val="00FB31C1"/>
    <w:rsid w:val="00FB58F2"/>
    <w:rsid w:val="00FC6AEA"/>
    <w:rsid w:val="00FD2377"/>
    <w:rsid w:val="00FD3D13"/>
    <w:rsid w:val="00FD7C80"/>
    <w:rsid w:val="00FE55A2"/>
    <w:rsid w:val="00FE55B7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D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BB6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73266"/>
    <w:pPr>
      <w:keepNext/>
      <w:keepLines/>
      <w:numPr>
        <w:numId w:val="13"/>
      </w:numPr>
      <w:spacing w:before="240" w:after="200"/>
      <w:ind w:left="714" w:hanging="357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B27AC8"/>
    <w:pPr>
      <w:spacing w:after="40"/>
      <w:outlineLvl w:val="1"/>
    </w:pPr>
    <w:rPr>
      <w:rFonts w:eastAsiaTheme="majorEastAsia"/>
      <w:b/>
      <w:caps/>
      <w:color w:val="FFC000" w:themeColor="accent1"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AD5941"/>
    <w:pPr>
      <w:outlineLvl w:val="2"/>
    </w:pPr>
    <w:rPr>
      <w:rFonts w:eastAsiaTheme="majorEastAsia"/>
      <w:b/>
      <w:caps/>
      <w:sz w:val="32"/>
      <w:szCs w:val="36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E38AD"/>
    <w:pPr>
      <w:keepNext/>
      <w:keepLines/>
      <w:spacing w:before="40"/>
      <w:outlineLvl w:val="3"/>
    </w:pPr>
    <w:rPr>
      <w:rFonts w:ascii="Eras Medium ITC" w:eastAsiaTheme="majorEastAsia" w:hAnsi="Eras Medium ITC" w:cstheme="majorBidi"/>
      <w:color w:val="FFC000" w:themeColor="accent1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E5B78"/>
    <w:pPr>
      <w:keepNext/>
      <w:keepLines/>
      <w:spacing w:before="40"/>
      <w:outlineLvl w:val="4"/>
    </w:pPr>
    <w:rPr>
      <w:rFonts w:asciiTheme="minorHAnsi" w:eastAsiaTheme="majorEastAsia" w:hAnsiTheme="minorHAnsi" w:cstheme="minorHAnsi"/>
      <w:b/>
      <w:bCs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F5F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806000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806000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873266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B27AC8"/>
    <w:rPr>
      <w:rFonts w:ascii="Calibri" w:eastAsiaTheme="majorEastAsia" w:hAnsi="Calibri" w:cs="Calibri"/>
      <w:b/>
      <w:caps/>
      <w:color w:val="FFC000" w:themeColor="accen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D5941"/>
    <w:rPr>
      <w:rFonts w:ascii="Calibri" w:eastAsiaTheme="majorEastAsia" w:hAnsi="Calibri" w:cs="Calibri"/>
      <w:b/>
      <w:caps/>
      <w:sz w:val="32"/>
      <w:szCs w:val="36"/>
      <w:u w:val="single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9E38AD"/>
    <w:rPr>
      <w:rFonts w:ascii="Eras Medium ITC" w:eastAsiaTheme="majorEastAsia" w:hAnsi="Eras Medium ITC" w:cstheme="majorBidi"/>
      <w:color w:val="FFC000" w:themeColor="accent1"/>
      <w:u w:val="singl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39302A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FC000" w:themeColor="accent1"/>
        <w:bottom w:val="single" w:sz="4" w:space="10" w:color="FFC000" w:themeColor="accent1"/>
      </w:pBdr>
      <w:spacing w:before="360" w:after="360"/>
      <w:jc w:val="center"/>
    </w:pPr>
    <w:rPr>
      <w:i/>
      <w:iCs/>
      <w:color w:val="FFC0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FC000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FC000" w:themeColor="accent1" w:shadow="1" w:frame="1"/>
        <w:left w:val="single" w:sz="2" w:space="10" w:color="FFC000" w:themeColor="accent1" w:shadow="1" w:frame="1"/>
        <w:bottom w:val="single" w:sz="2" w:space="10" w:color="FFC000" w:themeColor="accent1" w:shadow="1" w:frame="1"/>
        <w:right w:val="single" w:sz="2" w:space="10" w:color="FFC000" w:themeColor="accent1" w:shadow="1" w:frame="1"/>
      </w:pBdr>
      <w:ind w:left="1152" w:right="1152"/>
    </w:pPr>
    <w:rPr>
      <w:rFonts w:eastAsiaTheme="minorEastAsia"/>
      <w:i/>
      <w:iCs/>
      <w:color w:val="FFC000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</w:rPr>
      <w:tblPr/>
      <w:tcPr>
        <w:shd w:val="clear" w:color="auto" w:fill="FFE5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</w:rPr>
      <w:tblPr/>
      <w:tcPr>
        <w:shd w:val="clear" w:color="auto" w:fill="F7C5A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</w:rPr>
      <w:tblPr/>
      <w:tcPr>
        <w:shd w:val="clear" w:color="auto" w:fill="F5B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</w:rPr>
      <w:tblPr/>
      <w:tcPr>
        <w:shd w:val="clear" w:color="auto" w:fill="FCD3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3" w:themeFillShade="CC"/>
      </w:tcPr>
    </w:tblStylePr>
    <w:tblStylePr w:type="lastRow">
      <w:rPr>
        <w:b/>
        <w:bCs/>
        <w:color w:val="BE351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5" w:themeFillShade="CC"/>
      </w:tcPr>
    </w:tblStylePr>
    <w:tblStylePr w:type="lastRow">
      <w:rPr>
        <w:b/>
        <w:bCs/>
        <w:color w:val="D6760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1" w:themeShade="99"/>
          <w:insideV w:val="nil"/>
        </w:tcBorders>
        <w:shd w:val="clear" w:color="auto" w:fill="997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1" w:themeFillShade="99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DF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2" w:themeShade="99"/>
          <w:insideV w:val="nil"/>
        </w:tcBorders>
        <w:shd w:val="clear" w:color="auto" w:fill="8E42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2" w:themeFillShade="99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5B78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3" w:themeShade="99"/>
          <w:insideV w:val="nil"/>
        </w:tcBorders>
        <w:shd w:val="clear" w:color="auto" w:fill="8E28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3" w:themeFillShade="99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5" w:themeShade="99"/>
          <w:insideV w:val="nil"/>
        </w:tcBorders>
        <w:shd w:val="clear" w:color="auto" w:fill="A158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5" w:themeFillShade="99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BC8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7F723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E599" w:themeColor="accent1" w:themeTint="66"/>
        <w:left w:val="single" w:sz="4" w:space="0" w:color="FFE599" w:themeColor="accent1" w:themeTint="66"/>
        <w:bottom w:val="single" w:sz="4" w:space="0" w:color="FFE599" w:themeColor="accent1" w:themeTint="66"/>
        <w:right w:val="single" w:sz="4" w:space="0" w:color="FFE599" w:themeColor="accent1" w:themeTint="66"/>
        <w:insideH w:val="single" w:sz="4" w:space="0" w:color="FFE599" w:themeColor="accent1" w:themeTint="66"/>
        <w:insideV w:val="single" w:sz="4" w:space="0" w:color="FFE5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2" w:themeTint="66"/>
        <w:left w:val="single" w:sz="4" w:space="0" w:color="F7C5A1" w:themeColor="accent2" w:themeTint="66"/>
        <w:bottom w:val="single" w:sz="4" w:space="0" w:color="F7C5A1" w:themeColor="accent2" w:themeTint="66"/>
        <w:right w:val="single" w:sz="4" w:space="0" w:color="F7C5A1" w:themeColor="accent2" w:themeTint="66"/>
        <w:insideH w:val="single" w:sz="4" w:space="0" w:color="F7C5A1" w:themeColor="accent2" w:themeTint="66"/>
        <w:insideV w:val="single" w:sz="4" w:space="0" w:color="F7C5A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5B5A7" w:themeColor="accent3" w:themeTint="66"/>
        <w:left w:val="single" w:sz="4" w:space="0" w:color="F5B5A7" w:themeColor="accent3" w:themeTint="66"/>
        <w:bottom w:val="single" w:sz="4" w:space="0" w:color="F5B5A7" w:themeColor="accent3" w:themeTint="66"/>
        <w:right w:val="single" w:sz="4" w:space="0" w:color="F5B5A7" w:themeColor="accent3" w:themeTint="66"/>
        <w:insideH w:val="single" w:sz="4" w:space="0" w:color="F5B5A7" w:themeColor="accent3" w:themeTint="66"/>
        <w:insideV w:val="single" w:sz="4" w:space="0" w:color="F5B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CD3A4" w:themeColor="accent5" w:themeTint="66"/>
        <w:left w:val="single" w:sz="4" w:space="0" w:color="FCD3A4" w:themeColor="accent5" w:themeTint="66"/>
        <w:bottom w:val="single" w:sz="4" w:space="0" w:color="FCD3A4" w:themeColor="accent5" w:themeTint="66"/>
        <w:right w:val="single" w:sz="4" w:space="0" w:color="FCD3A4" w:themeColor="accent5" w:themeTint="66"/>
        <w:insideH w:val="single" w:sz="4" w:space="0" w:color="FCD3A4" w:themeColor="accent5" w:themeTint="66"/>
        <w:insideV w:val="single" w:sz="4" w:space="0" w:color="FC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D966" w:themeColor="accent1" w:themeTint="99"/>
        <w:bottom w:val="single" w:sz="2" w:space="0" w:color="FFD966" w:themeColor="accent1" w:themeTint="99"/>
        <w:insideH w:val="single" w:sz="2" w:space="0" w:color="FFD966" w:themeColor="accent1" w:themeTint="99"/>
        <w:insideV w:val="single" w:sz="2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2" w:themeTint="99"/>
        <w:bottom w:val="single" w:sz="2" w:space="0" w:color="F3A873" w:themeColor="accent2" w:themeTint="99"/>
        <w:insideH w:val="single" w:sz="2" w:space="0" w:color="F3A873" w:themeColor="accent2" w:themeTint="99"/>
        <w:insideV w:val="single" w:sz="2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0917B" w:themeColor="accent3" w:themeTint="99"/>
        <w:bottom w:val="single" w:sz="2" w:space="0" w:color="F0917B" w:themeColor="accent3" w:themeTint="99"/>
        <w:insideH w:val="single" w:sz="2" w:space="0" w:color="F0917B" w:themeColor="accent3" w:themeTint="99"/>
        <w:insideV w:val="single" w:sz="2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ABD77" w:themeColor="accent5" w:themeTint="99"/>
        <w:bottom w:val="single" w:sz="2" w:space="0" w:color="FABD77" w:themeColor="accent5" w:themeTint="99"/>
        <w:insideH w:val="single" w:sz="2" w:space="0" w:color="FABD77" w:themeColor="accent5" w:themeTint="99"/>
        <w:insideV w:val="single" w:sz="2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E599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7C5A1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5B5A7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CD3A4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BE5B78"/>
    <w:rPr>
      <w:rFonts w:eastAsiaTheme="majorEastAsia" w:cstheme="minorHAnsi"/>
      <w:b/>
      <w:bCs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F5F0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1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  <w:shd w:val="clear" w:color="auto" w:fill="FFEFC0" w:themeFill="accent1" w:themeFillTint="3F"/>
      </w:tcPr>
    </w:tblStylePr>
    <w:tblStylePr w:type="band2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1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  <w:shd w:val="clear" w:color="auto" w:fill="FADBC5" w:themeFill="accent2" w:themeFillTint="3F"/>
      </w:tcPr>
    </w:tblStylePr>
    <w:tblStylePr w:type="band2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1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  <w:shd w:val="clear" w:color="auto" w:fill="F8D1C8" w:themeFill="accent3" w:themeFillTint="3F"/>
      </w:tcPr>
    </w:tblStylePr>
    <w:tblStylePr w:type="band2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1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  <w:shd w:val="clear" w:color="auto" w:fill="FDE4C7" w:themeFill="accent5" w:themeFillTint="3F"/>
      </w:tcPr>
    </w:tblStylePr>
    <w:tblStylePr w:type="band2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D966" w:themeColor="accent1" w:themeTint="99"/>
        <w:bottom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2" w:themeTint="99"/>
        <w:bottom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0917B" w:themeColor="accent3" w:themeTint="99"/>
        <w:bottom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ABD77" w:themeColor="accent5" w:themeTint="99"/>
        <w:bottom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1"/>
          <w:right w:val="single" w:sz="4" w:space="0" w:color="FFC000" w:themeColor="accent1"/>
        </w:tcBorders>
      </w:tcPr>
    </w:tblStylePr>
    <w:tblStylePr w:type="band1Horz">
      <w:tblPr/>
      <w:tcPr>
        <w:tcBorders>
          <w:top w:val="single" w:sz="4" w:space="0" w:color="FFC000" w:themeColor="accent1"/>
          <w:bottom w:val="single" w:sz="4" w:space="0" w:color="FFC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1"/>
          <w:left w:val="nil"/>
        </w:tcBorders>
      </w:tcPr>
    </w:tblStylePr>
    <w:tblStylePr w:type="swCell">
      <w:tblPr/>
      <w:tcPr>
        <w:tcBorders>
          <w:top w:val="double" w:sz="4" w:space="0" w:color="FFC000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2"/>
          <w:right w:val="single" w:sz="4" w:space="0" w:color="EC7016" w:themeColor="accent2"/>
        </w:tcBorders>
      </w:tcPr>
    </w:tblStylePr>
    <w:tblStylePr w:type="band1Horz">
      <w:tblPr/>
      <w:tcPr>
        <w:tcBorders>
          <w:top w:val="single" w:sz="4" w:space="0" w:color="EC7016" w:themeColor="accent2"/>
          <w:bottom w:val="single" w:sz="4" w:space="0" w:color="EC70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2"/>
          <w:left w:val="nil"/>
        </w:tcBorders>
      </w:tcPr>
    </w:tblStylePr>
    <w:tblStylePr w:type="swCell">
      <w:tblPr/>
      <w:tcPr>
        <w:tcBorders>
          <w:top w:val="double" w:sz="4" w:space="0" w:color="EC701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64823" w:themeColor="accent3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3"/>
          <w:right w:val="single" w:sz="4" w:space="0" w:color="E64823" w:themeColor="accent3"/>
        </w:tcBorders>
      </w:tcPr>
    </w:tblStylePr>
    <w:tblStylePr w:type="band1Horz">
      <w:tblPr/>
      <w:tcPr>
        <w:tcBorders>
          <w:top w:val="single" w:sz="4" w:space="0" w:color="E64823" w:themeColor="accent3"/>
          <w:bottom w:val="single" w:sz="4" w:space="0" w:color="E6482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3"/>
          <w:left w:val="nil"/>
        </w:tcBorders>
      </w:tcPr>
    </w:tblStylePr>
    <w:tblStylePr w:type="swCell">
      <w:tblPr/>
      <w:tcPr>
        <w:tcBorders>
          <w:top w:val="double" w:sz="4" w:space="0" w:color="E64823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8931D" w:themeColor="accent5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5"/>
          <w:right w:val="single" w:sz="4" w:space="0" w:color="F8931D" w:themeColor="accent5"/>
        </w:tcBorders>
      </w:tcPr>
    </w:tblStylePr>
    <w:tblStylePr w:type="band1Horz">
      <w:tblPr/>
      <w:tcPr>
        <w:tcBorders>
          <w:top w:val="single" w:sz="4" w:space="0" w:color="F8931D" w:themeColor="accent5"/>
          <w:bottom w:val="single" w:sz="4" w:space="0" w:color="F8931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5"/>
          <w:left w:val="nil"/>
        </w:tcBorders>
      </w:tcPr>
    </w:tblStylePr>
    <w:tblStylePr w:type="swCell">
      <w:tblPr/>
      <w:tcPr>
        <w:tcBorders>
          <w:top w:val="double" w:sz="4" w:space="0" w:color="F8931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tblBorders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2"/>
        <w:left w:val="single" w:sz="24" w:space="0" w:color="EC7016" w:themeColor="accent2"/>
        <w:bottom w:val="single" w:sz="24" w:space="0" w:color="EC7016" w:themeColor="accent2"/>
        <w:right w:val="single" w:sz="24" w:space="0" w:color="EC7016" w:themeColor="accent2"/>
      </w:tblBorders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3"/>
        <w:left w:val="single" w:sz="24" w:space="0" w:color="E64823" w:themeColor="accent3"/>
        <w:bottom w:val="single" w:sz="24" w:space="0" w:color="E64823" w:themeColor="accent3"/>
        <w:right w:val="single" w:sz="24" w:space="0" w:color="E64823" w:themeColor="accent3"/>
      </w:tblBorders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5"/>
        <w:left w:val="single" w:sz="24" w:space="0" w:color="F8931D" w:themeColor="accent5"/>
        <w:bottom w:val="single" w:sz="24" w:space="0" w:color="F8931D" w:themeColor="accent5"/>
        <w:right w:val="single" w:sz="24" w:space="0" w:color="F8931D" w:themeColor="accent5"/>
      </w:tblBorders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C000" w:themeColor="accent1"/>
        <w:bottom w:val="single" w:sz="4" w:space="0" w:color="FFC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EC7016" w:themeColor="accent2"/>
        <w:bottom w:val="single" w:sz="4" w:space="0" w:color="EC70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E64823" w:themeColor="accent3"/>
        <w:bottom w:val="single" w:sz="4" w:space="0" w:color="E6482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8931D" w:themeColor="accent5"/>
        <w:bottom w:val="single" w:sz="4" w:space="0" w:color="F8931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  <w:insideV w:val="single" w:sz="8" w:space="0" w:color="FFCF40" w:themeColor="accent1" w:themeTint="BF"/>
      </w:tblBorders>
    </w:tblPr>
    <w:tcPr>
      <w:shd w:val="clear" w:color="auto" w:fill="FFE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  <w:insideV w:val="single" w:sz="8" w:space="0" w:color="F09350" w:themeColor="accent2" w:themeTint="BF"/>
      </w:tblBorders>
    </w:tblPr>
    <w:tcPr>
      <w:shd w:val="clear" w:color="auto" w:fill="FADB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  <w:insideV w:val="single" w:sz="8" w:space="0" w:color="EC755A" w:themeColor="accent3" w:themeTint="BF"/>
      </w:tblBorders>
    </w:tblPr>
    <w:tcPr>
      <w:shd w:val="clear" w:color="auto" w:fill="F8D1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  <w:insideV w:val="single" w:sz="8" w:space="0" w:color="F9AD55" w:themeColor="accent5" w:themeTint="BF"/>
      </w:tblBorders>
    </w:tblPr>
    <w:tcPr>
      <w:shd w:val="clear" w:color="auto" w:fill="FDE4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cPr>
      <w:shd w:val="clear" w:color="auto" w:fill="FFE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1" w:themeFillTint="33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tcBorders>
          <w:insideH w:val="single" w:sz="6" w:space="0" w:color="FFC000" w:themeColor="accent1"/>
          <w:insideV w:val="single" w:sz="6" w:space="0" w:color="FFC000" w:themeColor="accent1"/>
        </w:tcBorders>
        <w:shd w:val="clear" w:color="auto" w:fill="FFDF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cPr>
      <w:shd w:val="clear" w:color="auto" w:fill="FADB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2" w:themeFillTint="33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tcBorders>
          <w:insideH w:val="single" w:sz="6" w:space="0" w:color="EC7016" w:themeColor="accent2"/>
          <w:insideV w:val="single" w:sz="6" w:space="0" w:color="EC7016" w:themeColor="accent2"/>
        </w:tcBorders>
        <w:shd w:val="clear" w:color="auto" w:fill="F5B78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cPr>
      <w:shd w:val="clear" w:color="auto" w:fill="F8D1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3" w:themeFillTint="33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tcBorders>
          <w:insideH w:val="single" w:sz="6" w:space="0" w:color="E64823" w:themeColor="accent3"/>
          <w:insideV w:val="single" w:sz="6" w:space="0" w:color="E64823" w:themeColor="accent3"/>
        </w:tcBorders>
        <w:shd w:val="clear" w:color="auto" w:fill="F2A3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cPr>
      <w:shd w:val="clear" w:color="auto" w:fill="FDE4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5" w:themeFillTint="33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tcBorders>
          <w:insideH w:val="single" w:sz="6" w:space="0" w:color="F8931D" w:themeColor="accent5"/>
          <w:insideV w:val="single" w:sz="6" w:space="0" w:color="F8931D" w:themeColor="accent5"/>
        </w:tcBorders>
        <w:shd w:val="clear" w:color="auto" w:fill="FBC8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shd w:val="clear" w:color="auto" w:fill="FFEFC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shd w:val="clear" w:color="auto" w:fill="FADBC5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shd w:val="clear" w:color="auto" w:fill="F8D1C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shd w:val="clear" w:color="auto" w:fill="FDE4C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FC000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1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FC000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  <w:style w:type="table" w:customStyle="1" w:styleId="Tabladelista1clara-nfasis11">
    <w:name w:val="Tabla de lista 1 clara - Énfasis 11"/>
    <w:basedOn w:val="Tablanormal"/>
    <w:next w:val="Tabladelista1clara-nfasis1"/>
    <w:uiPriority w:val="46"/>
    <w:rsid w:val="00FA75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microsoft.com/office/2007/relationships/hdphoto" Target="media/hdphoto9.wdp"/><Relationship Id="rId39" Type="http://schemas.openxmlformats.org/officeDocument/2006/relationships/image" Target="media/image20.png"/><Relationship Id="rId21" Type="http://schemas.openxmlformats.org/officeDocument/2006/relationships/image" Target="media/image9.png"/><Relationship Id="rId34" Type="http://schemas.openxmlformats.org/officeDocument/2006/relationships/image" Target="media/image16.svg"/><Relationship Id="rId42" Type="http://schemas.microsoft.com/office/2007/relationships/hdphoto" Target="media/hdphoto15.wdp"/><Relationship Id="rId47" Type="http://schemas.openxmlformats.org/officeDocument/2006/relationships/image" Target="media/image24.png"/><Relationship Id="rId50" Type="http://schemas.openxmlformats.org/officeDocument/2006/relationships/header" Target="header1.xm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9" Type="http://schemas.openxmlformats.org/officeDocument/2006/relationships/image" Target="media/image13.png"/><Relationship Id="rId11" Type="http://schemas.openxmlformats.org/officeDocument/2006/relationships/image" Target="media/image3.png"/><Relationship Id="rId24" Type="http://schemas.microsoft.com/office/2007/relationships/hdphoto" Target="media/hdphoto8.wdp"/><Relationship Id="rId32" Type="http://schemas.microsoft.com/office/2007/relationships/hdphoto" Target="media/hdphoto12.wdp"/><Relationship Id="rId37" Type="http://schemas.openxmlformats.org/officeDocument/2006/relationships/image" Target="media/image18.png"/><Relationship Id="rId40" Type="http://schemas.microsoft.com/office/2007/relationships/hdphoto" Target="media/hdphoto14.wdp"/><Relationship Id="rId45" Type="http://schemas.openxmlformats.org/officeDocument/2006/relationships/image" Target="media/image23.png"/><Relationship Id="rId53" Type="http://schemas.openxmlformats.org/officeDocument/2006/relationships/image" Target="media/image27.jpe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19" Type="http://schemas.microsoft.com/office/2007/relationships/hdphoto" Target="media/hdphoto6.wdp"/><Relationship Id="rId31" Type="http://schemas.openxmlformats.org/officeDocument/2006/relationships/image" Target="media/image14.png"/><Relationship Id="rId44" Type="http://schemas.microsoft.com/office/2007/relationships/hdphoto" Target="media/hdphoto16.wdp"/><Relationship Id="rId52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microsoft.com/office/2007/relationships/hdphoto" Target="media/hdphoto7.wdp"/><Relationship Id="rId27" Type="http://schemas.openxmlformats.org/officeDocument/2006/relationships/image" Target="media/image12.png"/><Relationship Id="rId30" Type="http://schemas.microsoft.com/office/2007/relationships/hdphoto" Target="media/hdphoto11.wdp"/><Relationship Id="rId35" Type="http://schemas.openxmlformats.org/officeDocument/2006/relationships/image" Target="media/image17.png"/><Relationship Id="rId43" Type="http://schemas.openxmlformats.org/officeDocument/2006/relationships/image" Target="media/image22.png"/><Relationship Id="rId48" Type="http://schemas.microsoft.com/office/2007/relationships/hdphoto" Target="media/hdphoto18.wdp"/><Relationship Id="rId56" Type="http://schemas.openxmlformats.org/officeDocument/2006/relationships/theme" Target="theme/theme1.xml"/><Relationship Id="rId8" Type="http://schemas.microsoft.com/office/2007/relationships/hdphoto" Target="media/hdphoto1.wdp"/><Relationship Id="rId51" Type="http://schemas.openxmlformats.org/officeDocument/2006/relationships/image" Target="media/image25.jpeg"/><Relationship Id="rId3" Type="http://schemas.openxmlformats.org/officeDocument/2006/relationships/settings" Target="settings.xml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media/image19.svg"/><Relationship Id="rId46" Type="http://schemas.microsoft.com/office/2007/relationships/hdphoto" Target="media/hdphoto17.wdp"/><Relationship Id="rId20" Type="http://schemas.openxmlformats.org/officeDocument/2006/relationships/image" Target="media/image8.png"/><Relationship Id="rId41" Type="http://schemas.openxmlformats.org/officeDocument/2006/relationships/image" Target="media/image21.png"/><Relationship Id="rId54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microsoft.com/office/2007/relationships/hdphoto" Target="media/hdphoto10.wdp"/><Relationship Id="rId36" Type="http://schemas.microsoft.com/office/2007/relationships/hdphoto" Target="media/hdphoto13.wdp"/><Relationship Id="rId4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theme/theme1.xml><?xml version="1.0" encoding="utf-8"?>
<a:theme xmlns:a="http://schemas.openxmlformats.org/drawingml/2006/main" name="Office Theme">
  <a:themeElements>
    <a:clrScheme name="Personalizado 1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000"/>
      </a:accent1>
      <a:accent2>
        <a:srgbClr val="EC7016"/>
      </a:accent2>
      <a:accent3>
        <a:srgbClr val="E64823"/>
      </a:accent3>
      <a:accent4>
        <a:srgbClr val="EC7016"/>
      </a:accent4>
      <a:accent5>
        <a:srgbClr val="F8931D"/>
      </a:accent5>
      <a:accent6>
        <a:srgbClr val="9C6A6A"/>
      </a:accent6>
      <a:hlink>
        <a:srgbClr val="2998E3"/>
      </a:hlink>
      <a:folHlink>
        <a:srgbClr val="7F723D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1</Pages>
  <Words>1068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2022-02-21T15:57:00Z</dcterms:created>
  <dcterms:modified xsi:type="dcterms:W3CDTF">2022-11-26T12:19:00Z</dcterms:modified>
  <cp:category/>
</cp:coreProperties>
</file>