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9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201"/>
      </w:tblGrid>
      <w:tr w:rsidR="00692703" w:rsidRPr="00FD7C80" w14:paraId="359B40E0" w14:textId="77777777" w:rsidTr="001F6570">
        <w:trPr>
          <w:trHeight w:hRule="exact" w:val="1890"/>
        </w:trPr>
        <w:tc>
          <w:tcPr>
            <w:tcW w:w="9201" w:type="dxa"/>
            <w:tcMar>
              <w:top w:w="0" w:type="dxa"/>
              <w:bottom w:w="0" w:type="dxa"/>
            </w:tcMar>
          </w:tcPr>
          <w:p w14:paraId="291173C8" w14:textId="24CAFBCA" w:rsidR="00692703" w:rsidRPr="00FD7C80" w:rsidRDefault="001F6570" w:rsidP="00913946">
            <w:pPr>
              <w:pStyle w:val="Ttulo"/>
            </w:pPr>
            <w:r>
              <w:rPr>
                <w:rStyle w:val="nfasisintenso"/>
              </w:rPr>
              <w:t>english</w:t>
            </w:r>
            <w:r w:rsidR="002E4F8C">
              <w:rPr>
                <w:rStyle w:val="nfasisintenso"/>
              </w:rPr>
              <w:t>:</w:t>
            </w:r>
            <w:r>
              <w:rPr>
                <w:rStyle w:val="nfasisintenso"/>
                <w:rFonts w:cstheme="majorBidi"/>
              </w:rPr>
              <w:br/>
            </w:r>
            <w:r w:rsidR="002818C1">
              <w:rPr>
                <w:sz w:val="56"/>
                <w:szCs w:val="52"/>
              </w:rPr>
              <w:t>UNIT 2</w:t>
            </w:r>
          </w:p>
          <w:p w14:paraId="3F5832A2" w14:textId="473ADE22" w:rsidR="00692703" w:rsidRPr="00FD7C80" w:rsidRDefault="001F6570" w:rsidP="00913946">
            <w:pPr>
              <w:pStyle w:val="nfasisenlainformacindecontacto"/>
              <w:contextualSpacing w:val="0"/>
            </w:pPr>
            <w:r>
              <w:t>4ºC</w:t>
            </w:r>
          </w:p>
        </w:tc>
      </w:tr>
    </w:tbl>
    <w:p w14:paraId="24AA83C8" w14:textId="1435CF2A" w:rsidR="00A26715" w:rsidRDefault="002F53D9" w:rsidP="00B30B4C">
      <w:pPr>
        <w:pStyle w:val="Ttulo1"/>
      </w:pPr>
      <w:r w:rsidRPr="002F53D9"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7674A25" wp14:editId="4E3CEF4B">
                <wp:simplePos x="0" y="0"/>
                <wp:positionH relativeFrom="column">
                  <wp:posOffset>608554</wp:posOffset>
                </wp:positionH>
                <wp:positionV relativeFrom="paragraph">
                  <wp:posOffset>493312</wp:posOffset>
                </wp:positionV>
                <wp:extent cx="824681" cy="1404620"/>
                <wp:effectExtent l="0" t="0" r="4763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46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FC1C" w14:textId="4CF4ACB2" w:rsidR="002F53D9" w:rsidRPr="002F53D9" w:rsidRDefault="002F53D9" w:rsidP="002F53D9">
                            <w:pPr>
                              <w:jc w:val="center"/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</w:pPr>
                            <w:r w:rsidRPr="002F53D9"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  <w:t xml:space="preserve">who </w:t>
                            </w:r>
                            <w:r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  <w:t>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74A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.9pt;margin-top:38.85pt;width:64.95pt;height:110.6pt;rotation:-90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" filled="f" stroked="f">
                <v:textbox style="mso-fit-shape-to-text:t">
                  <w:txbxContent>
                    <w:p w14:paraId="7EE8FC1C" w14:textId="4CF4ACB2" w:rsidR="002F53D9" w:rsidRPr="002F53D9" w:rsidRDefault="002F53D9" w:rsidP="002F53D9">
                      <w:pPr>
                        <w:jc w:val="center"/>
                        <w:rPr>
                          <w:color w:val="FF0066" w:themeColor="accent1"/>
                          <w:sz w:val="14"/>
                          <w:szCs w:val="14"/>
                        </w:rPr>
                      </w:pPr>
                      <w:r w:rsidRPr="002F53D9">
                        <w:rPr>
                          <w:color w:val="FF0066" w:themeColor="accent1"/>
                          <w:sz w:val="14"/>
                          <w:szCs w:val="14"/>
                        </w:rPr>
                        <w:t xml:space="preserve">who </w:t>
                      </w:r>
                      <w:r>
                        <w:rPr>
                          <w:color w:val="FF0066" w:themeColor="accent1"/>
                          <w:sz w:val="14"/>
                          <w:szCs w:val="14"/>
                        </w:rPr>
                        <w:t>help</w:t>
                      </w:r>
                    </w:p>
                  </w:txbxContent>
                </v:textbox>
              </v:shape>
            </w:pict>
          </mc:Fallback>
        </mc:AlternateContent>
      </w:r>
      <w:r w:rsidR="00F90535">
        <w:t>vocabulary</w:t>
      </w:r>
    </w:p>
    <w:p w14:paraId="69000E0B" w14:textId="0D04FF4F" w:rsidR="00F90535" w:rsidRDefault="002F53D9" w:rsidP="00F90535">
      <w:pPr>
        <w:rPr>
          <w:rFonts w:eastAsiaTheme="majorEastAsia"/>
          <w:b/>
          <w:caps/>
          <w:color w:val="FF0066" w:themeColor="accent1"/>
          <w:sz w:val="32"/>
          <w:szCs w:val="32"/>
        </w:rPr>
      </w:pPr>
      <w:r w:rsidRPr="002F53D9">
        <w:rPr>
          <w:b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330E7EA" wp14:editId="231DDB66">
                <wp:simplePos x="0" y="0"/>
                <wp:positionH relativeFrom="column">
                  <wp:posOffset>462535</wp:posOffset>
                </wp:positionH>
                <wp:positionV relativeFrom="paragraph">
                  <wp:posOffset>54220</wp:posOffset>
                </wp:positionV>
                <wp:extent cx="657860" cy="1404620"/>
                <wp:effectExtent l="2857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7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ECBD" w14:textId="5C86AB3E" w:rsidR="002F53D9" w:rsidRPr="002F53D9" w:rsidRDefault="002F53D9" w:rsidP="002F53D9">
                            <w:pPr>
                              <w:jc w:val="center"/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 w:rsidRPr="002F53D9">
                              <w:rPr>
                                <w:b/>
                                <w:bCs/>
                                <w:color w:val="FF0066" w:themeColor="accent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E7EA" id="_x0000_s1027" type="#_x0000_t202" style="position:absolute;margin-left:36.4pt;margin-top:4.25pt;width:51.8pt;height:110.6pt;rotation:-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" filled="f" stroked="f">
                <v:textbox style="mso-fit-shape-to-text:t">
                  <w:txbxContent>
                    <w:p w14:paraId="7150ECBD" w14:textId="5C86AB3E" w:rsidR="002F53D9" w:rsidRPr="002F53D9" w:rsidRDefault="002F53D9" w:rsidP="002F53D9">
                      <w:pPr>
                        <w:jc w:val="center"/>
                        <w:rPr>
                          <w:b/>
                          <w:bCs/>
                          <w:color w:val="FF0066" w:themeColor="accent1"/>
                        </w:rPr>
                      </w:pPr>
                      <w:r w:rsidRPr="002F53D9">
                        <w:rPr>
                          <w:b/>
                          <w:bCs/>
                          <w:color w:val="FF0066" w:themeColor="accent1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 w:rsidR="002818C1">
        <w:rPr>
          <w:rFonts w:eastAsiaTheme="majorEastAsia"/>
          <w:b/>
          <w:caps/>
          <w:color w:val="FF0066" w:themeColor="accent1"/>
          <w:sz w:val="32"/>
          <w:szCs w:val="32"/>
        </w:rPr>
        <w:t>Rescue and survival</w:t>
      </w:r>
    </w:p>
    <w:p w14:paraId="0003BE3F" w14:textId="131E584D" w:rsidR="00F90535" w:rsidRDefault="00F90535" w:rsidP="00572F64">
      <w:pPr>
        <w:pStyle w:val="Prrafodelista"/>
        <w:numPr>
          <w:ilvl w:val="0"/>
          <w:numId w:val="15"/>
        </w:numPr>
        <w:ind w:left="567" w:hanging="283"/>
        <w:rPr>
          <w:b/>
          <w:bCs/>
        </w:rPr>
        <w:sectPr w:rsidR="00F90535" w:rsidSect="00A26715">
          <w:footerReference w:type="default" r:id="rId8"/>
          <w:headerReference w:type="first" r:id="rId9"/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6CE2CC6C" w14:textId="6D9728D8" w:rsidR="00CC0730" w:rsidRDefault="002F53D9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 w:rsidRPr="002F53D9">
        <w:rPr>
          <w:b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FCBB708" wp14:editId="3011A595">
                <wp:simplePos x="0" y="0"/>
                <wp:positionH relativeFrom="column">
                  <wp:posOffset>618491</wp:posOffset>
                </wp:positionH>
                <wp:positionV relativeFrom="paragraph">
                  <wp:posOffset>53922</wp:posOffset>
                </wp:positionV>
                <wp:extent cx="824681" cy="1404620"/>
                <wp:effectExtent l="0" t="0" r="4763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46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D133D" w14:textId="296DCC4B" w:rsidR="002F53D9" w:rsidRPr="002F53D9" w:rsidRDefault="002F53D9" w:rsidP="002F53D9">
                            <w:pPr>
                              <w:jc w:val="center"/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</w:pPr>
                            <w:r w:rsidRPr="002F53D9"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  <w:t>who suffer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B708" id="_x0000_s1028" type="#_x0000_t202" style="position:absolute;left:0;text-align:left;margin-left:48.7pt;margin-top:4.25pt;width:64.95pt;height:110.6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" filled="f" stroked="f">
                <v:textbox style="mso-fit-shape-to-text:t">
                  <w:txbxContent>
                    <w:p w14:paraId="54CD133D" w14:textId="296DCC4B" w:rsidR="002F53D9" w:rsidRPr="002F53D9" w:rsidRDefault="002F53D9" w:rsidP="002F53D9">
                      <w:pPr>
                        <w:jc w:val="center"/>
                        <w:rPr>
                          <w:color w:val="FF0066" w:themeColor="accent1"/>
                          <w:sz w:val="14"/>
                          <w:szCs w:val="14"/>
                        </w:rPr>
                      </w:pPr>
                      <w:r w:rsidRPr="002F53D9">
                        <w:rPr>
                          <w:color w:val="FF0066" w:themeColor="accent1"/>
                          <w:sz w:val="14"/>
                          <w:szCs w:val="14"/>
                        </w:rPr>
                        <w:t>who suffer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A1CF9" wp14:editId="41B75717">
                <wp:simplePos x="0" y="0"/>
                <wp:positionH relativeFrom="column">
                  <wp:posOffset>315476</wp:posOffset>
                </wp:positionH>
                <wp:positionV relativeFrom="paragraph">
                  <wp:posOffset>52369</wp:posOffset>
                </wp:positionV>
                <wp:extent cx="45719" cy="921629"/>
                <wp:effectExtent l="19050" t="0" r="12065" b="1206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16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B55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24.85pt;margin-top:4.1pt;width:3.6pt;height:7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" adj="89" strokecolor="#f06 [3204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949AE" wp14:editId="13928C95">
                <wp:simplePos x="0" y="0"/>
                <wp:positionH relativeFrom="column">
                  <wp:posOffset>489585</wp:posOffset>
                </wp:positionH>
                <wp:positionV relativeFrom="paragraph">
                  <wp:posOffset>46934</wp:posOffset>
                </wp:positionV>
                <wp:extent cx="45719" cy="429338"/>
                <wp:effectExtent l="19050" t="0" r="12065" b="2794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3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8A968" id="Abrir llave 1" o:spid="_x0000_s1026" type="#_x0000_t87" style="position:absolute;margin-left:38.55pt;margin-top:3.7pt;width:3.6pt;height:3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" adj="192" strokecolor="#f06 [3204]" strokeweight=".5pt">
                <v:stroke joinstyle="miter"/>
              </v:shape>
            </w:pict>
          </mc:Fallback>
        </mc:AlternateContent>
      </w:r>
      <w:r w:rsidR="002818C1">
        <w:rPr>
          <w:b/>
          <w:bCs/>
          <w:u w:color="FF0066" w:themeColor="accent1"/>
        </w:rPr>
        <w:t xml:space="preserve">paramedics </w:t>
      </w:r>
      <w:r w:rsidR="002818C1" w:rsidRPr="002F53D9">
        <w:rPr>
          <w:color w:val="FF0066" w:themeColor="accent1"/>
          <w:u w:color="FF0066" w:themeColor="accent1"/>
        </w:rPr>
        <w:sym w:font="Wingdings" w:char="F0E0"/>
      </w:r>
      <w:r w:rsidR="002818C1">
        <w:rPr>
          <w:u w:color="FF0066" w:themeColor="accent1"/>
        </w:rPr>
        <w:t xml:space="preserve"> paramédicos</w:t>
      </w:r>
    </w:p>
    <w:p w14:paraId="2FF97763" w14:textId="42C0D2EB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 xml:space="preserve">firefighters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bomberos</w:t>
      </w:r>
    </w:p>
    <w:p w14:paraId="42768026" w14:textId="7898D7ED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 xml:space="preserve">search and rescue workers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equipo de rescate</w:t>
      </w:r>
    </w:p>
    <w:p w14:paraId="33C037A1" w14:textId="7A182FE5" w:rsidR="002818C1" w:rsidRDefault="002F53D9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 w:rsidRPr="002F53D9">
        <w:rPr>
          <w:b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EF715E7" wp14:editId="47A0E3DB">
                <wp:simplePos x="0" y="0"/>
                <wp:positionH relativeFrom="column">
                  <wp:posOffset>608562</wp:posOffset>
                </wp:positionH>
                <wp:positionV relativeFrom="paragraph">
                  <wp:posOffset>78812</wp:posOffset>
                </wp:positionV>
                <wp:extent cx="824681" cy="1404620"/>
                <wp:effectExtent l="0" t="0" r="4763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46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FB5B" w14:textId="22685C77" w:rsidR="002F53D9" w:rsidRPr="002F53D9" w:rsidRDefault="002F53D9" w:rsidP="002F53D9">
                            <w:pPr>
                              <w:jc w:val="center"/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  <w:t>disasters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15E7" id="_x0000_s1029" type="#_x0000_t202" style="position:absolute;left:0;text-align:left;margin-left:47.9pt;margin-top:6.2pt;width:64.9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" filled="f" stroked="f">
                <v:textbox style="mso-fit-shape-to-text:t">
                  <w:txbxContent>
                    <w:p w14:paraId="4424FB5B" w14:textId="22685C77" w:rsidR="002F53D9" w:rsidRPr="002F53D9" w:rsidRDefault="002F53D9" w:rsidP="002F53D9">
                      <w:pPr>
                        <w:jc w:val="center"/>
                        <w:rPr>
                          <w:color w:val="FF0066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FF0066" w:themeColor="accent1"/>
                          <w:sz w:val="14"/>
                          <w:szCs w:val="14"/>
                        </w:rPr>
                        <w:t>disasters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B6FF9" wp14:editId="51D68D51">
                <wp:simplePos x="0" y="0"/>
                <wp:positionH relativeFrom="column">
                  <wp:posOffset>501239</wp:posOffset>
                </wp:positionH>
                <wp:positionV relativeFrom="paragraph">
                  <wp:posOffset>33725</wp:posOffset>
                </wp:positionV>
                <wp:extent cx="45719" cy="429338"/>
                <wp:effectExtent l="19050" t="0" r="12065" b="2794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3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F4DB" id="Abrir llave 2" o:spid="_x0000_s1026" type="#_x0000_t87" style="position:absolute;margin-left:39.45pt;margin-top:2.65pt;width:3.6pt;height:3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" adj="192" strokecolor="#f06 [3204]" strokeweight=".5pt">
                <v:stroke joinstyle="miter"/>
              </v:shape>
            </w:pict>
          </mc:Fallback>
        </mc:AlternateContent>
      </w:r>
      <w:r w:rsidR="002818C1">
        <w:rPr>
          <w:b/>
          <w:bCs/>
          <w:u w:color="FF0066" w:themeColor="accent1"/>
        </w:rPr>
        <w:t>survivors</w:t>
      </w:r>
      <w:r w:rsidR="002818C1">
        <w:rPr>
          <w:u w:color="FF0066" w:themeColor="accent1"/>
        </w:rPr>
        <w:t xml:space="preserve"> </w:t>
      </w:r>
      <w:r w:rsidR="002818C1" w:rsidRPr="002F53D9">
        <w:rPr>
          <w:color w:val="FF0066" w:themeColor="accent1"/>
          <w:u w:color="FF0066" w:themeColor="accent1"/>
        </w:rPr>
        <w:sym w:font="Wingdings" w:char="F0E0"/>
      </w:r>
      <w:r w:rsidR="002818C1" w:rsidRPr="002F53D9">
        <w:rPr>
          <w:color w:val="FF0066" w:themeColor="accent1"/>
          <w:u w:color="FF0066" w:themeColor="accent1"/>
        </w:rPr>
        <w:t xml:space="preserve"> </w:t>
      </w:r>
      <w:r w:rsidR="002818C1">
        <w:rPr>
          <w:u w:color="FF0066" w:themeColor="accent1"/>
        </w:rPr>
        <w:t>supervivientes</w:t>
      </w:r>
    </w:p>
    <w:p w14:paraId="5D34B8FC" w14:textId="2594B79B" w:rsidR="002818C1" w:rsidRDefault="002F53D9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 w:rsidRPr="002F53D9">
        <w:rPr>
          <w:b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583A016" wp14:editId="254FB5A5">
                <wp:simplePos x="0" y="0"/>
                <wp:positionH relativeFrom="column">
                  <wp:posOffset>466071</wp:posOffset>
                </wp:positionH>
                <wp:positionV relativeFrom="paragraph">
                  <wp:posOffset>130331</wp:posOffset>
                </wp:positionV>
                <wp:extent cx="657860" cy="1404620"/>
                <wp:effectExtent l="2857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7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B657F" w14:textId="3A82F29D" w:rsidR="002F53D9" w:rsidRPr="002F53D9" w:rsidRDefault="002F53D9" w:rsidP="002F53D9">
                            <w:pPr>
                              <w:jc w:val="center"/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A016" id="_x0000_s1030" type="#_x0000_t202" style="position:absolute;left:0;text-align:left;margin-left:36.7pt;margin-top:10.25pt;width:51.8pt;height:110.6pt;rotation:-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" filled="f" stroked="f">
                <v:textbox style="mso-fit-shape-to-text:t">
                  <w:txbxContent>
                    <w:p w14:paraId="191B657F" w14:textId="3A82F29D" w:rsidR="002F53D9" w:rsidRPr="002F53D9" w:rsidRDefault="002F53D9" w:rsidP="002F53D9">
                      <w:pPr>
                        <w:jc w:val="center"/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 w:rsidR="002818C1">
        <w:rPr>
          <w:b/>
          <w:bCs/>
          <w:u w:color="FF0066" w:themeColor="accent1"/>
        </w:rPr>
        <w:t>casualities</w:t>
      </w:r>
      <w:r w:rsidR="002818C1">
        <w:rPr>
          <w:u w:color="FF0066" w:themeColor="accent1"/>
        </w:rPr>
        <w:t xml:space="preserve"> </w:t>
      </w:r>
      <w:r w:rsidR="002818C1" w:rsidRPr="002F53D9">
        <w:rPr>
          <w:color w:val="FF0066" w:themeColor="accent1"/>
          <w:u w:color="FF0066" w:themeColor="accent1"/>
        </w:rPr>
        <w:sym w:font="Wingdings" w:char="F0E0"/>
      </w:r>
      <w:r w:rsidR="002818C1">
        <w:rPr>
          <w:u w:color="FF0066" w:themeColor="accent1"/>
        </w:rPr>
        <w:t xml:space="preserve"> víctimas</w:t>
      </w:r>
    </w:p>
    <w:p w14:paraId="3B53671F" w14:textId="56C89153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>victims</w:t>
      </w:r>
      <w:r>
        <w:rPr>
          <w:u w:color="FF0066" w:themeColor="accent1"/>
        </w:rPr>
        <w:t xml:space="preserve">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víctimas</w:t>
      </w:r>
    </w:p>
    <w:p w14:paraId="6D2BE01D" w14:textId="1045FF61" w:rsidR="002818C1" w:rsidRDefault="002F53D9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 w:rsidRPr="002F53D9">
        <w:rPr>
          <w:b/>
          <w:bCs/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A991D9D" wp14:editId="354CB438">
                <wp:simplePos x="0" y="0"/>
                <wp:positionH relativeFrom="column">
                  <wp:posOffset>613578</wp:posOffset>
                </wp:positionH>
                <wp:positionV relativeFrom="paragraph">
                  <wp:posOffset>49958</wp:posOffset>
                </wp:positionV>
                <wp:extent cx="824681" cy="1404620"/>
                <wp:effectExtent l="0" t="0" r="4763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46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176C" w14:textId="727EE1F0" w:rsidR="002F53D9" w:rsidRPr="002F53D9" w:rsidRDefault="002F53D9" w:rsidP="002F53D9">
                            <w:pPr>
                              <w:jc w:val="center"/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66" w:themeColor="accent1"/>
                                <w:sz w:val="14"/>
                                <w:szCs w:val="14"/>
                              </w:rPr>
                              <w:t>assistance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1D9D" id="_x0000_s1031" type="#_x0000_t202" style="position:absolute;left:0;text-align:left;margin-left:48.3pt;margin-top:3.95pt;width:64.95pt;height:110.6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" filled="f" stroked="f">
                <v:textbox style="mso-fit-shape-to-text:t">
                  <w:txbxContent>
                    <w:p w14:paraId="0AEC176C" w14:textId="727EE1F0" w:rsidR="002F53D9" w:rsidRPr="002F53D9" w:rsidRDefault="002F53D9" w:rsidP="002F53D9">
                      <w:pPr>
                        <w:jc w:val="center"/>
                        <w:rPr>
                          <w:color w:val="FF0066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FF0066" w:themeColor="accent1"/>
                          <w:sz w:val="14"/>
                          <w:szCs w:val="14"/>
                        </w:rPr>
                        <w:t>assistance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87A0F" wp14:editId="03D66201">
                <wp:simplePos x="0" y="0"/>
                <wp:positionH relativeFrom="column">
                  <wp:posOffset>318135</wp:posOffset>
                </wp:positionH>
                <wp:positionV relativeFrom="paragraph">
                  <wp:posOffset>19329</wp:posOffset>
                </wp:positionV>
                <wp:extent cx="45719" cy="921629"/>
                <wp:effectExtent l="19050" t="0" r="12065" b="1206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16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0B81" id="Abrir llave 22" o:spid="_x0000_s1026" type="#_x0000_t87" style="position:absolute;margin-left:25.05pt;margin-top:1.5pt;width:3.6pt;height:7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" adj="89" strokecolor="#f06 [3204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F8537" wp14:editId="7AEA7656">
                <wp:simplePos x="0" y="0"/>
                <wp:positionH relativeFrom="column">
                  <wp:posOffset>492125</wp:posOffset>
                </wp:positionH>
                <wp:positionV relativeFrom="paragraph">
                  <wp:posOffset>44506</wp:posOffset>
                </wp:positionV>
                <wp:extent cx="45719" cy="429338"/>
                <wp:effectExtent l="19050" t="0" r="12065" b="2794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3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0A37" id="Abrir llave 4" o:spid="_x0000_s1026" type="#_x0000_t87" style="position:absolute;margin-left:38.75pt;margin-top:3.5pt;width:3.6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" adj="192" strokecolor="#f06 [3204]" strokeweight=".5pt">
                <v:stroke joinstyle="miter"/>
              </v:shape>
            </w:pict>
          </mc:Fallback>
        </mc:AlternateContent>
      </w:r>
      <w:r w:rsidR="002818C1">
        <w:rPr>
          <w:b/>
          <w:bCs/>
          <w:u w:color="FF0066" w:themeColor="accent1"/>
        </w:rPr>
        <w:t>capsize</w:t>
      </w:r>
      <w:r w:rsidR="002818C1">
        <w:rPr>
          <w:u w:color="FF0066" w:themeColor="accent1"/>
        </w:rPr>
        <w:t xml:space="preserve"> </w:t>
      </w:r>
      <w:r w:rsidR="002818C1" w:rsidRPr="002F53D9">
        <w:rPr>
          <w:color w:val="FF0066" w:themeColor="accent1"/>
          <w:u w:color="FF0066" w:themeColor="accent1"/>
        </w:rPr>
        <w:sym w:font="Wingdings" w:char="F0E0"/>
      </w:r>
      <w:r w:rsidR="002818C1">
        <w:rPr>
          <w:u w:color="FF0066" w:themeColor="accent1"/>
        </w:rPr>
        <w:t xml:space="preserve"> hundirse</w:t>
      </w:r>
    </w:p>
    <w:p w14:paraId="4A98FB70" w14:textId="72264908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>catch fire</w:t>
      </w:r>
      <w:r>
        <w:rPr>
          <w:u w:color="FF0066" w:themeColor="accent1"/>
        </w:rPr>
        <w:t xml:space="preserve">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prenderse fuego</w:t>
      </w:r>
    </w:p>
    <w:p w14:paraId="20006291" w14:textId="4C1C73CB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>crash</w:t>
      </w:r>
      <w:r>
        <w:rPr>
          <w:u w:color="FF0066" w:themeColor="accent1"/>
        </w:rPr>
        <w:t xml:space="preserve">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chocarse</w:t>
      </w:r>
    </w:p>
    <w:p w14:paraId="03E1A9DB" w14:textId="13C33DAA" w:rsidR="002818C1" w:rsidRDefault="002F53D9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6A4E88" wp14:editId="6C8FC542">
                <wp:simplePos x="0" y="0"/>
                <wp:positionH relativeFrom="column">
                  <wp:posOffset>3819525</wp:posOffset>
                </wp:positionH>
                <wp:positionV relativeFrom="paragraph">
                  <wp:posOffset>75565</wp:posOffset>
                </wp:positionV>
                <wp:extent cx="1752600" cy="375285"/>
                <wp:effectExtent l="0" t="0" r="19050" b="2476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52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DF50" w14:textId="7B73249A" w:rsidR="002F53D9" w:rsidRPr="002F53D9" w:rsidRDefault="002F53D9" w:rsidP="002F53D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first aid kit </w:t>
                            </w:r>
                            <w:r w:rsidRPr="002F53D9">
                              <w:rPr>
                                <w:b/>
                                <w:bCs/>
                                <w:color w:val="FF0066" w:themeColor="accent1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botiquín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A4E88" id="Rectángulo: esquinas redondeadas 34" o:spid="_x0000_s1032" style="position:absolute;left:0;text-align:left;margin-left:300.75pt;margin-top:5.95pt;width:138pt;height:29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" fillcolor="#f59 [2164]" strokecolor="#f06 [3204]" strokeweight=".5pt">
                <v:fill color2="#ff3183 [2612]" rotate="t" colors="0 #ff9cb2;.5 #ff8ea6;1 #ff7997" focus="100%" type="gradient">
                  <o:fill v:ext="view" type="gradientUnscaled"/>
                </v:fill>
                <v:stroke joinstyle="miter"/>
                <v:textbox>
                  <w:txbxContent>
                    <w:p w14:paraId="3324DF50" w14:textId="7B73249A" w:rsidR="002F53D9" w:rsidRPr="002F53D9" w:rsidRDefault="002F53D9" w:rsidP="002F53D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first aid kit </w:t>
                      </w:r>
                      <w:r w:rsidRPr="002F53D9">
                        <w:rPr>
                          <w:b/>
                          <w:bCs/>
                          <w:color w:val="FF0066" w:themeColor="accent1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botiquín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43548" wp14:editId="59C01405">
                <wp:simplePos x="0" y="0"/>
                <wp:positionH relativeFrom="column">
                  <wp:posOffset>502418</wp:posOffset>
                </wp:positionH>
                <wp:positionV relativeFrom="paragraph">
                  <wp:posOffset>30648</wp:posOffset>
                </wp:positionV>
                <wp:extent cx="45719" cy="429338"/>
                <wp:effectExtent l="19050" t="0" r="12065" b="279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93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D011" id="Abrir llave 6" o:spid="_x0000_s1026" type="#_x0000_t87" style="position:absolute;margin-left:39.55pt;margin-top:2.4pt;width:3.6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" adj="192" strokecolor="#f06 [3204]" strokeweight=".5pt">
                <v:stroke joinstyle="miter"/>
              </v:shape>
            </w:pict>
          </mc:Fallback>
        </mc:AlternateContent>
      </w:r>
      <w:r w:rsidR="002818C1">
        <w:rPr>
          <w:b/>
          <w:bCs/>
          <w:u w:color="FF0066" w:themeColor="accent1"/>
        </w:rPr>
        <w:t>give first aid</w:t>
      </w:r>
      <w:r w:rsidR="002818C1">
        <w:rPr>
          <w:u w:color="FF0066" w:themeColor="accent1"/>
        </w:rPr>
        <w:t xml:space="preserve"> </w:t>
      </w:r>
      <w:r w:rsidR="002818C1" w:rsidRPr="002F53D9">
        <w:rPr>
          <w:color w:val="FF0066" w:themeColor="accent1"/>
          <w:u w:color="FF0066" w:themeColor="accent1"/>
        </w:rPr>
        <w:sym w:font="Wingdings" w:char="F0E0"/>
      </w:r>
      <w:r w:rsidR="002818C1">
        <w:rPr>
          <w:u w:color="FF0066" w:themeColor="accent1"/>
        </w:rPr>
        <w:t xml:space="preserve"> dar primeros auxilios</w:t>
      </w:r>
    </w:p>
    <w:p w14:paraId="553795A0" w14:textId="0113B910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>receive compensation</w:t>
      </w:r>
      <w:r>
        <w:rPr>
          <w:u w:color="FF0066" w:themeColor="accent1"/>
        </w:rPr>
        <w:t xml:space="preserve">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recibir una compensación</w:t>
      </w:r>
    </w:p>
    <w:p w14:paraId="21F73B04" w14:textId="00ADB923" w:rsidR="002818C1" w:rsidRDefault="002818C1" w:rsidP="002F53D9">
      <w:pPr>
        <w:pStyle w:val="Prrafodelista"/>
        <w:numPr>
          <w:ilvl w:val="0"/>
          <w:numId w:val="15"/>
        </w:numPr>
        <w:ind w:left="993" w:hanging="142"/>
        <w:rPr>
          <w:u w:color="FF0066" w:themeColor="accent1"/>
        </w:rPr>
      </w:pPr>
      <w:r>
        <w:rPr>
          <w:b/>
          <w:bCs/>
          <w:u w:color="FF0066" w:themeColor="accent1"/>
        </w:rPr>
        <w:t>send internacional help</w:t>
      </w:r>
      <w:r>
        <w:rPr>
          <w:u w:color="FF0066" w:themeColor="accent1"/>
        </w:rPr>
        <w:t xml:space="preserve"> </w:t>
      </w:r>
      <w:r w:rsidRPr="002F53D9">
        <w:rPr>
          <w:color w:val="FF0066" w:themeColor="accent1"/>
          <w:u w:color="FF0066" w:themeColor="accent1"/>
        </w:rPr>
        <w:sym w:font="Wingdings" w:char="F0E0"/>
      </w:r>
      <w:r>
        <w:rPr>
          <w:u w:color="FF0066" w:themeColor="accent1"/>
        </w:rPr>
        <w:t xml:space="preserve"> enviar ayuda internacional</w:t>
      </w:r>
    </w:p>
    <w:p w14:paraId="3D3F64EC" w14:textId="49DCFADC" w:rsidR="002818C1" w:rsidRPr="002818C1" w:rsidRDefault="002818C1" w:rsidP="002818C1">
      <w:pPr>
        <w:pStyle w:val="Ttulo2"/>
        <w:rPr>
          <w:u w:color="FF0066" w:themeColor="accent1"/>
        </w:rPr>
      </w:pPr>
      <w:r>
        <w:rPr>
          <w:u w:color="FF0066" w:themeColor="accent1"/>
        </w:rPr>
        <w:t>extreme adjectives</w:t>
      </w:r>
    </w:p>
    <w:tbl>
      <w:tblPr>
        <w:tblStyle w:val="Tabladelista1clara-nfasis1"/>
        <w:tblW w:w="0" w:type="auto"/>
        <w:tblLook w:val="0420" w:firstRow="1" w:lastRow="0" w:firstColumn="0" w:lastColumn="0" w:noHBand="0" w:noVBand="1"/>
      </w:tblPr>
      <w:tblGrid>
        <w:gridCol w:w="2835"/>
        <w:gridCol w:w="2552"/>
      </w:tblGrid>
      <w:tr w:rsidR="002818C1" w14:paraId="5F9B1234" w14:textId="77777777" w:rsidTr="002F5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shd w:val="clear" w:color="auto" w:fill="FF0066" w:themeFill="accent1"/>
          </w:tcPr>
          <w:p w14:paraId="64B66D83" w14:textId="0DC674C5" w:rsidR="002818C1" w:rsidRPr="002818C1" w:rsidRDefault="002818C1" w:rsidP="002818C1">
            <w:pPr>
              <w:jc w:val="center"/>
              <w:rPr>
                <w:color w:val="FFFFFF" w:themeColor="background1"/>
                <w:u w:color="FF0066" w:themeColor="accent1"/>
              </w:rPr>
            </w:pPr>
            <w:r>
              <w:rPr>
                <w:color w:val="FFFFFF" w:themeColor="background1"/>
                <w:u w:color="FF0066" w:themeColor="accent1"/>
              </w:rPr>
              <w:t>NEUTRAL</w:t>
            </w:r>
          </w:p>
        </w:tc>
        <w:tc>
          <w:tcPr>
            <w:tcW w:w="2552" w:type="dxa"/>
            <w:shd w:val="clear" w:color="auto" w:fill="FF0066" w:themeFill="accent1"/>
          </w:tcPr>
          <w:p w14:paraId="459426A3" w14:textId="2B332F0A" w:rsidR="002818C1" w:rsidRPr="002818C1" w:rsidRDefault="002818C1" w:rsidP="002818C1">
            <w:pPr>
              <w:jc w:val="center"/>
              <w:rPr>
                <w:color w:val="FFFFFF" w:themeColor="background1"/>
                <w:u w:color="FF0066" w:themeColor="accent1"/>
              </w:rPr>
            </w:pPr>
            <w:r>
              <w:rPr>
                <w:color w:val="FFFFFF" w:themeColor="background1"/>
                <w:u w:color="FF0066" w:themeColor="accent1"/>
              </w:rPr>
              <w:t>EXTREME</w:t>
            </w:r>
          </w:p>
        </w:tc>
      </w:tr>
      <w:tr w:rsidR="002818C1" w14:paraId="61DDAD2B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B1650AC" w14:textId="34BB3E8C" w:rsidR="002818C1" w:rsidRPr="002F53D9" w:rsidRDefault="002818C1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small</w:t>
            </w:r>
            <w:r w:rsidR="002F53D9">
              <w:rPr>
                <w:u w:color="FF0066" w:themeColor="accent1"/>
              </w:rPr>
              <w:t xml:space="preserve"> (pequeño)</w:t>
            </w:r>
          </w:p>
        </w:tc>
        <w:tc>
          <w:tcPr>
            <w:tcW w:w="2552" w:type="dxa"/>
          </w:tcPr>
          <w:p w14:paraId="0221B306" w14:textId="4F84A55E" w:rsidR="002818C1" w:rsidRPr="002F53D9" w:rsidRDefault="002818C1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tiny</w:t>
            </w:r>
          </w:p>
        </w:tc>
      </w:tr>
      <w:tr w:rsidR="002818C1" w14:paraId="59B7690A" w14:textId="77777777" w:rsidTr="002F53D9">
        <w:tc>
          <w:tcPr>
            <w:tcW w:w="2835" w:type="dxa"/>
          </w:tcPr>
          <w:p w14:paraId="1049291C" w14:textId="0C2306DA" w:rsidR="002818C1" w:rsidRPr="002F53D9" w:rsidRDefault="002818C1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big</w:t>
            </w:r>
            <w:r w:rsidR="002F53D9">
              <w:rPr>
                <w:u w:color="FF0066" w:themeColor="accent1"/>
              </w:rPr>
              <w:t xml:space="preserve"> (grande)</w:t>
            </w:r>
          </w:p>
        </w:tc>
        <w:tc>
          <w:tcPr>
            <w:tcW w:w="2552" w:type="dxa"/>
          </w:tcPr>
          <w:p w14:paraId="61BAE386" w14:textId="50A58F9D" w:rsidR="002818C1" w:rsidRPr="002F53D9" w:rsidRDefault="002818C1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huge</w:t>
            </w:r>
          </w:p>
        </w:tc>
      </w:tr>
      <w:tr w:rsidR="002818C1" w14:paraId="61B3D8BA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C458AE8" w14:textId="6A7F4814" w:rsidR="002818C1" w:rsidRPr="002F53D9" w:rsidRDefault="002818C1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cold</w:t>
            </w:r>
            <w:r w:rsidR="002F53D9">
              <w:rPr>
                <w:u w:color="FF0066" w:themeColor="accent1"/>
              </w:rPr>
              <w:t xml:space="preserve"> (frío)</w:t>
            </w:r>
          </w:p>
        </w:tc>
        <w:tc>
          <w:tcPr>
            <w:tcW w:w="2552" w:type="dxa"/>
          </w:tcPr>
          <w:p w14:paraId="42EEE429" w14:textId="5FDE6F74" w:rsidR="002818C1" w:rsidRPr="002F53D9" w:rsidRDefault="002818C1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freezing</w:t>
            </w:r>
          </w:p>
        </w:tc>
      </w:tr>
      <w:tr w:rsidR="002818C1" w14:paraId="4420497E" w14:textId="77777777" w:rsidTr="002F53D9">
        <w:tc>
          <w:tcPr>
            <w:tcW w:w="2835" w:type="dxa"/>
          </w:tcPr>
          <w:p w14:paraId="4B8E3D9F" w14:textId="5084C238" w:rsidR="002818C1" w:rsidRPr="002F53D9" w:rsidRDefault="002818C1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hot</w:t>
            </w:r>
            <w:r w:rsidR="002F53D9">
              <w:rPr>
                <w:u w:color="FF0066" w:themeColor="accent1"/>
              </w:rPr>
              <w:t xml:space="preserve"> (caliente)</w:t>
            </w:r>
          </w:p>
        </w:tc>
        <w:tc>
          <w:tcPr>
            <w:tcW w:w="2552" w:type="dxa"/>
          </w:tcPr>
          <w:p w14:paraId="2ADEE5BD" w14:textId="0ADF1082" w:rsidR="002818C1" w:rsidRPr="002F53D9" w:rsidRDefault="002818C1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boiling</w:t>
            </w:r>
          </w:p>
        </w:tc>
      </w:tr>
      <w:tr w:rsidR="002818C1" w14:paraId="13C368F7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5B04BB4" w14:textId="08E45CD7" w:rsidR="002818C1" w:rsidRPr="002F53D9" w:rsidRDefault="002818C1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bad</w:t>
            </w:r>
            <w:r w:rsidR="002F53D9">
              <w:rPr>
                <w:u w:color="FF0066" w:themeColor="accent1"/>
              </w:rPr>
              <w:t xml:space="preserve"> (mal)</w:t>
            </w:r>
          </w:p>
        </w:tc>
        <w:tc>
          <w:tcPr>
            <w:tcW w:w="2552" w:type="dxa"/>
          </w:tcPr>
          <w:p w14:paraId="77550590" w14:textId="34AC23A2" w:rsidR="002818C1" w:rsidRPr="002F53D9" w:rsidRDefault="002818C1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horrific</w:t>
            </w:r>
            <w:r w:rsidR="002F53D9">
              <w:rPr>
                <w:u w:color="FF0066" w:themeColor="accent1"/>
              </w:rPr>
              <w:t xml:space="preserve"> (fatal)</w:t>
            </w:r>
          </w:p>
        </w:tc>
      </w:tr>
      <w:tr w:rsidR="002818C1" w14:paraId="42162A65" w14:textId="77777777" w:rsidTr="002F53D9">
        <w:tc>
          <w:tcPr>
            <w:tcW w:w="2835" w:type="dxa"/>
          </w:tcPr>
          <w:p w14:paraId="4A9E84C0" w14:textId="31B295CA" w:rsidR="002818C1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happy</w:t>
            </w:r>
            <w:r>
              <w:rPr>
                <w:u w:color="FF0066" w:themeColor="accent1"/>
              </w:rPr>
              <w:t xml:space="preserve"> (feliz)</w:t>
            </w:r>
          </w:p>
        </w:tc>
        <w:tc>
          <w:tcPr>
            <w:tcW w:w="2552" w:type="dxa"/>
          </w:tcPr>
          <w:p w14:paraId="3E579C5B" w14:textId="1728B11C" w:rsidR="002818C1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delighted</w:t>
            </w:r>
          </w:p>
        </w:tc>
      </w:tr>
      <w:tr w:rsidR="002818C1" w14:paraId="3017FC26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7654EA3" w14:textId="3A063996" w:rsidR="002818C1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funny</w:t>
            </w:r>
            <w:r>
              <w:rPr>
                <w:u w:color="FF0066" w:themeColor="accent1"/>
              </w:rPr>
              <w:t xml:space="preserve"> (divertido)</w:t>
            </w:r>
          </w:p>
        </w:tc>
        <w:tc>
          <w:tcPr>
            <w:tcW w:w="2552" w:type="dxa"/>
          </w:tcPr>
          <w:p w14:paraId="3486BD46" w14:textId="0D1D3D60" w:rsidR="002818C1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hilarous</w:t>
            </w:r>
          </w:p>
        </w:tc>
      </w:tr>
      <w:tr w:rsidR="002F53D9" w14:paraId="11E9283F" w14:textId="77777777" w:rsidTr="002F53D9">
        <w:tc>
          <w:tcPr>
            <w:tcW w:w="2835" w:type="dxa"/>
          </w:tcPr>
          <w:p w14:paraId="4BCACBB4" w14:textId="2CD17252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angry</w:t>
            </w:r>
            <w:r>
              <w:rPr>
                <w:u w:color="FF0066" w:themeColor="accent1"/>
              </w:rPr>
              <w:t xml:space="preserve"> (enfadado)</w:t>
            </w:r>
          </w:p>
        </w:tc>
        <w:tc>
          <w:tcPr>
            <w:tcW w:w="2552" w:type="dxa"/>
          </w:tcPr>
          <w:p w14:paraId="3DF59886" w14:textId="3924244A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furiuous</w:t>
            </w:r>
          </w:p>
        </w:tc>
      </w:tr>
      <w:tr w:rsidR="002F53D9" w14:paraId="6516878B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177FB43" w14:textId="6E2645E3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hungry</w:t>
            </w:r>
            <w:r>
              <w:rPr>
                <w:u w:color="FF0066" w:themeColor="accent1"/>
              </w:rPr>
              <w:t xml:space="preserve"> (hambriento)</w:t>
            </w:r>
          </w:p>
        </w:tc>
        <w:tc>
          <w:tcPr>
            <w:tcW w:w="2552" w:type="dxa"/>
          </w:tcPr>
          <w:p w14:paraId="42EEFAC1" w14:textId="739ABFF5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starving</w:t>
            </w:r>
          </w:p>
        </w:tc>
      </w:tr>
      <w:tr w:rsidR="002F53D9" w14:paraId="28538C6F" w14:textId="77777777" w:rsidTr="002F53D9">
        <w:tc>
          <w:tcPr>
            <w:tcW w:w="2835" w:type="dxa"/>
          </w:tcPr>
          <w:p w14:paraId="57890709" w14:textId="645D04E8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tired</w:t>
            </w:r>
            <w:r>
              <w:rPr>
                <w:u w:color="FF0066" w:themeColor="accent1"/>
              </w:rPr>
              <w:t xml:space="preserve"> (cansado)</w:t>
            </w:r>
          </w:p>
        </w:tc>
        <w:tc>
          <w:tcPr>
            <w:tcW w:w="2552" w:type="dxa"/>
          </w:tcPr>
          <w:p w14:paraId="3EDFBC9C" w14:textId="20E8BC38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exhausted</w:t>
            </w:r>
          </w:p>
        </w:tc>
      </w:tr>
      <w:tr w:rsidR="002F53D9" w14:paraId="5CA436EB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46F1C447" w14:textId="18434A1F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beautiful</w:t>
            </w:r>
            <w:r>
              <w:rPr>
                <w:u w:color="FF0066" w:themeColor="accent1"/>
              </w:rPr>
              <w:t xml:space="preserve"> (bonito)</w:t>
            </w:r>
          </w:p>
        </w:tc>
        <w:tc>
          <w:tcPr>
            <w:tcW w:w="2552" w:type="dxa"/>
          </w:tcPr>
          <w:p w14:paraId="4403B0D8" w14:textId="087B4900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gorgeous</w:t>
            </w:r>
          </w:p>
        </w:tc>
      </w:tr>
      <w:tr w:rsidR="002F53D9" w14:paraId="1CE2E32F" w14:textId="77777777" w:rsidTr="002F53D9">
        <w:tc>
          <w:tcPr>
            <w:tcW w:w="2835" w:type="dxa"/>
          </w:tcPr>
          <w:p w14:paraId="06F9E8D2" w14:textId="190930CF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interesting</w:t>
            </w:r>
            <w:r>
              <w:rPr>
                <w:u w:color="FF0066" w:themeColor="accent1"/>
              </w:rPr>
              <w:t xml:space="preserve"> (interesante)</w:t>
            </w:r>
          </w:p>
        </w:tc>
        <w:tc>
          <w:tcPr>
            <w:tcW w:w="2552" w:type="dxa"/>
          </w:tcPr>
          <w:p w14:paraId="3C657FC1" w14:textId="6EA9BDD4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fascinating</w:t>
            </w:r>
          </w:p>
        </w:tc>
      </w:tr>
      <w:tr w:rsidR="002F53D9" w14:paraId="503AC5F4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4D4BA97E" w14:textId="0B2B4194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memorable</w:t>
            </w:r>
            <w:r>
              <w:rPr>
                <w:u w:color="FF0066" w:themeColor="accent1"/>
              </w:rPr>
              <w:t xml:space="preserve"> (memorable)</w:t>
            </w:r>
          </w:p>
        </w:tc>
        <w:tc>
          <w:tcPr>
            <w:tcW w:w="2552" w:type="dxa"/>
          </w:tcPr>
          <w:p w14:paraId="6AB22B7A" w14:textId="337DB311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unforgettable</w:t>
            </w:r>
          </w:p>
        </w:tc>
      </w:tr>
      <w:tr w:rsidR="002F53D9" w14:paraId="2C0738AB" w14:textId="77777777" w:rsidTr="002F53D9">
        <w:tc>
          <w:tcPr>
            <w:tcW w:w="2835" w:type="dxa"/>
          </w:tcPr>
          <w:p w14:paraId="41370B39" w14:textId="3A004F3F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frightening</w:t>
            </w:r>
            <w:r>
              <w:rPr>
                <w:u w:color="FF0066" w:themeColor="accent1"/>
              </w:rPr>
              <w:t xml:space="preserve"> (alarmante)</w:t>
            </w:r>
          </w:p>
        </w:tc>
        <w:tc>
          <w:tcPr>
            <w:tcW w:w="2552" w:type="dxa"/>
          </w:tcPr>
          <w:p w14:paraId="77B669D6" w14:textId="37FFC265" w:rsidR="002F53D9" w:rsidRPr="002F53D9" w:rsidRDefault="002F53D9" w:rsidP="002818C1">
            <w:pPr>
              <w:jc w:val="center"/>
              <w:rPr>
                <w:b/>
                <w:bCs/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terrifying</w:t>
            </w:r>
          </w:p>
        </w:tc>
      </w:tr>
      <w:tr w:rsidR="002F53D9" w14:paraId="550D86AE" w14:textId="77777777" w:rsidTr="002F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97854C8" w14:textId="191C2306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unpleasant</w:t>
            </w:r>
            <w:r>
              <w:rPr>
                <w:b/>
                <w:bCs/>
                <w:u w:color="FF0066" w:themeColor="accent1"/>
              </w:rPr>
              <w:t xml:space="preserve"> </w:t>
            </w:r>
            <w:r>
              <w:rPr>
                <w:u w:color="FF0066" w:themeColor="accent1"/>
              </w:rPr>
              <w:t>(desagradable)</w:t>
            </w:r>
          </w:p>
        </w:tc>
        <w:tc>
          <w:tcPr>
            <w:tcW w:w="2552" w:type="dxa"/>
          </w:tcPr>
          <w:p w14:paraId="38594DE1" w14:textId="62100CE5" w:rsidR="002F53D9" w:rsidRPr="002F53D9" w:rsidRDefault="002F53D9" w:rsidP="002818C1">
            <w:pPr>
              <w:jc w:val="center"/>
              <w:rPr>
                <w:u w:color="FF0066" w:themeColor="accent1"/>
              </w:rPr>
            </w:pPr>
            <w:r w:rsidRPr="002F53D9">
              <w:rPr>
                <w:b/>
                <w:bCs/>
                <w:u w:color="FF0066" w:themeColor="accent1"/>
              </w:rPr>
              <w:t>disgusting</w:t>
            </w:r>
            <w:r>
              <w:rPr>
                <w:u w:color="FF0066" w:themeColor="accent1"/>
              </w:rPr>
              <w:t xml:space="preserve"> (aqueroso)</w:t>
            </w:r>
          </w:p>
        </w:tc>
      </w:tr>
    </w:tbl>
    <w:p w14:paraId="40B8FF96" w14:textId="05402AB1" w:rsidR="005F2FEB" w:rsidRDefault="005F2FEB" w:rsidP="005F2FEB">
      <w:pPr>
        <w:pStyle w:val="Ttulo1"/>
        <w:numPr>
          <w:ilvl w:val="0"/>
          <w:numId w:val="0"/>
        </w:numPr>
        <w:rPr>
          <w:u w:color="FF0066" w:themeColor="accent1"/>
        </w:rPr>
      </w:pPr>
    </w:p>
    <w:p w14:paraId="09B2776F" w14:textId="77777777" w:rsidR="005F2FEB" w:rsidRDefault="005F2FEB">
      <w:pPr>
        <w:rPr>
          <w:rFonts w:ascii="Georgia" w:eastAsiaTheme="majorEastAsia" w:hAnsi="Georgia" w:cstheme="majorBidi"/>
          <w:b/>
          <w:caps/>
          <w:color w:val="FF0066" w:themeColor="accent1"/>
          <w:sz w:val="40"/>
          <w:szCs w:val="44"/>
          <w:u w:color="FF0066" w:themeColor="accent1"/>
        </w:rPr>
      </w:pPr>
      <w:r>
        <w:rPr>
          <w:u w:color="FF0066" w:themeColor="accent1"/>
        </w:rPr>
        <w:br w:type="page"/>
      </w:r>
    </w:p>
    <w:p w14:paraId="3668B780" w14:textId="1BE3AB72" w:rsidR="002818C1" w:rsidRDefault="00F14D94" w:rsidP="002F53D9">
      <w:pPr>
        <w:pStyle w:val="Ttulo1"/>
        <w:rPr>
          <w:u w:color="FF0066" w:themeColor="accent1"/>
        </w:rPr>
      </w:pPr>
      <w:r>
        <w:rPr>
          <w:b w:val="0"/>
          <w:bCs/>
          <w:noProof/>
          <w:u w:color="FF0066" w:themeColor="accent1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B98EB2" wp14:editId="160CB178">
                <wp:simplePos x="0" y="0"/>
                <wp:positionH relativeFrom="column">
                  <wp:posOffset>4135755</wp:posOffset>
                </wp:positionH>
                <wp:positionV relativeFrom="paragraph">
                  <wp:posOffset>415925</wp:posOffset>
                </wp:positionV>
                <wp:extent cx="923925" cy="375285"/>
                <wp:effectExtent l="0" t="0" r="28575" b="2476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52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5C243" w14:textId="535C5C7B" w:rsidR="005F2FEB" w:rsidRPr="002F53D9" w:rsidRDefault="005F2FEB" w:rsidP="005F2FE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had </w:t>
                            </w:r>
                            <w:r w:rsidRPr="002F53D9">
                              <w:rPr>
                                <w:b/>
                                <w:bCs/>
                                <w:color w:val="FF0066" w:themeColor="accent1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‘d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98EB2" id="Rectángulo: esquinas redondeadas 35" o:spid="_x0000_s1033" style="position:absolute;left:0;text-align:left;margin-left:325.65pt;margin-top:32.75pt;width:72.75pt;height:29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" fillcolor="#f59 [2164]" strokecolor="#f06 [3204]" strokeweight=".5pt">
                <v:fill color2="#ff3183 [2612]" rotate="t" colors="0 #ff9cb2;.5 #ff8ea6;1 #ff7997" focus="100%" type="gradient">
                  <o:fill v:ext="view" type="gradientUnscaled"/>
                </v:fill>
                <v:stroke joinstyle="miter"/>
                <v:textbox>
                  <w:txbxContent>
                    <w:p w14:paraId="06B5C243" w14:textId="535C5C7B" w:rsidR="005F2FEB" w:rsidRPr="002F53D9" w:rsidRDefault="005F2FEB" w:rsidP="005F2FE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had </w:t>
                      </w:r>
                      <w:r w:rsidRPr="002F53D9">
                        <w:rPr>
                          <w:b/>
                          <w:bCs/>
                          <w:color w:val="FF0066" w:themeColor="accent1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‘d</w:t>
                      </w:r>
                    </w:p>
                  </w:txbxContent>
                </v:textbox>
              </v:roundrect>
            </w:pict>
          </mc:Fallback>
        </mc:AlternateContent>
      </w:r>
      <w:r w:rsidR="002F53D9">
        <w:rPr>
          <w:u w:color="FF0066" w:themeColor="accent1"/>
        </w:rPr>
        <w:t>grammar</w:t>
      </w:r>
    </w:p>
    <w:p w14:paraId="07EA4356" w14:textId="72897647" w:rsidR="002F53D9" w:rsidRDefault="002F53D9" w:rsidP="002F53D9">
      <w:pPr>
        <w:pStyle w:val="Ttulo2"/>
        <w:rPr>
          <w:u w:color="FF0066" w:themeColor="accent1"/>
        </w:rPr>
      </w:pPr>
      <w:r>
        <w:rPr>
          <w:u w:color="FF0066" w:themeColor="accent1"/>
        </w:rPr>
        <w:t>past perfect and past simple</w:t>
      </w:r>
    </w:p>
    <w:p w14:paraId="0C67E4DB" w14:textId="02D0B606" w:rsidR="002F53D9" w:rsidRDefault="002F53D9" w:rsidP="002F53D9">
      <w:pPr>
        <w:pStyle w:val="Ttulo3"/>
        <w:numPr>
          <w:ilvl w:val="0"/>
          <w:numId w:val="28"/>
        </w:numPr>
        <w:ind w:left="426" w:hanging="284"/>
        <w:rPr>
          <w:u w:val="single" w:color="FF0066" w:themeColor="accent1"/>
        </w:rPr>
      </w:pPr>
      <w:r w:rsidRPr="002F53D9">
        <w:rPr>
          <w:u w:val="single" w:color="FF0066" w:themeColor="accent1"/>
        </w:rPr>
        <w:t>structure</w:t>
      </w:r>
    </w:p>
    <w:tbl>
      <w:tblPr>
        <w:tblStyle w:val="Tabladelista1clara-nfasis1"/>
        <w:tblW w:w="0" w:type="auto"/>
        <w:tblLook w:val="0420" w:firstRow="1" w:lastRow="0" w:firstColumn="0" w:lastColumn="0" w:noHBand="0" w:noVBand="1"/>
      </w:tblPr>
      <w:tblGrid>
        <w:gridCol w:w="3544"/>
        <w:gridCol w:w="4820"/>
      </w:tblGrid>
      <w:tr w:rsidR="002F53D9" w14:paraId="26F3FB29" w14:textId="77777777" w:rsidTr="00F1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shd w:val="clear" w:color="auto" w:fill="FF0066" w:themeFill="accent1"/>
          </w:tcPr>
          <w:p w14:paraId="117F4697" w14:textId="6EB21E3C" w:rsidR="002F53D9" w:rsidRPr="005F2FEB" w:rsidRDefault="002F53D9" w:rsidP="002F53D9">
            <w:pPr>
              <w:rPr>
                <w:color w:val="FFFFFF" w:themeColor="background1"/>
                <w:u w:color="FF0066" w:themeColor="accent1"/>
              </w:rPr>
            </w:pPr>
            <w:r w:rsidRPr="005F2FEB">
              <w:rPr>
                <w:color w:val="FFFFFF" w:themeColor="background1"/>
                <w:u w:color="FF0066" w:themeColor="accent1"/>
              </w:rPr>
              <w:t>PAST SIMPLE</w:t>
            </w:r>
          </w:p>
        </w:tc>
        <w:tc>
          <w:tcPr>
            <w:tcW w:w="4820" w:type="dxa"/>
            <w:shd w:val="clear" w:color="auto" w:fill="FF0066" w:themeFill="accent1"/>
          </w:tcPr>
          <w:p w14:paraId="5AC3DCA1" w14:textId="2651B75E" w:rsidR="002F53D9" w:rsidRPr="005F2FEB" w:rsidRDefault="005F2FEB" w:rsidP="002F53D9">
            <w:pPr>
              <w:rPr>
                <w:color w:val="FFFFFF" w:themeColor="background1"/>
                <w:u w:color="FF0066" w:themeColor="accent1"/>
              </w:rPr>
            </w:pPr>
            <w:r>
              <w:rPr>
                <w:color w:val="FFFFFF" w:themeColor="background1"/>
                <w:u w:color="FF0066" w:themeColor="accent1"/>
              </w:rPr>
              <w:t>PAST PERFECT</w:t>
            </w:r>
          </w:p>
        </w:tc>
      </w:tr>
      <w:tr w:rsidR="002F53D9" w14:paraId="00FD73B0" w14:textId="77777777" w:rsidTr="00F1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8F7123B" w14:textId="0D7AA43C" w:rsidR="002F53D9" w:rsidRPr="002F53D9" w:rsidRDefault="002F53D9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(+) Affirmative</w:t>
            </w:r>
          </w:p>
        </w:tc>
        <w:tc>
          <w:tcPr>
            <w:tcW w:w="4820" w:type="dxa"/>
          </w:tcPr>
          <w:p w14:paraId="3983666F" w14:textId="1F539B2B" w:rsidR="002F53D9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(+) Affirmative</w:t>
            </w:r>
          </w:p>
        </w:tc>
      </w:tr>
      <w:tr w:rsidR="002F53D9" w14:paraId="6A41CD17" w14:textId="77777777" w:rsidTr="00F14D94">
        <w:tc>
          <w:tcPr>
            <w:tcW w:w="3544" w:type="dxa"/>
          </w:tcPr>
          <w:p w14:paraId="164BE5BB" w14:textId="78426240" w:rsidR="002F53D9" w:rsidRPr="002F53D9" w:rsidRDefault="002F53D9" w:rsidP="002F53D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 w:rsidR="00F14D94">
              <w:rPr>
                <w:b/>
                <w:bCs/>
                <w:u w:color="FF0066" w:themeColor="accent1"/>
              </w:rPr>
              <w:t xml:space="preserve">PAST SIMPLE V </w:t>
            </w:r>
            <w:r>
              <w:rPr>
                <w:u w:color="FF0066" w:themeColor="accent1"/>
              </w:rPr>
              <w:t xml:space="preserve">+ </w:t>
            </w:r>
            <w:r w:rsidR="005F2FEB">
              <w:rPr>
                <w:u w:color="FF0066" w:themeColor="accent1"/>
              </w:rPr>
              <w:t>COM.</w:t>
            </w:r>
          </w:p>
        </w:tc>
        <w:tc>
          <w:tcPr>
            <w:tcW w:w="4820" w:type="dxa"/>
          </w:tcPr>
          <w:p w14:paraId="78B8F2A6" w14:textId="4D89FA9C" w:rsidR="002F53D9" w:rsidRPr="005F2FEB" w:rsidRDefault="005F2FEB" w:rsidP="002F53D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 w:rsidR="00F14D94">
              <w:rPr>
                <w:b/>
                <w:bCs/>
                <w:u w:color="FF0066" w:themeColor="accent1"/>
              </w:rPr>
              <w:t>PAST PARTICIPLE VERB</w:t>
            </w:r>
            <w:r>
              <w:rPr>
                <w:u w:color="FF0066" w:themeColor="accent1"/>
              </w:rPr>
              <w:t xml:space="preserve"> + COM.</w:t>
            </w:r>
          </w:p>
        </w:tc>
      </w:tr>
      <w:tr w:rsidR="002F53D9" w14:paraId="39BDC43B" w14:textId="77777777" w:rsidTr="00F1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965DA79" w14:textId="24BDA770" w:rsidR="002F53D9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(-) Negative</w:t>
            </w:r>
          </w:p>
        </w:tc>
        <w:tc>
          <w:tcPr>
            <w:tcW w:w="4820" w:type="dxa"/>
          </w:tcPr>
          <w:p w14:paraId="537B3C1B" w14:textId="5930616A" w:rsidR="002F53D9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(-) Negative</w:t>
            </w:r>
          </w:p>
        </w:tc>
      </w:tr>
      <w:tr w:rsidR="002F53D9" w14:paraId="0F6B1622" w14:textId="77777777" w:rsidTr="00F14D94">
        <w:tc>
          <w:tcPr>
            <w:tcW w:w="3544" w:type="dxa"/>
          </w:tcPr>
          <w:p w14:paraId="401DDEE7" w14:textId="7065D832" w:rsidR="002F53D9" w:rsidRPr="005F2FEB" w:rsidRDefault="005F2FEB" w:rsidP="002F53D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>
              <w:rPr>
                <w:b/>
                <w:bCs/>
                <w:u w:color="FF0066" w:themeColor="accent1"/>
              </w:rPr>
              <w:t>DIDN’T</w:t>
            </w:r>
            <w:r>
              <w:rPr>
                <w:u w:color="FF0066" w:themeColor="accent1"/>
              </w:rPr>
              <w:t xml:space="preserve"> + V + COM.</w:t>
            </w:r>
          </w:p>
        </w:tc>
        <w:tc>
          <w:tcPr>
            <w:tcW w:w="4820" w:type="dxa"/>
          </w:tcPr>
          <w:p w14:paraId="54FD2B18" w14:textId="6ADB2941" w:rsidR="002F53D9" w:rsidRPr="005F2FEB" w:rsidRDefault="005F2FEB" w:rsidP="002F53D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-Subject + </w:t>
            </w:r>
            <w:r>
              <w:rPr>
                <w:b/>
                <w:bCs/>
                <w:u w:color="FF0066" w:themeColor="accent1"/>
              </w:rPr>
              <w:t xml:space="preserve">HADN’T </w:t>
            </w:r>
            <w:r w:rsidR="00F14D94">
              <w:rPr>
                <w:b/>
                <w:bCs/>
                <w:u w:color="FF0066" w:themeColor="accent1"/>
              </w:rPr>
              <w:t>PAST PARTICIPLE VERB</w:t>
            </w:r>
            <w:r>
              <w:rPr>
                <w:u w:color="FF0066" w:themeColor="accent1"/>
              </w:rPr>
              <w:t xml:space="preserve"> + COM.</w:t>
            </w:r>
          </w:p>
        </w:tc>
      </w:tr>
      <w:tr w:rsidR="002F53D9" w14:paraId="3F0867C3" w14:textId="77777777" w:rsidTr="00F1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A3CC4BC" w14:textId="7DED01D5" w:rsidR="002F53D9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(?) Questions</w:t>
            </w:r>
          </w:p>
        </w:tc>
        <w:tc>
          <w:tcPr>
            <w:tcW w:w="4820" w:type="dxa"/>
          </w:tcPr>
          <w:p w14:paraId="2854247C" w14:textId="6923DC22" w:rsidR="002F53D9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(?) Questions</w:t>
            </w:r>
          </w:p>
        </w:tc>
      </w:tr>
      <w:tr w:rsidR="002F53D9" w14:paraId="12C8B8A3" w14:textId="77777777" w:rsidTr="00F14D94">
        <w:tc>
          <w:tcPr>
            <w:tcW w:w="3544" w:type="dxa"/>
          </w:tcPr>
          <w:p w14:paraId="662CF34B" w14:textId="13ABC562" w:rsidR="002F53D9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Did</w:t>
            </w:r>
            <w:r>
              <w:rPr>
                <w:u w:color="FF0066" w:themeColor="accent1"/>
              </w:rPr>
              <w:t xml:space="preserve"> + SUBJECT + V + COM. ?</w:t>
            </w:r>
            <w:r>
              <w:rPr>
                <w:u w:color="FF0066" w:themeColor="accent1"/>
              </w:rPr>
              <w:br/>
              <w:t xml:space="preserve">   -Yes, SUBJECT </w:t>
            </w:r>
            <w:r>
              <w:rPr>
                <w:b/>
                <w:bCs/>
                <w:u w:color="FF0066" w:themeColor="accent1"/>
              </w:rPr>
              <w:t>DID</w:t>
            </w:r>
          </w:p>
          <w:p w14:paraId="40817EF4" w14:textId="1ADBBD02" w:rsidR="005F2FEB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   </w:t>
            </w:r>
            <w:r>
              <w:rPr>
                <w:u w:color="FF0066" w:themeColor="accent1"/>
              </w:rPr>
              <w:t xml:space="preserve">-No, SUBJECT </w:t>
            </w:r>
            <w:r>
              <w:rPr>
                <w:b/>
                <w:bCs/>
                <w:u w:color="FF0066" w:themeColor="accent1"/>
              </w:rPr>
              <w:t>DIDN’T</w:t>
            </w:r>
          </w:p>
        </w:tc>
        <w:tc>
          <w:tcPr>
            <w:tcW w:w="4820" w:type="dxa"/>
          </w:tcPr>
          <w:p w14:paraId="13BDA95A" w14:textId="0A71D3EF" w:rsidR="002F53D9" w:rsidRDefault="005F2FEB" w:rsidP="002F53D9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-</w:t>
            </w:r>
            <w:r>
              <w:rPr>
                <w:b/>
                <w:bCs/>
                <w:u w:color="FF0066" w:themeColor="accent1"/>
              </w:rPr>
              <w:t>Had</w:t>
            </w:r>
            <w:r>
              <w:rPr>
                <w:u w:color="FF0066" w:themeColor="accent1"/>
              </w:rPr>
              <w:t xml:space="preserve"> + SUBJECT + </w:t>
            </w:r>
            <w:r w:rsidR="00F14D94">
              <w:rPr>
                <w:b/>
                <w:bCs/>
                <w:u w:color="FF0066" w:themeColor="accent1"/>
              </w:rPr>
              <w:t>PAST PARTICIPLE VERB</w:t>
            </w:r>
            <w:bookmarkStart w:id="0" w:name="_GoBack"/>
            <w:bookmarkEnd w:id="0"/>
            <w:r>
              <w:rPr>
                <w:u w:color="FF0066" w:themeColor="accent1"/>
              </w:rPr>
              <w:t xml:space="preserve"> + COM. ?</w:t>
            </w:r>
          </w:p>
          <w:p w14:paraId="19C0CDDB" w14:textId="77777777" w:rsid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u w:color="FF0066" w:themeColor="accent1"/>
              </w:rPr>
              <w:t xml:space="preserve">   -Yes, SUBJECT </w:t>
            </w:r>
            <w:r>
              <w:rPr>
                <w:b/>
                <w:bCs/>
                <w:u w:color="FF0066" w:themeColor="accent1"/>
              </w:rPr>
              <w:t>HAD</w:t>
            </w:r>
          </w:p>
          <w:p w14:paraId="42F02BAF" w14:textId="5156BA4C" w:rsidR="005F2FEB" w:rsidRPr="005F2FEB" w:rsidRDefault="005F2FEB" w:rsidP="002F53D9">
            <w:pPr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   </w:t>
            </w:r>
            <w:r>
              <w:rPr>
                <w:u w:color="FF0066" w:themeColor="accent1"/>
              </w:rPr>
              <w:t xml:space="preserve">-No, SUBJECT </w:t>
            </w:r>
            <w:r>
              <w:rPr>
                <w:b/>
                <w:bCs/>
                <w:u w:color="FF0066" w:themeColor="accent1"/>
              </w:rPr>
              <w:t>HADN’T</w:t>
            </w:r>
          </w:p>
        </w:tc>
      </w:tr>
    </w:tbl>
    <w:p w14:paraId="3C0BF8B4" w14:textId="642F1A1B" w:rsidR="002F53D9" w:rsidRDefault="002F53D9" w:rsidP="002F53D9">
      <w:pPr>
        <w:pStyle w:val="Ttulo3"/>
        <w:numPr>
          <w:ilvl w:val="0"/>
          <w:numId w:val="28"/>
        </w:numPr>
        <w:ind w:left="426" w:hanging="284"/>
        <w:rPr>
          <w:u w:val="single" w:color="FF0066" w:themeColor="accent1"/>
        </w:rPr>
      </w:pPr>
      <w:r>
        <w:rPr>
          <w:u w:val="single" w:color="FF0066" w:themeColor="accent1"/>
        </w:rPr>
        <w:t>use</w:t>
      </w:r>
    </w:p>
    <w:p w14:paraId="3824AC46" w14:textId="30A58070" w:rsidR="005F2FEB" w:rsidRDefault="009350E7" w:rsidP="005F2FEB">
      <w:pPr>
        <w:pStyle w:val="Prrafodelista"/>
        <w:numPr>
          <w:ilvl w:val="0"/>
          <w:numId w:val="29"/>
        </w:numPr>
        <w:ind w:left="284" w:hanging="142"/>
        <w:rPr>
          <w:u w:color="FF0066" w:themeColor="accent1"/>
        </w:rPr>
      </w:pP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A82B230" wp14:editId="1A0534FA">
                <wp:simplePos x="0" y="0"/>
                <wp:positionH relativeFrom="column">
                  <wp:posOffset>3768781</wp:posOffset>
                </wp:positionH>
                <wp:positionV relativeFrom="paragraph">
                  <wp:posOffset>110986</wp:posOffset>
                </wp:positionV>
                <wp:extent cx="1288111" cy="421420"/>
                <wp:effectExtent l="0" t="0" r="26670" b="1714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214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A4E5F" w14:textId="7E961885" w:rsidR="009350E7" w:rsidRPr="009350E7" w:rsidRDefault="009350E7" w:rsidP="009350E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had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already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p.p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B230" id="Rectángulo: esquinas redondeadas 38" o:spid="_x0000_s1034" style="position:absolute;left:0;text-align:left;margin-left:296.75pt;margin-top:8.75pt;width:101.45pt;height:33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" fillcolor="#f59 [2164]" strokecolor="#f06 [3204]" strokeweight=".5pt">
                <v:fill color2="#ff3183 [2612]" rotate="t" colors="0 #ff9cb2;.5 #ff8ea6;1 #ff7997" focus="100%" type="gradient">
                  <o:fill v:ext="view" type="gradientUnscaled"/>
                </v:fill>
                <v:stroke joinstyle="miter"/>
                <v:textbox>
                  <w:txbxContent>
                    <w:p w14:paraId="06FA4E5F" w14:textId="7E961885" w:rsidR="009350E7" w:rsidRPr="009350E7" w:rsidRDefault="009350E7" w:rsidP="009350E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had </w:t>
                      </w:r>
                      <w:r>
                        <w:rPr>
                          <w:b/>
                          <w:bCs/>
                          <w:u w:val="single"/>
                        </w:rPr>
                        <w:t>already</w:t>
                      </w:r>
                      <w:r>
                        <w:rPr>
                          <w:b/>
                          <w:bCs/>
                        </w:rPr>
                        <w:t xml:space="preserve"> p.p</w:t>
                      </w:r>
                    </w:p>
                  </w:txbxContent>
                </v:textbox>
              </v:roundrect>
            </w:pict>
          </mc:Fallback>
        </mc:AlternateContent>
      </w:r>
      <w:r w:rsidR="005F2FEB">
        <w:rPr>
          <w:b/>
          <w:bCs/>
          <w:u w:color="FF0066" w:themeColor="accent1"/>
        </w:rPr>
        <w:t xml:space="preserve">PAST PERFECT: </w:t>
      </w:r>
      <w:r w:rsidR="005F2FEB">
        <w:rPr>
          <w:u w:color="FF0066" w:themeColor="accent1"/>
        </w:rPr>
        <w:t xml:space="preserve">acción que ocurrió </w:t>
      </w:r>
      <w:r w:rsidR="005F2FEB">
        <w:rPr>
          <w:u w:val="single" w:color="FF0066" w:themeColor="accent1"/>
        </w:rPr>
        <w:t>antes</w:t>
      </w:r>
    </w:p>
    <w:p w14:paraId="2CAE2786" w14:textId="6CC739AF" w:rsidR="005F2FEB" w:rsidRPr="005F2FEB" w:rsidRDefault="005F2FEB" w:rsidP="005F2FEB">
      <w:pPr>
        <w:pStyle w:val="Prrafodelista"/>
        <w:numPr>
          <w:ilvl w:val="0"/>
          <w:numId w:val="29"/>
        </w:numPr>
        <w:ind w:left="284" w:hanging="142"/>
        <w:rPr>
          <w:u w:color="FF0066" w:themeColor="accent1"/>
        </w:rPr>
      </w:pPr>
      <w:r>
        <w:rPr>
          <w:b/>
          <w:bCs/>
          <w:u w:color="FF0066" w:themeColor="accent1"/>
        </w:rPr>
        <w:t xml:space="preserve">PAST SIMPLE: </w:t>
      </w:r>
      <w:r>
        <w:rPr>
          <w:u w:color="FF0066" w:themeColor="accent1"/>
        </w:rPr>
        <w:t xml:space="preserve">acción que ocurrió </w:t>
      </w:r>
      <w:r>
        <w:rPr>
          <w:u w:val="single" w:color="FF0066" w:themeColor="accent1"/>
        </w:rPr>
        <w:t>después</w:t>
      </w:r>
    </w:p>
    <w:p w14:paraId="6795024E" w14:textId="4DBDA0D2" w:rsidR="002F53D9" w:rsidRDefault="002F53D9" w:rsidP="002F53D9">
      <w:pPr>
        <w:pStyle w:val="Ttulo3"/>
        <w:numPr>
          <w:ilvl w:val="0"/>
          <w:numId w:val="28"/>
        </w:numPr>
        <w:ind w:left="426" w:hanging="284"/>
        <w:rPr>
          <w:u w:val="single" w:color="FF0066" w:themeColor="accent1"/>
        </w:rPr>
      </w:pPr>
      <w:r>
        <w:rPr>
          <w:u w:val="single" w:color="FF0066" w:themeColor="accent1"/>
        </w:rPr>
        <w:t>time expressions</w:t>
      </w:r>
    </w:p>
    <w:tbl>
      <w:tblPr>
        <w:tblStyle w:val="Tablaconcuadrcula5oscura-nfasis1"/>
        <w:tblW w:w="0" w:type="auto"/>
        <w:tblLook w:val="0480" w:firstRow="0" w:lastRow="0" w:firstColumn="1" w:lastColumn="0" w:noHBand="0" w:noVBand="1"/>
      </w:tblPr>
      <w:tblGrid>
        <w:gridCol w:w="2331"/>
        <w:gridCol w:w="37"/>
        <w:gridCol w:w="3404"/>
        <w:gridCol w:w="118"/>
        <w:gridCol w:w="2327"/>
      </w:tblGrid>
      <w:tr w:rsidR="005F2FEB" w14:paraId="1C3BD739" w14:textId="77777777" w:rsidTr="0093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gridSpan w:val="2"/>
            <w:tcBorders>
              <w:top w:val="single" w:sz="24" w:space="0" w:color="FFFFFF" w:themeColor="background1"/>
              <w:bottom w:val="dotted" w:sz="4" w:space="0" w:color="FFFFFF" w:themeColor="background1"/>
            </w:tcBorders>
          </w:tcPr>
          <w:p w14:paraId="265C0C80" w14:textId="77777777" w:rsidR="005F2FEB" w:rsidRDefault="005F2FEB" w:rsidP="00E4353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BY THE TIME</w:t>
            </w:r>
          </w:p>
        </w:tc>
        <w:tc>
          <w:tcPr>
            <w:tcW w:w="3522" w:type="dxa"/>
            <w:gridSpan w:val="2"/>
            <w:tcBorders>
              <w:top w:val="single" w:sz="24" w:space="0" w:color="FFFFFF" w:themeColor="background1"/>
            </w:tcBorders>
          </w:tcPr>
          <w:p w14:paraId="3458532E" w14:textId="77777777" w:rsidR="005F2FEB" w:rsidRPr="005F2FEB" w:rsidRDefault="005F2FEB" w:rsidP="00E4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By the time + P.S</w:t>
            </w:r>
            <w:r>
              <w:rPr>
                <w:u w:color="FF0066" w:themeColor="accent1"/>
              </w:rPr>
              <w:t>, P.P</w:t>
            </w:r>
          </w:p>
        </w:tc>
        <w:tc>
          <w:tcPr>
            <w:tcW w:w="2327" w:type="dxa"/>
            <w:tcBorders>
              <w:top w:val="single" w:sz="24" w:space="0" w:color="FFFFFF" w:themeColor="background1"/>
            </w:tcBorders>
          </w:tcPr>
          <w:p w14:paraId="3B7BECE5" w14:textId="77777777" w:rsidR="005F2FEB" w:rsidRPr="005F2FEB" w:rsidRDefault="005F2FEB" w:rsidP="00E4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P.P + </w:t>
            </w:r>
            <w:r>
              <w:rPr>
                <w:b/>
                <w:bCs/>
                <w:u w:color="FF0066" w:themeColor="accent1"/>
              </w:rPr>
              <w:t>By the time + P.S</w:t>
            </w:r>
          </w:p>
        </w:tc>
      </w:tr>
      <w:tr w:rsidR="005F2FEB" w14:paraId="4388E3F9" w14:textId="77777777" w:rsidTr="009350E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gridSpan w:val="2"/>
            <w:tcBorders>
              <w:top w:val="dotted" w:sz="4" w:space="0" w:color="FFFFFF" w:themeColor="background1"/>
            </w:tcBorders>
          </w:tcPr>
          <w:p w14:paraId="3EBC6ADE" w14:textId="77777777" w:rsidR="005F2FEB" w:rsidRDefault="005F2FEB" w:rsidP="00E4353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mientras, para cuando</w:t>
            </w:r>
          </w:p>
        </w:tc>
        <w:tc>
          <w:tcPr>
            <w:tcW w:w="5849" w:type="dxa"/>
            <w:gridSpan w:val="3"/>
          </w:tcPr>
          <w:p w14:paraId="5D5C9339" w14:textId="77777777" w:rsidR="005F2FEB" w:rsidRPr="005F2FEB" w:rsidRDefault="005F2FEB" w:rsidP="00E4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color="FF0066" w:themeColor="accent1"/>
              </w:rPr>
            </w:pPr>
            <w:r>
              <w:rPr>
                <w:b/>
                <w:bCs/>
                <w:i/>
                <w:iCs/>
                <w:u w:color="FF0066" w:themeColor="accent1"/>
              </w:rPr>
              <w:t>By the time</w:t>
            </w:r>
            <w:r>
              <w:rPr>
                <w:i/>
                <w:iCs/>
                <w:u w:color="FF0066" w:themeColor="accent1"/>
              </w:rPr>
              <w:t xml:space="preserve"> police arrived, the thieves </w:t>
            </w:r>
            <w:r>
              <w:rPr>
                <w:i/>
                <w:iCs/>
                <w:u w:val="single" w:color="FF0066" w:themeColor="accent1"/>
              </w:rPr>
              <w:t>had already gone</w:t>
            </w:r>
          </w:p>
        </w:tc>
      </w:tr>
      <w:tr w:rsidR="005F2FEB" w:rsidRPr="005F2FEB" w14:paraId="058BF7FF" w14:textId="77777777" w:rsidTr="0093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top w:val="single" w:sz="24" w:space="0" w:color="FFFFFF" w:themeColor="background1"/>
              <w:bottom w:val="dotted" w:sz="4" w:space="0" w:color="FFFFFF" w:themeColor="background1"/>
            </w:tcBorders>
          </w:tcPr>
          <w:p w14:paraId="1E871CF4" w14:textId="5C3EAAB2" w:rsidR="005F2FEB" w:rsidRDefault="005F2FEB" w:rsidP="00E4353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BEFORE</w:t>
            </w:r>
          </w:p>
        </w:tc>
        <w:tc>
          <w:tcPr>
            <w:tcW w:w="3441" w:type="dxa"/>
            <w:gridSpan w:val="2"/>
            <w:tcBorders>
              <w:top w:val="single" w:sz="24" w:space="0" w:color="FFFFFF" w:themeColor="background1"/>
            </w:tcBorders>
          </w:tcPr>
          <w:p w14:paraId="406E914F" w14:textId="4C3C070A" w:rsidR="005F2FEB" w:rsidRPr="005F2FEB" w:rsidRDefault="005F2FEB" w:rsidP="00E4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Before + P.S</w:t>
            </w:r>
            <w:r>
              <w:rPr>
                <w:u w:color="FF0066" w:themeColor="accent1"/>
              </w:rPr>
              <w:t>, P.P</w:t>
            </w:r>
          </w:p>
        </w:tc>
        <w:tc>
          <w:tcPr>
            <w:tcW w:w="2445" w:type="dxa"/>
            <w:gridSpan w:val="2"/>
            <w:tcBorders>
              <w:top w:val="single" w:sz="24" w:space="0" w:color="FFFFFF" w:themeColor="background1"/>
            </w:tcBorders>
          </w:tcPr>
          <w:p w14:paraId="6CC96747" w14:textId="5E2E3650" w:rsidR="005F2FEB" w:rsidRPr="005F2FEB" w:rsidRDefault="005F2FEB" w:rsidP="00E4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0066" w:themeColor="accent1"/>
              </w:rPr>
            </w:pPr>
            <w:r>
              <w:rPr>
                <w:u w:color="FF0066" w:themeColor="accent1"/>
              </w:rPr>
              <w:t xml:space="preserve">P.P + </w:t>
            </w:r>
            <w:r>
              <w:rPr>
                <w:b/>
                <w:bCs/>
                <w:u w:color="FF0066" w:themeColor="accent1"/>
              </w:rPr>
              <w:t>Before + P.S</w:t>
            </w:r>
          </w:p>
        </w:tc>
      </w:tr>
      <w:tr w:rsidR="005F2FEB" w:rsidRPr="005F2FEB" w14:paraId="39499055" w14:textId="77777777" w:rsidTr="009350E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top w:val="dotted" w:sz="4" w:space="0" w:color="FFFFFF" w:themeColor="background1"/>
            </w:tcBorders>
          </w:tcPr>
          <w:p w14:paraId="65B5A602" w14:textId="5FBA7B00" w:rsidR="005F2FEB" w:rsidRDefault="005F2FEB" w:rsidP="00E4353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antes</w:t>
            </w:r>
          </w:p>
        </w:tc>
        <w:tc>
          <w:tcPr>
            <w:tcW w:w="5886" w:type="dxa"/>
            <w:gridSpan w:val="4"/>
          </w:tcPr>
          <w:p w14:paraId="04AE99A9" w14:textId="36A93AFD" w:rsidR="005F2FEB" w:rsidRPr="005F2FEB" w:rsidRDefault="005F2FEB" w:rsidP="00E4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color="FF0066" w:themeColor="accent1"/>
              </w:rPr>
            </w:pPr>
            <w:r>
              <w:rPr>
                <w:i/>
                <w:iCs/>
                <w:u w:color="FF0066" w:themeColor="accent1"/>
              </w:rPr>
              <w:t xml:space="preserve">Rebecca’s ship </w:t>
            </w:r>
            <w:r>
              <w:rPr>
                <w:i/>
                <w:iCs/>
                <w:u w:val="single" w:color="FF0066" w:themeColor="accent1"/>
              </w:rPr>
              <w:t>had broken</w:t>
            </w:r>
            <w:r>
              <w:rPr>
                <w:i/>
                <w:iCs/>
                <w:u w:color="FF0066" w:themeColor="accent1"/>
              </w:rPr>
              <w:t xml:space="preserve"> down </w:t>
            </w:r>
            <w:r>
              <w:rPr>
                <w:b/>
                <w:bCs/>
                <w:i/>
                <w:iCs/>
                <w:u w:color="FF0066" w:themeColor="accent1"/>
              </w:rPr>
              <w:t>before</w:t>
            </w:r>
            <w:r>
              <w:rPr>
                <w:i/>
                <w:iCs/>
                <w:u w:color="FF0066" w:themeColor="accent1"/>
              </w:rPr>
              <w:t xml:space="preserve"> it </w:t>
            </w:r>
            <w:r>
              <w:rPr>
                <w:i/>
                <w:iCs/>
                <w:u w:val="single" w:color="FF0066" w:themeColor="accent1"/>
              </w:rPr>
              <w:t>caught</w:t>
            </w:r>
            <w:r>
              <w:rPr>
                <w:i/>
                <w:iCs/>
                <w:u w:color="FF0066" w:themeColor="accent1"/>
              </w:rPr>
              <w:t xml:space="preserve"> fire</w:t>
            </w:r>
          </w:p>
        </w:tc>
      </w:tr>
      <w:tr w:rsidR="005F2FEB" w:rsidRPr="005F2FEB" w14:paraId="598F6108" w14:textId="77777777" w:rsidTr="0093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top w:val="single" w:sz="24" w:space="0" w:color="FFFFFF" w:themeColor="background1"/>
              <w:bottom w:val="dotted" w:sz="4" w:space="0" w:color="FFFFFF" w:themeColor="background1"/>
            </w:tcBorders>
          </w:tcPr>
          <w:p w14:paraId="1548CD23" w14:textId="06D4F0E9" w:rsidR="005F2FEB" w:rsidRDefault="005F2FEB" w:rsidP="00E4353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AFTER</w:t>
            </w:r>
          </w:p>
        </w:tc>
        <w:tc>
          <w:tcPr>
            <w:tcW w:w="3441" w:type="dxa"/>
            <w:gridSpan w:val="2"/>
            <w:tcBorders>
              <w:top w:val="single" w:sz="24" w:space="0" w:color="FFFFFF" w:themeColor="background1"/>
            </w:tcBorders>
          </w:tcPr>
          <w:p w14:paraId="24F2674C" w14:textId="0899CE83" w:rsidR="005F2FEB" w:rsidRPr="005F2FEB" w:rsidRDefault="009350E7" w:rsidP="00E4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After</w:t>
            </w:r>
            <w:r w:rsidR="005F2FEB">
              <w:rPr>
                <w:b/>
                <w:bCs/>
                <w:u w:color="FF0066" w:themeColor="accent1"/>
              </w:rPr>
              <w:t xml:space="preserve"> + P.</w:t>
            </w:r>
            <w:r>
              <w:rPr>
                <w:b/>
                <w:bCs/>
                <w:u w:color="FF0066" w:themeColor="accent1"/>
              </w:rPr>
              <w:t>P</w:t>
            </w:r>
            <w:r w:rsidR="005F2FEB">
              <w:rPr>
                <w:u w:color="FF0066" w:themeColor="accent1"/>
              </w:rPr>
              <w:t>, P.</w:t>
            </w:r>
            <w:r>
              <w:rPr>
                <w:u w:color="FF0066" w:themeColor="accent1"/>
              </w:rPr>
              <w:t>S</w:t>
            </w:r>
          </w:p>
        </w:tc>
        <w:tc>
          <w:tcPr>
            <w:tcW w:w="2445" w:type="dxa"/>
            <w:gridSpan w:val="2"/>
            <w:tcBorders>
              <w:top w:val="single" w:sz="24" w:space="0" w:color="FFFFFF" w:themeColor="background1"/>
            </w:tcBorders>
          </w:tcPr>
          <w:p w14:paraId="02718F34" w14:textId="38E6DFF7" w:rsidR="005F2FEB" w:rsidRPr="005F2FEB" w:rsidRDefault="005F2FEB" w:rsidP="00E4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0066" w:themeColor="accent1"/>
              </w:rPr>
            </w:pPr>
            <w:r>
              <w:rPr>
                <w:u w:color="FF0066" w:themeColor="accent1"/>
              </w:rPr>
              <w:t>P.</w:t>
            </w:r>
            <w:r w:rsidR="009350E7">
              <w:rPr>
                <w:u w:color="FF0066" w:themeColor="accent1"/>
              </w:rPr>
              <w:t>S</w:t>
            </w:r>
            <w:r>
              <w:rPr>
                <w:u w:color="FF0066" w:themeColor="accent1"/>
              </w:rPr>
              <w:t xml:space="preserve"> + </w:t>
            </w:r>
            <w:r w:rsidR="009350E7">
              <w:rPr>
                <w:b/>
                <w:bCs/>
                <w:u w:color="FF0066" w:themeColor="accent1"/>
              </w:rPr>
              <w:t>After</w:t>
            </w:r>
            <w:r>
              <w:rPr>
                <w:b/>
                <w:bCs/>
                <w:u w:color="FF0066" w:themeColor="accent1"/>
              </w:rPr>
              <w:t xml:space="preserve"> + P.</w:t>
            </w:r>
            <w:r w:rsidR="009350E7">
              <w:rPr>
                <w:b/>
                <w:bCs/>
                <w:u w:color="FF0066" w:themeColor="accent1"/>
              </w:rPr>
              <w:t>P</w:t>
            </w:r>
          </w:p>
        </w:tc>
      </w:tr>
      <w:tr w:rsidR="005F2FEB" w:rsidRPr="005F2FEB" w14:paraId="337C0EAE" w14:textId="77777777" w:rsidTr="009350E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tcBorders>
              <w:top w:val="dotted" w:sz="4" w:space="0" w:color="FFFFFF" w:themeColor="background1"/>
            </w:tcBorders>
          </w:tcPr>
          <w:p w14:paraId="6C8A5103" w14:textId="57CDBF91" w:rsidR="005F2FEB" w:rsidRDefault="005F2FEB" w:rsidP="00E4353C">
            <w:pPr>
              <w:rPr>
                <w:u w:color="FF0066" w:themeColor="accent1"/>
              </w:rPr>
            </w:pPr>
            <w:r>
              <w:rPr>
                <w:u w:color="FF0066" w:themeColor="accent1"/>
              </w:rPr>
              <w:t>después</w:t>
            </w:r>
          </w:p>
        </w:tc>
        <w:tc>
          <w:tcPr>
            <w:tcW w:w="5886" w:type="dxa"/>
            <w:gridSpan w:val="4"/>
          </w:tcPr>
          <w:p w14:paraId="1152E085" w14:textId="69C3C2B4" w:rsidR="005F2FEB" w:rsidRPr="009350E7" w:rsidRDefault="009350E7" w:rsidP="00E4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color="FF0066" w:themeColor="accent1"/>
              </w:rPr>
            </w:pPr>
            <w:r>
              <w:rPr>
                <w:i/>
                <w:iCs/>
                <w:u w:color="FF0066" w:themeColor="accent1"/>
              </w:rPr>
              <w:t xml:space="preserve">Rebecca’s ship </w:t>
            </w:r>
            <w:r>
              <w:rPr>
                <w:i/>
                <w:iCs/>
                <w:u w:val="single" w:color="FF0066" w:themeColor="accent1"/>
              </w:rPr>
              <w:t>caught</w:t>
            </w:r>
            <w:r>
              <w:rPr>
                <w:i/>
                <w:iCs/>
                <w:u w:color="FF0066" w:themeColor="accent1"/>
              </w:rPr>
              <w:t xml:space="preserve"> fire </w:t>
            </w:r>
            <w:r>
              <w:rPr>
                <w:b/>
                <w:bCs/>
                <w:i/>
                <w:iCs/>
                <w:u w:color="FF0066" w:themeColor="accent1"/>
              </w:rPr>
              <w:t>after</w:t>
            </w:r>
            <w:r>
              <w:rPr>
                <w:i/>
                <w:iCs/>
                <w:u w:color="FF0066" w:themeColor="accent1"/>
              </w:rPr>
              <w:t xml:space="preserve"> it </w:t>
            </w:r>
            <w:r>
              <w:rPr>
                <w:i/>
                <w:iCs/>
                <w:u w:val="single" w:color="FF0066" w:themeColor="accent1"/>
              </w:rPr>
              <w:t>had broken</w:t>
            </w:r>
            <w:r>
              <w:rPr>
                <w:i/>
                <w:iCs/>
                <w:u w:color="FF0066" w:themeColor="accent1"/>
              </w:rPr>
              <w:t xml:space="preserve"> down</w:t>
            </w:r>
          </w:p>
        </w:tc>
      </w:tr>
    </w:tbl>
    <w:p w14:paraId="7ECF6D54" w14:textId="47FC0CEE" w:rsidR="005F2FEB" w:rsidRDefault="005F2FEB" w:rsidP="005F2FEB">
      <w:pPr>
        <w:rPr>
          <w:u w:color="FF0066" w:themeColor="accent1"/>
        </w:rPr>
      </w:pPr>
    </w:p>
    <w:p w14:paraId="4D093EC1" w14:textId="54CE1543" w:rsidR="002F53D9" w:rsidRDefault="002F53D9" w:rsidP="002F53D9">
      <w:pPr>
        <w:pStyle w:val="Ttulo2"/>
        <w:rPr>
          <w:u w:color="FF0066" w:themeColor="accent1"/>
        </w:rPr>
      </w:pPr>
      <w:r>
        <w:rPr>
          <w:u w:color="FF0066" w:themeColor="accent1"/>
        </w:rPr>
        <w:t>subject and object questions</w:t>
      </w:r>
    </w:p>
    <w:p w14:paraId="01129F42" w14:textId="4231D32D" w:rsidR="009350E7" w:rsidRPr="009350E7" w:rsidRDefault="009350E7" w:rsidP="009350E7">
      <w:pPr>
        <w:pStyle w:val="Prrafodelista"/>
        <w:numPr>
          <w:ilvl w:val="0"/>
          <w:numId w:val="31"/>
        </w:numPr>
        <w:ind w:left="284" w:hanging="142"/>
        <w:rPr>
          <w:u w:color="FF0066" w:themeColor="accent1"/>
        </w:rPr>
      </w:pPr>
      <w:r>
        <w:rPr>
          <w:b/>
          <w:bCs/>
          <w:u w:color="FF0066" w:themeColor="accent1"/>
        </w:rPr>
        <w:t>Subject questions:</w:t>
      </w:r>
      <w:r>
        <w:rPr>
          <w:u w:color="FF0066" w:themeColor="accent1"/>
        </w:rPr>
        <w:t xml:space="preserve"> WH + verb + </w:t>
      </w:r>
      <w:r>
        <w:rPr>
          <w:u w:val="single" w:color="FF0066" w:themeColor="accent1"/>
        </w:rPr>
        <w:t>object</w:t>
      </w:r>
      <w:r>
        <w:rPr>
          <w:u w:color="FF0066" w:themeColor="accent1"/>
        </w:rPr>
        <w:t>?</w:t>
      </w:r>
      <w:r>
        <w:rPr>
          <w:u w:color="FF0066" w:themeColor="accent1"/>
        </w:rPr>
        <w:br/>
      </w:r>
      <w:r w:rsidRPr="009350E7">
        <w:rPr>
          <w:i/>
          <w:iCs/>
          <w:color w:val="FF0066" w:themeColor="accent1"/>
          <w:u w:val="single" w:color="FF0066" w:themeColor="accent1"/>
        </w:rPr>
        <w:t>EX</w:t>
      </w:r>
      <w:r w:rsidRPr="009350E7">
        <w:rPr>
          <w:i/>
          <w:iCs/>
          <w:color w:val="FF0066" w:themeColor="accent1"/>
          <w:u w:color="FF0066" w:themeColor="accent1"/>
        </w:rPr>
        <w:t>:</w:t>
      </w:r>
      <w:r w:rsidRPr="009350E7">
        <w:rPr>
          <w:color w:val="FF0066" w:themeColor="accent1"/>
          <w:u w:color="FF0066" w:themeColor="accent1"/>
        </w:rPr>
        <w:t xml:space="preserve"> </w:t>
      </w:r>
      <w:r w:rsidRPr="009350E7">
        <w:rPr>
          <w:i/>
          <w:iCs/>
          <w:color w:val="FF0066" w:themeColor="accent1"/>
          <w:u w:color="FF0066" w:themeColor="accent1"/>
        </w:rPr>
        <w:t xml:space="preserve">Who </w:t>
      </w:r>
      <w:r w:rsidRPr="009350E7">
        <w:rPr>
          <w:b/>
          <w:bCs/>
          <w:i/>
          <w:iCs/>
          <w:color w:val="FF0066" w:themeColor="accent1"/>
          <w:u w:color="FF0066" w:themeColor="accent1"/>
        </w:rPr>
        <w:t>rescued</w:t>
      </w:r>
      <w:r w:rsidRPr="009350E7">
        <w:rPr>
          <w:i/>
          <w:iCs/>
          <w:color w:val="FF0066" w:themeColor="accent1"/>
          <w:u w:color="FF0066" w:themeColor="accent1"/>
        </w:rPr>
        <w:t xml:space="preserve"> </w:t>
      </w:r>
      <w:r w:rsidRPr="009350E7">
        <w:rPr>
          <w:i/>
          <w:iCs/>
          <w:color w:val="FF0066" w:themeColor="accent1"/>
          <w:u w:val="single" w:color="FF0066" w:themeColor="accent1"/>
        </w:rPr>
        <w:t>the cat</w:t>
      </w:r>
      <w:r w:rsidRPr="009350E7">
        <w:rPr>
          <w:i/>
          <w:iCs/>
          <w:color w:val="FF0066" w:themeColor="accent1"/>
          <w:u w:color="FF0066" w:themeColor="accent1"/>
        </w:rPr>
        <w:t>?</w:t>
      </w:r>
      <w:r w:rsidRPr="009350E7">
        <w:rPr>
          <w:i/>
          <w:iCs/>
          <w:color w:val="FF0066" w:themeColor="accent1"/>
          <w:u w:color="FF0066" w:themeColor="accent1"/>
        </w:rPr>
        <w:br/>
        <w:t xml:space="preserve">      -</w:t>
      </w:r>
      <w:r w:rsidRPr="009350E7">
        <w:rPr>
          <w:b/>
          <w:bCs/>
          <w:i/>
          <w:iCs/>
          <w:color w:val="FF0066" w:themeColor="accent1"/>
          <w:u w:color="FF0066" w:themeColor="accent1"/>
        </w:rPr>
        <w:t>The firefighters</w:t>
      </w:r>
      <w:r w:rsidRPr="009350E7">
        <w:rPr>
          <w:i/>
          <w:iCs/>
          <w:color w:val="FF0066" w:themeColor="accent1"/>
          <w:u w:color="FF0066" w:themeColor="accent1"/>
        </w:rPr>
        <w:t xml:space="preserve"> rescued </w:t>
      </w:r>
      <w:r w:rsidRPr="009350E7">
        <w:rPr>
          <w:i/>
          <w:iCs/>
          <w:color w:val="FF0066" w:themeColor="accent1"/>
          <w:u w:val="single" w:color="FF0066" w:themeColor="accent1"/>
        </w:rPr>
        <w:t>the cat</w:t>
      </w:r>
    </w:p>
    <w:p w14:paraId="43DFE349" w14:textId="03317111" w:rsidR="009350E7" w:rsidRPr="009350E7" w:rsidRDefault="009350E7" w:rsidP="009350E7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9350E7">
        <w:rPr>
          <w:b/>
          <w:bCs/>
          <w:u w:color="FF0066" w:themeColor="accent1"/>
        </w:rPr>
        <w:t>Object questions:</w:t>
      </w:r>
      <w:r w:rsidRPr="009350E7">
        <w:rPr>
          <w:u w:color="FF0066" w:themeColor="accent1"/>
        </w:rPr>
        <w:t xml:space="preserve"> WH + </w:t>
      </w:r>
      <w:r w:rsidRPr="009350E7">
        <w:rPr>
          <w:b/>
          <w:bCs/>
          <w:u w:color="FF0066" w:themeColor="accent1"/>
        </w:rPr>
        <w:t>auxiliary</w:t>
      </w:r>
      <w:r w:rsidRPr="009350E7">
        <w:rPr>
          <w:u w:color="FF0066" w:themeColor="accent1"/>
        </w:rPr>
        <w:t xml:space="preserve"> + </w:t>
      </w:r>
      <w:r w:rsidRPr="009350E7">
        <w:rPr>
          <w:u w:val="single" w:color="FF0066" w:themeColor="accent1"/>
        </w:rPr>
        <w:t>subject</w:t>
      </w:r>
      <w:r w:rsidRPr="009350E7">
        <w:rPr>
          <w:u w:color="FF0066" w:themeColor="accent1"/>
        </w:rPr>
        <w:t xml:space="preserve"> + verb?</w:t>
      </w:r>
      <w:r w:rsidRPr="009350E7">
        <w:rPr>
          <w:u w:color="FF0066" w:themeColor="accent1"/>
        </w:rPr>
        <w:br/>
      </w:r>
      <w:r w:rsidRPr="009350E7">
        <w:rPr>
          <w:i/>
          <w:iCs/>
          <w:color w:val="FF0066" w:themeColor="accent1"/>
          <w:u w:val="single" w:color="FF0066" w:themeColor="accent1"/>
        </w:rPr>
        <w:t>EX</w:t>
      </w:r>
      <w:r w:rsidRPr="009350E7">
        <w:rPr>
          <w:i/>
          <w:iCs/>
          <w:color w:val="FF0066" w:themeColor="accent1"/>
          <w:u w:color="FF0066" w:themeColor="accent1"/>
        </w:rPr>
        <w:t xml:space="preserve">: What </w:t>
      </w:r>
      <w:r w:rsidRPr="009350E7">
        <w:rPr>
          <w:b/>
          <w:bCs/>
          <w:i/>
          <w:iCs/>
          <w:color w:val="FF0066" w:themeColor="accent1"/>
          <w:u w:color="FF0066" w:themeColor="accent1"/>
        </w:rPr>
        <w:t>did</w:t>
      </w:r>
      <w:r w:rsidRPr="009350E7">
        <w:rPr>
          <w:i/>
          <w:iCs/>
          <w:color w:val="FF0066" w:themeColor="accent1"/>
          <w:u w:color="FF0066" w:themeColor="accent1"/>
        </w:rPr>
        <w:t xml:space="preserve"> </w:t>
      </w:r>
      <w:r w:rsidRPr="009350E7">
        <w:rPr>
          <w:i/>
          <w:iCs/>
          <w:color w:val="FF0066" w:themeColor="accent1"/>
          <w:u w:val="single" w:color="FF0066" w:themeColor="accent1"/>
        </w:rPr>
        <w:t>the firefighters</w:t>
      </w:r>
      <w:r w:rsidRPr="009350E7">
        <w:rPr>
          <w:i/>
          <w:iCs/>
          <w:color w:val="FF0066" w:themeColor="accent1"/>
          <w:u w:color="FF0066" w:themeColor="accent1"/>
        </w:rPr>
        <w:t xml:space="preserve"> rescue?</w:t>
      </w:r>
      <w:r w:rsidRPr="009350E7">
        <w:rPr>
          <w:i/>
          <w:iCs/>
          <w:color w:val="FF0066" w:themeColor="accent1"/>
          <w:u w:color="FF0066" w:themeColor="accent1"/>
        </w:rPr>
        <w:br/>
        <w:t xml:space="preserve">     -</w:t>
      </w:r>
      <w:r w:rsidRPr="009350E7">
        <w:rPr>
          <w:i/>
          <w:iCs/>
          <w:color w:val="FF0066" w:themeColor="accent1"/>
          <w:u w:val="single" w:color="FF0066" w:themeColor="accent1"/>
        </w:rPr>
        <w:t>The firefighters</w:t>
      </w:r>
      <w:r w:rsidRPr="009350E7">
        <w:rPr>
          <w:i/>
          <w:iCs/>
          <w:color w:val="FF0066" w:themeColor="accent1"/>
          <w:u w:color="FF0066" w:themeColor="accent1"/>
        </w:rPr>
        <w:t xml:space="preserve"> rescued </w:t>
      </w:r>
      <w:r w:rsidRPr="009350E7">
        <w:rPr>
          <w:b/>
          <w:bCs/>
          <w:i/>
          <w:iCs/>
          <w:color w:val="FF0066" w:themeColor="accent1"/>
          <w:u w:color="FF0066" w:themeColor="accent1"/>
        </w:rPr>
        <w:t>the cat</w:t>
      </w:r>
    </w:p>
    <w:sectPr w:rsidR="009350E7" w:rsidRPr="009350E7" w:rsidSect="00A26715">
      <w:type w:val="continuous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7C98" w14:textId="77777777" w:rsidR="00E131C5" w:rsidRDefault="00E131C5" w:rsidP="0068194B">
      <w:r>
        <w:separator/>
      </w:r>
    </w:p>
    <w:p w14:paraId="1BA1B800" w14:textId="77777777" w:rsidR="00E131C5" w:rsidRDefault="00E131C5"/>
    <w:p w14:paraId="261C973E" w14:textId="77777777" w:rsidR="00E131C5" w:rsidRDefault="00E131C5"/>
  </w:endnote>
  <w:endnote w:type="continuationSeparator" w:id="0">
    <w:p w14:paraId="686C127F" w14:textId="77777777" w:rsidR="00E131C5" w:rsidRDefault="00E131C5" w:rsidP="0068194B">
      <w:r>
        <w:continuationSeparator/>
      </w:r>
    </w:p>
    <w:p w14:paraId="150E74D2" w14:textId="77777777" w:rsidR="00E131C5" w:rsidRDefault="00E131C5"/>
    <w:p w14:paraId="66A4583B" w14:textId="77777777" w:rsidR="00E131C5" w:rsidRDefault="00E13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70496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290288" w:rsidRPr="00D917FC" w:rsidRDefault="0029028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7AD5" w14:textId="77777777" w:rsidR="00E131C5" w:rsidRDefault="00E131C5" w:rsidP="0068194B">
      <w:r>
        <w:separator/>
      </w:r>
    </w:p>
    <w:p w14:paraId="7EF40109" w14:textId="77777777" w:rsidR="00E131C5" w:rsidRDefault="00E131C5"/>
    <w:p w14:paraId="71D8B74B" w14:textId="77777777" w:rsidR="00E131C5" w:rsidRDefault="00E131C5"/>
  </w:footnote>
  <w:footnote w:type="continuationSeparator" w:id="0">
    <w:p w14:paraId="7606737D" w14:textId="77777777" w:rsidR="00E131C5" w:rsidRDefault="00E131C5" w:rsidP="0068194B">
      <w:r>
        <w:continuationSeparator/>
      </w:r>
    </w:p>
    <w:p w14:paraId="708979D8" w14:textId="77777777" w:rsidR="00E131C5" w:rsidRDefault="00E131C5"/>
    <w:p w14:paraId="651441FC" w14:textId="77777777" w:rsidR="00E131C5" w:rsidRDefault="00E13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290288" w:rsidRPr="004E01EB" w:rsidRDefault="00290288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4980A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0E717E"/>
    <w:multiLevelType w:val="hybridMultilevel"/>
    <w:tmpl w:val="D08C0F72"/>
    <w:lvl w:ilvl="0" w:tplc="C00E6A72">
      <w:start w:val="1"/>
      <w:numFmt w:val="bullet"/>
      <w:lvlText w:val="É"/>
      <w:lvlJc w:val="left"/>
      <w:pPr>
        <w:ind w:left="720" w:hanging="360"/>
      </w:pPr>
      <w:rPr>
        <w:rFonts w:ascii="Wingdings 2" w:hAnsi="Wingdings 2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C46C5"/>
    <w:multiLevelType w:val="hybridMultilevel"/>
    <w:tmpl w:val="8950630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202FCD"/>
    <w:multiLevelType w:val="hybridMultilevel"/>
    <w:tmpl w:val="B62EA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0066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6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6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E0A104B"/>
    <w:multiLevelType w:val="hybridMultilevel"/>
    <w:tmpl w:val="FE94348E"/>
    <w:lvl w:ilvl="0" w:tplc="9D56567A">
      <w:start w:val="1"/>
      <w:numFmt w:val="bullet"/>
      <w:lvlText w:val="─"/>
      <w:lvlJc w:val="left"/>
      <w:pPr>
        <w:ind w:left="720" w:hanging="360"/>
      </w:pPr>
      <w:rPr>
        <w:rFonts w:ascii="Century" w:hAnsi="Century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3DDC"/>
    <w:multiLevelType w:val="hybridMultilevel"/>
    <w:tmpl w:val="DE864C6A"/>
    <w:lvl w:ilvl="0" w:tplc="E7B21B9E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B02A6"/>
    <w:multiLevelType w:val="hybridMultilevel"/>
    <w:tmpl w:val="63F073A0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C241B"/>
    <w:multiLevelType w:val="hybridMultilevel"/>
    <w:tmpl w:val="ABD227CA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F0066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F0066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F0066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F0066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81F4A"/>
    <w:multiLevelType w:val="hybridMultilevel"/>
    <w:tmpl w:val="4A10B3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4168"/>
    <w:multiLevelType w:val="hybridMultilevel"/>
    <w:tmpl w:val="FB7C775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67AA1"/>
    <w:multiLevelType w:val="hybridMultilevel"/>
    <w:tmpl w:val="81A89BBC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04BB"/>
    <w:multiLevelType w:val="hybridMultilevel"/>
    <w:tmpl w:val="78780A4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F51"/>
    <w:multiLevelType w:val="hybridMultilevel"/>
    <w:tmpl w:val="137CCFC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B34FD0"/>
    <w:multiLevelType w:val="hybridMultilevel"/>
    <w:tmpl w:val="537E9FDC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60ADC"/>
    <w:multiLevelType w:val="hybridMultilevel"/>
    <w:tmpl w:val="7D98BFD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C4F0A"/>
    <w:multiLevelType w:val="hybridMultilevel"/>
    <w:tmpl w:val="47329614"/>
    <w:lvl w:ilvl="0" w:tplc="159A2DEA">
      <w:start w:val="1"/>
      <w:numFmt w:val="decimal"/>
      <w:lvlText w:val="%1."/>
      <w:lvlJc w:val="left"/>
      <w:pPr>
        <w:ind w:left="720" w:hanging="360"/>
      </w:pPr>
      <w:rPr>
        <w:color w:val="FF0066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5682"/>
    <w:multiLevelType w:val="hybridMultilevel"/>
    <w:tmpl w:val="BA4EE588"/>
    <w:lvl w:ilvl="0" w:tplc="5552A9E8">
      <w:start w:val="1"/>
      <w:numFmt w:val="bullet"/>
      <w:lvlText w:val="?"/>
      <w:lvlJc w:val="left"/>
      <w:pPr>
        <w:ind w:left="720" w:hanging="360"/>
      </w:pPr>
      <w:rPr>
        <w:rFonts w:ascii="Calibri" w:hAnsi="Calibri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71F8E"/>
    <w:multiLevelType w:val="hybridMultilevel"/>
    <w:tmpl w:val="FC841A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C13AB"/>
    <w:multiLevelType w:val="hybridMultilevel"/>
    <w:tmpl w:val="9D1A76FE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7"/>
  </w:num>
  <w:num w:numId="14">
    <w:abstractNumId w:val="14"/>
  </w:num>
  <w:num w:numId="15">
    <w:abstractNumId w:val="30"/>
  </w:num>
  <w:num w:numId="16">
    <w:abstractNumId w:val="11"/>
  </w:num>
  <w:num w:numId="17">
    <w:abstractNumId w:val="20"/>
  </w:num>
  <w:num w:numId="18">
    <w:abstractNumId w:val="26"/>
  </w:num>
  <w:num w:numId="19">
    <w:abstractNumId w:val="8"/>
  </w:num>
  <w:num w:numId="20">
    <w:abstractNumId w:val="13"/>
  </w:num>
  <w:num w:numId="21">
    <w:abstractNumId w:val="28"/>
  </w:num>
  <w:num w:numId="22">
    <w:abstractNumId w:val="29"/>
  </w:num>
  <w:num w:numId="23">
    <w:abstractNumId w:val="21"/>
  </w:num>
  <w:num w:numId="24">
    <w:abstractNumId w:val="16"/>
  </w:num>
  <w:num w:numId="25">
    <w:abstractNumId w:val="15"/>
  </w:num>
  <w:num w:numId="26">
    <w:abstractNumId w:val="19"/>
  </w:num>
  <w:num w:numId="27">
    <w:abstractNumId w:val="25"/>
  </w:num>
  <w:num w:numId="28">
    <w:abstractNumId w:val="27"/>
  </w:num>
  <w:num w:numId="29">
    <w:abstractNumId w:val="9"/>
  </w:num>
  <w:num w:numId="30">
    <w:abstractNumId w:val="23"/>
  </w:num>
  <w:num w:numId="3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1FA8"/>
    <w:rsid w:val="00007322"/>
    <w:rsid w:val="00007728"/>
    <w:rsid w:val="00024584"/>
    <w:rsid w:val="00024730"/>
    <w:rsid w:val="0003330C"/>
    <w:rsid w:val="000441FE"/>
    <w:rsid w:val="00050574"/>
    <w:rsid w:val="00055E95"/>
    <w:rsid w:val="0007021F"/>
    <w:rsid w:val="000B2BA5"/>
    <w:rsid w:val="000F2F8C"/>
    <w:rsid w:val="000F7E76"/>
    <w:rsid w:val="0010006E"/>
    <w:rsid w:val="001045A8"/>
    <w:rsid w:val="001076BA"/>
    <w:rsid w:val="00114A91"/>
    <w:rsid w:val="0013516E"/>
    <w:rsid w:val="001427E1"/>
    <w:rsid w:val="00163668"/>
    <w:rsid w:val="00171566"/>
    <w:rsid w:val="00174676"/>
    <w:rsid w:val="001755A8"/>
    <w:rsid w:val="00184014"/>
    <w:rsid w:val="00190ADC"/>
    <w:rsid w:val="0019174F"/>
    <w:rsid w:val="00192008"/>
    <w:rsid w:val="001A3B41"/>
    <w:rsid w:val="001C0E68"/>
    <w:rsid w:val="001C4B6F"/>
    <w:rsid w:val="001D0BF1"/>
    <w:rsid w:val="001E3120"/>
    <w:rsid w:val="001E7E0C"/>
    <w:rsid w:val="001F0BB0"/>
    <w:rsid w:val="001F4E6D"/>
    <w:rsid w:val="001F6140"/>
    <w:rsid w:val="001F6570"/>
    <w:rsid w:val="00203573"/>
    <w:rsid w:val="0020597D"/>
    <w:rsid w:val="00213B4C"/>
    <w:rsid w:val="0022508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8C1"/>
    <w:rsid w:val="00290288"/>
    <w:rsid w:val="00290DCB"/>
    <w:rsid w:val="00294998"/>
    <w:rsid w:val="00297F18"/>
    <w:rsid w:val="002A1945"/>
    <w:rsid w:val="002B2958"/>
    <w:rsid w:val="002B3FC8"/>
    <w:rsid w:val="002B4751"/>
    <w:rsid w:val="002D23C5"/>
    <w:rsid w:val="002D6137"/>
    <w:rsid w:val="002E4F8C"/>
    <w:rsid w:val="002E7E61"/>
    <w:rsid w:val="002F05E5"/>
    <w:rsid w:val="002F254D"/>
    <w:rsid w:val="002F30E4"/>
    <w:rsid w:val="002F53D9"/>
    <w:rsid w:val="002F5F08"/>
    <w:rsid w:val="00307140"/>
    <w:rsid w:val="00311EDF"/>
    <w:rsid w:val="00316DFF"/>
    <w:rsid w:val="00325B57"/>
    <w:rsid w:val="00336056"/>
    <w:rsid w:val="00337915"/>
    <w:rsid w:val="00353F28"/>
    <w:rsid w:val="003544E1"/>
    <w:rsid w:val="00366398"/>
    <w:rsid w:val="003905EA"/>
    <w:rsid w:val="003A0632"/>
    <w:rsid w:val="003A30E5"/>
    <w:rsid w:val="003A6ADF"/>
    <w:rsid w:val="003B2FB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4818"/>
    <w:rsid w:val="004479C5"/>
    <w:rsid w:val="004726BC"/>
    <w:rsid w:val="00474105"/>
    <w:rsid w:val="00476C0E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3143"/>
    <w:rsid w:val="004E01EB"/>
    <w:rsid w:val="004E248C"/>
    <w:rsid w:val="004E2794"/>
    <w:rsid w:val="004E6E1D"/>
    <w:rsid w:val="00510392"/>
    <w:rsid w:val="00513E2A"/>
    <w:rsid w:val="00521880"/>
    <w:rsid w:val="00566A35"/>
    <w:rsid w:val="0056701E"/>
    <w:rsid w:val="00572F64"/>
    <w:rsid w:val="005740D7"/>
    <w:rsid w:val="00580B58"/>
    <w:rsid w:val="00594194"/>
    <w:rsid w:val="005A0F26"/>
    <w:rsid w:val="005A1B10"/>
    <w:rsid w:val="005A6850"/>
    <w:rsid w:val="005B1B1B"/>
    <w:rsid w:val="005C5932"/>
    <w:rsid w:val="005D3CA7"/>
    <w:rsid w:val="005D4B62"/>
    <w:rsid w:val="005D4CC1"/>
    <w:rsid w:val="005F2FEB"/>
    <w:rsid w:val="005F4B91"/>
    <w:rsid w:val="005F55D2"/>
    <w:rsid w:val="0062312F"/>
    <w:rsid w:val="00625F2C"/>
    <w:rsid w:val="006541C2"/>
    <w:rsid w:val="006618E9"/>
    <w:rsid w:val="0068194B"/>
    <w:rsid w:val="00692703"/>
    <w:rsid w:val="0069655A"/>
    <w:rsid w:val="006A1962"/>
    <w:rsid w:val="006A3B89"/>
    <w:rsid w:val="006B5D48"/>
    <w:rsid w:val="006B7D7B"/>
    <w:rsid w:val="006C1A5E"/>
    <w:rsid w:val="006D77C2"/>
    <w:rsid w:val="006E1507"/>
    <w:rsid w:val="00712D8B"/>
    <w:rsid w:val="00724BFB"/>
    <w:rsid w:val="007273B7"/>
    <w:rsid w:val="007316DC"/>
    <w:rsid w:val="00733E0A"/>
    <w:rsid w:val="00740C94"/>
    <w:rsid w:val="00742596"/>
    <w:rsid w:val="0074403D"/>
    <w:rsid w:val="007467C0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677E2"/>
    <w:rsid w:val="00870B20"/>
    <w:rsid w:val="008829F8"/>
    <w:rsid w:val="00885897"/>
    <w:rsid w:val="008A6538"/>
    <w:rsid w:val="008C065C"/>
    <w:rsid w:val="008C7056"/>
    <w:rsid w:val="008F3B14"/>
    <w:rsid w:val="00901899"/>
    <w:rsid w:val="0090344B"/>
    <w:rsid w:val="00905715"/>
    <w:rsid w:val="0091321E"/>
    <w:rsid w:val="00913946"/>
    <w:rsid w:val="0092463F"/>
    <w:rsid w:val="0092726B"/>
    <w:rsid w:val="009350E7"/>
    <w:rsid w:val="009361BA"/>
    <w:rsid w:val="00944F78"/>
    <w:rsid w:val="009510E7"/>
    <w:rsid w:val="00952C89"/>
    <w:rsid w:val="009571D8"/>
    <w:rsid w:val="009650EA"/>
    <w:rsid w:val="00973B25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6715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83649"/>
    <w:rsid w:val="00A91D1C"/>
    <w:rsid w:val="00A924A0"/>
    <w:rsid w:val="00A93A5D"/>
    <w:rsid w:val="00AA3B45"/>
    <w:rsid w:val="00AB32F8"/>
    <w:rsid w:val="00AB610B"/>
    <w:rsid w:val="00AD360E"/>
    <w:rsid w:val="00AD40FB"/>
    <w:rsid w:val="00AD782D"/>
    <w:rsid w:val="00AE7650"/>
    <w:rsid w:val="00B10EBE"/>
    <w:rsid w:val="00B20C31"/>
    <w:rsid w:val="00B236F1"/>
    <w:rsid w:val="00B30B4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0730"/>
    <w:rsid w:val="00CD323D"/>
    <w:rsid w:val="00CE4030"/>
    <w:rsid w:val="00CE64B3"/>
    <w:rsid w:val="00CF000E"/>
    <w:rsid w:val="00CF1A49"/>
    <w:rsid w:val="00D014C5"/>
    <w:rsid w:val="00D0375F"/>
    <w:rsid w:val="00D0630C"/>
    <w:rsid w:val="00D067B1"/>
    <w:rsid w:val="00D1061E"/>
    <w:rsid w:val="00D12FCF"/>
    <w:rsid w:val="00D14517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4747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31C5"/>
    <w:rsid w:val="00E14498"/>
    <w:rsid w:val="00E2397A"/>
    <w:rsid w:val="00E254DB"/>
    <w:rsid w:val="00E300FC"/>
    <w:rsid w:val="00E362DB"/>
    <w:rsid w:val="00E36597"/>
    <w:rsid w:val="00E55C9D"/>
    <w:rsid w:val="00E5632B"/>
    <w:rsid w:val="00E70240"/>
    <w:rsid w:val="00E71E6B"/>
    <w:rsid w:val="00E81CC5"/>
    <w:rsid w:val="00E85A87"/>
    <w:rsid w:val="00E85B4A"/>
    <w:rsid w:val="00E9528E"/>
    <w:rsid w:val="00EA4C03"/>
    <w:rsid w:val="00EA5099"/>
    <w:rsid w:val="00EC1351"/>
    <w:rsid w:val="00EC3B30"/>
    <w:rsid w:val="00EC4CBF"/>
    <w:rsid w:val="00EE2CA8"/>
    <w:rsid w:val="00EF0AB5"/>
    <w:rsid w:val="00EF17E8"/>
    <w:rsid w:val="00EF51D9"/>
    <w:rsid w:val="00F130DD"/>
    <w:rsid w:val="00F14D94"/>
    <w:rsid w:val="00F24884"/>
    <w:rsid w:val="00F26F7B"/>
    <w:rsid w:val="00F476C4"/>
    <w:rsid w:val="00F5608F"/>
    <w:rsid w:val="00F61DF9"/>
    <w:rsid w:val="00F81960"/>
    <w:rsid w:val="00F8769D"/>
    <w:rsid w:val="00F90535"/>
    <w:rsid w:val="00F9350C"/>
    <w:rsid w:val="00F94EB5"/>
    <w:rsid w:val="00F9624D"/>
    <w:rsid w:val="00F97907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30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B30B4C"/>
    <w:pPr>
      <w:keepNext/>
      <w:keepLines/>
      <w:numPr>
        <w:numId w:val="14"/>
      </w:numPr>
      <w:spacing w:before="400" w:after="200"/>
      <w:ind w:left="851" w:hanging="425"/>
      <w:contextualSpacing/>
      <w:outlineLvl w:val="0"/>
    </w:pPr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FF0066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2E4F8C"/>
    <w:pPr>
      <w:outlineLvl w:val="2"/>
    </w:pPr>
    <w:rPr>
      <w:rFonts w:eastAsiaTheme="majorEastAsia"/>
      <w:b/>
      <w:caps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F004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F004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003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0033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0033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30B4C"/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FF0066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E4F8C"/>
    <w:rPr>
      <w:rFonts w:ascii="Calibri" w:eastAsiaTheme="majorEastAsia" w:hAnsi="Calibri" w:cs="Calibri"/>
      <w:b/>
      <w:caps/>
      <w:sz w:val="28"/>
      <w:szCs w:val="32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F004C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0066" w:themeColor="accent1"/>
        <w:bottom w:val="single" w:sz="4" w:space="10" w:color="FF0066" w:themeColor="accent1"/>
      </w:pBdr>
      <w:spacing w:before="360" w:after="360"/>
      <w:jc w:val="center"/>
    </w:pPr>
    <w:rPr>
      <w:i/>
      <w:iCs/>
      <w:color w:val="FF006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0066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0066" w:themeColor="accent1" w:shadow="1" w:frame="1"/>
        <w:left w:val="single" w:sz="2" w:space="10" w:color="FF0066" w:themeColor="accent1" w:shadow="1" w:frame="1"/>
        <w:bottom w:val="single" w:sz="2" w:space="10" w:color="FF0066" w:themeColor="accent1" w:shadow="1" w:frame="1"/>
        <w:right w:val="single" w:sz="2" w:space="10" w:color="FF0066" w:themeColor="accent1" w:shadow="1" w:frame="1"/>
      </w:pBdr>
      <w:ind w:left="1152" w:right="1152"/>
    </w:pPr>
    <w:rPr>
      <w:rFonts w:eastAsiaTheme="minorEastAsia"/>
      <w:i/>
      <w:iCs/>
      <w:color w:val="FF0066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</w:rPr>
      <w:tblPr/>
      <w:tcPr>
        <w:shd w:val="clear" w:color="auto" w:fill="FF99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</w:rPr>
      <w:tblPr/>
      <w:tcPr>
        <w:shd w:val="clear" w:color="auto" w:fill="E9AB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AB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</w:rPr>
      <w:tblPr/>
      <w:tcPr>
        <w:shd w:val="clear" w:color="auto" w:fill="F8CC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</w:rPr>
      <w:tblPr/>
      <w:tcPr>
        <w:shd w:val="clear" w:color="auto" w:fill="B5C7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</w:rPr>
      <w:tblPr/>
      <w:tcPr>
        <w:shd w:val="clear" w:color="auto" w:fill="CFC6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E6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51D5" w:themeFill="accent4" w:themeFillShade="CC"/>
      </w:tcPr>
    </w:tblStylePr>
    <w:tblStylePr w:type="lastRow">
      <w:rPr>
        <w:b/>
        <w:bCs/>
        <w:color w:val="1C51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409A" w:themeFill="accent3" w:themeFillShade="CC"/>
      </w:tcPr>
    </w:tblStylePr>
    <w:tblStylePr w:type="lastRow">
      <w:rPr>
        <w:b/>
        <w:bCs/>
        <w:color w:val="E5409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3F0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39D5" w:themeFill="accent5" w:themeFillShade="CC"/>
      </w:tcPr>
    </w:tblStylePr>
    <w:tblStylePr w:type="lastRow">
      <w:rPr>
        <w:b/>
        <w:bCs/>
        <w:color w:val="5A39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3D" w:themeColor="accent1" w:themeShade="99"/>
          <w:insideV w:val="nil"/>
        </w:tcBorders>
        <w:shd w:val="clear" w:color="auto" w:fill="9900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3D" w:themeFill="accent1" w:themeFillShade="99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80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7A" w:themeColor="accent2" w:themeShade="99"/>
          <w:insideV w:val="nil"/>
        </w:tcBorders>
        <w:shd w:val="clear" w:color="auto" w:fill="771C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7A" w:themeFill="accent2" w:themeFillShade="99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496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775E7" w:themeColor="accent4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1A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1A76" w:themeColor="accent3" w:themeShade="99"/>
          <w:insideV w:val="nil"/>
        </w:tcBorders>
        <w:shd w:val="clear" w:color="auto" w:fill="C11A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1A76" w:themeFill="accent3" w:themeFillShade="99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E81BD" w:themeColor="accent3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C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CA0" w:themeColor="accent4" w:themeShade="99"/>
          <w:insideV w:val="nil"/>
        </w:tcBorders>
        <w:shd w:val="clear" w:color="auto" w:fill="153C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A0" w:themeFill="accent4" w:themeFillShade="99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A3B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23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23A7" w:themeColor="accent5" w:themeShade="99"/>
          <w:insideV w:val="nil"/>
        </w:tcBorders>
        <w:shd w:val="clear" w:color="auto" w:fill="3F23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3A7" w:themeFill="accent5" w:themeFillShade="99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4B8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971E1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15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2F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D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2C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99C1" w:themeColor="accent1" w:themeTint="66"/>
        <w:left w:val="single" w:sz="4" w:space="0" w:color="FF99C1" w:themeColor="accent1" w:themeTint="66"/>
        <w:bottom w:val="single" w:sz="4" w:space="0" w:color="FF99C1" w:themeColor="accent1" w:themeTint="66"/>
        <w:right w:val="single" w:sz="4" w:space="0" w:color="FF99C1" w:themeColor="accent1" w:themeTint="66"/>
        <w:insideH w:val="single" w:sz="4" w:space="0" w:color="FF99C1" w:themeColor="accent1" w:themeTint="66"/>
        <w:insideV w:val="single" w:sz="4" w:space="0" w:color="FF99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8CCE4" w:themeColor="accent3" w:themeTint="66"/>
        <w:left w:val="single" w:sz="4" w:space="0" w:color="F8CCE4" w:themeColor="accent3" w:themeTint="66"/>
        <w:bottom w:val="single" w:sz="4" w:space="0" w:color="F8CCE4" w:themeColor="accent3" w:themeTint="66"/>
        <w:right w:val="single" w:sz="4" w:space="0" w:color="F8CCE4" w:themeColor="accent3" w:themeTint="66"/>
        <w:insideH w:val="single" w:sz="4" w:space="0" w:color="F8CCE4" w:themeColor="accent3" w:themeTint="66"/>
        <w:insideV w:val="single" w:sz="4" w:space="0" w:color="F8CC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FC6F3" w:themeColor="accent5" w:themeTint="66"/>
        <w:left w:val="single" w:sz="4" w:space="0" w:color="CFC6F3" w:themeColor="accent5" w:themeTint="66"/>
        <w:bottom w:val="single" w:sz="4" w:space="0" w:color="CFC6F3" w:themeColor="accent5" w:themeTint="66"/>
        <w:right w:val="single" w:sz="4" w:space="0" w:color="CFC6F3" w:themeColor="accent5" w:themeTint="66"/>
        <w:insideH w:val="single" w:sz="4" w:space="0" w:color="CFC6F3" w:themeColor="accent5" w:themeTint="66"/>
        <w:insideV w:val="single" w:sz="4" w:space="0" w:color="CFC6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66A3" w:themeColor="accent1" w:themeTint="99"/>
        <w:bottom w:val="single" w:sz="2" w:space="0" w:color="FF66A3" w:themeColor="accent1" w:themeTint="99"/>
        <w:insideH w:val="single" w:sz="2" w:space="0" w:color="FF66A3" w:themeColor="accent1" w:themeTint="99"/>
        <w:insideV w:val="single" w:sz="2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4B3D7" w:themeColor="accent3" w:themeTint="99"/>
        <w:bottom w:val="single" w:sz="2" w:space="0" w:color="F4B3D7" w:themeColor="accent3" w:themeTint="99"/>
        <w:insideH w:val="single" w:sz="2" w:space="0" w:color="F4B3D7" w:themeColor="accent3" w:themeTint="99"/>
        <w:insideV w:val="single" w:sz="2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0ABF0" w:themeColor="accent4" w:themeTint="99"/>
        <w:bottom w:val="single" w:sz="2" w:space="0" w:color="90ABF0" w:themeColor="accent4" w:themeTint="99"/>
        <w:insideH w:val="single" w:sz="2" w:space="0" w:color="90ABF0" w:themeColor="accent4" w:themeTint="99"/>
        <w:insideV w:val="single" w:sz="2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B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99C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8CCE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F004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0032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1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  <w:shd w:val="clear" w:color="auto" w:fill="FFC0D9" w:themeFill="accent1" w:themeFillTint="3F"/>
      </w:tcPr>
    </w:tblStylePr>
    <w:tblStylePr w:type="band2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1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  <w:shd w:val="clear" w:color="auto" w:fill="F1CBF2" w:themeFill="accent2" w:themeFillTint="3F"/>
      </w:tcPr>
    </w:tblStylePr>
    <w:tblStylePr w:type="band2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1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  <w:shd w:val="clear" w:color="auto" w:fill="FADFEE" w:themeFill="accent3" w:themeFillTint="3F"/>
      </w:tcPr>
    </w:tblStylePr>
    <w:tblStylePr w:type="band2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66A3" w:themeColor="accent1" w:themeTint="99"/>
        <w:bottom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E81E1" w:themeColor="accent2" w:themeTint="99"/>
        <w:bottom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4B3D7" w:themeColor="accent3" w:themeTint="99"/>
        <w:bottom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0ABF0" w:themeColor="accent4" w:themeTint="99"/>
        <w:bottom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7A9ED" w:themeColor="accent5" w:themeTint="99"/>
        <w:bottom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0066" w:themeColor="accent1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66" w:themeColor="accent1"/>
          <w:right w:val="single" w:sz="4" w:space="0" w:color="FF0066" w:themeColor="accent1"/>
        </w:tcBorders>
      </w:tcPr>
    </w:tblStylePr>
    <w:tblStylePr w:type="band1Horz">
      <w:tblPr/>
      <w:tcPr>
        <w:tcBorders>
          <w:top w:val="single" w:sz="4" w:space="0" w:color="FF0066" w:themeColor="accent1"/>
          <w:bottom w:val="single" w:sz="4" w:space="0" w:color="FF00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66" w:themeColor="accent1"/>
          <w:left w:val="nil"/>
        </w:tcBorders>
      </w:tcPr>
    </w:tblStylePr>
    <w:tblStylePr w:type="swCell">
      <w:tblPr/>
      <w:tcPr>
        <w:tcBorders>
          <w:top w:val="double" w:sz="4" w:space="0" w:color="FF006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E81BD" w:themeColor="accent3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1BD" w:themeColor="accent3"/>
          <w:right w:val="single" w:sz="4" w:space="0" w:color="EE81BD" w:themeColor="accent3"/>
        </w:tcBorders>
      </w:tcPr>
    </w:tblStylePr>
    <w:tblStylePr w:type="band1Horz">
      <w:tblPr/>
      <w:tcPr>
        <w:tcBorders>
          <w:top w:val="single" w:sz="4" w:space="0" w:color="EE81BD" w:themeColor="accent3"/>
          <w:bottom w:val="single" w:sz="4" w:space="0" w:color="EE81B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1BD" w:themeColor="accent3"/>
          <w:left w:val="nil"/>
        </w:tcBorders>
      </w:tcPr>
    </w:tblStylePr>
    <w:tblStylePr w:type="swCell">
      <w:tblPr/>
      <w:tcPr>
        <w:tcBorders>
          <w:top w:val="double" w:sz="4" w:space="0" w:color="EE81BD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0066" w:themeColor="accent1"/>
        <w:left w:val="single" w:sz="24" w:space="0" w:color="FF0066" w:themeColor="accent1"/>
        <w:bottom w:val="single" w:sz="24" w:space="0" w:color="FF0066" w:themeColor="accent1"/>
        <w:right w:val="single" w:sz="24" w:space="0" w:color="FF0066" w:themeColor="accent1"/>
      </w:tblBorders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830CC" w:themeColor="accent2"/>
        <w:left w:val="single" w:sz="24" w:space="0" w:color="C830CC" w:themeColor="accent2"/>
        <w:bottom w:val="single" w:sz="24" w:space="0" w:color="C830CC" w:themeColor="accent2"/>
        <w:right w:val="single" w:sz="24" w:space="0" w:color="C830CC" w:themeColor="accent2"/>
      </w:tblBorders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E81BD" w:themeColor="accent3"/>
        <w:left w:val="single" w:sz="24" w:space="0" w:color="EE81BD" w:themeColor="accent3"/>
        <w:bottom w:val="single" w:sz="24" w:space="0" w:color="EE81BD" w:themeColor="accent3"/>
        <w:right w:val="single" w:sz="24" w:space="0" w:color="EE81BD" w:themeColor="accent3"/>
      </w:tblBorders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775E7" w:themeColor="accent4"/>
        <w:left w:val="single" w:sz="24" w:space="0" w:color="4775E7" w:themeColor="accent4"/>
        <w:bottom w:val="single" w:sz="24" w:space="0" w:color="4775E7" w:themeColor="accent4"/>
        <w:right w:val="single" w:sz="24" w:space="0" w:color="4775E7" w:themeColor="accent4"/>
      </w:tblBorders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971E1" w:themeColor="accent5"/>
        <w:left w:val="single" w:sz="24" w:space="0" w:color="8971E1" w:themeColor="accent5"/>
        <w:bottom w:val="single" w:sz="24" w:space="0" w:color="8971E1" w:themeColor="accent5"/>
        <w:right w:val="single" w:sz="24" w:space="0" w:color="8971E1" w:themeColor="accent5"/>
      </w:tblBorders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0066" w:themeColor="accent1"/>
        <w:bottom w:val="single" w:sz="4" w:space="0" w:color="FF00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C830CC" w:themeColor="accent2"/>
        <w:bottom w:val="single" w:sz="4" w:space="0" w:color="C830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30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EE81BD" w:themeColor="accent3"/>
        <w:bottom w:val="single" w:sz="4" w:space="0" w:color="EE81B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81B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4775E7" w:themeColor="accent4"/>
        <w:bottom w:val="single" w:sz="4" w:space="0" w:color="4775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775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0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0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0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0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1B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1B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1B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1B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5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5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5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5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  <w:insideV w:val="single" w:sz="8" w:space="0" w:color="FF408C" w:themeColor="accent1" w:themeTint="BF"/>
      </w:tblBorders>
    </w:tblPr>
    <w:tcPr>
      <w:shd w:val="clear" w:color="auto" w:fill="FFC0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  <w:insideV w:val="single" w:sz="8" w:space="0" w:color="F2A0CD" w:themeColor="accent3" w:themeTint="BF"/>
      </w:tblBorders>
    </w:tblPr>
    <w:tcPr>
      <w:shd w:val="clear" w:color="auto" w:fill="FADF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cPr>
      <w:shd w:val="clear" w:color="auto" w:fill="FFC0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0" w:themeFill="accent1" w:themeFillTint="33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tcBorders>
          <w:insideH w:val="single" w:sz="6" w:space="0" w:color="FF0066" w:themeColor="accent1"/>
          <w:insideV w:val="single" w:sz="6" w:space="0" w:color="FF0066" w:themeColor="accent1"/>
        </w:tcBorders>
        <w:shd w:val="clear" w:color="auto" w:fill="FF80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cPr>
      <w:shd w:val="clear" w:color="auto" w:fill="F1C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5F5" w:themeFill="accent2" w:themeFillTint="33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tcBorders>
          <w:insideH w:val="single" w:sz="6" w:space="0" w:color="C830CC" w:themeColor="accent2"/>
          <w:insideV w:val="single" w:sz="6" w:space="0" w:color="C830CC" w:themeColor="accent2"/>
        </w:tcBorders>
        <w:shd w:val="clear" w:color="auto" w:fill="E496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cPr>
      <w:shd w:val="clear" w:color="auto" w:fill="FADF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F1" w:themeFill="accent3" w:themeFillTint="33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tcBorders>
          <w:insideH w:val="single" w:sz="6" w:space="0" w:color="EE81BD" w:themeColor="accent3"/>
          <w:insideV w:val="single" w:sz="6" w:space="0" w:color="EE81BD" w:themeColor="accent3"/>
        </w:tcBorders>
        <w:shd w:val="clear" w:color="auto" w:fill="F6C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cPr>
      <w:shd w:val="clear" w:color="auto" w:fill="D1DC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A" w:themeFill="accent4" w:themeFillTint="33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tcBorders>
          <w:insideH w:val="single" w:sz="6" w:space="0" w:color="4775E7" w:themeColor="accent4"/>
          <w:insideV w:val="single" w:sz="6" w:space="0" w:color="4775E7" w:themeColor="accent4"/>
        </w:tcBorders>
        <w:shd w:val="clear" w:color="auto" w:fill="A3B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cPr>
      <w:shd w:val="clear" w:color="auto" w:fill="E1DB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9" w:themeFill="accent5" w:themeFillTint="33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tcBorders>
          <w:insideH w:val="single" w:sz="6" w:space="0" w:color="8971E1" w:themeColor="accent5"/>
          <w:insideV w:val="single" w:sz="6" w:space="0" w:color="8971E1" w:themeColor="accent5"/>
        </w:tcBorders>
        <w:shd w:val="clear" w:color="auto" w:fill="C4B8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2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6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6E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0D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AF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66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shd w:val="clear" w:color="auto" w:fill="FFC0D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0C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shd w:val="clear" w:color="auto" w:fill="F1CBF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1BD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shd w:val="clear" w:color="auto" w:fill="FADFE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5E7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shd w:val="clear" w:color="auto" w:fill="D1DCF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E1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shd w:val="clear" w:color="auto" w:fill="E1DBF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1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1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5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5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0066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0066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6">
      <a:dk1>
        <a:sysClr val="windowText" lastClr="000000"/>
      </a:dk1>
      <a:lt1>
        <a:sysClr val="window" lastClr="FFFFFF"/>
      </a:lt1>
      <a:dk2>
        <a:srgbClr val="454551"/>
      </a:dk2>
      <a:lt2>
        <a:srgbClr val="F3ABD3"/>
      </a:lt2>
      <a:accent1>
        <a:srgbClr val="FF0066"/>
      </a:accent1>
      <a:accent2>
        <a:srgbClr val="C830CC"/>
      </a:accent2>
      <a:accent3>
        <a:srgbClr val="EE81BD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EC98-91E5-4374-9513-1C14C849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2022-11-30T17:09:00Z</dcterms:modified>
  <cp:category/>
</cp:coreProperties>
</file>