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9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201"/>
      </w:tblGrid>
      <w:tr w:rsidR="00692703" w:rsidRPr="00FD7C80" w14:paraId="359B40E0" w14:textId="77777777" w:rsidTr="001F6570">
        <w:trPr>
          <w:trHeight w:hRule="exact" w:val="1890"/>
        </w:trPr>
        <w:tc>
          <w:tcPr>
            <w:tcW w:w="9201" w:type="dxa"/>
            <w:tcMar>
              <w:top w:w="0" w:type="dxa"/>
              <w:bottom w:w="0" w:type="dxa"/>
            </w:tcMar>
          </w:tcPr>
          <w:p w14:paraId="291173C8" w14:textId="2F5E63A6" w:rsidR="00692703" w:rsidRPr="00FD7C80" w:rsidRDefault="001F6570" w:rsidP="00913946">
            <w:pPr>
              <w:pStyle w:val="Ttulo"/>
            </w:pPr>
            <w:r>
              <w:rPr>
                <w:rStyle w:val="nfasisintenso"/>
              </w:rPr>
              <w:t>english</w:t>
            </w:r>
            <w:r w:rsidR="002E4F8C">
              <w:rPr>
                <w:rStyle w:val="nfasisintenso"/>
              </w:rPr>
              <w:t>:</w:t>
            </w:r>
            <w:r>
              <w:rPr>
                <w:rStyle w:val="nfasisintenso"/>
                <w:rFonts w:cstheme="majorBidi"/>
              </w:rPr>
              <w:br/>
            </w:r>
            <w:r>
              <w:rPr>
                <w:sz w:val="56"/>
                <w:szCs w:val="52"/>
              </w:rPr>
              <w:t>starter unit + unit 1</w:t>
            </w:r>
          </w:p>
          <w:p w14:paraId="3F5832A2" w14:textId="473ADE22" w:rsidR="00692703" w:rsidRPr="00FD7C80" w:rsidRDefault="001F6570" w:rsidP="00913946">
            <w:pPr>
              <w:pStyle w:val="nfasisenlainformacindecontacto"/>
              <w:contextualSpacing w:val="0"/>
            </w:pPr>
            <w:r>
              <w:t>4ºC</w:t>
            </w:r>
          </w:p>
        </w:tc>
      </w:tr>
    </w:tbl>
    <w:p w14:paraId="24AA83C8" w14:textId="74A5E47E" w:rsidR="00A26715" w:rsidRDefault="00F90535" w:rsidP="00B30B4C">
      <w:pPr>
        <w:pStyle w:val="Ttulo1"/>
      </w:pPr>
      <w:r>
        <w:t>vocabulary</w:t>
      </w:r>
    </w:p>
    <w:p w14:paraId="69000E0B" w14:textId="25118855" w:rsidR="00F90535" w:rsidRDefault="001F6570" w:rsidP="00F90535">
      <w:pPr>
        <w:rPr>
          <w:rFonts w:eastAsiaTheme="majorEastAsia"/>
          <w:b/>
          <w:caps/>
          <w:color w:val="FF0066" w:themeColor="accent1"/>
          <w:sz w:val="32"/>
          <w:szCs w:val="32"/>
        </w:rPr>
      </w:pPr>
      <w:r>
        <w:rPr>
          <w:rFonts w:eastAsiaTheme="majorEastAsia"/>
          <w:b/>
          <w:caps/>
          <w:color w:val="FF0066" w:themeColor="accent1"/>
          <w:sz w:val="32"/>
          <w:szCs w:val="32"/>
        </w:rPr>
        <w:t>describing places</w:t>
      </w:r>
    </w:p>
    <w:p w14:paraId="0003BE3F" w14:textId="53C0C689" w:rsidR="00F90535" w:rsidRDefault="00F90535" w:rsidP="00572F64">
      <w:pPr>
        <w:pStyle w:val="Prrafodelista"/>
        <w:numPr>
          <w:ilvl w:val="0"/>
          <w:numId w:val="15"/>
        </w:numPr>
        <w:ind w:left="567" w:hanging="283"/>
        <w:rPr>
          <w:b/>
          <w:bCs/>
        </w:rPr>
        <w:sectPr w:rsidR="00F90535" w:rsidSect="00A26715">
          <w:footerReference w:type="default" r:id="rId8"/>
          <w:headerReference w:type="first" r:id="rId9"/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1CCB4553" w14:textId="11C1156D" w:rsidR="00F90535" w:rsidRDefault="0092463F" w:rsidP="00572F64">
      <w:pPr>
        <w:pStyle w:val="Prrafodelista"/>
        <w:numPr>
          <w:ilvl w:val="0"/>
          <w:numId w:val="15"/>
        </w:numPr>
        <w:ind w:left="567" w:hanging="28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02FBC7" wp14:editId="6D5916E1">
                <wp:simplePos x="0" y="0"/>
                <wp:positionH relativeFrom="column">
                  <wp:posOffset>135172</wp:posOffset>
                </wp:positionH>
                <wp:positionV relativeFrom="paragraph">
                  <wp:posOffset>46079</wp:posOffset>
                </wp:positionV>
                <wp:extent cx="0" cy="771276"/>
                <wp:effectExtent l="0" t="0" r="38100" b="2921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4CC95" id="Conector recto 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3.65pt" to="10.6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" strokecolor="#f06 [3204]" strokeweight=".5pt">
                <v:stroke joinstyle="miter"/>
              </v:line>
            </w:pict>
          </mc:Fallback>
        </mc:AlternateContent>
      </w:r>
      <w:r w:rsidR="001F6570">
        <w:rPr>
          <w:b/>
          <w:bCs/>
        </w:rPr>
        <w:t>ancient</w:t>
      </w:r>
      <w:r>
        <w:rPr>
          <w:b/>
          <w:bCs/>
        </w:rPr>
        <w:t xml:space="preserve"> </w:t>
      </w:r>
      <w:r w:rsidRPr="0092463F">
        <w:rPr>
          <w:color w:val="FF0066" w:themeColor="accent1"/>
        </w:rPr>
        <w:sym w:font="Wingdings" w:char="F0E0"/>
      </w:r>
      <w:r w:rsidR="001F6570">
        <w:t xml:space="preserve"> antiguo</w:t>
      </w:r>
      <w:r>
        <w:t>/a</w:t>
      </w:r>
    </w:p>
    <w:p w14:paraId="44F17047" w14:textId="2B027D08" w:rsidR="0092463F" w:rsidRDefault="0092463F" w:rsidP="0092463F">
      <w:pPr>
        <w:pStyle w:val="Prrafodelista"/>
        <w:numPr>
          <w:ilvl w:val="0"/>
          <w:numId w:val="15"/>
        </w:numPr>
        <w:ind w:left="567" w:hanging="283"/>
      </w:pPr>
      <w:r>
        <w:rPr>
          <w:b/>
          <w:bCs/>
        </w:rPr>
        <w:t xml:space="preserve">crowded </w:t>
      </w:r>
      <w:r w:rsidRPr="0092463F">
        <w:rPr>
          <w:color w:val="FF0066" w:themeColor="accent1"/>
        </w:rPr>
        <w:sym w:font="Wingdings" w:char="F0E0"/>
      </w:r>
      <w:r>
        <w:t xml:space="preserve"> lleno de gente</w:t>
      </w:r>
    </w:p>
    <w:p w14:paraId="474FE623" w14:textId="3D145A98" w:rsidR="0092463F" w:rsidRDefault="0092463F" w:rsidP="0092463F">
      <w:pPr>
        <w:pStyle w:val="Prrafodelista"/>
        <w:numPr>
          <w:ilvl w:val="0"/>
          <w:numId w:val="15"/>
        </w:numPr>
        <w:ind w:left="567" w:hanging="283"/>
      </w:pPr>
      <w:r>
        <w:rPr>
          <w:b/>
          <w:bCs/>
        </w:rPr>
        <w:t xml:space="preserve">polluted </w:t>
      </w:r>
      <w:r w:rsidRPr="0092463F">
        <w:rPr>
          <w:color w:val="FF0066" w:themeColor="accent1"/>
        </w:rPr>
        <w:sym w:font="Wingdings" w:char="F0E0"/>
      </w:r>
      <w:r>
        <w:t xml:space="preserve"> contaminado/a</w:t>
      </w:r>
    </w:p>
    <w:p w14:paraId="04263D4F" w14:textId="4953DD6A" w:rsidR="00F90535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 w:rsidRPr="0092463F">
        <w:rPr>
          <w:b/>
          <w:bCs/>
        </w:rPr>
        <w:t>dirty</w:t>
      </w:r>
      <w:r>
        <w:rPr>
          <w:b/>
          <w:bCs/>
        </w:rPr>
        <w:t xml:space="preserve"> </w:t>
      </w:r>
      <w:r w:rsidRPr="0092463F">
        <w:rPr>
          <w:color w:val="FF0066" w:themeColor="accent1"/>
        </w:rPr>
        <w:sym w:font="Wingdings" w:char="F0E0"/>
      </w:r>
      <w:r>
        <w:t xml:space="preserve"> sucio/a</w:t>
      </w:r>
    </w:p>
    <w:p w14:paraId="1AD7F515" w14:textId="2FDE9DA3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</w:rPr>
        <w:t xml:space="preserve">expensive </w:t>
      </w:r>
      <w:r w:rsidRPr="0092463F">
        <w:rPr>
          <w:color w:val="FF0066" w:themeColor="accent1"/>
        </w:rPr>
        <w:sym w:font="Wingdings" w:char="F0E0"/>
      </w:r>
      <w:r>
        <w:t xml:space="preserve"> caro/a</w:t>
      </w:r>
    </w:p>
    <w:p w14:paraId="6FCCEED1" w14:textId="0395AB5B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AD8D23" wp14:editId="0D85EAFF">
                <wp:simplePos x="0" y="0"/>
                <wp:positionH relativeFrom="column">
                  <wp:posOffset>135172</wp:posOffset>
                </wp:positionH>
                <wp:positionV relativeFrom="paragraph">
                  <wp:posOffset>52015</wp:posOffset>
                </wp:positionV>
                <wp:extent cx="0" cy="254442"/>
                <wp:effectExtent l="0" t="0" r="38100" b="317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F80A4" id="Conector recto 7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65pt,4.1pt" to="10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exciting </w:t>
      </w:r>
      <w:r w:rsidRPr="0092463F">
        <w:rPr>
          <w:color w:val="FF0066" w:themeColor="accent1"/>
        </w:rPr>
        <w:sym w:font="Wingdings" w:char="F0E0"/>
      </w:r>
      <w:r>
        <w:t xml:space="preserve"> emocionante</w:t>
      </w:r>
    </w:p>
    <w:p w14:paraId="42502378" w14:textId="334D3870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</w:rPr>
        <w:t xml:space="preserve">comfortable </w:t>
      </w:r>
      <w:r w:rsidRPr="0092463F">
        <w:rPr>
          <w:color w:val="FF0066" w:themeColor="accent1"/>
        </w:rPr>
        <w:sym w:font="Wingdings" w:char="F0E0"/>
      </w:r>
      <w:r>
        <w:t xml:space="preserve"> cómodo/a</w:t>
      </w:r>
    </w:p>
    <w:p w14:paraId="262E96A5" w14:textId="14D0B7F0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D2D2A7" wp14:editId="6628375E">
                <wp:simplePos x="0" y="0"/>
                <wp:positionH relativeFrom="column">
                  <wp:posOffset>149777</wp:posOffset>
                </wp:positionH>
                <wp:positionV relativeFrom="paragraph">
                  <wp:posOffset>6321</wp:posOffset>
                </wp:positionV>
                <wp:extent cx="0" cy="810647"/>
                <wp:effectExtent l="0" t="0" r="38100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520FB" id="Conector recto 8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8pt,.5pt" to="11.8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lively </w:t>
      </w:r>
      <w:r w:rsidRPr="0092463F">
        <w:rPr>
          <w:color w:val="FF0066" w:themeColor="accent1"/>
        </w:rPr>
        <w:sym w:font="Wingdings" w:char="F0E0"/>
      </w:r>
      <w:r>
        <w:t xml:space="preserve"> vivo/a, alegre</w:t>
      </w:r>
    </w:p>
    <w:p w14:paraId="31400004" w14:textId="64EC108B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</w:rPr>
        <w:t xml:space="preserve">peaceful </w:t>
      </w:r>
      <w:r w:rsidRPr="0092463F">
        <w:rPr>
          <w:color w:val="FF0066" w:themeColor="accent1"/>
        </w:rPr>
        <w:sym w:font="Wingdings" w:char="F0E0"/>
      </w:r>
      <w:r>
        <w:t xml:space="preserve"> pacífico/a</w:t>
      </w:r>
    </w:p>
    <w:p w14:paraId="2E6CF00C" w14:textId="6089F0C1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</w:rPr>
        <w:t xml:space="preserve">pretty </w:t>
      </w:r>
      <w:r w:rsidRPr="0092463F">
        <w:rPr>
          <w:color w:val="FF0066" w:themeColor="accent1"/>
        </w:rPr>
        <w:sym w:font="Wingdings" w:char="F0E0"/>
      </w:r>
      <w:r>
        <w:t xml:space="preserve"> bonito/a</w:t>
      </w:r>
    </w:p>
    <w:p w14:paraId="5787A87B" w14:textId="58635347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</w:rPr>
        <w:t xml:space="preserve">romantic </w:t>
      </w:r>
      <w:r w:rsidRPr="0092463F">
        <w:rPr>
          <w:color w:val="FF0066" w:themeColor="accent1"/>
        </w:rPr>
        <w:sym w:font="Wingdings" w:char="F0E0"/>
      </w:r>
      <w:r>
        <w:t xml:space="preserve"> romántico/a</w:t>
      </w:r>
    </w:p>
    <w:p w14:paraId="387B5D3F" w14:textId="5125A1B7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</w:rPr>
        <w:t xml:space="preserve">safe </w:t>
      </w:r>
      <w:r w:rsidRPr="0092463F">
        <w:rPr>
          <w:color w:val="FF0066" w:themeColor="accent1"/>
        </w:rPr>
        <w:sym w:font="Wingdings" w:char="F0E0"/>
      </w:r>
      <w:r>
        <w:t xml:space="preserve"> seguro/a</w:t>
      </w:r>
    </w:p>
    <w:p w14:paraId="251D522D" w14:textId="6C3ACC1D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7FB11A" wp14:editId="4038EC12">
                <wp:simplePos x="0" y="0"/>
                <wp:positionH relativeFrom="column">
                  <wp:posOffset>148259</wp:posOffset>
                </wp:positionH>
                <wp:positionV relativeFrom="paragraph">
                  <wp:posOffset>42545</wp:posOffset>
                </wp:positionV>
                <wp:extent cx="0" cy="254000"/>
                <wp:effectExtent l="0" t="0" r="38100" b="317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FED4A" id="Conector recto 9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65pt,3.35pt" to="11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dangerous </w:t>
      </w:r>
      <w:r w:rsidRPr="0092463F">
        <w:rPr>
          <w:color w:val="FF0066" w:themeColor="accent1"/>
        </w:rPr>
        <w:sym w:font="Wingdings" w:char="F0E0"/>
      </w:r>
      <w:r>
        <w:t xml:space="preserve"> peligroso/a</w:t>
      </w:r>
    </w:p>
    <w:p w14:paraId="277FC693" w14:textId="62D79F23" w:rsidR="0092463F" w:rsidRPr="0092463F" w:rsidRDefault="0092463F" w:rsidP="0092463F">
      <w:pPr>
        <w:pStyle w:val="Prrafodelista"/>
        <w:numPr>
          <w:ilvl w:val="0"/>
          <w:numId w:val="15"/>
        </w:numPr>
        <w:ind w:left="567" w:hanging="283"/>
        <w:rPr>
          <w:b/>
          <w:bCs/>
        </w:rPr>
      </w:pPr>
      <w:r>
        <w:rPr>
          <w:b/>
          <w:bCs/>
        </w:rPr>
        <w:t xml:space="preserve">ugly </w:t>
      </w:r>
      <w:r w:rsidRPr="0092463F">
        <w:rPr>
          <w:color w:val="FF0066" w:themeColor="accent1"/>
        </w:rPr>
        <w:sym w:font="Wingdings" w:char="F0E0"/>
      </w:r>
      <w:r>
        <w:t xml:space="preserve"> feo/a</w:t>
      </w:r>
    </w:p>
    <w:p w14:paraId="4DD661FF" w14:textId="77777777" w:rsidR="0092463F" w:rsidRDefault="0092463F" w:rsidP="00F90535">
      <w:pPr>
        <w:pStyle w:val="Ttulo2"/>
        <w:sectPr w:rsidR="0092463F" w:rsidSect="0092463F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0832704D" w14:textId="49D41DED" w:rsidR="00F90535" w:rsidRDefault="0092463F" w:rsidP="00F90535">
      <w:pPr>
        <w:pStyle w:val="Ttulo2"/>
      </w:pPr>
      <w:r>
        <w:t>collocations</w:t>
      </w:r>
    </w:p>
    <w:p w14:paraId="136F054A" w14:textId="698CE8A8" w:rsidR="000441FE" w:rsidRPr="003B2FBD" w:rsidRDefault="003B2FBD" w:rsidP="003B2FBD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B57221" wp14:editId="1EA848DA">
                <wp:simplePos x="0" y="0"/>
                <wp:positionH relativeFrom="column">
                  <wp:posOffset>135172</wp:posOffset>
                </wp:positionH>
                <wp:positionV relativeFrom="paragraph">
                  <wp:posOffset>33683</wp:posOffset>
                </wp:positionV>
                <wp:extent cx="0" cy="588396"/>
                <wp:effectExtent l="0" t="0" r="38100" b="2159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DB727" id="Conector recto 12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65pt,2.65pt" to="10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" strokecolor="#f06 [3204]" strokeweight=".5pt">
                <v:stroke joinstyle="miter"/>
              </v:line>
            </w:pict>
          </mc:Fallback>
        </mc:AlternateContent>
      </w:r>
      <w:r w:rsidR="0092463F" w:rsidRPr="003B2FBD">
        <w:rPr>
          <w:b/>
        </w:rPr>
        <w:t>swim</w:t>
      </w:r>
      <w:r w:rsidR="0092463F" w:rsidRPr="003B2FBD">
        <w:rPr>
          <w:bCs/>
        </w:rPr>
        <w:t xml:space="preserve"> </w:t>
      </w:r>
      <w:r w:rsidR="0092463F" w:rsidRPr="003B2FBD">
        <w:rPr>
          <w:b/>
          <w:color w:val="FF0066" w:themeColor="accent1"/>
        </w:rPr>
        <w:t>+</w:t>
      </w:r>
      <w:r w:rsidR="0092463F" w:rsidRPr="003B2FBD">
        <w:rPr>
          <w:b/>
        </w:rPr>
        <w:t xml:space="preserve"> in the sea </w:t>
      </w:r>
      <w:r w:rsidR="0092463F" w:rsidRPr="00A91D1C">
        <w:rPr>
          <w:bCs/>
          <w:color w:val="FF0066" w:themeColor="accent1"/>
        </w:rPr>
        <w:sym w:font="Wingdings" w:char="F0E0"/>
      </w:r>
      <w:r w:rsidR="0092463F" w:rsidRPr="003B2FBD">
        <w:rPr>
          <w:bCs/>
        </w:rPr>
        <w:t xml:space="preserve"> nadar en el mar</w:t>
      </w:r>
    </w:p>
    <w:p w14:paraId="5272CC1A" w14:textId="31BA6EBB" w:rsidR="0092463F" w:rsidRPr="0092463F" w:rsidRDefault="0092463F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 xml:space="preserve">lie </w:t>
      </w:r>
      <w:r w:rsidRPr="00A91D1C">
        <w:rPr>
          <w:b/>
          <w:color w:val="FF0066" w:themeColor="accent1"/>
        </w:rPr>
        <w:t>+</w:t>
      </w:r>
      <w:r>
        <w:rPr>
          <w:b/>
        </w:rPr>
        <w:t xml:space="preserve"> on the beach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tumbarse en la playa</w:t>
      </w:r>
    </w:p>
    <w:p w14:paraId="18CAAE4F" w14:textId="584D8A27" w:rsidR="0092463F" w:rsidRPr="0092463F" w:rsidRDefault="0092463F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 xml:space="preserve">get </w:t>
      </w:r>
      <w:r w:rsidRPr="00A91D1C">
        <w:rPr>
          <w:b/>
          <w:color w:val="FF0066" w:themeColor="accent1"/>
        </w:rPr>
        <w:t>+</w:t>
      </w:r>
      <w:r>
        <w:rPr>
          <w:b/>
        </w:rPr>
        <w:t xml:space="preserve"> a suntan </w:t>
      </w:r>
      <w:r w:rsidRPr="00A91D1C">
        <w:rPr>
          <w:b/>
          <w:color w:val="FF0066" w:themeColor="accent1"/>
        </w:rPr>
        <w:t>/</w:t>
      </w:r>
      <w:r>
        <w:rPr>
          <w:b/>
        </w:rPr>
        <w:t xml:space="preserve"> suburnt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broncearse </w:t>
      </w:r>
      <w:r w:rsidRPr="00A91D1C">
        <w:rPr>
          <w:b/>
          <w:color w:val="FF0066" w:themeColor="accent1"/>
        </w:rPr>
        <w:t>/</w:t>
      </w:r>
      <w:r>
        <w:rPr>
          <w:bCs/>
        </w:rPr>
        <w:t xml:space="preserve"> quemarse</w:t>
      </w:r>
    </w:p>
    <w:p w14:paraId="31B9DBA7" w14:textId="46BDE14A" w:rsidR="0092463F" w:rsidRPr="0092463F" w:rsidRDefault="003B2FBD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0F41D1" wp14:editId="647A9D0D">
                <wp:simplePos x="0" y="0"/>
                <wp:positionH relativeFrom="column">
                  <wp:posOffset>135172</wp:posOffset>
                </wp:positionH>
                <wp:positionV relativeFrom="paragraph">
                  <wp:posOffset>166563</wp:posOffset>
                </wp:positionV>
                <wp:extent cx="0" cy="811033"/>
                <wp:effectExtent l="0" t="0" r="38100" b="2730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195E1" id="Conector recto 1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65pt,13.1pt" to="10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" strokecolor="#f06 [3204]" strokeweight=".5pt">
                <v:stroke joinstyle="miter"/>
              </v:line>
            </w:pict>
          </mc:Fallback>
        </mc:AlternateContent>
      </w:r>
      <w:r w:rsidR="0092463F">
        <w:rPr>
          <w:b/>
        </w:rPr>
        <w:t xml:space="preserve">wear </w:t>
      </w:r>
      <w:r w:rsidR="0092463F" w:rsidRPr="00A91D1C">
        <w:rPr>
          <w:b/>
          <w:color w:val="FF0066" w:themeColor="accent1"/>
        </w:rPr>
        <w:t xml:space="preserve">+ </w:t>
      </w:r>
      <w:r w:rsidR="0092463F">
        <w:rPr>
          <w:b/>
        </w:rPr>
        <w:t xml:space="preserve">suncream </w:t>
      </w:r>
      <w:r w:rsidR="0092463F" w:rsidRPr="00A91D1C">
        <w:rPr>
          <w:bCs/>
          <w:color w:val="FF0066" w:themeColor="accent1"/>
        </w:rPr>
        <w:sym w:font="Wingdings" w:char="F0E0"/>
      </w:r>
      <w:r w:rsidR="0092463F">
        <w:rPr>
          <w:bCs/>
        </w:rPr>
        <w:t xml:space="preserve"> llevar crema solar</w:t>
      </w:r>
    </w:p>
    <w:p w14:paraId="0BF59DA8" w14:textId="48ECFD4A" w:rsidR="0092463F" w:rsidRPr="0092463F" w:rsidRDefault="0092463F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 xml:space="preserve">go </w:t>
      </w:r>
      <w:r w:rsidRPr="00A91D1C">
        <w:rPr>
          <w:b/>
          <w:color w:val="FF0066" w:themeColor="accent1"/>
        </w:rPr>
        <w:t>+</w:t>
      </w:r>
      <w:r>
        <w:rPr>
          <w:b/>
        </w:rPr>
        <w:t xml:space="preserve"> abroad </w:t>
      </w:r>
      <w:r w:rsidRPr="00A91D1C">
        <w:rPr>
          <w:b/>
          <w:color w:val="FF0066" w:themeColor="accent1"/>
        </w:rPr>
        <w:t xml:space="preserve">/ </w:t>
      </w:r>
      <w:r>
        <w:rPr>
          <w:b/>
        </w:rPr>
        <w:t>-ing sport</w:t>
      </w:r>
      <w:r>
        <w:rPr>
          <w:bCs/>
        </w:rPr>
        <w:t xml:space="preserve">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ir al extranjero </w:t>
      </w:r>
      <w:r w:rsidRPr="00A91D1C">
        <w:rPr>
          <w:b/>
          <w:color w:val="FF0066" w:themeColor="accent1"/>
        </w:rPr>
        <w:t>/</w:t>
      </w:r>
      <w:r>
        <w:rPr>
          <w:bCs/>
        </w:rPr>
        <w:t xml:space="preserve"> practicar deporte -ing</w:t>
      </w:r>
    </w:p>
    <w:p w14:paraId="10B5D31C" w14:textId="103499A0" w:rsidR="0092463F" w:rsidRPr="0092463F" w:rsidRDefault="0092463F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 xml:space="preserve">take </w:t>
      </w:r>
      <w:r w:rsidRPr="00A91D1C">
        <w:rPr>
          <w:b/>
          <w:color w:val="FF0066" w:themeColor="accent1"/>
        </w:rPr>
        <w:t>+</w:t>
      </w:r>
      <w:r>
        <w:rPr>
          <w:b/>
        </w:rPr>
        <w:t xml:space="preserve"> a photo</w:t>
      </w:r>
      <w:r>
        <w:rPr>
          <w:bCs/>
        </w:rPr>
        <w:t xml:space="preserve">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tomar una foto</w:t>
      </w:r>
    </w:p>
    <w:p w14:paraId="4CF6405A" w14:textId="0A072564" w:rsidR="0092463F" w:rsidRPr="0092463F" w:rsidRDefault="0092463F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 xml:space="preserve">have </w:t>
      </w:r>
      <w:r w:rsidRPr="00A91D1C">
        <w:rPr>
          <w:b/>
          <w:color w:val="FF0066" w:themeColor="accent1"/>
        </w:rPr>
        <w:t>+</w:t>
      </w:r>
      <w:r>
        <w:rPr>
          <w:b/>
        </w:rPr>
        <w:t xml:space="preserve"> a barbecue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hacer una barbacoa</w:t>
      </w:r>
    </w:p>
    <w:p w14:paraId="4F322A2B" w14:textId="62CD8BF1" w:rsidR="0092463F" w:rsidRPr="0092463F" w:rsidRDefault="0092463F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 xml:space="preserve">hire </w:t>
      </w:r>
      <w:r w:rsidRPr="00A91D1C">
        <w:rPr>
          <w:b/>
          <w:color w:val="FF0066" w:themeColor="accent1"/>
        </w:rPr>
        <w:t>+</w:t>
      </w:r>
      <w:r>
        <w:rPr>
          <w:b/>
        </w:rPr>
        <w:t xml:space="preserve"> a bike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alquilar una bicicleta</w:t>
      </w:r>
    </w:p>
    <w:p w14:paraId="027E9809" w14:textId="2BB853D0" w:rsidR="0092463F" w:rsidRPr="0092463F" w:rsidRDefault="0092463F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 xml:space="preserve">visit </w:t>
      </w:r>
      <w:r w:rsidRPr="00A91D1C">
        <w:rPr>
          <w:b/>
          <w:color w:val="FF0066" w:themeColor="accent1"/>
        </w:rPr>
        <w:t>+</w:t>
      </w:r>
      <w:r>
        <w:rPr>
          <w:b/>
        </w:rPr>
        <w:t xml:space="preserve"> a museum</w:t>
      </w:r>
      <w:r>
        <w:rPr>
          <w:bCs/>
        </w:rPr>
        <w:t xml:space="preserve">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visitar un museo</w:t>
      </w:r>
    </w:p>
    <w:p w14:paraId="4662F92B" w14:textId="44A06E4D" w:rsidR="000441FE" w:rsidRPr="00A91D1C" w:rsidRDefault="00A91D1C" w:rsidP="00A91D1C">
      <w:pPr>
        <w:pStyle w:val="Ttulo2"/>
        <w:sectPr w:rsidR="000441FE" w:rsidRPr="00A91D1C" w:rsidSect="00A26715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  <w:r>
        <w:t>travelling &amp; READING WORDS</w:t>
      </w:r>
    </w:p>
    <w:p w14:paraId="382E0DFA" w14:textId="6CDB7651" w:rsidR="00A91D1C" w:rsidRPr="00A91D1C" w:rsidRDefault="00A91D1C" w:rsidP="00A91D1C">
      <w:pPr>
        <w:pStyle w:val="Prrafodelista"/>
        <w:numPr>
          <w:ilvl w:val="0"/>
          <w:numId w:val="15"/>
        </w:numPr>
        <w:ind w:left="567" w:hanging="283"/>
        <w:rPr>
          <w:bCs/>
        </w:rPr>
      </w:pPr>
      <w:r w:rsidRPr="00A91D1C">
        <w:rPr>
          <w:b/>
        </w:rPr>
        <w:t>journey</w:t>
      </w:r>
      <w:r w:rsidRPr="00A91D1C">
        <w:rPr>
          <w:bCs/>
        </w:rPr>
        <w:t xml:space="preserve"> </w:t>
      </w:r>
      <w:r w:rsidRPr="00A91D1C">
        <w:rPr>
          <w:bCs/>
          <w:color w:val="FF0066" w:themeColor="accent1"/>
        </w:rPr>
        <w:t>(n)</w:t>
      </w:r>
      <w:r w:rsidRPr="00A91D1C">
        <w:rPr>
          <w:bCs/>
        </w:rPr>
        <w:t xml:space="preserve"> </w:t>
      </w:r>
      <w:r w:rsidRPr="00A91D1C">
        <w:rPr>
          <w:bCs/>
          <w:color w:val="FF0066" w:themeColor="accent1"/>
        </w:rPr>
        <w:sym w:font="Wingdings" w:char="F0E0"/>
      </w:r>
      <w:r w:rsidRPr="00A91D1C">
        <w:rPr>
          <w:bCs/>
        </w:rPr>
        <w:t xml:space="preserve"> one occasion when you travel from one place to another </w:t>
      </w:r>
      <w:r w:rsidRPr="00A91D1C">
        <w:rPr>
          <w:b/>
          <w:color w:val="FF0066" w:themeColor="accent1"/>
        </w:rPr>
        <w:t>=</w:t>
      </w:r>
      <w:r w:rsidRPr="00A91D1C">
        <w:rPr>
          <w:bCs/>
          <w:color w:val="FF0066" w:themeColor="accent1"/>
        </w:rPr>
        <w:t xml:space="preserve"> </w:t>
      </w:r>
      <w:r w:rsidRPr="00A91D1C">
        <w:rPr>
          <w:b/>
          <w:color w:val="FF0066" w:themeColor="accent1"/>
        </w:rPr>
        <w:t>trayecto</w:t>
      </w:r>
    </w:p>
    <w:p w14:paraId="3A5700A8" w14:textId="32EEB32A" w:rsidR="00A91D1C" w:rsidRPr="00A91D1C" w:rsidRDefault="00A91D1C" w:rsidP="00A91D1C">
      <w:pPr>
        <w:pStyle w:val="Prrafodelista"/>
        <w:numPr>
          <w:ilvl w:val="0"/>
          <w:numId w:val="15"/>
        </w:numPr>
        <w:ind w:left="567" w:hanging="283"/>
        <w:rPr>
          <w:bCs/>
        </w:rPr>
      </w:pPr>
      <w:r w:rsidRPr="00A91D1C">
        <w:rPr>
          <w:b/>
        </w:rPr>
        <w:t>trip</w:t>
      </w:r>
      <w:r w:rsidRPr="00A91D1C">
        <w:rPr>
          <w:bCs/>
        </w:rPr>
        <w:t xml:space="preserve"> </w:t>
      </w:r>
      <w:r w:rsidRPr="00A91D1C">
        <w:rPr>
          <w:bCs/>
          <w:color w:val="FF0066" w:themeColor="accent1"/>
        </w:rPr>
        <w:t xml:space="preserve">(n) </w:t>
      </w:r>
      <w:r w:rsidRPr="00A91D1C">
        <w:rPr>
          <w:bCs/>
          <w:color w:val="FF0066" w:themeColor="accent1"/>
        </w:rPr>
        <w:sym w:font="Wingdings" w:char="F0E0"/>
      </w:r>
      <w:r w:rsidRPr="00A91D1C">
        <w:rPr>
          <w:bCs/>
        </w:rPr>
        <w:t xml:space="preserve"> the process of going somewhere and returning </w:t>
      </w:r>
      <w:r w:rsidRPr="00A91D1C">
        <w:rPr>
          <w:b/>
          <w:color w:val="FF0066" w:themeColor="accent1"/>
        </w:rPr>
        <w:t>=</w:t>
      </w:r>
      <w:r w:rsidRPr="00A91D1C">
        <w:rPr>
          <w:bCs/>
          <w:color w:val="FF0066" w:themeColor="accent1"/>
        </w:rPr>
        <w:t xml:space="preserve"> </w:t>
      </w:r>
      <w:r w:rsidRPr="00A91D1C">
        <w:rPr>
          <w:b/>
          <w:color w:val="FF0066" w:themeColor="accent1"/>
        </w:rPr>
        <w:t>viaje y estancia</w:t>
      </w:r>
    </w:p>
    <w:p w14:paraId="0A5C3252" w14:textId="13297BC7" w:rsidR="00A91D1C" w:rsidRPr="00A91D1C" w:rsidRDefault="00A91D1C" w:rsidP="00A91D1C">
      <w:pPr>
        <w:pStyle w:val="Prrafodelista"/>
        <w:numPr>
          <w:ilvl w:val="0"/>
          <w:numId w:val="15"/>
        </w:numPr>
        <w:ind w:left="567" w:hanging="283"/>
        <w:rPr>
          <w:bCs/>
        </w:rPr>
      </w:pPr>
      <w:r w:rsidRPr="00A91D1C">
        <w:rPr>
          <w:b/>
        </w:rPr>
        <w:t>voyage</w:t>
      </w:r>
      <w:r w:rsidRPr="00A91D1C">
        <w:rPr>
          <w:bCs/>
        </w:rPr>
        <w:t xml:space="preserve"> (</w:t>
      </w:r>
      <w:r>
        <w:rPr>
          <w:bCs/>
        </w:rPr>
        <w:t xml:space="preserve">n)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a long journey by boat or into space </w:t>
      </w:r>
      <w:r w:rsidRPr="00A91D1C">
        <w:rPr>
          <w:b/>
          <w:color w:val="FF0066" w:themeColor="accent1"/>
        </w:rPr>
        <w:t>= viaje por mar o espacio</w:t>
      </w:r>
    </w:p>
    <w:p w14:paraId="397E3B70" w14:textId="438F27E2" w:rsidR="00A91D1C" w:rsidRPr="00A91D1C" w:rsidRDefault="003B2FBD" w:rsidP="00A91D1C">
      <w:pPr>
        <w:pStyle w:val="Prrafodelista"/>
        <w:numPr>
          <w:ilvl w:val="0"/>
          <w:numId w:val="15"/>
        </w:numPr>
        <w:ind w:left="567" w:hanging="283"/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2200A4" wp14:editId="3D677607">
                <wp:simplePos x="0" y="0"/>
                <wp:positionH relativeFrom="column">
                  <wp:posOffset>134620</wp:posOffset>
                </wp:positionH>
                <wp:positionV relativeFrom="paragraph">
                  <wp:posOffset>169545</wp:posOffset>
                </wp:positionV>
                <wp:extent cx="508825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F96E0" id="Conector recto 1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13.35pt" to="411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" strokecolor="#f06 [3204]" strokeweight=".5pt">
                <v:stroke joinstyle="miter"/>
              </v:line>
            </w:pict>
          </mc:Fallback>
        </mc:AlternateContent>
      </w:r>
      <w:r w:rsidR="00A91D1C">
        <w:rPr>
          <w:b/>
        </w:rPr>
        <w:t>travel</w:t>
      </w:r>
      <w:r w:rsidR="00A91D1C">
        <w:rPr>
          <w:bCs/>
        </w:rPr>
        <w:t xml:space="preserve"> </w:t>
      </w:r>
      <w:r w:rsidR="00A91D1C" w:rsidRPr="00A91D1C">
        <w:rPr>
          <w:bCs/>
          <w:color w:val="FF0066" w:themeColor="accent1"/>
        </w:rPr>
        <w:t xml:space="preserve">(v) </w:t>
      </w:r>
      <w:r w:rsidR="00A91D1C" w:rsidRPr="00A91D1C">
        <w:rPr>
          <w:bCs/>
          <w:color w:val="FF0066" w:themeColor="accent1"/>
        </w:rPr>
        <w:sym w:font="Wingdings" w:char="F0E0"/>
      </w:r>
      <w:r w:rsidR="00A91D1C">
        <w:rPr>
          <w:bCs/>
        </w:rPr>
        <w:t xml:space="preserve"> go from one place to another, usually in a vehicle </w:t>
      </w:r>
      <w:r w:rsidR="00A91D1C" w:rsidRPr="00A91D1C">
        <w:rPr>
          <w:b/>
          <w:color w:val="FF0066" w:themeColor="accent1"/>
        </w:rPr>
        <w:t>= viajar</w:t>
      </w:r>
    </w:p>
    <w:p w14:paraId="1CA84333" w14:textId="77777777" w:rsid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  <w:sectPr w:rsidR="003B2FBD" w:rsidSect="00A26715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6D4A5044" w14:textId="4A6298DD" w:rsidR="00A91D1C" w:rsidRDefault="00A91D1C" w:rsidP="00A91D1C">
      <w:pPr>
        <w:pStyle w:val="Prrafodelista"/>
        <w:numPr>
          <w:ilvl w:val="0"/>
          <w:numId w:val="15"/>
        </w:numPr>
        <w:ind w:left="567" w:hanging="283"/>
        <w:rPr>
          <w:bCs/>
        </w:rPr>
      </w:pPr>
      <w:r>
        <w:rPr>
          <w:b/>
        </w:rPr>
        <w:t>harbour</w:t>
      </w:r>
      <w:r>
        <w:rPr>
          <w:bCs/>
        </w:rPr>
        <w:t xml:space="preserve">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puerto</w:t>
      </w:r>
    </w:p>
    <w:p w14:paraId="5F84920C" w14:textId="47DA8877" w:rsidR="00A91D1C" w:rsidRDefault="00A91D1C" w:rsidP="00A91D1C">
      <w:pPr>
        <w:pStyle w:val="Prrafodelista"/>
        <w:numPr>
          <w:ilvl w:val="0"/>
          <w:numId w:val="15"/>
        </w:numPr>
        <w:ind w:left="567" w:hanging="283"/>
        <w:rPr>
          <w:bCs/>
        </w:rPr>
      </w:pPr>
      <w:r>
        <w:rPr>
          <w:b/>
        </w:rPr>
        <w:t>grounds</w:t>
      </w:r>
      <w:r>
        <w:rPr>
          <w:bCs/>
        </w:rPr>
        <w:t xml:space="preserve">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jardines alrededor de una mansión, palacio o castillo</w:t>
      </w:r>
    </w:p>
    <w:p w14:paraId="25B21F04" w14:textId="27AD33BF" w:rsidR="00A91D1C" w:rsidRDefault="00A91D1C" w:rsidP="00A91D1C">
      <w:pPr>
        <w:pStyle w:val="Prrafodelista"/>
        <w:numPr>
          <w:ilvl w:val="0"/>
          <w:numId w:val="15"/>
        </w:numPr>
        <w:ind w:left="567" w:hanging="283"/>
        <w:rPr>
          <w:bCs/>
        </w:rPr>
      </w:pPr>
      <w:r>
        <w:rPr>
          <w:b/>
        </w:rPr>
        <w:t>ice rink</w:t>
      </w:r>
      <w:r>
        <w:rPr>
          <w:bCs/>
        </w:rPr>
        <w:t xml:space="preserve">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pista de hielo</w:t>
      </w:r>
    </w:p>
    <w:p w14:paraId="3AA6E1BB" w14:textId="355DA156" w:rsidR="00A91D1C" w:rsidRDefault="00A91D1C" w:rsidP="00A91D1C">
      <w:pPr>
        <w:pStyle w:val="Prrafodelista"/>
        <w:numPr>
          <w:ilvl w:val="0"/>
          <w:numId w:val="15"/>
        </w:numPr>
        <w:ind w:left="567" w:hanging="283"/>
        <w:rPr>
          <w:bCs/>
        </w:rPr>
      </w:pPr>
      <w:r>
        <w:rPr>
          <w:b/>
        </w:rPr>
        <w:t xml:space="preserve">town centre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centro de la ciudad</w:t>
      </w:r>
    </w:p>
    <w:p w14:paraId="64033941" w14:textId="1478ACA4" w:rsidR="00A91D1C" w:rsidRPr="00A91D1C" w:rsidRDefault="00A91D1C" w:rsidP="00A91D1C">
      <w:pPr>
        <w:pStyle w:val="Prrafodelista"/>
        <w:numPr>
          <w:ilvl w:val="0"/>
          <w:numId w:val="15"/>
        </w:numPr>
        <w:ind w:left="567" w:hanging="283"/>
        <w:rPr>
          <w:bCs/>
        </w:rPr>
      </w:pPr>
      <w:r>
        <w:rPr>
          <w:b/>
        </w:rPr>
        <w:t>trail</w:t>
      </w:r>
      <w:r>
        <w:rPr>
          <w:bCs/>
        </w:rPr>
        <w:t xml:space="preserve"> </w:t>
      </w:r>
      <w:r w:rsidRPr="00A91D1C">
        <w:rPr>
          <w:bCs/>
          <w:color w:val="FF0066" w:themeColor="accent1"/>
        </w:rPr>
        <w:sym w:font="Wingdings" w:char="F0E0"/>
      </w:r>
      <w:r>
        <w:rPr>
          <w:bCs/>
        </w:rPr>
        <w:t xml:space="preserve"> sendero</w:t>
      </w:r>
    </w:p>
    <w:p w14:paraId="309E024C" w14:textId="77777777" w:rsidR="003B2FBD" w:rsidRDefault="003B2FBD" w:rsidP="00A91D1C">
      <w:pPr>
        <w:pStyle w:val="Ttulo2"/>
        <w:sectPr w:rsidR="003B2FBD" w:rsidSect="003B2FBD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00E173D6" w14:textId="0A96B592" w:rsidR="000441FE" w:rsidRDefault="00A91D1C" w:rsidP="00A91D1C">
      <w:pPr>
        <w:pStyle w:val="Ttulo2"/>
      </w:pPr>
      <w:r>
        <w:t>skills and abilities</w:t>
      </w:r>
    </w:p>
    <w:p w14:paraId="6A08FF9E" w14:textId="23C5A68C" w:rsid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  <w:sectPr w:rsidR="003B2FBD" w:rsidSect="00A26715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2698AF88" w14:textId="20F3572E" w:rsidR="00A91D1C" w:rsidRPr="003B2FBD" w:rsidRDefault="004D3143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78844D" wp14:editId="290B7134">
                <wp:simplePos x="0" y="0"/>
                <wp:positionH relativeFrom="column">
                  <wp:posOffset>135172</wp:posOffset>
                </wp:positionH>
                <wp:positionV relativeFrom="paragraph">
                  <wp:posOffset>169462</wp:posOffset>
                </wp:positionV>
                <wp:extent cx="0" cy="516835"/>
                <wp:effectExtent l="0" t="0" r="38100" b="3619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DB47E" id="Conector recto 14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65pt,13.35pt" to="10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" strokecolor="#f06 [3204]" strokeweight=".5pt">
                <v:stroke joinstyle="miter"/>
              </v:line>
            </w:pict>
          </mc:Fallback>
        </mc:AlternateContent>
      </w:r>
      <w:r w:rsidR="003B2FBD">
        <w:rPr>
          <w:b/>
        </w:rPr>
        <w:t>bake cupcakes</w:t>
      </w:r>
      <w:r w:rsidR="003B2FBD">
        <w:rPr>
          <w:bCs/>
        </w:rPr>
        <w:t xml:space="preserve"> </w:t>
      </w:r>
      <w:r w:rsidR="003B2FBD" w:rsidRPr="003B2FBD">
        <w:rPr>
          <w:bCs/>
          <w:color w:val="FF0066" w:themeColor="accent1"/>
        </w:rPr>
        <w:sym w:font="Wingdings" w:char="F0E0"/>
      </w:r>
      <w:r w:rsidR="003B2FBD">
        <w:rPr>
          <w:bCs/>
        </w:rPr>
        <w:t xml:space="preserve"> cocinar pasteles</w:t>
      </w:r>
    </w:p>
    <w:p w14:paraId="5243D903" w14:textId="43EF5E88" w:rsidR="003B2FBD" w:rsidRP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learn a foreign language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>
        <w:rPr>
          <w:bCs/>
        </w:rPr>
        <w:t xml:space="preserve"> aprender un idioma extranjero</w:t>
      </w:r>
    </w:p>
    <w:p w14:paraId="21B24214" w14:textId="0025622C" w:rsidR="003B2FBD" w:rsidRP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learn first aid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>
        <w:rPr>
          <w:bCs/>
        </w:rPr>
        <w:t xml:space="preserve"> </w:t>
      </w:r>
      <w:r w:rsidRPr="003B2FBD">
        <w:rPr>
          <w:bCs/>
          <w:sz w:val="18"/>
          <w:szCs w:val="18"/>
        </w:rPr>
        <w:t>aprender primeros auxilios</w:t>
      </w:r>
    </w:p>
    <w:p w14:paraId="27F27684" w14:textId="2E7CE891" w:rsidR="003B2FBD" w:rsidRPr="003B2FBD" w:rsidRDefault="004D3143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F98C2D" wp14:editId="5A983632">
                <wp:simplePos x="0" y="0"/>
                <wp:positionH relativeFrom="column">
                  <wp:posOffset>135172</wp:posOffset>
                </wp:positionH>
                <wp:positionV relativeFrom="paragraph">
                  <wp:posOffset>44063</wp:posOffset>
                </wp:positionV>
                <wp:extent cx="0" cy="612251"/>
                <wp:effectExtent l="0" t="0" r="38100" b="355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3903C" id="Conector recto 15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65pt,3.45pt" to="10.6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 w:rsidR="003B2FBD">
        <w:rPr>
          <w:b/>
        </w:rPr>
        <w:t>learn to juggle</w:t>
      </w:r>
      <w:r w:rsidR="003B2FBD">
        <w:rPr>
          <w:bCs/>
        </w:rPr>
        <w:t xml:space="preserve"> </w:t>
      </w:r>
      <w:r w:rsidR="003B2FBD" w:rsidRPr="003B2FBD">
        <w:rPr>
          <w:bCs/>
          <w:color w:val="FF0066" w:themeColor="accent1"/>
        </w:rPr>
        <w:sym w:font="Wingdings" w:char="F0E0"/>
      </w:r>
      <w:r w:rsidR="003B2FBD" w:rsidRPr="003B2FBD">
        <w:rPr>
          <w:bCs/>
          <w:color w:val="FF0066" w:themeColor="accent1"/>
        </w:rPr>
        <w:t xml:space="preserve"> </w:t>
      </w:r>
      <w:r w:rsidR="003B2FBD">
        <w:rPr>
          <w:bCs/>
        </w:rPr>
        <w:t>aprender malabares</w:t>
      </w:r>
    </w:p>
    <w:p w14:paraId="0C596521" w14:textId="7C172CDF" w:rsidR="003B2FBD" w:rsidRP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do magic tricks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>
        <w:rPr>
          <w:bCs/>
        </w:rPr>
        <w:t xml:space="preserve"> </w:t>
      </w:r>
      <w:r w:rsidRPr="003B2FBD">
        <w:rPr>
          <w:bCs/>
          <w:sz w:val="20"/>
          <w:szCs w:val="20"/>
        </w:rPr>
        <w:t>hacer trucos de magia</w:t>
      </w:r>
    </w:p>
    <w:p w14:paraId="202156E2" w14:textId="4F89E9A8" w:rsidR="003B2FBD" w:rsidRP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perform on stage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>
        <w:rPr>
          <w:bCs/>
        </w:rPr>
        <w:t xml:space="preserve"> </w:t>
      </w:r>
      <w:r w:rsidRPr="003B2FBD">
        <w:rPr>
          <w:bCs/>
          <w:sz w:val="20"/>
          <w:szCs w:val="20"/>
        </w:rPr>
        <w:t>actuar en escenario</w:t>
      </w:r>
    </w:p>
    <w:p w14:paraId="78D5AC9E" w14:textId="0A464465" w:rsidR="003B2FBD" w:rsidRP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play in a band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>
        <w:rPr>
          <w:bCs/>
        </w:rPr>
        <w:t xml:space="preserve"> tocar en una banda</w:t>
      </w:r>
    </w:p>
    <w:p w14:paraId="31673354" w14:textId="510A6178" w:rsidR="003B2FBD" w:rsidRPr="003B2FBD" w:rsidRDefault="004D3143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774A5D" wp14:editId="7A83B4A0">
                <wp:simplePos x="0" y="0"/>
                <wp:positionH relativeFrom="column">
                  <wp:posOffset>125923</wp:posOffset>
                </wp:positionH>
                <wp:positionV relativeFrom="paragraph">
                  <wp:posOffset>66095</wp:posOffset>
                </wp:positionV>
                <wp:extent cx="0" cy="246491"/>
                <wp:effectExtent l="0" t="0" r="38100" b="2032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2F28F" id="Conector recto 1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5.2pt" to="9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 w:rsidR="003B2FBD">
        <w:rPr>
          <w:b/>
        </w:rPr>
        <w:t>ride a unicycle</w:t>
      </w:r>
      <w:r w:rsidR="003B2FBD">
        <w:rPr>
          <w:bCs/>
        </w:rPr>
        <w:t xml:space="preserve"> </w:t>
      </w:r>
      <w:r w:rsidR="003B2FBD" w:rsidRPr="003B2FBD">
        <w:rPr>
          <w:bCs/>
          <w:color w:val="FF0066" w:themeColor="accent1"/>
        </w:rPr>
        <w:sym w:font="Wingdings" w:char="F0E0"/>
      </w:r>
      <w:r w:rsidR="003B2FBD">
        <w:rPr>
          <w:bCs/>
        </w:rPr>
        <w:t xml:space="preserve"> montar en uniciclo</w:t>
      </w:r>
    </w:p>
    <w:p w14:paraId="102CA874" w14:textId="569F1962" w:rsidR="003B2FBD" w:rsidRP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speak in public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>
        <w:rPr>
          <w:bCs/>
        </w:rPr>
        <w:t xml:space="preserve"> hablar en público</w:t>
      </w:r>
    </w:p>
    <w:p w14:paraId="39BBC84C" w14:textId="318AC326" w:rsidR="003B2FBD" w:rsidRPr="003B2FBD" w:rsidRDefault="004D3143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926706" wp14:editId="795E74DA">
                <wp:simplePos x="0" y="0"/>
                <wp:positionH relativeFrom="column">
                  <wp:posOffset>117972</wp:posOffset>
                </wp:positionH>
                <wp:positionV relativeFrom="paragraph">
                  <wp:posOffset>35200</wp:posOffset>
                </wp:positionV>
                <wp:extent cx="0" cy="961997"/>
                <wp:effectExtent l="0" t="0" r="38100" b="292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1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A6023" id="Conector recto 1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2.75pt" to="9.3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" strokecolor="#f06 [3204]" strokeweight=".5pt">
                <v:stroke joinstyle="miter"/>
              </v:line>
            </w:pict>
          </mc:Fallback>
        </mc:AlternateContent>
      </w:r>
      <w:r w:rsidR="003B2FBD">
        <w:rPr>
          <w:b/>
        </w:rPr>
        <w:t>make a video blog</w:t>
      </w:r>
      <w:r w:rsidR="003B2FBD">
        <w:rPr>
          <w:bCs/>
        </w:rPr>
        <w:t xml:space="preserve"> </w:t>
      </w:r>
      <w:r w:rsidR="003B2FBD" w:rsidRPr="003B2FBD">
        <w:rPr>
          <w:bCs/>
          <w:color w:val="FF0066" w:themeColor="accent1"/>
        </w:rPr>
        <w:sym w:font="Wingdings" w:char="F0E0"/>
      </w:r>
      <w:r w:rsidR="003B2FBD" w:rsidRPr="003B2FBD">
        <w:rPr>
          <w:bCs/>
          <w:color w:val="FF0066" w:themeColor="accent1"/>
        </w:rPr>
        <w:t xml:space="preserve"> </w:t>
      </w:r>
      <w:r w:rsidR="003B2FBD" w:rsidRPr="003B2FBD">
        <w:rPr>
          <w:bCs/>
          <w:sz w:val="20"/>
          <w:szCs w:val="20"/>
        </w:rPr>
        <w:t>hacer un vídeo blog</w:t>
      </w:r>
    </w:p>
    <w:p w14:paraId="30955749" w14:textId="2A64E74C" w:rsidR="003B2FBD" w:rsidRP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edit photos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>
        <w:rPr>
          <w:bCs/>
        </w:rPr>
        <w:t xml:space="preserve"> editar fotos</w:t>
      </w:r>
    </w:p>
    <w:p w14:paraId="7C0A23A6" w14:textId="443B3C74" w:rsidR="003B2FBD" w:rsidRP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write a song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 w:rsidRPr="003B2FBD">
        <w:rPr>
          <w:bCs/>
          <w:color w:val="FF0066" w:themeColor="accent1"/>
        </w:rPr>
        <w:t xml:space="preserve"> </w:t>
      </w:r>
      <w:r>
        <w:rPr>
          <w:bCs/>
        </w:rPr>
        <w:t>escribir una canción</w:t>
      </w:r>
    </w:p>
    <w:p w14:paraId="2F8B03B6" w14:textId="63F133FA" w:rsidR="003B2FBD" w:rsidRPr="003B2FBD" w:rsidRDefault="003B2FBD" w:rsidP="00A91D1C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write computer code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>
        <w:rPr>
          <w:bCs/>
        </w:rPr>
        <w:t xml:space="preserve"> escribir código</w:t>
      </w:r>
    </w:p>
    <w:p w14:paraId="41E96447" w14:textId="77777777" w:rsidR="003B2FBD" w:rsidRPr="003B2FBD" w:rsidRDefault="003B2FBD" w:rsidP="003B2FBD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design a website</w:t>
      </w:r>
      <w:r>
        <w:rPr>
          <w:bCs/>
        </w:rPr>
        <w:t xml:space="preserve"> </w:t>
      </w:r>
      <w:r w:rsidRPr="003B2FBD">
        <w:rPr>
          <w:bCs/>
          <w:color w:val="FF0066" w:themeColor="accent1"/>
        </w:rPr>
        <w:sym w:font="Wingdings" w:char="F0E0"/>
      </w:r>
      <w:r>
        <w:rPr>
          <w:bCs/>
        </w:rPr>
        <w:t xml:space="preserve"> </w:t>
      </w:r>
      <w:r w:rsidRPr="003B2FBD">
        <w:rPr>
          <w:bCs/>
        </w:rPr>
        <w:t>diseñar una página web</w:t>
      </w:r>
    </w:p>
    <w:p w14:paraId="3E1A1641" w14:textId="77777777" w:rsidR="003B2FBD" w:rsidRDefault="003B2FBD" w:rsidP="003B2FBD">
      <w:pPr>
        <w:pStyle w:val="Ttulo2"/>
        <w:sectPr w:rsidR="003B2FBD" w:rsidSect="003B2FBD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31B8C319" w14:textId="5668F9DB" w:rsidR="003B2FBD" w:rsidRDefault="003B2FBD" w:rsidP="003B2FBD">
      <w:pPr>
        <w:pStyle w:val="Ttulo2"/>
      </w:pPr>
      <w:r>
        <w:t>life skills</w:t>
      </w:r>
    </w:p>
    <w:p w14:paraId="18215E9E" w14:textId="3CB91E97" w:rsidR="003B2FBD" w:rsidRDefault="003B2FBD" w:rsidP="003B2FBD">
      <w:pPr>
        <w:pStyle w:val="Prrafodelista"/>
        <w:numPr>
          <w:ilvl w:val="0"/>
          <w:numId w:val="15"/>
        </w:numPr>
        <w:ind w:left="567" w:hanging="283"/>
        <w:rPr>
          <w:b/>
        </w:rPr>
        <w:sectPr w:rsidR="003B2FBD" w:rsidSect="00A26715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25ADC368" w14:textId="22E20E22" w:rsidR="003B2FBD" w:rsidRPr="003B2FBD" w:rsidRDefault="004D3143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B42449" wp14:editId="53949A44">
                <wp:simplePos x="0" y="0"/>
                <wp:positionH relativeFrom="column">
                  <wp:posOffset>119269</wp:posOffset>
                </wp:positionH>
                <wp:positionV relativeFrom="paragraph">
                  <wp:posOffset>36416</wp:posOffset>
                </wp:positionV>
                <wp:extent cx="0" cy="246491"/>
                <wp:effectExtent l="0" t="0" r="38100" b="2032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03966" id="Conector recto 1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2.85pt" to="9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 w:rsidR="003B2FBD" w:rsidRPr="003B2FBD">
        <w:rPr>
          <w:b/>
        </w:rPr>
        <w:t>self-awareness</w:t>
      </w:r>
      <w:r w:rsidR="003B2FBD" w:rsidRPr="003B2FBD">
        <w:rPr>
          <w:bCs/>
        </w:rPr>
        <w:t xml:space="preserve"> </w:t>
      </w:r>
      <w:r w:rsidR="003B2FBD" w:rsidRPr="004D3143">
        <w:rPr>
          <w:bCs/>
          <w:color w:val="FF0066" w:themeColor="accent1"/>
        </w:rPr>
        <w:sym w:font="Wingdings" w:char="F0E0"/>
      </w:r>
      <w:r w:rsidR="003B2FBD" w:rsidRPr="003B2FBD">
        <w:rPr>
          <w:bCs/>
        </w:rPr>
        <w:t xml:space="preserve"> entender </w:t>
      </w:r>
      <w:r w:rsidR="003B2FBD">
        <w:rPr>
          <w:bCs/>
        </w:rPr>
        <w:t>nuestros sentimientos y capacidades</w:t>
      </w:r>
    </w:p>
    <w:p w14:paraId="5CFC6BB7" w14:textId="35C1BCAE" w:rsidR="003B2FBD" w:rsidRPr="003B2FBD" w:rsidRDefault="003B2FBD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assertiveness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>
        <w:rPr>
          <w:bCs/>
        </w:rPr>
        <w:t xml:space="preserve"> expresar correctamente los sentimientos</w:t>
      </w:r>
    </w:p>
    <w:p w14:paraId="65ED074B" w14:textId="24D74965" w:rsidR="003B2FBD" w:rsidRPr="003B2FBD" w:rsidRDefault="004D3143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B6F9C4" wp14:editId="48EA4E9C">
                <wp:simplePos x="0" y="0"/>
                <wp:positionH relativeFrom="column">
                  <wp:posOffset>119270</wp:posOffset>
                </wp:positionH>
                <wp:positionV relativeFrom="paragraph">
                  <wp:posOffset>11651</wp:posOffset>
                </wp:positionV>
                <wp:extent cx="0" cy="461176"/>
                <wp:effectExtent l="0" t="0" r="38100" b="3429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E9D86" id="Conector recto 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.9pt" to="9.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" strokecolor="#f06 [3204]" strokeweight=".5pt">
                <v:stroke joinstyle="miter"/>
              </v:line>
            </w:pict>
          </mc:Fallback>
        </mc:AlternateContent>
      </w:r>
      <w:r w:rsidR="003B2FBD">
        <w:rPr>
          <w:b/>
        </w:rPr>
        <w:t>active listening</w:t>
      </w:r>
      <w:r w:rsidR="003B2FBD">
        <w:rPr>
          <w:bCs/>
        </w:rPr>
        <w:t xml:space="preserve"> </w:t>
      </w:r>
      <w:r w:rsidR="003B2FBD" w:rsidRPr="004D3143">
        <w:rPr>
          <w:bCs/>
          <w:color w:val="FF0066" w:themeColor="accent1"/>
        </w:rPr>
        <w:sym w:font="Wingdings" w:char="F0E0"/>
      </w:r>
      <w:r w:rsidR="003B2FBD">
        <w:rPr>
          <w:bCs/>
        </w:rPr>
        <w:t xml:space="preserve"> capacidad de escuchar atentamente</w:t>
      </w:r>
    </w:p>
    <w:p w14:paraId="68BC4001" w14:textId="39F4C34C" w:rsidR="003B2FBD" w:rsidRPr="003B2FBD" w:rsidRDefault="003B2FBD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creative thinking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>
        <w:rPr>
          <w:bCs/>
        </w:rPr>
        <w:t xml:space="preserve"> capacidad de tener creatividad</w:t>
      </w:r>
    </w:p>
    <w:p w14:paraId="0946B7F1" w14:textId="524855F5" w:rsidR="003B2FBD" w:rsidRPr="003B2FBD" w:rsidRDefault="003B2FBD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conflict resolution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>
        <w:rPr>
          <w:bCs/>
        </w:rPr>
        <w:t xml:space="preserve"> capacidad de resolver un conflicto</w:t>
      </w:r>
    </w:p>
    <w:p w14:paraId="759D4327" w14:textId="3C1679A3" w:rsidR="003B2FBD" w:rsidRPr="004D3143" w:rsidRDefault="004D3143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45E4EB" wp14:editId="2E4A1A34">
                <wp:simplePos x="0" y="0"/>
                <wp:positionH relativeFrom="column">
                  <wp:posOffset>135172</wp:posOffset>
                </wp:positionH>
                <wp:positionV relativeFrom="paragraph">
                  <wp:posOffset>4390</wp:posOffset>
                </wp:positionV>
                <wp:extent cx="0" cy="461176"/>
                <wp:effectExtent l="0" t="0" r="38100" b="3429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8DDFE" id="Conector recto 2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.35pt" to="10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" strokecolor="#f06 [3204]" strokeweight=".5pt">
                <v:stroke joinstyle="miter"/>
              </v:line>
            </w:pict>
          </mc:Fallback>
        </mc:AlternateContent>
      </w:r>
      <w:r>
        <w:rPr>
          <w:b/>
        </w:rPr>
        <w:t>problem-solving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>
        <w:rPr>
          <w:bCs/>
        </w:rPr>
        <w:t xml:space="preserve"> el proceso de encontrar soluciones a problemas</w:t>
      </w:r>
    </w:p>
    <w:p w14:paraId="2B17EF4D" w14:textId="43BCBC7B" w:rsidR="004D3143" w:rsidRPr="004D3143" w:rsidRDefault="004D3143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time management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>
        <w:rPr>
          <w:bCs/>
        </w:rPr>
        <w:t xml:space="preserve"> capacidad de gestionar el tiempo</w:t>
      </w:r>
    </w:p>
    <w:p w14:paraId="3A979E1D" w14:textId="7494870E" w:rsidR="004D3143" w:rsidRPr="004D3143" w:rsidRDefault="004D3143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money management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>
        <w:rPr>
          <w:bCs/>
        </w:rPr>
        <w:t xml:space="preserve"> capacidad de gestionar el dinero</w:t>
      </w:r>
    </w:p>
    <w:p w14:paraId="36927C2D" w14:textId="1FECB822" w:rsidR="004D3143" w:rsidRPr="004D3143" w:rsidRDefault="004D3143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436C1A" wp14:editId="6C99EE3B">
                <wp:simplePos x="0" y="0"/>
                <wp:positionH relativeFrom="column">
                  <wp:posOffset>135172</wp:posOffset>
                </wp:positionH>
                <wp:positionV relativeFrom="paragraph">
                  <wp:posOffset>37879</wp:posOffset>
                </wp:positionV>
                <wp:extent cx="0" cy="596348"/>
                <wp:effectExtent l="0" t="0" r="38100" b="3238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3759B" id="Conector recto 2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3pt" to="10.6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" strokecolor="#f06 [3204]" strokeweight=".5pt">
                <v:stroke joinstyle="miter"/>
              </v:line>
            </w:pict>
          </mc:Fallback>
        </mc:AlternateContent>
      </w:r>
      <w:r>
        <w:rPr>
          <w:b/>
        </w:rPr>
        <w:t>cooperation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>
        <w:rPr>
          <w:bCs/>
        </w:rPr>
        <w:t xml:space="preserve"> trabajo grupal</w:t>
      </w:r>
    </w:p>
    <w:p w14:paraId="6123E13A" w14:textId="517AC692" w:rsidR="004D3143" w:rsidRPr="004D3143" w:rsidRDefault="004D3143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respect for others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 w:rsidRPr="004D3143">
        <w:rPr>
          <w:bCs/>
          <w:color w:val="FF0066" w:themeColor="accent1"/>
        </w:rPr>
        <w:t xml:space="preserve"> </w:t>
      </w:r>
      <w:r>
        <w:rPr>
          <w:bCs/>
        </w:rPr>
        <w:t>tratar a la gente con respeto y tolerancia</w:t>
      </w:r>
    </w:p>
    <w:p w14:paraId="6E20ACC6" w14:textId="19713D4A" w:rsidR="004D3143" w:rsidRPr="004D3143" w:rsidRDefault="004D3143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negotiation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>
        <w:rPr>
          <w:bCs/>
        </w:rPr>
        <w:t xml:space="preserve"> intentar conseguir un acuerdo</w:t>
      </w:r>
    </w:p>
    <w:p w14:paraId="2848F53C" w14:textId="7A8F2FC9" w:rsidR="004D3143" w:rsidRPr="003B2FBD" w:rsidRDefault="004D3143" w:rsidP="00290288">
      <w:pPr>
        <w:pStyle w:val="Prrafodelista"/>
        <w:numPr>
          <w:ilvl w:val="0"/>
          <w:numId w:val="15"/>
        </w:numPr>
        <w:ind w:left="567" w:hanging="283"/>
        <w:rPr>
          <w:b/>
        </w:rPr>
      </w:pPr>
      <w:r>
        <w:rPr>
          <w:b/>
        </w:rPr>
        <w:t>entrepreneurship</w:t>
      </w:r>
      <w:r>
        <w:rPr>
          <w:bCs/>
        </w:rPr>
        <w:t xml:space="preserve"> </w:t>
      </w:r>
      <w:r w:rsidRPr="004D3143">
        <w:rPr>
          <w:bCs/>
          <w:color w:val="FF0066" w:themeColor="accent1"/>
        </w:rPr>
        <w:sym w:font="Wingdings" w:char="F0E0"/>
      </w:r>
      <w:r>
        <w:rPr>
          <w:bCs/>
        </w:rPr>
        <w:t xml:space="preserve"> ser innovador o comenzar un nuevo negocio</w:t>
      </w:r>
    </w:p>
    <w:p w14:paraId="2CBA592E" w14:textId="670617DC" w:rsidR="00F97907" w:rsidRDefault="00290288" w:rsidP="00F97907">
      <w:pPr>
        <w:pStyle w:val="Ttulo1"/>
      </w:pPr>
      <w:r w:rsidRPr="00290288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D957484" wp14:editId="2E1C64FD">
                <wp:simplePos x="0" y="0"/>
                <wp:positionH relativeFrom="column">
                  <wp:posOffset>3892163</wp:posOffset>
                </wp:positionH>
                <wp:positionV relativeFrom="paragraph">
                  <wp:posOffset>212173</wp:posOffset>
                </wp:positionV>
                <wp:extent cx="909955" cy="140462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D4EF5" w14:textId="21C3D4E3" w:rsidR="00290288" w:rsidRPr="00290288" w:rsidRDefault="00290288" w:rsidP="00290288">
                            <w:pPr>
                              <w:rPr>
                                <w:b/>
                                <w:bCs/>
                                <w:color w:val="FF0066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</w:rPr>
                              <w:t>+GERUND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574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6.45pt;margin-top:16.7pt;width:71.6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" filled="f" stroked="f">
                <v:textbox style="mso-fit-shape-to-text:t">
                  <w:txbxContent>
                    <w:p w14:paraId="497D4EF5" w14:textId="21C3D4E3" w:rsidR="00290288" w:rsidRPr="00290288" w:rsidRDefault="00290288" w:rsidP="00290288">
                      <w:pPr>
                        <w:rPr>
                          <w:b/>
                          <w:bCs/>
                          <w:color w:val="FF0066" w:themeColor="accent1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</w:rPr>
                        <w:t>+GERUND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0288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9E66017" wp14:editId="59673275">
                <wp:simplePos x="0" y="0"/>
                <wp:positionH relativeFrom="column">
                  <wp:posOffset>3804285</wp:posOffset>
                </wp:positionH>
                <wp:positionV relativeFrom="paragraph">
                  <wp:posOffset>548005</wp:posOffset>
                </wp:positionV>
                <wp:extent cx="90995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326D6" w14:textId="0CC0F05C" w:rsidR="00290288" w:rsidRPr="00290288" w:rsidRDefault="00290288">
                            <w:pPr>
                              <w:rPr>
                                <w:b/>
                                <w:bCs/>
                                <w:color w:val="FF0066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</w:rPr>
                              <w:t>+</w:t>
                            </w:r>
                            <w:r w:rsidRPr="00290288">
                              <w:rPr>
                                <w:b/>
                                <w:bCs/>
                                <w:color w:val="FF0066" w:themeColor="accent1"/>
                              </w:rPr>
                              <w:t>INFINITIVE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66017" id="_x0000_s1027" type="#_x0000_t202" style="position:absolute;left:0;text-align:left;margin-left:299.55pt;margin-top:43.15pt;width:71.6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K4FAIAAAI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" filled="f" stroked="f">
                <v:textbox style="mso-fit-shape-to-text:t">
                  <w:txbxContent>
                    <w:p w14:paraId="687326D6" w14:textId="0CC0F05C" w:rsidR="00290288" w:rsidRPr="00290288" w:rsidRDefault="00290288">
                      <w:pPr>
                        <w:rPr>
                          <w:b/>
                          <w:bCs/>
                          <w:color w:val="FF0066" w:themeColor="accent1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</w:rPr>
                        <w:t>+</w:t>
                      </w:r>
                      <w:r w:rsidRPr="00290288">
                        <w:rPr>
                          <w:b/>
                          <w:bCs/>
                          <w:color w:val="FF0066" w:themeColor="accent1"/>
                        </w:rPr>
                        <w:t>INFINITIVE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5EE264" wp14:editId="6266FF34">
                <wp:simplePos x="0" y="0"/>
                <wp:positionH relativeFrom="column">
                  <wp:posOffset>3894152</wp:posOffset>
                </wp:positionH>
                <wp:positionV relativeFrom="paragraph">
                  <wp:posOffset>135117</wp:posOffset>
                </wp:positionV>
                <wp:extent cx="45719" cy="441297"/>
                <wp:effectExtent l="0" t="0" r="31115" b="16510"/>
                <wp:wrapNone/>
                <wp:docPr id="27" name="Cerra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129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0290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7" o:spid="_x0000_s1026" type="#_x0000_t88" style="position:absolute;margin-left:306.65pt;margin-top:10.65pt;width:3.6pt;height:3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" adj="186" strokecolor="#f06 [3204]" strokeweight=".5pt">
                <v:stroke joinstyle="miter"/>
              </v:shape>
            </w:pict>
          </mc:Fallback>
        </mc:AlternateContent>
      </w:r>
      <w:r>
        <w:rPr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8D5CFD" wp14:editId="0F080CEC">
                <wp:simplePos x="0" y="0"/>
                <wp:positionH relativeFrom="column">
                  <wp:posOffset>2321725</wp:posOffset>
                </wp:positionH>
                <wp:positionV relativeFrom="paragraph">
                  <wp:posOffset>78961</wp:posOffset>
                </wp:positionV>
                <wp:extent cx="1558455" cy="723569"/>
                <wp:effectExtent l="0" t="0" r="22860" b="1968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455" cy="72356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69BD9" w14:textId="77777777" w:rsidR="00290288" w:rsidRPr="00290288" w:rsidRDefault="00290288" w:rsidP="002902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0288">
                              <w:rPr>
                                <w:sz w:val="20"/>
                                <w:szCs w:val="20"/>
                              </w:rPr>
                              <w:t xml:space="preserve">I’m quite interested </w:t>
                            </w:r>
                            <w:r w:rsidRPr="002902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 w:rsidRPr="00290288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1C5CDE3" w14:textId="77777777" w:rsidR="00290288" w:rsidRPr="00290288" w:rsidRDefault="00290288" w:rsidP="002902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0288">
                              <w:rPr>
                                <w:sz w:val="20"/>
                                <w:szCs w:val="20"/>
                              </w:rPr>
                              <w:t xml:space="preserve">I’m not very keen </w:t>
                            </w:r>
                            <w:r w:rsidRPr="002902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</w:t>
                            </w:r>
                            <w:r w:rsidRPr="00290288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7C78799E" w14:textId="77777777" w:rsidR="00290288" w:rsidRPr="00290288" w:rsidRDefault="00290288" w:rsidP="002902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0288">
                              <w:rPr>
                                <w:sz w:val="20"/>
                                <w:szCs w:val="20"/>
                              </w:rPr>
                              <w:t xml:space="preserve">I’m really good </w:t>
                            </w:r>
                            <w:r w:rsidRPr="002902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</w:t>
                            </w:r>
                            <w:r w:rsidRPr="00290288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34DEA1C7" w14:textId="77777777" w:rsidR="00290288" w:rsidRPr="00290288" w:rsidRDefault="00290288" w:rsidP="002902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0288">
                              <w:rPr>
                                <w:sz w:val="20"/>
                                <w:szCs w:val="20"/>
                              </w:rPr>
                              <w:t xml:space="preserve">Id’ be really happy </w:t>
                            </w:r>
                            <w:r w:rsidRPr="002902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 w:rsidRPr="00290288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D5CFD" id="Rectángulo 26" o:spid="_x0000_s1028" style="position:absolute;left:0;text-align:left;margin-left:182.8pt;margin-top:6.2pt;width:122.7pt;height:5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" fillcolor="#f59 [2164]" strokecolor="#f06 [3204]" strokeweight=".5pt">
                <v:fill color2="#ff3183 [2612]" rotate="t" colors="0 #ff9cb2;.5 #ff8ea6;1 #ff7997" focus="100%" type="gradient">
                  <o:fill v:ext="view" type="gradientUnscaled"/>
                </v:fill>
                <v:textbox>
                  <w:txbxContent>
                    <w:p w14:paraId="7AF69BD9" w14:textId="77777777" w:rsidR="00290288" w:rsidRPr="00290288" w:rsidRDefault="00290288" w:rsidP="00290288">
                      <w:pPr>
                        <w:rPr>
                          <w:sz w:val="20"/>
                          <w:szCs w:val="20"/>
                        </w:rPr>
                      </w:pPr>
                      <w:r w:rsidRPr="00290288">
                        <w:rPr>
                          <w:sz w:val="20"/>
                          <w:szCs w:val="20"/>
                        </w:rPr>
                        <w:t xml:space="preserve">I’m quite interested </w:t>
                      </w:r>
                      <w:r w:rsidRPr="00290288">
                        <w:rPr>
                          <w:b/>
                          <w:bCs/>
                          <w:sz w:val="20"/>
                          <w:szCs w:val="20"/>
                        </w:rPr>
                        <w:t>in</w:t>
                      </w:r>
                      <w:r w:rsidRPr="00290288">
                        <w:rPr>
                          <w:sz w:val="20"/>
                          <w:szCs w:val="20"/>
                        </w:rPr>
                        <w:t>…</w:t>
                      </w:r>
                    </w:p>
                    <w:p w14:paraId="61C5CDE3" w14:textId="77777777" w:rsidR="00290288" w:rsidRPr="00290288" w:rsidRDefault="00290288" w:rsidP="00290288">
                      <w:pPr>
                        <w:rPr>
                          <w:sz w:val="20"/>
                          <w:szCs w:val="20"/>
                        </w:rPr>
                      </w:pPr>
                      <w:r w:rsidRPr="00290288">
                        <w:rPr>
                          <w:sz w:val="20"/>
                          <w:szCs w:val="20"/>
                        </w:rPr>
                        <w:t xml:space="preserve">I’m not very keen </w:t>
                      </w:r>
                      <w:r w:rsidRPr="00290288">
                        <w:rPr>
                          <w:b/>
                          <w:bCs/>
                          <w:sz w:val="20"/>
                          <w:szCs w:val="20"/>
                        </w:rPr>
                        <w:t>on</w:t>
                      </w:r>
                      <w:r w:rsidRPr="00290288">
                        <w:rPr>
                          <w:sz w:val="20"/>
                          <w:szCs w:val="20"/>
                        </w:rPr>
                        <w:t>…</w:t>
                      </w:r>
                    </w:p>
                    <w:p w14:paraId="7C78799E" w14:textId="77777777" w:rsidR="00290288" w:rsidRPr="00290288" w:rsidRDefault="00290288" w:rsidP="00290288">
                      <w:pPr>
                        <w:rPr>
                          <w:sz w:val="20"/>
                          <w:szCs w:val="20"/>
                        </w:rPr>
                      </w:pPr>
                      <w:r w:rsidRPr="00290288">
                        <w:rPr>
                          <w:sz w:val="20"/>
                          <w:szCs w:val="20"/>
                        </w:rPr>
                        <w:t xml:space="preserve">I’m really good </w:t>
                      </w:r>
                      <w:r w:rsidRPr="00290288">
                        <w:rPr>
                          <w:b/>
                          <w:bCs/>
                          <w:sz w:val="20"/>
                          <w:szCs w:val="20"/>
                        </w:rPr>
                        <w:t>at</w:t>
                      </w:r>
                      <w:r w:rsidRPr="00290288">
                        <w:rPr>
                          <w:sz w:val="20"/>
                          <w:szCs w:val="20"/>
                        </w:rPr>
                        <w:t>…</w:t>
                      </w:r>
                    </w:p>
                    <w:p w14:paraId="34DEA1C7" w14:textId="77777777" w:rsidR="00290288" w:rsidRPr="00290288" w:rsidRDefault="00290288" w:rsidP="00290288">
                      <w:pPr>
                        <w:rPr>
                          <w:sz w:val="20"/>
                          <w:szCs w:val="20"/>
                        </w:rPr>
                      </w:pPr>
                      <w:r w:rsidRPr="00290288">
                        <w:rPr>
                          <w:sz w:val="20"/>
                          <w:szCs w:val="20"/>
                        </w:rPr>
                        <w:t xml:space="preserve">Id’ be really happy </w:t>
                      </w:r>
                      <w:r w:rsidRPr="00290288">
                        <w:rPr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r w:rsidRPr="00290288">
                        <w:rPr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F97907">
        <w:t>GRAMMAR</w:t>
      </w:r>
    </w:p>
    <w:p w14:paraId="7F782E58" w14:textId="65BA56C1" w:rsidR="00F97907" w:rsidRDefault="00F97907" w:rsidP="00F97907">
      <w:pPr>
        <w:pStyle w:val="Ttulo2"/>
      </w:pPr>
      <w:r>
        <w:t>VERBS COMBINATION</w:t>
      </w:r>
    </w:p>
    <w:tbl>
      <w:tblPr>
        <w:tblStyle w:val="Tabladelista1clara-nfasis1"/>
        <w:tblpPr w:leftFromText="141" w:rightFromText="141" w:vertAnchor="text" w:tblpY="1"/>
        <w:tblOverlap w:val="never"/>
        <w:tblW w:w="0" w:type="auto"/>
        <w:tblLook w:val="0420" w:firstRow="1" w:lastRow="0" w:firstColumn="0" w:lastColumn="0" w:noHBand="0" w:noVBand="1"/>
      </w:tblPr>
      <w:tblGrid>
        <w:gridCol w:w="4253"/>
      </w:tblGrid>
      <w:tr w:rsidR="0069655A" w14:paraId="64686895" w14:textId="77777777" w:rsidTr="00191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3" w:type="dxa"/>
          </w:tcPr>
          <w:p w14:paraId="4F1B4665" w14:textId="6687138E" w:rsidR="0069655A" w:rsidRPr="0069655A" w:rsidRDefault="0069655A" w:rsidP="0019174F">
            <w:pPr>
              <w:rPr>
                <w:b w:val="0"/>
                <w:bCs w:val="0"/>
              </w:rPr>
            </w:pPr>
            <w:r w:rsidRPr="0069655A">
              <w:rPr>
                <w:color w:val="FF0066" w:themeColor="accent1"/>
              </w:rPr>
              <w:t>VERBS + GERUND</w:t>
            </w:r>
            <w:r w:rsidRPr="0069655A">
              <w:rPr>
                <w:b w:val="0"/>
                <w:bCs w:val="0"/>
                <w:color w:val="FF0066" w:themeColor="accent1"/>
              </w:rPr>
              <w:t xml:space="preserve"> </w:t>
            </w:r>
            <w:r>
              <w:rPr>
                <w:b w:val="0"/>
                <w:bCs w:val="0"/>
              </w:rPr>
              <w:t>(-ing)</w:t>
            </w:r>
          </w:p>
        </w:tc>
      </w:tr>
      <w:tr w:rsidR="0069655A" w14:paraId="32C7D880" w14:textId="77777777" w:rsidTr="0019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  <w:shd w:val="clear" w:color="auto" w:fill="FF0066" w:themeFill="accent1"/>
          </w:tcPr>
          <w:p w14:paraId="1480F872" w14:textId="0C3A2AAA" w:rsidR="0069655A" w:rsidRPr="0069655A" w:rsidRDefault="004D3143" w:rsidP="0019174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likes and dislikes</w:t>
            </w:r>
          </w:p>
        </w:tc>
      </w:tr>
      <w:tr w:rsidR="0069655A" w14:paraId="451A2023" w14:textId="77777777" w:rsidTr="0019174F">
        <w:tc>
          <w:tcPr>
            <w:tcW w:w="4253" w:type="dxa"/>
            <w:shd w:val="clear" w:color="auto" w:fill="FFCCE0" w:themeFill="accent1" w:themeFillTint="33"/>
          </w:tcPr>
          <w:p w14:paraId="37C96AFC" w14:textId="2EB7B48C" w:rsidR="0069655A" w:rsidRPr="0069655A" w:rsidRDefault="004D3143" w:rsidP="0019174F">
            <w:pPr>
              <w:rPr>
                <w:b/>
                <w:bCs/>
              </w:rPr>
            </w:pPr>
            <w:r>
              <w:rPr>
                <w:b/>
                <w:bCs/>
              </w:rPr>
              <w:t>like, prefer, love, hate, enjoy…</w:t>
            </w:r>
          </w:p>
        </w:tc>
      </w:tr>
      <w:tr w:rsidR="0069655A" w14:paraId="09206B84" w14:textId="77777777" w:rsidTr="0019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  <w:shd w:val="clear" w:color="auto" w:fill="auto"/>
          </w:tcPr>
          <w:p w14:paraId="164FA959" w14:textId="7EC7F92D" w:rsidR="0069655A" w:rsidRPr="0069655A" w:rsidRDefault="0069655A" w:rsidP="0019174F">
            <w:r>
              <w:rPr>
                <w:i/>
                <w:iCs/>
              </w:rPr>
              <w:t xml:space="preserve">-I </w:t>
            </w:r>
            <w:r>
              <w:rPr>
                <w:i/>
                <w:iCs/>
                <w:u w:val="single"/>
              </w:rPr>
              <w:t>like</w:t>
            </w:r>
            <w:r>
              <w:rPr>
                <w:i/>
                <w:iCs/>
              </w:rPr>
              <w:t xml:space="preserve"> cook</w:t>
            </w:r>
            <w:r w:rsidRPr="0069655A">
              <w:rPr>
                <w:i/>
                <w:iCs/>
                <w:u w:val="single"/>
              </w:rPr>
              <w:t>ing</w:t>
            </w:r>
            <w:r>
              <w:t>.</w:t>
            </w:r>
          </w:p>
        </w:tc>
      </w:tr>
      <w:tr w:rsidR="004D3143" w14:paraId="35712D37" w14:textId="77777777" w:rsidTr="0019174F">
        <w:tc>
          <w:tcPr>
            <w:tcW w:w="4253" w:type="dxa"/>
            <w:shd w:val="clear" w:color="auto" w:fill="FF0066" w:themeFill="accent1"/>
          </w:tcPr>
          <w:p w14:paraId="3BC95290" w14:textId="0950AFAD" w:rsidR="004D3143" w:rsidRPr="004D3143" w:rsidRDefault="004D3143" w:rsidP="004D3143">
            <w:pPr>
              <w:rPr>
                <w:b/>
                <w:bCs/>
                <w:color w:val="FFFFFF" w:themeColor="background1"/>
              </w:rPr>
            </w:pPr>
            <w:r w:rsidRPr="004D3143">
              <w:rPr>
                <w:b/>
                <w:bCs/>
                <w:color w:val="FFFFFF" w:themeColor="background1"/>
              </w:rPr>
              <w:t>go + sport / hobbie</w:t>
            </w:r>
          </w:p>
        </w:tc>
      </w:tr>
      <w:tr w:rsidR="004D3143" w14:paraId="261F0A76" w14:textId="77777777" w:rsidTr="0019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14:paraId="51E054B8" w14:textId="2805F676" w:rsidR="004D3143" w:rsidRPr="004D3143" w:rsidRDefault="004D3143" w:rsidP="004D3143">
            <w:pPr>
              <w:rPr>
                <w:b/>
                <w:bCs/>
              </w:rPr>
            </w:pPr>
            <w:r>
              <w:rPr>
                <w:b/>
                <w:bCs/>
              </w:rPr>
              <w:t>swimming, dancing, shopping, camping</w:t>
            </w:r>
          </w:p>
        </w:tc>
      </w:tr>
      <w:tr w:rsidR="0069655A" w14:paraId="480003AA" w14:textId="77777777" w:rsidTr="0019174F">
        <w:tc>
          <w:tcPr>
            <w:tcW w:w="4253" w:type="dxa"/>
          </w:tcPr>
          <w:p w14:paraId="0FE10EC3" w14:textId="26D9F62A" w:rsidR="0069655A" w:rsidRPr="0069655A" w:rsidRDefault="0069655A" w:rsidP="0019174F">
            <w:r>
              <w:rPr>
                <w:i/>
                <w:iCs/>
              </w:rPr>
              <w:t xml:space="preserve">-She </w:t>
            </w:r>
            <w:r>
              <w:rPr>
                <w:i/>
                <w:iCs/>
                <w:u w:val="single"/>
              </w:rPr>
              <w:t>goes</w:t>
            </w:r>
            <w:r>
              <w:rPr>
                <w:i/>
                <w:iCs/>
              </w:rPr>
              <w:t xml:space="preserve"> swimm</w:t>
            </w:r>
            <w:r>
              <w:rPr>
                <w:i/>
                <w:iCs/>
                <w:u w:val="single"/>
              </w:rPr>
              <w:t>ing</w:t>
            </w:r>
            <w:r>
              <w:rPr>
                <w:i/>
                <w:iCs/>
              </w:rPr>
              <w:t xml:space="preserve"> in the summer.</w:t>
            </w:r>
          </w:p>
        </w:tc>
      </w:tr>
      <w:tr w:rsidR="0069655A" w14:paraId="6FEE9D80" w14:textId="77777777" w:rsidTr="0019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  <w:shd w:val="clear" w:color="auto" w:fill="FF0066" w:themeFill="accent1"/>
          </w:tcPr>
          <w:p w14:paraId="43996CC5" w14:textId="255AD561" w:rsidR="0069655A" w:rsidRPr="004D3143" w:rsidRDefault="004D3143" w:rsidP="0019174F">
            <w:pPr>
              <w:rPr>
                <w:b/>
                <w:bCs/>
                <w:color w:val="FFFFFF" w:themeColor="background1"/>
              </w:rPr>
            </w:pPr>
            <w:r w:rsidRPr="004D3143">
              <w:rPr>
                <w:b/>
                <w:bCs/>
                <w:color w:val="FFFFFF" w:themeColor="background1"/>
              </w:rPr>
              <w:t>after preposition</w:t>
            </w:r>
          </w:p>
        </w:tc>
      </w:tr>
      <w:tr w:rsidR="0069655A" w14:paraId="61EA445F" w14:textId="77777777" w:rsidTr="0019174F">
        <w:tc>
          <w:tcPr>
            <w:tcW w:w="4253" w:type="dxa"/>
            <w:shd w:val="clear" w:color="auto" w:fill="FFCCE0" w:themeFill="accent1" w:themeFillTint="33"/>
          </w:tcPr>
          <w:p w14:paraId="438F0CC9" w14:textId="5D2C3D8D" w:rsidR="0069655A" w:rsidRPr="004D3143" w:rsidRDefault="004D3143" w:rsidP="0019174F">
            <w:pPr>
              <w:rPr>
                <w:b/>
                <w:bCs/>
              </w:rPr>
            </w:pPr>
            <w:r>
              <w:rPr>
                <w:b/>
                <w:bCs/>
              </w:rPr>
              <w:t>before, after, for, at, in…</w:t>
            </w:r>
          </w:p>
        </w:tc>
      </w:tr>
      <w:tr w:rsidR="0069655A" w14:paraId="3DCBD75D" w14:textId="77777777" w:rsidTr="0019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  <w:shd w:val="clear" w:color="auto" w:fill="auto"/>
          </w:tcPr>
          <w:p w14:paraId="0F1899AA" w14:textId="387046B4" w:rsidR="0069655A" w:rsidRPr="0069655A" w:rsidRDefault="0069655A" w:rsidP="0019174F">
            <w:r>
              <w:rPr>
                <w:i/>
                <w:iCs/>
              </w:rPr>
              <w:t>-</w:t>
            </w:r>
            <w:r>
              <w:rPr>
                <w:i/>
                <w:iCs/>
                <w:u w:val="single"/>
              </w:rPr>
              <w:t>Before</w:t>
            </w:r>
            <w:r>
              <w:rPr>
                <w:i/>
                <w:iCs/>
              </w:rPr>
              <w:t xml:space="preserve"> go</w:t>
            </w:r>
            <w:r>
              <w:rPr>
                <w:i/>
                <w:iCs/>
                <w:u w:val="single"/>
              </w:rPr>
              <w:t>ing</w:t>
            </w:r>
            <w:r>
              <w:rPr>
                <w:i/>
                <w:iCs/>
              </w:rPr>
              <w:t xml:space="preserve"> to school, I have a shower. </w:t>
            </w:r>
          </w:p>
        </w:tc>
      </w:tr>
      <w:tr w:rsidR="0069655A" w14:paraId="446B3FF4" w14:textId="77777777" w:rsidTr="0019174F">
        <w:tc>
          <w:tcPr>
            <w:tcW w:w="4253" w:type="dxa"/>
            <w:shd w:val="clear" w:color="auto" w:fill="FF0066" w:themeFill="accent1"/>
          </w:tcPr>
          <w:p w14:paraId="598AFF26" w14:textId="3FB4794D" w:rsidR="0069655A" w:rsidRPr="004D3143" w:rsidRDefault="004D3143" w:rsidP="0019174F">
            <w:pPr>
              <w:rPr>
                <w:b/>
                <w:bCs/>
                <w:color w:val="FFFFFF" w:themeColor="background1"/>
              </w:rPr>
            </w:pPr>
            <w:r w:rsidRPr="004D3143">
              <w:rPr>
                <w:b/>
                <w:bCs/>
                <w:color w:val="FFFFFF" w:themeColor="background1"/>
              </w:rPr>
              <w:t>end or repetition of an action</w:t>
            </w:r>
          </w:p>
        </w:tc>
      </w:tr>
      <w:tr w:rsidR="0069655A" w14:paraId="10916BAA" w14:textId="77777777" w:rsidTr="0019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14:paraId="37108A2B" w14:textId="5395A67D" w:rsidR="0069655A" w:rsidRPr="004D3143" w:rsidRDefault="004D3143" w:rsidP="0019174F">
            <w:pPr>
              <w:rPr>
                <w:b/>
                <w:bCs/>
              </w:rPr>
            </w:pPr>
            <w:r>
              <w:rPr>
                <w:b/>
                <w:bCs/>
              </w:rPr>
              <w:t>finish, stop, give up, begin, start…</w:t>
            </w:r>
          </w:p>
        </w:tc>
      </w:tr>
      <w:tr w:rsidR="0069655A" w14:paraId="37A30A0A" w14:textId="77777777" w:rsidTr="0019174F">
        <w:tc>
          <w:tcPr>
            <w:tcW w:w="4253" w:type="dxa"/>
            <w:shd w:val="clear" w:color="auto" w:fill="auto"/>
          </w:tcPr>
          <w:p w14:paraId="5843AF25" w14:textId="1F87109B" w:rsidR="0069655A" w:rsidRPr="0069655A" w:rsidRDefault="0069655A" w:rsidP="0019174F">
            <w:r>
              <w:rPr>
                <w:i/>
                <w:iCs/>
              </w:rPr>
              <w:t xml:space="preserve">-Have you </w:t>
            </w:r>
            <w:r>
              <w:rPr>
                <w:i/>
                <w:iCs/>
                <w:u w:val="single"/>
              </w:rPr>
              <w:t>finished</w:t>
            </w:r>
            <w:r>
              <w:rPr>
                <w:i/>
                <w:iCs/>
              </w:rPr>
              <w:t xml:space="preserve"> eat</w:t>
            </w:r>
            <w:r>
              <w:rPr>
                <w:i/>
                <w:iCs/>
                <w:u w:val="single"/>
              </w:rPr>
              <w:t>ing</w:t>
            </w:r>
            <w:r>
              <w:rPr>
                <w:i/>
                <w:iCs/>
              </w:rPr>
              <w:t>?</w:t>
            </w:r>
          </w:p>
        </w:tc>
      </w:tr>
      <w:tr w:rsidR="0069655A" w14:paraId="4F529510" w14:textId="77777777" w:rsidTr="0019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  <w:shd w:val="clear" w:color="auto" w:fill="FF0066" w:themeFill="accent1"/>
          </w:tcPr>
          <w:p w14:paraId="12FEAD7F" w14:textId="528CDE93" w:rsidR="0069655A" w:rsidRPr="0069655A" w:rsidRDefault="004D3143" w:rsidP="0019174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verb as the subject</w:t>
            </w:r>
          </w:p>
        </w:tc>
      </w:tr>
      <w:tr w:rsidR="0069655A" w14:paraId="5415ABE2" w14:textId="77777777" w:rsidTr="0019174F">
        <w:tc>
          <w:tcPr>
            <w:tcW w:w="4253" w:type="dxa"/>
            <w:shd w:val="clear" w:color="auto" w:fill="auto"/>
          </w:tcPr>
          <w:p w14:paraId="1D2CA07D" w14:textId="47CCCB18" w:rsidR="0069655A" w:rsidRPr="0069655A" w:rsidRDefault="0019174F" w:rsidP="001917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E1335B" wp14:editId="70DB54ED">
                      <wp:simplePos x="0" y="0"/>
                      <wp:positionH relativeFrom="column">
                        <wp:posOffset>409879</wp:posOffset>
                      </wp:positionH>
                      <wp:positionV relativeFrom="paragraph">
                        <wp:posOffset>170180</wp:posOffset>
                      </wp:positionV>
                      <wp:extent cx="184150" cy="59055"/>
                      <wp:effectExtent l="19050" t="19050" r="25400" b="17145"/>
                      <wp:wrapNone/>
                      <wp:docPr id="24" name="Flecha: curvada hacia arrib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4150" cy="5905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5D8595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echa: curvada hacia arriba 24" o:spid="_x0000_s1026" type="#_x0000_t104" style="position:absolute;margin-left:32.25pt;margin-top:13.4pt;width:14.5pt;height:4.6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" adj="18137,20734,5400" fillcolor="#f06 [3204]" strokecolor="#7f0032 [1604]" strokeweight="1pt"/>
                  </w:pict>
                </mc:Fallback>
              </mc:AlternateContent>
            </w:r>
            <w:r w:rsidR="006965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3B0412" wp14:editId="04C1FDDC">
                      <wp:simplePos x="0" y="0"/>
                      <wp:positionH relativeFrom="column">
                        <wp:posOffset>518909</wp:posOffset>
                      </wp:positionH>
                      <wp:positionV relativeFrom="paragraph">
                        <wp:posOffset>33655</wp:posOffset>
                      </wp:positionV>
                      <wp:extent cx="104775" cy="114935"/>
                      <wp:effectExtent l="0" t="0" r="28575" b="18415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93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2C21B2" id="Elipse 23" o:spid="_x0000_s1026" style="position:absolute;margin-left:40.85pt;margin-top:2.65pt;width:8.25pt;height: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" filled="f" strokecolor="#f06 [3204]"/>
                  </w:pict>
                </mc:Fallback>
              </mc:AlternateContent>
            </w:r>
            <w:r w:rsidR="0069655A">
              <w:t>-Read</w:t>
            </w:r>
            <w:r w:rsidR="0069655A">
              <w:rPr>
                <w:u w:val="single"/>
              </w:rPr>
              <w:t>ing</w:t>
            </w:r>
            <w:r w:rsidR="0069655A">
              <w:t xml:space="preserve"> is amazing.</w:t>
            </w:r>
          </w:p>
        </w:tc>
      </w:tr>
    </w:tbl>
    <w:tbl>
      <w:tblPr>
        <w:tblStyle w:val="Tabladelista1clara-nfasis1"/>
        <w:tblpPr w:leftFromText="142" w:rightFromText="142" w:vertAnchor="text" w:horzAnchor="page" w:tblpX="5878" w:tblpY="-3"/>
        <w:tblOverlap w:val="never"/>
        <w:tblW w:w="0" w:type="auto"/>
        <w:tblLook w:val="0420" w:firstRow="1" w:lastRow="0" w:firstColumn="0" w:lastColumn="0" w:noHBand="0" w:noVBand="1"/>
      </w:tblPr>
      <w:tblGrid>
        <w:gridCol w:w="4153"/>
      </w:tblGrid>
      <w:tr w:rsidR="00724BFB" w14:paraId="7B1F7B8C" w14:textId="77777777" w:rsidTr="00724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53" w:type="dxa"/>
          </w:tcPr>
          <w:p w14:paraId="00168601" w14:textId="77777777" w:rsidR="00724BFB" w:rsidRPr="0069655A" w:rsidRDefault="00724BFB" w:rsidP="00724BFB">
            <w:pPr>
              <w:rPr>
                <w:b w:val="0"/>
                <w:bCs w:val="0"/>
              </w:rPr>
            </w:pPr>
            <w:r w:rsidRPr="0069655A">
              <w:rPr>
                <w:color w:val="FF0066" w:themeColor="accent1"/>
              </w:rPr>
              <w:t xml:space="preserve">VERBS + </w:t>
            </w:r>
            <w:r>
              <w:rPr>
                <w:color w:val="FF0066" w:themeColor="accent1"/>
              </w:rPr>
              <w:t>INFINITIVE</w:t>
            </w:r>
            <w:r w:rsidRPr="0069655A">
              <w:rPr>
                <w:b w:val="0"/>
                <w:bCs w:val="0"/>
                <w:color w:val="FF0066" w:themeColor="accent1"/>
              </w:rPr>
              <w:t xml:space="preserve"> </w:t>
            </w:r>
            <w:r>
              <w:rPr>
                <w:b w:val="0"/>
                <w:bCs w:val="0"/>
              </w:rPr>
              <w:t>(to ___)</w:t>
            </w:r>
          </w:p>
        </w:tc>
      </w:tr>
      <w:tr w:rsidR="00724BFB" w14:paraId="302D2767" w14:textId="77777777" w:rsidTr="0072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53" w:type="dxa"/>
            <w:shd w:val="clear" w:color="auto" w:fill="FF0066" w:themeFill="accent1"/>
          </w:tcPr>
          <w:p w14:paraId="01D3A9FE" w14:textId="2EF298C4" w:rsidR="00724BFB" w:rsidRPr="0069655A" w:rsidRDefault="004D3143" w:rsidP="00724BF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after some adjectives</w:t>
            </w:r>
          </w:p>
        </w:tc>
      </w:tr>
      <w:tr w:rsidR="00724BFB" w14:paraId="66ABF098" w14:textId="77777777" w:rsidTr="00724BFB">
        <w:tc>
          <w:tcPr>
            <w:tcW w:w="4153" w:type="dxa"/>
            <w:shd w:val="clear" w:color="auto" w:fill="FFCCE0" w:themeFill="accent1" w:themeFillTint="33"/>
          </w:tcPr>
          <w:p w14:paraId="4F4D61C0" w14:textId="290A703C" w:rsidR="00724BFB" w:rsidRPr="0069655A" w:rsidRDefault="004D3143" w:rsidP="00724BFB">
            <w:pPr>
              <w:rPr>
                <w:b/>
                <w:bCs/>
              </w:rPr>
            </w:pPr>
            <w:r>
              <w:rPr>
                <w:b/>
                <w:bCs/>
              </w:rPr>
              <w:t>easy, difficult, lucky, happy…</w:t>
            </w:r>
          </w:p>
        </w:tc>
      </w:tr>
      <w:tr w:rsidR="00724BFB" w14:paraId="5FB9AB3D" w14:textId="77777777" w:rsidTr="0072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53" w:type="dxa"/>
            <w:shd w:val="clear" w:color="auto" w:fill="auto"/>
          </w:tcPr>
          <w:p w14:paraId="6D39DBFF" w14:textId="77777777" w:rsidR="00724BFB" w:rsidRPr="0069655A" w:rsidRDefault="00724BFB" w:rsidP="00724BFB">
            <w:r>
              <w:rPr>
                <w:i/>
                <w:iCs/>
              </w:rPr>
              <w:t xml:space="preserve">-It’s </w:t>
            </w:r>
            <w:r>
              <w:rPr>
                <w:i/>
                <w:iCs/>
                <w:u w:val="single"/>
              </w:rPr>
              <w:t>difficult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to paint</w:t>
            </w:r>
            <w:r>
              <w:rPr>
                <w:i/>
                <w:iCs/>
              </w:rPr>
              <w:t xml:space="preserve"> a portrait.</w:t>
            </w:r>
          </w:p>
        </w:tc>
      </w:tr>
      <w:tr w:rsidR="00724BFB" w14:paraId="0884C680" w14:textId="77777777" w:rsidTr="00724BFB">
        <w:tc>
          <w:tcPr>
            <w:tcW w:w="4153" w:type="dxa"/>
            <w:shd w:val="clear" w:color="auto" w:fill="FF0066" w:themeFill="accent1"/>
          </w:tcPr>
          <w:p w14:paraId="70EB28AF" w14:textId="1C53C85B" w:rsidR="00724BFB" w:rsidRPr="004D3143" w:rsidRDefault="004D3143" w:rsidP="00724BFB">
            <w:pPr>
              <w:rPr>
                <w:b/>
                <w:bCs/>
                <w:color w:val="FFFFFF" w:themeColor="background1"/>
              </w:rPr>
            </w:pPr>
            <w:r w:rsidRPr="004D3143">
              <w:rPr>
                <w:b/>
                <w:bCs/>
                <w:color w:val="FFFFFF" w:themeColor="background1"/>
              </w:rPr>
              <w:t>as an explanation of an action</w:t>
            </w:r>
          </w:p>
        </w:tc>
      </w:tr>
      <w:tr w:rsidR="00724BFB" w14:paraId="22F36BFA" w14:textId="77777777" w:rsidTr="0072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53" w:type="dxa"/>
          </w:tcPr>
          <w:p w14:paraId="68BFD8F7" w14:textId="77777777" w:rsidR="00724BFB" w:rsidRDefault="00724BFB" w:rsidP="00724BFB">
            <w:r>
              <w:rPr>
                <w:b/>
                <w:bCs/>
              </w:rPr>
              <w:t xml:space="preserve">to </w:t>
            </w:r>
            <w:r w:rsidRPr="0069655A">
              <w:rPr>
                <w:b/>
                <w:bCs/>
                <w:color w:val="FF0066" w:themeColor="accent1"/>
              </w:rPr>
              <w:sym w:font="Wingdings" w:char="F0E0"/>
            </w:r>
            <w:r>
              <w:rPr>
                <w:b/>
                <w:bCs/>
              </w:rPr>
              <w:t xml:space="preserve"> para</w:t>
            </w:r>
          </w:p>
        </w:tc>
      </w:tr>
      <w:tr w:rsidR="00724BFB" w14:paraId="6B3B33D0" w14:textId="77777777" w:rsidTr="00724BFB">
        <w:tc>
          <w:tcPr>
            <w:tcW w:w="4153" w:type="dxa"/>
          </w:tcPr>
          <w:p w14:paraId="6F820D0A" w14:textId="77777777" w:rsidR="00724BFB" w:rsidRPr="0069655A" w:rsidRDefault="00724BFB" w:rsidP="00724BFB">
            <w:r>
              <w:rPr>
                <w:i/>
                <w:iCs/>
              </w:rPr>
              <w:t xml:space="preserve">-We went to Paris </w:t>
            </w:r>
            <w:r>
              <w:rPr>
                <w:i/>
                <w:iCs/>
                <w:u w:val="single"/>
              </w:rPr>
              <w:t>to visit</w:t>
            </w:r>
            <w:r>
              <w:rPr>
                <w:i/>
                <w:iCs/>
              </w:rPr>
              <w:t xml:space="preserve"> the Louvre.</w:t>
            </w:r>
          </w:p>
        </w:tc>
      </w:tr>
      <w:tr w:rsidR="00724BFB" w14:paraId="7986744B" w14:textId="77777777" w:rsidTr="0072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53" w:type="dxa"/>
            <w:shd w:val="clear" w:color="auto" w:fill="FF0066" w:themeFill="accent1"/>
          </w:tcPr>
          <w:p w14:paraId="593FA414" w14:textId="7F223533" w:rsidR="00724BFB" w:rsidRPr="004D3143" w:rsidRDefault="004D3143" w:rsidP="00724BFB">
            <w:pPr>
              <w:rPr>
                <w:b/>
                <w:bCs/>
                <w:color w:val="FFFFFF" w:themeColor="background1"/>
              </w:rPr>
            </w:pPr>
            <w:r w:rsidRPr="004D3143">
              <w:rPr>
                <w:b/>
                <w:bCs/>
                <w:color w:val="FFFFFF" w:themeColor="background1"/>
              </w:rPr>
              <w:t>after some words</w:t>
            </w:r>
          </w:p>
        </w:tc>
      </w:tr>
      <w:tr w:rsidR="00724BFB" w14:paraId="4779DBBA" w14:textId="77777777" w:rsidTr="00724BFB">
        <w:tc>
          <w:tcPr>
            <w:tcW w:w="4153" w:type="dxa"/>
            <w:shd w:val="clear" w:color="auto" w:fill="FFCCE0" w:themeFill="accent1" w:themeFillTint="33"/>
          </w:tcPr>
          <w:p w14:paraId="36286A11" w14:textId="2D718C34" w:rsidR="00724BFB" w:rsidRPr="004D3143" w:rsidRDefault="004D3143" w:rsidP="00724BFB">
            <w:pPr>
              <w:rPr>
                <w:b/>
                <w:bCs/>
              </w:rPr>
            </w:pPr>
            <w:r>
              <w:rPr>
                <w:b/>
                <w:bCs/>
              </w:rPr>
              <w:t>want, decide, hope, remember, forget, afford, plan, try, would like…</w:t>
            </w:r>
          </w:p>
        </w:tc>
      </w:tr>
      <w:tr w:rsidR="00724BFB" w14:paraId="7EB6D5F1" w14:textId="77777777" w:rsidTr="0072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53" w:type="dxa"/>
            <w:shd w:val="clear" w:color="auto" w:fill="auto"/>
          </w:tcPr>
          <w:p w14:paraId="28EF4856" w14:textId="77777777" w:rsidR="00724BFB" w:rsidRPr="0019174F" w:rsidRDefault="00724BFB" w:rsidP="00724BFB">
            <w:pPr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 xml:space="preserve">I </w:t>
            </w:r>
            <w:r>
              <w:rPr>
                <w:i/>
                <w:iCs/>
                <w:u w:val="single"/>
              </w:rPr>
              <w:t>would like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to buy</w:t>
            </w:r>
            <w:r>
              <w:rPr>
                <w:i/>
                <w:iCs/>
              </w:rPr>
              <w:t xml:space="preserve"> a house.</w:t>
            </w:r>
          </w:p>
        </w:tc>
      </w:tr>
    </w:tbl>
    <w:tbl>
      <w:tblPr>
        <w:tblStyle w:val="Tabladelista1clara-nfasis1"/>
        <w:tblpPr w:leftFromText="141" w:rightFromText="141" w:vertAnchor="page" w:horzAnchor="page" w:tblpX="5874" w:tblpY="7439"/>
        <w:tblOverlap w:val="never"/>
        <w:tblW w:w="0" w:type="auto"/>
        <w:tblLook w:val="0420" w:firstRow="1" w:lastRow="0" w:firstColumn="0" w:lastColumn="0" w:noHBand="0" w:noVBand="1"/>
      </w:tblPr>
      <w:tblGrid>
        <w:gridCol w:w="4201"/>
      </w:tblGrid>
      <w:tr w:rsidR="00724BFB" w14:paraId="1535D0DF" w14:textId="77777777" w:rsidTr="004D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tcW w:w="4201" w:type="dxa"/>
          </w:tcPr>
          <w:p w14:paraId="6670ECB5" w14:textId="77777777" w:rsidR="00724BFB" w:rsidRPr="0069655A" w:rsidRDefault="00724BFB" w:rsidP="004D3143">
            <w:pPr>
              <w:rPr>
                <w:b w:val="0"/>
                <w:bCs w:val="0"/>
              </w:rPr>
            </w:pPr>
            <w:r w:rsidRPr="0069655A">
              <w:rPr>
                <w:color w:val="FF0066" w:themeColor="accent1"/>
              </w:rPr>
              <w:t xml:space="preserve">VERBS + </w:t>
            </w:r>
            <w:r>
              <w:rPr>
                <w:color w:val="FF0066" w:themeColor="accent1"/>
              </w:rPr>
              <w:t>BASE INFINITIVE</w:t>
            </w:r>
            <w:r w:rsidRPr="0069655A">
              <w:rPr>
                <w:b w:val="0"/>
                <w:bCs w:val="0"/>
                <w:color w:val="FF0066" w:themeColor="accent1"/>
              </w:rPr>
              <w:t xml:space="preserve"> </w:t>
            </w:r>
            <w:r>
              <w:rPr>
                <w:b w:val="0"/>
                <w:bCs w:val="0"/>
              </w:rPr>
              <w:t>(</w:t>
            </w:r>
            <w:r w:rsidRPr="0019174F">
              <w:rPr>
                <w:b w:val="0"/>
                <w:bCs w:val="0"/>
                <w:strike/>
              </w:rPr>
              <w:t>to</w:t>
            </w:r>
            <w:r>
              <w:rPr>
                <w:b w:val="0"/>
                <w:bCs w:val="0"/>
              </w:rPr>
              <w:t xml:space="preserve"> ___)</w:t>
            </w:r>
          </w:p>
        </w:tc>
      </w:tr>
      <w:tr w:rsidR="00724BFB" w14:paraId="6497E96B" w14:textId="77777777" w:rsidTr="004D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4201" w:type="dxa"/>
            <w:shd w:val="clear" w:color="auto" w:fill="FF0066" w:themeFill="accent1"/>
          </w:tcPr>
          <w:p w14:paraId="4C9AAAD1" w14:textId="17DD9DE4" w:rsidR="00724BFB" w:rsidRPr="0069655A" w:rsidRDefault="004D3143" w:rsidP="004D314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modal verbs</w:t>
            </w:r>
          </w:p>
        </w:tc>
      </w:tr>
      <w:tr w:rsidR="00724BFB" w14:paraId="38EFF21B" w14:textId="77777777" w:rsidTr="004D3143">
        <w:trPr>
          <w:trHeight w:val="70"/>
        </w:trPr>
        <w:tc>
          <w:tcPr>
            <w:tcW w:w="4201" w:type="dxa"/>
            <w:shd w:val="clear" w:color="auto" w:fill="FFCCE0" w:themeFill="accent1" w:themeFillTint="33"/>
          </w:tcPr>
          <w:p w14:paraId="32E29161" w14:textId="2DFB50CC" w:rsidR="00724BFB" w:rsidRPr="0069655A" w:rsidRDefault="004D3143" w:rsidP="004D3143">
            <w:pPr>
              <w:rPr>
                <w:b/>
                <w:bCs/>
              </w:rPr>
            </w:pPr>
            <w:r>
              <w:rPr>
                <w:b/>
                <w:bCs/>
              </w:rPr>
              <w:t>can, could, will, should, may, must, might…</w:t>
            </w:r>
          </w:p>
        </w:tc>
      </w:tr>
      <w:tr w:rsidR="00724BFB" w14:paraId="5B167C4F" w14:textId="77777777" w:rsidTr="004D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tcW w:w="4201" w:type="dxa"/>
            <w:shd w:val="clear" w:color="auto" w:fill="auto"/>
          </w:tcPr>
          <w:p w14:paraId="6827D4AA" w14:textId="77777777" w:rsidR="00724BFB" w:rsidRPr="0019174F" w:rsidRDefault="00724BFB" w:rsidP="004D3143">
            <w:r>
              <w:rPr>
                <w:i/>
                <w:iCs/>
              </w:rPr>
              <w:t xml:space="preserve">-It </w:t>
            </w:r>
            <w:r>
              <w:rPr>
                <w:i/>
                <w:iCs/>
                <w:u w:val="single"/>
              </w:rPr>
              <w:t>might</w:t>
            </w:r>
            <w:r>
              <w:rPr>
                <w:i/>
                <w:iCs/>
              </w:rPr>
              <w:t xml:space="preserve"> rain tomorrow. </w:t>
            </w:r>
          </w:p>
        </w:tc>
      </w:tr>
    </w:tbl>
    <w:p w14:paraId="1283275F" w14:textId="29BEC0A1" w:rsidR="00290DCB" w:rsidRDefault="00290DCB" w:rsidP="00290DCB">
      <w:pPr>
        <w:rPr>
          <w:sz w:val="16"/>
          <w:szCs w:val="16"/>
          <w:u w:color="FF0066" w:themeColor="accent1"/>
        </w:rPr>
      </w:pPr>
    </w:p>
    <w:p w14:paraId="15F0AC9E" w14:textId="5679333D" w:rsidR="004D3143" w:rsidRDefault="004D3143" w:rsidP="004D3143">
      <w:pPr>
        <w:pStyle w:val="Ttulo2"/>
        <w:rPr>
          <w:u w:color="FF0066" w:themeColor="accent1"/>
        </w:rPr>
      </w:pPr>
      <w:r>
        <w:rPr>
          <w:u w:color="FF0066" w:themeColor="accent1"/>
        </w:rPr>
        <w:t>comparatives &amp; superlatives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1838"/>
        <w:gridCol w:w="1276"/>
        <w:gridCol w:w="3648"/>
        <w:gridCol w:w="2254"/>
      </w:tblGrid>
      <w:tr w:rsidR="00594194" w14:paraId="7402E1D6" w14:textId="77777777" w:rsidTr="00594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  <w:gridSpan w:val="2"/>
          </w:tcPr>
          <w:p w14:paraId="6C7AC61E" w14:textId="29F4750C" w:rsidR="00594194" w:rsidRDefault="00594194" w:rsidP="004D314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ADJECTIVES</w:t>
            </w:r>
          </w:p>
        </w:tc>
        <w:tc>
          <w:tcPr>
            <w:tcW w:w="3648" w:type="dxa"/>
          </w:tcPr>
          <w:p w14:paraId="2D5057ED" w14:textId="78F9CA79" w:rsidR="00594194" w:rsidRDefault="00594194" w:rsidP="004D314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COMPARATIVE</w:t>
            </w:r>
          </w:p>
        </w:tc>
        <w:tc>
          <w:tcPr>
            <w:tcW w:w="2254" w:type="dxa"/>
          </w:tcPr>
          <w:p w14:paraId="7E49E5D4" w14:textId="5D8D06A9" w:rsidR="00594194" w:rsidRDefault="00594194" w:rsidP="004D314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SUPERLATIVE</w:t>
            </w:r>
          </w:p>
        </w:tc>
      </w:tr>
      <w:tr w:rsidR="00594194" w14:paraId="117DC025" w14:textId="77777777" w:rsidTr="00594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  <w:vMerge w:val="restart"/>
          </w:tcPr>
          <w:p w14:paraId="2D9EB745" w14:textId="5A9C44DA" w:rsidR="00594194" w:rsidRPr="00594194" w:rsidRDefault="00594194" w:rsidP="004D3143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SHORT ADJ.</w:t>
            </w:r>
          </w:p>
        </w:tc>
        <w:tc>
          <w:tcPr>
            <w:tcW w:w="1276" w:type="dxa"/>
          </w:tcPr>
          <w:p w14:paraId="133B373C" w14:textId="1D5E2758" w:rsidR="00594194" w:rsidRPr="00594194" w:rsidRDefault="00594194" w:rsidP="004D3143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1 syll.</w:t>
            </w:r>
          </w:p>
        </w:tc>
        <w:tc>
          <w:tcPr>
            <w:tcW w:w="3648" w:type="dxa"/>
            <w:vAlign w:val="center"/>
          </w:tcPr>
          <w:p w14:paraId="3CE99487" w14:textId="4C57C725" w:rsidR="00594194" w:rsidRPr="00594194" w:rsidRDefault="00594194" w:rsidP="00594194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>____</w:t>
            </w:r>
            <w:r>
              <w:rPr>
                <w:b/>
                <w:bCs/>
                <w:u w:color="FF0066" w:themeColor="accent1"/>
              </w:rPr>
              <w:t>er</w:t>
            </w:r>
            <w:r>
              <w:rPr>
                <w:u w:color="FF0066" w:themeColor="accent1"/>
              </w:rPr>
              <w:t xml:space="preserve"> </w:t>
            </w:r>
            <w:r>
              <w:rPr>
                <w:b/>
                <w:bCs/>
                <w:u w:color="FF0066" w:themeColor="accent1"/>
              </w:rPr>
              <w:t>than</w:t>
            </w:r>
          </w:p>
        </w:tc>
        <w:tc>
          <w:tcPr>
            <w:tcW w:w="2254" w:type="dxa"/>
            <w:vAlign w:val="center"/>
          </w:tcPr>
          <w:p w14:paraId="67F3DD4D" w14:textId="41457711" w:rsidR="00594194" w:rsidRPr="00594194" w:rsidRDefault="00594194" w:rsidP="00594194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the</w:t>
            </w:r>
            <w:r>
              <w:rPr>
                <w:u w:color="FF0066" w:themeColor="accent1"/>
              </w:rPr>
              <w:t xml:space="preserve"> ____</w:t>
            </w:r>
            <w:r>
              <w:rPr>
                <w:b/>
                <w:bCs/>
                <w:u w:color="FF0066" w:themeColor="accent1"/>
              </w:rPr>
              <w:t>est</w:t>
            </w:r>
          </w:p>
        </w:tc>
      </w:tr>
      <w:tr w:rsidR="00594194" w14:paraId="288F21DD" w14:textId="77777777" w:rsidTr="00594194">
        <w:tc>
          <w:tcPr>
            <w:tcW w:w="1838" w:type="dxa"/>
            <w:vMerge/>
          </w:tcPr>
          <w:p w14:paraId="204117DF" w14:textId="77777777" w:rsidR="00594194" w:rsidRDefault="00594194" w:rsidP="004D3143">
            <w:pPr>
              <w:rPr>
                <w:u w:color="FF0066" w:themeColor="accent1"/>
              </w:rPr>
            </w:pPr>
          </w:p>
        </w:tc>
        <w:tc>
          <w:tcPr>
            <w:tcW w:w="1276" w:type="dxa"/>
          </w:tcPr>
          <w:p w14:paraId="03BF71F6" w14:textId="111FE2BF" w:rsidR="00594194" w:rsidRPr="00594194" w:rsidRDefault="00594194" w:rsidP="004D3143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1 syll. c/v/c</w:t>
            </w:r>
          </w:p>
        </w:tc>
        <w:tc>
          <w:tcPr>
            <w:tcW w:w="3648" w:type="dxa"/>
            <w:vAlign w:val="center"/>
          </w:tcPr>
          <w:p w14:paraId="7C3D83F9" w14:textId="67496859" w:rsidR="00594194" w:rsidRPr="00594194" w:rsidRDefault="00594194" w:rsidP="00594194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>____</w:t>
            </w:r>
            <w:r>
              <w:rPr>
                <w:b/>
                <w:bCs/>
                <w:u w:color="FF0066" w:themeColor="accent1"/>
              </w:rPr>
              <w:t>(c)er than</w:t>
            </w:r>
          </w:p>
        </w:tc>
        <w:tc>
          <w:tcPr>
            <w:tcW w:w="2254" w:type="dxa"/>
            <w:vAlign w:val="center"/>
          </w:tcPr>
          <w:p w14:paraId="5EFCEFFA" w14:textId="5932759B" w:rsidR="00594194" w:rsidRPr="00594194" w:rsidRDefault="00594194" w:rsidP="00594194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the</w:t>
            </w:r>
            <w:r>
              <w:rPr>
                <w:u w:color="FF0066" w:themeColor="accent1"/>
              </w:rPr>
              <w:t xml:space="preserve"> ____</w:t>
            </w:r>
            <w:r>
              <w:rPr>
                <w:b/>
                <w:bCs/>
                <w:u w:color="FF0066" w:themeColor="accent1"/>
              </w:rPr>
              <w:t>(c)est</w:t>
            </w:r>
          </w:p>
        </w:tc>
      </w:tr>
      <w:tr w:rsidR="00594194" w14:paraId="571539D0" w14:textId="77777777" w:rsidTr="00594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  <w:vMerge/>
          </w:tcPr>
          <w:p w14:paraId="1612DF2C" w14:textId="77777777" w:rsidR="00594194" w:rsidRDefault="00594194" w:rsidP="004D3143">
            <w:pPr>
              <w:rPr>
                <w:u w:color="FF0066" w:themeColor="accent1"/>
              </w:rPr>
            </w:pPr>
          </w:p>
        </w:tc>
        <w:tc>
          <w:tcPr>
            <w:tcW w:w="1276" w:type="dxa"/>
          </w:tcPr>
          <w:p w14:paraId="6C76AE38" w14:textId="52ABE149" w:rsidR="00594194" w:rsidRPr="00594194" w:rsidRDefault="00594194" w:rsidP="004D3143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2 syll. -y</w:t>
            </w:r>
          </w:p>
        </w:tc>
        <w:tc>
          <w:tcPr>
            <w:tcW w:w="3648" w:type="dxa"/>
            <w:vAlign w:val="center"/>
          </w:tcPr>
          <w:p w14:paraId="6D086430" w14:textId="7117A511" w:rsidR="00594194" w:rsidRPr="00594194" w:rsidRDefault="00594194" w:rsidP="00594194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____</w:t>
            </w:r>
            <w:r>
              <w:rPr>
                <w:b/>
                <w:bCs/>
                <w:u w:color="FF0066" w:themeColor="accent1"/>
              </w:rPr>
              <w:t>(i)er than</w:t>
            </w:r>
          </w:p>
        </w:tc>
        <w:tc>
          <w:tcPr>
            <w:tcW w:w="2254" w:type="dxa"/>
            <w:vAlign w:val="center"/>
          </w:tcPr>
          <w:p w14:paraId="75F87108" w14:textId="7D9525FE" w:rsidR="00594194" w:rsidRPr="00594194" w:rsidRDefault="00594194" w:rsidP="00594194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the</w:t>
            </w:r>
            <w:r>
              <w:rPr>
                <w:u w:color="FF0066" w:themeColor="accent1"/>
              </w:rPr>
              <w:t xml:space="preserve"> ____</w:t>
            </w:r>
            <w:r>
              <w:rPr>
                <w:b/>
                <w:bCs/>
                <w:u w:color="FF0066" w:themeColor="accent1"/>
              </w:rPr>
              <w:t>(i)est</w:t>
            </w:r>
          </w:p>
        </w:tc>
      </w:tr>
      <w:tr w:rsidR="00594194" w14:paraId="4D7E8EC4" w14:textId="77777777" w:rsidTr="00594194">
        <w:tc>
          <w:tcPr>
            <w:tcW w:w="1838" w:type="dxa"/>
            <w:vMerge w:val="restart"/>
          </w:tcPr>
          <w:p w14:paraId="6457CEC8" w14:textId="70B74600" w:rsidR="00594194" w:rsidRPr="00594194" w:rsidRDefault="00594194" w:rsidP="004D3143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LONG ADJ.</w:t>
            </w:r>
          </w:p>
        </w:tc>
        <w:tc>
          <w:tcPr>
            <w:tcW w:w="1276" w:type="dxa"/>
          </w:tcPr>
          <w:p w14:paraId="3580FFEB" w14:textId="2788A634" w:rsidR="00594194" w:rsidRPr="00594194" w:rsidRDefault="00594194" w:rsidP="004D3143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2 syll. </w:t>
            </w:r>
            <w:r w:rsidRPr="00594194">
              <w:rPr>
                <w:b/>
                <w:bCs/>
                <w:strike/>
                <w:u w:color="FF0066" w:themeColor="accent1"/>
              </w:rPr>
              <w:t>-y</w:t>
            </w:r>
          </w:p>
        </w:tc>
        <w:tc>
          <w:tcPr>
            <w:tcW w:w="3648" w:type="dxa"/>
            <w:vMerge w:val="restart"/>
            <w:vAlign w:val="center"/>
          </w:tcPr>
          <w:p w14:paraId="17A4AFEA" w14:textId="66C49792" w:rsidR="00594194" w:rsidRPr="00594194" w:rsidRDefault="00594194" w:rsidP="00594194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more</w:t>
            </w:r>
            <w:r>
              <w:rPr>
                <w:u w:color="FF0066" w:themeColor="accent1"/>
              </w:rPr>
              <w:t xml:space="preserve"> ____ </w:t>
            </w:r>
            <w:r>
              <w:rPr>
                <w:b/>
                <w:bCs/>
                <w:u w:color="FF0066" w:themeColor="accent1"/>
              </w:rPr>
              <w:t>than</w:t>
            </w:r>
          </w:p>
        </w:tc>
        <w:tc>
          <w:tcPr>
            <w:tcW w:w="2254" w:type="dxa"/>
            <w:vMerge w:val="restart"/>
            <w:vAlign w:val="center"/>
          </w:tcPr>
          <w:p w14:paraId="23FD7502" w14:textId="6EB813FB" w:rsidR="00594194" w:rsidRPr="00594194" w:rsidRDefault="00594194" w:rsidP="00594194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the most</w:t>
            </w:r>
            <w:r>
              <w:rPr>
                <w:u w:color="FF0066" w:themeColor="accent1"/>
              </w:rPr>
              <w:t xml:space="preserve"> ____</w:t>
            </w:r>
          </w:p>
        </w:tc>
      </w:tr>
      <w:tr w:rsidR="00594194" w14:paraId="1ACFFC04" w14:textId="77777777" w:rsidTr="00594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  <w:vMerge/>
          </w:tcPr>
          <w:p w14:paraId="0B37C228" w14:textId="77777777" w:rsidR="00594194" w:rsidRDefault="00594194" w:rsidP="004D3143">
            <w:pPr>
              <w:rPr>
                <w:u w:color="FF0066" w:themeColor="accent1"/>
              </w:rPr>
            </w:pPr>
          </w:p>
        </w:tc>
        <w:tc>
          <w:tcPr>
            <w:tcW w:w="1276" w:type="dxa"/>
            <w:shd w:val="clear" w:color="auto" w:fill="FFCCE0" w:themeFill="accent1" w:themeFillTint="33"/>
          </w:tcPr>
          <w:p w14:paraId="1D5FF002" w14:textId="4FC7FB45" w:rsidR="00594194" w:rsidRPr="00594194" w:rsidRDefault="00594194" w:rsidP="004D3143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+2 syll.</w:t>
            </w:r>
          </w:p>
        </w:tc>
        <w:tc>
          <w:tcPr>
            <w:tcW w:w="3648" w:type="dxa"/>
            <w:vMerge/>
          </w:tcPr>
          <w:p w14:paraId="752040E9" w14:textId="30E6B2A3" w:rsidR="00594194" w:rsidRDefault="00594194" w:rsidP="004D3143">
            <w:pPr>
              <w:rPr>
                <w:u w:color="FF0066" w:themeColor="accent1"/>
              </w:rPr>
            </w:pPr>
          </w:p>
        </w:tc>
        <w:tc>
          <w:tcPr>
            <w:tcW w:w="2254" w:type="dxa"/>
            <w:vMerge/>
          </w:tcPr>
          <w:p w14:paraId="71671650" w14:textId="77777777" w:rsidR="00594194" w:rsidRDefault="00594194" w:rsidP="004D3143">
            <w:pPr>
              <w:rPr>
                <w:u w:color="FF0066" w:themeColor="accent1"/>
              </w:rPr>
            </w:pPr>
          </w:p>
        </w:tc>
      </w:tr>
      <w:tr w:rsidR="00594194" w14:paraId="624D871B" w14:textId="77777777" w:rsidTr="00290288">
        <w:tc>
          <w:tcPr>
            <w:tcW w:w="3114" w:type="dxa"/>
            <w:gridSpan w:val="2"/>
            <w:shd w:val="clear" w:color="auto" w:fill="FF99C1" w:themeFill="accent1" w:themeFillTint="66"/>
          </w:tcPr>
          <w:p w14:paraId="48768CE2" w14:textId="77777777" w:rsidR="00594194" w:rsidRPr="00594194" w:rsidRDefault="00594194" w:rsidP="00594194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IRREGULAR ADJ.</w:t>
            </w:r>
          </w:p>
          <w:p w14:paraId="52B85C65" w14:textId="39FD60C7" w:rsidR="00594194" w:rsidRPr="00594194" w:rsidRDefault="00594194" w:rsidP="00594194">
            <w:pPr>
              <w:rPr>
                <w:b/>
                <w:bCs/>
                <w:sz w:val="20"/>
                <w:szCs w:val="20"/>
                <w:u w:color="FF0066" w:themeColor="accent1"/>
              </w:rPr>
            </w:pPr>
            <w:r w:rsidRPr="00594194">
              <w:rPr>
                <w:b/>
                <w:bCs/>
                <w:sz w:val="20"/>
                <w:szCs w:val="20"/>
                <w:u w:color="FF0066" w:themeColor="accent1"/>
              </w:rPr>
              <w:t>DON’T FOLLOW THE RULES!</w:t>
            </w:r>
          </w:p>
        </w:tc>
        <w:tc>
          <w:tcPr>
            <w:tcW w:w="3648" w:type="dxa"/>
            <w:shd w:val="clear" w:color="auto" w:fill="FF99C1" w:themeFill="accent1" w:themeFillTint="66"/>
          </w:tcPr>
          <w:p w14:paraId="146344C4" w14:textId="7D0BE29D" w:rsidR="00594194" w:rsidRDefault="00594194" w:rsidP="00594194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better, worse, further</w:t>
            </w:r>
          </w:p>
        </w:tc>
        <w:tc>
          <w:tcPr>
            <w:tcW w:w="2254" w:type="dxa"/>
            <w:shd w:val="clear" w:color="auto" w:fill="FF99C1" w:themeFill="accent1" w:themeFillTint="66"/>
          </w:tcPr>
          <w:p w14:paraId="30D7CFD9" w14:textId="3116FA90" w:rsidR="00594194" w:rsidRDefault="00594194" w:rsidP="00594194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best, worst, furthest</w:t>
            </w:r>
          </w:p>
        </w:tc>
      </w:tr>
    </w:tbl>
    <w:p w14:paraId="02AFA11A" w14:textId="5A44517E" w:rsidR="004D3143" w:rsidRDefault="00594194" w:rsidP="00594194">
      <w:pPr>
        <w:pStyle w:val="Ttulo2"/>
        <w:rPr>
          <w:u w:color="FF0066" w:themeColor="accent1"/>
        </w:rPr>
      </w:pPr>
      <w:r>
        <w:rPr>
          <w:u w:color="FF0066" w:themeColor="accent1"/>
        </w:rPr>
        <w:t>present simple</w:t>
      </w:r>
    </w:p>
    <w:tbl>
      <w:tblPr>
        <w:tblStyle w:val="Tablaconcuadrcula"/>
        <w:tblW w:w="9072" w:type="dxa"/>
        <w:tblLook w:val="0400" w:firstRow="0" w:lastRow="0" w:firstColumn="0" w:lastColumn="0" w:noHBand="0" w:noVBand="1"/>
      </w:tblPr>
      <w:tblGrid>
        <w:gridCol w:w="3544"/>
        <w:gridCol w:w="5528"/>
      </w:tblGrid>
      <w:tr w:rsidR="00EA4C03" w14:paraId="34E7A65F" w14:textId="4A7E36F3" w:rsidTr="00EA4C03">
        <w:tc>
          <w:tcPr>
            <w:tcW w:w="3544" w:type="dxa"/>
          </w:tcPr>
          <w:p w14:paraId="3613E93D" w14:textId="2DF42514" w:rsidR="00EA4C03" w:rsidRPr="00EA4C03" w:rsidRDefault="00290288" w:rsidP="00594194">
            <w:pPr>
              <w:rPr>
                <w:b/>
                <w:bCs/>
                <w:color w:val="FF0066" w:themeColor="accent1"/>
                <w:u w:color="FF0066" w:themeColor="accent1"/>
              </w:rPr>
            </w:pPr>
            <w:r>
              <w:rPr>
                <w:b/>
                <w:bCs/>
                <w:color w:val="FF0066" w:themeColor="accent1"/>
                <w:u w:color="FF0066" w:themeColor="accent1"/>
              </w:rPr>
              <w:t>r</w:t>
            </w:r>
            <w:r w:rsidR="00EA4C03">
              <w:rPr>
                <w:b/>
                <w:bCs/>
                <w:color w:val="FF0066" w:themeColor="accent1"/>
                <w:u w:color="FF0066" w:themeColor="accent1"/>
              </w:rPr>
              <w:t>outines, habits</w:t>
            </w:r>
          </w:p>
        </w:tc>
        <w:tc>
          <w:tcPr>
            <w:tcW w:w="5528" w:type="dxa"/>
            <w:shd w:val="clear" w:color="auto" w:fill="auto"/>
          </w:tcPr>
          <w:p w14:paraId="670EF572" w14:textId="77777777" w:rsidR="00EA4C03" w:rsidRDefault="00EA4C03" w:rsidP="00594194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EA4C03" w14:paraId="626B24F4" w14:textId="43EB0934" w:rsidTr="00EA4C03">
        <w:tc>
          <w:tcPr>
            <w:tcW w:w="3544" w:type="dxa"/>
            <w:shd w:val="clear" w:color="auto" w:fill="FF0066" w:themeFill="accent1"/>
          </w:tcPr>
          <w:p w14:paraId="35E662DA" w14:textId="6318C4FB" w:rsidR="00EA4C03" w:rsidRPr="00EA4C03" w:rsidRDefault="00EA4C03" w:rsidP="00594194">
            <w:pPr>
              <w:rPr>
                <w:b/>
                <w:bCs/>
                <w:color w:val="FFFFFF" w:themeColor="background1"/>
                <w:u w:color="FF0066" w:themeColor="accent1"/>
              </w:rPr>
            </w:pPr>
            <w:r w:rsidRPr="00EA4C03">
              <w:rPr>
                <w:b/>
                <w:bCs/>
                <w:color w:val="FFFFFF" w:themeColor="background1"/>
                <w:u w:color="FF0066" w:themeColor="accent1"/>
              </w:rPr>
              <w:t>PRESENT SIMPLE</w:t>
            </w:r>
          </w:p>
        </w:tc>
        <w:tc>
          <w:tcPr>
            <w:tcW w:w="5528" w:type="dxa"/>
            <w:tcBorders>
              <w:bottom w:val="single" w:sz="4" w:space="0" w:color="FF0066" w:themeColor="accent1"/>
            </w:tcBorders>
            <w:shd w:val="clear" w:color="auto" w:fill="auto"/>
          </w:tcPr>
          <w:p w14:paraId="2ACCF439" w14:textId="51D385CA" w:rsidR="00EA4C03" w:rsidRPr="00EA4C03" w:rsidRDefault="00EA4C03" w:rsidP="00594194">
            <w:pPr>
              <w:rPr>
                <w:color w:val="FF0066" w:themeColor="accent1"/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 xml:space="preserve">TIME EXPRESSIONS </w:t>
            </w:r>
            <w:r w:rsidRPr="00EA4C03">
              <w:rPr>
                <w:color w:val="FF0066" w:themeColor="accent1"/>
                <w:u w:color="FF0066" w:themeColor="accent1"/>
              </w:rPr>
              <w:sym w:font="Wingdings" w:char="F0E0"/>
            </w:r>
            <w:r w:rsidRPr="00EA4C03">
              <w:rPr>
                <w:color w:val="454551" w:themeColor="text2"/>
                <w:u w:color="FF0066" w:themeColor="accent1"/>
              </w:rPr>
              <w:t xml:space="preserve"> </w:t>
            </w:r>
            <w:r w:rsidRPr="00EA4C03">
              <w:rPr>
                <w:b/>
                <w:bCs/>
                <w:color w:val="454551" w:themeColor="text2"/>
                <w:u w:color="FF0066" w:themeColor="accent1"/>
              </w:rPr>
              <w:t xml:space="preserve">before </w:t>
            </w:r>
            <w:r w:rsidRPr="00EA4C03">
              <w:rPr>
                <w:color w:val="454551" w:themeColor="text2"/>
                <w:u w:color="FF0066" w:themeColor="accent1"/>
              </w:rPr>
              <w:t>the verb</w:t>
            </w:r>
            <w:r>
              <w:rPr>
                <w:color w:val="454551" w:themeColor="text2"/>
                <w:u w:color="FF0066" w:themeColor="accent1"/>
              </w:rPr>
              <w:t xml:space="preserve">, </w:t>
            </w:r>
            <w:r>
              <w:rPr>
                <w:b/>
                <w:bCs/>
                <w:color w:val="454551" w:themeColor="text2"/>
                <w:u w:color="FF0066" w:themeColor="accent1"/>
              </w:rPr>
              <w:t>after</w:t>
            </w:r>
            <w:r>
              <w:rPr>
                <w:color w:val="454551" w:themeColor="text2"/>
                <w:u w:color="FF0066" w:themeColor="accent1"/>
              </w:rPr>
              <w:t xml:space="preserve"> verb </w:t>
            </w:r>
            <w:r>
              <w:rPr>
                <w:b/>
                <w:bCs/>
                <w:color w:val="454551" w:themeColor="text2"/>
                <w:u w:color="FF0066" w:themeColor="accent1"/>
              </w:rPr>
              <w:t>be</w:t>
            </w:r>
          </w:p>
        </w:tc>
      </w:tr>
      <w:tr w:rsidR="00EA4C03" w14:paraId="0E4B3D4E" w14:textId="13C1EA81" w:rsidTr="00EA4C03">
        <w:tc>
          <w:tcPr>
            <w:tcW w:w="3544" w:type="dxa"/>
            <w:shd w:val="clear" w:color="auto" w:fill="FFCCE0" w:themeFill="accent1" w:themeFillTint="33"/>
          </w:tcPr>
          <w:p w14:paraId="437583BA" w14:textId="64D7EF38" w:rsidR="00EA4C03" w:rsidRPr="00EA4C03" w:rsidRDefault="00EA4C03" w:rsidP="00594194">
            <w:pPr>
              <w:rPr>
                <w:b/>
                <w:bCs/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b/>
                <w:bCs/>
                <w:u w:color="FF0066" w:themeColor="accent1"/>
              </w:rPr>
              <w:t xml:space="preserve"> Affirmative</w:t>
            </w:r>
          </w:p>
        </w:tc>
        <w:tc>
          <w:tcPr>
            <w:tcW w:w="5528" w:type="dxa"/>
            <w:vMerge w:val="restart"/>
            <w:tcBorders>
              <w:top w:val="single" w:sz="4" w:space="0" w:color="FF0066" w:themeColor="accent1"/>
            </w:tcBorders>
            <w:shd w:val="clear" w:color="auto" w:fill="auto"/>
          </w:tcPr>
          <w:p w14:paraId="114E0865" w14:textId="48598B4D" w:rsidR="00EA4C03" w:rsidRPr="00EA4C03" w:rsidRDefault="00EA4C03" w:rsidP="00594194">
            <w:pPr>
              <w:rPr>
                <w:color w:val="FF0066" w:themeColor="accent1"/>
                <w:u w:color="FF0066" w:themeColor="accent1"/>
              </w:rPr>
            </w:pPr>
            <w:r w:rsidRPr="00EA4C03">
              <w:rPr>
                <w:color w:val="454551" w:themeColor="text2"/>
                <w:u w:color="FF0066" w:themeColor="accent1"/>
              </w:rPr>
              <w:t>always, usually, often, sometimes, rarely / hardly ever, never</w:t>
            </w:r>
          </w:p>
        </w:tc>
      </w:tr>
      <w:tr w:rsidR="00EA4C03" w14:paraId="5C87BA32" w14:textId="79A4C0A3" w:rsidTr="00EA4C03">
        <w:tc>
          <w:tcPr>
            <w:tcW w:w="3544" w:type="dxa"/>
          </w:tcPr>
          <w:p w14:paraId="6D3FBD9E" w14:textId="77777777" w:rsidR="00EA4C03" w:rsidRDefault="00EA4C03" w:rsidP="00594194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-I/You/We/They + V + COM.</w:t>
            </w:r>
          </w:p>
          <w:p w14:paraId="777B9ECB" w14:textId="6742330A" w:rsidR="00EA4C03" w:rsidRPr="00EA4C03" w:rsidRDefault="00EA4C03" w:rsidP="00594194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-He/She/It + V</w:t>
            </w:r>
            <w:r>
              <w:rPr>
                <w:b/>
                <w:bCs/>
                <w:u w:color="FF0066" w:themeColor="accent1"/>
              </w:rPr>
              <w:t>-s</w:t>
            </w:r>
            <w:r>
              <w:rPr>
                <w:u w:color="FF0066" w:themeColor="accent1"/>
              </w:rPr>
              <w:t xml:space="preserve"> + COM.</w:t>
            </w:r>
          </w:p>
        </w:tc>
        <w:tc>
          <w:tcPr>
            <w:tcW w:w="5528" w:type="dxa"/>
            <w:vMerge/>
            <w:shd w:val="clear" w:color="auto" w:fill="auto"/>
          </w:tcPr>
          <w:p w14:paraId="407F2507" w14:textId="77777777" w:rsidR="00EA4C03" w:rsidRDefault="00EA4C03" w:rsidP="00594194">
            <w:pPr>
              <w:rPr>
                <w:u w:color="FF0066" w:themeColor="accent1"/>
              </w:rPr>
            </w:pPr>
          </w:p>
        </w:tc>
      </w:tr>
      <w:tr w:rsidR="00EA4C03" w14:paraId="189A6C12" w14:textId="68BC421A" w:rsidTr="00EA4C03">
        <w:tc>
          <w:tcPr>
            <w:tcW w:w="3544" w:type="dxa"/>
            <w:shd w:val="clear" w:color="auto" w:fill="FFCCE0" w:themeFill="accent1" w:themeFillTint="33"/>
          </w:tcPr>
          <w:p w14:paraId="5DFEF218" w14:textId="48840797" w:rsidR="00EA4C03" w:rsidRDefault="00EA4C03" w:rsidP="00EA4C03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-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Negative</w:t>
            </w:r>
          </w:p>
        </w:tc>
        <w:tc>
          <w:tcPr>
            <w:tcW w:w="5528" w:type="dxa"/>
            <w:vMerge/>
            <w:shd w:val="clear" w:color="auto" w:fill="auto"/>
          </w:tcPr>
          <w:p w14:paraId="1940C101" w14:textId="77777777" w:rsidR="00EA4C03" w:rsidRPr="00EA4C03" w:rsidRDefault="00EA4C03" w:rsidP="00EA4C03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EA4C03" w14:paraId="21FD6B85" w14:textId="643909DE" w:rsidTr="00EA4C03">
        <w:tc>
          <w:tcPr>
            <w:tcW w:w="3544" w:type="dxa"/>
          </w:tcPr>
          <w:p w14:paraId="47DA317F" w14:textId="77777777" w:rsidR="00EA4C03" w:rsidRDefault="00EA4C03" w:rsidP="00EA4C0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-I/You/We/They + </w:t>
            </w:r>
            <w:r>
              <w:rPr>
                <w:b/>
                <w:bCs/>
                <w:u w:color="FF0066" w:themeColor="accent1"/>
              </w:rPr>
              <w:t>DON’T</w:t>
            </w:r>
            <w:r>
              <w:rPr>
                <w:u w:color="FF0066" w:themeColor="accent1"/>
              </w:rPr>
              <w:t xml:space="preserve"> + V + COM.</w:t>
            </w:r>
          </w:p>
          <w:p w14:paraId="7730B0D9" w14:textId="2149FD34" w:rsidR="00EA4C03" w:rsidRPr="00EA4C03" w:rsidRDefault="00EA4C03" w:rsidP="00EA4C0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-He/She/It + </w:t>
            </w:r>
            <w:r>
              <w:rPr>
                <w:b/>
                <w:bCs/>
                <w:u w:color="FF0066" w:themeColor="accent1"/>
              </w:rPr>
              <w:t>DOESN’T</w:t>
            </w:r>
            <w:r>
              <w:rPr>
                <w:u w:color="FF0066" w:themeColor="accent1"/>
              </w:rPr>
              <w:t xml:space="preserve"> + V + COM.</w:t>
            </w:r>
          </w:p>
        </w:tc>
        <w:tc>
          <w:tcPr>
            <w:tcW w:w="5528" w:type="dxa"/>
            <w:vMerge/>
            <w:shd w:val="clear" w:color="auto" w:fill="auto"/>
          </w:tcPr>
          <w:p w14:paraId="7B3C86ED" w14:textId="77777777" w:rsidR="00EA4C03" w:rsidRDefault="00EA4C03" w:rsidP="00EA4C03">
            <w:pPr>
              <w:rPr>
                <w:u w:color="FF0066" w:themeColor="accent1"/>
              </w:rPr>
            </w:pPr>
          </w:p>
        </w:tc>
      </w:tr>
      <w:tr w:rsidR="00EA4C03" w14:paraId="6F058DD3" w14:textId="5C1126E9" w:rsidTr="00EA4C03">
        <w:tc>
          <w:tcPr>
            <w:tcW w:w="3544" w:type="dxa"/>
            <w:shd w:val="clear" w:color="auto" w:fill="FFCCE0" w:themeFill="accent1" w:themeFillTint="33"/>
          </w:tcPr>
          <w:p w14:paraId="12129C5E" w14:textId="768137EB" w:rsidR="00EA4C03" w:rsidRDefault="00EA4C03" w:rsidP="00EA4C03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?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Questions</w:t>
            </w:r>
          </w:p>
        </w:tc>
        <w:tc>
          <w:tcPr>
            <w:tcW w:w="5528" w:type="dxa"/>
            <w:vMerge/>
            <w:shd w:val="clear" w:color="auto" w:fill="auto"/>
          </w:tcPr>
          <w:p w14:paraId="190E9961" w14:textId="77777777" w:rsidR="00EA4C03" w:rsidRPr="00EA4C03" w:rsidRDefault="00EA4C03" w:rsidP="00EA4C03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EA4C03" w14:paraId="0E2CA243" w14:textId="601EE4D2" w:rsidTr="00EA4C03">
        <w:tc>
          <w:tcPr>
            <w:tcW w:w="3544" w:type="dxa"/>
          </w:tcPr>
          <w:p w14:paraId="0202CFC8" w14:textId="77777777" w:rsidR="00EA4C03" w:rsidRDefault="00EA4C03" w:rsidP="00EA4C03">
            <w:pPr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>-</w:t>
            </w:r>
            <w:r>
              <w:rPr>
                <w:b/>
                <w:bCs/>
                <w:u w:color="FF0066" w:themeColor="accent1"/>
              </w:rPr>
              <w:t>DO/DOES</w:t>
            </w:r>
            <w:r>
              <w:rPr>
                <w:u w:color="FF0066" w:themeColor="accent1"/>
              </w:rPr>
              <w:t xml:space="preserve"> + SUBJECT + V + COM. </w:t>
            </w:r>
            <w:r>
              <w:rPr>
                <w:b/>
                <w:bCs/>
                <w:u w:color="FF0066" w:themeColor="accent1"/>
              </w:rPr>
              <w:t>?</w:t>
            </w:r>
          </w:p>
          <w:p w14:paraId="431EC306" w14:textId="405A85CD" w:rsidR="00EA4C03" w:rsidRPr="00EA4C03" w:rsidRDefault="00EA4C03" w:rsidP="00EA4C0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     ·Yes, SUBJECT </w:t>
            </w:r>
            <w:r>
              <w:rPr>
                <w:b/>
                <w:bCs/>
                <w:u w:color="FF0066" w:themeColor="accent1"/>
              </w:rPr>
              <w:t>DOES</w:t>
            </w:r>
            <w:r>
              <w:rPr>
                <w:u w:color="FF0066" w:themeColor="accent1"/>
              </w:rPr>
              <w:br/>
              <w:t xml:space="preserve">     ·No, SUBJECT </w:t>
            </w:r>
            <w:r>
              <w:rPr>
                <w:b/>
                <w:bCs/>
                <w:u w:color="FF0066" w:themeColor="accent1"/>
              </w:rPr>
              <w:t>DOESN’T</w:t>
            </w:r>
          </w:p>
        </w:tc>
        <w:tc>
          <w:tcPr>
            <w:tcW w:w="5528" w:type="dxa"/>
            <w:vMerge/>
            <w:shd w:val="clear" w:color="auto" w:fill="auto"/>
          </w:tcPr>
          <w:p w14:paraId="1C3D2A2D" w14:textId="77777777" w:rsidR="00EA4C03" w:rsidRDefault="00EA4C03" w:rsidP="00EA4C03">
            <w:pPr>
              <w:rPr>
                <w:u w:color="FF0066" w:themeColor="accent1"/>
              </w:rPr>
            </w:pPr>
          </w:p>
        </w:tc>
      </w:tr>
    </w:tbl>
    <w:p w14:paraId="09F72445" w14:textId="440BB307" w:rsidR="00EA4C03" w:rsidRDefault="00EA4C03" w:rsidP="00594194">
      <w:pPr>
        <w:rPr>
          <w:u w:color="FF0066" w:themeColor="accent1"/>
        </w:rPr>
      </w:pPr>
    </w:p>
    <w:p w14:paraId="0FDFF64E" w14:textId="77777777" w:rsidR="00EA4C03" w:rsidRDefault="00EA4C03">
      <w:pPr>
        <w:rPr>
          <w:u w:color="FF0066" w:themeColor="accent1"/>
        </w:rPr>
      </w:pPr>
      <w:r>
        <w:rPr>
          <w:u w:color="FF0066" w:themeColor="accent1"/>
        </w:rPr>
        <w:br w:type="page"/>
      </w:r>
    </w:p>
    <w:p w14:paraId="2A7E242F" w14:textId="12E5FC55" w:rsidR="00EA4C03" w:rsidRDefault="00EA4C03" w:rsidP="00EA4C03">
      <w:pPr>
        <w:pStyle w:val="Ttulo2"/>
        <w:rPr>
          <w:u w:color="FF0066" w:themeColor="accent1"/>
        </w:rPr>
      </w:pPr>
      <w:r>
        <w:rPr>
          <w:u w:color="FF0066" w:themeColor="accent1"/>
        </w:rPr>
        <w:lastRenderedPageBreak/>
        <w:t>present continuous</w:t>
      </w:r>
    </w:p>
    <w:tbl>
      <w:tblPr>
        <w:tblStyle w:val="Tablaconcuadrcula"/>
        <w:tblW w:w="9072" w:type="dxa"/>
        <w:tblLook w:val="0400" w:firstRow="0" w:lastRow="0" w:firstColumn="0" w:lastColumn="0" w:noHBand="0" w:noVBand="1"/>
      </w:tblPr>
      <w:tblGrid>
        <w:gridCol w:w="3544"/>
        <w:gridCol w:w="5528"/>
      </w:tblGrid>
      <w:tr w:rsidR="00EA4C03" w14:paraId="29E6113D" w14:textId="77777777" w:rsidTr="00290288">
        <w:tc>
          <w:tcPr>
            <w:tcW w:w="3544" w:type="dxa"/>
          </w:tcPr>
          <w:p w14:paraId="443EF2FE" w14:textId="4524050A" w:rsidR="00EA4C03" w:rsidRPr="00EA4C03" w:rsidRDefault="00290288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  <w:r>
              <w:rPr>
                <w:b/>
                <w:bCs/>
                <w:color w:val="FF0066" w:themeColor="accent1"/>
                <w:u w:color="FF0066" w:themeColor="accent1"/>
              </w:rPr>
              <w:t>n</w:t>
            </w:r>
            <w:r w:rsidR="00EA4C03">
              <w:rPr>
                <w:b/>
                <w:bCs/>
                <w:color w:val="FF0066" w:themeColor="accent1"/>
                <w:u w:color="FF0066" w:themeColor="accent1"/>
              </w:rPr>
              <w:t>ow, in progress, puntually</w:t>
            </w:r>
          </w:p>
        </w:tc>
        <w:tc>
          <w:tcPr>
            <w:tcW w:w="5528" w:type="dxa"/>
            <w:shd w:val="clear" w:color="auto" w:fill="auto"/>
          </w:tcPr>
          <w:p w14:paraId="3DFCE4E6" w14:textId="77777777" w:rsidR="00EA4C03" w:rsidRDefault="00EA4C03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EA4C03" w14:paraId="0BF19808" w14:textId="77777777" w:rsidTr="00290288">
        <w:tc>
          <w:tcPr>
            <w:tcW w:w="3544" w:type="dxa"/>
            <w:shd w:val="clear" w:color="auto" w:fill="FF0066" w:themeFill="accent1"/>
          </w:tcPr>
          <w:p w14:paraId="7A302826" w14:textId="0C789418" w:rsidR="00EA4C03" w:rsidRPr="00EA4C03" w:rsidRDefault="00EA4C03" w:rsidP="00290288">
            <w:pPr>
              <w:rPr>
                <w:b/>
                <w:bCs/>
                <w:color w:val="FFFFFF" w:themeColor="background1"/>
                <w:u w:color="FF0066" w:themeColor="accent1"/>
              </w:rPr>
            </w:pPr>
            <w:r w:rsidRPr="00EA4C03">
              <w:rPr>
                <w:b/>
                <w:bCs/>
                <w:color w:val="FFFFFF" w:themeColor="background1"/>
                <w:u w:color="FF0066" w:themeColor="accent1"/>
              </w:rPr>
              <w:t xml:space="preserve">PRESENT </w:t>
            </w:r>
            <w:r>
              <w:rPr>
                <w:b/>
                <w:bCs/>
                <w:color w:val="FFFFFF" w:themeColor="background1"/>
                <w:u w:color="FF0066" w:themeColor="accent1"/>
              </w:rPr>
              <w:t>CONTINUOUS</w:t>
            </w:r>
          </w:p>
        </w:tc>
        <w:tc>
          <w:tcPr>
            <w:tcW w:w="5528" w:type="dxa"/>
            <w:tcBorders>
              <w:bottom w:val="single" w:sz="4" w:space="0" w:color="FF0066" w:themeColor="accent1"/>
            </w:tcBorders>
            <w:shd w:val="clear" w:color="auto" w:fill="auto"/>
          </w:tcPr>
          <w:p w14:paraId="24813597" w14:textId="3A2E1A0B" w:rsidR="00EA4C03" w:rsidRPr="00EA4C03" w:rsidRDefault="00EA4C03" w:rsidP="00290288">
            <w:pPr>
              <w:rPr>
                <w:color w:val="FF0066" w:themeColor="accent1"/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 xml:space="preserve">TIME EXPRESSIONS </w:t>
            </w:r>
            <w:r w:rsidRPr="00EA4C03">
              <w:rPr>
                <w:color w:val="FF0066" w:themeColor="accent1"/>
                <w:u w:color="FF0066" w:themeColor="accent1"/>
              </w:rPr>
              <w:sym w:font="Wingdings" w:char="F0E0"/>
            </w:r>
            <w:r w:rsidRPr="00EA4C03">
              <w:rPr>
                <w:color w:val="454551" w:themeColor="text2"/>
                <w:u w:color="FF0066" w:themeColor="accent1"/>
              </w:rPr>
              <w:t xml:space="preserve"> </w:t>
            </w:r>
            <w:r>
              <w:rPr>
                <w:b/>
                <w:bCs/>
                <w:color w:val="454551" w:themeColor="text2"/>
                <w:u w:color="FF0066" w:themeColor="accent1"/>
              </w:rPr>
              <w:t>at the end</w:t>
            </w:r>
          </w:p>
        </w:tc>
      </w:tr>
      <w:tr w:rsidR="00EA4C03" w14:paraId="5659D58F" w14:textId="77777777" w:rsidTr="00290288">
        <w:tc>
          <w:tcPr>
            <w:tcW w:w="3544" w:type="dxa"/>
            <w:shd w:val="clear" w:color="auto" w:fill="FFCCE0" w:themeFill="accent1" w:themeFillTint="33"/>
          </w:tcPr>
          <w:p w14:paraId="4E622AE5" w14:textId="77777777" w:rsidR="00EA4C03" w:rsidRPr="00EA4C03" w:rsidRDefault="00EA4C03" w:rsidP="00290288">
            <w:pPr>
              <w:rPr>
                <w:b/>
                <w:bCs/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b/>
                <w:bCs/>
                <w:u w:color="FF0066" w:themeColor="accent1"/>
              </w:rPr>
              <w:t xml:space="preserve"> Affirmative</w:t>
            </w:r>
          </w:p>
        </w:tc>
        <w:tc>
          <w:tcPr>
            <w:tcW w:w="5528" w:type="dxa"/>
            <w:vMerge w:val="restart"/>
            <w:tcBorders>
              <w:top w:val="single" w:sz="4" w:space="0" w:color="FF0066" w:themeColor="accent1"/>
            </w:tcBorders>
            <w:shd w:val="clear" w:color="auto" w:fill="auto"/>
          </w:tcPr>
          <w:p w14:paraId="271471AE" w14:textId="0775C831" w:rsidR="00EA4C03" w:rsidRPr="00EA4C03" w:rsidRDefault="00EA4C03" w:rsidP="00290288">
            <w:pPr>
              <w:rPr>
                <w:color w:val="FF0066" w:themeColor="accent1"/>
                <w:u w:color="FF0066" w:themeColor="accent1"/>
              </w:rPr>
            </w:pPr>
            <w:r>
              <w:rPr>
                <w:color w:val="454551" w:themeColor="text2"/>
                <w:u w:color="FF0066" w:themeColor="accent1"/>
              </w:rPr>
              <w:t>now, right now, at the moment, today, this week/month/year, later, tonight, tomorrow</w:t>
            </w:r>
          </w:p>
        </w:tc>
      </w:tr>
      <w:tr w:rsidR="00EA4C03" w14:paraId="378AF99C" w14:textId="77777777" w:rsidTr="00290288">
        <w:tc>
          <w:tcPr>
            <w:tcW w:w="3544" w:type="dxa"/>
          </w:tcPr>
          <w:p w14:paraId="18D50955" w14:textId="048E5936" w:rsidR="00EA4C03" w:rsidRPr="00EA4C03" w:rsidRDefault="00EA4C03" w:rsidP="00EA4C0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-SUBJECT + </w:t>
            </w:r>
            <w:r>
              <w:rPr>
                <w:b/>
                <w:bCs/>
                <w:u w:color="FF0066" w:themeColor="accent1"/>
              </w:rPr>
              <w:t>BE</w:t>
            </w:r>
            <w:r>
              <w:rPr>
                <w:u w:color="FF0066" w:themeColor="accent1"/>
              </w:rPr>
              <w:t xml:space="preserve"> + V</w:t>
            </w:r>
            <w:r>
              <w:rPr>
                <w:b/>
                <w:bCs/>
                <w:u w:color="FF0066" w:themeColor="accent1"/>
              </w:rPr>
              <w:t>-ING</w:t>
            </w:r>
            <w:r>
              <w:rPr>
                <w:u w:color="FF0066" w:themeColor="accent1"/>
              </w:rPr>
              <w:t xml:space="preserve"> + COM.</w:t>
            </w:r>
          </w:p>
        </w:tc>
        <w:tc>
          <w:tcPr>
            <w:tcW w:w="5528" w:type="dxa"/>
            <w:vMerge/>
            <w:shd w:val="clear" w:color="auto" w:fill="auto"/>
          </w:tcPr>
          <w:p w14:paraId="3FD3B31B" w14:textId="77777777" w:rsidR="00EA4C03" w:rsidRDefault="00EA4C03" w:rsidP="00290288">
            <w:pPr>
              <w:rPr>
                <w:u w:color="FF0066" w:themeColor="accent1"/>
              </w:rPr>
            </w:pPr>
          </w:p>
        </w:tc>
      </w:tr>
      <w:tr w:rsidR="00EA4C03" w14:paraId="0429BDED" w14:textId="77777777" w:rsidTr="00290288">
        <w:tc>
          <w:tcPr>
            <w:tcW w:w="3544" w:type="dxa"/>
            <w:shd w:val="clear" w:color="auto" w:fill="FFCCE0" w:themeFill="accent1" w:themeFillTint="33"/>
          </w:tcPr>
          <w:p w14:paraId="6996B79A" w14:textId="77777777" w:rsidR="00EA4C03" w:rsidRDefault="00EA4C03" w:rsidP="00290288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-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Negative</w:t>
            </w:r>
          </w:p>
        </w:tc>
        <w:tc>
          <w:tcPr>
            <w:tcW w:w="5528" w:type="dxa"/>
            <w:vMerge/>
            <w:shd w:val="clear" w:color="auto" w:fill="auto"/>
          </w:tcPr>
          <w:p w14:paraId="560E784B" w14:textId="77777777" w:rsidR="00EA4C03" w:rsidRPr="00EA4C03" w:rsidRDefault="00EA4C03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EA4C03" w14:paraId="69F4ACB8" w14:textId="77777777" w:rsidTr="00290288">
        <w:tc>
          <w:tcPr>
            <w:tcW w:w="3544" w:type="dxa"/>
          </w:tcPr>
          <w:p w14:paraId="3AB22980" w14:textId="455F3467" w:rsidR="00EA4C03" w:rsidRPr="00EA4C03" w:rsidRDefault="00EA4C03" w:rsidP="00EA4C0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-SUBJECT + </w:t>
            </w:r>
            <w:r>
              <w:rPr>
                <w:b/>
                <w:bCs/>
                <w:u w:color="FF0066" w:themeColor="accent1"/>
              </w:rPr>
              <w:t>BE NOT</w:t>
            </w:r>
            <w:r>
              <w:rPr>
                <w:u w:color="FF0066" w:themeColor="accent1"/>
              </w:rPr>
              <w:t xml:space="preserve"> + V</w:t>
            </w:r>
            <w:r>
              <w:rPr>
                <w:b/>
                <w:bCs/>
                <w:u w:color="FF0066" w:themeColor="accent1"/>
              </w:rPr>
              <w:t>-ING</w:t>
            </w:r>
            <w:r>
              <w:rPr>
                <w:u w:color="FF0066" w:themeColor="accent1"/>
              </w:rPr>
              <w:t xml:space="preserve"> + COM.</w:t>
            </w:r>
          </w:p>
        </w:tc>
        <w:tc>
          <w:tcPr>
            <w:tcW w:w="5528" w:type="dxa"/>
            <w:vMerge/>
            <w:shd w:val="clear" w:color="auto" w:fill="auto"/>
          </w:tcPr>
          <w:p w14:paraId="5FEEDF2D" w14:textId="77777777" w:rsidR="00EA4C03" w:rsidRDefault="00EA4C03" w:rsidP="00290288">
            <w:pPr>
              <w:rPr>
                <w:u w:color="FF0066" w:themeColor="accent1"/>
              </w:rPr>
            </w:pPr>
          </w:p>
        </w:tc>
      </w:tr>
      <w:tr w:rsidR="00EA4C03" w14:paraId="2D8312FD" w14:textId="77777777" w:rsidTr="00290288">
        <w:tc>
          <w:tcPr>
            <w:tcW w:w="3544" w:type="dxa"/>
            <w:shd w:val="clear" w:color="auto" w:fill="FFCCE0" w:themeFill="accent1" w:themeFillTint="33"/>
          </w:tcPr>
          <w:p w14:paraId="6A92F3D8" w14:textId="77777777" w:rsidR="00EA4C03" w:rsidRDefault="00EA4C03" w:rsidP="00290288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?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Questions</w:t>
            </w:r>
          </w:p>
        </w:tc>
        <w:tc>
          <w:tcPr>
            <w:tcW w:w="5528" w:type="dxa"/>
            <w:vMerge/>
            <w:shd w:val="clear" w:color="auto" w:fill="auto"/>
          </w:tcPr>
          <w:p w14:paraId="22A19FFB" w14:textId="77777777" w:rsidR="00EA4C03" w:rsidRPr="00EA4C03" w:rsidRDefault="00EA4C03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EA4C03" w14:paraId="6B38C86C" w14:textId="77777777" w:rsidTr="00290288">
        <w:tc>
          <w:tcPr>
            <w:tcW w:w="3544" w:type="dxa"/>
          </w:tcPr>
          <w:p w14:paraId="1E5EA83A" w14:textId="77777777" w:rsidR="00EA4C03" w:rsidRDefault="00EA4C03" w:rsidP="00EA4C0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-</w:t>
            </w:r>
            <w:r>
              <w:rPr>
                <w:b/>
                <w:bCs/>
                <w:u w:color="FF0066" w:themeColor="accent1"/>
              </w:rPr>
              <w:t>BE</w:t>
            </w:r>
            <w:r>
              <w:rPr>
                <w:u w:color="FF0066" w:themeColor="accent1"/>
              </w:rPr>
              <w:t xml:space="preserve"> + SUBJECT + V</w:t>
            </w:r>
            <w:r>
              <w:rPr>
                <w:b/>
                <w:bCs/>
                <w:u w:color="FF0066" w:themeColor="accent1"/>
              </w:rPr>
              <w:t>-ING</w:t>
            </w:r>
            <w:r>
              <w:rPr>
                <w:u w:color="FF0066" w:themeColor="accent1"/>
              </w:rPr>
              <w:t xml:space="preserve"> + COM. </w:t>
            </w:r>
            <w:r>
              <w:rPr>
                <w:b/>
                <w:bCs/>
                <w:u w:color="FF0066" w:themeColor="accent1"/>
              </w:rPr>
              <w:t>?</w:t>
            </w:r>
          </w:p>
          <w:p w14:paraId="00EFFC98" w14:textId="77777777" w:rsidR="00EA4C03" w:rsidRDefault="00EA4C03" w:rsidP="00EA4C0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     ·Yes, SUBJECT </w:t>
            </w:r>
            <w:r>
              <w:rPr>
                <w:b/>
                <w:bCs/>
                <w:u w:color="FF0066" w:themeColor="accent1"/>
              </w:rPr>
              <w:t>BE</w:t>
            </w:r>
          </w:p>
          <w:p w14:paraId="6EE0088C" w14:textId="35E9C91F" w:rsidR="00EA4C03" w:rsidRPr="00EA4C03" w:rsidRDefault="00EA4C03" w:rsidP="00EA4C0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     ·No, SUBJECT </w:t>
            </w:r>
            <w:r>
              <w:rPr>
                <w:b/>
                <w:bCs/>
                <w:u w:color="FF0066" w:themeColor="accent1"/>
              </w:rPr>
              <w:t>BE NOT</w:t>
            </w:r>
          </w:p>
        </w:tc>
        <w:tc>
          <w:tcPr>
            <w:tcW w:w="5528" w:type="dxa"/>
            <w:vMerge/>
            <w:shd w:val="clear" w:color="auto" w:fill="auto"/>
          </w:tcPr>
          <w:p w14:paraId="23B4D414" w14:textId="77777777" w:rsidR="00EA4C03" w:rsidRDefault="00EA4C03" w:rsidP="00290288">
            <w:pPr>
              <w:rPr>
                <w:u w:color="FF0066" w:themeColor="accent1"/>
              </w:rPr>
            </w:pPr>
          </w:p>
        </w:tc>
      </w:tr>
    </w:tbl>
    <w:p w14:paraId="3754A247" w14:textId="6B2A4FC5" w:rsidR="00EA4C03" w:rsidRDefault="00EA4C03" w:rsidP="00EA4C03">
      <w:pPr>
        <w:pStyle w:val="Ttulo2"/>
        <w:rPr>
          <w:u w:color="FF0066" w:themeColor="accent1"/>
        </w:rPr>
      </w:pPr>
      <w:r>
        <w:rPr>
          <w:u w:color="FF0066" w:themeColor="accent1"/>
        </w:rPr>
        <w:t>past simple</w:t>
      </w:r>
    </w:p>
    <w:tbl>
      <w:tblPr>
        <w:tblStyle w:val="Tablaconcuadrcula"/>
        <w:tblW w:w="9072" w:type="dxa"/>
        <w:tblLook w:val="0400" w:firstRow="0" w:lastRow="0" w:firstColumn="0" w:lastColumn="0" w:noHBand="0" w:noVBand="1"/>
      </w:tblPr>
      <w:tblGrid>
        <w:gridCol w:w="3544"/>
        <w:gridCol w:w="5528"/>
      </w:tblGrid>
      <w:tr w:rsidR="00B20C31" w14:paraId="1FAA6BBB" w14:textId="77777777" w:rsidTr="00290288">
        <w:tc>
          <w:tcPr>
            <w:tcW w:w="9072" w:type="dxa"/>
            <w:gridSpan w:val="2"/>
          </w:tcPr>
          <w:p w14:paraId="3BA763BF" w14:textId="23CA3AF6" w:rsidR="00B20C31" w:rsidRDefault="00B20C31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  <w:r>
              <w:rPr>
                <w:b/>
                <w:bCs/>
                <w:color w:val="FF0066" w:themeColor="accent1"/>
                <w:u w:color="FF0066" w:themeColor="accent1"/>
              </w:rPr>
              <w:t>single completed action</w:t>
            </w:r>
            <w:r>
              <w:rPr>
                <w:color w:val="FF0066" w:themeColor="accent1"/>
                <w:u w:color="FF0066" w:themeColor="accent1"/>
              </w:rPr>
              <w:t xml:space="preserve"> + datos o momentos concretos</w:t>
            </w:r>
          </w:p>
        </w:tc>
      </w:tr>
      <w:tr w:rsidR="00EA4C03" w14:paraId="0E19F092" w14:textId="77777777" w:rsidTr="00290288">
        <w:tc>
          <w:tcPr>
            <w:tcW w:w="3544" w:type="dxa"/>
            <w:shd w:val="clear" w:color="auto" w:fill="FF0066" w:themeFill="accent1"/>
          </w:tcPr>
          <w:p w14:paraId="67F3BA80" w14:textId="4121E6F1" w:rsidR="00EA4C03" w:rsidRPr="00EA4C03" w:rsidRDefault="00B20C31" w:rsidP="00290288">
            <w:pPr>
              <w:rPr>
                <w:b/>
                <w:bCs/>
                <w:color w:val="FFFFFF" w:themeColor="background1"/>
                <w:u w:color="FF0066" w:themeColor="accent1"/>
              </w:rPr>
            </w:pPr>
            <w:r>
              <w:rPr>
                <w:b/>
                <w:bCs/>
                <w:color w:val="FFFFFF" w:themeColor="background1"/>
                <w:u w:color="FF0066" w:themeColor="accent1"/>
              </w:rPr>
              <w:t>PAST SIMPLE</w:t>
            </w:r>
          </w:p>
        </w:tc>
        <w:tc>
          <w:tcPr>
            <w:tcW w:w="5528" w:type="dxa"/>
            <w:tcBorders>
              <w:bottom w:val="single" w:sz="4" w:space="0" w:color="FF0066" w:themeColor="accent1"/>
            </w:tcBorders>
            <w:shd w:val="clear" w:color="auto" w:fill="auto"/>
          </w:tcPr>
          <w:p w14:paraId="0C46AAFA" w14:textId="11473B21" w:rsidR="00EA4C03" w:rsidRPr="00EA4C03" w:rsidRDefault="00EA4C03" w:rsidP="00290288">
            <w:pPr>
              <w:rPr>
                <w:color w:val="FF0066" w:themeColor="accent1"/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TIME EXPRESSIONS</w:t>
            </w:r>
          </w:p>
        </w:tc>
      </w:tr>
      <w:tr w:rsidR="00EA4C03" w14:paraId="6BEC14A4" w14:textId="77777777" w:rsidTr="00290288">
        <w:tc>
          <w:tcPr>
            <w:tcW w:w="3544" w:type="dxa"/>
            <w:shd w:val="clear" w:color="auto" w:fill="FFCCE0" w:themeFill="accent1" w:themeFillTint="33"/>
          </w:tcPr>
          <w:p w14:paraId="142EC9EA" w14:textId="77777777" w:rsidR="00EA4C03" w:rsidRPr="00EA4C03" w:rsidRDefault="00EA4C03" w:rsidP="00290288">
            <w:pPr>
              <w:rPr>
                <w:b/>
                <w:bCs/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b/>
                <w:bCs/>
                <w:u w:color="FF0066" w:themeColor="accent1"/>
              </w:rPr>
              <w:t xml:space="preserve"> Affirmative</w:t>
            </w:r>
          </w:p>
        </w:tc>
        <w:tc>
          <w:tcPr>
            <w:tcW w:w="5528" w:type="dxa"/>
            <w:vMerge w:val="restart"/>
            <w:tcBorders>
              <w:top w:val="single" w:sz="4" w:space="0" w:color="FF0066" w:themeColor="accent1"/>
            </w:tcBorders>
            <w:shd w:val="clear" w:color="auto" w:fill="auto"/>
          </w:tcPr>
          <w:p w14:paraId="6204C450" w14:textId="0B55FA3D" w:rsidR="00EA4C03" w:rsidRPr="00EA4C03" w:rsidRDefault="00290288" w:rsidP="00290288">
            <w:pPr>
              <w:rPr>
                <w:color w:val="FF0066" w:themeColor="accent1"/>
                <w:u w:color="FF0066" w:themeColor="accent1"/>
              </w:rPr>
            </w:pPr>
            <w:r>
              <w:rPr>
                <w:noProof/>
                <w:color w:val="454551" w:themeColor="text2"/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8B98866" wp14:editId="7FBA755F">
                      <wp:simplePos x="0" y="0"/>
                      <wp:positionH relativeFrom="column">
                        <wp:posOffset>18111</wp:posOffset>
                      </wp:positionH>
                      <wp:positionV relativeFrom="paragraph">
                        <wp:posOffset>376610</wp:posOffset>
                      </wp:positionV>
                      <wp:extent cx="2345635" cy="628153"/>
                      <wp:effectExtent l="0" t="0" r="17145" b="1968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635" cy="6281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F80D67" w14:textId="594B6B3E" w:rsidR="00290288" w:rsidRDefault="00290288" w:rsidP="00290288">
                                  <w:pPr>
                                    <w:jc w:val="center"/>
                                  </w:pPr>
                                  <w:r>
                                    <w:t xml:space="preserve">SUBJECT +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used to</w:t>
                                  </w:r>
                                  <w:r>
                                    <w:t xml:space="preserve"> + V + COM.</w:t>
                                  </w:r>
                                </w:p>
                                <w:p w14:paraId="3D5DFD72" w14:textId="7FC6AD9E" w:rsidR="00290288" w:rsidRDefault="00290288" w:rsidP="00290288">
                                  <w:pPr>
                                    <w:jc w:val="center"/>
                                  </w:pPr>
                                  <w:r>
                                    <w:t xml:space="preserve">SUBJECT +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didn’t use to</w:t>
                                  </w:r>
                                  <w:r>
                                    <w:t xml:space="preserve"> + V + COM.</w:t>
                                  </w:r>
                                </w:p>
                                <w:p w14:paraId="52B545E6" w14:textId="65C2DDDF" w:rsidR="00290288" w:rsidRPr="00290288" w:rsidRDefault="00290288" w:rsidP="0029028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DID</w:t>
                                  </w:r>
                                  <w:r>
                                    <w:t xml:space="preserve"> + SUBJECT +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use to</w:t>
                                  </w:r>
                                  <w:r>
                                    <w:t xml:space="preserve"> + V + COM.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98866" id="Rectángulo 25" o:spid="_x0000_s1029" style="position:absolute;margin-left:1.45pt;margin-top:29.65pt;width:184.7pt;height:4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" fillcolor="#f59 [2164]" strokecolor="#f06 [3204]" strokeweight=".5pt">
                      <v:fill color2="#ff3183 [2612]" rotate="t" colors="0 #ff9cb2;.5 #ff8ea6;1 #ff7997" focus="100%" type="gradient">
                        <o:fill v:ext="view" type="gradientUnscaled"/>
                      </v:fill>
                      <v:textbox>
                        <w:txbxContent>
                          <w:p w14:paraId="40F80D67" w14:textId="594B6B3E" w:rsidR="00290288" w:rsidRDefault="00290288" w:rsidP="00290288">
                            <w:pPr>
                              <w:jc w:val="center"/>
                            </w:pPr>
                            <w:r>
                              <w:t xml:space="preserve">SUBJECT + </w:t>
                            </w:r>
                            <w:r>
                              <w:rPr>
                                <w:b/>
                                <w:bCs/>
                              </w:rPr>
                              <w:t>used to</w:t>
                            </w:r>
                            <w:r>
                              <w:t xml:space="preserve"> + V + COM.</w:t>
                            </w:r>
                          </w:p>
                          <w:p w14:paraId="3D5DFD72" w14:textId="7FC6AD9E" w:rsidR="00290288" w:rsidRDefault="00290288" w:rsidP="00290288">
                            <w:pPr>
                              <w:jc w:val="center"/>
                            </w:pPr>
                            <w:r>
                              <w:t xml:space="preserve">SUBJECT + </w:t>
                            </w:r>
                            <w:r>
                              <w:rPr>
                                <w:b/>
                                <w:bCs/>
                              </w:rPr>
                              <w:t>didn’t use to</w:t>
                            </w:r>
                            <w:r>
                              <w:t xml:space="preserve"> + V + COM.</w:t>
                            </w:r>
                          </w:p>
                          <w:p w14:paraId="52B545E6" w14:textId="65C2DDDF" w:rsidR="00290288" w:rsidRPr="00290288" w:rsidRDefault="00290288" w:rsidP="0029028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DID</w:t>
                            </w:r>
                            <w:r>
                              <w:t xml:space="preserve"> + SUBJECT + </w:t>
                            </w:r>
                            <w:r>
                              <w:rPr>
                                <w:b/>
                                <w:bCs/>
                              </w:rPr>
                              <w:t>use to</w:t>
                            </w:r>
                            <w:r>
                              <w:t xml:space="preserve"> + V + COM. </w:t>
                            </w:r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0C31">
              <w:rPr>
                <w:color w:val="454551" w:themeColor="text2"/>
                <w:u w:color="FF0066" w:themeColor="accent1"/>
              </w:rPr>
              <w:t>____ ago, last ____</w:t>
            </w:r>
          </w:p>
        </w:tc>
      </w:tr>
      <w:tr w:rsidR="00EA4C03" w14:paraId="5773A478" w14:textId="77777777" w:rsidTr="00290288">
        <w:tc>
          <w:tcPr>
            <w:tcW w:w="3544" w:type="dxa"/>
          </w:tcPr>
          <w:p w14:paraId="17E55563" w14:textId="77777777" w:rsidR="00B20C31" w:rsidRDefault="00EA4C03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-SUBJECT + </w:t>
            </w:r>
            <w:r w:rsidR="00B20C31">
              <w:rPr>
                <w:u w:color="FF0066" w:themeColor="accent1"/>
              </w:rPr>
              <w:t>V</w:t>
            </w:r>
            <w:r w:rsidR="00B20C31">
              <w:rPr>
                <w:b/>
                <w:bCs/>
                <w:u w:color="FF0066" w:themeColor="accent1"/>
              </w:rPr>
              <w:t>-ED</w:t>
            </w:r>
            <w:r w:rsidR="00B20C31">
              <w:rPr>
                <w:u w:color="FF0066" w:themeColor="accent1"/>
              </w:rPr>
              <w:t xml:space="preserve"> + COM.</w:t>
            </w:r>
          </w:p>
          <w:p w14:paraId="5AE0C0C7" w14:textId="271E164B" w:rsidR="00B20C31" w:rsidRPr="00B20C31" w:rsidRDefault="00B20C31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-SUBJECT + </w:t>
            </w:r>
            <w:r>
              <w:rPr>
                <w:b/>
                <w:bCs/>
                <w:u w:color="FF0066" w:themeColor="accent1"/>
              </w:rPr>
              <w:t xml:space="preserve">IRREGULAR </w:t>
            </w:r>
            <w:r>
              <w:rPr>
                <w:u w:color="FF0066" w:themeColor="accent1"/>
              </w:rPr>
              <w:t>V + COM.</w:t>
            </w:r>
          </w:p>
        </w:tc>
        <w:tc>
          <w:tcPr>
            <w:tcW w:w="5528" w:type="dxa"/>
            <w:vMerge/>
            <w:shd w:val="clear" w:color="auto" w:fill="auto"/>
          </w:tcPr>
          <w:p w14:paraId="7B506D07" w14:textId="77777777" w:rsidR="00EA4C03" w:rsidRDefault="00EA4C03" w:rsidP="00290288">
            <w:pPr>
              <w:rPr>
                <w:u w:color="FF0066" w:themeColor="accent1"/>
              </w:rPr>
            </w:pPr>
          </w:p>
        </w:tc>
      </w:tr>
      <w:tr w:rsidR="00EA4C03" w14:paraId="19D530AB" w14:textId="77777777" w:rsidTr="00290288">
        <w:tc>
          <w:tcPr>
            <w:tcW w:w="3544" w:type="dxa"/>
            <w:shd w:val="clear" w:color="auto" w:fill="FFCCE0" w:themeFill="accent1" w:themeFillTint="33"/>
          </w:tcPr>
          <w:p w14:paraId="0A798469" w14:textId="77777777" w:rsidR="00EA4C03" w:rsidRDefault="00EA4C03" w:rsidP="00290288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-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Negative</w:t>
            </w:r>
          </w:p>
        </w:tc>
        <w:tc>
          <w:tcPr>
            <w:tcW w:w="5528" w:type="dxa"/>
            <w:vMerge/>
            <w:shd w:val="clear" w:color="auto" w:fill="auto"/>
          </w:tcPr>
          <w:p w14:paraId="72D96A70" w14:textId="77777777" w:rsidR="00EA4C03" w:rsidRPr="00EA4C03" w:rsidRDefault="00EA4C03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EA4C03" w14:paraId="4FB694FA" w14:textId="77777777" w:rsidTr="00290288">
        <w:tc>
          <w:tcPr>
            <w:tcW w:w="3544" w:type="dxa"/>
          </w:tcPr>
          <w:p w14:paraId="22B8CBD7" w14:textId="6D6CA36D" w:rsidR="00EA4C03" w:rsidRPr="00B20C31" w:rsidRDefault="00EA4C03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-</w:t>
            </w:r>
            <w:r w:rsidR="00B20C31">
              <w:rPr>
                <w:u w:color="FF0066" w:themeColor="accent1"/>
              </w:rPr>
              <w:t xml:space="preserve">SUBJECT + </w:t>
            </w:r>
            <w:r w:rsidR="00B20C31">
              <w:rPr>
                <w:b/>
                <w:bCs/>
                <w:u w:color="FF0066" w:themeColor="accent1"/>
              </w:rPr>
              <w:t xml:space="preserve">DIDN’T </w:t>
            </w:r>
            <w:r w:rsidR="00B20C31">
              <w:rPr>
                <w:u w:color="FF0066" w:themeColor="accent1"/>
              </w:rPr>
              <w:t>+ V + COM.</w:t>
            </w:r>
          </w:p>
        </w:tc>
        <w:tc>
          <w:tcPr>
            <w:tcW w:w="5528" w:type="dxa"/>
            <w:vMerge/>
            <w:shd w:val="clear" w:color="auto" w:fill="auto"/>
          </w:tcPr>
          <w:p w14:paraId="2670C808" w14:textId="77777777" w:rsidR="00EA4C03" w:rsidRDefault="00EA4C03" w:rsidP="00290288">
            <w:pPr>
              <w:rPr>
                <w:u w:color="FF0066" w:themeColor="accent1"/>
              </w:rPr>
            </w:pPr>
          </w:p>
        </w:tc>
      </w:tr>
      <w:tr w:rsidR="00EA4C03" w14:paraId="18FC255C" w14:textId="77777777" w:rsidTr="00290288">
        <w:tc>
          <w:tcPr>
            <w:tcW w:w="3544" w:type="dxa"/>
            <w:shd w:val="clear" w:color="auto" w:fill="FFCCE0" w:themeFill="accent1" w:themeFillTint="33"/>
          </w:tcPr>
          <w:p w14:paraId="2A7E0BE5" w14:textId="77777777" w:rsidR="00EA4C03" w:rsidRDefault="00EA4C03" w:rsidP="00290288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?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Questions</w:t>
            </w:r>
          </w:p>
        </w:tc>
        <w:tc>
          <w:tcPr>
            <w:tcW w:w="5528" w:type="dxa"/>
            <w:vMerge/>
            <w:shd w:val="clear" w:color="auto" w:fill="auto"/>
          </w:tcPr>
          <w:p w14:paraId="409B1833" w14:textId="77777777" w:rsidR="00EA4C03" w:rsidRPr="00EA4C03" w:rsidRDefault="00EA4C03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EA4C03" w14:paraId="55FDFE44" w14:textId="77777777" w:rsidTr="00B20C31">
        <w:trPr>
          <w:trHeight w:val="521"/>
        </w:trPr>
        <w:tc>
          <w:tcPr>
            <w:tcW w:w="3544" w:type="dxa"/>
          </w:tcPr>
          <w:p w14:paraId="6BFDD0F3" w14:textId="77777777" w:rsidR="00EA4C03" w:rsidRDefault="00B20C31" w:rsidP="00290288">
            <w:pPr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>-</w:t>
            </w:r>
            <w:r>
              <w:rPr>
                <w:b/>
                <w:bCs/>
                <w:u w:color="FF0066" w:themeColor="accent1"/>
              </w:rPr>
              <w:t>DID</w:t>
            </w:r>
            <w:r>
              <w:rPr>
                <w:u w:color="FF0066" w:themeColor="accent1"/>
              </w:rPr>
              <w:t xml:space="preserve"> + SUBJECT + V + COM. </w:t>
            </w:r>
            <w:r w:rsidRPr="00B20C31">
              <w:rPr>
                <w:b/>
                <w:bCs/>
                <w:u w:color="FF0066" w:themeColor="accent1"/>
              </w:rPr>
              <w:t>?</w:t>
            </w:r>
          </w:p>
          <w:p w14:paraId="3D67305F" w14:textId="77777777" w:rsidR="00B20C31" w:rsidRDefault="00B20C31" w:rsidP="00290288">
            <w:pPr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     </w:t>
            </w:r>
            <w:r>
              <w:rPr>
                <w:u w:color="FF0066" w:themeColor="accent1"/>
              </w:rPr>
              <w:t xml:space="preserve">·Yes, SUBJECT </w:t>
            </w:r>
            <w:r>
              <w:rPr>
                <w:b/>
                <w:bCs/>
                <w:u w:color="FF0066" w:themeColor="accent1"/>
              </w:rPr>
              <w:t>DID</w:t>
            </w:r>
          </w:p>
          <w:p w14:paraId="28629D69" w14:textId="59D6284D" w:rsidR="00B20C31" w:rsidRPr="00B20C31" w:rsidRDefault="00B20C31" w:rsidP="00290288">
            <w:pPr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 xml:space="preserve">     ·No, SUBJECT </w:t>
            </w:r>
            <w:r>
              <w:rPr>
                <w:b/>
                <w:bCs/>
                <w:u w:color="FF0066" w:themeColor="accent1"/>
              </w:rPr>
              <w:t>DIDN’T</w:t>
            </w:r>
          </w:p>
        </w:tc>
        <w:tc>
          <w:tcPr>
            <w:tcW w:w="5528" w:type="dxa"/>
            <w:vMerge/>
            <w:shd w:val="clear" w:color="auto" w:fill="auto"/>
          </w:tcPr>
          <w:p w14:paraId="6A3D8AAD" w14:textId="77777777" w:rsidR="00EA4C03" w:rsidRDefault="00EA4C03" w:rsidP="00290288">
            <w:pPr>
              <w:rPr>
                <w:u w:color="FF0066" w:themeColor="accent1"/>
              </w:rPr>
            </w:pPr>
          </w:p>
        </w:tc>
      </w:tr>
    </w:tbl>
    <w:p w14:paraId="223C9A1E" w14:textId="1E44886A" w:rsidR="00B20C31" w:rsidRDefault="00B20C31" w:rsidP="00B20C31">
      <w:pPr>
        <w:pStyle w:val="Ttulo2"/>
        <w:rPr>
          <w:u w:color="FF0066" w:themeColor="accent1"/>
        </w:rPr>
      </w:pPr>
      <w:r>
        <w:rPr>
          <w:u w:color="FF0066" w:themeColor="accent1"/>
        </w:rPr>
        <w:t>PAST CONTINUOUS</w:t>
      </w:r>
    </w:p>
    <w:tbl>
      <w:tblPr>
        <w:tblStyle w:val="Tablaconcuadrcula"/>
        <w:tblW w:w="9072" w:type="dxa"/>
        <w:tblLook w:val="0400" w:firstRow="0" w:lastRow="0" w:firstColumn="0" w:lastColumn="0" w:noHBand="0" w:noVBand="1"/>
      </w:tblPr>
      <w:tblGrid>
        <w:gridCol w:w="4111"/>
        <w:gridCol w:w="4961"/>
      </w:tblGrid>
      <w:tr w:rsidR="00B20C31" w14:paraId="19A12996" w14:textId="77777777" w:rsidTr="00B20C31">
        <w:tc>
          <w:tcPr>
            <w:tcW w:w="4111" w:type="dxa"/>
          </w:tcPr>
          <w:p w14:paraId="09F1328A" w14:textId="5465B548" w:rsidR="00B20C31" w:rsidRPr="00EA4C03" w:rsidRDefault="00B20C31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  <w:r>
              <w:rPr>
                <w:b/>
                <w:bCs/>
                <w:color w:val="FF0066" w:themeColor="accent1"/>
                <w:u w:color="FF0066" w:themeColor="accent1"/>
              </w:rPr>
              <w:t>action in progress in the past</w:t>
            </w:r>
          </w:p>
        </w:tc>
        <w:tc>
          <w:tcPr>
            <w:tcW w:w="4961" w:type="dxa"/>
            <w:shd w:val="clear" w:color="auto" w:fill="auto"/>
          </w:tcPr>
          <w:p w14:paraId="052C901C" w14:textId="20695A0F" w:rsidR="00B20C31" w:rsidRDefault="00B20C31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B20C31" w14:paraId="35108733" w14:textId="77777777" w:rsidTr="00B20C31">
        <w:tc>
          <w:tcPr>
            <w:tcW w:w="4111" w:type="dxa"/>
            <w:shd w:val="clear" w:color="auto" w:fill="FF0066" w:themeFill="accent1"/>
          </w:tcPr>
          <w:p w14:paraId="56C527CC" w14:textId="4CC99D10" w:rsidR="00B20C31" w:rsidRPr="00EA4C03" w:rsidRDefault="00B20C31" w:rsidP="00290288">
            <w:pPr>
              <w:rPr>
                <w:b/>
                <w:bCs/>
                <w:color w:val="FFFFFF" w:themeColor="background1"/>
                <w:u w:color="FF0066" w:themeColor="accent1"/>
              </w:rPr>
            </w:pPr>
            <w:r>
              <w:rPr>
                <w:b/>
                <w:bCs/>
                <w:color w:val="FFFFFF" w:themeColor="background1"/>
                <w:u w:color="FF0066" w:themeColor="accent1"/>
              </w:rPr>
              <w:t>PAST</w:t>
            </w:r>
            <w:r w:rsidRPr="00EA4C03">
              <w:rPr>
                <w:b/>
                <w:bCs/>
                <w:color w:val="FFFFFF" w:themeColor="background1"/>
                <w:u w:color="FF0066" w:themeColor="accent1"/>
              </w:rPr>
              <w:t xml:space="preserve"> </w:t>
            </w:r>
            <w:r>
              <w:rPr>
                <w:b/>
                <w:bCs/>
                <w:color w:val="FFFFFF" w:themeColor="background1"/>
                <w:u w:color="FF0066" w:themeColor="accent1"/>
              </w:rPr>
              <w:t>CONTINUOUS</w:t>
            </w:r>
          </w:p>
        </w:tc>
        <w:tc>
          <w:tcPr>
            <w:tcW w:w="4961" w:type="dxa"/>
            <w:tcBorders>
              <w:bottom w:val="single" w:sz="4" w:space="0" w:color="FF0066" w:themeColor="accent1"/>
            </w:tcBorders>
            <w:shd w:val="clear" w:color="auto" w:fill="auto"/>
          </w:tcPr>
          <w:p w14:paraId="6494A1D0" w14:textId="143891C7" w:rsidR="00B20C31" w:rsidRPr="00EA4C03" w:rsidRDefault="00B20C31" w:rsidP="00290288">
            <w:pPr>
              <w:rPr>
                <w:color w:val="FF0066" w:themeColor="accent1"/>
                <w:u w:color="FF0066" w:themeColor="accent1"/>
              </w:rPr>
            </w:pPr>
            <w:r>
              <w:rPr>
                <w:b/>
                <w:bCs/>
                <w:color w:val="FF0066" w:themeColor="accent1"/>
                <w:u w:color="FF0066" w:themeColor="accent1"/>
              </w:rPr>
              <w:t>PAST SIMPLE &amp; PAST CONTINUOUS</w:t>
            </w:r>
          </w:p>
        </w:tc>
      </w:tr>
      <w:tr w:rsidR="00B20C31" w14:paraId="67594C96" w14:textId="77777777" w:rsidTr="00B20C31">
        <w:tc>
          <w:tcPr>
            <w:tcW w:w="4111" w:type="dxa"/>
            <w:shd w:val="clear" w:color="auto" w:fill="FFCCE0" w:themeFill="accent1" w:themeFillTint="33"/>
          </w:tcPr>
          <w:p w14:paraId="561F72D0" w14:textId="77777777" w:rsidR="00B20C31" w:rsidRPr="00EA4C03" w:rsidRDefault="00B20C31" w:rsidP="00290288">
            <w:pPr>
              <w:rPr>
                <w:b/>
                <w:bCs/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b/>
                <w:bCs/>
                <w:u w:color="FF0066" w:themeColor="accent1"/>
              </w:rPr>
              <w:t xml:space="preserve"> Affirmative</w:t>
            </w:r>
          </w:p>
        </w:tc>
        <w:tc>
          <w:tcPr>
            <w:tcW w:w="4961" w:type="dxa"/>
            <w:vMerge w:val="restart"/>
            <w:tcBorders>
              <w:top w:val="single" w:sz="4" w:space="0" w:color="FF0066" w:themeColor="accent1"/>
            </w:tcBorders>
            <w:shd w:val="clear" w:color="auto" w:fill="auto"/>
          </w:tcPr>
          <w:p w14:paraId="725E5B39" w14:textId="2CED6236" w:rsidR="00B20C31" w:rsidRDefault="00B20C31" w:rsidP="00290288">
            <w:pPr>
              <w:rPr>
                <w:color w:val="454551" w:themeColor="text2"/>
                <w:u w:color="FF0066" w:themeColor="accent1"/>
              </w:rPr>
            </w:pPr>
            <w:r>
              <w:rPr>
                <w:color w:val="454551" w:themeColor="text2"/>
                <w:u w:color="FF0066" w:themeColor="accent1"/>
              </w:rPr>
              <w:t xml:space="preserve">PAST SIMPLE </w:t>
            </w: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>+ WHILE</w:t>
            </w:r>
            <w:r w:rsidRPr="00290288">
              <w:rPr>
                <w:color w:val="FF0066" w:themeColor="accent1"/>
                <w:u w:color="FF0066" w:themeColor="accent1"/>
              </w:rPr>
              <w:t xml:space="preserve"> </w:t>
            </w: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>+</w:t>
            </w:r>
            <w:r w:rsidRPr="00290288">
              <w:rPr>
                <w:color w:val="FF0066" w:themeColor="accent1"/>
                <w:u w:color="FF0066" w:themeColor="accent1"/>
              </w:rPr>
              <w:t xml:space="preserve"> </w:t>
            </w:r>
            <w:r>
              <w:rPr>
                <w:color w:val="454551" w:themeColor="text2"/>
                <w:u w:color="FF0066" w:themeColor="accent1"/>
              </w:rPr>
              <w:t>PAST CONTINUOUS</w:t>
            </w:r>
          </w:p>
          <w:p w14:paraId="0D471C9D" w14:textId="46C9C506" w:rsidR="00B20C31" w:rsidRDefault="00B20C31" w:rsidP="00290288">
            <w:pPr>
              <w:rPr>
                <w:color w:val="454551" w:themeColor="text2"/>
                <w:u w:color="FF0066" w:themeColor="accent1"/>
              </w:rPr>
            </w:pP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 w:rsidRPr="00290288">
              <w:rPr>
                <w:color w:val="FF0066" w:themeColor="accent1"/>
                <w:u w:color="FF0066" w:themeColor="accent1"/>
              </w:rPr>
              <w:t xml:space="preserve"> </w:t>
            </w: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>WHILE</w:t>
            </w:r>
            <w:r w:rsidRPr="00290288">
              <w:rPr>
                <w:color w:val="FF0066" w:themeColor="accent1"/>
                <w:u w:color="FF0066" w:themeColor="accent1"/>
              </w:rPr>
              <w:t xml:space="preserve"> </w:t>
            </w: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>+</w:t>
            </w:r>
            <w:r>
              <w:rPr>
                <w:color w:val="454551" w:themeColor="text2"/>
                <w:u w:color="FF0066" w:themeColor="accent1"/>
              </w:rPr>
              <w:t xml:space="preserve"> PAST CONTINUOUS</w:t>
            </w: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>,</w:t>
            </w:r>
            <w:r>
              <w:rPr>
                <w:color w:val="454551" w:themeColor="text2"/>
                <w:u w:color="FF0066" w:themeColor="accent1"/>
              </w:rPr>
              <w:t xml:space="preserve"> PAST SIMPLE</w:t>
            </w:r>
          </w:p>
          <w:p w14:paraId="0F8473C0" w14:textId="1D2E112F" w:rsidR="00B20C31" w:rsidRPr="00B20C31" w:rsidRDefault="00B20C31" w:rsidP="00B20C31">
            <w:pPr>
              <w:spacing w:before="240"/>
              <w:rPr>
                <w:color w:val="454551" w:themeColor="text2"/>
                <w:u w:color="FF0066" w:themeColor="accent1"/>
              </w:rPr>
            </w:pPr>
            <w:r>
              <w:rPr>
                <w:color w:val="454551" w:themeColor="text2"/>
                <w:u w:color="FF0066" w:themeColor="accent1"/>
              </w:rPr>
              <w:t>PAST CONTINUOUS</w:t>
            </w:r>
            <w:r>
              <w:rPr>
                <w:b/>
                <w:bCs/>
                <w:color w:val="454551" w:themeColor="text2"/>
                <w:u w:color="FF0066" w:themeColor="accent1"/>
              </w:rPr>
              <w:t xml:space="preserve"> </w:t>
            </w: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>+ WHEN +</w:t>
            </w:r>
            <w:r w:rsidRPr="00290288">
              <w:rPr>
                <w:color w:val="FF0066" w:themeColor="accent1"/>
                <w:u w:color="FF0066" w:themeColor="accent1"/>
              </w:rPr>
              <w:t xml:space="preserve"> </w:t>
            </w:r>
            <w:r>
              <w:rPr>
                <w:color w:val="454551" w:themeColor="text2"/>
                <w:u w:color="FF0066" w:themeColor="accent1"/>
              </w:rPr>
              <w:t>PAST SIMPLE</w:t>
            </w:r>
            <w:r>
              <w:rPr>
                <w:color w:val="454551" w:themeColor="text2"/>
                <w:u w:color="FF0066" w:themeColor="accent1"/>
              </w:rPr>
              <w:br/>
            </w: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 w:rsidRPr="00290288">
              <w:rPr>
                <w:color w:val="FF0066" w:themeColor="accent1"/>
                <w:u w:color="FF0066" w:themeColor="accent1"/>
              </w:rPr>
              <w:t xml:space="preserve"> </w:t>
            </w: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 xml:space="preserve">WHEN + </w:t>
            </w:r>
            <w:r>
              <w:rPr>
                <w:color w:val="454551" w:themeColor="text2"/>
                <w:u w:color="FF0066" w:themeColor="accent1"/>
              </w:rPr>
              <w:t>PAST SIMPLE</w:t>
            </w:r>
            <w:r w:rsidRPr="00290288">
              <w:rPr>
                <w:b/>
                <w:bCs/>
                <w:color w:val="FF0066" w:themeColor="accent1"/>
                <w:u w:color="FF0066" w:themeColor="accent1"/>
              </w:rPr>
              <w:t>,</w:t>
            </w:r>
            <w:r>
              <w:rPr>
                <w:color w:val="454551" w:themeColor="text2"/>
                <w:u w:color="FF0066" w:themeColor="accent1"/>
              </w:rPr>
              <w:t xml:space="preserve"> PAST CONITNUOUS</w:t>
            </w:r>
          </w:p>
        </w:tc>
      </w:tr>
      <w:tr w:rsidR="00B20C31" w14:paraId="5D167E30" w14:textId="77777777" w:rsidTr="00B20C31">
        <w:tc>
          <w:tcPr>
            <w:tcW w:w="4111" w:type="dxa"/>
          </w:tcPr>
          <w:p w14:paraId="5B032034" w14:textId="77777777" w:rsidR="00B20C31" w:rsidRDefault="00B20C31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-I/He/She/It + </w:t>
            </w:r>
            <w:r>
              <w:rPr>
                <w:b/>
                <w:bCs/>
                <w:u w:color="FF0066" w:themeColor="accent1"/>
              </w:rPr>
              <w:t>WAS</w:t>
            </w:r>
            <w:r>
              <w:rPr>
                <w:u w:color="FF0066" w:themeColor="accent1"/>
              </w:rPr>
              <w:t xml:space="preserve"> + V-</w:t>
            </w:r>
            <w:r>
              <w:rPr>
                <w:b/>
                <w:bCs/>
                <w:u w:color="FF0066" w:themeColor="accent1"/>
              </w:rPr>
              <w:t>ING</w:t>
            </w:r>
            <w:r>
              <w:rPr>
                <w:u w:color="FF0066" w:themeColor="accent1"/>
              </w:rPr>
              <w:t xml:space="preserve"> + COM.</w:t>
            </w:r>
          </w:p>
          <w:p w14:paraId="67DC0D67" w14:textId="35956348" w:rsidR="00B20C31" w:rsidRPr="00B20C31" w:rsidRDefault="00B20C31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-We/You/They + </w:t>
            </w:r>
            <w:r>
              <w:rPr>
                <w:b/>
                <w:bCs/>
                <w:u w:color="FF0066" w:themeColor="accent1"/>
              </w:rPr>
              <w:t>WERE</w:t>
            </w:r>
            <w:r>
              <w:rPr>
                <w:u w:color="FF0066" w:themeColor="accent1"/>
              </w:rPr>
              <w:t xml:space="preserve"> + V-</w:t>
            </w:r>
            <w:r>
              <w:rPr>
                <w:b/>
                <w:bCs/>
                <w:u w:color="FF0066" w:themeColor="accent1"/>
              </w:rPr>
              <w:t>ING</w:t>
            </w:r>
            <w:r>
              <w:rPr>
                <w:u w:color="FF0066" w:themeColor="accent1"/>
              </w:rPr>
              <w:t xml:space="preserve"> + COM.</w:t>
            </w:r>
          </w:p>
        </w:tc>
        <w:tc>
          <w:tcPr>
            <w:tcW w:w="4961" w:type="dxa"/>
            <w:vMerge/>
            <w:shd w:val="clear" w:color="auto" w:fill="auto"/>
          </w:tcPr>
          <w:p w14:paraId="7FFB0C5E" w14:textId="77777777" w:rsidR="00B20C31" w:rsidRDefault="00B20C31" w:rsidP="00290288">
            <w:pPr>
              <w:rPr>
                <w:u w:color="FF0066" w:themeColor="accent1"/>
              </w:rPr>
            </w:pPr>
          </w:p>
        </w:tc>
      </w:tr>
      <w:tr w:rsidR="00B20C31" w14:paraId="2081B14A" w14:textId="77777777" w:rsidTr="00B20C31">
        <w:tc>
          <w:tcPr>
            <w:tcW w:w="4111" w:type="dxa"/>
            <w:shd w:val="clear" w:color="auto" w:fill="FFCCE0" w:themeFill="accent1" w:themeFillTint="33"/>
          </w:tcPr>
          <w:p w14:paraId="42F3E402" w14:textId="77777777" w:rsidR="00B20C31" w:rsidRDefault="00B20C31" w:rsidP="00290288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-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Negative</w:t>
            </w:r>
          </w:p>
        </w:tc>
        <w:tc>
          <w:tcPr>
            <w:tcW w:w="4961" w:type="dxa"/>
            <w:vMerge/>
            <w:shd w:val="clear" w:color="auto" w:fill="auto"/>
          </w:tcPr>
          <w:p w14:paraId="217F0223" w14:textId="77777777" w:rsidR="00B20C31" w:rsidRPr="00EA4C03" w:rsidRDefault="00B20C31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B20C31" w14:paraId="5FE42E58" w14:textId="77777777" w:rsidTr="00B20C31">
        <w:tc>
          <w:tcPr>
            <w:tcW w:w="4111" w:type="dxa"/>
          </w:tcPr>
          <w:p w14:paraId="52CFC9C3" w14:textId="77777777" w:rsidR="00B20C31" w:rsidRDefault="00B20C31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-I/He/She/It + </w:t>
            </w:r>
            <w:r>
              <w:rPr>
                <w:b/>
                <w:bCs/>
                <w:u w:color="FF0066" w:themeColor="accent1"/>
              </w:rPr>
              <w:t>WASN’T</w:t>
            </w:r>
            <w:r>
              <w:rPr>
                <w:u w:color="FF0066" w:themeColor="accent1"/>
              </w:rPr>
              <w:t xml:space="preserve"> + V</w:t>
            </w:r>
            <w:r>
              <w:rPr>
                <w:b/>
                <w:bCs/>
                <w:u w:color="FF0066" w:themeColor="accent1"/>
              </w:rPr>
              <w:t>-ING</w:t>
            </w:r>
            <w:r>
              <w:rPr>
                <w:u w:color="FF0066" w:themeColor="accent1"/>
              </w:rPr>
              <w:t xml:space="preserve"> + COM.</w:t>
            </w:r>
          </w:p>
          <w:p w14:paraId="2A7B1CAE" w14:textId="3CA9D972" w:rsidR="00B20C31" w:rsidRPr="00B20C31" w:rsidRDefault="00B20C31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-We/You/They + </w:t>
            </w:r>
            <w:r>
              <w:rPr>
                <w:b/>
                <w:bCs/>
                <w:u w:color="FF0066" w:themeColor="accent1"/>
              </w:rPr>
              <w:t>WEREN’T</w:t>
            </w:r>
            <w:r>
              <w:rPr>
                <w:u w:color="FF0066" w:themeColor="accent1"/>
              </w:rPr>
              <w:t xml:space="preserve"> + V</w:t>
            </w:r>
            <w:r>
              <w:rPr>
                <w:b/>
                <w:bCs/>
                <w:u w:color="FF0066" w:themeColor="accent1"/>
              </w:rPr>
              <w:t>-ING</w:t>
            </w:r>
            <w:r>
              <w:rPr>
                <w:u w:color="FF0066" w:themeColor="accent1"/>
              </w:rPr>
              <w:t xml:space="preserve"> + COM.</w:t>
            </w:r>
          </w:p>
        </w:tc>
        <w:tc>
          <w:tcPr>
            <w:tcW w:w="4961" w:type="dxa"/>
            <w:vMerge/>
            <w:shd w:val="clear" w:color="auto" w:fill="auto"/>
          </w:tcPr>
          <w:p w14:paraId="50080CE9" w14:textId="77777777" w:rsidR="00B20C31" w:rsidRDefault="00B20C31" w:rsidP="00290288">
            <w:pPr>
              <w:rPr>
                <w:u w:color="FF0066" w:themeColor="accent1"/>
              </w:rPr>
            </w:pPr>
          </w:p>
        </w:tc>
      </w:tr>
      <w:tr w:rsidR="00B20C31" w14:paraId="675CB388" w14:textId="77777777" w:rsidTr="00B20C31">
        <w:tc>
          <w:tcPr>
            <w:tcW w:w="4111" w:type="dxa"/>
            <w:shd w:val="clear" w:color="auto" w:fill="FFCCE0" w:themeFill="accent1" w:themeFillTint="33"/>
          </w:tcPr>
          <w:p w14:paraId="4FD2CECB" w14:textId="77777777" w:rsidR="00B20C31" w:rsidRDefault="00B20C31" w:rsidP="00290288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?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Questions</w:t>
            </w:r>
          </w:p>
        </w:tc>
        <w:tc>
          <w:tcPr>
            <w:tcW w:w="4961" w:type="dxa"/>
            <w:vMerge/>
            <w:shd w:val="clear" w:color="auto" w:fill="auto"/>
          </w:tcPr>
          <w:p w14:paraId="65542001" w14:textId="77777777" w:rsidR="00B20C31" w:rsidRPr="00EA4C03" w:rsidRDefault="00B20C31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B20C31" w14:paraId="2229E302" w14:textId="77777777" w:rsidTr="00B20C31">
        <w:tc>
          <w:tcPr>
            <w:tcW w:w="4111" w:type="dxa"/>
          </w:tcPr>
          <w:p w14:paraId="17F0F47F" w14:textId="77777777" w:rsidR="00B20C31" w:rsidRDefault="00B20C31" w:rsidP="00B20C31">
            <w:pPr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>-</w:t>
            </w:r>
            <w:r>
              <w:rPr>
                <w:b/>
                <w:bCs/>
                <w:u w:color="FF0066" w:themeColor="accent1"/>
              </w:rPr>
              <w:t>WAS/WERE</w:t>
            </w:r>
            <w:r>
              <w:rPr>
                <w:u w:color="FF0066" w:themeColor="accent1"/>
              </w:rPr>
              <w:t xml:space="preserve"> + SUBJECT + V</w:t>
            </w:r>
            <w:r>
              <w:rPr>
                <w:b/>
                <w:bCs/>
                <w:u w:color="FF0066" w:themeColor="accent1"/>
              </w:rPr>
              <w:t>-ING</w:t>
            </w:r>
            <w:r>
              <w:rPr>
                <w:u w:color="FF0066" w:themeColor="accent1"/>
              </w:rPr>
              <w:t xml:space="preserve"> + COM. </w:t>
            </w:r>
            <w:r>
              <w:rPr>
                <w:b/>
                <w:bCs/>
                <w:u w:color="FF0066" w:themeColor="accent1"/>
              </w:rPr>
              <w:t>?</w:t>
            </w:r>
          </w:p>
          <w:p w14:paraId="0885FB7F" w14:textId="77777777" w:rsidR="00B20C31" w:rsidRDefault="00B20C31" w:rsidP="00B20C31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     </w:t>
            </w:r>
            <w:r>
              <w:rPr>
                <w:u w:color="FF0066" w:themeColor="accent1"/>
              </w:rPr>
              <w:t xml:space="preserve">·Yes, SUBJECT </w:t>
            </w:r>
            <w:r>
              <w:rPr>
                <w:b/>
                <w:bCs/>
                <w:u w:color="FF0066" w:themeColor="accent1"/>
              </w:rPr>
              <w:t>WAS/WERE</w:t>
            </w:r>
          </w:p>
          <w:p w14:paraId="05E9D0EF" w14:textId="75BC18F4" w:rsidR="00B20C31" w:rsidRPr="00B20C31" w:rsidRDefault="00B20C31" w:rsidP="00B20C31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     </w:t>
            </w:r>
            <w:r>
              <w:rPr>
                <w:u w:color="FF0066" w:themeColor="accent1"/>
              </w:rPr>
              <w:t xml:space="preserve">·No, SUBJECT </w:t>
            </w:r>
            <w:r>
              <w:rPr>
                <w:b/>
                <w:bCs/>
                <w:u w:color="FF0066" w:themeColor="accent1"/>
              </w:rPr>
              <w:t>WASN’T/WEREN’T</w:t>
            </w:r>
          </w:p>
        </w:tc>
        <w:tc>
          <w:tcPr>
            <w:tcW w:w="4961" w:type="dxa"/>
            <w:vMerge/>
            <w:shd w:val="clear" w:color="auto" w:fill="auto"/>
          </w:tcPr>
          <w:p w14:paraId="76011259" w14:textId="77777777" w:rsidR="00B20C31" w:rsidRDefault="00B20C31" w:rsidP="00290288">
            <w:pPr>
              <w:rPr>
                <w:u w:color="FF0066" w:themeColor="accent1"/>
              </w:rPr>
            </w:pPr>
          </w:p>
        </w:tc>
      </w:tr>
    </w:tbl>
    <w:p w14:paraId="7C6DB88B" w14:textId="2FA7E58F" w:rsidR="00290288" w:rsidRDefault="00290288" w:rsidP="00290288">
      <w:pPr>
        <w:pStyle w:val="Ttulo2"/>
        <w:rPr>
          <w:u w:color="FF0066" w:themeColor="accent1"/>
        </w:rPr>
      </w:pPr>
      <w:r>
        <w:rPr>
          <w:u w:color="FF0066" w:themeColor="accent1"/>
        </w:rPr>
        <w:t>present perfect</w:t>
      </w:r>
    </w:p>
    <w:tbl>
      <w:tblPr>
        <w:tblStyle w:val="Tablaconcuadrcula"/>
        <w:tblW w:w="9072" w:type="dxa"/>
        <w:tblLook w:val="0400" w:firstRow="0" w:lastRow="0" w:firstColumn="0" w:lastColumn="0" w:noHBand="0" w:noVBand="1"/>
      </w:tblPr>
      <w:tblGrid>
        <w:gridCol w:w="3969"/>
        <w:gridCol w:w="5103"/>
      </w:tblGrid>
      <w:tr w:rsidR="00290288" w14:paraId="76871C00" w14:textId="77777777" w:rsidTr="00290288">
        <w:tc>
          <w:tcPr>
            <w:tcW w:w="9072" w:type="dxa"/>
            <w:gridSpan w:val="2"/>
          </w:tcPr>
          <w:p w14:paraId="7685652B" w14:textId="152E4CFD" w:rsidR="00290288" w:rsidRDefault="00290288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  <w:r>
              <w:rPr>
                <w:b/>
                <w:bCs/>
                <w:color w:val="FF0066" w:themeColor="accent1"/>
                <w:u w:color="FF0066" w:themeColor="accent1"/>
              </w:rPr>
              <w:t>actions in recent past that are still relevant</w:t>
            </w:r>
            <w:r>
              <w:rPr>
                <w:color w:val="FF0066" w:themeColor="accent1"/>
                <w:u w:color="FF0066" w:themeColor="accent1"/>
              </w:rPr>
              <w:t>, sin referencia temporal, acciones que han ocurrido varias veces, experiencias</w:t>
            </w:r>
          </w:p>
        </w:tc>
      </w:tr>
      <w:tr w:rsidR="00290288" w14:paraId="25D11F24" w14:textId="77777777" w:rsidTr="00290288">
        <w:tc>
          <w:tcPr>
            <w:tcW w:w="3969" w:type="dxa"/>
            <w:shd w:val="clear" w:color="auto" w:fill="FF0066" w:themeFill="accent1"/>
          </w:tcPr>
          <w:p w14:paraId="384A3618" w14:textId="7CB2E69B" w:rsidR="00290288" w:rsidRPr="00EA4C03" w:rsidRDefault="00290288" w:rsidP="00290288">
            <w:pPr>
              <w:rPr>
                <w:b/>
                <w:bCs/>
                <w:color w:val="FFFFFF" w:themeColor="background1"/>
                <w:u w:color="FF0066" w:themeColor="accent1"/>
              </w:rPr>
            </w:pPr>
            <w:r>
              <w:rPr>
                <w:b/>
                <w:bCs/>
                <w:color w:val="FFFFFF" w:themeColor="background1"/>
                <w:u w:color="FF0066" w:themeColor="accent1"/>
              </w:rPr>
              <w:t>PRESENT PREFECT</w:t>
            </w:r>
          </w:p>
        </w:tc>
        <w:tc>
          <w:tcPr>
            <w:tcW w:w="5103" w:type="dxa"/>
            <w:shd w:val="clear" w:color="auto" w:fill="auto"/>
          </w:tcPr>
          <w:p w14:paraId="120A0792" w14:textId="6E75D36B" w:rsidR="00290288" w:rsidRPr="00EA4C03" w:rsidRDefault="00290288" w:rsidP="00290288">
            <w:pPr>
              <w:rPr>
                <w:color w:val="FF0066" w:themeColor="accent1"/>
                <w:u w:color="FF0066" w:themeColor="accent1"/>
              </w:rPr>
            </w:pPr>
          </w:p>
        </w:tc>
      </w:tr>
      <w:tr w:rsidR="00290288" w14:paraId="0D30682B" w14:textId="77777777" w:rsidTr="00290288">
        <w:tc>
          <w:tcPr>
            <w:tcW w:w="3969" w:type="dxa"/>
            <w:shd w:val="clear" w:color="auto" w:fill="FFCCE0" w:themeFill="accent1" w:themeFillTint="33"/>
          </w:tcPr>
          <w:p w14:paraId="62A47D45" w14:textId="77777777" w:rsidR="00290288" w:rsidRPr="00EA4C03" w:rsidRDefault="00290288" w:rsidP="00290288">
            <w:pPr>
              <w:rPr>
                <w:b/>
                <w:bCs/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(+)</w:t>
            </w:r>
            <w:r>
              <w:rPr>
                <w:b/>
                <w:bCs/>
                <w:u w:color="FF0066" w:themeColor="accent1"/>
              </w:rPr>
              <w:t xml:space="preserve"> Affirmative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5B66AE0F" w14:textId="38CE2E8C" w:rsidR="00290288" w:rsidRPr="00EA4C03" w:rsidRDefault="00290288" w:rsidP="00290288">
            <w:pPr>
              <w:rPr>
                <w:color w:val="FF0066" w:themeColor="accent1"/>
                <w:u w:color="FF0066" w:themeColor="accent1"/>
              </w:rPr>
            </w:pPr>
          </w:p>
        </w:tc>
      </w:tr>
      <w:tr w:rsidR="00290288" w14:paraId="6F069B5D" w14:textId="77777777" w:rsidTr="00290288">
        <w:tc>
          <w:tcPr>
            <w:tcW w:w="3969" w:type="dxa"/>
          </w:tcPr>
          <w:p w14:paraId="263A4FEE" w14:textId="77777777" w:rsidR="00290288" w:rsidRDefault="00290288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-I/We/You/They + </w:t>
            </w:r>
            <w:r>
              <w:rPr>
                <w:b/>
                <w:bCs/>
                <w:u w:color="FF0066" w:themeColor="accent1"/>
              </w:rPr>
              <w:t>HAVE</w:t>
            </w:r>
            <w:r>
              <w:rPr>
                <w:u w:color="FF0066" w:themeColor="accent1"/>
              </w:rPr>
              <w:t xml:space="preserve"> + </w:t>
            </w:r>
            <w:r>
              <w:rPr>
                <w:b/>
                <w:bCs/>
                <w:u w:color="FF0066" w:themeColor="accent1"/>
              </w:rPr>
              <w:t>P</w:t>
            </w:r>
            <w:r>
              <w:rPr>
                <w:u w:color="FF0066" w:themeColor="accent1"/>
              </w:rPr>
              <w:t>.V + COM.</w:t>
            </w:r>
          </w:p>
          <w:p w14:paraId="1518F09F" w14:textId="5E793122" w:rsidR="00290288" w:rsidRPr="00290288" w:rsidRDefault="00290288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-He/She/It + </w:t>
            </w:r>
            <w:r>
              <w:rPr>
                <w:b/>
                <w:bCs/>
                <w:u w:color="FF0066" w:themeColor="accent1"/>
              </w:rPr>
              <w:t>HAS</w:t>
            </w:r>
            <w:r>
              <w:rPr>
                <w:u w:color="FF0066" w:themeColor="accent1"/>
              </w:rPr>
              <w:t xml:space="preserve"> + </w:t>
            </w:r>
            <w:r>
              <w:rPr>
                <w:b/>
                <w:bCs/>
                <w:u w:color="FF0066" w:themeColor="accent1"/>
              </w:rPr>
              <w:t>P.</w:t>
            </w:r>
            <w:r>
              <w:rPr>
                <w:u w:color="FF0066" w:themeColor="accent1"/>
              </w:rPr>
              <w:t>V + COM.</w:t>
            </w:r>
          </w:p>
        </w:tc>
        <w:tc>
          <w:tcPr>
            <w:tcW w:w="5103" w:type="dxa"/>
            <w:vMerge/>
            <w:shd w:val="clear" w:color="auto" w:fill="auto"/>
          </w:tcPr>
          <w:p w14:paraId="78D3C3AC" w14:textId="77777777" w:rsidR="00290288" w:rsidRDefault="00290288" w:rsidP="00290288">
            <w:pPr>
              <w:rPr>
                <w:u w:color="FF0066" w:themeColor="accent1"/>
              </w:rPr>
            </w:pPr>
          </w:p>
        </w:tc>
      </w:tr>
      <w:tr w:rsidR="00290288" w14:paraId="7E54F9B2" w14:textId="77777777" w:rsidTr="00290288">
        <w:tc>
          <w:tcPr>
            <w:tcW w:w="3969" w:type="dxa"/>
            <w:shd w:val="clear" w:color="auto" w:fill="FFCCE0" w:themeFill="accent1" w:themeFillTint="33"/>
          </w:tcPr>
          <w:p w14:paraId="6B831E9E" w14:textId="77777777" w:rsidR="00290288" w:rsidRDefault="00290288" w:rsidP="00290288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-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Negative</w:t>
            </w:r>
          </w:p>
        </w:tc>
        <w:tc>
          <w:tcPr>
            <w:tcW w:w="5103" w:type="dxa"/>
            <w:vMerge/>
            <w:shd w:val="clear" w:color="auto" w:fill="auto"/>
          </w:tcPr>
          <w:p w14:paraId="203A7987" w14:textId="77777777" w:rsidR="00290288" w:rsidRPr="00EA4C03" w:rsidRDefault="00290288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290288" w14:paraId="327710F6" w14:textId="77777777" w:rsidTr="00290288">
        <w:tc>
          <w:tcPr>
            <w:tcW w:w="3969" w:type="dxa"/>
          </w:tcPr>
          <w:p w14:paraId="5F4DB49A" w14:textId="77777777" w:rsidR="00290288" w:rsidRDefault="00290288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-I/We/You/They + </w:t>
            </w:r>
            <w:r>
              <w:rPr>
                <w:b/>
                <w:bCs/>
                <w:u w:color="FF0066" w:themeColor="accent1"/>
              </w:rPr>
              <w:t>HAVEN’T</w:t>
            </w:r>
            <w:r>
              <w:rPr>
                <w:u w:color="FF0066" w:themeColor="accent1"/>
              </w:rPr>
              <w:t xml:space="preserve"> + </w:t>
            </w:r>
            <w:r>
              <w:rPr>
                <w:b/>
                <w:bCs/>
                <w:u w:color="FF0066" w:themeColor="accent1"/>
              </w:rPr>
              <w:t>P.</w:t>
            </w:r>
            <w:r>
              <w:rPr>
                <w:u w:color="FF0066" w:themeColor="accent1"/>
              </w:rPr>
              <w:t>V + COM.</w:t>
            </w:r>
          </w:p>
          <w:p w14:paraId="1CFC10B6" w14:textId="37A1AFAC" w:rsidR="00290288" w:rsidRPr="00290288" w:rsidRDefault="00290288" w:rsidP="00290288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-He/She/It + </w:t>
            </w:r>
            <w:r>
              <w:rPr>
                <w:b/>
                <w:bCs/>
                <w:u w:color="FF0066" w:themeColor="accent1"/>
              </w:rPr>
              <w:t>HASN’T</w:t>
            </w:r>
            <w:r>
              <w:rPr>
                <w:u w:color="FF0066" w:themeColor="accent1"/>
              </w:rPr>
              <w:t xml:space="preserve"> + </w:t>
            </w:r>
            <w:r>
              <w:rPr>
                <w:b/>
                <w:bCs/>
                <w:u w:color="FF0066" w:themeColor="accent1"/>
              </w:rPr>
              <w:t>P.</w:t>
            </w:r>
            <w:r>
              <w:rPr>
                <w:u w:color="FF0066" w:themeColor="accent1"/>
              </w:rPr>
              <w:t>V + COM.</w:t>
            </w:r>
          </w:p>
        </w:tc>
        <w:tc>
          <w:tcPr>
            <w:tcW w:w="5103" w:type="dxa"/>
            <w:vMerge/>
            <w:shd w:val="clear" w:color="auto" w:fill="auto"/>
          </w:tcPr>
          <w:p w14:paraId="0D19D117" w14:textId="77777777" w:rsidR="00290288" w:rsidRDefault="00290288" w:rsidP="00290288">
            <w:pPr>
              <w:rPr>
                <w:u w:color="FF0066" w:themeColor="accent1"/>
              </w:rPr>
            </w:pPr>
          </w:p>
        </w:tc>
      </w:tr>
      <w:tr w:rsidR="00290288" w14:paraId="08522CB2" w14:textId="77777777" w:rsidTr="00290288">
        <w:tc>
          <w:tcPr>
            <w:tcW w:w="3969" w:type="dxa"/>
            <w:shd w:val="clear" w:color="auto" w:fill="FFCCE0" w:themeFill="accent1" w:themeFillTint="33"/>
          </w:tcPr>
          <w:p w14:paraId="1CD26A49" w14:textId="77777777" w:rsidR="00290288" w:rsidRDefault="00290288" w:rsidP="00290288">
            <w:pPr>
              <w:rPr>
                <w:u w:color="FF0066" w:themeColor="accent1"/>
              </w:rPr>
            </w:pP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(</w:t>
            </w:r>
            <w:r>
              <w:rPr>
                <w:b/>
                <w:bCs/>
                <w:color w:val="FF0066" w:themeColor="accent1"/>
                <w:u w:color="FF0066" w:themeColor="accent1"/>
              </w:rPr>
              <w:t>?</w:t>
            </w:r>
            <w:r w:rsidRPr="00EA4C03">
              <w:rPr>
                <w:b/>
                <w:bCs/>
                <w:color w:val="FF0066" w:themeColor="accent1"/>
                <w:u w:color="FF0066" w:themeColor="accent1"/>
              </w:rPr>
              <w:t>)</w:t>
            </w:r>
            <w:r>
              <w:rPr>
                <w:b/>
                <w:bCs/>
                <w:u w:color="FF0066" w:themeColor="accent1"/>
              </w:rPr>
              <w:t xml:space="preserve"> Questions</w:t>
            </w:r>
          </w:p>
        </w:tc>
        <w:tc>
          <w:tcPr>
            <w:tcW w:w="5103" w:type="dxa"/>
            <w:vMerge/>
            <w:shd w:val="clear" w:color="auto" w:fill="auto"/>
          </w:tcPr>
          <w:p w14:paraId="4F443FD8" w14:textId="77777777" w:rsidR="00290288" w:rsidRPr="00EA4C03" w:rsidRDefault="00290288" w:rsidP="0029028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</w:tr>
      <w:tr w:rsidR="00290288" w14:paraId="18CBE370" w14:textId="77777777" w:rsidTr="00290288">
        <w:tc>
          <w:tcPr>
            <w:tcW w:w="3969" w:type="dxa"/>
          </w:tcPr>
          <w:p w14:paraId="0EB19B61" w14:textId="77777777" w:rsidR="00290288" w:rsidRDefault="00290288" w:rsidP="00290288">
            <w:pPr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>-</w:t>
            </w:r>
            <w:r>
              <w:rPr>
                <w:b/>
                <w:bCs/>
                <w:u w:color="FF0066" w:themeColor="accent1"/>
              </w:rPr>
              <w:t>HAVE/HAS</w:t>
            </w:r>
            <w:r>
              <w:rPr>
                <w:u w:color="FF0066" w:themeColor="accent1"/>
              </w:rPr>
              <w:t xml:space="preserve"> + SUBJECT + </w:t>
            </w:r>
            <w:r>
              <w:rPr>
                <w:b/>
                <w:bCs/>
                <w:u w:color="FF0066" w:themeColor="accent1"/>
              </w:rPr>
              <w:t>P.</w:t>
            </w:r>
            <w:r>
              <w:rPr>
                <w:u w:color="FF0066" w:themeColor="accent1"/>
              </w:rPr>
              <w:t xml:space="preserve">V + COM. </w:t>
            </w:r>
            <w:r>
              <w:rPr>
                <w:b/>
                <w:bCs/>
                <w:u w:color="FF0066" w:themeColor="accent1"/>
              </w:rPr>
              <w:t>?</w:t>
            </w:r>
          </w:p>
          <w:p w14:paraId="5ABA61AE" w14:textId="77777777" w:rsidR="00290288" w:rsidRDefault="00290288" w:rsidP="00290288">
            <w:pPr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 xml:space="preserve">     ·Yes, SUBJECT </w:t>
            </w:r>
            <w:r>
              <w:rPr>
                <w:b/>
                <w:bCs/>
                <w:u w:color="FF0066" w:themeColor="accent1"/>
              </w:rPr>
              <w:t>HAVE/HAS</w:t>
            </w:r>
          </w:p>
          <w:p w14:paraId="58632B2F" w14:textId="4C51E860" w:rsidR="00290288" w:rsidRPr="00290288" w:rsidRDefault="00290288" w:rsidP="00290288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     </w:t>
            </w:r>
            <w:r>
              <w:rPr>
                <w:u w:color="FF0066" w:themeColor="accent1"/>
              </w:rPr>
              <w:t xml:space="preserve">·No, SUBJECT </w:t>
            </w:r>
            <w:r>
              <w:rPr>
                <w:b/>
                <w:bCs/>
                <w:u w:color="FF0066" w:themeColor="accent1"/>
              </w:rPr>
              <w:t>HAVEN’T/HASN’T</w:t>
            </w:r>
          </w:p>
        </w:tc>
        <w:tc>
          <w:tcPr>
            <w:tcW w:w="5103" w:type="dxa"/>
            <w:vMerge/>
            <w:shd w:val="clear" w:color="auto" w:fill="auto"/>
          </w:tcPr>
          <w:p w14:paraId="6F7C90CC" w14:textId="77777777" w:rsidR="00290288" w:rsidRDefault="00290288" w:rsidP="00290288">
            <w:pPr>
              <w:rPr>
                <w:u w:color="FF0066" w:themeColor="accent1"/>
              </w:rPr>
            </w:pPr>
          </w:p>
        </w:tc>
      </w:tr>
    </w:tbl>
    <w:p w14:paraId="01EEDFC8" w14:textId="18C6605C" w:rsidR="00290288" w:rsidRDefault="00290288" w:rsidP="00594194">
      <w:pPr>
        <w:rPr>
          <w:u w:color="FF0066" w:themeColor="accent1"/>
        </w:rPr>
      </w:pPr>
    </w:p>
    <w:p w14:paraId="0D6B55B5" w14:textId="77777777" w:rsidR="00290288" w:rsidRDefault="00290288">
      <w:pPr>
        <w:rPr>
          <w:u w:color="FF0066" w:themeColor="accent1"/>
        </w:rPr>
      </w:pPr>
      <w:r>
        <w:rPr>
          <w:u w:color="FF0066" w:themeColor="accent1"/>
        </w:rPr>
        <w:br w:type="page"/>
      </w:r>
    </w:p>
    <w:p w14:paraId="4AD2EC77" w14:textId="032B56E6" w:rsidR="00594194" w:rsidRPr="00290288" w:rsidRDefault="00290288" w:rsidP="00290288">
      <w:pPr>
        <w:pStyle w:val="Ttulo3"/>
        <w:rPr>
          <w:u w:val="thick" w:color="FF0066" w:themeColor="accent1"/>
        </w:rPr>
      </w:pPr>
      <w:r w:rsidRPr="00290288">
        <w:rPr>
          <w:u w:val="thick" w:color="FF0066" w:themeColor="accent1"/>
        </w:rPr>
        <w:lastRenderedPageBreak/>
        <w:t>past perfect time expressions</w:t>
      </w: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704"/>
        <w:gridCol w:w="3402"/>
      </w:tblGrid>
      <w:tr w:rsidR="00CC0730" w14:paraId="03E6D356" w14:textId="77777777" w:rsidTr="00CC0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65076CD5" w14:textId="742F0727" w:rsidR="00CC0730" w:rsidRDefault="00CC0730" w:rsidP="00CC0730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JUST</w:t>
            </w:r>
          </w:p>
        </w:tc>
        <w:tc>
          <w:tcPr>
            <w:tcW w:w="3402" w:type="dxa"/>
            <w:shd w:val="clear" w:color="auto" w:fill="FF99C1" w:themeFill="accent1" w:themeFillTint="66"/>
          </w:tcPr>
          <w:p w14:paraId="68E71393" w14:textId="0F9B95CD" w:rsidR="00CC0730" w:rsidRDefault="00CC0730" w:rsidP="00CC0730">
            <w:pPr>
              <w:rPr>
                <w:u w:color="FF0066" w:themeColor="accent1"/>
              </w:rPr>
            </w:pPr>
            <w:r w:rsidRPr="00CC0730">
              <w:rPr>
                <w:color w:val="454551" w:themeColor="text2"/>
                <w:u w:color="FF0066" w:themeColor="accent1"/>
              </w:rPr>
              <w:t>ACABAR DE</w:t>
            </w:r>
          </w:p>
        </w:tc>
      </w:tr>
      <w:tr w:rsidR="00CC0730" w14:paraId="1157F2D3" w14:textId="77777777" w:rsidTr="00CC0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gridSpan w:val="2"/>
          </w:tcPr>
          <w:p w14:paraId="24D4C360" w14:textId="39283743" w:rsidR="00CC0730" w:rsidRPr="00CC0730" w:rsidRDefault="00CC0730" w:rsidP="00CC0730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SUBJECT + HAVE/HAS + </w:t>
            </w:r>
            <w:r>
              <w:rPr>
                <w:b/>
                <w:bCs/>
                <w:u w:color="FF0066" w:themeColor="accent1"/>
              </w:rPr>
              <w:t>JUST</w:t>
            </w:r>
            <w:r>
              <w:rPr>
                <w:u w:color="FF0066" w:themeColor="accent1"/>
              </w:rPr>
              <w:t xml:space="preserve"> + P.V + COM.</w:t>
            </w:r>
          </w:p>
        </w:tc>
      </w:tr>
    </w:tbl>
    <w:p w14:paraId="30B1600A" w14:textId="0B99BE4F" w:rsidR="00290288" w:rsidRPr="00CC0730" w:rsidRDefault="00290288" w:rsidP="00290288">
      <w:pPr>
        <w:rPr>
          <w:sz w:val="14"/>
          <w:szCs w:val="14"/>
          <w:u w:color="FF0066" w:themeColor="accent1"/>
        </w:rPr>
      </w:pP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1060"/>
        <w:gridCol w:w="3402"/>
      </w:tblGrid>
      <w:tr w:rsidR="00CC0730" w14:paraId="4A0FACC0" w14:textId="77777777" w:rsidTr="00A76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6F853B9C" w14:textId="449AC869" w:rsidR="00CC0730" w:rsidRDefault="00CC0730" w:rsidP="00A76BD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ALREADY</w:t>
            </w:r>
          </w:p>
        </w:tc>
        <w:tc>
          <w:tcPr>
            <w:tcW w:w="3402" w:type="dxa"/>
            <w:shd w:val="clear" w:color="auto" w:fill="FF99C1" w:themeFill="accent1" w:themeFillTint="66"/>
          </w:tcPr>
          <w:p w14:paraId="654CB02D" w14:textId="59E87826" w:rsidR="00CC0730" w:rsidRDefault="00CC0730" w:rsidP="00A76BD3">
            <w:pPr>
              <w:rPr>
                <w:u w:color="FF0066" w:themeColor="accent1"/>
              </w:rPr>
            </w:pPr>
            <w:r>
              <w:rPr>
                <w:color w:val="454551" w:themeColor="text2"/>
                <w:u w:color="FF0066" w:themeColor="accent1"/>
              </w:rPr>
              <w:t>YA</w:t>
            </w:r>
          </w:p>
        </w:tc>
      </w:tr>
      <w:tr w:rsidR="00CC0730" w14:paraId="359BC535" w14:textId="77777777" w:rsidTr="00A76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gridSpan w:val="2"/>
          </w:tcPr>
          <w:p w14:paraId="56632BFF" w14:textId="108F1B67" w:rsidR="00CC0730" w:rsidRPr="00CC0730" w:rsidRDefault="00CC0730" w:rsidP="00A76BD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SUBJECT + HAVE/HAS + </w:t>
            </w:r>
            <w:r>
              <w:rPr>
                <w:b/>
                <w:bCs/>
                <w:u w:color="FF0066" w:themeColor="accent1"/>
              </w:rPr>
              <w:t>ALREADY</w:t>
            </w:r>
            <w:r>
              <w:rPr>
                <w:u w:color="FF0066" w:themeColor="accent1"/>
              </w:rPr>
              <w:t xml:space="preserve"> + P.V + COM.</w:t>
            </w:r>
          </w:p>
        </w:tc>
      </w:tr>
    </w:tbl>
    <w:p w14:paraId="3F384677" w14:textId="4BE34483" w:rsidR="00CC0730" w:rsidRPr="00CC0730" w:rsidRDefault="00CC0730" w:rsidP="00CC0730">
      <w:pPr>
        <w:rPr>
          <w:sz w:val="14"/>
          <w:szCs w:val="14"/>
          <w:u w:color="FF0066" w:themeColor="accent1"/>
        </w:rPr>
      </w:pP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562"/>
        <w:gridCol w:w="3969"/>
      </w:tblGrid>
      <w:tr w:rsidR="00CC0730" w14:paraId="2245D186" w14:textId="77777777" w:rsidTr="00CC0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65F53C6B" w14:textId="75300F4D" w:rsidR="00CC0730" w:rsidRDefault="00CC0730" w:rsidP="00A76BD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YET</w:t>
            </w:r>
          </w:p>
        </w:tc>
        <w:tc>
          <w:tcPr>
            <w:tcW w:w="3969" w:type="dxa"/>
            <w:shd w:val="clear" w:color="auto" w:fill="FF99C1" w:themeFill="accent1" w:themeFillTint="66"/>
          </w:tcPr>
          <w:p w14:paraId="0C1BD1A1" w14:textId="7AE341B3" w:rsidR="00CC0730" w:rsidRDefault="00CC0730" w:rsidP="00A76BD3">
            <w:pPr>
              <w:rPr>
                <w:u w:color="FF0066" w:themeColor="accent1"/>
              </w:rPr>
            </w:pPr>
            <w:r>
              <w:rPr>
                <w:color w:val="454551" w:themeColor="text2"/>
                <w:u w:color="FF0066" w:themeColor="accent1"/>
              </w:rPr>
              <w:t>TODAVÍA</w:t>
            </w:r>
          </w:p>
        </w:tc>
      </w:tr>
      <w:tr w:rsidR="00CC0730" w14:paraId="3C21D3A5" w14:textId="77777777" w:rsidTr="00CC0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  <w:gridSpan w:val="2"/>
          </w:tcPr>
          <w:p w14:paraId="66130F00" w14:textId="77777777" w:rsidR="00CC0730" w:rsidRDefault="00CC0730" w:rsidP="00A76BD3">
            <w:pPr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 xml:space="preserve">SUBJECT + HAVEN’T/HASN’T + P.V + COM. + </w:t>
            </w:r>
            <w:r>
              <w:rPr>
                <w:b/>
                <w:bCs/>
                <w:u w:color="FF0066" w:themeColor="accent1"/>
              </w:rPr>
              <w:t>YET</w:t>
            </w:r>
          </w:p>
          <w:p w14:paraId="6B83D8D2" w14:textId="20994F25" w:rsidR="00CC0730" w:rsidRPr="00CC0730" w:rsidRDefault="00CC0730" w:rsidP="00A76BD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HAVE/HAS + SUBJECT + P.V + COM. + </w:t>
            </w:r>
            <w:r>
              <w:rPr>
                <w:b/>
                <w:bCs/>
                <w:u w:color="FF0066" w:themeColor="accent1"/>
              </w:rPr>
              <w:t>YET</w:t>
            </w:r>
            <w:r>
              <w:rPr>
                <w:u w:color="FF0066" w:themeColor="accent1"/>
              </w:rPr>
              <w:t xml:space="preserve"> ?</w:t>
            </w:r>
          </w:p>
        </w:tc>
      </w:tr>
    </w:tbl>
    <w:p w14:paraId="68C84468" w14:textId="0DE177D0" w:rsidR="00CC0730" w:rsidRPr="00CC0730" w:rsidRDefault="00CC0730" w:rsidP="00CC0730">
      <w:pPr>
        <w:rPr>
          <w:sz w:val="14"/>
          <w:szCs w:val="14"/>
          <w:u w:color="FF0066" w:themeColor="accent1"/>
        </w:rPr>
      </w:pPr>
      <w:r w:rsidRPr="002902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9EA1E3A" wp14:editId="26C49E5C">
                <wp:simplePos x="0" y="0"/>
                <wp:positionH relativeFrom="column">
                  <wp:posOffset>3927861</wp:posOffset>
                </wp:positionH>
                <wp:positionV relativeFrom="paragraph">
                  <wp:posOffset>383705</wp:posOffset>
                </wp:positionV>
                <wp:extent cx="1009650" cy="1404620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50B4" w14:textId="7EF9404B" w:rsidR="00CC0730" w:rsidRPr="00290288" w:rsidRDefault="00CC0730" w:rsidP="00CC0730">
                            <w:pPr>
                              <w:rPr>
                                <w:b/>
                                <w:bCs/>
                                <w:color w:val="FF0066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</w:rPr>
                              <w:t>How long...?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A1E3A" id="_x0000_s1030" type="#_x0000_t202" style="position:absolute;margin-left:309.3pt;margin-top:30.2pt;width:79.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" filled="f" stroked="f">
                <v:textbox style="mso-fit-shape-to-text:t">
                  <w:txbxContent>
                    <w:p w14:paraId="77F250B4" w14:textId="7EF9404B" w:rsidR="00CC0730" w:rsidRPr="00290288" w:rsidRDefault="00CC0730" w:rsidP="00CC0730">
                      <w:pPr>
                        <w:rPr>
                          <w:b/>
                          <w:bCs/>
                          <w:color w:val="FF0066" w:themeColor="accent1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</w:rPr>
                        <w:t>How long...?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22884E" wp14:editId="5AEAAA31">
                <wp:simplePos x="0" y="0"/>
                <wp:positionH relativeFrom="column">
                  <wp:posOffset>3838244</wp:posOffset>
                </wp:positionH>
                <wp:positionV relativeFrom="paragraph">
                  <wp:posOffset>81280</wp:posOffset>
                </wp:positionV>
                <wp:extent cx="45719" cy="866692"/>
                <wp:effectExtent l="0" t="0" r="31115" b="10160"/>
                <wp:wrapNone/>
                <wp:docPr id="37" name="Cerra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66692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1A630" id="Cerrar llave 37" o:spid="_x0000_s1026" type="#_x0000_t88" style="position:absolute;margin-left:302.2pt;margin-top:6.4pt;width:3.6pt;height:68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" adj="95" strokecolor="#f06 [3204]" strokeweight="1pt">
                <v:stroke joinstyle="miter"/>
              </v:shape>
            </w:pict>
          </mc:Fallback>
        </mc:AlternateContent>
      </w: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704"/>
        <w:gridCol w:w="5103"/>
      </w:tblGrid>
      <w:tr w:rsidR="00CC0730" w14:paraId="0A455DCA" w14:textId="77777777" w:rsidTr="00CC0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4E4B48F2" w14:textId="4907F52C" w:rsidR="00CC0730" w:rsidRDefault="00CC0730" w:rsidP="00A76BD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FOR</w:t>
            </w:r>
          </w:p>
        </w:tc>
        <w:tc>
          <w:tcPr>
            <w:tcW w:w="5103" w:type="dxa"/>
            <w:shd w:val="clear" w:color="auto" w:fill="FF99C1" w:themeFill="accent1" w:themeFillTint="66"/>
          </w:tcPr>
          <w:p w14:paraId="393A3D10" w14:textId="6B3B54F7" w:rsidR="00CC0730" w:rsidRDefault="00CC0730" w:rsidP="00A76BD3">
            <w:pPr>
              <w:rPr>
                <w:u w:color="FF0066" w:themeColor="accent1"/>
              </w:rPr>
            </w:pPr>
            <w:r>
              <w:rPr>
                <w:color w:val="454551" w:themeColor="text2"/>
                <w:u w:color="FF0066" w:themeColor="accent1"/>
              </w:rPr>
              <w:t>POR</w:t>
            </w:r>
          </w:p>
        </w:tc>
      </w:tr>
      <w:tr w:rsidR="00CC0730" w14:paraId="064E08DA" w14:textId="77777777" w:rsidTr="00CC0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  <w:gridSpan w:val="2"/>
          </w:tcPr>
          <w:p w14:paraId="222BD318" w14:textId="124BBBA4" w:rsidR="00CC0730" w:rsidRPr="00CC0730" w:rsidRDefault="00CC0730" w:rsidP="00A76BD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SUBJECT + HAVE/HAS + P.V + COM. + </w:t>
            </w:r>
            <w:r>
              <w:rPr>
                <w:b/>
                <w:bCs/>
                <w:u w:color="FF0066" w:themeColor="accent1"/>
              </w:rPr>
              <w:t>FOR</w:t>
            </w:r>
            <w:r>
              <w:rPr>
                <w:u w:color="FF0066" w:themeColor="accent1"/>
              </w:rPr>
              <w:t xml:space="preserve"> + </w:t>
            </w:r>
            <w:r>
              <w:rPr>
                <w:u w:val="single" w:color="FF0066" w:themeColor="accent1"/>
              </w:rPr>
              <w:t>TIME EXPRESSION</w:t>
            </w:r>
          </w:p>
        </w:tc>
      </w:tr>
    </w:tbl>
    <w:p w14:paraId="62400D4E" w14:textId="34DBCE8F" w:rsidR="00CC0730" w:rsidRPr="00CC0730" w:rsidRDefault="00CC0730" w:rsidP="00CC0730">
      <w:pPr>
        <w:rPr>
          <w:sz w:val="14"/>
          <w:szCs w:val="14"/>
          <w:u w:color="FF0066" w:themeColor="accent1"/>
        </w:rPr>
      </w:pP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748"/>
        <w:gridCol w:w="5201"/>
      </w:tblGrid>
      <w:tr w:rsidR="00CC0730" w14:paraId="34A1CC1C" w14:textId="77777777" w:rsidTr="00CC0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8" w:type="dxa"/>
          </w:tcPr>
          <w:p w14:paraId="53C937F4" w14:textId="04F11A3A" w:rsidR="00CC0730" w:rsidRDefault="00CC0730" w:rsidP="00A76BD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SINCE</w:t>
            </w:r>
          </w:p>
        </w:tc>
        <w:tc>
          <w:tcPr>
            <w:tcW w:w="5201" w:type="dxa"/>
            <w:shd w:val="clear" w:color="auto" w:fill="FF99C1" w:themeFill="accent1" w:themeFillTint="66"/>
          </w:tcPr>
          <w:p w14:paraId="69747B0F" w14:textId="454EEFA8" w:rsidR="00CC0730" w:rsidRDefault="00CC0730" w:rsidP="00A76BD3">
            <w:pPr>
              <w:rPr>
                <w:u w:color="FF0066" w:themeColor="accent1"/>
              </w:rPr>
            </w:pPr>
            <w:r>
              <w:rPr>
                <w:color w:val="454551" w:themeColor="text2"/>
                <w:u w:color="FF0066" w:themeColor="accent1"/>
              </w:rPr>
              <w:t>DESDE</w:t>
            </w:r>
          </w:p>
        </w:tc>
      </w:tr>
      <w:tr w:rsidR="00CC0730" w14:paraId="72F68965" w14:textId="77777777" w:rsidTr="00CC0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49" w:type="dxa"/>
            <w:gridSpan w:val="2"/>
          </w:tcPr>
          <w:p w14:paraId="3E2029F6" w14:textId="4B3421E4" w:rsidR="00CC0730" w:rsidRPr="00CC0730" w:rsidRDefault="00CC0730" w:rsidP="00A76BD3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SUBJECT + HAVE/HAS + P.V + COM. + </w:t>
            </w:r>
            <w:r>
              <w:rPr>
                <w:b/>
                <w:bCs/>
                <w:u w:color="FF0066" w:themeColor="accent1"/>
              </w:rPr>
              <w:t>SINCE</w:t>
            </w:r>
            <w:r>
              <w:rPr>
                <w:u w:color="FF0066" w:themeColor="accent1"/>
              </w:rPr>
              <w:t xml:space="preserve"> + </w:t>
            </w:r>
            <w:r>
              <w:rPr>
                <w:u w:val="single" w:color="FF0066" w:themeColor="accent1"/>
              </w:rPr>
              <w:t>TIME EXPRESSION</w:t>
            </w:r>
          </w:p>
        </w:tc>
      </w:tr>
    </w:tbl>
    <w:p w14:paraId="6CE2CC6C" w14:textId="4D318AA9" w:rsidR="00CC0730" w:rsidRDefault="00CC0730" w:rsidP="00CC0730">
      <w:pPr>
        <w:rPr>
          <w:u w:color="FF0066" w:themeColor="accent1"/>
        </w:rPr>
      </w:pPr>
      <w:bookmarkStart w:id="0" w:name="_GoBack"/>
      <w:bookmarkEnd w:id="0"/>
    </w:p>
    <w:sectPr w:rsidR="00CC0730" w:rsidSect="00A26715">
      <w:type w:val="continuous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DEAE9" w14:textId="77777777" w:rsidR="008677E2" w:rsidRDefault="008677E2" w:rsidP="0068194B">
      <w:r>
        <w:separator/>
      </w:r>
    </w:p>
    <w:p w14:paraId="09D9E3C9" w14:textId="77777777" w:rsidR="008677E2" w:rsidRDefault="008677E2"/>
    <w:p w14:paraId="0704424E" w14:textId="77777777" w:rsidR="008677E2" w:rsidRDefault="008677E2"/>
  </w:endnote>
  <w:endnote w:type="continuationSeparator" w:id="0">
    <w:p w14:paraId="78CE4F15" w14:textId="77777777" w:rsidR="008677E2" w:rsidRDefault="008677E2" w:rsidP="0068194B">
      <w:r>
        <w:continuationSeparator/>
      </w:r>
    </w:p>
    <w:p w14:paraId="1DBCCF9E" w14:textId="77777777" w:rsidR="008677E2" w:rsidRDefault="008677E2"/>
    <w:p w14:paraId="6F75A4F5" w14:textId="77777777" w:rsidR="008677E2" w:rsidRDefault="00867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289E8" w14:textId="77777777" w:rsidR="00290288" w:rsidRPr="00D917FC" w:rsidRDefault="0029028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D593" w14:textId="77777777" w:rsidR="008677E2" w:rsidRDefault="008677E2" w:rsidP="0068194B">
      <w:r>
        <w:separator/>
      </w:r>
    </w:p>
    <w:p w14:paraId="48BB68E7" w14:textId="77777777" w:rsidR="008677E2" w:rsidRDefault="008677E2"/>
    <w:p w14:paraId="58B45389" w14:textId="77777777" w:rsidR="008677E2" w:rsidRDefault="008677E2"/>
  </w:footnote>
  <w:footnote w:type="continuationSeparator" w:id="0">
    <w:p w14:paraId="22C80955" w14:textId="77777777" w:rsidR="008677E2" w:rsidRDefault="008677E2" w:rsidP="0068194B">
      <w:r>
        <w:continuationSeparator/>
      </w:r>
    </w:p>
    <w:p w14:paraId="6F1ABFEB" w14:textId="77777777" w:rsidR="008677E2" w:rsidRDefault="008677E2"/>
    <w:p w14:paraId="7041837E" w14:textId="77777777" w:rsidR="008677E2" w:rsidRDefault="00867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F5B2" w14:textId="77777777" w:rsidR="00290288" w:rsidRPr="004E01EB" w:rsidRDefault="00290288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550DE" wp14:editId="4FFC469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E64980A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0E717E"/>
    <w:multiLevelType w:val="hybridMultilevel"/>
    <w:tmpl w:val="D08C0F72"/>
    <w:lvl w:ilvl="0" w:tplc="C00E6A72">
      <w:start w:val="1"/>
      <w:numFmt w:val="bullet"/>
      <w:lvlText w:val="É"/>
      <w:lvlJc w:val="left"/>
      <w:pPr>
        <w:ind w:left="720" w:hanging="360"/>
      </w:pPr>
      <w:rPr>
        <w:rFonts w:ascii="Wingdings 2" w:hAnsi="Wingdings 2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202FCD"/>
    <w:multiLevelType w:val="hybridMultilevel"/>
    <w:tmpl w:val="B62EAC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0066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006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6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E0A104B"/>
    <w:multiLevelType w:val="hybridMultilevel"/>
    <w:tmpl w:val="FE94348E"/>
    <w:lvl w:ilvl="0" w:tplc="9D56567A">
      <w:start w:val="1"/>
      <w:numFmt w:val="bullet"/>
      <w:lvlText w:val="─"/>
      <w:lvlJc w:val="left"/>
      <w:pPr>
        <w:ind w:left="720" w:hanging="360"/>
      </w:pPr>
      <w:rPr>
        <w:rFonts w:ascii="Century" w:hAnsi="Century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13DDC"/>
    <w:multiLevelType w:val="hybridMultilevel"/>
    <w:tmpl w:val="DE864C6A"/>
    <w:lvl w:ilvl="0" w:tplc="E7B21B9E">
      <w:start w:val="1"/>
      <w:numFmt w:val="decimal"/>
      <w:pStyle w:val="Ttulo1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02A6"/>
    <w:multiLevelType w:val="hybridMultilevel"/>
    <w:tmpl w:val="63F073A0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C241B"/>
    <w:multiLevelType w:val="hybridMultilevel"/>
    <w:tmpl w:val="ABD227CA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FF0066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F0066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FF0066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FF0066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81F4A"/>
    <w:multiLevelType w:val="hybridMultilevel"/>
    <w:tmpl w:val="4A10B3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34168"/>
    <w:multiLevelType w:val="hybridMultilevel"/>
    <w:tmpl w:val="FB7C7758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67AA1"/>
    <w:multiLevelType w:val="hybridMultilevel"/>
    <w:tmpl w:val="81A89BBC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B34FD0"/>
    <w:multiLevelType w:val="hybridMultilevel"/>
    <w:tmpl w:val="537E9FDC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60ADC"/>
    <w:multiLevelType w:val="hybridMultilevel"/>
    <w:tmpl w:val="7D98BFD8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E5682"/>
    <w:multiLevelType w:val="hybridMultilevel"/>
    <w:tmpl w:val="BA4EE588"/>
    <w:lvl w:ilvl="0" w:tplc="5552A9E8">
      <w:start w:val="1"/>
      <w:numFmt w:val="bullet"/>
      <w:lvlText w:val="?"/>
      <w:lvlJc w:val="left"/>
      <w:pPr>
        <w:ind w:left="720" w:hanging="360"/>
      </w:pPr>
      <w:rPr>
        <w:rFonts w:ascii="Calibri" w:hAnsi="Calibri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71F8E"/>
    <w:multiLevelType w:val="hybridMultilevel"/>
    <w:tmpl w:val="FC841A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C13AB"/>
    <w:multiLevelType w:val="hybridMultilevel"/>
    <w:tmpl w:val="7B76EB34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1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21"/>
  </w:num>
  <w:num w:numId="12">
    <w:abstractNumId w:val="9"/>
  </w:num>
  <w:num w:numId="13">
    <w:abstractNumId w:val="16"/>
  </w:num>
  <w:num w:numId="14">
    <w:abstractNumId w:val="13"/>
  </w:num>
  <w:num w:numId="15">
    <w:abstractNumId w:val="26"/>
  </w:num>
  <w:num w:numId="16">
    <w:abstractNumId w:val="10"/>
  </w:num>
  <w:num w:numId="17">
    <w:abstractNumId w:val="19"/>
  </w:num>
  <w:num w:numId="18">
    <w:abstractNumId w:val="23"/>
  </w:num>
  <w:num w:numId="19">
    <w:abstractNumId w:val="8"/>
  </w:num>
  <w:num w:numId="20">
    <w:abstractNumId w:val="12"/>
  </w:num>
  <w:num w:numId="21">
    <w:abstractNumId w:val="24"/>
  </w:num>
  <w:num w:numId="22">
    <w:abstractNumId w:val="25"/>
  </w:num>
  <w:num w:numId="23">
    <w:abstractNumId w:val="20"/>
  </w:num>
  <w:num w:numId="24">
    <w:abstractNumId w:val="15"/>
  </w:num>
  <w:num w:numId="25">
    <w:abstractNumId w:val="14"/>
  </w:num>
  <w:num w:numId="26">
    <w:abstractNumId w:val="18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0001EF"/>
    <w:rsid w:val="00001FA8"/>
    <w:rsid w:val="00007322"/>
    <w:rsid w:val="00007728"/>
    <w:rsid w:val="00024584"/>
    <w:rsid w:val="00024730"/>
    <w:rsid w:val="0003330C"/>
    <w:rsid w:val="000441FE"/>
    <w:rsid w:val="00050574"/>
    <w:rsid w:val="00055E95"/>
    <w:rsid w:val="0007021F"/>
    <w:rsid w:val="000B2BA5"/>
    <w:rsid w:val="000F2F8C"/>
    <w:rsid w:val="000F7E76"/>
    <w:rsid w:val="0010006E"/>
    <w:rsid w:val="001045A8"/>
    <w:rsid w:val="001076BA"/>
    <w:rsid w:val="00114A91"/>
    <w:rsid w:val="0013516E"/>
    <w:rsid w:val="001427E1"/>
    <w:rsid w:val="00163668"/>
    <w:rsid w:val="00171566"/>
    <w:rsid w:val="00174676"/>
    <w:rsid w:val="001755A8"/>
    <w:rsid w:val="00184014"/>
    <w:rsid w:val="00190ADC"/>
    <w:rsid w:val="0019174F"/>
    <w:rsid w:val="00192008"/>
    <w:rsid w:val="001A3B41"/>
    <w:rsid w:val="001C0E68"/>
    <w:rsid w:val="001C4B6F"/>
    <w:rsid w:val="001D0BF1"/>
    <w:rsid w:val="001E3120"/>
    <w:rsid w:val="001E7E0C"/>
    <w:rsid w:val="001F0BB0"/>
    <w:rsid w:val="001F4E6D"/>
    <w:rsid w:val="001F6140"/>
    <w:rsid w:val="001F6570"/>
    <w:rsid w:val="00203573"/>
    <w:rsid w:val="0020597D"/>
    <w:rsid w:val="00213B4C"/>
    <w:rsid w:val="0022508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0288"/>
    <w:rsid w:val="00290DCB"/>
    <w:rsid w:val="00294998"/>
    <w:rsid w:val="00297F18"/>
    <w:rsid w:val="002A1945"/>
    <w:rsid w:val="002B2958"/>
    <w:rsid w:val="002B3FC8"/>
    <w:rsid w:val="002B4751"/>
    <w:rsid w:val="002D23C5"/>
    <w:rsid w:val="002D6137"/>
    <w:rsid w:val="002E4F8C"/>
    <w:rsid w:val="002E7E61"/>
    <w:rsid w:val="002F05E5"/>
    <w:rsid w:val="002F254D"/>
    <w:rsid w:val="002F30E4"/>
    <w:rsid w:val="002F5F08"/>
    <w:rsid w:val="00307140"/>
    <w:rsid w:val="00311EDF"/>
    <w:rsid w:val="00316DFF"/>
    <w:rsid w:val="00325B57"/>
    <w:rsid w:val="00336056"/>
    <w:rsid w:val="00337915"/>
    <w:rsid w:val="00353F28"/>
    <w:rsid w:val="003544E1"/>
    <w:rsid w:val="00366398"/>
    <w:rsid w:val="003905EA"/>
    <w:rsid w:val="003A0632"/>
    <w:rsid w:val="003A30E5"/>
    <w:rsid w:val="003A6ADF"/>
    <w:rsid w:val="003B2FBD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4818"/>
    <w:rsid w:val="004479C5"/>
    <w:rsid w:val="004726BC"/>
    <w:rsid w:val="00474105"/>
    <w:rsid w:val="00476C0E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3143"/>
    <w:rsid w:val="004E01EB"/>
    <w:rsid w:val="004E248C"/>
    <w:rsid w:val="004E2794"/>
    <w:rsid w:val="004E6E1D"/>
    <w:rsid w:val="00510392"/>
    <w:rsid w:val="00513E2A"/>
    <w:rsid w:val="00521880"/>
    <w:rsid w:val="00566A35"/>
    <w:rsid w:val="0056701E"/>
    <w:rsid w:val="00572F64"/>
    <w:rsid w:val="005740D7"/>
    <w:rsid w:val="00580B58"/>
    <w:rsid w:val="00594194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9655A"/>
    <w:rsid w:val="006A1962"/>
    <w:rsid w:val="006A3B89"/>
    <w:rsid w:val="006B5D48"/>
    <w:rsid w:val="006B7D7B"/>
    <w:rsid w:val="006C1A5E"/>
    <w:rsid w:val="006D77C2"/>
    <w:rsid w:val="006E1507"/>
    <w:rsid w:val="00712D8B"/>
    <w:rsid w:val="00724BFB"/>
    <w:rsid w:val="007273B7"/>
    <w:rsid w:val="007316DC"/>
    <w:rsid w:val="00733E0A"/>
    <w:rsid w:val="00740C94"/>
    <w:rsid w:val="00742596"/>
    <w:rsid w:val="0074403D"/>
    <w:rsid w:val="007467C0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677E2"/>
    <w:rsid w:val="00870B20"/>
    <w:rsid w:val="008829F8"/>
    <w:rsid w:val="00885897"/>
    <w:rsid w:val="008A6538"/>
    <w:rsid w:val="008C065C"/>
    <w:rsid w:val="008C7056"/>
    <w:rsid w:val="008F3B14"/>
    <w:rsid w:val="00901899"/>
    <w:rsid w:val="0090344B"/>
    <w:rsid w:val="00905715"/>
    <w:rsid w:val="0091321E"/>
    <w:rsid w:val="00913946"/>
    <w:rsid w:val="0092463F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6715"/>
    <w:rsid w:val="00A270EA"/>
    <w:rsid w:val="00A34BA2"/>
    <w:rsid w:val="00A36F27"/>
    <w:rsid w:val="00A42E32"/>
    <w:rsid w:val="00A46E63"/>
    <w:rsid w:val="00A51DC5"/>
    <w:rsid w:val="00A53DE1"/>
    <w:rsid w:val="00A615E1"/>
    <w:rsid w:val="00A75516"/>
    <w:rsid w:val="00A755E8"/>
    <w:rsid w:val="00A83649"/>
    <w:rsid w:val="00A91D1C"/>
    <w:rsid w:val="00A924A0"/>
    <w:rsid w:val="00A93A5D"/>
    <w:rsid w:val="00AA3B45"/>
    <w:rsid w:val="00AB32F8"/>
    <w:rsid w:val="00AB610B"/>
    <w:rsid w:val="00AD360E"/>
    <w:rsid w:val="00AD40FB"/>
    <w:rsid w:val="00AD782D"/>
    <w:rsid w:val="00AE7650"/>
    <w:rsid w:val="00B10EBE"/>
    <w:rsid w:val="00B20C31"/>
    <w:rsid w:val="00B236F1"/>
    <w:rsid w:val="00B30B4C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0730"/>
    <w:rsid w:val="00CD323D"/>
    <w:rsid w:val="00CE4030"/>
    <w:rsid w:val="00CE64B3"/>
    <w:rsid w:val="00CF000E"/>
    <w:rsid w:val="00CF1A49"/>
    <w:rsid w:val="00D014C5"/>
    <w:rsid w:val="00D0375F"/>
    <w:rsid w:val="00D0630C"/>
    <w:rsid w:val="00D067B1"/>
    <w:rsid w:val="00D1061E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4747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36597"/>
    <w:rsid w:val="00E55C9D"/>
    <w:rsid w:val="00E5632B"/>
    <w:rsid w:val="00E70240"/>
    <w:rsid w:val="00E71E6B"/>
    <w:rsid w:val="00E81CC5"/>
    <w:rsid w:val="00E85A87"/>
    <w:rsid w:val="00E85B4A"/>
    <w:rsid w:val="00E9528E"/>
    <w:rsid w:val="00EA4C03"/>
    <w:rsid w:val="00EA5099"/>
    <w:rsid w:val="00EC1351"/>
    <w:rsid w:val="00EC3B30"/>
    <w:rsid w:val="00EC4CBF"/>
    <w:rsid w:val="00EE2CA8"/>
    <w:rsid w:val="00EF0AB5"/>
    <w:rsid w:val="00EF17E8"/>
    <w:rsid w:val="00EF51D9"/>
    <w:rsid w:val="00F130DD"/>
    <w:rsid w:val="00F24884"/>
    <w:rsid w:val="00F476C4"/>
    <w:rsid w:val="00F5608F"/>
    <w:rsid w:val="00F61DF9"/>
    <w:rsid w:val="00F81960"/>
    <w:rsid w:val="00F8769D"/>
    <w:rsid w:val="00F90535"/>
    <w:rsid w:val="00F9350C"/>
    <w:rsid w:val="00F94EB5"/>
    <w:rsid w:val="00F9624D"/>
    <w:rsid w:val="00F97907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A3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30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B30B4C"/>
    <w:pPr>
      <w:keepNext/>
      <w:keepLines/>
      <w:numPr>
        <w:numId w:val="14"/>
      </w:numPr>
      <w:spacing w:before="400" w:after="200"/>
      <w:ind w:left="851" w:hanging="425"/>
      <w:contextualSpacing/>
      <w:outlineLvl w:val="0"/>
    </w:pPr>
    <w:rPr>
      <w:rFonts w:ascii="Georgia" w:eastAsiaTheme="majorEastAsia" w:hAnsi="Georgia" w:cstheme="majorBidi"/>
      <w:b/>
      <w:caps/>
      <w:color w:val="FF0066" w:themeColor="accent1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2E4F8C"/>
    <w:pPr>
      <w:spacing w:after="40"/>
      <w:outlineLvl w:val="1"/>
    </w:pPr>
    <w:rPr>
      <w:rFonts w:eastAsiaTheme="majorEastAsia"/>
      <w:b/>
      <w:caps/>
      <w:color w:val="FF0066" w:themeColor="accent1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2E4F8C"/>
    <w:pPr>
      <w:outlineLvl w:val="2"/>
    </w:pPr>
    <w:rPr>
      <w:rFonts w:eastAsiaTheme="majorEastAsia"/>
      <w:b/>
      <w:caps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F004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BF004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003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003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0033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0033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B30B4C"/>
    <w:rPr>
      <w:rFonts w:ascii="Georgia" w:eastAsiaTheme="majorEastAsia" w:hAnsi="Georgia" w:cstheme="majorBidi"/>
      <w:b/>
      <w:caps/>
      <w:color w:val="FF0066" w:themeColor="accent1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2E4F8C"/>
    <w:rPr>
      <w:rFonts w:ascii="Calibri" w:eastAsiaTheme="majorEastAsia" w:hAnsi="Calibri" w:cs="Calibri"/>
      <w:b/>
      <w:caps/>
      <w:color w:val="FF0066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E4F8C"/>
    <w:rPr>
      <w:rFonts w:ascii="Calibri" w:eastAsiaTheme="majorEastAsia" w:hAnsi="Calibri" w:cs="Calibri"/>
      <w:b/>
      <w:caps/>
      <w:sz w:val="28"/>
      <w:szCs w:val="32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5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17FC"/>
    <w:rPr>
      <w:rFonts w:ascii="Georgia" w:eastAsiaTheme="majorEastAsia" w:hAnsi="Georgia" w:cstheme="majorBidi"/>
      <w:i/>
      <w:iCs/>
      <w:color w:val="BF004C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4551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0066" w:themeColor="accent1"/>
        <w:bottom w:val="single" w:sz="4" w:space="10" w:color="FF0066" w:themeColor="accent1"/>
      </w:pBdr>
      <w:spacing w:before="360" w:after="360"/>
      <w:jc w:val="center"/>
    </w:pPr>
    <w:rPr>
      <w:i/>
      <w:iCs/>
      <w:color w:val="FF006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0066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0032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0066" w:themeColor="accent1" w:shadow="1" w:frame="1"/>
        <w:left w:val="single" w:sz="2" w:space="10" w:color="FF0066" w:themeColor="accent1" w:shadow="1" w:frame="1"/>
        <w:bottom w:val="single" w:sz="2" w:space="10" w:color="FF0066" w:themeColor="accent1" w:shadow="1" w:frame="1"/>
        <w:right w:val="single" w:sz="2" w:space="10" w:color="FF0066" w:themeColor="accent1" w:shadow="1" w:frame="1"/>
      </w:pBdr>
      <w:ind w:left="1152" w:right="1152"/>
    </w:pPr>
    <w:rPr>
      <w:rFonts w:eastAsiaTheme="minorEastAsia"/>
      <w:i/>
      <w:iCs/>
      <w:color w:val="FF0066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0" w:themeFill="accent1" w:themeFillTint="33"/>
    </w:tcPr>
    <w:tblStylePr w:type="firstRow">
      <w:rPr>
        <w:b/>
        <w:bCs/>
      </w:rPr>
      <w:tblPr/>
      <w:tcPr>
        <w:shd w:val="clear" w:color="auto" w:fill="FF99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4C" w:themeFill="accent1" w:themeFillShade="BF"/>
      </w:tc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shd w:val="clear" w:color="auto" w:fill="FF80B2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</w:rPr>
      <w:tblPr/>
      <w:tcPr>
        <w:shd w:val="clear" w:color="auto" w:fill="E9AB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AB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5F1" w:themeFill="accent3" w:themeFillTint="33"/>
    </w:tcPr>
    <w:tblStylePr w:type="firstRow">
      <w:rPr>
        <w:b/>
        <w:bCs/>
      </w:rPr>
      <w:tblPr/>
      <w:tcPr>
        <w:shd w:val="clear" w:color="auto" w:fill="F8CC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32F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32F92" w:themeFill="accent3" w:themeFillShade="BF"/>
      </w:tc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</w:rPr>
      <w:tblPr/>
      <w:tcPr>
        <w:shd w:val="clear" w:color="auto" w:fill="B5C7F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F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</w:rPr>
      <w:tblPr/>
      <w:tcPr>
        <w:shd w:val="clear" w:color="auto" w:fill="CFC6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6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</w:rPr>
      <w:tblPr/>
      <w:tcPr>
        <w:shd w:val="clear" w:color="auto" w:fill="EEB5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5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E6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9E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51D5" w:themeFill="accent4" w:themeFillShade="CC"/>
      </w:tcPr>
    </w:tblStylePr>
    <w:tblStylePr w:type="lastRow">
      <w:rPr>
        <w:b/>
        <w:bCs/>
        <w:color w:val="1C51D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1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409A" w:themeFill="accent3" w:themeFillShade="CC"/>
      </w:tcPr>
    </w:tblStylePr>
    <w:tblStylePr w:type="lastRow">
      <w:rPr>
        <w:b/>
        <w:bCs/>
        <w:color w:val="E5409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3F0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2A56" w:themeFill="accent6" w:themeFillShade="CC"/>
      </w:tcPr>
    </w:tblStylePr>
    <w:tblStylePr w:type="lastRow">
      <w:rPr>
        <w:b/>
        <w:bCs/>
        <w:color w:val="B82A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BEC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39D5" w:themeFill="accent5" w:themeFillShade="CC"/>
      </w:tcPr>
    </w:tblStylePr>
    <w:tblStylePr w:type="lastRow">
      <w:rPr>
        <w:b/>
        <w:bCs/>
        <w:color w:val="5A39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FF0066" w:themeColor="accent1"/>
        <w:bottom w:val="single" w:sz="4" w:space="0" w:color="FF0066" w:themeColor="accent1"/>
        <w:right w:val="single" w:sz="4" w:space="0" w:color="FF00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3D" w:themeColor="accent1" w:themeShade="99"/>
          <w:insideV w:val="nil"/>
        </w:tcBorders>
        <w:shd w:val="clear" w:color="auto" w:fill="9900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3D" w:themeFill="accent1" w:themeFillShade="99"/>
      </w:tcPr>
    </w:tblStylePr>
    <w:tblStylePr w:type="band1Vert">
      <w:tblPr/>
      <w:tcPr>
        <w:shd w:val="clear" w:color="auto" w:fill="FF99C1" w:themeFill="accent1" w:themeFillTint="66"/>
      </w:tcPr>
    </w:tblStylePr>
    <w:tblStylePr w:type="band1Horz">
      <w:tblPr/>
      <w:tcPr>
        <w:shd w:val="clear" w:color="auto" w:fill="FF80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1C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1C7A" w:themeColor="accent2" w:themeShade="99"/>
          <w:insideV w:val="nil"/>
        </w:tcBorders>
        <w:shd w:val="clear" w:color="auto" w:fill="771C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1C7A" w:themeFill="accent2" w:themeFillShade="99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496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775E7" w:themeColor="accent4"/>
        <w:left w:val="single" w:sz="4" w:space="0" w:color="EE81BD" w:themeColor="accent3"/>
        <w:bottom w:val="single" w:sz="4" w:space="0" w:color="EE81BD" w:themeColor="accent3"/>
        <w:right w:val="single" w:sz="4" w:space="0" w:color="EE81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1A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1A76" w:themeColor="accent3" w:themeShade="99"/>
          <w:insideV w:val="nil"/>
        </w:tcBorders>
        <w:shd w:val="clear" w:color="auto" w:fill="C11A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1A76" w:themeFill="accent3" w:themeFillShade="99"/>
      </w:tcPr>
    </w:tblStylePr>
    <w:tblStylePr w:type="band1Vert">
      <w:tblPr/>
      <w:tcPr>
        <w:shd w:val="clear" w:color="auto" w:fill="F8CCE4" w:themeFill="accent3" w:themeFillTint="66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E81BD" w:themeColor="accent3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1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3CA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3CA0" w:themeColor="accent4" w:themeShade="99"/>
          <w:insideV w:val="nil"/>
        </w:tcBorders>
        <w:shd w:val="clear" w:color="auto" w:fill="153CA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A0" w:themeFill="accent4" w:themeFillShade="99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A3BA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D54773" w:themeColor="accent6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23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23A7" w:themeColor="accent5" w:themeShade="99"/>
          <w:insideV w:val="nil"/>
        </w:tcBorders>
        <w:shd w:val="clear" w:color="auto" w:fill="3F23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23A7" w:themeFill="accent5" w:themeFillShade="99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4B8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971E1" w:themeColor="accent5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1F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1F40" w:themeColor="accent6" w:themeShade="99"/>
          <w:insideV w:val="nil"/>
        </w:tcBorders>
        <w:shd w:val="clear" w:color="auto" w:fill="8A1F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F40" w:themeFill="accent6" w:themeFillShade="99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AA3B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00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8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4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E81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15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2F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32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4BC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1D8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2CD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1A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27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99C1" w:themeColor="accent1" w:themeTint="66"/>
        <w:left w:val="single" w:sz="4" w:space="0" w:color="FF99C1" w:themeColor="accent1" w:themeTint="66"/>
        <w:bottom w:val="single" w:sz="4" w:space="0" w:color="FF99C1" w:themeColor="accent1" w:themeTint="66"/>
        <w:right w:val="single" w:sz="4" w:space="0" w:color="FF99C1" w:themeColor="accent1" w:themeTint="66"/>
        <w:insideH w:val="single" w:sz="4" w:space="0" w:color="FF99C1" w:themeColor="accent1" w:themeTint="66"/>
        <w:insideV w:val="single" w:sz="4" w:space="0" w:color="FF99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9ABEB" w:themeColor="accent2" w:themeTint="66"/>
        <w:left w:val="single" w:sz="4" w:space="0" w:color="E9ABEB" w:themeColor="accent2" w:themeTint="66"/>
        <w:bottom w:val="single" w:sz="4" w:space="0" w:color="E9ABEB" w:themeColor="accent2" w:themeTint="66"/>
        <w:right w:val="single" w:sz="4" w:space="0" w:color="E9ABEB" w:themeColor="accent2" w:themeTint="66"/>
        <w:insideH w:val="single" w:sz="4" w:space="0" w:color="E9ABEB" w:themeColor="accent2" w:themeTint="66"/>
        <w:insideV w:val="single" w:sz="4" w:space="0" w:color="E9AB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8CCE4" w:themeColor="accent3" w:themeTint="66"/>
        <w:left w:val="single" w:sz="4" w:space="0" w:color="F8CCE4" w:themeColor="accent3" w:themeTint="66"/>
        <w:bottom w:val="single" w:sz="4" w:space="0" w:color="F8CCE4" w:themeColor="accent3" w:themeTint="66"/>
        <w:right w:val="single" w:sz="4" w:space="0" w:color="F8CCE4" w:themeColor="accent3" w:themeTint="66"/>
        <w:insideH w:val="single" w:sz="4" w:space="0" w:color="F8CCE4" w:themeColor="accent3" w:themeTint="66"/>
        <w:insideV w:val="single" w:sz="4" w:space="0" w:color="F8CC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5C7F5" w:themeColor="accent4" w:themeTint="66"/>
        <w:left w:val="single" w:sz="4" w:space="0" w:color="B5C7F5" w:themeColor="accent4" w:themeTint="66"/>
        <w:bottom w:val="single" w:sz="4" w:space="0" w:color="B5C7F5" w:themeColor="accent4" w:themeTint="66"/>
        <w:right w:val="single" w:sz="4" w:space="0" w:color="B5C7F5" w:themeColor="accent4" w:themeTint="66"/>
        <w:insideH w:val="single" w:sz="4" w:space="0" w:color="B5C7F5" w:themeColor="accent4" w:themeTint="66"/>
        <w:insideV w:val="single" w:sz="4" w:space="0" w:color="B5C7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CFC6F3" w:themeColor="accent5" w:themeTint="66"/>
        <w:left w:val="single" w:sz="4" w:space="0" w:color="CFC6F3" w:themeColor="accent5" w:themeTint="66"/>
        <w:bottom w:val="single" w:sz="4" w:space="0" w:color="CFC6F3" w:themeColor="accent5" w:themeTint="66"/>
        <w:right w:val="single" w:sz="4" w:space="0" w:color="CFC6F3" w:themeColor="accent5" w:themeTint="66"/>
        <w:insideH w:val="single" w:sz="4" w:space="0" w:color="CFC6F3" w:themeColor="accent5" w:themeTint="66"/>
        <w:insideV w:val="single" w:sz="4" w:space="0" w:color="CFC6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EB5C6" w:themeColor="accent6" w:themeTint="66"/>
        <w:left w:val="single" w:sz="4" w:space="0" w:color="EEB5C6" w:themeColor="accent6" w:themeTint="66"/>
        <w:bottom w:val="single" w:sz="4" w:space="0" w:color="EEB5C6" w:themeColor="accent6" w:themeTint="66"/>
        <w:right w:val="single" w:sz="4" w:space="0" w:color="EEB5C6" w:themeColor="accent6" w:themeTint="66"/>
        <w:insideH w:val="single" w:sz="4" w:space="0" w:color="EEB5C6" w:themeColor="accent6" w:themeTint="66"/>
        <w:insideV w:val="single" w:sz="4" w:space="0" w:color="EEB5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66A3" w:themeColor="accent1" w:themeTint="99"/>
        <w:bottom w:val="single" w:sz="2" w:space="0" w:color="FF66A3" w:themeColor="accent1" w:themeTint="99"/>
        <w:insideH w:val="single" w:sz="2" w:space="0" w:color="FF66A3" w:themeColor="accent1" w:themeTint="99"/>
        <w:insideV w:val="single" w:sz="2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E81E1" w:themeColor="accent2" w:themeTint="99"/>
        <w:bottom w:val="single" w:sz="2" w:space="0" w:color="DE81E1" w:themeColor="accent2" w:themeTint="99"/>
        <w:insideH w:val="single" w:sz="2" w:space="0" w:color="DE81E1" w:themeColor="accent2" w:themeTint="99"/>
        <w:insideV w:val="single" w:sz="2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1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4B3D7" w:themeColor="accent3" w:themeTint="99"/>
        <w:bottom w:val="single" w:sz="2" w:space="0" w:color="F4B3D7" w:themeColor="accent3" w:themeTint="99"/>
        <w:insideH w:val="single" w:sz="2" w:space="0" w:color="F4B3D7" w:themeColor="accent3" w:themeTint="99"/>
        <w:insideV w:val="single" w:sz="2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0ABF0" w:themeColor="accent4" w:themeTint="99"/>
        <w:bottom w:val="single" w:sz="2" w:space="0" w:color="90ABF0" w:themeColor="accent4" w:themeTint="99"/>
        <w:insideH w:val="single" w:sz="2" w:space="0" w:color="90ABF0" w:themeColor="accent4" w:themeTint="99"/>
        <w:insideV w:val="single" w:sz="2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BF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590AA" w:themeColor="accent6" w:themeTint="99"/>
        <w:bottom w:val="single" w:sz="2" w:space="0" w:color="E590AA" w:themeColor="accent6" w:themeTint="99"/>
        <w:insideH w:val="single" w:sz="2" w:space="0" w:color="E590AA" w:themeColor="accent6" w:themeTint="99"/>
        <w:insideV w:val="single" w:sz="2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A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bottom w:val="single" w:sz="4" w:space="0" w:color="FF66A3" w:themeColor="accent1" w:themeTint="99"/>
        </w:tcBorders>
      </w:tcPr>
    </w:tblStylePr>
    <w:tblStylePr w:type="nwCell">
      <w:tblPr/>
      <w:tcPr>
        <w:tcBorders>
          <w:bottom w:val="single" w:sz="4" w:space="0" w:color="FF66A3" w:themeColor="accent1" w:themeTint="99"/>
        </w:tcBorders>
      </w:tcPr>
    </w:tblStylePr>
    <w:tblStylePr w:type="seCell">
      <w:tblPr/>
      <w:tcPr>
        <w:tcBorders>
          <w:top w:val="single" w:sz="4" w:space="0" w:color="FF66A3" w:themeColor="accent1" w:themeTint="99"/>
        </w:tcBorders>
      </w:tcPr>
    </w:tblStylePr>
    <w:tblStylePr w:type="swCell">
      <w:tblPr/>
      <w:tcPr>
        <w:tcBorders>
          <w:top w:val="single" w:sz="4" w:space="0" w:color="FF66A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bottom w:val="single" w:sz="4" w:space="0" w:color="F4B3D7" w:themeColor="accent3" w:themeTint="99"/>
        </w:tcBorders>
      </w:tcPr>
    </w:tblStylePr>
    <w:tblStylePr w:type="nwCell">
      <w:tblPr/>
      <w:tcPr>
        <w:tcBorders>
          <w:bottom w:val="single" w:sz="4" w:space="0" w:color="F4B3D7" w:themeColor="accent3" w:themeTint="99"/>
        </w:tcBorders>
      </w:tcPr>
    </w:tblStylePr>
    <w:tblStylePr w:type="seCell">
      <w:tblPr/>
      <w:tcPr>
        <w:tcBorders>
          <w:top w:val="single" w:sz="4" w:space="0" w:color="F4B3D7" w:themeColor="accent3" w:themeTint="99"/>
        </w:tcBorders>
      </w:tcPr>
    </w:tblStylePr>
    <w:tblStylePr w:type="swCell">
      <w:tblPr/>
      <w:tcPr>
        <w:tcBorders>
          <w:top w:val="single" w:sz="4" w:space="0" w:color="F4B3D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nil"/>
          <w:insideV w:val="nil"/>
        </w:tcBorders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3"/>
          <w:left w:val="single" w:sz="4" w:space="0" w:color="EE81BD" w:themeColor="accent3"/>
          <w:bottom w:val="single" w:sz="4" w:space="0" w:color="EE81BD" w:themeColor="accent3"/>
          <w:right w:val="single" w:sz="4" w:space="0" w:color="EE81BD" w:themeColor="accent3"/>
          <w:insideH w:val="nil"/>
          <w:insideV w:val="nil"/>
        </w:tcBorders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66" w:themeFill="accent1"/>
      </w:tcPr>
    </w:tblStylePr>
    <w:tblStylePr w:type="band1Vert">
      <w:tblPr/>
      <w:tcPr>
        <w:shd w:val="clear" w:color="auto" w:fill="FF99C1" w:themeFill="accent1" w:themeFillTint="66"/>
      </w:tcPr>
    </w:tblStylePr>
    <w:tblStylePr w:type="band1Horz">
      <w:tblPr/>
      <w:tcPr>
        <w:shd w:val="clear" w:color="auto" w:fill="FF99C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9ABEB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1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1BD" w:themeFill="accent3"/>
      </w:tcPr>
    </w:tblStylePr>
    <w:tblStylePr w:type="band1Vert">
      <w:tblPr/>
      <w:tcPr>
        <w:shd w:val="clear" w:color="auto" w:fill="F8CCE4" w:themeFill="accent3" w:themeFillTint="66"/>
      </w:tcPr>
    </w:tblStylePr>
    <w:tblStylePr w:type="band1Horz">
      <w:tblPr/>
      <w:tcPr>
        <w:shd w:val="clear" w:color="auto" w:fill="F8CCE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B5C7F5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EB5C6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bottom w:val="single" w:sz="4" w:space="0" w:color="FF66A3" w:themeColor="accent1" w:themeTint="99"/>
        </w:tcBorders>
      </w:tcPr>
    </w:tblStylePr>
    <w:tblStylePr w:type="nwCell">
      <w:tblPr/>
      <w:tcPr>
        <w:tcBorders>
          <w:bottom w:val="single" w:sz="4" w:space="0" w:color="FF66A3" w:themeColor="accent1" w:themeTint="99"/>
        </w:tcBorders>
      </w:tcPr>
    </w:tblStylePr>
    <w:tblStylePr w:type="seCell">
      <w:tblPr/>
      <w:tcPr>
        <w:tcBorders>
          <w:top w:val="single" w:sz="4" w:space="0" w:color="FF66A3" w:themeColor="accent1" w:themeTint="99"/>
        </w:tcBorders>
      </w:tcPr>
    </w:tblStylePr>
    <w:tblStylePr w:type="swCell">
      <w:tblPr/>
      <w:tcPr>
        <w:tcBorders>
          <w:top w:val="single" w:sz="4" w:space="0" w:color="FF66A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bottom w:val="single" w:sz="4" w:space="0" w:color="F4B3D7" w:themeColor="accent3" w:themeTint="99"/>
        </w:tcBorders>
      </w:tcPr>
    </w:tblStylePr>
    <w:tblStylePr w:type="nwCell">
      <w:tblPr/>
      <w:tcPr>
        <w:tcBorders>
          <w:bottom w:val="single" w:sz="4" w:space="0" w:color="F4B3D7" w:themeColor="accent3" w:themeTint="99"/>
        </w:tcBorders>
      </w:tcPr>
    </w:tblStylePr>
    <w:tblStylePr w:type="seCell">
      <w:tblPr/>
      <w:tcPr>
        <w:tcBorders>
          <w:top w:val="single" w:sz="4" w:space="0" w:color="F4B3D7" w:themeColor="accent3" w:themeTint="99"/>
        </w:tcBorders>
      </w:tcPr>
    </w:tblStylePr>
    <w:tblStylePr w:type="swCell">
      <w:tblPr/>
      <w:tcPr>
        <w:tcBorders>
          <w:top w:val="single" w:sz="4" w:space="0" w:color="F4B3D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BF004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0032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6B9F2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  <w:insideH w:val="single" w:sz="8" w:space="0" w:color="FF0066" w:themeColor="accent1"/>
        <w:insideV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18" w:space="0" w:color="FF0066" w:themeColor="accent1"/>
          <w:right w:val="single" w:sz="8" w:space="0" w:color="FF0066" w:themeColor="accent1"/>
          <w:insideH w:val="nil"/>
          <w:insideV w:val="single" w:sz="8" w:space="0" w:color="FF00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H w:val="nil"/>
          <w:insideV w:val="single" w:sz="8" w:space="0" w:color="FF00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band1Vert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  <w:shd w:val="clear" w:color="auto" w:fill="FFC0D9" w:themeFill="accent1" w:themeFillTint="3F"/>
      </w:tcPr>
    </w:tblStylePr>
    <w:tblStylePr w:type="band1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V w:val="single" w:sz="8" w:space="0" w:color="FF0066" w:themeColor="accent1"/>
        </w:tcBorders>
        <w:shd w:val="clear" w:color="auto" w:fill="FFC0D9" w:themeFill="accent1" w:themeFillTint="3F"/>
      </w:tcPr>
    </w:tblStylePr>
    <w:tblStylePr w:type="band2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V w:val="single" w:sz="8" w:space="0" w:color="FF0066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1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  <w:shd w:val="clear" w:color="auto" w:fill="F1CBF2" w:themeFill="accent2" w:themeFillTint="3F"/>
      </w:tcPr>
    </w:tblStylePr>
    <w:tblStylePr w:type="band2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  <w:insideH w:val="single" w:sz="8" w:space="0" w:color="EE81BD" w:themeColor="accent3"/>
        <w:insideV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18" w:space="0" w:color="EE81BD" w:themeColor="accent3"/>
          <w:right w:val="single" w:sz="8" w:space="0" w:color="EE81BD" w:themeColor="accent3"/>
          <w:insideH w:val="nil"/>
          <w:insideV w:val="single" w:sz="8" w:space="0" w:color="EE81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H w:val="nil"/>
          <w:insideV w:val="single" w:sz="8" w:space="0" w:color="EE81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band1Vert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  <w:shd w:val="clear" w:color="auto" w:fill="FADFEE" w:themeFill="accent3" w:themeFillTint="3F"/>
      </w:tcPr>
    </w:tblStylePr>
    <w:tblStylePr w:type="band1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V w:val="single" w:sz="8" w:space="0" w:color="EE81BD" w:themeColor="accent3"/>
        </w:tcBorders>
        <w:shd w:val="clear" w:color="auto" w:fill="FADFEE" w:themeFill="accent3" w:themeFillTint="3F"/>
      </w:tcPr>
    </w:tblStylePr>
    <w:tblStylePr w:type="band2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V w:val="single" w:sz="8" w:space="0" w:color="EE81BD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1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  <w:shd w:val="clear" w:color="auto" w:fill="D1DCF9" w:themeFill="accent4" w:themeFillTint="3F"/>
      </w:tcPr>
    </w:tblStylePr>
    <w:tblStylePr w:type="band2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1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  <w:shd w:val="clear" w:color="auto" w:fill="E1DBF7" w:themeFill="accent5" w:themeFillTint="3F"/>
      </w:tcPr>
    </w:tblStylePr>
    <w:tblStylePr w:type="band2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1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  <w:shd w:val="clear" w:color="auto" w:fill="F4D1DC" w:themeFill="accent6" w:themeFillTint="3F"/>
      </w:tcPr>
    </w:tblStylePr>
    <w:tblStylePr w:type="band2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band1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band1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8" w:space="0" w:color="FF0066" w:themeColor="accent1"/>
        <w:bottom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66" w:themeColor="accent1"/>
          <w:left w:val="nil"/>
          <w:bottom w:val="single" w:sz="8" w:space="0" w:color="FF00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66" w:themeColor="accent1"/>
          <w:left w:val="nil"/>
          <w:bottom w:val="single" w:sz="8" w:space="0" w:color="FF00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8" w:space="0" w:color="EE81BD" w:themeColor="accent3"/>
        <w:bottom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3"/>
          <w:left w:val="nil"/>
          <w:bottom w:val="single" w:sz="8" w:space="0" w:color="EE81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3"/>
          <w:left w:val="nil"/>
          <w:bottom w:val="single" w:sz="8" w:space="0" w:color="EE81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66A3" w:themeColor="accent1" w:themeTint="99"/>
        <w:bottom w:val="single" w:sz="4" w:space="0" w:color="FF66A3" w:themeColor="accent1" w:themeTint="99"/>
        <w:insideH w:val="single" w:sz="4" w:space="0" w:color="FF66A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E81E1" w:themeColor="accent2" w:themeTint="99"/>
        <w:bottom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4B3D7" w:themeColor="accent3" w:themeTint="99"/>
        <w:bottom w:val="single" w:sz="4" w:space="0" w:color="F4B3D7" w:themeColor="accent3" w:themeTint="99"/>
        <w:insideH w:val="single" w:sz="4" w:space="0" w:color="F4B3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0ABF0" w:themeColor="accent4" w:themeTint="99"/>
        <w:bottom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B7A9ED" w:themeColor="accent5" w:themeTint="99"/>
        <w:bottom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590AA" w:themeColor="accent6" w:themeTint="99"/>
        <w:bottom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0066" w:themeColor="accent1"/>
        <w:left w:val="single" w:sz="4" w:space="0" w:color="FF0066" w:themeColor="accent1"/>
        <w:bottom w:val="single" w:sz="4" w:space="0" w:color="FF0066" w:themeColor="accent1"/>
        <w:right w:val="single" w:sz="4" w:space="0" w:color="FF00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66" w:themeColor="accent1"/>
          <w:right w:val="single" w:sz="4" w:space="0" w:color="FF0066" w:themeColor="accent1"/>
        </w:tcBorders>
      </w:tcPr>
    </w:tblStylePr>
    <w:tblStylePr w:type="band1Horz">
      <w:tblPr/>
      <w:tcPr>
        <w:tcBorders>
          <w:top w:val="single" w:sz="4" w:space="0" w:color="FF0066" w:themeColor="accent1"/>
          <w:bottom w:val="single" w:sz="4" w:space="0" w:color="FF00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66" w:themeColor="accent1"/>
          <w:left w:val="nil"/>
        </w:tcBorders>
      </w:tcPr>
    </w:tblStylePr>
    <w:tblStylePr w:type="swCell">
      <w:tblPr/>
      <w:tcPr>
        <w:tcBorders>
          <w:top w:val="double" w:sz="4" w:space="0" w:color="FF0066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0CC" w:themeColor="accent2"/>
          <w:right w:val="single" w:sz="4" w:space="0" w:color="C830CC" w:themeColor="accent2"/>
        </w:tcBorders>
      </w:tcPr>
    </w:tblStylePr>
    <w:tblStylePr w:type="band1Horz">
      <w:tblPr/>
      <w:tcPr>
        <w:tcBorders>
          <w:top w:val="single" w:sz="4" w:space="0" w:color="C830CC" w:themeColor="accent2"/>
          <w:bottom w:val="single" w:sz="4" w:space="0" w:color="C830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0CC" w:themeColor="accent2"/>
          <w:left w:val="nil"/>
        </w:tcBorders>
      </w:tcPr>
    </w:tblStylePr>
    <w:tblStylePr w:type="swCell">
      <w:tblPr/>
      <w:tcPr>
        <w:tcBorders>
          <w:top w:val="double" w:sz="4" w:space="0" w:color="C830C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E81BD" w:themeColor="accent3"/>
        <w:left w:val="single" w:sz="4" w:space="0" w:color="EE81BD" w:themeColor="accent3"/>
        <w:bottom w:val="single" w:sz="4" w:space="0" w:color="EE81BD" w:themeColor="accent3"/>
        <w:right w:val="single" w:sz="4" w:space="0" w:color="EE81B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1BD" w:themeColor="accent3"/>
          <w:right w:val="single" w:sz="4" w:space="0" w:color="EE81BD" w:themeColor="accent3"/>
        </w:tcBorders>
      </w:tcPr>
    </w:tblStylePr>
    <w:tblStylePr w:type="band1Horz">
      <w:tblPr/>
      <w:tcPr>
        <w:tcBorders>
          <w:top w:val="single" w:sz="4" w:space="0" w:color="EE81BD" w:themeColor="accent3"/>
          <w:bottom w:val="single" w:sz="4" w:space="0" w:color="EE81B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1BD" w:themeColor="accent3"/>
          <w:left w:val="nil"/>
        </w:tcBorders>
      </w:tcPr>
    </w:tblStylePr>
    <w:tblStylePr w:type="swCell">
      <w:tblPr/>
      <w:tcPr>
        <w:tcBorders>
          <w:top w:val="double" w:sz="4" w:space="0" w:color="EE81BD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775E7" w:themeColor="accent4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5E7" w:themeColor="accent4"/>
          <w:right w:val="single" w:sz="4" w:space="0" w:color="4775E7" w:themeColor="accent4"/>
        </w:tcBorders>
      </w:tcPr>
    </w:tblStylePr>
    <w:tblStylePr w:type="band1Horz">
      <w:tblPr/>
      <w:tcPr>
        <w:tcBorders>
          <w:top w:val="single" w:sz="4" w:space="0" w:color="4775E7" w:themeColor="accent4"/>
          <w:bottom w:val="single" w:sz="4" w:space="0" w:color="4775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5E7" w:themeColor="accent4"/>
          <w:left w:val="nil"/>
        </w:tcBorders>
      </w:tcPr>
    </w:tblStylePr>
    <w:tblStylePr w:type="swCell">
      <w:tblPr/>
      <w:tcPr>
        <w:tcBorders>
          <w:top w:val="double" w:sz="4" w:space="0" w:color="4775E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971E1" w:themeColor="accent5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71E1" w:themeColor="accent5"/>
          <w:right w:val="single" w:sz="4" w:space="0" w:color="8971E1" w:themeColor="accent5"/>
        </w:tcBorders>
      </w:tcPr>
    </w:tblStylePr>
    <w:tblStylePr w:type="band1Horz">
      <w:tblPr/>
      <w:tcPr>
        <w:tcBorders>
          <w:top w:val="single" w:sz="4" w:space="0" w:color="8971E1" w:themeColor="accent5"/>
          <w:bottom w:val="single" w:sz="4" w:space="0" w:color="897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71E1" w:themeColor="accent5"/>
          <w:left w:val="nil"/>
        </w:tcBorders>
      </w:tcPr>
    </w:tblStylePr>
    <w:tblStylePr w:type="swCell">
      <w:tblPr/>
      <w:tcPr>
        <w:tcBorders>
          <w:top w:val="double" w:sz="4" w:space="0" w:color="8971E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54773" w:themeColor="accent6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4773" w:themeColor="accent6"/>
          <w:right w:val="single" w:sz="4" w:space="0" w:color="D54773" w:themeColor="accent6"/>
        </w:tcBorders>
      </w:tcPr>
    </w:tblStylePr>
    <w:tblStylePr w:type="band1Horz">
      <w:tblPr/>
      <w:tcPr>
        <w:tcBorders>
          <w:top w:val="single" w:sz="4" w:space="0" w:color="D54773" w:themeColor="accent6"/>
          <w:bottom w:val="single" w:sz="4" w:space="0" w:color="D547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4773" w:themeColor="accent6"/>
          <w:left w:val="nil"/>
        </w:tcBorders>
      </w:tcPr>
    </w:tblStylePr>
    <w:tblStylePr w:type="swCell">
      <w:tblPr/>
      <w:tcPr>
        <w:tcBorders>
          <w:top w:val="double" w:sz="4" w:space="0" w:color="D54773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nil"/>
        </w:tcBorders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3"/>
          <w:left w:val="single" w:sz="4" w:space="0" w:color="EE81BD" w:themeColor="accent3"/>
          <w:bottom w:val="single" w:sz="4" w:space="0" w:color="EE81BD" w:themeColor="accent3"/>
          <w:right w:val="single" w:sz="4" w:space="0" w:color="EE81BD" w:themeColor="accent3"/>
          <w:insideH w:val="nil"/>
        </w:tcBorders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0066" w:themeColor="accent1"/>
        <w:left w:val="single" w:sz="24" w:space="0" w:color="FF0066" w:themeColor="accent1"/>
        <w:bottom w:val="single" w:sz="24" w:space="0" w:color="FF0066" w:themeColor="accent1"/>
        <w:right w:val="single" w:sz="24" w:space="0" w:color="FF0066" w:themeColor="accent1"/>
      </w:tblBorders>
    </w:tblPr>
    <w:tcPr>
      <w:shd w:val="clear" w:color="auto" w:fill="FF00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830CC" w:themeColor="accent2"/>
        <w:left w:val="single" w:sz="24" w:space="0" w:color="C830CC" w:themeColor="accent2"/>
        <w:bottom w:val="single" w:sz="24" w:space="0" w:color="C830CC" w:themeColor="accent2"/>
        <w:right w:val="single" w:sz="24" w:space="0" w:color="C830CC" w:themeColor="accent2"/>
      </w:tblBorders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E81BD" w:themeColor="accent3"/>
        <w:left w:val="single" w:sz="24" w:space="0" w:color="EE81BD" w:themeColor="accent3"/>
        <w:bottom w:val="single" w:sz="24" w:space="0" w:color="EE81BD" w:themeColor="accent3"/>
        <w:right w:val="single" w:sz="24" w:space="0" w:color="EE81BD" w:themeColor="accent3"/>
      </w:tblBorders>
    </w:tblPr>
    <w:tcPr>
      <w:shd w:val="clear" w:color="auto" w:fill="EE81B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775E7" w:themeColor="accent4"/>
        <w:left w:val="single" w:sz="24" w:space="0" w:color="4775E7" w:themeColor="accent4"/>
        <w:bottom w:val="single" w:sz="24" w:space="0" w:color="4775E7" w:themeColor="accent4"/>
        <w:right w:val="single" w:sz="24" w:space="0" w:color="4775E7" w:themeColor="accent4"/>
      </w:tblBorders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971E1" w:themeColor="accent5"/>
        <w:left w:val="single" w:sz="24" w:space="0" w:color="8971E1" w:themeColor="accent5"/>
        <w:bottom w:val="single" w:sz="24" w:space="0" w:color="8971E1" w:themeColor="accent5"/>
        <w:right w:val="single" w:sz="24" w:space="0" w:color="8971E1" w:themeColor="accent5"/>
      </w:tblBorders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D54773" w:themeColor="accent6"/>
        <w:left w:val="single" w:sz="24" w:space="0" w:color="D54773" w:themeColor="accent6"/>
        <w:bottom w:val="single" w:sz="24" w:space="0" w:color="D54773" w:themeColor="accent6"/>
        <w:right w:val="single" w:sz="24" w:space="0" w:color="D54773" w:themeColor="accent6"/>
      </w:tblBorders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0066" w:themeColor="accent1"/>
        <w:bottom w:val="single" w:sz="4" w:space="0" w:color="FF00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00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C830CC" w:themeColor="accent2"/>
        <w:bottom w:val="single" w:sz="4" w:space="0" w:color="C830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30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EE81BD" w:themeColor="accent3"/>
        <w:bottom w:val="single" w:sz="4" w:space="0" w:color="EE81B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81B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4775E7" w:themeColor="accent4"/>
        <w:bottom w:val="single" w:sz="4" w:space="0" w:color="4775E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775E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8971E1" w:themeColor="accent5"/>
        <w:bottom w:val="single" w:sz="4" w:space="0" w:color="897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7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D54773" w:themeColor="accent6"/>
        <w:bottom w:val="single" w:sz="4" w:space="0" w:color="D547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47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00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9524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0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0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0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0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E32F9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1B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1B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1B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1B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1A4BC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5E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5E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5E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5E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4F2C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7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7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7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7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AD275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47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47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47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47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408C" w:themeColor="accent1" w:themeTint="BF"/>
        <w:left w:val="single" w:sz="8" w:space="0" w:color="FF408C" w:themeColor="accent1" w:themeTint="BF"/>
        <w:bottom w:val="single" w:sz="8" w:space="0" w:color="FF408C" w:themeColor="accent1" w:themeTint="BF"/>
        <w:right w:val="single" w:sz="8" w:space="0" w:color="FF408C" w:themeColor="accent1" w:themeTint="BF"/>
        <w:insideH w:val="single" w:sz="8" w:space="0" w:color="FF408C" w:themeColor="accent1" w:themeTint="BF"/>
        <w:insideV w:val="single" w:sz="8" w:space="0" w:color="FF408C" w:themeColor="accent1" w:themeTint="BF"/>
      </w:tblBorders>
    </w:tblPr>
    <w:tcPr>
      <w:shd w:val="clear" w:color="auto" w:fill="FFC0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shd w:val="clear" w:color="auto" w:fill="FF80B2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  <w:insideV w:val="single" w:sz="8" w:space="0" w:color="D662DA" w:themeColor="accent2" w:themeTint="BF"/>
      </w:tblBorders>
    </w:tblPr>
    <w:tcPr>
      <w:shd w:val="clear" w:color="auto" w:fill="F1C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2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2A0CD" w:themeColor="accent3" w:themeTint="BF"/>
        <w:left w:val="single" w:sz="8" w:space="0" w:color="F2A0CD" w:themeColor="accent3" w:themeTint="BF"/>
        <w:bottom w:val="single" w:sz="8" w:space="0" w:color="F2A0CD" w:themeColor="accent3" w:themeTint="BF"/>
        <w:right w:val="single" w:sz="8" w:space="0" w:color="F2A0CD" w:themeColor="accent3" w:themeTint="BF"/>
        <w:insideH w:val="single" w:sz="8" w:space="0" w:color="F2A0CD" w:themeColor="accent3" w:themeTint="BF"/>
        <w:insideV w:val="single" w:sz="8" w:space="0" w:color="F2A0CD" w:themeColor="accent3" w:themeTint="BF"/>
      </w:tblBorders>
    </w:tblPr>
    <w:tcPr>
      <w:shd w:val="clear" w:color="auto" w:fill="FADF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  <w:insideV w:val="single" w:sz="8" w:space="0" w:color="7597ED" w:themeColor="accent4" w:themeTint="BF"/>
      </w:tblBorders>
    </w:tblPr>
    <w:tcPr>
      <w:shd w:val="clear" w:color="auto" w:fill="D1DC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7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  <w:insideV w:val="single" w:sz="8" w:space="0" w:color="A694E8" w:themeColor="accent5" w:themeTint="BF"/>
      </w:tblBorders>
    </w:tblPr>
    <w:tcPr>
      <w:shd w:val="clear" w:color="auto" w:fill="E1DB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  <w:insideV w:val="single" w:sz="8" w:space="0" w:color="DF7596" w:themeColor="accent6" w:themeTint="BF"/>
      </w:tblBorders>
    </w:tblPr>
    <w:tcPr>
      <w:shd w:val="clear" w:color="auto" w:fill="F4D1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759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  <w:insideH w:val="single" w:sz="8" w:space="0" w:color="FF0066" w:themeColor="accent1"/>
        <w:insideV w:val="single" w:sz="8" w:space="0" w:color="FF0066" w:themeColor="accent1"/>
      </w:tblBorders>
    </w:tblPr>
    <w:tcPr>
      <w:shd w:val="clear" w:color="auto" w:fill="FFC0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0" w:themeFill="accent1" w:themeFillTint="33"/>
      </w:tc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tcBorders>
          <w:insideH w:val="single" w:sz="6" w:space="0" w:color="FF0066" w:themeColor="accent1"/>
          <w:insideV w:val="single" w:sz="6" w:space="0" w:color="FF0066" w:themeColor="accent1"/>
        </w:tcBorders>
        <w:shd w:val="clear" w:color="auto" w:fill="FF80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cPr>
      <w:shd w:val="clear" w:color="auto" w:fill="F1C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5F5" w:themeFill="accent2" w:themeFillTint="33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tcBorders>
          <w:insideH w:val="single" w:sz="6" w:space="0" w:color="C830CC" w:themeColor="accent2"/>
          <w:insideV w:val="single" w:sz="6" w:space="0" w:color="C830CC" w:themeColor="accent2"/>
        </w:tcBorders>
        <w:shd w:val="clear" w:color="auto" w:fill="E496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  <w:insideH w:val="single" w:sz="8" w:space="0" w:color="EE81BD" w:themeColor="accent3"/>
        <w:insideV w:val="single" w:sz="8" w:space="0" w:color="EE81BD" w:themeColor="accent3"/>
      </w:tblBorders>
    </w:tblPr>
    <w:tcPr>
      <w:shd w:val="clear" w:color="auto" w:fill="FADF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F1" w:themeFill="accent3" w:themeFillTint="33"/>
      </w:tc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tcBorders>
          <w:insideH w:val="single" w:sz="6" w:space="0" w:color="EE81BD" w:themeColor="accent3"/>
          <w:insideV w:val="single" w:sz="6" w:space="0" w:color="EE81BD" w:themeColor="accent3"/>
        </w:tcBorders>
        <w:shd w:val="clear" w:color="auto" w:fill="F6C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cPr>
      <w:shd w:val="clear" w:color="auto" w:fill="D1DC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A" w:themeFill="accent4" w:themeFillTint="33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tcBorders>
          <w:insideH w:val="single" w:sz="6" w:space="0" w:color="4775E7" w:themeColor="accent4"/>
          <w:insideV w:val="single" w:sz="6" w:space="0" w:color="4775E7" w:themeColor="accent4"/>
        </w:tcBorders>
        <w:shd w:val="clear" w:color="auto" w:fill="A3BA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cPr>
      <w:shd w:val="clear" w:color="auto" w:fill="E1DB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F9" w:themeFill="accent5" w:themeFillTint="33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tcBorders>
          <w:insideH w:val="single" w:sz="6" w:space="0" w:color="8971E1" w:themeColor="accent5"/>
          <w:insideV w:val="single" w:sz="6" w:space="0" w:color="8971E1" w:themeColor="accent5"/>
        </w:tcBorders>
        <w:shd w:val="clear" w:color="auto" w:fill="C4B8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cPr>
      <w:shd w:val="clear" w:color="auto" w:fill="F4D1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E2" w:themeFill="accent6" w:themeFillTint="33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tcBorders>
          <w:insideH w:val="single" w:sz="6" w:space="0" w:color="D54773" w:themeColor="accent6"/>
          <w:insideV w:val="single" w:sz="6" w:space="0" w:color="D54773" w:themeColor="accent6"/>
        </w:tcBorders>
        <w:shd w:val="clear" w:color="auto" w:fill="EAA3B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B2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96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96E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0D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A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AF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8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8F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3B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3B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bottom w:val="single" w:sz="8" w:space="0" w:color="FF00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66" w:themeColor="accen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FF0066" w:themeColor="accent1"/>
          <w:bottom w:val="single" w:sz="8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66" w:themeColor="accent1"/>
          <w:bottom w:val="single" w:sz="8" w:space="0" w:color="FF0066" w:themeColor="accent1"/>
        </w:tcBorders>
      </w:tcPr>
    </w:tblStylePr>
    <w:tblStylePr w:type="band1Vert">
      <w:tblPr/>
      <w:tcPr>
        <w:shd w:val="clear" w:color="auto" w:fill="FFC0D9" w:themeFill="accent1" w:themeFillTint="3F"/>
      </w:tcPr>
    </w:tblStylePr>
    <w:tblStylePr w:type="band1Horz">
      <w:tblPr/>
      <w:tcPr>
        <w:shd w:val="clear" w:color="auto" w:fill="FFC0D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0CC" w:themeColor="accent2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shd w:val="clear" w:color="auto" w:fill="F1CBF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bottom w:val="single" w:sz="8" w:space="0" w:color="EE81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1BD" w:themeColor="accent3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EE81BD" w:themeColor="accent3"/>
          <w:bottom w:val="single" w:sz="8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1BD" w:themeColor="accent3"/>
          <w:bottom w:val="single" w:sz="8" w:space="0" w:color="EE81BD" w:themeColor="accent3"/>
        </w:tcBorders>
      </w:tcPr>
    </w:tblStylePr>
    <w:tblStylePr w:type="band1Vert">
      <w:tblPr/>
      <w:tcPr>
        <w:shd w:val="clear" w:color="auto" w:fill="FADFEE" w:themeFill="accent3" w:themeFillTint="3F"/>
      </w:tcPr>
    </w:tblStylePr>
    <w:tblStylePr w:type="band1Horz">
      <w:tblPr/>
      <w:tcPr>
        <w:shd w:val="clear" w:color="auto" w:fill="FADFE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5E7" w:themeColor="accent4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shd w:val="clear" w:color="auto" w:fill="D1DCF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71E1" w:themeColor="accent5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shd w:val="clear" w:color="auto" w:fill="E1DBF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4773" w:themeColor="accent6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shd w:val="clear" w:color="auto" w:fill="F4D1DC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1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1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1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5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5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7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7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47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47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408C" w:themeColor="accent1" w:themeTint="BF"/>
        <w:left w:val="single" w:sz="8" w:space="0" w:color="FF408C" w:themeColor="accent1" w:themeTint="BF"/>
        <w:bottom w:val="single" w:sz="8" w:space="0" w:color="FF408C" w:themeColor="accent1" w:themeTint="BF"/>
        <w:right w:val="single" w:sz="8" w:space="0" w:color="FF408C" w:themeColor="accent1" w:themeTint="BF"/>
        <w:insideH w:val="single" w:sz="8" w:space="0" w:color="FF40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8C" w:themeColor="accent1" w:themeTint="BF"/>
          <w:left w:val="single" w:sz="8" w:space="0" w:color="FF408C" w:themeColor="accent1" w:themeTint="BF"/>
          <w:bottom w:val="single" w:sz="8" w:space="0" w:color="FF408C" w:themeColor="accent1" w:themeTint="BF"/>
          <w:right w:val="single" w:sz="8" w:space="0" w:color="FF408C" w:themeColor="accent1" w:themeTint="BF"/>
          <w:insideH w:val="nil"/>
          <w:insideV w:val="nil"/>
        </w:tcBorders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8C" w:themeColor="accent1" w:themeTint="BF"/>
          <w:left w:val="single" w:sz="8" w:space="0" w:color="FF408C" w:themeColor="accent1" w:themeTint="BF"/>
          <w:bottom w:val="single" w:sz="8" w:space="0" w:color="FF408C" w:themeColor="accent1" w:themeTint="BF"/>
          <w:right w:val="single" w:sz="8" w:space="0" w:color="FF40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2A0CD" w:themeColor="accent3" w:themeTint="BF"/>
        <w:left w:val="single" w:sz="8" w:space="0" w:color="F2A0CD" w:themeColor="accent3" w:themeTint="BF"/>
        <w:bottom w:val="single" w:sz="8" w:space="0" w:color="F2A0CD" w:themeColor="accent3" w:themeTint="BF"/>
        <w:right w:val="single" w:sz="8" w:space="0" w:color="F2A0CD" w:themeColor="accent3" w:themeTint="BF"/>
        <w:insideH w:val="single" w:sz="8" w:space="0" w:color="F2A0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CD" w:themeColor="accent3" w:themeTint="BF"/>
          <w:left w:val="single" w:sz="8" w:space="0" w:color="F2A0CD" w:themeColor="accent3" w:themeTint="BF"/>
          <w:bottom w:val="single" w:sz="8" w:space="0" w:color="F2A0CD" w:themeColor="accent3" w:themeTint="BF"/>
          <w:right w:val="single" w:sz="8" w:space="0" w:color="F2A0CD" w:themeColor="accent3" w:themeTint="BF"/>
          <w:insideH w:val="nil"/>
          <w:insideV w:val="nil"/>
        </w:tcBorders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CD" w:themeColor="accent3" w:themeTint="BF"/>
          <w:left w:val="single" w:sz="8" w:space="0" w:color="F2A0CD" w:themeColor="accent3" w:themeTint="BF"/>
          <w:bottom w:val="single" w:sz="8" w:space="0" w:color="F2A0CD" w:themeColor="accent3" w:themeTint="BF"/>
          <w:right w:val="single" w:sz="8" w:space="0" w:color="F2A0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0066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3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0066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Personalizado 16">
      <a:dk1>
        <a:sysClr val="windowText" lastClr="000000"/>
      </a:dk1>
      <a:lt1>
        <a:sysClr val="window" lastClr="FFFFFF"/>
      </a:lt1>
      <a:dk2>
        <a:srgbClr val="454551"/>
      </a:dk2>
      <a:lt2>
        <a:srgbClr val="F3ABD3"/>
      </a:lt2>
      <a:accent1>
        <a:srgbClr val="FF0066"/>
      </a:accent1>
      <a:accent2>
        <a:srgbClr val="C830CC"/>
      </a:accent2>
      <a:accent3>
        <a:srgbClr val="EE81BD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401F-60C7-4FAF-9F97-5B384D87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2022-02-10T14:58:00Z</dcterms:created>
  <dcterms:modified xsi:type="dcterms:W3CDTF">2022-10-30T17:25:00Z</dcterms:modified>
  <cp:category/>
</cp:coreProperties>
</file>