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25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9477"/>
      </w:tblGrid>
      <w:tr w:rsidR="00692703" w:rsidRPr="00FD7C80" w14:paraId="067E168C" w14:textId="77777777" w:rsidTr="00D248A4">
        <w:trPr>
          <w:trHeight w:hRule="exact" w:val="1600"/>
        </w:trPr>
        <w:tc>
          <w:tcPr>
            <w:tcW w:w="9477" w:type="dxa"/>
            <w:tcMar>
              <w:top w:w="0" w:type="dxa"/>
              <w:bottom w:w="0" w:type="dxa"/>
            </w:tcMar>
          </w:tcPr>
          <w:p w14:paraId="39D19B71" w14:textId="00D3EA5A" w:rsidR="00747C0B" w:rsidRDefault="00D248A4" w:rsidP="00747C0B">
            <w:pPr>
              <w:pStyle w:val="Ttulo"/>
              <w:rPr>
                <w:rStyle w:val="nfasisintenso"/>
                <w:sz w:val="52"/>
                <w:szCs w:val="48"/>
              </w:rPr>
            </w:pPr>
            <w:r>
              <w:rPr>
                <w:rStyle w:val="nfasisintenso"/>
                <w:sz w:val="52"/>
                <w:szCs w:val="48"/>
              </w:rPr>
              <w:t>tema 2</w:t>
            </w:r>
          </w:p>
          <w:p w14:paraId="086E2C05" w14:textId="1FEF304F" w:rsidR="0031680E" w:rsidRPr="007737FF" w:rsidRDefault="00D248A4" w:rsidP="00747C0B">
            <w:pPr>
              <w:pStyle w:val="Ttulo"/>
              <w:rPr>
                <w:rFonts w:cs="Calibri"/>
                <w:b/>
                <w:iCs/>
                <w:color w:val="F0CAAE" w:themeColor="accent1"/>
              </w:rPr>
            </w:pPr>
            <w:r w:rsidRPr="007737FF">
              <w:rPr>
                <w:rStyle w:val="nfasisintenso"/>
                <w:color w:val="F0CAAE" w:themeColor="accent1"/>
                <w:sz w:val="52"/>
                <w:szCs w:val="48"/>
              </w:rPr>
              <w:t>La libertad</w:t>
            </w:r>
          </w:p>
          <w:p w14:paraId="629197EC" w14:textId="72B79AAB" w:rsidR="00692703" w:rsidRPr="00FD7C80" w:rsidRDefault="00D248A4" w:rsidP="00D248A4">
            <w:pPr>
              <w:pStyle w:val="Informacindecontacto"/>
              <w:contextualSpacing w:val="0"/>
            </w:pPr>
            <w:r>
              <w:rPr>
                <w:lang w:bidi="es-ES"/>
              </w:rPr>
              <w:t>Lengua castellana y literatura</w:t>
            </w:r>
            <w:r w:rsidR="00692703" w:rsidRPr="00FD7C80">
              <w:rPr>
                <w:lang w:bidi="es-ES"/>
              </w:rPr>
              <w:t xml:space="preserve"> </w:t>
            </w:r>
            <w:sdt>
              <w:sdtPr>
                <w:alias w:val="Punto de división:"/>
                <w:tag w:val="Punto de división:"/>
                <w:id w:val="-1459182552"/>
                <w:placeholder>
                  <w:docPart w:val="E3810607C2A4432A81F337317B1521C6"/>
                </w:placeholder>
                <w:temporary/>
                <w:showingPlcHdr/>
                <w15:appearance w15:val="hidden"/>
              </w:sdtPr>
              <w:sdtContent>
                <w:r w:rsidR="00692703" w:rsidRPr="00FD7C80">
                  <w:rPr>
                    <w:lang w:bidi="es-ES"/>
                  </w:rPr>
                  <w:t>·</w:t>
                </w:r>
              </w:sdtContent>
            </w:sdt>
            <w:r w:rsidR="00692703" w:rsidRPr="00FD7C80">
              <w:rPr>
                <w:lang w:bidi="es-ES"/>
              </w:rPr>
              <w:t xml:space="preserve"> </w:t>
            </w:r>
            <w:r w:rsidR="005F4FC2">
              <w:rPr>
                <w:lang w:bidi="es-ES"/>
              </w:rPr>
              <w:t>4ºC</w:t>
            </w:r>
          </w:p>
        </w:tc>
      </w:tr>
    </w:tbl>
    <w:p w14:paraId="26532C06" w14:textId="35258383" w:rsidR="00C633DF" w:rsidRDefault="00D248A4" w:rsidP="00C633DF">
      <w:r>
        <w:rPr>
          <w:noProof/>
        </w:rPr>
        <mc:AlternateContent>
          <mc:Choice Requires="wps">
            <w:drawing>
              <wp:anchor distT="0" distB="0" distL="114300" distR="114300" simplePos="0" relativeHeight="251602943" behindDoc="1" locked="0" layoutInCell="1" allowOverlap="1" wp14:anchorId="7B32F92D" wp14:editId="11131CCB">
                <wp:simplePos x="0" y="0"/>
                <wp:positionH relativeFrom="column">
                  <wp:posOffset>-914400</wp:posOffset>
                </wp:positionH>
                <wp:positionV relativeFrom="paragraph">
                  <wp:posOffset>169793</wp:posOffset>
                </wp:positionV>
                <wp:extent cx="7541260" cy="127221"/>
                <wp:effectExtent l="0" t="0" r="21590" b="2540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1260" cy="1272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0F8882" id="Rectángulo 29" o:spid="_x0000_s1026" style="position:absolute;margin-left:-1in;margin-top:13.35pt;width:593.8pt;height:10pt;z-index:-2517135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251C6BED" wp14:editId="254460A7">
                <wp:simplePos x="0" y="0"/>
                <wp:positionH relativeFrom="column">
                  <wp:posOffset>-914400</wp:posOffset>
                </wp:positionH>
                <wp:positionV relativeFrom="paragraph">
                  <wp:posOffset>-3479</wp:posOffset>
                </wp:positionV>
                <wp:extent cx="7541260" cy="0"/>
                <wp:effectExtent l="0" t="0" r="0" b="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1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82C83" id="Conector recto 27" o:spid="_x0000_s1026" style="position:absolute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.25pt" to="521.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" strokecolor="#f0caae [3204]" strokeweight=".5pt">
                <v:stroke joinstyle="miter"/>
              </v:line>
            </w:pict>
          </mc:Fallback>
        </mc:AlternateContent>
      </w:r>
    </w:p>
    <w:p w14:paraId="7AD36DA2" w14:textId="57C74A1C" w:rsidR="00C64E9F" w:rsidRDefault="00D248A4" w:rsidP="00D248A4">
      <w:pPr>
        <w:pStyle w:val="Ttulo1"/>
        <w:spacing w:before="0"/>
        <w:rPr>
          <w:u w:color="F0CAAE" w:themeColor="accent1"/>
        </w:rPr>
      </w:pPr>
      <w:r>
        <w:rPr>
          <w:noProof/>
          <w:u w:color="F0CAAE" w:themeColor="accent1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32A4ADD5" wp14:editId="4B3CB664">
                <wp:simplePos x="0" y="0"/>
                <wp:positionH relativeFrom="column">
                  <wp:posOffset>-46051</wp:posOffset>
                </wp:positionH>
                <wp:positionV relativeFrom="paragraph">
                  <wp:posOffset>384810</wp:posOffset>
                </wp:positionV>
                <wp:extent cx="0" cy="222637"/>
                <wp:effectExtent l="0" t="0" r="38100" b="2540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63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DD1E3" id="Conector recto 40" o:spid="_x0000_s1026" style="position:absolute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30.3pt" to="-3.6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" strokecolor="#f0caae [3204]" strokeweight="1pt">
                <v:stroke joinstyle="miter"/>
              </v:line>
            </w:pict>
          </mc:Fallback>
        </mc:AlternateContent>
      </w:r>
      <w:r>
        <w:rPr>
          <w:u w:color="F0CAAE" w:themeColor="accent1"/>
        </w:rPr>
        <w:t>Esquema de la comunicación</w:t>
      </w:r>
    </w:p>
    <w:p w14:paraId="34D9BC5B" w14:textId="4E49D79A" w:rsidR="00D248A4" w:rsidRDefault="00D248A4" w:rsidP="00D248A4">
      <w:pPr>
        <w:rPr>
          <w:u w:color="F0CAAE" w:themeColor="accent1"/>
        </w:rPr>
      </w:pPr>
      <w:r>
        <w:rPr>
          <w:u w:color="F0CAAE" w:themeColor="accent1"/>
        </w:rPr>
        <w:t>Cuando se produce un acto comunicativo, se pone en marcha el siguiente proceso:</w:t>
      </w:r>
    </w:p>
    <w:p w14:paraId="38E6A52B" w14:textId="5A7C945D" w:rsidR="00D248A4" w:rsidRPr="00D248A4" w:rsidRDefault="00554C9D" w:rsidP="00D248A4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8549916" wp14:editId="732DFE5B">
                <wp:simplePos x="0" y="0"/>
                <wp:positionH relativeFrom="column">
                  <wp:posOffset>-48986</wp:posOffset>
                </wp:positionH>
                <wp:positionV relativeFrom="paragraph">
                  <wp:posOffset>48623</wp:posOffset>
                </wp:positionV>
                <wp:extent cx="5651840" cy="3000341"/>
                <wp:effectExtent l="19050" t="0" r="25400" b="10160"/>
                <wp:wrapNone/>
                <wp:docPr id="221" name="Grupo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840" cy="3000341"/>
                          <a:chOff x="0" y="0"/>
                          <a:chExt cx="5651840" cy="3000341"/>
                        </a:xfrm>
                      </wpg:grpSpPr>
                      <wps:wsp>
                        <wps:cNvPr id="52" name="Rectángulo: esquinas redondeadas 52"/>
                        <wps:cNvSpPr/>
                        <wps:spPr>
                          <a:xfrm>
                            <a:off x="1837799" y="1593188"/>
                            <a:ext cx="1104501" cy="32138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864A77" w14:textId="7E26BC75" w:rsidR="00D82E24" w:rsidRPr="00D248A4" w:rsidRDefault="00D82E24" w:rsidP="00D248A4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3" name="Rectángulo: esquinas redondeadas 53"/>
                        <wps:cNvSpPr/>
                        <wps:spPr>
                          <a:xfrm>
                            <a:off x="138025" y="1593188"/>
                            <a:ext cx="979890" cy="32138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E39F4F" w14:textId="5D10B240" w:rsidR="00D82E24" w:rsidRDefault="00D82E24" w:rsidP="00D248A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4" name="Rectángulo: esquinas redondeadas 54"/>
                        <wps:cNvSpPr/>
                        <wps:spPr>
                          <a:xfrm>
                            <a:off x="3660989" y="1593188"/>
                            <a:ext cx="1064852" cy="32138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6358A4" w14:textId="2F18E318" w:rsidR="00D82E24" w:rsidRDefault="00D82E24" w:rsidP="00D248A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7" name="Flecha: hacia abajo 57"/>
                        <wps:cNvSpPr/>
                        <wps:spPr>
                          <a:xfrm>
                            <a:off x="2252926" y="2047583"/>
                            <a:ext cx="271877" cy="244581"/>
                          </a:xfrm>
                          <a:prstGeom prst="downArrow">
                            <a:avLst/>
                          </a:prstGeom>
                          <a:solidFill>
                            <a:schemeClr val="accent1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3" name="Conector recto de flecha 63"/>
                        <wps:cNvCnPr/>
                        <wps:spPr>
                          <a:xfrm flipH="1" flipV="1">
                            <a:off x="3340061" y="969329"/>
                            <a:ext cx="850802" cy="62049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Conector recto de flecha 192"/>
                        <wps:cNvCnPr/>
                        <wps:spPr>
                          <a:xfrm flipH="1">
                            <a:off x="624910" y="970498"/>
                            <a:ext cx="807213" cy="62172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Rectángulo: esquinas redondeadas 193"/>
                        <wps:cNvSpPr/>
                        <wps:spPr>
                          <a:xfrm>
                            <a:off x="0" y="540763"/>
                            <a:ext cx="4865468" cy="2459578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38100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bodyPr rtlCol="0" anchor="ctr"/>
                      </wps:wsp>
                      <wps:wsp>
                        <wps:cNvPr id="194" name="Rectángulo: esquinas redondeadas 194"/>
                        <wps:cNvSpPr/>
                        <wps:spPr>
                          <a:xfrm>
                            <a:off x="4547340" y="0"/>
                            <a:ext cx="1104500" cy="32138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AB705A" w14:textId="75761DD4" w:rsidR="00D82E24" w:rsidRDefault="00D82E24" w:rsidP="00D248A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95" name="Flecha: a la derecha 195"/>
                        <wps:cNvSpPr/>
                        <wps:spPr>
                          <a:xfrm rot="18176865">
                            <a:off x="4244991" y="337169"/>
                            <a:ext cx="415310" cy="318232"/>
                          </a:xfrm>
                          <a:prstGeom prst="rightArrow">
                            <a:avLst/>
                          </a:prstGeom>
                          <a:solidFill>
                            <a:schemeClr val="accent1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1" name="Conector recto 201"/>
                        <wps:cNvCnPr>
                          <a:cxnSpLocks/>
                        </wps:cNvCnPr>
                        <wps:spPr>
                          <a:xfrm flipH="1">
                            <a:off x="2151949" y="1211720"/>
                            <a:ext cx="220897" cy="9668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Conector recto 202"/>
                        <wps:cNvCnPr>
                          <a:cxnSpLocks/>
                        </wps:cNvCnPr>
                        <wps:spPr>
                          <a:xfrm>
                            <a:off x="2381951" y="1211720"/>
                            <a:ext cx="220897" cy="9668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025" y="1593188"/>
                            <a:ext cx="97980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F06C7B" w14:textId="201DD4D1" w:rsidR="00D82E24" w:rsidRPr="00D248A4" w:rsidRDefault="00D82E24" w:rsidP="00D248A4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248A4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EMISOR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3409" y="1593188"/>
                            <a:ext cx="109855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50D2A5" w14:textId="0068B212" w:rsidR="00D82E24" w:rsidRPr="00D248A4" w:rsidRDefault="00D82E24" w:rsidP="00D248A4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MENSAJE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660989" y="1593188"/>
                            <a:ext cx="106426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4B46CE" w14:textId="14D616E6" w:rsidR="00D82E24" w:rsidRPr="00D248A4" w:rsidRDefault="00D82E24" w:rsidP="00D248A4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RECEPTOR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73888" y="1514650"/>
                            <a:ext cx="97980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E15FCE" w14:textId="4F2EAD25" w:rsidR="00D82E24" w:rsidRPr="00D248A4" w:rsidRDefault="00D82E24" w:rsidP="00D248A4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CANAL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808297" y="1509040"/>
                            <a:ext cx="97980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0F2CAA" w14:textId="77777777" w:rsidR="00D82E24" w:rsidRPr="00D248A4" w:rsidRDefault="00D82E24" w:rsidP="00D248A4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CANAL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65417" y="1710630"/>
                            <a:ext cx="979805" cy="27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08E2B7" w14:textId="1AF777F9" w:rsidR="00D82E24" w:rsidRPr="00D248A4" w:rsidRDefault="00D82E24" w:rsidP="00D248A4">
                              <w:pPr>
                                <w:jc w:val="center"/>
                                <w:rPr>
                                  <w:color w:val="F0CAAE" w:themeColor="accent1"/>
                                </w:rPr>
                              </w:pPr>
                              <w:r w:rsidRPr="00D248A4">
                                <w:rPr>
                                  <w:color w:val="F0CAAE" w:themeColor="accent1"/>
                                </w:rPr>
                                <w:t>medio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808297" y="1711693"/>
                            <a:ext cx="979805" cy="27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2CD95F" w14:textId="77777777" w:rsidR="00D82E24" w:rsidRPr="00D248A4" w:rsidRDefault="00D82E24" w:rsidP="00D248A4">
                              <w:pPr>
                                <w:jc w:val="center"/>
                                <w:rPr>
                                  <w:color w:val="F0CAAE" w:themeColor="accent1"/>
                                </w:rPr>
                              </w:pPr>
                              <w:r w:rsidRPr="00D248A4">
                                <w:rPr>
                                  <w:color w:val="F0CAAE" w:themeColor="accent1"/>
                                </w:rPr>
                                <w:t>medio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44386" y="2243926"/>
                            <a:ext cx="97980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90696B" w14:textId="7FD03567" w:rsidR="00D82E24" w:rsidRPr="00D248A4" w:rsidRDefault="00D82E24" w:rsidP="00D248A4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33166" y="2412221"/>
                            <a:ext cx="979805" cy="27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1623AD" w14:textId="48EC6CEC" w:rsidR="00D82E24" w:rsidRPr="00D248A4" w:rsidRDefault="00D82E24" w:rsidP="00D248A4">
                              <w:pPr>
                                <w:jc w:val="center"/>
                                <w:rPr>
                                  <w:color w:val="F0CAAE" w:themeColor="accent1"/>
                                </w:rPr>
                              </w:pPr>
                              <w:r>
                                <w:rPr>
                                  <w:color w:val="F0CAAE" w:themeColor="accent1"/>
                                </w:rPr>
                                <w:t>idioma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33186" y="2613145"/>
                            <a:ext cx="979805" cy="27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E1907A" w14:textId="7DB5FBFE" w:rsidR="00D82E24" w:rsidRPr="00D248A4" w:rsidRDefault="00D82E24" w:rsidP="00D248A4">
                              <w:pPr>
                                <w:jc w:val="center"/>
                              </w:pPr>
                              <w:r w:rsidRPr="00D248A4">
                                <w:t>compartido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283" y="746105"/>
                            <a:ext cx="1938655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B302A8" w14:textId="4947A4AF" w:rsidR="00D82E24" w:rsidRPr="00D248A4" w:rsidRDefault="00D82E24" w:rsidP="00D248A4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RETROALIMENTACIÓN (O FEEDBACK)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658285" y="1239769"/>
                            <a:ext cx="979805" cy="27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200077" w14:textId="164E2EBB" w:rsidR="00D82E24" w:rsidRPr="00D248A4" w:rsidRDefault="00D82E24" w:rsidP="00D248A4">
                              <w:pPr>
                                <w:jc w:val="center"/>
                              </w:pPr>
                              <w:r>
                                <w:t>acción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1218" y="1234159"/>
                            <a:ext cx="979805" cy="27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A4D3C4" w14:textId="1EE2E4EC" w:rsidR="00D82E24" w:rsidRPr="00D248A4" w:rsidRDefault="00D82E24" w:rsidP="00D248A4">
                              <w:pPr>
                                <w:jc w:val="center"/>
                              </w:pPr>
                              <w:r>
                                <w:t>mensaje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44387" y="600917"/>
                            <a:ext cx="979805" cy="27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ADD5DE" w14:textId="529A49C8" w:rsidR="00D82E24" w:rsidRPr="00D248A4" w:rsidRDefault="00D82E24" w:rsidP="00D248A4">
                              <w:pPr>
                                <w:jc w:val="center"/>
                                <w:rPr>
                                  <w:color w:val="F0CAAE" w:themeColor="accent1"/>
                                </w:rPr>
                              </w:pPr>
                              <w:r>
                                <w:rPr>
                                  <w:color w:val="F0CAAE" w:themeColor="accent1"/>
                                </w:rPr>
                                <w:t>respuesta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564170" y="0"/>
                            <a:ext cx="106934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20AC64" w14:textId="7CA644ED" w:rsidR="00D82E24" w:rsidRPr="00D248A4" w:rsidRDefault="00D82E24" w:rsidP="00D248A4">
                              <w:pPr>
                                <w:jc w:val="center"/>
                                <w:rPr>
                                  <w:b/>
                                  <w:bCs/>
                                  <w:color w:val="F0CAAE" w:themeColor="accent1"/>
                                  <w:sz w:val="28"/>
                                  <w:szCs w:val="28"/>
                                </w:rPr>
                              </w:pPr>
                              <w:r w:rsidRPr="00D248A4">
                                <w:rPr>
                                  <w:b/>
                                  <w:bCs/>
                                  <w:color w:val="F0CAAE" w:themeColor="accent1"/>
                                  <w:sz w:val="28"/>
                                  <w:szCs w:val="28"/>
                                </w:rPr>
                                <w:t>CONTEXTO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549916" id="Grupo 221" o:spid="_x0000_s1026" style="position:absolute;margin-left:-3.85pt;margin-top:3.85pt;width:445.05pt;height:236.25pt;z-index:251664384" coordsize="56518,30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">
                <v:roundrect id="Rectángulo: esquinas redondeadas 52" o:spid="_x0000_s1027" style="position:absolute;left:18377;top:15931;width:11046;height:321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" fillcolor="#f0caae [3204]" strokecolor="#ad5c20 [1604]" strokeweight="1pt">
                  <v:stroke joinstyle="miter"/>
                  <v:textbox>
                    <w:txbxContent>
                      <w:p w14:paraId="42864A77" w14:textId="7E26BC75" w:rsidR="00D82E24" w:rsidRPr="00D248A4" w:rsidRDefault="00D82E24" w:rsidP="00D248A4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oundrect>
                <v:roundrect id="Rectángulo: esquinas redondeadas 53" o:spid="_x0000_s1028" style="position:absolute;left:1380;top:15931;width:9799;height:321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" fillcolor="#f0caae [3204]" strokecolor="#ad5c20 [1604]" strokeweight="1pt">
                  <v:stroke joinstyle="miter"/>
                  <v:textbox>
                    <w:txbxContent>
                      <w:p w14:paraId="34E39F4F" w14:textId="5D10B240" w:rsidR="00D82E24" w:rsidRDefault="00D82E24" w:rsidP="00D248A4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Rectángulo: esquinas redondeadas 54" o:spid="_x0000_s1029" style="position:absolute;left:36609;top:15931;width:10649;height:321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" fillcolor="#f0caae [3204]" strokecolor="#ad5c20 [1604]" strokeweight="1pt">
                  <v:stroke joinstyle="miter"/>
                  <v:textbox>
                    <w:txbxContent>
                      <w:p w14:paraId="1B6358A4" w14:textId="2F18E318" w:rsidR="00D82E24" w:rsidRDefault="00D82E24" w:rsidP="00D248A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Flecha: hacia abajo 57" o:spid="_x0000_s1030" type="#_x0000_t67" style="position:absolute;left:22529;top:20475;width:2719;height:2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" adj="10800" fillcolor="#f0caae [3204]" stroked="f">
                  <v:fill opacity="32896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63" o:spid="_x0000_s1031" type="#_x0000_t32" style="position:absolute;left:33400;top:9693;width:8508;height:620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" strokecolor="#f0caae [3204]" strokeweight="1pt">
                  <v:stroke endarrow="block" joinstyle="miter"/>
                </v:shape>
                <v:shape id="Conector recto de flecha 192" o:spid="_x0000_s1032" type="#_x0000_t32" style="position:absolute;left:6249;top:9704;width:8072;height:62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" strokecolor="#f0caae [3204]" strokeweight="1pt">
                  <v:stroke endarrow="block" joinstyle="miter"/>
                </v:shape>
                <v:roundrect id="Rectángulo: esquinas redondeadas 193" o:spid="_x0000_s1033" style="position:absolute;top:5407;width:48654;height:2459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" filled="f" strokecolor="#f0caae [3204]" strokeweight="3pt"/>
                <v:roundrect id="Rectángulo: esquinas redondeadas 194" o:spid="_x0000_s1034" style="position:absolute;left:45473;width:11045;height:32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" filled="f" strokecolor="#f0caae [3204]" strokeweight="1pt">
                  <v:stroke joinstyle="miter"/>
                  <v:textbox>
                    <w:txbxContent>
                      <w:p w14:paraId="4BAB705A" w14:textId="75761DD4" w:rsidR="00D82E24" w:rsidRDefault="00D82E24" w:rsidP="00D248A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echa: a la derecha 195" o:spid="_x0000_s1035" type="#_x0000_t13" style="position:absolute;left:42449;top:3372;width:4153;height:3182;rotation:-37389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" adj="13324" fillcolor="#f0caae [3204]" stroked="f">
                  <v:fill opacity="32896f"/>
                </v:shape>
                <v:line id="Conector recto 201" o:spid="_x0000_s1036" style="position:absolute;flip:x;visibility:visible;mso-wrap-style:square" from="21519,12117" to="23728,13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" strokecolor="#f0caae [3204]" strokeweight=".5pt">
                  <v:stroke joinstyle="miter"/>
                  <o:lock v:ext="edit" shapetype="f"/>
                </v:line>
                <v:line id="Conector recto 202" o:spid="_x0000_s1037" style="position:absolute;visibility:visible;mso-wrap-style:square" from="23819,12117" to="26028,13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" strokecolor="#f0caae [3204]" strokeweight=".5pt">
                  <v:stroke joinstyle="miter"/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1380;top:15931;width:979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1AF06C7B" w14:textId="201DD4D1" w:rsidR="00D82E24" w:rsidRPr="00D248A4" w:rsidRDefault="00D82E24" w:rsidP="00D248A4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248A4">
                          <w:rPr>
                            <w:b/>
                            <w:bCs/>
                            <w:sz w:val="28"/>
                            <w:szCs w:val="28"/>
                          </w:rPr>
                          <w:t>EMISOR</w:t>
                        </w:r>
                      </w:p>
                    </w:txbxContent>
                  </v:textbox>
                </v:shape>
                <v:shape id="_x0000_s1039" type="#_x0000_t202" style="position:absolute;left:18434;top:15931;width:10985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" filled="f" stroked="f">
                  <v:textbox style="mso-fit-shape-to-text:t">
                    <w:txbxContent>
                      <w:p w14:paraId="0950D2A5" w14:textId="0068B212" w:rsidR="00D82E24" w:rsidRPr="00D248A4" w:rsidRDefault="00D82E24" w:rsidP="00D248A4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MENSAJE</w:t>
                        </w:r>
                      </w:p>
                    </w:txbxContent>
                  </v:textbox>
                </v:shape>
                <v:shape id="_x0000_s1040" type="#_x0000_t202" style="position:absolute;left:36609;top:15931;width:10643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" filled="f" stroked="f">
                  <v:textbox style="mso-fit-shape-to-text:t">
                    <w:txbxContent>
                      <w:p w14:paraId="674B46CE" w14:textId="14D616E6" w:rsidR="00D82E24" w:rsidRPr="00D248A4" w:rsidRDefault="00D82E24" w:rsidP="00D248A4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RECEPTOR</w:t>
                        </w:r>
                      </w:p>
                    </w:txbxContent>
                  </v:textbox>
                </v:shape>
                <v:shape id="_x0000_s1041" type="#_x0000_t202" style="position:absolute;left:9738;top:15146;width:979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" filled="f" stroked="f">
                  <v:textbox style="mso-fit-shape-to-text:t">
                    <w:txbxContent>
                      <w:p w14:paraId="14E15FCE" w14:textId="4F2EAD25" w:rsidR="00D82E24" w:rsidRPr="00D248A4" w:rsidRDefault="00D82E24" w:rsidP="00D248A4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CANAL</w:t>
                        </w:r>
                      </w:p>
                    </w:txbxContent>
                  </v:textbox>
                </v:shape>
                <v:shape id="_x0000_s1042" type="#_x0000_t202" style="position:absolute;left:28082;top:15090;width:9799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" filled="f" stroked="f">
                  <v:textbox style="mso-fit-shape-to-text:t">
                    <w:txbxContent>
                      <w:p w14:paraId="370F2CAA" w14:textId="77777777" w:rsidR="00D82E24" w:rsidRPr="00D248A4" w:rsidRDefault="00D82E24" w:rsidP="00D248A4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CANAL</w:t>
                        </w:r>
                      </w:p>
                    </w:txbxContent>
                  </v:textbox>
                </v:shape>
                <v:shape id="_x0000_s1043" type="#_x0000_t202" style="position:absolute;left:9654;top:17106;width:9798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" filled="f" stroked="f">
                  <v:textbox style="mso-fit-shape-to-text:t">
                    <w:txbxContent>
                      <w:p w14:paraId="7208E2B7" w14:textId="1AF777F9" w:rsidR="00D82E24" w:rsidRPr="00D248A4" w:rsidRDefault="00D82E24" w:rsidP="00D248A4">
                        <w:pPr>
                          <w:jc w:val="center"/>
                          <w:rPr>
                            <w:color w:val="F0CAAE" w:themeColor="accent1"/>
                          </w:rPr>
                        </w:pPr>
                        <w:r w:rsidRPr="00D248A4">
                          <w:rPr>
                            <w:color w:val="F0CAAE" w:themeColor="accent1"/>
                          </w:rPr>
                          <w:t>medio</w:t>
                        </w:r>
                      </w:p>
                    </w:txbxContent>
                  </v:textbox>
                </v:shape>
                <v:shape id="_x0000_s1044" type="#_x0000_t202" style="position:absolute;left:28082;top:17116;width:9799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" filled="f" stroked="f">
                  <v:textbox style="mso-fit-shape-to-text:t">
                    <w:txbxContent>
                      <w:p w14:paraId="522CD95F" w14:textId="77777777" w:rsidR="00D82E24" w:rsidRPr="00D248A4" w:rsidRDefault="00D82E24" w:rsidP="00D248A4">
                        <w:pPr>
                          <w:jc w:val="center"/>
                          <w:rPr>
                            <w:color w:val="F0CAAE" w:themeColor="accent1"/>
                          </w:rPr>
                        </w:pPr>
                        <w:r w:rsidRPr="00D248A4">
                          <w:rPr>
                            <w:color w:val="F0CAAE" w:themeColor="accent1"/>
                          </w:rPr>
                          <w:t>medio</w:t>
                        </w:r>
                      </w:p>
                    </w:txbxContent>
                  </v:textbox>
                </v:shape>
                <v:shape id="_x0000_s1045" type="#_x0000_t202" style="position:absolute;left:19443;top:22439;width:979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DDwgAAANw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" filled="f" stroked="f">
                  <v:textbox style="mso-fit-shape-to-text:t">
                    <w:txbxContent>
                      <w:p w14:paraId="6690696B" w14:textId="7FD03567" w:rsidR="00D82E24" w:rsidRPr="00D248A4" w:rsidRDefault="00D82E24" w:rsidP="00D248A4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CÓDIGO</w:t>
                        </w:r>
                      </w:p>
                    </w:txbxContent>
                  </v:textbox>
                </v:shape>
                <v:shape id="_x0000_s1046" type="#_x0000_t202" style="position:absolute;left:19331;top:24122;width:9798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" filled="f" stroked="f">
                  <v:textbox style="mso-fit-shape-to-text:t">
                    <w:txbxContent>
                      <w:p w14:paraId="291623AD" w14:textId="48EC6CEC" w:rsidR="00D82E24" w:rsidRPr="00D248A4" w:rsidRDefault="00D82E24" w:rsidP="00D248A4">
                        <w:pPr>
                          <w:jc w:val="center"/>
                          <w:rPr>
                            <w:color w:val="F0CAAE" w:themeColor="accent1"/>
                          </w:rPr>
                        </w:pPr>
                        <w:r>
                          <w:rPr>
                            <w:color w:val="F0CAAE" w:themeColor="accent1"/>
                          </w:rPr>
                          <w:t>idioma</w:t>
                        </w:r>
                      </w:p>
                    </w:txbxContent>
                  </v:textbox>
                </v:shape>
                <v:shape id="_x0000_s1047" type="#_x0000_t202" style="position:absolute;left:19331;top:26131;width:9798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" filled="f" stroked="f">
                  <v:textbox style="mso-fit-shape-to-text:t">
                    <w:txbxContent>
                      <w:p w14:paraId="3FE1907A" w14:textId="7DB5FBFE" w:rsidR="00D82E24" w:rsidRPr="00D248A4" w:rsidRDefault="00D82E24" w:rsidP="00D248A4">
                        <w:pPr>
                          <w:jc w:val="center"/>
                        </w:pPr>
                        <w:r w:rsidRPr="00D248A4">
                          <w:t>compartido</w:t>
                        </w:r>
                      </w:p>
                    </w:txbxContent>
                  </v:textbox>
                </v:shape>
                <v:shape id="_x0000_s1048" type="#_x0000_t202" style="position:absolute;left:14282;top:7461;width:19387;height:5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0Nb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" filled="f" stroked="f">
                  <v:textbox style="mso-fit-shape-to-text:t">
                    <w:txbxContent>
                      <w:p w14:paraId="0CB302A8" w14:textId="4947A4AF" w:rsidR="00D82E24" w:rsidRPr="00D248A4" w:rsidRDefault="00D82E24" w:rsidP="00D248A4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RETROALIMENTACIÓN (O FEEDBACK)</w:t>
                        </w:r>
                      </w:p>
                    </w:txbxContent>
                  </v:textbox>
                </v:shape>
                <v:shape id="_x0000_s1049" type="#_x0000_t202" style="position:absolute;left:16582;top:12397;width:979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" filled="f" stroked="f">
                  <v:textbox style="mso-fit-shape-to-text:t">
                    <w:txbxContent>
                      <w:p w14:paraId="7D200077" w14:textId="164E2EBB" w:rsidR="00D82E24" w:rsidRPr="00D248A4" w:rsidRDefault="00D82E24" w:rsidP="00D248A4">
                        <w:pPr>
                          <w:jc w:val="center"/>
                        </w:pPr>
                        <w:r>
                          <w:t>acción</w:t>
                        </w:r>
                      </w:p>
                    </w:txbxContent>
                  </v:textbox>
                </v:shape>
                <v:shape id="_x0000_s1050" type="#_x0000_t202" style="position:absolute;left:21912;top:12341;width:979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" filled="f" stroked="f">
                  <v:textbox style="mso-fit-shape-to-text:t">
                    <w:txbxContent>
                      <w:p w14:paraId="3DA4D3C4" w14:textId="1EE2E4EC" w:rsidR="00D82E24" w:rsidRPr="00D248A4" w:rsidRDefault="00D82E24" w:rsidP="00D248A4">
                        <w:pPr>
                          <w:jc w:val="center"/>
                        </w:pPr>
                        <w:r>
                          <w:t>mensaje</w:t>
                        </w:r>
                      </w:p>
                    </w:txbxContent>
                  </v:textbox>
                </v:shape>
                <v:shape id="_x0000_s1051" type="#_x0000_t202" style="position:absolute;left:19443;top:6009;width:9798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" filled="f" stroked="f">
                  <v:textbox style="mso-fit-shape-to-text:t">
                    <w:txbxContent>
                      <w:p w14:paraId="3DADD5DE" w14:textId="529A49C8" w:rsidR="00D82E24" w:rsidRPr="00D248A4" w:rsidRDefault="00D82E24" w:rsidP="00D248A4">
                        <w:pPr>
                          <w:jc w:val="center"/>
                          <w:rPr>
                            <w:color w:val="F0CAAE" w:themeColor="accent1"/>
                          </w:rPr>
                        </w:pPr>
                        <w:r>
                          <w:rPr>
                            <w:color w:val="F0CAAE" w:themeColor="accent1"/>
                          </w:rPr>
                          <w:t>respuesta</w:t>
                        </w:r>
                      </w:p>
                    </w:txbxContent>
                  </v:textbox>
                </v:shape>
                <v:shape id="_x0000_s1052" type="#_x0000_t202" style="position:absolute;left:45641;width:10694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" filled="f" stroked="f">
                  <v:textbox style="mso-fit-shape-to-text:t">
                    <w:txbxContent>
                      <w:p w14:paraId="0920AC64" w14:textId="7CA644ED" w:rsidR="00D82E24" w:rsidRPr="00D248A4" w:rsidRDefault="00D82E24" w:rsidP="00D248A4">
                        <w:pPr>
                          <w:jc w:val="center"/>
                          <w:rPr>
                            <w:b/>
                            <w:bCs/>
                            <w:color w:val="F0CAAE" w:themeColor="accent1"/>
                            <w:sz w:val="28"/>
                            <w:szCs w:val="28"/>
                          </w:rPr>
                        </w:pPr>
                        <w:r w:rsidRPr="00D248A4">
                          <w:rPr>
                            <w:b/>
                            <w:bCs/>
                            <w:color w:val="F0CAAE" w:themeColor="accent1"/>
                            <w:sz w:val="28"/>
                            <w:szCs w:val="28"/>
                          </w:rPr>
                          <w:t>CONTEXTO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F47DFBC" w14:textId="5081D2D9" w:rsidR="00D248A4" w:rsidRPr="00D248A4" w:rsidRDefault="00D248A4" w:rsidP="00D248A4"/>
    <w:p w14:paraId="51F69DFA" w14:textId="7D176E90" w:rsidR="00D248A4" w:rsidRPr="00D248A4" w:rsidRDefault="00D248A4" w:rsidP="00D248A4"/>
    <w:p w14:paraId="06F975FD" w14:textId="2B301F23" w:rsidR="00D248A4" w:rsidRPr="00D248A4" w:rsidRDefault="00D248A4" w:rsidP="00D248A4"/>
    <w:p w14:paraId="70274C57" w14:textId="2EA8A283" w:rsidR="00D248A4" w:rsidRPr="00D248A4" w:rsidRDefault="00D248A4" w:rsidP="00D248A4"/>
    <w:p w14:paraId="166F4DA4" w14:textId="47023C15" w:rsidR="00D248A4" w:rsidRPr="00D248A4" w:rsidRDefault="00D248A4" w:rsidP="00D248A4"/>
    <w:p w14:paraId="3BC7D19D" w14:textId="7BC141A8" w:rsidR="00D248A4" w:rsidRPr="00D248A4" w:rsidRDefault="00D248A4" w:rsidP="00D248A4"/>
    <w:p w14:paraId="4000D121" w14:textId="7A63A5A4" w:rsidR="00D248A4" w:rsidRPr="00D248A4" w:rsidRDefault="00D248A4" w:rsidP="00D248A4"/>
    <w:p w14:paraId="5BD68FCB" w14:textId="51574B77" w:rsidR="00D248A4" w:rsidRPr="00D248A4" w:rsidRDefault="00D248A4" w:rsidP="00D248A4"/>
    <w:p w14:paraId="1CF70394" w14:textId="4B50F518" w:rsidR="00D248A4" w:rsidRPr="00D248A4" w:rsidRDefault="00D248A4" w:rsidP="00D248A4"/>
    <w:p w14:paraId="7BD779A0" w14:textId="01E10CFC" w:rsidR="00D248A4" w:rsidRPr="00D248A4" w:rsidRDefault="00554C9D" w:rsidP="00D248A4">
      <w:r>
        <w:rPr>
          <w:noProof/>
          <w:u w:color="F0CAAE" w:themeColor="accent1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2AAE54D8" wp14:editId="4683D5B4">
                <wp:simplePos x="0" y="0"/>
                <wp:positionH relativeFrom="column">
                  <wp:posOffset>2965450</wp:posOffset>
                </wp:positionH>
                <wp:positionV relativeFrom="paragraph">
                  <wp:posOffset>109039</wp:posOffset>
                </wp:positionV>
                <wp:extent cx="566411" cy="0"/>
                <wp:effectExtent l="0" t="0" r="0" b="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41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85741" id="Conector recto 56" o:spid="_x0000_s1026" style="position:absolute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5pt,8.6pt" to="278.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" strokecolor="#f0caae [3204]" strokeweight="1pt">
                <v:stroke joinstyle="miter"/>
              </v:line>
            </w:pict>
          </mc:Fallback>
        </mc:AlternateContent>
      </w:r>
      <w:r>
        <w:rPr>
          <w:noProof/>
          <w:u w:color="F0CAAE" w:themeColor="accent1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6C55A2CC" wp14:editId="4AAA42EA">
                <wp:simplePos x="0" y="0"/>
                <wp:positionH relativeFrom="column">
                  <wp:posOffset>1141730</wp:posOffset>
                </wp:positionH>
                <wp:positionV relativeFrom="paragraph">
                  <wp:posOffset>109039</wp:posOffset>
                </wp:positionV>
                <wp:extent cx="566411" cy="0"/>
                <wp:effectExtent l="0" t="0" r="0" b="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41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F44916" id="Conector recto 55" o:spid="_x0000_s1026" style="position:absolute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9pt,8.6pt" to="134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" strokecolor="#f0caae [3204]" strokeweight="1pt">
                <v:stroke joinstyle="miter"/>
              </v:line>
            </w:pict>
          </mc:Fallback>
        </mc:AlternateContent>
      </w:r>
    </w:p>
    <w:p w14:paraId="09475C60" w14:textId="30B47DA5" w:rsidR="00D248A4" w:rsidRPr="00D248A4" w:rsidRDefault="00D248A4" w:rsidP="00D248A4"/>
    <w:p w14:paraId="1342BE3A" w14:textId="50194663" w:rsidR="00D248A4" w:rsidRPr="00D248A4" w:rsidRDefault="00D248A4" w:rsidP="00D248A4"/>
    <w:p w14:paraId="473E2517" w14:textId="2BEBB969" w:rsidR="00D248A4" w:rsidRPr="00D248A4" w:rsidRDefault="00D248A4" w:rsidP="00D248A4"/>
    <w:p w14:paraId="483BA624" w14:textId="17599DC0" w:rsidR="00D248A4" w:rsidRPr="00D248A4" w:rsidRDefault="00D248A4" w:rsidP="00D248A4"/>
    <w:p w14:paraId="3EA77938" w14:textId="466CE2D6" w:rsidR="00D248A4" w:rsidRPr="00D248A4" w:rsidRDefault="00554C9D" w:rsidP="00D248A4">
      <w:r>
        <w:rPr>
          <w:noProof/>
          <w:u w:color="F0CAAE" w:themeColor="accent1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0D617ACB" wp14:editId="00D5F3C3">
                <wp:simplePos x="0" y="0"/>
                <wp:positionH relativeFrom="column">
                  <wp:posOffset>2044505</wp:posOffset>
                </wp:positionH>
                <wp:positionV relativeFrom="paragraph">
                  <wp:posOffset>144145</wp:posOffset>
                </wp:positionV>
                <wp:extent cx="668020" cy="0"/>
                <wp:effectExtent l="38100" t="76200" r="17780" b="95250"/>
                <wp:wrapNone/>
                <wp:docPr id="59" name="Conector recto de fl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02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5F53F4" id="Conector recto de flecha 59" o:spid="_x0000_s1026" type="#_x0000_t32" style="position:absolute;margin-left:161pt;margin-top:11.35pt;width:52.6pt;height:0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" strokecolor="#f0caae [3204]" strokeweight="1pt">
                <v:stroke startarrow="block" endarrow="block" joinstyle="miter"/>
              </v:shape>
            </w:pict>
          </mc:Fallback>
        </mc:AlternateContent>
      </w:r>
    </w:p>
    <w:p w14:paraId="345CB48F" w14:textId="2A20A4C7" w:rsidR="00D248A4" w:rsidRPr="00D248A4" w:rsidRDefault="00D248A4" w:rsidP="00D248A4"/>
    <w:p w14:paraId="66913928" w14:textId="6C4AA319" w:rsidR="00D248A4" w:rsidRPr="00D248A4" w:rsidRDefault="00D248A4" w:rsidP="00D248A4"/>
    <w:p w14:paraId="065FE1AF" w14:textId="4BA9706A" w:rsidR="00D248A4" w:rsidRPr="00D248A4" w:rsidRDefault="00D248A4" w:rsidP="00D248A4"/>
    <w:p w14:paraId="67D41141" w14:textId="5A9B3FDD" w:rsidR="00D248A4" w:rsidRDefault="00D248A4" w:rsidP="00554C9D">
      <w:pPr>
        <w:pStyle w:val="Ttulo1"/>
        <w:spacing w:before="0"/>
        <w:ind w:left="851" w:hanging="491"/>
      </w:pPr>
      <w:r>
        <w:t>Intención comunicativa</w:t>
      </w:r>
    </w:p>
    <w:tbl>
      <w:tblPr>
        <w:tblStyle w:val="Tablaconcuadrcula7concolores-nfasis1"/>
        <w:tblW w:w="8925" w:type="dxa"/>
        <w:tblLook w:val="04A0" w:firstRow="1" w:lastRow="0" w:firstColumn="1" w:lastColumn="0" w:noHBand="0" w:noVBand="1"/>
      </w:tblPr>
      <w:tblGrid>
        <w:gridCol w:w="3346"/>
        <w:gridCol w:w="5579"/>
      </w:tblGrid>
      <w:tr w:rsidR="00696363" w14:paraId="15D5701E" w14:textId="77777777" w:rsidTr="00696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25" w:type="dxa"/>
            <w:gridSpan w:val="2"/>
            <w:shd w:val="clear" w:color="auto" w:fill="F0CAAE" w:themeFill="accent1"/>
          </w:tcPr>
          <w:p w14:paraId="0CE0597B" w14:textId="35607D22" w:rsidR="00696363" w:rsidRPr="00696363" w:rsidRDefault="00696363" w:rsidP="00696363">
            <w:pPr>
              <w:jc w:val="center"/>
              <w:rPr>
                <w:i w:val="0"/>
                <w:iCs w:val="0"/>
                <w:color w:val="FFFFFF" w:themeColor="background1"/>
              </w:rPr>
            </w:pPr>
            <w:r w:rsidRPr="00696363">
              <w:rPr>
                <w:i w:val="0"/>
                <w:iCs w:val="0"/>
                <w:color w:val="FFFFFF" w:themeColor="background1"/>
              </w:rPr>
              <w:t>FUNCIONES DEL LENGUAJE</w:t>
            </w:r>
          </w:p>
        </w:tc>
      </w:tr>
      <w:tr w:rsidR="00696363" w14:paraId="6209E04C" w14:textId="77777777" w:rsidTr="00696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  <w:tcBorders>
              <w:bottom w:val="single" w:sz="4" w:space="0" w:color="F0CAAE" w:themeColor="accent1"/>
            </w:tcBorders>
            <w:vAlign w:val="center"/>
          </w:tcPr>
          <w:p w14:paraId="28128C83" w14:textId="67F33515" w:rsidR="00696363" w:rsidRPr="00696363" w:rsidRDefault="00696363" w:rsidP="00696363">
            <w:pPr>
              <w:jc w:val="left"/>
              <w:rPr>
                <w:b/>
                <w:bCs/>
                <w:i w:val="0"/>
                <w:iCs w:val="0"/>
                <w:color w:val="F0CAAE" w:themeColor="accent1"/>
              </w:rPr>
            </w:pPr>
            <w:r>
              <w:rPr>
                <w:b/>
                <w:bCs/>
                <w:i w:val="0"/>
                <w:iCs w:val="0"/>
                <w:color w:val="F0CAAE" w:themeColor="accent1"/>
              </w:rPr>
              <w:t>REFERENCIAL / REPRESENTATIVA</w:t>
            </w:r>
          </w:p>
        </w:tc>
        <w:tc>
          <w:tcPr>
            <w:tcW w:w="5579" w:type="dxa"/>
            <w:tcBorders>
              <w:bottom w:val="single" w:sz="4" w:space="0" w:color="F0CAAE" w:themeColor="accent1"/>
            </w:tcBorders>
            <w:shd w:val="clear" w:color="auto" w:fill="FCF4EE"/>
          </w:tcPr>
          <w:p w14:paraId="6AA549B7" w14:textId="22019DA3" w:rsidR="00696363" w:rsidRPr="00696363" w:rsidRDefault="00696363" w:rsidP="00D24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u w:color="F0CAAE" w:themeColor="accent1"/>
              </w:rPr>
            </w:pPr>
            <w:r w:rsidRPr="00696363">
              <w:rPr>
                <w:color w:val="595959" w:themeColor="text1" w:themeTint="A6"/>
                <w:u w:color="F0CAAE" w:themeColor="accent1"/>
              </w:rPr>
              <w:t xml:space="preserve">Informa </w:t>
            </w:r>
            <w:r w:rsidRPr="00696363">
              <w:rPr>
                <w:b/>
                <w:bCs/>
                <w:color w:val="595959" w:themeColor="text1" w:themeTint="A6"/>
                <w:u w:color="F0CAAE" w:themeColor="accent1"/>
              </w:rPr>
              <w:t>objetivamente</w:t>
            </w:r>
            <w:r w:rsidRPr="00696363">
              <w:rPr>
                <w:color w:val="595959" w:themeColor="text1" w:themeTint="A6"/>
                <w:u w:color="F0CAAE" w:themeColor="accent1"/>
              </w:rPr>
              <w:t xml:space="preserve"> sobre </w:t>
            </w:r>
            <w:r w:rsidRPr="00696363">
              <w:rPr>
                <w:color w:val="595959" w:themeColor="text1" w:themeTint="A6"/>
                <w:u w:val="single" w:color="F0CAAE" w:themeColor="accent1"/>
              </w:rPr>
              <w:t>acontecimientos</w:t>
            </w:r>
          </w:p>
        </w:tc>
      </w:tr>
      <w:tr w:rsidR="00696363" w14:paraId="6F43FCF9" w14:textId="77777777" w:rsidTr="00696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  <w:tcBorders>
              <w:top w:val="single" w:sz="4" w:space="0" w:color="F0CAAE" w:themeColor="accent1"/>
              <w:bottom w:val="single" w:sz="4" w:space="0" w:color="F0CAAE" w:themeColor="accent1"/>
            </w:tcBorders>
            <w:vAlign w:val="center"/>
          </w:tcPr>
          <w:p w14:paraId="2FEEB640" w14:textId="20A28F44" w:rsidR="00696363" w:rsidRPr="00696363" w:rsidRDefault="00696363" w:rsidP="00696363">
            <w:pPr>
              <w:jc w:val="left"/>
              <w:rPr>
                <w:b/>
                <w:bCs/>
                <w:i w:val="0"/>
                <w:iCs w:val="0"/>
                <w:color w:val="F0CAAE" w:themeColor="accent1"/>
              </w:rPr>
            </w:pPr>
            <w:r>
              <w:rPr>
                <w:b/>
                <w:bCs/>
                <w:i w:val="0"/>
                <w:iCs w:val="0"/>
                <w:color w:val="F0CAAE" w:themeColor="accent1"/>
              </w:rPr>
              <w:t>EXPRESIVA / EMOTIVA</w:t>
            </w:r>
          </w:p>
        </w:tc>
        <w:tc>
          <w:tcPr>
            <w:tcW w:w="5579" w:type="dxa"/>
            <w:tcBorders>
              <w:top w:val="single" w:sz="4" w:space="0" w:color="F0CAAE" w:themeColor="accent1"/>
              <w:bottom w:val="single" w:sz="4" w:space="0" w:color="F0CAAE" w:themeColor="accent1"/>
            </w:tcBorders>
          </w:tcPr>
          <w:p w14:paraId="73D28BA4" w14:textId="1B028B95" w:rsidR="00696363" w:rsidRPr="00696363" w:rsidRDefault="00696363" w:rsidP="00D24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u w:color="F0CAAE" w:themeColor="accent1"/>
              </w:rPr>
            </w:pPr>
            <w:r w:rsidRPr="00696363">
              <w:rPr>
                <w:color w:val="595959" w:themeColor="text1" w:themeTint="A6"/>
                <w:u w:color="F0CAAE" w:themeColor="accent1"/>
              </w:rPr>
              <w:t xml:space="preserve">Expresión de </w:t>
            </w:r>
            <w:r w:rsidRPr="00696363">
              <w:rPr>
                <w:b/>
                <w:bCs/>
                <w:color w:val="595959" w:themeColor="text1" w:themeTint="A6"/>
                <w:u w:color="F0CAAE" w:themeColor="accent1"/>
              </w:rPr>
              <w:t>emociones</w:t>
            </w:r>
            <w:r w:rsidRPr="00696363">
              <w:rPr>
                <w:color w:val="595959" w:themeColor="text1" w:themeTint="A6"/>
                <w:u w:color="F0CAAE" w:themeColor="accent1"/>
              </w:rPr>
              <w:t xml:space="preserve"> + </w:t>
            </w:r>
            <w:r w:rsidRPr="00696363">
              <w:rPr>
                <w:b/>
                <w:bCs/>
                <w:color w:val="595959" w:themeColor="text1" w:themeTint="A6"/>
                <w:u w:color="F0CAAE" w:themeColor="accent1"/>
              </w:rPr>
              <w:t>opiniones</w:t>
            </w:r>
            <w:r w:rsidRPr="00696363">
              <w:rPr>
                <w:color w:val="595959" w:themeColor="text1" w:themeTint="A6"/>
                <w:u w:color="F0CAAE" w:themeColor="accent1"/>
              </w:rPr>
              <w:t xml:space="preserve"> del </w:t>
            </w:r>
            <w:r w:rsidRPr="00696363">
              <w:rPr>
                <w:color w:val="595959" w:themeColor="text1" w:themeTint="A6"/>
                <w:u w:val="single" w:color="F0CAAE" w:themeColor="accent1"/>
              </w:rPr>
              <w:t>emisor</w:t>
            </w:r>
          </w:p>
        </w:tc>
      </w:tr>
      <w:tr w:rsidR="00696363" w14:paraId="4C498E5F" w14:textId="77777777" w:rsidTr="00696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  <w:tcBorders>
              <w:bottom w:val="single" w:sz="4" w:space="0" w:color="F0CAAE" w:themeColor="accent1"/>
            </w:tcBorders>
            <w:vAlign w:val="center"/>
          </w:tcPr>
          <w:p w14:paraId="1E4CD9F7" w14:textId="3F1F0B4B" w:rsidR="00696363" w:rsidRPr="00696363" w:rsidRDefault="00696363" w:rsidP="00696363">
            <w:pPr>
              <w:jc w:val="left"/>
              <w:rPr>
                <w:b/>
                <w:bCs/>
                <w:i w:val="0"/>
                <w:iCs w:val="0"/>
                <w:color w:val="F0CAAE" w:themeColor="accent1"/>
              </w:rPr>
            </w:pPr>
            <w:r>
              <w:rPr>
                <w:b/>
                <w:bCs/>
                <w:i w:val="0"/>
                <w:iCs w:val="0"/>
                <w:color w:val="F0CAAE" w:themeColor="accent1"/>
              </w:rPr>
              <w:t>APELATIVA</w:t>
            </w:r>
          </w:p>
        </w:tc>
        <w:tc>
          <w:tcPr>
            <w:tcW w:w="5579" w:type="dxa"/>
            <w:tcBorders>
              <w:bottom w:val="single" w:sz="4" w:space="0" w:color="F0CAAE" w:themeColor="accent1"/>
            </w:tcBorders>
          </w:tcPr>
          <w:p w14:paraId="055295CD" w14:textId="3BD0D03B" w:rsidR="00696363" w:rsidRPr="00696363" w:rsidRDefault="00696363" w:rsidP="00D24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u w:color="F0CAAE" w:themeColor="accent1"/>
              </w:rPr>
            </w:pPr>
            <w:r w:rsidRPr="00696363">
              <w:rPr>
                <w:color w:val="595959" w:themeColor="text1" w:themeTint="A6"/>
                <w:u w:color="F0CAAE" w:themeColor="accent1"/>
              </w:rPr>
              <w:t xml:space="preserve">Intenta </w:t>
            </w:r>
            <w:r w:rsidRPr="00696363">
              <w:rPr>
                <w:b/>
                <w:bCs/>
                <w:color w:val="595959" w:themeColor="text1" w:themeTint="A6"/>
                <w:u w:color="F0CAAE" w:themeColor="accent1"/>
              </w:rPr>
              <w:t>influir</w:t>
            </w:r>
            <w:r w:rsidRPr="00696363">
              <w:rPr>
                <w:color w:val="595959" w:themeColor="text1" w:themeTint="A6"/>
                <w:u w:color="F0CAAE" w:themeColor="accent1"/>
              </w:rPr>
              <w:t xml:space="preserve"> en el </w:t>
            </w:r>
            <w:r w:rsidRPr="00696363">
              <w:rPr>
                <w:color w:val="595959" w:themeColor="text1" w:themeTint="A6"/>
                <w:u w:val="single" w:color="F0CAAE" w:themeColor="accent1"/>
              </w:rPr>
              <w:t>receptor</w:t>
            </w:r>
          </w:p>
        </w:tc>
      </w:tr>
      <w:tr w:rsidR="00696363" w14:paraId="18ADC834" w14:textId="77777777" w:rsidTr="00696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  <w:tcBorders>
              <w:top w:val="single" w:sz="4" w:space="0" w:color="F0CAAE" w:themeColor="accent1"/>
              <w:bottom w:val="single" w:sz="4" w:space="0" w:color="F0CAAE" w:themeColor="accent1"/>
            </w:tcBorders>
            <w:vAlign w:val="center"/>
          </w:tcPr>
          <w:p w14:paraId="3CE7B57E" w14:textId="12237D20" w:rsidR="00696363" w:rsidRPr="00696363" w:rsidRDefault="00696363" w:rsidP="00696363">
            <w:pPr>
              <w:jc w:val="left"/>
              <w:rPr>
                <w:b/>
                <w:bCs/>
                <w:i w:val="0"/>
                <w:iCs w:val="0"/>
                <w:color w:val="F0CAAE" w:themeColor="accent1"/>
              </w:rPr>
            </w:pPr>
            <w:r>
              <w:rPr>
                <w:b/>
                <w:bCs/>
                <w:i w:val="0"/>
                <w:iCs w:val="0"/>
                <w:color w:val="F0CAAE" w:themeColor="accent1"/>
              </w:rPr>
              <w:t>FÁTICA</w:t>
            </w:r>
          </w:p>
        </w:tc>
        <w:tc>
          <w:tcPr>
            <w:tcW w:w="5579" w:type="dxa"/>
            <w:tcBorders>
              <w:top w:val="single" w:sz="4" w:space="0" w:color="F0CAAE" w:themeColor="accent1"/>
              <w:bottom w:val="single" w:sz="4" w:space="0" w:color="F0CAAE" w:themeColor="accent1"/>
            </w:tcBorders>
          </w:tcPr>
          <w:p w14:paraId="202A7A97" w14:textId="72D85AAF" w:rsidR="00696363" w:rsidRPr="00696363" w:rsidRDefault="00696363" w:rsidP="00D24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u w:color="F0CAAE" w:themeColor="accent1"/>
              </w:rPr>
            </w:pPr>
            <w:r w:rsidRPr="00696363">
              <w:rPr>
                <w:color w:val="595959" w:themeColor="text1" w:themeTint="A6"/>
                <w:u w:color="F0CAAE" w:themeColor="accent1"/>
              </w:rPr>
              <w:t xml:space="preserve">Intenta asegurarse de que la </w:t>
            </w:r>
            <w:r w:rsidRPr="00696363">
              <w:rPr>
                <w:b/>
                <w:bCs/>
                <w:color w:val="595959" w:themeColor="text1" w:themeTint="A6"/>
                <w:u w:color="F0CAAE" w:themeColor="accent1"/>
              </w:rPr>
              <w:t>comunicación</w:t>
            </w:r>
            <w:r w:rsidRPr="00696363">
              <w:rPr>
                <w:color w:val="595959" w:themeColor="text1" w:themeTint="A6"/>
                <w:u w:color="F0CAAE" w:themeColor="accent1"/>
              </w:rPr>
              <w:t xml:space="preserve"> se </w:t>
            </w:r>
            <w:r w:rsidRPr="00696363">
              <w:rPr>
                <w:color w:val="595959" w:themeColor="text1" w:themeTint="A6"/>
                <w:u w:val="single" w:color="F0CAAE" w:themeColor="accent1"/>
              </w:rPr>
              <w:t>inicia</w:t>
            </w:r>
            <w:r w:rsidRPr="00696363">
              <w:rPr>
                <w:color w:val="595959" w:themeColor="text1" w:themeTint="A6"/>
                <w:u w:color="F0CAAE" w:themeColor="accent1"/>
              </w:rPr>
              <w:t xml:space="preserve">, </w:t>
            </w:r>
            <w:r w:rsidRPr="00696363">
              <w:rPr>
                <w:color w:val="595959" w:themeColor="text1" w:themeTint="A6"/>
                <w:u w:val="single" w:color="F0CAAE" w:themeColor="accent1"/>
              </w:rPr>
              <w:t>mantiene</w:t>
            </w:r>
            <w:r w:rsidRPr="00696363">
              <w:rPr>
                <w:color w:val="595959" w:themeColor="text1" w:themeTint="A6"/>
                <w:u w:color="F0CAAE" w:themeColor="accent1"/>
              </w:rPr>
              <w:t xml:space="preserve"> o </w:t>
            </w:r>
            <w:r w:rsidRPr="00696363">
              <w:rPr>
                <w:color w:val="595959" w:themeColor="text1" w:themeTint="A6"/>
                <w:u w:val="single" w:color="F0CAAE" w:themeColor="accent1"/>
              </w:rPr>
              <w:t>cierra</w:t>
            </w:r>
          </w:p>
        </w:tc>
      </w:tr>
      <w:tr w:rsidR="00696363" w14:paraId="62507EE9" w14:textId="77777777" w:rsidTr="00696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  <w:tcBorders>
              <w:top w:val="single" w:sz="4" w:space="0" w:color="F0CAAE" w:themeColor="accent1"/>
              <w:bottom w:val="single" w:sz="4" w:space="0" w:color="F0CAAE" w:themeColor="accent1"/>
            </w:tcBorders>
            <w:vAlign w:val="center"/>
          </w:tcPr>
          <w:p w14:paraId="5DE62218" w14:textId="254163EA" w:rsidR="00696363" w:rsidRPr="00696363" w:rsidRDefault="00696363" w:rsidP="00696363">
            <w:pPr>
              <w:jc w:val="left"/>
              <w:rPr>
                <w:b/>
                <w:bCs/>
                <w:i w:val="0"/>
                <w:iCs w:val="0"/>
                <w:color w:val="F0CAAE" w:themeColor="accent1"/>
              </w:rPr>
            </w:pPr>
            <w:r>
              <w:rPr>
                <w:b/>
                <w:bCs/>
                <w:i w:val="0"/>
                <w:iCs w:val="0"/>
                <w:color w:val="F0CAAE" w:themeColor="accent1"/>
              </w:rPr>
              <w:t>POÉTICA</w:t>
            </w:r>
          </w:p>
        </w:tc>
        <w:tc>
          <w:tcPr>
            <w:tcW w:w="5579" w:type="dxa"/>
            <w:tcBorders>
              <w:top w:val="single" w:sz="4" w:space="0" w:color="F0CAAE" w:themeColor="accent1"/>
              <w:bottom w:val="single" w:sz="4" w:space="0" w:color="F0CAAE" w:themeColor="accent1"/>
            </w:tcBorders>
          </w:tcPr>
          <w:p w14:paraId="60B6DD31" w14:textId="3E614065" w:rsidR="00696363" w:rsidRPr="00696363" w:rsidRDefault="00696363" w:rsidP="00D24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95959" w:themeColor="text1" w:themeTint="A6"/>
                <w:u w:color="F0CAAE" w:themeColor="accent1"/>
              </w:rPr>
            </w:pPr>
            <w:r w:rsidRPr="00696363">
              <w:rPr>
                <w:color w:val="595959" w:themeColor="text1" w:themeTint="A6"/>
                <w:u w:color="F0CAAE" w:themeColor="accent1"/>
              </w:rPr>
              <w:t xml:space="preserve">Expresar el </w:t>
            </w:r>
            <w:r w:rsidRPr="00696363">
              <w:rPr>
                <w:color w:val="595959" w:themeColor="text1" w:themeTint="A6"/>
                <w:u w:val="single" w:color="F0CAAE" w:themeColor="accent1"/>
              </w:rPr>
              <w:t>mensaje</w:t>
            </w:r>
            <w:r w:rsidRPr="00696363">
              <w:rPr>
                <w:color w:val="595959" w:themeColor="text1" w:themeTint="A6"/>
                <w:u w:color="F0CAAE" w:themeColor="accent1"/>
              </w:rPr>
              <w:t xml:space="preserve"> de forma </w:t>
            </w:r>
            <w:r w:rsidRPr="00696363">
              <w:rPr>
                <w:b/>
                <w:bCs/>
                <w:color w:val="595959" w:themeColor="text1" w:themeTint="A6"/>
                <w:u w:color="F0CAAE" w:themeColor="accent1"/>
              </w:rPr>
              <w:t>bella</w:t>
            </w:r>
            <w:r w:rsidRPr="00696363">
              <w:rPr>
                <w:color w:val="595959" w:themeColor="text1" w:themeTint="A6"/>
                <w:u w:color="F0CAAE" w:themeColor="accent1"/>
              </w:rPr>
              <w:t xml:space="preserve"> o </w:t>
            </w:r>
            <w:r w:rsidRPr="00696363">
              <w:rPr>
                <w:b/>
                <w:bCs/>
                <w:color w:val="595959" w:themeColor="text1" w:themeTint="A6"/>
                <w:u w:color="F0CAAE" w:themeColor="accent1"/>
              </w:rPr>
              <w:t>especial</w:t>
            </w:r>
          </w:p>
        </w:tc>
      </w:tr>
      <w:tr w:rsidR="00696363" w14:paraId="22B99C5D" w14:textId="77777777" w:rsidTr="00696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  <w:tcBorders>
              <w:top w:val="single" w:sz="4" w:space="0" w:color="F0CAAE" w:themeColor="accent1"/>
              <w:bottom w:val="single" w:sz="4" w:space="0" w:color="F0CAAE" w:themeColor="accent1"/>
            </w:tcBorders>
            <w:vAlign w:val="center"/>
          </w:tcPr>
          <w:p w14:paraId="45218FE1" w14:textId="2D338CBA" w:rsidR="00696363" w:rsidRPr="00696363" w:rsidRDefault="00696363" w:rsidP="00696363">
            <w:pPr>
              <w:jc w:val="left"/>
              <w:rPr>
                <w:b/>
                <w:bCs/>
                <w:i w:val="0"/>
                <w:iCs w:val="0"/>
                <w:color w:val="F0CAAE" w:themeColor="accent1"/>
              </w:rPr>
            </w:pPr>
            <w:r>
              <w:rPr>
                <w:b/>
                <w:bCs/>
                <w:i w:val="0"/>
                <w:iCs w:val="0"/>
                <w:color w:val="F0CAAE" w:themeColor="accent1"/>
              </w:rPr>
              <w:t>METALINGÜÍSTICA</w:t>
            </w:r>
          </w:p>
        </w:tc>
        <w:tc>
          <w:tcPr>
            <w:tcW w:w="5579" w:type="dxa"/>
            <w:tcBorders>
              <w:top w:val="single" w:sz="4" w:space="0" w:color="F0CAAE" w:themeColor="accent1"/>
              <w:bottom w:val="single" w:sz="4" w:space="0" w:color="F0CAAE" w:themeColor="accent1"/>
            </w:tcBorders>
          </w:tcPr>
          <w:p w14:paraId="33997F69" w14:textId="0D73D3E0" w:rsidR="00696363" w:rsidRPr="00696363" w:rsidRDefault="00696363" w:rsidP="00D24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u w:color="F0CAAE" w:themeColor="accent1"/>
              </w:rPr>
            </w:pPr>
            <w:r w:rsidRPr="00696363">
              <w:rPr>
                <w:color w:val="595959" w:themeColor="text1" w:themeTint="A6"/>
                <w:u w:color="F0CAAE" w:themeColor="accent1"/>
              </w:rPr>
              <w:t xml:space="preserve">Utilizar la lengua para </w:t>
            </w:r>
            <w:r w:rsidRPr="00696363">
              <w:rPr>
                <w:b/>
                <w:bCs/>
                <w:color w:val="595959" w:themeColor="text1" w:themeTint="A6"/>
                <w:u w:color="F0CAAE" w:themeColor="accent1"/>
              </w:rPr>
              <w:t>hablar</w:t>
            </w:r>
            <w:r w:rsidRPr="00696363">
              <w:rPr>
                <w:color w:val="595959" w:themeColor="text1" w:themeTint="A6"/>
                <w:u w:color="F0CAAE" w:themeColor="accent1"/>
              </w:rPr>
              <w:t xml:space="preserve"> o </w:t>
            </w:r>
            <w:r w:rsidRPr="00696363">
              <w:rPr>
                <w:b/>
                <w:bCs/>
                <w:color w:val="595959" w:themeColor="text1" w:themeTint="A6"/>
                <w:u w:color="F0CAAE" w:themeColor="accent1"/>
              </w:rPr>
              <w:t>reflexionar</w:t>
            </w:r>
            <w:r w:rsidRPr="00696363">
              <w:rPr>
                <w:color w:val="595959" w:themeColor="text1" w:themeTint="A6"/>
                <w:u w:color="F0CAAE" w:themeColor="accent1"/>
              </w:rPr>
              <w:t xml:space="preserve"> sobre el </w:t>
            </w:r>
            <w:r w:rsidRPr="00696363">
              <w:rPr>
                <w:color w:val="595959" w:themeColor="text1" w:themeTint="A6"/>
                <w:u w:val="single" w:color="F0CAAE" w:themeColor="accent1"/>
              </w:rPr>
              <w:t>código</w:t>
            </w:r>
          </w:p>
        </w:tc>
      </w:tr>
    </w:tbl>
    <w:p w14:paraId="10EDD49C" w14:textId="711BD97E" w:rsidR="00D248A4" w:rsidRDefault="00B53DC4" w:rsidP="00696363">
      <w:pPr>
        <w:pStyle w:val="Ttulo1"/>
        <w:ind w:left="851" w:hanging="4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0BD543" wp14:editId="2AF530C5">
                <wp:simplePos x="0" y="0"/>
                <wp:positionH relativeFrom="column">
                  <wp:posOffset>-407035</wp:posOffset>
                </wp:positionH>
                <wp:positionV relativeFrom="paragraph">
                  <wp:posOffset>2584754</wp:posOffset>
                </wp:positionV>
                <wp:extent cx="3991554" cy="262393"/>
                <wp:effectExtent l="0" t="0" r="28575" b="23495"/>
                <wp:wrapNone/>
                <wp:docPr id="222" name="Rectángul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1554" cy="26239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C8573" w14:textId="3DF8586E" w:rsidR="00D82E24" w:rsidRPr="00B53DC4" w:rsidRDefault="00D82E24" w:rsidP="00B53DC4">
                            <w:pPr>
                              <w:jc w:val="center"/>
                            </w:pPr>
                            <w:r>
                              <w:t xml:space="preserve">Al analizar, debe indicarse si es </w:t>
                            </w:r>
                            <w:r>
                              <w:rPr>
                                <w:b/>
                                <w:bCs/>
                              </w:rPr>
                              <w:t>in/variable</w:t>
                            </w:r>
                            <w:r>
                              <w:t xml:space="preserve">, el </w:t>
                            </w:r>
                            <w:r>
                              <w:rPr>
                                <w:b/>
                                <w:bCs/>
                              </w:rPr>
                              <w:t>género</w:t>
                            </w:r>
                            <w:r>
                              <w:t xml:space="preserve"> y el </w:t>
                            </w:r>
                            <w:r>
                              <w:rPr>
                                <w:b/>
                                <w:bCs/>
                              </w:rPr>
                              <w:t>número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BD543" id="Rectángulo 222" o:spid="_x0000_s1053" style="position:absolute;left:0;text-align:left;margin-left:-32.05pt;margin-top:203.5pt;width:314.3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" fillcolor="#f5dbc9 [2164]" strokecolor="#f0caae [3204]" strokeweight=".5pt">
                <v:fill color2="#f3d4bd [2612]" rotate="t" colors="0 #faebe1;.5 #f7e2d3;1 #f7decc" focus="100%" type="gradient">
                  <o:fill v:ext="view" type="gradientUnscaled"/>
                </v:fill>
                <v:textbox>
                  <w:txbxContent>
                    <w:p w14:paraId="6F0C8573" w14:textId="3DF8586E" w:rsidR="00D82E24" w:rsidRPr="00B53DC4" w:rsidRDefault="00D82E24" w:rsidP="00B53DC4">
                      <w:pPr>
                        <w:jc w:val="center"/>
                      </w:pPr>
                      <w:r>
                        <w:t xml:space="preserve">Al analizar, debe indicarse si es </w:t>
                      </w:r>
                      <w:r>
                        <w:rPr>
                          <w:b/>
                          <w:bCs/>
                        </w:rPr>
                        <w:t>in/variable</w:t>
                      </w:r>
                      <w:r>
                        <w:t xml:space="preserve">, el </w:t>
                      </w:r>
                      <w:r>
                        <w:rPr>
                          <w:b/>
                          <w:bCs/>
                        </w:rPr>
                        <w:t>género</w:t>
                      </w:r>
                      <w:r>
                        <w:t xml:space="preserve"> y el </w:t>
                      </w:r>
                      <w:r>
                        <w:rPr>
                          <w:b/>
                          <w:bCs/>
                        </w:rPr>
                        <w:t>número</w:t>
                      </w:r>
                    </w:p>
                  </w:txbxContent>
                </v:textbox>
              </v:rect>
            </w:pict>
          </mc:Fallback>
        </mc:AlternateContent>
      </w:r>
      <w:r w:rsidR="00696363">
        <w:t>categorías gramaticales</w:t>
      </w:r>
    </w:p>
    <w:tbl>
      <w:tblPr>
        <w:tblStyle w:val="Tablaconcuadrcula5oscura-nfasis1"/>
        <w:tblW w:w="0" w:type="auto"/>
        <w:tblInd w:w="-714" w:type="dxa"/>
        <w:tblLook w:val="0420" w:firstRow="1" w:lastRow="0" w:firstColumn="0" w:lastColumn="0" w:noHBand="0" w:noVBand="1"/>
      </w:tblPr>
      <w:tblGrid>
        <w:gridCol w:w="743"/>
        <w:gridCol w:w="1797"/>
        <w:gridCol w:w="4842"/>
        <w:gridCol w:w="2348"/>
      </w:tblGrid>
      <w:tr w:rsidR="00554C9D" w14:paraId="2DD58769" w14:textId="77777777" w:rsidTr="00554C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  <w:tcBorders>
              <w:bottom w:val="nil"/>
              <w:right w:val="single" w:sz="4" w:space="0" w:color="F0CAAE" w:themeColor="accent1"/>
            </w:tcBorders>
            <w:shd w:val="clear" w:color="auto" w:fill="auto"/>
            <w:vAlign w:val="center"/>
          </w:tcPr>
          <w:p w14:paraId="0FDD7D6B" w14:textId="5F32DC53" w:rsidR="00554C9D" w:rsidRPr="00554C9D" w:rsidRDefault="00554C9D" w:rsidP="00554C9D">
            <w:pPr>
              <w:jc w:val="right"/>
              <w:rPr>
                <w:color w:val="F0CAAE" w:themeColor="accent1"/>
              </w:rPr>
            </w:pPr>
            <w:r>
              <w:rPr>
                <w:color w:val="F0CAAE" w:themeColor="accent1"/>
              </w:rPr>
              <w:t>Var.</w:t>
            </w:r>
          </w:p>
        </w:tc>
        <w:tc>
          <w:tcPr>
            <w:tcW w:w="1797" w:type="dxa"/>
            <w:tcBorders>
              <w:bottom w:val="single" w:sz="4" w:space="0" w:color="F0CAAE" w:themeColor="accent1"/>
              <w:right w:val="single" w:sz="4" w:space="0" w:color="F0CAAE" w:themeColor="accent1"/>
            </w:tcBorders>
            <w:shd w:val="clear" w:color="auto" w:fill="FCF4EE"/>
          </w:tcPr>
          <w:p w14:paraId="3CFE0DD2" w14:textId="4AE0099C" w:rsidR="00554C9D" w:rsidRPr="00696363" w:rsidRDefault="00554C9D" w:rsidP="00696363">
            <w:pPr>
              <w:rPr>
                <w:color w:val="F0CAAE" w:themeColor="accent1"/>
              </w:rPr>
            </w:pPr>
            <w:r>
              <w:rPr>
                <w:color w:val="F0CAAE" w:themeColor="accent1"/>
              </w:rPr>
              <w:t>SUSTANTIVOS</w:t>
            </w:r>
          </w:p>
        </w:tc>
        <w:tc>
          <w:tcPr>
            <w:tcW w:w="4875" w:type="dxa"/>
            <w:tcBorders>
              <w:left w:val="single" w:sz="4" w:space="0" w:color="F0CAAE" w:themeColor="accent1"/>
              <w:bottom w:val="single" w:sz="4" w:space="0" w:color="F0CAAE" w:themeColor="accent1"/>
              <w:right w:val="single" w:sz="4" w:space="0" w:color="F0CAAE" w:themeColor="accent1"/>
            </w:tcBorders>
            <w:shd w:val="clear" w:color="auto" w:fill="auto"/>
          </w:tcPr>
          <w:p w14:paraId="79651457" w14:textId="66979A59" w:rsidR="00554C9D" w:rsidRPr="00696363" w:rsidRDefault="00554C9D" w:rsidP="00696363">
            <w:pPr>
              <w:rPr>
                <w:b w:val="0"/>
                <w:bCs w:val="0"/>
                <w:color w:val="595959" w:themeColor="text1" w:themeTint="A6"/>
              </w:rPr>
            </w:pPr>
            <w:r w:rsidRPr="00696363">
              <w:rPr>
                <w:color w:val="595959" w:themeColor="text1" w:themeTint="A6"/>
              </w:rPr>
              <w:t>Nombres</w:t>
            </w:r>
            <w:r w:rsidRPr="00696363">
              <w:rPr>
                <w:b w:val="0"/>
                <w:bCs w:val="0"/>
                <w:color w:val="595959" w:themeColor="text1" w:themeTint="A6"/>
              </w:rPr>
              <w:t xml:space="preserve"> de personas, animales, cosas, ideas, lugares, accidentes geográficos…</w:t>
            </w:r>
          </w:p>
        </w:tc>
        <w:tc>
          <w:tcPr>
            <w:tcW w:w="2358" w:type="dxa"/>
            <w:tcBorders>
              <w:left w:val="single" w:sz="4" w:space="0" w:color="F0CAAE" w:themeColor="accent1"/>
              <w:bottom w:val="single" w:sz="4" w:space="0" w:color="F0CAAE" w:themeColor="accent1"/>
            </w:tcBorders>
            <w:shd w:val="clear" w:color="auto" w:fill="auto"/>
          </w:tcPr>
          <w:p w14:paraId="35CA52C1" w14:textId="583D1094" w:rsidR="00554C9D" w:rsidRPr="00696363" w:rsidRDefault="00554C9D" w:rsidP="00696363">
            <w:pPr>
              <w:rPr>
                <w:b w:val="0"/>
                <w:bCs w:val="0"/>
                <w:i/>
                <w:iCs/>
                <w:color w:val="F0CAAE" w:themeColor="accent1"/>
              </w:rPr>
            </w:pPr>
            <w:r>
              <w:rPr>
                <w:b w:val="0"/>
                <w:bCs w:val="0"/>
                <w:i/>
                <w:iCs/>
                <w:color w:val="F0CAAE" w:themeColor="accent1"/>
              </w:rPr>
              <w:t>Carlos, perro, miedo, río, Francia, Navidad…</w:t>
            </w:r>
          </w:p>
        </w:tc>
      </w:tr>
      <w:tr w:rsidR="00554C9D" w14:paraId="5D7CF8B4" w14:textId="77777777" w:rsidTr="00554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0" w:type="dxa"/>
            <w:tcBorders>
              <w:top w:val="nil"/>
              <w:bottom w:val="nil"/>
              <w:right w:val="single" w:sz="4" w:space="0" w:color="F0CAAE" w:themeColor="accent1"/>
            </w:tcBorders>
            <w:shd w:val="clear" w:color="auto" w:fill="auto"/>
            <w:vAlign w:val="center"/>
          </w:tcPr>
          <w:p w14:paraId="73EACCCA" w14:textId="795579E9" w:rsidR="00554C9D" w:rsidRPr="00554C9D" w:rsidRDefault="00554C9D" w:rsidP="00554C9D">
            <w:pPr>
              <w:jc w:val="right"/>
              <w:rPr>
                <w:b/>
                <w:bCs/>
                <w:color w:val="F0CAAE" w:themeColor="accent1"/>
              </w:rPr>
            </w:pPr>
            <w:r>
              <w:rPr>
                <w:b/>
                <w:bCs/>
                <w:color w:val="F0CAAE" w:themeColor="accent1"/>
              </w:rPr>
              <w:t>Var.</w:t>
            </w:r>
          </w:p>
        </w:tc>
        <w:tc>
          <w:tcPr>
            <w:tcW w:w="1797" w:type="dxa"/>
            <w:tcBorders>
              <w:top w:val="single" w:sz="4" w:space="0" w:color="F0CAAE" w:themeColor="accent1"/>
              <w:bottom w:val="single" w:sz="4" w:space="0" w:color="F0CAAE" w:themeColor="accent1"/>
              <w:right w:val="single" w:sz="4" w:space="0" w:color="F0CAAE" w:themeColor="accent1"/>
            </w:tcBorders>
            <w:shd w:val="clear" w:color="auto" w:fill="FCF4EE"/>
          </w:tcPr>
          <w:p w14:paraId="73B8A40E" w14:textId="3F2119E2" w:rsidR="00554C9D" w:rsidRPr="00696363" w:rsidRDefault="00554C9D" w:rsidP="00696363">
            <w:pPr>
              <w:rPr>
                <w:b/>
                <w:bCs/>
                <w:color w:val="F0CAAE" w:themeColor="accent1"/>
              </w:rPr>
            </w:pPr>
            <w:r w:rsidRPr="00696363">
              <w:rPr>
                <w:b/>
                <w:bCs/>
                <w:color w:val="F0CAAE" w:themeColor="accent1"/>
              </w:rPr>
              <w:t>PRONOMBRES</w:t>
            </w:r>
          </w:p>
        </w:tc>
        <w:tc>
          <w:tcPr>
            <w:tcW w:w="4875" w:type="dxa"/>
            <w:tcBorders>
              <w:top w:val="single" w:sz="4" w:space="0" w:color="F0CAAE" w:themeColor="accent1"/>
              <w:left w:val="single" w:sz="4" w:space="0" w:color="F0CAAE" w:themeColor="accent1"/>
              <w:bottom w:val="single" w:sz="4" w:space="0" w:color="F0CAAE" w:themeColor="accent1"/>
              <w:right w:val="single" w:sz="4" w:space="0" w:color="F0CAAE" w:themeColor="accent1"/>
            </w:tcBorders>
            <w:shd w:val="clear" w:color="auto" w:fill="auto"/>
          </w:tcPr>
          <w:p w14:paraId="0D7A8FEB" w14:textId="07FF049D" w:rsidR="00554C9D" w:rsidRPr="00D57F07" w:rsidRDefault="00554C9D" w:rsidP="00696363">
            <w:r>
              <w:rPr>
                <w:b/>
                <w:bCs/>
              </w:rPr>
              <w:t>Sustituyen al sustantivo</w:t>
            </w:r>
            <w:r>
              <w:t xml:space="preserve"> y nunca van delante de él</w:t>
            </w:r>
          </w:p>
        </w:tc>
        <w:tc>
          <w:tcPr>
            <w:tcW w:w="2358" w:type="dxa"/>
            <w:tcBorders>
              <w:top w:val="single" w:sz="4" w:space="0" w:color="F0CAAE" w:themeColor="accent1"/>
              <w:left w:val="single" w:sz="4" w:space="0" w:color="F0CAAE" w:themeColor="accent1"/>
              <w:bottom w:val="single" w:sz="4" w:space="0" w:color="F0CAAE" w:themeColor="accent1"/>
            </w:tcBorders>
            <w:shd w:val="clear" w:color="auto" w:fill="auto"/>
          </w:tcPr>
          <w:p w14:paraId="31EFF454" w14:textId="4A3BF58D" w:rsidR="00554C9D" w:rsidRPr="00696363" w:rsidRDefault="00554C9D" w:rsidP="00696363">
            <w:pPr>
              <w:rPr>
                <w:i/>
                <w:iCs/>
                <w:color w:val="F0CAAE" w:themeColor="accent1"/>
              </w:rPr>
            </w:pPr>
            <w:r>
              <w:rPr>
                <w:i/>
                <w:iCs/>
                <w:color w:val="F0CAAE" w:themeColor="accent1"/>
              </w:rPr>
              <w:t>yo, esto, mío, alguien…</w:t>
            </w:r>
          </w:p>
        </w:tc>
      </w:tr>
      <w:tr w:rsidR="00554C9D" w14:paraId="79AC1AD4" w14:textId="77777777" w:rsidTr="00554C9D">
        <w:tc>
          <w:tcPr>
            <w:tcW w:w="700" w:type="dxa"/>
            <w:tcBorders>
              <w:top w:val="nil"/>
              <w:bottom w:val="nil"/>
              <w:right w:val="single" w:sz="4" w:space="0" w:color="F0CAAE" w:themeColor="accent1"/>
            </w:tcBorders>
            <w:shd w:val="clear" w:color="auto" w:fill="auto"/>
            <w:vAlign w:val="center"/>
          </w:tcPr>
          <w:p w14:paraId="72BF8F50" w14:textId="4B8CF310" w:rsidR="00554C9D" w:rsidRPr="00554C9D" w:rsidRDefault="00554C9D" w:rsidP="00554C9D">
            <w:pPr>
              <w:jc w:val="right"/>
              <w:rPr>
                <w:b/>
                <w:bCs/>
                <w:color w:val="F0CAAE" w:themeColor="accent1"/>
              </w:rPr>
            </w:pPr>
            <w:r>
              <w:rPr>
                <w:b/>
                <w:bCs/>
                <w:color w:val="F0CAAE" w:themeColor="accent1"/>
              </w:rPr>
              <w:t>Var.</w:t>
            </w:r>
          </w:p>
        </w:tc>
        <w:tc>
          <w:tcPr>
            <w:tcW w:w="1797" w:type="dxa"/>
            <w:tcBorders>
              <w:top w:val="single" w:sz="4" w:space="0" w:color="F0CAAE" w:themeColor="accent1"/>
              <w:bottom w:val="single" w:sz="4" w:space="0" w:color="F0CAAE" w:themeColor="accent1"/>
              <w:right w:val="single" w:sz="4" w:space="0" w:color="F0CAAE" w:themeColor="accent1"/>
            </w:tcBorders>
            <w:shd w:val="clear" w:color="auto" w:fill="FCF4EE"/>
          </w:tcPr>
          <w:p w14:paraId="1E5E0874" w14:textId="11BF4B7C" w:rsidR="00554C9D" w:rsidRPr="00696363" w:rsidRDefault="00554C9D" w:rsidP="00696363">
            <w:pPr>
              <w:rPr>
                <w:b/>
                <w:bCs/>
                <w:color w:val="F0CAAE" w:themeColor="accent1"/>
              </w:rPr>
            </w:pPr>
            <w:r w:rsidRPr="00696363">
              <w:rPr>
                <w:b/>
                <w:bCs/>
                <w:color w:val="F0CAAE" w:themeColor="accent1"/>
              </w:rPr>
              <w:t>DETERMINANTES</w:t>
            </w:r>
          </w:p>
        </w:tc>
        <w:tc>
          <w:tcPr>
            <w:tcW w:w="4875" w:type="dxa"/>
            <w:tcBorders>
              <w:top w:val="single" w:sz="4" w:space="0" w:color="F0CAAE" w:themeColor="accent1"/>
              <w:left w:val="single" w:sz="4" w:space="0" w:color="F0CAAE" w:themeColor="accent1"/>
              <w:bottom w:val="single" w:sz="4" w:space="0" w:color="F0CAAE" w:themeColor="accent1"/>
              <w:right w:val="single" w:sz="4" w:space="0" w:color="F0CAAE" w:themeColor="accent1"/>
            </w:tcBorders>
            <w:shd w:val="clear" w:color="auto" w:fill="auto"/>
          </w:tcPr>
          <w:p w14:paraId="187715AC" w14:textId="7CC3803B" w:rsidR="00554C9D" w:rsidRPr="00D57F07" w:rsidRDefault="00554C9D" w:rsidP="00696363">
            <w:r>
              <w:rPr>
                <w:b/>
                <w:bCs/>
              </w:rPr>
              <w:t>Acompañan</w:t>
            </w:r>
            <w:r>
              <w:t xml:space="preserve"> </w:t>
            </w:r>
            <w:r>
              <w:rPr>
                <w:b/>
                <w:bCs/>
              </w:rPr>
              <w:t>al sustantivo</w:t>
            </w:r>
            <w:r>
              <w:t xml:space="preserve"> y van delante de él</w:t>
            </w:r>
          </w:p>
        </w:tc>
        <w:tc>
          <w:tcPr>
            <w:tcW w:w="2358" w:type="dxa"/>
            <w:tcBorders>
              <w:top w:val="single" w:sz="4" w:space="0" w:color="F0CAAE" w:themeColor="accent1"/>
              <w:left w:val="single" w:sz="4" w:space="0" w:color="F0CAAE" w:themeColor="accent1"/>
              <w:bottom w:val="single" w:sz="4" w:space="0" w:color="F0CAAE" w:themeColor="accent1"/>
            </w:tcBorders>
            <w:shd w:val="clear" w:color="auto" w:fill="auto"/>
          </w:tcPr>
          <w:p w14:paraId="2B871E8F" w14:textId="30DF23AB" w:rsidR="00554C9D" w:rsidRPr="00696363" w:rsidRDefault="00554C9D" w:rsidP="00696363">
            <w:pPr>
              <w:rPr>
                <w:i/>
                <w:iCs/>
                <w:color w:val="F0CAAE" w:themeColor="accent1"/>
              </w:rPr>
            </w:pPr>
            <w:r>
              <w:rPr>
                <w:i/>
                <w:iCs/>
                <w:color w:val="F0CAAE" w:themeColor="accent1"/>
              </w:rPr>
              <w:t>el, uno, este, primeras…</w:t>
            </w:r>
          </w:p>
        </w:tc>
      </w:tr>
      <w:tr w:rsidR="00554C9D" w14:paraId="2BE38826" w14:textId="77777777" w:rsidTr="00554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0" w:type="dxa"/>
            <w:tcBorders>
              <w:top w:val="nil"/>
              <w:bottom w:val="nil"/>
              <w:right w:val="single" w:sz="4" w:space="0" w:color="F0CAAE" w:themeColor="accent1"/>
            </w:tcBorders>
            <w:shd w:val="clear" w:color="auto" w:fill="auto"/>
            <w:vAlign w:val="center"/>
          </w:tcPr>
          <w:p w14:paraId="5CD8E7DD" w14:textId="4578EF9B" w:rsidR="00554C9D" w:rsidRPr="00554C9D" w:rsidRDefault="00554C9D" w:rsidP="00554C9D">
            <w:pPr>
              <w:jc w:val="right"/>
              <w:rPr>
                <w:b/>
                <w:bCs/>
                <w:color w:val="F0CAAE" w:themeColor="accent1"/>
              </w:rPr>
            </w:pPr>
            <w:r>
              <w:rPr>
                <w:b/>
                <w:bCs/>
                <w:color w:val="F0CAAE" w:themeColor="accent1"/>
              </w:rPr>
              <w:t>Var.</w:t>
            </w:r>
          </w:p>
        </w:tc>
        <w:tc>
          <w:tcPr>
            <w:tcW w:w="1797" w:type="dxa"/>
            <w:tcBorders>
              <w:top w:val="single" w:sz="4" w:space="0" w:color="F0CAAE" w:themeColor="accent1"/>
              <w:bottom w:val="single" w:sz="4" w:space="0" w:color="F0CAAE" w:themeColor="accent1"/>
              <w:right w:val="single" w:sz="4" w:space="0" w:color="F0CAAE" w:themeColor="accent1"/>
            </w:tcBorders>
            <w:shd w:val="clear" w:color="auto" w:fill="FCF4EE"/>
          </w:tcPr>
          <w:p w14:paraId="5A8E30C6" w14:textId="39E9E3E7" w:rsidR="00554C9D" w:rsidRPr="00696363" w:rsidRDefault="00554C9D" w:rsidP="00696363">
            <w:pPr>
              <w:rPr>
                <w:b/>
                <w:bCs/>
                <w:color w:val="F0CAAE" w:themeColor="accent1"/>
              </w:rPr>
            </w:pPr>
            <w:r w:rsidRPr="00696363">
              <w:rPr>
                <w:b/>
                <w:bCs/>
                <w:color w:val="F0CAAE" w:themeColor="accent1"/>
              </w:rPr>
              <w:t>ADJETIVOS</w:t>
            </w:r>
          </w:p>
        </w:tc>
        <w:tc>
          <w:tcPr>
            <w:tcW w:w="4875" w:type="dxa"/>
            <w:tcBorders>
              <w:top w:val="single" w:sz="4" w:space="0" w:color="F0CAAE" w:themeColor="accent1"/>
              <w:left w:val="single" w:sz="4" w:space="0" w:color="F0CAAE" w:themeColor="accent1"/>
              <w:bottom w:val="single" w:sz="4" w:space="0" w:color="F0CAAE" w:themeColor="accent1"/>
              <w:right w:val="single" w:sz="4" w:space="0" w:color="F0CAAE" w:themeColor="accent1"/>
            </w:tcBorders>
            <w:shd w:val="clear" w:color="auto" w:fill="auto"/>
          </w:tcPr>
          <w:p w14:paraId="1BF1FC37" w14:textId="24B7E5D8" w:rsidR="00554C9D" w:rsidRPr="00D57F07" w:rsidRDefault="00554C9D" w:rsidP="00D57F07">
            <w:pPr>
              <w:ind w:right="-102"/>
            </w:pPr>
            <w:r>
              <w:t xml:space="preserve">Indican </w:t>
            </w:r>
            <w:r>
              <w:rPr>
                <w:b/>
                <w:bCs/>
              </w:rPr>
              <w:t>cualidades</w:t>
            </w:r>
            <w:r>
              <w:t xml:space="preserve"> y dicen cómo son los </w:t>
            </w:r>
            <w:r>
              <w:rPr>
                <w:b/>
                <w:bCs/>
              </w:rPr>
              <w:t>sustantivos</w:t>
            </w:r>
          </w:p>
        </w:tc>
        <w:tc>
          <w:tcPr>
            <w:tcW w:w="2358" w:type="dxa"/>
            <w:tcBorders>
              <w:top w:val="single" w:sz="4" w:space="0" w:color="F0CAAE" w:themeColor="accent1"/>
              <w:left w:val="single" w:sz="4" w:space="0" w:color="F0CAAE" w:themeColor="accent1"/>
              <w:bottom w:val="single" w:sz="4" w:space="0" w:color="F0CAAE" w:themeColor="accent1"/>
            </w:tcBorders>
            <w:shd w:val="clear" w:color="auto" w:fill="auto"/>
          </w:tcPr>
          <w:p w14:paraId="2D658D1E" w14:textId="506FC6E6" w:rsidR="00554C9D" w:rsidRPr="00696363" w:rsidRDefault="00554C9D" w:rsidP="00696363">
            <w:pPr>
              <w:rPr>
                <w:i/>
                <w:iCs/>
                <w:color w:val="F0CAAE" w:themeColor="accent1"/>
              </w:rPr>
            </w:pPr>
            <w:r>
              <w:rPr>
                <w:i/>
                <w:iCs/>
                <w:color w:val="F0CAAE" w:themeColor="accent1"/>
              </w:rPr>
              <w:t>bueno, rico, grande…</w:t>
            </w:r>
          </w:p>
        </w:tc>
      </w:tr>
      <w:tr w:rsidR="00554C9D" w14:paraId="0275A5C5" w14:textId="77777777" w:rsidTr="00554C9D">
        <w:tc>
          <w:tcPr>
            <w:tcW w:w="700" w:type="dxa"/>
            <w:tcBorders>
              <w:top w:val="nil"/>
              <w:bottom w:val="nil"/>
              <w:right w:val="single" w:sz="4" w:space="0" w:color="F0CAAE" w:themeColor="accent1"/>
            </w:tcBorders>
            <w:shd w:val="clear" w:color="auto" w:fill="auto"/>
            <w:vAlign w:val="center"/>
          </w:tcPr>
          <w:p w14:paraId="2FDD2F41" w14:textId="656742C2" w:rsidR="00554C9D" w:rsidRPr="00554C9D" w:rsidRDefault="00554C9D" w:rsidP="00554C9D">
            <w:pPr>
              <w:jc w:val="right"/>
              <w:rPr>
                <w:b/>
                <w:bCs/>
                <w:color w:val="F0CAAE" w:themeColor="accent1"/>
              </w:rPr>
            </w:pPr>
            <w:r>
              <w:rPr>
                <w:b/>
                <w:bCs/>
                <w:color w:val="F0CAAE" w:themeColor="accent1"/>
              </w:rPr>
              <w:t>Var.</w:t>
            </w:r>
          </w:p>
        </w:tc>
        <w:tc>
          <w:tcPr>
            <w:tcW w:w="1797" w:type="dxa"/>
            <w:tcBorders>
              <w:top w:val="single" w:sz="4" w:space="0" w:color="F0CAAE" w:themeColor="accent1"/>
              <w:bottom w:val="single" w:sz="4" w:space="0" w:color="F0CAAE" w:themeColor="accent1"/>
              <w:right w:val="single" w:sz="4" w:space="0" w:color="F0CAAE" w:themeColor="accent1"/>
            </w:tcBorders>
            <w:shd w:val="clear" w:color="auto" w:fill="FCF4EE"/>
          </w:tcPr>
          <w:p w14:paraId="52EAE1E3" w14:textId="0843E60D" w:rsidR="00554C9D" w:rsidRPr="00696363" w:rsidRDefault="00554C9D" w:rsidP="00696363">
            <w:pPr>
              <w:rPr>
                <w:b/>
                <w:bCs/>
                <w:color w:val="F0CAAE" w:themeColor="accent1"/>
              </w:rPr>
            </w:pPr>
            <w:r w:rsidRPr="00696363">
              <w:rPr>
                <w:b/>
                <w:bCs/>
                <w:color w:val="F0CAAE" w:themeColor="accent1"/>
              </w:rPr>
              <w:t>VERBOS</w:t>
            </w:r>
          </w:p>
        </w:tc>
        <w:tc>
          <w:tcPr>
            <w:tcW w:w="4875" w:type="dxa"/>
            <w:tcBorders>
              <w:top w:val="single" w:sz="4" w:space="0" w:color="F0CAAE" w:themeColor="accent1"/>
              <w:left w:val="single" w:sz="4" w:space="0" w:color="F0CAAE" w:themeColor="accent1"/>
              <w:bottom w:val="single" w:sz="4" w:space="0" w:color="F0CAAE" w:themeColor="accent1"/>
              <w:right w:val="single" w:sz="4" w:space="0" w:color="F0CAAE" w:themeColor="accent1"/>
            </w:tcBorders>
            <w:shd w:val="clear" w:color="auto" w:fill="auto"/>
          </w:tcPr>
          <w:p w14:paraId="17E89144" w14:textId="777AEF1E" w:rsidR="00554C9D" w:rsidRPr="00D57F07" w:rsidRDefault="00554C9D" w:rsidP="00696363">
            <w:pPr>
              <w:rPr>
                <w:b/>
                <w:bCs/>
              </w:rPr>
            </w:pPr>
            <w:r>
              <w:t xml:space="preserve">Indican </w:t>
            </w:r>
            <w:r>
              <w:rPr>
                <w:b/>
                <w:bCs/>
              </w:rPr>
              <w:t>acciones</w:t>
            </w:r>
            <w:r>
              <w:t xml:space="preserve">, </w:t>
            </w:r>
            <w:r>
              <w:rPr>
                <w:b/>
                <w:bCs/>
              </w:rPr>
              <w:t>procesos</w:t>
            </w:r>
            <w:r>
              <w:t xml:space="preserve"> o </w:t>
            </w:r>
            <w:r>
              <w:rPr>
                <w:b/>
                <w:bCs/>
              </w:rPr>
              <w:t>estados</w:t>
            </w:r>
          </w:p>
        </w:tc>
        <w:tc>
          <w:tcPr>
            <w:tcW w:w="2358" w:type="dxa"/>
            <w:tcBorders>
              <w:top w:val="single" w:sz="4" w:space="0" w:color="F0CAAE" w:themeColor="accent1"/>
              <w:left w:val="single" w:sz="4" w:space="0" w:color="F0CAAE" w:themeColor="accent1"/>
              <w:bottom w:val="single" w:sz="4" w:space="0" w:color="F0CAAE" w:themeColor="accent1"/>
            </w:tcBorders>
            <w:shd w:val="clear" w:color="auto" w:fill="auto"/>
          </w:tcPr>
          <w:p w14:paraId="5019A256" w14:textId="5D1F1BD9" w:rsidR="00554C9D" w:rsidRPr="00696363" w:rsidRDefault="00554C9D" w:rsidP="00696363">
            <w:pPr>
              <w:rPr>
                <w:i/>
                <w:iCs/>
                <w:color w:val="F0CAAE" w:themeColor="accent1"/>
              </w:rPr>
            </w:pPr>
            <w:r>
              <w:rPr>
                <w:i/>
                <w:iCs/>
                <w:color w:val="F0CAAE" w:themeColor="accent1"/>
              </w:rPr>
              <w:t>correr, ha entrenado…</w:t>
            </w:r>
          </w:p>
        </w:tc>
      </w:tr>
      <w:tr w:rsidR="00554C9D" w14:paraId="234E30DB" w14:textId="77777777" w:rsidTr="00554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0" w:type="dxa"/>
            <w:tcBorders>
              <w:top w:val="nil"/>
              <w:bottom w:val="nil"/>
              <w:right w:val="single" w:sz="4" w:space="0" w:color="F0CAAE" w:themeColor="accent1"/>
            </w:tcBorders>
            <w:shd w:val="clear" w:color="auto" w:fill="auto"/>
            <w:vAlign w:val="center"/>
          </w:tcPr>
          <w:p w14:paraId="3CF1E322" w14:textId="7AA6A079" w:rsidR="00554C9D" w:rsidRPr="00554C9D" w:rsidRDefault="00554C9D" w:rsidP="00554C9D">
            <w:pPr>
              <w:jc w:val="right"/>
              <w:rPr>
                <w:b/>
                <w:bCs/>
                <w:color w:val="F0CAAE" w:themeColor="accent1"/>
              </w:rPr>
            </w:pPr>
            <w:r>
              <w:rPr>
                <w:b/>
                <w:bCs/>
                <w:color w:val="F0CAAE" w:themeColor="accent1"/>
              </w:rPr>
              <w:t>Invar.</w:t>
            </w:r>
          </w:p>
        </w:tc>
        <w:tc>
          <w:tcPr>
            <w:tcW w:w="1797" w:type="dxa"/>
            <w:tcBorders>
              <w:top w:val="single" w:sz="4" w:space="0" w:color="F0CAAE" w:themeColor="accent1"/>
              <w:bottom w:val="single" w:sz="4" w:space="0" w:color="F0CAAE" w:themeColor="accent1"/>
              <w:right w:val="single" w:sz="4" w:space="0" w:color="F0CAAE" w:themeColor="accent1"/>
            </w:tcBorders>
            <w:shd w:val="clear" w:color="auto" w:fill="FCF4EE"/>
          </w:tcPr>
          <w:p w14:paraId="57CBF6BB" w14:textId="536AA2BC" w:rsidR="00554C9D" w:rsidRPr="00696363" w:rsidRDefault="00554C9D" w:rsidP="00696363">
            <w:pPr>
              <w:rPr>
                <w:b/>
                <w:bCs/>
                <w:color w:val="F0CAAE" w:themeColor="accent1"/>
              </w:rPr>
            </w:pPr>
            <w:r>
              <w:rPr>
                <w:b/>
                <w:bCs/>
                <w:color w:val="F0CAAE" w:themeColor="accent1"/>
              </w:rPr>
              <w:t>ADVERBIOS</w:t>
            </w:r>
          </w:p>
        </w:tc>
        <w:tc>
          <w:tcPr>
            <w:tcW w:w="4875" w:type="dxa"/>
            <w:tcBorders>
              <w:top w:val="single" w:sz="4" w:space="0" w:color="F0CAAE" w:themeColor="accent1"/>
              <w:left w:val="single" w:sz="4" w:space="0" w:color="F0CAAE" w:themeColor="accent1"/>
              <w:bottom w:val="single" w:sz="4" w:space="0" w:color="F0CAAE" w:themeColor="accent1"/>
              <w:right w:val="single" w:sz="4" w:space="0" w:color="F0CAAE" w:themeColor="accent1"/>
            </w:tcBorders>
            <w:shd w:val="clear" w:color="auto" w:fill="auto"/>
          </w:tcPr>
          <w:p w14:paraId="46C540D8" w14:textId="2CB715D0" w:rsidR="00554C9D" w:rsidRPr="00554C9D" w:rsidRDefault="00554C9D" w:rsidP="00554C9D">
            <w:pPr>
              <w:ind w:right="-114"/>
            </w:pPr>
            <w:r>
              <w:rPr>
                <w:b/>
                <w:bCs/>
              </w:rPr>
              <w:t xml:space="preserve">Modifican a un verbo, adjetivo </w:t>
            </w:r>
            <w:r w:rsidRPr="00554C9D">
              <w:t>o</w:t>
            </w:r>
            <w:r>
              <w:rPr>
                <w:b/>
                <w:bCs/>
              </w:rPr>
              <w:t xml:space="preserve"> adverbio</w:t>
            </w:r>
            <w:r>
              <w:t xml:space="preserve"> </w:t>
            </w:r>
            <w:r w:rsidRPr="00554C9D">
              <w:rPr>
                <w:sz w:val="20"/>
                <w:szCs w:val="20"/>
              </w:rPr>
              <w:t>(lugar, tiempo, modo, cantidad, afirmación, negación, duda)</w:t>
            </w:r>
          </w:p>
        </w:tc>
        <w:tc>
          <w:tcPr>
            <w:tcW w:w="2358" w:type="dxa"/>
            <w:tcBorders>
              <w:top w:val="single" w:sz="4" w:space="0" w:color="F0CAAE" w:themeColor="accent1"/>
              <w:left w:val="single" w:sz="4" w:space="0" w:color="F0CAAE" w:themeColor="accent1"/>
              <w:bottom w:val="single" w:sz="4" w:space="0" w:color="F0CAAE" w:themeColor="accent1"/>
            </w:tcBorders>
            <w:shd w:val="clear" w:color="auto" w:fill="auto"/>
          </w:tcPr>
          <w:p w14:paraId="1855814D" w14:textId="54E271A3" w:rsidR="00554C9D" w:rsidRPr="00696363" w:rsidRDefault="00554C9D" w:rsidP="00696363">
            <w:pPr>
              <w:rPr>
                <w:i/>
                <w:iCs/>
                <w:color w:val="F0CAAE" w:themeColor="accent1"/>
              </w:rPr>
            </w:pPr>
            <w:r>
              <w:rPr>
                <w:i/>
                <w:iCs/>
                <w:color w:val="F0CAAE" w:themeColor="accent1"/>
              </w:rPr>
              <w:t>aquí, ahora, bien, mucho, sí, acaso…</w:t>
            </w:r>
          </w:p>
        </w:tc>
      </w:tr>
      <w:tr w:rsidR="00554C9D" w14:paraId="6DD57676" w14:textId="77777777" w:rsidTr="00554C9D">
        <w:tc>
          <w:tcPr>
            <w:tcW w:w="700" w:type="dxa"/>
            <w:tcBorders>
              <w:top w:val="nil"/>
              <w:bottom w:val="nil"/>
              <w:right w:val="single" w:sz="4" w:space="0" w:color="F0CAAE" w:themeColor="accent1"/>
            </w:tcBorders>
            <w:shd w:val="clear" w:color="auto" w:fill="auto"/>
            <w:vAlign w:val="center"/>
          </w:tcPr>
          <w:p w14:paraId="6654EAFB" w14:textId="78C00C59" w:rsidR="00554C9D" w:rsidRPr="00554C9D" w:rsidRDefault="00554C9D" w:rsidP="00554C9D">
            <w:pPr>
              <w:jc w:val="right"/>
              <w:rPr>
                <w:b/>
                <w:bCs/>
                <w:color w:val="F0CAAE" w:themeColor="accent1"/>
              </w:rPr>
            </w:pPr>
            <w:r>
              <w:rPr>
                <w:b/>
                <w:bCs/>
                <w:color w:val="F0CAAE" w:themeColor="accent1"/>
              </w:rPr>
              <w:t>Invar.</w:t>
            </w:r>
          </w:p>
        </w:tc>
        <w:tc>
          <w:tcPr>
            <w:tcW w:w="1797" w:type="dxa"/>
            <w:tcBorders>
              <w:top w:val="single" w:sz="4" w:space="0" w:color="F0CAAE" w:themeColor="accent1"/>
              <w:bottom w:val="single" w:sz="4" w:space="0" w:color="F0CAAE" w:themeColor="accent1"/>
              <w:right w:val="single" w:sz="4" w:space="0" w:color="F0CAAE" w:themeColor="accent1"/>
            </w:tcBorders>
            <w:shd w:val="clear" w:color="auto" w:fill="FCF4EE"/>
          </w:tcPr>
          <w:p w14:paraId="766538F3" w14:textId="26A36B37" w:rsidR="00554C9D" w:rsidRPr="00696363" w:rsidRDefault="00554C9D" w:rsidP="00696363">
            <w:pPr>
              <w:rPr>
                <w:b/>
                <w:bCs/>
                <w:color w:val="F0CAAE" w:themeColor="accent1"/>
              </w:rPr>
            </w:pPr>
            <w:r w:rsidRPr="00696363">
              <w:rPr>
                <w:b/>
                <w:bCs/>
                <w:color w:val="F0CAAE" w:themeColor="accent1"/>
              </w:rPr>
              <w:t>PREPOSICIONES</w:t>
            </w:r>
          </w:p>
        </w:tc>
        <w:tc>
          <w:tcPr>
            <w:tcW w:w="4875" w:type="dxa"/>
            <w:tcBorders>
              <w:top w:val="single" w:sz="4" w:space="0" w:color="F0CAAE" w:themeColor="accent1"/>
              <w:left w:val="single" w:sz="4" w:space="0" w:color="F0CAAE" w:themeColor="accent1"/>
              <w:bottom w:val="single" w:sz="4" w:space="0" w:color="F0CAAE" w:themeColor="accent1"/>
              <w:right w:val="single" w:sz="4" w:space="0" w:color="F0CAAE" w:themeColor="accent1"/>
            </w:tcBorders>
            <w:shd w:val="clear" w:color="auto" w:fill="auto"/>
          </w:tcPr>
          <w:p w14:paraId="2446BFF0" w14:textId="54FF962F" w:rsidR="00554C9D" w:rsidRPr="00D57F07" w:rsidRDefault="00554C9D" w:rsidP="00696363">
            <w:r>
              <w:rPr>
                <w:b/>
                <w:bCs/>
              </w:rPr>
              <w:t>Relacionan</w:t>
            </w:r>
            <w:r>
              <w:t xml:space="preserve"> otras palabras</w:t>
            </w:r>
          </w:p>
        </w:tc>
        <w:tc>
          <w:tcPr>
            <w:tcW w:w="2358" w:type="dxa"/>
            <w:tcBorders>
              <w:top w:val="single" w:sz="4" w:space="0" w:color="F0CAAE" w:themeColor="accent1"/>
              <w:left w:val="single" w:sz="4" w:space="0" w:color="F0CAAE" w:themeColor="accent1"/>
              <w:bottom w:val="single" w:sz="4" w:space="0" w:color="F0CAAE" w:themeColor="accent1"/>
            </w:tcBorders>
            <w:shd w:val="clear" w:color="auto" w:fill="auto"/>
          </w:tcPr>
          <w:p w14:paraId="493E15C1" w14:textId="2664162C" w:rsidR="00554C9D" w:rsidRPr="00696363" w:rsidRDefault="00554C9D" w:rsidP="00696363">
            <w:pPr>
              <w:rPr>
                <w:i/>
                <w:iCs/>
                <w:color w:val="F0CAAE" w:themeColor="accent1"/>
              </w:rPr>
            </w:pPr>
            <w:r>
              <w:rPr>
                <w:i/>
                <w:iCs/>
                <w:color w:val="F0CAAE" w:themeColor="accent1"/>
              </w:rPr>
              <w:t>a, ante, bajo, cabe…</w:t>
            </w:r>
          </w:p>
        </w:tc>
      </w:tr>
      <w:tr w:rsidR="00554C9D" w14:paraId="2ACE172D" w14:textId="77777777" w:rsidTr="00554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0" w:type="dxa"/>
            <w:tcBorders>
              <w:top w:val="nil"/>
              <w:bottom w:val="nil"/>
              <w:right w:val="single" w:sz="4" w:space="0" w:color="F0CAAE" w:themeColor="accent1"/>
            </w:tcBorders>
            <w:shd w:val="clear" w:color="auto" w:fill="auto"/>
            <w:vAlign w:val="center"/>
          </w:tcPr>
          <w:p w14:paraId="19FC0709" w14:textId="1B9D3326" w:rsidR="00554C9D" w:rsidRPr="00554C9D" w:rsidRDefault="00554C9D" w:rsidP="00554C9D">
            <w:pPr>
              <w:jc w:val="right"/>
              <w:rPr>
                <w:b/>
                <w:bCs/>
                <w:color w:val="F0CAAE" w:themeColor="accent1"/>
              </w:rPr>
            </w:pPr>
            <w:r>
              <w:rPr>
                <w:b/>
                <w:bCs/>
                <w:color w:val="F0CAAE" w:themeColor="accent1"/>
              </w:rPr>
              <w:t>Invar.</w:t>
            </w:r>
          </w:p>
        </w:tc>
        <w:tc>
          <w:tcPr>
            <w:tcW w:w="1797" w:type="dxa"/>
            <w:tcBorders>
              <w:top w:val="single" w:sz="4" w:space="0" w:color="F0CAAE" w:themeColor="accent1"/>
              <w:bottom w:val="single" w:sz="4" w:space="0" w:color="F0CAAE" w:themeColor="accent1"/>
              <w:right w:val="single" w:sz="4" w:space="0" w:color="F0CAAE" w:themeColor="accent1"/>
            </w:tcBorders>
            <w:shd w:val="clear" w:color="auto" w:fill="FCF4EE"/>
          </w:tcPr>
          <w:p w14:paraId="312E758B" w14:textId="62C77C65" w:rsidR="00554C9D" w:rsidRPr="00696363" w:rsidRDefault="00554C9D" w:rsidP="00696363">
            <w:pPr>
              <w:rPr>
                <w:b/>
                <w:bCs/>
                <w:color w:val="F0CAAE" w:themeColor="accent1"/>
              </w:rPr>
            </w:pPr>
            <w:r w:rsidRPr="00696363">
              <w:rPr>
                <w:b/>
                <w:bCs/>
                <w:color w:val="F0CAAE" w:themeColor="accent1"/>
              </w:rPr>
              <w:t>CONJUNCIONES</w:t>
            </w:r>
          </w:p>
        </w:tc>
        <w:tc>
          <w:tcPr>
            <w:tcW w:w="4875" w:type="dxa"/>
            <w:tcBorders>
              <w:top w:val="single" w:sz="4" w:space="0" w:color="F0CAAE" w:themeColor="accent1"/>
              <w:left w:val="single" w:sz="4" w:space="0" w:color="F0CAAE" w:themeColor="accent1"/>
              <w:bottom w:val="single" w:sz="4" w:space="0" w:color="F0CAAE" w:themeColor="accent1"/>
              <w:right w:val="single" w:sz="4" w:space="0" w:color="F0CAAE" w:themeColor="accent1"/>
            </w:tcBorders>
            <w:shd w:val="clear" w:color="auto" w:fill="auto"/>
          </w:tcPr>
          <w:p w14:paraId="5E6025E5" w14:textId="26BE03AE" w:rsidR="00554C9D" w:rsidRPr="00554C9D" w:rsidRDefault="00554C9D" w:rsidP="00696363">
            <w:r>
              <w:rPr>
                <w:b/>
                <w:bCs/>
              </w:rPr>
              <w:t>Enlazan</w:t>
            </w:r>
            <w:r>
              <w:t xml:space="preserve"> palabras, frases y oraciones</w:t>
            </w:r>
          </w:p>
        </w:tc>
        <w:tc>
          <w:tcPr>
            <w:tcW w:w="2358" w:type="dxa"/>
            <w:tcBorders>
              <w:top w:val="single" w:sz="4" w:space="0" w:color="F0CAAE" w:themeColor="accent1"/>
              <w:left w:val="single" w:sz="4" w:space="0" w:color="F0CAAE" w:themeColor="accent1"/>
              <w:bottom w:val="single" w:sz="4" w:space="0" w:color="F0CAAE" w:themeColor="accent1"/>
            </w:tcBorders>
            <w:shd w:val="clear" w:color="auto" w:fill="auto"/>
          </w:tcPr>
          <w:p w14:paraId="299A9836" w14:textId="58944859" w:rsidR="00554C9D" w:rsidRPr="00696363" w:rsidRDefault="00554C9D" w:rsidP="00696363">
            <w:pPr>
              <w:rPr>
                <w:i/>
                <w:iCs/>
                <w:color w:val="F0CAAE" w:themeColor="accent1"/>
              </w:rPr>
            </w:pPr>
            <w:r>
              <w:rPr>
                <w:i/>
                <w:iCs/>
                <w:color w:val="F0CAAE" w:themeColor="accent1"/>
              </w:rPr>
              <w:t>y, pero, o, es decir…</w:t>
            </w:r>
          </w:p>
        </w:tc>
      </w:tr>
      <w:tr w:rsidR="00554C9D" w14:paraId="6833DDC4" w14:textId="77777777" w:rsidTr="00554C9D">
        <w:tc>
          <w:tcPr>
            <w:tcW w:w="700" w:type="dxa"/>
            <w:tcBorders>
              <w:top w:val="nil"/>
              <w:right w:val="single" w:sz="4" w:space="0" w:color="F0CAAE" w:themeColor="accent1"/>
            </w:tcBorders>
            <w:shd w:val="clear" w:color="auto" w:fill="auto"/>
            <w:vAlign w:val="center"/>
          </w:tcPr>
          <w:p w14:paraId="36FB61D8" w14:textId="31C632F2" w:rsidR="00554C9D" w:rsidRPr="00554C9D" w:rsidRDefault="00554C9D" w:rsidP="00554C9D">
            <w:pPr>
              <w:jc w:val="right"/>
              <w:rPr>
                <w:b/>
                <w:bCs/>
                <w:color w:val="F0CAAE" w:themeColor="accent1"/>
              </w:rPr>
            </w:pPr>
            <w:r>
              <w:rPr>
                <w:b/>
                <w:bCs/>
                <w:color w:val="F0CAAE" w:themeColor="accent1"/>
              </w:rPr>
              <w:t>Invar.</w:t>
            </w:r>
          </w:p>
        </w:tc>
        <w:tc>
          <w:tcPr>
            <w:tcW w:w="1797" w:type="dxa"/>
            <w:tcBorders>
              <w:top w:val="single" w:sz="4" w:space="0" w:color="F0CAAE" w:themeColor="accent1"/>
              <w:right w:val="single" w:sz="4" w:space="0" w:color="F0CAAE" w:themeColor="accent1"/>
            </w:tcBorders>
            <w:shd w:val="clear" w:color="auto" w:fill="FCF4EE"/>
          </w:tcPr>
          <w:p w14:paraId="1524F42F" w14:textId="74A69DA9" w:rsidR="00554C9D" w:rsidRPr="00696363" w:rsidRDefault="00554C9D" w:rsidP="00696363">
            <w:pPr>
              <w:rPr>
                <w:b/>
                <w:bCs/>
                <w:color w:val="F0CAAE" w:themeColor="accent1"/>
              </w:rPr>
            </w:pPr>
            <w:r w:rsidRPr="00696363">
              <w:rPr>
                <w:b/>
                <w:bCs/>
                <w:color w:val="F0CAAE" w:themeColor="accent1"/>
              </w:rPr>
              <w:t>INTERJECCIONES</w:t>
            </w:r>
          </w:p>
        </w:tc>
        <w:tc>
          <w:tcPr>
            <w:tcW w:w="4875" w:type="dxa"/>
            <w:tcBorders>
              <w:top w:val="single" w:sz="4" w:space="0" w:color="F0CAAE" w:themeColor="accent1"/>
              <w:left w:val="single" w:sz="4" w:space="0" w:color="F0CAAE" w:themeColor="accent1"/>
              <w:right w:val="single" w:sz="4" w:space="0" w:color="F0CAAE" w:themeColor="accent1"/>
            </w:tcBorders>
            <w:shd w:val="clear" w:color="auto" w:fill="auto"/>
          </w:tcPr>
          <w:p w14:paraId="45B87D26" w14:textId="7E3141AF" w:rsidR="00554C9D" w:rsidRPr="00554C9D" w:rsidRDefault="00554C9D" w:rsidP="00696363">
            <w:r>
              <w:rPr>
                <w:b/>
                <w:bCs/>
              </w:rPr>
              <w:t>Expresan</w:t>
            </w:r>
            <w:r>
              <w:t xml:space="preserve"> emociones</w:t>
            </w:r>
          </w:p>
        </w:tc>
        <w:tc>
          <w:tcPr>
            <w:tcW w:w="2358" w:type="dxa"/>
            <w:tcBorders>
              <w:top w:val="single" w:sz="4" w:space="0" w:color="F0CAAE" w:themeColor="accent1"/>
              <w:left w:val="single" w:sz="4" w:space="0" w:color="F0CAAE" w:themeColor="accent1"/>
            </w:tcBorders>
            <w:shd w:val="clear" w:color="auto" w:fill="auto"/>
          </w:tcPr>
          <w:p w14:paraId="51A5FEFC" w14:textId="5FF7AFAD" w:rsidR="00554C9D" w:rsidRPr="00696363" w:rsidRDefault="00554C9D" w:rsidP="00696363">
            <w:pPr>
              <w:rPr>
                <w:i/>
                <w:iCs/>
                <w:color w:val="F0CAAE" w:themeColor="accent1"/>
              </w:rPr>
            </w:pPr>
            <w:r>
              <w:rPr>
                <w:i/>
                <w:iCs/>
                <w:color w:val="F0CAAE" w:themeColor="accent1"/>
              </w:rPr>
              <w:t>¡ay! ¡oh!</w:t>
            </w:r>
          </w:p>
        </w:tc>
      </w:tr>
    </w:tbl>
    <w:p w14:paraId="14E93602" w14:textId="7E044472" w:rsidR="00696363" w:rsidRDefault="009E5028" w:rsidP="00B53DC4">
      <w:pPr>
        <w:pStyle w:val="Ttulo2"/>
      </w:pPr>
      <w:r>
        <w:lastRenderedPageBreak/>
        <w:t>sustantivos</w:t>
      </w:r>
    </w:p>
    <w:p w14:paraId="04C2C62C" w14:textId="404F61F4" w:rsidR="009E5028" w:rsidRDefault="009E5028" w:rsidP="009E5028">
      <w:pPr>
        <w:shd w:val="clear" w:color="auto" w:fill="F6DDCA"/>
      </w:pPr>
      <w:r>
        <w:t xml:space="preserve">Palabras que </w:t>
      </w:r>
      <w:r w:rsidRPr="009E5028">
        <w:rPr>
          <w:b/>
          <w:bCs/>
          <w:u w:color="C3986D" w:themeColor="accent4"/>
        </w:rPr>
        <w:t>designan</w:t>
      </w:r>
      <w:r w:rsidRPr="009E5028">
        <w:rPr>
          <w:u w:color="C3986D" w:themeColor="accent4"/>
        </w:rPr>
        <w:t xml:space="preserve"> </w:t>
      </w:r>
      <w:r w:rsidRPr="009E5028">
        <w:rPr>
          <w:u w:val="single" w:color="C3986D" w:themeColor="accent4"/>
        </w:rPr>
        <w:t>personas</w:t>
      </w:r>
      <w:r w:rsidRPr="009E5028">
        <w:rPr>
          <w:u w:color="C3986D" w:themeColor="accent4"/>
        </w:rPr>
        <w:t xml:space="preserve">, </w:t>
      </w:r>
      <w:r w:rsidRPr="009E5028">
        <w:rPr>
          <w:u w:val="single" w:color="C3986D" w:themeColor="accent4"/>
        </w:rPr>
        <w:t>animales</w:t>
      </w:r>
      <w:r w:rsidRPr="009E5028">
        <w:rPr>
          <w:u w:color="C3986D" w:themeColor="accent4"/>
        </w:rPr>
        <w:t xml:space="preserve">, </w:t>
      </w:r>
      <w:r w:rsidRPr="009E5028">
        <w:rPr>
          <w:u w:val="single" w:color="C3986D" w:themeColor="accent4"/>
        </w:rPr>
        <w:t>cosas</w:t>
      </w:r>
      <w:r w:rsidRPr="009E5028">
        <w:rPr>
          <w:u w:color="C3986D" w:themeColor="accent4"/>
        </w:rPr>
        <w:t xml:space="preserve">, </w:t>
      </w:r>
      <w:r w:rsidRPr="009E5028">
        <w:rPr>
          <w:u w:val="single" w:color="C3986D" w:themeColor="accent4"/>
        </w:rPr>
        <w:t>ideas</w:t>
      </w:r>
      <w:r w:rsidRPr="009E5028">
        <w:rPr>
          <w:u w:color="C3986D" w:themeColor="accent4"/>
        </w:rPr>
        <w:t xml:space="preserve">, </w:t>
      </w:r>
      <w:r w:rsidRPr="009E5028">
        <w:rPr>
          <w:u w:val="single" w:color="C3986D" w:themeColor="accent4"/>
        </w:rPr>
        <w:t>sentimientos</w:t>
      </w:r>
      <w:r w:rsidRPr="009E5028">
        <w:rPr>
          <w:u w:color="C3986D" w:themeColor="accent4"/>
        </w:rPr>
        <w:t xml:space="preserve">, </w:t>
      </w:r>
      <w:r w:rsidRPr="009E5028">
        <w:rPr>
          <w:u w:val="single" w:color="C3986D" w:themeColor="accent4"/>
        </w:rPr>
        <w:t>sensaciones</w:t>
      </w:r>
      <w:r>
        <w:t>…</w:t>
      </w:r>
    </w:p>
    <w:p w14:paraId="406DB1F8" w14:textId="07274021" w:rsidR="009E5028" w:rsidRPr="00B82AEA" w:rsidRDefault="00B82AEA" w:rsidP="008C56E6">
      <w:pPr>
        <w:pStyle w:val="Prrafodelista"/>
        <w:numPr>
          <w:ilvl w:val="0"/>
          <w:numId w:val="14"/>
        </w:numPr>
        <w:ind w:left="284" w:hanging="142"/>
        <w:rPr>
          <w:u w:color="F0CAAE" w:themeColor="accent1"/>
        </w:rPr>
      </w:pPr>
      <w:r w:rsidRPr="00B82AEA">
        <w:rPr>
          <w:b/>
          <w:bCs/>
          <w:noProof/>
          <w:color w:val="F0CAAE" w:themeColor="accent1"/>
          <w:u w:color="F0CAAE" w:themeColor="accen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413149" wp14:editId="1B5CC080">
                <wp:simplePos x="0" y="0"/>
                <wp:positionH relativeFrom="column">
                  <wp:posOffset>158750</wp:posOffset>
                </wp:positionH>
                <wp:positionV relativeFrom="paragraph">
                  <wp:posOffset>20320</wp:posOffset>
                </wp:positionV>
                <wp:extent cx="593725" cy="143123"/>
                <wp:effectExtent l="0" t="0" r="15875" b="28575"/>
                <wp:wrapNone/>
                <wp:docPr id="223" name="Rectángul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25" cy="14312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BEA482" id="Rectángulo 223" o:spid="_x0000_s1026" style="position:absolute;margin-left:12.5pt;margin-top:1.6pt;width:46.75pt;height:11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" filled="f" strokecolor="#f0caae [3204]">
                <v:stroke joinstyle="round"/>
              </v:rect>
            </w:pict>
          </mc:Fallback>
        </mc:AlternateContent>
      </w:r>
      <w:r w:rsidRPr="00B82AEA">
        <w:rPr>
          <w:b/>
          <w:bCs/>
          <w:color w:val="F0CAAE" w:themeColor="accent1"/>
          <w:u w:color="F0CAAE" w:themeColor="accent1"/>
        </w:rPr>
        <w:t>PROPIOS</w:t>
      </w:r>
      <w:r w:rsidRPr="00B82AEA">
        <w:rPr>
          <w:u w:color="F0CAAE" w:themeColor="accent1"/>
        </w:rPr>
        <w:t xml:space="preserve">: nombre de un </w:t>
      </w:r>
      <w:r w:rsidRPr="00B82AEA">
        <w:rPr>
          <w:b/>
          <w:bCs/>
          <w:u w:color="F0CAAE" w:themeColor="accent1"/>
        </w:rPr>
        <w:t>ser</w:t>
      </w:r>
      <w:r w:rsidRPr="00B82AEA">
        <w:rPr>
          <w:u w:color="F0CAAE" w:themeColor="accent1"/>
        </w:rPr>
        <w:t xml:space="preserve"> u </w:t>
      </w:r>
      <w:r w:rsidRPr="00B82AEA">
        <w:rPr>
          <w:b/>
          <w:bCs/>
          <w:u w:color="F0CAAE" w:themeColor="accent1"/>
        </w:rPr>
        <w:t xml:space="preserve">objeto particular </w:t>
      </w:r>
      <w:r w:rsidRPr="00B82AEA">
        <w:rPr>
          <w:u w:color="F0CAAE" w:themeColor="accent1"/>
        </w:rPr>
        <w:t xml:space="preserve">y </w:t>
      </w:r>
      <w:r w:rsidRPr="00B82AEA">
        <w:rPr>
          <w:b/>
          <w:bCs/>
          <w:u w:color="F0CAAE" w:themeColor="accent1"/>
        </w:rPr>
        <w:t>único</w:t>
      </w:r>
      <w:r w:rsidRPr="00B82AEA">
        <w:rPr>
          <w:b/>
          <w:bCs/>
          <w:u w:color="F0CAAE" w:themeColor="accent1"/>
        </w:rPr>
        <w:br/>
      </w:r>
      <w:r w:rsidRPr="00B82AEA">
        <w:rPr>
          <w:i/>
          <w:iCs/>
          <w:color w:val="F0CAAE" w:themeColor="accent1"/>
          <w:sz w:val="20"/>
          <w:szCs w:val="20"/>
          <w:u w:val="single" w:color="F0CAAE" w:themeColor="accent1"/>
        </w:rPr>
        <w:t>EJ</w:t>
      </w:r>
      <w:r w:rsidRPr="00B82AEA">
        <w:rPr>
          <w:i/>
          <w:iCs/>
          <w:color w:val="F0CAAE" w:themeColor="accent1"/>
          <w:sz w:val="20"/>
          <w:szCs w:val="20"/>
          <w:u w:color="F0CAAE" w:themeColor="accent1"/>
        </w:rPr>
        <w:t>: Alfonso, Everest, Miño…</w:t>
      </w:r>
    </w:p>
    <w:p w14:paraId="258751FB" w14:textId="07D3EB9D" w:rsidR="00B82AEA" w:rsidRPr="00B82AEA" w:rsidRDefault="00B82AEA" w:rsidP="008C56E6">
      <w:pPr>
        <w:pStyle w:val="Prrafodelista"/>
        <w:numPr>
          <w:ilvl w:val="0"/>
          <w:numId w:val="14"/>
        </w:numPr>
        <w:ind w:left="284" w:hanging="142"/>
        <w:rPr>
          <w:u w:color="F0CAAE" w:themeColor="accent1"/>
        </w:rPr>
      </w:pPr>
      <w:r w:rsidRPr="00B82AEA">
        <w:rPr>
          <w:b/>
          <w:bCs/>
          <w:noProof/>
          <w:color w:val="F0CAAE" w:themeColor="accent1"/>
          <w:u w:color="F0CAAE" w:themeColor="accen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B1B8C0" wp14:editId="50519FB1">
                <wp:simplePos x="0" y="0"/>
                <wp:positionH relativeFrom="column">
                  <wp:posOffset>165100</wp:posOffset>
                </wp:positionH>
                <wp:positionV relativeFrom="paragraph">
                  <wp:posOffset>20320</wp:posOffset>
                </wp:positionV>
                <wp:extent cx="679450" cy="143123"/>
                <wp:effectExtent l="0" t="0" r="25400" b="28575"/>
                <wp:wrapNone/>
                <wp:docPr id="224" name="Rectángul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14312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E679F7" id="Rectángulo 224" o:spid="_x0000_s1026" style="position:absolute;margin-left:13pt;margin-top:1.6pt;width:53.5pt;height:11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" filled="f" strokecolor="#f0caae [3204]">
                <v:stroke joinstyle="round"/>
              </v:rect>
            </w:pict>
          </mc:Fallback>
        </mc:AlternateContent>
      </w:r>
      <w:r w:rsidRPr="00B82AEA">
        <w:rPr>
          <w:b/>
          <w:bCs/>
          <w:color w:val="F0CAAE" w:themeColor="accent1"/>
          <w:u w:color="F0CAAE" w:themeColor="accent1"/>
        </w:rPr>
        <w:t>COMUNES</w:t>
      </w:r>
      <w:r w:rsidRPr="00B82AEA">
        <w:rPr>
          <w:u w:color="F0CAAE" w:themeColor="accent1"/>
        </w:rPr>
        <w:t>: todos los seres de una clase o especie</w:t>
      </w:r>
    </w:p>
    <w:p w14:paraId="68028D4C" w14:textId="1F8F15C7" w:rsidR="00B82AEA" w:rsidRPr="00B82AEA" w:rsidRDefault="00B82AEA" w:rsidP="008C56E6">
      <w:pPr>
        <w:pStyle w:val="Prrafodelista"/>
        <w:numPr>
          <w:ilvl w:val="1"/>
          <w:numId w:val="14"/>
        </w:numPr>
        <w:ind w:left="567" w:hanging="141"/>
        <w:rPr>
          <w:u w:color="F0CAAE" w:themeColor="accent1"/>
        </w:rPr>
      </w:pPr>
      <w:r w:rsidRPr="00B82AEA">
        <w:rPr>
          <w:b/>
          <w:bCs/>
          <w:color w:val="F0CAAE" w:themeColor="accent1"/>
          <w:u w:color="F0CAAE" w:themeColor="accent1"/>
        </w:rPr>
        <w:t>CONCRETOS</w:t>
      </w:r>
      <w:r w:rsidRPr="00B82AEA">
        <w:rPr>
          <w:u w:color="F0CAAE" w:themeColor="accent1"/>
        </w:rPr>
        <w:t xml:space="preserve">: se pueden percibir por los </w:t>
      </w:r>
      <w:r w:rsidRPr="00B82AEA">
        <w:rPr>
          <w:b/>
          <w:bCs/>
          <w:u w:color="F0CAAE" w:themeColor="accent1"/>
        </w:rPr>
        <w:t>sentidos</w:t>
      </w:r>
      <w:r w:rsidRPr="00B82AEA">
        <w:rPr>
          <w:u w:color="F0CAAE" w:themeColor="accent1"/>
        </w:rPr>
        <w:t xml:space="preserve"> </w:t>
      </w:r>
      <w:r w:rsidRPr="00B82AEA">
        <w:rPr>
          <w:i/>
          <w:iCs/>
          <w:color w:val="F0CAAE" w:themeColor="accent1"/>
          <w:sz w:val="20"/>
          <w:szCs w:val="20"/>
          <w:u w:color="F0CAAE" w:themeColor="accent1"/>
        </w:rPr>
        <w:t>(</w:t>
      </w:r>
      <w:r w:rsidRPr="00B82AEA">
        <w:rPr>
          <w:i/>
          <w:iCs/>
          <w:color w:val="F0CAAE" w:themeColor="accent1"/>
          <w:sz w:val="20"/>
          <w:szCs w:val="20"/>
          <w:u w:val="single" w:color="F0CAAE" w:themeColor="accent1"/>
        </w:rPr>
        <w:t>EJ</w:t>
      </w:r>
      <w:r w:rsidRPr="00B82AEA">
        <w:rPr>
          <w:i/>
          <w:iCs/>
          <w:color w:val="F0CAAE" w:themeColor="accent1"/>
          <w:sz w:val="20"/>
          <w:szCs w:val="20"/>
          <w:u w:color="F0CAAE" w:themeColor="accent1"/>
        </w:rPr>
        <w:t>: armario, oso, pulsera…)</w:t>
      </w:r>
    </w:p>
    <w:p w14:paraId="4F43244C" w14:textId="4AEFA4B7" w:rsidR="00B82AEA" w:rsidRPr="00B82AEA" w:rsidRDefault="00B82AEA" w:rsidP="008C56E6">
      <w:pPr>
        <w:pStyle w:val="Prrafodelista"/>
        <w:numPr>
          <w:ilvl w:val="2"/>
          <w:numId w:val="14"/>
        </w:numPr>
        <w:ind w:left="993" w:hanging="142"/>
        <w:rPr>
          <w:u w:color="F0CAAE" w:themeColor="accent1"/>
        </w:rPr>
      </w:pPr>
      <w:r w:rsidRPr="00B82AEA">
        <w:rPr>
          <w:b/>
          <w:bCs/>
          <w:u w:val="single" w:color="F0CAAE" w:themeColor="accent1"/>
        </w:rPr>
        <w:t>CONTABLES</w:t>
      </w:r>
      <w:r w:rsidRPr="00B82AEA">
        <w:rPr>
          <w:b/>
          <w:bCs/>
          <w:u w:color="F0CAAE" w:themeColor="accent1"/>
        </w:rPr>
        <w:t>:</w:t>
      </w:r>
      <w:r>
        <w:rPr>
          <w:u w:color="F0CAAE" w:themeColor="accent1"/>
        </w:rPr>
        <w:t xml:space="preserve"> se pueden </w:t>
      </w:r>
      <w:r>
        <w:rPr>
          <w:b/>
          <w:bCs/>
          <w:u w:color="F0CAAE" w:themeColor="accent1"/>
        </w:rPr>
        <w:t>contar</w:t>
      </w:r>
      <w:r>
        <w:rPr>
          <w:u w:color="F0CAAE" w:themeColor="accent1"/>
        </w:rPr>
        <w:t xml:space="preserve"> </w:t>
      </w:r>
      <w:r>
        <w:rPr>
          <w:i/>
          <w:iCs/>
          <w:u w:color="F0CAAE" w:themeColor="accent1"/>
        </w:rPr>
        <w:t>(</w:t>
      </w:r>
      <w:r>
        <w:rPr>
          <w:i/>
          <w:iCs/>
          <w:u w:val="single" w:color="F0CAAE" w:themeColor="accent1"/>
        </w:rPr>
        <w:t>EJ</w:t>
      </w:r>
      <w:r>
        <w:rPr>
          <w:i/>
          <w:iCs/>
          <w:u w:color="F0CAAE" w:themeColor="accent1"/>
        </w:rPr>
        <w:t>: lápiz/ces, vaso/s, borrador/es…)</w:t>
      </w:r>
    </w:p>
    <w:p w14:paraId="668EE0FC" w14:textId="1B81B2F5" w:rsidR="00B82AEA" w:rsidRDefault="00B82AEA" w:rsidP="008C56E6">
      <w:pPr>
        <w:pStyle w:val="Prrafodelista"/>
        <w:numPr>
          <w:ilvl w:val="3"/>
          <w:numId w:val="14"/>
        </w:numPr>
        <w:ind w:left="1418" w:hanging="142"/>
        <w:rPr>
          <w:u w:color="F0CAAE" w:themeColor="accent1"/>
        </w:rPr>
      </w:pPr>
      <w:r>
        <w:rPr>
          <w:b/>
          <w:bCs/>
          <w:u w:color="F0CAAE" w:themeColor="accent1"/>
        </w:rPr>
        <w:t>INDIVIDUALES:</w:t>
      </w:r>
      <w:r>
        <w:rPr>
          <w:u w:color="F0CAAE" w:themeColor="accent1"/>
        </w:rPr>
        <w:t xml:space="preserve"> nombran en </w:t>
      </w:r>
      <w:r>
        <w:rPr>
          <w:b/>
          <w:bCs/>
          <w:u w:color="F0CAAE" w:themeColor="accent1"/>
        </w:rPr>
        <w:t>singular</w:t>
      </w:r>
      <w:r>
        <w:rPr>
          <w:u w:color="F0CAAE" w:themeColor="accent1"/>
        </w:rPr>
        <w:t xml:space="preserve"> a </w:t>
      </w:r>
      <w:r>
        <w:rPr>
          <w:b/>
          <w:bCs/>
          <w:u w:color="F0CAAE" w:themeColor="accent1"/>
        </w:rPr>
        <w:t>un</w:t>
      </w:r>
      <w:r>
        <w:rPr>
          <w:u w:color="F0CAAE" w:themeColor="accent1"/>
        </w:rPr>
        <w:t xml:space="preserve"> ser/objeto</w:t>
      </w:r>
      <w:r>
        <w:rPr>
          <w:u w:color="F0CAAE" w:themeColor="accent1"/>
        </w:rPr>
        <w:br/>
      </w:r>
      <w:r w:rsidRPr="00B82AEA">
        <w:rPr>
          <w:i/>
          <w:iCs/>
          <w:color w:val="F0CAAE" w:themeColor="accent1"/>
          <w:sz w:val="20"/>
          <w:szCs w:val="20"/>
          <w:u w:val="single" w:color="F0CAAE" w:themeColor="accent1"/>
        </w:rPr>
        <w:t>EJ</w:t>
      </w:r>
      <w:r w:rsidRPr="00B82AEA">
        <w:rPr>
          <w:i/>
          <w:iCs/>
          <w:color w:val="F0CAAE" w:themeColor="accent1"/>
          <w:sz w:val="20"/>
          <w:szCs w:val="20"/>
          <w:u w:color="F0CAAE" w:themeColor="accent1"/>
        </w:rPr>
        <w:t>: lobo, barco, cerdo…</w:t>
      </w:r>
    </w:p>
    <w:p w14:paraId="4053446D" w14:textId="28E65CCF" w:rsidR="00B82AEA" w:rsidRPr="00B82AEA" w:rsidRDefault="00B82AEA" w:rsidP="008C56E6">
      <w:pPr>
        <w:pStyle w:val="Prrafodelista"/>
        <w:numPr>
          <w:ilvl w:val="3"/>
          <w:numId w:val="14"/>
        </w:numPr>
        <w:ind w:left="1418" w:hanging="142"/>
        <w:rPr>
          <w:u w:color="F0CAAE" w:themeColor="accent1"/>
        </w:rPr>
      </w:pPr>
      <w:r>
        <w:rPr>
          <w:b/>
          <w:bCs/>
          <w:u w:color="F0CAAE" w:themeColor="accent1"/>
        </w:rPr>
        <w:t>COLECTIVOS:</w:t>
      </w:r>
      <w:r>
        <w:rPr>
          <w:u w:color="F0CAAE" w:themeColor="accent1"/>
        </w:rPr>
        <w:t xml:space="preserve"> nombran en </w:t>
      </w:r>
      <w:r>
        <w:rPr>
          <w:b/>
          <w:bCs/>
          <w:u w:color="F0CAAE" w:themeColor="accent1"/>
        </w:rPr>
        <w:t>singular</w:t>
      </w:r>
      <w:r>
        <w:rPr>
          <w:u w:color="F0CAAE" w:themeColor="accent1"/>
        </w:rPr>
        <w:t xml:space="preserve"> a </w:t>
      </w:r>
      <w:r>
        <w:rPr>
          <w:b/>
          <w:bCs/>
          <w:u w:color="F0CAAE" w:themeColor="accent1"/>
        </w:rPr>
        <w:t>varios</w:t>
      </w:r>
      <w:r>
        <w:rPr>
          <w:u w:color="F0CAAE" w:themeColor="accent1"/>
        </w:rPr>
        <w:t xml:space="preserve"> seres/objetos</w:t>
      </w:r>
      <w:r>
        <w:rPr>
          <w:u w:color="F0CAAE" w:themeColor="accent1"/>
        </w:rPr>
        <w:br/>
      </w:r>
      <w:r w:rsidRPr="00B82AEA">
        <w:rPr>
          <w:i/>
          <w:iCs/>
          <w:color w:val="F0CAAE" w:themeColor="accent1"/>
          <w:sz w:val="20"/>
          <w:szCs w:val="20"/>
          <w:u w:val="single" w:color="F0CAAE" w:themeColor="accent1"/>
        </w:rPr>
        <w:t>EJ</w:t>
      </w:r>
      <w:r w:rsidRPr="00B82AEA">
        <w:rPr>
          <w:i/>
          <w:iCs/>
          <w:color w:val="F0CAAE" w:themeColor="accent1"/>
          <w:sz w:val="20"/>
          <w:szCs w:val="20"/>
          <w:u w:color="F0CAAE" w:themeColor="accent1"/>
        </w:rPr>
        <w:t>: manada, flota, piara…</w:t>
      </w:r>
    </w:p>
    <w:p w14:paraId="370F1904" w14:textId="3E7FE136" w:rsidR="00B82AEA" w:rsidRPr="00B82AEA" w:rsidRDefault="00B82AEA" w:rsidP="008C56E6">
      <w:pPr>
        <w:pStyle w:val="Prrafodelista"/>
        <w:numPr>
          <w:ilvl w:val="2"/>
          <w:numId w:val="14"/>
        </w:numPr>
        <w:ind w:left="993" w:hanging="142"/>
        <w:rPr>
          <w:u w:color="F0CAAE" w:themeColor="accent1"/>
        </w:rPr>
      </w:pPr>
      <w:r w:rsidRPr="00B82AEA">
        <w:rPr>
          <w:b/>
          <w:bCs/>
          <w:u w:val="single" w:color="F0CAAE" w:themeColor="accent1"/>
        </w:rPr>
        <w:t>INCONTABLES</w:t>
      </w:r>
      <w:r w:rsidRPr="00B82AEA">
        <w:rPr>
          <w:b/>
          <w:bCs/>
          <w:u w:color="F0CAAE" w:themeColor="accent1"/>
        </w:rPr>
        <w:t>:</w:t>
      </w:r>
      <w:r>
        <w:rPr>
          <w:b/>
          <w:bCs/>
          <w:u w:color="F0CAAE" w:themeColor="accent1"/>
        </w:rPr>
        <w:t xml:space="preserve"> </w:t>
      </w:r>
      <w:r>
        <w:rPr>
          <w:u w:val="single" w:color="F0CAAE" w:themeColor="accent1"/>
        </w:rPr>
        <w:t>no</w:t>
      </w:r>
      <w:r>
        <w:rPr>
          <w:u w:color="F0CAAE" w:themeColor="accent1"/>
        </w:rPr>
        <w:t xml:space="preserve"> se pueden </w:t>
      </w:r>
      <w:r>
        <w:rPr>
          <w:b/>
          <w:bCs/>
          <w:u w:color="F0CAAE" w:themeColor="accent1"/>
        </w:rPr>
        <w:t>contar</w:t>
      </w:r>
      <w:r>
        <w:rPr>
          <w:u w:color="F0CAAE" w:themeColor="accent1"/>
        </w:rPr>
        <w:t xml:space="preserve"> pero se pueden </w:t>
      </w:r>
      <w:r>
        <w:rPr>
          <w:b/>
          <w:bCs/>
          <w:u w:color="F0CAAE" w:themeColor="accent1"/>
        </w:rPr>
        <w:t>medir</w:t>
      </w:r>
      <w:r>
        <w:rPr>
          <w:u w:color="F0CAAE" w:themeColor="accent1"/>
        </w:rPr>
        <w:t xml:space="preserve"> </w:t>
      </w:r>
      <w:r w:rsidRPr="00B82AEA">
        <w:rPr>
          <w:i/>
          <w:iCs/>
          <w:color w:val="F0CAAE" w:themeColor="accent1"/>
          <w:sz w:val="20"/>
          <w:szCs w:val="20"/>
          <w:u w:color="F0CAAE" w:themeColor="accent1"/>
        </w:rPr>
        <w:t>(</w:t>
      </w:r>
      <w:r w:rsidRPr="00B82AEA">
        <w:rPr>
          <w:i/>
          <w:iCs/>
          <w:color w:val="F0CAAE" w:themeColor="accent1"/>
          <w:sz w:val="20"/>
          <w:szCs w:val="20"/>
          <w:u w:val="single" w:color="F0CAAE" w:themeColor="accent1"/>
        </w:rPr>
        <w:t>EJ</w:t>
      </w:r>
      <w:r w:rsidRPr="00B82AEA">
        <w:rPr>
          <w:i/>
          <w:iCs/>
          <w:color w:val="F0CAAE" w:themeColor="accent1"/>
          <w:sz w:val="20"/>
          <w:szCs w:val="20"/>
          <w:u w:color="F0CAAE" w:themeColor="accent1"/>
        </w:rPr>
        <w:t>: agua, sal, vino, oro…)</w:t>
      </w:r>
    </w:p>
    <w:p w14:paraId="568B455C" w14:textId="2D98ED70" w:rsidR="00B82AEA" w:rsidRPr="00122FBA" w:rsidRDefault="00B82AEA" w:rsidP="008C56E6">
      <w:pPr>
        <w:pStyle w:val="Prrafodelista"/>
        <w:numPr>
          <w:ilvl w:val="1"/>
          <w:numId w:val="14"/>
        </w:numPr>
        <w:ind w:left="567" w:hanging="141"/>
        <w:rPr>
          <w:u w:color="F0CAAE" w:themeColor="accent1"/>
        </w:rPr>
      </w:pPr>
      <w:r w:rsidRPr="00B82AEA">
        <w:rPr>
          <w:b/>
          <w:bCs/>
          <w:color w:val="F0CAAE" w:themeColor="accent1"/>
          <w:u w:color="F0CAAE" w:themeColor="accent1"/>
        </w:rPr>
        <w:t>ABSTRACTOS</w:t>
      </w:r>
      <w:r w:rsidRPr="00B82AEA">
        <w:rPr>
          <w:u w:color="F0CAAE" w:themeColor="accent1"/>
        </w:rPr>
        <w:t xml:space="preserve">: </w:t>
      </w:r>
      <w:r w:rsidRPr="00B82AEA">
        <w:rPr>
          <w:u w:val="single" w:color="F0CAAE" w:themeColor="accent1"/>
        </w:rPr>
        <w:t>no</w:t>
      </w:r>
      <w:r w:rsidRPr="00B82AEA">
        <w:rPr>
          <w:u w:color="F0CAAE" w:themeColor="accent1"/>
        </w:rPr>
        <w:t xml:space="preserve"> se pueden percibir por los </w:t>
      </w:r>
      <w:r w:rsidRPr="00B82AEA">
        <w:rPr>
          <w:b/>
          <w:bCs/>
          <w:u w:color="F0CAAE" w:themeColor="accent1"/>
        </w:rPr>
        <w:t>sentidos</w:t>
      </w:r>
      <w:r w:rsidRPr="00B82AEA">
        <w:rPr>
          <w:u w:color="F0CAAE" w:themeColor="accent1"/>
        </w:rPr>
        <w:t xml:space="preserve"> </w:t>
      </w:r>
      <w:r w:rsidRPr="00B82AEA">
        <w:rPr>
          <w:i/>
          <w:iCs/>
          <w:color w:val="F0CAAE" w:themeColor="accent1"/>
          <w:sz w:val="20"/>
          <w:szCs w:val="20"/>
          <w:u w:color="F0CAAE" w:themeColor="accent1"/>
        </w:rPr>
        <w:t>(</w:t>
      </w:r>
      <w:r w:rsidRPr="00B82AEA">
        <w:rPr>
          <w:i/>
          <w:iCs/>
          <w:color w:val="F0CAAE" w:themeColor="accent1"/>
          <w:sz w:val="20"/>
          <w:szCs w:val="20"/>
          <w:u w:val="single" w:color="F0CAAE" w:themeColor="accent1"/>
        </w:rPr>
        <w:t>EJ</w:t>
      </w:r>
      <w:r w:rsidRPr="00B82AEA">
        <w:rPr>
          <w:i/>
          <w:iCs/>
          <w:color w:val="F0CAAE" w:themeColor="accent1"/>
          <w:sz w:val="20"/>
          <w:szCs w:val="20"/>
          <w:u w:color="F0CAAE" w:themeColor="accent1"/>
        </w:rPr>
        <w:t>: amor, educación, amistad…)</w:t>
      </w:r>
    </w:p>
    <w:p w14:paraId="5ED9BD8C" w14:textId="4A3EA3FC" w:rsidR="00122FBA" w:rsidRDefault="00122FBA" w:rsidP="00122FBA">
      <w:pPr>
        <w:pStyle w:val="Ttulo2"/>
        <w:rPr>
          <w:u w:color="F0CAAE" w:themeColor="accent1"/>
        </w:rPr>
      </w:pPr>
      <w:r>
        <w:rPr>
          <w:u w:color="F0CAAE" w:themeColor="accent1"/>
        </w:rPr>
        <w:t>pronombres</w:t>
      </w:r>
    </w:p>
    <w:p w14:paraId="6025DFD9" w14:textId="251BD860" w:rsidR="00122FBA" w:rsidRDefault="00122FBA" w:rsidP="00122FBA">
      <w:pPr>
        <w:shd w:val="clear" w:color="auto" w:fill="F6DDCA"/>
        <w:rPr>
          <w:u w:color="F0CAAE" w:themeColor="accent1"/>
        </w:rPr>
      </w:pPr>
      <w:r>
        <w:rPr>
          <w:u w:color="F0CAAE" w:themeColor="accent1"/>
        </w:rPr>
        <w:t xml:space="preserve">Palabras que </w:t>
      </w:r>
      <w:r>
        <w:rPr>
          <w:b/>
          <w:bCs/>
          <w:u w:color="F0CAAE" w:themeColor="accent1"/>
        </w:rPr>
        <w:t>sustituyen</w:t>
      </w:r>
      <w:r>
        <w:rPr>
          <w:u w:color="F0CAAE" w:themeColor="accent1"/>
        </w:rPr>
        <w:t xml:space="preserve"> al </w:t>
      </w:r>
      <w:r>
        <w:rPr>
          <w:u w:val="single" w:color="F0CAAE" w:themeColor="accent1"/>
        </w:rPr>
        <w:t>sustantivo</w:t>
      </w:r>
      <w:r>
        <w:rPr>
          <w:u w:color="F0CAAE" w:themeColor="accent1"/>
        </w:rPr>
        <w:t>.</w:t>
      </w:r>
    </w:p>
    <w:p w14:paraId="3848B1CB" w14:textId="62A2BE29" w:rsidR="00122FBA" w:rsidRDefault="002E1256" w:rsidP="008C56E6">
      <w:pPr>
        <w:pStyle w:val="Prrafodelista"/>
        <w:numPr>
          <w:ilvl w:val="0"/>
          <w:numId w:val="15"/>
        </w:numPr>
        <w:ind w:left="284" w:hanging="142"/>
        <w:rPr>
          <w:u w:color="F0CAAE" w:themeColor="accent1"/>
        </w:rPr>
      </w:pPr>
      <w:r w:rsidRPr="002E1256">
        <w:rPr>
          <w:b/>
          <w:bCs/>
          <w:color w:val="F0CAAE" w:themeColor="accent1"/>
          <w:u w:color="F0CAAE" w:themeColor="accent1"/>
        </w:rPr>
        <w:t>PERSONALES</w:t>
      </w:r>
      <w:r>
        <w:rPr>
          <w:u w:color="F0CAAE" w:themeColor="accent1"/>
        </w:rPr>
        <w:t>:</w:t>
      </w:r>
    </w:p>
    <w:p w14:paraId="186606AF" w14:textId="3E27AD87" w:rsidR="002E1256" w:rsidRPr="002E1256" w:rsidRDefault="002E1256" w:rsidP="008C56E6">
      <w:pPr>
        <w:pStyle w:val="Prrafodelista"/>
        <w:numPr>
          <w:ilvl w:val="1"/>
          <w:numId w:val="15"/>
        </w:numPr>
        <w:ind w:left="567" w:hanging="141"/>
        <w:rPr>
          <w:u w:color="F0CAAE" w:themeColor="accent1"/>
        </w:rPr>
      </w:pPr>
      <w:r w:rsidRPr="002E1256">
        <w:rPr>
          <w:b/>
          <w:bCs/>
          <w:u w:val="single" w:color="F0CAAE" w:themeColor="accent1"/>
        </w:rPr>
        <w:t>TÓNICOS</w:t>
      </w:r>
      <w:r w:rsidRPr="002E1256">
        <w:t>:</w:t>
      </w:r>
    </w:p>
    <w:p w14:paraId="1338E02C" w14:textId="0341648F" w:rsidR="002E1256" w:rsidRDefault="002E1256" w:rsidP="008C56E6">
      <w:pPr>
        <w:pStyle w:val="Prrafodelista"/>
        <w:numPr>
          <w:ilvl w:val="2"/>
          <w:numId w:val="15"/>
        </w:numPr>
        <w:ind w:left="993" w:hanging="142"/>
        <w:rPr>
          <w:u w:color="F0CAAE" w:themeColor="accent1"/>
        </w:rPr>
      </w:pPr>
      <w:r>
        <w:rPr>
          <w:b/>
          <w:bCs/>
          <w:u w:color="F0CAAE" w:themeColor="accent1"/>
        </w:rPr>
        <w:t>Sujeto:</w:t>
      </w:r>
      <w:r>
        <w:rPr>
          <w:u w:color="F0CAAE" w:themeColor="accent1"/>
        </w:rPr>
        <w:t xml:space="preserve"> yo, tú, él/ella, nosotros/as, vosotros/as, ellos/as, usted/es</w:t>
      </w:r>
    </w:p>
    <w:p w14:paraId="7EBB6CCF" w14:textId="020B7D73" w:rsidR="002E1256" w:rsidRPr="002E1256" w:rsidRDefault="002E1256" w:rsidP="008C56E6">
      <w:pPr>
        <w:pStyle w:val="Prrafodelista"/>
        <w:numPr>
          <w:ilvl w:val="2"/>
          <w:numId w:val="15"/>
        </w:numPr>
        <w:ind w:left="993" w:hanging="142"/>
        <w:rPr>
          <w:u w:color="F0CAAE" w:themeColor="accent1"/>
        </w:rPr>
      </w:pPr>
      <w:r>
        <w:rPr>
          <w:b/>
          <w:bCs/>
          <w:u w:color="F0CAAE" w:themeColor="accent1"/>
        </w:rPr>
        <w:t>Después preposición:</w:t>
      </w:r>
      <w:r>
        <w:rPr>
          <w:u w:color="F0CAAE" w:themeColor="accent1"/>
        </w:rPr>
        <w:t xml:space="preserve"> mí, conmigo, ti, contigo, sí, consigo</w:t>
      </w:r>
    </w:p>
    <w:p w14:paraId="63D399F9" w14:textId="0DD84C6B" w:rsidR="002E1256" w:rsidRPr="002E1256" w:rsidRDefault="002E1256" w:rsidP="008C56E6">
      <w:pPr>
        <w:pStyle w:val="Prrafodelista"/>
        <w:numPr>
          <w:ilvl w:val="1"/>
          <w:numId w:val="15"/>
        </w:numPr>
        <w:ind w:left="567" w:hanging="141"/>
        <w:rPr>
          <w:u w:color="F0CAAE" w:themeColor="accent1"/>
        </w:rPr>
      </w:pPr>
      <w:r w:rsidRPr="002E1256">
        <w:rPr>
          <w:b/>
          <w:bCs/>
          <w:u w:val="single" w:color="F0CAAE" w:themeColor="accent1"/>
        </w:rPr>
        <w:t>ÁTONOS</w:t>
      </w:r>
      <w:r w:rsidRPr="002E1256">
        <w:t>:</w:t>
      </w:r>
    </w:p>
    <w:p w14:paraId="3DF85BB9" w14:textId="7713F7F3" w:rsidR="002E1256" w:rsidRDefault="002E1256" w:rsidP="008C56E6">
      <w:pPr>
        <w:pStyle w:val="Prrafodelista"/>
        <w:numPr>
          <w:ilvl w:val="2"/>
          <w:numId w:val="15"/>
        </w:numPr>
        <w:ind w:left="993" w:hanging="142"/>
        <w:rPr>
          <w:u w:color="F0CAAE" w:themeColor="accent1"/>
        </w:rPr>
      </w:pPr>
      <w:r>
        <w:rPr>
          <w:b/>
          <w:bCs/>
          <w:u w:color="F0CAAE" w:themeColor="accent1"/>
        </w:rPr>
        <w:t>1ª persona:</w:t>
      </w:r>
      <w:r>
        <w:rPr>
          <w:u w:color="F0CAAE" w:themeColor="accent1"/>
        </w:rPr>
        <w:t xml:space="preserve"> me, nos</w:t>
      </w:r>
    </w:p>
    <w:p w14:paraId="541C0E8D" w14:textId="048F187B" w:rsidR="002E1256" w:rsidRPr="002E1256" w:rsidRDefault="002E1256" w:rsidP="008C56E6">
      <w:pPr>
        <w:pStyle w:val="Prrafodelista"/>
        <w:numPr>
          <w:ilvl w:val="2"/>
          <w:numId w:val="15"/>
        </w:numPr>
        <w:ind w:left="993" w:hanging="142"/>
        <w:rPr>
          <w:u w:color="F0CAAE" w:themeColor="accent1"/>
        </w:rPr>
      </w:pPr>
      <w:r>
        <w:rPr>
          <w:b/>
          <w:bCs/>
          <w:u w:color="F0CAAE" w:themeColor="accent1"/>
        </w:rPr>
        <w:t>2ª persona:</w:t>
      </w:r>
      <w:r>
        <w:t xml:space="preserve"> te, os</w:t>
      </w:r>
    </w:p>
    <w:p w14:paraId="00AAE241" w14:textId="60F9495D" w:rsidR="002E1256" w:rsidRPr="002E1256" w:rsidRDefault="002E1256" w:rsidP="008C56E6">
      <w:pPr>
        <w:pStyle w:val="Prrafodelista"/>
        <w:numPr>
          <w:ilvl w:val="2"/>
          <w:numId w:val="15"/>
        </w:numPr>
        <w:ind w:left="993" w:hanging="142"/>
        <w:rPr>
          <w:u w:color="F0CAAE" w:themeColor="accent1"/>
        </w:rPr>
      </w:pPr>
      <w:r>
        <w:rPr>
          <w:b/>
          <w:bCs/>
          <w:u w:color="F0CAAE" w:themeColor="accent1"/>
        </w:rPr>
        <w:t>3ª persona:</w:t>
      </w:r>
      <w:r>
        <w:t xml:space="preserve"> lo, la, le, los, las, les</w:t>
      </w:r>
    </w:p>
    <w:p w14:paraId="56804C3A" w14:textId="7D9211EC" w:rsidR="002E1256" w:rsidRPr="002E1256" w:rsidRDefault="002E1256" w:rsidP="008C56E6">
      <w:pPr>
        <w:pStyle w:val="Prrafodelista"/>
        <w:numPr>
          <w:ilvl w:val="0"/>
          <w:numId w:val="15"/>
        </w:numPr>
        <w:ind w:left="284" w:hanging="142"/>
        <w:rPr>
          <w:u w:color="F0CAAE" w:themeColor="accent1"/>
        </w:rPr>
      </w:pPr>
      <w:r w:rsidRPr="002E1256">
        <w:rPr>
          <w:b/>
          <w:bCs/>
          <w:color w:val="F0CAAE" w:themeColor="accent1"/>
          <w:u w:color="F0CAAE" w:themeColor="accent1"/>
        </w:rPr>
        <w:t>DEMOSTRATIVOS</w:t>
      </w:r>
      <w:r>
        <w:rPr>
          <w:b/>
          <w:bCs/>
          <w:u w:color="F0CAAE" w:themeColor="accent1"/>
        </w:rPr>
        <w:t>:</w:t>
      </w:r>
    </w:p>
    <w:p w14:paraId="67C69786" w14:textId="1D5ADCB7" w:rsidR="002E1256" w:rsidRDefault="002E1256" w:rsidP="008C56E6">
      <w:pPr>
        <w:pStyle w:val="Prrafodelista"/>
        <w:numPr>
          <w:ilvl w:val="1"/>
          <w:numId w:val="15"/>
        </w:numPr>
        <w:ind w:left="567" w:hanging="141"/>
        <w:rPr>
          <w:u w:color="F0CAAE" w:themeColor="accent1"/>
        </w:rPr>
      </w:pPr>
      <w:r>
        <w:rPr>
          <w:b/>
          <w:bCs/>
          <w:u w:val="single" w:color="F0CAAE" w:themeColor="accent1"/>
        </w:rPr>
        <w:t>CERCANÍA</w:t>
      </w:r>
      <w:r>
        <w:rPr>
          <w:b/>
          <w:bCs/>
          <w:u w:color="F0CAAE" w:themeColor="accent1"/>
        </w:rPr>
        <w:t>:</w:t>
      </w:r>
      <w:r>
        <w:rPr>
          <w:u w:color="F0CAAE" w:themeColor="accent1"/>
        </w:rPr>
        <w:t xml:space="preserve"> este, esto, esta, estos, estas</w:t>
      </w:r>
    </w:p>
    <w:p w14:paraId="41D21AA4" w14:textId="3CED1ED7" w:rsidR="002E1256" w:rsidRDefault="002E1256" w:rsidP="008C56E6">
      <w:pPr>
        <w:pStyle w:val="Prrafodelista"/>
        <w:numPr>
          <w:ilvl w:val="1"/>
          <w:numId w:val="15"/>
        </w:numPr>
        <w:ind w:left="567" w:hanging="141"/>
        <w:rPr>
          <w:u w:color="F0CAAE" w:themeColor="accent1"/>
        </w:rPr>
      </w:pPr>
      <w:r>
        <w:rPr>
          <w:b/>
          <w:bCs/>
          <w:u w:val="single" w:color="F0CAAE" w:themeColor="accent1"/>
        </w:rPr>
        <w:t>DISTANCIA MEDIA</w:t>
      </w:r>
      <w:r>
        <w:rPr>
          <w:b/>
          <w:bCs/>
          <w:u w:color="F0CAAE" w:themeColor="accent1"/>
        </w:rPr>
        <w:t>:</w:t>
      </w:r>
      <w:r>
        <w:rPr>
          <w:u w:color="F0CAAE" w:themeColor="accent1"/>
        </w:rPr>
        <w:t xml:space="preserve"> ese, eso, esa, esos, esas</w:t>
      </w:r>
    </w:p>
    <w:p w14:paraId="6FC4E117" w14:textId="1957781D" w:rsidR="002E1256" w:rsidRDefault="002E1256" w:rsidP="008C56E6">
      <w:pPr>
        <w:pStyle w:val="Prrafodelista"/>
        <w:numPr>
          <w:ilvl w:val="1"/>
          <w:numId w:val="15"/>
        </w:numPr>
        <w:ind w:left="567" w:hanging="141"/>
        <w:rPr>
          <w:u w:color="F0CAAE" w:themeColor="accent1"/>
        </w:rPr>
      </w:pPr>
      <w:r>
        <w:rPr>
          <w:b/>
          <w:bCs/>
          <w:u w:val="single" w:color="F0CAAE" w:themeColor="accent1"/>
        </w:rPr>
        <w:t>LEJANÍA</w:t>
      </w:r>
      <w:r>
        <w:rPr>
          <w:b/>
          <w:bCs/>
          <w:u w:color="F0CAAE" w:themeColor="accent1"/>
        </w:rPr>
        <w:t>:</w:t>
      </w:r>
      <w:r>
        <w:rPr>
          <w:u w:color="F0CAAE" w:themeColor="accent1"/>
        </w:rPr>
        <w:t xml:space="preserve"> aquel, aquello, aquella, aquellos, aquellas</w:t>
      </w:r>
    </w:p>
    <w:p w14:paraId="4BA7AC1A" w14:textId="4AF41FC5" w:rsidR="008C6D12" w:rsidRPr="008C6D12" w:rsidRDefault="008C6D12" w:rsidP="008C56E6">
      <w:pPr>
        <w:pStyle w:val="Prrafodelista"/>
        <w:numPr>
          <w:ilvl w:val="0"/>
          <w:numId w:val="15"/>
        </w:numPr>
        <w:ind w:left="284" w:hanging="142"/>
        <w:rPr>
          <w:u w:color="F0CAAE" w:themeColor="accent1"/>
        </w:rPr>
      </w:pPr>
      <w:r>
        <w:rPr>
          <w:b/>
          <w:bCs/>
          <w:u w:color="F0CAAE" w:themeColor="accent1"/>
        </w:rPr>
        <w:t>POSESIVOS:</w:t>
      </w:r>
    </w:p>
    <w:p w14:paraId="53464993" w14:textId="77777777" w:rsidR="008C6D12" w:rsidRDefault="008C6D12" w:rsidP="008C56E6">
      <w:pPr>
        <w:pStyle w:val="Prrafodelista"/>
        <w:numPr>
          <w:ilvl w:val="1"/>
          <w:numId w:val="15"/>
        </w:numPr>
        <w:ind w:left="567" w:hanging="141"/>
        <w:rPr>
          <w:b/>
          <w:bCs/>
          <w:u w:val="single" w:color="F0CAAE" w:themeColor="accent1"/>
        </w:rPr>
        <w:sectPr w:rsidR="008C6D12" w:rsidSect="002B4751">
          <w:footerReference w:type="default" r:id="rId7"/>
          <w:headerReference w:type="first" r:id="rId8"/>
          <w:pgSz w:w="11906" w:h="16838" w:code="9"/>
          <w:pgMar w:top="950" w:right="1440" w:bottom="1080" w:left="1440" w:header="576" w:footer="720" w:gutter="0"/>
          <w:cols w:space="720"/>
          <w:titlePg/>
          <w:docGrid w:linePitch="360"/>
        </w:sectPr>
      </w:pPr>
    </w:p>
    <w:p w14:paraId="1273A4BB" w14:textId="0B1F8537" w:rsidR="008C6D12" w:rsidRDefault="008C6D12" w:rsidP="008C56E6">
      <w:pPr>
        <w:pStyle w:val="Prrafodelista"/>
        <w:numPr>
          <w:ilvl w:val="1"/>
          <w:numId w:val="15"/>
        </w:numPr>
        <w:ind w:left="567" w:hanging="141"/>
        <w:rPr>
          <w:u w:color="F0CAAE" w:themeColor="accent1"/>
        </w:rPr>
      </w:pPr>
      <w:r>
        <w:rPr>
          <w:b/>
          <w:bCs/>
          <w:u w:val="single" w:color="F0CAAE" w:themeColor="accent1"/>
        </w:rPr>
        <w:t>Un poseedor</w:t>
      </w:r>
      <w:r>
        <w:rPr>
          <w:b/>
          <w:bCs/>
          <w:u w:color="F0CAAE" w:themeColor="accent1"/>
        </w:rPr>
        <w:t>:</w:t>
      </w:r>
    </w:p>
    <w:p w14:paraId="7EE3AD90" w14:textId="305F9268" w:rsidR="008C6D12" w:rsidRDefault="008C6D12" w:rsidP="008C56E6">
      <w:pPr>
        <w:pStyle w:val="Prrafodelista"/>
        <w:numPr>
          <w:ilvl w:val="2"/>
          <w:numId w:val="15"/>
        </w:numPr>
        <w:ind w:left="993" w:hanging="142"/>
        <w:rPr>
          <w:u w:color="F0CAAE" w:themeColor="accent1"/>
        </w:rPr>
      </w:pPr>
      <w:r>
        <w:rPr>
          <w:b/>
          <w:bCs/>
          <w:u w:color="F0CAAE" w:themeColor="accent1"/>
        </w:rPr>
        <w:t>1ª persona:</w:t>
      </w:r>
      <w:r>
        <w:rPr>
          <w:u w:color="F0CAAE" w:themeColor="accent1"/>
        </w:rPr>
        <w:t xml:space="preserve"> mío/a/os/as</w:t>
      </w:r>
    </w:p>
    <w:p w14:paraId="70A6D3D5" w14:textId="0B74F5DA" w:rsidR="008C6D12" w:rsidRDefault="008C6D12" w:rsidP="008C56E6">
      <w:pPr>
        <w:pStyle w:val="Prrafodelista"/>
        <w:numPr>
          <w:ilvl w:val="2"/>
          <w:numId w:val="15"/>
        </w:numPr>
        <w:ind w:left="993" w:hanging="142"/>
        <w:rPr>
          <w:u w:color="F0CAAE" w:themeColor="accent1"/>
        </w:rPr>
      </w:pPr>
      <w:r>
        <w:rPr>
          <w:b/>
          <w:bCs/>
          <w:u w:color="F0CAAE" w:themeColor="accent1"/>
        </w:rPr>
        <w:t>2ª persona:</w:t>
      </w:r>
      <w:r>
        <w:rPr>
          <w:u w:color="F0CAAE" w:themeColor="accent1"/>
        </w:rPr>
        <w:t xml:space="preserve"> tuyo/a/os/as</w:t>
      </w:r>
    </w:p>
    <w:p w14:paraId="5E8F512F" w14:textId="39ABCAD9" w:rsidR="008C6D12" w:rsidRDefault="008C6D12" w:rsidP="008C56E6">
      <w:pPr>
        <w:pStyle w:val="Prrafodelista"/>
        <w:numPr>
          <w:ilvl w:val="2"/>
          <w:numId w:val="15"/>
        </w:numPr>
        <w:ind w:left="993" w:hanging="142"/>
        <w:rPr>
          <w:u w:color="F0CAAE" w:themeColor="accent1"/>
        </w:rPr>
      </w:pPr>
      <w:r>
        <w:rPr>
          <w:b/>
          <w:bCs/>
          <w:u w:color="F0CAAE" w:themeColor="accent1"/>
        </w:rPr>
        <w:t>3ª persona:</w:t>
      </w:r>
      <w:r>
        <w:rPr>
          <w:u w:color="F0CAAE" w:themeColor="accent1"/>
        </w:rPr>
        <w:t xml:space="preserve"> suyo/a/os/as</w:t>
      </w:r>
    </w:p>
    <w:p w14:paraId="3B8E7032" w14:textId="587DDF30" w:rsidR="008C6D12" w:rsidRPr="008C6D12" w:rsidRDefault="008C6D12" w:rsidP="008C56E6">
      <w:pPr>
        <w:pStyle w:val="Prrafodelista"/>
        <w:numPr>
          <w:ilvl w:val="1"/>
          <w:numId w:val="15"/>
        </w:numPr>
        <w:ind w:left="567" w:hanging="141"/>
        <w:rPr>
          <w:u w:color="F0CAAE" w:themeColor="accent1"/>
        </w:rPr>
      </w:pPr>
      <w:r>
        <w:rPr>
          <w:b/>
          <w:bCs/>
          <w:u w:val="single" w:color="F0CAAE" w:themeColor="accent1"/>
        </w:rPr>
        <w:t>Varios poseedores</w:t>
      </w:r>
      <w:r>
        <w:rPr>
          <w:b/>
          <w:bCs/>
          <w:u w:color="F0CAAE" w:themeColor="accent1"/>
        </w:rPr>
        <w:t>:</w:t>
      </w:r>
    </w:p>
    <w:p w14:paraId="6FE80E33" w14:textId="518E9842" w:rsidR="008C6D12" w:rsidRDefault="008C6D12" w:rsidP="008C56E6">
      <w:pPr>
        <w:pStyle w:val="Prrafodelista"/>
        <w:numPr>
          <w:ilvl w:val="2"/>
          <w:numId w:val="15"/>
        </w:numPr>
        <w:ind w:left="993" w:hanging="142"/>
        <w:rPr>
          <w:u w:color="F0CAAE" w:themeColor="accent1"/>
        </w:rPr>
      </w:pPr>
      <w:r>
        <w:rPr>
          <w:b/>
          <w:bCs/>
          <w:u w:color="F0CAAE" w:themeColor="accent1"/>
        </w:rPr>
        <w:t>1ª persona:</w:t>
      </w:r>
      <w:r>
        <w:rPr>
          <w:u w:color="F0CAAE" w:themeColor="accent1"/>
        </w:rPr>
        <w:t xml:space="preserve"> nuestro/a/os/as</w:t>
      </w:r>
    </w:p>
    <w:p w14:paraId="7598D93B" w14:textId="0D605C9B" w:rsidR="008C6D12" w:rsidRDefault="008C6D12" w:rsidP="008C56E6">
      <w:pPr>
        <w:pStyle w:val="Prrafodelista"/>
        <w:numPr>
          <w:ilvl w:val="2"/>
          <w:numId w:val="15"/>
        </w:numPr>
        <w:ind w:left="993" w:hanging="142"/>
        <w:rPr>
          <w:u w:color="F0CAAE" w:themeColor="accent1"/>
        </w:rPr>
      </w:pPr>
      <w:r>
        <w:rPr>
          <w:b/>
          <w:bCs/>
          <w:u w:color="F0CAAE" w:themeColor="accent1"/>
        </w:rPr>
        <w:t>2ª persona:</w:t>
      </w:r>
      <w:r>
        <w:rPr>
          <w:u w:color="F0CAAE" w:themeColor="accent1"/>
        </w:rPr>
        <w:t xml:space="preserve"> vuestro/a/os/as</w:t>
      </w:r>
    </w:p>
    <w:p w14:paraId="743C25E1" w14:textId="70DC791B" w:rsidR="008C6D12" w:rsidRDefault="008C6D12" w:rsidP="008C56E6">
      <w:pPr>
        <w:pStyle w:val="Prrafodelista"/>
        <w:numPr>
          <w:ilvl w:val="2"/>
          <w:numId w:val="15"/>
        </w:numPr>
        <w:ind w:left="993" w:hanging="142"/>
        <w:rPr>
          <w:u w:color="F0CAAE" w:themeColor="accent1"/>
        </w:rPr>
      </w:pPr>
      <w:r>
        <w:rPr>
          <w:b/>
          <w:bCs/>
          <w:u w:color="F0CAAE" w:themeColor="accent1"/>
        </w:rPr>
        <w:t>3ª persona:</w:t>
      </w:r>
      <w:r>
        <w:rPr>
          <w:u w:color="F0CAAE" w:themeColor="accent1"/>
        </w:rPr>
        <w:t xml:space="preserve"> suyo/a/os/as</w:t>
      </w:r>
    </w:p>
    <w:p w14:paraId="617B6759" w14:textId="77777777" w:rsidR="008C6D12" w:rsidRDefault="008C6D12" w:rsidP="008C56E6">
      <w:pPr>
        <w:pStyle w:val="Prrafodelista"/>
        <w:numPr>
          <w:ilvl w:val="0"/>
          <w:numId w:val="15"/>
        </w:numPr>
        <w:ind w:left="284" w:hanging="142"/>
        <w:rPr>
          <w:b/>
          <w:bCs/>
          <w:color w:val="F0CAAE" w:themeColor="accent1"/>
          <w:u w:color="F0CAAE" w:themeColor="accent1"/>
        </w:rPr>
        <w:sectPr w:rsidR="008C6D12" w:rsidSect="008C6D12">
          <w:type w:val="continuous"/>
          <w:pgSz w:w="11906" w:h="16838" w:code="9"/>
          <w:pgMar w:top="950" w:right="1440" w:bottom="1080" w:left="1440" w:header="576" w:footer="720" w:gutter="0"/>
          <w:cols w:num="2" w:space="720"/>
          <w:titlePg/>
          <w:docGrid w:linePitch="360"/>
        </w:sectPr>
      </w:pPr>
    </w:p>
    <w:p w14:paraId="79F1ED7F" w14:textId="4A8167E4" w:rsidR="002E1256" w:rsidRPr="002E1256" w:rsidRDefault="002E1256" w:rsidP="008C56E6">
      <w:pPr>
        <w:pStyle w:val="Prrafodelista"/>
        <w:numPr>
          <w:ilvl w:val="0"/>
          <w:numId w:val="15"/>
        </w:numPr>
        <w:ind w:left="284" w:hanging="142"/>
        <w:rPr>
          <w:u w:color="F0CAAE" w:themeColor="accent1"/>
        </w:rPr>
      </w:pPr>
      <w:r w:rsidRPr="002E1256">
        <w:rPr>
          <w:b/>
          <w:bCs/>
          <w:color w:val="F0CAAE" w:themeColor="accent1"/>
          <w:u w:color="F0CAAE" w:themeColor="accent1"/>
        </w:rPr>
        <w:t>NUMERALES</w:t>
      </w:r>
      <w:r>
        <w:rPr>
          <w:b/>
          <w:bCs/>
          <w:u w:color="F0CAAE" w:themeColor="accent1"/>
        </w:rPr>
        <w:t>:</w:t>
      </w:r>
    </w:p>
    <w:p w14:paraId="568BF984" w14:textId="44BB84CC" w:rsidR="002E1256" w:rsidRPr="002E1256" w:rsidRDefault="002E1256" w:rsidP="008C56E6">
      <w:pPr>
        <w:pStyle w:val="Prrafodelista"/>
        <w:numPr>
          <w:ilvl w:val="1"/>
          <w:numId w:val="15"/>
        </w:numPr>
        <w:ind w:left="567" w:hanging="141"/>
        <w:rPr>
          <w:u w:color="F0CAAE" w:themeColor="accent1"/>
        </w:rPr>
      </w:pPr>
      <w:r>
        <w:rPr>
          <w:b/>
          <w:bCs/>
          <w:u w:val="single" w:color="F0CAAE" w:themeColor="accent1"/>
        </w:rPr>
        <w:t>CARDINALES</w:t>
      </w:r>
      <w:r>
        <w:rPr>
          <w:b/>
          <w:bCs/>
          <w:u w:color="F0CAAE" w:themeColor="accent1"/>
        </w:rPr>
        <w:t>:</w:t>
      </w:r>
      <w:r>
        <w:rPr>
          <w:u w:color="F0CAAE" w:themeColor="accent1"/>
        </w:rPr>
        <w:t xml:space="preserve"> </w:t>
      </w:r>
      <w:r>
        <w:rPr>
          <w:i/>
          <w:iCs/>
          <w:u w:color="F0CAAE" w:themeColor="accent1"/>
        </w:rPr>
        <w:t>uno, dos, tres, diez, cien, mil…</w:t>
      </w:r>
    </w:p>
    <w:p w14:paraId="68E26471" w14:textId="78F3D5FE" w:rsidR="002E1256" w:rsidRPr="002E1256" w:rsidRDefault="002E1256" w:rsidP="008C56E6">
      <w:pPr>
        <w:pStyle w:val="Prrafodelista"/>
        <w:numPr>
          <w:ilvl w:val="1"/>
          <w:numId w:val="15"/>
        </w:numPr>
        <w:ind w:left="567" w:hanging="141"/>
        <w:rPr>
          <w:u w:color="F0CAAE" w:themeColor="accent1"/>
        </w:rPr>
      </w:pPr>
      <w:r>
        <w:rPr>
          <w:b/>
          <w:bCs/>
          <w:u w:val="single" w:color="F0CAAE" w:themeColor="accent1"/>
        </w:rPr>
        <w:t>ORDINALES</w:t>
      </w:r>
      <w:r>
        <w:rPr>
          <w:b/>
          <w:bCs/>
          <w:u w:color="F0CAAE" w:themeColor="accent1"/>
        </w:rPr>
        <w:t>:</w:t>
      </w:r>
      <w:r>
        <w:rPr>
          <w:u w:color="F0CAAE" w:themeColor="accent1"/>
        </w:rPr>
        <w:t xml:space="preserve"> </w:t>
      </w:r>
      <w:r>
        <w:rPr>
          <w:i/>
          <w:iCs/>
          <w:u w:color="F0CAAE" w:themeColor="accent1"/>
        </w:rPr>
        <w:t>primero, segundo, tercero, cuarto, quinto…</w:t>
      </w:r>
    </w:p>
    <w:p w14:paraId="3D657B71" w14:textId="63C0154A" w:rsidR="002E1256" w:rsidRPr="002E1256" w:rsidRDefault="002E1256" w:rsidP="008C56E6">
      <w:pPr>
        <w:pStyle w:val="Prrafodelista"/>
        <w:numPr>
          <w:ilvl w:val="1"/>
          <w:numId w:val="15"/>
        </w:numPr>
        <w:ind w:left="567" w:hanging="141"/>
        <w:rPr>
          <w:u w:color="F0CAAE" w:themeColor="accent1"/>
        </w:rPr>
      </w:pPr>
      <w:r>
        <w:rPr>
          <w:b/>
          <w:bCs/>
          <w:u w:val="single" w:color="F0CAAE" w:themeColor="accent1"/>
        </w:rPr>
        <w:t>MULTIPLICATIVOS</w:t>
      </w:r>
      <w:r>
        <w:rPr>
          <w:b/>
          <w:bCs/>
          <w:u w:color="F0CAAE" w:themeColor="accent1"/>
        </w:rPr>
        <w:t>:</w:t>
      </w:r>
      <w:r>
        <w:rPr>
          <w:u w:color="F0CAAE" w:themeColor="accent1"/>
        </w:rPr>
        <w:t xml:space="preserve"> </w:t>
      </w:r>
      <w:r>
        <w:rPr>
          <w:i/>
          <w:iCs/>
          <w:u w:color="F0CAAE" w:themeColor="accent1"/>
        </w:rPr>
        <w:t>doble (de), triple (de)</w:t>
      </w:r>
    </w:p>
    <w:p w14:paraId="5AFDB34A" w14:textId="063C0309" w:rsidR="002E1256" w:rsidRDefault="002E1256" w:rsidP="008C56E6">
      <w:pPr>
        <w:pStyle w:val="Prrafodelista"/>
        <w:numPr>
          <w:ilvl w:val="1"/>
          <w:numId w:val="15"/>
        </w:numPr>
        <w:ind w:left="567" w:hanging="141"/>
        <w:rPr>
          <w:u w:color="F0CAAE" w:themeColor="accent1"/>
        </w:rPr>
      </w:pPr>
      <w:r>
        <w:rPr>
          <w:b/>
          <w:bCs/>
          <w:u w:val="single" w:color="F0CAAE" w:themeColor="accent1"/>
        </w:rPr>
        <w:t>PARTITIVOS</w:t>
      </w:r>
      <w:r>
        <w:rPr>
          <w:b/>
          <w:bCs/>
          <w:u w:color="F0CAAE" w:themeColor="accent1"/>
        </w:rPr>
        <w:t>:</w:t>
      </w:r>
      <w:r>
        <w:rPr>
          <w:u w:color="F0CAAE" w:themeColor="accent1"/>
        </w:rPr>
        <w:t xml:space="preserve"> </w:t>
      </w:r>
      <w:r>
        <w:rPr>
          <w:i/>
          <w:iCs/>
          <w:u w:color="F0CAAE" w:themeColor="accent1"/>
        </w:rPr>
        <w:t>medio, tercio (de)</w:t>
      </w:r>
    </w:p>
    <w:p w14:paraId="474D2698" w14:textId="378826EB" w:rsidR="00446FAD" w:rsidRPr="00446FAD" w:rsidRDefault="00446FAD" w:rsidP="008C56E6">
      <w:pPr>
        <w:pStyle w:val="Prrafodelista"/>
        <w:numPr>
          <w:ilvl w:val="0"/>
          <w:numId w:val="15"/>
        </w:numPr>
        <w:ind w:left="284" w:hanging="142"/>
        <w:rPr>
          <w:u w:color="F0CAAE" w:themeColor="accent1"/>
        </w:rPr>
      </w:pPr>
      <w:r w:rsidRPr="00446FAD">
        <w:rPr>
          <w:b/>
          <w:bCs/>
          <w:color w:val="F0CAAE" w:themeColor="accent1"/>
          <w:u w:color="F0CAAE" w:themeColor="accent1"/>
        </w:rPr>
        <w:t>INDEFINIDOS</w:t>
      </w:r>
      <w:r>
        <w:rPr>
          <w:b/>
          <w:bCs/>
          <w:u w:color="F0CAAE" w:themeColor="accent1"/>
        </w:rPr>
        <w:t>:</w:t>
      </w:r>
    </w:p>
    <w:p w14:paraId="337A2F58" w14:textId="77777777" w:rsidR="00446FAD" w:rsidRDefault="00446FAD" w:rsidP="008C56E6">
      <w:pPr>
        <w:pStyle w:val="Prrafodelista"/>
        <w:numPr>
          <w:ilvl w:val="1"/>
          <w:numId w:val="15"/>
        </w:numPr>
        <w:ind w:left="567" w:hanging="141"/>
        <w:rPr>
          <w:b/>
          <w:bCs/>
          <w:u w:color="F0CAAE" w:themeColor="accent1"/>
        </w:rPr>
        <w:sectPr w:rsidR="00446FAD" w:rsidSect="008C6D12">
          <w:type w:val="continuous"/>
          <w:pgSz w:w="11906" w:h="16838" w:code="9"/>
          <w:pgMar w:top="950" w:right="1440" w:bottom="1080" w:left="1440" w:header="576" w:footer="720" w:gutter="0"/>
          <w:cols w:space="720"/>
          <w:titlePg/>
          <w:docGrid w:linePitch="360"/>
        </w:sectPr>
      </w:pPr>
    </w:p>
    <w:p w14:paraId="7D49E50D" w14:textId="5FFE2264" w:rsidR="00446FAD" w:rsidRDefault="00446FAD" w:rsidP="008C56E6">
      <w:pPr>
        <w:pStyle w:val="Prrafodelista"/>
        <w:numPr>
          <w:ilvl w:val="1"/>
          <w:numId w:val="15"/>
        </w:numPr>
        <w:ind w:left="567" w:hanging="141"/>
        <w:rPr>
          <w:u w:color="F0CAAE" w:themeColor="accent1"/>
        </w:rPr>
      </w:pPr>
      <w:r>
        <w:rPr>
          <w:b/>
          <w:bCs/>
          <w:u w:color="F0CAAE" w:themeColor="accent1"/>
        </w:rPr>
        <w:t>alguien</w:t>
      </w:r>
    </w:p>
    <w:p w14:paraId="7C5A7669" w14:textId="036718DD" w:rsidR="00446FAD" w:rsidRDefault="00446FAD" w:rsidP="008C56E6">
      <w:pPr>
        <w:pStyle w:val="Prrafodelista"/>
        <w:numPr>
          <w:ilvl w:val="1"/>
          <w:numId w:val="15"/>
        </w:numPr>
        <w:ind w:left="567" w:hanging="141"/>
        <w:rPr>
          <w:u w:color="F0CAAE" w:themeColor="accent1"/>
        </w:rPr>
      </w:pPr>
      <w:r>
        <w:rPr>
          <w:b/>
          <w:bCs/>
          <w:u w:color="F0CAAE" w:themeColor="accent1"/>
        </w:rPr>
        <w:t>nadie</w:t>
      </w:r>
    </w:p>
    <w:p w14:paraId="25319347" w14:textId="3DA8E3A7" w:rsidR="00446FAD" w:rsidRDefault="00446FAD" w:rsidP="008C56E6">
      <w:pPr>
        <w:pStyle w:val="Prrafodelista"/>
        <w:numPr>
          <w:ilvl w:val="1"/>
          <w:numId w:val="15"/>
        </w:numPr>
        <w:ind w:left="567" w:hanging="141"/>
        <w:rPr>
          <w:u w:color="F0CAAE" w:themeColor="accent1"/>
        </w:rPr>
      </w:pPr>
      <w:r>
        <w:rPr>
          <w:b/>
          <w:bCs/>
          <w:u w:color="F0CAAE" w:themeColor="accent1"/>
        </w:rPr>
        <w:t>nada</w:t>
      </w:r>
    </w:p>
    <w:p w14:paraId="13323FE8" w14:textId="0F4A3E51" w:rsidR="00446FAD" w:rsidRDefault="00446FAD" w:rsidP="008C56E6">
      <w:pPr>
        <w:pStyle w:val="Prrafodelista"/>
        <w:numPr>
          <w:ilvl w:val="1"/>
          <w:numId w:val="15"/>
        </w:numPr>
        <w:ind w:left="567" w:hanging="141"/>
        <w:rPr>
          <w:u w:color="F0CAAE" w:themeColor="accent1"/>
        </w:rPr>
      </w:pPr>
      <w:r>
        <w:rPr>
          <w:b/>
          <w:bCs/>
          <w:u w:color="F0CAAE" w:themeColor="accent1"/>
        </w:rPr>
        <w:t>uno</w:t>
      </w:r>
      <w:r>
        <w:rPr>
          <w:u w:color="F0CAAE" w:themeColor="accent1"/>
        </w:rPr>
        <w:t>/a/os/as</w:t>
      </w:r>
    </w:p>
    <w:p w14:paraId="2E45696A" w14:textId="037E2465" w:rsidR="00446FAD" w:rsidRDefault="00446FAD" w:rsidP="008C56E6">
      <w:pPr>
        <w:pStyle w:val="Prrafodelista"/>
        <w:numPr>
          <w:ilvl w:val="1"/>
          <w:numId w:val="15"/>
        </w:numPr>
        <w:ind w:left="567" w:hanging="141"/>
        <w:rPr>
          <w:u w:color="F0CAAE" w:themeColor="accent1"/>
        </w:rPr>
      </w:pPr>
      <w:r>
        <w:rPr>
          <w:b/>
          <w:bCs/>
          <w:u w:color="F0CAAE" w:themeColor="accent1"/>
        </w:rPr>
        <w:t>alguno</w:t>
      </w:r>
      <w:r>
        <w:rPr>
          <w:u w:color="F0CAAE" w:themeColor="accent1"/>
        </w:rPr>
        <w:t>/a/os/as</w:t>
      </w:r>
    </w:p>
    <w:p w14:paraId="1946DEC8" w14:textId="2510BDF1" w:rsidR="00446FAD" w:rsidRDefault="00446FAD" w:rsidP="008C56E6">
      <w:pPr>
        <w:pStyle w:val="Prrafodelista"/>
        <w:numPr>
          <w:ilvl w:val="1"/>
          <w:numId w:val="15"/>
        </w:numPr>
        <w:ind w:left="567" w:hanging="141"/>
        <w:rPr>
          <w:u w:color="F0CAAE" w:themeColor="accent1"/>
        </w:rPr>
      </w:pPr>
      <w:r>
        <w:rPr>
          <w:b/>
          <w:bCs/>
          <w:u w:color="F0CAAE" w:themeColor="accent1"/>
        </w:rPr>
        <w:t>ninguno</w:t>
      </w:r>
      <w:r>
        <w:rPr>
          <w:u w:color="F0CAAE" w:themeColor="accent1"/>
        </w:rPr>
        <w:t>/a/os/as</w:t>
      </w:r>
    </w:p>
    <w:p w14:paraId="0E5392E8" w14:textId="49891BC8" w:rsidR="00446FAD" w:rsidRDefault="00446FAD" w:rsidP="008C56E6">
      <w:pPr>
        <w:pStyle w:val="Prrafodelista"/>
        <w:numPr>
          <w:ilvl w:val="1"/>
          <w:numId w:val="15"/>
        </w:numPr>
        <w:ind w:left="567" w:hanging="141"/>
        <w:rPr>
          <w:u w:color="F0CAAE" w:themeColor="accent1"/>
        </w:rPr>
      </w:pPr>
      <w:r>
        <w:rPr>
          <w:b/>
          <w:bCs/>
          <w:u w:color="F0CAAE" w:themeColor="accent1"/>
        </w:rPr>
        <w:t>otro</w:t>
      </w:r>
      <w:r>
        <w:rPr>
          <w:u w:color="F0CAAE" w:themeColor="accent1"/>
        </w:rPr>
        <w:t>/a/os/as</w:t>
      </w:r>
    </w:p>
    <w:p w14:paraId="2BFBB37B" w14:textId="5273983A" w:rsidR="00446FAD" w:rsidRDefault="00446FAD" w:rsidP="008C56E6">
      <w:pPr>
        <w:pStyle w:val="Prrafodelista"/>
        <w:numPr>
          <w:ilvl w:val="1"/>
          <w:numId w:val="15"/>
        </w:numPr>
        <w:ind w:left="567" w:hanging="141"/>
        <w:rPr>
          <w:u w:color="F0CAAE" w:themeColor="accent1"/>
        </w:rPr>
      </w:pPr>
      <w:r>
        <w:rPr>
          <w:b/>
          <w:bCs/>
          <w:u w:color="F0CAAE" w:themeColor="accent1"/>
        </w:rPr>
        <w:t>poco</w:t>
      </w:r>
      <w:r>
        <w:rPr>
          <w:u w:color="F0CAAE" w:themeColor="accent1"/>
        </w:rPr>
        <w:t>/a/os/as</w:t>
      </w:r>
    </w:p>
    <w:p w14:paraId="37A3C59C" w14:textId="2ABBFD76" w:rsidR="00446FAD" w:rsidRDefault="00446FAD" w:rsidP="008C56E6">
      <w:pPr>
        <w:pStyle w:val="Prrafodelista"/>
        <w:numPr>
          <w:ilvl w:val="1"/>
          <w:numId w:val="15"/>
        </w:numPr>
        <w:ind w:left="567" w:hanging="141"/>
        <w:rPr>
          <w:u w:color="F0CAAE" w:themeColor="accent1"/>
        </w:rPr>
      </w:pPr>
      <w:r>
        <w:rPr>
          <w:b/>
          <w:bCs/>
          <w:u w:color="F0CAAE" w:themeColor="accent1"/>
        </w:rPr>
        <w:t>mucho</w:t>
      </w:r>
      <w:r>
        <w:rPr>
          <w:u w:color="F0CAAE" w:themeColor="accent1"/>
        </w:rPr>
        <w:t>/a/os/as</w:t>
      </w:r>
    </w:p>
    <w:p w14:paraId="08F767BF" w14:textId="2C60E010" w:rsidR="00446FAD" w:rsidRDefault="00446FAD" w:rsidP="008C56E6">
      <w:pPr>
        <w:pStyle w:val="Prrafodelista"/>
        <w:numPr>
          <w:ilvl w:val="1"/>
          <w:numId w:val="15"/>
        </w:numPr>
        <w:ind w:left="567" w:hanging="141"/>
        <w:rPr>
          <w:u w:color="F0CAAE" w:themeColor="accent1"/>
        </w:rPr>
      </w:pPr>
      <w:r>
        <w:rPr>
          <w:b/>
          <w:bCs/>
          <w:u w:color="F0CAAE" w:themeColor="accent1"/>
        </w:rPr>
        <w:t>todo</w:t>
      </w:r>
      <w:r>
        <w:rPr>
          <w:u w:color="F0CAAE" w:themeColor="accent1"/>
        </w:rPr>
        <w:t>/a/os/as</w:t>
      </w:r>
    </w:p>
    <w:p w14:paraId="1B809B29" w14:textId="6FA35D59" w:rsidR="00446FAD" w:rsidRDefault="00446FAD" w:rsidP="008C56E6">
      <w:pPr>
        <w:pStyle w:val="Prrafodelista"/>
        <w:numPr>
          <w:ilvl w:val="1"/>
          <w:numId w:val="15"/>
        </w:numPr>
        <w:ind w:left="567" w:hanging="141"/>
        <w:rPr>
          <w:u w:color="F0CAAE" w:themeColor="accent1"/>
        </w:rPr>
      </w:pPr>
      <w:r>
        <w:rPr>
          <w:b/>
          <w:bCs/>
          <w:u w:color="F0CAAE" w:themeColor="accent1"/>
        </w:rPr>
        <w:t>demasiado</w:t>
      </w:r>
      <w:r>
        <w:rPr>
          <w:u w:color="F0CAAE" w:themeColor="accent1"/>
        </w:rPr>
        <w:t>/a/os/as</w:t>
      </w:r>
    </w:p>
    <w:p w14:paraId="6941121F" w14:textId="52692D73" w:rsidR="00446FAD" w:rsidRDefault="00446FAD" w:rsidP="008C56E6">
      <w:pPr>
        <w:pStyle w:val="Prrafodelista"/>
        <w:numPr>
          <w:ilvl w:val="1"/>
          <w:numId w:val="15"/>
        </w:numPr>
        <w:ind w:left="567" w:hanging="141"/>
        <w:rPr>
          <w:u w:color="F0CAAE" w:themeColor="accent1"/>
        </w:rPr>
      </w:pPr>
      <w:r>
        <w:rPr>
          <w:b/>
          <w:bCs/>
          <w:u w:color="F0CAAE" w:themeColor="accent1"/>
        </w:rPr>
        <w:t>varios</w:t>
      </w:r>
      <w:r>
        <w:rPr>
          <w:u w:color="F0CAAE" w:themeColor="accent1"/>
        </w:rPr>
        <w:t>/as</w:t>
      </w:r>
    </w:p>
    <w:p w14:paraId="28016A59" w14:textId="30E2CDC0" w:rsidR="00446FAD" w:rsidRDefault="00446FAD" w:rsidP="008C56E6">
      <w:pPr>
        <w:pStyle w:val="Prrafodelista"/>
        <w:numPr>
          <w:ilvl w:val="1"/>
          <w:numId w:val="15"/>
        </w:numPr>
        <w:ind w:left="567" w:hanging="141"/>
        <w:rPr>
          <w:u w:color="F0CAAE" w:themeColor="accent1"/>
        </w:rPr>
      </w:pPr>
      <w:r>
        <w:rPr>
          <w:u w:color="F0CAAE" w:themeColor="accent1"/>
        </w:rPr>
        <w:t xml:space="preserve">los/las </w:t>
      </w:r>
      <w:r>
        <w:rPr>
          <w:b/>
          <w:bCs/>
          <w:u w:color="F0CAAE" w:themeColor="accent1"/>
        </w:rPr>
        <w:t>demás</w:t>
      </w:r>
    </w:p>
    <w:p w14:paraId="07FC1DB0" w14:textId="2169A58D" w:rsidR="00446FAD" w:rsidRDefault="00446FAD" w:rsidP="008C56E6">
      <w:pPr>
        <w:pStyle w:val="Prrafodelista"/>
        <w:numPr>
          <w:ilvl w:val="1"/>
          <w:numId w:val="15"/>
        </w:numPr>
        <w:ind w:left="567" w:hanging="141"/>
        <w:rPr>
          <w:u w:color="F0CAAE" w:themeColor="accent1"/>
        </w:rPr>
      </w:pPr>
      <w:r>
        <w:rPr>
          <w:b/>
          <w:bCs/>
          <w:u w:color="F0CAAE" w:themeColor="accent1"/>
        </w:rPr>
        <w:t>bastante</w:t>
      </w:r>
      <w:r>
        <w:rPr>
          <w:u w:color="F0CAAE" w:themeColor="accent1"/>
        </w:rPr>
        <w:t>/s</w:t>
      </w:r>
    </w:p>
    <w:p w14:paraId="6D00C6AC" w14:textId="3845ACC7" w:rsidR="00446FAD" w:rsidRDefault="00446FAD" w:rsidP="008C56E6">
      <w:pPr>
        <w:pStyle w:val="Prrafodelista"/>
        <w:numPr>
          <w:ilvl w:val="1"/>
          <w:numId w:val="15"/>
        </w:numPr>
        <w:ind w:left="567" w:hanging="141"/>
        <w:rPr>
          <w:u w:color="F0CAAE" w:themeColor="accent1"/>
        </w:rPr>
      </w:pPr>
      <w:r>
        <w:rPr>
          <w:b/>
          <w:bCs/>
          <w:u w:color="F0CAAE" w:themeColor="accent1"/>
        </w:rPr>
        <w:t>cualquiera</w:t>
      </w:r>
      <w:r>
        <w:rPr>
          <w:u w:color="F0CAAE" w:themeColor="accent1"/>
        </w:rPr>
        <w:t>, cualesquiera</w:t>
      </w:r>
    </w:p>
    <w:p w14:paraId="64023086" w14:textId="66010A21" w:rsidR="00446FAD" w:rsidRDefault="00446FAD" w:rsidP="008C56E6">
      <w:pPr>
        <w:pStyle w:val="Prrafodelista"/>
        <w:numPr>
          <w:ilvl w:val="1"/>
          <w:numId w:val="15"/>
        </w:numPr>
        <w:ind w:left="567" w:hanging="141"/>
        <w:rPr>
          <w:u w:color="F0CAAE" w:themeColor="accent1"/>
        </w:rPr>
      </w:pPr>
      <w:r>
        <w:rPr>
          <w:b/>
          <w:bCs/>
          <w:u w:color="F0CAAE" w:themeColor="accent1"/>
        </w:rPr>
        <w:t>quienquiera,</w:t>
      </w:r>
      <w:r>
        <w:rPr>
          <w:u w:color="F0CAAE" w:themeColor="accent1"/>
        </w:rPr>
        <w:t xml:space="preserve"> quienesquiera</w:t>
      </w:r>
    </w:p>
    <w:p w14:paraId="006290D8" w14:textId="77777777" w:rsidR="00446FAD" w:rsidRDefault="00446FAD" w:rsidP="008C56E6">
      <w:pPr>
        <w:pStyle w:val="Prrafodelista"/>
        <w:numPr>
          <w:ilvl w:val="0"/>
          <w:numId w:val="15"/>
        </w:numPr>
        <w:ind w:left="284" w:hanging="142"/>
        <w:rPr>
          <w:u w:color="F0CAAE" w:themeColor="accent1"/>
        </w:rPr>
        <w:sectPr w:rsidR="00446FAD" w:rsidSect="00446FAD">
          <w:type w:val="continuous"/>
          <w:pgSz w:w="11906" w:h="16838" w:code="9"/>
          <w:pgMar w:top="950" w:right="1440" w:bottom="1080" w:left="1440" w:header="576" w:footer="720" w:gutter="0"/>
          <w:cols w:num="2" w:space="720"/>
          <w:titlePg/>
          <w:docGrid w:linePitch="360"/>
        </w:sectPr>
      </w:pPr>
    </w:p>
    <w:p w14:paraId="50EE71DF" w14:textId="7580BEDE" w:rsidR="00446FAD" w:rsidRPr="00446FAD" w:rsidRDefault="00446FAD" w:rsidP="008C56E6">
      <w:pPr>
        <w:pStyle w:val="Prrafodelista"/>
        <w:numPr>
          <w:ilvl w:val="0"/>
          <w:numId w:val="15"/>
        </w:numPr>
        <w:ind w:left="284" w:hanging="142"/>
        <w:rPr>
          <w:u w:color="F0CAAE" w:themeColor="accent1"/>
        </w:rPr>
      </w:pPr>
      <w:r w:rsidRPr="00446FAD">
        <w:rPr>
          <w:b/>
          <w:bCs/>
          <w:color w:val="F0CAAE" w:themeColor="accent1"/>
          <w:u w:color="F0CAAE" w:themeColor="accent1"/>
        </w:rPr>
        <w:t>EXCLAMATIVOS E INTERROGATIVOS:</w:t>
      </w:r>
    </w:p>
    <w:p w14:paraId="67274F6B" w14:textId="54595932" w:rsidR="00446FAD" w:rsidRDefault="009449F6" w:rsidP="008C56E6">
      <w:pPr>
        <w:pStyle w:val="Prrafodelista"/>
        <w:numPr>
          <w:ilvl w:val="1"/>
          <w:numId w:val="15"/>
        </w:numPr>
        <w:ind w:left="567" w:hanging="141"/>
        <w:rPr>
          <w:u w:color="F0CAAE" w:themeColor="accent1"/>
        </w:rPr>
      </w:pPr>
      <w:r>
        <w:rPr>
          <w:b/>
          <w:bCs/>
          <w:u w:color="F0CAAE" w:themeColor="accent1"/>
        </w:rPr>
        <w:t>qué</w:t>
      </w:r>
      <w:r>
        <w:rPr>
          <w:u w:color="F0CAAE" w:themeColor="accent1"/>
        </w:rPr>
        <w:t xml:space="preserve">, </w:t>
      </w:r>
      <w:r>
        <w:rPr>
          <w:b/>
          <w:bCs/>
          <w:u w:color="F0CAAE" w:themeColor="accent1"/>
        </w:rPr>
        <w:t>quién</w:t>
      </w:r>
      <w:r>
        <w:rPr>
          <w:u w:color="F0CAAE" w:themeColor="accent1"/>
        </w:rPr>
        <w:t xml:space="preserve">/es, </w:t>
      </w:r>
      <w:r>
        <w:rPr>
          <w:b/>
          <w:bCs/>
          <w:u w:color="F0CAAE" w:themeColor="accent1"/>
        </w:rPr>
        <w:t>cuándo</w:t>
      </w:r>
      <w:r>
        <w:rPr>
          <w:u w:color="F0CAAE" w:themeColor="accent1"/>
        </w:rPr>
        <w:t xml:space="preserve">, </w:t>
      </w:r>
      <w:r>
        <w:rPr>
          <w:b/>
          <w:bCs/>
          <w:u w:color="F0CAAE" w:themeColor="accent1"/>
        </w:rPr>
        <w:t>dónde</w:t>
      </w:r>
      <w:r>
        <w:rPr>
          <w:u w:color="F0CAAE" w:themeColor="accent1"/>
        </w:rPr>
        <w:t xml:space="preserve">, </w:t>
      </w:r>
      <w:r>
        <w:rPr>
          <w:b/>
          <w:bCs/>
          <w:u w:color="F0CAAE" w:themeColor="accent1"/>
        </w:rPr>
        <w:t>cuánto</w:t>
      </w:r>
      <w:r>
        <w:rPr>
          <w:u w:color="F0CAAE" w:themeColor="accent1"/>
        </w:rPr>
        <w:t xml:space="preserve">/a/os/as, </w:t>
      </w:r>
      <w:r>
        <w:rPr>
          <w:b/>
          <w:bCs/>
          <w:u w:color="F0CAAE" w:themeColor="accent1"/>
        </w:rPr>
        <w:t>cuál</w:t>
      </w:r>
      <w:r>
        <w:rPr>
          <w:u w:color="F0CAAE" w:themeColor="accent1"/>
        </w:rPr>
        <w:t>/es</w:t>
      </w:r>
    </w:p>
    <w:p w14:paraId="02BFA61D" w14:textId="067656F6" w:rsidR="009449F6" w:rsidRPr="009449F6" w:rsidRDefault="009449F6" w:rsidP="008C56E6">
      <w:pPr>
        <w:pStyle w:val="Prrafodelista"/>
        <w:numPr>
          <w:ilvl w:val="0"/>
          <w:numId w:val="15"/>
        </w:numPr>
        <w:ind w:left="284" w:hanging="142"/>
        <w:rPr>
          <w:u w:color="F0CAAE" w:themeColor="accent1"/>
        </w:rPr>
      </w:pPr>
      <w:r w:rsidRPr="009449F6">
        <w:rPr>
          <w:b/>
          <w:bCs/>
          <w:color w:val="F0CAAE" w:themeColor="accent1"/>
          <w:u w:color="F0CAAE" w:themeColor="accent1"/>
        </w:rPr>
        <w:t>RELATIVOS</w:t>
      </w:r>
      <w:r>
        <w:rPr>
          <w:b/>
          <w:bCs/>
          <w:u w:color="F0CAAE" w:themeColor="accent1"/>
        </w:rPr>
        <w:t>:</w:t>
      </w:r>
    </w:p>
    <w:p w14:paraId="04F2D7C3" w14:textId="46F98DED" w:rsidR="009449F6" w:rsidRDefault="009449F6" w:rsidP="008C56E6">
      <w:pPr>
        <w:pStyle w:val="Prrafodelista"/>
        <w:numPr>
          <w:ilvl w:val="1"/>
          <w:numId w:val="15"/>
        </w:numPr>
        <w:ind w:left="567" w:hanging="141"/>
        <w:rPr>
          <w:u w:color="F0CAAE" w:themeColor="accent1"/>
        </w:rPr>
      </w:pPr>
      <w:r>
        <w:rPr>
          <w:b/>
          <w:bCs/>
          <w:u w:color="F0CAAE" w:themeColor="accent1"/>
        </w:rPr>
        <w:t>que</w:t>
      </w:r>
      <w:r>
        <w:rPr>
          <w:u w:color="F0CAAE" w:themeColor="accent1"/>
        </w:rPr>
        <w:t xml:space="preserve">, el/la/los/las </w:t>
      </w:r>
      <w:r>
        <w:rPr>
          <w:b/>
          <w:bCs/>
          <w:u w:color="F0CAAE" w:themeColor="accent1"/>
        </w:rPr>
        <w:t>cual</w:t>
      </w:r>
      <w:r>
        <w:rPr>
          <w:u w:color="F0CAAE" w:themeColor="accent1"/>
        </w:rPr>
        <w:t xml:space="preserve">/es, </w:t>
      </w:r>
      <w:r>
        <w:rPr>
          <w:b/>
          <w:bCs/>
          <w:u w:color="F0CAAE" w:themeColor="accent1"/>
        </w:rPr>
        <w:t>quien</w:t>
      </w:r>
      <w:r>
        <w:rPr>
          <w:u w:color="F0CAAE" w:themeColor="accent1"/>
        </w:rPr>
        <w:t xml:space="preserve">/es, </w:t>
      </w:r>
      <w:r>
        <w:rPr>
          <w:b/>
          <w:bCs/>
          <w:u w:color="F0CAAE" w:themeColor="accent1"/>
        </w:rPr>
        <w:t>cuyo</w:t>
      </w:r>
      <w:r>
        <w:rPr>
          <w:u w:color="F0CAAE" w:themeColor="accent1"/>
        </w:rPr>
        <w:t>/a/os/as…</w:t>
      </w:r>
    </w:p>
    <w:p w14:paraId="6EC68F84" w14:textId="6225029C" w:rsidR="009449F6" w:rsidRDefault="009449F6">
      <w:pPr>
        <w:rPr>
          <w:u w:color="F0CAAE" w:themeColor="accent1"/>
        </w:rPr>
      </w:pPr>
      <w:r>
        <w:rPr>
          <w:u w:color="F0CAAE" w:themeColor="accent1"/>
        </w:rPr>
        <w:br w:type="page"/>
      </w:r>
    </w:p>
    <w:p w14:paraId="40E213AE" w14:textId="42E9D406" w:rsidR="009449F6" w:rsidRDefault="009449F6" w:rsidP="009449F6">
      <w:pPr>
        <w:pStyle w:val="Ttulo2"/>
        <w:rPr>
          <w:u w:color="F0CAAE" w:themeColor="accent1"/>
        </w:rPr>
      </w:pPr>
      <w:r>
        <w:rPr>
          <w:u w:color="F0CAAE" w:themeColor="accent1"/>
        </w:rPr>
        <w:lastRenderedPageBreak/>
        <w:t>determinantes</w:t>
      </w:r>
    </w:p>
    <w:p w14:paraId="1F77C226" w14:textId="62D7A808" w:rsidR="009449F6" w:rsidRDefault="009449F6" w:rsidP="009449F6">
      <w:pPr>
        <w:shd w:val="clear" w:color="auto" w:fill="F6DDCA"/>
        <w:rPr>
          <w:u w:color="F0CAAE" w:themeColor="accent1"/>
        </w:rPr>
      </w:pPr>
      <w:r>
        <w:rPr>
          <w:u w:color="F0CAAE" w:themeColor="accent1"/>
        </w:rPr>
        <w:t xml:space="preserve">Palabras que </w:t>
      </w:r>
      <w:r>
        <w:rPr>
          <w:b/>
          <w:bCs/>
          <w:u w:color="F0CAAE" w:themeColor="accent1"/>
        </w:rPr>
        <w:t>acompañan</w:t>
      </w:r>
      <w:r>
        <w:rPr>
          <w:u w:color="F0CAAE" w:themeColor="accent1"/>
        </w:rPr>
        <w:t xml:space="preserve"> al </w:t>
      </w:r>
      <w:r>
        <w:rPr>
          <w:u w:val="single" w:color="F0CAAE" w:themeColor="accent1"/>
        </w:rPr>
        <w:t>sustantivo</w:t>
      </w:r>
      <w:r>
        <w:rPr>
          <w:u w:color="F0CAAE" w:themeColor="accent1"/>
        </w:rPr>
        <w:t xml:space="preserve"> y concuerdan con él en </w:t>
      </w:r>
      <w:r>
        <w:rPr>
          <w:u w:val="single" w:color="F0CAAE" w:themeColor="accent1"/>
        </w:rPr>
        <w:t>género</w:t>
      </w:r>
      <w:r>
        <w:rPr>
          <w:u w:color="F0CAAE" w:themeColor="accent1"/>
        </w:rPr>
        <w:t xml:space="preserve"> y </w:t>
      </w:r>
      <w:r>
        <w:rPr>
          <w:u w:val="single" w:color="F0CAAE" w:themeColor="accent1"/>
        </w:rPr>
        <w:t>número</w:t>
      </w:r>
      <w:r>
        <w:rPr>
          <w:u w:color="F0CAAE" w:themeColor="accent1"/>
        </w:rPr>
        <w:t>.</w:t>
      </w:r>
    </w:p>
    <w:p w14:paraId="06562635" w14:textId="39DD3DE4" w:rsidR="009449F6" w:rsidRDefault="009449F6" w:rsidP="008C56E6">
      <w:pPr>
        <w:pStyle w:val="Prrafodelista"/>
        <w:numPr>
          <w:ilvl w:val="0"/>
          <w:numId w:val="16"/>
        </w:numPr>
        <w:ind w:left="284" w:hanging="142"/>
        <w:rPr>
          <w:u w:color="F0CAAE" w:themeColor="accent1"/>
        </w:rPr>
      </w:pPr>
      <w:r w:rsidRPr="009449F6">
        <w:rPr>
          <w:b/>
          <w:bCs/>
          <w:color w:val="F0CAAE" w:themeColor="accent1"/>
          <w:u w:color="F0CAAE" w:themeColor="accent1"/>
        </w:rPr>
        <w:t>ARTÍCULOS</w:t>
      </w:r>
      <w:r>
        <w:rPr>
          <w:b/>
          <w:bCs/>
          <w:u w:color="F0CAAE" w:themeColor="accent1"/>
        </w:rPr>
        <w:t>:</w:t>
      </w:r>
    </w:p>
    <w:p w14:paraId="779C1C22" w14:textId="465B70A4" w:rsidR="009449F6" w:rsidRDefault="009449F6" w:rsidP="008C56E6">
      <w:pPr>
        <w:pStyle w:val="Prrafodelista"/>
        <w:numPr>
          <w:ilvl w:val="1"/>
          <w:numId w:val="16"/>
        </w:numPr>
        <w:ind w:left="567" w:hanging="141"/>
        <w:rPr>
          <w:u w:color="F0CAAE" w:themeColor="accent1"/>
        </w:rPr>
      </w:pPr>
      <w:r>
        <w:rPr>
          <w:b/>
          <w:bCs/>
          <w:u w:val="single" w:color="F0CAAE" w:themeColor="accent1"/>
        </w:rPr>
        <w:t>DETERMINADOS</w:t>
      </w:r>
      <w:r>
        <w:rPr>
          <w:b/>
          <w:bCs/>
          <w:u w:color="F0CAAE" w:themeColor="accent1"/>
        </w:rPr>
        <w:t>:</w:t>
      </w:r>
      <w:r>
        <w:rPr>
          <w:u w:color="F0CAAE" w:themeColor="accent1"/>
        </w:rPr>
        <w:t xml:space="preserve"> el, la, los, las</w:t>
      </w:r>
    </w:p>
    <w:p w14:paraId="3CFD2296" w14:textId="0590E587" w:rsidR="009449F6" w:rsidRDefault="009449F6" w:rsidP="008C56E6">
      <w:pPr>
        <w:pStyle w:val="Prrafodelista"/>
        <w:numPr>
          <w:ilvl w:val="1"/>
          <w:numId w:val="16"/>
        </w:numPr>
        <w:ind w:left="567" w:hanging="141"/>
        <w:rPr>
          <w:u w:color="F0CAAE" w:themeColor="accent1"/>
        </w:rPr>
      </w:pPr>
      <w:r>
        <w:rPr>
          <w:b/>
          <w:bCs/>
          <w:u w:val="single" w:color="F0CAAE" w:themeColor="accent1"/>
        </w:rPr>
        <w:t>INDETERMINADOS</w:t>
      </w:r>
      <w:r>
        <w:rPr>
          <w:b/>
          <w:bCs/>
          <w:u w:color="F0CAAE" w:themeColor="accent1"/>
        </w:rPr>
        <w:t>:</w:t>
      </w:r>
      <w:r>
        <w:rPr>
          <w:u w:color="F0CAAE" w:themeColor="accent1"/>
        </w:rPr>
        <w:t xml:space="preserve"> un, una, unos, unas</w:t>
      </w:r>
    </w:p>
    <w:p w14:paraId="22C22B22" w14:textId="0FA8C881" w:rsidR="009449F6" w:rsidRDefault="009449F6" w:rsidP="008C56E6">
      <w:pPr>
        <w:pStyle w:val="Prrafodelista"/>
        <w:numPr>
          <w:ilvl w:val="1"/>
          <w:numId w:val="16"/>
        </w:numPr>
        <w:ind w:left="567" w:hanging="141"/>
        <w:rPr>
          <w:u w:color="F0CAAE" w:themeColor="accent1"/>
        </w:rPr>
      </w:pPr>
      <w:r>
        <w:rPr>
          <w:b/>
          <w:bCs/>
          <w:u w:val="single" w:color="F0CAAE" w:themeColor="accent1"/>
        </w:rPr>
        <w:t>NEUTRO</w:t>
      </w:r>
      <w:r>
        <w:rPr>
          <w:b/>
          <w:bCs/>
          <w:u w:color="F0CAAE" w:themeColor="accent1"/>
        </w:rPr>
        <w:t>:</w:t>
      </w:r>
      <w:r>
        <w:rPr>
          <w:u w:color="F0CAAE" w:themeColor="accent1"/>
        </w:rPr>
        <w:t xml:space="preserve"> lo </w:t>
      </w:r>
      <w:r w:rsidRPr="009449F6">
        <w:rPr>
          <w:color w:val="F0CAAE" w:themeColor="accent1"/>
          <w:sz w:val="20"/>
          <w:szCs w:val="20"/>
          <w:u w:color="F0CAAE" w:themeColor="accent1"/>
        </w:rPr>
        <w:t>(+adjetivo)</w:t>
      </w:r>
    </w:p>
    <w:p w14:paraId="15EF5AEB" w14:textId="0CF9979A" w:rsidR="009449F6" w:rsidRPr="009449F6" w:rsidRDefault="009449F6" w:rsidP="008C56E6">
      <w:pPr>
        <w:pStyle w:val="Prrafodelista"/>
        <w:numPr>
          <w:ilvl w:val="0"/>
          <w:numId w:val="16"/>
        </w:numPr>
        <w:ind w:left="284" w:hanging="142"/>
        <w:rPr>
          <w:u w:color="F0CAAE" w:themeColor="accent1"/>
        </w:rPr>
      </w:pPr>
      <w:r w:rsidRPr="003C4104">
        <w:rPr>
          <w:b/>
          <w:bCs/>
          <w:color w:val="F0CAAE" w:themeColor="accent1"/>
          <w:u w:color="F0CAAE" w:themeColor="accent1"/>
        </w:rPr>
        <w:t>DEMOSTRATIVOS</w:t>
      </w:r>
      <w:r>
        <w:rPr>
          <w:b/>
          <w:bCs/>
          <w:u w:color="F0CAAE" w:themeColor="accent1"/>
        </w:rPr>
        <w:t>:</w:t>
      </w:r>
    </w:p>
    <w:p w14:paraId="5E39AD5C" w14:textId="55A8D75F" w:rsidR="009449F6" w:rsidRDefault="009449F6" w:rsidP="008C56E6">
      <w:pPr>
        <w:pStyle w:val="Prrafodelista"/>
        <w:numPr>
          <w:ilvl w:val="1"/>
          <w:numId w:val="16"/>
        </w:numPr>
        <w:ind w:left="567" w:hanging="141"/>
        <w:rPr>
          <w:u w:color="F0CAAE" w:themeColor="accent1"/>
        </w:rPr>
      </w:pPr>
      <w:r>
        <w:rPr>
          <w:b/>
          <w:bCs/>
          <w:u w:val="single" w:color="F0CAAE" w:themeColor="accent1"/>
        </w:rPr>
        <w:t>CERCANÍA</w:t>
      </w:r>
      <w:r>
        <w:rPr>
          <w:b/>
          <w:bCs/>
          <w:u w:color="F0CAAE" w:themeColor="accent1"/>
        </w:rPr>
        <w:t>:</w:t>
      </w:r>
      <w:r>
        <w:rPr>
          <w:u w:color="F0CAAE" w:themeColor="accent1"/>
        </w:rPr>
        <w:t xml:space="preserve"> este, esto, esta, estos, estas</w:t>
      </w:r>
    </w:p>
    <w:p w14:paraId="495B35B2" w14:textId="6A6187EA" w:rsidR="009449F6" w:rsidRDefault="009449F6" w:rsidP="008C56E6">
      <w:pPr>
        <w:pStyle w:val="Prrafodelista"/>
        <w:numPr>
          <w:ilvl w:val="1"/>
          <w:numId w:val="16"/>
        </w:numPr>
        <w:ind w:left="567" w:hanging="141"/>
        <w:rPr>
          <w:u w:color="F0CAAE" w:themeColor="accent1"/>
        </w:rPr>
      </w:pPr>
      <w:r>
        <w:rPr>
          <w:b/>
          <w:bCs/>
          <w:u w:val="single" w:color="F0CAAE" w:themeColor="accent1"/>
        </w:rPr>
        <w:t>DISTANCIA MEDIA</w:t>
      </w:r>
      <w:r>
        <w:rPr>
          <w:b/>
          <w:bCs/>
          <w:u w:color="F0CAAE" w:themeColor="accent1"/>
        </w:rPr>
        <w:t>:</w:t>
      </w:r>
      <w:r>
        <w:rPr>
          <w:u w:color="F0CAAE" w:themeColor="accent1"/>
        </w:rPr>
        <w:t xml:space="preserve"> ese, eso, esa, esos, esas</w:t>
      </w:r>
    </w:p>
    <w:p w14:paraId="3AA80669" w14:textId="74250857" w:rsidR="009449F6" w:rsidRDefault="009449F6" w:rsidP="008C56E6">
      <w:pPr>
        <w:pStyle w:val="Prrafodelista"/>
        <w:numPr>
          <w:ilvl w:val="1"/>
          <w:numId w:val="16"/>
        </w:numPr>
        <w:ind w:left="567" w:hanging="141"/>
        <w:rPr>
          <w:u w:color="F0CAAE" w:themeColor="accent1"/>
        </w:rPr>
      </w:pPr>
      <w:r>
        <w:rPr>
          <w:b/>
          <w:bCs/>
          <w:u w:val="single" w:color="F0CAAE" w:themeColor="accent1"/>
        </w:rPr>
        <w:t>LEJANÍA</w:t>
      </w:r>
      <w:r>
        <w:rPr>
          <w:b/>
          <w:bCs/>
          <w:u w:color="F0CAAE" w:themeColor="accent1"/>
        </w:rPr>
        <w:t>:</w:t>
      </w:r>
      <w:r>
        <w:rPr>
          <w:u w:color="F0CAAE" w:themeColor="accent1"/>
        </w:rPr>
        <w:t xml:space="preserve"> aquel, aquello, aquella, aquellos, aquellas</w:t>
      </w:r>
    </w:p>
    <w:p w14:paraId="4BBDEB24" w14:textId="34B89302" w:rsidR="009449F6" w:rsidRPr="009449F6" w:rsidRDefault="009449F6" w:rsidP="008C56E6">
      <w:pPr>
        <w:pStyle w:val="Prrafodelista"/>
        <w:numPr>
          <w:ilvl w:val="0"/>
          <w:numId w:val="16"/>
        </w:numPr>
        <w:ind w:left="284" w:hanging="142"/>
        <w:rPr>
          <w:u w:color="F0CAAE" w:themeColor="accent1"/>
        </w:rPr>
      </w:pPr>
      <w:r w:rsidRPr="003C4104">
        <w:rPr>
          <w:b/>
          <w:bCs/>
          <w:color w:val="F0CAAE" w:themeColor="accent1"/>
          <w:u w:color="F0CAAE" w:themeColor="accent1"/>
        </w:rPr>
        <w:t>POSESIVOS</w:t>
      </w:r>
      <w:r>
        <w:rPr>
          <w:b/>
          <w:bCs/>
          <w:u w:color="F0CAAE" w:themeColor="accent1"/>
        </w:rPr>
        <w:t>:</w:t>
      </w:r>
    </w:p>
    <w:p w14:paraId="55702E1E" w14:textId="77777777" w:rsidR="003C4104" w:rsidRDefault="003C4104" w:rsidP="008C56E6">
      <w:pPr>
        <w:pStyle w:val="Prrafodelista"/>
        <w:numPr>
          <w:ilvl w:val="1"/>
          <w:numId w:val="16"/>
        </w:numPr>
        <w:ind w:left="567" w:hanging="141"/>
        <w:rPr>
          <w:b/>
          <w:bCs/>
          <w:u w:val="single" w:color="F0CAAE" w:themeColor="accent1"/>
        </w:rPr>
        <w:sectPr w:rsidR="003C4104" w:rsidSect="00446FAD">
          <w:type w:val="continuous"/>
          <w:pgSz w:w="11906" w:h="16838" w:code="9"/>
          <w:pgMar w:top="950" w:right="1440" w:bottom="1080" w:left="1440" w:header="576" w:footer="720" w:gutter="0"/>
          <w:cols w:space="720"/>
          <w:titlePg/>
          <w:docGrid w:linePitch="360"/>
        </w:sectPr>
      </w:pPr>
    </w:p>
    <w:p w14:paraId="27EC7750" w14:textId="17669509" w:rsidR="009449F6" w:rsidRDefault="003C4104" w:rsidP="008C56E6">
      <w:pPr>
        <w:pStyle w:val="Prrafodelista"/>
        <w:numPr>
          <w:ilvl w:val="1"/>
          <w:numId w:val="16"/>
        </w:numPr>
        <w:ind w:left="567" w:hanging="141"/>
        <w:rPr>
          <w:u w:color="F0CAAE" w:themeColor="accent1"/>
        </w:rPr>
      </w:pPr>
      <w:r>
        <w:rPr>
          <w:b/>
          <w:bCs/>
          <w:u w:val="single" w:color="F0CAAE" w:themeColor="accent1"/>
        </w:rPr>
        <w:t>Un poseedor</w:t>
      </w:r>
      <w:r>
        <w:rPr>
          <w:b/>
          <w:bCs/>
          <w:u w:color="F0CAAE" w:themeColor="accent1"/>
        </w:rPr>
        <w:t>:</w:t>
      </w:r>
    </w:p>
    <w:p w14:paraId="32CCC055" w14:textId="753D2952" w:rsidR="003C4104" w:rsidRDefault="003C4104" w:rsidP="008C56E6">
      <w:pPr>
        <w:pStyle w:val="Prrafodelista"/>
        <w:numPr>
          <w:ilvl w:val="2"/>
          <w:numId w:val="16"/>
        </w:numPr>
        <w:ind w:left="1134" w:hanging="141"/>
        <w:rPr>
          <w:u w:color="F0CAAE" w:themeColor="accent1"/>
        </w:rPr>
      </w:pPr>
      <w:r>
        <w:rPr>
          <w:b/>
          <w:bCs/>
          <w:u w:color="F0CAAE" w:themeColor="accent1"/>
        </w:rPr>
        <w:t>1ª persona:</w:t>
      </w:r>
      <w:r>
        <w:rPr>
          <w:u w:color="F0CAAE" w:themeColor="accent1"/>
        </w:rPr>
        <w:t xml:space="preserve"> mi, mis</w:t>
      </w:r>
    </w:p>
    <w:p w14:paraId="466736A2" w14:textId="0602C1C0" w:rsidR="003C4104" w:rsidRPr="003C4104" w:rsidRDefault="003C4104" w:rsidP="008C56E6">
      <w:pPr>
        <w:pStyle w:val="Prrafodelista"/>
        <w:numPr>
          <w:ilvl w:val="2"/>
          <w:numId w:val="16"/>
        </w:numPr>
        <w:ind w:left="1134" w:hanging="141"/>
        <w:rPr>
          <w:u w:color="F0CAAE" w:themeColor="accent1"/>
        </w:rPr>
      </w:pPr>
      <w:r>
        <w:rPr>
          <w:b/>
          <w:bCs/>
          <w:u w:color="F0CAAE" w:themeColor="accent1"/>
        </w:rPr>
        <w:t>2ª persona:</w:t>
      </w:r>
      <w:r>
        <w:t xml:space="preserve"> tu, tus</w:t>
      </w:r>
    </w:p>
    <w:p w14:paraId="32CF90AF" w14:textId="473E9582" w:rsidR="003C4104" w:rsidRPr="003C4104" w:rsidRDefault="003C4104" w:rsidP="008C56E6">
      <w:pPr>
        <w:pStyle w:val="Prrafodelista"/>
        <w:numPr>
          <w:ilvl w:val="2"/>
          <w:numId w:val="16"/>
        </w:numPr>
        <w:ind w:left="1134" w:hanging="141"/>
        <w:rPr>
          <w:u w:color="F0CAAE" w:themeColor="accent1"/>
        </w:rPr>
      </w:pPr>
      <w:r>
        <w:rPr>
          <w:b/>
          <w:bCs/>
          <w:u w:color="F0CAAE" w:themeColor="accent1"/>
        </w:rPr>
        <w:t>3ª persona:</w:t>
      </w:r>
      <w:r>
        <w:t xml:space="preserve"> su, sus</w:t>
      </w:r>
    </w:p>
    <w:p w14:paraId="46FA8A39" w14:textId="60C7F5F2" w:rsidR="003C4104" w:rsidRPr="003C4104" w:rsidRDefault="003C4104" w:rsidP="008C56E6">
      <w:pPr>
        <w:pStyle w:val="Prrafodelista"/>
        <w:numPr>
          <w:ilvl w:val="1"/>
          <w:numId w:val="16"/>
        </w:numPr>
        <w:ind w:left="567" w:hanging="141"/>
        <w:rPr>
          <w:u w:color="F0CAAE" w:themeColor="accent1"/>
        </w:rPr>
      </w:pPr>
      <w:r>
        <w:rPr>
          <w:b/>
          <w:bCs/>
          <w:u w:val="single" w:color="F0CAAE" w:themeColor="accent1"/>
        </w:rPr>
        <w:t>Varios poseedores</w:t>
      </w:r>
      <w:r>
        <w:rPr>
          <w:b/>
          <w:bCs/>
          <w:u w:color="F0CAAE" w:themeColor="accent1"/>
        </w:rPr>
        <w:t>:</w:t>
      </w:r>
    </w:p>
    <w:p w14:paraId="7233383A" w14:textId="07C3B04B" w:rsidR="003C4104" w:rsidRDefault="003C4104" w:rsidP="008C56E6">
      <w:pPr>
        <w:pStyle w:val="Prrafodelista"/>
        <w:numPr>
          <w:ilvl w:val="2"/>
          <w:numId w:val="16"/>
        </w:numPr>
        <w:ind w:left="1134" w:hanging="141"/>
        <w:rPr>
          <w:u w:color="F0CAAE" w:themeColor="accent1"/>
        </w:rPr>
      </w:pPr>
      <w:r>
        <w:rPr>
          <w:b/>
          <w:bCs/>
          <w:u w:color="F0CAAE" w:themeColor="accent1"/>
        </w:rPr>
        <w:t>1ª persona:</w:t>
      </w:r>
      <w:r>
        <w:rPr>
          <w:u w:color="F0CAAE" w:themeColor="accent1"/>
        </w:rPr>
        <w:t xml:space="preserve"> nuestro/a/os/as</w:t>
      </w:r>
    </w:p>
    <w:p w14:paraId="794ED854" w14:textId="54837A51" w:rsidR="003C4104" w:rsidRPr="003C4104" w:rsidRDefault="003C4104" w:rsidP="008C56E6">
      <w:pPr>
        <w:pStyle w:val="Prrafodelista"/>
        <w:numPr>
          <w:ilvl w:val="2"/>
          <w:numId w:val="16"/>
        </w:numPr>
        <w:ind w:left="1134" w:hanging="141"/>
        <w:rPr>
          <w:u w:color="F0CAAE" w:themeColor="accent1"/>
        </w:rPr>
      </w:pPr>
      <w:r>
        <w:rPr>
          <w:b/>
          <w:bCs/>
          <w:u w:color="F0CAAE" w:themeColor="accent1"/>
        </w:rPr>
        <w:t>2ª persona:</w:t>
      </w:r>
      <w:r>
        <w:t xml:space="preserve"> vuestro/a/os/as</w:t>
      </w:r>
    </w:p>
    <w:p w14:paraId="52F8593B" w14:textId="0900C079" w:rsidR="003C4104" w:rsidRPr="003C4104" w:rsidRDefault="003C4104" w:rsidP="008C56E6">
      <w:pPr>
        <w:pStyle w:val="Prrafodelista"/>
        <w:numPr>
          <w:ilvl w:val="2"/>
          <w:numId w:val="16"/>
        </w:numPr>
        <w:ind w:left="1134" w:hanging="141"/>
        <w:rPr>
          <w:u w:color="F0CAAE" w:themeColor="accent1"/>
        </w:rPr>
      </w:pPr>
      <w:r>
        <w:rPr>
          <w:b/>
          <w:bCs/>
          <w:u w:color="F0CAAE" w:themeColor="accent1"/>
        </w:rPr>
        <w:t>3ª persona:</w:t>
      </w:r>
      <w:r>
        <w:t xml:space="preserve"> su, sus</w:t>
      </w:r>
    </w:p>
    <w:p w14:paraId="408F8C4B" w14:textId="77777777" w:rsidR="003C4104" w:rsidRDefault="003C4104" w:rsidP="008C56E6">
      <w:pPr>
        <w:pStyle w:val="Prrafodelista"/>
        <w:numPr>
          <w:ilvl w:val="0"/>
          <w:numId w:val="16"/>
        </w:numPr>
        <w:ind w:left="284" w:hanging="142"/>
        <w:rPr>
          <w:b/>
          <w:bCs/>
          <w:u w:color="F0CAAE" w:themeColor="accent1"/>
        </w:rPr>
        <w:sectPr w:rsidR="003C4104" w:rsidSect="003C4104">
          <w:type w:val="continuous"/>
          <w:pgSz w:w="11906" w:h="16838" w:code="9"/>
          <w:pgMar w:top="950" w:right="1440" w:bottom="1080" w:left="1440" w:header="576" w:footer="720" w:gutter="0"/>
          <w:cols w:num="2" w:space="720"/>
          <w:titlePg/>
          <w:docGrid w:linePitch="360"/>
        </w:sectPr>
      </w:pPr>
    </w:p>
    <w:p w14:paraId="7CE49E7F" w14:textId="4BA62969" w:rsidR="003C4104" w:rsidRPr="003C4104" w:rsidRDefault="003C4104" w:rsidP="008C56E6">
      <w:pPr>
        <w:pStyle w:val="Prrafodelista"/>
        <w:numPr>
          <w:ilvl w:val="0"/>
          <w:numId w:val="16"/>
        </w:numPr>
        <w:ind w:left="284" w:hanging="142"/>
        <w:rPr>
          <w:u w:color="F0CAAE" w:themeColor="accent1"/>
        </w:rPr>
      </w:pPr>
      <w:r w:rsidRPr="003C4104">
        <w:rPr>
          <w:b/>
          <w:bCs/>
          <w:color w:val="F0CAAE" w:themeColor="accent1"/>
          <w:u w:color="F0CAAE" w:themeColor="accent1"/>
        </w:rPr>
        <w:t>NUMERALES</w:t>
      </w:r>
      <w:r>
        <w:rPr>
          <w:b/>
          <w:bCs/>
          <w:u w:color="F0CAAE" w:themeColor="accent1"/>
        </w:rPr>
        <w:t>:</w:t>
      </w:r>
    </w:p>
    <w:p w14:paraId="7DCFC55B" w14:textId="6682181F" w:rsidR="003C4104" w:rsidRPr="003C4104" w:rsidRDefault="003C4104" w:rsidP="008C56E6">
      <w:pPr>
        <w:pStyle w:val="Prrafodelista"/>
        <w:numPr>
          <w:ilvl w:val="1"/>
          <w:numId w:val="16"/>
        </w:numPr>
        <w:ind w:left="567" w:hanging="141"/>
        <w:rPr>
          <w:u w:color="F0CAAE" w:themeColor="accent1"/>
        </w:rPr>
      </w:pPr>
      <w:r>
        <w:rPr>
          <w:b/>
          <w:bCs/>
          <w:u w:val="single" w:color="F0CAAE" w:themeColor="accent1"/>
        </w:rPr>
        <w:t>CARDINALES</w:t>
      </w:r>
      <w:r>
        <w:rPr>
          <w:b/>
          <w:bCs/>
          <w:u w:color="F0CAAE" w:themeColor="accent1"/>
        </w:rPr>
        <w:t>:</w:t>
      </w:r>
      <w:r>
        <w:rPr>
          <w:u w:color="F0CAAE" w:themeColor="accent1"/>
        </w:rPr>
        <w:t xml:space="preserve"> </w:t>
      </w:r>
      <w:r>
        <w:rPr>
          <w:i/>
          <w:iCs/>
          <w:u w:color="F0CAAE" w:themeColor="accent1"/>
        </w:rPr>
        <w:t>un, dos, tres, diez, cien, mil…</w:t>
      </w:r>
    </w:p>
    <w:p w14:paraId="27E45CDE" w14:textId="165EF822" w:rsidR="003C4104" w:rsidRPr="003C4104" w:rsidRDefault="003C4104" w:rsidP="008C56E6">
      <w:pPr>
        <w:pStyle w:val="Prrafodelista"/>
        <w:numPr>
          <w:ilvl w:val="1"/>
          <w:numId w:val="16"/>
        </w:numPr>
        <w:ind w:left="567" w:hanging="141"/>
        <w:rPr>
          <w:u w:color="F0CAAE" w:themeColor="accent1"/>
        </w:rPr>
      </w:pPr>
      <w:r>
        <w:rPr>
          <w:b/>
          <w:bCs/>
          <w:u w:val="single" w:color="F0CAAE" w:themeColor="accent1"/>
        </w:rPr>
        <w:t>ORDINALES</w:t>
      </w:r>
      <w:r>
        <w:rPr>
          <w:b/>
          <w:bCs/>
          <w:u w:color="F0CAAE" w:themeColor="accent1"/>
        </w:rPr>
        <w:t>:</w:t>
      </w:r>
      <w:r>
        <w:rPr>
          <w:u w:color="F0CAAE" w:themeColor="accent1"/>
        </w:rPr>
        <w:t xml:space="preserve"> </w:t>
      </w:r>
      <w:r>
        <w:rPr>
          <w:i/>
          <w:iCs/>
          <w:u w:color="F0CAAE" w:themeColor="accent1"/>
        </w:rPr>
        <w:t>primer, segundo, tercer, cuarto…</w:t>
      </w:r>
    </w:p>
    <w:p w14:paraId="5461E686" w14:textId="61F6470B" w:rsidR="003C4104" w:rsidRPr="003C4104" w:rsidRDefault="003C4104" w:rsidP="008C56E6">
      <w:pPr>
        <w:pStyle w:val="Prrafodelista"/>
        <w:numPr>
          <w:ilvl w:val="1"/>
          <w:numId w:val="16"/>
        </w:numPr>
        <w:ind w:left="567" w:hanging="141"/>
        <w:rPr>
          <w:u w:color="F0CAAE" w:themeColor="accent1"/>
        </w:rPr>
      </w:pPr>
      <w:r>
        <w:rPr>
          <w:b/>
          <w:bCs/>
          <w:u w:val="single" w:color="F0CAAE" w:themeColor="accent1"/>
        </w:rPr>
        <w:t>MULTIPLICATIVOS</w:t>
      </w:r>
      <w:r>
        <w:rPr>
          <w:b/>
          <w:bCs/>
          <w:u w:color="F0CAAE" w:themeColor="accent1"/>
        </w:rPr>
        <w:t>:</w:t>
      </w:r>
      <w:r>
        <w:rPr>
          <w:u w:color="F0CAAE" w:themeColor="accent1"/>
        </w:rPr>
        <w:t xml:space="preserve"> </w:t>
      </w:r>
      <w:r>
        <w:rPr>
          <w:i/>
          <w:iCs/>
          <w:u w:color="F0CAAE" w:themeColor="accent1"/>
        </w:rPr>
        <w:t>doble (de), triple (de)…</w:t>
      </w:r>
    </w:p>
    <w:p w14:paraId="40106BCE" w14:textId="6C6E8752" w:rsidR="003C4104" w:rsidRDefault="003C4104" w:rsidP="008C56E6">
      <w:pPr>
        <w:pStyle w:val="Prrafodelista"/>
        <w:numPr>
          <w:ilvl w:val="1"/>
          <w:numId w:val="16"/>
        </w:numPr>
        <w:ind w:left="567" w:hanging="141"/>
        <w:rPr>
          <w:u w:color="F0CAAE" w:themeColor="accent1"/>
        </w:rPr>
      </w:pPr>
      <w:r>
        <w:rPr>
          <w:b/>
          <w:bCs/>
          <w:u w:val="single" w:color="F0CAAE" w:themeColor="accent1"/>
        </w:rPr>
        <w:t>PARTITIVOS</w:t>
      </w:r>
      <w:r>
        <w:rPr>
          <w:b/>
          <w:bCs/>
          <w:u w:color="F0CAAE" w:themeColor="accent1"/>
        </w:rPr>
        <w:t>:</w:t>
      </w:r>
      <w:r>
        <w:rPr>
          <w:u w:color="F0CAAE" w:themeColor="accent1"/>
        </w:rPr>
        <w:t xml:space="preserve"> </w:t>
      </w:r>
      <w:r>
        <w:rPr>
          <w:i/>
          <w:iCs/>
          <w:u w:color="F0CAAE" w:themeColor="accent1"/>
        </w:rPr>
        <w:t>medio, tercio (de)</w:t>
      </w:r>
      <w:r>
        <w:rPr>
          <w:u w:color="F0CAAE" w:themeColor="accent1"/>
        </w:rPr>
        <w:t>…</w:t>
      </w:r>
    </w:p>
    <w:p w14:paraId="674A4FE5" w14:textId="381D49C0" w:rsidR="003C4104" w:rsidRPr="003C4104" w:rsidRDefault="003C4104" w:rsidP="008C56E6">
      <w:pPr>
        <w:pStyle w:val="Prrafodelista"/>
        <w:numPr>
          <w:ilvl w:val="0"/>
          <w:numId w:val="16"/>
        </w:numPr>
        <w:ind w:left="284" w:hanging="142"/>
        <w:rPr>
          <w:u w:color="F0CAAE" w:themeColor="accent1"/>
        </w:rPr>
      </w:pPr>
      <w:r w:rsidRPr="003C4104">
        <w:rPr>
          <w:b/>
          <w:bCs/>
          <w:color w:val="F0CAAE" w:themeColor="accent1"/>
          <w:u w:color="F0CAAE" w:themeColor="accent1"/>
        </w:rPr>
        <w:t>INDEFINIDOS</w:t>
      </w:r>
      <w:r>
        <w:rPr>
          <w:b/>
          <w:bCs/>
          <w:u w:color="F0CAAE" w:themeColor="accent1"/>
        </w:rPr>
        <w:t>:</w:t>
      </w:r>
    </w:p>
    <w:p w14:paraId="4D215089" w14:textId="77777777" w:rsidR="003C4104" w:rsidRDefault="003C4104" w:rsidP="008C56E6">
      <w:pPr>
        <w:pStyle w:val="Prrafodelista"/>
        <w:numPr>
          <w:ilvl w:val="1"/>
          <w:numId w:val="16"/>
        </w:numPr>
        <w:ind w:left="567" w:hanging="141"/>
        <w:rPr>
          <w:b/>
          <w:bCs/>
          <w:u w:color="F0CAAE" w:themeColor="accent1"/>
        </w:rPr>
        <w:sectPr w:rsidR="003C4104" w:rsidSect="00446FAD">
          <w:type w:val="continuous"/>
          <w:pgSz w:w="11906" w:h="16838" w:code="9"/>
          <w:pgMar w:top="950" w:right="1440" w:bottom="1080" w:left="1440" w:header="576" w:footer="720" w:gutter="0"/>
          <w:cols w:space="720"/>
          <w:titlePg/>
          <w:docGrid w:linePitch="360"/>
        </w:sectPr>
      </w:pPr>
    </w:p>
    <w:p w14:paraId="56A31C0C" w14:textId="73A99E0D" w:rsidR="003C4104" w:rsidRDefault="003C4104" w:rsidP="008C56E6">
      <w:pPr>
        <w:pStyle w:val="Prrafodelista"/>
        <w:numPr>
          <w:ilvl w:val="1"/>
          <w:numId w:val="16"/>
        </w:numPr>
        <w:ind w:left="567" w:hanging="141"/>
        <w:rPr>
          <w:u w:color="F0CAAE" w:themeColor="accent1"/>
        </w:rPr>
      </w:pPr>
      <w:r>
        <w:rPr>
          <w:b/>
          <w:bCs/>
          <w:u w:color="F0CAAE" w:themeColor="accent1"/>
        </w:rPr>
        <w:t>un</w:t>
      </w:r>
      <w:r>
        <w:rPr>
          <w:u w:color="F0CAAE" w:themeColor="accent1"/>
        </w:rPr>
        <w:t>/a/os/as</w:t>
      </w:r>
    </w:p>
    <w:p w14:paraId="385DB00F" w14:textId="7C79202C" w:rsidR="003C4104" w:rsidRDefault="003C4104" w:rsidP="008C56E6">
      <w:pPr>
        <w:pStyle w:val="Prrafodelista"/>
        <w:numPr>
          <w:ilvl w:val="1"/>
          <w:numId w:val="16"/>
        </w:numPr>
        <w:ind w:left="567" w:hanging="141"/>
        <w:rPr>
          <w:u w:color="F0CAAE" w:themeColor="accent1"/>
        </w:rPr>
      </w:pPr>
      <w:r>
        <w:rPr>
          <w:b/>
          <w:bCs/>
          <w:u w:color="F0CAAE" w:themeColor="accent1"/>
        </w:rPr>
        <w:t>algún</w:t>
      </w:r>
      <w:r>
        <w:rPr>
          <w:u w:color="F0CAAE" w:themeColor="accent1"/>
        </w:rPr>
        <w:t>/a/os/as</w:t>
      </w:r>
    </w:p>
    <w:p w14:paraId="4DD4271A" w14:textId="694A4B11" w:rsidR="003C4104" w:rsidRDefault="003C4104" w:rsidP="008C56E6">
      <w:pPr>
        <w:pStyle w:val="Prrafodelista"/>
        <w:numPr>
          <w:ilvl w:val="1"/>
          <w:numId w:val="16"/>
        </w:numPr>
        <w:ind w:left="567" w:hanging="141"/>
        <w:rPr>
          <w:u w:color="F0CAAE" w:themeColor="accent1"/>
        </w:rPr>
      </w:pPr>
      <w:r>
        <w:rPr>
          <w:b/>
          <w:bCs/>
          <w:u w:color="F0CAAE" w:themeColor="accent1"/>
        </w:rPr>
        <w:t>ningún</w:t>
      </w:r>
      <w:r>
        <w:rPr>
          <w:u w:color="F0CAAE" w:themeColor="accent1"/>
        </w:rPr>
        <w:t>/a/os/as</w:t>
      </w:r>
    </w:p>
    <w:p w14:paraId="622EAE9B" w14:textId="1A1B7FE1" w:rsidR="003C4104" w:rsidRDefault="003C4104" w:rsidP="008C56E6">
      <w:pPr>
        <w:pStyle w:val="Prrafodelista"/>
        <w:numPr>
          <w:ilvl w:val="1"/>
          <w:numId w:val="16"/>
        </w:numPr>
        <w:ind w:left="567" w:hanging="141"/>
        <w:rPr>
          <w:u w:color="F0CAAE" w:themeColor="accent1"/>
        </w:rPr>
      </w:pPr>
      <w:r>
        <w:rPr>
          <w:b/>
          <w:bCs/>
          <w:u w:color="F0CAAE" w:themeColor="accent1"/>
        </w:rPr>
        <w:t>otro</w:t>
      </w:r>
      <w:r>
        <w:rPr>
          <w:u w:color="F0CAAE" w:themeColor="accent1"/>
        </w:rPr>
        <w:t>/a/os/as</w:t>
      </w:r>
    </w:p>
    <w:p w14:paraId="2C05A31F" w14:textId="49FAC186" w:rsidR="003C4104" w:rsidRDefault="003C4104" w:rsidP="008C56E6">
      <w:pPr>
        <w:pStyle w:val="Prrafodelista"/>
        <w:numPr>
          <w:ilvl w:val="1"/>
          <w:numId w:val="16"/>
        </w:numPr>
        <w:ind w:left="567" w:hanging="141"/>
        <w:rPr>
          <w:u w:color="F0CAAE" w:themeColor="accent1"/>
        </w:rPr>
      </w:pPr>
      <w:r>
        <w:rPr>
          <w:b/>
          <w:bCs/>
          <w:u w:color="F0CAAE" w:themeColor="accent1"/>
        </w:rPr>
        <w:t>poco</w:t>
      </w:r>
      <w:r>
        <w:rPr>
          <w:u w:color="F0CAAE" w:themeColor="accent1"/>
        </w:rPr>
        <w:t>/a/os/as</w:t>
      </w:r>
    </w:p>
    <w:p w14:paraId="33DF1184" w14:textId="7BE54DE5" w:rsidR="003C4104" w:rsidRDefault="003C4104" w:rsidP="008C56E6">
      <w:pPr>
        <w:pStyle w:val="Prrafodelista"/>
        <w:numPr>
          <w:ilvl w:val="1"/>
          <w:numId w:val="16"/>
        </w:numPr>
        <w:ind w:left="567" w:hanging="141"/>
        <w:rPr>
          <w:u w:color="F0CAAE" w:themeColor="accent1"/>
        </w:rPr>
      </w:pPr>
      <w:r>
        <w:rPr>
          <w:b/>
          <w:bCs/>
          <w:u w:color="F0CAAE" w:themeColor="accent1"/>
        </w:rPr>
        <w:t>mucho</w:t>
      </w:r>
      <w:r>
        <w:rPr>
          <w:u w:color="F0CAAE" w:themeColor="accent1"/>
        </w:rPr>
        <w:t>/a/os/as</w:t>
      </w:r>
    </w:p>
    <w:p w14:paraId="26EA32B8" w14:textId="041CF752" w:rsidR="003C4104" w:rsidRDefault="003C4104" w:rsidP="008C56E6">
      <w:pPr>
        <w:pStyle w:val="Prrafodelista"/>
        <w:numPr>
          <w:ilvl w:val="1"/>
          <w:numId w:val="16"/>
        </w:numPr>
        <w:ind w:left="567" w:hanging="141"/>
        <w:rPr>
          <w:u w:color="F0CAAE" w:themeColor="accent1"/>
        </w:rPr>
      </w:pPr>
      <w:r>
        <w:rPr>
          <w:b/>
          <w:bCs/>
          <w:u w:color="F0CAAE" w:themeColor="accent1"/>
        </w:rPr>
        <w:t>cierto</w:t>
      </w:r>
      <w:r>
        <w:rPr>
          <w:u w:color="F0CAAE" w:themeColor="accent1"/>
        </w:rPr>
        <w:t>/a/os/as</w:t>
      </w:r>
    </w:p>
    <w:p w14:paraId="6648B99D" w14:textId="12425468" w:rsidR="003C4104" w:rsidRDefault="003C4104" w:rsidP="008C56E6">
      <w:pPr>
        <w:pStyle w:val="Prrafodelista"/>
        <w:numPr>
          <w:ilvl w:val="1"/>
          <w:numId w:val="16"/>
        </w:numPr>
        <w:ind w:left="567" w:hanging="141"/>
        <w:rPr>
          <w:u w:color="F0CAAE" w:themeColor="accent1"/>
        </w:rPr>
      </w:pPr>
      <w:r>
        <w:rPr>
          <w:b/>
          <w:bCs/>
          <w:u w:color="F0CAAE" w:themeColor="accent1"/>
        </w:rPr>
        <w:t>todo</w:t>
      </w:r>
      <w:r>
        <w:rPr>
          <w:u w:color="F0CAAE" w:themeColor="accent1"/>
        </w:rPr>
        <w:t>/a/os/as</w:t>
      </w:r>
    </w:p>
    <w:p w14:paraId="15ACD4D4" w14:textId="337EC2D9" w:rsidR="003C4104" w:rsidRDefault="003C4104" w:rsidP="008C56E6">
      <w:pPr>
        <w:pStyle w:val="Prrafodelista"/>
        <w:numPr>
          <w:ilvl w:val="1"/>
          <w:numId w:val="16"/>
        </w:numPr>
        <w:ind w:left="567" w:hanging="141"/>
        <w:rPr>
          <w:u w:color="F0CAAE" w:themeColor="accent1"/>
        </w:rPr>
      </w:pPr>
      <w:r>
        <w:rPr>
          <w:b/>
          <w:bCs/>
          <w:u w:color="F0CAAE" w:themeColor="accent1"/>
        </w:rPr>
        <w:t>demasiado</w:t>
      </w:r>
      <w:r>
        <w:rPr>
          <w:u w:color="F0CAAE" w:themeColor="accent1"/>
        </w:rPr>
        <w:t>/a/os/as</w:t>
      </w:r>
    </w:p>
    <w:p w14:paraId="2105D7B3" w14:textId="7DE3426B" w:rsidR="003C4104" w:rsidRDefault="003C4104" w:rsidP="008C56E6">
      <w:pPr>
        <w:pStyle w:val="Prrafodelista"/>
        <w:numPr>
          <w:ilvl w:val="1"/>
          <w:numId w:val="16"/>
        </w:numPr>
        <w:ind w:left="567" w:hanging="141"/>
        <w:rPr>
          <w:u w:color="F0CAAE" w:themeColor="accent1"/>
        </w:rPr>
      </w:pPr>
      <w:r>
        <w:rPr>
          <w:b/>
          <w:bCs/>
          <w:u w:color="F0CAAE" w:themeColor="accent1"/>
        </w:rPr>
        <w:t>varios</w:t>
      </w:r>
      <w:r>
        <w:rPr>
          <w:u w:color="F0CAAE" w:themeColor="accent1"/>
        </w:rPr>
        <w:t>/as</w:t>
      </w:r>
    </w:p>
    <w:p w14:paraId="12780579" w14:textId="5E0A9319" w:rsidR="003C4104" w:rsidRDefault="003C4104" w:rsidP="008C56E6">
      <w:pPr>
        <w:pStyle w:val="Prrafodelista"/>
        <w:numPr>
          <w:ilvl w:val="1"/>
          <w:numId w:val="16"/>
        </w:numPr>
        <w:ind w:left="567" w:hanging="141"/>
        <w:rPr>
          <w:u w:color="F0CAAE" w:themeColor="accent1"/>
        </w:rPr>
      </w:pPr>
      <w:r>
        <w:rPr>
          <w:u w:color="F0CAAE" w:themeColor="accent1"/>
        </w:rPr>
        <w:t xml:space="preserve">los/las </w:t>
      </w:r>
      <w:r>
        <w:rPr>
          <w:b/>
          <w:bCs/>
          <w:u w:color="F0CAAE" w:themeColor="accent1"/>
        </w:rPr>
        <w:t>demás</w:t>
      </w:r>
    </w:p>
    <w:p w14:paraId="56BA1C3E" w14:textId="317A5711" w:rsidR="003C4104" w:rsidRDefault="003C4104" w:rsidP="008C56E6">
      <w:pPr>
        <w:pStyle w:val="Prrafodelista"/>
        <w:numPr>
          <w:ilvl w:val="1"/>
          <w:numId w:val="16"/>
        </w:numPr>
        <w:ind w:left="567" w:hanging="141"/>
        <w:rPr>
          <w:u w:color="F0CAAE" w:themeColor="accent1"/>
        </w:rPr>
      </w:pPr>
      <w:r>
        <w:rPr>
          <w:b/>
          <w:bCs/>
          <w:u w:color="F0CAAE" w:themeColor="accent1"/>
        </w:rPr>
        <w:t>bastante</w:t>
      </w:r>
      <w:r>
        <w:rPr>
          <w:u w:color="F0CAAE" w:themeColor="accent1"/>
        </w:rPr>
        <w:t>/s</w:t>
      </w:r>
    </w:p>
    <w:p w14:paraId="3D6AF434" w14:textId="269424B5" w:rsidR="003C4104" w:rsidRDefault="003C4104" w:rsidP="008C56E6">
      <w:pPr>
        <w:pStyle w:val="Prrafodelista"/>
        <w:numPr>
          <w:ilvl w:val="1"/>
          <w:numId w:val="16"/>
        </w:numPr>
        <w:ind w:left="567" w:hanging="141"/>
        <w:rPr>
          <w:u w:color="F0CAAE" w:themeColor="accent1"/>
        </w:rPr>
      </w:pPr>
      <w:r>
        <w:rPr>
          <w:b/>
          <w:bCs/>
          <w:u w:color="F0CAAE" w:themeColor="accent1"/>
        </w:rPr>
        <w:t>cada</w:t>
      </w:r>
    </w:p>
    <w:p w14:paraId="1C51073A" w14:textId="10AFBBA1" w:rsidR="003C4104" w:rsidRDefault="003C4104" w:rsidP="008C56E6">
      <w:pPr>
        <w:pStyle w:val="Prrafodelista"/>
        <w:numPr>
          <w:ilvl w:val="1"/>
          <w:numId w:val="16"/>
        </w:numPr>
        <w:ind w:left="567" w:hanging="141"/>
        <w:rPr>
          <w:u w:color="F0CAAE" w:themeColor="accent1"/>
        </w:rPr>
      </w:pPr>
      <w:r>
        <w:rPr>
          <w:b/>
          <w:bCs/>
          <w:u w:color="F0CAAE" w:themeColor="accent1"/>
        </w:rPr>
        <w:t>tanto</w:t>
      </w:r>
      <w:r>
        <w:rPr>
          <w:u w:color="F0CAAE" w:themeColor="accent1"/>
        </w:rPr>
        <w:t>/a/os/as</w:t>
      </w:r>
    </w:p>
    <w:p w14:paraId="40BDC9B5" w14:textId="70264D56" w:rsidR="003C4104" w:rsidRDefault="003C4104" w:rsidP="008C56E6">
      <w:pPr>
        <w:pStyle w:val="Prrafodelista"/>
        <w:numPr>
          <w:ilvl w:val="1"/>
          <w:numId w:val="16"/>
        </w:numPr>
        <w:ind w:left="567" w:hanging="141"/>
        <w:rPr>
          <w:u w:color="F0CAAE" w:themeColor="accent1"/>
        </w:rPr>
      </w:pPr>
      <w:r>
        <w:rPr>
          <w:b/>
          <w:bCs/>
          <w:u w:color="F0CAAE" w:themeColor="accent1"/>
        </w:rPr>
        <w:t>cualquier</w:t>
      </w:r>
    </w:p>
    <w:p w14:paraId="42217C80" w14:textId="77777777" w:rsidR="003C4104" w:rsidRDefault="003C4104" w:rsidP="008C56E6">
      <w:pPr>
        <w:pStyle w:val="Prrafodelista"/>
        <w:numPr>
          <w:ilvl w:val="0"/>
          <w:numId w:val="16"/>
        </w:numPr>
        <w:ind w:left="284" w:hanging="142"/>
        <w:rPr>
          <w:u w:color="F0CAAE" w:themeColor="accent1"/>
        </w:rPr>
        <w:sectPr w:rsidR="003C4104" w:rsidSect="003C4104">
          <w:type w:val="continuous"/>
          <w:pgSz w:w="11906" w:h="16838" w:code="9"/>
          <w:pgMar w:top="950" w:right="1440" w:bottom="1080" w:left="1440" w:header="576" w:footer="720" w:gutter="0"/>
          <w:cols w:num="3" w:space="720"/>
          <w:titlePg/>
          <w:docGrid w:linePitch="360"/>
        </w:sectPr>
      </w:pPr>
    </w:p>
    <w:p w14:paraId="0871C5BF" w14:textId="3B2A1F64" w:rsidR="003C4104" w:rsidRPr="003C4104" w:rsidRDefault="003C4104" w:rsidP="008C56E6">
      <w:pPr>
        <w:pStyle w:val="Prrafodelista"/>
        <w:numPr>
          <w:ilvl w:val="0"/>
          <w:numId w:val="16"/>
        </w:numPr>
        <w:ind w:left="284" w:hanging="142"/>
        <w:rPr>
          <w:u w:color="F0CAAE" w:themeColor="accent1"/>
        </w:rPr>
      </w:pPr>
      <w:r w:rsidRPr="003C4104">
        <w:rPr>
          <w:b/>
          <w:bCs/>
          <w:color w:val="F0CAAE" w:themeColor="accent1"/>
          <w:u w:color="F0CAAE" w:themeColor="accent1"/>
        </w:rPr>
        <w:t>EXCLAMATIVOS E INTERROGATIVOS</w:t>
      </w:r>
      <w:r>
        <w:rPr>
          <w:b/>
          <w:bCs/>
          <w:u w:color="F0CAAE" w:themeColor="accent1"/>
        </w:rPr>
        <w:t>:</w:t>
      </w:r>
    </w:p>
    <w:p w14:paraId="5A030409" w14:textId="38C239EB" w:rsidR="003C4104" w:rsidRDefault="003C4104" w:rsidP="008C56E6">
      <w:pPr>
        <w:pStyle w:val="Prrafodelista"/>
        <w:numPr>
          <w:ilvl w:val="1"/>
          <w:numId w:val="16"/>
        </w:numPr>
        <w:ind w:left="567" w:hanging="141"/>
        <w:rPr>
          <w:u w:color="F0CAAE" w:themeColor="accent1"/>
        </w:rPr>
      </w:pPr>
      <w:r>
        <w:rPr>
          <w:b/>
          <w:bCs/>
          <w:u w:color="F0CAAE" w:themeColor="accent1"/>
        </w:rPr>
        <w:t>qué</w:t>
      </w:r>
      <w:r>
        <w:rPr>
          <w:u w:color="F0CAAE" w:themeColor="accent1"/>
        </w:rPr>
        <w:t xml:space="preserve">, </w:t>
      </w:r>
      <w:r>
        <w:rPr>
          <w:b/>
          <w:bCs/>
          <w:u w:color="F0CAAE" w:themeColor="accent1"/>
        </w:rPr>
        <w:t>cuánto</w:t>
      </w:r>
      <w:r>
        <w:rPr>
          <w:u w:color="F0CAAE" w:themeColor="accent1"/>
        </w:rPr>
        <w:t>/a/os/as</w:t>
      </w:r>
    </w:p>
    <w:p w14:paraId="0E34B3C8" w14:textId="7EBAD401" w:rsidR="003C4104" w:rsidRDefault="003C4104" w:rsidP="003C4104">
      <w:pPr>
        <w:pStyle w:val="Ttulo2"/>
        <w:rPr>
          <w:u w:color="F0CAAE" w:themeColor="accent1"/>
        </w:rPr>
      </w:pPr>
      <w:r>
        <w:rPr>
          <w:u w:color="F0CAAE" w:themeColor="accent1"/>
        </w:rPr>
        <w:t>adjetivos</w:t>
      </w:r>
    </w:p>
    <w:p w14:paraId="60642219" w14:textId="00A822DD" w:rsidR="003C4104" w:rsidRDefault="003C4104" w:rsidP="003C4104">
      <w:pPr>
        <w:shd w:val="clear" w:color="auto" w:fill="F6DDCA"/>
        <w:rPr>
          <w:u w:color="F0CAAE" w:themeColor="accent1"/>
        </w:rPr>
      </w:pPr>
      <w:r>
        <w:rPr>
          <w:u w:color="F0CAAE" w:themeColor="accent1"/>
        </w:rPr>
        <w:t xml:space="preserve">Palabras que indican </w:t>
      </w:r>
      <w:r>
        <w:rPr>
          <w:b/>
          <w:bCs/>
          <w:u w:color="F0CAAE" w:themeColor="accent1"/>
        </w:rPr>
        <w:t>cualidades</w:t>
      </w:r>
      <w:r>
        <w:rPr>
          <w:u w:color="F0CAAE" w:themeColor="accent1"/>
        </w:rPr>
        <w:t>.</w:t>
      </w:r>
    </w:p>
    <w:p w14:paraId="4D4E23E5" w14:textId="07150145" w:rsidR="003C4104" w:rsidRDefault="003C4104" w:rsidP="008C56E6">
      <w:pPr>
        <w:pStyle w:val="Prrafodelista"/>
        <w:numPr>
          <w:ilvl w:val="0"/>
          <w:numId w:val="17"/>
        </w:numPr>
        <w:ind w:left="426" w:hanging="284"/>
        <w:rPr>
          <w:u w:color="F0CAAE" w:themeColor="accent1"/>
        </w:rPr>
      </w:pPr>
      <w:r w:rsidRPr="003C4104">
        <w:rPr>
          <w:b/>
          <w:bCs/>
          <w:u w:color="F0CAAE" w:themeColor="accent1"/>
          <w:shd w:val="clear" w:color="auto" w:fill="F6DDCA"/>
        </w:rPr>
        <w:t>SEGÚN SIGNIFICADO</w:t>
      </w:r>
      <w:r>
        <w:rPr>
          <w:b/>
          <w:bCs/>
          <w:u w:color="F0CAAE" w:themeColor="accent1"/>
        </w:rPr>
        <w:t>:</w:t>
      </w:r>
    </w:p>
    <w:p w14:paraId="4BDE7434" w14:textId="01D96821" w:rsidR="003C4104" w:rsidRPr="003C4104" w:rsidRDefault="003C4104" w:rsidP="008C56E6">
      <w:pPr>
        <w:pStyle w:val="Prrafodelista"/>
        <w:numPr>
          <w:ilvl w:val="1"/>
          <w:numId w:val="17"/>
        </w:numPr>
        <w:ind w:left="709" w:hanging="142"/>
        <w:rPr>
          <w:color w:val="F0CAAE" w:themeColor="accent1"/>
          <w:sz w:val="20"/>
          <w:szCs w:val="20"/>
          <w:u w:color="F0CAAE" w:themeColor="accent1"/>
        </w:rPr>
      </w:pPr>
      <w:r w:rsidRPr="00EB5AE5">
        <w:rPr>
          <w:b/>
          <w:bCs/>
          <w:color w:val="F0CAAE" w:themeColor="accent1"/>
          <w:u w:color="F0CAAE" w:themeColor="accent1"/>
        </w:rPr>
        <w:t>ESPECIFICATIVOS</w:t>
      </w:r>
      <w:r>
        <w:rPr>
          <w:b/>
          <w:bCs/>
          <w:u w:color="F0CAAE" w:themeColor="accent1"/>
        </w:rPr>
        <w:t>:</w:t>
      </w:r>
      <w:r>
        <w:rPr>
          <w:u w:color="F0CAAE" w:themeColor="accent1"/>
        </w:rPr>
        <w:t xml:space="preserve"> es </w:t>
      </w:r>
      <w:r>
        <w:rPr>
          <w:b/>
          <w:bCs/>
          <w:u w:color="F0CAAE" w:themeColor="accent1"/>
        </w:rPr>
        <w:t>informativo</w:t>
      </w:r>
      <w:r>
        <w:rPr>
          <w:u w:color="F0CAAE" w:themeColor="accent1"/>
        </w:rPr>
        <w:t xml:space="preserve"> (no se puede omitir) y suele ir </w:t>
      </w:r>
      <w:r>
        <w:rPr>
          <w:b/>
          <w:bCs/>
          <w:u w:color="F0CAAE" w:themeColor="accent1"/>
        </w:rPr>
        <w:t>detrás</w:t>
      </w:r>
      <w:r>
        <w:rPr>
          <w:u w:color="F0CAAE" w:themeColor="accent1"/>
        </w:rPr>
        <w:t xml:space="preserve"> del sustantivo.</w:t>
      </w:r>
      <w:r>
        <w:rPr>
          <w:u w:color="F0CAAE" w:themeColor="accent1"/>
        </w:rPr>
        <w:br/>
      </w:r>
      <w:r w:rsidRPr="003C4104">
        <w:rPr>
          <w:i/>
          <w:iCs/>
          <w:color w:val="F0CAAE" w:themeColor="accent1"/>
          <w:sz w:val="20"/>
          <w:szCs w:val="20"/>
          <w:u w:val="single" w:color="F0CAAE" w:themeColor="accent1"/>
        </w:rPr>
        <w:t>EJ</w:t>
      </w:r>
      <w:r w:rsidRPr="003C4104">
        <w:rPr>
          <w:i/>
          <w:iCs/>
          <w:color w:val="F0CAAE" w:themeColor="accent1"/>
          <w:sz w:val="20"/>
          <w:szCs w:val="20"/>
          <w:u w:color="F0CAAE" w:themeColor="accent1"/>
        </w:rPr>
        <w:t xml:space="preserve">: pásame los botes </w:t>
      </w:r>
      <w:r w:rsidRPr="003C4104">
        <w:rPr>
          <w:b/>
          <w:bCs/>
          <w:i/>
          <w:iCs/>
          <w:color w:val="F0CAAE" w:themeColor="accent1"/>
          <w:sz w:val="20"/>
          <w:szCs w:val="20"/>
          <w:u w:color="F0CAAE" w:themeColor="accent1"/>
        </w:rPr>
        <w:t>rojos</w:t>
      </w:r>
      <w:r w:rsidRPr="003C4104">
        <w:rPr>
          <w:i/>
          <w:iCs/>
          <w:color w:val="F0CAAE" w:themeColor="accent1"/>
          <w:sz w:val="20"/>
          <w:szCs w:val="20"/>
          <w:u w:color="F0CAAE" w:themeColor="accent1"/>
        </w:rPr>
        <w:t>, por favor.</w:t>
      </w:r>
    </w:p>
    <w:p w14:paraId="0C7C6C0B" w14:textId="34538ADA" w:rsidR="003C4104" w:rsidRPr="003C4104" w:rsidRDefault="003C4104" w:rsidP="008C56E6">
      <w:pPr>
        <w:pStyle w:val="Prrafodelista"/>
        <w:numPr>
          <w:ilvl w:val="1"/>
          <w:numId w:val="17"/>
        </w:numPr>
        <w:ind w:left="709" w:hanging="142"/>
        <w:rPr>
          <w:u w:color="F0CAAE" w:themeColor="accent1"/>
        </w:rPr>
      </w:pPr>
      <w:r w:rsidRPr="00EB5AE5">
        <w:rPr>
          <w:b/>
          <w:bCs/>
          <w:color w:val="F0CAAE" w:themeColor="accent1"/>
          <w:u w:color="F0CAAE" w:themeColor="accent1"/>
        </w:rPr>
        <w:t>EXPLICATIVOS</w:t>
      </w:r>
      <w:r w:rsidRPr="003C4104">
        <w:t>:</w:t>
      </w:r>
      <w:r>
        <w:t xml:space="preserve"> </w:t>
      </w:r>
      <w:r w:rsidRPr="00EB5AE5">
        <w:rPr>
          <w:u w:val="single" w:color="F0CAAE" w:themeColor="accent1"/>
        </w:rPr>
        <w:t>no</w:t>
      </w:r>
      <w:r>
        <w:t xml:space="preserve"> es </w:t>
      </w:r>
      <w:r>
        <w:rPr>
          <w:b/>
          <w:bCs/>
        </w:rPr>
        <w:t>informativo</w:t>
      </w:r>
      <w:r>
        <w:t xml:space="preserve"> (se puede omitir) y suele ir </w:t>
      </w:r>
      <w:r>
        <w:rPr>
          <w:b/>
          <w:bCs/>
        </w:rPr>
        <w:t>delante</w:t>
      </w:r>
      <w:r>
        <w:t xml:space="preserve"> del sustantivo.</w:t>
      </w:r>
      <w:r>
        <w:br/>
      </w:r>
      <w:r w:rsidRPr="003C4104">
        <w:rPr>
          <w:i/>
          <w:iCs/>
          <w:color w:val="F0CAAE" w:themeColor="accent1"/>
          <w:sz w:val="20"/>
          <w:szCs w:val="20"/>
          <w:u w:val="single"/>
        </w:rPr>
        <w:t>EJ</w:t>
      </w:r>
      <w:r w:rsidRPr="003C4104">
        <w:rPr>
          <w:i/>
          <w:iCs/>
          <w:color w:val="F0CAAE" w:themeColor="accent1"/>
          <w:sz w:val="20"/>
          <w:szCs w:val="20"/>
        </w:rPr>
        <w:t xml:space="preserve">: la belleza de la </w:t>
      </w:r>
      <w:r w:rsidRPr="003C4104">
        <w:rPr>
          <w:b/>
          <w:bCs/>
          <w:i/>
          <w:iCs/>
          <w:color w:val="F0CAAE" w:themeColor="accent1"/>
          <w:sz w:val="20"/>
          <w:szCs w:val="20"/>
        </w:rPr>
        <w:t>blanca</w:t>
      </w:r>
      <w:r w:rsidRPr="003C4104">
        <w:rPr>
          <w:i/>
          <w:iCs/>
          <w:color w:val="F0CAAE" w:themeColor="accent1"/>
          <w:sz w:val="20"/>
          <w:szCs w:val="20"/>
        </w:rPr>
        <w:t xml:space="preserve"> nieve / pásame los </w:t>
      </w:r>
      <w:r w:rsidRPr="003C4104">
        <w:rPr>
          <w:b/>
          <w:bCs/>
          <w:i/>
          <w:iCs/>
          <w:color w:val="F0CAAE" w:themeColor="accent1"/>
          <w:sz w:val="20"/>
          <w:szCs w:val="20"/>
        </w:rPr>
        <w:t>rojos</w:t>
      </w:r>
      <w:r w:rsidRPr="003C4104">
        <w:rPr>
          <w:i/>
          <w:iCs/>
          <w:color w:val="F0CAAE" w:themeColor="accent1"/>
          <w:sz w:val="20"/>
          <w:szCs w:val="20"/>
        </w:rPr>
        <w:t xml:space="preserve"> botes, por favor.</w:t>
      </w:r>
    </w:p>
    <w:p w14:paraId="0402A89D" w14:textId="6A1AEE7D" w:rsidR="003C4104" w:rsidRPr="003C4104" w:rsidRDefault="003C4104" w:rsidP="008C56E6">
      <w:pPr>
        <w:pStyle w:val="Prrafodelista"/>
        <w:numPr>
          <w:ilvl w:val="0"/>
          <w:numId w:val="17"/>
        </w:numPr>
        <w:ind w:left="426" w:hanging="284"/>
        <w:rPr>
          <w:u w:color="F0CAAE" w:themeColor="accent1"/>
        </w:rPr>
      </w:pPr>
      <w:r w:rsidRPr="003C4104">
        <w:rPr>
          <w:b/>
          <w:bCs/>
          <w:u w:color="F0CAAE" w:themeColor="accent1"/>
          <w:shd w:val="clear" w:color="auto" w:fill="F6DDCA"/>
        </w:rPr>
        <w:t>SEGÚN TERMINACIONES</w:t>
      </w:r>
      <w:r>
        <w:rPr>
          <w:b/>
          <w:bCs/>
          <w:u w:color="F0CAAE" w:themeColor="accent1"/>
        </w:rPr>
        <w:t>:</w:t>
      </w:r>
    </w:p>
    <w:p w14:paraId="5E46A76F" w14:textId="3EBF0AFD" w:rsidR="003C4104" w:rsidRPr="00EB5AE5" w:rsidRDefault="00EB5AE5" w:rsidP="008C56E6">
      <w:pPr>
        <w:pStyle w:val="Prrafodelista"/>
        <w:numPr>
          <w:ilvl w:val="1"/>
          <w:numId w:val="17"/>
        </w:numPr>
        <w:ind w:left="709" w:hanging="142"/>
        <w:rPr>
          <w:u w:color="F0CAAE" w:themeColor="accent1"/>
        </w:rPr>
      </w:pPr>
      <w:r w:rsidRPr="00EB5AE5">
        <w:rPr>
          <w:b/>
          <w:bCs/>
          <w:color w:val="F0CAAE" w:themeColor="accent1"/>
          <w:u w:color="F0CAAE" w:themeColor="accent1"/>
        </w:rPr>
        <w:t>UNA TERMINACIÓN</w:t>
      </w:r>
      <w:r>
        <w:rPr>
          <w:b/>
          <w:bCs/>
          <w:u w:color="F0CAAE" w:themeColor="accent1"/>
        </w:rPr>
        <w:t>:</w:t>
      </w:r>
      <w:r>
        <w:rPr>
          <w:u w:color="F0CAAE" w:themeColor="accent1"/>
        </w:rPr>
        <w:t xml:space="preserve"> varía el </w:t>
      </w:r>
      <w:r>
        <w:rPr>
          <w:b/>
          <w:bCs/>
          <w:u w:color="F0CAAE" w:themeColor="accent1"/>
        </w:rPr>
        <w:t>número</w:t>
      </w:r>
      <w:r>
        <w:rPr>
          <w:u w:color="F0CAAE" w:themeColor="accent1"/>
        </w:rPr>
        <w:t xml:space="preserve"> pero </w:t>
      </w:r>
      <w:r>
        <w:rPr>
          <w:u w:val="single" w:color="F0CAAE" w:themeColor="accent1"/>
        </w:rPr>
        <w:t>no</w:t>
      </w:r>
      <w:r>
        <w:rPr>
          <w:u w:color="F0CAAE" w:themeColor="accent1"/>
        </w:rPr>
        <w:t xml:space="preserve"> el </w:t>
      </w:r>
      <w:r>
        <w:rPr>
          <w:b/>
          <w:bCs/>
          <w:u w:color="F0CAAE" w:themeColor="accent1"/>
        </w:rPr>
        <w:t>género</w:t>
      </w:r>
      <w:r w:rsidRPr="00EB5AE5">
        <w:rPr>
          <w:u w:color="F0CAAE" w:themeColor="accent1"/>
        </w:rPr>
        <w:t>.</w:t>
      </w:r>
      <w:r>
        <w:rPr>
          <w:b/>
          <w:bCs/>
          <w:u w:color="F0CAAE" w:themeColor="accent1"/>
        </w:rPr>
        <w:br/>
      </w:r>
      <w:r w:rsidRPr="00EB5AE5">
        <w:rPr>
          <w:i/>
          <w:iCs/>
          <w:color w:val="F0CAAE" w:themeColor="accent1"/>
          <w:sz w:val="20"/>
          <w:szCs w:val="20"/>
          <w:u w:val="single" w:color="F0CAAE" w:themeColor="accent1"/>
        </w:rPr>
        <w:t>EJ</w:t>
      </w:r>
      <w:r w:rsidRPr="00EB5AE5">
        <w:rPr>
          <w:i/>
          <w:iCs/>
          <w:color w:val="F0CAAE" w:themeColor="accent1"/>
          <w:sz w:val="20"/>
          <w:szCs w:val="20"/>
          <w:u w:color="F0CAAE" w:themeColor="accent1"/>
        </w:rPr>
        <w:t xml:space="preserve">: mi hermana/hermano es muy </w:t>
      </w:r>
      <w:r w:rsidRPr="00EB5AE5">
        <w:rPr>
          <w:b/>
          <w:bCs/>
          <w:i/>
          <w:iCs/>
          <w:color w:val="F0CAAE" w:themeColor="accent1"/>
          <w:sz w:val="20"/>
          <w:szCs w:val="20"/>
          <w:u w:color="F0CAAE" w:themeColor="accent1"/>
        </w:rPr>
        <w:t>inteligente</w:t>
      </w:r>
      <w:r w:rsidRPr="00EB5AE5">
        <w:rPr>
          <w:i/>
          <w:iCs/>
          <w:color w:val="F0CAAE" w:themeColor="accent1"/>
          <w:sz w:val="20"/>
          <w:szCs w:val="20"/>
          <w:u w:color="F0CAAE" w:themeColor="accent1"/>
        </w:rPr>
        <w:br/>
        <w:t xml:space="preserve">     mis hermanas/hermanos son muy </w:t>
      </w:r>
      <w:r w:rsidRPr="00EB5AE5">
        <w:rPr>
          <w:b/>
          <w:bCs/>
          <w:i/>
          <w:iCs/>
          <w:color w:val="F0CAAE" w:themeColor="accent1"/>
          <w:sz w:val="20"/>
          <w:szCs w:val="20"/>
          <w:u w:color="F0CAAE" w:themeColor="accent1"/>
        </w:rPr>
        <w:t>inteligentes</w:t>
      </w:r>
    </w:p>
    <w:p w14:paraId="53076EB3" w14:textId="4215635A" w:rsidR="00EB5AE5" w:rsidRPr="00EB5AE5" w:rsidRDefault="00EB5AE5" w:rsidP="008C56E6">
      <w:pPr>
        <w:pStyle w:val="Prrafodelista"/>
        <w:numPr>
          <w:ilvl w:val="1"/>
          <w:numId w:val="17"/>
        </w:numPr>
        <w:ind w:left="709" w:hanging="142"/>
        <w:rPr>
          <w:u w:color="F0CAAE" w:themeColor="accent1"/>
        </w:rPr>
      </w:pPr>
      <w:r w:rsidRPr="00EB5AE5">
        <w:rPr>
          <w:b/>
          <w:bCs/>
          <w:color w:val="F0CAAE" w:themeColor="accent1"/>
          <w:u w:color="F0CAAE" w:themeColor="accent1"/>
        </w:rPr>
        <w:t>DOS TERMINACIONES</w:t>
      </w:r>
      <w:r>
        <w:rPr>
          <w:b/>
          <w:bCs/>
          <w:u w:color="F0CAAE" w:themeColor="accent1"/>
        </w:rPr>
        <w:t>:</w:t>
      </w:r>
      <w:r>
        <w:rPr>
          <w:u w:color="F0CAAE" w:themeColor="accent1"/>
        </w:rPr>
        <w:t xml:space="preserve"> varía </w:t>
      </w:r>
      <w:r>
        <w:rPr>
          <w:b/>
          <w:bCs/>
          <w:u w:color="F0CAAE" w:themeColor="accent1"/>
        </w:rPr>
        <w:t>género</w:t>
      </w:r>
      <w:r>
        <w:rPr>
          <w:u w:color="F0CAAE" w:themeColor="accent1"/>
        </w:rPr>
        <w:t xml:space="preserve"> y </w:t>
      </w:r>
      <w:r>
        <w:rPr>
          <w:b/>
          <w:bCs/>
          <w:u w:color="F0CAAE" w:themeColor="accent1"/>
        </w:rPr>
        <w:t>número</w:t>
      </w:r>
      <w:r w:rsidRPr="00EB5AE5">
        <w:rPr>
          <w:u w:color="F0CAAE" w:themeColor="accent1"/>
        </w:rPr>
        <w:t>.</w:t>
      </w:r>
      <w:r>
        <w:rPr>
          <w:u w:color="F0CAAE" w:themeColor="accent1"/>
        </w:rPr>
        <w:br/>
      </w:r>
      <w:r w:rsidRPr="00EB5AE5">
        <w:rPr>
          <w:i/>
          <w:iCs/>
          <w:color w:val="F0CAAE" w:themeColor="accent1"/>
          <w:sz w:val="20"/>
          <w:szCs w:val="20"/>
          <w:u w:val="single" w:color="F0CAAE" w:themeColor="accent1"/>
        </w:rPr>
        <w:t>EJ</w:t>
      </w:r>
      <w:r w:rsidRPr="00EB5AE5">
        <w:rPr>
          <w:i/>
          <w:iCs/>
          <w:color w:val="F0CAAE" w:themeColor="accent1"/>
          <w:sz w:val="20"/>
          <w:szCs w:val="20"/>
          <w:u w:color="F0CAAE" w:themeColor="accent1"/>
        </w:rPr>
        <w:t xml:space="preserve">: el presidente es </w:t>
      </w:r>
      <w:r w:rsidRPr="00EB5AE5">
        <w:rPr>
          <w:b/>
          <w:bCs/>
          <w:i/>
          <w:iCs/>
          <w:color w:val="F0CAAE" w:themeColor="accent1"/>
          <w:sz w:val="20"/>
          <w:szCs w:val="20"/>
          <w:u w:color="F0CAAE" w:themeColor="accent1"/>
        </w:rPr>
        <w:t xml:space="preserve">alto </w:t>
      </w:r>
      <w:r w:rsidRPr="00EB5AE5">
        <w:rPr>
          <w:i/>
          <w:iCs/>
          <w:color w:val="F0CAAE" w:themeColor="accent1"/>
          <w:sz w:val="20"/>
          <w:szCs w:val="20"/>
          <w:u w:color="F0CAAE" w:themeColor="accent1"/>
        </w:rPr>
        <w:t xml:space="preserve">y </w:t>
      </w:r>
      <w:r w:rsidRPr="00EB5AE5">
        <w:rPr>
          <w:b/>
          <w:bCs/>
          <w:i/>
          <w:iCs/>
          <w:color w:val="F0CAAE" w:themeColor="accent1"/>
          <w:sz w:val="20"/>
          <w:szCs w:val="20"/>
          <w:u w:color="F0CAAE" w:themeColor="accent1"/>
        </w:rPr>
        <w:t>delgado</w:t>
      </w:r>
      <w:r w:rsidRPr="00EB5AE5">
        <w:rPr>
          <w:i/>
          <w:iCs/>
          <w:color w:val="F0CAAE" w:themeColor="accent1"/>
          <w:sz w:val="20"/>
          <w:szCs w:val="20"/>
          <w:u w:color="F0CAAE" w:themeColor="accent1"/>
        </w:rPr>
        <w:t xml:space="preserve"> / la presidenta es </w:t>
      </w:r>
      <w:r w:rsidRPr="00EB5AE5">
        <w:rPr>
          <w:b/>
          <w:bCs/>
          <w:i/>
          <w:iCs/>
          <w:color w:val="F0CAAE" w:themeColor="accent1"/>
          <w:sz w:val="20"/>
          <w:szCs w:val="20"/>
          <w:u w:color="F0CAAE" w:themeColor="accent1"/>
        </w:rPr>
        <w:t>alta</w:t>
      </w:r>
      <w:r w:rsidRPr="00EB5AE5">
        <w:rPr>
          <w:i/>
          <w:iCs/>
          <w:color w:val="F0CAAE" w:themeColor="accent1"/>
          <w:sz w:val="20"/>
          <w:szCs w:val="20"/>
          <w:u w:color="F0CAAE" w:themeColor="accent1"/>
        </w:rPr>
        <w:t xml:space="preserve"> y </w:t>
      </w:r>
      <w:r w:rsidRPr="00EB5AE5">
        <w:rPr>
          <w:b/>
          <w:bCs/>
          <w:i/>
          <w:iCs/>
          <w:color w:val="F0CAAE" w:themeColor="accent1"/>
          <w:sz w:val="20"/>
          <w:szCs w:val="20"/>
          <w:u w:color="F0CAAE" w:themeColor="accent1"/>
        </w:rPr>
        <w:t>delgada</w:t>
      </w:r>
      <w:r w:rsidRPr="00EB5AE5">
        <w:rPr>
          <w:i/>
          <w:iCs/>
          <w:color w:val="F0CAAE" w:themeColor="accent1"/>
          <w:sz w:val="20"/>
          <w:szCs w:val="20"/>
          <w:u w:color="F0CAAE" w:themeColor="accent1"/>
        </w:rPr>
        <w:br/>
        <w:t xml:space="preserve">     los presidentes son </w:t>
      </w:r>
      <w:r w:rsidRPr="00EB5AE5">
        <w:rPr>
          <w:b/>
          <w:bCs/>
          <w:i/>
          <w:iCs/>
          <w:color w:val="F0CAAE" w:themeColor="accent1"/>
          <w:sz w:val="20"/>
          <w:szCs w:val="20"/>
          <w:u w:color="F0CAAE" w:themeColor="accent1"/>
        </w:rPr>
        <w:t>altos</w:t>
      </w:r>
      <w:r w:rsidRPr="00EB5AE5">
        <w:rPr>
          <w:i/>
          <w:iCs/>
          <w:color w:val="F0CAAE" w:themeColor="accent1"/>
          <w:sz w:val="20"/>
          <w:szCs w:val="20"/>
          <w:u w:color="F0CAAE" w:themeColor="accent1"/>
        </w:rPr>
        <w:t xml:space="preserve"> y </w:t>
      </w:r>
      <w:r w:rsidRPr="00EB5AE5">
        <w:rPr>
          <w:b/>
          <w:bCs/>
          <w:i/>
          <w:iCs/>
          <w:color w:val="F0CAAE" w:themeColor="accent1"/>
          <w:sz w:val="20"/>
          <w:szCs w:val="20"/>
          <w:u w:color="F0CAAE" w:themeColor="accent1"/>
        </w:rPr>
        <w:t>delgados</w:t>
      </w:r>
      <w:r w:rsidRPr="00EB5AE5">
        <w:rPr>
          <w:i/>
          <w:iCs/>
          <w:color w:val="F0CAAE" w:themeColor="accent1"/>
          <w:sz w:val="20"/>
          <w:szCs w:val="20"/>
          <w:u w:color="F0CAAE" w:themeColor="accent1"/>
        </w:rPr>
        <w:t xml:space="preserve"> / las presidentas son </w:t>
      </w:r>
      <w:r w:rsidRPr="00EB5AE5">
        <w:rPr>
          <w:b/>
          <w:bCs/>
          <w:i/>
          <w:iCs/>
          <w:color w:val="F0CAAE" w:themeColor="accent1"/>
          <w:sz w:val="20"/>
          <w:szCs w:val="20"/>
          <w:u w:color="F0CAAE" w:themeColor="accent1"/>
        </w:rPr>
        <w:t>altas</w:t>
      </w:r>
      <w:r w:rsidRPr="00EB5AE5">
        <w:rPr>
          <w:i/>
          <w:iCs/>
          <w:color w:val="F0CAAE" w:themeColor="accent1"/>
          <w:sz w:val="20"/>
          <w:szCs w:val="20"/>
          <w:u w:color="F0CAAE" w:themeColor="accent1"/>
        </w:rPr>
        <w:t xml:space="preserve"> y </w:t>
      </w:r>
      <w:r w:rsidRPr="00EB5AE5">
        <w:rPr>
          <w:b/>
          <w:bCs/>
          <w:i/>
          <w:iCs/>
          <w:color w:val="F0CAAE" w:themeColor="accent1"/>
          <w:sz w:val="20"/>
          <w:szCs w:val="20"/>
          <w:u w:color="F0CAAE" w:themeColor="accent1"/>
        </w:rPr>
        <w:t>delgadas</w:t>
      </w:r>
    </w:p>
    <w:p w14:paraId="5A73B7EA" w14:textId="641BAA06" w:rsidR="00EB5AE5" w:rsidRPr="00EB5AE5" w:rsidRDefault="00EB5AE5" w:rsidP="008C56E6">
      <w:pPr>
        <w:pStyle w:val="Prrafodelista"/>
        <w:numPr>
          <w:ilvl w:val="0"/>
          <w:numId w:val="17"/>
        </w:numPr>
        <w:ind w:left="426" w:hanging="284"/>
        <w:rPr>
          <w:u w:color="F0CAAE" w:themeColor="accent1"/>
        </w:rPr>
      </w:pPr>
      <w:r w:rsidRPr="00EB5AE5">
        <w:rPr>
          <w:b/>
          <w:bCs/>
          <w:u w:color="F0CAAE" w:themeColor="accent1"/>
          <w:shd w:val="clear" w:color="auto" w:fill="F6DDCA"/>
        </w:rPr>
        <w:t>SEGÚN GRADO</w:t>
      </w:r>
      <w:r>
        <w:rPr>
          <w:b/>
          <w:bCs/>
          <w:u w:color="F0CAAE" w:themeColor="accent1"/>
        </w:rPr>
        <w:t>:</w:t>
      </w:r>
    </w:p>
    <w:p w14:paraId="145698CD" w14:textId="0A25064F" w:rsidR="00EB5AE5" w:rsidRPr="00EB5AE5" w:rsidRDefault="00EB5AE5" w:rsidP="008C56E6">
      <w:pPr>
        <w:pStyle w:val="Prrafodelista"/>
        <w:numPr>
          <w:ilvl w:val="1"/>
          <w:numId w:val="17"/>
        </w:numPr>
        <w:ind w:left="709" w:hanging="142"/>
        <w:rPr>
          <w:u w:color="F0CAAE" w:themeColor="accent1"/>
        </w:rPr>
      </w:pPr>
      <w:r w:rsidRPr="00EB5AE5">
        <w:rPr>
          <w:b/>
          <w:bCs/>
          <w:color w:val="F0CAAE" w:themeColor="accent1"/>
          <w:u w:color="F0CAAE" w:themeColor="accent1"/>
        </w:rPr>
        <w:t>POSITIVO</w:t>
      </w:r>
      <w:r>
        <w:rPr>
          <w:b/>
          <w:bCs/>
          <w:u w:color="F0CAAE" w:themeColor="accent1"/>
        </w:rPr>
        <w:t>:</w:t>
      </w:r>
      <w:r>
        <w:rPr>
          <w:u w:color="F0CAAE" w:themeColor="accent1"/>
        </w:rPr>
        <w:t xml:space="preserve"> </w:t>
      </w:r>
      <w:r>
        <w:rPr>
          <w:u w:val="single" w:color="F0CAAE" w:themeColor="accent1"/>
        </w:rPr>
        <w:t>no</w:t>
      </w:r>
      <w:r>
        <w:rPr>
          <w:u w:color="F0CAAE" w:themeColor="accent1"/>
        </w:rPr>
        <w:t xml:space="preserve"> especifica la </w:t>
      </w:r>
      <w:r>
        <w:rPr>
          <w:b/>
          <w:bCs/>
          <w:u w:color="F0CAAE" w:themeColor="accent1"/>
        </w:rPr>
        <w:t>intensidad</w:t>
      </w:r>
      <w:r>
        <w:rPr>
          <w:u w:color="F0CAAE" w:themeColor="accent1"/>
        </w:rPr>
        <w:t>.</w:t>
      </w:r>
      <w:r>
        <w:rPr>
          <w:u w:color="F0CAAE" w:themeColor="accent1"/>
        </w:rPr>
        <w:br/>
      </w:r>
      <w:r w:rsidRPr="00EB5AE5">
        <w:rPr>
          <w:i/>
          <w:iCs/>
          <w:color w:val="F0CAAE" w:themeColor="accent1"/>
          <w:sz w:val="20"/>
          <w:szCs w:val="20"/>
          <w:u w:val="single" w:color="F0CAAE" w:themeColor="accent1"/>
        </w:rPr>
        <w:t>EJ</w:t>
      </w:r>
      <w:r w:rsidRPr="00EB5AE5">
        <w:rPr>
          <w:i/>
          <w:iCs/>
          <w:color w:val="F0CAAE" w:themeColor="accent1"/>
          <w:sz w:val="20"/>
          <w:szCs w:val="20"/>
          <w:u w:color="F0CAAE" w:themeColor="accent1"/>
        </w:rPr>
        <w:t>: sabio, trabajador, pequeño</w:t>
      </w:r>
    </w:p>
    <w:p w14:paraId="496FAAD6" w14:textId="49914C8F" w:rsidR="00EB5AE5" w:rsidRPr="00EB5AE5" w:rsidRDefault="00EB5AE5" w:rsidP="008C56E6">
      <w:pPr>
        <w:pStyle w:val="Prrafodelista"/>
        <w:numPr>
          <w:ilvl w:val="1"/>
          <w:numId w:val="17"/>
        </w:numPr>
        <w:ind w:left="709" w:hanging="142"/>
        <w:rPr>
          <w:u w:color="F0CAAE" w:themeColor="accent1"/>
        </w:rPr>
      </w:pPr>
      <w:r w:rsidRPr="00EB5AE5">
        <w:rPr>
          <w:b/>
          <w:bCs/>
          <w:color w:val="F0CAAE" w:themeColor="accent1"/>
          <w:u w:color="F0CAAE" w:themeColor="accent1"/>
        </w:rPr>
        <w:t>COMPARATIVO</w:t>
      </w:r>
      <w:r w:rsidRPr="00EB5AE5">
        <w:t>:</w:t>
      </w:r>
      <w:r>
        <w:t xml:space="preserve"> expresa la cualidad en </w:t>
      </w:r>
      <w:r>
        <w:rPr>
          <w:b/>
          <w:bCs/>
        </w:rPr>
        <w:t>comparación</w:t>
      </w:r>
      <w:r>
        <w:t xml:space="preserve"> con otro sustantivo.</w:t>
      </w:r>
    </w:p>
    <w:p w14:paraId="6632F41F" w14:textId="596D4410" w:rsidR="00EB5AE5" w:rsidRDefault="00EB5AE5" w:rsidP="008C56E6">
      <w:pPr>
        <w:pStyle w:val="Prrafodelista"/>
        <w:numPr>
          <w:ilvl w:val="2"/>
          <w:numId w:val="17"/>
        </w:numPr>
        <w:ind w:left="1134" w:hanging="141"/>
        <w:rPr>
          <w:u w:color="F0CAAE" w:themeColor="accent1"/>
        </w:rPr>
      </w:pPr>
      <w:r>
        <w:rPr>
          <w:b/>
          <w:bCs/>
          <w:u w:val="single" w:color="F0CAAE" w:themeColor="accent1"/>
        </w:rPr>
        <w:t>SUPERIORIDAD</w:t>
      </w:r>
      <w:r>
        <w:rPr>
          <w:b/>
          <w:bCs/>
          <w:u w:color="F0CAAE" w:themeColor="accent1"/>
        </w:rPr>
        <w:t>:</w:t>
      </w:r>
      <w:r>
        <w:rPr>
          <w:u w:color="F0CAAE" w:themeColor="accent1"/>
        </w:rPr>
        <w:t xml:space="preserve"> ESTRUCTURA “</w:t>
      </w:r>
      <w:r w:rsidRPr="00EB5AE5">
        <w:rPr>
          <w:b/>
          <w:bCs/>
          <w:u w:color="F0CAAE" w:themeColor="accent1"/>
        </w:rPr>
        <w:t>más</w:t>
      </w:r>
      <w:r w:rsidRPr="00EB5AE5">
        <w:rPr>
          <w:b/>
          <w:bCs/>
          <w:color w:val="F0CAAE" w:themeColor="accent1"/>
          <w:u w:color="F0CAAE" w:themeColor="accent1"/>
        </w:rPr>
        <w:t xml:space="preserve"> + </w:t>
      </w:r>
      <w:r w:rsidRPr="00EB5AE5">
        <w:rPr>
          <w:b/>
          <w:bCs/>
          <w:u w:color="F0CAAE" w:themeColor="accent1"/>
        </w:rPr>
        <w:t xml:space="preserve">adjetivo </w:t>
      </w:r>
      <w:r w:rsidRPr="00EB5AE5">
        <w:rPr>
          <w:b/>
          <w:bCs/>
          <w:color w:val="F0CAAE" w:themeColor="accent1"/>
          <w:u w:color="F0CAAE" w:themeColor="accent1"/>
        </w:rPr>
        <w:t xml:space="preserve">+ </w:t>
      </w:r>
      <w:r w:rsidRPr="00EB5AE5">
        <w:rPr>
          <w:b/>
          <w:bCs/>
          <w:u w:color="F0CAAE" w:themeColor="accent1"/>
        </w:rPr>
        <w:t>que</w:t>
      </w:r>
      <w:r>
        <w:rPr>
          <w:u w:color="F0CAAE" w:themeColor="accent1"/>
        </w:rPr>
        <w:t>”</w:t>
      </w:r>
      <w:r>
        <w:rPr>
          <w:u w:color="F0CAAE" w:themeColor="accent1"/>
        </w:rPr>
        <w:br/>
      </w:r>
      <w:r w:rsidRPr="00EB5AE5">
        <w:rPr>
          <w:i/>
          <w:iCs/>
          <w:color w:val="F0CAAE" w:themeColor="accent1"/>
          <w:sz w:val="20"/>
          <w:szCs w:val="20"/>
          <w:u w:val="single" w:color="F0CAAE" w:themeColor="accent1"/>
        </w:rPr>
        <w:t>EJ</w:t>
      </w:r>
      <w:r w:rsidRPr="00EB5AE5">
        <w:rPr>
          <w:i/>
          <w:iCs/>
          <w:color w:val="F0CAAE" w:themeColor="accent1"/>
          <w:sz w:val="20"/>
          <w:szCs w:val="20"/>
          <w:u w:color="F0CAAE" w:themeColor="accent1"/>
        </w:rPr>
        <w:t xml:space="preserve">: María es </w:t>
      </w:r>
      <w:r w:rsidRPr="00EB5AE5">
        <w:rPr>
          <w:b/>
          <w:bCs/>
          <w:i/>
          <w:iCs/>
          <w:color w:val="F0CAAE" w:themeColor="accent1"/>
          <w:sz w:val="20"/>
          <w:szCs w:val="20"/>
          <w:u w:color="F0CAAE" w:themeColor="accent1"/>
        </w:rPr>
        <w:t>más constante que</w:t>
      </w:r>
      <w:r w:rsidRPr="00EB5AE5">
        <w:rPr>
          <w:i/>
          <w:iCs/>
          <w:color w:val="F0CAAE" w:themeColor="accent1"/>
          <w:sz w:val="20"/>
          <w:szCs w:val="20"/>
          <w:u w:color="F0CAAE" w:themeColor="accent1"/>
        </w:rPr>
        <w:t xml:space="preserve"> Laura</w:t>
      </w:r>
      <w:r w:rsidRPr="00EB5AE5">
        <w:rPr>
          <w:color w:val="F0CAAE" w:themeColor="accent1"/>
          <w:sz w:val="20"/>
          <w:szCs w:val="20"/>
          <w:u w:color="F0CAAE" w:themeColor="accent1"/>
        </w:rPr>
        <w:t>.</w:t>
      </w:r>
    </w:p>
    <w:p w14:paraId="4FD906E8" w14:textId="4A249803" w:rsidR="00EB5AE5" w:rsidRPr="00EB5AE5" w:rsidRDefault="00EB5AE5" w:rsidP="008C56E6">
      <w:pPr>
        <w:pStyle w:val="Prrafodelista"/>
        <w:numPr>
          <w:ilvl w:val="2"/>
          <w:numId w:val="17"/>
        </w:numPr>
        <w:ind w:left="1134" w:hanging="141"/>
        <w:rPr>
          <w:u w:color="F0CAAE" w:themeColor="accent1"/>
        </w:rPr>
      </w:pPr>
      <w:r>
        <w:rPr>
          <w:b/>
          <w:bCs/>
          <w:u w:val="single" w:color="F0CAAE" w:themeColor="accent1"/>
        </w:rPr>
        <w:t>INFERIORIDAD</w:t>
      </w:r>
      <w:r>
        <w:rPr>
          <w:b/>
          <w:bCs/>
          <w:u w:color="F0CAAE" w:themeColor="accent1"/>
        </w:rPr>
        <w:t>:</w:t>
      </w:r>
      <w:r>
        <w:rPr>
          <w:u w:color="F0CAAE" w:themeColor="accent1"/>
        </w:rPr>
        <w:t xml:space="preserve"> ESTRUCTURA “</w:t>
      </w:r>
      <w:r w:rsidRPr="00EB5AE5">
        <w:rPr>
          <w:b/>
          <w:bCs/>
          <w:u w:color="F0CAAE" w:themeColor="accent1"/>
        </w:rPr>
        <w:t xml:space="preserve">menos </w:t>
      </w:r>
      <w:r w:rsidRPr="00EB5AE5">
        <w:rPr>
          <w:b/>
          <w:bCs/>
          <w:color w:val="F0CAAE" w:themeColor="accent1"/>
          <w:u w:color="F0CAAE" w:themeColor="accent1"/>
        </w:rPr>
        <w:t xml:space="preserve">+ </w:t>
      </w:r>
      <w:r w:rsidRPr="00EB5AE5">
        <w:rPr>
          <w:b/>
          <w:bCs/>
          <w:u w:color="F0CAAE" w:themeColor="accent1"/>
        </w:rPr>
        <w:t xml:space="preserve">adjetivo </w:t>
      </w:r>
      <w:r w:rsidRPr="00EB5AE5">
        <w:rPr>
          <w:b/>
          <w:bCs/>
          <w:color w:val="F0CAAE" w:themeColor="accent1"/>
          <w:u w:color="F0CAAE" w:themeColor="accent1"/>
        </w:rPr>
        <w:t xml:space="preserve">+ </w:t>
      </w:r>
      <w:r w:rsidRPr="00EB5AE5">
        <w:rPr>
          <w:b/>
          <w:bCs/>
          <w:u w:color="F0CAAE" w:themeColor="accent1"/>
        </w:rPr>
        <w:t>que</w:t>
      </w:r>
      <w:r>
        <w:rPr>
          <w:u w:color="F0CAAE" w:themeColor="accent1"/>
        </w:rPr>
        <w:t>”</w:t>
      </w:r>
      <w:r>
        <w:rPr>
          <w:u w:color="F0CAAE" w:themeColor="accent1"/>
        </w:rPr>
        <w:br/>
      </w:r>
      <w:r w:rsidRPr="00EB5AE5">
        <w:rPr>
          <w:i/>
          <w:iCs/>
          <w:color w:val="F0CAAE" w:themeColor="accent1"/>
          <w:sz w:val="20"/>
          <w:szCs w:val="20"/>
          <w:u w:val="single" w:color="F0CAAE" w:themeColor="accent1"/>
        </w:rPr>
        <w:t>EJ</w:t>
      </w:r>
      <w:r w:rsidRPr="00EB5AE5">
        <w:rPr>
          <w:i/>
          <w:iCs/>
          <w:color w:val="F0CAAE" w:themeColor="accent1"/>
          <w:sz w:val="20"/>
          <w:szCs w:val="20"/>
          <w:u w:color="F0CAAE" w:themeColor="accent1"/>
        </w:rPr>
        <w:t xml:space="preserve">: María es </w:t>
      </w:r>
      <w:r w:rsidRPr="00EB5AE5">
        <w:rPr>
          <w:b/>
          <w:bCs/>
          <w:i/>
          <w:iCs/>
          <w:color w:val="F0CAAE" w:themeColor="accent1"/>
          <w:sz w:val="20"/>
          <w:szCs w:val="20"/>
          <w:u w:color="F0CAAE" w:themeColor="accent1"/>
        </w:rPr>
        <w:t>menos constante que</w:t>
      </w:r>
      <w:r w:rsidRPr="00EB5AE5">
        <w:rPr>
          <w:i/>
          <w:iCs/>
          <w:color w:val="F0CAAE" w:themeColor="accent1"/>
          <w:sz w:val="20"/>
          <w:szCs w:val="20"/>
          <w:u w:color="F0CAAE" w:themeColor="accent1"/>
        </w:rPr>
        <w:t xml:space="preserve"> Laura.</w:t>
      </w:r>
    </w:p>
    <w:p w14:paraId="78E87830" w14:textId="42695527" w:rsidR="00EB5AE5" w:rsidRPr="00EB5AE5" w:rsidRDefault="00EB5AE5" w:rsidP="008C56E6">
      <w:pPr>
        <w:pStyle w:val="Prrafodelista"/>
        <w:numPr>
          <w:ilvl w:val="2"/>
          <w:numId w:val="17"/>
        </w:numPr>
        <w:ind w:left="1134" w:hanging="141"/>
        <w:rPr>
          <w:u w:color="F0CAAE" w:themeColor="accent1"/>
        </w:rPr>
      </w:pPr>
      <w:r>
        <w:rPr>
          <w:b/>
          <w:bCs/>
          <w:u w:val="single" w:color="F0CAAE" w:themeColor="accent1"/>
        </w:rPr>
        <w:t>IGUALDAD</w:t>
      </w:r>
      <w:r>
        <w:rPr>
          <w:b/>
          <w:bCs/>
          <w:u w:color="F0CAAE" w:themeColor="accent1"/>
        </w:rPr>
        <w:t>:</w:t>
      </w:r>
      <w:r>
        <w:rPr>
          <w:u w:color="F0CAAE" w:themeColor="accent1"/>
        </w:rPr>
        <w:t xml:space="preserve"> ESTRUCTURA </w:t>
      </w:r>
      <w:r>
        <w:rPr>
          <w:b/>
          <w:bCs/>
          <w:u w:color="F0CAAE" w:themeColor="accent1"/>
        </w:rPr>
        <w:t xml:space="preserve">“tan </w:t>
      </w:r>
      <w:r w:rsidRPr="00EB5AE5">
        <w:rPr>
          <w:b/>
          <w:bCs/>
          <w:color w:val="F0CAAE" w:themeColor="accent1"/>
          <w:u w:color="F0CAAE" w:themeColor="accent1"/>
        </w:rPr>
        <w:t xml:space="preserve">+ </w:t>
      </w:r>
      <w:r>
        <w:rPr>
          <w:b/>
          <w:bCs/>
          <w:u w:color="F0CAAE" w:themeColor="accent1"/>
        </w:rPr>
        <w:t xml:space="preserve">adjetivo </w:t>
      </w:r>
      <w:r w:rsidRPr="00EB5AE5">
        <w:rPr>
          <w:b/>
          <w:bCs/>
          <w:color w:val="F0CAAE" w:themeColor="accent1"/>
          <w:u w:color="F0CAAE" w:themeColor="accent1"/>
        </w:rPr>
        <w:t xml:space="preserve">+ </w:t>
      </w:r>
      <w:r>
        <w:rPr>
          <w:b/>
          <w:bCs/>
          <w:u w:color="F0CAAE" w:themeColor="accent1"/>
        </w:rPr>
        <w:t>como”</w:t>
      </w:r>
      <w:r>
        <w:rPr>
          <w:b/>
          <w:bCs/>
          <w:u w:color="F0CAAE" w:themeColor="accent1"/>
        </w:rPr>
        <w:br/>
      </w:r>
      <w:r w:rsidRPr="00EB5AE5">
        <w:rPr>
          <w:i/>
          <w:iCs/>
          <w:color w:val="F0CAAE" w:themeColor="accent1"/>
          <w:sz w:val="20"/>
          <w:szCs w:val="20"/>
          <w:u w:val="single" w:color="F0CAAE" w:themeColor="accent1"/>
        </w:rPr>
        <w:t>EJ</w:t>
      </w:r>
      <w:r w:rsidRPr="00EB5AE5">
        <w:rPr>
          <w:i/>
          <w:iCs/>
          <w:color w:val="F0CAAE" w:themeColor="accent1"/>
          <w:sz w:val="20"/>
          <w:szCs w:val="20"/>
          <w:u w:color="F0CAAE" w:themeColor="accent1"/>
        </w:rPr>
        <w:t xml:space="preserve">: María es </w:t>
      </w:r>
      <w:r w:rsidRPr="00EB5AE5">
        <w:rPr>
          <w:b/>
          <w:bCs/>
          <w:i/>
          <w:iCs/>
          <w:color w:val="F0CAAE" w:themeColor="accent1"/>
          <w:sz w:val="20"/>
          <w:szCs w:val="20"/>
          <w:u w:color="F0CAAE" w:themeColor="accent1"/>
        </w:rPr>
        <w:t>tan constante como</w:t>
      </w:r>
      <w:r w:rsidRPr="00EB5AE5">
        <w:rPr>
          <w:i/>
          <w:iCs/>
          <w:color w:val="F0CAAE" w:themeColor="accent1"/>
          <w:sz w:val="20"/>
          <w:szCs w:val="20"/>
          <w:u w:color="F0CAAE" w:themeColor="accent1"/>
        </w:rPr>
        <w:t xml:space="preserve"> Laura.</w:t>
      </w:r>
    </w:p>
    <w:p w14:paraId="5DF48AFD" w14:textId="1684B2EB" w:rsidR="00EB5AE5" w:rsidRDefault="00EB5AE5">
      <w:pPr>
        <w:rPr>
          <w:u w:color="F0CAAE" w:themeColor="accent1"/>
        </w:rPr>
      </w:pPr>
      <w:r>
        <w:rPr>
          <w:u w:color="F0CAAE" w:themeColor="accent1"/>
        </w:rPr>
        <w:br w:type="page"/>
      </w:r>
    </w:p>
    <w:p w14:paraId="49DC5949" w14:textId="4D8AD5C8" w:rsidR="00EB5AE5" w:rsidRDefault="00EB5AE5" w:rsidP="008C56E6">
      <w:pPr>
        <w:pStyle w:val="Prrafodelista"/>
        <w:numPr>
          <w:ilvl w:val="1"/>
          <w:numId w:val="17"/>
        </w:numPr>
        <w:ind w:left="709" w:hanging="142"/>
        <w:rPr>
          <w:u w:color="F0CAAE" w:themeColor="accent1"/>
        </w:rPr>
      </w:pPr>
      <w:r>
        <w:rPr>
          <w:b/>
          <w:bCs/>
          <w:color w:val="F0CAAE" w:themeColor="accent1"/>
          <w:u w:color="F0CAAE" w:themeColor="accent1"/>
        </w:rPr>
        <w:lastRenderedPageBreak/>
        <w:t>S</w:t>
      </w:r>
      <w:r w:rsidRPr="00EB5AE5">
        <w:rPr>
          <w:b/>
          <w:bCs/>
          <w:color w:val="F0CAAE" w:themeColor="accent1"/>
          <w:u w:color="F0CAAE" w:themeColor="accent1"/>
        </w:rPr>
        <w:t>UPERLATIVO</w:t>
      </w:r>
      <w:r>
        <w:rPr>
          <w:b/>
          <w:bCs/>
          <w:u w:color="F0CAAE" w:themeColor="accent1"/>
        </w:rPr>
        <w:t>:</w:t>
      </w:r>
      <w:r>
        <w:rPr>
          <w:u w:color="F0CAAE" w:themeColor="accent1"/>
        </w:rPr>
        <w:t xml:space="preserve"> expresa la cualidad en el </w:t>
      </w:r>
      <w:r>
        <w:rPr>
          <w:b/>
          <w:bCs/>
          <w:u w:color="F0CAAE" w:themeColor="accent1"/>
        </w:rPr>
        <w:t>grado más alto</w:t>
      </w:r>
      <w:r>
        <w:rPr>
          <w:u w:color="F0CAAE" w:themeColor="accent1"/>
        </w:rPr>
        <w:t>.</w:t>
      </w:r>
    </w:p>
    <w:p w14:paraId="1BB890B8" w14:textId="22E0CAB4" w:rsidR="00EB5AE5" w:rsidRPr="00EB5AE5" w:rsidRDefault="00EB5AE5" w:rsidP="008C56E6">
      <w:pPr>
        <w:pStyle w:val="Prrafodelista"/>
        <w:numPr>
          <w:ilvl w:val="2"/>
          <w:numId w:val="17"/>
        </w:numPr>
        <w:ind w:left="1134" w:hanging="141"/>
        <w:rPr>
          <w:u w:color="F0CAAE" w:themeColor="accent1"/>
        </w:rPr>
      </w:pPr>
      <w:r>
        <w:rPr>
          <w:b/>
          <w:bCs/>
          <w:u w:val="single" w:color="F0CAAE" w:themeColor="accent1"/>
        </w:rPr>
        <w:t>RELATIVO</w:t>
      </w:r>
      <w:r>
        <w:rPr>
          <w:b/>
          <w:bCs/>
          <w:u w:color="F0CAAE" w:themeColor="accent1"/>
        </w:rPr>
        <w:t>:</w:t>
      </w:r>
      <w:r>
        <w:rPr>
          <w:u w:color="F0CAAE" w:themeColor="accent1"/>
        </w:rPr>
        <w:t xml:space="preserve"> ESTRUCTURA “</w:t>
      </w:r>
      <w:r>
        <w:rPr>
          <w:b/>
          <w:bCs/>
          <w:u w:color="F0CAAE" w:themeColor="accent1"/>
        </w:rPr>
        <w:t xml:space="preserve">el/la </w:t>
      </w:r>
      <w:r w:rsidRPr="00EB5AE5">
        <w:rPr>
          <w:b/>
          <w:bCs/>
          <w:color w:val="F0CAAE" w:themeColor="accent1"/>
          <w:u w:color="F0CAAE" w:themeColor="accent1"/>
        </w:rPr>
        <w:t>+</w:t>
      </w:r>
      <w:r>
        <w:rPr>
          <w:b/>
          <w:bCs/>
          <w:u w:color="F0CAAE" w:themeColor="accent1"/>
        </w:rPr>
        <w:t xml:space="preserve"> más </w:t>
      </w:r>
      <w:r w:rsidRPr="00EB5AE5">
        <w:rPr>
          <w:b/>
          <w:bCs/>
          <w:color w:val="F0CAAE" w:themeColor="accent1"/>
          <w:u w:color="F0CAAE" w:themeColor="accent1"/>
        </w:rPr>
        <w:t>+</w:t>
      </w:r>
      <w:r>
        <w:rPr>
          <w:b/>
          <w:bCs/>
          <w:u w:color="F0CAAE" w:themeColor="accent1"/>
        </w:rPr>
        <w:t xml:space="preserve"> adjetivo </w:t>
      </w:r>
      <w:r w:rsidRPr="00EB5AE5">
        <w:rPr>
          <w:b/>
          <w:bCs/>
          <w:color w:val="F0CAAE" w:themeColor="accent1"/>
          <w:u w:color="F0CAAE" w:themeColor="accent1"/>
        </w:rPr>
        <w:t>+</w:t>
      </w:r>
      <w:r>
        <w:rPr>
          <w:b/>
          <w:bCs/>
          <w:u w:color="F0CAAE" w:themeColor="accent1"/>
        </w:rPr>
        <w:t xml:space="preserve"> de”</w:t>
      </w:r>
      <w:r>
        <w:rPr>
          <w:b/>
          <w:bCs/>
          <w:u w:color="F0CAAE" w:themeColor="accent1"/>
        </w:rPr>
        <w:br/>
      </w:r>
      <w:r w:rsidRPr="00EB5AE5">
        <w:rPr>
          <w:i/>
          <w:iCs/>
          <w:color w:val="F0CAAE" w:themeColor="accent1"/>
          <w:sz w:val="20"/>
          <w:szCs w:val="20"/>
          <w:u w:val="single" w:color="F0CAAE" w:themeColor="accent1"/>
        </w:rPr>
        <w:t>EJ</w:t>
      </w:r>
      <w:r w:rsidRPr="00EB5AE5">
        <w:rPr>
          <w:i/>
          <w:iCs/>
          <w:color w:val="F0CAAE" w:themeColor="accent1"/>
          <w:sz w:val="20"/>
          <w:szCs w:val="20"/>
          <w:u w:color="F0CAAE" w:themeColor="accent1"/>
        </w:rPr>
        <w:t xml:space="preserve">: María es </w:t>
      </w:r>
      <w:r w:rsidRPr="00EB5AE5">
        <w:rPr>
          <w:b/>
          <w:bCs/>
          <w:i/>
          <w:iCs/>
          <w:color w:val="F0CAAE" w:themeColor="accent1"/>
          <w:sz w:val="20"/>
          <w:szCs w:val="20"/>
          <w:u w:color="F0CAAE" w:themeColor="accent1"/>
        </w:rPr>
        <w:t>la más constante de</w:t>
      </w:r>
      <w:r w:rsidRPr="00EB5AE5">
        <w:rPr>
          <w:i/>
          <w:iCs/>
          <w:color w:val="F0CAAE" w:themeColor="accent1"/>
          <w:sz w:val="20"/>
          <w:szCs w:val="20"/>
          <w:u w:color="F0CAAE" w:themeColor="accent1"/>
        </w:rPr>
        <w:t xml:space="preserve"> la clase.</w:t>
      </w:r>
    </w:p>
    <w:p w14:paraId="24CD150D" w14:textId="623848FF" w:rsidR="00EB5AE5" w:rsidRPr="00EB5AE5" w:rsidRDefault="00EB5AE5" w:rsidP="008C56E6">
      <w:pPr>
        <w:pStyle w:val="Prrafodelista"/>
        <w:numPr>
          <w:ilvl w:val="2"/>
          <w:numId w:val="17"/>
        </w:numPr>
        <w:ind w:left="1134" w:hanging="141"/>
        <w:rPr>
          <w:u w:color="F0CAAE" w:themeColor="accent1"/>
        </w:rPr>
      </w:pPr>
      <w:r>
        <w:rPr>
          <w:b/>
          <w:bCs/>
          <w:u w:val="single" w:color="F0CAAE" w:themeColor="accent1"/>
        </w:rPr>
        <w:t>ABSOLUTO</w:t>
      </w:r>
      <w:r>
        <w:rPr>
          <w:b/>
          <w:bCs/>
          <w:u w:color="F0CAAE" w:themeColor="accent1"/>
        </w:rPr>
        <w:t>:</w:t>
      </w:r>
      <w:r>
        <w:rPr>
          <w:u w:color="F0CAAE" w:themeColor="accent1"/>
        </w:rPr>
        <w:t xml:space="preserve"> ESTRUCTURA </w:t>
      </w:r>
      <w:r>
        <w:rPr>
          <w:b/>
          <w:bCs/>
          <w:u w:color="F0CAAE" w:themeColor="accent1"/>
        </w:rPr>
        <w:t xml:space="preserve">“muy </w:t>
      </w:r>
      <w:r w:rsidRPr="00EB5AE5">
        <w:rPr>
          <w:b/>
          <w:bCs/>
          <w:color w:val="F0CAAE" w:themeColor="accent1"/>
          <w:u w:color="F0CAAE" w:themeColor="accent1"/>
        </w:rPr>
        <w:t>+</w:t>
      </w:r>
      <w:r>
        <w:rPr>
          <w:b/>
          <w:bCs/>
          <w:u w:color="F0CAAE" w:themeColor="accent1"/>
        </w:rPr>
        <w:t xml:space="preserve"> adjetivo”</w:t>
      </w:r>
      <w:r>
        <w:rPr>
          <w:u w:color="F0CAAE" w:themeColor="accent1"/>
        </w:rPr>
        <w:t xml:space="preserve"> </w:t>
      </w:r>
      <w:r w:rsidRPr="00EB5AE5">
        <w:rPr>
          <w:b/>
          <w:bCs/>
          <w:color w:val="F0CAAE" w:themeColor="accent1"/>
          <w:u w:color="F0CAAE" w:themeColor="accent1"/>
        </w:rPr>
        <w:t>/</w:t>
      </w:r>
      <w:r>
        <w:rPr>
          <w:b/>
          <w:bCs/>
          <w:u w:color="F0CAAE" w:themeColor="accent1"/>
        </w:rPr>
        <w:t xml:space="preserve"> “adjetivo </w:t>
      </w:r>
      <w:r w:rsidRPr="00EB5AE5">
        <w:rPr>
          <w:b/>
          <w:bCs/>
          <w:color w:val="F0CAAE" w:themeColor="accent1"/>
          <w:u w:color="F0CAAE" w:themeColor="accent1"/>
        </w:rPr>
        <w:t>-</w:t>
      </w:r>
      <w:r>
        <w:rPr>
          <w:b/>
          <w:bCs/>
          <w:u w:color="F0CAAE" w:themeColor="accent1"/>
        </w:rPr>
        <w:t>ísimo</w:t>
      </w:r>
      <w:r w:rsidRPr="00EB5AE5">
        <w:rPr>
          <w:b/>
          <w:bCs/>
          <w:u w:color="F0CAAE" w:themeColor="accent1"/>
        </w:rPr>
        <w:t>”</w:t>
      </w:r>
      <w:r>
        <w:rPr>
          <w:b/>
          <w:bCs/>
          <w:u w:color="F0CAAE" w:themeColor="accent1"/>
        </w:rPr>
        <w:br/>
      </w:r>
      <w:r w:rsidRPr="00EB5AE5">
        <w:rPr>
          <w:i/>
          <w:iCs/>
          <w:color w:val="F0CAAE" w:themeColor="accent1"/>
          <w:sz w:val="20"/>
          <w:szCs w:val="20"/>
          <w:u w:val="single" w:color="F0CAAE" w:themeColor="accent1"/>
        </w:rPr>
        <w:t>EJ</w:t>
      </w:r>
      <w:r w:rsidRPr="00EB5AE5">
        <w:rPr>
          <w:i/>
          <w:iCs/>
          <w:color w:val="F0CAAE" w:themeColor="accent1"/>
          <w:sz w:val="20"/>
          <w:szCs w:val="20"/>
          <w:u w:color="F0CAAE" w:themeColor="accent1"/>
        </w:rPr>
        <w:t xml:space="preserve">: María es </w:t>
      </w:r>
      <w:r w:rsidRPr="00EB5AE5">
        <w:rPr>
          <w:b/>
          <w:bCs/>
          <w:i/>
          <w:iCs/>
          <w:color w:val="F0CAAE" w:themeColor="accent1"/>
          <w:sz w:val="20"/>
          <w:szCs w:val="20"/>
          <w:u w:color="F0CAAE" w:themeColor="accent1"/>
        </w:rPr>
        <w:t>muy constante</w:t>
      </w:r>
      <w:r w:rsidRPr="00EB5AE5">
        <w:rPr>
          <w:i/>
          <w:iCs/>
          <w:color w:val="F0CAAE" w:themeColor="accent1"/>
          <w:sz w:val="20"/>
          <w:szCs w:val="20"/>
          <w:u w:color="F0CAAE" w:themeColor="accent1"/>
        </w:rPr>
        <w:t xml:space="preserve"> / María es </w:t>
      </w:r>
      <w:r w:rsidRPr="00EB5AE5">
        <w:rPr>
          <w:b/>
          <w:bCs/>
          <w:i/>
          <w:iCs/>
          <w:color w:val="F0CAAE" w:themeColor="accent1"/>
          <w:sz w:val="20"/>
          <w:szCs w:val="20"/>
          <w:u w:color="F0CAAE" w:themeColor="accent1"/>
        </w:rPr>
        <w:t>constantísima</w:t>
      </w:r>
    </w:p>
    <w:p w14:paraId="24555BB2" w14:textId="34E8827F" w:rsidR="00EB5AE5" w:rsidRDefault="00EB5AE5" w:rsidP="00EB5AE5">
      <w:pPr>
        <w:pStyle w:val="Ttulo2"/>
        <w:rPr>
          <w:u w:color="F0CAAE" w:themeColor="accent1"/>
        </w:rPr>
      </w:pPr>
      <w:r>
        <w:rPr>
          <w:u w:color="F0CAAE" w:themeColor="accent1"/>
        </w:rPr>
        <w:t>VERBOS</w:t>
      </w:r>
    </w:p>
    <w:p w14:paraId="56E311B6" w14:textId="24D23BB6" w:rsidR="00EB5AE5" w:rsidRDefault="00EB5AE5" w:rsidP="00EB5AE5">
      <w:pPr>
        <w:shd w:val="clear" w:color="auto" w:fill="F6DDCA"/>
        <w:rPr>
          <w:u w:color="F0CAAE" w:themeColor="accent1"/>
        </w:rPr>
      </w:pPr>
      <w:r>
        <w:rPr>
          <w:u w:color="F0CAAE" w:themeColor="accent1"/>
        </w:rPr>
        <w:t xml:space="preserve">Palabras que indican </w:t>
      </w:r>
      <w:r>
        <w:rPr>
          <w:b/>
          <w:bCs/>
          <w:u w:color="F0CAAE" w:themeColor="accent1"/>
        </w:rPr>
        <w:t>acciones</w:t>
      </w:r>
      <w:r>
        <w:rPr>
          <w:u w:color="F0CAAE" w:themeColor="accent1"/>
        </w:rPr>
        <w:t xml:space="preserve">, </w:t>
      </w:r>
      <w:r>
        <w:rPr>
          <w:b/>
          <w:bCs/>
          <w:u w:color="F0CAAE" w:themeColor="accent1"/>
        </w:rPr>
        <w:t>procesos</w:t>
      </w:r>
      <w:r>
        <w:rPr>
          <w:u w:color="F0CAAE" w:themeColor="accent1"/>
        </w:rPr>
        <w:t xml:space="preserve"> o </w:t>
      </w:r>
      <w:r>
        <w:rPr>
          <w:b/>
          <w:bCs/>
          <w:u w:color="F0CAAE" w:themeColor="accent1"/>
        </w:rPr>
        <w:t>estados</w:t>
      </w:r>
      <w:r>
        <w:rPr>
          <w:u w:color="F0CAAE" w:themeColor="accent1"/>
        </w:rPr>
        <w:t xml:space="preserve"> que concuerdan con el </w:t>
      </w:r>
      <w:r>
        <w:rPr>
          <w:u w:val="single" w:color="F0CAAE" w:themeColor="accent1"/>
        </w:rPr>
        <w:t>sujeto</w:t>
      </w:r>
      <w:r>
        <w:rPr>
          <w:u w:color="F0CAAE" w:themeColor="accent1"/>
        </w:rPr>
        <w:t>.</w:t>
      </w:r>
    </w:p>
    <w:p w14:paraId="2AB2B4E3" w14:textId="3DD06388" w:rsidR="00EB5AE5" w:rsidRPr="00EB5AE5" w:rsidRDefault="00EB5AE5" w:rsidP="008C56E6">
      <w:pPr>
        <w:pStyle w:val="Prrafodelista"/>
        <w:numPr>
          <w:ilvl w:val="0"/>
          <w:numId w:val="18"/>
        </w:numPr>
        <w:ind w:left="426" w:hanging="284"/>
        <w:rPr>
          <w:u w:color="F0CAAE" w:themeColor="accent1"/>
        </w:rPr>
      </w:pPr>
      <w:r w:rsidRPr="00EB5AE5">
        <w:rPr>
          <w:b/>
          <w:bCs/>
          <w:u w:color="F0CAAE" w:themeColor="accent1"/>
          <w:shd w:val="clear" w:color="auto" w:fill="F6DDCA"/>
        </w:rPr>
        <w:t>SEGÚN CONJUGACIÓN</w:t>
      </w:r>
      <w:r>
        <w:rPr>
          <w:b/>
          <w:bCs/>
          <w:u w:color="F0CAAE" w:themeColor="accent1"/>
        </w:rPr>
        <w:t>:</w:t>
      </w:r>
    </w:p>
    <w:p w14:paraId="7E872701" w14:textId="4BAA04DF" w:rsidR="00EB5AE5" w:rsidRDefault="00EB5AE5" w:rsidP="008C56E6">
      <w:pPr>
        <w:pStyle w:val="Prrafodelista"/>
        <w:numPr>
          <w:ilvl w:val="1"/>
          <w:numId w:val="18"/>
        </w:numPr>
        <w:ind w:left="709" w:hanging="142"/>
        <w:rPr>
          <w:u w:color="F0CAAE" w:themeColor="accent1"/>
        </w:rPr>
      </w:pPr>
      <w:r w:rsidRPr="006C3FB5">
        <w:rPr>
          <w:b/>
          <w:bCs/>
          <w:color w:val="F0CAAE" w:themeColor="accent1"/>
          <w:u w:color="F0CAAE" w:themeColor="accent1"/>
        </w:rPr>
        <w:t>1ª CONJUGACIÓN</w:t>
      </w:r>
      <w:r>
        <w:rPr>
          <w:b/>
          <w:bCs/>
          <w:u w:color="F0CAAE" w:themeColor="accent1"/>
        </w:rPr>
        <w:t>:</w:t>
      </w:r>
      <w:r>
        <w:rPr>
          <w:u w:color="F0CAAE" w:themeColor="accent1"/>
        </w:rPr>
        <w:t xml:space="preserve"> </w:t>
      </w:r>
      <w:r>
        <w:rPr>
          <w:b/>
          <w:bCs/>
          <w:u w:color="F0CAAE" w:themeColor="accent1"/>
        </w:rPr>
        <w:t>-ar</w:t>
      </w:r>
    </w:p>
    <w:p w14:paraId="5489B5B4" w14:textId="3A363AD7" w:rsidR="00EB5AE5" w:rsidRPr="00EB5AE5" w:rsidRDefault="00EB5AE5" w:rsidP="008C56E6">
      <w:pPr>
        <w:pStyle w:val="Prrafodelista"/>
        <w:numPr>
          <w:ilvl w:val="1"/>
          <w:numId w:val="18"/>
        </w:numPr>
        <w:ind w:left="709" w:hanging="142"/>
        <w:rPr>
          <w:u w:color="F0CAAE" w:themeColor="accent1"/>
        </w:rPr>
      </w:pPr>
      <w:r w:rsidRPr="006C3FB5">
        <w:rPr>
          <w:b/>
          <w:bCs/>
          <w:color w:val="F0CAAE" w:themeColor="accent1"/>
          <w:u w:color="F0CAAE" w:themeColor="accent1"/>
        </w:rPr>
        <w:t>2ª CONJUGACIÓN</w:t>
      </w:r>
      <w:r>
        <w:rPr>
          <w:b/>
          <w:bCs/>
          <w:u w:color="F0CAAE" w:themeColor="accent1"/>
        </w:rPr>
        <w:t>: -er</w:t>
      </w:r>
    </w:p>
    <w:p w14:paraId="4D7C15B5" w14:textId="428CD7EC" w:rsidR="00EB5AE5" w:rsidRPr="00EB5AE5" w:rsidRDefault="00EB5AE5" w:rsidP="008C56E6">
      <w:pPr>
        <w:pStyle w:val="Prrafodelista"/>
        <w:numPr>
          <w:ilvl w:val="1"/>
          <w:numId w:val="18"/>
        </w:numPr>
        <w:ind w:left="709" w:hanging="142"/>
        <w:rPr>
          <w:u w:color="F0CAAE" w:themeColor="accent1"/>
        </w:rPr>
      </w:pPr>
      <w:r w:rsidRPr="006C3FB5">
        <w:rPr>
          <w:b/>
          <w:bCs/>
          <w:color w:val="F0CAAE" w:themeColor="accent1"/>
          <w:u w:color="F0CAAE" w:themeColor="accent1"/>
        </w:rPr>
        <w:t>3ª CONJUGACIÓN</w:t>
      </w:r>
      <w:r>
        <w:rPr>
          <w:b/>
          <w:bCs/>
          <w:u w:color="F0CAAE" w:themeColor="accent1"/>
        </w:rPr>
        <w:t>: -ir</w:t>
      </w:r>
    </w:p>
    <w:p w14:paraId="30444982" w14:textId="15BE0B37" w:rsidR="00EB5AE5" w:rsidRPr="00EB5AE5" w:rsidRDefault="00EB5AE5" w:rsidP="008C56E6">
      <w:pPr>
        <w:pStyle w:val="Prrafodelista"/>
        <w:numPr>
          <w:ilvl w:val="0"/>
          <w:numId w:val="18"/>
        </w:numPr>
        <w:ind w:left="426" w:hanging="284"/>
        <w:rPr>
          <w:u w:color="F0CAAE" w:themeColor="accent1"/>
        </w:rPr>
      </w:pPr>
      <w:r w:rsidRPr="006C3FB5">
        <w:rPr>
          <w:b/>
          <w:bCs/>
          <w:u w:color="F0CAAE" w:themeColor="accent1"/>
          <w:shd w:val="clear" w:color="auto" w:fill="F6DDCA"/>
        </w:rPr>
        <w:t>SEGÚN PERSONA</w:t>
      </w:r>
      <w:r>
        <w:rPr>
          <w:b/>
          <w:bCs/>
          <w:u w:color="F0CAAE" w:themeColor="accent1"/>
        </w:rPr>
        <w:t>:</w:t>
      </w:r>
    </w:p>
    <w:p w14:paraId="61022812" w14:textId="54AD94E3" w:rsidR="00EB5AE5" w:rsidRDefault="00EB5AE5" w:rsidP="008C56E6">
      <w:pPr>
        <w:pStyle w:val="Prrafodelista"/>
        <w:numPr>
          <w:ilvl w:val="1"/>
          <w:numId w:val="18"/>
        </w:numPr>
        <w:ind w:left="709" w:hanging="142"/>
        <w:rPr>
          <w:u w:color="F0CAAE" w:themeColor="accent1"/>
        </w:rPr>
      </w:pPr>
      <w:r w:rsidRPr="006C3FB5">
        <w:rPr>
          <w:b/>
          <w:bCs/>
          <w:color w:val="F0CAAE" w:themeColor="accent1"/>
          <w:u w:color="F0CAAE" w:themeColor="accent1"/>
        </w:rPr>
        <w:t>1ª PERSONA</w:t>
      </w:r>
      <w:r>
        <w:rPr>
          <w:b/>
          <w:bCs/>
          <w:u w:color="F0CAAE" w:themeColor="accent1"/>
        </w:rPr>
        <w:t>:</w:t>
      </w:r>
      <w:r>
        <w:rPr>
          <w:u w:color="F0CAAE" w:themeColor="accent1"/>
        </w:rPr>
        <w:t xml:space="preserve"> </w:t>
      </w:r>
      <w:r>
        <w:rPr>
          <w:b/>
          <w:bCs/>
          <w:u w:color="F0CAAE" w:themeColor="accent1"/>
        </w:rPr>
        <w:t xml:space="preserve">hablante </w:t>
      </w:r>
      <w:r w:rsidRPr="006C3FB5">
        <w:rPr>
          <w:b/>
          <w:bCs/>
          <w:color w:val="F0CAAE" w:themeColor="accent1"/>
          <w:u w:color="F0CAAE" w:themeColor="accent1"/>
        </w:rPr>
        <w:t>±</w:t>
      </w:r>
      <w:r>
        <w:rPr>
          <w:b/>
          <w:bCs/>
          <w:u w:color="F0CAAE" w:themeColor="accent1"/>
        </w:rPr>
        <w:t xml:space="preserve"> otros:</w:t>
      </w:r>
      <w:r>
        <w:rPr>
          <w:u w:color="F0CAAE" w:themeColor="accent1"/>
        </w:rPr>
        <w:t xml:space="preserve"> yo, nosotros</w:t>
      </w:r>
    </w:p>
    <w:p w14:paraId="22359F9C" w14:textId="281C8578" w:rsidR="00EB5AE5" w:rsidRPr="00EB5AE5" w:rsidRDefault="00EB5AE5" w:rsidP="008C56E6">
      <w:pPr>
        <w:pStyle w:val="Prrafodelista"/>
        <w:numPr>
          <w:ilvl w:val="1"/>
          <w:numId w:val="18"/>
        </w:numPr>
        <w:ind w:left="709" w:hanging="142"/>
        <w:rPr>
          <w:u w:color="F0CAAE" w:themeColor="accent1"/>
        </w:rPr>
      </w:pPr>
      <w:r w:rsidRPr="006C3FB5">
        <w:rPr>
          <w:b/>
          <w:bCs/>
          <w:color w:val="F0CAAE" w:themeColor="accent1"/>
          <w:u w:color="F0CAAE" w:themeColor="accent1"/>
        </w:rPr>
        <w:t>2ª PERSONA</w:t>
      </w:r>
      <w:r>
        <w:rPr>
          <w:b/>
          <w:bCs/>
          <w:u w:color="F0CAAE" w:themeColor="accent1"/>
        </w:rPr>
        <w:t>:</w:t>
      </w:r>
      <w:r>
        <w:rPr>
          <w:b/>
          <w:bCs/>
        </w:rPr>
        <w:t xml:space="preserve"> oyente</w:t>
      </w:r>
      <w:r w:rsidRPr="006C3FB5">
        <w:rPr>
          <w:b/>
          <w:bCs/>
          <w:color w:val="F0CAAE" w:themeColor="accent1"/>
        </w:rPr>
        <w:t xml:space="preserve"> ± </w:t>
      </w:r>
      <w:r>
        <w:rPr>
          <w:b/>
          <w:bCs/>
        </w:rPr>
        <w:t>otros:</w:t>
      </w:r>
      <w:r>
        <w:t xml:space="preserve"> tú, vosotros/as, usted/es (conjugado con la 3ª persona)</w:t>
      </w:r>
    </w:p>
    <w:p w14:paraId="69390AC8" w14:textId="317B1646" w:rsidR="00EB5AE5" w:rsidRPr="00EB5AE5" w:rsidRDefault="00EB5AE5" w:rsidP="008C56E6">
      <w:pPr>
        <w:pStyle w:val="Prrafodelista"/>
        <w:numPr>
          <w:ilvl w:val="1"/>
          <w:numId w:val="18"/>
        </w:numPr>
        <w:ind w:left="709" w:hanging="142"/>
        <w:rPr>
          <w:u w:color="F0CAAE" w:themeColor="accent1"/>
        </w:rPr>
      </w:pPr>
      <w:r w:rsidRPr="006C3FB5">
        <w:rPr>
          <w:b/>
          <w:bCs/>
          <w:color w:val="F0CAAE" w:themeColor="accent1"/>
          <w:u w:color="F0CAAE" w:themeColor="accent1"/>
        </w:rPr>
        <w:t>3ª PERSONA</w:t>
      </w:r>
      <w:r>
        <w:rPr>
          <w:b/>
          <w:bCs/>
          <w:u w:color="F0CAAE" w:themeColor="accent1"/>
        </w:rPr>
        <w:t>:</w:t>
      </w:r>
      <w:r>
        <w:t xml:space="preserve"> </w:t>
      </w:r>
      <w:r>
        <w:rPr>
          <w:b/>
          <w:bCs/>
        </w:rPr>
        <w:t>ajenos:</w:t>
      </w:r>
      <w:r>
        <w:t xml:space="preserve"> él/ella, ellos/ellas</w:t>
      </w:r>
    </w:p>
    <w:p w14:paraId="63F6F0C0" w14:textId="2B5977A3" w:rsidR="00EB5AE5" w:rsidRDefault="00EB5AE5" w:rsidP="008C56E6">
      <w:pPr>
        <w:pStyle w:val="Prrafodelista"/>
        <w:numPr>
          <w:ilvl w:val="0"/>
          <w:numId w:val="18"/>
        </w:numPr>
        <w:ind w:left="426" w:hanging="284"/>
        <w:rPr>
          <w:u w:color="F0CAAE" w:themeColor="accent1"/>
        </w:rPr>
      </w:pPr>
      <w:r w:rsidRPr="006C3FB5">
        <w:rPr>
          <w:b/>
          <w:bCs/>
          <w:u w:color="F0CAAE" w:themeColor="accent1"/>
          <w:shd w:val="clear" w:color="auto" w:fill="F6DDCA"/>
        </w:rPr>
        <w:t>SEGÚN VOZ</w:t>
      </w:r>
      <w:r>
        <w:rPr>
          <w:b/>
          <w:bCs/>
          <w:u w:color="F0CAAE" w:themeColor="accent1"/>
        </w:rPr>
        <w:t>:</w:t>
      </w:r>
    </w:p>
    <w:p w14:paraId="224F656F" w14:textId="53FE854B" w:rsidR="00EB5AE5" w:rsidRPr="006C3FB5" w:rsidRDefault="00EB5AE5" w:rsidP="008C56E6">
      <w:pPr>
        <w:pStyle w:val="Prrafodelista"/>
        <w:numPr>
          <w:ilvl w:val="1"/>
          <w:numId w:val="18"/>
        </w:numPr>
        <w:ind w:left="709" w:hanging="142"/>
        <w:rPr>
          <w:u w:color="F0CAAE" w:themeColor="accent1"/>
        </w:rPr>
      </w:pPr>
      <w:r w:rsidRPr="006C3FB5">
        <w:rPr>
          <w:b/>
          <w:bCs/>
          <w:color w:val="F0CAAE" w:themeColor="accent1"/>
          <w:u w:color="F0CAAE" w:themeColor="accent1"/>
        </w:rPr>
        <w:t>ACTIVA</w:t>
      </w:r>
      <w:r w:rsidRPr="006C3FB5">
        <w:rPr>
          <w:b/>
          <w:bCs/>
          <w:u w:color="F0CAAE" w:themeColor="accent1"/>
        </w:rPr>
        <w:t>:</w:t>
      </w:r>
      <w:r w:rsidRPr="006C3FB5">
        <w:rPr>
          <w:u w:color="F0CAAE" w:themeColor="accent1"/>
        </w:rPr>
        <w:t xml:space="preserve"> </w:t>
      </w:r>
      <w:r w:rsidR="006C3FB5" w:rsidRPr="006C3FB5">
        <w:rPr>
          <w:u w:color="F0CAAE" w:themeColor="accent1"/>
        </w:rPr>
        <w:t xml:space="preserve">el </w:t>
      </w:r>
      <w:r w:rsidR="006C3FB5" w:rsidRPr="006C3FB5">
        <w:rPr>
          <w:b/>
          <w:bCs/>
          <w:u w:color="F0CAAE" w:themeColor="accent1"/>
        </w:rPr>
        <w:t>sujeto</w:t>
      </w:r>
      <w:r w:rsidR="006C3FB5" w:rsidRPr="006C3FB5">
        <w:rPr>
          <w:u w:color="F0CAAE" w:themeColor="accent1"/>
        </w:rPr>
        <w:t xml:space="preserve"> realiza la </w:t>
      </w:r>
      <w:r w:rsidR="006C3FB5" w:rsidRPr="006C3FB5">
        <w:rPr>
          <w:b/>
          <w:bCs/>
          <w:u w:color="F0CAAE" w:themeColor="accent1"/>
        </w:rPr>
        <w:t>acción</w:t>
      </w:r>
      <w:r w:rsidR="006C3FB5" w:rsidRPr="006C3FB5">
        <w:rPr>
          <w:u w:color="F0CAAE" w:themeColor="accent1"/>
        </w:rPr>
        <w:t>.</w:t>
      </w:r>
    </w:p>
    <w:p w14:paraId="664C7A4A" w14:textId="1C42ACBC" w:rsidR="006C3FB5" w:rsidRPr="006C3FB5" w:rsidRDefault="006C3FB5" w:rsidP="008C56E6">
      <w:pPr>
        <w:pStyle w:val="Prrafodelista"/>
        <w:numPr>
          <w:ilvl w:val="1"/>
          <w:numId w:val="18"/>
        </w:numPr>
        <w:ind w:left="709" w:hanging="142"/>
        <w:rPr>
          <w:u w:color="F0CAAE" w:themeColor="accent1"/>
        </w:rPr>
      </w:pPr>
      <w:r w:rsidRPr="006C3FB5">
        <w:rPr>
          <w:b/>
          <w:bCs/>
          <w:color w:val="F0CAAE" w:themeColor="accent1"/>
          <w:u w:color="F0CAAE" w:themeColor="accent1"/>
        </w:rPr>
        <w:t>PASIVA</w:t>
      </w:r>
      <w:r w:rsidRPr="006C3FB5">
        <w:rPr>
          <w:b/>
          <w:bCs/>
          <w:u w:color="F0CAAE" w:themeColor="accent1"/>
        </w:rPr>
        <w:t>:</w:t>
      </w:r>
      <w:r w:rsidRPr="006C3FB5">
        <w:rPr>
          <w:u w:color="F0CAAE" w:themeColor="accent1"/>
        </w:rPr>
        <w:t xml:space="preserve"> el </w:t>
      </w:r>
      <w:r w:rsidRPr="006C3FB5">
        <w:rPr>
          <w:b/>
          <w:bCs/>
          <w:u w:color="F0CAAE" w:themeColor="accent1"/>
        </w:rPr>
        <w:t>sujeton</w:t>
      </w:r>
      <w:r w:rsidRPr="006C3FB5">
        <w:rPr>
          <w:u w:color="F0CAAE" w:themeColor="accent1"/>
        </w:rPr>
        <w:t xml:space="preserve"> recibe la </w:t>
      </w:r>
      <w:r w:rsidRPr="006C3FB5">
        <w:rPr>
          <w:b/>
          <w:bCs/>
          <w:u w:color="F0CAAE" w:themeColor="accent1"/>
        </w:rPr>
        <w:t>acción:</w:t>
      </w:r>
      <w:r w:rsidRPr="006C3FB5">
        <w:rPr>
          <w:u w:color="F0CAAE" w:themeColor="accent1"/>
        </w:rPr>
        <w:t xml:space="preserve"> </w:t>
      </w:r>
      <w:r w:rsidRPr="006C3FB5">
        <w:rPr>
          <w:u w:val="single" w:color="F0CAAE" w:themeColor="accent1"/>
        </w:rPr>
        <w:t>ser</w:t>
      </w:r>
      <w:r w:rsidRPr="006C3FB5">
        <w:rPr>
          <w:u w:color="F0CAAE" w:themeColor="accent1"/>
        </w:rPr>
        <w:t xml:space="preserve"> </w:t>
      </w:r>
      <w:r w:rsidRPr="006C3FB5">
        <w:rPr>
          <w:b/>
          <w:bCs/>
          <w:color w:val="F0CAAE" w:themeColor="accent1"/>
          <w:u w:color="F0CAAE" w:themeColor="accent1"/>
        </w:rPr>
        <w:t>+</w:t>
      </w:r>
      <w:r w:rsidRPr="006C3FB5">
        <w:rPr>
          <w:b/>
          <w:bCs/>
          <w:u w:color="F0CAAE" w:themeColor="accent1"/>
        </w:rPr>
        <w:t xml:space="preserve"> </w:t>
      </w:r>
      <w:r w:rsidRPr="006C3FB5">
        <w:rPr>
          <w:u w:val="single" w:color="F0CAAE" w:themeColor="accent1"/>
        </w:rPr>
        <w:t>participio</w:t>
      </w:r>
    </w:p>
    <w:p w14:paraId="44E96C55" w14:textId="26C1D243" w:rsidR="006C3FB5" w:rsidRPr="006C3FB5" w:rsidRDefault="006C3FB5" w:rsidP="008C56E6">
      <w:pPr>
        <w:pStyle w:val="Prrafodelista"/>
        <w:numPr>
          <w:ilvl w:val="0"/>
          <w:numId w:val="18"/>
        </w:numPr>
        <w:ind w:left="426" w:hanging="284"/>
        <w:rPr>
          <w:u w:color="F0CAAE" w:themeColor="accent1"/>
        </w:rPr>
      </w:pPr>
      <w:r w:rsidRPr="006C3FB5">
        <w:rPr>
          <w:b/>
          <w:bCs/>
          <w:u w:color="F0CAAE" w:themeColor="accent1"/>
          <w:shd w:val="clear" w:color="auto" w:fill="F6DDCA"/>
        </w:rPr>
        <w:t>SEGÚN TIPOS DE VERBOS</w:t>
      </w:r>
      <w:r w:rsidRPr="006C3FB5">
        <w:rPr>
          <w:b/>
          <w:bCs/>
          <w:u w:color="F0CAAE" w:themeColor="accent1"/>
        </w:rPr>
        <w:t>:</w:t>
      </w:r>
    </w:p>
    <w:p w14:paraId="74AC153A" w14:textId="434737F8" w:rsidR="006C3FB5" w:rsidRPr="006C3FB5" w:rsidRDefault="006C3FB5" w:rsidP="008C56E6">
      <w:pPr>
        <w:pStyle w:val="Prrafodelista"/>
        <w:numPr>
          <w:ilvl w:val="1"/>
          <w:numId w:val="18"/>
        </w:numPr>
        <w:ind w:left="709" w:right="-613" w:hanging="142"/>
        <w:rPr>
          <w:u w:color="F0CAAE" w:themeColor="accent1"/>
        </w:rPr>
      </w:pPr>
      <w:r w:rsidRPr="006C3FB5">
        <w:rPr>
          <w:b/>
          <w:bCs/>
          <w:color w:val="F0CAAE" w:themeColor="accent1"/>
          <w:u w:color="F0CAAE" w:themeColor="accent1"/>
        </w:rPr>
        <w:t>REGULARES</w:t>
      </w:r>
      <w:r w:rsidRPr="006C3FB5">
        <w:rPr>
          <w:b/>
          <w:bCs/>
          <w:u w:color="F0CAAE" w:themeColor="accent1"/>
        </w:rPr>
        <w:t>:</w:t>
      </w:r>
      <w:r w:rsidRPr="006C3FB5">
        <w:rPr>
          <w:u w:color="F0CAAE" w:themeColor="accent1"/>
        </w:rPr>
        <w:t xml:space="preserve"> siguen el </w:t>
      </w:r>
      <w:r w:rsidRPr="006C3FB5">
        <w:rPr>
          <w:b/>
          <w:bCs/>
          <w:u w:color="F0CAAE" w:themeColor="accent1"/>
        </w:rPr>
        <w:t>modelo</w:t>
      </w:r>
      <w:r w:rsidRPr="006C3FB5">
        <w:rPr>
          <w:u w:color="F0CAAE" w:themeColor="accent1"/>
        </w:rPr>
        <w:t xml:space="preserve"> (sonoro) de </w:t>
      </w:r>
      <w:r w:rsidRPr="006C3FB5">
        <w:rPr>
          <w:u w:val="single" w:color="F0CAAE" w:themeColor="accent1"/>
        </w:rPr>
        <w:t>amar</w:t>
      </w:r>
      <w:r w:rsidRPr="006C3FB5">
        <w:rPr>
          <w:u w:color="F0CAAE" w:themeColor="accent1"/>
        </w:rPr>
        <w:t xml:space="preserve">, </w:t>
      </w:r>
      <w:r w:rsidRPr="006C3FB5">
        <w:rPr>
          <w:u w:val="single" w:color="F0CAAE" w:themeColor="accent1"/>
        </w:rPr>
        <w:t>temer</w:t>
      </w:r>
      <w:r w:rsidRPr="006C3FB5">
        <w:rPr>
          <w:u w:color="F0CAAE" w:themeColor="accent1"/>
        </w:rPr>
        <w:t xml:space="preserve"> y </w:t>
      </w:r>
      <w:r w:rsidRPr="006C3FB5">
        <w:rPr>
          <w:u w:val="single" w:color="F0CAAE" w:themeColor="accent1"/>
        </w:rPr>
        <w:t>partir</w:t>
      </w:r>
      <w:r w:rsidRPr="006C3FB5">
        <w:rPr>
          <w:u w:color="F0CAAE" w:themeColor="accent1"/>
        </w:rPr>
        <w:t xml:space="preserve"> </w:t>
      </w:r>
      <w:r w:rsidRPr="006C3FB5">
        <w:rPr>
          <w:b/>
          <w:bCs/>
          <w:color w:val="F0CAAE" w:themeColor="accent1"/>
          <w:u w:color="F0CAAE" w:themeColor="accent1"/>
        </w:rPr>
        <w:sym w:font="Wingdings" w:char="F0E0"/>
      </w:r>
      <w:r w:rsidRPr="006C3FB5">
        <w:rPr>
          <w:u w:color="F0CAAE" w:themeColor="accent1"/>
        </w:rPr>
        <w:t xml:space="preserve"> presente</w:t>
      </w:r>
      <w:r w:rsidRPr="006C3FB5">
        <w:rPr>
          <w:b/>
          <w:bCs/>
          <w:color w:val="F0CAAE" w:themeColor="accent1"/>
          <w:u w:color="F0CAAE" w:themeColor="accent1"/>
        </w:rPr>
        <w:t>/</w:t>
      </w:r>
      <w:r w:rsidRPr="006C3FB5">
        <w:rPr>
          <w:u w:color="F0CAAE" w:themeColor="accent1"/>
        </w:rPr>
        <w:t>pasado simple</w:t>
      </w:r>
      <w:r w:rsidRPr="006C3FB5">
        <w:rPr>
          <w:b/>
          <w:bCs/>
          <w:color w:val="F0CAAE" w:themeColor="accent1"/>
          <w:u w:color="F0CAAE" w:themeColor="accent1"/>
        </w:rPr>
        <w:t>/</w:t>
      </w:r>
      <w:r w:rsidRPr="006C3FB5">
        <w:rPr>
          <w:u w:color="F0CAAE" w:themeColor="accent1"/>
        </w:rPr>
        <w:t>futuro</w:t>
      </w:r>
    </w:p>
    <w:p w14:paraId="1E3AF7BE" w14:textId="28828B70" w:rsidR="006C3FB5" w:rsidRPr="006C3FB5" w:rsidRDefault="006C3FB5" w:rsidP="008C56E6">
      <w:pPr>
        <w:pStyle w:val="Prrafodelista"/>
        <w:numPr>
          <w:ilvl w:val="1"/>
          <w:numId w:val="18"/>
        </w:numPr>
        <w:ind w:left="709" w:right="-613" w:hanging="142"/>
        <w:rPr>
          <w:u w:color="F0CAAE" w:themeColor="accent1"/>
        </w:rPr>
      </w:pPr>
      <w:r w:rsidRPr="006C3FB5">
        <w:rPr>
          <w:b/>
          <w:bCs/>
          <w:color w:val="F0CAAE" w:themeColor="accent1"/>
          <w:u w:color="F0CAAE" w:themeColor="accent1"/>
        </w:rPr>
        <w:t>IRREGULARES</w:t>
      </w:r>
      <w:r w:rsidRPr="006C3FB5">
        <w:rPr>
          <w:b/>
          <w:bCs/>
          <w:u w:color="F0CAAE" w:themeColor="accent1"/>
        </w:rPr>
        <w:t>:</w:t>
      </w:r>
      <w:r w:rsidRPr="006C3FB5">
        <w:rPr>
          <w:u w:color="F0CAAE" w:themeColor="accent1"/>
        </w:rPr>
        <w:t xml:space="preserve"> </w:t>
      </w:r>
      <w:r w:rsidRPr="006C3FB5">
        <w:rPr>
          <w:u w:val="single" w:color="F0CAAE" w:themeColor="accent1"/>
        </w:rPr>
        <w:t>no</w:t>
      </w:r>
      <w:r w:rsidRPr="006C3FB5">
        <w:rPr>
          <w:u w:color="F0CAAE" w:themeColor="accent1"/>
        </w:rPr>
        <w:t xml:space="preserve"> siguen el </w:t>
      </w:r>
      <w:r w:rsidRPr="006C3FB5">
        <w:rPr>
          <w:b/>
          <w:bCs/>
          <w:u w:color="F0CAAE" w:themeColor="accent1"/>
        </w:rPr>
        <w:t>modelo</w:t>
      </w:r>
    </w:p>
    <w:p w14:paraId="332BFD7D" w14:textId="2B0658F9" w:rsidR="006C3FB5" w:rsidRPr="006C3FB5" w:rsidRDefault="006C3FB5" w:rsidP="008C56E6">
      <w:pPr>
        <w:pStyle w:val="Prrafodelista"/>
        <w:numPr>
          <w:ilvl w:val="1"/>
          <w:numId w:val="18"/>
        </w:numPr>
        <w:ind w:left="709" w:right="-613" w:hanging="142"/>
        <w:rPr>
          <w:u w:color="F0CAAE" w:themeColor="accent1"/>
        </w:rPr>
      </w:pPr>
      <w:r w:rsidRPr="006C3FB5">
        <w:rPr>
          <w:b/>
          <w:bCs/>
          <w:color w:val="F0CAAE" w:themeColor="accent1"/>
          <w:u w:color="F0CAAE" w:themeColor="accent1"/>
        </w:rPr>
        <w:t>DEFECTIVOS</w:t>
      </w:r>
      <w:r w:rsidRPr="006C3FB5">
        <w:rPr>
          <w:b/>
          <w:bCs/>
          <w:u w:color="F0CAAE" w:themeColor="accent1"/>
        </w:rPr>
        <w:t>:</w:t>
      </w:r>
      <w:r w:rsidRPr="006C3FB5">
        <w:rPr>
          <w:u w:color="F0CAAE" w:themeColor="accent1"/>
        </w:rPr>
        <w:t xml:space="preserve"> </w:t>
      </w:r>
      <w:r w:rsidRPr="006C3FB5">
        <w:rPr>
          <w:b/>
          <w:bCs/>
          <w:u w:color="F0CAAE" w:themeColor="accent1"/>
        </w:rPr>
        <w:t>carecen de formas</w:t>
      </w:r>
      <w:r w:rsidRPr="006C3FB5">
        <w:rPr>
          <w:u w:color="F0CAAE" w:themeColor="accent1"/>
        </w:rPr>
        <w:t xml:space="preserve"> en su conjugación</w:t>
      </w:r>
      <w:r w:rsidRPr="006C3FB5">
        <w:rPr>
          <w:u w:color="F0CAAE" w:themeColor="accent1"/>
        </w:rPr>
        <w:br/>
      </w:r>
      <w:r w:rsidRPr="006C3FB5">
        <w:rPr>
          <w:i/>
          <w:iCs/>
          <w:color w:val="F0CAAE" w:themeColor="accent1"/>
          <w:sz w:val="20"/>
          <w:szCs w:val="20"/>
          <w:u w:val="single" w:color="F0CAAE" w:themeColor="accent1"/>
        </w:rPr>
        <w:t>EJ</w:t>
      </w:r>
      <w:r w:rsidRPr="006C3FB5">
        <w:rPr>
          <w:i/>
          <w:iCs/>
          <w:color w:val="F0CAAE" w:themeColor="accent1"/>
          <w:sz w:val="20"/>
          <w:szCs w:val="20"/>
          <w:u w:color="F0CAAE" w:themeColor="accent1"/>
        </w:rPr>
        <w:t>: nevar, llover, anochecer, suceder, ocurrir</w:t>
      </w:r>
    </w:p>
    <w:p w14:paraId="2D902585" w14:textId="5A50BE65" w:rsidR="006C3FB5" w:rsidRPr="006C3FB5" w:rsidRDefault="006C3FB5" w:rsidP="008C56E6">
      <w:pPr>
        <w:pStyle w:val="Prrafodelista"/>
        <w:numPr>
          <w:ilvl w:val="1"/>
          <w:numId w:val="18"/>
        </w:numPr>
        <w:ind w:left="709" w:right="-613" w:hanging="142"/>
        <w:rPr>
          <w:u w:color="F0CAAE" w:themeColor="accent1"/>
        </w:rPr>
      </w:pPr>
      <w:r w:rsidRPr="006C3FB5">
        <w:rPr>
          <w:b/>
          <w:bCs/>
          <w:color w:val="F0CAAE" w:themeColor="accent1"/>
          <w:u w:color="F0CAAE" w:themeColor="accent1"/>
        </w:rPr>
        <w:t>PRONOMINALES</w:t>
      </w:r>
      <w:r w:rsidRPr="006C3FB5">
        <w:rPr>
          <w:u w:color="F0CAAE" w:themeColor="accent1"/>
        </w:rPr>
        <w:t xml:space="preserve">: conjugados con </w:t>
      </w:r>
      <w:r w:rsidRPr="006C3FB5">
        <w:rPr>
          <w:b/>
          <w:bCs/>
          <w:u w:color="F0CAAE" w:themeColor="accent1"/>
        </w:rPr>
        <w:t>pronombres personales átonos</w:t>
      </w:r>
      <w:r w:rsidRPr="006C3FB5">
        <w:rPr>
          <w:u w:color="F0CAAE" w:themeColor="accent1"/>
        </w:rPr>
        <w:br/>
      </w:r>
      <w:r w:rsidRPr="006C3FB5">
        <w:rPr>
          <w:i/>
          <w:iCs/>
          <w:color w:val="F0CAAE" w:themeColor="accent1"/>
          <w:sz w:val="20"/>
          <w:szCs w:val="20"/>
          <w:u w:val="single" w:color="F0CAAE" w:themeColor="accent1"/>
        </w:rPr>
        <w:t>EJ</w:t>
      </w:r>
      <w:r w:rsidRPr="006C3FB5">
        <w:rPr>
          <w:i/>
          <w:iCs/>
          <w:color w:val="F0CAAE" w:themeColor="accent1"/>
          <w:sz w:val="20"/>
          <w:szCs w:val="20"/>
          <w:u w:color="F0CAAE" w:themeColor="accent1"/>
        </w:rPr>
        <w:t>: arrepentirse, caerse, irse…</w:t>
      </w:r>
    </w:p>
    <w:p w14:paraId="66A5182F" w14:textId="0BCA826B" w:rsidR="006C3FB5" w:rsidRPr="006C3FB5" w:rsidRDefault="006C3FB5" w:rsidP="008C56E6">
      <w:pPr>
        <w:pStyle w:val="Prrafodelista"/>
        <w:numPr>
          <w:ilvl w:val="1"/>
          <w:numId w:val="18"/>
        </w:numPr>
        <w:ind w:left="709" w:right="-613" w:hanging="142"/>
        <w:rPr>
          <w:u w:color="F0CAAE" w:themeColor="accent1"/>
        </w:rPr>
      </w:pPr>
      <w:r w:rsidRPr="006C3FB5">
        <w:rPr>
          <w:b/>
          <w:bCs/>
          <w:color w:val="F0CAAE" w:themeColor="accent1"/>
          <w:u w:color="F0CAAE" w:themeColor="accent1"/>
        </w:rPr>
        <w:t>AUXILIARES</w:t>
      </w:r>
      <w:r w:rsidRPr="006C3FB5">
        <w:rPr>
          <w:u w:color="F0CAAE" w:themeColor="accent1"/>
        </w:rPr>
        <w:t xml:space="preserve">: </w:t>
      </w:r>
      <w:r w:rsidRPr="006C3FB5">
        <w:rPr>
          <w:b/>
          <w:bCs/>
          <w:u w:color="F0CAAE" w:themeColor="accent1"/>
        </w:rPr>
        <w:t xml:space="preserve">acompañan </w:t>
      </w:r>
      <w:r w:rsidRPr="006C3FB5">
        <w:rPr>
          <w:u w:color="F0CAAE" w:themeColor="accent1"/>
        </w:rPr>
        <w:t xml:space="preserve">a otros verbos </w:t>
      </w:r>
      <w:r w:rsidRPr="006C3FB5">
        <w:rPr>
          <w:color w:val="F0CAAE" w:themeColor="accent1"/>
          <w:u w:color="F0CAAE" w:themeColor="accent1"/>
        </w:rPr>
        <w:sym w:font="Wingdings" w:char="F0E0"/>
      </w:r>
      <w:r w:rsidRPr="006C3FB5">
        <w:rPr>
          <w:u w:color="F0CAAE" w:themeColor="accent1"/>
        </w:rPr>
        <w:t xml:space="preserve"> </w:t>
      </w:r>
      <w:r w:rsidRPr="006C3FB5">
        <w:rPr>
          <w:u w:val="single" w:color="F0CAAE" w:themeColor="accent1"/>
        </w:rPr>
        <w:t>tiempos compuestos</w:t>
      </w:r>
      <w:r w:rsidRPr="006C3FB5">
        <w:rPr>
          <w:u w:color="F0CAAE" w:themeColor="accent1"/>
        </w:rPr>
        <w:t xml:space="preserve">, </w:t>
      </w:r>
      <w:r w:rsidRPr="006C3FB5">
        <w:rPr>
          <w:u w:val="single" w:color="F0CAAE" w:themeColor="accent1"/>
        </w:rPr>
        <w:t>perífrasis</w:t>
      </w:r>
      <w:r w:rsidRPr="006C3FB5">
        <w:rPr>
          <w:u w:color="F0CAAE" w:themeColor="accent1"/>
        </w:rPr>
        <w:t xml:space="preserve"> o </w:t>
      </w:r>
      <w:r w:rsidRPr="006C3FB5">
        <w:rPr>
          <w:u w:val="single" w:color="F0CAAE" w:themeColor="accent1"/>
        </w:rPr>
        <w:t>voz pasiva</w:t>
      </w:r>
      <w:r w:rsidRPr="006C3FB5">
        <w:rPr>
          <w:u w:color="F0CAAE" w:themeColor="accent1"/>
        </w:rPr>
        <w:br/>
      </w:r>
      <w:r w:rsidRPr="006C3FB5">
        <w:rPr>
          <w:i/>
          <w:iCs/>
          <w:color w:val="F0CAAE" w:themeColor="accent1"/>
          <w:sz w:val="20"/>
          <w:szCs w:val="20"/>
          <w:u w:val="single" w:color="F0CAAE" w:themeColor="accent1"/>
        </w:rPr>
        <w:t>EJ</w:t>
      </w:r>
      <w:r w:rsidRPr="006C3FB5">
        <w:rPr>
          <w:i/>
          <w:iCs/>
          <w:color w:val="F0CAAE" w:themeColor="accent1"/>
          <w:sz w:val="20"/>
          <w:szCs w:val="20"/>
          <w:u w:color="F0CAAE" w:themeColor="accent1"/>
        </w:rPr>
        <w:t>: he amado, fue arrestada, echó a correr, está preparando, vengo gastando…</w:t>
      </w:r>
    </w:p>
    <w:p w14:paraId="72FA0C4C" w14:textId="7A5D2D86" w:rsidR="006C3FB5" w:rsidRPr="006C3FB5" w:rsidRDefault="006C3FB5" w:rsidP="008C56E6">
      <w:pPr>
        <w:pStyle w:val="Prrafodelista"/>
        <w:numPr>
          <w:ilvl w:val="0"/>
          <w:numId w:val="18"/>
        </w:numPr>
        <w:ind w:left="426" w:right="-613" w:hanging="284"/>
        <w:rPr>
          <w:u w:color="F0CAAE" w:themeColor="accent1"/>
        </w:rPr>
      </w:pPr>
      <w:r w:rsidRPr="006C3FB5">
        <w:rPr>
          <w:b/>
          <w:bCs/>
          <w:u w:color="F0CAAE" w:themeColor="accent1"/>
          <w:shd w:val="clear" w:color="auto" w:fill="F6DDCA"/>
        </w:rPr>
        <w:t>SEGÚN TIPOS DE TIEMPOS</w:t>
      </w:r>
      <w:r w:rsidRPr="006C3FB5">
        <w:rPr>
          <w:b/>
          <w:bCs/>
          <w:u w:color="F0CAAE" w:themeColor="accent1"/>
        </w:rPr>
        <w:t>:</w:t>
      </w:r>
    </w:p>
    <w:p w14:paraId="63A85D52" w14:textId="48C3292B" w:rsidR="006C3FB5" w:rsidRPr="006C3FB5" w:rsidRDefault="006C3FB5" w:rsidP="008C56E6">
      <w:pPr>
        <w:pStyle w:val="Prrafodelista"/>
        <w:numPr>
          <w:ilvl w:val="1"/>
          <w:numId w:val="18"/>
        </w:numPr>
        <w:ind w:left="709" w:right="-613" w:hanging="142"/>
        <w:rPr>
          <w:u w:color="F0CAAE" w:themeColor="accent1"/>
        </w:rPr>
      </w:pPr>
      <w:r w:rsidRPr="006C3FB5">
        <w:rPr>
          <w:b/>
          <w:bCs/>
          <w:color w:val="F0CAAE" w:themeColor="accent1"/>
          <w:u w:color="F0CAAE" w:themeColor="accent1"/>
        </w:rPr>
        <w:t>TIEMPOS SIMPLES</w:t>
      </w:r>
      <w:r w:rsidRPr="006C3FB5">
        <w:rPr>
          <w:b/>
          <w:bCs/>
          <w:u w:color="F0CAAE" w:themeColor="accent1"/>
        </w:rPr>
        <w:t>:</w:t>
      </w:r>
      <w:r w:rsidRPr="006C3FB5">
        <w:rPr>
          <w:u w:color="F0CAAE" w:themeColor="accent1"/>
        </w:rPr>
        <w:t xml:space="preserve"> </w:t>
      </w:r>
      <w:r w:rsidRPr="006C3FB5">
        <w:rPr>
          <w:b/>
          <w:bCs/>
          <w:u w:color="F0CAAE" w:themeColor="accent1"/>
        </w:rPr>
        <w:t>una palabra</w:t>
      </w:r>
      <w:r w:rsidRPr="006C3FB5">
        <w:rPr>
          <w:u w:color="F0CAAE" w:themeColor="accent1"/>
        </w:rPr>
        <w:t xml:space="preserve"> </w:t>
      </w:r>
      <w:r w:rsidRPr="006C3FB5">
        <w:rPr>
          <w:color w:val="F0CAAE" w:themeColor="accent1"/>
          <w:sz w:val="20"/>
          <w:szCs w:val="20"/>
          <w:u w:color="F0CAAE" w:themeColor="accent1"/>
        </w:rPr>
        <w:t>(</w:t>
      </w:r>
      <w:r w:rsidRPr="006C3FB5">
        <w:rPr>
          <w:i/>
          <w:iCs/>
          <w:color w:val="F0CAAE" w:themeColor="accent1"/>
          <w:sz w:val="20"/>
          <w:szCs w:val="20"/>
          <w:u w:val="single" w:color="F0CAAE" w:themeColor="accent1"/>
        </w:rPr>
        <w:t>EJ</w:t>
      </w:r>
      <w:r w:rsidRPr="006C3FB5">
        <w:rPr>
          <w:i/>
          <w:iCs/>
          <w:color w:val="F0CAAE" w:themeColor="accent1"/>
          <w:sz w:val="20"/>
          <w:szCs w:val="20"/>
          <w:u w:color="F0CAAE" w:themeColor="accent1"/>
        </w:rPr>
        <w:t>: lloraba)</w:t>
      </w:r>
    </w:p>
    <w:p w14:paraId="020F2DD7" w14:textId="5279E2A5" w:rsidR="006C3FB5" w:rsidRPr="006C3FB5" w:rsidRDefault="006C3FB5" w:rsidP="008C56E6">
      <w:pPr>
        <w:pStyle w:val="Prrafodelista"/>
        <w:numPr>
          <w:ilvl w:val="1"/>
          <w:numId w:val="18"/>
        </w:numPr>
        <w:ind w:left="709" w:right="-613" w:hanging="142"/>
        <w:rPr>
          <w:u w:color="F0CAAE" w:themeColor="accent1"/>
        </w:rPr>
      </w:pPr>
      <w:r w:rsidRPr="006C3FB5">
        <w:rPr>
          <w:b/>
          <w:bCs/>
          <w:color w:val="F0CAAE" w:themeColor="accent1"/>
          <w:u w:color="F0CAAE" w:themeColor="accent1"/>
        </w:rPr>
        <w:t>TIEMPOS COMPUESTOS</w:t>
      </w:r>
      <w:r w:rsidRPr="006C3FB5">
        <w:rPr>
          <w:u w:color="F0CAAE" w:themeColor="accent1"/>
        </w:rPr>
        <w:t xml:space="preserve">: </w:t>
      </w:r>
      <w:r w:rsidRPr="006C3FB5">
        <w:rPr>
          <w:b/>
          <w:bCs/>
          <w:u w:color="F0CAAE" w:themeColor="accent1"/>
        </w:rPr>
        <w:t>haber</w:t>
      </w:r>
      <w:r w:rsidRPr="006C3FB5">
        <w:rPr>
          <w:u w:color="F0CAAE" w:themeColor="accent1"/>
        </w:rPr>
        <w:t xml:space="preserve"> </w:t>
      </w:r>
      <w:r w:rsidRPr="006C3FB5">
        <w:rPr>
          <w:b/>
          <w:bCs/>
          <w:color w:val="F0CAAE" w:themeColor="accent1"/>
          <w:u w:color="F0CAAE" w:themeColor="accent1"/>
        </w:rPr>
        <w:t>+</w:t>
      </w:r>
      <w:r w:rsidRPr="006C3FB5">
        <w:rPr>
          <w:b/>
          <w:bCs/>
          <w:u w:color="F0CAAE" w:themeColor="accent1"/>
        </w:rPr>
        <w:t xml:space="preserve"> participio</w:t>
      </w:r>
      <w:r w:rsidRPr="006C3FB5">
        <w:rPr>
          <w:u w:color="F0CAAE" w:themeColor="accent1"/>
        </w:rPr>
        <w:t xml:space="preserve"> </w:t>
      </w:r>
      <w:r w:rsidRPr="006C3FB5">
        <w:rPr>
          <w:i/>
          <w:iCs/>
          <w:color w:val="F0CAAE" w:themeColor="accent1"/>
          <w:sz w:val="20"/>
          <w:szCs w:val="20"/>
          <w:u w:color="F0CAAE" w:themeColor="accent1"/>
        </w:rPr>
        <w:t>(</w:t>
      </w:r>
      <w:r w:rsidRPr="006C3FB5">
        <w:rPr>
          <w:i/>
          <w:iCs/>
          <w:color w:val="F0CAAE" w:themeColor="accent1"/>
          <w:sz w:val="20"/>
          <w:szCs w:val="20"/>
          <w:u w:val="single" w:color="F0CAAE" w:themeColor="accent1"/>
        </w:rPr>
        <w:t>EJ</w:t>
      </w:r>
      <w:r w:rsidRPr="006C3FB5">
        <w:rPr>
          <w:i/>
          <w:iCs/>
          <w:color w:val="F0CAAE" w:themeColor="accent1"/>
          <w:sz w:val="20"/>
          <w:szCs w:val="20"/>
          <w:u w:color="F0CAAE" w:themeColor="accent1"/>
        </w:rPr>
        <w:t>: he llorado)</w:t>
      </w:r>
    </w:p>
    <w:p w14:paraId="156B1591" w14:textId="1C21F9E9" w:rsidR="00316A6A" w:rsidRPr="00316A6A" w:rsidRDefault="006C3FB5" w:rsidP="008C56E6">
      <w:pPr>
        <w:pStyle w:val="Prrafodelista"/>
        <w:numPr>
          <w:ilvl w:val="0"/>
          <w:numId w:val="18"/>
        </w:numPr>
        <w:ind w:left="426" w:right="-613" w:hanging="284"/>
        <w:rPr>
          <w:u w:color="F0CAAE" w:themeColor="accent1"/>
        </w:rPr>
      </w:pPr>
      <w:r w:rsidRPr="006C3FB5">
        <w:rPr>
          <w:b/>
          <w:bCs/>
          <w:u w:color="F0CAAE" w:themeColor="accent1"/>
          <w:shd w:val="clear" w:color="auto" w:fill="F6DDCA"/>
        </w:rPr>
        <w:t>SEGÚN MODO Y TIEMPO</w:t>
      </w:r>
      <w:r w:rsidRPr="006C3FB5">
        <w:rPr>
          <w:b/>
          <w:bCs/>
          <w:u w:color="F0CAAE" w:themeColor="accent1"/>
        </w:rPr>
        <w:t>:</w:t>
      </w:r>
    </w:p>
    <w:p w14:paraId="5E7D125F" w14:textId="4883A66D" w:rsidR="00316A6A" w:rsidRDefault="00316A6A" w:rsidP="008C56E6">
      <w:pPr>
        <w:pStyle w:val="Prrafodelista"/>
        <w:numPr>
          <w:ilvl w:val="1"/>
          <w:numId w:val="18"/>
        </w:numPr>
        <w:ind w:left="709" w:right="-613" w:hanging="142"/>
        <w:rPr>
          <w:u w:color="F0CAAE" w:themeColor="accent1"/>
        </w:rPr>
      </w:pPr>
      <w:r w:rsidRPr="00ED519A">
        <w:rPr>
          <w:b/>
          <w:bCs/>
          <w:color w:val="F0CAAE" w:themeColor="accent1"/>
          <w:u w:color="F0CAAE" w:themeColor="accent1"/>
        </w:rPr>
        <w:t>INDICATIVO</w:t>
      </w:r>
      <w:r>
        <w:rPr>
          <w:b/>
          <w:bCs/>
          <w:u w:color="F0CAAE" w:themeColor="accent1"/>
        </w:rPr>
        <w:t>:</w:t>
      </w:r>
    </w:p>
    <w:p w14:paraId="04484F3F" w14:textId="652F10BB" w:rsidR="00316A6A" w:rsidRPr="00316A6A" w:rsidRDefault="00316A6A" w:rsidP="008C56E6">
      <w:pPr>
        <w:pStyle w:val="Prrafodelista"/>
        <w:numPr>
          <w:ilvl w:val="2"/>
          <w:numId w:val="18"/>
        </w:numPr>
        <w:ind w:left="1276" w:right="-613" w:hanging="142"/>
        <w:rPr>
          <w:u w:color="F0CAAE" w:themeColor="accent1"/>
        </w:rPr>
      </w:pPr>
      <w:r w:rsidRPr="00316A6A">
        <w:rPr>
          <w:b/>
          <w:bCs/>
          <w:u w:val="single" w:color="F0CAAE" w:themeColor="accent1"/>
        </w:rPr>
        <w:t>SIMPLE</w:t>
      </w:r>
      <w:r>
        <w:rPr>
          <w:b/>
          <w:bCs/>
          <w:u w:color="F0CAAE" w:themeColor="accent1"/>
        </w:rPr>
        <w:t>:</w:t>
      </w:r>
    </w:p>
    <w:p w14:paraId="59A1D0BD" w14:textId="3099D9BD" w:rsidR="00316A6A" w:rsidRDefault="00316A6A" w:rsidP="008C56E6">
      <w:pPr>
        <w:pStyle w:val="Prrafodelista"/>
        <w:numPr>
          <w:ilvl w:val="3"/>
          <w:numId w:val="18"/>
        </w:numPr>
        <w:ind w:left="1701" w:right="-613" w:hanging="141"/>
        <w:rPr>
          <w:u w:color="F0CAAE" w:themeColor="accent1"/>
        </w:rPr>
      </w:pPr>
      <w:r>
        <w:rPr>
          <w:b/>
          <w:bCs/>
          <w:u w:color="F0CAAE" w:themeColor="accent1"/>
        </w:rPr>
        <w:t>Presente simple:</w:t>
      </w:r>
      <w:r>
        <w:rPr>
          <w:u w:color="F0CAAE" w:themeColor="accent1"/>
        </w:rPr>
        <w:t xml:space="preserve"> amo, temo, parto</w:t>
      </w:r>
    </w:p>
    <w:p w14:paraId="1943065F" w14:textId="054870CE" w:rsidR="00316A6A" w:rsidRDefault="00316A6A" w:rsidP="008C56E6">
      <w:pPr>
        <w:pStyle w:val="Prrafodelista"/>
        <w:numPr>
          <w:ilvl w:val="3"/>
          <w:numId w:val="18"/>
        </w:numPr>
        <w:ind w:left="1701" w:right="-613" w:hanging="141"/>
        <w:rPr>
          <w:u w:color="F0CAAE" w:themeColor="accent1"/>
        </w:rPr>
      </w:pPr>
      <w:r>
        <w:rPr>
          <w:b/>
          <w:bCs/>
          <w:u w:color="F0CAAE" w:themeColor="accent1"/>
        </w:rPr>
        <w:t>Pretérito imperfecto:</w:t>
      </w:r>
      <w:r>
        <w:rPr>
          <w:u w:color="F0CAAE" w:themeColor="accent1"/>
        </w:rPr>
        <w:t xml:space="preserve"> amaba, temía, partía</w:t>
      </w:r>
    </w:p>
    <w:p w14:paraId="471C3486" w14:textId="468A12F4" w:rsidR="00316A6A" w:rsidRDefault="00316A6A" w:rsidP="008C56E6">
      <w:pPr>
        <w:pStyle w:val="Prrafodelista"/>
        <w:numPr>
          <w:ilvl w:val="3"/>
          <w:numId w:val="18"/>
        </w:numPr>
        <w:ind w:left="1701" w:right="-613" w:hanging="141"/>
        <w:rPr>
          <w:u w:color="F0CAAE" w:themeColor="accent1"/>
        </w:rPr>
      </w:pPr>
      <w:r>
        <w:rPr>
          <w:b/>
          <w:bCs/>
          <w:u w:color="F0CAAE" w:themeColor="accent1"/>
        </w:rPr>
        <w:t>Pretérito perfecto simple:</w:t>
      </w:r>
      <w:r>
        <w:rPr>
          <w:u w:color="F0CAAE" w:themeColor="accent1"/>
        </w:rPr>
        <w:t xml:space="preserve"> amé, temí, partí</w:t>
      </w:r>
    </w:p>
    <w:p w14:paraId="3A05EAE4" w14:textId="563CB73C" w:rsidR="00316A6A" w:rsidRDefault="00ED519A" w:rsidP="008C56E6">
      <w:pPr>
        <w:pStyle w:val="Prrafodelista"/>
        <w:numPr>
          <w:ilvl w:val="3"/>
          <w:numId w:val="18"/>
        </w:numPr>
        <w:ind w:left="1701" w:right="-613" w:hanging="141"/>
        <w:rPr>
          <w:u w:color="F0CAAE" w:themeColor="accent1"/>
        </w:rPr>
      </w:pPr>
      <w:r>
        <w:rPr>
          <w:b/>
          <w:bCs/>
          <w:u w:color="F0CAAE" w:themeColor="accent1"/>
        </w:rPr>
        <w:t>Futuro simple:</w:t>
      </w:r>
      <w:r>
        <w:rPr>
          <w:u w:color="F0CAAE" w:themeColor="accent1"/>
        </w:rPr>
        <w:t xml:space="preserve"> amaré, temeré, partiré</w:t>
      </w:r>
    </w:p>
    <w:p w14:paraId="04D84FB9" w14:textId="084C788D" w:rsidR="00316A6A" w:rsidRDefault="00ED519A" w:rsidP="008C56E6">
      <w:pPr>
        <w:pStyle w:val="Prrafodelista"/>
        <w:numPr>
          <w:ilvl w:val="3"/>
          <w:numId w:val="18"/>
        </w:numPr>
        <w:ind w:left="1701" w:right="-613" w:hanging="141"/>
        <w:rPr>
          <w:u w:color="F0CAAE" w:themeColor="accent1"/>
        </w:rPr>
      </w:pPr>
      <w:r>
        <w:rPr>
          <w:b/>
          <w:bCs/>
          <w:u w:color="F0CAAE" w:themeColor="accent1"/>
        </w:rPr>
        <w:t>Condicional simple:</w:t>
      </w:r>
      <w:r>
        <w:rPr>
          <w:u w:color="F0CAAE" w:themeColor="accent1"/>
        </w:rPr>
        <w:t xml:space="preserve"> amaría, temería, partiría</w:t>
      </w:r>
    </w:p>
    <w:p w14:paraId="78B97384" w14:textId="51A268A4" w:rsidR="00ED519A" w:rsidRDefault="00ED519A" w:rsidP="008C56E6">
      <w:pPr>
        <w:pStyle w:val="Prrafodelista"/>
        <w:numPr>
          <w:ilvl w:val="2"/>
          <w:numId w:val="18"/>
        </w:numPr>
        <w:ind w:left="1276" w:right="-613" w:hanging="142"/>
        <w:rPr>
          <w:u w:color="F0CAAE" w:themeColor="accent1"/>
        </w:rPr>
      </w:pPr>
      <w:r>
        <w:rPr>
          <w:b/>
          <w:bCs/>
          <w:u w:val="single" w:color="F0CAAE" w:themeColor="accent1"/>
        </w:rPr>
        <w:t>COMPUESTO</w:t>
      </w:r>
      <w:r>
        <w:rPr>
          <w:b/>
          <w:bCs/>
          <w:u w:color="F0CAAE" w:themeColor="accent1"/>
        </w:rPr>
        <w:t>:</w:t>
      </w:r>
    </w:p>
    <w:p w14:paraId="5E952F32" w14:textId="082B1E29" w:rsidR="00ED519A" w:rsidRDefault="00ED519A" w:rsidP="008C56E6">
      <w:pPr>
        <w:pStyle w:val="Prrafodelista"/>
        <w:numPr>
          <w:ilvl w:val="3"/>
          <w:numId w:val="18"/>
        </w:numPr>
        <w:ind w:left="1701" w:right="-613" w:hanging="141"/>
        <w:rPr>
          <w:u w:color="F0CAAE" w:themeColor="accent1"/>
        </w:rPr>
      </w:pPr>
      <w:r>
        <w:rPr>
          <w:b/>
          <w:bCs/>
          <w:u w:color="F0CAAE" w:themeColor="accent1"/>
        </w:rPr>
        <w:t>Pretérito perfecto compuesto:</w:t>
      </w:r>
      <w:r>
        <w:rPr>
          <w:u w:color="F0CAAE" w:themeColor="accent1"/>
        </w:rPr>
        <w:t xml:space="preserve"> he amado/temido/partido</w:t>
      </w:r>
    </w:p>
    <w:p w14:paraId="1E8E8F4B" w14:textId="5EC61348" w:rsidR="00ED519A" w:rsidRPr="00ED519A" w:rsidRDefault="00ED519A" w:rsidP="008C56E6">
      <w:pPr>
        <w:pStyle w:val="Prrafodelista"/>
        <w:numPr>
          <w:ilvl w:val="3"/>
          <w:numId w:val="18"/>
        </w:numPr>
        <w:ind w:left="1701" w:right="-613" w:hanging="141"/>
        <w:rPr>
          <w:u w:color="F0CAAE" w:themeColor="accent1"/>
        </w:rPr>
      </w:pPr>
      <w:r>
        <w:rPr>
          <w:b/>
          <w:bCs/>
          <w:u w:color="F0CAAE" w:themeColor="accent1"/>
        </w:rPr>
        <w:t>Pretérito pluscuamperfecto:</w:t>
      </w:r>
      <w:r>
        <w:t xml:space="preserve"> había amado/temido/partido</w:t>
      </w:r>
    </w:p>
    <w:p w14:paraId="6FDEAA8A" w14:textId="5F298549" w:rsidR="00ED519A" w:rsidRPr="00ED519A" w:rsidRDefault="00ED519A" w:rsidP="008C56E6">
      <w:pPr>
        <w:pStyle w:val="Prrafodelista"/>
        <w:numPr>
          <w:ilvl w:val="3"/>
          <w:numId w:val="18"/>
        </w:numPr>
        <w:ind w:left="1701" w:right="-613" w:hanging="141"/>
        <w:rPr>
          <w:u w:color="F0CAAE" w:themeColor="accent1"/>
        </w:rPr>
      </w:pPr>
      <w:r>
        <w:rPr>
          <w:b/>
          <w:bCs/>
          <w:u w:color="F0CAAE" w:themeColor="accent1"/>
        </w:rPr>
        <w:t>Pretérito anterior:</w:t>
      </w:r>
      <w:r>
        <w:t xml:space="preserve"> hube amado/temido/partido</w:t>
      </w:r>
    </w:p>
    <w:p w14:paraId="56EB3B94" w14:textId="369BE564" w:rsidR="00ED519A" w:rsidRPr="00ED519A" w:rsidRDefault="00ED519A" w:rsidP="008C56E6">
      <w:pPr>
        <w:pStyle w:val="Prrafodelista"/>
        <w:numPr>
          <w:ilvl w:val="3"/>
          <w:numId w:val="18"/>
        </w:numPr>
        <w:ind w:left="1701" w:right="-613" w:hanging="141"/>
        <w:rPr>
          <w:u w:color="F0CAAE" w:themeColor="accent1"/>
        </w:rPr>
      </w:pPr>
      <w:r>
        <w:rPr>
          <w:b/>
          <w:bCs/>
          <w:u w:color="F0CAAE" w:themeColor="accent1"/>
        </w:rPr>
        <w:t>Futuro compuesto:</w:t>
      </w:r>
      <w:r>
        <w:t xml:space="preserve"> habré amado/temido/partido</w:t>
      </w:r>
    </w:p>
    <w:p w14:paraId="15BBF94F" w14:textId="1A4568F2" w:rsidR="00ED519A" w:rsidRPr="00ED519A" w:rsidRDefault="00ED519A" w:rsidP="008C56E6">
      <w:pPr>
        <w:pStyle w:val="Prrafodelista"/>
        <w:numPr>
          <w:ilvl w:val="3"/>
          <w:numId w:val="18"/>
        </w:numPr>
        <w:ind w:left="1701" w:right="-613" w:hanging="141"/>
        <w:rPr>
          <w:u w:color="F0CAAE" w:themeColor="accent1"/>
        </w:rPr>
      </w:pPr>
      <w:r>
        <w:rPr>
          <w:b/>
          <w:bCs/>
          <w:u w:color="F0CAAE" w:themeColor="accent1"/>
        </w:rPr>
        <w:t>Condicional compuesto:</w:t>
      </w:r>
      <w:r>
        <w:t xml:space="preserve"> habría amado/temido/partido</w:t>
      </w:r>
    </w:p>
    <w:p w14:paraId="3900A892" w14:textId="76A45302" w:rsidR="00ED519A" w:rsidRDefault="00ED519A" w:rsidP="008C56E6">
      <w:pPr>
        <w:pStyle w:val="Prrafodelista"/>
        <w:numPr>
          <w:ilvl w:val="1"/>
          <w:numId w:val="18"/>
        </w:numPr>
        <w:ind w:left="709" w:right="-613" w:hanging="142"/>
        <w:rPr>
          <w:u w:color="F0CAAE" w:themeColor="accent1"/>
        </w:rPr>
      </w:pPr>
      <w:r w:rsidRPr="00ED519A">
        <w:rPr>
          <w:b/>
          <w:bCs/>
          <w:color w:val="F0CAAE" w:themeColor="accent1"/>
          <w:u w:color="F0CAAE" w:themeColor="accent1"/>
        </w:rPr>
        <w:t>SUBJUNTIVO</w:t>
      </w:r>
      <w:r>
        <w:rPr>
          <w:b/>
          <w:bCs/>
          <w:u w:color="F0CAAE" w:themeColor="accent1"/>
        </w:rPr>
        <w:t>:</w:t>
      </w:r>
    </w:p>
    <w:p w14:paraId="694FAB20" w14:textId="77777777" w:rsidR="00ED519A" w:rsidRPr="00316A6A" w:rsidRDefault="00ED519A" w:rsidP="008C56E6">
      <w:pPr>
        <w:pStyle w:val="Prrafodelista"/>
        <w:numPr>
          <w:ilvl w:val="2"/>
          <w:numId w:val="18"/>
        </w:numPr>
        <w:ind w:left="1276" w:right="-613" w:hanging="142"/>
        <w:rPr>
          <w:u w:color="F0CAAE" w:themeColor="accent1"/>
        </w:rPr>
      </w:pPr>
      <w:r w:rsidRPr="00316A6A">
        <w:rPr>
          <w:b/>
          <w:bCs/>
          <w:u w:val="single" w:color="F0CAAE" w:themeColor="accent1"/>
        </w:rPr>
        <w:t>SIMPLE</w:t>
      </w:r>
      <w:r>
        <w:rPr>
          <w:b/>
          <w:bCs/>
          <w:u w:color="F0CAAE" w:themeColor="accent1"/>
        </w:rPr>
        <w:t>:</w:t>
      </w:r>
    </w:p>
    <w:p w14:paraId="5E9DC1F6" w14:textId="6179EF00" w:rsidR="00ED519A" w:rsidRDefault="00ED519A" w:rsidP="008C56E6">
      <w:pPr>
        <w:pStyle w:val="Prrafodelista"/>
        <w:numPr>
          <w:ilvl w:val="3"/>
          <w:numId w:val="18"/>
        </w:numPr>
        <w:ind w:left="1701" w:right="-613" w:hanging="141"/>
        <w:rPr>
          <w:u w:color="F0CAAE" w:themeColor="accent1"/>
        </w:rPr>
      </w:pPr>
      <w:r>
        <w:rPr>
          <w:b/>
          <w:bCs/>
          <w:u w:color="F0CAAE" w:themeColor="accent1"/>
        </w:rPr>
        <w:t>Presente simple:</w:t>
      </w:r>
      <w:r>
        <w:rPr>
          <w:u w:color="F0CAAE" w:themeColor="accent1"/>
        </w:rPr>
        <w:t xml:space="preserve"> ame, tema, parta</w:t>
      </w:r>
    </w:p>
    <w:p w14:paraId="1DD2CCD6" w14:textId="6C54DA90" w:rsidR="00ED519A" w:rsidRDefault="00ED519A" w:rsidP="008C56E6">
      <w:pPr>
        <w:pStyle w:val="Prrafodelista"/>
        <w:numPr>
          <w:ilvl w:val="3"/>
          <w:numId w:val="18"/>
        </w:numPr>
        <w:ind w:left="1701" w:right="-613" w:hanging="141"/>
        <w:rPr>
          <w:u w:color="F0CAAE" w:themeColor="accent1"/>
        </w:rPr>
      </w:pPr>
      <w:r>
        <w:rPr>
          <w:b/>
          <w:bCs/>
          <w:u w:color="F0CAAE" w:themeColor="accent1"/>
        </w:rPr>
        <w:t>Pretérito imperfecto:</w:t>
      </w:r>
      <w:r>
        <w:rPr>
          <w:u w:color="F0CAAE" w:themeColor="accent1"/>
        </w:rPr>
        <w:t xml:space="preserve"> amase/amara, temiese/temiera, partiese/partiera</w:t>
      </w:r>
    </w:p>
    <w:p w14:paraId="6526EF41" w14:textId="77777777" w:rsidR="00ED519A" w:rsidRDefault="00ED519A" w:rsidP="008C56E6">
      <w:pPr>
        <w:pStyle w:val="Prrafodelista"/>
        <w:numPr>
          <w:ilvl w:val="2"/>
          <w:numId w:val="18"/>
        </w:numPr>
        <w:ind w:left="1276" w:right="-613" w:hanging="142"/>
        <w:rPr>
          <w:u w:color="F0CAAE" w:themeColor="accent1"/>
        </w:rPr>
      </w:pPr>
      <w:r>
        <w:rPr>
          <w:b/>
          <w:bCs/>
          <w:u w:val="single" w:color="F0CAAE" w:themeColor="accent1"/>
        </w:rPr>
        <w:t>COMPUESTO</w:t>
      </w:r>
      <w:r>
        <w:rPr>
          <w:b/>
          <w:bCs/>
          <w:u w:color="F0CAAE" w:themeColor="accent1"/>
        </w:rPr>
        <w:t>:</w:t>
      </w:r>
    </w:p>
    <w:p w14:paraId="4F5FAF4C" w14:textId="69A077A5" w:rsidR="00ED519A" w:rsidRDefault="00ED519A" w:rsidP="008C56E6">
      <w:pPr>
        <w:pStyle w:val="Prrafodelista"/>
        <w:numPr>
          <w:ilvl w:val="3"/>
          <w:numId w:val="18"/>
        </w:numPr>
        <w:ind w:left="1701" w:right="-613" w:hanging="141"/>
        <w:rPr>
          <w:u w:color="F0CAAE" w:themeColor="accent1"/>
        </w:rPr>
      </w:pPr>
      <w:r>
        <w:rPr>
          <w:b/>
          <w:bCs/>
          <w:u w:color="F0CAAE" w:themeColor="accent1"/>
        </w:rPr>
        <w:t>Pretérito compuesto:</w:t>
      </w:r>
      <w:r>
        <w:rPr>
          <w:u w:color="F0CAAE" w:themeColor="accent1"/>
        </w:rPr>
        <w:t xml:space="preserve"> haya amado/temido/partido</w:t>
      </w:r>
    </w:p>
    <w:p w14:paraId="4C1AD214" w14:textId="0CF6EC59" w:rsidR="00ED519A" w:rsidRPr="00ED519A" w:rsidRDefault="00ED519A" w:rsidP="008C56E6">
      <w:pPr>
        <w:pStyle w:val="Prrafodelista"/>
        <w:numPr>
          <w:ilvl w:val="3"/>
          <w:numId w:val="18"/>
        </w:numPr>
        <w:ind w:left="1701" w:right="-613" w:hanging="141"/>
        <w:rPr>
          <w:u w:color="F0CAAE" w:themeColor="accent1"/>
        </w:rPr>
      </w:pPr>
      <w:r>
        <w:rPr>
          <w:b/>
          <w:bCs/>
          <w:u w:color="F0CAAE" w:themeColor="accent1"/>
        </w:rPr>
        <w:t>Pretérito pluscuamperfecto:</w:t>
      </w:r>
      <w:r>
        <w:rPr>
          <w:u w:color="F0CAAE" w:themeColor="accent1"/>
        </w:rPr>
        <w:t xml:space="preserve"> hubiese/hubiera amado/temido/partido</w:t>
      </w:r>
    </w:p>
    <w:p w14:paraId="0ECAA3B8" w14:textId="0EF780B2" w:rsidR="00ED519A" w:rsidRPr="00ED519A" w:rsidRDefault="00ED519A" w:rsidP="00ED519A">
      <w:pPr>
        <w:rPr>
          <w:u w:color="F0CAAE" w:themeColor="accent1"/>
        </w:rPr>
      </w:pPr>
      <w:r>
        <w:rPr>
          <w:u w:color="F0CAAE" w:themeColor="accent1"/>
        </w:rPr>
        <w:br w:type="page"/>
      </w:r>
    </w:p>
    <w:p w14:paraId="73D7BBDE" w14:textId="5544F888" w:rsidR="00ED519A" w:rsidRDefault="00ED519A" w:rsidP="008C56E6">
      <w:pPr>
        <w:pStyle w:val="Prrafodelista"/>
        <w:numPr>
          <w:ilvl w:val="1"/>
          <w:numId w:val="18"/>
        </w:numPr>
        <w:ind w:left="709" w:right="-613" w:hanging="142"/>
        <w:rPr>
          <w:u w:color="F0CAAE" w:themeColor="accent1"/>
        </w:rPr>
      </w:pPr>
      <w:r w:rsidRPr="00ED519A">
        <w:rPr>
          <w:b/>
          <w:bCs/>
          <w:color w:val="F0CAAE" w:themeColor="accent1"/>
          <w:u w:color="F0CAAE" w:themeColor="accent1"/>
        </w:rPr>
        <w:lastRenderedPageBreak/>
        <w:t>IMPERATIVO</w:t>
      </w:r>
      <w:r>
        <w:rPr>
          <w:b/>
          <w:bCs/>
          <w:u w:color="F0CAAE" w:themeColor="accent1"/>
        </w:rPr>
        <w:t>:</w:t>
      </w:r>
    </w:p>
    <w:p w14:paraId="3BA3E935" w14:textId="701FF7B4" w:rsidR="00ED519A" w:rsidRDefault="00ED519A" w:rsidP="008C56E6">
      <w:pPr>
        <w:pStyle w:val="Prrafodelista"/>
        <w:numPr>
          <w:ilvl w:val="2"/>
          <w:numId w:val="18"/>
        </w:numPr>
        <w:ind w:left="1276" w:right="-613" w:hanging="142"/>
        <w:rPr>
          <w:u w:color="F0CAAE" w:themeColor="accent1"/>
        </w:rPr>
      </w:pPr>
      <w:r>
        <w:rPr>
          <w:b/>
          <w:bCs/>
          <w:u w:val="single" w:color="F0CAAE" w:themeColor="accent1"/>
        </w:rPr>
        <w:t>TÚ</w:t>
      </w:r>
      <w:r w:rsidRPr="00ED519A">
        <w:rPr>
          <w:b/>
          <w:bCs/>
          <w:color w:val="F0CAAE" w:themeColor="accent1"/>
          <w:u w:color="F0CAAE" w:themeColor="accent1"/>
        </w:rPr>
        <w:t>/</w:t>
      </w:r>
      <w:r>
        <w:rPr>
          <w:b/>
          <w:bCs/>
          <w:u w:val="single" w:color="F0CAAE" w:themeColor="accent1"/>
        </w:rPr>
        <w:t>VOSOTROS</w:t>
      </w:r>
      <w:r>
        <w:rPr>
          <w:b/>
          <w:bCs/>
          <w:u w:color="F0CAAE" w:themeColor="accent1"/>
        </w:rPr>
        <w:t>:</w:t>
      </w:r>
      <w:r>
        <w:rPr>
          <w:u w:color="F0CAAE" w:themeColor="accent1"/>
        </w:rPr>
        <w:t xml:space="preserve"> ama, teme, parte / amad, temed, partid</w:t>
      </w:r>
    </w:p>
    <w:p w14:paraId="014FDBAF" w14:textId="46F19586" w:rsidR="00ED519A" w:rsidRDefault="00ED519A" w:rsidP="008C56E6">
      <w:pPr>
        <w:pStyle w:val="Prrafodelista"/>
        <w:numPr>
          <w:ilvl w:val="2"/>
          <w:numId w:val="18"/>
        </w:numPr>
        <w:ind w:left="1276" w:right="-613" w:hanging="142"/>
        <w:rPr>
          <w:u w:color="F0CAAE" w:themeColor="accent1"/>
        </w:rPr>
      </w:pPr>
      <w:r>
        <w:rPr>
          <w:b/>
          <w:bCs/>
          <w:u w:val="single" w:color="F0CAAE" w:themeColor="accent1"/>
        </w:rPr>
        <w:t>USTED</w:t>
      </w:r>
      <w:r w:rsidRPr="00ED519A">
        <w:rPr>
          <w:b/>
          <w:bCs/>
          <w:color w:val="F0CAAE" w:themeColor="accent1"/>
          <w:u w:color="F0CAAE" w:themeColor="accent1"/>
        </w:rPr>
        <w:t>/</w:t>
      </w:r>
      <w:r>
        <w:rPr>
          <w:b/>
          <w:bCs/>
          <w:u w:val="single" w:color="F0CAAE" w:themeColor="accent1"/>
        </w:rPr>
        <w:t>USTEDES</w:t>
      </w:r>
      <w:r>
        <w:rPr>
          <w:b/>
          <w:bCs/>
          <w:u w:color="F0CAAE" w:themeColor="accent1"/>
        </w:rPr>
        <w:t>:</w:t>
      </w:r>
      <w:r>
        <w:rPr>
          <w:u w:color="F0CAAE" w:themeColor="accent1"/>
        </w:rPr>
        <w:t xml:space="preserve"> ame, tema, parta / amen, teman, partan</w:t>
      </w:r>
    </w:p>
    <w:p w14:paraId="4EE65820" w14:textId="3985E63B" w:rsidR="00ED519A" w:rsidRPr="00ED519A" w:rsidRDefault="00ED519A" w:rsidP="008C56E6">
      <w:pPr>
        <w:pStyle w:val="Prrafodelista"/>
        <w:numPr>
          <w:ilvl w:val="1"/>
          <w:numId w:val="18"/>
        </w:numPr>
        <w:ind w:left="709" w:right="-613" w:hanging="142"/>
        <w:rPr>
          <w:u w:color="F0CAAE" w:themeColor="accent1"/>
        </w:rPr>
      </w:pPr>
      <w:r w:rsidRPr="004F7870">
        <w:rPr>
          <w:b/>
          <w:bCs/>
          <w:color w:val="F0CAAE" w:themeColor="accent1"/>
          <w:u w:color="F0CAAE" w:themeColor="accent1"/>
        </w:rPr>
        <w:t>FORMAS NO PERSONALES</w:t>
      </w:r>
      <w:r>
        <w:rPr>
          <w:b/>
          <w:bCs/>
          <w:u w:color="F0CAAE" w:themeColor="accent1"/>
        </w:rPr>
        <w:t>:</w:t>
      </w:r>
    </w:p>
    <w:p w14:paraId="60DE2605" w14:textId="109BD35D" w:rsidR="00ED519A" w:rsidRPr="00ED519A" w:rsidRDefault="00ED519A" w:rsidP="008C56E6">
      <w:pPr>
        <w:pStyle w:val="Prrafodelista"/>
        <w:numPr>
          <w:ilvl w:val="2"/>
          <w:numId w:val="18"/>
        </w:numPr>
        <w:ind w:left="1276" w:right="-613" w:hanging="142"/>
        <w:rPr>
          <w:u w:color="F0CAAE" w:themeColor="accent1"/>
        </w:rPr>
      </w:pPr>
      <w:r>
        <w:rPr>
          <w:b/>
          <w:bCs/>
          <w:u w:val="single" w:color="F0CAAE" w:themeColor="accent1"/>
        </w:rPr>
        <w:t>INFINITIVO</w:t>
      </w:r>
      <w:r>
        <w:rPr>
          <w:b/>
          <w:bCs/>
          <w:u w:color="F0CAAE" w:themeColor="accent1"/>
        </w:rPr>
        <w:t>:</w:t>
      </w:r>
    </w:p>
    <w:p w14:paraId="45085E45" w14:textId="70741516" w:rsidR="00ED519A" w:rsidRDefault="00ED519A" w:rsidP="008C56E6">
      <w:pPr>
        <w:pStyle w:val="Prrafodelista"/>
        <w:numPr>
          <w:ilvl w:val="3"/>
          <w:numId w:val="18"/>
        </w:numPr>
        <w:ind w:left="1701" w:right="-613" w:hanging="141"/>
        <w:rPr>
          <w:u w:color="F0CAAE" w:themeColor="accent1"/>
        </w:rPr>
      </w:pPr>
      <w:r>
        <w:rPr>
          <w:b/>
          <w:bCs/>
          <w:u w:color="F0CAAE" w:themeColor="accent1"/>
        </w:rPr>
        <w:t>Simple:</w:t>
      </w:r>
      <w:r>
        <w:rPr>
          <w:u w:color="F0CAAE" w:themeColor="accent1"/>
        </w:rPr>
        <w:t xml:space="preserve"> amar, temer, partir</w:t>
      </w:r>
    </w:p>
    <w:p w14:paraId="3059CF86" w14:textId="72911941" w:rsidR="00ED519A" w:rsidRPr="00ED519A" w:rsidRDefault="00ED519A" w:rsidP="008C56E6">
      <w:pPr>
        <w:pStyle w:val="Prrafodelista"/>
        <w:numPr>
          <w:ilvl w:val="3"/>
          <w:numId w:val="18"/>
        </w:numPr>
        <w:ind w:left="1701" w:right="-613" w:hanging="141"/>
        <w:rPr>
          <w:u w:color="F0CAAE" w:themeColor="accent1"/>
        </w:rPr>
      </w:pPr>
      <w:r>
        <w:rPr>
          <w:b/>
          <w:bCs/>
          <w:u w:color="F0CAAE" w:themeColor="accent1"/>
        </w:rPr>
        <w:t>Compuesto:</w:t>
      </w:r>
      <w:r>
        <w:t xml:space="preserve"> haber amado/temido/partido</w:t>
      </w:r>
    </w:p>
    <w:p w14:paraId="1FCCA1C0" w14:textId="69F2019B" w:rsidR="00ED519A" w:rsidRPr="00ED519A" w:rsidRDefault="00ED519A" w:rsidP="008C56E6">
      <w:pPr>
        <w:pStyle w:val="Prrafodelista"/>
        <w:numPr>
          <w:ilvl w:val="2"/>
          <w:numId w:val="18"/>
        </w:numPr>
        <w:ind w:left="1276" w:right="-613" w:hanging="142"/>
        <w:rPr>
          <w:u w:color="F0CAAE" w:themeColor="accent1"/>
        </w:rPr>
      </w:pPr>
      <w:r>
        <w:rPr>
          <w:b/>
          <w:bCs/>
          <w:u w:val="single" w:color="F0CAAE" w:themeColor="accent1"/>
        </w:rPr>
        <w:t>GERUNDIO</w:t>
      </w:r>
      <w:r>
        <w:rPr>
          <w:b/>
          <w:bCs/>
          <w:u w:color="F0CAAE" w:themeColor="accent1"/>
        </w:rPr>
        <w:t>:</w:t>
      </w:r>
    </w:p>
    <w:p w14:paraId="08660DFB" w14:textId="18273DEB" w:rsidR="00ED519A" w:rsidRDefault="00ED519A" w:rsidP="008C56E6">
      <w:pPr>
        <w:pStyle w:val="Prrafodelista"/>
        <w:numPr>
          <w:ilvl w:val="3"/>
          <w:numId w:val="18"/>
        </w:numPr>
        <w:ind w:left="1701" w:right="-613" w:hanging="141"/>
        <w:rPr>
          <w:u w:color="F0CAAE" w:themeColor="accent1"/>
        </w:rPr>
      </w:pPr>
      <w:r>
        <w:rPr>
          <w:b/>
          <w:bCs/>
          <w:u w:color="F0CAAE" w:themeColor="accent1"/>
        </w:rPr>
        <w:t>Simple:</w:t>
      </w:r>
      <w:r>
        <w:rPr>
          <w:u w:color="F0CAAE" w:themeColor="accent1"/>
        </w:rPr>
        <w:t xml:space="preserve"> amando, temiendo, partiendo</w:t>
      </w:r>
    </w:p>
    <w:p w14:paraId="4E3317BF" w14:textId="6D8CD916" w:rsidR="00ED519A" w:rsidRPr="00ED519A" w:rsidRDefault="00ED519A" w:rsidP="008C56E6">
      <w:pPr>
        <w:pStyle w:val="Prrafodelista"/>
        <w:numPr>
          <w:ilvl w:val="3"/>
          <w:numId w:val="18"/>
        </w:numPr>
        <w:ind w:left="1701" w:right="-613" w:hanging="141"/>
        <w:rPr>
          <w:u w:color="F0CAAE" w:themeColor="accent1"/>
        </w:rPr>
      </w:pPr>
      <w:r>
        <w:rPr>
          <w:b/>
          <w:bCs/>
          <w:u w:color="F0CAAE" w:themeColor="accent1"/>
        </w:rPr>
        <w:t>Compuesto:</w:t>
      </w:r>
      <w:r>
        <w:t xml:space="preserve"> habiendo amado/temido/partido</w:t>
      </w:r>
    </w:p>
    <w:p w14:paraId="4382D104" w14:textId="4F7125C4" w:rsidR="00ED519A" w:rsidRDefault="00ED519A" w:rsidP="008C56E6">
      <w:pPr>
        <w:pStyle w:val="Prrafodelista"/>
        <w:numPr>
          <w:ilvl w:val="2"/>
          <w:numId w:val="18"/>
        </w:numPr>
        <w:ind w:left="1276" w:right="-613" w:hanging="142"/>
        <w:rPr>
          <w:u w:color="F0CAAE" w:themeColor="accent1"/>
        </w:rPr>
      </w:pPr>
      <w:r>
        <w:rPr>
          <w:b/>
          <w:bCs/>
          <w:u w:val="single" w:color="F0CAAE" w:themeColor="accent1"/>
        </w:rPr>
        <w:t>PARTICIPIO</w:t>
      </w:r>
      <w:r>
        <w:rPr>
          <w:b/>
          <w:bCs/>
          <w:u w:color="F0CAAE" w:themeColor="accent1"/>
        </w:rPr>
        <w:t>:</w:t>
      </w:r>
      <w:r>
        <w:rPr>
          <w:u w:color="F0CAAE" w:themeColor="accent1"/>
        </w:rPr>
        <w:t xml:space="preserve"> amado, temido, partido</w:t>
      </w:r>
    </w:p>
    <w:p w14:paraId="42C2A4F2" w14:textId="0B02F503" w:rsidR="00ED519A" w:rsidRDefault="00ED519A" w:rsidP="00ED519A">
      <w:pPr>
        <w:pStyle w:val="Ttulo2"/>
        <w:rPr>
          <w:u w:color="F0CAAE" w:themeColor="accent1"/>
        </w:rPr>
      </w:pPr>
      <w:r>
        <w:rPr>
          <w:u w:color="F0CAAE" w:themeColor="accent1"/>
        </w:rPr>
        <w:t>adverbios</w:t>
      </w:r>
    </w:p>
    <w:p w14:paraId="0B7E22A0" w14:textId="527452C5" w:rsidR="00ED519A" w:rsidRDefault="00ED519A" w:rsidP="00ED519A">
      <w:pPr>
        <w:shd w:val="clear" w:color="auto" w:fill="F6DDCA"/>
        <w:rPr>
          <w:u w:color="F0CAAE" w:themeColor="accent1"/>
        </w:rPr>
      </w:pPr>
      <w:r>
        <w:rPr>
          <w:u w:color="F0CAAE" w:themeColor="accent1"/>
        </w:rPr>
        <w:t xml:space="preserve">Palabras </w:t>
      </w:r>
      <w:r>
        <w:rPr>
          <w:b/>
          <w:bCs/>
          <w:u w:color="F0CAAE" w:themeColor="accent1"/>
        </w:rPr>
        <w:t>invariables</w:t>
      </w:r>
      <w:r>
        <w:rPr>
          <w:u w:color="F0CAAE" w:themeColor="accent1"/>
        </w:rPr>
        <w:t xml:space="preserve"> que </w:t>
      </w:r>
      <w:r>
        <w:rPr>
          <w:b/>
          <w:bCs/>
          <w:u w:color="F0CAAE" w:themeColor="accent1"/>
        </w:rPr>
        <w:t>modifican</w:t>
      </w:r>
      <w:r>
        <w:rPr>
          <w:u w:color="F0CAAE" w:themeColor="accent1"/>
        </w:rPr>
        <w:t xml:space="preserve"> el significado de </w:t>
      </w:r>
      <w:r>
        <w:rPr>
          <w:u w:val="single" w:color="F0CAAE" w:themeColor="accent1"/>
        </w:rPr>
        <w:t>adjetivos</w:t>
      </w:r>
      <w:r>
        <w:rPr>
          <w:u w:color="F0CAAE" w:themeColor="accent1"/>
        </w:rPr>
        <w:t xml:space="preserve">, </w:t>
      </w:r>
      <w:r>
        <w:rPr>
          <w:u w:val="single" w:color="F0CAAE" w:themeColor="accent1"/>
        </w:rPr>
        <w:t>verbos</w:t>
      </w:r>
      <w:r>
        <w:rPr>
          <w:u w:color="F0CAAE" w:themeColor="accent1"/>
        </w:rPr>
        <w:t xml:space="preserve"> y </w:t>
      </w:r>
      <w:r>
        <w:rPr>
          <w:u w:val="single" w:color="F0CAAE" w:themeColor="accent1"/>
        </w:rPr>
        <w:t>otros adverbios</w:t>
      </w:r>
      <w:r>
        <w:rPr>
          <w:u w:color="F0CAAE" w:themeColor="accent1"/>
        </w:rPr>
        <w:t>.</w:t>
      </w:r>
    </w:p>
    <w:p w14:paraId="5398335F" w14:textId="251537B6" w:rsidR="00ED519A" w:rsidRDefault="00ED519A" w:rsidP="008C56E6">
      <w:pPr>
        <w:pStyle w:val="Prrafodelista"/>
        <w:numPr>
          <w:ilvl w:val="0"/>
          <w:numId w:val="19"/>
        </w:numPr>
        <w:ind w:left="284" w:hanging="142"/>
        <w:rPr>
          <w:u w:color="F0CAAE" w:themeColor="accent1"/>
        </w:rPr>
      </w:pPr>
      <w:r w:rsidRPr="00ED519A">
        <w:rPr>
          <w:b/>
          <w:bCs/>
          <w:color w:val="F0CAAE" w:themeColor="accent1"/>
          <w:u w:color="F0CAAE" w:themeColor="accent1"/>
        </w:rPr>
        <w:t>LUGAR</w:t>
      </w:r>
      <w:r>
        <w:rPr>
          <w:b/>
          <w:bCs/>
          <w:u w:color="F0CAAE" w:themeColor="accent1"/>
        </w:rPr>
        <w:t>:</w:t>
      </w:r>
      <w:r>
        <w:rPr>
          <w:u w:color="F0CAAE" w:themeColor="accent1"/>
        </w:rPr>
        <w:t xml:space="preserve"> aquí, ahí, allí, allá, lejos, cerca, arriba, abajo, alrededor, dentro, fuera…</w:t>
      </w:r>
    </w:p>
    <w:p w14:paraId="3A0701A2" w14:textId="4754EF2E" w:rsidR="00ED519A" w:rsidRPr="00ED519A" w:rsidRDefault="00ED519A" w:rsidP="008C56E6">
      <w:pPr>
        <w:pStyle w:val="Prrafodelista"/>
        <w:numPr>
          <w:ilvl w:val="0"/>
          <w:numId w:val="19"/>
        </w:numPr>
        <w:ind w:left="284" w:hanging="142"/>
        <w:rPr>
          <w:u w:color="F0CAAE" w:themeColor="accent1"/>
        </w:rPr>
      </w:pPr>
      <w:r w:rsidRPr="00ED519A">
        <w:rPr>
          <w:b/>
          <w:bCs/>
          <w:color w:val="F0CAAE" w:themeColor="accent1"/>
          <w:u w:color="F0CAAE" w:themeColor="accent1"/>
        </w:rPr>
        <w:t>TIEMPO</w:t>
      </w:r>
      <w:r>
        <w:rPr>
          <w:b/>
          <w:bCs/>
          <w:u w:color="F0CAAE" w:themeColor="accent1"/>
        </w:rPr>
        <w:t>:</w:t>
      </w:r>
      <w:r>
        <w:t xml:space="preserve"> ahora, luego, después, ayer, hoy, mañana, entonces, pronto, tarde, siempre, nunca…</w:t>
      </w:r>
    </w:p>
    <w:p w14:paraId="20689992" w14:textId="48D1F745" w:rsidR="00ED519A" w:rsidRPr="00ED519A" w:rsidRDefault="00ED519A" w:rsidP="008C56E6">
      <w:pPr>
        <w:pStyle w:val="Prrafodelista"/>
        <w:numPr>
          <w:ilvl w:val="0"/>
          <w:numId w:val="19"/>
        </w:numPr>
        <w:ind w:left="284" w:hanging="142"/>
        <w:rPr>
          <w:u w:color="F0CAAE" w:themeColor="accent1"/>
        </w:rPr>
      </w:pPr>
      <w:r w:rsidRPr="00ED519A">
        <w:rPr>
          <w:b/>
          <w:bCs/>
          <w:color w:val="F0CAAE" w:themeColor="accent1"/>
          <w:u w:color="F0CAAE" w:themeColor="accent1"/>
        </w:rPr>
        <w:t>MODO</w:t>
      </w:r>
      <w:r>
        <w:rPr>
          <w:b/>
          <w:bCs/>
          <w:u w:color="F0CAAE" w:themeColor="accent1"/>
        </w:rPr>
        <w:t>:</w:t>
      </w:r>
      <w:r>
        <w:t xml:space="preserve"> bien, mal, así, aprisa, deprisa, despacio, </w:t>
      </w:r>
      <w:r>
        <w:rPr>
          <w:b/>
          <w:bCs/>
        </w:rPr>
        <w:t>-mente</w:t>
      </w:r>
      <w:r>
        <w:t>…</w:t>
      </w:r>
    </w:p>
    <w:p w14:paraId="3A07EE27" w14:textId="1D1B5717" w:rsidR="00ED519A" w:rsidRPr="00ED519A" w:rsidRDefault="00ED519A" w:rsidP="008C56E6">
      <w:pPr>
        <w:pStyle w:val="Prrafodelista"/>
        <w:numPr>
          <w:ilvl w:val="0"/>
          <w:numId w:val="19"/>
        </w:numPr>
        <w:ind w:left="284" w:hanging="142"/>
        <w:rPr>
          <w:u w:color="F0CAAE" w:themeColor="accent1"/>
        </w:rPr>
      </w:pPr>
      <w:r w:rsidRPr="00ED519A">
        <w:rPr>
          <w:b/>
          <w:bCs/>
          <w:color w:val="F0CAAE" w:themeColor="accent1"/>
          <w:u w:color="F0CAAE" w:themeColor="accent1"/>
        </w:rPr>
        <w:t>CANTIDAD</w:t>
      </w:r>
      <w:r>
        <w:rPr>
          <w:b/>
          <w:bCs/>
          <w:u w:color="F0CAAE" w:themeColor="accent1"/>
        </w:rPr>
        <w:t>:</w:t>
      </w:r>
      <w:r>
        <w:t xml:space="preserve"> más, menos, poco, mucho, muy, bastante, casi, nada, solo, solamente…</w:t>
      </w:r>
    </w:p>
    <w:p w14:paraId="3CE8E027" w14:textId="5F98016A" w:rsidR="00ED519A" w:rsidRPr="00ED519A" w:rsidRDefault="00ED519A" w:rsidP="008C56E6">
      <w:pPr>
        <w:pStyle w:val="Prrafodelista"/>
        <w:numPr>
          <w:ilvl w:val="0"/>
          <w:numId w:val="19"/>
        </w:numPr>
        <w:ind w:left="284" w:hanging="142"/>
        <w:rPr>
          <w:u w:color="F0CAAE" w:themeColor="accent1"/>
        </w:rPr>
      </w:pPr>
      <w:r w:rsidRPr="00ED519A">
        <w:rPr>
          <w:b/>
          <w:bCs/>
          <w:color w:val="F0CAAE" w:themeColor="accent1"/>
          <w:u w:color="F0CAAE" w:themeColor="accent1"/>
        </w:rPr>
        <w:t>AFIRMACIÓN</w:t>
      </w:r>
      <w:r>
        <w:rPr>
          <w:b/>
          <w:bCs/>
          <w:u w:color="F0CAAE" w:themeColor="accent1"/>
        </w:rPr>
        <w:t>:</w:t>
      </w:r>
      <w:r>
        <w:t xml:space="preserve"> sí, también, ciertamente, realmente…</w:t>
      </w:r>
    </w:p>
    <w:p w14:paraId="657B2F60" w14:textId="601FAB8A" w:rsidR="00ED519A" w:rsidRPr="00ED519A" w:rsidRDefault="00ED519A" w:rsidP="008C56E6">
      <w:pPr>
        <w:pStyle w:val="Prrafodelista"/>
        <w:numPr>
          <w:ilvl w:val="0"/>
          <w:numId w:val="19"/>
        </w:numPr>
        <w:ind w:left="284" w:hanging="142"/>
        <w:rPr>
          <w:u w:color="F0CAAE" w:themeColor="accent1"/>
        </w:rPr>
      </w:pPr>
      <w:r w:rsidRPr="00ED519A">
        <w:rPr>
          <w:b/>
          <w:bCs/>
          <w:color w:val="F0CAAE" w:themeColor="accent1"/>
          <w:u w:color="F0CAAE" w:themeColor="accent1"/>
        </w:rPr>
        <w:t>NEGACIÓN</w:t>
      </w:r>
      <w:r>
        <w:rPr>
          <w:b/>
          <w:bCs/>
          <w:u w:color="F0CAAE" w:themeColor="accent1"/>
        </w:rPr>
        <w:t>:</w:t>
      </w:r>
      <w:r>
        <w:t xml:space="preserve"> no, tampoco, nunca…</w:t>
      </w:r>
    </w:p>
    <w:p w14:paraId="3A04B343" w14:textId="6732E775" w:rsidR="00ED519A" w:rsidRPr="00ED519A" w:rsidRDefault="00ED519A" w:rsidP="008C56E6">
      <w:pPr>
        <w:pStyle w:val="Prrafodelista"/>
        <w:numPr>
          <w:ilvl w:val="0"/>
          <w:numId w:val="19"/>
        </w:numPr>
        <w:ind w:left="284" w:hanging="142"/>
        <w:rPr>
          <w:u w:color="F0CAAE" w:themeColor="accent1"/>
        </w:rPr>
      </w:pPr>
      <w:r w:rsidRPr="00ED519A">
        <w:rPr>
          <w:b/>
          <w:bCs/>
          <w:color w:val="F0CAAE" w:themeColor="accent1"/>
          <w:u w:color="F0CAAE" w:themeColor="accent1"/>
        </w:rPr>
        <w:t>DUDA</w:t>
      </w:r>
      <w:r>
        <w:rPr>
          <w:b/>
          <w:bCs/>
          <w:u w:color="F0CAAE" w:themeColor="accent1"/>
        </w:rPr>
        <w:t>:</w:t>
      </w:r>
      <w:r>
        <w:t xml:space="preserve"> quizás, tal vez, acaso…</w:t>
      </w:r>
    </w:p>
    <w:p w14:paraId="26E65C7B" w14:textId="48FC2266" w:rsidR="00ED519A" w:rsidRDefault="00ED519A" w:rsidP="00ED519A">
      <w:pPr>
        <w:pStyle w:val="Ttulo2"/>
        <w:rPr>
          <w:u w:color="F0CAAE" w:themeColor="accent1"/>
        </w:rPr>
      </w:pPr>
      <w:r>
        <w:rPr>
          <w:u w:color="F0CAAE" w:themeColor="accent1"/>
        </w:rPr>
        <w:t>preposiciones</w:t>
      </w:r>
    </w:p>
    <w:p w14:paraId="0BC07C4C" w14:textId="328E5B45" w:rsidR="00ED519A" w:rsidRDefault="00ED519A" w:rsidP="00ED519A">
      <w:pPr>
        <w:shd w:val="clear" w:color="auto" w:fill="F6DDCA"/>
        <w:rPr>
          <w:u w:color="F0CAAE" w:themeColor="accent1"/>
        </w:rPr>
      </w:pPr>
      <w:r>
        <w:rPr>
          <w:u w:color="F0CAAE" w:themeColor="accent1"/>
        </w:rPr>
        <w:t xml:space="preserve">Palabras que </w:t>
      </w:r>
      <w:r>
        <w:rPr>
          <w:b/>
          <w:bCs/>
          <w:u w:color="F0CAAE" w:themeColor="accent1"/>
        </w:rPr>
        <w:t>enlazan</w:t>
      </w:r>
      <w:r>
        <w:rPr>
          <w:u w:color="F0CAAE" w:themeColor="accent1"/>
        </w:rPr>
        <w:t xml:space="preserve"> otras </w:t>
      </w:r>
      <w:r w:rsidRPr="004F7870">
        <w:rPr>
          <w:u w:val="single" w:color="F0CAAE" w:themeColor="accent1"/>
        </w:rPr>
        <w:t>palabras</w:t>
      </w:r>
      <w:r>
        <w:rPr>
          <w:u w:color="F0CAAE" w:themeColor="accent1"/>
        </w:rPr>
        <w:t>.</w:t>
      </w:r>
    </w:p>
    <w:p w14:paraId="1A5023CF" w14:textId="0F9D43A6" w:rsidR="00ED519A" w:rsidRDefault="00ED519A" w:rsidP="008C56E6">
      <w:pPr>
        <w:pStyle w:val="Prrafodelista"/>
        <w:numPr>
          <w:ilvl w:val="0"/>
          <w:numId w:val="20"/>
        </w:numPr>
        <w:ind w:left="284" w:hanging="284"/>
        <w:rPr>
          <w:u w:color="F0CAAE" w:themeColor="accent1"/>
        </w:rPr>
      </w:pPr>
      <w:r>
        <w:rPr>
          <w:b/>
          <w:bCs/>
          <w:u w:color="F0CAAE" w:themeColor="accent1"/>
        </w:rPr>
        <w:t>a, ante, bajo, cabe</w:t>
      </w:r>
      <w:r>
        <w:rPr>
          <w:u w:color="F0CAAE" w:themeColor="accent1"/>
        </w:rPr>
        <w:t xml:space="preserve"> (cerca de)</w:t>
      </w:r>
      <w:r w:rsidRPr="004F7870">
        <w:rPr>
          <w:b/>
          <w:bCs/>
          <w:u w:color="F0CAAE" w:themeColor="accent1"/>
        </w:rPr>
        <w:t>,</w:t>
      </w:r>
      <w:r>
        <w:rPr>
          <w:u w:color="F0CAAE" w:themeColor="accent1"/>
        </w:rPr>
        <w:t xml:space="preserve"> </w:t>
      </w:r>
      <w:r w:rsidR="004F7870">
        <w:rPr>
          <w:b/>
          <w:bCs/>
          <w:u w:color="F0CAAE" w:themeColor="accent1"/>
        </w:rPr>
        <w:t>con, contra, de, desde, en, entre, hacia, hasta, para, por, según, sin, so</w:t>
      </w:r>
      <w:r w:rsidR="004F7870">
        <w:rPr>
          <w:u w:color="F0CAAE" w:themeColor="accent1"/>
        </w:rPr>
        <w:t xml:space="preserve"> (debajo de)</w:t>
      </w:r>
      <w:r w:rsidR="004F7870">
        <w:rPr>
          <w:b/>
          <w:bCs/>
          <w:u w:color="F0CAAE" w:themeColor="accent1"/>
        </w:rPr>
        <w:t>, sobre, tras</w:t>
      </w:r>
      <w:r w:rsidR="004F7870">
        <w:rPr>
          <w:u w:color="F0CAAE" w:themeColor="accent1"/>
        </w:rPr>
        <w:t xml:space="preserve"> (detrás de)</w:t>
      </w:r>
      <w:r w:rsidR="004F7870">
        <w:rPr>
          <w:b/>
          <w:bCs/>
          <w:u w:color="F0CAAE" w:themeColor="accent1"/>
        </w:rPr>
        <w:t>, durante, mediante, versus, vía</w:t>
      </w:r>
      <w:r w:rsidR="004F7870">
        <w:rPr>
          <w:u w:color="F0CAAE" w:themeColor="accent1"/>
        </w:rPr>
        <w:t xml:space="preserve"> (a través de).</w:t>
      </w:r>
    </w:p>
    <w:p w14:paraId="0B8890AA" w14:textId="1B06861C" w:rsidR="004F7870" w:rsidRDefault="004F7870" w:rsidP="004F7870">
      <w:pPr>
        <w:pStyle w:val="Ttulo2"/>
        <w:rPr>
          <w:u w:color="F0CAAE" w:themeColor="accent1"/>
        </w:rPr>
      </w:pPr>
      <w:r>
        <w:rPr>
          <w:u w:color="F0CAAE" w:themeColor="accent1"/>
        </w:rPr>
        <w:t>conjunciones</w:t>
      </w:r>
    </w:p>
    <w:p w14:paraId="64538E2D" w14:textId="5A99DD77" w:rsidR="004F7870" w:rsidRDefault="004F7870" w:rsidP="004F7870">
      <w:pPr>
        <w:shd w:val="clear" w:color="auto" w:fill="F6DDCA"/>
        <w:rPr>
          <w:u w:color="F0CAAE" w:themeColor="accent1"/>
        </w:rPr>
      </w:pPr>
      <w:r>
        <w:rPr>
          <w:u w:color="F0CAAE" w:themeColor="accent1"/>
        </w:rPr>
        <w:t xml:space="preserve">Palabras que </w:t>
      </w:r>
      <w:r>
        <w:rPr>
          <w:b/>
          <w:bCs/>
          <w:u w:color="F0CAAE" w:themeColor="accent1"/>
        </w:rPr>
        <w:t>enlazan</w:t>
      </w:r>
      <w:r>
        <w:rPr>
          <w:u w:color="F0CAAE" w:themeColor="accent1"/>
        </w:rPr>
        <w:t xml:space="preserve"> otras </w:t>
      </w:r>
      <w:r>
        <w:rPr>
          <w:u w:val="single" w:color="F0CAAE" w:themeColor="accent1"/>
        </w:rPr>
        <w:t>palabras</w:t>
      </w:r>
      <w:r>
        <w:rPr>
          <w:u w:color="F0CAAE" w:themeColor="accent1"/>
        </w:rPr>
        <w:t xml:space="preserve">, </w:t>
      </w:r>
      <w:r>
        <w:rPr>
          <w:u w:val="single" w:color="F0CAAE" w:themeColor="accent1"/>
        </w:rPr>
        <w:t>frases</w:t>
      </w:r>
      <w:r>
        <w:rPr>
          <w:u w:color="F0CAAE" w:themeColor="accent1"/>
        </w:rPr>
        <w:t xml:space="preserve"> y </w:t>
      </w:r>
      <w:r>
        <w:rPr>
          <w:u w:val="single" w:color="F0CAAE" w:themeColor="accent1"/>
        </w:rPr>
        <w:t>oraciones</w:t>
      </w:r>
      <w:r>
        <w:rPr>
          <w:u w:color="F0CAAE" w:themeColor="accent1"/>
        </w:rPr>
        <w:t>.</w:t>
      </w:r>
    </w:p>
    <w:p w14:paraId="5BD208B4" w14:textId="0C788A93" w:rsidR="004F7870" w:rsidRDefault="004F7870" w:rsidP="008C56E6">
      <w:pPr>
        <w:pStyle w:val="Prrafodelista"/>
        <w:numPr>
          <w:ilvl w:val="0"/>
          <w:numId w:val="21"/>
        </w:numPr>
        <w:ind w:left="284" w:hanging="142"/>
        <w:rPr>
          <w:u w:color="F0CAAE" w:themeColor="accent1"/>
        </w:rPr>
      </w:pPr>
      <w:r>
        <w:rPr>
          <w:b/>
          <w:bCs/>
          <w:color w:val="F0CAAE" w:themeColor="accent1"/>
          <w:u w:color="F0CAAE" w:themeColor="accent1"/>
        </w:rPr>
        <w:t>COORDINANTES</w:t>
      </w:r>
      <w:r>
        <w:rPr>
          <w:u w:color="F0CAAE" w:themeColor="accent1"/>
        </w:rPr>
        <w:t xml:space="preserve">: unen </w:t>
      </w:r>
      <w:r w:rsidRPr="004F7870">
        <w:rPr>
          <w:u w:val="single" w:color="F0CAAE" w:themeColor="accent1"/>
        </w:rPr>
        <w:t>palabras</w:t>
      </w:r>
      <w:r>
        <w:rPr>
          <w:u w:color="F0CAAE" w:themeColor="accent1"/>
        </w:rPr>
        <w:t xml:space="preserve"> u </w:t>
      </w:r>
      <w:r w:rsidRPr="004F7870">
        <w:rPr>
          <w:u w:val="single" w:color="F0CAAE" w:themeColor="accent1"/>
        </w:rPr>
        <w:t>oraciones</w:t>
      </w:r>
      <w:r>
        <w:rPr>
          <w:u w:color="F0CAAE" w:themeColor="accent1"/>
        </w:rPr>
        <w:t xml:space="preserve"> de la </w:t>
      </w:r>
      <w:r>
        <w:rPr>
          <w:b/>
          <w:bCs/>
          <w:u w:color="F0CAAE" w:themeColor="accent1"/>
        </w:rPr>
        <w:t>misma categoría sintáctica</w:t>
      </w:r>
    </w:p>
    <w:p w14:paraId="14BF1E1D" w14:textId="71EF16A3" w:rsidR="004F7870" w:rsidRPr="004F7870" w:rsidRDefault="004F7870" w:rsidP="008C56E6">
      <w:pPr>
        <w:pStyle w:val="Prrafodelista"/>
        <w:numPr>
          <w:ilvl w:val="1"/>
          <w:numId w:val="21"/>
        </w:numPr>
        <w:ind w:left="567" w:hanging="141"/>
        <w:rPr>
          <w:u w:color="F0CAAE" w:themeColor="accent1"/>
        </w:rPr>
      </w:pPr>
      <w:r>
        <w:rPr>
          <w:b/>
          <w:bCs/>
          <w:u w:val="single" w:color="F0CAAE" w:themeColor="accent1"/>
        </w:rPr>
        <w:t>COPULATIVAS</w:t>
      </w:r>
      <w:r>
        <w:rPr>
          <w:b/>
          <w:bCs/>
          <w:u w:color="F0CAAE" w:themeColor="accent1"/>
        </w:rPr>
        <w:t>:</w:t>
      </w:r>
      <w:r>
        <w:rPr>
          <w:u w:color="F0CAAE" w:themeColor="accent1"/>
        </w:rPr>
        <w:t xml:space="preserve"> elementos que se acumulan</w:t>
      </w:r>
      <w:r>
        <w:rPr>
          <w:u w:color="F0CAAE" w:themeColor="accent1"/>
        </w:rPr>
        <w:br/>
      </w:r>
      <w:r w:rsidRPr="004F7870">
        <w:rPr>
          <w:b/>
          <w:bCs/>
          <w:color w:val="F0CAAE" w:themeColor="accent1"/>
          <w:u w:color="F0CAAE" w:themeColor="accent1"/>
        </w:rPr>
        <w:t>y, e, ni, que</w:t>
      </w:r>
    </w:p>
    <w:p w14:paraId="1BB01AF6" w14:textId="08B53F72" w:rsidR="004F7870" w:rsidRPr="004F7870" w:rsidRDefault="004F7870" w:rsidP="008C56E6">
      <w:pPr>
        <w:pStyle w:val="Prrafodelista"/>
        <w:numPr>
          <w:ilvl w:val="1"/>
          <w:numId w:val="21"/>
        </w:numPr>
        <w:ind w:left="567" w:hanging="141"/>
        <w:rPr>
          <w:u w:color="F0CAAE" w:themeColor="accent1"/>
        </w:rPr>
      </w:pPr>
      <w:r>
        <w:rPr>
          <w:b/>
          <w:bCs/>
          <w:u w:val="single" w:color="F0CAAE" w:themeColor="accent1"/>
        </w:rPr>
        <w:t>ADVERSATIVAS</w:t>
      </w:r>
      <w:r>
        <w:rPr>
          <w:b/>
          <w:bCs/>
          <w:u w:color="F0CAAE" w:themeColor="accent1"/>
        </w:rPr>
        <w:t>:</w:t>
      </w:r>
      <w:r>
        <w:rPr>
          <w:u w:color="F0CAAE" w:themeColor="accent1"/>
        </w:rPr>
        <w:t xml:space="preserve"> elementos que se contraponen</w:t>
      </w:r>
      <w:r>
        <w:rPr>
          <w:u w:color="F0CAAE" w:themeColor="accent1"/>
        </w:rPr>
        <w:br/>
      </w:r>
      <w:r w:rsidRPr="004F7870">
        <w:rPr>
          <w:b/>
          <w:bCs/>
          <w:color w:val="F0CAAE" w:themeColor="accent1"/>
          <w:u w:color="F0CAAE" w:themeColor="accent1"/>
        </w:rPr>
        <w:t>pero, mas, aunque, sino, siquiera</w:t>
      </w:r>
    </w:p>
    <w:p w14:paraId="0C53F19C" w14:textId="6664E5EF" w:rsidR="004F7870" w:rsidRPr="004F7870" w:rsidRDefault="004F7870" w:rsidP="008C56E6">
      <w:pPr>
        <w:pStyle w:val="Prrafodelista"/>
        <w:numPr>
          <w:ilvl w:val="1"/>
          <w:numId w:val="21"/>
        </w:numPr>
        <w:ind w:left="567" w:hanging="141"/>
        <w:rPr>
          <w:u w:color="F0CAAE" w:themeColor="accent1"/>
        </w:rPr>
      </w:pPr>
      <w:r>
        <w:rPr>
          <w:b/>
          <w:bCs/>
          <w:u w:val="single" w:color="F0CAAE" w:themeColor="accent1"/>
        </w:rPr>
        <w:t>DISYUNTIVAS</w:t>
      </w:r>
      <w:r>
        <w:rPr>
          <w:b/>
          <w:bCs/>
          <w:u w:color="F0CAAE" w:themeColor="accent1"/>
        </w:rPr>
        <w:t>:</w:t>
      </w:r>
      <w:r>
        <w:rPr>
          <w:u w:color="F0CAAE" w:themeColor="accent1"/>
        </w:rPr>
        <w:t xml:space="preserve"> indican elección</w:t>
      </w:r>
      <w:r>
        <w:rPr>
          <w:u w:color="F0CAAE" w:themeColor="accent1"/>
        </w:rPr>
        <w:br/>
      </w:r>
      <w:r w:rsidRPr="004F7870">
        <w:rPr>
          <w:b/>
          <w:bCs/>
          <w:color w:val="F0CAAE" w:themeColor="accent1"/>
          <w:u w:color="F0CAAE" w:themeColor="accent1"/>
        </w:rPr>
        <w:t>o, u, ora, sea, bien</w:t>
      </w:r>
    </w:p>
    <w:p w14:paraId="2F6A2BEA" w14:textId="307EB7D4" w:rsidR="004F7870" w:rsidRPr="004F7870" w:rsidRDefault="004F7870" w:rsidP="008C56E6">
      <w:pPr>
        <w:pStyle w:val="Prrafodelista"/>
        <w:numPr>
          <w:ilvl w:val="1"/>
          <w:numId w:val="21"/>
        </w:numPr>
        <w:ind w:left="567" w:hanging="141"/>
        <w:rPr>
          <w:u w:color="F0CAAE" w:themeColor="accent1"/>
        </w:rPr>
      </w:pPr>
      <w:r>
        <w:rPr>
          <w:b/>
          <w:bCs/>
          <w:u w:val="single" w:color="F0CAAE" w:themeColor="accent1"/>
        </w:rPr>
        <w:t>DISTRIBUTIVAS</w:t>
      </w:r>
      <w:r>
        <w:rPr>
          <w:b/>
          <w:bCs/>
          <w:u w:color="F0CAAE" w:themeColor="accent1"/>
        </w:rPr>
        <w:t>:</w:t>
      </w:r>
      <w:r>
        <w:rPr>
          <w:u w:color="F0CAAE" w:themeColor="accent1"/>
        </w:rPr>
        <w:t xml:space="preserve"> indican alternancia</w:t>
      </w:r>
      <w:r>
        <w:rPr>
          <w:u w:color="F0CAAE" w:themeColor="accent1"/>
        </w:rPr>
        <w:br/>
      </w:r>
      <w:r w:rsidRPr="004F7870">
        <w:rPr>
          <w:b/>
          <w:bCs/>
          <w:color w:val="F0CAAE" w:themeColor="accent1"/>
          <w:u w:color="F0CAAE" w:themeColor="accent1"/>
        </w:rPr>
        <w:t>ya…ya, bien…bien, cerca…lejos, este…aquel, tanto…como</w:t>
      </w:r>
    </w:p>
    <w:p w14:paraId="3BD4F9E2" w14:textId="40926DC7" w:rsidR="004F7870" w:rsidRPr="004F7870" w:rsidRDefault="004F7870" w:rsidP="008C56E6">
      <w:pPr>
        <w:pStyle w:val="Prrafodelista"/>
        <w:numPr>
          <w:ilvl w:val="1"/>
          <w:numId w:val="21"/>
        </w:numPr>
        <w:ind w:left="567" w:hanging="141"/>
        <w:rPr>
          <w:u w:color="F0CAAE" w:themeColor="accent1"/>
        </w:rPr>
      </w:pPr>
      <w:r>
        <w:rPr>
          <w:b/>
          <w:bCs/>
          <w:u w:val="single" w:color="F0CAAE" w:themeColor="accent1"/>
        </w:rPr>
        <w:t>EXPLICATIVAS</w:t>
      </w:r>
      <w:r>
        <w:rPr>
          <w:b/>
          <w:bCs/>
          <w:u w:color="F0CAAE" w:themeColor="accent1"/>
        </w:rPr>
        <w:t>:</w:t>
      </w:r>
      <w:r>
        <w:rPr>
          <w:u w:color="F0CAAE" w:themeColor="accent1"/>
        </w:rPr>
        <w:t xml:space="preserve"> indican aclaraciones</w:t>
      </w:r>
      <w:r>
        <w:rPr>
          <w:u w:color="F0CAAE" w:themeColor="accent1"/>
        </w:rPr>
        <w:br/>
      </w:r>
      <w:r w:rsidRPr="004F7870">
        <w:rPr>
          <w:b/>
          <w:bCs/>
          <w:color w:val="F0CAAE" w:themeColor="accent1"/>
          <w:u w:color="F0CAAE" w:themeColor="accent1"/>
        </w:rPr>
        <w:t>es decir, esto es, o sea</w:t>
      </w:r>
    </w:p>
    <w:p w14:paraId="4C8A30C0" w14:textId="3D698EC2" w:rsidR="004F7870" w:rsidRDefault="004F7870">
      <w:pPr>
        <w:rPr>
          <w:u w:color="F0CAAE" w:themeColor="accent1"/>
        </w:rPr>
      </w:pPr>
      <w:r>
        <w:rPr>
          <w:u w:color="F0CAAE" w:themeColor="accent1"/>
        </w:rPr>
        <w:br w:type="page"/>
      </w:r>
    </w:p>
    <w:p w14:paraId="3E646CCA" w14:textId="420A9A25" w:rsidR="004F7870" w:rsidRDefault="004F7870" w:rsidP="004F7870">
      <w:pPr>
        <w:pStyle w:val="Ttulo1"/>
        <w:ind w:left="851" w:hanging="425"/>
        <w:rPr>
          <w:u w:color="F0CAAE" w:themeColor="accent1"/>
        </w:rPr>
      </w:pPr>
      <w:r>
        <w:rPr>
          <w:u w:color="F0CAAE" w:themeColor="accent1"/>
        </w:rPr>
        <w:lastRenderedPageBreak/>
        <w:t>literatura: romanticismo</w:t>
      </w:r>
    </w:p>
    <w:p w14:paraId="7A2DD64E" w14:textId="3431E743" w:rsidR="004F7870" w:rsidRPr="00684F24" w:rsidRDefault="004F7870" w:rsidP="008C56E6">
      <w:pPr>
        <w:pStyle w:val="Prrafodelista"/>
        <w:numPr>
          <w:ilvl w:val="0"/>
          <w:numId w:val="22"/>
        </w:numPr>
        <w:spacing w:after="40"/>
        <w:ind w:left="567" w:right="-472" w:hanging="709"/>
        <w:contextualSpacing w:val="0"/>
        <w:outlineLvl w:val="1"/>
        <w:rPr>
          <w:rFonts w:eastAsiaTheme="majorEastAsia"/>
          <w:b/>
          <w:caps/>
          <w:vanish/>
          <w:color w:val="F0CAAE" w:themeColor="accent1"/>
          <w:sz w:val="34"/>
          <w:szCs w:val="34"/>
          <w:u w:color="F0CAAE" w:themeColor="accent1"/>
        </w:rPr>
      </w:pPr>
    </w:p>
    <w:p w14:paraId="0B17E29D" w14:textId="77777777" w:rsidR="004F7870" w:rsidRPr="00684F24" w:rsidRDefault="004F7870" w:rsidP="008C56E6">
      <w:pPr>
        <w:pStyle w:val="Prrafodelista"/>
        <w:numPr>
          <w:ilvl w:val="0"/>
          <w:numId w:val="22"/>
        </w:numPr>
        <w:spacing w:after="40"/>
        <w:ind w:right="-472"/>
        <w:contextualSpacing w:val="0"/>
        <w:outlineLvl w:val="1"/>
        <w:rPr>
          <w:rFonts w:eastAsiaTheme="majorEastAsia"/>
          <w:b/>
          <w:caps/>
          <w:vanish/>
          <w:color w:val="F0CAAE" w:themeColor="accent1"/>
          <w:sz w:val="34"/>
          <w:szCs w:val="34"/>
          <w:u w:color="F0CAAE" w:themeColor="accent1"/>
        </w:rPr>
      </w:pPr>
    </w:p>
    <w:p w14:paraId="4B553039" w14:textId="77777777" w:rsidR="004F7870" w:rsidRPr="00684F24" w:rsidRDefault="004F7870" w:rsidP="008C56E6">
      <w:pPr>
        <w:pStyle w:val="Prrafodelista"/>
        <w:numPr>
          <w:ilvl w:val="0"/>
          <w:numId w:val="22"/>
        </w:numPr>
        <w:spacing w:after="40"/>
        <w:ind w:right="-472"/>
        <w:contextualSpacing w:val="0"/>
        <w:outlineLvl w:val="1"/>
        <w:rPr>
          <w:rFonts w:eastAsiaTheme="majorEastAsia"/>
          <w:b/>
          <w:caps/>
          <w:vanish/>
          <w:color w:val="F0CAAE" w:themeColor="accent1"/>
          <w:sz w:val="34"/>
          <w:szCs w:val="34"/>
          <w:u w:color="F0CAAE" w:themeColor="accent1"/>
        </w:rPr>
      </w:pPr>
    </w:p>
    <w:p w14:paraId="7776C306" w14:textId="77777777" w:rsidR="004F7870" w:rsidRPr="00684F24" w:rsidRDefault="004F7870" w:rsidP="008C56E6">
      <w:pPr>
        <w:pStyle w:val="Prrafodelista"/>
        <w:numPr>
          <w:ilvl w:val="0"/>
          <w:numId w:val="22"/>
        </w:numPr>
        <w:spacing w:after="40"/>
        <w:ind w:right="-472"/>
        <w:contextualSpacing w:val="0"/>
        <w:outlineLvl w:val="1"/>
        <w:rPr>
          <w:rFonts w:eastAsiaTheme="majorEastAsia"/>
          <w:b/>
          <w:caps/>
          <w:vanish/>
          <w:color w:val="F0CAAE" w:themeColor="accent1"/>
          <w:sz w:val="34"/>
          <w:szCs w:val="34"/>
          <w:u w:color="F0CAAE" w:themeColor="accent1"/>
        </w:rPr>
      </w:pPr>
    </w:p>
    <w:p w14:paraId="1D633793" w14:textId="2AE9FA4D" w:rsidR="004F7870" w:rsidRPr="00684F24" w:rsidRDefault="004F7870" w:rsidP="008C56E6">
      <w:pPr>
        <w:pStyle w:val="Ttulo2"/>
        <w:numPr>
          <w:ilvl w:val="0"/>
          <w:numId w:val="24"/>
        </w:numPr>
        <w:ind w:left="426" w:right="-472" w:hanging="710"/>
        <w:rPr>
          <w:u w:color="F0CAAE" w:themeColor="accent1"/>
        </w:rPr>
      </w:pPr>
      <w:r w:rsidRPr="00684F24">
        <w:rPr>
          <w:u w:color="F0CAAE" w:themeColor="accent1"/>
        </w:rPr>
        <w:t>diferencias entre la ilustración y el romanticismo</w:t>
      </w:r>
    </w:p>
    <w:tbl>
      <w:tblPr>
        <w:tblStyle w:val="Tabladelista1clara-nfasis1"/>
        <w:tblW w:w="0" w:type="auto"/>
        <w:tblLook w:val="0220" w:firstRow="1" w:lastRow="0" w:firstColumn="0" w:lastColumn="0" w:noHBand="1" w:noVBand="0"/>
      </w:tblPr>
      <w:tblGrid>
        <w:gridCol w:w="3686"/>
        <w:gridCol w:w="5340"/>
      </w:tblGrid>
      <w:tr w:rsidR="00684F24" w14:paraId="256AD980" w14:textId="77777777" w:rsidTr="00684F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shd w:val="clear" w:color="auto" w:fill="F0CAAE" w:themeFill="accent1"/>
          </w:tcPr>
          <w:p w14:paraId="2E6E7065" w14:textId="31F904F4" w:rsidR="00684F24" w:rsidRPr="00684F24" w:rsidRDefault="00684F24" w:rsidP="00684F24">
            <w:pPr>
              <w:jc w:val="center"/>
              <w:rPr>
                <w:color w:val="FFFFFF" w:themeColor="background1"/>
                <w:u w:color="F0CAAE" w:themeColor="accent1"/>
              </w:rPr>
            </w:pPr>
            <w:r>
              <w:rPr>
                <w:color w:val="FFFFFF" w:themeColor="background1"/>
                <w:u w:color="F0CAAE" w:themeColor="accent1"/>
              </w:rPr>
              <w:t>ILUSTRACIÓN (s.XVIII)</w:t>
            </w:r>
          </w:p>
        </w:tc>
        <w:tc>
          <w:tcPr>
            <w:tcW w:w="5340" w:type="dxa"/>
            <w:shd w:val="clear" w:color="auto" w:fill="F0CAAE" w:themeFill="accent1"/>
          </w:tcPr>
          <w:p w14:paraId="5DDA93F4" w14:textId="2E56E399" w:rsidR="00684F24" w:rsidRPr="00684F24" w:rsidRDefault="00684F24" w:rsidP="00684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u w:color="F0CAAE" w:themeColor="accent1"/>
              </w:rPr>
            </w:pPr>
            <w:r>
              <w:rPr>
                <w:color w:val="FFFFFF" w:themeColor="background1"/>
                <w:u w:color="F0CAAE" w:themeColor="accent1"/>
              </w:rPr>
              <w:t>ROMANTICISMO (s.XIX)</w:t>
            </w:r>
          </w:p>
        </w:tc>
      </w:tr>
      <w:tr w:rsidR="00684F24" w14:paraId="5231F0B3" w14:textId="77777777" w:rsidTr="00684F2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0F26BF85" w14:textId="34F8ADCB" w:rsidR="00684F24" w:rsidRPr="00684F24" w:rsidRDefault="00684F24" w:rsidP="004F7870">
            <w:pPr>
              <w:rPr>
                <w:b/>
                <w:bCs/>
                <w:u w:color="F0CAAE" w:themeColor="accent1"/>
              </w:rPr>
            </w:pPr>
            <w:r>
              <w:rPr>
                <w:u w:color="F0CAAE" w:themeColor="accent1"/>
              </w:rPr>
              <w:t xml:space="preserve">Primicia de la </w:t>
            </w:r>
            <w:r>
              <w:rPr>
                <w:b/>
                <w:bCs/>
                <w:u w:color="F0CAAE" w:themeColor="accent1"/>
              </w:rPr>
              <w:t>razón</w:t>
            </w:r>
          </w:p>
        </w:tc>
        <w:tc>
          <w:tcPr>
            <w:tcW w:w="5340" w:type="dxa"/>
          </w:tcPr>
          <w:p w14:paraId="5C8E17BF" w14:textId="59855793" w:rsidR="00684F24" w:rsidRPr="00684F24" w:rsidRDefault="00684F24" w:rsidP="004F7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color="F0CAAE" w:themeColor="accent1"/>
              </w:rPr>
            </w:pPr>
            <w:r>
              <w:rPr>
                <w:u w:color="F0CAAE" w:themeColor="accent1"/>
              </w:rPr>
              <w:t xml:space="preserve">Primicia de la </w:t>
            </w:r>
            <w:r>
              <w:rPr>
                <w:b/>
                <w:bCs/>
                <w:u w:color="F0CAAE" w:themeColor="accent1"/>
              </w:rPr>
              <w:t>emoció</w:t>
            </w:r>
            <w:r>
              <w:rPr>
                <w:u w:color="F0CAAE" w:themeColor="accent1"/>
              </w:rPr>
              <w:t xml:space="preserve"> e </w:t>
            </w:r>
            <w:r>
              <w:rPr>
                <w:b/>
                <w:bCs/>
                <w:u w:color="F0CAAE" w:themeColor="accent1"/>
              </w:rPr>
              <w:t>imaginación</w:t>
            </w:r>
          </w:p>
        </w:tc>
      </w:tr>
      <w:tr w:rsidR="00684F24" w14:paraId="6808BDC8" w14:textId="77777777" w:rsidTr="00684F2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60EBD599" w14:textId="16D63D8B" w:rsidR="00684F24" w:rsidRPr="00684F24" w:rsidRDefault="00684F24" w:rsidP="004F7870">
            <w:pPr>
              <w:rPr>
                <w:u w:color="F0CAAE" w:themeColor="accent1"/>
              </w:rPr>
            </w:pPr>
            <w:r>
              <w:rPr>
                <w:b/>
                <w:bCs/>
                <w:u w:color="F0CAAE" w:themeColor="accent1"/>
              </w:rPr>
              <w:t>Empirismo</w:t>
            </w:r>
            <w:r>
              <w:rPr>
                <w:u w:color="F0CAAE" w:themeColor="accent1"/>
              </w:rPr>
              <w:t xml:space="preserve"> (ciencia)</w:t>
            </w:r>
          </w:p>
        </w:tc>
        <w:tc>
          <w:tcPr>
            <w:tcW w:w="5340" w:type="dxa"/>
          </w:tcPr>
          <w:p w14:paraId="526E2EDD" w14:textId="39241B43" w:rsidR="00684F24" w:rsidRPr="00684F24" w:rsidRDefault="00684F24" w:rsidP="004F7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color="F0CAAE" w:themeColor="accent1"/>
              </w:rPr>
            </w:pPr>
            <w:r>
              <w:rPr>
                <w:b/>
                <w:bCs/>
                <w:u w:color="F0CAAE" w:themeColor="accent1"/>
              </w:rPr>
              <w:t>Intuición</w:t>
            </w:r>
            <w:r>
              <w:rPr>
                <w:u w:color="F0CAAE" w:themeColor="accent1"/>
              </w:rPr>
              <w:t xml:space="preserve"> (genio artístico, sensaciones)</w:t>
            </w:r>
          </w:p>
        </w:tc>
      </w:tr>
      <w:tr w:rsidR="00684F24" w14:paraId="5C0F1C9A" w14:textId="77777777" w:rsidTr="00684F2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32659845" w14:textId="3116D348" w:rsidR="00684F24" w:rsidRPr="00684F24" w:rsidRDefault="00684F24" w:rsidP="004F7870">
            <w:pPr>
              <w:rPr>
                <w:u w:color="F0CAAE" w:themeColor="accent1"/>
              </w:rPr>
            </w:pPr>
            <w:r>
              <w:rPr>
                <w:u w:color="F0CAAE" w:themeColor="accent1"/>
              </w:rPr>
              <w:t xml:space="preserve">Conocimiento </w:t>
            </w:r>
            <w:r>
              <w:rPr>
                <w:b/>
                <w:bCs/>
                <w:u w:color="F0CAAE" w:themeColor="accent1"/>
              </w:rPr>
              <w:t>objetivo</w:t>
            </w:r>
            <w:r>
              <w:rPr>
                <w:u w:color="F0CAAE" w:themeColor="accent1"/>
              </w:rPr>
              <w:t xml:space="preserve"> de la realidad</w:t>
            </w:r>
          </w:p>
        </w:tc>
        <w:tc>
          <w:tcPr>
            <w:tcW w:w="5340" w:type="dxa"/>
          </w:tcPr>
          <w:p w14:paraId="7E8F5725" w14:textId="1F908C7A" w:rsidR="00684F24" w:rsidRPr="00684F24" w:rsidRDefault="00684F24" w:rsidP="004F7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color="F0CAAE" w:themeColor="accent1"/>
              </w:rPr>
            </w:pPr>
            <w:r>
              <w:rPr>
                <w:u w:color="F0CAAE" w:themeColor="accent1"/>
              </w:rPr>
              <w:t xml:space="preserve">Exaltación de la </w:t>
            </w:r>
            <w:r>
              <w:rPr>
                <w:b/>
                <w:bCs/>
                <w:u w:color="F0CAAE" w:themeColor="accent1"/>
              </w:rPr>
              <w:t>subjetividad</w:t>
            </w:r>
          </w:p>
        </w:tc>
      </w:tr>
      <w:tr w:rsidR="00684F24" w14:paraId="42FD538B" w14:textId="77777777" w:rsidTr="00684F2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4AC92B04" w14:textId="0A4A2109" w:rsidR="00684F24" w:rsidRPr="00684F24" w:rsidRDefault="00684F24" w:rsidP="004F7870">
            <w:pPr>
              <w:rPr>
                <w:b/>
                <w:bCs/>
                <w:u w:color="F0CAAE" w:themeColor="accent1"/>
              </w:rPr>
            </w:pPr>
            <w:r>
              <w:rPr>
                <w:b/>
                <w:bCs/>
                <w:u w:color="F0CAAE" w:themeColor="accent1"/>
              </w:rPr>
              <w:t>Confianza</w:t>
            </w:r>
            <w:r>
              <w:rPr>
                <w:u w:color="F0CAAE" w:themeColor="accent1"/>
              </w:rPr>
              <w:t xml:space="preserve"> en el progreso de su </w:t>
            </w:r>
            <w:r>
              <w:rPr>
                <w:b/>
                <w:bCs/>
                <w:u w:color="F0CAAE" w:themeColor="accent1"/>
              </w:rPr>
              <w:t>época</w:t>
            </w:r>
          </w:p>
        </w:tc>
        <w:tc>
          <w:tcPr>
            <w:tcW w:w="5340" w:type="dxa"/>
          </w:tcPr>
          <w:p w14:paraId="228427F3" w14:textId="6F25C8F2" w:rsidR="00684F24" w:rsidRPr="00684F24" w:rsidRDefault="00684F24" w:rsidP="004F7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color="F0CAAE" w:themeColor="accent1"/>
              </w:rPr>
            </w:pPr>
            <w:r>
              <w:rPr>
                <w:b/>
                <w:bCs/>
                <w:u w:color="F0CAAE" w:themeColor="accent1"/>
              </w:rPr>
              <w:t>Desprecio</w:t>
            </w:r>
            <w:r>
              <w:rPr>
                <w:u w:color="F0CAAE" w:themeColor="accent1"/>
              </w:rPr>
              <w:t xml:space="preserve"> y desengaño a su </w:t>
            </w:r>
            <w:r>
              <w:rPr>
                <w:b/>
                <w:bCs/>
                <w:u w:color="F0CAAE" w:themeColor="accent1"/>
              </w:rPr>
              <w:t>época</w:t>
            </w:r>
          </w:p>
        </w:tc>
      </w:tr>
      <w:tr w:rsidR="00684F24" w14:paraId="63F68C91" w14:textId="77777777" w:rsidTr="00684F2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0B7AD32A" w14:textId="0FD1C4D7" w:rsidR="00684F24" w:rsidRPr="00684F24" w:rsidRDefault="00684F24" w:rsidP="004F7870">
            <w:pPr>
              <w:rPr>
                <w:b/>
                <w:bCs/>
                <w:u w:color="F0CAAE" w:themeColor="accent1"/>
              </w:rPr>
            </w:pPr>
            <w:r>
              <w:rPr>
                <w:u w:val="single" w:color="F0CAAE" w:themeColor="accent1"/>
              </w:rPr>
              <w:t>Arte</w:t>
            </w:r>
            <w:r>
              <w:rPr>
                <w:u w:color="F0CAAE" w:themeColor="accent1"/>
              </w:rPr>
              <w:t xml:space="preserve"> regido por </w:t>
            </w:r>
            <w:r>
              <w:rPr>
                <w:b/>
                <w:bCs/>
                <w:u w:color="F0CAAE" w:themeColor="accent1"/>
              </w:rPr>
              <w:t>normas</w:t>
            </w:r>
          </w:p>
        </w:tc>
        <w:tc>
          <w:tcPr>
            <w:tcW w:w="5340" w:type="dxa"/>
          </w:tcPr>
          <w:p w14:paraId="0203B9AB" w14:textId="6EAA31A3" w:rsidR="00684F24" w:rsidRPr="00684F24" w:rsidRDefault="00684F24" w:rsidP="004F7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color="F0CAAE" w:themeColor="accent1"/>
              </w:rPr>
            </w:pPr>
            <w:r>
              <w:rPr>
                <w:b/>
                <w:bCs/>
                <w:u w:color="F0CAAE" w:themeColor="accent1"/>
              </w:rPr>
              <w:t>Libertad artística</w:t>
            </w:r>
          </w:p>
        </w:tc>
      </w:tr>
      <w:tr w:rsidR="00684F24" w14:paraId="590F81A1" w14:textId="77777777" w:rsidTr="00684F2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047B8068" w14:textId="45F4A2A4" w:rsidR="00684F24" w:rsidRPr="00684F24" w:rsidRDefault="00684F24" w:rsidP="004F7870">
            <w:pPr>
              <w:rPr>
                <w:b/>
                <w:bCs/>
                <w:u w:color="F0CAAE" w:themeColor="accent1"/>
              </w:rPr>
            </w:pPr>
            <w:r>
              <w:rPr>
                <w:b/>
                <w:bCs/>
                <w:u w:color="F0CAAE" w:themeColor="accent1"/>
              </w:rPr>
              <w:t>Modelos clásicos</w:t>
            </w:r>
          </w:p>
        </w:tc>
        <w:tc>
          <w:tcPr>
            <w:tcW w:w="5340" w:type="dxa"/>
          </w:tcPr>
          <w:p w14:paraId="10F9C537" w14:textId="34EC4D45" w:rsidR="00684F24" w:rsidRPr="00684F24" w:rsidRDefault="00684F24" w:rsidP="004F7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color="F0CAAE" w:themeColor="accent1"/>
              </w:rPr>
            </w:pPr>
            <w:r>
              <w:rPr>
                <w:b/>
                <w:bCs/>
                <w:u w:color="F0CAAE" w:themeColor="accent1"/>
              </w:rPr>
              <w:t>Ruptura</w:t>
            </w:r>
            <w:r>
              <w:rPr>
                <w:u w:color="F0CAAE" w:themeColor="accent1"/>
              </w:rPr>
              <w:t xml:space="preserve"> del </w:t>
            </w:r>
            <w:r>
              <w:rPr>
                <w:b/>
                <w:bCs/>
                <w:u w:color="F0CAAE" w:themeColor="accent1"/>
              </w:rPr>
              <w:t>canon</w:t>
            </w:r>
            <w:r>
              <w:rPr>
                <w:u w:color="F0CAAE" w:themeColor="accent1"/>
              </w:rPr>
              <w:t xml:space="preserve"> y </w:t>
            </w:r>
            <w:r>
              <w:rPr>
                <w:b/>
                <w:bCs/>
                <w:u w:color="F0CAAE" w:themeColor="accent1"/>
              </w:rPr>
              <w:t>cultura popoular</w:t>
            </w:r>
            <w:r>
              <w:rPr>
                <w:u w:color="F0CAAE" w:themeColor="accent1"/>
              </w:rPr>
              <w:t xml:space="preserve"> (vuelta barroco)</w:t>
            </w:r>
          </w:p>
        </w:tc>
      </w:tr>
      <w:tr w:rsidR="00684F24" w14:paraId="0F8DBDA8" w14:textId="77777777" w:rsidTr="00684F2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42ECF599" w14:textId="640AD1FF" w:rsidR="00684F24" w:rsidRDefault="00684F24" w:rsidP="004F7870">
            <w:pPr>
              <w:rPr>
                <w:u w:color="F0CAAE" w:themeColor="accent1"/>
              </w:rPr>
            </w:pPr>
            <w:r>
              <w:rPr>
                <w:b/>
                <w:bCs/>
                <w:u w:color="F0CAAE" w:themeColor="accent1"/>
              </w:rPr>
              <w:t>Sociedad</w:t>
            </w:r>
          </w:p>
        </w:tc>
        <w:tc>
          <w:tcPr>
            <w:tcW w:w="5340" w:type="dxa"/>
          </w:tcPr>
          <w:p w14:paraId="1796CEF1" w14:textId="7981B866" w:rsidR="00684F24" w:rsidRPr="00684F24" w:rsidRDefault="00684F24" w:rsidP="004F7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color="F0CAAE" w:themeColor="accent1"/>
              </w:rPr>
            </w:pPr>
            <w:r w:rsidRPr="00684F24">
              <w:rPr>
                <w:noProof/>
                <w:sz w:val="34"/>
                <w:szCs w:val="34"/>
                <w:u w:color="F0CAAE" w:themeColor="accent1"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1514A123" wp14:editId="6668196F">
                      <wp:simplePos x="0" y="0"/>
                      <wp:positionH relativeFrom="column">
                        <wp:posOffset>101904</wp:posOffset>
                      </wp:positionH>
                      <wp:positionV relativeFrom="paragraph">
                        <wp:posOffset>147320</wp:posOffset>
                      </wp:positionV>
                      <wp:extent cx="3092450" cy="561340"/>
                      <wp:effectExtent l="0" t="0" r="0" b="0"/>
                      <wp:wrapNone/>
                      <wp:docPr id="225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92450" cy="561340"/>
                                <a:chOff x="18088" y="50725"/>
                                <a:chExt cx="4086959" cy="716915"/>
                              </a:xfrm>
                            </wpg:grpSpPr>
                            <wps:wsp>
                              <wps:cNvPr id="226" name="CuadroTexto 1"/>
                              <wps:cNvSpPr txBox="1"/>
                              <wps:spPr>
                                <a:xfrm>
                                  <a:off x="18088" y="201442"/>
                                  <a:ext cx="698066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93F8B26" w14:textId="4333CB8C" w:rsidR="00D82E24" w:rsidRPr="00684F24" w:rsidRDefault="00D82E24" w:rsidP="00684F24">
                                    <w:pPr>
                                      <w:rPr>
                                        <w:rFonts w:asciiTheme="minorHAnsi" w:hAnsiTheme="minorHAnsi" w:cstheme="minorHAnsi"/>
                                        <w:sz w:val="18"/>
                                        <w:szCs w:val="18"/>
                                      </w:rPr>
                                    </w:pPr>
                                    <w:r w:rsidRPr="00684F24">
                                      <w:rPr>
                                        <w:rFonts w:asciiTheme="minorHAnsi" w:eastAsia="Arial" w:hAnsiTheme="minorHAnsi" w:cstheme="minorHAnsi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S.XIX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27" name="CuadroTexto 6"/>
                              <wps:cNvSpPr txBox="1"/>
                              <wps:spPr>
                                <a:xfrm>
                                  <a:off x="782092" y="50725"/>
                                  <a:ext cx="3322955" cy="71691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4E73804" w14:textId="77777777" w:rsidR="00D82E24" w:rsidRPr="00684F24" w:rsidRDefault="00D82E24" w:rsidP="00684F24">
                                    <w:pPr>
                                      <w:spacing w:line="276" w:lineRule="auto"/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684F24">
                                      <w:rPr>
                                        <w:rFonts w:asciiTheme="minorHAnsi" w:eastAsia="Arial" w:hAnsiTheme="minorHAnsi" w:cstheme="minorHAnsi"/>
                                        <w:b/>
                                        <w:bCs/>
                                      </w:rPr>
                                      <w:t>Primera mitad</w:t>
                                    </w:r>
                                    <w:r w:rsidRPr="00684F24">
                                      <w:rPr>
                                        <w:rFonts w:asciiTheme="minorHAnsi" w:eastAsia="Arial" w:hAnsiTheme="minorHAnsi" w:cstheme="minorHAnsi"/>
                                      </w:rPr>
                                      <w:t xml:space="preserve"> (romanticismo)</w:t>
                                    </w:r>
                                  </w:p>
                                  <w:p w14:paraId="455CCD2A" w14:textId="77777777" w:rsidR="00D82E24" w:rsidRPr="00684F24" w:rsidRDefault="00D82E24" w:rsidP="00684F24">
                                    <w:pPr>
                                      <w:spacing w:line="360" w:lineRule="auto"/>
                                    </w:pPr>
                                    <w:r w:rsidRPr="00684F24">
                                      <w:rPr>
                                        <w:rFonts w:asciiTheme="minorHAnsi" w:eastAsia="Arial" w:hAnsiTheme="minorHAnsi" w:cstheme="minorHAnsi"/>
                                        <w:b/>
                                        <w:bCs/>
                                      </w:rPr>
                                      <w:t>Segunda mitad</w:t>
                                    </w:r>
                                    <w:r w:rsidRPr="00684F24">
                                      <w:rPr>
                                        <w:rFonts w:asciiTheme="minorHAnsi" w:eastAsia="Arial" w:hAnsiTheme="minorHAnsi" w:cstheme="minorHAnsi"/>
                                      </w:rPr>
                                      <w:t xml:space="preserve"> (realismo y naturalismo)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28" name="Conector recto 228"/>
                              <wps:cNvCnPr>
                                <a:cxnSpLocks/>
                              </wps:cNvCnPr>
                              <wps:spPr>
                                <a:xfrm flipV="1">
                                  <a:off x="598247" y="267957"/>
                                  <a:ext cx="262569" cy="11238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9" name="Conector recto 229"/>
                              <wps:cNvCnPr>
                                <a:cxnSpLocks/>
                              </wps:cNvCnPr>
                              <wps:spPr>
                                <a:xfrm flipH="1" flipV="1">
                                  <a:off x="598247" y="392234"/>
                                  <a:ext cx="262569" cy="11238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14A123" id="Grupo 2" o:spid="_x0000_s1054" style="position:absolute;margin-left:8pt;margin-top:11.6pt;width:243.5pt;height:44.2pt;z-index:-251645952;mso-width-relative:margin;mso-height-relative:margin" coordorigin="180,507" coordsize="40869,7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">
                      <v:shape id="CuadroTexto 1" o:spid="_x0000_s1055" type="#_x0000_t202" style="position:absolute;left:180;top:2014;width:6981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8T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M3geiYeAbn+BwAA//8DAFBLAQItABQABgAIAAAAIQDb4fbL7gAAAIUBAAATAAAAAAAAAAAA&#10;AAAAAAAAAABbQ29udGVudF9UeXBlc10ueG1sUEsBAi0AFAAGAAgAAAAhAFr0LFu/AAAAFQEAAAsA&#10;AAAAAAAAAAAAAAAAHwEAAF9yZWxzLy5yZWxzUEsBAi0AFAAGAAgAAAAhAJxlHxPEAAAA3AAAAA8A&#10;AAAAAAAAAAAAAAAABwIAAGRycy9kb3ducmV2LnhtbFBLBQYAAAAAAwADALcAAAD4AgAAAAA=&#10;" filled="f" stroked="f">
                        <v:textbox>
                          <w:txbxContent>
                            <w:p w14:paraId="493F8B26" w14:textId="4333CB8C" w:rsidR="00D82E24" w:rsidRPr="00684F24" w:rsidRDefault="00D82E24" w:rsidP="00684F24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684F24">
                                <w:rPr>
                                  <w:rFonts w:asciiTheme="minorHAnsi" w:eastAsia="Arial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S.XIX</w:t>
                              </w:r>
                            </w:p>
                          </w:txbxContent>
                        </v:textbox>
                      </v:shape>
                      <v:shape id="CuadroTexto 6" o:spid="_x0000_s1056" type="#_x0000_t202" style="position:absolute;left:7820;top:507;width:33230;height:7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qI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" filled="f" stroked="f">
                        <v:textbox>
                          <w:txbxContent>
                            <w:p w14:paraId="54E73804" w14:textId="77777777" w:rsidR="00D82E24" w:rsidRPr="00684F24" w:rsidRDefault="00D82E24" w:rsidP="00684F24">
                              <w:pPr>
                                <w:spacing w:line="276" w:lineRule="auto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684F24">
                                <w:rPr>
                                  <w:rFonts w:asciiTheme="minorHAnsi" w:eastAsia="Arial" w:hAnsiTheme="minorHAnsi" w:cstheme="minorHAnsi"/>
                                  <w:b/>
                                  <w:bCs/>
                                </w:rPr>
                                <w:t>Primera mitad</w:t>
                              </w:r>
                              <w:r w:rsidRPr="00684F24">
                                <w:rPr>
                                  <w:rFonts w:asciiTheme="minorHAnsi" w:eastAsia="Arial" w:hAnsiTheme="minorHAnsi" w:cstheme="minorHAnsi"/>
                                </w:rPr>
                                <w:t xml:space="preserve"> (romanticismo)</w:t>
                              </w:r>
                            </w:p>
                            <w:p w14:paraId="455CCD2A" w14:textId="77777777" w:rsidR="00D82E24" w:rsidRPr="00684F24" w:rsidRDefault="00D82E24" w:rsidP="00684F24">
                              <w:pPr>
                                <w:spacing w:line="360" w:lineRule="auto"/>
                              </w:pPr>
                              <w:r w:rsidRPr="00684F24">
                                <w:rPr>
                                  <w:rFonts w:asciiTheme="minorHAnsi" w:eastAsia="Arial" w:hAnsiTheme="minorHAnsi" w:cstheme="minorHAnsi"/>
                                  <w:b/>
                                  <w:bCs/>
                                </w:rPr>
                                <w:t>Segunda mitad</w:t>
                              </w:r>
                              <w:r w:rsidRPr="00684F24">
                                <w:rPr>
                                  <w:rFonts w:asciiTheme="minorHAnsi" w:eastAsia="Arial" w:hAnsiTheme="minorHAnsi" w:cstheme="minorHAnsi"/>
                                </w:rPr>
                                <w:t xml:space="preserve"> (realismo y naturalismo)</w:t>
                              </w:r>
                            </w:p>
                          </w:txbxContent>
                        </v:textbox>
                      </v:shape>
                      <v:line id="Conector recto 228" o:spid="_x0000_s1057" style="position:absolute;flip:y;visibility:visible;mso-wrap-style:square" from="5982,2679" to="8608,3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" strokecolor="#f0caae [3204]" strokeweight="1pt">
                        <v:stroke joinstyle="miter"/>
                        <o:lock v:ext="edit" shapetype="f"/>
                      </v:line>
                      <v:line id="Conector recto 229" o:spid="_x0000_s1058" style="position:absolute;flip:x y;visibility:visible;mso-wrap-style:square" from="5982,3922" to="8608,5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" strokecolor="#f0caae [3204]" strokeweight="1pt">
                        <v:stroke joinstyle="miter"/>
                        <o:lock v:ext="edit" shapetype="f"/>
                      </v:line>
                    </v:group>
                  </w:pict>
                </mc:Fallback>
              </mc:AlternateContent>
            </w:r>
            <w:r>
              <w:rPr>
                <w:b/>
                <w:bCs/>
                <w:u w:color="F0CAAE" w:themeColor="accent1"/>
              </w:rPr>
              <w:t>Individualismo</w:t>
            </w:r>
          </w:p>
        </w:tc>
      </w:tr>
      <w:tr w:rsidR="00684F24" w14:paraId="1AC65C87" w14:textId="77777777" w:rsidTr="00684F24">
        <w:trPr>
          <w:trHeight w:val="7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14:paraId="76F70E86" w14:textId="77777777" w:rsidR="00684F24" w:rsidRDefault="00684F24" w:rsidP="004F7870">
            <w:pPr>
              <w:rPr>
                <w:u w:color="F0CAAE" w:themeColor="accent1"/>
              </w:rPr>
            </w:pPr>
          </w:p>
        </w:tc>
        <w:tc>
          <w:tcPr>
            <w:tcW w:w="5340" w:type="dxa"/>
          </w:tcPr>
          <w:p w14:paraId="7EF51227" w14:textId="752EEF58" w:rsidR="00684F24" w:rsidRDefault="00684F24" w:rsidP="004F7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color="F0CAAE" w:themeColor="accent1"/>
              </w:rPr>
            </w:pPr>
          </w:p>
        </w:tc>
      </w:tr>
    </w:tbl>
    <w:p w14:paraId="78E79F23" w14:textId="6C415870" w:rsidR="007B530D" w:rsidRDefault="007B530D" w:rsidP="007B530D">
      <w:pPr>
        <w:rPr>
          <w:u w:color="F0CAAE" w:themeColor="accent1"/>
        </w:rPr>
      </w:pPr>
      <w:r w:rsidRPr="007B530D">
        <w:rPr>
          <w:b/>
          <w:bCs/>
          <w:color w:val="F0CAAE" w:themeColor="accent1"/>
          <w:u w:color="F0CAAE" w:themeColor="accent1"/>
        </w:rPr>
        <w:t>*</w:t>
      </w:r>
      <w:r>
        <w:rPr>
          <w:u w:color="F0CAAE" w:themeColor="accent1"/>
        </w:rPr>
        <w:t xml:space="preserve">Los movimientos son defensores de la </w:t>
      </w:r>
      <w:r>
        <w:rPr>
          <w:b/>
          <w:bCs/>
          <w:u w:color="F0CAAE" w:themeColor="accent1"/>
        </w:rPr>
        <w:t xml:space="preserve">libertad </w:t>
      </w:r>
      <w:r>
        <w:rPr>
          <w:u w:color="F0CAAE" w:themeColor="accent1"/>
        </w:rPr>
        <w:t xml:space="preserve">y de la </w:t>
      </w:r>
      <w:r>
        <w:rPr>
          <w:b/>
          <w:bCs/>
          <w:u w:color="F0CAAE" w:themeColor="accent1"/>
        </w:rPr>
        <w:t>igualdad</w:t>
      </w:r>
      <w:r>
        <w:rPr>
          <w:u w:color="F0CAAE" w:themeColor="accent1"/>
        </w:rPr>
        <w:t>.</w:t>
      </w:r>
    </w:p>
    <w:p w14:paraId="21EAA864" w14:textId="2863AF62" w:rsidR="007B530D" w:rsidRDefault="007B530D" w:rsidP="008C56E6">
      <w:pPr>
        <w:pStyle w:val="Ttulo2"/>
        <w:numPr>
          <w:ilvl w:val="0"/>
          <w:numId w:val="24"/>
        </w:numPr>
        <w:ind w:hanging="644"/>
        <w:rPr>
          <w:u w:color="F0CAAE" w:themeColor="accent1"/>
        </w:rPr>
      </w:pPr>
      <w:r>
        <w:rPr>
          <w:u w:color="F0CAAE" w:themeColor="accent1"/>
        </w:rPr>
        <w:t>contexto histórico-social</w:t>
      </w:r>
    </w:p>
    <w:p w14:paraId="134C110E" w14:textId="3C4DF5D8" w:rsidR="007B530D" w:rsidRDefault="00723D18" w:rsidP="008C56E6">
      <w:pPr>
        <w:pStyle w:val="Prrafodelista"/>
        <w:numPr>
          <w:ilvl w:val="0"/>
          <w:numId w:val="21"/>
        </w:numPr>
        <w:ind w:left="142" w:hanging="142"/>
        <w:rPr>
          <w:u w:color="F0CAAE" w:themeColor="accent1"/>
        </w:rPr>
      </w:pPr>
      <w:r>
        <w:rPr>
          <w:noProof/>
          <w:u w:color="F0CAAE" w:themeColor="accent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5DD30B2" wp14:editId="42A4AE76">
                <wp:simplePos x="0" y="0"/>
                <wp:positionH relativeFrom="column">
                  <wp:posOffset>2232707</wp:posOffset>
                </wp:positionH>
                <wp:positionV relativeFrom="paragraph">
                  <wp:posOffset>106785</wp:posOffset>
                </wp:positionV>
                <wp:extent cx="163735" cy="170087"/>
                <wp:effectExtent l="0" t="76200" r="27305" b="97155"/>
                <wp:wrapNone/>
                <wp:docPr id="233" name="Grupo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735" cy="170087"/>
                          <a:chOff x="0" y="0"/>
                          <a:chExt cx="163735" cy="170087"/>
                        </a:xfrm>
                      </wpg:grpSpPr>
                      <wps:wsp>
                        <wps:cNvPr id="230" name="Conector recto de flecha 230"/>
                        <wps:cNvCnPr/>
                        <wps:spPr>
                          <a:xfrm>
                            <a:off x="0" y="0"/>
                            <a:ext cx="16373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" name="Conector recto de flecha 231"/>
                        <wps:cNvCnPr/>
                        <wps:spPr>
                          <a:xfrm>
                            <a:off x="28049" y="168295"/>
                            <a:ext cx="135318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Conector recto 232"/>
                        <wps:cNvCnPr/>
                        <wps:spPr>
                          <a:xfrm flipV="1">
                            <a:off x="28049" y="2338"/>
                            <a:ext cx="0" cy="16774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024D50" id="Grupo 233" o:spid="_x0000_s1026" style="position:absolute;margin-left:175.8pt;margin-top:8.4pt;width:12.9pt;height:13.4pt;z-index:251675648" coordsize="163735,170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">
                <v:shape id="Conector recto de flecha 230" o:spid="_x0000_s1027" type="#_x0000_t32" style="position:absolute;width:1637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" strokecolor="#f0caae [3204]" strokeweight="1pt">
                  <v:stroke endarrow="block" joinstyle="miter"/>
                </v:shape>
                <v:shape id="Conector recto de flecha 231" o:spid="_x0000_s1028" type="#_x0000_t32" style="position:absolute;left:28049;top:168295;width:1353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" strokecolor="#f0caae [3204]" strokeweight="1pt">
                  <v:stroke endarrow="block" joinstyle="miter"/>
                </v:shape>
                <v:line id="Conector recto 232" o:spid="_x0000_s1029" style="position:absolute;flip:y;visibility:visible;mso-wrap-style:square" from="28049,2338" to="28049,170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" strokecolor="#f0caae [3204]" strokeweight="1pt">
                  <v:stroke joinstyle="miter"/>
                </v:line>
              </v:group>
            </w:pict>
          </mc:Fallback>
        </mc:AlternateContent>
      </w:r>
      <w:r>
        <w:rPr>
          <w:u w:color="F0CAAE" w:themeColor="accent1"/>
        </w:rPr>
        <w:t xml:space="preserve">Época de </w:t>
      </w:r>
      <w:r>
        <w:rPr>
          <w:b/>
          <w:bCs/>
          <w:u w:color="F0CAAE" w:themeColor="accent1"/>
        </w:rPr>
        <w:t>cambios sociales</w:t>
      </w:r>
      <w:r>
        <w:rPr>
          <w:u w:color="F0CAAE" w:themeColor="accent1"/>
        </w:rPr>
        <w:t xml:space="preserve"> y </w:t>
      </w:r>
      <w:r>
        <w:rPr>
          <w:b/>
          <w:bCs/>
          <w:u w:color="F0CAAE" w:themeColor="accent1"/>
        </w:rPr>
        <w:t>políticos</w:t>
      </w:r>
      <w:r>
        <w:rPr>
          <w:u w:color="F0CAAE" w:themeColor="accent1"/>
        </w:rPr>
        <w:t xml:space="preserve">      caída </w:t>
      </w:r>
      <w:r>
        <w:rPr>
          <w:b/>
          <w:bCs/>
          <w:u w:color="F0CAAE" w:themeColor="accent1"/>
        </w:rPr>
        <w:t>Antiguo Régimen</w:t>
      </w:r>
      <w:r>
        <w:rPr>
          <w:u w:color="F0CAAE" w:themeColor="accent1"/>
        </w:rPr>
        <w:br/>
        <w:t xml:space="preserve">                                                                          nacimiento </w:t>
      </w:r>
      <w:r>
        <w:rPr>
          <w:b/>
          <w:bCs/>
          <w:u w:color="F0CAAE" w:themeColor="accent1"/>
        </w:rPr>
        <w:t>sociedades modernas</w:t>
      </w:r>
    </w:p>
    <w:p w14:paraId="29C4B1C0" w14:textId="778B1552" w:rsidR="00723D18" w:rsidRDefault="00723D18" w:rsidP="008C56E6">
      <w:pPr>
        <w:pStyle w:val="Prrafodelista"/>
        <w:numPr>
          <w:ilvl w:val="0"/>
          <w:numId w:val="21"/>
        </w:numPr>
        <w:ind w:left="142" w:hanging="142"/>
        <w:rPr>
          <w:u w:color="F0CAAE" w:themeColor="accent1"/>
        </w:rPr>
      </w:pPr>
      <w:r w:rsidRPr="00723D18">
        <w:rPr>
          <w:b/>
          <w:bCs/>
          <w:color w:val="4E3B30" w:themeColor="text2"/>
          <w:u w:color="F0CAAE" w:themeColor="accent1"/>
        </w:rPr>
        <w:t>1789</w:t>
      </w:r>
      <w:r w:rsidRPr="00723D18">
        <w:rPr>
          <w:color w:val="4E3B30" w:themeColor="text2"/>
          <w:u w:color="F0CAAE" w:themeColor="accent1"/>
        </w:rPr>
        <w:t xml:space="preserve"> </w:t>
      </w:r>
      <w:r w:rsidRPr="00723D18">
        <w:rPr>
          <w:color w:val="F0CAAE" w:themeColor="accent1"/>
          <w:u w:color="F0CAAE" w:themeColor="accent1"/>
        </w:rPr>
        <w:sym w:font="Wingdings" w:char="F0E0"/>
      </w:r>
      <w:r>
        <w:rPr>
          <w:u w:color="F0CAAE" w:themeColor="accent1"/>
        </w:rPr>
        <w:t xml:space="preserve"> </w:t>
      </w:r>
      <w:r>
        <w:rPr>
          <w:b/>
          <w:bCs/>
          <w:u w:color="F0CAAE" w:themeColor="accent1"/>
        </w:rPr>
        <w:t>Revolución francesa</w:t>
      </w:r>
      <w:r>
        <w:rPr>
          <w:u w:color="F0CAAE" w:themeColor="accent1"/>
        </w:rPr>
        <w:t xml:space="preserve">: lucha entre </w:t>
      </w:r>
      <w:r>
        <w:rPr>
          <w:u w:val="single" w:color="F0CAAE" w:themeColor="accent1"/>
        </w:rPr>
        <w:t>absolutistas</w:t>
      </w:r>
      <w:r>
        <w:rPr>
          <w:u w:color="F0CAAE" w:themeColor="accent1"/>
        </w:rPr>
        <w:t xml:space="preserve"> y </w:t>
      </w:r>
      <w:r>
        <w:rPr>
          <w:u w:val="single" w:color="F0CAAE" w:themeColor="accent1"/>
        </w:rPr>
        <w:t>liberales</w:t>
      </w:r>
    </w:p>
    <w:p w14:paraId="2DBDD171" w14:textId="73CEA4D9" w:rsidR="00723D18" w:rsidRPr="00723D18" w:rsidRDefault="00723D18" w:rsidP="008C56E6">
      <w:pPr>
        <w:pStyle w:val="Prrafodelista"/>
        <w:numPr>
          <w:ilvl w:val="0"/>
          <w:numId w:val="21"/>
        </w:numPr>
        <w:ind w:left="142" w:hanging="142"/>
        <w:rPr>
          <w:u w:color="F0CAAE" w:themeColor="accent1"/>
        </w:rPr>
      </w:pPr>
      <w:r>
        <w:rPr>
          <w:b/>
          <w:bCs/>
          <w:u w:color="F0CAAE" w:themeColor="accent1"/>
        </w:rPr>
        <w:t>Revolución industrial:</w:t>
      </w:r>
    </w:p>
    <w:p w14:paraId="599720AD" w14:textId="736533E6" w:rsidR="00723D18" w:rsidRDefault="00723D18" w:rsidP="008C56E6">
      <w:pPr>
        <w:pStyle w:val="Prrafodelista"/>
        <w:numPr>
          <w:ilvl w:val="1"/>
          <w:numId w:val="21"/>
        </w:numPr>
        <w:ind w:left="567" w:hanging="141"/>
        <w:rPr>
          <w:u w:color="F0CAAE" w:themeColor="accent1"/>
        </w:rPr>
      </w:pPr>
      <w:r>
        <w:rPr>
          <w:u w:color="F0CAAE" w:themeColor="accent1"/>
        </w:rPr>
        <w:t xml:space="preserve">nacimiento del </w:t>
      </w:r>
      <w:r>
        <w:rPr>
          <w:b/>
          <w:bCs/>
          <w:u w:color="F0CAAE" w:themeColor="accent1"/>
        </w:rPr>
        <w:t>proletariado</w:t>
      </w:r>
      <w:r>
        <w:rPr>
          <w:u w:color="F0CAAE" w:themeColor="accent1"/>
        </w:rPr>
        <w:t xml:space="preserve"> (obreros)</w:t>
      </w:r>
    </w:p>
    <w:p w14:paraId="0C84FBB1" w14:textId="10208E83" w:rsidR="00723D18" w:rsidRDefault="00723D18" w:rsidP="008C56E6">
      <w:pPr>
        <w:pStyle w:val="Prrafodelista"/>
        <w:numPr>
          <w:ilvl w:val="1"/>
          <w:numId w:val="21"/>
        </w:numPr>
        <w:ind w:left="567" w:hanging="141"/>
        <w:rPr>
          <w:u w:color="F0CAAE" w:themeColor="accent1"/>
        </w:rPr>
      </w:pPr>
      <w:r>
        <w:rPr>
          <w:u w:color="F0CAAE" w:themeColor="accent1"/>
        </w:rPr>
        <w:t xml:space="preserve">consolidación </w:t>
      </w:r>
      <w:r>
        <w:rPr>
          <w:b/>
          <w:bCs/>
          <w:u w:color="F0CAAE" w:themeColor="accent1"/>
        </w:rPr>
        <w:t>burguesía</w:t>
      </w:r>
      <w:r>
        <w:rPr>
          <w:u w:color="F0CAAE" w:themeColor="accent1"/>
        </w:rPr>
        <w:t xml:space="preserve"> (clase dominante)</w:t>
      </w:r>
    </w:p>
    <w:p w14:paraId="4C07FC00" w14:textId="065B2104" w:rsidR="00723D18" w:rsidRDefault="00723D18" w:rsidP="008C56E6">
      <w:pPr>
        <w:pStyle w:val="Prrafodelista"/>
        <w:numPr>
          <w:ilvl w:val="1"/>
          <w:numId w:val="21"/>
        </w:numPr>
        <w:ind w:left="567" w:hanging="141"/>
        <w:rPr>
          <w:u w:color="F0CAAE" w:themeColor="accent1"/>
        </w:rPr>
      </w:pPr>
      <w:r>
        <w:rPr>
          <w:u w:color="F0CAAE" w:themeColor="accent1"/>
        </w:rPr>
        <w:t xml:space="preserve">inicio del </w:t>
      </w:r>
      <w:r>
        <w:rPr>
          <w:b/>
          <w:bCs/>
          <w:u w:color="F0CAAE" w:themeColor="accent1"/>
        </w:rPr>
        <w:t>capitalismo</w:t>
      </w:r>
      <w:r>
        <w:rPr>
          <w:u w:color="F0CAAE" w:themeColor="accent1"/>
        </w:rPr>
        <w:t xml:space="preserve"> (doctrina eocnómica)</w:t>
      </w:r>
    </w:p>
    <w:p w14:paraId="710E3878" w14:textId="0DC3B9BE" w:rsidR="00723D18" w:rsidRPr="00723D18" w:rsidRDefault="00723D18" w:rsidP="008C56E6">
      <w:pPr>
        <w:pStyle w:val="Prrafodelista"/>
        <w:numPr>
          <w:ilvl w:val="0"/>
          <w:numId w:val="21"/>
        </w:numPr>
        <w:ind w:left="142" w:hanging="142"/>
        <w:rPr>
          <w:u w:color="F0CAAE" w:themeColor="accent1"/>
        </w:rPr>
      </w:pPr>
      <w:r>
        <w:rPr>
          <w:b/>
          <w:bCs/>
          <w:u w:color="F0CAAE" w:themeColor="accent1"/>
        </w:rPr>
        <w:t>España</w:t>
      </w:r>
      <w:r>
        <w:rPr>
          <w:u w:color="F0CAAE" w:themeColor="accent1"/>
        </w:rPr>
        <w:t xml:space="preserve"> </w:t>
      </w:r>
      <w:r w:rsidRPr="00723D18">
        <w:rPr>
          <w:color w:val="F0CAAE" w:themeColor="accent1"/>
          <w:u w:color="F0CAAE" w:themeColor="accent1"/>
        </w:rPr>
        <w:sym w:font="Wingdings" w:char="F0E0"/>
      </w:r>
      <w:r>
        <w:rPr>
          <w:u w:color="F0CAAE" w:themeColor="accent1"/>
        </w:rPr>
        <w:t xml:space="preserve"> </w:t>
      </w:r>
      <w:r>
        <w:rPr>
          <w:b/>
          <w:bCs/>
          <w:u w:color="F0CAAE" w:themeColor="accent1"/>
        </w:rPr>
        <w:t>época convulsa</w:t>
      </w:r>
      <w:r>
        <w:rPr>
          <w:u w:color="F0CAAE" w:themeColor="accent1"/>
        </w:rPr>
        <w:t xml:space="preserve"> </w:t>
      </w:r>
      <w:r w:rsidRPr="00723D18">
        <w:rPr>
          <w:sz w:val="20"/>
          <w:szCs w:val="20"/>
          <w:u w:color="F0CAAE" w:themeColor="accent1"/>
        </w:rPr>
        <w:t>(invasión napoleónica, Guerra de Independencia, restauración absolutismo…)</w:t>
      </w:r>
    </w:p>
    <w:p w14:paraId="28B974E8" w14:textId="7DCE84B2" w:rsidR="00723D18" w:rsidRDefault="00723D18" w:rsidP="008C56E6">
      <w:pPr>
        <w:pStyle w:val="Ttulo2"/>
        <w:numPr>
          <w:ilvl w:val="0"/>
          <w:numId w:val="24"/>
        </w:numPr>
        <w:ind w:hanging="644"/>
        <w:rPr>
          <w:u w:color="F0CAAE" w:themeColor="accent1"/>
        </w:rPr>
      </w:pPr>
      <w:r>
        <w:rPr>
          <w:u w:color="F0CAAE" w:themeColor="accent1"/>
        </w:rPr>
        <w:t>el romanticismo</w:t>
      </w:r>
    </w:p>
    <w:p w14:paraId="6BE92438" w14:textId="793CCCEE" w:rsidR="00723D18" w:rsidRDefault="00723D18" w:rsidP="008C56E6">
      <w:pPr>
        <w:pStyle w:val="Prrafodelista"/>
        <w:numPr>
          <w:ilvl w:val="0"/>
          <w:numId w:val="20"/>
        </w:numPr>
        <w:ind w:left="284" w:hanging="284"/>
        <w:rPr>
          <w:u w:color="F0CAAE" w:themeColor="accent1"/>
        </w:rPr>
      </w:pPr>
      <w:r w:rsidRPr="00723D18">
        <w:rPr>
          <w:b/>
          <w:bCs/>
          <w:color w:val="F0CAAE" w:themeColor="accent1"/>
          <w:u w:color="F0CAAE" w:themeColor="accent1"/>
        </w:rPr>
        <w:t>INICIO</w:t>
      </w:r>
      <w:r>
        <w:rPr>
          <w:b/>
          <w:bCs/>
          <w:u w:color="F0CAAE" w:themeColor="accent1"/>
        </w:rPr>
        <w:t>:</w:t>
      </w:r>
      <w:r>
        <w:rPr>
          <w:u w:color="F0CAAE" w:themeColor="accent1"/>
        </w:rPr>
        <w:t xml:space="preserve"> finales del </w:t>
      </w:r>
      <w:r>
        <w:rPr>
          <w:b/>
          <w:bCs/>
          <w:u w:color="F0CAAE" w:themeColor="accent1"/>
        </w:rPr>
        <w:t>s.XVIII</w:t>
      </w:r>
      <w:r>
        <w:rPr>
          <w:u w:color="F0CAAE" w:themeColor="accent1"/>
        </w:rPr>
        <w:t xml:space="preserve"> en </w:t>
      </w:r>
      <w:r>
        <w:rPr>
          <w:b/>
          <w:bCs/>
          <w:u w:color="F0CAAE" w:themeColor="accent1"/>
        </w:rPr>
        <w:t>Inglaterra</w:t>
      </w:r>
      <w:r>
        <w:rPr>
          <w:u w:color="F0CAAE" w:themeColor="accent1"/>
        </w:rPr>
        <w:t xml:space="preserve"> y </w:t>
      </w:r>
      <w:r>
        <w:rPr>
          <w:b/>
          <w:bCs/>
          <w:u w:color="F0CAAE" w:themeColor="accent1"/>
        </w:rPr>
        <w:t>Alemania</w:t>
      </w:r>
      <w:r>
        <w:rPr>
          <w:u w:color="F0CAAE" w:themeColor="accent1"/>
        </w:rPr>
        <w:t>.</w:t>
      </w:r>
    </w:p>
    <w:p w14:paraId="2C8ECF48" w14:textId="23A5DE40" w:rsidR="00723D18" w:rsidRDefault="00723D18" w:rsidP="00723D18">
      <w:pPr>
        <w:shd w:val="clear" w:color="auto" w:fill="F6DDCA"/>
        <w:rPr>
          <w:u w:color="F0CAAE" w:themeColor="accent1"/>
        </w:rPr>
      </w:pPr>
      <w:r>
        <w:rPr>
          <w:noProof/>
          <w:u w:color="F0CAAE" w:themeColor="accen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09E920" wp14:editId="42C5B75D">
                <wp:simplePos x="0" y="0"/>
                <wp:positionH relativeFrom="column">
                  <wp:posOffset>34450</wp:posOffset>
                </wp:positionH>
                <wp:positionV relativeFrom="paragraph">
                  <wp:posOffset>170976</wp:posOffset>
                </wp:positionV>
                <wp:extent cx="108265" cy="107950"/>
                <wp:effectExtent l="0" t="0" r="6350" b="6350"/>
                <wp:wrapNone/>
                <wp:docPr id="253" name="Flecha: doblada hacia arriba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8265" cy="107950"/>
                        </a:xfrm>
                        <a:prstGeom prst="bentUp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3E713" id="Flecha: doblada hacia arriba 253" o:spid="_x0000_s1026" style="position:absolute;margin-left:2.7pt;margin-top:13.45pt;width:8.5pt;height:8.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265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" path="m,80963r67784,l67784,26988r-13494,l81278,r26987,26988l94771,26988r,80962l,107950,,80963xe" fillcolor="#f0caae [3204]" stroked="f">
                <v:path arrowok="t" o:connecttype="custom" o:connectlocs="0,80963;67784,80963;67784,26988;54290,26988;81278,0;108265,26988;94771,26988;94771,107950;0,107950;0,80963" o:connectangles="0,0,0,0,0,0,0,0,0,0"/>
              </v:shape>
            </w:pict>
          </mc:Fallback>
        </mc:AlternateContent>
      </w:r>
      <w:r>
        <w:rPr>
          <w:u w:color="F0CAAE" w:themeColor="accent1"/>
        </w:rPr>
        <w:t xml:space="preserve">El </w:t>
      </w:r>
      <w:r>
        <w:rPr>
          <w:b/>
          <w:bCs/>
          <w:u w:color="F0CAAE" w:themeColor="accent1"/>
        </w:rPr>
        <w:t>Romanticismo</w:t>
      </w:r>
      <w:r>
        <w:rPr>
          <w:u w:color="F0CAAE" w:themeColor="accent1"/>
        </w:rPr>
        <w:t xml:space="preserve"> es un </w:t>
      </w:r>
      <w:r>
        <w:rPr>
          <w:b/>
          <w:bCs/>
          <w:u w:color="F0CAAE" w:themeColor="accent1"/>
        </w:rPr>
        <w:t>movimiento</w:t>
      </w:r>
      <w:r>
        <w:rPr>
          <w:u w:color="F0CAAE" w:themeColor="accent1"/>
        </w:rPr>
        <w:t xml:space="preserve"> que triunfó en </w:t>
      </w:r>
      <w:r>
        <w:rPr>
          <w:u w:val="single" w:color="F0CAAE" w:themeColor="accent1"/>
        </w:rPr>
        <w:t>Europa</w:t>
      </w:r>
      <w:r>
        <w:rPr>
          <w:u w:color="F0CAAE" w:themeColor="accent1"/>
        </w:rPr>
        <w:t xml:space="preserve"> durante la </w:t>
      </w:r>
      <w:r>
        <w:rPr>
          <w:u w:val="single" w:color="F0CAAE" w:themeColor="accent1"/>
        </w:rPr>
        <w:t>primera mitad del s.XIX</w:t>
      </w:r>
      <w:r>
        <w:rPr>
          <w:u w:color="F0CAAE" w:themeColor="accent1"/>
        </w:rPr>
        <w:t>.</w:t>
      </w:r>
    </w:p>
    <w:p w14:paraId="77C71270" w14:textId="2D4BFC31" w:rsidR="00723D18" w:rsidRDefault="00723D18" w:rsidP="00723D18">
      <w:pPr>
        <w:rPr>
          <w:u w:color="F0CAAE" w:themeColor="accent1"/>
        </w:rPr>
      </w:pPr>
      <w:r>
        <w:rPr>
          <w:noProof/>
          <w:u w:color="F0CAAE" w:themeColor="accen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EC1EB9" wp14:editId="3618441A">
                <wp:simplePos x="0" y="0"/>
                <wp:positionH relativeFrom="column">
                  <wp:posOffset>-53499</wp:posOffset>
                </wp:positionH>
                <wp:positionV relativeFrom="paragraph">
                  <wp:posOffset>87789</wp:posOffset>
                </wp:positionV>
                <wp:extent cx="281622" cy="107950"/>
                <wp:effectExtent l="0" t="8572" r="0" b="0"/>
                <wp:wrapNone/>
                <wp:docPr id="259" name="Flecha: doblada hacia arriba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1622" cy="107950"/>
                        </a:xfrm>
                        <a:prstGeom prst="bentUp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AB3BE" id="Flecha: doblada hacia arriba 259" o:spid="_x0000_s1026" style="position:absolute;margin-left:-4.2pt;margin-top:6.9pt;width:22.15pt;height:8.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1622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" path="m,80963r241141,l241141,26988r-13494,l254635,r26987,26988l268128,26988r,80962l,107950,,80963xe" fillcolor="#f0caae [3204]" stroked="f">
                <v:path arrowok="t" o:connecttype="custom" o:connectlocs="0,80963;241141,80963;241141,26988;227647,26988;254635,0;281622,26988;268128,26988;268128,107950;0,107950;0,80963" o:connectangles="0,0,0,0,0,0,0,0,0,0"/>
              </v:shape>
            </w:pict>
          </mc:Fallback>
        </mc:AlternateContent>
      </w:r>
      <w:r>
        <w:rPr>
          <w:noProof/>
          <w:u w:color="F0CAAE" w:themeColor="accent1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636EED5" wp14:editId="5BF960B3">
                <wp:simplePos x="0" y="0"/>
                <wp:positionH relativeFrom="column">
                  <wp:posOffset>883062</wp:posOffset>
                </wp:positionH>
                <wp:positionV relativeFrom="paragraph">
                  <wp:posOffset>262255</wp:posOffset>
                </wp:positionV>
                <wp:extent cx="163735" cy="170087"/>
                <wp:effectExtent l="0" t="76200" r="27305" b="97155"/>
                <wp:wrapNone/>
                <wp:docPr id="241" name="Grupo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735" cy="170087"/>
                          <a:chOff x="0" y="0"/>
                          <a:chExt cx="163735" cy="170087"/>
                        </a:xfrm>
                      </wpg:grpSpPr>
                      <wps:wsp>
                        <wps:cNvPr id="242" name="Conector recto de flecha 242"/>
                        <wps:cNvCnPr/>
                        <wps:spPr>
                          <a:xfrm>
                            <a:off x="0" y="0"/>
                            <a:ext cx="16373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8" name="Conector recto de flecha 248"/>
                        <wps:cNvCnPr/>
                        <wps:spPr>
                          <a:xfrm>
                            <a:off x="28049" y="168295"/>
                            <a:ext cx="135318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9" name="Conector recto 249"/>
                        <wps:cNvCnPr/>
                        <wps:spPr>
                          <a:xfrm flipV="1">
                            <a:off x="28049" y="2338"/>
                            <a:ext cx="0" cy="16774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86A082" id="Grupo 241" o:spid="_x0000_s1026" style="position:absolute;margin-left:69.55pt;margin-top:20.65pt;width:12.9pt;height:13.4pt;z-index:251681792" coordsize="163735,170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">
                <v:shape id="Conector recto de flecha 242" o:spid="_x0000_s1027" type="#_x0000_t32" style="position:absolute;width:1637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" strokecolor="#f0caae [3204]" strokeweight="1pt">
                  <v:stroke endarrow="block" joinstyle="miter"/>
                </v:shape>
                <v:shape id="Conector recto de flecha 248" o:spid="_x0000_s1028" type="#_x0000_t32" style="position:absolute;left:28049;top:168295;width:1353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" strokecolor="#f0caae [3204]" strokeweight="1pt">
                  <v:stroke endarrow="block" joinstyle="miter"/>
                </v:shape>
                <v:line id="Conector recto 249" o:spid="_x0000_s1029" style="position:absolute;flip:y;visibility:visible;mso-wrap-style:square" from="28049,2338" to="28049,170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" strokecolor="#f0caae [3204]" strokeweight="1pt">
                  <v:stroke joinstyle="miter"/>
                </v:line>
              </v:group>
            </w:pict>
          </mc:Fallback>
        </mc:AlternateContent>
      </w:r>
      <w:r w:rsidRPr="00723D18">
        <w:rPr>
          <w:noProof/>
          <w:u w:color="F0CAAE" w:themeColor="accent1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52C7E23C" wp14:editId="08FFA945">
                <wp:simplePos x="0" y="0"/>
                <wp:positionH relativeFrom="column">
                  <wp:posOffset>2367249</wp:posOffset>
                </wp:positionH>
                <wp:positionV relativeFrom="paragraph">
                  <wp:posOffset>133661</wp:posOffset>
                </wp:positionV>
                <wp:extent cx="2176609" cy="1404620"/>
                <wp:effectExtent l="0" t="0" r="0" b="0"/>
                <wp:wrapNone/>
                <wp:docPr id="2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60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540B7" w14:textId="78FC5411" w:rsidR="00D82E24" w:rsidRDefault="00D82E24">
                            <w:r>
                              <w:rPr>
                                <w:b/>
                                <w:bCs/>
                              </w:rPr>
                              <w:t>sentimentales</w:t>
                            </w:r>
                            <w:r>
                              <w:t xml:space="preserve"> e </w:t>
                            </w:r>
                            <w:r>
                              <w:rPr>
                                <w:b/>
                                <w:bCs/>
                              </w:rPr>
                              <w:t>idealistas</w:t>
                            </w:r>
                          </w:p>
                          <w:p w14:paraId="03320F42" w14:textId="3C2FA3E7" w:rsidR="00D82E24" w:rsidRPr="00723D18" w:rsidRDefault="00D82E24">
                            <w:r>
                              <w:rPr>
                                <w:b/>
                                <w:bCs/>
                              </w:rPr>
                              <w:t>viven</w:t>
                            </w:r>
                            <w:r>
                              <w:t xml:space="preserve"> y </w:t>
                            </w:r>
                            <w:r>
                              <w:rPr>
                                <w:b/>
                                <w:bCs/>
                              </w:rPr>
                              <w:t>escriben</w:t>
                            </w:r>
                            <w:r>
                              <w:t xml:space="preserve"> el romanticismo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C7E23C" id="Cuadro de texto 2" o:spid="_x0000_s1059" type="#_x0000_t202" style="position:absolute;margin-left:186.4pt;margin-top:10.5pt;width:171.4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" filled="f" stroked="f">
                <v:textbox style="mso-fit-shape-to-text:t">
                  <w:txbxContent>
                    <w:p w14:paraId="349540B7" w14:textId="78FC5411" w:rsidR="00D82E24" w:rsidRDefault="00D82E24">
                      <w:r>
                        <w:rPr>
                          <w:b/>
                          <w:bCs/>
                        </w:rPr>
                        <w:t>sentimentales</w:t>
                      </w:r>
                      <w:r>
                        <w:t xml:space="preserve"> e </w:t>
                      </w:r>
                      <w:r>
                        <w:rPr>
                          <w:b/>
                          <w:bCs/>
                        </w:rPr>
                        <w:t>idealistas</w:t>
                      </w:r>
                    </w:p>
                    <w:p w14:paraId="03320F42" w14:textId="3C2FA3E7" w:rsidR="00D82E24" w:rsidRPr="00723D18" w:rsidRDefault="00D82E24">
                      <w:r>
                        <w:rPr>
                          <w:b/>
                          <w:bCs/>
                        </w:rPr>
                        <w:t>viven</w:t>
                      </w:r>
                      <w:r>
                        <w:t xml:space="preserve"> y </w:t>
                      </w:r>
                      <w:r>
                        <w:rPr>
                          <w:b/>
                          <w:bCs/>
                        </w:rPr>
                        <w:t>escriben</w:t>
                      </w:r>
                      <w:r>
                        <w:t xml:space="preserve"> el romanticismo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color="F0CAAE" w:themeColor="accen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11FEC4" wp14:editId="530D614E">
                <wp:simplePos x="0" y="0"/>
                <wp:positionH relativeFrom="column">
                  <wp:posOffset>2294255</wp:posOffset>
                </wp:positionH>
                <wp:positionV relativeFrom="paragraph">
                  <wp:posOffset>296015</wp:posOffset>
                </wp:positionV>
                <wp:extent cx="162478" cy="112196"/>
                <wp:effectExtent l="0" t="0" r="9525" b="2540"/>
                <wp:wrapNone/>
                <wp:docPr id="239" name="Flecha: a la derecha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78" cy="112196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08B4C" id="Flecha: a la derecha 239" o:spid="_x0000_s1026" type="#_x0000_t13" style="position:absolute;margin-left:180.65pt;margin-top:23.3pt;width:12.8pt;height:8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" adj="14142" fillcolor="#f0caae [3204]" stroked="f"/>
            </w:pict>
          </mc:Fallback>
        </mc:AlternateContent>
      </w:r>
      <w:r>
        <w:rPr>
          <w:noProof/>
          <w:u w:color="F0CAAE" w:themeColor="accen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2A7AA5" wp14:editId="435AD1BD">
                <wp:simplePos x="0" y="0"/>
                <wp:positionH relativeFrom="column">
                  <wp:posOffset>2266210</wp:posOffset>
                </wp:positionH>
                <wp:positionV relativeFrom="paragraph">
                  <wp:posOffset>205740</wp:posOffset>
                </wp:positionV>
                <wp:extent cx="45719" cy="297320"/>
                <wp:effectExtent l="0" t="0" r="31115" b="26670"/>
                <wp:wrapNone/>
                <wp:docPr id="238" name="Cerrar llav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9732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671EF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238" o:spid="_x0000_s1026" type="#_x0000_t88" style="position:absolute;margin-left:178.45pt;margin-top:16.2pt;width:3.6pt;height:23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" adj="277" strokecolor="#f0caae [3204]" strokeweight="1pt">
                <v:stroke joinstyle="miter"/>
              </v:shape>
            </w:pict>
          </mc:Fallback>
        </mc:AlternateContent>
      </w:r>
      <w:r>
        <w:rPr>
          <w:u w:color="F0CAAE" w:themeColor="accent1"/>
        </w:rPr>
        <w:t xml:space="preserve">     </w:t>
      </w:r>
      <w:r>
        <w:rPr>
          <w:b/>
          <w:bCs/>
          <w:u w:color="F0CAAE" w:themeColor="accent1"/>
        </w:rPr>
        <w:t>Reacciona</w:t>
      </w:r>
      <w:r>
        <w:rPr>
          <w:u w:color="F0CAAE" w:themeColor="accent1"/>
        </w:rPr>
        <w:t xml:space="preserve"> contra el </w:t>
      </w:r>
      <w:r>
        <w:rPr>
          <w:u w:val="single" w:color="F0CAAE" w:themeColor="accent1"/>
        </w:rPr>
        <w:t>pensamiento ilustrado</w:t>
      </w:r>
      <w:r>
        <w:rPr>
          <w:u w:color="F0CAAE" w:themeColor="accent1"/>
        </w:rPr>
        <w:br/>
        <w:t xml:space="preserve">     El </w:t>
      </w:r>
      <w:r>
        <w:rPr>
          <w:b/>
          <w:bCs/>
          <w:u w:color="F0CAAE" w:themeColor="accent1"/>
        </w:rPr>
        <w:t>romántico</w:t>
      </w:r>
      <w:r>
        <w:rPr>
          <w:u w:color="F0CAAE" w:themeColor="accent1"/>
        </w:rPr>
        <w:t xml:space="preserve">     </w:t>
      </w:r>
      <w:r>
        <w:rPr>
          <w:u w:val="single" w:color="F0CAAE" w:themeColor="accent1"/>
        </w:rPr>
        <w:t>no</w:t>
      </w:r>
      <w:r>
        <w:rPr>
          <w:u w:color="F0CAAE" w:themeColor="accent1"/>
        </w:rPr>
        <w:t xml:space="preserve"> confía en la </w:t>
      </w:r>
      <w:r>
        <w:rPr>
          <w:b/>
          <w:bCs/>
          <w:u w:color="F0CAAE" w:themeColor="accent1"/>
        </w:rPr>
        <w:t>razón</w:t>
      </w:r>
      <w:r>
        <w:rPr>
          <w:u w:color="F0CAAE" w:themeColor="accent1"/>
        </w:rPr>
        <w:br/>
        <w:t xml:space="preserve">                                 </w:t>
      </w:r>
      <w:r>
        <w:rPr>
          <w:b/>
          <w:bCs/>
          <w:u w:color="F0CAAE" w:themeColor="accent1"/>
        </w:rPr>
        <w:t>fracaso</w:t>
      </w:r>
      <w:r>
        <w:rPr>
          <w:u w:color="F0CAAE" w:themeColor="accent1"/>
        </w:rPr>
        <w:t xml:space="preserve"> ilustración</w:t>
      </w:r>
    </w:p>
    <w:p w14:paraId="1F270388" w14:textId="6CB28A8E" w:rsidR="00723D18" w:rsidRDefault="00723D18" w:rsidP="008C56E6">
      <w:pPr>
        <w:pStyle w:val="Prrafodelista"/>
        <w:numPr>
          <w:ilvl w:val="0"/>
          <w:numId w:val="20"/>
        </w:numPr>
        <w:ind w:left="284" w:hanging="284"/>
        <w:rPr>
          <w:u w:color="F0CAAE" w:themeColor="accent1"/>
        </w:rPr>
      </w:pPr>
      <w:r w:rsidRPr="00723D18">
        <w:rPr>
          <w:b/>
          <w:bCs/>
          <w:color w:val="F0CAAE" w:themeColor="accent1"/>
          <w:u w:color="F0CAAE" w:themeColor="accent1"/>
        </w:rPr>
        <w:t>FUENTES</w:t>
      </w:r>
      <w:r>
        <w:rPr>
          <w:b/>
          <w:bCs/>
          <w:u w:color="F0CAAE" w:themeColor="accent1"/>
        </w:rPr>
        <w:t>:</w:t>
      </w:r>
      <w:r>
        <w:rPr>
          <w:u w:color="F0CAAE" w:themeColor="accent1"/>
        </w:rPr>
        <w:t xml:space="preserve"> </w:t>
      </w:r>
      <w:r>
        <w:rPr>
          <w:b/>
          <w:bCs/>
          <w:u w:color="F0CAAE" w:themeColor="accent1"/>
        </w:rPr>
        <w:t>Johann Wolfgang Goethe</w:t>
      </w:r>
      <w:r>
        <w:rPr>
          <w:u w:color="F0CAAE" w:themeColor="accent1"/>
        </w:rPr>
        <w:t xml:space="preserve"> (alemán autor de </w:t>
      </w:r>
      <w:r w:rsidRPr="00723D18">
        <w:rPr>
          <w:i/>
          <w:iCs/>
          <w:u w:val="single" w:color="F0CAAE" w:themeColor="accent1"/>
        </w:rPr>
        <w:t>Fausto</w:t>
      </w:r>
      <w:r>
        <w:rPr>
          <w:u w:color="F0CAAE" w:themeColor="accent1"/>
        </w:rPr>
        <w:t xml:space="preserve"> y </w:t>
      </w:r>
      <w:r w:rsidRPr="00723D18">
        <w:rPr>
          <w:i/>
          <w:iCs/>
          <w:u w:val="single" w:color="F0CAAE" w:themeColor="accent1"/>
        </w:rPr>
        <w:t>Werther</w:t>
      </w:r>
      <w:r>
        <w:rPr>
          <w:u w:color="F0CAAE" w:themeColor="accent1"/>
        </w:rPr>
        <w:t xml:space="preserve">) y </w:t>
      </w:r>
      <w:r>
        <w:rPr>
          <w:b/>
          <w:bCs/>
          <w:u w:color="F0CAAE" w:themeColor="accent1"/>
        </w:rPr>
        <w:t>Lord Byron</w:t>
      </w:r>
      <w:r>
        <w:rPr>
          <w:u w:color="F0CAAE" w:themeColor="accent1"/>
        </w:rPr>
        <w:t xml:space="preserve"> (inglés).</w:t>
      </w:r>
    </w:p>
    <w:p w14:paraId="187A4F57" w14:textId="300A2258" w:rsidR="00723D18" w:rsidRDefault="00723D18" w:rsidP="008C56E6">
      <w:pPr>
        <w:pStyle w:val="Ttulo2"/>
        <w:numPr>
          <w:ilvl w:val="0"/>
          <w:numId w:val="24"/>
        </w:numPr>
        <w:ind w:hanging="644"/>
        <w:rPr>
          <w:u w:color="F0CAAE" w:themeColor="accent1"/>
        </w:rPr>
      </w:pPr>
      <w:r>
        <w:rPr>
          <w:u w:color="F0CAAE" w:themeColor="accent1"/>
        </w:rPr>
        <w:t>características del romanticismo</w:t>
      </w:r>
    </w:p>
    <w:p w14:paraId="0FD44B76" w14:textId="2DC066C8" w:rsidR="00723D18" w:rsidRDefault="00776C62" w:rsidP="008C56E6">
      <w:pPr>
        <w:pStyle w:val="Prrafodelista"/>
        <w:numPr>
          <w:ilvl w:val="0"/>
          <w:numId w:val="25"/>
        </w:numPr>
        <w:ind w:left="284" w:hanging="284"/>
        <w:rPr>
          <w:u w:color="F0CAAE" w:themeColor="accent1"/>
        </w:rPr>
      </w:pPr>
      <w:r>
        <w:rPr>
          <w:u w:color="F0CAAE" w:themeColor="accent1"/>
        </w:rPr>
        <w:t xml:space="preserve">Defensa de la </w:t>
      </w:r>
      <w:r>
        <w:rPr>
          <w:b/>
          <w:bCs/>
          <w:u w:color="F0CAAE" w:themeColor="accent1"/>
        </w:rPr>
        <w:t>libertad</w:t>
      </w:r>
      <w:r>
        <w:rPr>
          <w:u w:color="F0CAAE" w:themeColor="accent1"/>
        </w:rPr>
        <w:t xml:space="preserve"> del </w:t>
      </w:r>
      <w:r>
        <w:rPr>
          <w:u w:val="single" w:color="F0CAAE" w:themeColor="accent1"/>
        </w:rPr>
        <w:t>individuo</w:t>
      </w:r>
      <w:r>
        <w:rPr>
          <w:u w:color="F0CAAE" w:themeColor="accent1"/>
        </w:rPr>
        <w:t>/</w:t>
      </w:r>
      <w:r>
        <w:rPr>
          <w:u w:val="single" w:color="F0CAAE" w:themeColor="accent1"/>
        </w:rPr>
        <w:t>artista</w:t>
      </w:r>
      <w:r>
        <w:rPr>
          <w:u w:color="F0CAAE" w:themeColor="accent1"/>
        </w:rPr>
        <w:t>:</w:t>
      </w:r>
    </w:p>
    <w:p w14:paraId="4933DFAC" w14:textId="523E03BD" w:rsidR="00776C62" w:rsidRDefault="00776C62" w:rsidP="008C56E6">
      <w:pPr>
        <w:pStyle w:val="Prrafodelista"/>
        <w:numPr>
          <w:ilvl w:val="1"/>
          <w:numId w:val="25"/>
        </w:numPr>
        <w:ind w:left="709" w:hanging="142"/>
        <w:rPr>
          <w:u w:color="F0CAAE" w:themeColor="accent1"/>
        </w:rPr>
      </w:pPr>
      <w:r>
        <w:rPr>
          <w:b/>
          <w:bCs/>
          <w:u w:color="F0CAAE" w:themeColor="accent1"/>
        </w:rPr>
        <w:t>originalidad:</w:t>
      </w:r>
      <w:r>
        <w:rPr>
          <w:u w:color="F0CAAE" w:themeColor="accent1"/>
        </w:rPr>
        <w:t xml:space="preserve"> el artista es un genio creador, único</w:t>
      </w:r>
    </w:p>
    <w:p w14:paraId="30223A70" w14:textId="07265AAB" w:rsidR="00776C62" w:rsidRPr="00776C62" w:rsidRDefault="00776C62" w:rsidP="008C56E6">
      <w:pPr>
        <w:pStyle w:val="Prrafodelista"/>
        <w:numPr>
          <w:ilvl w:val="1"/>
          <w:numId w:val="25"/>
        </w:numPr>
        <w:ind w:left="709" w:right="-613" w:hanging="142"/>
        <w:rPr>
          <w:u w:color="F0CAAE" w:themeColor="accent1"/>
        </w:rPr>
      </w:pPr>
      <w:r>
        <w:rPr>
          <w:b/>
          <w:bCs/>
          <w:u w:color="F0CAAE" w:themeColor="accent1"/>
        </w:rPr>
        <w:t>individualismo:</w:t>
      </w:r>
      <w:r>
        <w:t xml:space="preserve"> realidad incomprensible </w:t>
      </w:r>
      <w:r w:rsidRPr="00776C62">
        <w:rPr>
          <w:b/>
          <w:bCs/>
          <w:color w:val="F0CAAE" w:themeColor="accent1"/>
        </w:rPr>
        <w:sym w:font="Wingdings" w:char="F0E0"/>
      </w:r>
      <w:r w:rsidRPr="00776C62">
        <w:rPr>
          <w:b/>
          <w:bCs/>
        </w:rPr>
        <w:t xml:space="preserve"> i</w:t>
      </w:r>
      <w:r>
        <w:rPr>
          <w:b/>
          <w:bCs/>
        </w:rPr>
        <w:t xml:space="preserve">rracionalismo </w:t>
      </w:r>
      <w:r>
        <w:t>(expresión de emociones, sentimientos)</w:t>
      </w:r>
    </w:p>
    <w:p w14:paraId="65710EE3" w14:textId="5E7A51C9" w:rsidR="00776C62" w:rsidRDefault="00776C62" w:rsidP="008C56E6">
      <w:pPr>
        <w:pStyle w:val="Prrafodelista"/>
        <w:numPr>
          <w:ilvl w:val="0"/>
          <w:numId w:val="25"/>
        </w:numPr>
        <w:ind w:left="284" w:right="-613" w:hanging="284"/>
        <w:rPr>
          <w:u w:color="F0CAAE" w:themeColor="accent1"/>
        </w:rPr>
      </w:pPr>
      <w:r>
        <w:rPr>
          <w:b/>
          <w:bCs/>
          <w:u w:color="F0CAAE" w:themeColor="accent1"/>
        </w:rPr>
        <w:t>Rebeldía</w:t>
      </w:r>
      <w:r>
        <w:rPr>
          <w:u w:color="F0CAAE" w:themeColor="accent1"/>
        </w:rPr>
        <w:t xml:space="preserve"> contra la </w:t>
      </w:r>
      <w:r>
        <w:rPr>
          <w:u w:val="single" w:color="F0CAAE" w:themeColor="accent1"/>
        </w:rPr>
        <w:t>moral</w:t>
      </w:r>
      <w:r>
        <w:rPr>
          <w:u w:color="F0CAAE" w:themeColor="accent1"/>
        </w:rPr>
        <w:t xml:space="preserve"> y </w:t>
      </w:r>
      <w:r>
        <w:rPr>
          <w:u w:val="single" w:color="F0CAAE" w:themeColor="accent1"/>
        </w:rPr>
        <w:t>valores burgueses</w:t>
      </w:r>
      <w:r>
        <w:rPr>
          <w:u w:color="F0CAAE" w:themeColor="accent1"/>
        </w:rPr>
        <w:t>:</w:t>
      </w:r>
    </w:p>
    <w:p w14:paraId="15A07FC9" w14:textId="0FE9986F" w:rsidR="00776C62" w:rsidRDefault="00776C62" w:rsidP="008C56E6">
      <w:pPr>
        <w:pStyle w:val="Prrafodelista"/>
        <w:numPr>
          <w:ilvl w:val="1"/>
          <w:numId w:val="25"/>
        </w:numPr>
        <w:ind w:left="709" w:right="-613" w:hanging="142"/>
        <w:rPr>
          <w:u w:color="F0CAAE" w:themeColor="accent1"/>
        </w:rPr>
      </w:pPr>
      <w:r>
        <w:rPr>
          <w:u w:color="F0CAAE" w:themeColor="accent1"/>
        </w:rPr>
        <w:t xml:space="preserve">personajes como </w:t>
      </w:r>
      <w:r>
        <w:rPr>
          <w:b/>
          <w:bCs/>
          <w:u w:color="F0CAAE" w:themeColor="accent1"/>
        </w:rPr>
        <w:t>mendigo</w:t>
      </w:r>
      <w:r>
        <w:rPr>
          <w:u w:color="F0CAAE" w:themeColor="accent1"/>
        </w:rPr>
        <w:t xml:space="preserve">, </w:t>
      </w:r>
      <w:r>
        <w:rPr>
          <w:b/>
          <w:bCs/>
          <w:u w:color="F0CAAE" w:themeColor="accent1"/>
        </w:rPr>
        <w:t>ladrón</w:t>
      </w:r>
      <w:r>
        <w:rPr>
          <w:u w:color="F0CAAE" w:themeColor="accent1"/>
        </w:rPr>
        <w:t xml:space="preserve">, </w:t>
      </w:r>
      <w:r>
        <w:rPr>
          <w:b/>
          <w:bCs/>
          <w:u w:color="F0CAAE" w:themeColor="accent1"/>
        </w:rPr>
        <w:t>pirata</w:t>
      </w:r>
      <w:r>
        <w:rPr>
          <w:u w:color="F0CAAE" w:themeColor="accent1"/>
        </w:rPr>
        <w:t xml:space="preserve"> </w:t>
      </w:r>
      <w:r w:rsidRPr="00776C62">
        <w:rPr>
          <w:b/>
          <w:bCs/>
          <w:color w:val="F0CAAE" w:themeColor="accent1"/>
          <w:u w:color="F0CAAE" w:themeColor="accent1"/>
        </w:rPr>
        <w:sym w:font="Wingdings" w:char="F0E0"/>
      </w:r>
      <w:r>
        <w:rPr>
          <w:u w:color="F0CAAE" w:themeColor="accent1"/>
        </w:rPr>
        <w:t xml:space="preserve"> viven </w:t>
      </w:r>
      <w:r>
        <w:rPr>
          <w:u w:val="single" w:color="F0CAAE" w:themeColor="accent1"/>
        </w:rPr>
        <w:t>según sus normas</w:t>
      </w:r>
    </w:p>
    <w:p w14:paraId="0F899BF7" w14:textId="25B87C4F" w:rsidR="00776C62" w:rsidRDefault="00C83724" w:rsidP="008C56E6">
      <w:pPr>
        <w:pStyle w:val="Prrafodelista"/>
        <w:numPr>
          <w:ilvl w:val="0"/>
          <w:numId w:val="25"/>
        </w:numPr>
        <w:ind w:left="284" w:right="-613" w:hanging="284"/>
        <w:rPr>
          <w:u w:color="F0CAAE" w:themeColor="accent1"/>
        </w:rPr>
      </w:pPr>
      <w:r>
        <w:rPr>
          <w:noProof/>
          <w:u w:color="F0CAAE" w:themeColor="accent1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D9498C7" wp14:editId="0E2D28CA">
                <wp:simplePos x="0" y="0"/>
                <wp:positionH relativeFrom="column">
                  <wp:posOffset>795020</wp:posOffset>
                </wp:positionH>
                <wp:positionV relativeFrom="paragraph">
                  <wp:posOffset>86691</wp:posOffset>
                </wp:positionV>
                <wp:extent cx="163735" cy="170087"/>
                <wp:effectExtent l="0" t="76200" r="27305" b="97155"/>
                <wp:wrapNone/>
                <wp:docPr id="260" name="Grupo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735" cy="170087"/>
                          <a:chOff x="0" y="0"/>
                          <a:chExt cx="163735" cy="170087"/>
                        </a:xfrm>
                      </wpg:grpSpPr>
                      <wps:wsp>
                        <wps:cNvPr id="261" name="Conector recto de flecha 261"/>
                        <wps:cNvCnPr/>
                        <wps:spPr>
                          <a:xfrm>
                            <a:off x="0" y="0"/>
                            <a:ext cx="16373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2" name="Conector recto de flecha 262"/>
                        <wps:cNvCnPr/>
                        <wps:spPr>
                          <a:xfrm>
                            <a:off x="28049" y="168295"/>
                            <a:ext cx="135318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4" name="Conector recto 264"/>
                        <wps:cNvCnPr/>
                        <wps:spPr>
                          <a:xfrm flipV="1">
                            <a:off x="28049" y="2338"/>
                            <a:ext cx="0" cy="16774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933E97" id="Grupo 260" o:spid="_x0000_s1026" style="position:absolute;margin-left:62.6pt;margin-top:6.85pt;width:12.9pt;height:13.4pt;z-index:251686912" coordsize="163735,170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">
                <v:shape id="Conector recto de flecha 261" o:spid="_x0000_s1027" type="#_x0000_t32" style="position:absolute;width:1637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" strokecolor="#f0caae [3204]" strokeweight="1pt">
                  <v:stroke endarrow="block" joinstyle="miter"/>
                </v:shape>
                <v:shape id="Conector recto de flecha 262" o:spid="_x0000_s1028" type="#_x0000_t32" style="position:absolute;left:28049;top:168295;width:1353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" strokecolor="#f0caae [3204]" strokeweight="1pt">
                  <v:stroke endarrow="block" joinstyle="miter"/>
                </v:shape>
                <v:line id="Conector recto 264" o:spid="_x0000_s1029" style="position:absolute;flip:y;visibility:visible;mso-wrap-style:square" from="28049,2338" to="28049,170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" strokecolor="#f0caae [3204]" strokeweight="1pt">
                  <v:stroke joinstyle="miter"/>
                </v:line>
              </v:group>
            </w:pict>
          </mc:Fallback>
        </mc:AlternateContent>
      </w:r>
      <w:r w:rsidR="00776C62">
        <w:rPr>
          <w:u w:color="F0CAAE" w:themeColor="accent1"/>
        </w:rPr>
        <w:t xml:space="preserve">La </w:t>
      </w:r>
      <w:r w:rsidR="00776C62">
        <w:rPr>
          <w:b/>
          <w:bCs/>
          <w:u w:color="F0CAAE" w:themeColor="accent1"/>
        </w:rPr>
        <w:t>evasión</w:t>
      </w:r>
      <w:r w:rsidR="00776C62">
        <w:rPr>
          <w:u w:color="F0CAAE" w:themeColor="accent1"/>
        </w:rPr>
        <w:t xml:space="preserve">      </w:t>
      </w:r>
      <w:r w:rsidR="00776C62">
        <w:rPr>
          <w:u w:val="single" w:color="F0CAAE" w:themeColor="accent1"/>
        </w:rPr>
        <w:t>desengaño</w:t>
      </w:r>
      <w:r w:rsidR="00776C62">
        <w:rPr>
          <w:u w:color="F0CAAE" w:themeColor="accent1"/>
        </w:rPr>
        <w:t xml:space="preserve">, </w:t>
      </w:r>
      <w:r w:rsidR="00776C62">
        <w:rPr>
          <w:u w:val="single" w:color="F0CAAE" w:themeColor="accent1"/>
        </w:rPr>
        <w:t>soledad</w:t>
      </w:r>
      <w:r w:rsidR="00776C62">
        <w:rPr>
          <w:u w:color="F0CAAE" w:themeColor="accent1"/>
        </w:rPr>
        <w:br/>
        <w:t xml:space="preserve">                         huida hacia </w:t>
      </w:r>
      <w:r w:rsidR="00776C62">
        <w:rPr>
          <w:u w:val="single" w:color="F0CAAE" w:themeColor="accent1"/>
        </w:rPr>
        <w:t>épocas pasadas</w:t>
      </w:r>
      <w:r w:rsidR="00776C62">
        <w:rPr>
          <w:u w:color="F0CAAE" w:themeColor="accent1"/>
        </w:rPr>
        <w:t xml:space="preserve"> (Edad Media) y </w:t>
      </w:r>
      <w:r w:rsidR="00776C62">
        <w:rPr>
          <w:u w:val="single" w:color="F0CAAE" w:themeColor="accent1"/>
        </w:rPr>
        <w:t>lugares remotos</w:t>
      </w:r>
    </w:p>
    <w:p w14:paraId="6730CE8D" w14:textId="3A349932" w:rsidR="00776C62" w:rsidRDefault="00776C62" w:rsidP="008C56E6">
      <w:pPr>
        <w:pStyle w:val="Prrafodelista"/>
        <w:numPr>
          <w:ilvl w:val="0"/>
          <w:numId w:val="25"/>
        </w:numPr>
        <w:ind w:left="284" w:right="-613" w:hanging="284"/>
        <w:rPr>
          <w:u w:color="F0CAAE" w:themeColor="accent1"/>
        </w:rPr>
      </w:pPr>
      <w:r>
        <w:rPr>
          <w:u w:color="F0CAAE" w:themeColor="accent1"/>
        </w:rPr>
        <w:t xml:space="preserve">Expresión de emociones a través de la </w:t>
      </w:r>
      <w:r>
        <w:rPr>
          <w:b/>
          <w:bCs/>
          <w:u w:color="F0CAAE" w:themeColor="accent1"/>
        </w:rPr>
        <w:t xml:space="preserve">naturaleza </w:t>
      </w:r>
      <w:r>
        <w:rPr>
          <w:u w:color="F0CAAE" w:themeColor="accent1"/>
        </w:rPr>
        <w:t>(paisajes agrestes)</w:t>
      </w:r>
    </w:p>
    <w:p w14:paraId="0EE5E896" w14:textId="7AC57A3A" w:rsidR="00776C62" w:rsidRDefault="00776C62" w:rsidP="008C56E6">
      <w:pPr>
        <w:pStyle w:val="Prrafodelista"/>
        <w:numPr>
          <w:ilvl w:val="0"/>
          <w:numId w:val="25"/>
        </w:numPr>
        <w:ind w:left="284" w:right="-613" w:hanging="284"/>
        <w:rPr>
          <w:u w:color="F0CAAE" w:themeColor="accent1"/>
        </w:rPr>
      </w:pPr>
      <w:r>
        <w:rPr>
          <w:u w:color="F0CAAE" w:themeColor="accent1"/>
        </w:rPr>
        <w:t xml:space="preserve">El </w:t>
      </w:r>
      <w:r>
        <w:rPr>
          <w:b/>
          <w:bCs/>
          <w:u w:color="F0CAAE" w:themeColor="accent1"/>
        </w:rPr>
        <w:t>nacionalismo:</w:t>
      </w:r>
      <w:r>
        <w:rPr>
          <w:u w:color="F0CAAE" w:themeColor="accent1"/>
        </w:rPr>
        <w:t xml:space="preserve"> interés por rescatar </w:t>
      </w:r>
      <w:r>
        <w:rPr>
          <w:u w:val="single" w:color="F0CAAE" w:themeColor="accent1"/>
        </w:rPr>
        <w:t>leyendas</w:t>
      </w:r>
      <w:r>
        <w:rPr>
          <w:u w:color="F0CAAE" w:themeColor="accent1"/>
        </w:rPr>
        <w:t xml:space="preserve">, </w:t>
      </w:r>
      <w:r>
        <w:rPr>
          <w:u w:val="single" w:color="F0CAAE" w:themeColor="accent1"/>
        </w:rPr>
        <w:t>tradiciones</w:t>
      </w:r>
      <w:r>
        <w:rPr>
          <w:u w:color="F0CAAE" w:themeColor="accent1"/>
        </w:rPr>
        <w:t xml:space="preserve"> y </w:t>
      </w:r>
      <w:r>
        <w:rPr>
          <w:u w:val="single" w:color="F0CAAE" w:themeColor="accent1"/>
        </w:rPr>
        <w:t>cuentos</w:t>
      </w:r>
      <w:r>
        <w:rPr>
          <w:u w:color="F0CAAE" w:themeColor="accent1"/>
        </w:rPr>
        <w:t xml:space="preserve"> de los pueblos</w:t>
      </w:r>
    </w:p>
    <w:p w14:paraId="04EEF4AA" w14:textId="0E6CC07F" w:rsidR="00776C62" w:rsidRDefault="00776C62" w:rsidP="008C56E6">
      <w:pPr>
        <w:pStyle w:val="Ttulo2"/>
        <w:numPr>
          <w:ilvl w:val="0"/>
          <w:numId w:val="24"/>
        </w:numPr>
        <w:ind w:left="426" w:hanging="710"/>
        <w:rPr>
          <w:u w:color="F0CAAE" w:themeColor="accent1"/>
        </w:rPr>
      </w:pPr>
      <w:r>
        <w:rPr>
          <w:u w:color="F0CAAE" w:themeColor="accent1"/>
        </w:rPr>
        <w:t>El teatro romántico</w:t>
      </w:r>
    </w:p>
    <w:p w14:paraId="7D21875F" w14:textId="1237AB1A" w:rsidR="00776C62" w:rsidRDefault="0073314C" w:rsidP="008C56E6">
      <w:pPr>
        <w:pStyle w:val="Prrafodelista"/>
        <w:numPr>
          <w:ilvl w:val="0"/>
          <w:numId w:val="26"/>
        </w:numPr>
        <w:ind w:left="284" w:hanging="284"/>
        <w:rPr>
          <w:u w:color="F0CAAE" w:themeColor="accent1"/>
        </w:rPr>
      </w:pPr>
      <w:r>
        <w:rPr>
          <w:u w:color="F0CAAE" w:themeColor="accent1"/>
        </w:rPr>
        <w:t xml:space="preserve">Rompe el </w:t>
      </w:r>
      <w:r>
        <w:rPr>
          <w:b/>
          <w:bCs/>
          <w:u w:color="F0CAAE" w:themeColor="accent1"/>
        </w:rPr>
        <w:t>teatro ilustrado</w:t>
      </w:r>
      <w:r>
        <w:rPr>
          <w:u w:color="F0CAAE" w:themeColor="accent1"/>
        </w:rPr>
        <w:t>.</w:t>
      </w:r>
    </w:p>
    <w:p w14:paraId="7CABD298" w14:textId="7A8F2127" w:rsidR="0073314C" w:rsidRPr="0073314C" w:rsidRDefault="0073314C" w:rsidP="008C56E6">
      <w:pPr>
        <w:pStyle w:val="Prrafodelista"/>
        <w:numPr>
          <w:ilvl w:val="0"/>
          <w:numId w:val="26"/>
        </w:numPr>
        <w:ind w:left="284" w:hanging="284"/>
        <w:rPr>
          <w:u w:color="F0CAAE" w:themeColor="accent1"/>
        </w:rPr>
      </w:pPr>
      <w:r>
        <w:rPr>
          <w:u w:val="single" w:color="F0CAAE" w:themeColor="accent1"/>
        </w:rPr>
        <w:t>Rechaza</w:t>
      </w:r>
      <w:r>
        <w:rPr>
          <w:u w:color="F0CAAE" w:themeColor="accent1"/>
        </w:rPr>
        <w:t xml:space="preserve"> las unidades de </w:t>
      </w:r>
      <w:r>
        <w:rPr>
          <w:b/>
          <w:bCs/>
          <w:u w:color="F0CAAE" w:themeColor="accent1"/>
        </w:rPr>
        <w:t>acción</w:t>
      </w:r>
      <w:r>
        <w:rPr>
          <w:u w:color="F0CAAE" w:themeColor="accent1"/>
        </w:rPr>
        <w:t xml:space="preserve">, </w:t>
      </w:r>
      <w:r>
        <w:rPr>
          <w:b/>
          <w:bCs/>
          <w:u w:color="F0CAAE" w:themeColor="accent1"/>
        </w:rPr>
        <w:t>tiempo</w:t>
      </w:r>
      <w:r>
        <w:rPr>
          <w:u w:color="F0CAAE" w:themeColor="accent1"/>
        </w:rPr>
        <w:t xml:space="preserve"> y </w:t>
      </w:r>
      <w:r>
        <w:rPr>
          <w:b/>
          <w:bCs/>
          <w:u w:color="F0CAAE" w:themeColor="accent1"/>
        </w:rPr>
        <w:t>lugar</w:t>
      </w:r>
    </w:p>
    <w:p w14:paraId="5FF7CF00" w14:textId="195E399E" w:rsidR="0073314C" w:rsidRDefault="0073314C" w:rsidP="008C56E6">
      <w:pPr>
        <w:pStyle w:val="Prrafodelista"/>
        <w:numPr>
          <w:ilvl w:val="0"/>
          <w:numId w:val="26"/>
        </w:numPr>
        <w:ind w:left="284" w:hanging="284"/>
        <w:rPr>
          <w:u w:color="F0CAAE" w:themeColor="accent1"/>
        </w:rPr>
      </w:pPr>
      <w:r>
        <w:rPr>
          <w:u w:color="F0CAAE" w:themeColor="accent1"/>
        </w:rPr>
        <w:t xml:space="preserve">Personaje protagonista: </w:t>
      </w:r>
      <w:r>
        <w:rPr>
          <w:b/>
          <w:bCs/>
          <w:u w:color="F0CAAE" w:themeColor="accent1"/>
        </w:rPr>
        <w:t>héroe misterioso</w:t>
      </w:r>
    </w:p>
    <w:p w14:paraId="4ED53199" w14:textId="78EE5C4F" w:rsidR="0073314C" w:rsidRDefault="0073314C" w:rsidP="008C56E6">
      <w:pPr>
        <w:pStyle w:val="Prrafodelista"/>
        <w:numPr>
          <w:ilvl w:val="1"/>
          <w:numId w:val="26"/>
        </w:numPr>
        <w:ind w:left="709" w:hanging="142"/>
        <w:rPr>
          <w:u w:color="F0CAAE" w:themeColor="accent1"/>
        </w:rPr>
      </w:pPr>
      <w:r>
        <w:rPr>
          <w:u w:color="F0CAAE" w:themeColor="accent1"/>
        </w:rPr>
        <w:t xml:space="preserve">destino </w:t>
      </w:r>
      <w:r>
        <w:rPr>
          <w:b/>
          <w:bCs/>
          <w:u w:color="F0CAAE" w:themeColor="accent1"/>
        </w:rPr>
        <w:t>inevitable</w:t>
      </w:r>
      <w:r>
        <w:rPr>
          <w:u w:color="F0CAAE" w:themeColor="accent1"/>
        </w:rPr>
        <w:t xml:space="preserve"> y </w:t>
      </w:r>
      <w:r>
        <w:rPr>
          <w:b/>
          <w:bCs/>
          <w:u w:color="F0CAAE" w:themeColor="accent1"/>
        </w:rPr>
        <w:t>trágico</w:t>
      </w:r>
    </w:p>
    <w:p w14:paraId="6B5837CF" w14:textId="15E206F8" w:rsidR="0073314C" w:rsidRDefault="0073314C" w:rsidP="008C56E6">
      <w:pPr>
        <w:pStyle w:val="Prrafodelista"/>
        <w:numPr>
          <w:ilvl w:val="0"/>
          <w:numId w:val="26"/>
        </w:numPr>
        <w:ind w:left="284" w:hanging="284"/>
        <w:rPr>
          <w:u w:color="F0CAAE" w:themeColor="accent1"/>
        </w:rPr>
      </w:pPr>
      <w:r>
        <w:rPr>
          <w:u w:color="F0CAAE" w:themeColor="accent1"/>
        </w:rPr>
        <w:t xml:space="preserve">Acción en </w:t>
      </w:r>
      <w:r>
        <w:rPr>
          <w:b/>
          <w:bCs/>
          <w:u w:color="F0CAAE" w:themeColor="accent1"/>
        </w:rPr>
        <w:t>espacios lúgubres:</w:t>
      </w:r>
      <w:r>
        <w:rPr>
          <w:u w:color="F0CAAE" w:themeColor="accent1"/>
        </w:rPr>
        <w:t xml:space="preserve"> </w:t>
      </w:r>
      <w:r>
        <w:rPr>
          <w:u w:val="single" w:color="F0CAAE" w:themeColor="accent1"/>
        </w:rPr>
        <w:t>cárceles</w:t>
      </w:r>
      <w:r>
        <w:rPr>
          <w:u w:color="F0CAAE" w:themeColor="accent1"/>
        </w:rPr>
        <w:t xml:space="preserve">, </w:t>
      </w:r>
      <w:r>
        <w:rPr>
          <w:u w:val="single" w:color="F0CAAE" w:themeColor="accent1"/>
        </w:rPr>
        <w:t>cementerios</w:t>
      </w:r>
      <w:r>
        <w:rPr>
          <w:u w:color="F0CAAE" w:themeColor="accent1"/>
        </w:rPr>
        <w:t xml:space="preserve">, </w:t>
      </w:r>
      <w:r>
        <w:rPr>
          <w:u w:val="single" w:color="F0CAAE" w:themeColor="accent1"/>
        </w:rPr>
        <w:t>iglesias</w:t>
      </w:r>
      <w:r>
        <w:rPr>
          <w:u w:color="F0CAAE" w:themeColor="accent1"/>
        </w:rPr>
        <w:t xml:space="preserve">, </w:t>
      </w:r>
      <w:r>
        <w:rPr>
          <w:u w:val="single" w:color="F0CAAE" w:themeColor="accent1"/>
        </w:rPr>
        <w:t>bosques tenebrosos</w:t>
      </w:r>
      <w:r>
        <w:rPr>
          <w:u w:color="F0CAAE" w:themeColor="accent1"/>
        </w:rPr>
        <w:t xml:space="preserve">, </w:t>
      </w:r>
      <w:r>
        <w:rPr>
          <w:u w:val="single" w:color="F0CAAE" w:themeColor="accent1"/>
        </w:rPr>
        <w:t>ruinas</w:t>
      </w:r>
      <w:r>
        <w:rPr>
          <w:u w:color="F0CAAE" w:themeColor="accent1"/>
        </w:rPr>
        <w:t>…</w:t>
      </w:r>
    </w:p>
    <w:p w14:paraId="1B32079A" w14:textId="76DB5181" w:rsidR="0073314C" w:rsidRDefault="0073314C" w:rsidP="008C56E6">
      <w:pPr>
        <w:pStyle w:val="Prrafodelista"/>
        <w:numPr>
          <w:ilvl w:val="0"/>
          <w:numId w:val="26"/>
        </w:numPr>
        <w:ind w:left="284" w:hanging="284"/>
        <w:rPr>
          <w:u w:color="F0CAAE" w:themeColor="accent1"/>
        </w:rPr>
      </w:pPr>
      <w:r>
        <w:rPr>
          <w:u w:color="F0CAAE" w:themeColor="accent1"/>
        </w:rPr>
        <w:t xml:space="preserve">Lenguaje: mezcla de </w:t>
      </w:r>
      <w:r>
        <w:rPr>
          <w:b/>
          <w:bCs/>
          <w:u w:color="F0CAAE" w:themeColor="accent1"/>
        </w:rPr>
        <w:t>verso</w:t>
      </w:r>
      <w:r>
        <w:rPr>
          <w:u w:color="F0CAAE" w:themeColor="accent1"/>
        </w:rPr>
        <w:t xml:space="preserve"> y </w:t>
      </w:r>
      <w:r>
        <w:rPr>
          <w:b/>
          <w:bCs/>
          <w:u w:color="F0CAAE" w:themeColor="accent1"/>
        </w:rPr>
        <w:t>prosa</w:t>
      </w:r>
      <w:r>
        <w:rPr>
          <w:u w:color="F0CAAE" w:themeColor="accent1"/>
        </w:rPr>
        <w:t>.</w:t>
      </w:r>
    </w:p>
    <w:p w14:paraId="56D2B733" w14:textId="44F7A4C6" w:rsidR="0073314C" w:rsidRDefault="0073314C" w:rsidP="0073314C">
      <w:pPr>
        <w:rPr>
          <w:u w:color="F0CAAE" w:themeColor="accent1"/>
        </w:rPr>
      </w:pPr>
      <w:r>
        <w:rPr>
          <w:u w:val="single" w:color="F0CAAE" w:themeColor="accent1"/>
        </w:rPr>
        <w:t>AUTORES</w:t>
      </w:r>
      <w:r>
        <w:rPr>
          <w:u w:color="F0CAAE" w:themeColor="accent1"/>
        </w:rPr>
        <w:t xml:space="preserve">: </w:t>
      </w:r>
      <w:r w:rsidRPr="0073314C">
        <w:rPr>
          <w:b/>
          <w:bCs/>
          <w:u w:color="F0CAAE" w:themeColor="accent1"/>
        </w:rPr>
        <w:t>El Duque de Rivas</w:t>
      </w:r>
      <w:r>
        <w:rPr>
          <w:u w:color="F0CAAE" w:themeColor="accent1"/>
        </w:rPr>
        <w:t xml:space="preserve"> (autor </w:t>
      </w:r>
      <w:r w:rsidRPr="0073314C">
        <w:rPr>
          <w:b/>
          <w:bCs/>
          <w:i/>
          <w:iCs/>
          <w:color w:val="F0CAAE" w:themeColor="accent1"/>
          <w:u w:color="F0CAAE" w:themeColor="accent1"/>
        </w:rPr>
        <w:t>Don Álvaro o la fuerza del sino</w:t>
      </w:r>
      <w:r>
        <w:rPr>
          <w:i/>
          <w:iCs/>
          <w:u w:color="F0CAAE" w:themeColor="accent1"/>
        </w:rPr>
        <w:t>)</w:t>
      </w:r>
      <w:r>
        <w:rPr>
          <w:u w:color="F0CAAE" w:themeColor="accent1"/>
        </w:rPr>
        <w:t xml:space="preserve"> y </w:t>
      </w:r>
      <w:r>
        <w:rPr>
          <w:b/>
          <w:bCs/>
          <w:u w:color="F0CAAE" w:themeColor="accent1"/>
        </w:rPr>
        <w:t>José Zorrilla</w:t>
      </w:r>
      <w:r>
        <w:rPr>
          <w:u w:color="F0CAAE" w:themeColor="accent1"/>
        </w:rPr>
        <w:t xml:space="preserve"> (autor </w:t>
      </w:r>
      <w:r w:rsidRPr="0073314C">
        <w:rPr>
          <w:b/>
          <w:bCs/>
          <w:i/>
          <w:iCs/>
          <w:color w:val="F0CAAE" w:themeColor="accent1"/>
          <w:u w:color="F0CAAE" w:themeColor="accent1"/>
        </w:rPr>
        <w:t>Don Juan Tenorio</w:t>
      </w:r>
      <w:r w:rsidRPr="0073314C">
        <w:rPr>
          <w:i/>
          <w:iCs/>
          <w:u w:color="F0CAAE" w:themeColor="accent1"/>
        </w:rPr>
        <w:t>)</w:t>
      </w:r>
      <w:r>
        <w:rPr>
          <w:u w:color="F0CAAE" w:themeColor="accent1"/>
        </w:rPr>
        <w:t>.</w:t>
      </w:r>
    </w:p>
    <w:p w14:paraId="6B7912B9" w14:textId="1ED03866" w:rsidR="0073314C" w:rsidRDefault="0073314C">
      <w:pPr>
        <w:rPr>
          <w:u w:color="F0CAAE" w:themeColor="accent1"/>
        </w:rPr>
      </w:pPr>
      <w:r>
        <w:rPr>
          <w:u w:color="F0CAAE" w:themeColor="accent1"/>
        </w:rPr>
        <w:br w:type="page"/>
      </w:r>
    </w:p>
    <w:p w14:paraId="351057D4" w14:textId="59B16472" w:rsidR="0073314C" w:rsidRDefault="0073314C" w:rsidP="008C56E6">
      <w:pPr>
        <w:pStyle w:val="Ttulo2"/>
        <w:numPr>
          <w:ilvl w:val="0"/>
          <w:numId w:val="24"/>
        </w:numPr>
        <w:ind w:hanging="644"/>
        <w:rPr>
          <w:u w:color="F0CAAE" w:themeColor="accent1"/>
        </w:rPr>
      </w:pPr>
      <w:r>
        <w:rPr>
          <w:u w:color="F0CAAE" w:themeColor="accent1"/>
        </w:rPr>
        <w:lastRenderedPageBreak/>
        <w:t>la prosa romántica</w:t>
      </w:r>
    </w:p>
    <w:p w14:paraId="4F2CECDF" w14:textId="3D9D50B8" w:rsidR="0073314C" w:rsidRDefault="00D82B4D" w:rsidP="0073314C">
      <w:pPr>
        <w:rPr>
          <w:u w:color="F0CAAE" w:themeColor="accent1"/>
        </w:rPr>
      </w:pPr>
      <w:r>
        <w:rPr>
          <w:noProof/>
          <w:u w:color="F0CAAE" w:themeColor="accent1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45DB500" wp14:editId="75827AC9">
                <wp:simplePos x="0" y="0"/>
                <wp:positionH relativeFrom="column">
                  <wp:posOffset>2476919</wp:posOffset>
                </wp:positionH>
                <wp:positionV relativeFrom="paragraph">
                  <wp:posOffset>157710</wp:posOffset>
                </wp:positionV>
                <wp:extent cx="106000" cy="447152"/>
                <wp:effectExtent l="0" t="0" r="8890" b="10160"/>
                <wp:wrapNone/>
                <wp:docPr id="311" name="Grupo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000" cy="447152"/>
                          <a:chOff x="0" y="0"/>
                          <a:chExt cx="106000" cy="447152"/>
                        </a:xfrm>
                      </wpg:grpSpPr>
                      <wps:wsp>
                        <wps:cNvPr id="274" name="Conector recto 274"/>
                        <wps:cNvCnPr/>
                        <wps:spPr>
                          <a:xfrm flipH="1">
                            <a:off x="0" y="100484"/>
                            <a:ext cx="10097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5" name="Conector recto 275"/>
                        <wps:cNvCnPr/>
                        <wps:spPr>
                          <a:xfrm flipH="1">
                            <a:off x="5024" y="276330"/>
                            <a:ext cx="10097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6" name="Conector recto 276"/>
                        <wps:cNvCnPr/>
                        <wps:spPr>
                          <a:xfrm flipH="1">
                            <a:off x="5024" y="447152"/>
                            <a:ext cx="10097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0" name="Conector recto 280"/>
                        <wps:cNvCnPr/>
                        <wps:spPr>
                          <a:xfrm flipV="1">
                            <a:off x="0" y="0"/>
                            <a:ext cx="12" cy="44697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277F1A" id="Grupo 311" o:spid="_x0000_s1026" style="position:absolute;margin-left:195.05pt;margin-top:12.4pt;width:8.35pt;height:35.2pt;z-index:251705344" coordsize="106000,447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">
                <v:line id="Conector recto 274" o:spid="_x0000_s1027" style="position:absolute;flip:x;visibility:visible;mso-wrap-style:square" from="0,100484" to="100976,100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" strokecolor="#f0caae [3204]" strokeweight="1pt">
                  <v:stroke joinstyle="miter"/>
                </v:line>
                <v:line id="Conector recto 275" o:spid="_x0000_s1028" style="position:absolute;flip:x;visibility:visible;mso-wrap-style:square" from="5024,276330" to="106000,276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" strokecolor="#f0caae [3204]" strokeweight="1pt">
                  <v:stroke joinstyle="miter"/>
                </v:line>
                <v:line id="Conector recto 276" o:spid="_x0000_s1029" style="position:absolute;flip:x;visibility:visible;mso-wrap-style:square" from="5024,447152" to="106000,447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" strokecolor="#f0caae [3204]" strokeweight="1pt">
                  <v:stroke joinstyle="miter"/>
                </v:line>
                <v:line id="Conector recto 280" o:spid="_x0000_s1030" style="position:absolute;flip:y;visibility:visible;mso-wrap-style:square" from="0,0" to="12,446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" strokecolor="#f0caae [3204]" strokeweight="1pt">
                  <v:stroke joinstyle="miter"/>
                </v:line>
              </v:group>
            </w:pict>
          </mc:Fallback>
        </mc:AlternateContent>
      </w:r>
      <w:r>
        <w:rPr>
          <w:noProof/>
          <w:u w:color="F0CAAE" w:themeColor="accent1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0770366" wp14:editId="29AD7412">
                <wp:simplePos x="0" y="0"/>
                <wp:positionH relativeFrom="column">
                  <wp:posOffset>2209800</wp:posOffset>
                </wp:positionH>
                <wp:positionV relativeFrom="paragraph">
                  <wp:posOffset>95885</wp:posOffset>
                </wp:positionV>
                <wp:extent cx="163735" cy="679450"/>
                <wp:effectExtent l="0" t="76200" r="46355" b="101600"/>
                <wp:wrapNone/>
                <wp:docPr id="296" name="Grupo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735" cy="679450"/>
                          <a:chOff x="0" y="0"/>
                          <a:chExt cx="163735" cy="679450"/>
                        </a:xfrm>
                      </wpg:grpSpPr>
                      <wps:wsp>
                        <wps:cNvPr id="266" name="Conector recto de flecha 266"/>
                        <wps:cNvCnPr/>
                        <wps:spPr>
                          <a:xfrm>
                            <a:off x="0" y="0"/>
                            <a:ext cx="16373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7" name="Conector recto de flecha 267"/>
                        <wps:cNvCnPr/>
                        <wps:spPr>
                          <a:xfrm>
                            <a:off x="25400" y="679450"/>
                            <a:ext cx="135318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8" name="Conector recto 268"/>
                        <wps:cNvCnPr/>
                        <wps:spPr>
                          <a:xfrm flipV="1">
                            <a:off x="25400" y="0"/>
                            <a:ext cx="0" cy="6785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C34E4E" id="Grupo 296" o:spid="_x0000_s1026" style="position:absolute;margin-left:174pt;margin-top:7.55pt;width:12.9pt;height:53.5pt;z-index:251693056" coordsize="1637,6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">
                <v:shape id="Conector recto de flecha 266" o:spid="_x0000_s1027" type="#_x0000_t32" style="position:absolute;width:16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" strokecolor="#f0caae [3204]" strokeweight="1pt">
                  <v:stroke endarrow="block" joinstyle="miter"/>
                </v:shape>
                <v:shape id="Conector recto de flecha 267" o:spid="_x0000_s1028" type="#_x0000_t32" style="position:absolute;left:254;top:6794;width:13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" strokecolor="#f0caae [3204]" strokeweight="1pt">
                  <v:stroke endarrow="block" joinstyle="miter"/>
                </v:shape>
                <v:line id="Conector recto 268" o:spid="_x0000_s1029" style="position:absolute;flip:y;visibility:visible;mso-wrap-style:square" from="254,0" to="254,6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" strokecolor="#f0caae [3204]" strokeweight="1pt">
                  <v:stroke joinstyle="miter"/>
                </v:line>
              </v:group>
            </w:pict>
          </mc:Fallback>
        </mc:AlternateContent>
      </w:r>
      <w:r w:rsidR="001B0E7D">
        <w:rPr>
          <w:noProof/>
          <w:u w:color="F0CAAE" w:themeColor="accent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B96DEB" wp14:editId="7E4AA489">
                <wp:simplePos x="0" y="0"/>
                <wp:positionH relativeFrom="column">
                  <wp:posOffset>2479040</wp:posOffset>
                </wp:positionH>
                <wp:positionV relativeFrom="paragraph">
                  <wp:posOffset>840370</wp:posOffset>
                </wp:positionV>
                <wp:extent cx="12" cy="104903"/>
                <wp:effectExtent l="0" t="0" r="38100" b="9525"/>
                <wp:wrapNone/>
                <wp:docPr id="279" name="Conector recto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" cy="10490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235B2" id="Conector recto 279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2pt,66.15pt" to="195.2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" strokecolor="#f0caae [3204]" strokeweight="1pt">
                <v:stroke joinstyle="miter"/>
              </v:line>
            </w:pict>
          </mc:Fallback>
        </mc:AlternateContent>
      </w:r>
      <w:r w:rsidR="001B0E7D">
        <w:rPr>
          <w:noProof/>
          <w:u w:color="F0CAAE" w:themeColor="accent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53E480" wp14:editId="10971F59">
                <wp:simplePos x="0" y="0"/>
                <wp:positionH relativeFrom="column">
                  <wp:posOffset>2479539</wp:posOffset>
                </wp:positionH>
                <wp:positionV relativeFrom="paragraph">
                  <wp:posOffset>940961</wp:posOffset>
                </wp:positionV>
                <wp:extent cx="100976" cy="0"/>
                <wp:effectExtent l="0" t="0" r="0" b="0"/>
                <wp:wrapNone/>
                <wp:docPr id="277" name="Conector recto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7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B3856" id="Conector recto 277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25pt,74.1pt" to="203.2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" strokecolor="#f0caae [3204]" strokeweight="1pt">
                <v:stroke joinstyle="miter"/>
              </v:line>
            </w:pict>
          </mc:Fallback>
        </mc:AlternateContent>
      </w:r>
      <w:r w:rsidR="0073314C">
        <w:rPr>
          <w:u w:color="F0CAAE" w:themeColor="accent1"/>
        </w:rPr>
        <w:t xml:space="preserve">Durante el Romanticismo se cultivaron      </w:t>
      </w:r>
      <w:r w:rsidR="0073314C">
        <w:rPr>
          <w:b/>
          <w:bCs/>
          <w:u w:val="single" w:color="F0CAAE" w:themeColor="accent1"/>
        </w:rPr>
        <w:t>obras de ficción</w:t>
      </w:r>
      <w:r w:rsidR="0073314C">
        <w:rPr>
          <w:u w:color="F0CAAE" w:themeColor="accent1"/>
        </w:rPr>
        <w:t xml:space="preserve">: elementos </w:t>
      </w:r>
      <w:r w:rsidR="0073314C">
        <w:rPr>
          <w:b/>
          <w:bCs/>
          <w:u w:color="F0CAAE" w:themeColor="accent1"/>
        </w:rPr>
        <w:t>sobrenaturales</w:t>
      </w:r>
      <w:r w:rsidR="0073314C">
        <w:rPr>
          <w:u w:color="F0CAAE" w:themeColor="accent1"/>
        </w:rPr>
        <w:t xml:space="preserve"> y </w:t>
      </w:r>
      <w:r w:rsidR="0073314C">
        <w:rPr>
          <w:b/>
          <w:bCs/>
          <w:u w:color="F0CAAE" w:themeColor="accent1"/>
        </w:rPr>
        <w:t>fantasmas</w:t>
      </w:r>
      <w:r w:rsidR="0073314C">
        <w:rPr>
          <w:u w:color="F0CAAE" w:themeColor="accent1"/>
        </w:rPr>
        <w:br/>
        <w:t xml:space="preserve">                                                                                  </w:t>
      </w:r>
      <w:r w:rsidR="0073314C">
        <w:rPr>
          <w:b/>
          <w:bCs/>
          <w:u w:color="F0CAAE" w:themeColor="accent1"/>
        </w:rPr>
        <w:t>Novelas históricas</w:t>
      </w:r>
      <w:r w:rsidR="0073314C">
        <w:rPr>
          <w:u w:color="F0CAAE" w:themeColor="accent1"/>
        </w:rPr>
        <w:t xml:space="preserve"> (Espronceda: </w:t>
      </w:r>
      <w:r w:rsidR="0073314C" w:rsidRPr="001B0E7D">
        <w:rPr>
          <w:i/>
          <w:iCs/>
          <w:color w:val="F0CAAE" w:themeColor="accent1"/>
          <w:u w:color="F0CAAE" w:themeColor="accent1"/>
        </w:rPr>
        <w:t>Sancho Saldaña</w:t>
      </w:r>
      <w:r w:rsidR="0073314C">
        <w:rPr>
          <w:u w:color="F0CAAE" w:themeColor="accent1"/>
        </w:rPr>
        <w:t>)</w:t>
      </w:r>
      <w:r w:rsidR="0073314C">
        <w:rPr>
          <w:u w:color="F0CAAE" w:themeColor="accent1"/>
        </w:rPr>
        <w:br/>
        <w:t xml:space="preserve">                                                                                  </w:t>
      </w:r>
      <w:r w:rsidR="0073314C">
        <w:rPr>
          <w:b/>
          <w:bCs/>
          <w:u w:color="F0CAAE" w:themeColor="accent1"/>
        </w:rPr>
        <w:t>Novelas góticas</w:t>
      </w:r>
      <w:r w:rsidR="0073314C">
        <w:rPr>
          <w:u w:color="F0CAAE" w:themeColor="accent1"/>
        </w:rPr>
        <w:t xml:space="preserve"> (no se cultivó en España)</w:t>
      </w:r>
      <w:r w:rsidR="0073314C">
        <w:rPr>
          <w:u w:color="F0CAAE" w:themeColor="accent1"/>
        </w:rPr>
        <w:br/>
        <w:t xml:space="preserve">                                                                                  </w:t>
      </w:r>
      <w:r w:rsidR="0073314C">
        <w:rPr>
          <w:b/>
          <w:bCs/>
          <w:u w:color="F0CAAE" w:themeColor="accent1"/>
        </w:rPr>
        <w:t>Leyendas</w:t>
      </w:r>
      <w:r w:rsidR="0073314C">
        <w:rPr>
          <w:u w:color="F0CAAE" w:themeColor="accent1"/>
        </w:rPr>
        <w:t xml:space="preserve"> (Bécquer)</w:t>
      </w:r>
      <w:r w:rsidR="0073314C">
        <w:rPr>
          <w:u w:color="F0CAAE" w:themeColor="accent1"/>
        </w:rPr>
        <w:br/>
        <w:t xml:space="preserve">                                                                            </w:t>
      </w:r>
      <w:r w:rsidR="0073314C">
        <w:rPr>
          <w:b/>
          <w:bCs/>
          <w:u w:val="single" w:color="F0CAAE" w:themeColor="accent1"/>
        </w:rPr>
        <w:t>textos periodísticos</w:t>
      </w:r>
      <w:r w:rsidR="0073314C">
        <w:rPr>
          <w:u w:color="F0CAAE" w:themeColor="accent1"/>
        </w:rPr>
        <w:t xml:space="preserve">: publicación por </w:t>
      </w:r>
      <w:r w:rsidR="0073314C">
        <w:rPr>
          <w:b/>
          <w:bCs/>
          <w:u w:color="F0CAAE" w:themeColor="accent1"/>
        </w:rPr>
        <w:t>entregas</w:t>
      </w:r>
      <w:r w:rsidR="0073314C">
        <w:rPr>
          <w:u w:color="F0CAAE" w:themeColor="accent1"/>
        </w:rPr>
        <w:br/>
        <w:t xml:space="preserve">                                                                                  Destaca </w:t>
      </w:r>
      <w:r w:rsidR="0073314C">
        <w:rPr>
          <w:b/>
          <w:bCs/>
          <w:u w:color="F0CAAE" w:themeColor="accent1"/>
        </w:rPr>
        <w:t>Mariano José de Larra</w:t>
      </w:r>
    </w:p>
    <w:p w14:paraId="3F479827" w14:textId="10F2F877" w:rsidR="0073314C" w:rsidRDefault="0073314C" w:rsidP="0073314C">
      <w:pPr>
        <w:pStyle w:val="Ttulo3"/>
        <w:rPr>
          <w:caps w:val="0"/>
          <w:color w:val="F0CAAE" w:themeColor="accent1"/>
          <w:u w:val="none" w:color="F0CAAE" w:themeColor="accent1"/>
        </w:rPr>
      </w:pPr>
      <w:r>
        <w:rPr>
          <w:u w:color="F0CAAE" w:themeColor="accent1"/>
        </w:rPr>
        <w:t>mariano josé de larra</w:t>
      </w:r>
      <w:r w:rsidR="00FD12DE">
        <w:rPr>
          <w:u w:val="none" w:color="F0CAAE" w:themeColor="accent1"/>
        </w:rPr>
        <w:t xml:space="preserve"> </w:t>
      </w:r>
      <w:r w:rsidR="00FD12DE" w:rsidRPr="00FD12DE">
        <w:rPr>
          <w:caps w:val="0"/>
          <w:color w:val="F0CAAE" w:themeColor="accent1"/>
          <w:u w:val="none" w:color="F0CAAE" w:themeColor="accent1"/>
        </w:rPr>
        <w:t>(</w:t>
      </w:r>
      <w:r w:rsidR="00FD12DE">
        <w:rPr>
          <w:caps w:val="0"/>
          <w:color w:val="F0CAAE" w:themeColor="accent1"/>
          <w:u w:val="none" w:color="F0CAAE" w:themeColor="accent1"/>
        </w:rPr>
        <w:t>F</w:t>
      </w:r>
      <w:r w:rsidR="00FD12DE" w:rsidRPr="00FD12DE">
        <w:rPr>
          <w:caps w:val="0"/>
          <w:color w:val="F0CAAE" w:themeColor="accent1"/>
          <w:u w:val="none" w:color="F0CAAE" w:themeColor="accent1"/>
        </w:rPr>
        <w:t xml:space="preserve">ígaro o el </w:t>
      </w:r>
      <w:r w:rsidR="00FD12DE">
        <w:rPr>
          <w:caps w:val="0"/>
          <w:color w:val="F0CAAE" w:themeColor="accent1"/>
          <w:u w:val="none" w:color="F0CAAE" w:themeColor="accent1"/>
        </w:rPr>
        <w:t>D</w:t>
      </w:r>
      <w:r w:rsidR="00FD12DE" w:rsidRPr="00FD12DE">
        <w:rPr>
          <w:caps w:val="0"/>
          <w:color w:val="F0CAAE" w:themeColor="accent1"/>
          <w:u w:val="none" w:color="F0CAAE" w:themeColor="accent1"/>
        </w:rPr>
        <w:t>uende)</w:t>
      </w:r>
    </w:p>
    <w:p w14:paraId="54329DC8" w14:textId="5D24D042" w:rsidR="00D82B4D" w:rsidRPr="00FD12DE" w:rsidRDefault="00B5363F" w:rsidP="00D82B4D">
      <w:pPr>
        <w:pStyle w:val="Ttulo4"/>
        <w:rPr>
          <w:u w:color="F0CAAE" w:themeColor="accent1"/>
        </w:rPr>
      </w:pPr>
      <w:r w:rsidRPr="00D82B4D">
        <w:rPr>
          <w:noProof/>
          <w:u w:color="F0CAAE" w:themeColor="accent1"/>
        </w:rPr>
        <w:drawing>
          <wp:anchor distT="0" distB="0" distL="114300" distR="114300" simplePos="0" relativeHeight="251710464" behindDoc="1" locked="0" layoutInCell="1" allowOverlap="1" wp14:anchorId="2B18DE76" wp14:editId="109A4B50">
            <wp:simplePos x="0" y="0"/>
            <wp:positionH relativeFrom="column">
              <wp:posOffset>3457575</wp:posOffset>
            </wp:positionH>
            <wp:positionV relativeFrom="paragraph">
              <wp:posOffset>172914</wp:posOffset>
            </wp:positionV>
            <wp:extent cx="1456459" cy="1966464"/>
            <wp:effectExtent l="95250" t="95250" r="86995" b="91440"/>
            <wp:wrapNone/>
            <wp:docPr id="61" name="Imagen 60">
              <a:extLst xmlns:a="http://schemas.openxmlformats.org/drawingml/2006/main">
                <a:ext uri="{FF2B5EF4-FFF2-40B4-BE49-F238E27FC236}">
                  <a16:creationId xmlns:a16="http://schemas.microsoft.com/office/drawing/2014/main" id="{BB02C71F-BFB9-4C20-872A-DE1904F1D8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n 60">
                      <a:extLst>
                        <a:ext uri="{FF2B5EF4-FFF2-40B4-BE49-F238E27FC236}">
                          <a16:creationId xmlns:a16="http://schemas.microsoft.com/office/drawing/2014/main" id="{BB02C71F-BFB9-4C20-872A-DE1904F1D8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459" cy="1966464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B4D">
        <w:rPr>
          <w:u w:color="F0CAAE" w:themeColor="accent1"/>
        </w:rPr>
        <w:t>VIDA</w:t>
      </w:r>
    </w:p>
    <w:p w14:paraId="6E90D49E" w14:textId="655731F7" w:rsidR="0073314C" w:rsidRPr="00D82B4D" w:rsidRDefault="00FD12DE" w:rsidP="008C56E6">
      <w:pPr>
        <w:pStyle w:val="Prrafodelista"/>
        <w:numPr>
          <w:ilvl w:val="0"/>
          <w:numId w:val="27"/>
        </w:numPr>
        <w:ind w:left="284" w:hanging="142"/>
        <w:rPr>
          <w:u w:color="F0CAAE" w:themeColor="accent1"/>
        </w:rPr>
      </w:pPr>
      <w:r w:rsidRPr="00D82B4D">
        <w:rPr>
          <w:b/>
          <w:bCs/>
          <w:u w:color="F0CAAE" w:themeColor="accent1"/>
        </w:rPr>
        <w:t>Escritor</w:t>
      </w:r>
      <w:r w:rsidRPr="00D82B4D">
        <w:rPr>
          <w:u w:color="F0CAAE" w:themeColor="accent1"/>
        </w:rPr>
        <w:t xml:space="preserve"> y </w:t>
      </w:r>
      <w:r w:rsidRPr="00D82B4D">
        <w:rPr>
          <w:b/>
          <w:bCs/>
          <w:u w:color="F0CAAE" w:themeColor="accent1"/>
        </w:rPr>
        <w:t>periodista</w:t>
      </w:r>
      <w:r w:rsidRPr="00D82B4D">
        <w:rPr>
          <w:u w:color="F0CAAE" w:themeColor="accent1"/>
        </w:rPr>
        <w:t xml:space="preserve"> </w:t>
      </w:r>
      <w:r w:rsidR="00D82B4D" w:rsidRPr="00D82B4D">
        <w:rPr>
          <w:u w:color="F0CAAE" w:themeColor="accent1"/>
        </w:rPr>
        <w:t>romántico.</w:t>
      </w:r>
    </w:p>
    <w:p w14:paraId="27A35FC4" w14:textId="596A3C52" w:rsidR="00D82B4D" w:rsidRPr="00D82B4D" w:rsidRDefault="00D82B4D" w:rsidP="008C56E6">
      <w:pPr>
        <w:pStyle w:val="Prrafodelista"/>
        <w:numPr>
          <w:ilvl w:val="0"/>
          <w:numId w:val="27"/>
        </w:numPr>
        <w:ind w:left="284" w:hanging="142"/>
        <w:rPr>
          <w:u w:color="F0CAAE" w:themeColor="accent1"/>
        </w:rPr>
      </w:pPr>
      <w:r w:rsidRPr="00D82B4D">
        <w:rPr>
          <w:noProof/>
          <w:u w:color="F0CAAE" w:themeColor="accent1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D31A326" wp14:editId="0A47F576">
                <wp:simplePos x="0" y="0"/>
                <wp:positionH relativeFrom="column">
                  <wp:posOffset>1406105</wp:posOffset>
                </wp:positionH>
                <wp:positionV relativeFrom="paragraph">
                  <wp:posOffset>87750</wp:posOffset>
                </wp:positionV>
                <wp:extent cx="163735" cy="170087"/>
                <wp:effectExtent l="0" t="76200" r="27305" b="97155"/>
                <wp:wrapNone/>
                <wp:docPr id="283" name="Grupo 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735" cy="170087"/>
                          <a:chOff x="0" y="0"/>
                          <a:chExt cx="163735" cy="170087"/>
                        </a:xfrm>
                      </wpg:grpSpPr>
                      <wps:wsp>
                        <wps:cNvPr id="284" name="Conector recto de flecha 284"/>
                        <wps:cNvCnPr/>
                        <wps:spPr>
                          <a:xfrm>
                            <a:off x="0" y="0"/>
                            <a:ext cx="16373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5" name="Conector recto de flecha 285"/>
                        <wps:cNvCnPr/>
                        <wps:spPr>
                          <a:xfrm>
                            <a:off x="28049" y="168295"/>
                            <a:ext cx="135318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6" name="Conector recto 286"/>
                        <wps:cNvCnPr/>
                        <wps:spPr>
                          <a:xfrm flipV="1">
                            <a:off x="28049" y="2338"/>
                            <a:ext cx="0" cy="16774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972E55" id="Grupo 283" o:spid="_x0000_s1026" style="position:absolute;margin-left:110.7pt;margin-top:6.9pt;width:12.9pt;height:13.4pt;z-index:251707392" coordsize="163735,170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">
                <v:shape id="Conector recto de flecha 284" o:spid="_x0000_s1027" type="#_x0000_t32" style="position:absolute;width:1637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" strokecolor="#f0caae [3204]" strokeweight="1pt">
                  <v:stroke endarrow="block" joinstyle="miter"/>
                </v:shape>
                <v:shape id="Conector recto de flecha 285" o:spid="_x0000_s1028" type="#_x0000_t32" style="position:absolute;left:28049;top:168295;width:1353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" strokecolor="#f0caae [3204]" strokeweight="1pt">
                  <v:stroke endarrow="block" joinstyle="miter"/>
                </v:shape>
                <v:line id="Conector recto 286" o:spid="_x0000_s1029" style="position:absolute;flip:y;visibility:visible;mso-wrap-style:square" from="28049,2338" to="28049,170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" strokecolor="#f0caae [3204]" strokeweight="1pt">
                  <v:stroke joinstyle="miter"/>
                </v:line>
              </v:group>
            </w:pict>
          </mc:Fallback>
        </mc:AlternateContent>
      </w:r>
      <w:r w:rsidRPr="00D82B4D">
        <w:rPr>
          <w:u w:color="F0CAAE" w:themeColor="accent1"/>
        </w:rPr>
        <w:t xml:space="preserve">Fundó dos periódicos      </w:t>
      </w:r>
      <w:r w:rsidRPr="00D82B4D">
        <w:rPr>
          <w:b/>
          <w:bCs/>
          <w:i/>
          <w:iCs/>
          <w:u w:color="F0CAAE" w:themeColor="accent1"/>
        </w:rPr>
        <w:t>El Duende Satírico del día</w:t>
      </w:r>
      <w:r w:rsidRPr="00D82B4D">
        <w:rPr>
          <w:b/>
          <w:bCs/>
          <w:i/>
          <w:iCs/>
          <w:u w:color="F0CAAE" w:themeColor="accent1"/>
        </w:rPr>
        <w:br/>
        <w:t xml:space="preserve">                                            El Pobrecito Hablador</w:t>
      </w:r>
    </w:p>
    <w:p w14:paraId="5E066232" w14:textId="32A87B93" w:rsidR="00D82B4D" w:rsidRPr="00D82B4D" w:rsidRDefault="00D82B4D" w:rsidP="008C56E6">
      <w:pPr>
        <w:pStyle w:val="Prrafodelista"/>
        <w:numPr>
          <w:ilvl w:val="0"/>
          <w:numId w:val="27"/>
        </w:numPr>
        <w:ind w:left="284" w:hanging="142"/>
        <w:rPr>
          <w:u w:color="F0CAAE" w:themeColor="accent1"/>
        </w:rPr>
      </w:pPr>
      <w:r w:rsidRPr="00D82B4D">
        <w:rPr>
          <w:noProof/>
          <w:u w:color="F0CAAE" w:themeColor="accent1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B6421AD" wp14:editId="05A06897">
                <wp:simplePos x="0" y="0"/>
                <wp:positionH relativeFrom="column">
                  <wp:posOffset>1473835</wp:posOffset>
                </wp:positionH>
                <wp:positionV relativeFrom="paragraph">
                  <wp:posOffset>102499</wp:posOffset>
                </wp:positionV>
                <wp:extent cx="163735" cy="170087"/>
                <wp:effectExtent l="0" t="76200" r="27305" b="97155"/>
                <wp:wrapNone/>
                <wp:docPr id="287" name="Grupo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735" cy="170087"/>
                          <a:chOff x="0" y="0"/>
                          <a:chExt cx="163735" cy="170087"/>
                        </a:xfrm>
                      </wpg:grpSpPr>
                      <wps:wsp>
                        <wps:cNvPr id="288" name="Conector recto de flecha 288"/>
                        <wps:cNvCnPr/>
                        <wps:spPr>
                          <a:xfrm>
                            <a:off x="0" y="0"/>
                            <a:ext cx="16373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Conector recto de flecha 289"/>
                        <wps:cNvCnPr/>
                        <wps:spPr>
                          <a:xfrm>
                            <a:off x="28049" y="168295"/>
                            <a:ext cx="135318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0" name="Conector recto 290"/>
                        <wps:cNvCnPr/>
                        <wps:spPr>
                          <a:xfrm flipV="1">
                            <a:off x="28049" y="2338"/>
                            <a:ext cx="0" cy="16774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9CD82D" id="Grupo 287" o:spid="_x0000_s1026" style="position:absolute;margin-left:116.05pt;margin-top:8.05pt;width:12.9pt;height:13.4pt;z-index:251709440" coordsize="163735,170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">
                <v:shape id="Conector recto de flecha 288" o:spid="_x0000_s1027" type="#_x0000_t32" style="position:absolute;width:1637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" strokecolor="#f0caae [3204]" strokeweight="1pt">
                  <v:stroke endarrow="block" joinstyle="miter"/>
                </v:shape>
                <v:shape id="Conector recto de flecha 289" o:spid="_x0000_s1028" type="#_x0000_t32" style="position:absolute;left:28049;top:168295;width:1353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" strokecolor="#f0caae [3204]" strokeweight="1pt">
                  <v:stroke endarrow="block" joinstyle="miter"/>
                </v:shape>
                <v:line id="Conector recto 290" o:spid="_x0000_s1029" style="position:absolute;flip:y;visibility:visible;mso-wrap-style:square" from="28049,2338" to="28049,170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" strokecolor="#f0caae [3204]" strokeweight="1pt">
                  <v:stroke joinstyle="miter"/>
                </v:line>
              </v:group>
            </w:pict>
          </mc:Fallback>
        </mc:AlternateContent>
      </w:r>
      <w:r w:rsidRPr="00D82B4D">
        <w:rPr>
          <w:u w:color="F0CAAE" w:themeColor="accent1"/>
        </w:rPr>
        <w:t xml:space="preserve">Se </w:t>
      </w:r>
      <w:r w:rsidRPr="00D82B4D">
        <w:rPr>
          <w:b/>
          <w:bCs/>
          <w:u w:color="F0CAAE" w:themeColor="accent1"/>
        </w:rPr>
        <w:t>suicidó</w:t>
      </w:r>
      <w:r w:rsidRPr="00D82B4D">
        <w:rPr>
          <w:u w:color="F0CAAE" w:themeColor="accent1"/>
        </w:rPr>
        <w:t xml:space="preserve"> con </w:t>
      </w:r>
      <w:r w:rsidRPr="00D82B4D">
        <w:rPr>
          <w:b/>
          <w:bCs/>
          <w:u w:color="F0CAAE" w:themeColor="accent1"/>
        </w:rPr>
        <w:t>28</w:t>
      </w:r>
      <w:r w:rsidRPr="00D82B4D">
        <w:rPr>
          <w:u w:color="F0CAAE" w:themeColor="accent1"/>
        </w:rPr>
        <w:t xml:space="preserve"> años      </w:t>
      </w:r>
      <w:r w:rsidRPr="00D82B4D">
        <w:rPr>
          <w:b/>
          <w:bCs/>
          <w:u w:color="F0CAAE" w:themeColor="accent1"/>
        </w:rPr>
        <w:t>problemas amorosos</w:t>
      </w:r>
      <w:r w:rsidRPr="00D82B4D">
        <w:rPr>
          <w:b/>
          <w:bCs/>
          <w:u w:color="F0CAAE" w:themeColor="accent1"/>
        </w:rPr>
        <w:br/>
        <w:t xml:space="preserve">                                               desengaño político</w:t>
      </w:r>
    </w:p>
    <w:p w14:paraId="685D7134" w14:textId="56E9D668" w:rsidR="00D82B4D" w:rsidRPr="00D82B4D" w:rsidRDefault="00D82B4D" w:rsidP="008C56E6">
      <w:pPr>
        <w:pStyle w:val="Prrafodelista"/>
        <w:numPr>
          <w:ilvl w:val="0"/>
          <w:numId w:val="27"/>
        </w:numPr>
        <w:ind w:left="284" w:hanging="142"/>
        <w:rPr>
          <w:u w:color="F0CAAE" w:themeColor="accent1"/>
        </w:rPr>
      </w:pPr>
      <w:r w:rsidRPr="00D82B4D">
        <w:rPr>
          <w:u w:color="F0CAAE" w:themeColor="accent1"/>
        </w:rPr>
        <w:t xml:space="preserve">Su </w:t>
      </w:r>
      <w:r w:rsidRPr="00D82B4D">
        <w:rPr>
          <w:b/>
          <w:bCs/>
          <w:u w:color="F0CAAE" w:themeColor="accent1"/>
        </w:rPr>
        <w:t>vida</w:t>
      </w:r>
      <w:r w:rsidRPr="00D82B4D">
        <w:rPr>
          <w:u w:color="F0CAAE" w:themeColor="accent1"/>
        </w:rPr>
        <w:t xml:space="preserve"> era </w:t>
      </w:r>
      <w:r w:rsidRPr="00D82B4D">
        <w:rPr>
          <w:u w:val="single" w:color="F0CAAE" w:themeColor="accent1"/>
        </w:rPr>
        <w:t>más romántica</w:t>
      </w:r>
      <w:r w:rsidRPr="00D82B4D">
        <w:rPr>
          <w:u w:color="F0CAAE" w:themeColor="accent1"/>
        </w:rPr>
        <w:t xml:space="preserve"> que sus </w:t>
      </w:r>
      <w:r w:rsidRPr="00D82B4D">
        <w:rPr>
          <w:b/>
          <w:bCs/>
          <w:u w:color="F0CAAE" w:themeColor="accent1"/>
        </w:rPr>
        <w:t>obras</w:t>
      </w:r>
    </w:p>
    <w:p w14:paraId="5B4976A7" w14:textId="2C470E9B" w:rsidR="00D82B4D" w:rsidRPr="00D82B4D" w:rsidRDefault="00D82B4D" w:rsidP="00D82B4D">
      <w:pPr>
        <w:pStyle w:val="Ttulo4"/>
        <w:rPr>
          <w:u w:color="F0CAAE" w:themeColor="accent1"/>
        </w:rPr>
      </w:pPr>
      <w:r w:rsidRPr="00D82B4D">
        <w:rPr>
          <w:u w:color="F0CAAE" w:themeColor="accent1"/>
        </w:rPr>
        <w:t>OBRA</w:t>
      </w:r>
    </w:p>
    <w:p w14:paraId="02F90D97" w14:textId="58F690B5" w:rsidR="00D82B4D" w:rsidRPr="00D82B4D" w:rsidRDefault="00D82B4D" w:rsidP="008C56E6">
      <w:pPr>
        <w:pStyle w:val="Prrafodelista"/>
        <w:numPr>
          <w:ilvl w:val="0"/>
          <w:numId w:val="28"/>
        </w:numPr>
        <w:ind w:left="284" w:hanging="142"/>
        <w:rPr>
          <w:u w:color="F0CAAE" w:themeColor="accent1"/>
        </w:rPr>
      </w:pPr>
      <w:r w:rsidRPr="00D82B4D">
        <w:rPr>
          <w:u w:color="F0CAAE" w:themeColor="accent1"/>
        </w:rPr>
        <w:t xml:space="preserve">Es </w:t>
      </w:r>
      <w:r w:rsidRPr="00D82B4D">
        <w:rPr>
          <w:b/>
          <w:bCs/>
          <w:u w:color="F0CAAE" w:themeColor="accent1"/>
        </w:rPr>
        <w:t>narrador</w:t>
      </w:r>
      <w:r w:rsidRPr="00D82B4D">
        <w:rPr>
          <w:u w:color="F0CAAE" w:themeColor="accent1"/>
        </w:rPr>
        <w:t xml:space="preserve"> y también </w:t>
      </w:r>
      <w:r w:rsidRPr="00D82B4D">
        <w:rPr>
          <w:b/>
          <w:bCs/>
          <w:u w:color="F0CAAE" w:themeColor="accent1"/>
        </w:rPr>
        <w:t>personaje</w:t>
      </w:r>
      <w:r w:rsidRPr="00D82B4D">
        <w:rPr>
          <w:u w:color="F0CAAE" w:themeColor="accent1"/>
        </w:rPr>
        <w:t xml:space="preserve"> de sus obras</w:t>
      </w:r>
    </w:p>
    <w:p w14:paraId="487A9A09" w14:textId="1A66F232" w:rsidR="00D82B4D" w:rsidRPr="00D82B4D" w:rsidRDefault="00D82B4D" w:rsidP="008C56E6">
      <w:pPr>
        <w:pStyle w:val="Prrafodelista"/>
        <w:numPr>
          <w:ilvl w:val="0"/>
          <w:numId w:val="28"/>
        </w:numPr>
        <w:ind w:left="284" w:hanging="142"/>
        <w:rPr>
          <w:u w:color="F0CAAE" w:themeColor="accent1"/>
        </w:rPr>
      </w:pPr>
      <w:r w:rsidRPr="00D82B4D">
        <w:rPr>
          <w:b/>
          <w:bCs/>
          <w:u w:color="F0CAAE" w:themeColor="accent1"/>
        </w:rPr>
        <w:t>Critica</w:t>
      </w:r>
      <w:r w:rsidRPr="00D82B4D">
        <w:rPr>
          <w:u w:color="F0CAAE" w:themeColor="accent1"/>
        </w:rPr>
        <w:t xml:space="preserve"> y </w:t>
      </w:r>
      <w:r w:rsidRPr="00D82B4D">
        <w:rPr>
          <w:b/>
          <w:bCs/>
          <w:u w:color="F0CAAE" w:themeColor="accent1"/>
        </w:rPr>
        <w:t>retrata</w:t>
      </w:r>
      <w:r w:rsidRPr="00D82B4D">
        <w:rPr>
          <w:u w:color="F0CAAE" w:themeColor="accent1"/>
        </w:rPr>
        <w:t xml:space="preserve"> las </w:t>
      </w:r>
      <w:r w:rsidRPr="00D82B4D">
        <w:rPr>
          <w:u w:val="single" w:color="F0CAAE" w:themeColor="accent1"/>
        </w:rPr>
        <w:t>costumbres españolas</w:t>
      </w:r>
    </w:p>
    <w:p w14:paraId="1A2D262D" w14:textId="0A0FAE4A" w:rsidR="00D82B4D" w:rsidRPr="00D82B4D" w:rsidRDefault="00CE1047" w:rsidP="008C56E6">
      <w:pPr>
        <w:pStyle w:val="Prrafodelista"/>
        <w:numPr>
          <w:ilvl w:val="0"/>
          <w:numId w:val="28"/>
        </w:numPr>
        <w:ind w:left="284" w:hanging="142"/>
        <w:rPr>
          <w:u w:color="F0CAAE" w:themeColor="accent1"/>
        </w:rPr>
      </w:pPr>
      <w:r>
        <w:rPr>
          <w:noProof/>
          <w:u w:color="F0CAAE" w:themeColor="accent1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69E102C" wp14:editId="75D92F96">
                <wp:simplePos x="0" y="0"/>
                <wp:positionH relativeFrom="column">
                  <wp:posOffset>723900</wp:posOffset>
                </wp:positionH>
                <wp:positionV relativeFrom="paragraph">
                  <wp:posOffset>102235</wp:posOffset>
                </wp:positionV>
                <wp:extent cx="163735" cy="330200"/>
                <wp:effectExtent l="0" t="76200" r="46355" b="88900"/>
                <wp:wrapNone/>
                <wp:docPr id="1041" name="Grupo 1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735" cy="330200"/>
                          <a:chOff x="0" y="0"/>
                          <a:chExt cx="163735" cy="330200"/>
                        </a:xfrm>
                      </wpg:grpSpPr>
                      <wps:wsp>
                        <wps:cNvPr id="292" name="Conector recto de flecha 292"/>
                        <wps:cNvCnPr/>
                        <wps:spPr>
                          <a:xfrm>
                            <a:off x="0" y="0"/>
                            <a:ext cx="16373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Conector recto de flecha 293"/>
                        <wps:cNvCnPr/>
                        <wps:spPr>
                          <a:xfrm>
                            <a:off x="25400" y="165100"/>
                            <a:ext cx="135318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Conector recto 294"/>
                        <wps:cNvCnPr/>
                        <wps:spPr>
                          <a:xfrm flipV="1">
                            <a:off x="25400" y="0"/>
                            <a:ext cx="0" cy="3262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5" name="Conector recto de flecha 295"/>
                        <wps:cNvCnPr/>
                        <wps:spPr>
                          <a:xfrm>
                            <a:off x="25400" y="330200"/>
                            <a:ext cx="135318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E5BEA8" id="Grupo 1041" o:spid="_x0000_s1026" style="position:absolute;margin-left:57pt;margin-top:8.05pt;width:12.9pt;height:26pt;z-index:251718656" coordsize="163735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">
                <v:shape id="Conector recto de flecha 292" o:spid="_x0000_s1027" type="#_x0000_t32" style="position:absolute;width:1637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" strokecolor="#f0caae [3204]" strokeweight="1pt">
                  <v:stroke endarrow="block" joinstyle="miter"/>
                </v:shape>
                <v:shape id="Conector recto de flecha 293" o:spid="_x0000_s1028" type="#_x0000_t32" style="position:absolute;left:25400;top:165100;width:1353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" strokecolor="#f0caae [3204]" strokeweight="1pt">
                  <v:stroke endarrow="block" joinstyle="miter"/>
                </v:shape>
                <v:line id="Conector recto 294" o:spid="_x0000_s1029" style="position:absolute;flip:y;visibility:visible;mso-wrap-style:square" from="25400,0" to="25400,326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" strokecolor="#f0caae [3204]" strokeweight="1pt">
                  <v:stroke joinstyle="miter"/>
                </v:line>
                <v:shape id="Conector recto de flecha 295" o:spid="_x0000_s1030" type="#_x0000_t32" style="position:absolute;left:25400;top:330200;width:1353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" strokecolor="#f0caae [3204]" strokeweight="1pt">
                  <v:stroke endarrow="block" joinstyle="miter"/>
                </v:shape>
              </v:group>
            </w:pict>
          </mc:Fallback>
        </mc:AlternateContent>
      </w:r>
      <w:r w:rsidR="00D82B4D" w:rsidRPr="00D82B4D">
        <w:rPr>
          <w:u w:color="F0CAAE" w:themeColor="accent1"/>
        </w:rPr>
        <w:t xml:space="preserve">Denuncia      </w:t>
      </w:r>
      <w:r w:rsidR="00D82B4D" w:rsidRPr="00D82B4D">
        <w:rPr>
          <w:b/>
          <w:bCs/>
          <w:u w:color="F0CAAE" w:themeColor="accent1"/>
        </w:rPr>
        <w:t>negligencia</w:t>
      </w:r>
      <w:r w:rsidR="00D82B4D" w:rsidRPr="00D82B4D">
        <w:rPr>
          <w:u w:color="F0CAAE" w:themeColor="accent1"/>
        </w:rPr>
        <w:t xml:space="preserve"> y pereza en el trabajo</w:t>
      </w:r>
      <w:r w:rsidR="00D82B4D" w:rsidRPr="00D82B4D">
        <w:rPr>
          <w:u w:color="F0CAAE" w:themeColor="accent1"/>
        </w:rPr>
        <w:br/>
        <w:t xml:space="preserve">                       </w:t>
      </w:r>
      <w:r w:rsidR="00D82B4D" w:rsidRPr="00D82B4D">
        <w:rPr>
          <w:b/>
          <w:bCs/>
          <w:u w:color="F0CAAE" w:themeColor="accent1"/>
        </w:rPr>
        <w:t>vanidad</w:t>
      </w:r>
      <w:r w:rsidR="00D82B4D" w:rsidRPr="00D82B4D">
        <w:rPr>
          <w:u w:color="F0CAAE" w:themeColor="accent1"/>
        </w:rPr>
        <w:t xml:space="preserve"> y deseo de aparentar</w:t>
      </w:r>
      <w:r w:rsidR="00D82B4D" w:rsidRPr="00D82B4D">
        <w:rPr>
          <w:u w:color="F0CAAE" w:themeColor="accent1"/>
        </w:rPr>
        <w:br/>
        <w:t xml:space="preserve">                       </w:t>
      </w:r>
      <w:r w:rsidR="00D82B4D" w:rsidRPr="00D82B4D">
        <w:rPr>
          <w:b/>
          <w:bCs/>
          <w:u w:color="F0CAAE" w:themeColor="accent1"/>
        </w:rPr>
        <w:t>atraso del país</w:t>
      </w:r>
      <w:r w:rsidR="00D82B4D" w:rsidRPr="00D82B4D">
        <w:rPr>
          <w:u w:color="F0CAAE" w:themeColor="accent1"/>
        </w:rPr>
        <w:t xml:space="preserve"> y falta de educación</w:t>
      </w:r>
    </w:p>
    <w:p w14:paraId="5C30A98E" w14:textId="707E977D" w:rsidR="00D82B4D" w:rsidRDefault="00D82B4D" w:rsidP="008C56E6">
      <w:pPr>
        <w:pStyle w:val="Ttulo2"/>
        <w:numPr>
          <w:ilvl w:val="0"/>
          <w:numId w:val="24"/>
        </w:numPr>
        <w:ind w:left="426" w:hanging="710"/>
      </w:pPr>
      <w:r w:rsidRPr="00D82B4D">
        <w:rPr>
          <w:noProof/>
        </w:rPr>
        <w:drawing>
          <wp:anchor distT="0" distB="0" distL="114300" distR="114300" simplePos="0" relativeHeight="251719680" behindDoc="1" locked="0" layoutInCell="1" allowOverlap="1" wp14:anchorId="57B2FF31" wp14:editId="28037951">
            <wp:simplePos x="0" y="0"/>
            <wp:positionH relativeFrom="column">
              <wp:posOffset>4477385</wp:posOffset>
            </wp:positionH>
            <wp:positionV relativeFrom="paragraph">
              <wp:posOffset>178545</wp:posOffset>
            </wp:positionV>
            <wp:extent cx="1068253" cy="1681792"/>
            <wp:effectExtent l="95250" t="95250" r="93980" b="90170"/>
            <wp:wrapNone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F6B5FA9F-7156-47AC-BC54-C04C0E5594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F6B5FA9F-7156-47AC-BC54-C04C0E5594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7"/>
                    <a:stretch/>
                  </pic:blipFill>
                  <pic:spPr>
                    <a:xfrm>
                      <a:off x="0" y="0"/>
                      <a:ext cx="1068253" cy="1681792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la poesía romántica</w:t>
      </w:r>
    </w:p>
    <w:p w14:paraId="46470EA8" w14:textId="5113393B" w:rsidR="00D82B4D" w:rsidRPr="00D82B4D" w:rsidRDefault="00D82B4D" w:rsidP="00D82B4D">
      <w:pPr>
        <w:pStyle w:val="Ttulo3"/>
        <w:rPr>
          <w:u w:color="F0CAAE" w:themeColor="accent1"/>
        </w:rPr>
      </w:pPr>
      <w:r w:rsidRPr="00D82B4D">
        <w:rPr>
          <w:u w:color="F0CAAE" w:themeColor="accent1"/>
        </w:rPr>
        <w:t>josé de espronceda</w:t>
      </w:r>
    </w:p>
    <w:p w14:paraId="64C5E1EF" w14:textId="68275706" w:rsidR="00D82B4D" w:rsidRPr="00D82B4D" w:rsidRDefault="00D82B4D" w:rsidP="008C56E6">
      <w:pPr>
        <w:pStyle w:val="Prrafodelista"/>
        <w:numPr>
          <w:ilvl w:val="0"/>
          <w:numId w:val="29"/>
        </w:numPr>
        <w:ind w:left="284" w:hanging="142"/>
        <w:rPr>
          <w:u w:color="F0CAAE" w:themeColor="accent1"/>
        </w:rPr>
      </w:pPr>
      <w:r w:rsidRPr="00D82B4D">
        <w:rPr>
          <w:b/>
          <w:bCs/>
          <w:u w:color="F0CAAE" w:themeColor="accent1"/>
        </w:rPr>
        <w:t>Máximo representante</w:t>
      </w:r>
      <w:r w:rsidRPr="00D82B4D">
        <w:rPr>
          <w:u w:color="F0CAAE" w:themeColor="accent1"/>
        </w:rPr>
        <w:t xml:space="preserve"> de la poesía romántica en </w:t>
      </w:r>
      <w:r w:rsidRPr="00D82B4D">
        <w:rPr>
          <w:b/>
          <w:bCs/>
          <w:u w:color="F0CAAE" w:themeColor="accent1"/>
        </w:rPr>
        <w:t>España</w:t>
      </w:r>
    </w:p>
    <w:p w14:paraId="62DE383E" w14:textId="362B1C65" w:rsidR="00D82B4D" w:rsidRPr="00D82B4D" w:rsidRDefault="00D82B4D" w:rsidP="008C56E6">
      <w:pPr>
        <w:pStyle w:val="Prrafodelista"/>
        <w:numPr>
          <w:ilvl w:val="0"/>
          <w:numId w:val="29"/>
        </w:numPr>
        <w:ind w:left="284" w:hanging="142"/>
        <w:rPr>
          <w:u w:color="F0CAAE" w:themeColor="accent1"/>
        </w:rPr>
      </w:pPr>
      <w:r w:rsidRPr="00D82B4D">
        <w:rPr>
          <w:u w:color="F0CAAE" w:themeColor="accent1"/>
        </w:rPr>
        <w:t xml:space="preserve">Su </w:t>
      </w:r>
      <w:r w:rsidRPr="00D82B4D">
        <w:rPr>
          <w:b/>
          <w:bCs/>
          <w:u w:color="F0CAAE" w:themeColor="accent1"/>
        </w:rPr>
        <w:t>vida</w:t>
      </w:r>
      <w:r w:rsidRPr="00D82B4D">
        <w:rPr>
          <w:u w:color="F0CAAE" w:themeColor="accent1"/>
        </w:rPr>
        <w:t xml:space="preserve"> y </w:t>
      </w:r>
      <w:r w:rsidRPr="00D82B4D">
        <w:rPr>
          <w:b/>
          <w:bCs/>
          <w:u w:color="F0CAAE" w:themeColor="accent1"/>
        </w:rPr>
        <w:t>obras</w:t>
      </w:r>
      <w:r w:rsidRPr="00D82B4D">
        <w:rPr>
          <w:u w:color="F0CAAE" w:themeColor="accent1"/>
        </w:rPr>
        <w:t xml:space="preserve"> reflejan los </w:t>
      </w:r>
      <w:r w:rsidRPr="00D82B4D">
        <w:rPr>
          <w:b/>
          <w:bCs/>
          <w:u w:color="F0CAAE" w:themeColor="accent1"/>
        </w:rPr>
        <w:t>ideales del romanticismo</w:t>
      </w:r>
    </w:p>
    <w:p w14:paraId="5E55B647" w14:textId="4CDD54E1" w:rsidR="00D82B4D" w:rsidRPr="00D82B4D" w:rsidRDefault="00D82B4D" w:rsidP="008C56E6">
      <w:pPr>
        <w:pStyle w:val="Prrafodelista"/>
        <w:numPr>
          <w:ilvl w:val="0"/>
          <w:numId w:val="29"/>
        </w:numPr>
        <w:ind w:left="284" w:hanging="142"/>
        <w:rPr>
          <w:u w:color="F0CAAE" w:themeColor="accent1"/>
        </w:rPr>
      </w:pPr>
      <w:r w:rsidRPr="00D82B4D">
        <w:rPr>
          <w:noProof/>
          <w:u w:color="F0CAAE" w:themeColor="accent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93F7410" wp14:editId="2851DA97">
                <wp:simplePos x="0" y="0"/>
                <wp:positionH relativeFrom="column">
                  <wp:posOffset>1102360</wp:posOffset>
                </wp:positionH>
                <wp:positionV relativeFrom="paragraph">
                  <wp:posOffset>521073</wp:posOffset>
                </wp:positionV>
                <wp:extent cx="2167" cy="274464"/>
                <wp:effectExtent l="0" t="0" r="36195" b="11430"/>
                <wp:wrapNone/>
                <wp:docPr id="322" name="Conector recto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7" cy="27446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9EF3B7" id="Conector recto 322" o:spid="_x0000_s1026" style="position:absolute;flip:y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6.8pt,41.05pt" to="86.9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" strokecolor="#f0caae [3204]" strokeweight="1pt">
                <v:stroke joinstyle="miter"/>
              </v:line>
            </w:pict>
          </mc:Fallback>
        </mc:AlternateContent>
      </w:r>
      <w:r w:rsidRPr="00D82B4D">
        <w:rPr>
          <w:noProof/>
          <w:u w:color="F0CAAE" w:themeColor="accent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C0D3103" wp14:editId="673B953D">
                <wp:simplePos x="0" y="0"/>
                <wp:positionH relativeFrom="column">
                  <wp:posOffset>1102914</wp:posOffset>
                </wp:positionH>
                <wp:positionV relativeFrom="paragraph">
                  <wp:posOffset>616504</wp:posOffset>
                </wp:positionV>
                <wp:extent cx="100976" cy="0"/>
                <wp:effectExtent l="0" t="0" r="0" b="0"/>
                <wp:wrapNone/>
                <wp:docPr id="319" name="Conector recto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7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08098" id="Conector recto 319" o:spid="_x0000_s1026" style="position:absolute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85pt,48.55pt" to="94.8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" strokecolor="#f0caae [3204]" strokeweight="1pt">
                <v:stroke joinstyle="miter"/>
              </v:line>
            </w:pict>
          </mc:Fallback>
        </mc:AlternateContent>
      </w:r>
      <w:r w:rsidRPr="00D82B4D">
        <w:rPr>
          <w:noProof/>
          <w:u w:color="F0CAAE" w:themeColor="accent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A63DC70" wp14:editId="73D942D0">
                <wp:simplePos x="0" y="0"/>
                <wp:positionH relativeFrom="column">
                  <wp:posOffset>1107938</wp:posOffset>
                </wp:positionH>
                <wp:positionV relativeFrom="paragraph">
                  <wp:posOffset>792350</wp:posOffset>
                </wp:positionV>
                <wp:extent cx="100976" cy="0"/>
                <wp:effectExtent l="0" t="0" r="0" b="0"/>
                <wp:wrapNone/>
                <wp:docPr id="320" name="Conector recto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7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A8E37" id="Conector recto 320" o:spid="_x0000_s1026" style="position:absolute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25pt,62.4pt" to="95.2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" strokecolor="#f0caae [3204]" strokeweight="1pt">
                <v:stroke joinstyle="miter"/>
              </v:line>
            </w:pict>
          </mc:Fallback>
        </mc:AlternateContent>
      </w:r>
      <w:r w:rsidRPr="00D82B4D">
        <w:rPr>
          <w:noProof/>
          <w:u w:color="F0CAAE" w:themeColor="accent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3DBE09F" wp14:editId="70E516DA">
                <wp:simplePos x="0" y="0"/>
                <wp:positionH relativeFrom="column">
                  <wp:posOffset>914400</wp:posOffset>
                </wp:positionH>
                <wp:positionV relativeFrom="paragraph">
                  <wp:posOffset>341892</wp:posOffset>
                </wp:positionV>
                <wp:extent cx="0" cy="615393"/>
                <wp:effectExtent l="0" t="0" r="38100" b="13335"/>
                <wp:wrapNone/>
                <wp:docPr id="317" name="Conector recto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1539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576A9" id="Conector recto 317" o:spid="_x0000_s1026" style="position:absolute;flip:y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in,26.9pt" to="1in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" strokecolor="#f0caae [3204]" strokeweight="1pt">
                <v:stroke joinstyle="miter"/>
              </v:line>
            </w:pict>
          </mc:Fallback>
        </mc:AlternateContent>
      </w:r>
      <w:r w:rsidRPr="00D82B4D">
        <w:rPr>
          <w:noProof/>
          <w:u w:color="F0CAAE" w:themeColor="accent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C80B91" wp14:editId="1FAA9B9D">
                <wp:simplePos x="0" y="0"/>
                <wp:positionH relativeFrom="column">
                  <wp:posOffset>918845</wp:posOffset>
                </wp:positionH>
                <wp:positionV relativeFrom="paragraph">
                  <wp:posOffset>961530</wp:posOffset>
                </wp:positionV>
                <wp:extent cx="100976" cy="0"/>
                <wp:effectExtent l="0" t="0" r="0" b="0"/>
                <wp:wrapNone/>
                <wp:docPr id="316" name="Conector recto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7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E7335" id="Conector recto 316" o:spid="_x0000_s1026" style="position:absolute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35pt,75.7pt" to="80.3pt,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" strokecolor="#f0caae [3204]" strokeweight="1pt">
                <v:stroke joinstyle="miter"/>
              </v:line>
            </w:pict>
          </mc:Fallback>
        </mc:AlternateContent>
      </w:r>
      <w:r w:rsidRPr="00D82B4D">
        <w:rPr>
          <w:noProof/>
          <w:u w:color="F0CAAE" w:themeColor="accent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C75C0E" wp14:editId="6F209798">
                <wp:simplePos x="0" y="0"/>
                <wp:positionH relativeFrom="column">
                  <wp:posOffset>914400</wp:posOffset>
                </wp:positionH>
                <wp:positionV relativeFrom="paragraph">
                  <wp:posOffset>442262</wp:posOffset>
                </wp:positionV>
                <wp:extent cx="100976" cy="0"/>
                <wp:effectExtent l="0" t="0" r="0" b="0"/>
                <wp:wrapNone/>
                <wp:docPr id="313" name="Conector recto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7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D4B41" id="Conector recto 313" o:spid="_x0000_s1026" style="position:absolute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34.8pt" to="79.9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" strokecolor="#f0caae [3204]" strokeweight="1pt">
                <v:stroke joinstyle="miter"/>
              </v:line>
            </w:pict>
          </mc:Fallback>
        </mc:AlternateContent>
      </w:r>
      <w:r w:rsidRPr="00D82B4D">
        <w:rPr>
          <w:noProof/>
          <w:u w:color="F0CAAE" w:themeColor="accent1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FAECAF5" wp14:editId="50649FF3">
                <wp:simplePos x="0" y="0"/>
                <wp:positionH relativeFrom="column">
                  <wp:posOffset>679450</wp:posOffset>
                </wp:positionH>
                <wp:positionV relativeFrom="paragraph">
                  <wp:posOffset>93890</wp:posOffset>
                </wp:positionV>
                <wp:extent cx="163735" cy="170087"/>
                <wp:effectExtent l="0" t="76200" r="27305" b="97155"/>
                <wp:wrapNone/>
                <wp:docPr id="301" name="Grupo 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735" cy="170087"/>
                          <a:chOff x="0" y="0"/>
                          <a:chExt cx="163735" cy="170087"/>
                        </a:xfrm>
                      </wpg:grpSpPr>
                      <wps:wsp>
                        <wps:cNvPr id="303" name="Conector recto de flecha 303"/>
                        <wps:cNvCnPr/>
                        <wps:spPr>
                          <a:xfrm>
                            <a:off x="0" y="0"/>
                            <a:ext cx="16373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5" name="Conector recto de flecha 305"/>
                        <wps:cNvCnPr/>
                        <wps:spPr>
                          <a:xfrm>
                            <a:off x="28049" y="168295"/>
                            <a:ext cx="135318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" name="Conector recto 306"/>
                        <wps:cNvCnPr/>
                        <wps:spPr>
                          <a:xfrm flipV="1">
                            <a:off x="28049" y="2338"/>
                            <a:ext cx="0" cy="16774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2D51F6" id="Grupo 301" o:spid="_x0000_s1026" style="position:absolute;margin-left:53.5pt;margin-top:7.4pt;width:12.9pt;height:13.4pt;z-index:251721728" coordsize="163735,170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">
                <v:shape id="Conector recto de flecha 303" o:spid="_x0000_s1027" type="#_x0000_t32" style="position:absolute;width:1637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" strokecolor="#f0caae [3204]" strokeweight="1pt">
                  <v:stroke endarrow="block" joinstyle="miter"/>
                </v:shape>
                <v:shape id="Conector recto de flecha 305" o:spid="_x0000_s1028" type="#_x0000_t32" style="position:absolute;left:28049;top:168295;width:1353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" strokecolor="#f0caae [3204]" strokeweight="1pt">
                  <v:stroke endarrow="block" joinstyle="miter"/>
                </v:shape>
                <v:line id="Conector recto 306" o:spid="_x0000_s1029" style="position:absolute;flip:y;visibility:visible;mso-wrap-style:square" from="28049,2338" to="28049,170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" strokecolor="#f0caae [3204]" strokeweight="1pt">
                  <v:stroke joinstyle="miter"/>
                </v:line>
              </v:group>
            </w:pict>
          </mc:Fallback>
        </mc:AlternateContent>
      </w:r>
      <w:r w:rsidRPr="00D82B4D">
        <w:rPr>
          <w:u w:color="F0CAAE" w:themeColor="accent1"/>
        </w:rPr>
        <w:t xml:space="preserve">Autor de      </w:t>
      </w:r>
      <w:r w:rsidRPr="00D82B4D">
        <w:rPr>
          <w:b/>
          <w:bCs/>
          <w:i/>
          <w:iCs/>
          <w:u w:color="F0CAAE" w:themeColor="accent1"/>
        </w:rPr>
        <w:t>Canción del Pirata</w:t>
      </w:r>
      <w:r w:rsidRPr="00D82B4D">
        <w:rPr>
          <w:b/>
          <w:bCs/>
          <w:i/>
          <w:iCs/>
          <w:u w:color="F0CAAE" w:themeColor="accent1"/>
        </w:rPr>
        <w:br/>
        <w:t xml:space="preserve">                     El estudiante de Salamanca</w:t>
      </w:r>
      <w:r w:rsidRPr="00D82B4D">
        <w:rPr>
          <w:u w:color="F0CAAE" w:themeColor="accent1"/>
        </w:rPr>
        <w:br/>
        <w:t xml:space="preserve">                           narra la historia de </w:t>
      </w:r>
      <w:r w:rsidRPr="00D82B4D">
        <w:rPr>
          <w:b/>
          <w:bCs/>
          <w:u w:color="F0CAAE" w:themeColor="accent1"/>
        </w:rPr>
        <w:t>Félix de Montemar</w:t>
      </w:r>
      <w:r w:rsidRPr="00D82B4D">
        <w:rPr>
          <w:b/>
          <w:bCs/>
          <w:u w:color="F0CAAE" w:themeColor="accent1"/>
        </w:rPr>
        <w:br/>
        <w:t xml:space="preserve">                           </w:t>
      </w:r>
      <w:r w:rsidRPr="00D82B4D">
        <w:rPr>
          <w:u w:color="F0CAAE" w:themeColor="accent1"/>
        </w:rPr>
        <w:t xml:space="preserve">      </w:t>
      </w:r>
      <w:r w:rsidRPr="00D82B4D">
        <w:rPr>
          <w:u w:val="single" w:color="F0CAAE" w:themeColor="accent1"/>
        </w:rPr>
        <w:t>donjuán salamantino</w:t>
      </w:r>
      <w:r w:rsidRPr="00D82B4D">
        <w:rPr>
          <w:u w:color="F0CAAE" w:themeColor="accent1"/>
        </w:rPr>
        <w:br/>
        <w:t xml:space="preserve">                                 sus crímenes lo llevan a la </w:t>
      </w:r>
      <w:r w:rsidRPr="00D82B4D">
        <w:rPr>
          <w:u w:val="single" w:color="F0CAAE" w:themeColor="accent1"/>
        </w:rPr>
        <w:t>muerte</w:t>
      </w:r>
      <w:r w:rsidRPr="00D82B4D">
        <w:rPr>
          <w:u w:color="F0CAAE" w:themeColor="accent1"/>
        </w:rPr>
        <w:t xml:space="preserve"> y </w:t>
      </w:r>
      <w:r w:rsidRPr="00D82B4D">
        <w:rPr>
          <w:u w:val="single" w:color="F0CAAE" w:themeColor="accent1"/>
        </w:rPr>
        <w:t>condena eterna</w:t>
      </w:r>
      <w:r w:rsidRPr="00D82B4D">
        <w:rPr>
          <w:u w:color="F0CAAE" w:themeColor="accent1"/>
        </w:rPr>
        <w:br/>
        <w:t xml:space="preserve">                           ambiente </w:t>
      </w:r>
      <w:r w:rsidRPr="00D82B4D">
        <w:rPr>
          <w:b/>
          <w:bCs/>
          <w:u w:color="F0CAAE" w:themeColor="accent1"/>
        </w:rPr>
        <w:t>tétrico</w:t>
      </w:r>
      <w:r w:rsidRPr="00D82B4D">
        <w:rPr>
          <w:u w:color="F0CAAE" w:themeColor="accent1"/>
        </w:rPr>
        <w:t xml:space="preserve">, </w:t>
      </w:r>
      <w:r w:rsidRPr="00D82B4D">
        <w:rPr>
          <w:b/>
          <w:bCs/>
          <w:u w:color="F0CAAE" w:themeColor="accent1"/>
        </w:rPr>
        <w:t>nocturno</w:t>
      </w:r>
      <w:r w:rsidRPr="00D82B4D">
        <w:rPr>
          <w:u w:color="F0CAAE" w:themeColor="accent1"/>
        </w:rPr>
        <w:t xml:space="preserve"> y </w:t>
      </w:r>
      <w:r w:rsidRPr="00D82B4D">
        <w:rPr>
          <w:b/>
          <w:bCs/>
          <w:u w:color="F0CAAE" w:themeColor="accent1"/>
        </w:rPr>
        <w:t>lúgubre</w:t>
      </w:r>
    </w:p>
    <w:p w14:paraId="612D49DC" w14:textId="78D71A95" w:rsidR="00D82B4D" w:rsidRPr="00D82B4D" w:rsidRDefault="00B5363F" w:rsidP="00D82B4D">
      <w:pPr>
        <w:pStyle w:val="Ttulo3"/>
        <w:rPr>
          <w:u w:color="F0CAAE" w:themeColor="accent1"/>
        </w:rPr>
      </w:pPr>
      <w:r w:rsidRPr="00B5363F">
        <w:rPr>
          <w:noProof/>
        </w:rPr>
        <w:drawing>
          <wp:anchor distT="0" distB="0" distL="114300" distR="114300" simplePos="0" relativeHeight="251735040" behindDoc="1" locked="0" layoutInCell="1" allowOverlap="1" wp14:anchorId="2FAA9E4C" wp14:editId="3F58FF53">
            <wp:simplePos x="0" y="0"/>
            <wp:positionH relativeFrom="column">
              <wp:posOffset>4388651</wp:posOffset>
            </wp:positionH>
            <wp:positionV relativeFrom="paragraph">
              <wp:posOffset>224928</wp:posOffset>
            </wp:positionV>
            <wp:extent cx="1200812" cy="1382294"/>
            <wp:effectExtent l="95250" t="95250" r="94615" b="104140"/>
            <wp:wrapNone/>
            <wp:docPr id="11" name="Imagen 10">
              <a:extLst xmlns:a="http://schemas.openxmlformats.org/drawingml/2006/main">
                <a:ext uri="{FF2B5EF4-FFF2-40B4-BE49-F238E27FC236}">
                  <a16:creationId xmlns:a16="http://schemas.microsoft.com/office/drawing/2014/main" id="{FCCDAA5A-125A-4194-8F06-518BEB65AF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>
                      <a:extLst>
                        <a:ext uri="{FF2B5EF4-FFF2-40B4-BE49-F238E27FC236}">
                          <a16:creationId xmlns:a16="http://schemas.microsoft.com/office/drawing/2014/main" id="{FCCDAA5A-125A-4194-8F06-518BEB65AF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3" t="14737"/>
                    <a:stretch/>
                  </pic:blipFill>
                  <pic:spPr>
                    <a:xfrm>
                      <a:off x="0" y="0"/>
                      <a:ext cx="1200812" cy="1382294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B4D" w:rsidRPr="00D82B4D">
        <w:rPr>
          <w:u w:color="F0CAAE" w:themeColor="accent1"/>
        </w:rPr>
        <w:t>carolina coronado</w:t>
      </w:r>
    </w:p>
    <w:p w14:paraId="08A03317" w14:textId="1301A5C5" w:rsidR="00D82B4D" w:rsidRPr="00B5363F" w:rsidRDefault="00D82B4D" w:rsidP="008C56E6">
      <w:pPr>
        <w:pStyle w:val="Prrafodelista"/>
        <w:numPr>
          <w:ilvl w:val="0"/>
          <w:numId w:val="30"/>
        </w:numPr>
        <w:ind w:left="284" w:hanging="142"/>
        <w:rPr>
          <w:u w:color="F0CAAE" w:themeColor="accent1"/>
        </w:rPr>
      </w:pPr>
      <w:r w:rsidRPr="00B5363F">
        <w:rPr>
          <w:u w:color="F0CAAE" w:themeColor="accent1"/>
        </w:rPr>
        <w:t xml:space="preserve">Fue una </w:t>
      </w:r>
      <w:r w:rsidRPr="00B5363F">
        <w:rPr>
          <w:b/>
          <w:bCs/>
          <w:u w:color="F0CAAE" w:themeColor="accent1"/>
        </w:rPr>
        <w:t>escritoria</w:t>
      </w:r>
      <w:r w:rsidRPr="00B5363F">
        <w:rPr>
          <w:u w:color="F0CAAE" w:themeColor="accent1"/>
        </w:rPr>
        <w:t xml:space="preserve">, </w:t>
      </w:r>
      <w:r w:rsidRPr="00B5363F">
        <w:rPr>
          <w:b/>
          <w:bCs/>
          <w:u w:color="F0CAAE" w:themeColor="accent1"/>
        </w:rPr>
        <w:t>ensayista</w:t>
      </w:r>
      <w:r w:rsidRPr="00B5363F">
        <w:rPr>
          <w:u w:color="F0CAAE" w:themeColor="accent1"/>
        </w:rPr>
        <w:t xml:space="preserve">, </w:t>
      </w:r>
      <w:r w:rsidRPr="00B5363F">
        <w:rPr>
          <w:b/>
          <w:bCs/>
          <w:u w:color="F0CAAE" w:themeColor="accent1"/>
        </w:rPr>
        <w:t>dramaturga</w:t>
      </w:r>
      <w:r w:rsidRPr="00B5363F">
        <w:rPr>
          <w:u w:color="F0CAAE" w:themeColor="accent1"/>
        </w:rPr>
        <w:t xml:space="preserve"> y </w:t>
      </w:r>
      <w:r w:rsidRPr="00B5363F">
        <w:rPr>
          <w:b/>
          <w:bCs/>
          <w:u w:color="F0CAAE" w:themeColor="accent1"/>
        </w:rPr>
        <w:t>poeta</w:t>
      </w:r>
      <w:r w:rsidRPr="00B5363F">
        <w:rPr>
          <w:u w:color="F0CAAE" w:themeColor="accent1"/>
        </w:rPr>
        <w:t xml:space="preserve"> del </w:t>
      </w:r>
      <w:r w:rsidRPr="00B5363F">
        <w:rPr>
          <w:b/>
          <w:bCs/>
          <w:u w:color="F0CAAE" w:themeColor="accent1"/>
        </w:rPr>
        <w:t>Romanticismo</w:t>
      </w:r>
      <w:r w:rsidRPr="00B5363F">
        <w:rPr>
          <w:u w:color="F0CAAE" w:themeColor="accent1"/>
        </w:rPr>
        <w:t>.</w:t>
      </w:r>
    </w:p>
    <w:p w14:paraId="66FE662B" w14:textId="403AEC0F" w:rsidR="00D82B4D" w:rsidRPr="00B5363F" w:rsidRDefault="00B5363F" w:rsidP="008C56E6">
      <w:pPr>
        <w:pStyle w:val="Prrafodelista"/>
        <w:numPr>
          <w:ilvl w:val="0"/>
          <w:numId w:val="30"/>
        </w:numPr>
        <w:ind w:left="284" w:hanging="142"/>
        <w:rPr>
          <w:u w:color="F0CAAE" w:themeColor="accent1"/>
        </w:rPr>
      </w:pPr>
      <w:r w:rsidRPr="00B5363F">
        <w:rPr>
          <w:u w:color="F0CAAE" w:themeColor="accent1"/>
        </w:rPr>
        <w:t xml:space="preserve">Educación: </w:t>
      </w:r>
      <w:r w:rsidRPr="00B5363F">
        <w:rPr>
          <w:b/>
          <w:bCs/>
          <w:u w:color="F0CAAE" w:themeColor="accent1"/>
        </w:rPr>
        <w:t>costumbres femeninas</w:t>
      </w:r>
      <w:r w:rsidRPr="00B5363F">
        <w:rPr>
          <w:u w:color="F0CAAE" w:themeColor="accent1"/>
        </w:rPr>
        <w:t xml:space="preserve"> (atención del hogar, bordado).</w:t>
      </w:r>
    </w:p>
    <w:p w14:paraId="7CAEA28B" w14:textId="77CEA05B" w:rsidR="00B5363F" w:rsidRPr="00B5363F" w:rsidRDefault="00B5363F" w:rsidP="008C56E6">
      <w:pPr>
        <w:pStyle w:val="Prrafodelista"/>
        <w:numPr>
          <w:ilvl w:val="0"/>
          <w:numId w:val="30"/>
        </w:numPr>
        <w:ind w:left="284" w:hanging="142"/>
        <w:rPr>
          <w:u w:color="F0CAAE" w:themeColor="accent1"/>
        </w:rPr>
      </w:pPr>
      <w:r w:rsidRPr="00B5363F">
        <w:rPr>
          <w:u w:color="F0CAAE" w:themeColor="accent1"/>
        </w:rPr>
        <w:t xml:space="preserve">Formación </w:t>
      </w:r>
      <w:r w:rsidRPr="00B5363F">
        <w:rPr>
          <w:b/>
          <w:bCs/>
          <w:u w:color="F0CAAE" w:themeColor="accent1"/>
        </w:rPr>
        <w:t>autodidacta</w:t>
      </w:r>
      <w:r w:rsidRPr="00B5363F">
        <w:rPr>
          <w:u w:color="F0CAAE" w:themeColor="accent1"/>
        </w:rPr>
        <w:t xml:space="preserve"> </w:t>
      </w:r>
      <w:r w:rsidRPr="00B5363F">
        <w:rPr>
          <w:b/>
          <w:bCs/>
          <w:color w:val="F0CAAE" w:themeColor="accent1"/>
          <w:u w:color="F0CAAE" w:themeColor="accent1"/>
        </w:rPr>
        <w:sym w:font="Wingdings" w:char="F0E0"/>
      </w:r>
      <w:r w:rsidRPr="00B5363F">
        <w:rPr>
          <w:u w:color="F0CAAE" w:themeColor="accent1"/>
        </w:rPr>
        <w:t xml:space="preserve"> </w:t>
      </w:r>
      <w:r w:rsidRPr="00B5363F">
        <w:rPr>
          <w:u w:val="single" w:color="F0CAAE" w:themeColor="accent1"/>
        </w:rPr>
        <w:t>francés</w:t>
      </w:r>
      <w:r w:rsidRPr="00B5363F">
        <w:rPr>
          <w:u w:color="F0CAAE" w:themeColor="accent1"/>
        </w:rPr>
        <w:t xml:space="preserve"> e </w:t>
      </w:r>
      <w:r w:rsidRPr="00B5363F">
        <w:rPr>
          <w:u w:val="single" w:color="F0CAAE" w:themeColor="accent1"/>
        </w:rPr>
        <w:t>italiano</w:t>
      </w:r>
      <w:r w:rsidRPr="00B5363F">
        <w:rPr>
          <w:u w:color="F0CAAE" w:themeColor="accent1"/>
        </w:rPr>
        <w:t>.</w:t>
      </w:r>
    </w:p>
    <w:p w14:paraId="4CEAC416" w14:textId="64B2FCA4" w:rsidR="00B5363F" w:rsidRPr="00B5363F" w:rsidRDefault="00B5363F" w:rsidP="008C56E6">
      <w:pPr>
        <w:pStyle w:val="Prrafodelista"/>
        <w:numPr>
          <w:ilvl w:val="0"/>
          <w:numId w:val="30"/>
        </w:numPr>
        <w:ind w:left="284" w:hanging="142"/>
        <w:rPr>
          <w:u w:color="F0CAAE" w:themeColor="accent1"/>
        </w:rPr>
      </w:pPr>
      <w:r w:rsidRPr="00B5363F">
        <w:rPr>
          <w:u w:color="F0CAAE" w:themeColor="accent1"/>
        </w:rPr>
        <w:t xml:space="preserve">Escribió su </w:t>
      </w:r>
      <w:r w:rsidRPr="00B5363F">
        <w:rPr>
          <w:u w:val="single" w:color="F0CAAE" w:themeColor="accent1"/>
        </w:rPr>
        <w:t>primer poema</w:t>
      </w:r>
      <w:r w:rsidRPr="00B5363F">
        <w:rPr>
          <w:u w:color="F0CAAE" w:themeColor="accent1"/>
        </w:rPr>
        <w:t xml:space="preserve"> con </w:t>
      </w:r>
      <w:r w:rsidRPr="00B5363F">
        <w:rPr>
          <w:b/>
          <w:bCs/>
          <w:u w:color="F0CAAE" w:themeColor="accent1"/>
        </w:rPr>
        <w:t>10 años</w:t>
      </w:r>
      <w:r w:rsidRPr="00B5363F">
        <w:rPr>
          <w:u w:color="F0CAAE" w:themeColor="accent1"/>
        </w:rPr>
        <w:t>.</w:t>
      </w:r>
    </w:p>
    <w:p w14:paraId="639B8905" w14:textId="7F3D37D5" w:rsidR="00B5363F" w:rsidRPr="00B5363F" w:rsidRDefault="00B5363F" w:rsidP="008C56E6">
      <w:pPr>
        <w:pStyle w:val="Prrafodelista"/>
        <w:numPr>
          <w:ilvl w:val="0"/>
          <w:numId w:val="30"/>
        </w:numPr>
        <w:ind w:left="284" w:hanging="142"/>
        <w:rPr>
          <w:u w:color="F0CAAE" w:themeColor="accent1"/>
        </w:rPr>
      </w:pPr>
      <w:r w:rsidRPr="00B5363F">
        <w:rPr>
          <w:u w:color="F0CAAE" w:themeColor="accent1"/>
        </w:rPr>
        <w:t xml:space="preserve">Reivindicó el </w:t>
      </w:r>
      <w:r w:rsidRPr="00B5363F">
        <w:rPr>
          <w:b/>
          <w:bCs/>
          <w:u w:color="F0CAAE" w:themeColor="accent1"/>
        </w:rPr>
        <w:t>papel social</w:t>
      </w:r>
      <w:r w:rsidRPr="00B5363F">
        <w:rPr>
          <w:u w:color="F0CAAE" w:themeColor="accent1"/>
        </w:rPr>
        <w:t xml:space="preserve"> y </w:t>
      </w:r>
      <w:r w:rsidRPr="00B5363F">
        <w:rPr>
          <w:b/>
          <w:bCs/>
          <w:u w:color="F0CAAE" w:themeColor="accent1"/>
        </w:rPr>
        <w:t>cultural</w:t>
      </w:r>
      <w:r w:rsidRPr="00B5363F">
        <w:rPr>
          <w:u w:color="F0CAAE" w:themeColor="accent1"/>
        </w:rPr>
        <w:t xml:space="preserve"> de la </w:t>
      </w:r>
      <w:r w:rsidRPr="00B5363F">
        <w:rPr>
          <w:b/>
          <w:bCs/>
          <w:u w:color="F0CAAE" w:themeColor="accent1"/>
        </w:rPr>
        <w:t>mujer</w:t>
      </w:r>
      <w:r w:rsidRPr="00B5363F">
        <w:rPr>
          <w:u w:color="F0CAAE" w:themeColor="accent1"/>
        </w:rPr>
        <w:t>.</w:t>
      </w:r>
    </w:p>
    <w:p w14:paraId="6A93F531" w14:textId="55A38E8B" w:rsidR="00B5363F" w:rsidRPr="00B5363F" w:rsidRDefault="00B5363F" w:rsidP="008C56E6">
      <w:pPr>
        <w:pStyle w:val="Prrafodelista"/>
        <w:numPr>
          <w:ilvl w:val="0"/>
          <w:numId w:val="30"/>
        </w:numPr>
        <w:ind w:left="284" w:hanging="142"/>
        <w:rPr>
          <w:u w:color="F0CAAE" w:themeColor="accent1"/>
        </w:rPr>
      </w:pPr>
      <w:r w:rsidRPr="00B5363F">
        <w:rPr>
          <w:u w:color="F0CAAE" w:themeColor="accent1"/>
        </w:rPr>
        <w:t xml:space="preserve">Ideología </w:t>
      </w:r>
      <w:r w:rsidRPr="00B5363F">
        <w:rPr>
          <w:b/>
          <w:bCs/>
          <w:u w:color="F0CAAE" w:themeColor="accent1"/>
        </w:rPr>
        <w:t>revolucionaria</w:t>
      </w:r>
      <w:r w:rsidRPr="00B5363F">
        <w:rPr>
          <w:u w:color="F0CAAE" w:themeColor="accent1"/>
        </w:rPr>
        <w:t>.</w:t>
      </w:r>
    </w:p>
    <w:p w14:paraId="7EA03BA4" w14:textId="6412DF64" w:rsidR="00B5363F" w:rsidRPr="00B5363F" w:rsidRDefault="00B5363F" w:rsidP="00B5363F">
      <w:pPr>
        <w:rPr>
          <w:b/>
          <w:bCs/>
          <w:i/>
          <w:iCs/>
          <w:u w:color="F0CAAE" w:themeColor="accent1"/>
        </w:rPr>
      </w:pPr>
      <w:r w:rsidRPr="00B5363F">
        <w:rPr>
          <w:i/>
          <w:iCs/>
          <w:u w:val="single" w:color="F0CAAE" w:themeColor="accent1"/>
        </w:rPr>
        <w:t>OBRAS</w:t>
      </w:r>
      <w:r w:rsidRPr="00B5363F">
        <w:rPr>
          <w:i/>
          <w:iCs/>
          <w:u w:color="F0CAAE" w:themeColor="accent1"/>
        </w:rPr>
        <w:t xml:space="preserve">: </w:t>
      </w:r>
      <w:r w:rsidRPr="00B5363F">
        <w:rPr>
          <w:b/>
          <w:bCs/>
          <w:i/>
          <w:iCs/>
          <w:color w:val="F0CAAE" w:themeColor="accent1"/>
          <w:u w:color="F0CAAE" w:themeColor="accent1"/>
        </w:rPr>
        <w:t>Libertad</w:t>
      </w:r>
      <w:r w:rsidRPr="00B5363F">
        <w:rPr>
          <w:i/>
          <w:iCs/>
          <w:u w:color="F0CAAE" w:themeColor="accent1"/>
        </w:rPr>
        <w:t xml:space="preserve">, </w:t>
      </w:r>
      <w:r w:rsidRPr="00B5363F">
        <w:rPr>
          <w:b/>
          <w:bCs/>
          <w:i/>
          <w:iCs/>
          <w:color w:val="F0CAAE" w:themeColor="accent1"/>
          <w:u w:color="F0CAAE" w:themeColor="accent1"/>
        </w:rPr>
        <w:t>Bendito seas</w:t>
      </w:r>
    </w:p>
    <w:p w14:paraId="405D5F02" w14:textId="71344F5B" w:rsidR="00B5363F" w:rsidRPr="00B5363F" w:rsidRDefault="00B5363F" w:rsidP="00B5363F">
      <w:pPr>
        <w:pStyle w:val="Ttulo3"/>
        <w:rPr>
          <w:u w:color="F0CAAE" w:themeColor="accent1"/>
        </w:rPr>
      </w:pPr>
      <w:r w:rsidRPr="00B5363F">
        <w:rPr>
          <w:u w:color="F0CAAE" w:themeColor="accent1"/>
        </w:rPr>
        <w:t>gustavo adolfo bécquer</w:t>
      </w:r>
    </w:p>
    <w:p w14:paraId="2E23093F" w14:textId="312D36A2" w:rsidR="00B5363F" w:rsidRPr="00B5363F" w:rsidRDefault="007737FF" w:rsidP="008C56E6">
      <w:pPr>
        <w:pStyle w:val="Prrafodelista"/>
        <w:numPr>
          <w:ilvl w:val="0"/>
          <w:numId w:val="31"/>
        </w:numPr>
        <w:ind w:left="284" w:hanging="142"/>
        <w:rPr>
          <w:u w:color="F0CAAE" w:themeColor="accent1"/>
        </w:rPr>
      </w:pPr>
      <w:r w:rsidRPr="007737FF">
        <w:rPr>
          <w:b/>
          <w:bCs/>
          <w:i/>
          <w:iCs/>
          <w:noProof/>
          <w:u w:color="F0CAAE" w:themeColor="accent1"/>
        </w:rPr>
        <w:drawing>
          <wp:anchor distT="0" distB="0" distL="114300" distR="114300" simplePos="0" relativeHeight="251754496" behindDoc="1" locked="0" layoutInCell="1" allowOverlap="1" wp14:anchorId="5F478645" wp14:editId="5447E905">
            <wp:simplePos x="0" y="0"/>
            <wp:positionH relativeFrom="column">
              <wp:posOffset>4764676</wp:posOffset>
            </wp:positionH>
            <wp:positionV relativeFrom="paragraph">
              <wp:posOffset>123190</wp:posOffset>
            </wp:positionV>
            <wp:extent cx="994079" cy="1102752"/>
            <wp:effectExtent l="95250" t="95250" r="92075" b="97790"/>
            <wp:wrapNone/>
            <wp:docPr id="1026" name="Picture 2" descr="Gustavo Adolfo Bécquer - Wikipedia, la enciclopedia libre">
              <a:extLst xmlns:a="http://schemas.openxmlformats.org/drawingml/2006/main">
                <a:ext uri="{FF2B5EF4-FFF2-40B4-BE49-F238E27FC236}">
                  <a16:creationId xmlns:a16="http://schemas.microsoft.com/office/drawing/2014/main" id="{6905B3D2-E6C4-45DE-8333-9FF147D3B6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ustavo Adolfo Bécquer - Wikipedia, la enciclopedia libre">
                      <a:extLst>
                        <a:ext uri="{FF2B5EF4-FFF2-40B4-BE49-F238E27FC236}">
                          <a16:creationId xmlns:a16="http://schemas.microsoft.com/office/drawing/2014/main" id="{6905B3D2-E6C4-45DE-8333-9FF147D3B6E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34" b="14881"/>
                    <a:stretch/>
                  </pic:blipFill>
                  <pic:spPr bwMode="auto">
                    <a:xfrm>
                      <a:off x="0" y="0"/>
                      <a:ext cx="994079" cy="1102752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63F" w:rsidRPr="00B5363F">
        <w:rPr>
          <w:u w:color="F0CAAE" w:themeColor="accent1"/>
        </w:rPr>
        <w:t xml:space="preserve">Fue un </w:t>
      </w:r>
      <w:r w:rsidR="00B5363F" w:rsidRPr="00B5363F">
        <w:rPr>
          <w:b/>
          <w:bCs/>
          <w:u w:color="F0CAAE" w:themeColor="accent1"/>
        </w:rPr>
        <w:t>escritor</w:t>
      </w:r>
      <w:r w:rsidR="00B5363F" w:rsidRPr="00B5363F">
        <w:rPr>
          <w:u w:color="F0CAAE" w:themeColor="accent1"/>
        </w:rPr>
        <w:t xml:space="preserve">, </w:t>
      </w:r>
      <w:r w:rsidR="00B5363F" w:rsidRPr="00B5363F">
        <w:rPr>
          <w:b/>
          <w:bCs/>
          <w:u w:color="F0CAAE" w:themeColor="accent1"/>
        </w:rPr>
        <w:t>poeta</w:t>
      </w:r>
      <w:r w:rsidR="00B5363F" w:rsidRPr="00B5363F">
        <w:rPr>
          <w:u w:color="F0CAAE" w:themeColor="accent1"/>
        </w:rPr>
        <w:t xml:space="preserve"> y </w:t>
      </w:r>
      <w:r w:rsidR="00B5363F" w:rsidRPr="00B5363F">
        <w:rPr>
          <w:b/>
          <w:bCs/>
          <w:u w:color="F0CAAE" w:themeColor="accent1"/>
        </w:rPr>
        <w:t>periodista</w:t>
      </w:r>
      <w:r w:rsidR="00B5363F" w:rsidRPr="00B5363F">
        <w:rPr>
          <w:u w:color="F0CAAE" w:themeColor="accent1"/>
        </w:rPr>
        <w:t>.</w:t>
      </w:r>
    </w:p>
    <w:p w14:paraId="6EC76750" w14:textId="6A3C9501" w:rsidR="00B5363F" w:rsidRPr="00B5363F" w:rsidRDefault="00B5363F" w:rsidP="008C56E6">
      <w:pPr>
        <w:pStyle w:val="Prrafodelista"/>
        <w:numPr>
          <w:ilvl w:val="0"/>
          <w:numId w:val="31"/>
        </w:numPr>
        <w:ind w:left="284" w:hanging="142"/>
        <w:rPr>
          <w:u w:color="F0CAAE" w:themeColor="accent1"/>
        </w:rPr>
      </w:pPr>
      <w:r w:rsidRPr="00B5363F">
        <w:rPr>
          <w:u w:color="F0CAAE" w:themeColor="accent1"/>
        </w:rPr>
        <w:t xml:space="preserve">Nació en </w:t>
      </w:r>
      <w:r w:rsidRPr="00B5363F">
        <w:rPr>
          <w:b/>
          <w:bCs/>
          <w:u w:color="F0CAAE" w:themeColor="accent1"/>
        </w:rPr>
        <w:t>Sevilla</w:t>
      </w:r>
      <w:r w:rsidRPr="00B5363F">
        <w:rPr>
          <w:u w:color="F0CAAE" w:themeColor="accent1"/>
        </w:rPr>
        <w:t xml:space="preserve"> pero desarrolló su carrera sobre todo en </w:t>
      </w:r>
      <w:r w:rsidRPr="00B5363F">
        <w:rPr>
          <w:b/>
          <w:bCs/>
          <w:u w:color="F0CAAE" w:themeColor="accent1"/>
        </w:rPr>
        <w:t>Madrid</w:t>
      </w:r>
      <w:r w:rsidRPr="00B5363F">
        <w:rPr>
          <w:u w:color="F0CAAE" w:themeColor="accent1"/>
        </w:rPr>
        <w:t>.</w:t>
      </w:r>
    </w:p>
    <w:p w14:paraId="570C95C9" w14:textId="13B2B2A6" w:rsidR="00B5363F" w:rsidRPr="00B5363F" w:rsidRDefault="00B5363F" w:rsidP="008C56E6">
      <w:pPr>
        <w:pStyle w:val="Prrafodelista"/>
        <w:numPr>
          <w:ilvl w:val="0"/>
          <w:numId w:val="31"/>
        </w:numPr>
        <w:ind w:left="284" w:hanging="142"/>
        <w:rPr>
          <w:u w:color="F0CAAE" w:themeColor="accent1"/>
        </w:rPr>
      </w:pPr>
      <w:r w:rsidRPr="00B5363F">
        <w:rPr>
          <w:noProof/>
          <w:u w:color="F0CAAE" w:themeColor="accent1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41700DA0" wp14:editId="65C344CC">
                <wp:simplePos x="0" y="0"/>
                <wp:positionH relativeFrom="column">
                  <wp:posOffset>1857375</wp:posOffset>
                </wp:positionH>
                <wp:positionV relativeFrom="paragraph">
                  <wp:posOffset>86786</wp:posOffset>
                </wp:positionV>
                <wp:extent cx="163735" cy="170087"/>
                <wp:effectExtent l="0" t="76200" r="27305" b="97155"/>
                <wp:wrapNone/>
                <wp:docPr id="324" name="Grupo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735" cy="170087"/>
                          <a:chOff x="0" y="0"/>
                          <a:chExt cx="163735" cy="170087"/>
                        </a:xfrm>
                      </wpg:grpSpPr>
                      <wps:wsp>
                        <wps:cNvPr id="325" name="Conector recto de flecha 325"/>
                        <wps:cNvCnPr/>
                        <wps:spPr>
                          <a:xfrm>
                            <a:off x="0" y="0"/>
                            <a:ext cx="16373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6" name="Conector recto de flecha 326"/>
                        <wps:cNvCnPr/>
                        <wps:spPr>
                          <a:xfrm>
                            <a:off x="28049" y="168295"/>
                            <a:ext cx="135318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7" name="Conector recto 327"/>
                        <wps:cNvCnPr/>
                        <wps:spPr>
                          <a:xfrm flipV="1">
                            <a:off x="28049" y="2338"/>
                            <a:ext cx="0" cy="16774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947476" id="Grupo 324" o:spid="_x0000_s1026" style="position:absolute;margin-left:146.25pt;margin-top:6.85pt;width:12.9pt;height:13.4pt;z-index:251739136" coordsize="163735,170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">
                <v:shape id="Conector recto de flecha 325" o:spid="_x0000_s1027" type="#_x0000_t32" style="position:absolute;width:1637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" strokecolor="#f0caae [3204]" strokeweight="1pt">
                  <v:stroke endarrow="block" joinstyle="miter"/>
                </v:shape>
                <v:shape id="Conector recto de flecha 326" o:spid="_x0000_s1028" type="#_x0000_t32" style="position:absolute;left:28049;top:168295;width:1353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" strokecolor="#f0caae [3204]" strokeweight="1pt">
                  <v:stroke endarrow="block" joinstyle="miter"/>
                </v:shape>
                <v:line id="Conector recto 327" o:spid="_x0000_s1029" style="position:absolute;flip:y;visibility:visible;mso-wrap-style:square" from="28049,2338" to="28049,170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" strokecolor="#f0caae [3204]" strokeweight="1pt">
                  <v:stroke joinstyle="miter"/>
                </v:line>
              </v:group>
            </w:pict>
          </mc:Fallback>
        </mc:AlternateContent>
      </w:r>
      <w:r w:rsidRPr="00B5363F">
        <w:rPr>
          <w:u w:color="F0CAAE" w:themeColor="accent1"/>
        </w:rPr>
        <w:t xml:space="preserve">Como </w:t>
      </w:r>
      <w:r w:rsidRPr="00B5363F">
        <w:rPr>
          <w:u w:val="single" w:color="F0CAAE" w:themeColor="accent1"/>
        </w:rPr>
        <w:t>periodista</w:t>
      </w:r>
      <w:r w:rsidRPr="00B5363F">
        <w:rPr>
          <w:u w:color="F0CAAE" w:themeColor="accent1"/>
        </w:rPr>
        <w:t xml:space="preserve"> trabajó para      </w:t>
      </w:r>
      <w:r w:rsidRPr="00B5363F">
        <w:rPr>
          <w:b/>
          <w:bCs/>
          <w:i/>
          <w:iCs/>
          <w:u w:color="F0CAAE" w:themeColor="accent1"/>
        </w:rPr>
        <w:t>El Museo Universal</w:t>
      </w:r>
      <w:r w:rsidRPr="00B5363F">
        <w:rPr>
          <w:b/>
          <w:bCs/>
          <w:i/>
          <w:iCs/>
          <w:u w:color="F0CAAE" w:themeColor="accent1"/>
        </w:rPr>
        <w:br/>
        <w:t xml:space="preserve">                                                          El Contemporáneo</w:t>
      </w:r>
      <w:r w:rsidRPr="00B5363F">
        <w:rPr>
          <w:u w:color="F0CAAE" w:themeColor="accent1"/>
        </w:rPr>
        <w:t xml:space="preserve"> (director)</w:t>
      </w:r>
    </w:p>
    <w:p w14:paraId="04030EC5" w14:textId="0BDB086E" w:rsidR="00B5363F" w:rsidRPr="00B5363F" w:rsidRDefault="00B5363F" w:rsidP="008C56E6">
      <w:pPr>
        <w:pStyle w:val="Prrafodelista"/>
        <w:numPr>
          <w:ilvl w:val="0"/>
          <w:numId w:val="31"/>
        </w:numPr>
        <w:ind w:left="284" w:hanging="142"/>
        <w:rPr>
          <w:u w:color="F0CAAE" w:themeColor="accent1"/>
        </w:rPr>
      </w:pPr>
      <w:r w:rsidRPr="00B5363F">
        <w:rPr>
          <w:noProof/>
          <w:u w:color="F0CAAE" w:themeColor="accent1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43AAC0D8" wp14:editId="0F333A1A">
                <wp:simplePos x="0" y="0"/>
                <wp:positionH relativeFrom="column">
                  <wp:posOffset>2533650</wp:posOffset>
                </wp:positionH>
                <wp:positionV relativeFrom="paragraph">
                  <wp:posOffset>108902</wp:posOffset>
                </wp:positionV>
                <wp:extent cx="163735" cy="170087"/>
                <wp:effectExtent l="0" t="76200" r="27305" b="97155"/>
                <wp:wrapNone/>
                <wp:docPr id="328" name="Grupo 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735" cy="170087"/>
                          <a:chOff x="0" y="0"/>
                          <a:chExt cx="163735" cy="170087"/>
                        </a:xfrm>
                      </wpg:grpSpPr>
                      <wps:wsp>
                        <wps:cNvPr id="329" name="Conector recto de flecha 329"/>
                        <wps:cNvCnPr/>
                        <wps:spPr>
                          <a:xfrm>
                            <a:off x="0" y="0"/>
                            <a:ext cx="16373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0" name="Conector recto de flecha 330"/>
                        <wps:cNvCnPr/>
                        <wps:spPr>
                          <a:xfrm>
                            <a:off x="28049" y="168295"/>
                            <a:ext cx="135318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1" name="Conector recto 331"/>
                        <wps:cNvCnPr/>
                        <wps:spPr>
                          <a:xfrm flipV="1">
                            <a:off x="28049" y="2338"/>
                            <a:ext cx="0" cy="16774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AAA1C0" id="Grupo 328" o:spid="_x0000_s1026" style="position:absolute;margin-left:199.5pt;margin-top:8.55pt;width:12.9pt;height:13.4pt;z-index:251741184" coordsize="163735,170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">
                <v:shape id="Conector recto de flecha 329" o:spid="_x0000_s1027" type="#_x0000_t32" style="position:absolute;width:1637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" strokecolor="#f0caae [3204]" strokeweight="1pt">
                  <v:stroke endarrow="block" joinstyle="miter"/>
                </v:shape>
                <v:shape id="Conector recto de flecha 330" o:spid="_x0000_s1028" type="#_x0000_t32" style="position:absolute;left:28049;top:168295;width:1353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" strokecolor="#f0caae [3204]" strokeweight="1pt">
                  <v:stroke endarrow="block" joinstyle="miter"/>
                </v:shape>
                <v:line id="Conector recto 331" o:spid="_x0000_s1029" style="position:absolute;flip:y;visibility:visible;mso-wrap-style:square" from="28049,2338" to="28049,170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" strokecolor="#f0caae [3204]" strokeweight="1pt">
                  <v:stroke joinstyle="miter"/>
                </v:line>
              </v:group>
            </w:pict>
          </mc:Fallback>
        </mc:AlternateContent>
      </w:r>
      <w:r w:rsidRPr="00B5363F">
        <w:rPr>
          <w:u w:color="F0CAAE" w:themeColor="accent1"/>
        </w:rPr>
        <w:t xml:space="preserve">Como </w:t>
      </w:r>
      <w:r w:rsidRPr="00B5363F">
        <w:rPr>
          <w:u w:val="single" w:color="F0CAAE" w:themeColor="accent1"/>
        </w:rPr>
        <w:t>narrador</w:t>
      </w:r>
      <w:r w:rsidRPr="00B5363F">
        <w:rPr>
          <w:u w:color="F0CAAE" w:themeColor="accent1"/>
        </w:rPr>
        <w:t xml:space="preserve"> destaca por sus </w:t>
      </w:r>
      <w:r w:rsidRPr="00B5363F">
        <w:rPr>
          <w:b/>
          <w:bCs/>
          <w:i/>
          <w:iCs/>
          <w:u w:color="F0CAAE" w:themeColor="accent1"/>
        </w:rPr>
        <w:t>Leyendas</w:t>
      </w:r>
      <w:r w:rsidRPr="00B5363F">
        <w:rPr>
          <w:b/>
          <w:bCs/>
          <w:u w:color="F0CAAE" w:themeColor="accent1"/>
        </w:rPr>
        <w:t xml:space="preserve">      </w:t>
      </w:r>
      <w:r w:rsidRPr="00B5363F">
        <w:rPr>
          <w:u w:color="F0CAAE" w:themeColor="accent1"/>
        </w:rPr>
        <w:t xml:space="preserve">rescata </w:t>
      </w:r>
      <w:r w:rsidRPr="00B5363F">
        <w:rPr>
          <w:b/>
          <w:bCs/>
          <w:u w:color="F0CAAE" w:themeColor="accent1"/>
        </w:rPr>
        <w:t>cultura popular</w:t>
      </w:r>
      <w:r w:rsidRPr="00B5363F">
        <w:rPr>
          <w:u w:color="F0CAAE" w:themeColor="accent1"/>
        </w:rPr>
        <w:br/>
        <w:t xml:space="preserve">                                                                                literatura </w:t>
      </w:r>
      <w:r w:rsidRPr="00B5363F">
        <w:rPr>
          <w:b/>
          <w:bCs/>
          <w:u w:color="F0CAAE" w:themeColor="accent1"/>
        </w:rPr>
        <w:t>sobrenatural</w:t>
      </w:r>
      <w:r w:rsidRPr="00B5363F">
        <w:rPr>
          <w:u w:color="F0CAAE" w:themeColor="accent1"/>
        </w:rPr>
        <w:t xml:space="preserve">, </w:t>
      </w:r>
      <w:r w:rsidRPr="00B5363F">
        <w:rPr>
          <w:b/>
          <w:bCs/>
          <w:u w:color="F0CAAE" w:themeColor="accent1"/>
        </w:rPr>
        <w:t>misterio</w:t>
      </w:r>
    </w:p>
    <w:p w14:paraId="0540F190" w14:textId="0B5E6D64" w:rsidR="00B5363F" w:rsidRPr="00B5363F" w:rsidRDefault="00B5363F" w:rsidP="008C56E6">
      <w:pPr>
        <w:pStyle w:val="Prrafodelista"/>
        <w:numPr>
          <w:ilvl w:val="0"/>
          <w:numId w:val="31"/>
        </w:numPr>
        <w:ind w:left="284" w:hanging="142"/>
        <w:rPr>
          <w:u w:color="F0CAAE" w:themeColor="accent1"/>
        </w:rPr>
      </w:pPr>
      <w:r w:rsidRPr="00B5363F">
        <w:rPr>
          <w:noProof/>
          <w:u w:color="F0CAAE" w:themeColor="accent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4DFE351" wp14:editId="3B48B1D1">
                <wp:simplePos x="0" y="0"/>
                <wp:positionH relativeFrom="column">
                  <wp:posOffset>2212096</wp:posOffset>
                </wp:positionH>
                <wp:positionV relativeFrom="paragraph">
                  <wp:posOffset>109515</wp:posOffset>
                </wp:positionV>
                <wp:extent cx="0" cy="678649"/>
                <wp:effectExtent l="0" t="0" r="38100" b="26670"/>
                <wp:wrapNone/>
                <wp:docPr id="335" name="Conector recto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864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CD1E05" id="Conector recto 335" o:spid="_x0000_s1026" style="position:absolute;flip:y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4.2pt,8.6pt" to="174.2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" strokecolor="#f0caae [3204]" strokeweight="1pt">
                <v:stroke joinstyle="miter"/>
              </v:line>
            </w:pict>
          </mc:Fallback>
        </mc:AlternateContent>
      </w:r>
      <w:r w:rsidRPr="00B5363F">
        <w:rPr>
          <w:noProof/>
          <w:u w:color="F0CAAE" w:themeColor="accent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5DEAA6C" wp14:editId="6EDA6581">
                <wp:simplePos x="0" y="0"/>
                <wp:positionH relativeFrom="column">
                  <wp:posOffset>2209591</wp:posOffset>
                </wp:positionH>
                <wp:positionV relativeFrom="paragraph">
                  <wp:posOffset>782424</wp:posOffset>
                </wp:positionV>
                <wp:extent cx="134872" cy="0"/>
                <wp:effectExtent l="0" t="76200" r="17780" b="95250"/>
                <wp:wrapNone/>
                <wp:docPr id="338" name="Conector recto de flecha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87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84EA84" id="Conector recto de flecha 338" o:spid="_x0000_s1026" type="#_x0000_t32" style="position:absolute;margin-left:174pt;margin-top:61.6pt;width:10.6pt;height:0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" strokecolor="#f0caae [3204]" strokeweight="1pt">
                <v:stroke endarrow="block" joinstyle="miter"/>
              </v:shape>
            </w:pict>
          </mc:Fallback>
        </mc:AlternateContent>
      </w:r>
      <w:r w:rsidRPr="00B5363F">
        <w:rPr>
          <w:noProof/>
          <w:u w:color="F0CAAE" w:themeColor="accent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1BACA17" wp14:editId="4B750A1D">
                <wp:simplePos x="0" y="0"/>
                <wp:positionH relativeFrom="column">
                  <wp:posOffset>2212096</wp:posOffset>
                </wp:positionH>
                <wp:positionV relativeFrom="paragraph">
                  <wp:posOffset>599544</wp:posOffset>
                </wp:positionV>
                <wp:extent cx="134872" cy="0"/>
                <wp:effectExtent l="0" t="76200" r="17780" b="95250"/>
                <wp:wrapNone/>
                <wp:docPr id="337" name="Conector recto de flecha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87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61B3F8" id="Conector recto de flecha 337" o:spid="_x0000_s1026" type="#_x0000_t32" style="position:absolute;margin-left:174.2pt;margin-top:47.2pt;width:10.6pt;height: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" strokecolor="#f0caae [3204]" strokeweight="1pt">
                <v:stroke endarrow="block" joinstyle="miter"/>
              </v:shape>
            </w:pict>
          </mc:Fallback>
        </mc:AlternateContent>
      </w:r>
      <w:r w:rsidRPr="00B5363F">
        <w:rPr>
          <w:noProof/>
          <w:u w:color="F0CAAE" w:themeColor="accent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F60087F" wp14:editId="6411C4F0">
                <wp:simplePos x="0" y="0"/>
                <wp:positionH relativeFrom="column">
                  <wp:posOffset>2212096</wp:posOffset>
                </wp:positionH>
                <wp:positionV relativeFrom="paragraph">
                  <wp:posOffset>438751</wp:posOffset>
                </wp:positionV>
                <wp:extent cx="134872" cy="0"/>
                <wp:effectExtent l="0" t="76200" r="17780" b="95250"/>
                <wp:wrapNone/>
                <wp:docPr id="336" name="Conector recto de flecha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87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2500D2" id="Conector recto de flecha 336" o:spid="_x0000_s1026" type="#_x0000_t32" style="position:absolute;margin-left:174.2pt;margin-top:34.55pt;width:10.6pt;height: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" strokecolor="#f0caae [3204]" strokeweight="1pt">
                <v:stroke endarrow="block" joinstyle="miter"/>
              </v:shape>
            </w:pict>
          </mc:Fallback>
        </mc:AlternateContent>
      </w:r>
      <w:r w:rsidRPr="00B5363F">
        <w:rPr>
          <w:noProof/>
          <w:u w:color="F0CAAE" w:themeColor="accent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65C1683" wp14:editId="18BD1331">
                <wp:simplePos x="0" y="0"/>
                <wp:positionH relativeFrom="column">
                  <wp:posOffset>2183599</wp:posOffset>
                </wp:positionH>
                <wp:positionV relativeFrom="paragraph">
                  <wp:posOffset>108599</wp:posOffset>
                </wp:positionV>
                <wp:extent cx="163195" cy="0"/>
                <wp:effectExtent l="0" t="76200" r="27305" b="95250"/>
                <wp:wrapNone/>
                <wp:docPr id="333" name="Conector recto de flecha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1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046714" id="Conector recto de flecha 333" o:spid="_x0000_s1026" type="#_x0000_t32" style="position:absolute;margin-left:171.95pt;margin-top:8.55pt;width:12.85pt;height: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" strokecolor="#f0caae [3204]" strokeweight="1pt">
                <v:stroke endarrow="block" joinstyle="miter"/>
              </v:shape>
            </w:pict>
          </mc:Fallback>
        </mc:AlternateContent>
      </w:r>
      <w:r w:rsidRPr="00B5363F">
        <w:rPr>
          <w:noProof/>
          <w:u w:color="F0CAAE" w:themeColor="accent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BD5A424" wp14:editId="2895F6C6">
                <wp:simplePos x="0" y="0"/>
                <wp:positionH relativeFrom="column">
                  <wp:posOffset>2211555</wp:posOffset>
                </wp:positionH>
                <wp:positionV relativeFrom="paragraph">
                  <wp:posOffset>276358</wp:posOffset>
                </wp:positionV>
                <wp:extent cx="134872" cy="0"/>
                <wp:effectExtent l="0" t="76200" r="17780" b="95250"/>
                <wp:wrapNone/>
                <wp:docPr id="334" name="Conector recto de flecha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87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219245" id="Conector recto de flecha 334" o:spid="_x0000_s1026" type="#_x0000_t32" style="position:absolute;margin-left:174.15pt;margin-top:21.75pt;width:10.6pt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" strokecolor="#f0caae [3204]" strokeweight="1pt">
                <v:stroke endarrow="block" joinstyle="miter"/>
              </v:shape>
            </w:pict>
          </mc:Fallback>
        </mc:AlternateContent>
      </w:r>
      <w:r w:rsidRPr="00B5363F">
        <w:rPr>
          <w:noProof/>
          <w:u w:color="F0CAAE" w:themeColor="accent1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2A1E530F" wp14:editId="1C28D7B5">
                <wp:simplePos x="0" y="0"/>
                <wp:positionH relativeFrom="column">
                  <wp:posOffset>2262850</wp:posOffset>
                </wp:positionH>
                <wp:positionV relativeFrom="paragraph">
                  <wp:posOffset>458470</wp:posOffset>
                </wp:positionV>
                <wp:extent cx="2360930" cy="1404620"/>
                <wp:effectExtent l="0" t="0" r="0" b="0"/>
                <wp:wrapNone/>
                <wp:docPr id="3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DE188" w14:textId="422190A2" w:rsidR="00D82E24" w:rsidRPr="00B5363F" w:rsidRDefault="00D82E2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métrica tradicional </w:t>
                            </w:r>
                            <w:r w:rsidRPr="00B5363F">
                              <w:rPr>
                                <w:b/>
                                <w:bCs/>
                                <w:color w:val="F0CAAE" w:themeColor="accent1"/>
                              </w:rPr>
                              <w:t>+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rima asonante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 xml:space="preserve">misterio </w:t>
                            </w:r>
                            <w:r w:rsidRPr="00B5363F">
                              <w:rPr>
                                <w:b/>
                                <w:bCs/>
                                <w:color w:val="F0CAAE" w:themeColor="accent1"/>
                              </w:rPr>
                              <w:t>+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sueño </w:t>
                            </w:r>
                            <w:r w:rsidRPr="00B5363F">
                              <w:rPr>
                                <w:b/>
                                <w:bCs/>
                                <w:color w:val="F0CAAE" w:themeColor="accent1"/>
                              </w:rPr>
                              <w:t xml:space="preserve">+ </w:t>
                            </w:r>
                            <w:r>
                              <w:rPr>
                                <w:b/>
                                <w:bCs/>
                              </w:rPr>
                              <w:t>naturaleza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1E530F" id="_x0000_s1060" type="#_x0000_t202" style="position:absolute;left:0;text-align:left;margin-left:178.2pt;margin-top:36.1pt;width:185.9pt;height:110.6pt;z-index:-2515793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" filled="f" stroked="f">
                <v:textbox style="mso-fit-shape-to-text:t">
                  <w:txbxContent>
                    <w:p w14:paraId="1A8DE188" w14:textId="422190A2" w:rsidR="00D82E24" w:rsidRPr="00B5363F" w:rsidRDefault="00D82E2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métrica tradicional </w:t>
                      </w:r>
                      <w:r w:rsidRPr="00B5363F">
                        <w:rPr>
                          <w:b/>
                          <w:bCs/>
                          <w:color w:val="F0CAAE" w:themeColor="accent1"/>
                        </w:rPr>
                        <w:t>+</w:t>
                      </w:r>
                      <w:r>
                        <w:rPr>
                          <w:b/>
                          <w:bCs/>
                        </w:rPr>
                        <w:t xml:space="preserve"> rima asonante</w:t>
                      </w:r>
                      <w:r>
                        <w:rPr>
                          <w:b/>
                          <w:bCs/>
                        </w:rPr>
                        <w:br/>
                        <w:t xml:space="preserve">misterio </w:t>
                      </w:r>
                      <w:r w:rsidRPr="00B5363F">
                        <w:rPr>
                          <w:b/>
                          <w:bCs/>
                          <w:color w:val="F0CAAE" w:themeColor="accent1"/>
                        </w:rPr>
                        <w:t>+</w:t>
                      </w:r>
                      <w:r>
                        <w:rPr>
                          <w:b/>
                          <w:bCs/>
                        </w:rPr>
                        <w:t xml:space="preserve"> sueño </w:t>
                      </w:r>
                      <w:r w:rsidRPr="00B5363F">
                        <w:rPr>
                          <w:b/>
                          <w:bCs/>
                          <w:color w:val="F0CAAE" w:themeColor="accent1"/>
                        </w:rPr>
                        <w:t xml:space="preserve">+ </w:t>
                      </w:r>
                      <w:r>
                        <w:rPr>
                          <w:b/>
                          <w:bCs/>
                        </w:rPr>
                        <w:t>naturaleza</w:t>
                      </w:r>
                    </w:p>
                  </w:txbxContent>
                </v:textbox>
              </v:shape>
            </w:pict>
          </mc:Fallback>
        </mc:AlternateContent>
      </w:r>
      <w:r w:rsidRPr="00B5363F">
        <w:rPr>
          <w:u w:color="F0CAAE" w:themeColor="accent1"/>
        </w:rPr>
        <w:t xml:space="preserve">Como </w:t>
      </w:r>
      <w:r w:rsidRPr="00B5363F">
        <w:rPr>
          <w:u w:val="single" w:color="F0CAAE" w:themeColor="accent1"/>
        </w:rPr>
        <w:t>poeta</w:t>
      </w:r>
      <w:r w:rsidRPr="00B5363F">
        <w:rPr>
          <w:u w:color="F0CAAE" w:themeColor="accent1"/>
        </w:rPr>
        <w:t xml:space="preserve"> destaca por sus </w:t>
      </w:r>
      <w:r w:rsidRPr="00B5363F">
        <w:rPr>
          <w:b/>
          <w:bCs/>
          <w:i/>
          <w:iCs/>
          <w:u w:color="F0CAAE" w:themeColor="accent1"/>
        </w:rPr>
        <w:t>Rimas</w:t>
      </w:r>
      <w:r w:rsidRPr="00B5363F">
        <w:rPr>
          <w:u w:color="F0CAAE" w:themeColor="accent1"/>
        </w:rPr>
        <w:t xml:space="preserve">      </w:t>
      </w:r>
      <w:r w:rsidRPr="00B5363F">
        <w:rPr>
          <w:b/>
          <w:bCs/>
          <w:u w:color="F0CAAE" w:themeColor="accent1"/>
        </w:rPr>
        <w:t>gran musicalidad</w:t>
      </w:r>
      <w:r w:rsidRPr="00B5363F">
        <w:rPr>
          <w:u w:color="F0CAAE" w:themeColor="accent1"/>
        </w:rPr>
        <w:br/>
        <w:t xml:space="preserve">                                                                     </w:t>
      </w:r>
      <w:r w:rsidRPr="00B5363F">
        <w:rPr>
          <w:b/>
          <w:bCs/>
          <w:u w:color="F0CAAE" w:themeColor="accent1"/>
        </w:rPr>
        <w:t>expresión sencilla</w:t>
      </w:r>
      <w:r w:rsidRPr="00B5363F">
        <w:rPr>
          <w:u w:color="F0CAAE" w:themeColor="accent1"/>
        </w:rPr>
        <w:br/>
        <w:t xml:space="preserve">                                                                     </w:t>
      </w:r>
      <w:r w:rsidRPr="00B5363F">
        <w:rPr>
          <w:b/>
          <w:bCs/>
          <w:u w:color="F0CAAE" w:themeColor="accent1"/>
        </w:rPr>
        <w:t xml:space="preserve">emoción </w:t>
      </w:r>
      <w:r w:rsidRPr="00B5363F">
        <w:rPr>
          <w:u w:color="F0CAAE" w:themeColor="accent1"/>
        </w:rPr>
        <w:t xml:space="preserve">y </w:t>
      </w:r>
      <w:r w:rsidRPr="00B5363F">
        <w:rPr>
          <w:b/>
          <w:bCs/>
          <w:u w:color="F0CAAE" w:themeColor="accent1"/>
        </w:rPr>
        <w:t>sentimiento:</w:t>
      </w:r>
      <w:r w:rsidRPr="00B5363F">
        <w:rPr>
          <w:u w:color="F0CAAE" w:themeColor="accent1"/>
        </w:rPr>
        <w:t xml:space="preserve"> </w:t>
      </w:r>
      <w:r w:rsidRPr="00B5363F">
        <w:rPr>
          <w:u w:val="single" w:color="F0CAAE" w:themeColor="accent1"/>
        </w:rPr>
        <w:t>subjetivismo</w:t>
      </w:r>
      <w:r w:rsidRPr="00B5363F">
        <w:rPr>
          <w:u w:color="F0CAAE" w:themeColor="accent1"/>
        </w:rPr>
        <w:t xml:space="preserve"> e </w:t>
      </w:r>
      <w:r w:rsidRPr="00B5363F">
        <w:rPr>
          <w:u w:val="single" w:color="F0CAAE" w:themeColor="accent1"/>
        </w:rPr>
        <w:t>intimismo</w:t>
      </w:r>
      <w:r w:rsidRPr="00B5363F">
        <w:rPr>
          <w:u w:color="F0CAAE" w:themeColor="accent1"/>
        </w:rPr>
        <w:br/>
      </w:r>
    </w:p>
    <w:p w14:paraId="5EA76FC0" w14:textId="625E987C" w:rsidR="00B5363F" w:rsidRDefault="007737FF" w:rsidP="00B5363F">
      <w:pPr>
        <w:pStyle w:val="Ttulo4"/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BE21AC8" wp14:editId="65E8030F">
                <wp:simplePos x="0" y="0"/>
                <wp:positionH relativeFrom="column">
                  <wp:posOffset>5104241</wp:posOffset>
                </wp:positionH>
                <wp:positionV relativeFrom="paragraph">
                  <wp:posOffset>48592</wp:posOffset>
                </wp:positionV>
                <wp:extent cx="787179" cy="1049572"/>
                <wp:effectExtent l="0" t="0" r="13335" b="17780"/>
                <wp:wrapNone/>
                <wp:docPr id="339" name="Rectángulo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179" cy="104957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84007" w14:textId="2724920B" w:rsidR="00D82E24" w:rsidRDefault="00D82E24" w:rsidP="007737FF">
                            <w:r>
                              <w:rPr>
                                <w:b/>
                                <w:bCs/>
                              </w:rPr>
                              <w:t>BLOQUES:</w:t>
                            </w:r>
                          </w:p>
                          <w:p w14:paraId="410380FE" w14:textId="4D2CE13C" w:rsidR="00D82E24" w:rsidRDefault="00D82E24" w:rsidP="007737FF">
                            <w:pPr>
                              <w:jc w:val="center"/>
                            </w:pPr>
                            <w:r>
                              <w:t>1-11</w:t>
                            </w:r>
                          </w:p>
                          <w:p w14:paraId="4DC9ABCA" w14:textId="284B35A7" w:rsidR="00D82E24" w:rsidRDefault="00D82E24" w:rsidP="007737FF">
                            <w:pPr>
                              <w:jc w:val="center"/>
                            </w:pPr>
                            <w:r>
                              <w:t>12-29</w:t>
                            </w:r>
                          </w:p>
                          <w:p w14:paraId="68561F1B" w14:textId="4C201E42" w:rsidR="00D82E24" w:rsidRDefault="00D82E24" w:rsidP="007737FF">
                            <w:pPr>
                              <w:jc w:val="center"/>
                            </w:pPr>
                            <w:r>
                              <w:t>30-51</w:t>
                            </w:r>
                          </w:p>
                          <w:p w14:paraId="0735AEAF" w14:textId="594BFEED" w:rsidR="00D82E24" w:rsidRPr="007737FF" w:rsidRDefault="00D82E24" w:rsidP="007737FF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t>52-79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21AC8" id="Rectángulo 339" o:spid="_x0000_s1061" style="position:absolute;margin-left:401.9pt;margin-top:3.85pt;width:62pt;height:82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" fillcolor="#f5dbc9 [2164]" strokecolor="#f0caae [3204]" strokeweight=".5pt">
                <v:fill color2="#f3d4bd [2612]" rotate="t" colors="0 #faebe1;.5 #f7e2d3;1 #f7decc" focus="100%" type="gradient">
                  <o:fill v:ext="view" type="gradientUnscaled"/>
                </v:fill>
                <v:textbox>
                  <w:txbxContent>
                    <w:p w14:paraId="10F84007" w14:textId="2724920B" w:rsidR="00D82E24" w:rsidRDefault="00D82E24" w:rsidP="007737FF">
                      <w:r>
                        <w:rPr>
                          <w:b/>
                          <w:bCs/>
                        </w:rPr>
                        <w:t>BLOQUES:</w:t>
                      </w:r>
                    </w:p>
                    <w:p w14:paraId="410380FE" w14:textId="4D2CE13C" w:rsidR="00D82E24" w:rsidRDefault="00D82E24" w:rsidP="007737FF">
                      <w:pPr>
                        <w:jc w:val="center"/>
                      </w:pPr>
                      <w:r>
                        <w:t>1-11</w:t>
                      </w:r>
                    </w:p>
                    <w:p w14:paraId="4DC9ABCA" w14:textId="284B35A7" w:rsidR="00D82E24" w:rsidRDefault="00D82E24" w:rsidP="007737FF">
                      <w:pPr>
                        <w:jc w:val="center"/>
                      </w:pPr>
                      <w:r>
                        <w:t>12-29</w:t>
                      </w:r>
                    </w:p>
                    <w:p w14:paraId="68561F1B" w14:textId="4C201E42" w:rsidR="00D82E24" w:rsidRDefault="00D82E24" w:rsidP="007737FF">
                      <w:pPr>
                        <w:jc w:val="center"/>
                      </w:pPr>
                      <w:r>
                        <w:t>30-51</w:t>
                      </w:r>
                    </w:p>
                    <w:p w14:paraId="0735AEAF" w14:textId="594BFEED" w:rsidR="00D82E24" w:rsidRPr="007737FF" w:rsidRDefault="00D82E24" w:rsidP="007737FF">
                      <w:pPr>
                        <w:jc w:val="center"/>
                        <w:rPr>
                          <w:u w:val="single"/>
                        </w:rPr>
                      </w:pPr>
                      <w:r>
                        <w:t>52-79</w:t>
                      </w:r>
                    </w:p>
                  </w:txbxContent>
                </v:textbox>
              </v:rect>
            </w:pict>
          </mc:Fallback>
        </mc:AlternateContent>
      </w:r>
      <w:r w:rsidR="00B5363F">
        <w:t>RIMAS</w:t>
      </w:r>
    </w:p>
    <w:p w14:paraId="522D152A" w14:textId="585B5E71" w:rsidR="00B5363F" w:rsidRDefault="00B5363F" w:rsidP="00B5363F">
      <w:pPr>
        <w:pStyle w:val="Ttulo5"/>
      </w:pPr>
      <w:r>
        <w:t>HISTORIA</w:t>
      </w:r>
    </w:p>
    <w:p w14:paraId="09F00DAE" w14:textId="7A66E366" w:rsidR="00B5363F" w:rsidRPr="007737FF" w:rsidRDefault="00B5363F" w:rsidP="008C56E6">
      <w:pPr>
        <w:pStyle w:val="Prrafodelista"/>
        <w:numPr>
          <w:ilvl w:val="0"/>
          <w:numId w:val="32"/>
        </w:numPr>
        <w:ind w:left="284" w:hanging="142"/>
        <w:rPr>
          <w:u w:color="F0CAAE" w:themeColor="accent1"/>
        </w:rPr>
      </w:pPr>
      <w:r w:rsidRPr="007737FF">
        <w:rPr>
          <w:b/>
          <w:bCs/>
          <w:u w:color="F0CAAE" w:themeColor="accent1"/>
        </w:rPr>
        <w:t>Posromanticismo español</w:t>
      </w:r>
      <w:r w:rsidRPr="007737FF">
        <w:rPr>
          <w:u w:color="F0CAAE" w:themeColor="accent1"/>
        </w:rPr>
        <w:t xml:space="preserve"> (creaciones poéticas más importantes s.XIX)</w:t>
      </w:r>
    </w:p>
    <w:p w14:paraId="7263AE77" w14:textId="00C9F754" w:rsidR="00B5363F" w:rsidRPr="007737FF" w:rsidRDefault="00B5363F" w:rsidP="008C56E6">
      <w:pPr>
        <w:pStyle w:val="Prrafodelista"/>
        <w:numPr>
          <w:ilvl w:val="0"/>
          <w:numId w:val="32"/>
        </w:numPr>
        <w:ind w:left="284" w:hanging="142"/>
        <w:rPr>
          <w:u w:color="F0CAAE" w:themeColor="accent1"/>
        </w:rPr>
      </w:pPr>
      <w:r w:rsidRPr="007737FF">
        <w:rPr>
          <w:u w:color="F0CAAE" w:themeColor="accent1"/>
        </w:rPr>
        <w:t xml:space="preserve">El </w:t>
      </w:r>
      <w:r w:rsidRPr="007737FF">
        <w:rPr>
          <w:b/>
          <w:bCs/>
          <w:u w:color="F0CAAE" w:themeColor="accent1"/>
        </w:rPr>
        <w:t>manuscrito original</w:t>
      </w:r>
      <w:r w:rsidRPr="007737FF">
        <w:rPr>
          <w:u w:color="F0CAAE" w:themeColor="accent1"/>
        </w:rPr>
        <w:t xml:space="preserve"> se perdió durante la </w:t>
      </w:r>
      <w:r w:rsidRPr="007737FF">
        <w:rPr>
          <w:u w:val="single" w:color="F0CAAE" w:themeColor="accent1"/>
        </w:rPr>
        <w:t xml:space="preserve">revolución de </w:t>
      </w:r>
      <w:r w:rsidRPr="007737FF">
        <w:rPr>
          <w:i/>
          <w:iCs/>
          <w:u w:val="single" w:color="F0CAAE" w:themeColor="accent1"/>
        </w:rPr>
        <w:t>La Gloriosa</w:t>
      </w:r>
      <w:r w:rsidRPr="007737FF">
        <w:rPr>
          <w:u w:color="F0CAAE" w:themeColor="accent1"/>
        </w:rPr>
        <w:t xml:space="preserve"> (saqueo).</w:t>
      </w:r>
    </w:p>
    <w:p w14:paraId="4D6A8B4C" w14:textId="02E03007" w:rsidR="00B5363F" w:rsidRPr="007737FF" w:rsidRDefault="007737FF" w:rsidP="008C56E6">
      <w:pPr>
        <w:pStyle w:val="Prrafodelista"/>
        <w:numPr>
          <w:ilvl w:val="0"/>
          <w:numId w:val="32"/>
        </w:numPr>
        <w:ind w:left="284" w:hanging="142"/>
        <w:rPr>
          <w:u w:color="F0CAAE" w:themeColor="accent1"/>
        </w:rPr>
      </w:pPr>
      <w:r w:rsidRPr="007737FF">
        <w:rPr>
          <w:b/>
          <w:u w:color="F0CAAE" w:themeColor="accent1"/>
        </w:rPr>
        <w:t xml:space="preserve">Toledo </w:t>
      </w:r>
      <w:r w:rsidRPr="007737FF">
        <w:rPr>
          <w:b/>
          <w:color w:val="F0CAAE" w:themeColor="accent1"/>
          <w:u w:color="F0CAAE" w:themeColor="accent1"/>
        </w:rPr>
        <w:sym w:font="Wingdings" w:char="F0E0"/>
      </w:r>
      <w:r w:rsidRPr="007737FF">
        <w:rPr>
          <w:bCs/>
          <w:u w:color="F0CAAE" w:themeColor="accent1"/>
        </w:rPr>
        <w:t xml:space="preserve"> intentó recordar los poemas: </w:t>
      </w:r>
      <w:r w:rsidRPr="007737FF">
        <w:rPr>
          <w:b/>
          <w:i/>
          <w:iCs/>
          <w:u w:color="F0CAAE" w:themeColor="accent1"/>
        </w:rPr>
        <w:t>Libro de los gorriones</w:t>
      </w:r>
    </w:p>
    <w:p w14:paraId="4E15A66D" w14:textId="6B65F095" w:rsidR="00B5363F" w:rsidRPr="007737FF" w:rsidRDefault="00B5363F" w:rsidP="00B5363F">
      <w:pPr>
        <w:pStyle w:val="Ttulo5"/>
        <w:rPr>
          <w:u w:color="F0CAAE" w:themeColor="accent1"/>
        </w:rPr>
      </w:pPr>
      <w:r w:rsidRPr="007737FF">
        <w:rPr>
          <w:u w:color="F0CAAE" w:themeColor="accent1"/>
        </w:rPr>
        <w:t>ESTRUCTURA</w:t>
      </w:r>
    </w:p>
    <w:p w14:paraId="54B66046" w14:textId="19B8AE2D" w:rsidR="007737FF" w:rsidRPr="007737FF" w:rsidRDefault="007737FF" w:rsidP="008C56E6">
      <w:pPr>
        <w:pStyle w:val="Prrafodelista"/>
        <w:numPr>
          <w:ilvl w:val="0"/>
          <w:numId w:val="33"/>
        </w:numPr>
        <w:ind w:left="284" w:hanging="142"/>
        <w:rPr>
          <w:u w:color="F0CAAE" w:themeColor="accent1"/>
        </w:rPr>
      </w:pPr>
      <w:r w:rsidRPr="007737FF">
        <w:rPr>
          <w:b/>
          <w:bCs/>
          <w:u w:color="F0CAAE" w:themeColor="accent1"/>
        </w:rPr>
        <w:t>79 composiciones poéticas</w:t>
      </w:r>
      <w:r w:rsidRPr="007737FF">
        <w:rPr>
          <w:u w:color="F0CAAE" w:themeColor="accent1"/>
        </w:rPr>
        <w:t xml:space="preserve"> </w:t>
      </w:r>
      <w:r w:rsidRPr="007737FF">
        <w:rPr>
          <w:color w:val="F0CAAE" w:themeColor="accent1"/>
          <w:u w:color="F0CAAE" w:themeColor="accent1"/>
        </w:rPr>
        <w:sym w:font="Wingdings" w:char="F0E0"/>
      </w:r>
      <w:r w:rsidRPr="007737FF">
        <w:rPr>
          <w:u w:color="F0CAAE" w:themeColor="accent1"/>
        </w:rPr>
        <w:t xml:space="preserve"> </w:t>
      </w:r>
      <w:r w:rsidRPr="007737FF">
        <w:rPr>
          <w:b/>
          <w:bCs/>
          <w:u w:color="F0CAAE" w:themeColor="accent1"/>
        </w:rPr>
        <w:t>4 bloques temáticos</w:t>
      </w:r>
    </w:p>
    <w:p w14:paraId="68A94B9B" w14:textId="489CCE6E" w:rsidR="007737FF" w:rsidRPr="007737FF" w:rsidRDefault="007737FF" w:rsidP="008C56E6">
      <w:pPr>
        <w:pStyle w:val="Prrafodelista"/>
        <w:numPr>
          <w:ilvl w:val="1"/>
          <w:numId w:val="33"/>
        </w:numPr>
        <w:ind w:left="709" w:hanging="142"/>
        <w:rPr>
          <w:u w:color="F0CAAE" w:themeColor="accent1"/>
        </w:rPr>
      </w:pPr>
      <w:r w:rsidRPr="007737FF">
        <w:rPr>
          <w:b/>
          <w:bCs/>
          <w:u w:val="single" w:color="F0CAAE" w:themeColor="accent1"/>
        </w:rPr>
        <w:t>PRIMER GRUPO</w:t>
      </w:r>
      <w:r w:rsidRPr="007737FF">
        <w:rPr>
          <w:b/>
          <w:bCs/>
          <w:u w:color="F0CAAE" w:themeColor="accent1"/>
        </w:rPr>
        <w:t xml:space="preserve"> </w:t>
      </w:r>
      <w:r w:rsidRPr="007737FF">
        <w:rPr>
          <w:b/>
          <w:bCs/>
          <w:color w:val="F0CAAE" w:themeColor="accent1"/>
          <w:u w:color="F0CAAE" w:themeColor="accent1"/>
        </w:rPr>
        <w:t>(rimas I-XI)</w:t>
      </w:r>
      <w:r w:rsidRPr="007737FF">
        <w:rPr>
          <w:b/>
          <w:bCs/>
          <w:u w:color="F0CAAE" w:themeColor="accent1"/>
        </w:rPr>
        <w:t>:</w:t>
      </w:r>
      <w:r w:rsidRPr="007737FF">
        <w:rPr>
          <w:u w:color="F0CAAE" w:themeColor="accent1"/>
        </w:rPr>
        <w:t xml:space="preserve"> exalta la </w:t>
      </w:r>
      <w:r w:rsidRPr="007737FF">
        <w:rPr>
          <w:b/>
          <w:bCs/>
          <w:u w:color="F0CAAE" w:themeColor="accent1"/>
        </w:rPr>
        <w:t>creación poética</w:t>
      </w:r>
      <w:r w:rsidRPr="007737FF">
        <w:rPr>
          <w:u w:color="F0CAAE" w:themeColor="accent1"/>
        </w:rPr>
        <w:t xml:space="preserve"> </w:t>
      </w:r>
      <w:r w:rsidRPr="007737FF">
        <w:rPr>
          <w:b/>
          <w:bCs/>
          <w:color w:val="F0CAAE" w:themeColor="accent1"/>
          <w:u w:color="F0CAAE" w:themeColor="accent1"/>
        </w:rPr>
        <w:t>+</w:t>
      </w:r>
      <w:r w:rsidRPr="007737FF">
        <w:rPr>
          <w:b/>
          <w:bCs/>
          <w:u w:color="F0CAAE" w:themeColor="accent1"/>
        </w:rPr>
        <w:t xml:space="preserve"> ser individual </w:t>
      </w:r>
      <w:r w:rsidRPr="007737FF">
        <w:rPr>
          <w:b/>
          <w:bCs/>
          <w:color w:val="F0CAAE" w:themeColor="accent1"/>
          <w:u w:color="F0CAAE" w:themeColor="accent1"/>
        </w:rPr>
        <w:t>+</w:t>
      </w:r>
      <w:r w:rsidRPr="007737FF">
        <w:rPr>
          <w:b/>
          <w:bCs/>
          <w:u w:color="F0CAAE" w:themeColor="accent1"/>
        </w:rPr>
        <w:t xml:space="preserve"> amor</w:t>
      </w:r>
    </w:p>
    <w:p w14:paraId="42A823BF" w14:textId="3849E02E" w:rsidR="007737FF" w:rsidRPr="007737FF" w:rsidRDefault="007737FF" w:rsidP="008C56E6">
      <w:pPr>
        <w:pStyle w:val="Prrafodelista"/>
        <w:numPr>
          <w:ilvl w:val="1"/>
          <w:numId w:val="33"/>
        </w:numPr>
        <w:ind w:left="709" w:hanging="142"/>
        <w:rPr>
          <w:u w:color="F0CAAE" w:themeColor="accent1"/>
        </w:rPr>
      </w:pPr>
      <w:r w:rsidRPr="007737FF">
        <w:rPr>
          <w:b/>
          <w:bCs/>
          <w:u w:val="single" w:color="F0CAAE" w:themeColor="accent1"/>
        </w:rPr>
        <w:t>SEGUNDO GRUPO</w:t>
      </w:r>
      <w:r w:rsidRPr="007737FF">
        <w:rPr>
          <w:b/>
          <w:bCs/>
          <w:u w:color="F0CAAE" w:themeColor="accent1"/>
        </w:rPr>
        <w:t xml:space="preserve"> </w:t>
      </w:r>
      <w:r w:rsidRPr="007737FF">
        <w:rPr>
          <w:b/>
          <w:bCs/>
          <w:color w:val="F0CAAE" w:themeColor="accent1"/>
          <w:u w:color="F0CAAE" w:themeColor="accent1"/>
        </w:rPr>
        <w:t>(rimas XII-XXIX)</w:t>
      </w:r>
      <w:r w:rsidRPr="007737FF">
        <w:rPr>
          <w:b/>
          <w:bCs/>
          <w:u w:color="F0CAAE" w:themeColor="accent1"/>
        </w:rPr>
        <w:t>:</w:t>
      </w:r>
      <w:r w:rsidRPr="007737FF">
        <w:rPr>
          <w:u w:color="F0CAAE" w:themeColor="accent1"/>
        </w:rPr>
        <w:t xml:space="preserve"> canta el </w:t>
      </w:r>
      <w:r w:rsidRPr="007737FF">
        <w:rPr>
          <w:b/>
          <w:bCs/>
          <w:u w:color="F0CAAE" w:themeColor="accent1"/>
        </w:rPr>
        <w:t>amor</w:t>
      </w:r>
      <w:r w:rsidRPr="007737FF">
        <w:rPr>
          <w:u w:color="F0CAAE" w:themeColor="accent1"/>
        </w:rPr>
        <w:t xml:space="preserve"> con </w:t>
      </w:r>
      <w:r w:rsidRPr="007737FF">
        <w:rPr>
          <w:u w:val="single" w:color="F0CAAE" w:themeColor="accent1"/>
        </w:rPr>
        <w:t>ilusión</w:t>
      </w:r>
      <w:r w:rsidRPr="007737FF">
        <w:rPr>
          <w:u w:color="F0CAAE" w:themeColor="accent1"/>
        </w:rPr>
        <w:t xml:space="preserve"> y </w:t>
      </w:r>
      <w:r w:rsidRPr="007737FF">
        <w:rPr>
          <w:u w:val="single" w:color="F0CAAE" w:themeColor="accent1"/>
        </w:rPr>
        <w:t>esperanza</w:t>
      </w:r>
      <w:r w:rsidRPr="007737FF">
        <w:rPr>
          <w:u w:color="F0CAAE" w:themeColor="accent1"/>
        </w:rPr>
        <w:t xml:space="preserve"> </w:t>
      </w:r>
      <w:r w:rsidRPr="007737FF">
        <w:rPr>
          <w:b/>
          <w:bCs/>
          <w:color w:val="F0CAAE" w:themeColor="accent1"/>
          <w:u w:color="F0CAAE" w:themeColor="accent1"/>
        </w:rPr>
        <w:t xml:space="preserve">+ </w:t>
      </w:r>
      <w:r w:rsidRPr="007737FF">
        <w:rPr>
          <w:b/>
          <w:bCs/>
          <w:u w:color="F0CAAE" w:themeColor="accent1"/>
        </w:rPr>
        <w:t>belleza femenina</w:t>
      </w:r>
    </w:p>
    <w:p w14:paraId="052A0D78" w14:textId="6885EBB0" w:rsidR="007737FF" w:rsidRPr="007737FF" w:rsidRDefault="007737FF" w:rsidP="008C56E6">
      <w:pPr>
        <w:pStyle w:val="Prrafodelista"/>
        <w:numPr>
          <w:ilvl w:val="1"/>
          <w:numId w:val="33"/>
        </w:numPr>
        <w:ind w:left="709" w:hanging="142"/>
        <w:rPr>
          <w:u w:color="F0CAAE" w:themeColor="accent1"/>
        </w:rPr>
      </w:pPr>
      <w:r w:rsidRPr="007737FF">
        <w:rPr>
          <w:b/>
          <w:bCs/>
          <w:u w:val="single" w:color="F0CAAE" w:themeColor="accent1"/>
        </w:rPr>
        <w:t>TERCER GRUPO</w:t>
      </w:r>
      <w:r w:rsidRPr="007737FF">
        <w:rPr>
          <w:b/>
          <w:bCs/>
          <w:u w:color="F0CAAE" w:themeColor="accent1"/>
        </w:rPr>
        <w:t xml:space="preserve"> </w:t>
      </w:r>
      <w:r w:rsidRPr="007737FF">
        <w:rPr>
          <w:b/>
          <w:bCs/>
          <w:color w:val="F0CAAE" w:themeColor="accent1"/>
          <w:u w:color="F0CAAE" w:themeColor="accent1"/>
        </w:rPr>
        <w:t>(rimas XXX-LI)</w:t>
      </w:r>
      <w:r w:rsidRPr="007737FF">
        <w:rPr>
          <w:b/>
          <w:bCs/>
          <w:u w:color="F0CAAE" w:themeColor="accent1"/>
        </w:rPr>
        <w:t>:</w:t>
      </w:r>
      <w:r w:rsidRPr="007737FF">
        <w:rPr>
          <w:u w:color="F0CAAE" w:themeColor="accent1"/>
        </w:rPr>
        <w:t xml:space="preserve"> cara </w:t>
      </w:r>
      <w:r w:rsidRPr="007737FF">
        <w:rPr>
          <w:b/>
          <w:bCs/>
          <w:u w:color="F0CAAE" w:themeColor="accent1"/>
        </w:rPr>
        <w:t xml:space="preserve">negativa del amor </w:t>
      </w:r>
      <w:r w:rsidRPr="007737FF">
        <w:rPr>
          <w:b/>
          <w:bCs/>
          <w:color w:val="F0CAAE" w:themeColor="accent1"/>
          <w:u w:color="F0CAAE" w:themeColor="accent1"/>
        </w:rPr>
        <w:t xml:space="preserve">+ </w:t>
      </w:r>
      <w:r w:rsidRPr="007737FF">
        <w:rPr>
          <w:b/>
          <w:bCs/>
          <w:u w:color="F0CAAE" w:themeColor="accent1"/>
        </w:rPr>
        <w:t xml:space="preserve">desengaño </w:t>
      </w:r>
      <w:r w:rsidRPr="007737FF">
        <w:rPr>
          <w:b/>
          <w:bCs/>
          <w:color w:val="F0CAAE" w:themeColor="accent1"/>
          <w:u w:color="F0CAAE" w:themeColor="accent1"/>
        </w:rPr>
        <w:t>+</w:t>
      </w:r>
      <w:r w:rsidRPr="007737FF">
        <w:rPr>
          <w:b/>
          <w:bCs/>
          <w:u w:color="F0CAAE" w:themeColor="accent1"/>
        </w:rPr>
        <w:t xml:space="preserve"> melancolía</w:t>
      </w:r>
      <w:r w:rsidRPr="007737FF">
        <w:rPr>
          <w:b/>
          <w:bCs/>
          <w:color w:val="F0CAAE" w:themeColor="accent1"/>
          <w:u w:color="F0CAAE" w:themeColor="accent1"/>
        </w:rPr>
        <w:t>/</w:t>
      </w:r>
      <w:r w:rsidRPr="007737FF">
        <w:rPr>
          <w:b/>
          <w:bCs/>
          <w:u w:color="F0CAAE" w:themeColor="accent1"/>
        </w:rPr>
        <w:t>ira</w:t>
      </w:r>
    </w:p>
    <w:p w14:paraId="74AFB8EB" w14:textId="3524DB9E" w:rsidR="007737FF" w:rsidRDefault="007737FF" w:rsidP="008C56E6">
      <w:pPr>
        <w:pStyle w:val="Prrafodelista"/>
        <w:numPr>
          <w:ilvl w:val="1"/>
          <w:numId w:val="33"/>
        </w:numPr>
        <w:ind w:left="709" w:hanging="142"/>
      </w:pPr>
      <w:r w:rsidRPr="007737FF">
        <w:rPr>
          <w:b/>
          <w:bCs/>
          <w:u w:val="single" w:color="F0CAAE" w:themeColor="accent1"/>
        </w:rPr>
        <w:t>CUARTO GRUPO</w:t>
      </w:r>
      <w:r w:rsidRPr="007737FF">
        <w:rPr>
          <w:b/>
          <w:bCs/>
          <w:u w:color="F0CAAE" w:themeColor="accent1"/>
        </w:rPr>
        <w:t xml:space="preserve"> </w:t>
      </w:r>
      <w:r w:rsidRPr="007737FF">
        <w:rPr>
          <w:b/>
          <w:bCs/>
          <w:color w:val="F0CAAE" w:themeColor="accent1"/>
          <w:u w:color="F0CAAE" w:themeColor="accent1"/>
        </w:rPr>
        <w:t>(rimas LII-LXXIX)</w:t>
      </w:r>
      <w:r w:rsidRPr="007737FF">
        <w:rPr>
          <w:b/>
          <w:bCs/>
          <w:u w:color="F0CAAE" w:themeColor="accent1"/>
        </w:rPr>
        <w:t>:</w:t>
      </w:r>
      <w:r w:rsidRPr="007737FF">
        <w:rPr>
          <w:u w:color="F0CAAE" w:themeColor="accent1"/>
        </w:rPr>
        <w:t xml:space="preserve"> derrotado por </w:t>
      </w:r>
      <w:r w:rsidRPr="007737FF">
        <w:rPr>
          <w:b/>
          <w:bCs/>
          <w:u w:color="F0CAAE" w:themeColor="accent1"/>
        </w:rPr>
        <w:t>desesperación</w:t>
      </w:r>
      <w:r w:rsidRPr="007737FF">
        <w:rPr>
          <w:b/>
          <w:bCs/>
          <w:color w:val="F0CAAE" w:themeColor="accent1"/>
        </w:rPr>
        <w:t>/</w:t>
      </w:r>
      <w:r>
        <w:rPr>
          <w:b/>
          <w:bCs/>
        </w:rPr>
        <w:t>angustia</w:t>
      </w:r>
      <w:r>
        <w:t xml:space="preserve">, </w:t>
      </w:r>
      <w:r>
        <w:rPr>
          <w:b/>
          <w:bCs/>
        </w:rPr>
        <w:t>olvido</w:t>
      </w:r>
      <w:r w:rsidRPr="007737FF">
        <w:rPr>
          <w:b/>
          <w:bCs/>
          <w:color w:val="F0CAAE" w:themeColor="accent1"/>
        </w:rPr>
        <w:t>/</w:t>
      </w:r>
      <w:r>
        <w:rPr>
          <w:b/>
          <w:bCs/>
        </w:rPr>
        <w:t>soledad</w:t>
      </w:r>
      <w:r w:rsidRPr="007737FF">
        <w:rPr>
          <w:color w:val="F0CAAE" w:themeColor="accent1"/>
        </w:rPr>
        <w:t xml:space="preserve"> </w:t>
      </w:r>
      <w:r w:rsidRPr="007737FF">
        <w:rPr>
          <w:b/>
          <w:bCs/>
          <w:color w:val="F0CAAE" w:themeColor="accent1"/>
        </w:rPr>
        <w:t xml:space="preserve">+ </w:t>
      </w:r>
      <w:r>
        <w:rPr>
          <w:b/>
          <w:bCs/>
        </w:rPr>
        <w:t>muerte</w:t>
      </w:r>
    </w:p>
    <w:p w14:paraId="620A0C58" w14:textId="7FE3FA2C" w:rsidR="007737FF" w:rsidRPr="007737FF" w:rsidRDefault="007737FF" w:rsidP="007737FF">
      <w:pPr>
        <w:pStyle w:val="Ttulo3"/>
        <w:rPr>
          <w:u w:color="F0CAAE" w:themeColor="accent1"/>
        </w:rPr>
      </w:pPr>
      <w:r w:rsidRPr="007737FF">
        <w:rPr>
          <w:u w:color="F0CAAE" w:themeColor="accent1"/>
        </w:rPr>
        <w:t>rosalía de castro</w:t>
      </w:r>
    </w:p>
    <w:p w14:paraId="3F235F94" w14:textId="4AED72E8" w:rsidR="007737FF" w:rsidRPr="009E2D69" w:rsidRDefault="007737FF" w:rsidP="007737FF">
      <w:pPr>
        <w:pStyle w:val="Ttulo4"/>
        <w:rPr>
          <w:u w:color="F0CAAE" w:themeColor="accent1"/>
        </w:rPr>
      </w:pPr>
      <w:r w:rsidRPr="009E2D69">
        <w:rPr>
          <w:u w:color="F0CAAE" w:themeColor="accent1"/>
        </w:rPr>
        <w:t>VIDA</w:t>
      </w:r>
    </w:p>
    <w:p w14:paraId="125E1A2E" w14:textId="28BC2A12" w:rsidR="007737FF" w:rsidRPr="009E2D69" w:rsidRDefault="007737FF" w:rsidP="008C56E6">
      <w:pPr>
        <w:pStyle w:val="Prrafodelista"/>
        <w:numPr>
          <w:ilvl w:val="0"/>
          <w:numId w:val="34"/>
        </w:numPr>
        <w:ind w:left="284" w:hanging="142"/>
        <w:rPr>
          <w:u w:color="F0CAAE" w:themeColor="accent1"/>
        </w:rPr>
      </w:pPr>
      <w:r w:rsidRPr="009E2D69">
        <w:rPr>
          <w:u w:color="F0CAAE" w:themeColor="accent1"/>
        </w:rPr>
        <w:t xml:space="preserve">Fue </w:t>
      </w:r>
      <w:r w:rsidRPr="009E2D69">
        <w:rPr>
          <w:b/>
          <w:bCs/>
          <w:u w:color="F0CAAE" w:themeColor="accent1"/>
        </w:rPr>
        <w:t>poeta</w:t>
      </w:r>
      <w:r w:rsidRPr="009E2D69">
        <w:rPr>
          <w:u w:color="F0CAAE" w:themeColor="accent1"/>
        </w:rPr>
        <w:t xml:space="preserve"> y </w:t>
      </w:r>
      <w:r w:rsidRPr="009E2D69">
        <w:rPr>
          <w:b/>
          <w:bCs/>
          <w:u w:color="F0CAAE" w:themeColor="accent1"/>
        </w:rPr>
        <w:t>novelista</w:t>
      </w:r>
      <w:r w:rsidRPr="009E2D69">
        <w:rPr>
          <w:u w:color="F0CAAE" w:themeColor="accent1"/>
        </w:rPr>
        <w:t>.</w:t>
      </w:r>
    </w:p>
    <w:p w14:paraId="55A6B2E1" w14:textId="396866EB" w:rsidR="007737FF" w:rsidRPr="009E2D69" w:rsidRDefault="007737FF" w:rsidP="008C56E6">
      <w:pPr>
        <w:pStyle w:val="Prrafodelista"/>
        <w:numPr>
          <w:ilvl w:val="0"/>
          <w:numId w:val="34"/>
        </w:numPr>
        <w:ind w:left="284" w:hanging="142"/>
        <w:rPr>
          <w:u w:color="F0CAAE" w:themeColor="accent1"/>
        </w:rPr>
      </w:pPr>
      <w:r w:rsidRPr="009E2D69">
        <w:rPr>
          <w:u w:color="F0CAAE" w:themeColor="accent1"/>
        </w:rPr>
        <w:t xml:space="preserve">Nació en </w:t>
      </w:r>
      <w:r w:rsidRPr="009E2D69">
        <w:rPr>
          <w:b/>
          <w:bCs/>
          <w:u w:color="F0CAAE" w:themeColor="accent1"/>
        </w:rPr>
        <w:t>Santiago de Compostela</w:t>
      </w:r>
      <w:r w:rsidRPr="009E2D69">
        <w:rPr>
          <w:u w:color="F0CAAE" w:themeColor="accent1"/>
        </w:rPr>
        <w:t>.</w:t>
      </w:r>
    </w:p>
    <w:p w14:paraId="75412AE5" w14:textId="236AECA7" w:rsidR="007737FF" w:rsidRPr="009E2D69" w:rsidRDefault="007737FF" w:rsidP="008C56E6">
      <w:pPr>
        <w:pStyle w:val="Prrafodelista"/>
        <w:numPr>
          <w:ilvl w:val="0"/>
          <w:numId w:val="34"/>
        </w:numPr>
        <w:ind w:left="284" w:hanging="142"/>
        <w:rPr>
          <w:u w:color="F0CAAE" w:themeColor="accent1"/>
        </w:rPr>
      </w:pPr>
      <w:r w:rsidRPr="009E2D69">
        <w:rPr>
          <w:u w:color="F0CAAE" w:themeColor="accent1"/>
        </w:rPr>
        <w:t xml:space="preserve">Escribió en </w:t>
      </w:r>
      <w:r w:rsidRPr="009E2D69">
        <w:rPr>
          <w:b/>
          <w:bCs/>
          <w:u w:color="F0CAAE" w:themeColor="accent1"/>
        </w:rPr>
        <w:t>gallego</w:t>
      </w:r>
      <w:r w:rsidRPr="009E2D69">
        <w:rPr>
          <w:u w:color="F0CAAE" w:themeColor="accent1"/>
        </w:rPr>
        <w:t xml:space="preserve"> y </w:t>
      </w:r>
      <w:r w:rsidRPr="009E2D69">
        <w:rPr>
          <w:b/>
          <w:bCs/>
          <w:u w:color="F0CAAE" w:themeColor="accent1"/>
        </w:rPr>
        <w:t xml:space="preserve">castellano </w:t>
      </w:r>
      <w:r w:rsidRPr="009E2D69">
        <w:rPr>
          <w:b/>
          <w:bCs/>
          <w:color w:val="F0CAAE" w:themeColor="accent1"/>
          <w:u w:color="F0CAAE" w:themeColor="accent1"/>
        </w:rPr>
        <w:sym w:font="Wingdings" w:char="F0E0"/>
      </w:r>
      <w:r w:rsidRPr="009E2D69">
        <w:rPr>
          <w:b/>
          <w:bCs/>
          <w:u w:color="F0CAAE" w:themeColor="accent1"/>
        </w:rPr>
        <w:t xml:space="preserve"> </w:t>
      </w:r>
      <w:r w:rsidRPr="009E2D69">
        <w:rPr>
          <w:b/>
          <w:bCs/>
          <w:i/>
          <w:iCs/>
          <w:u w:color="F0CAAE" w:themeColor="accent1"/>
        </w:rPr>
        <w:t>Rexurdimiento gallego</w:t>
      </w:r>
      <w:r w:rsidRPr="009E2D69">
        <w:rPr>
          <w:u w:color="F0CAAE" w:themeColor="accent1"/>
        </w:rPr>
        <w:t>.</w:t>
      </w:r>
    </w:p>
    <w:p w14:paraId="07AE85BD" w14:textId="7A0C2BD1" w:rsidR="007737FF" w:rsidRPr="009E2D69" w:rsidRDefault="007737FF" w:rsidP="007737FF">
      <w:pPr>
        <w:pStyle w:val="Ttulo4"/>
        <w:rPr>
          <w:u w:color="F0CAAE" w:themeColor="accent1"/>
        </w:rPr>
      </w:pPr>
      <w:r w:rsidRPr="009E2D69">
        <w:rPr>
          <w:u w:color="F0CAAE" w:themeColor="accent1"/>
        </w:rPr>
        <w:t>OBRA</w:t>
      </w:r>
    </w:p>
    <w:p w14:paraId="3FF9DDB9" w14:textId="5805776B" w:rsidR="007737FF" w:rsidRPr="009E2D69" w:rsidRDefault="007737FF" w:rsidP="008C56E6">
      <w:pPr>
        <w:pStyle w:val="Prrafodelista"/>
        <w:numPr>
          <w:ilvl w:val="0"/>
          <w:numId w:val="35"/>
        </w:numPr>
        <w:ind w:left="284" w:hanging="142"/>
        <w:rPr>
          <w:u w:color="F0CAAE" w:themeColor="accent1"/>
        </w:rPr>
      </w:pPr>
      <w:r w:rsidRPr="009E2D69">
        <w:rPr>
          <w:b/>
          <w:bCs/>
          <w:i/>
          <w:iCs/>
          <w:u w:color="F0CAAE" w:themeColor="accent1"/>
        </w:rPr>
        <w:t>Cantares gallegos:</w:t>
      </w:r>
      <w:r w:rsidRPr="009E2D69">
        <w:rPr>
          <w:u w:color="F0CAAE" w:themeColor="accent1"/>
        </w:rPr>
        <w:t xml:space="preserve"> da prestigio al </w:t>
      </w:r>
      <w:r w:rsidRPr="009E2D69">
        <w:rPr>
          <w:b/>
          <w:bCs/>
          <w:u w:color="F0CAAE" w:themeColor="accent1"/>
        </w:rPr>
        <w:t>gallego</w:t>
      </w:r>
      <w:r w:rsidRPr="009E2D69">
        <w:rPr>
          <w:u w:color="F0CAAE" w:themeColor="accent1"/>
        </w:rPr>
        <w:t xml:space="preserve"> como idioma.</w:t>
      </w:r>
    </w:p>
    <w:p w14:paraId="64C318EA" w14:textId="431EE9B2" w:rsidR="007737FF" w:rsidRPr="009E2D69" w:rsidRDefault="007737FF" w:rsidP="008C56E6">
      <w:pPr>
        <w:pStyle w:val="Prrafodelista"/>
        <w:numPr>
          <w:ilvl w:val="0"/>
          <w:numId w:val="35"/>
        </w:numPr>
        <w:ind w:left="284" w:hanging="142"/>
        <w:rPr>
          <w:u w:color="F0CAAE" w:themeColor="accent1"/>
        </w:rPr>
      </w:pPr>
      <w:r w:rsidRPr="009E2D69">
        <w:rPr>
          <w:u w:color="F0CAAE" w:themeColor="accent1"/>
        </w:rPr>
        <w:t xml:space="preserve">Empleo del </w:t>
      </w:r>
      <w:r w:rsidRPr="009E2D69">
        <w:rPr>
          <w:b/>
          <w:bCs/>
          <w:u w:color="F0CAAE" w:themeColor="accent1"/>
        </w:rPr>
        <w:t>símbolo</w:t>
      </w:r>
      <w:r w:rsidRPr="009E2D69">
        <w:rPr>
          <w:u w:color="F0CAAE" w:themeColor="accent1"/>
        </w:rPr>
        <w:t xml:space="preserve"> (justicia: balanza, paz: paloma)</w:t>
      </w:r>
      <w:r w:rsidR="009E2D69" w:rsidRPr="009E2D69">
        <w:rPr>
          <w:u w:color="F0CAAE" w:themeColor="accent1"/>
        </w:rPr>
        <w:t>.</w:t>
      </w:r>
    </w:p>
    <w:p w14:paraId="6560B1FA" w14:textId="16E3F416" w:rsidR="009E2D69" w:rsidRPr="009E2D69" w:rsidRDefault="009E2D69" w:rsidP="008C56E6">
      <w:pPr>
        <w:pStyle w:val="Prrafodelista"/>
        <w:numPr>
          <w:ilvl w:val="0"/>
          <w:numId w:val="35"/>
        </w:numPr>
        <w:ind w:left="284" w:hanging="142"/>
        <w:rPr>
          <w:u w:color="F0CAAE" w:themeColor="accent1"/>
        </w:rPr>
      </w:pPr>
      <w:r w:rsidRPr="009E2D69">
        <w:rPr>
          <w:u w:color="F0CAAE" w:themeColor="accent1"/>
        </w:rPr>
        <w:t xml:space="preserve">Predomina la </w:t>
      </w:r>
      <w:r w:rsidRPr="009E2D69">
        <w:rPr>
          <w:b/>
          <w:bCs/>
          <w:u w:color="F0CAAE" w:themeColor="accent1"/>
        </w:rPr>
        <w:t>ansiedad</w:t>
      </w:r>
      <w:r w:rsidRPr="009E2D69">
        <w:rPr>
          <w:u w:color="F0CAAE" w:themeColor="accent1"/>
        </w:rPr>
        <w:t xml:space="preserve"> y </w:t>
      </w:r>
      <w:r w:rsidRPr="009E2D69">
        <w:rPr>
          <w:b/>
          <w:bCs/>
          <w:u w:color="F0CAAE" w:themeColor="accent1"/>
        </w:rPr>
        <w:t>angustia</w:t>
      </w:r>
      <w:r w:rsidR="00501821">
        <w:rPr>
          <w:u w:color="F0CAAE" w:themeColor="accent1"/>
        </w:rPr>
        <w:t xml:space="preserve">, </w:t>
      </w:r>
      <w:r w:rsidR="00501821">
        <w:rPr>
          <w:b/>
          <w:bCs/>
          <w:u w:color="F0CAAE" w:themeColor="accent1"/>
        </w:rPr>
        <w:t>muerte</w:t>
      </w:r>
      <w:r w:rsidR="00501821">
        <w:rPr>
          <w:u w:color="F0CAAE" w:themeColor="accent1"/>
        </w:rPr>
        <w:t xml:space="preserve">, condiciones </w:t>
      </w:r>
      <w:r w:rsidR="00501821">
        <w:rPr>
          <w:b/>
          <w:bCs/>
          <w:u w:color="F0CAAE" w:themeColor="accent1"/>
        </w:rPr>
        <w:t>inmigrantes</w:t>
      </w:r>
      <w:r w:rsidR="00501821">
        <w:rPr>
          <w:u w:color="F0CAAE" w:themeColor="accent1"/>
        </w:rPr>
        <w:t xml:space="preserve"> y sufrimiento </w:t>
      </w:r>
      <w:r w:rsidR="00501821">
        <w:rPr>
          <w:b/>
          <w:bCs/>
          <w:u w:color="F0CAAE" w:themeColor="accent1"/>
        </w:rPr>
        <w:t>mujer gallega</w:t>
      </w:r>
    </w:p>
    <w:p w14:paraId="31E66555" w14:textId="790F1157" w:rsidR="009E2D69" w:rsidRPr="009E2D69" w:rsidRDefault="009E2D69" w:rsidP="008C56E6">
      <w:pPr>
        <w:pStyle w:val="Prrafodelista"/>
        <w:numPr>
          <w:ilvl w:val="0"/>
          <w:numId w:val="35"/>
        </w:numPr>
        <w:ind w:left="284" w:hanging="142"/>
        <w:rPr>
          <w:u w:color="F0CAAE" w:themeColor="accent1"/>
        </w:rPr>
      </w:pPr>
      <w:r w:rsidRPr="009E2D69">
        <w:rPr>
          <w:u w:color="F0CAAE" w:themeColor="accent1"/>
        </w:rPr>
        <w:t xml:space="preserve">Escenario: </w:t>
      </w:r>
      <w:r w:rsidRPr="009E2D69">
        <w:rPr>
          <w:b/>
          <w:bCs/>
          <w:u w:color="F0CAAE" w:themeColor="accent1"/>
        </w:rPr>
        <w:t>paisaje gallego</w:t>
      </w:r>
    </w:p>
    <w:p w14:paraId="52193C0D" w14:textId="40F38A60" w:rsidR="009E2D69" w:rsidRDefault="009E2D69" w:rsidP="009E2D69">
      <w:pPr>
        <w:rPr>
          <w:b/>
          <w:bCs/>
          <w:i/>
          <w:iCs/>
          <w:u w:color="F0CAAE" w:themeColor="accen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77031A9" wp14:editId="58F52B3E">
                <wp:simplePos x="0" y="0"/>
                <wp:positionH relativeFrom="column">
                  <wp:posOffset>8255</wp:posOffset>
                </wp:positionH>
                <wp:positionV relativeFrom="paragraph">
                  <wp:posOffset>147056</wp:posOffset>
                </wp:positionV>
                <wp:extent cx="6185140" cy="508884"/>
                <wp:effectExtent l="0" t="0" r="0" b="571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5140" cy="508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BC5117" w14:textId="1BFEB67C" w:rsidR="00D82E24" w:rsidRPr="009E2D69" w:rsidRDefault="00D82E24" w:rsidP="009E2D69">
                            <w:pPr>
                              <w:jc w:val="center"/>
                              <w:rPr>
                                <w:rFonts w:ascii="Back To School" w:hAnsi="Back To School"/>
                                <w:b/>
                                <w:color w:val="F6DDCA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2D69">
                              <w:rPr>
                                <w:rFonts w:ascii="Back To School" w:hAnsi="Back To School"/>
                                <w:b/>
                                <w:color w:val="F6DDCA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Documental sobre Bécquer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031A9" id="Cuadro de texto 1" o:spid="_x0000_s1062" type="#_x0000_t202" style="position:absolute;margin-left:.65pt;margin-top:11.6pt;width:487pt;height:40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" filled="f" stroked="f">
                <v:textbox>
                  <w:txbxContent>
                    <w:p w14:paraId="63BC5117" w14:textId="1BFEB67C" w:rsidR="00D82E24" w:rsidRPr="009E2D69" w:rsidRDefault="00D82E24" w:rsidP="009E2D69">
                      <w:pPr>
                        <w:jc w:val="center"/>
                        <w:rPr>
                          <w:rFonts w:ascii="Back To School" w:hAnsi="Back To School"/>
                          <w:b/>
                          <w:color w:val="F6DDCA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accent1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E2D69">
                        <w:rPr>
                          <w:rFonts w:ascii="Back To School" w:hAnsi="Back To School"/>
                          <w:b/>
                          <w:color w:val="F6DDCA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accent1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Documental sobre Bécquer</w:t>
                      </w:r>
                    </w:p>
                  </w:txbxContent>
                </v:textbox>
              </v:shape>
            </w:pict>
          </mc:Fallback>
        </mc:AlternateContent>
      </w:r>
      <w:r w:rsidRPr="009E2D69">
        <w:rPr>
          <w:i/>
          <w:iCs/>
          <w:u w:val="single" w:color="F0CAAE" w:themeColor="accent1"/>
        </w:rPr>
        <w:t>OBRAS</w:t>
      </w:r>
      <w:r w:rsidRPr="009E2D69">
        <w:rPr>
          <w:i/>
          <w:iCs/>
          <w:u w:color="F0CAAE" w:themeColor="accent1"/>
        </w:rPr>
        <w:t xml:space="preserve">: </w:t>
      </w:r>
      <w:r w:rsidRPr="009E2D69">
        <w:rPr>
          <w:b/>
          <w:bCs/>
          <w:i/>
          <w:iCs/>
          <w:u w:color="F0CAAE" w:themeColor="accent1"/>
        </w:rPr>
        <w:t>En las orillas del Sar, Te amo… ¿Por qué me odias?</w:t>
      </w:r>
    </w:p>
    <w:p w14:paraId="511C132B" w14:textId="66EF0915" w:rsidR="009E2D69" w:rsidRPr="009E2D69" w:rsidRDefault="009E2D69" w:rsidP="009E2D69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A08B3BF" wp14:editId="394C25CE">
                <wp:simplePos x="0" y="0"/>
                <wp:positionH relativeFrom="column">
                  <wp:posOffset>3919526</wp:posOffset>
                </wp:positionH>
                <wp:positionV relativeFrom="paragraph">
                  <wp:posOffset>56250</wp:posOffset>
                </wp:positionV>
                <wp:extent cx="25244" cy="44878"/>
                <wp:effectExtent l="0" t="0" r="32385" b="31750"/>
                <wp:wrapNone/>
                <wp:docPr id="340" name="Conector recto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44" cy="4487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70F61" id="Conector recto 340" o:spid="_x0000_s1026" style="position:absolute;flip:y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6pt,4.45pt" to="310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" strokecolor="#e9b28a [2884]" strokeweight="1pt">
                <v:stroke joinstyle="miter"/>
              </v:line>
            </w:pict>
          </mc:Fallback>
        </mc:AlternateContent>
      </w:r>
    </w:p>
    <w:p w14:paraId="663D548D" w14:textId="291C9B7D" w:rsidR="009E2D69" w:rsidRDefault="009E2D69" w:rsidP="009E2D6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79"/>
        <w:gridCol w:w="4880"/>
      </w:tblGrid>
      <w:tr w:rsidR="00D82E24" w14:paraId="2063DCD9" w14:textId="77777777" w:rsidTr="00CE1047">
        <w:tc>
          <w:tcPr>
            <w:tcW w:w="9759" w:type="dxa"/>
            <w:gridSpan w:val="2"/>
          </w:tcPr>
          <w:p w14:paraId="539F89AD" w14:textId="59FC591D" w:rsidR="00D82E24" w:rsidRPr="00D82E24" w:rsidRDefault="00D82E24" w:rsidP="00D82E24">
            <w:pPr>
              <w:pStyle w:val="Prrafodelista"/>
              <w:numPr>
                <w:ilvl w:val="0"/>
                <w:numId w:val="37"/>
              </w:numPr>
              <w:ind w:left="175" w:hanging="142"/>
            </w:pPr>
            <w:r>
              <w:rPr>
                <w:b/>
                <w:bCs/>
              </w:rPr>
              <w:t>Sevila, 1836</w:t>
            </w:r>
          </w:p>
          <w:p w14:paraId="330888DA" w14:textId="2560D8B3" w:rsidR="00D82E24" w:rsidRDefault="00CE1047" w:rsidP="00D82E24">
            <w:pPr>
              <w:pStyle w:val="Prrafodelista"/>
              <w:numPr>
                <w:ilvl w:val="0"/>
                <w:numId w:val="37"/>
              </w:numPr>
              <w:ind w:left="175" w:hanging="142"/>
            </w:pPr>
            <w:r>
              <w:rPr>
                <w:noProof/>
                <w:u w:color="F0CAAE" w:themeColor="accent1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05A5D7D" wp14:editId="106D853A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273685</wp:posOffset>
                      </wp:positionV>
                      <wp:extent cx="0" cy="167005"/>
                      <wp:effectExtent l="0" t="0" r="38100" b="23495"/>
                      <wp:wrapNone/>
                      <wp:docPr id="1080" name="Conector recto 10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670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E7F796" id="Conector recto 1080" o:spid="_x0000_s1026" style="position:absolute;flip:y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3pt,21.55pt" to="132.3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" strokecolor="#f0caae [3204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u w:color="F0CAAE" w:themeColor="accent1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DCF3290" wp14:editId="0068B310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282575</wp:posOffset>
                      </wp:positionV>
                      <wp:extent cx="134620" cy="0"/>
                      <wp:effectExtent l="0" t="76200" r="17780" b="95250"/>
                      <wp:wrapNone/>
                      <wp:docPr id="1079" name="Conector recto de flecha 10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6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EA2F18" id="Conector recto de flecha 1079" o:spid="_x0000_s1026" type="#_x0000_t32" style="position:absolute;margin-left:132.3pt;margin-top:22.25pt;width:10.6pt;height:0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" strokecolor="#f0caae [3204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u w:color="F0CAAE" w:themeColor="accent1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787D547" wp14:editId="54E9F302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438785</wp:posOffset>
                      </wp:positionV>
                      <wp:extent cx="163195" cy="0"/>
                      <wp:effectExtent l="0" t="76200" r="27305" b="95250"/>
                      <wp:wrapNone/>
                      <wp:docPr id="1078" name="Conector recto de flecha 10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1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7E41E5" id="Conector recto de flecha 1078" o:spid="_x0000_s1026" type="#_x0000_t32" style="position:absolute;margin-left:130.1pt;margin-top:34.55pt;width:12.85pt;height:0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" strokecolor="#f0caae [3204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u w:color="F0CAAE" w:themeColor="accent1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92CA68B" wp14:editId="103D8C5F">
                      <wp:simplePos x="0" y="0"/>
                      <wp:positionH relativeFrom="column">
                        <wp:posOffset>2868835</wp:posOffset>
                      </wp:positionH>
                      <wp:positionV relativeFrom="paragraph">
                        <wp:posOffset>90170</wp:posOffset>
                      </wp:positionV>
                      <wp:extent cx="135318" cy="0"/>
                      <wp:effectExtent l="0" t="76200" r="17145" b="95250"/>
                      <wp:wrapNone/>
                      <wp:docPr id="1053" name="Conector recto de flecha 10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31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63E39" id="Conector recto de flecha 1053" o:spid="_x0000_s1026" type="#_x0000_t32" style="position:absolute;margin-left:225.9pt;margin-top:7.1pt;width:10.65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" strokecolor="#f0caae [3204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u w:color="F0CAAE" w:themeColor="accent1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9CDDF6E" wp14:editId="243ED32F">
                      <wp:simplePos x="0" y="0"/>
                      <wp:positionH relativeFrom="column">
                        <wp:posOffset>2874949</wp:posOffset>
                      </wp:positionH>
                      <wp:positionV relativeFrom="paragraph">
                        <wp:posOffset>90363</wp:posOffset>
                      </wp:positionV>
                      <wp:extent cx="0" cy="326233"/>
                      <wp:effectExtent l="0" t="0" r="38100" b="17145"/>
                      <wp:wrapNone/>
                      <wp:docPr id="1055" name="Conector recto 10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262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3DB851" id="Conector recto 1055" o:spid="_x0000_s1026" style="position:absolute;flip:y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35pt,7.1pt" to="226.3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" strokecolor="#f0caae [3204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u w:color="F0CAAE" w:themeColor="accent1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027BEC7" wp14:editId="19386E2B">
                      <wp:simplePos x="0" y="0"/>
                      <wp:positionH relativeFrom="column">
                        <wp:posOffset>2874949</wp:posOffset>
                      </wp:positionH>
                      <wp:positionV relativeFrom="paragraph">
                        <wp:posOffset>420563</wp:posOffset>
                      </wp:positionV>
                      <wp:extent cx="135318" cy="0"/>
                      <wp:effectExtent l="0" t="76200" r="17145" b="95250"/>
                      <wp:wrapNone/>
                      <wp:docPr id="1056" name="Conector recto de flecha 10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31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E4BE88" id="Conector recto de flecha 1056" o:spid="_x0000_s1026" type="#_x0000_t32" style="position:absolute;margin-left:226.35pt;margin-top:33.1pt;width:10.65pt;height:0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" strokecolor="#f0caae [3204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u w:color="F0CAAE" w:themeColor="accent1"/>
              </w:rPr>
              <mc:AlternateContent>
                <mc:Choice Requires="wpg">
                  <w:drawing>
                    <wp:anchor distT="0" distB="0" distL="114300" distR="114300" simplePos="0" relativeHeight="251785216" behindDoc="0" locked="0" layoutInCell="1" allowOverlap="1" wp14:anchorId="64056E6C" wp14:editId="24E73506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95885</wp:posOffset>
                      </wp:positionV>
                      <wp:extent cx="163735" cy="330200"/>
                      <wp:effectExtent l="0" t="76200" r="46355" b="88900"/>
                      <wp:wrapNone/>
                      <wp:docPr id="1042" name="Grupo 10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735" cy="330200"/>
                                <a:chOff x="0" y="0"/>
                                <a:chExt cx="163735" cy="330200"/>
                              </a:xfrm>
                            </wpg:grpSpPr>
                            <wps:wsp>
                              <wps:cNvPr id="1043" name="Conector recto de flecha 1043"/>
                              <wps:cNvCnPr/>
                              <wps:spPr>
                                <a:xfrm>
                                  <a:off x="0" y="0"/>
                                  <a:ext cx="16373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44" name="Conector recto de flecha 1044"/>
                              <wps:cNvCnPr/>
                              <wps:spPr>
                                <a:xfrm>
                                  <a:off x="25400" y="165100"/>
                                  <a:ext cx="135318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45" name="Conector recto 1045"/>
                              <wps:cNvCnPr/>
                              <wps:spPr>
                                <a:xfrm flipV="1">
                                  <a:off x="25400" y="0"/>
                                  <a:ext cx="0" cy="32623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46" name="Conector recto de flecha 1046"/>
                              <wps:cNvCnPr/>
                              <wps:spPr>
                                <a:xfrm>
                                  <a:off x="25400" y="330200"/>
                                  <a:ext cx="135318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0686B4" id="Grupo 1042" o:spid="_x0000_s1026" style="position:absolute;margin-left:47pt;margin-top:7.55pt;width:12.9pt;height:26pt;z-index:251785216" coordsize="163735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">
                      <v:shape id="Conector recto de flecha 1043" o:spid="_x0000_s1027" type="#_x0000_t32" style="position:absolute;width:1637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" strokecolor="#f0caae [3204]" strokeweight="1pt">
                        <v:stroke endarrow="block" joinstyle="miter"/>
                      </v:shape>
                      <v:shape id="Conector recto de flecha 1044" o:spid="_x0000_s1028" type="#_x0000_t32" style="position:absolute;left:25400;top:165100;width:1353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" strokecolor="#f0caae [3204]" strokeweight="1pt">
                        <v:stroke endarrow="block" joinstyle="miter"/>
                      </v:shape>
                      <v:line id="Conector recto 1045" o:spid="_x0000_s1029" style="position:absolute;flip:y;visibility:visible;mso-wrap-style:square" from="25400,0" to="25400,326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" strokecolor="#f0caae [3204]" strokeweight="1pt">
                        <v:stroke joinstyle="miter"/>
                      </v:line>
                      <v:shape id="Conector recto de flecha 1046" o:spid="_x0000_s1030" type="#_x0000_t32" style="position:absolute;left:25400;top:330200;width:1353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" strokecolor="#f0caae [3204]" strokeweight="1pt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D82E24">
              <w:rPr>
                <w:b/>
                <w:bCs/>
              </w:rPr>
              <w:t xml:space="preserve">FAMILIA     </w:t>
            </w:r>
            <w:r w:rsidR="00D82E24">
              <w:t xml:space="preserve">origen </w:t>
            </w:r>
            <w:r w:rsidR="00D82E24">
              <w:rPr>
                <w:b/>
                <w:bCs/>
              </w:rPr>
              <w:t>flamenco                                          Biblioteca</w:t>
            </w:r>
            <w:r w:rsidR="00D82E24">
              <w:t xml:space="preserve"> (madrina) </w:t>
            </w:r>
            <w:r w:rsidR="00D82E24" w:rsidRPr="00501821">
              <w:rPr>
                <w:color w:val="F0CAAE" w:themeColor="accent1"/>
              </w:rPr>
              <w:sym w:font="Wingdings" w:char="F0E0"/>
            </w:r>
            <w:r w:rsidR="00D82E24">
              <w:t xml:space="preserve"> </w:t>
            </w:r>
            <w:r w:rsidR="00D82E24">
              <w:rPr>
                <w:b/>
                <w:bCs/>
              </w:rPr>
              <w:t>Literatura</w:t>
            </w:r>
            <w:r w:rsidR="00D82E24">
              <w:t xml:space="preserve"> Bécquer</w:t>
            </w:r>
            <w:r w:rsidR="00D82E24">
              <w:br/>
              <w:t xml:space="preserve">                    </w:t>
            </w:r>
            <w:r w:rsidR="00D82E24">
              <w:rPr>
                <w:b/>
                <w:bCs/>
              </w:rPr>
              <w:t>antigua nobleza</w:t>
            </w:r>
            <w:r w:rsidR="00D82E24">
              <w:t xml:space="preserve">     adoptado por </w:t>
            </w:r>
            <w:r w:rsidR="00D82E24">
              <w:rPr>
                <w:u w:val="single"/>
              </w:rPr>
              <w:t>tíos</w:t>
            </w:r>
            <w:r w:rsidR="00D82E24">
              <w:rPr>
                <w:b/>
                <w:bCs/>
              </w:rPr>
              <w:br/>
              <w:t xml:space="preserve">                    muerte</w:t>
            </w:r>
            <w:r w:rsidR="00D82E24">
              <w:t xml:space="preserve"> infancia     </w:t>
            </w:r>
            <w:r w:rsidR="00D82E24">
              <w:rPr>
                <w:u w:val="single"/>
              </w:rPr>
              <w:t>influencia</w:t>
            </w:r>
            <w:r w:rsidR="00D82E24">
              <w:t xml:space="preserve">                     </w:t>
            </w:r>
            <w:r w:rsidR="00D82E24">
              <w:rPr>
                <w:b/>
                <w:bCs/>
              </w:rPr>
              <w:t>E</w:t>
            </w:r>
            <w:bookmarkStart w:id="0" w:name="_GoBack"/>
            <w:bookmarkEnd w:id="0"/>
            <w:r w:rsidR="00D82E24">
              <w:rPr>
                <w:b/>
                <w:bCs/>
              </w:rPr>
              <w:t>ducación artística</w:t>
            </w:r>
            <w:r w:rsidR="00D82E24">
              <w:t xml:space="preserve"> (tío) </w:t>
            </w:r>
            <w:r w:rsidR="00D82E24" w:rsidRPr="00501821">
              <w:rPr>
                <w:color w:val="F0CAAE" w:themeColor="accent1"/>
              </w:rPr>
              <w:sym w:font="Wingdings" w:char="F0E0"/>
            </w:r>
            <w:r w:rsidR="00D82E24">
              <w:t xml:space="preserve"> </w:t>
            </w:r>
            <w:r w:rsidR="00D82E24">
              <w:rPr>
                <w:b/>
                <w:bCs/>
              </w:rPr>
              <w:t>Pintura</w:t>
            </w:r>
            <w:r w:rsidR="00D82E24">
              <w:t xml:space="preserve"> Valeriano</w:t>
            </w:r>
          </w:p>
          <w:p w14:paraId="4CABA2BB" w14:textId="79CDA1CC" w:rsidR="00D82E24" w:rsidRDefault="00CE1047" w:rsidP="00D82E24">
            <w:pPr>
              <w:pStyle w:val="Prrafodelista"/>
              <w:numPr>
                <w:ilvl w:val="0"/>
                <w:numId w:val="37"/>
              </w:numPr>
              <w:ind w:left="175" w:hanging="142"/>
            </w:pPr>
            <w:r>
              <w:rPr>
                <w:noProof/>
                <w:u w:color="F0CAAE" w:themeColor="accent1"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7A589577" wp14:editId="0523220B">
                      <wp:simplePos x="0" y="0"/>
                      <wp:positionH relativeFrom="column">
                        <wp:posOffset>737540</wp:posOffset>
                      </wp:positionH>
                      <wp:positionV relativeFrom="paragraph">
                        <wp:posOffset>88265</wp:posOffset>
                      </wp:positionV>
                      <wp:extent cx="163735" cy="330200"/>
                      <wp:effectExtent l="0" t="76200" r="46355" b="88900"/>
                      <wp:wrapNone/>
                      <wp:docPr id="1065" name="Grupo 10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735" cy="330200"/>
                                <a:chOff x="0" y="0"/>
                                <a:chExt cx="163735" cy="330200"/>
                              </a:xfrm>
                            </wpg:grpSpPr>
                            <wps:wsp>
                              <wps:cNvPr id="1066" name="Conector recto de flecha 1066"/>
                              <wps:cNvCnPr/>
                              <wps:spPr>
                                <a:xfrm>
                                  <a:off x="0" y="0"/>
                                  <a:ext cx="16373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67" name="Conector recto de flecha 1067"/>
                              <wps:cNvCnPr/>
                              <wps:spPr>
                                <a:xfrm>
                                  <a:off x="25400" y="165100"/>
                                  <a:ext cx="135318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68" name="Conector recto 1068"/>
                              <wps:cNvCnPr/>
                              <wps:spPr>
                                <a:xfrm flipV="1">
                                  <a:off x="25400" y="0"/>
                                  <a:ext cx="0" cy="32623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69" name="Conector recto de flecha 1069"/>
                              <wps:cNvCnPr/>
                              <wps:spPr>
                                <a:xfrm>
                                  <a:off x="25400" y="330200"/>
                                  <a:ext cx="135318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D032A5" id="Grupo 1065" o:spid="_x0000_s1026" style="position:absolute;margin-left:58.05pt;margin-top:6.95pt;width:12.9pt;height:26pt;z-index:251793408" coordsize="163735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">
                      <v:shape id="Conector recto de flecha 1066" o:spid="_x0000_s1027" type="#_x0000_t32" style="position:absolute;width:1637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" strokecolor="#f0caae [3204]" strokeweight="1pt">
                        <v:stroke endarrow="block" joinstyle="miter"/>
                      </v:shape>
                      <v:shape id="Conector recto de flecha 1067" o:spid="_x0000_s1028" type="#_x0000_t32" style="position:absolute;left:25400;top:165100;width:1353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" strokecolor="#f0caae [3204]" strokeweight="1pt">
                        <v:stroke endarrow="block" joinstyle="miter"/>
                      </v:shape>
                      <v:line id="Conector recto 1068" o:spid="_x0000_s1029" style="position:absolute;flip:y;visibility:visible;mso-wrap-style:square" from="25400,0" to="25400,326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" strokecolor="#f0caae [3204]" strokeweight="1pt">
                        <v:stroke joinstyle="miter"/>
                      </v:line>
                      <v:shape id="Conector recto de flecha 1069" o:spid="_x0000_s1030" type="#_x0000_t32" style="position:absolute;left:25400;top:330200;width:1353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" strokecolor="#f0caae [3204]" strokeweight="1pt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D82E24">
              <w:rPr>
                <w:b/>
                <w:bCs/>
              </w:rPr>
              <w:t>HERMANO     pintor</w:t>
            </w:r>
            <w:r w:rsidR="00D82E24">
              <w:rPr>
                <w:b/>
                <w:bCs/>
              </w:rPr>
              <w:br/>
              <w:t xml:space="preserve">                         cercano a Bécquer</w:t>
            </w:r>
            <w:r w:rsidR="00D82E24">
              <w:t xml:space="preserve"> (incluso tras separarse) </w:t>
            </w:r>
            <w:r w:rsidR="00D82E24" w:rsidRPr="00501821">
              <w:rPr>
                <w:color w:val="F0CAAE" w:themeColor="accent1"/>
              </w:rPr>
              <w:sym w:font="Wingdings" w:char="F0E0"/>
            </w:r>
            <w:r w:rsidR="00D82E24">
              <w:t xml:space="preserve"> amigos íntimos</w:t>
            </w:r>
            <w:r w:rsidR="00D82E24">
              <w:br/>
              <w:t xml:space="preserve">                         </w:t>
            </w:r>
            <w:r w:rsidR="00D82E24">
              <w:rPr>
                <w:b/>
                <w:bCs/>
              </w:rPr>
              <w:t>misma situación</w:t>
            </w:r>
            <w:r w:rsidR="00D82E24">
              <w:t xml:space="preserve"> (separados con hijos) </w:t>
            </w:r>
            <w:r w:rsidR="00D82E24" w:rsidRPr="00501821">
              <w:rPr>
                <w:color w:val="F0CAAE" w:themeColor="accent1"/>
              </w:rPr>
              <w:sym w:font="Wingdings" w:char="F0E0"/>
            </w:r>
            <w:r w:rsidR="00D82E24">
              <w:t xml:space="preserve"> vivieron juntos</w:t>
            </w:r>
          </w:p>
          <w:p w14:paraId="3FD66EC2" w14:textId="00942406" w:rsidR="00D82E24" w:rsidRDefault="00CE1047" w:rsidP="00D82E24">
            <w:pPr>
              <w:pStyle w:val="Prrafodelista"/>
              <w:numPr>
                <w:ilvl w:val="0"/>
                <w:numId w:val="37"/>
              </w:numPr>
              <w:ind w:left="175" w:hanging="142"/>
            </w:pPr>
            <w:r w:rsidRPr="00CE1047">
              <w:rPr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FD25283" wp14:editId="2FDDBD83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80216</wp:posOffset>
                      </wp:positionV>
                      <wp:extent cx="0" cy="358331"/>
                      <wp:effectExtent l="0" t="0" r="38100" b="22860"/>
                      <wp:wrapNone/>
                      <wp:docPr id="1075" name="Conector recto 10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583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E239D9" id="Conector recto 1075" o:spid="_x0000_s1026" style="position:absolute;flip:y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2pt,6.3pt" to="53.2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" strokecolor="#f0caae [3204]" strokeweight="1pt">
                      <v:stroke joinstyle="miter"/>
                    </v:line>
                  </w:pict>
                </mc:Fallback>
              </mc:AlternateContent>
            </w:r>
            <w:r w:rsidRPr="00CE1047">
              <w:rPr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8542495" wp14:editId="68BC294C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430736</wp:posOffset>
                      </wp:positionV>
                      <wp:extent cx="135255" cy="0"/>
                      <wp:effectExtent l="0" t="76200" r="17145" b="95250"/>
                      <wp:wrapNone/>
                      <wp:docPr id="1076" name="Conector recto de flecha 10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2F6F31" id="Conector recto de flecha 1076" o:spid="_x0000_s1026" type="#_x0000_t32" style="position:absolute;margin-left:52.75pt;margin-top:33.9pt;width:10.65pt;height:0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" strokecolor="#f0caae [3204]" strokeweight="1pt">
                      <v:stroke endarrow="block" joinstyle="miter"/>
                    </v:shape>
                  </w:pict>
                </mc:Fallback>
              </mc:AlternateContent>
            </w:r>
            <w:r w:rsidRPr="00CE1047">
              <w:rPr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515E963" wp14:editId="1589393B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90599</wp:posOffset>
                      </wp:positionV>
                      <wp:extent cx="135255" cy="0"/>
                      <wp:effectExtent l="0" t="76200" r="17145" b="95250"/>
                      <wp:wrapNone/>
                      <wp:docPr id="1074" name="Conector recto de flecha 10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47105" id="Conector recto de flecha 1074" o:spid="_x0000_s1026" type="#_x0000_t32" style="position:absolute;margin-left:52.7pt;margin-top:7.15pt;width:10.65pt;height: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" strokecolor="#f0caae [3204]" strokeweight="1pt">
                      <v:stroke endarrow="block" joinstyle="miter"/>
                    </v:shape>
                  </w:pict>
                </mc:Fallback>
              </mc:AlternateContent>
            </w:r>
            <w:r w:rsidRPr="00B5363F">
              <w:rPr>
                <w:noProof/>
                <w:u w:color="F0CAAE" w:themeColor="accent1"/>
              </w:rPr>
              <mc:AlternateContent>
                <mc:Choice Requires="wpg">
                  <w:drawing>
                    <wp:anchor distT="0" distB="0" distL="114300" distR="114300" simplePos="0" relativeHeight="251774976" behindDoc="0" locked="0" layoutInCell="1" allowOverlap="1" wp14:anchorId="61EBB462" wp14:editId="4C654022">
                      <wp:simplePos x="0" y="0"/>
                      <wp:positionH relativeFrom="column">
                        <wp:posOffset>2409245</wp:posOffset>
                      </wp:positionH>
                      <wp:positionV relativeFrom="paragraph">
                        <wp:posOffset>94035</wp:posOffset>
                      </wp:positionV>
                      <wp:extent cx="163735" cy="170087"/>
                      <wp:effectExtent l="0" t="76200" r="27305" b="97155"/>
                      <wp:wrapNone/>
                      <wp:docPr id="51" name="Grupo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735" cy="170087"/>
                                <a:chOff x="0" y="0"/>
                                <a:chExt cx="163735" cy="170087"/>
                              </a:xfrm>
                            </wpg:grpSpPr>
                            <wps:wsp>
                              <wps:cNvPr id="58" name="Conector recto de flecha 58"/>
                              <wps:cNvCnPr/>
                              <wps:spPr>
                                <a:xfrm>
                                  <a:off x="0" y="0"/>
                                  <a:ext cx="16373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" name="Conector recto de flecha 60"/>
                              <wps:cNvCnPr/>
                              <wps:spPr>
                                <a:xfrm>
                                  <a:off x="28049" y="168295"/>
                                  <a:ext cx="135318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Conector recto 62"/>
                              <wps:cNvCnPr/>
                              <wps:spPr>
                                <a:xfrm flipV="1">
                                  <a:off x="28049" y="2338"/>
                                  <a:ext cx="0" cy="16774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82113A" id="Grupo 51" o:spid="_x0000_s1026" style="position:absolute;margin-left:189.7pt;margin-top:7.4pt;width:12.9pt;height:13.4pt;z-index:251774976" coordsize="163735,170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">
                      <v:shape id="Conector recto de flecha 58" o:spid="_x0000_s1027" type="#_x0000_t32" style="position:absolute;width:1637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" strokecolor="#f0caae [3204]" strokeweight="1pt">
                        <v:stroke endarrow="block" joinstyle="miter"/>
                      </v:shape>
                      <v:shape id="Conector recto de flecha 60" o:spid="_x0000_s1028" type="#_x0000_t32" style="position:absolute;left:28049;top:168295;width:1353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" strokecolor="#f0caae [3204]" strokeweight="1pt">
                        <v:stroke endarrow="block" joinstyle="miter"/>
                      </v:shape>
                      <v:line id="Conector recto 62" o:spid="_x0000_s1029" style="position:absolute;flip:y;visibility:visible;mso-wrap-style:square" from="28049,2338" to="28049,170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" strokecolor="#f0caae [3204]" strokeweight="1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A9C89B5" wp14:editId="635A3EED">
                      <wp:simplePos x="0" y="0"/>
                      <wp:positionH relativeFrom="column">
                        <wp:posOffset>3036071</wp:posOffset>
                      </wp:positionH>
                      <wp:positionV relativeFrom="paragraph">
                        <wp:posOffset>552450</wp:posOffset>
                      </wp:positionV>
                      <wp:extent cx="0" cy="132281"/>
                      <wp:effectExtent l="0" t="0" r="38100" b="20320"/>
                      <wp:wrapNone/>
                      <wp:docPr id="50" name="Conector rect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3228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872851" id="Conector recto 50" o:spid="_x0000_s1026" style="position:absolute;flip: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05pt,43.5pt" to="239.0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" strokecolor="#f0caae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DCC8C64" wp14:editId="182CFD7D">
                      <wp:simplePos x="0" y="0"/>
                      <wp:positionH relativeFrom="column">
                        <wp:posOffset>-58800</wp:posOffset>
                      </wp:positionH>
                      <wp:positionV relativeFrom="paragraph">
                        <wp:posOffset>543383</wp:posOffset>
                      </wp:positionV>
                      <wp:extent cx="3100158" cy="9780"/>
                      <wp:effectExtent l="0" t="0" r="24130" b="28575"/>
                      <wp:wrapNone/>
                      <wp:docPr id="48" name="Conector rect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0158" cy="9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A7A3" id="Conector recto 48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65pt,42.8pt" to="239.4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" strokecolor="#f0caae [3204]" strokeweight=".5pt">
                      <v:stroke joinstyle="miter"/>
                    </v:line>
                  </w:pict>
                </mc:Fallback>
              </mc:AlternateContent>
            </w:r>
            <w:r w:rsidR="00D82E24">
              <w:rPr>
                <w:b/>
                <w:bCs/>
              </w:rPr>
              <w:t>MUJERES     Julia Espín</w:t>
            </w:r>
            <w:r w:rsidR="00D82E24">
              <w:t xml:space="preserve"> (familia músicos)     </w:t>
            </w:r>
            <w:r w:rsidR="00D82E24" w:rsidRPr="00501821">
              <w:rPr>
                <w:color w:val="F0CAAE" w:themeColor="accent1"/>
              </w:rPr>
              <w:t>1º</w:t>
            </w:r>
            <w:r w:rsidR="00D82E24">
              <w:t xml:space="preserve"> la </w:t>
            </w:r>
            <w:r w:rsidR="00D82E24" w:rsidRPr="00D82E24">
              <w:rPr>
                <w:u w:val="single"/>
              </w:rPr>
              <w:t>halagaba</w:t>
            </w:r>
            <w:r w:rsidR="00D82E24">
              <w:t xml:space="preserve"> con sus </w:t>
            </w:r>
            <w:r w:rsidR="00D82E24">
              <w:rPr>
                <w:b/>
                <w:bCs/>
              </w:rPr>
              <w:t>rimas</w:t>
            </w:r>
            <w:r w:rsidR="00D82E24">
              <w:br/>
              <w:t xml:space="preserve">                                                                             </w:t>
            </w:r>
            <w:r w:rsidR="00D82E24" w:rsidRPr="00501821">
              <w:rPr>
                <w:color w:val="F0CAAE" w:themeColor="accent1"/>
              </w:rPr>
              <w:t xml:space="preserve">2º </w:t>
            </w:r>
            <w:r w:rsidR="00D82E24">
              <w:t xml:space="preserve">la </w:t>
            </w:r>
            <w:r w:rsidR="00D82E24" w:rsidRPr="00D82E24">
              <w:rPr>
                <w:u w:val="single"/>
              </w:rPr>
              <w:t>despreciaba</w:t>
            </w:r>
            <w:r w:rsidR="00D82E24">
              <w:t xml:space="preserve"> por ser </w:t>
            </w:r>
            <w:r w:rsidR="00D82E24">
              <w:rPr>
                <w:b/>
                <w:bCs/>
              </w:rPr>
              <w:t>rechazado</w:t>
            </w:r>
            <w:r w:rsidR="00D82E24">
              <w:rPr>
                <w:b/>
                <w:bCs/>
              </w:rPr>
              <w:br/>
              <w:t xml:space="preserve">                      Casta Esteban</w:t>
            </w:r>
            <w:r w:rsidR="00D82E24">
              <w:t xml:space="preserve"> (hija del doctor, sin honra)     relación </w:t>
            </w:r>
            <w:r w:rsidR="00D82E24">
              <w:rPr>
                <w:b/>
                <w:bCs/>
              </w:rPr>
              <w:t>inestable</w:t>
            </w:r>
            <w:r w:rsidR="00D82E24">
              <w:rPr>
                <w:b/>
                <w:bCs/>
              </w:rPr>
              <w:br/>
              <w:t xml:space="preserve">                                                                                                     2 + 1 hijos</w:t>
            </w:r>
            <w:r w:rsidR="00D82E24">
              <w:t xml:space="preserve"> </w:t>
            </w:r>
            <w:r w:rsidR="00D82E24" w:rsidRPr="00501821">
              <w:rPr>
                <w:color w:val="F0CAAE" w:themeColor="accent1"/>
              </w:rPr>
              <w:sym w:font="Wingdings" w:char="F0E0"/>
            </w:r>
            <w:r w:rsidR="00D82E24">
              <w:t xml:space="preserve"> Bécquer </w:t>
            </w:r>
            <w:r w:rsidR="00D82E24">
              <w:rPr>
                <w:u w:val="single"/>
              </w:rPr>
              <w:t>se hizo cargo</w:t>
            </w:r>
            <w:r w:rsidR="00D82E24">
              <w:t xml:space="preserve"> </w:t>
            </w:r>
            <w:r w:rsidR="00D82E24" w:rsidRPr="00501821">
              <w:rPr>
                <w:b/>
                <w:bCs/>
                <w:color w:val="F0CAAE" w:themeColor="accent1"/>
              </w:rPr>
              <w:t>+</w:t>
            </w:r>
            <w:r w:rsidR="00D82E24">
              <w:rPr>
                <w:b/>
                <w:bCs/>
              </w:rPr>
              <w:t xml:space="preserve"> Valeriano</w:t>
            </w:r>
          </w:p>
        </w:tc>
      </w:tr>
      <w:tr w:rsidR="00D82E24" w14:paraId="7FB1D973" w14:textId="77777777" w:rsidTr="00CE1047">
        <w:tc>
          <w:tcPr>
            <w:tcW w:w="4879" w:type="dxa"/>
          </w:tcPr>
          <w:p w14:paraId="1CFC87B7" w14:textId="5C09B227" w:rsidR="00D82E24" w:rsidRDefault="00CE1047" w:rsidP="009E2D69">
            <w:pPr>
              <w:rPr>
                <w:b/>
                <w:bCs/>
                <w:color w:val="F0CAAE" w:themeColor="accent1"/>
                <w:u w:val="single"/>
              </w:rPr>
            </w:pPr>
            <w:r w:rsidRPr="00CE1047">
              <w:rPr>
                <w:b/>
                <w:bCs/>
              </w:rPr>
              <mc:AlternateContent>
                <mc:Choice Requires="wps">
                  <w:drawing>
                    <wp:anchor distT="45720" distB="45720" distL="114300" distR="114300" simplePos="0" relativeHeight="251768832" behindDoc="1" locked="0" layoutInCell="1" allowOverlap="1" wp14:anchorId="560A40B8" wp14:editId="110573C3">
                      <wp:simplePos x="0" y="0"/>
                      <wp:positionH relativeFrom="column">
                        <wp:posOffset>1007033</wp:posOffset>
                      </wp:positionH>
                      <wp:positionV relativeFrom="paragraph">
                        <wp:posOffset>-85872</wp:posOffset>
                      </wp:positionV>
                      <wp:extent cx="1649959" cy="1404620"/>
                      <wp:effectExtent l="0" t="0" r="0" b="0"/>
                      <wp:wrapNone/>
                      <wp:docPr id="4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9959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845DA4" w14:textId="6A1E267A" w:rsidR="00CE1047" w:rsidRDefault="00CE1047" w:rsidP="00CE1047">
                                  <w:pPr>
                                    <w:spacing w:line="200" w:lineRule="exac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t xml:space="preserve">revolución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“La Gloriosa”</w:t>
                                  </w:r>
                                </w:p>
                                <w:p w14:paraId="21B703F1" w14:textId="12700255" w:rsidR="00CE1047" w:rsidRPr="00CE1047" w:rsidRDefault="00CE1047" w:rsidP="00CE1047">
                                  <w:pPr>
                                    <w:spacing w:line="200" w:lineRule="exact"/>
                                  </w:pPr>
                                  <w:r>
                                    <w:t xml:space="preserve">saqueo </w:t>
                                  </w:r>
                                  <w:r w:rsidRPr="00CE1047">
                                    <w:rPr>
                                      <w:color w:val="F0CAAE" w:themeColor="accent1"/>
                                    </w:rPr>
                                    <w:sym w:font="Wingdings" w:char="F0E0"/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pérdida rimas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60A40B8" id="_x0000_s1063" type="#_x0000_t202" style="position:absolute;margin-left:79.3pt;margin-top:-6.75pt;width:129.9pt;height:110.6pt;z-index:-251547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" filled="f" stroked="f">
                      <v:textbox style="mso-fit-shape-to-text:t">
                        <w:txbxContent>
                          <w:p w14:paraId="08845DA4" w14:textId="6A1E267A" w:rsidR="00CE1047" w:rsidRDefault="00CE1047" w:rsidP="00CE1047">
                            <w:pPr>
                              <w:spacing w:line="200" w:lineRule="exac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t xml:space="preserve">revolución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“La Gloriosa”</w:t>
                            </w:r>
                          </w:p>
                          <w:p w14:paraId="21B703F1" w14:textId="12700255" w:rsidR="00CE1047" w:rsidRPr="00CE1047" w:rsidRDefault="00CE1047" w:rsidP="00CE1047">
                            <w:pPr>
                              <w:spacing w:line="200" w:lineRule="exact"/>
                            </w:pPr>
                            <w:r>
                              <w:t xml:space="preserve">saqueo </w:t>
                            </w:r>
                            <w:r w:rsidRPr="00CE1047">
                              <w:rPr>
                                <w:color w:val="F0CAAE" w:themeColor="accent1"/>
                              </w:rPr>
                              <w:sym w:font="Wingdings" w:char="F0E0"/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pérdida rimas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color w:val="F0CAAE" w:themeColor="accent1"/>
                <w:u w:val="single"/>
              </w:rPr>
              <w:t>M</w:t>
            </w:r>
            <w:r w:rsidR="00D82E24" w:rsidRPr="00D82E24">
              <w:rPr>
                <w:b/>
                <w:bCs/>
                <w:color w:val="F0CAAE" w:themeColor="accent1"/>
                <w:u w:val="single"/>
              </w:rPr>
              <w:t>ADRID</w:t>
            </w:r>
          </w:p>
          <w:p w14:paraId="654B0435" w14:textId="76DB5EBD" w:rsidR="00CE1047" w:rsidRPr="00D82E24" w:rsidRDefault="00CE1047" w:rsidP="009E2D69">
            <w:pPr>
              <w:rPr>
                <w:color w:val="F0CAAE" w:themeColor="accent1"/>
              </w:rPr>
            </w:pPr>
            <w:r>
              <w:rPr>
                <w:b/>
                <w:bCs/>
                <w:noProof/>
                <w:color w:val="F0CAAE" w:themeColor="accent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3273A9E" wp14:editId="1936C108">
                      <wp:simplePos x="0" y="0"/>
                      <wp:positionH relativeFrom="column">
                        <wp:posOffset>31845</wp:posOffset>
                      </wp:positionH>
                      <wp:positionV relativeFrom="paragraph">
                        <wp:posOffset>41921</wp:posOffset>
                      </wp:positionV>
                      <wp:extent cx="2954622" cy="102413"/>
                      <wp:effectExtent l="0" t="19050" r="36830" b="31115"/>
                      <wp:wrapNone/>
                      <wp:docPr id="43" name="Flecha: a la derecha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4622" cy="102413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4FE0F0" id="Flecha: a la derecha 43" o:spid="_x0000_s1026" type="#_x0000_t13" style="position:absolute;margin-left:2.5pt;margin-top:3.3pt;width:232.65pt;height:8.0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" adj="21226" fillcolor="#f0caae [3204]" strokecolor="#ad5c20 [1604]" strokeweight="1pt"/>
                  </w:pict>
                </mc:Fallback>
              </mc:AlternateContent>
            </w:r>
          </w:p>
          <w:p w14:paraId="75C64D38" w14:textId="0F6BF44B" w:rsidR="00D82E24" w:rsidRDefault="00D82E24" w:rsidP="00D82E24">
            <w:pPr>
              <w:pStyle w:val="Prrafodelista"/>
              <w:numPr>
                <w:ilvl w:val="0"/>
                <w:numId w:val="42"/>
              </w:numPr>
              <w:ind w:left="317" w:hanging="284"/>
            </w:pPr>
            <w:r>
              <w:t xml:space="preserve">Director </w:t>
            </w:r>
            <w:r>
              <w:rPr>
                <w:b/>
                <w:bCs/>
                <w:i/>
                <w:iCs/>
              </w:rPr>
              <w:t>“El Contemporáneo</w:t>
            </w:r>
            <w:r>
              <w:rPr>
                <w:b/>
                <w:bCs/>
              </w:rPr>
              <w:t>”</w:t>
            </w:r>
            <w:r>
              <w:t xml:space="preserve"> (activo)</w:t>
            </w:r>
          </w:p>
          <w:p w14:paraId="2241BC85" w14:textId="18E64F89" w:rsidR="00D82E24" w:rsidRDefault="00D82E24" w:rsidP="00D82E24">
            <w:pPr>
              <w:pStyle w:val="Prrafodelista"/>
              <w:numPr>
                <w:ilvl w:val="0"/>
                <w:numId w:val="42"/>
              </w:numPr>
              <w:ind w:left="317" w:hanging="284"/>
            </w:pPr>
            <w:r>
              <w:t xml:space="preserve">Defendía </w:t>
            </w:r>
            <w:r>
              <w:rPr>
                <w:u w:val="single"/>
              </w:rPr>
              <w:t>punto de vista conservador</w:t>
            </w:r>
          </w:p>
          <w:p w14:paraId="6FD8763A" w14:textId="38780362" w:rsidR="00D82E24" w:rsidRPr="00D82E24" w:rsidRDefault="00D82E24" w:rsidP="00D82E24">
            <w:pPr>
              <w:pStyle w:val="Prrafodelista"/>
              <w:numPr>
                <w:ilvl w:val="0"/>
                <w:numId w:val="42"/>
              </w:numPr>
              <w:ind w:left="317" w:hanging="284"/>
            </w:pPr>
            <w:r>
              <w:rPr>
                <w:b/>
                <w:bCs/>
              </w:rPr>
              <w:t>Censor de novelas</w:t>
            </w:r>
            <w:r>
              <w:t xml:space="preserve"> </w:t>
            </w:r>
            <w:r w:rsidRPr="00D82E24">
              <w:rPr>
                <w:color w:val="F0CAAE" w:themeColor="accent1"/>
              </w:rPr>
              <w:sym w:font="Wingdings" w:char="F0E0"/>
            </w:r>
            <w:r>
              <w:t xml:space="preserve"> ministro González Bravo</w:t>
            </w:r>
            <w:r>
              <w:br/>
            </w:r>
            <w:r w:rsidRPr="00D82E24">
              <w:rPr>
                <w:b/>
                <w:bCs/>
                <w:color w:val="F0CAAE" w:themeColor="accent1"/>
              </w:rPr>
              <w:t>*</w:t>
            </w:r>
            <w:r>
              <w:t>se perdió el registro de las novelas censuradas</w:t>
            </w:r>
          </w:p>
        </w:tc>
        <w:tc>
          <w:tcPr>
            <w:tcW w:w="4880" w:type="dxa"/>
          </w:tcPr>
          <w:p w14:paraId="390FF740" w14:textId="27347481" w:rsidR="00D82E24" w:rsidRPr="00D82E24" w:rsidRDefault="00CE1047" w:rsidP="009E2D69">
            <w:pPr>
              <w:rPr>
                <w:color w:val="F0CAAE" w:themeColor="accent1"/>
              </w:rPr>
            </w:pPr>
            <w:r w:rsidRPr="00B5363F">
              <w:rPr>
                <w:noProof/>
                <w:u w:color="F0CAAE" w:themeColor="accent1"/>
              </w:rPr>
              <mc:AlternateContent>
                <mc:Choice Requires="wpg">
                  <w:drawing>
                    <wp:anchor distT="0" distB="0" distL="114300" distR="114300" simplePos="0" relativeHeight="251777024" behindDoc="0" locked="0" layoutInCell="1" allowOverlap="1" wp14:anchorId="65F56649" wp14:editId="6498046E">
                      <wp:simplePos x="0" y="0"/>
                      <wp:positionH relativeFrom="column">
                        <wp:posOffset>42600</wp:posOffset>
                      </wp:positionH>
                      <wp:positionV relativeFrom="paragraph">
                        <wp:posOffset>-256457</wp:posOffset>
                      </wp:positionV>
                      <wp:extent cx="163735" cy="170087"/>
                      <wp:effectExtent l="0" t="76200" r="27305" b="97155"/>
                      <wp:wrapNone/>
                      <wp:docPr id="1024" name="Grupo 10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735" cy="170087"/>
                                <a:chOff x="0" y="0"/>
                                <a:chExt cx="163735" cy="170087"/>
                              </a:xfrm>
                            </wpg:grpSpPr>
                            <wps:wsp>
                              <wps:cNvPr id="1025" name="Conector recto de flecha 1025"/>
                              <wps:cNvCnPr/>
                              <wps:spPr>
                                <a:xfrm>
                                  <a:off x="0" y="0"/>
                                  <a:ext cx="16373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7" name="Conector recto de flecha 1027"/>
                              <wps:cNvCnPr/>
                              <wps:spPr>
                                <a:xfrm>
                                  <a:off x="28049" y="168295"/>
                                  <a:ext cx="135318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8" name="Conector recto 1028"/>
                              <wps:cNvCnPr/>
                              <wps:spPr>
                                <a:xfrm flipV="1">
                                  <a:off x="28049" y="2338"/>
                                  <a:ext cx="0" cy="16774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8B9D32" id="Grupo 1024" o:spid="_x0000_s1026" style="position:absolute;margin-left:3.35pt;margin-top:-20.2pt;width:12.9pt;height:13.4pt;z-index:251777024" coordsize="163735,170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">
                      <v:shape id="Conector recto de flecha 1025" o:spid="_x0000_s1027" type="#_x0000_t32" style="position:absolute;width:1637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" strokecolor="#f0caae [3204]" strokeweight="1pt">
                        <v:stroke endarrow="block" joinstyle="miter"/>
                      </v:shape>
                      <v:shape id="Conector recto de flecha 1027" o:spid="_x0000_s1028" type="#_x0000_t32" style="position:absolute;left:28049;top:168295;width:1353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" strokecolor="#f0caae [3204]" strokeweight="1pt">
                        <v:stroke endarrow="block" joinstyle="miter"/>
                      </v:shape>
                      <v:line id="Conector recto 1028" o:spid="_x0000_s1029" style="position:absolute;flip:y;visibility:visible;mso-wrap-style:square" from="28049,2338" to="28049,170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" strokecolor="#f0caae [3204]" strokeweight="1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5396804" wp14:editId="36EED677">
                      <wp:simplePos x="0" y="0"/>
                      <wp:positionH relativeFrom="column">
                        <wp:posOffset>-61697</wp:posOffset>
                      </wp:positionH>
                      <wp:positionV relativeFrom="paragraph">
                        <wp:posOffset>3199</wp:posOffset>
                      </wp:positionV>
                      <wp:extent cx="3090321" cy="0"/>
                      <wp:effectExtent l="0" t="0" r="0" b="0"/>
                      <wp:wrapNone/>
                      <wp:docPr id="49" name="Conector rect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03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8CC9F7" id="Conector recto 49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5pt,.25pt" to="238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" strokecolor="#f0caae [3204]" strokeweight=".5pt">
                      <v:stroke joinstyle="miter"/>
                    </v:line>
                  </w:pict>
                </mc:Fallback>
              </mc:AlternateContent>
            </w:r>
            <w:r w:rsidR="00D82E24" w:rsidRPr="00D82E24">
              <w:rPr>
                <w:b/>
                <w:bCs/>
                <w:color w:val="F0CAAE" w:themeColor="accent1"/>
                <w:u w:val="single"/>
              </w:rPr>
              <w:t>TOLEDO</w:t>
            </w:r>
          </w:p>
          <w:p w14:paraId="39457A49" w14:textId="77777777" w:rsidR="00D82E24" w:rsidRPr="00D82E24" w:rsidRDefault="00D82E24" w:rsidP="00D82E24">
            <w:pPr>
              <w:pStyle w:val="Prrafodelista"/>
              <w:numPr>
                <w:ilvl w:val="0"/>
                <w:numId w:val="40"/>
              </w:numPr>
              <w:ind w:left="259" w:hanging="259"/>
            </w:pPr>
            <w:r>
              <w:t xml:space="preserve">Escribió </w:t>
            </w:r>
            <w:r>
              <w:rPr>
                <w:b/>
                <w:bCs/>
              </w:rPr>
              <w:t>Historia de los Templos de España</w:t>
            </w:r>
          </w:p>
          <w:p w14:paraId="3B60850B" w14:textId="77777777" w:rsidR="00D82E24" w:rsidRDefault="00D82E24" w:rsidP="00D82E24">
            <w:pPr>
              <w:pStyle w:val="Prrafodelista"/>
              <w:numPr>
                <w:ilvl w:val="0"/>
                <w:numId w:val="44"/>
              </w:numPr>
              <w:ind w:left="259" w:hanging="259"/>
            </w:pPr>
            <w:r>
              <w:t>Recordó rimas</w:t>
            </w:r>
            <w:r w:rsidRPr="00D82E24">
              <w:rPr>
                <w:color w:val="F0CAAE" w:themeColor="accent1"/>
              </w:rPr>
              <w:t xml:space="preserve"> </w:t>
            </w:r>
            <w:r w:rsidRPr="00D82E24">
              <w:rPr>
                <w:color w:val="F0CAAE" w:themeColor="accent1"/>
              </w:rPr>
              <w:sym w:font="Wingdings" w:char="F0E0"/>
            </w:r>
            <w:r w:rsidRPr="00D82E24">
              <w:rPr>
                <w:color w:val="F0CAAE" w:themeColor="accent1"/>
              </w:rPr>
              <w:t xml:space="preserve"> </w:t>
            </w:r>
            <w:r>
              <w:rPr>
                <w:b/>
                <w:bCs/>
                <w:i/>
                <w:iCs/>
              </w:rPr>
              <w:t>“Libro de los gorriones”</w:t>
            </w:r>
          </w:p>
          <w:p w14:paraId="65C01452" w14:textId="3DD31B54" w:rsidR="00D82E24" w:rsidRDefault="00D82E24" w:rsidP="00D82E24">
            <w:pPr>
              <w:pStyle w:val="Prrafodelista"/>
              <w:numPr>
                <w:ilvl w:val="0"/>
                <w:numId w:val="44"/>
              </w:numPr>
              <w:ind w:left="259" w:hanging="259"/>
            </w:pPr>
            <w:r>
              <w:t xml:space="preserve">Vivió con su </w:t>
            </w:r>
            <w:r>
              <w:rPr>
                <w:b/>
                <w:bCs/>
              </w:rPr>
              <w:t>hermano + hijos</w:t>
            </w:r>
          </w:p>
          <w:p w14:paraId="321C388A" w14:textId="3D4EDDC2" w:rsidR="00D82E24" w:rsidRPr="00D82E24" w:rsidRDefault="00D82E24" w:rsidP="00D82E24">
            <w:pPr>
              <w:pStyle w:val="Prrafodelista"/>
              <w:numPr>
                <w:ilvl w:val="0"/>
                <w:numId w:val="44"/>
              </w:numPr>
              <w:ind w:left="259" w:hanging="259"/>
            </w:pPr>
            <w:r>
              <w:t xml:space="preserve">Murió de </w:t>
            </w:r>
            <w:r>
              <w:rPr>
                <w:b/>
                <w:bCs/>
              </w:rPr>
              <w:t>sífilis</w:t>
            </w:r>
            <w:r>
              <w:t xml:space="preserve"> </w:t>
            </w:r>
            <w:r w:rsidRPr="00D82E24">
              <w:rPr>
                <w:color w:val="F0CAAE" w:themeColor="accent1"/>
              </w:rPr>
              <w:sym w:font="Wingdings" w:char="F0E0"/>
            </w:r>
            <w:r>
              <w:t xml:space="preserve"> disfrazado de </w:t>
            </w:r>
            <w:r>
              <w:rPr>
                <w:u w:val="single"/>
              </w:rPr>
              <w:t>tuberculosis</w:t>
            </w:r>
          </w:p>
        </w:tc>
      </w:tr>
    </w:tbl>
    <w:p w14:paraId="68F630D6" w14:textId="1CC1FC82" w:rsidR="00501821" w:rsidRPr="00501821" w:rsidRDefault="00501821" w:rsidP="009E2D69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B5BABE9" wp14:editId="03A6594B">
                <wp:simplePos x="0" y="0"/>
                <wp:positionH relativeFrom="column">
                  <wp:posOffset>3634082</wp:posOffset>
                </wp:positionH>
                <wp:positionV relativeFrom="paragraph">
                  <wp:posOffset>44806</wp:posOffset>
                </wp:positionV>
                <wp:extent cx="25244" cy="44878"/>
                <wp:effectExtent l="0" t="0" r="32385" b="3175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44" cy="4487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34639" id="Conector recto 42" o:spid="_x0000_s1026" style="position:absolute;flip: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15pt,3.55pt" to="288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" strokecolor="#e9b28a [2884]" strokeweight="1pt">
                <v:stroke joinstyle="miter"/>
              </v:line>
            </w:pict>
          </mc:Fallback>
        </mc:AlternateContent>
      </w:r>
    </w:p>
    <w:p w14:paraId="63828E47" w14:textId="4EFCB741" w:rsidR="00501821" w:rsidRPr="00501821" w:rsidRDefault="00501821" w:rsidP="009E2D69">
      <w:pPr>
        <w:rPr>
          <w:sz w:val="6"/>
          <w:szCs w:val="6"/>
        </w:rPr>
      </w:pPr>
    </w:p>
    <w:tbl>
      <w:tblPr>
        <w:tblStyle w:val="Tablaconcuadrcula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501821" w14:paraId="6013440E" w14:textId="77777777" w:rsidTr="00501821">
        <w:trPr>
          <w:trHeight w:val="2257"/>
        </w:trPr>
        <w:tc>
          <w:tcPr>
            <w:tcW w:w="9758" w:type="dxa"/>
          </w:tcPr>
          <w:p w14:paraId="111CD769" w14:textId="3B494F21" w:rsidR="00501821" w:rsidRPr="00501821" w:rsidRDefault="00CE1047" w:rsidP="00501821">
            <w:pPr>
              <w:pStyle w:val="Prrafodelista"/>
              <w:numPr>
                <w:ilvl w:val="0"/>
                <w:numId w:val="45"/>
              </w:numPr>
              <w:ind w:left="175" w:hanging="175"/>
            </w:pPr>
            <w:r w:rsidRPr="00B5363F">
              <w:rPr>
                <w:noProof/>
                <w:u w:color="F0CAAE" w:themeColor="accent1"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 wp14:anchorId="4823FE9B" wp14:editId="1FBC3F5B">
                      <wp:simplePos x="0" y="0"/>
                      <wp:positionH relativeFrom="column">
                        <wp:posOffset>1572895</wp:posOffset>
                      </wp:positionH>
                      <wp:positionV relativeFrom="paragraph">
                        <wp:posOffset>88569</wp:posOffset>
                      </wp:positionV>
                      <wp:extent cx="163735" cy="170087"/>
                      <wp:effectExtent l="0" t="76200" r="27305" b="97155"/>
                      <wp:wrapNone/>
                      <wp:docPr id="1029" name="Grupo 10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735" cy="170087"/>
                                <a:chOff x="0" y="0"/>
                                <a:chExt cx="163735" cy="170087"/>
                              </a:xfrm>
                            </wpg:grpSpPr>
                            <wps:wsp>
                              <wps:cNvPr id="1030" name="Conector recto de flecha 1030"/>
                              <wps:cNvCnPr/>
                              <wps:spPr>
                                <a:xfrm>
                                  <a:off x="0" y="0"/>
                                  <a:ext cx="16373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1" name="Conector recto de flecha 1031"/>
                              <wps:cNvCnPr/>
                              <wps:spPr>
                                <a:xfrm>
                                  <a:off x="28049" y="168295"/>
                                  <a:ext cx="135318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2" name="Conector recto 1032"/>
                              <wps:cNvCnPr/>
                              <wps:spPr>
                                <a:xfrm flipV="1">
                                  <a:off x="28049" y="2338"/>
                                  <a:ext cx="0" cy="16774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CE506A" id="Grupo 1029" o:spid="_x0000_s1026" style="position:absolute;margin-left:123.85pt;margin-top:6.95pt;width:12.9pt;height:13.4pt;z-index:251779072" coordsize="163735,170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">
                      <v:shape id="Conector recto de flecha 1030" o:spid="_x0000_s1027" type="#_x0000_t32" style="position:absolute;width:1637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" strokecolor="#f0caae [3204]" strokeweight="1pt">
                        <v:stroke endarrow="block" joinstyle="miter"/>
                      </v:shape>
                      <v:shape id="Conector recto de flecha 1031" o:spid="_x0000_s1028" type="#_x0000_t32" style="position:absolute;left:28049;top:168295;width:1353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" strokecolor="#f0caae [3204]" strokeweight="1pt">
                        <v:stroke endarrow="block" joinstyle="miter"/>
                      </v:shape>
                      <v:line id="Conector recto 1032" o:spid="_x0000_s1029" style="position:absolute;flip:y;visibility:visible;mso-wrap-style:square" from="28049,2338" to="28049,170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" strokecolor="#f0caae [3204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5018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837F5F3" wp14:editId="13D746E0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-437767</wp:posOffset>
                      </wp:positionV>
                      <wp:extent cx="6184900" cy="508635"/>
                      <wp:effectExtent l="0" t="0" r="0" b="5715"/>
                      <wp:wrapNone/>
                      <wp:docPr id="39" name="Cuadro de text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84900" cy="508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6469C5" w14:textId="7FFF69FE" w:rsidR="00D82E24" w:rsidRPr="009E2D69" w:rsidRDefault="00D82E24" w:rsidP="00D82E24">
                                  <w:pPr>
                                    <w:jc w:val="center"/>
                                    <w:rPr>
                                      <w:rFonts w:ascii="Back To School" w:hAnsi="Back To School"/>
                                      <w:b/>
                                      <w:color w:val="F6DDCA"/>
                                      <w:sz w:val="48"/>
                                      <w:szCs w:val="48"/>
                                      <w14:textOutline w14:w="12700" w14:cap="flat" w14:cmpd="sng" w14:algn="ctr">
                                        <w14:solidFill>
                                          <w14:schemeClr w14:val="accent1">
                                            <w14:lumMod w14:val="9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ack To School" w:hAnsi="Back To School"/>
                                      <w:b/>
                                      <w:color w:val="F6DDCA"/>
                                      <w:sz w:val="48"/>
                                      <w:szCs w:val="48"/>
                                      <w14:textOutline w14:w="12700" w14:cap="flat" w14:cmpd="sng" w14:algn="ctr">
                                        <w14:solidFill>
                                          <w14:schemeClr w14:val="accent1">
                                            <w14:lumMod w14:val="9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Draw my life Rosalía de Castro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7F5F3" id="Cuadro de texto 39" o:spid="_x0000_s1064" type="#_x0000_t202" style="position:absolute;left:0;text-align:left;margin-left:2.7pt;margin-top:-34.45pt;width:487pt;height:40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" filled="f" stroked="f">
                      <v:textbox>
                        <w:txbxContent>
                          <w:p w14:paraId="4A6469C5" w14:textId="7FFF69FE" w:rsidR="00D82E24" w:rsidRPr="009E2D69" w:rsidRDefault="00D82E24" w:rsidP="00D82E24">
                            <w:pPr>
                              <w:jc w:val="center"/>
                              <w:rPr>
                                <w:rFonts w:ascii="Back To School" w:hAnsi="Back To School"/>
                                <w:b/>
                                <w:color w:val="F6DDCA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ck To School" w:hAnsi="Back To School"/>
                                <w:b/>
                                <w:color w:val="F6DDCA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Draw my life Rosalía de Castro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1821">
              <w:rPr>
                <w:b/>
                <w:bCs/>
              </w:rPr>
              <w:t xml:space="preserve">Día de las Letras Gallegas     </w:t>
            </w:r>
            <w:r w:rsidR="00501821">
              <w:t>cada año se dedica a un autor</w:t>
            </w:r>
            <w:r w:rsidR="00501821">
              <w:br/>
              <w:t xml:space="preserve">                                                   desde la publicación de </w:t>
            </w:r>
            <w:r w:rsidR="00501821">
              <w:rPr>
                <w:i/>
                <w:iCs/>
                <w:u w:val="single"/>
              </w:rPr>
              <w:t>Cantares Gallegos</w:t>
            </w:r>
          </w:p>
          <w:p w14:paraId="3F78C82A" w14:textId="29835BD0" w:rsidR="00501821" w:rsidRDefault="00501821" w:rsidP="00501821">
            <w:pPr>
              <w:pStyle w:val="Prrafodelista"/>
              <w:numPr>
                <w:ilvl w:val="0"/>
                <w:numId w:val="45"/>
              </w:numPr>
              <w:ind w:left="175" w:hanging="175"/>
            </w:pPr>
            <w:r>
              <w:t xml:space="preserve">Figura importante del </w:t>
            </w:r>
            <w:r>
              <w:rPr>
                <w:b/>
                <w:bCs/>
                <w:i/>
                <w:iCs/>
              </w:rPr>
              <w:t>Rexurdimento</w:t>
            </w:r>
            <w:r>
              <w:t>: movimiento recuperación de la lengua gallega</w:t>
            </w:r>
          </w:p>
          <w:p w14:paraId="58575951" w14:textId="37C5EABB" w:rsidR="00501821" w:rsidRDefault="00501821" w:rsidP="00501821">
            <w:pPr>
              <w:pStyle w:val="Prrafodelista"/>
              <w:numPr>
                <w:ilvl w:val="0"/>
                <w:numId w:val="45"/>
              </w:numPr>
              <w:ind w:left="175" w:hanging="175"/>
            </w:pPr>
            <w:r w:rsidRPr="00501821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5760" behindDoc="1" locked="0" layoutInCell="1" allowOverlap="1" wp14:anchorId="232822A9" wp14:editId="44C6B76C">
                      <wp:simplePos x="0" y="0"/>
                      <wp:positionH relativeFrom="column">
                        <wp:posOffset>5022367</wp:posOffset>
                      </wp:positionH>
                      <wp:positionV relativeFrom="paragraph">
                        <wp:posOffset>120523</wp:posOffset>
                      </wp:positionV>
                      <wp:extent cx="958291" cy="1404620"/>
                      <wp:effectExtent l="0" t="0" r="0" b="0"/>
                      <wp:wrapNone/>
                      <wp:docPr id="4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291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810B7" w14:textId="3EF7E3EF" w:rsidR="00501821" w:rsidRPr="00501821" w:rsidRDefault="00501821">
                                  <w:r>
                                    <w:rPr>
                                      <w:b/>
                                      <w:bCs/>
                                    </w:rPr>
                                    <w:t>influencia identidad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32822A9" id="_x0000_s1065" type="#_x0000_t202" style="position:absolute;left:0;text-align:left;margin-left:395.45pt;margin-top:9.5pt;width:75.45pt;height:110.6pt;z-index:-251550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" filled="f" stroked="f">
                      <v:textbox style="mso-fit-shape-to-text:t">
                        <w:txbxContent>
                          <w:p w14:paraId="0A4810B7" w14:textId="3EF7E3EF" w:rsidR="00501821" w:rsidRPr="00501821" w:rsidRDefault="00501821">
                            <w:r>
                              <w:rPr>
                                <w:b/>
                                <w:bCs/>
                              </w:rPr>
                              <w:t>influencia identidad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Hija </w:t>
            </w:r>
            <w:r>
              <w:rPr>
                <w:b/>
                <w:bCs/>
              </w:rPr>
              <w:t>ilegítima</w:t>
            </w:r>
            <w:r>
              <w:t xml:space="preserve"> </w:t>
            </w:r>
            <w:r w:rsidRPr="00501821">
              <w:rPr>
                <w:color w:val="F0CAAE" w:themeColor="accent1"/>
              </w:rPr>
              <w:sym w:font="Wingdings" w:char="F0E0"/>
            </w:r>
            <w:r>
              <w:t xml:space="preserve"> padres </w:t>
            </w:r>
            <w:r>
              <w:rPr>
                <w:u w:val="single"/>
              </w:rPr>
              <w:t>desconocidos</w:t>
            </w:r>
          </w:p>
          <w:p w14:paraId="7A7D3841" w14:textId="0DAF2339" w:rsidR="00501821" w:rsidRDefault="00CE1047" w:rsidP="00501821">
            <w:pPr>
              <w:pStyle w:val="Prrafodelista"/>
              <w:numPr>
                <w:ilvl w:val="0"/>
                <w:numId w:val="45"/>
              </w:numPr>
              <w:ind w:left="175" w:hanging="175"/>
            </w:pPr>
            <w:r w:rsidRPr="00B5363F">
              <w:rPr>
                <w:noProof/>
                <w:u w:color="F0CAAE" w:themeColor="accent1"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 wp14:anchorId="1886B8EE" wp14:editId="16777EFB">
                      <wp:simplePos x="0" y="0"/>
                      <wp:positionH relativeFrom="column">
                        <wp:posOffset>2403475</wp:posOffset>
                      </wp:positionH>
                      <wp:positionV relativeFrom="paragraph">
                        <wp:posOffset>94311</wp:posOffset>
                      </wp:positionV>
                      <wp:extent cx="163735" cy="170087"/>
                      <wp:effectExtent l="0" t="76200" r="27305" b="97155"/>
                      <wp:wrapNone/>
                      <wp:docPr id="1037" name="Grupo 10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735" cy="170087"/>
                                <a:chOff x="0" y="0"/>
                                <a:chExt cx="163735" cy="170087"/>
                              </a:xfrm>
                            </wpg:grpSpPr>
                            <wps:wsp>
                              <wps:cNvPr id="1038" name="Conector recto de flecha 1038"/>
                              <wps:cNvCnPr/>
                              <wps:spPr>
                                <a:xfrm>
                                  <a:off x="0" y="0"/>
                                  <a:ext cx="16373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9" name="Conector recto de flecha 1039"/>
                              <wps:cNvCnPr/>
                              <wps:spPr>
                                <a:xfrm>
                                  <a:off x="28049" y="168295"/>
                                  <a:ext cx="135318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40" name="Conector recto 1040"/>
                              <wps:cNvCnPr/>
                              <wps:spPr>
                                <a:xfrm flipV="1">
                                  <a:off x="28049" y="2338"/>
                                  <a:ext cx="0" cy="16774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A757AF" id="Grupo 1037" o:spid="_x0000_s1026" style="position:absolute;margin-left:189.25pt;margin-top:7.45pt;width:12.9pt;height:13.4pt;z-index:251783168" coordsize="163735,170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">
                      <v:shape id="Conector recto de flecha 1038" o:spid="_x0000_s1027" type="#_x0000_t32" style="position:absolute;width:1637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" strokecolor="#f0caae [3204]" strokeweight="1pt">
                        <v:stroke endarrow="block" joinstyle="miter"/>
                      </v:shape>
                      <v:shape id="Conector recto de flecha 1039" o:spid="_x0000_s1028" type="#_x0000_t32" style="position:absolute;left:28049;top:168295;width:1353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" strokecolor="#f0caae [3204]" strokeweight="1pt">
                        <v:stroke endarrow="block" joinstyle="miter"/>
                      </v:shape>
                      <v:line id="Conector recto 1040" o:spid="_x0000_s1029" style="position:absolute;flip:y;visibility:visible;mso-wrap-style:square" from="28049,2338" to="28049,170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" strokecolor="#f0caae [3204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501821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20BE2A9" wp14:editId="014F275F">
                      <wp:simplePos x="0" y="0"/>
                      <wp:positionH relativeFrom="column">
                        <wp:posOffset>5021580</wp:posOffset>
                      </wp:positionH>
                      <wp:positionV relativeFrom="paragraph">
                        <wp:posOffset>21013</wp:posOffset>
                      </wp:positionV>
                      <wp:extent cx="45719" cy="292096"/>
                      <wp:effectExtent l="0" t="0" r="31115" b="13335"/>
                      <wp:wrapNone/>
                      <wp:docPr id="44" name="Cerrar llav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92096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3DA709A" w14:textId="6D0C4C64" w:rsidR="00501821" w:rsidRPr="00501821" w:rsidRDefault="00501821" w:rsidP="0050182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BE2A9" id="Cerrar llave 44" o:spid="_x0000_s1066" type="#_x0000_t88" style="position:absolute;left:0;text-align:left;margin-left:395.4pt;margin-top:1.65pt;width:3.6pt;height:23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" adj="282" strokecolor="#f0caae [3204]" strokeweight="1pt">
                      <v:stroke joinstyle="miter"/>
                      <v:textbox>
                        <w:txbxContent>
                          <w:p w14:paraId="33DA709A" w14:textId="6D0C4C64" w:rsidR="00501821" w:rsidRPr="00501821" w:rsidRDefault="00501821" w:rsidP="005018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1821">
              <w:rPr>
                <w:b/>
                <w:bCs/>
              </w:rPr>
              <w:t>Retraso ingreso escuela</w:t>
            </w:r>
            <w:r w:rsidR="00501821">
              <w:t xml:space="preserve"> (salud delicada)     contemplaba </w:t>
            </w:r>
            <w:r w:rsidR="00501821">
              <w:rPr>
                <w:b/>
                <w:bCs/>
              </w:rPr>
              <w:t>naturaleza</w:t>
            </w:r>
            <w:r w:rsidR="00501821">
              <w:t xml:space="preserve"> y </w:t>
            </w:r>
            <w:r w:rsidR="00501821">
              <w:rPr>
                <w:b/>
                <w:bCs/>
              </w:rPr>
              <w:t>campo</w:t>
            </w:r>
            <w:r w:rsidR="00501821">
              <w:rPr>
                <w:b/>
                <w:bCs/>
              </w:rPr>
              <w:br/>
              <w:t xml:space="preserve">                                                                              </w:t>
            </w:r>
            <w:r w:rsidR="00501821">
              <w:t xml:space="preserve">oía las historias de los vecinos sobre el </w:t>
            </w:r>
            <w:r w:rsidR="00501821">
              <w:rPr>
                <w:b/>
                <w:bCs/>
              </w:rPr>
              <w:t>mar</w:t>
            </w:r>
          </w:p>
          <w:p w14:paraId="5207BD5A" w14:textId="3806CC7F" w:rsidR="00501821" w:rsidRDefault="00CE1047" w:rsidP="00501821">
            <w:pPr>
              <w:pStyle w:val="Prrafodelista"/>
              <w:numPr>
                <w:ilvl w:val="0"/>
                <w:numId w:val="45"/>
              </w:numPr>
              <w:ind w:left="175" w:hanging="175"/>
            </w:pPr>
            <w:r w:rsidRPr="00B5363F">
              <w:rPr>
                <w:noProof/>
                <w:u w:color="F0CAAE" w:themeColor="accent1"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 wp14:anchorId="3788E5DA" wp14:editId="54A6263A">
                      <wp:simplePos x="0" y="0"/>
                      <wp:positionH relativeFrom="column">
                        <wp:posOffset>2320290</wp:posOffset>
                      </wp:positionH>
                      <wp:positionV relativeFrom="paragraph">
                        <wp:posOffset>93649</wp:posOffset>
                      </wp:positionV>
                      <wp:extent cx="163735" cy="170087"/>
                      <wp:effectExtent l="0" t="76200" r="27305" b="97155"/>
                      <wp:wrapNone/>
                      <wp:docPr id="1033" name="Grupo 10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735" cy="170087"/>
                                <a:chOff x="0" y="0"/>
                                <a:chExt cx="163735" cy="170087"/>
                              </a:xfrm>
                            </wpg:grpSpPr>
                            <wps:wsp>
                              <wps:cNvPr id="1034" name="Conector recto de flecha 1034"/>
                              <wps:cNvCnPr/>
                              <wps:spPr>
                                <a:xfrm>
                                  <a:off x="0" y="0"/>
                                  <a:ext cx="16373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5" name="Conector recto de flecha 1035"/>
                              <wps:cNvCnPr/>
                              <wps:spPr>
                                <a:xfrm>
                                  <a:off x="28049" y="168295"/>
                                  <a:ext cx="135318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6" name="Conector recto 1036"/>
                              <wps:cNvCnPr/>
                              <wps:spPr>
                                <a:xfrm flipV="1">
                                  <a:off x="28049" y="2338"/>
                                  <a:ext cx="0" cy="16774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429B6C" id="Grupo 1033" o:spid="_x0000_s1026" style="position:absolute;margin-left:182.7pt;margin-top:7.35pt;width:12.9pt;height:13.4pt;z-index:251781120" coordsize="163735,170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">
                      <v:shape id="Conector recto de flecha 1034" o:spid="_x0000_s1027" type="#_x0000_t32" style="position:absolute;width:1637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" strokecolor="#f0caae [3204]" strokeweight="1pt">
                        <v:stroke endarrow="block" joinstyle="miter"/>
                      </v:shape>
                      <v:shape id="Conector recto de flecha 1035" o:spid="_x0000_s1028" type="#_x0000_t32" style="position:absolute;left:28049;top:168295;width:1353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" strokecolor="#f0caae [3204]" strokeweight="1pt">
                        <v:stroke endarrow="block" joinstyle="miter"/>
                      </v:shape>
                      <v:line id="Conector recto 1036" o:spid="_x0000_s1029" style="position:absolute;flip:y;visibility:visible;mso-wrap-style:square" from="28049,2338" to="28049,170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" strokecolor="#f0caae [3204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501821">
              <w:rPr>
                <w:b/>
                <w:bCs/>
              </w:rPr>
              <w:t>Manuel Murguía</w:t>
            </w:r>
            <w:r w:rsidR="00501821">
              <w:t xml:space="preserve"> elogió su obra </w:t>
            </w:r>
            <w:r w:rsidR="00501821">
              <w:rPr>
                <w:i/>
                <w:iCs/>
                <w:u w:val="single"/>
              </w:rPr>
              <w:t>La Flor</w:t>
            </w:r>
            <w:r w:rsidR="00501821">
              <w:t xml:space="preserve">     se </w:t>
            </w:r>
            <w:r w:rsidR="00501821">
              <w:rPr>
                <w:b/>
                <w:bCs/>
              </w:rPr>
              <w:t xml:space="preserve">casaron </w:t>
            </w:r>
            <w:r w:rsidR="00501821">
              <w:t xml:space="preserve">y tuvieron </w:t>
            </w:r>
            <w:r w:rsidR="00501821">
              <w:rPr>
                <w:b/>
                <w:bCs/>
              </w:rPr>
              <w:t>7 hijos</w:t>
            </w:r>
            <w:r w:rsidR="00501821">
              <w:rPr>
                <w:b/>
                <w:bCs/>
              </w:rPr>
              <w:br/>
            </w:r>
            <w:r w:rsidR="00501821">
              <w:t xml:space="preserve">                                                                           </w:t>
            </w:r>
            <w:r w:rsidR="00501821">
              <w:rPr>
                <w:b/>
                <w:bCs/>
              </w:rPr>
              <w:t>problemas económicos</w:t>
            </w:r>
          </w:p>
          <w:p w14:paraId="57FF7331" w14:textId="16AC4EA8" w:rsidR="00501821" w:rsidRDefault="00501821" w:rsidP="00501821">
            <w:pPr>
              <w:pStyle w:val="Prrafodelista"/>
              <w:numPr>
                <w:ilvl w:val="0"/>
                <w:numId w:val="45"/>
              </w:numPr>
              <w:ind w:left="175" w:hanging="175"/>
            </w:pPr>
            <w:r>
              <w:t xml:space="preserve">Conoció a </w:t>
            </w:r>
            <w:r>
              <w:rPr>
                <w:b/>
                <w:bCs/>
              </w:rPr>
              <w:t>Bécquer</w:t>
            </w:r>
            <w:r>
              <w:t xml:space="preserve"> en </w:t>
            </w:r>
            <w:r>
              <w:rPr>
                <w:u w:val="single"/>
              </w:rPr>
              <w:t>Madrid</w:t>
            </w:r>
          </w:p>
          <w:p w14:paraId="3C6A9642" w14:textId="403224B8" w:rsidR="00501821" w:rsidRDefault="00501821" w:rsidP="00501821">
            <w:pPr>
              <w:pStyle w:val="Prrafodelista"/>
              <w:numPr>
                <w:ilvl w:val="0"/>
                <w:numId w:val="45"/>
              </w:numPr>
              <w:ind w:left="175" w:hanging="175"/>
            </w:pPr>
            <w:r>
              <w:t xml:space="preserve">Muere de </w:t>
            </w:r>
            <w:r>
              <w:rPr>
                <w:b/>
                <w:bCs/>
              </w:rPr>
              <w:t>cáncer</w:t>
            </w:r>
            <w:r>
              <w:t xml:space="preserve"> </w:t>
            </w:r>
            <w:r w:rsidRPr="00501821">
              <w:rPr>
                <w:color w:val="F0CAAE" w:themeColor="accent1"/>
              </w:rPr>
              <w:sym w:font="Wingdings" w:char="F0E0"/>
            </w:r>
            <w:r>
              <w:t xml:space="preserve"> últimas palabras: “</w:t>
            </w:r>
            <w:r>
              <w:rPr>
                <w:b/>
                <w:bCs/>
                <w:i/>
                <w:iCs/>
                <w:u w:val="single"/>
              </w:rPr>
              <w:t>Abre esa ventana, que quiero ver el mar</w:t>
            </w:r>
            <w:r>
              <w:t>” (no se veía desde allí)</w:t>
            </w:r>
          </w:p>
        </w:tc>
      </w:tr>
    </w:tbl>
    <w:p w14:paraId="4DB34361" w14:textId="45DECFAC" w:rsidR="00501821" w:rsidRPr="009E2D69" w:rsidRDefault="00501821" w:rsidP="00501821"/>
    <w:sectPr w:rsidR="00501821" w:rsidRPr="009E2D69" w:rsidSect="0073314C">
      <w:type w:val="continuous"/>
      <w:pgSz w:w="11906" w:h="16838" w:code="9"/>
      <w:pgMar w:top="950" w:right="707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7417B" w14:textId="77777777" w:rsidR="002A1BB0" w:rsidRDefault="002A1BB0" w:rsidP="0068194B">
      <w:r>
        <w:separator/>
      </w:r>
    </w:p>
    <w:p w14:paraId="6297BC76" w14:textId="77777777" w:rsidR="002A1BB0" w:rsidRDefault="002A1BB0"/>
    <w:p w14:paraId="7225DE39" w14:textId="77777777" w:rsidR="002A1BB0" w:rsidRDefault="002A1BB0"/>
  </w:endnote>
  <w:endnote w:type="continuationSeparator" w:id="0">
    <w:p w14:paraId="57FE3066" w14:textId="77777777" w:rsidR="002A1BB0" w:rsidRDefault="002A1BB0" w:rsidP="0068194B">
      <w:r>
        <w:continuationSeparator/>
      </w:r>
    </w:p>
    <w:p w14:paraId="4D939152" w14:textId="77777777" w:rsidR="002A1BB0" w:rsidRDefault="002A1BB0"/>
    <w:p w14:paraId="313ACF95" w14:textId="77777777" w:rsidR="002A1BB0" w:rsidRDefault="002A1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ck To School">
    <w:panose1 w:val="00000000000000000000"/>
    <w:charset w:val="00"/>
    <w:family w:val="auto"/>
    <w:pitch w:val="variable"/>
    <w:sig w:usb0="80000007" w:usb1="1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es-ES_tradnl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0E7EF0" w14:textId="77777777" w:rsidR="00D82E24" w:rsidRPr="00D917FC" w:rsidRDefault="00D82E24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Pr="00D917FC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F6175" w14:textId="77777777" w:rsidR="002A1BB0" w:rsidRDefault="002A1BB0" w:rsidP="0068194B">
      <w:r>
        <w:separator/>
      </w:r>
    </w:p>
    <w:p w14:paraId="69AAAF13" w14:textId="77777777" w:rsidR="002A1BB0" w:rsidRDefault="002A1BB0"/>
    <w:p w14:paraId="540B697B" w14:textId="77777777" w:rsidR="002A1BB0" w:rsidRDefault="002A1BB0"/>
  </w:footnote>
  <w:footnote w:type="continuationSeparator" w:id="0">
    <w:p w14:paraId="5D20E2E6" w14:textId="77777777" w:rsidR="002A1BB0" w:rsidRDefault="002A1BB0" w:rsidP="0068194B">
      <w:r>
        <w:continuationSeparator/>
      </w:r>
    </w:p>
    <w:p w14:paraId="51AD7908" w14:textId="77777777" w:rsidR="002A1BB0" w:rsidRDefault="002A1BB0"/>
    <w:p w14:paraId="0708FBD4" w14:textId="77777777" w:rsidR="002A1BB0" w:rsidRDefault="002A1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9CABE" w14:textId="77777777" w:rsidR="00D82E24" w:rsidRPr="004E01EB" w:rsidRDefault="00D82E24" w:rsidP="005A1B10">
    <w:pPr>
      <w:pStyle w:val="Encabezado"/>
    </w:pPr>
    <w:r w:rsidRPr="004E01EB">
      <w:rPr>
        <w:noProof/>
        <w:lang w:bidi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FEF5E8" wp14:editId="4F2C84F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CD61206" id="Conector recto 5" o:spid="_x0000_s1026" alt="Línea de división de encabezad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38D5E1E"/>
    <w:multiLevelType w:val="hybridMultilevel"/>
    <w:tmpl w:val="BFB07AAC"/>
    <w:lvl w:ilvl="0" w:tplc="5AFAA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CAAE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5E13F22"/>
    <w:multiLevelType w:val="hybridMultilevel"/>
    <w:tmpl w:val="9CA4A5FE"/>
    <w:lvl w:ilvl="0" w:tplc="5AFAA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CAAE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A778A"/>
    <w:multiLevelType w:val="hybridMultilevel"/>
    <w:tmpl w:val="8E6C4178"/>
    <w:lvl w:ilvl="0" w:tplc="100E6E62">
      <w:start w:val="2"/>
      <w:numFmt w:val="decimal"/>
      <w:lvlText w:val="%1."/>
      <w:lvlJc w:val="left"/>
      <w:pPr>
        <w:ind w:left="895" w:hanging="360"/>
      </w:pPr>
      <w:rPr>
        <w:rFonts w:hint="default"/>
        <w:b/>
        <w:bCs/>
        <w:color w:val="F0CAAE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13250"/>
    <w:multiLevelType w:val="hybridMultilevel"/>
    <w:tmpl w:val="128CDB42"/>
    <w:lvl w:ilvl="0" w:tplc="546C236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0CAAE" w:themeColor="accent1"/>
      </w:rPr>
    </w:lvl>
    <w:lvl w:ilvl="1" w:tplc="69CE79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0CAAE" w:themeColor="accent1"/>
      </w:rPr>
    </w:lvl>
    <w:lvl w:ilvl="2" w:tplc="421483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F0CAAE" w:themeColor="accent1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46035"/>
    <w:multiLevelType w:val="hybridMultilevel"/>
    <w:tmpl w:val="FC20F0C2"/>
    <w:lvl w:ilvl="0" w:tplc="69CE7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CAAE" w:themeColor="accent1"/>
      </w:rPr>
    </w:lvl>
    <w:lvl w:ilvl="1" w:tplc="8A9AC6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0CAAE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7A6AF7"/>
    <w:multiLevelType w:val="hybridMultilevel"/>
    <w:tmpl w:val="E6DE7DF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0CAAE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AD101A"/>
    <w:multiLevelType w:val="hybridMultilevel"/>
    <w:tmpl w:val="F08CC084"/>
    <w:lvl w:ilvl="0" w:tplc="5AFAA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CAAE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714208"/>
    <w:multiLevelType w:val="hybridMultilevel"/>
    <w:tmpl w:val="72E0871E"/>
    <w:lvl w:ilvl="0" w:tplc="1F04377E">
      <w:start w:val="1"/>
      <w:numFmt w:val="decimal"/>
      <w:lvlText w:val="%1."/>
      <w:lvlJc w:val="left"/>
      <w:pPr>
        <w:ind w:left="720" w:hanging="360"/>
      </w:pPr>
      <w:rPr>
        <w:b/>
        <w:bCs/>
        <w:color w:val="F0CAAE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794AC6"/>
    <w:multiLevelType w:val="hybridMultilevel"/>
    <w:tmpl w:val="5CB6342A"/>
    <w:lvl w:ilvl="0" w:tplc="5AFAA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CAAE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F0CAAE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0CAAE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0CAAE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9" w15:restartNumberingAfterBreak="0">
    <w:nsid w:val="1E1D65C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3F95301"/>
    <w:multiLevelType w:val="hybridMultilevel"/>
    <w:tmpl w:val="953ED8C4"/>
    <w:lvl w:ilvl="0" w:tplc="9E8A8266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  <w:color w:val="F0CAAE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2BF053D2"/>
    <w:multiLevelType w:val="hybridMultilevel"/>
    <w:tmpl w:val="468E3524"/>
    <w:lvl w:ilvl="0" w:tplc="4BA43EA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F0CAAE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A34FB2"/>
    <w:multiLevelType w:val="hybridMultilevel"/>
    <w:tmpl w:val="0FF80CDE"/>
    <w:lvl w:ilvl="0" w:tplc="DFF8E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F0CAAE" w:themeColor="accent1"/>
      </w:rPr>
    </w:lvl>
    <w:lvl w:ilvl="1" w:tplc="7668F5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0CAAE" w:themeColor="accent1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F0CAAE" w:themeColor="accent1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047052"/>
    <w:multiLevelType w:val="hybridMultilevel"/>
    <w:tmpl w:val="F9781AC2"/>
    <w:lvl w:ilvl="0" w:tplc="42148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CAAE" w:themeColor="accen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0CAAE" w:themeColor="accent1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F0CAAE" w:themeColor="accent1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C2512"/>
    <w:multiLevelType w:val="hybridMultilevel"/>
    <w:tmpl w:val="A030FEAC"/>
    <w:lvl w:ilvl="0" w:tplc="9E8A8266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  <w:color w:val="F0CAAE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675566"/>
    <w:multiLevelType w:val="hybridMultilevel"/>
    <w:tmpl w:val="72E0871E"/>
    <w:lvl w:ilvl="0" w:tplc="1F04377E">
      <w:start w:val="1"/>
      <w:numFmt w:val="decimal"/>
      <w:lvlText w:val="%1."/>
      <w:lvlJc w:val="left"/>
      <w:pPr>
        <w:ind w:left="720" w:hanging="360"/>
      </w:pPr>
      <w:rPr>
        <w:b/>
        <w:bCs/>
        <w:color w:val="F0CAAE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2B4BD8"/>
    <w:multiLevelType w:val="multilevel"/>
    <w:tmpl w:val="0C0A001F"/>
    <w:styleLink w:val="Estilo1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color w:val="F0CAAE" w:themeColor="accent1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F0CAAE" w:themeColor="accen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092677"/>
    <w:multiLevelType w:val="multilevel"/>
    <w:tmpl w:val="1994BC8E"/>
    <w:lvl w:ilvl="0">
      <w:start w:val="1"/>
      <w:numFmt w:val="decimal"/>
      <w:lvlText w:val="4.%1)"/>
      <w:lvlJc w:val="left"/>
      <w:pPr>
        <w:ind w:left="360" w:hanging="360"/>
      </w:pPr>
      <w:rPr>
        <w:rFonts w:hint="default"/>
        <w:b/>
        <w:color w:val="4E3B30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5CE2D5F"/>
    <w:multiLevelType w:val="hybridMultilevel"/>
    <w:tmpl w:val="BB32E72E"/>
    <w:lvl w:ilvl="0" w:tplc="E0664650">
      <w:start w:val="1"/>
      <w:numFmt w:val="bullet"/>
      <w:lvlText w:val="g"/>
      <w:lvlJc w:val="left"/>
      <w:pPr>
        <w:ind w:left="720" w:hanging="360"/>
      </w:pPr>
      <w:rPr>
        <w:rFonts w:ascii="Wingdings 3" w:hAnsi="Wingdings 3" w:hint="default"/>
        <w:b/>
        <w:bCs/>
        <w:color w:val="F0CAAE" w:themeColor="accent1"/>
      </w:rPr>
    </w:lvl>
    <w:lvl w:ilvl="1" w:tplc="4E00DBA0">
      <w:start w:val="1"/>
      <w:numFmt w:val="bullet"/>
      <w:lvlText w:val="─"/>
      <w:lvlJc w:val="left"/>
      <w:pPr>
        <w:ind w:left="1440" w:hanging="360"/>
      </w:pPr>
      <w:rPr>
        <w:rFonts w:ascii="Calibri" w:hAnsi="Calibri" w:hint="default"/>
        <w:b/>
        <w:bCs/>
        <w:color w:val="F0CAAE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FB0573"/>
    <w:multiLevelType w:val="hybridMultilevel"/>
    <w:tmpl w:val="9AD0823E"/>
    <w:lvl w:ilvl="0" w:tplc="BA7EE84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0CAAE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462967"/>
    <w:multiLevelType w:val="hybridMultilevel"/>
    <w:tmpl w:val="2C0C4CF8"/>
    <w:lvl w:ilvl="0" w:tplc="9E8A8266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  <w:color w:val="F0CAAE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FB2BB1"/>
    <w:multiLevelType w:val="hybridMultilevel"/>
    <w:tmpl w:val="315A9F2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0CAAE" w:themeColor="accent1"/>
        <w:u w:color="F0CAAE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0ED6960"/>
    <w:multiLevelType w:val="hybridMultilevel"/>
    <w:tmpl w:val="A87E861C"/>
    <w:lvl w:ilvl="0" w:tplc="5AFAA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CAAE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141CDE"/>
    <w:multiLevelType w:val="hybridMultilevel"/>
    <w:tmpl w:val="6B1A2092"/>
    <w:lvl w:ilvl="0" w:tplc="9E8A8266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  <w:color w:val="F0CAAE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AE0DA8"/>
    <w:multiLevelType w:val="hybridMultilevel"/>
    <w:tmpl w:val="08D06362"/>
    <w:lvl w:ilvl="0" w:tplc="FA649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CAAE" w:themeColor="accent1"/>
      </w:rPr>
    </w:lvl>
    <w:lvl w:ilvl="1" w:tplc="C1986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6E2A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0B8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B488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8864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6C7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218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FE1F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C73148"/>
    <w:multiLevelType w:val="hybridMultilevel"/>
    <w:tmpl w:val="93A0FFBA"/>
    <w:lvl w:ilvl="0" w:tplc="1F04377E">
      <w:start w:val="1"/>
      <w:numFmt w:val="decimal"/>
      <w:lvlText w:val="%1."/>
      <w:lvlJc w:val="left"/>
      <w:pPr>
        <w:ind w:left="895" w:hanging="360"/>
      </w:pPr>
      <w:rPr>
        <w:b/>
        <w:bCs/>
        <w:color w:val="F0CAAE" w:themeColor="accent1"/>
      </w:rPr>
    </w:lvl>
    <w:lvl w:ilvl="1" w:tplc="0C0A0019" w:tentative="1">
      <w:start w:val="1"/>
      <w:numFmt w:val="lowerLetter"/>
      <w:lvlText w:val="%2."/>
      <w:lvlJc w:val="left"/>
      <w:pPr>
        <w:ind w:left="1615" w:hanging="360"/>
      </w:pPr>
    </w:lvl>
    <w:lvl w:ilvl="2" w:tplc="0C0A001B" w:tentative="1">
      <w:start w:val="1"/>
      <w:numFmt w:val="lowerRoman"/>
      <w:lvlText w:val="%3."/>
      <w:lvlJc w:val="right"/>
      <w:pPr>
        <w:ind w:left="2335" w:hanging="180"/>
      </w:pPr>
    </w:lvl>
    <w:lvl w:ilvl="3" w:tplc="0C0A000F" w:tentative="1">
      <w:start w:val="1"/>
      <w:numFmt w:val="decimal"/>
      <w:lvlText w:val="%4."/>
      <w:lvlJc w:val="left"/>
      <w:pPr>
        <w:ind w:left="3055" w:hanging="360"/>
      </w:pPr>
    </w:lvl>
    <w:lvl w:ilvl="4" w:tplc="0C0A0019" w:tentative="1">
      <w:start w:val="1"/>
      <w:numFmt w:val="lowerLetter"/>
      <w:lvlText w:val="%5."/>
      <w:lvlJc w:val="left"/>
      <w:pPr>
        <w:ind w:left="3775" w:hanging="360"/>
      </w:pPr>
    </w:lvl>
    <w:lvl w:ilvl="5" w:tplc="0C0A001B" w:tentative="1">
      <w:start w:val="1"/>
      <w:numFmt w:val="lowerRoman"/>
      <w:lvlText w:val="%6."/>
      <w:lvlJc w:val="right"/>
      <w:pPr>
        <w:ind w:left="4495" w:hanging="180"/>
      </w:pPr>
    </w:lvl>
    <w:lvl w:ilvl="6" w:tplc="0C0A000F" w:tentative="1">
      <w:start w:val="1"/>
      <w:numFmt w:val="decimal"/>
      <w:lvlText w:val="%7."/>
      <w:lvlJc w:val="left"/>
      <w:pPr>
        <w:ind w:left="5215" w:hanging="360"/>
      </w:pPr>
    </w:lvl>
    <w:lvl w:ilvl="7" w:tplc="0C0A0019" w:tentative="1">
      <w:start w:val="1"/>
      <w:numFmt w:val="lowerLetter"/>
      <w:lvlText w:val="%8."/>
      <w:lvlJc w:val="left"/>
      <w:pPr>
        <w:ind w:left="5935" w:hanging="360"/>
      </w:pPr>
    </w:lvl>
    <w:lvl w:ilvl="8" w:tplc="0C0A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8" w15:restartNumberingAfterBreak="0">
    <w:nsid w:val="638D71D0"/>
    <w:multiLevelType w:val="hybridMultilevel"/>
    <w:tmpl w:val="D020E404"/>
    <w:lvl w:ilvl="0" w:tplc="9D5656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0CAAE" w:themeColor="accent1"/>
      </w:rPr>
    </w:lvl>
    <w:lvl w:ilvl="1" w:tplc="0C0A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0CAAE" w:themeColor="accent1"/>
      </w:rPr>
    </w:lvl>
    <w:lvl w:ilvl="2" w:tplc="0C0A0005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F0CAAE" w:themeColor="accent1"/>
      </w:rPr>
    </w:lvl>
    <w:lvl w:ilvl="3" w:tplc="0C0A000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F0CAAE" w:themeColor="accent1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EF68B0"/>
    <w:multiLevelType w:val="hybridMultilevel"/>
    <w:tmpl w:val="E5DCE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4E17E8"/>
    <w:multiLevelType w:val="hybridMultilevel"/>
    <w:tmpl w:val="5810BB10"/>
    <w:lvl w:ilvl="0" w:tplc="1B864E86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color w:val="F0CAAE" w:themeColor="accent1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3069A6"/>
    <w:multiLevelType w:val="hybridMultilevel"/>
    <w:tmpl w:val="2DB030EA"/>
    <w:lvl w:ilvl="0" w:tplc="0EECE6D0">
      <w:start w:val="1"/>
      <w:numFmt w:val="bullet"/>
      <w:lvlText w:val="g"/>
      <w:lvlJc w:val="left"/>
      <w:pPr>
        <w:ind w:left="720" w:hanging="360"/>
      </w:pPr>
      <w:rPr>
        <w:rFonts w:ascii="Wingdings 3" w:hAnsi="Wingdings 3" w:hint="default"/>
        <w:b/>
        <w:bCs/>
        <w:color w:val="F0CAAE" w:themeColor="accent1"/>
      </w:rPr>
    </w:lvl>
    <w:lvl w:ilvl="1" w:tplc="9E8A8266">
      <w:start w:val="1"/>
      <w:numFmt w:val="bullet"/>
      <w:lvlText w:val="─"/>
      <w:lvlJc w:val="left"/>
      <w:pPr>
        <w:ind w:left="1440" w:hanging="360"/>
      </w:pPr>
      <w:rPr>
        <w:rFonts w:ascii="Calibri" w:hAnsi="Calibri" w:hint="default"/>
        <w:color w:val="F0CAAE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BA1379"/>
    <w:multiLevelType w:val="hybridMultilevel"/>
    <w:tmpl w:val="1CA2B23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0CAAE" w:themeColor="accent1"/>
        <w:u w:color="F0CAAE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73070"/>
    <w:multiLevelType w:val="hybridMultilevel"/>
    <w:tmpl w:val="838AE722"/>
    <w:lvl w:ilvl="0" w:tplc="389E66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0CAAE" w:themeColor="accent1"/>
      </w:rPr>
    </w:lvl>
    <w:lvl w:ilvl="1" w:tplc="0C0A0001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  <w:color w:val="F0CAAE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7D7E55"/>
    <w:multiLevelType w:val="hybridMultilevel"/>
    <w:tmpl w:val="3514BE48"/>
    <w:lvl w:ilvl="0" w:tplc="5AFAA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CAAE" w:themeColor="accen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0CAAE" w:themeColor="accent1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F0CAAE" w:themeColor="accent1"/>
      </w:rPr>
    </w:lvl>
    <w:lvl w:ilvl="3" w:tplc="0C0A0001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  <w:color w:val="F0CAAE" w:themeColor="accent1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8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33"/>
  </w:num>
  <w:num w:numId="11">
    <w:abstractNumId w:val="9"/>
  </w:num>
  <w:num w:numId="12">
    <w:abstractNumId w:val="21"/>
  </w:num>
  <w:num w:numId="13">
    <w:abstractNumId w:val="40"/>
  </w:num>
  <w:num w:numId="14">
    <w:abstractNumId w:val="44"/>
  </w:num>
  <w:num w:numId="15">
    <w:abstractNumId w:val="23"/>
  </w:num>
  <w:num w:numId="16">
    <w:abstractNumId w:val="24"/>
  </w:num>
  <w:num w:numId="17">
    <w:abstractNumId w:val="12"/>
  </w:num>
  <w:num w:numId="18">
    <w:abstractNumId w:val="38"/>
  </w:num>
  <w:num w:numId="19">
    <w:abstractNumId w:val="36"/>
  </w:num>
  <w:num w:numId="20">
    <w:abstractNumId w:val="14"/>
  </w:num>
  <w:num w:numId="21">
    <w:abstractNumId w:val="13"/>
  </w:num>
  <w:num w:numId="22">
    <w:abstractNumId w:val="19"/>
  </w:num>
  <w:num w:numId="23">
    <w:abstractNumId w:val="27"/>
  </w:num>
  <w:num w:numId="24">
    <w:abstractNumId w:val="28"/>
  </w:num>
  <w:num w:numId="25">
    <w:abstractNumId w:val="41"/>
  </w:num>
  <w:num w:numId="26">
    <w:abstractNumId w:val="29"/>
  </w:num>
  <w:num w:numId="27">
    <w:abstractNumId w:val="10"/>
  </w:num>
  <w:num w:numId="28">
    <w:abstractNumId w:val="32"/>
  </w:num>
  <w:num w:numId="29">
    <w:abstractNumId w:val="17"/>
  </w:num>
  <w:num w:numId="30">
    <w:abstractNumId w:val="8"/>
  </w:num>
  <w:num w:numId="31">
    <w:abstractNumId w:val="34"/>
  </w:num>
  <w:num w:numId="32">
    <w:abstractNumId w:val="22"/>
  </w:num>
  <w:num w:numId="33">
    <w:abstractNumId w:val="43"/>
  </w:num>
  <w:num w:numId="34">
    <w:abstractNumId w:val="15"/>
  </w:num>
  <w:num w:numId="35">
    <w:abstractNumId w:val="42"/>
  </w:num>
  <w:num w:numId="36">
    <w:abstractNumId w:val="39"/>
  </w:num>
  <w:num w:numId="37">
    <w:abstractNumId w:val="20"/>
  </w:num>
  <w:num w:numId="38">
    <w:abstractNumId w:val="25"/>
  </w:num>
  <w:num w:numId="39">
    <w:abstractNumId w:val="31"/>
  </w:num>
  <w:num w:numId="40">
    <w:abstractNumId w:val="26"/>
  </w:num>
  <w:num w:numId="41">
    <w:abstractNumId w:val="37"/>
  </w:num>
  <w:num w:numId="42">
    <w:abstractNumId w:val="11"/>
  </w:num>
  <w:num w:numId="43">
    <w:abstractNumId w:val="16"/>
  </w:num>
  <w:num w:numId="44">
    <w:abstractNumId w:val="30"/>
  </w:num>
  <w:num w:numId="45">
    <w:abstractNumId w:val="3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C8"/>
    <w:rsid w:val="000001EF"/>
    <w:rsid w:val="00007322"/>
    <w:rsid w:val="00007728"/>
    <w:rsid w:val="00024584"/>
    <w:rsid w:val="00024730"/>
    <w:rsid w:val="00031C55"/>
    <w:rsid w:val="00055E95"/>
    <w:rsid w:val="0007021F"/>
    <w:rsid w:val="000753CB"/>
    <w:rsid w:val="000B2BA5"/>
    <w:rsid w:val="000F2F8C"/>
    <w:rsid w:val="000F7E76"/>
    <w:rsid w:val="0010006E"/>
    <w:rsid w:val="001024CC"/>
    <w:rsid w:val="001045A8"/>
    <w:rsid w:val="00114A91"/>
    <w:rsid w:val="00122FBA"/>
    <w:rsid w:val="001344D4"/>
    <w:rsid w:val="001427E1"/>
    <w:rsid w:val="00151971"/>
    <w:rsid w:val="00160825"/>
    <w:rsid w:val="00163668"/>
    <w:rsid w:val="00171566"/>
    <w:rsid w:val="00174676"/>
    <w:rsid w:val="001755A8"/>
    <w:rsid w:val="00184014"/>
    <w:rsid w:val="00191F0A"/>
    <w:rsid w:val="00192008"/>
    <w:rsid w:val="001B0E7D"/>
    <w:rsid w:val="001C0E68"/>
    <w:rsid w:val="001C463B"/>
    <w:rsid w:val="001C4B6F"/>
    <w:rsid w:val="001D0BF1"/>
    <w:rsid w:val="001E3120"/>
    <w:rsid w:val="001E7E0C"/>
    <w:rsid w:val="001F0BB0"/>
    <w:rsid w:val="001F1779"/>
    <w:rsid w:val="001F4E6D"/>
    <w:rsid w:val="001F6140"/>
    <w:rsid w:val="00203573"/>
    <w:rsid w:val="0020597D"/>
    <w:rsid w:val="002111B7"/>
    <w:rsid w:val="00213B4C"/>
    <w:rsid w:val="002253B0"/>
    <w:rsid w:val="00236D54"/>
    <w:rsid w:val="00241D8C"/>
    <w:rsid w:val="00241FDB"/>
    <w:rsid w:val="00243F92"/>
    <w:rsid w:val="0024720C"/>
    <w:rsid w:val="002617AE"/>
    <w:rsid w:val="002638D0"/>
    <w:rsid w:val="002647D3"/>
    <w:rsid w:val="00275EAE"/>
    <w:rsid w:val="00294998"/>
    <w:rsid w:val="00297F18"/>
    <w:rsid w:val="002A1945"/>
    <w:rsid w:val="002A1BB0"/>
    <w:rsid w:val="002B2958"/>
    <w:rsid w:val="002B3FC8"/>
    <w:rsid w:val="002B4751"/>
    <w:rsid w:val="002C4DAF"/>
    <w:rsid w:val="002D23C5"/>
    <w:rsid w:val="002D6137"/>
    <w:rsid w:val="002E1256"/>
    <w:rsid w:val="002E7E61"/>
    <w:rsid w:val="002F05E5"/>
    <w:rsid w:val="002F254D"/>
    <w:rsid w:val="002F30E4"/>
    <w:rsid w:val="002F32E1"/>
    <w:rsid w:val="00300078"/>
    <w:rsid w:val="00307140"/>
    <w:rsid w:val="00312498"/>
    <w:rsid w:val="0031680E"/>
    <w:rsid w:val="00316A6A"/>
    <w:rsid w:val="00316DFF"/>
    <w:rsid w:val="00325B57"/>
    <w:rsid w:val="00336056"/>
    <w:rsid w:val="003514EA"/>
    <w:rsid w:val="003544E1"/>
    <w:rsid w:val="00366398"/>
    <w:rsid w:val="00371D65"/>
    <w:rsid w:val="003A0632"/>
    <w:rsid w:val="003A30E5"/>
    <w:rsid w:val="003A6ADF"/>
    <w:rsid w:val="003B5928"/>
    <w:rsid w:val="003C4104"/>
    <w:rsid w:val="003C4D73"/>
    <w:rsid w:val="003C796B"/>
    <w:rsid w:val="003D380F"/>
    <w:rsid w:val="003E160D"/>
    <w:rsid w:val="003F1D5F"/>
    <w:rsid w:val="00405128"/>
    <w:rsid w:val="00406CFF"/>
    <w:rsid w:val="00416B25"/>
    <w:rsid w:val="00420592"/>
    <w:rsid w:val="00423AAF"/>
    <w:rsid w:val="004319E0"/>
    <w:rsid w:val="00437E1F"/>
    <w:rsid w:val="00437E8C"/>
    <w:rsid w:val="00440225"/>
    <w:rsid w:val="00446FAD"/>
    <w:rsid w:val="004726BC"/>
    <w:rsid w:val="00474105"/>
    <w:rsid w:val="00480E6E"/>
    <w:rsid w:val="0048297C"/>
    <w:rsid w:val="00486277"/>
    <w:rsid w:val="0048757F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106B"/>
    <w:rsid w:val="004E2794"/>
    <w:rsid w:val="004E3018"/>
    <w:rsid w:val="004F7870"/>
    <w:rsid w:val="00501821"/>
    <w:rsid w:val="00506D1E"/>
    <w:rsid w:val="00510392"/>
    <w:rsid w:val="00513E2A"/>
    <w:rsid w:val="00514526"/>
    <w:rsid w:val="00554C9D"/>
    <w:rsid w:val="00566A35"/>
    <w:rsid w:val="0056701E"/>
    <w:rsid w:val="005740D7"/>
    <w:rsid w:val="005A0F26"/>
    <w:rsid w:val="005A1B10"/>
    <w:rsid w:val="005A41CB"/>
    <w:rsid w:val="005A6850"/>
    <w:rsid w:val="005B1B1B"/>
    <w:rsid w:val="005C5932"/>
    <w:rsid w:val="005C6A5D"/>
    <w:rsid w:val="005D387D"/>
    <w:rsid w:val="005D3CA7"/>
    <w:rsid w:val="005D4B62"/>
    <w:rsid w:val="005D4CC1"/>
    <w:rsid w:val="005E3159"/>
    <w:rsid w:val="005F4B91"/>
    <w:rsid w:val="005F4FC2"/>
    <w:rsid w:val="005F55D2"/>
    <w:rsid w:val="0062312F"/>
    <w:rsid w:val="00625F2C"/>
    <w:rsid w:val="006456CF"/>
    <w:rsid w:val="006541C2"/>
    <w:rsid w:val="006565F2"/>
    <w:rsid w:val="006618E9"/>
    <w:rsid w:val="006752E3"/>
    <w:rsid w:val="0068194B"/>
    <w:rsid w:val="00684F24"/>
    <w:rsid w:val="0069241F"/>
    <w:rsid w:val="00692703"/>
    <w:rsid w:val="00696363"/>
    <w:rsid w:val="006A1962"/>
    <w:rsid w:val="006B23BE"/>
    <w:rsid w:val="006B5D48"/>
    <w:rsid w:val="006B7D7B"/>
    <w:rsid w:val="006C1A5E"/>
    <w:rsid w:val="006C1A8D"/>
    <w:rsid w:val="006C24AD"/>
    <w:rsid w:val="006C3FB5"/>
    <w:rsid w:val="006E1507"/>
    <w:rsid w:val="00712D8B"/>
    <w:rsid w:val="007142B9"/>
    <w:rsid w:val="00723D18"/>
    <w:rsid w:val="007273B7"/>
    <w:rsid w:val="0073314C"/>
    <w:rsid w:val="00733E0A"/>
    <w:rsid w:val="0074403D"/>
    <w:rsid w:val="00746D44"/>
    <w:rsid w:val="00747C0B"/>
    <w:rsid w:val="007538DC"/>
    <w:rsid w:val="00757803"/>
    <w:rsid w:val="007737FF"/>
    <w:rsid w:val="00776C62"/>
    <w:rsid w:val="00781EEA"/>
    <w:rsid w:val="0079206B"/>
    <w:rsid w:val="00796076"/>
    <w:rsid w:val="007A708E"/>
    <w:rsid w:val="007B530D"/>
    <w:rsid w:val="007C0566"/>
    <w:rsid w:val="007C606B"/>
    <w:rsid w:val="007E011A"/>
    <w:rsid w:val="007E6A61"/>
    <w:rsid w:val="00801140"/>
    <w:rsid w:val="00803404"/>
    <w:rsid w:val="00822C84"/>
    <w:rsid w:val="00830B64"/>
    <w:rsid w:val="00834955"/>
    <w:rsid w:val="008368BE"/>
    <w:rsid w:val="008434EA"/>
    <w:rsid w:val="0084667F"/>
    <w:rsid w:val="00855B59"/>
    <w:rsid w:val="00860461"/>
    <w:rsid w:val="0086487C"/>
    <w:rsid w:val="00870B20"/>
    <w:rsid w:val="00873266"/>
    <w:rsid w:val="008829F8"/>
    <w:rsid w:val="00885897"/>
    <w:rsid w:val="008A6538"/>
    <w:rsid w:val="008B7D2B"/>
    <w:rsid w:val="008C56E6"/>
    <w:rsid w:val="008C6D12"/>
    <w:rsid w:val="008C7056"/>
    <w:rsid w:val="008E0380"/>
    <w:rsid w:val="008E4C52"/>
    <w:rsid w:val="008F3319"/>
    <w:rsid w:val="008F3B14"/>
    <w:rsid w:val="00901899"/>
    <w:rsid w:val="0090344B"/>
    <w:rsid w:val="00905715"/>
    <w:rsid w:val="0091321E"/>
    <w:rsid w:val="00913946"/>
    <w:rsid w:val="009153D0"/>
    <w:rsid w:val="009167FE"/>
    <w:rsid w:val="009227AC"/>
    <w:rsid w:val="0092726B"/>
    <w:rsid w:val="009361BA"/>
    <w:rsid w:val="009449F6"/>
    <w:rsid w:val="00944F78"/>
    <w:rsid w:val="009510E7"/>
    <w:rsid w:val="00952C89"/>
    <w:rsid w:val="009571D8"/>
    <w:rsid w:val="009650EA"/>
    <w:rsid w:val="00967F61"/>
    <w:rsid w:val="0097790C"/>
    <w:rsid w:val="0098506E"/>
    <w:rsid w:val="009952C1"/>
    <w:rsid w:val="009A44CE"/>
    <w:rsid w:val="009C4DFC"/>
    <w:rsid w:val="009D44F8"/>
    <w:rsid w:val="009E2D69"/>
    <w:rsid w:val="009E3160"/>
    <w:rsid w:val="009E38AD"/>
    <w:rsid w:val="009E5028"/>
    <w:rsid w:val="009F220C"/>
    <w:rsid w:val="009F3B05"/>
    <w:rsid w:val="009F4931"/>
    <w:rsid w:val="009F52E3"/>
    <w:rsid w:val="00A03F9F"/>
    <w:rsid w:val="00A14534"/>
    <w:rsid w:val="00A16DAA"/>
    <w:rsid w:val="00A21AC3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566F1"/>
    <w:rsid w:val="00A615E1"/>
    <w:rsid w:val="00A71E12"/>
    <w:rsid w:val="00A74F7C"/>
    <w:rsid w:val="00A755E8"/>
    <w:rsid w:val="00A84BB1"/>
    <w:rsid w:val="00A924A0"/>
    <w:rsid w:val="00A93A5D"/>
    <w:rsid w:val="00AB32F8"/>
    <w:rsid w:val="00AB610B"/>
    <w:rsid w:val="00AD360E"/>
    <w:rsid w:val="00AD40FB"/>
    <w:rsid w:val="00AD5941"/>
    <w:rsid w:val="00AD782D"/>
    <w:rsid w:val="00AE17AE"/>
    <w:rsid w:val="00AE7650"/>
    <w:rsid w:val="00B10EBE"/>
    <w:rsid w:val="00B20533"/>
    <w:rsid w:val="00B236F1"/>
    <w:rsid w:val="00B27AC8"/>
    <w:rsid w:val="00B50F99"/>
    <w:rsid w:val="00B51D1B"/>
    <w:rsid w:val="00B5363F"/>
    <w:rsid w:val="00B53DC4"/>
    <w:rsid w:val="00B540F4"/>
    <w:rsid w:val="00B60FD0"/>
    <w:rsid w:val="00B622DF"/>
    <w:rsid w:val="00B6332A"/>
    <w:rsid w:val="00B81760"/>
    <w:rsid w:val="00B82AEA"/>
    <w:rsid w:val="00B8494C"/>
    <w:rsid w:val="00BA1546"/>
    <w:rsid w:val="00BA4B3D"/>
    <w:rsid w:val="00BA55DF"/>
    <w:rsid w:val="00BA615A"/>
    <w:rsid w:val="00BB0673"/>
    <w:rsid w:val="00BB4E51"/>
    <w:rsid w:val="00BD174D"/>
    <w:rsid w:val="00BD431F"/>
    <w:rsid w:val="00BD5BBF"/>
    <w:rsid w:val="00BE333D"/>
    <w:rsid w:val="00BE423E"/>
    <w:rsid w:val="00BE5B78"/>
    <w:rsid w:val="00BF61AC"/>
    <w:rsid w:val="00C47FA6"/>
    <w:rsid w:val="00C57FC6"/>
    <w:rsid w:val="00C633DF"/>
    <w:rsid w:val="00C64E9F"/>
    <w:rsid w:val="00C66A7D"/>
    <w:rsid w:val="00C70642"/>
    <w:rsid w:val="00C71F64"/>
    <w:rsid w:val="00C779DA"/>
    <w:rsid w:val="00C814F7"/>
    <w:rsid w:val="00C83724"/>
    <w:rsid w:val="00C92268"/>
    <w:rsid w:val="00CA4B4D"/>
    <w:rsid w:val="00CB35C3"/>
    <w:rsid w:val="00CD323D"/>
    <w:rsid w:val="00CE1047"/>
    <w:rsid w:val="00CE1471"/>
    <w:rsid w:val="00CE4030"/>
    <w:rsid w:val="00CE64B3"/>
    <w:rsid w:val="00CF1A49"/>
    <w:rsid w:val="00D0630C"/>
    <w:rsid w:val="00D07B52"/>
    <w:rsid w:val="00D10D16"/>
    <w:rsid w:val="00D12FCF"/>
    <w:rsid w:val="00D15B53"/>
    <w:rsid w:val="00D243A9"/>
    <w:rsid w:val="00D248A4"/>
    <w:rsid w:val="00D266EF"/>
    <w:rsid w:val="00D305E5"/>
    <w:rsid w:val="00D31576"/>
    <w:rsid w:val="00D37CD3"/>
    <w:rsid w:val="00D57F07"/>
    <w:rsid w:val="00D66A52"/>
    <w:rsid w:val="00D66EFA"/>
    <w:rsid w:val="00D72A2D"/>
    <w:rsid w:val="00D75042"/>
    <w:rsid w:val="00D82B4D"/>
    <w:rsid w:val="00D82E24"/>
    <w:rsid w:val="00D84FB8"/>
    <w:rsid w:val="00D917FC"/>
    <w:rsid w:val="00D9521A"/>
    <w:rsid w:val="00DA3914"/>
    <w:rsid w:val="00DA59AA"/>
    <w:rsid w:val="00DB4F11"/>
    <w:rsid w:val="00DB6915"/>
    <w:rsid w:val="00DB7E1E"/>
    <w:rsid w:val="00DC1B78"/>
    <w:rsid w:val="00DC2A2F"/>
    <w:rsid w:val="00DC5097"/>
    <w:rsid w:val="00DC600B"/>
    <w:rsid w:val="00DE0FAA"/>
    <w:rsid w:val="00DE136D"/>
    <w:rsid w:val="00DE2EA9"/>
    <w:rsid w:val="00DE6534"/>
    <w:rsid w:val="00DF4D6C"/>
    <w:rsid w:val="00E01923"/>
    <w:rsid w:val="00E14498"/>
    <w:rsid w:val="00E154C7"/>
    <w:rsid w:val="00E2397A"/>
    <w:rsid w:val="00E254DB"/>
    <w:rsid w:val="00E300FC"/>
    <w:rsid w:val="00E362DB"/>
    <w:rsid w:val="00E3731F"/>
    <w:rsid w:val="00E5632B"/>
    <w:rsid w:val="00E70240"/>
    <w:rsid w:val="00E71E6B"/>
    <w:rsid w:val="00E80320"/>
    <w:rsid w:val="00E81CC5"/>
    <w:rsid w:val="00E85A87"/>
    <w:rsid w:val="00E85B4A"/>
    <w:rsid w:val="00E9528E"/>
    <w:rsid w:val="00EA5099"/>
    <w:rsid w:val="00EB542C"/>
    <w:rsid w:val="00EB5AE5"/>
    <w:rsid w:val="00EB72ED"/>
    <w:rsid w:val="00EC1351"/>
    <w:rsid w:val="00EC4CBF"/>
    <w:rsid w:val="00ED519A"/>
    <w:rsid w:val="00EE2CA8"/>
    <w:rsid w:val="00EF17E8"/>
    <w:rsid w:val="00EF29CC"/>
    <w:rsid w:val="00EF44A2"/>
    <w:rsid w:val="00EF51D9"/>
    <w:rsid w:val="00F130DD"/>
    <w:rsid w:val="00F24884"/>
    <w:rsid w:val="00F476C4"/>
    <w:rsid w:val="00F61DF9"/>
    <w:rsid w:val="00F6773F"/>
    <w:rsid w:val="00F81960"/>
    <w:rsid w:val="00F8769D"/>
    <w:rsid w:val="00F9350C"/>
    <w:rsid w:val="00F94EB5"/>
    <w:rsid w:val="00F9624D"/>
    <w:rsid w:val="00FB31C1"/>
    <w:rsid w:val="00FB58F2"/>
    <w:rsid w:val="00FC6AEA"/>
    <w:rsid w:val="00FD12DE"/>
    <w:rsid w:val="00FD2377"/>
    <w:rsid w:val="00FD3D13"/>
    <w:rsid w:val="00FD7C80"/>
    <w:rsid w:val="00FE55A2"/>
    <w:rsid w:val="00FE55B7"/>
    <w:rsid w:val="00FE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8D5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F61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873266"/>
    <w:pPr>
      <w:keepNext/>
      <w:keepLines/>
      <w:numPr>
        <w:numId w:val="13"/>
      </w:numPr>
      <w:spacing w:before="24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40"/>
      <w:szCs w:val="44"/>
    </w:rPr>
  </w:style>
  <w:style w:type="paragraph" w:styleId="Ttulo2">
    <w:name w:val="heading 2"/>
    <w:basedOn w:val="Normal"/>
    <w:link w:val="Ttulo2Car"/>
    <w:uiPriority w:val="9"/>
    <w:unhideWhenUsed/>
    <w:qFormat/>
    <w:rsid w:val="00B27AC8"/>
    <w:pPr>
      <w:spacing w:after="40"/>
      <w:outlineLvl w:val="1"/>
    </w:pPr>
    <w:rPr>
      <w:rFonts w:eastAsiaTheme="majorEastAsia"/>
      <w:b/>
      <w:caps/>
      <w:color w:val="F0CAAE" w:themeColor="accent1"/>
      <w:sz w:val="36"/>
      <w:szCs w:val="36"/>
    </w:rPr>
  </w:style>
  <w:style w:type="paragraph" w:styleId="Ttulo3">
    <w:name w:val="heading 3"/>
    <w:basedOn w:val="Normal"/>
    <w:link w:val="Ttulo3Car"/>
    <w:uiPriority w:val="9"/>
    <w:unhideWhenUsed/>
    <w:qFormat/>
    <w:rsid w:val="00AD5941"/>
    <w:pPr>
      <w:outlineLvl w:val="2"/>
    </w:pPr>
    <w:rPr>
      <w:rFonts w:eastAsiaTheme="majorEastAsia"/>
      <w:b/>
      <w:caps/>
      <w:sz w:val="32"/>
      <w:szCs w:val="36"/>
      <w:u w:val="singl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E38AD"/>
    <w:pPr>
      <w:keepNext/>
      <w:keepLines/>
      <w:spacing w:before="40"/>
      <w:outlineLvl w:val="3"/>
    </w:pPr>
    <w:rPr>
      <w:rFonts w:ascii="Eras Medium ITC" w:eastAsiaTheme="majorEastAsia" w:hAnsi="Eras Medium ITC" w:cstheme="majorBidi"/>
      <w:color w:val="F0CAAE" w:themeColor="accent1"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E5B78"/>
    <w:pPr>
      <w:keepNext/>
      <w:keepLines/>
      <w:spacing w:before="40"/>
      <w:outlineLvl w:val="4"/>
    </w:pPr>
    <w:rPr>
      <w:rFonts w:asciiTheme="minorHAnsi" w:eastAsiaTheme="majorEastAsia" w:hAnsiTheme="minorHAnsi" w:cstheme="minorHAnsi"/>
      <w:b/>
      <w:bCs/>
      <w:color w:val="F0CAAE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AD5C2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AD5C2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AF5C20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AF5C20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873266"/>
    <w:rPr>
      <w:rFonts w:ascii="Georgia" w:eastAsiaTheme="majorEastAsia" w:hAnsi="Georgia" w:cstheme="majorBidi"/>
      <w:b/>
      <w:caps/>
      <w:color w:val="262626" w:themeColor="text1" w:themeTint="D9"/>
      <w:sz w:val="40"/>
      <w:szCs w:val="44"/>
    </w:rPr>
  </w:style>
  <w:style w:type="character" w:customStyle="1" w:styleId="Ttulo2Car">
    <w:name w:val="Título 2 Car"/>
    <w:basedOn w:val="Fuentedeprrafopredeter"/>
    <w:link w:val="Ttulo2"/>
    <w:uiPriority w:val="9"/>
    <w:rsid w:val="00B27AC8"/>
    <w:rPr>
      <w:rFonts w:ascii="Calibri" w:eastAsiaTheme="majorEastAsia" w:hAnsi="Calibri" w:cs="Calibri"/>
      <w:b/>
      <w:caps/>
      <w:color w:val="F0CAAE" w:themeColor="accent1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AD5941"/>
    <w:rPr>
      <w:rFonts w:ascii="Calibri" w:eastAsiaTheme="majorEastAsia" w:hAnsi="Calibri" w:cs="Calibri"/>
      <w:b/>
      <w:caps/>
      <w:sz w:val="32"/>
      <w:szCs w:val="36"/>
      <w:u w:val="single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3"/>
      </w:numPr>
    </w:pPr>
  </w:style>
  <w:style w:type="paragraph" w:styleId="Listaconnmeros">
    <w:name w:val="List Number"/>
    <w:basedOn w:val="Normal"/>
    <w:uiPriority w:val="13"/>
    <w:qFormat/>
    <w:rsid w:val="00D917FC"/>
    <w:p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9E38AD"/>
    <w:rPr>
      <w:rFonts w:ascii="Eras Medium ITC" w:eastAsiaTheme="majorEastAsia" w:hAnsi="Eras Medium ITC" w:cstheme="majorBidi"/>
      <w:color w:val="F0CAAE" w:themeColor="accent1"/>
      <w:u w:val="singl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4E3B30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F0CAAE" w:themeColor="accent1"/>
        <w:bottom w:val="single" w:sz="4" w:space="10" w:color="F0CAAE" w:themeColor="accent1"/>
      </w:pBdr>
      <w:spacing w:before="360" w:after="360"/>
      <w:jc w:val="center"/>
    </w:pPr>
    <w:rPr>
      <w:i/>
      <w:iCs/>
      <w:color w:val="F0CAAE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F0CAAE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AD5C20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F0CAAE" w:themeColor="accent1" w:shadow="1" w:frame="1"/>
        <w:left w:val="single" w:sz="2" w:space="10" w:color="F0CAAE" w:themeColor="accent1" w:shadow="1" w:frame="1"/>
        <w:bottom w:val="single" w:sz="2" w:space="10" w:color="F0CAAE" w:themeColor="accent1" w:shadow="1" w:frame="1"/>
        <w:right w:val="single" w:sz="2" w:space="10" w:color="F0CAAE" w:themeColor="accent1" w:shadow="1" w:frame="1"/>
      </w:pBdr>
      <w:ind w:left="1152" w:right="1152"/>
    </w:pPr>
    <w:rPr>
      <w:rFonts w:eastAsiaTheme="minorEastAsia"/>
      <w:i/>
      <w:iCs/>
      <w:color w:val="F0CAAE" w:themeColor="accent1"/>
    </w:rPr>
  </w:style>
  <w:style w:type="paragraph" w:styleId="Textoindependiente">
    <w:name w:val="Body Text"/>
    <w:basedOn w:val="Normal"/>
    <w:link w:val="TextoindependienteCar"/>
    <w:uiPriority w:val="99"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4EE" w:themeFill="accent1" w:themeFillTint="33"/>
    </w:tcPr>
    <w:tblStylePr w:type="firstRow">
      <w:rPr>
        <w:b/>
        <w:bCs/>
      </w:rPr>
      <w:tblPr/>
      <w:tcPr>
        <w:shd w:val="clear" w:color="auto" w:fill="F9E9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9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F905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F9056" w:themeFill="accent1" w:themeFillShade="BF"/>
      </w:tcPr>
    </w:tblStylePr>
    <w:tblStylePr w:type="band1Vert">
      <w:tblPr/>
      <w:tcPr>
        <w:shd w:val="clear" w:color="auto" w:fill="F7E4D6" w:themeFill="accent1" w:themeFillTint="7F"/>
      </w:tcPr>
    </w:tblStylePr>
    <w:tblStylePr w:type="band1Horz">
      <w:tblPr/>
      <w:tcPr>
        <w:shd w:val="clear" w:color="auto" w:fill="F7E4D6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DFDA" w:themeFill="accent2" w:themeFillTint="33"/>
    </w:tcPr>
    <w:tblStylePr w:type="firstRow">
      <w:rPr>
        <w:b/>
        <w:bCs/>
      </w:rPr>
      <w:tblPr/>
      <w:tcPr>
        <w:shd w:val="clear" w:color="auto" w:fill="DCBFB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BFB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7E5" w:themeFill="accent3" w:themeFillTint="33"/>
    </w:tcPr>
    <w:tblStylePr w:type="firstRow">
      <w:rPr>
        <w:b/>
        <w:bCs/>
      </w:rPr>
      <w:tblPr/>
      <w:tcPr>
        <w:shd w:val="clear" w:color="auto" w:fill="E1D0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0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AE1" w:themeFill="accent4" w:themeFillTint="33"/>
    </w:tcPr>
    <w:tblStylePr w:type="firstRow">
      <w:rPr>
        <w:b/>
        <w:bCs/>
      </w:rPr>
      <w:tblPr/>
      <w:tcPr>
        <w:shd w:val="clear" w:color="auto" w:fill="E7D5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D5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9E3" w:themeFill="accent5" w:themeFillTint="33"/>
    </w:tcPr>
    <w:tblStylePr w:type="firstRow">
      <w:rPr>
        <w:b/>
        <w:bCs/>
      </w:rPr>
      <w:tblPr/>
      <w:tcPr>
        <w:shd w:val="clear" w:color="auto" w:fill="D9D4C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4C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3D1" w:themeFill="accent6" w:themeFillTint="33"/>
    </w:tcPr>
    <w:tblStylePr w:type="firstRow">
      <w:rPr>
        <w:b/>
        <w:bCs/>
      </w:rPr>
      <w:tblPr/>
      <w:tcPr>
        <w:shd w:val="clear" w:color="auto" w:fill="EBC7A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C7A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DF9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1EA" w:themeFill="accent1" w:themeFillTint="3F"/>
      </w:tcPr>
    </w:tblStylePr>
    <w:tblStylePr w:type="band1Horz">
      <w:tblPr/>
      <w:tcPr>
        <w:shd w:val="clear" w:color="auto" w:fill="FCF4EE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6EF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7F3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C7947" w:themeFill="accent4" w:themeFillShade="CC"/>
      </w:tcPr>
    </w:tblStylePr>
    <w:tblStylePr w:type="lastRow">
      <w:rPr>
        <w:b/>
        <w:bCs/>
        <w:color w:val="AC79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9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685B" w:themeFill="accent3" w:themeFillShade="CC"/>
      </w:tcPr>
    </w:tblStylePr>
    <w:tblStylePr w:type="lastRow">
      <w:rPr>
        <w:b/>
        <w:bCs/>
        <w:color w:val="9C68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5F4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5D20" w:themeFill="accent6" w:themeFillShade="CC"/>
      </w:tcPr>
    </w:tblStylePr>
    <w:tblStylePr w:type="lastRow">
      <w:rPr>
        <w:b/>
        <w:bCs/>
        <w:color w:val="9A5D2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AF1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7859" w:themeFill="accent5" w:themeFillShade="CC"/>
      </w:tcPr>
    </w:tblStylePr>
    <w:tblStylePr w:type="lastRow">
      <w:rPr>
        <w:b/>
        <w:bCs/>
        <w:color w:val="84785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F0CAAE" w:themeColor="accent1"/>
        <w:bottom w:val="single" w:sz="4" w:space="0" w:color="F0CAAE" w:themeColor="accent1"/>
        <w:right w:val="single" w:sz="4" w:space="0" w:color="F0CA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16F2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16F27" w:themeColor="accent1" w:themeShade="99"/>
          <w:insideV w:val="nil"/>
        </w:tcBorders>
        <w:shd w:val="clear" w:color="auto" w:fill="D16F2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6F27" w:themeFill="accent1" w:themeFillShade="99"/>
      </w:tcPr>
    </w:tblStylePr>
    <w:tblStylePr w:type="band1Vert">
      <w:tblPr/>
      <w:tcPr>
        <w:shd w:val="clear" w:color="auto" w:fill="F9E9DE" w:themeFill="accent1" w:themeFillTint="66"/>
      </w:tcPr>
    </w:tblStylePr>
    <w:tblStylePr w:type="band1Horz">
      <w:tblPr/>
      <w:tcPr>
        <w:shd w:val="clear" w:color="auto" w:fill="F7E4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F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B2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3B2E" w:themeColor="accent2" w:themeShade="99"/>
          <w:insideV w:val="nil"/>
        </w:tcBorders>
        <w:shd w:val="clear" w:color="auto" w:fill="623B2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B2E" w:themeFill="accent2" w:themeFillShade="99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4B0A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C3986D" w:themeColor="accent4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3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4E4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4E44" w:themeColor="accent3" w:themeShade="99"/>
          <w:insideV w:val="nil"/>
        </w:tcBorders>
        <w:shd w:val="clear" w:color="auto" w:fill="754E4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4" w:themeFill="accent3" w:themeFillShade="99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B58B80" w:themeColor="accent3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5B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5B35" w:themeColor="accent4" w:themeShade="99"/>
          <w:insideV w:val="nil"/>
        </w:tcBorders>
        <w:shd w:val="clear" w:color="auto" w:fill="815B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5B35" w:themeFill="accent4" w:themeFillShade="99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1CB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C17529" w:themeColor="accent6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5A4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5A43" w:themeColor="accent5" w:themeShade="99"/>
          <w:insideV w:val="nil"/>
        </w:tcBorders>
        <w:shd w:val="clear" w:color="auto" w:fill="635A4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A43" w:themeFill="accent5" w:themeFillShade="99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0CA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A19574" w:themeColor="accent5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451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4518" w:themeColor="accent6" w:themeShade="99"/>
          <w:insideV w:val="nil"/>
        </w:tcBorders>
        <w:shd w:val="clear" w:color="auto" w:fill="73451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4518" w:themeFill="accent6" w:themeFillShade="99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7B98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F0CA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D5C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905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905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905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9056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312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A3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40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615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4B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714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A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05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3A1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571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FFC42F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styleId="Tablaconcuadrcula1clara">
    <w:name w:val="Grid Table 1 Light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9E9DE" w:themeColor="accent1" w:themeTint="66"/>
        <w:left w:val="single" w:sz="4" w:space="0" w:color="F9E9DE" w:themeColor="accent1" w:themeTint="66"/>
        <w:bottom w:val="single" w:sz="4" w:space="0" w:color="F9E9DE" w:themeColor="accent1" w:themeTint="66"/>
        <w:right w:val="single" w:sz="4" w:space="0" w:color="F9E9DE" w:themeColor="accent1" w:themeTint="66"/>
        <w:insideH w:val="single" w:sz="4" w:space="0" w:color="F9E9DE" w:themeColor="accent1" w:themeTint="66"/>
        <w:insideV w:val="single" w:sz="4" w:space="0" w:color="F9E9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DFC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FC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CBFB6" w:themeColor="accent2" w:themeTint="66"/>
        <w:left w:val="single" w:sz="4" w:space="0" w:color="DCBFB6" w:themeColor="accent2" w:themeTint="66"/>
        <w:bottom w:val="single" w:sz="4" w:space="0" w:color="DCBFB6" w:themeColor="accent2" w:themeTint="66"/>
        <w:right w:val="single" w:sz="4" w:space="0" w:color="DCBFB6" w:themeColor="accent2" w:themeTint="66"/>
        <w:insideH w:val="single" w:sz="4" w:space="0" w:color="DCBFB6" w:themeColor="accent2" w:themeTint="66"/>
        <w:insideV w:val="single" w:sz="4" w:space="0" w:color="DCBFB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E1D0CC" w:themeColor="accent3" w:themeTint="66"/>
        <w:left w:val="single" w:sz="4" w:space="0" w:color="E1D0CC" w:themeColor="accent3" w:themeTint="66"/>
        <w:bottom w:val="single" w:sz="4" w:space="0" w:color="E1D0CC" w:themeColor="accent3" w:themeTint="66"/>
        <w:right w:val="single" w:sz="4" w:space="0" w:color="E1D0CC" w:themeColor="accent3" w:themeTint="66"/>
        <w:insideH w:val="single" w:sz="4" w:space="0" w:color="E1D0CC" w:themeColor="accent3" w:themeTint="66"/>
        <w:insideV w:val="single" w:sz="4" w:space="0" w:color="E1D0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E7D5C4" w:themeColor="accent4" w:themeTint="66"/>
        <w:left w:val="single" w:sz="4" w:space="0" w:color="E7D5C4" w:themeColor="accent4" w:themeTint="66"/>
        <w:bottom w:val="single" w:sz="4" w:space="0" w:color="E7D5C4" w:themeColor="accent4" w:themeTint="66"/>
        <w:right w:val="single" w:sz="4" w:space="0" w:color="E7D5C4" w:themeColor="accent4" w:themeTint="66"/>
        <w:insideH w:val="single" w:sz="4" w:space="0" w:color="E7D5C4" w:themeColor="accent4" w:themeTint="66"/>
        <w:insideV w:val="single" w:sz="4" w:space="0" w:color="E7D5C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9D4C7" w:themeColor="accent5" w:themeTint="66"/>
        <w:left w:val="single" w:sz="4" w:space="0" w:color="D9D4C7" w:themeColor="accent5" w:themeTint="66"/>
        <w:bottom w:val="single" w:sz="4" w:space="0" w:color="D9D4C7" w:themeColor="accent5" w:themeTint="66"/>
        <w:right w:val="single" w:sz="4" w:space="0" w:color="D9D4C7" w:themeColor="accent5" w:themeTint="66"/>
        <w:insideH w:val="single" w:sz="4" w:space="0" w:color="D9D4C7" w:themeColor="accent5" w:themeTint="66"/>
        <w:insideV w:val="single" w:sz="4" w:space="0" w:color="D9D4C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EBC7A3" w:themeColor="accent6" w:themeTint="66"/>
        <w:left w:val="single" w:sz="4" w:space="0" w:color="EBC7A3" w:themeColor="accent6" w:themeTint="66"/>
        <w:bottom w:val="single" w:sz="4" w:space="0" w:color="EBC7A3" w:themeColor="accent6" w:themeTint="66"/>
        <w:right w:val="single" w:sz="4" w:space="0" w:color="EBC7A3" w:themeColor="accent6" w:themeTint="66"/>
        <w:insideH w:val="single" w:sz="4" w:space="0" w:color="EBC7A3" w:themeColor="accent6" w:themeTint="66"/>
        <w:insideV w:val="single" w:sz="4" w:space="0" w:color="EBC7A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6DFCE" w:themeColor="accent1" w:themeTint="99"/>
        <w:bottom w:val="single" w:sz="2" w:space="0" w:color="F6DFCE" w:themeColor="accent1" w:themeTint="99"/>
        <w:insideH w:val="single" w:sz="2" w:space="0" w:color="F6DFCE" w:themeColor="accent1" w:themeTint="99"/>
        <w:insideV w:val="single" w:sz="2" w:space="0" w:color="F6DFC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FC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FC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EE" w:themeFill="accent1" w:themeFillTint="33"/>
      </w:tcPr>
    </w:tblStylePr>
    <w:tblStylePr w:type="band1Horz">
      <w:tblPr/>
      <w:tcPr>
        <w:shd w:val="clear" w:color="auto" w:fill="FCF4EE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CBA092" w:themeColor="accent2" w:themeTint="99"/>
        <w:bottom w:val="single" w:sz="2" w:space="0" w:color="CBA092" w:themeColor="accent2" w:themeTint="99"/>
        <w:insideH w:val="single" w:sz="2" w:space="0" w:color="CBA092" w:themeColor="accent2" w:themeTint="99"/>
        <w:insideV w:val="single" w:sz="2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A09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A09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D2B9B2" w:themeColor="accent3" w:themeTint="99"/>
        <w:bottom w:val="single" w:sz="2" w:space="0" w:color="D2B9B2" w:themeColor="accent3" w:themeTint="99"/>
        <w:insideH w:val="single" w:sz="2" w:space="0" w:color="D2B9B2" w:themeColor="accent3" w:themeTint="99"/>
        <w:insideV w:val="single" w:sz="2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B9B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B9B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DBC1A7" w:themeColor="accent4" w:themeTint="99"/>
        <w:bottom w:val="single" w:sz="2" w:space="0" w:color="DBC1A7" w:themeColor="accent4" w:themeTint="99"/>
        <w:insideH w:val="single" w:sz="2" w:space="0" w:color="DBC1A7" w:themeColor="accent4" w:themeTint="99"/>
        <w:insideV w:val="single" w:sz="2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C1A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C1A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C6BFAB" w:themeColor="accent5" w:themeTint="99"/>
        <w:bottom w:val="single" w:sz="2" w:space="0" w:color="C6BFAB" w:themeColor="accent5" w:themeTint="99"/>
        <w:insideH w:val="single" w:sz="2" w:space="0" w:color="C6BFAB" w:themeColor="accent5" w:themeTint="99"/>
        <w:insideV w:val="single" w:sz="2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BFA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E2AB76" w:themeColor="accent6" w:themeTint="99"/>
        <w:bottom w:val="single" w:sz="2" w:space="0" w:color="E2AB76" w:themeColor="accent6" w:themeTint="99"/>
        <w:insideH w:val="single" w:sz="2" w:space="0" w:color="E2AB76" w:themeColor="accent6" w:themeTint="99"/>
        <w:insideV w:val="single" w:sz="2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AB7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AB7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Tabladecuadrcula3">
    <w:name w:val="Grid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6DFCE" w:themeColor="accent1" w:themeTint="99"/>
        <w:left w:val="single" w:sz="4" w:space="0" w:color="F6DFCE" w:themeColor="accent1" w:themeTint="99"/>
        <w:bottom w:val="single" w:sz="4" w:space="0" w:color="F6DFCE" w:themeColor="accent1" w:themeTint="99"/>
        <w:right w:val="single" w:sz="4" w:space="0" w:color="F6DFCE" w:themeColor="accent1" w:themeTint="99"/>
        <w:insideH w:val="single" w:sz="4" w:space="0" w:color="F6DFCE" w:themeColor="accent1" w:themeTint="99"/>
        <w:insideV w:val="single" w:sz="4" w:space="0" w:color="F6DFC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4EE" w:themeFill="accent1" w:themeFillTint="33"/>
      </w:tcPr>
    </w:tblStylePr>
    <w:tblStylePr w:type="band1Horz">
      <w:tblPr/>
      <w:tcPr>
        <w:shd w:val="clear" w:color="auto" w:fill="FCF4EE" w:themeFill="accent1" w:themeFillTint="33"/>
      </w:tcPr>
    </w:tblStylePr>
    <w:tblStylePr w:type="neCell">
      <w:tblPr/>
      <w:tcPr>
        <w:tcBorders>
          <w:bottom w:val="single" w:sz="4" w:space="0" w:color="F6DFCE" w:themeColor="accent1" w:themeTint="99"/>
        </w:tcBorders>
      </w:tcPr>
    </w:tblStylePr>
    <w:tblStylePr w:type="nwCell">
      <w:tblPr/>
      <w:tcPr>
        <w:tcBorders>
          <w:bottom w:val="single" w:sz="4" w:space="0" w:color="F6DFCE" w:themeColor="accent1" w:themeTint="99"/>
        </w:tcBorders>
      </w:tcPr>
    </w:tblStylePr>
    <w:tblStylePr w:type="seCell">
      <w:tblPr/>
      <w:tcPr>
        <w:tcBorders>
          <w:top w:val="single" w:sz="4" w:space="0" w:color="F6DFCE" w:themeColor="accent1" w:themeTint="99"/>
        </w:tcBorders>
      </w:tcPr>
    </w:tblStylePr>
    <w:tblStylePr w:type="swCell">
      <w:tblPr/>
      <w:tcPr>
        <w:tcBorders>
          <w:top w:val="single" w:sz="4" w:space="0" w:color="F6DFCE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CBA092" w:themeColor="accent2" w:themeTint="99"/>
        </w:tcBorders>
      </w:tcPr>
    </w:tblStylePr>
    <w:tblStylePr w:type="nwCell">
      <w:tblPr/>
      <w:tcPr>
        <w:tcBorders>
          <w:bottom w:val="single" w:sz="4" w:space="0" w:color="CBA092" w:themeColor="accent2" w:themeTint="99"/>
        </w:tcBorders>
      </w:tcPr>
    </w:tblStylePr>
    <w:tblStylePr w:type="seCell">
      <w:tblPr/>
      <w:tcPr>
        <w:tcBorders>
          <w:top w:val="single" w:sz="4" w:space="0" w:color="CBA092" w:themeColor="accent2" w:themeTint="99"/>
        </w:tcBorders>
      </w:tcPr>
    </w:tblStylePr>
    <w:tblStylePr w:type="swCell">
      <w:tblPr/>
      <w:tcPr>
        <w:tcBorders>
          <w:top w:val="single" w:sz="4" w:space="0" w:color="CBA092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D2B9B2" w:themeColor="accent3" w:themeTint="99"/>
        </w:tcBorders>
      </w:tcPr>
    </w:tblStylePr>
    <w:tblStylePr w:type="nwCell">
      <w:tblPr/>
      <w:tcPr>
        <w:tcBorders>
          <w:bottom w:val="single" w:sz="4" w:space="0" w:color="D2B9B2" w:themeColor="accent3" w:themeTint="99"/>
        </w:tcBorders>
      </w:tcPr>
    </w:tblStylePr>
    <w:tblStylePr w:type="seCell">
      <w:tblPr/>
      <w:tcPr>
        <w:tcBorders>
          <w:top w:val="single" w:sz="4" w:space="0" w:color="D2B9B2" w:themeColor="accent3" w:themeTint="99"/>
        </w:tcBorders>
      </w:tcPr>
    </w:tblStylePr>
    <w:tblStylePr w:type="swCell">
      <w:tblPr/>
      <w:tcPr>
        <w:tcBorders>
          <w:top w:val="single" w:sz="4" w:space="0" w:color="D2B9B2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bottom w:val="single" w:sz="4" w:space="0" w:color="DBC1A7" w:themeColor="accent4" w:themeTint="99"/>
        </w:tcBorders>
      </w:tcPr>
    </w:tblStylePr>
    <w:tblStylePr w:type="nwCell">
      <w:tblPr/>
      <w:tcPr>
        <w:tcBorders>
          <w:bottom w:val="single" w:sz="4" w:space="0" w:color="DBC1A7" w:themeColor="accent4" w:themeTint="99"/>
        </w:tcBorders>
      </w:tcPr>
    </w:tblStylePr>
    <w:tblStylePr w:type="seCell">
      <w:tblPr/>
      <w:tcPr>
        <w:tcBorders>
          <w:top w:val="single" w:sz="4" w:space="0" w:color="DBC1A7" w:themeColor="accent4" w:themeTint="99"/>
        </w:tcBorders>
      </w:tcPr>
    </w:tblStylePr>
    <w:tblStylePr w:type="swCell">
      <w:tblPr/>
      <w:tcPr>
        <w:tcBorders>
          <w:top w:val="single" w:sz="4" w:space="0" w:color="DBC1A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bottom w:val="single" w:sz="4" w:space="0" w:color="C6BFAB" w:themeColor="accent5" w:themeTint="99"/>
        </w:tcBorders>
      </w:tcPr>
    </w:tblStylePr>
    <w:tblStylePr w:type="nwCell">
      <w:tblPr/>
      <w:tcPr>
        <w:tcBorders>
          <w:bottom w:val="single" w:sz="4" w:space="0" w:color="C6BFAB" w:themeColor="accent5" w:themeTint="99"/>
        </w:tcBorders>
      </w:tcPr>
    </w:tblStylePr>
    <w:tblStylePr w:type="seCell">
      <w:tblPr/>
      <w:tcPr>
        <w:tcBorders>
          <w:top w:val="single" w:sz="4" w:space="0" w:color="C6BFAB" w:themeColor="accent5" w:themeTint="99"/>
        </w:tcBorders>
      </w:tcPr>
    </w:tblStylePr>
    <w:tblStylePr w:type="swCell">
      <w:tblPr/>
      <w:tcPr>
        <w:tcBorders>
          <w:top w:val="single" w:sz="4" w:space="0" w:color="C6BFA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bottom w:val="single" w:sz="4" w:space="0" w:color="E2AB76" w:themeColor="accent6" w:themeTint="99"/>
        </w:tcBorders>
      </w:tcPr>
    </w:tblStylePr>
    <w:tblStylePr w:type="nwCell">
      <w:tblPr/>
      <w:tcPr>
        <w:tcBorders>
          <w:bottom w:val="single" w:sz="4" w:space="0" w:color="E2AB76" w:themeColor="accent6" w:themeTint="99"/>
        </w:tcBorders>
      </w:tcPr>
    </w:tblStylePr>
    <w:tblStylePr w:type="seCell">
      <w:tblPr/>
      <w:tcPr>
        <w:tcBorders>
          <w:top w:val="single" w:sz="4" w:space="0" w:color="E2AB76" w:themeColor="accent6" w:themeTint="99"/>
        </w:tcBorders>
      </w:tcPr>
    </w:tblStylePr>
    <w:tblStylePr w:type="swCell">
      <w:tblPr/>
      <w:tcPr>
        <w:tcBorders>
          <w:top w:val="single" w:sz="4" w:space="0" w:color="E2AB76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6DFCE" w:themeColor="accent1" w:themeTint="99"/>
        <w:left w:val="single" w:sz="4" w:space="0" w:color="F6DFCE" w:themeColor="accent1" w:themeTint="99"/>
        <w:bottom w:val="single" w:sz="4" w:space="0" w:color="F6DFCE" w:themeColor="accent1" w:themeTint="99"/>
        <w:right w:val="single" w:sz="4" w:space="0" w:color="F6DFCE" w:themeColor="accent1" w:themeTint="99"/>
        <w:insideH w:val="single" w:sz="4" w:space="0" w:color="F6DFCE" w:themeColor="accent1" w:themeTint="99"/>
        <w:insideV w:val="single" w:sz="4" w:space="0" w:color="F6DFC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CAAE" w:themeColor="accent1"/>
          <w:left w:val="single" w:sz="4" w:space="0" w:color="F0CAAE" w:themeColor="accent1"/>
          <w:bottom w:val="single" w:sz="4" w:space="0" w:color="F0CAAE" w:themeColor="accent1"/>
          <w:right w:val="single" w:sz="4" w:space="0" w:color="F0CAAE" w:themeColor="accent1"/>
          <w:insideH w:val="nil"/>
          <w:insideV w:val="nil"/>
        </w:tcBorders>
        <w:shd w:val="clear" w:color="auto" w:fill="F0CAAE" w:themeFill="accent1"/>
      </w:tcPr>
    </w:tblStylePr>
    <w:tblStylePr w:type="lastRow">
      <w:rPr>
        <w:b/>
        <w:bCs/>
      </w:rPr>
      <w:tblPr/>
      <w:tcPr>
        <w:tcBorders>
          <w:top w:val="double" w:sz="4" w:space="0" w:color="F0CA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EE" w:themeFill="accent1" w:themeFillTint="33"/>
      </w:tcPr>
    </w:tblStylePr>
    <w:tblStylePr w:type="band1Horz">
      <w:tblPr/>
      <w:tcPr>
        <w:shd w:val="clear" w:color="auto" w:fill="FCF4EE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B80" w:themeColor="accent3"/>
          <w:left w:val="single" w:sz="4" w:space="0" w:color="B58B80" w:themeColor="accent3"/>
          <w:bottom w:val="single" w:sz="4" w:space="0" w:color="B58B80" w:themeColor="accent3"/>
          <w:right w:val="single" w:sz="4" w:space="0" w:color="B58B80" w:themeColor="accent3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86D" w:themeColor="accent4"/>
          <w:left w:val="single" w:sz="4" w:space="0" w:color="C3986D" w:themeColor="accent4"/>
          <w:bottom w:val="single" w:sz="4" w:space="0" w:color="C3986D" w:themeColor="accent4"/>
          <w:right w:val="single" w:sz="4" w:space="0" w:color="C3986D" w:themeColor="accent4"/>
          <w:insideH w:val="nil"/>
          <w:insideV w:val="nil"/>
        </w:tcBorders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4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CA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CA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CA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CAAE" w:themeFill="accent1"/>
      </w:tcPr>
    </w:tblStylePr>
    <w:tblStylePr w:type="band1Vert">
      <w:tblPr/>
      <w:tcPr>
        <w:shd w:val="clear" w:color="auto" w:fill="F9E9DE" w:themeFill="accent1" w:themeFillTint="66"/>
      </w:tcPr>
    </w:tblStylePr>
    <w:tblStylePr w:type="band1Horz">
      <w:tblPr/>
      <w:tcPr>
        <w:shd w:val="clear" w:color="auto" w:fill="F9E9DE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DF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CBFB6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7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E1D0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A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986D" w:themeFill="accent4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7D5C4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9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19574" w:themeFill="accent5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9D4C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3D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BC7A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D917FC"/>
    <w:rPr>
      <w:color w:val="DF9056" w:themeColor="accent1" w:themeShade="BF"/>
    </w:rPr>
    <w:tblPr>
      <w:tblStyleRowBandSize w:val="1"/>
      <w:tblStyleColBandSize w:val="1"/>
      <w:tblBorders>
        <w:top w:val="single" w:sz="4" w:space="0" w:color="F6DFCE" w:themeColor="accent1" w:themeTint="99"/>
        <w:left w:val="single" w:sz="4" w:space="0" w:color="F6DFCE" w:themeColor="accent1" w:themeTint="99"/>
        <w:bottom w:val="single" w:sz="4" w:space="0" w:color="F6DFCE" w:themeColor="accent1" w:themeTint="99"/>
        <w:right w:val="single" w:sz="4" w:space="0" w:color="F6DFCE" w:themeColor="accent1" w:themeTint="99"/>
        <w:insideH w:val="single" w:sz="4" w:space="0" w:color="F6DFCE" w:themeColor="accent1" w:themeTint="99"/>
        <w:insideV w:val="single" w:sz="4" w:space="0" w:color="F6DFC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DFC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FC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EE" w:themeFill="accent1" w:themeFillTint="33"/>
      </w:tcPr>
    </w:tblStylePr>
    <w:tblStylePr w:type="band1Horz">
      <w:tblPr/>
      <w:tcPr>
        <w:shd w:val="clear" w:color="auto" w:fill="FCF4EE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D917FC"/>
    <w:rPr>
      <w:color w:val="7B4A3A" w:themeColor="accent2" w:themeShade="BF"/>
    </w:r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D917FC"/>
    <w:rPr>
      <w:color w:val="926155" w:themeColor="accent3" w:themeShade="BF"/>
    </w:r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D917FC"/>
    <w:rPr>
      <w:color w:val="A17142" w:themeColor="accent4" w:themeShade="BF"/>
    </w:r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D917FC"/>
    <w:rPr>
      <w:color w:val="7B7053" w:themeColor="accent5" w:themeShade="BF"/>
    </w:r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D917FC"/>
    <w:rPr>
      <w:color w:val="90571E" w:themeColor="accent6" w:themeShade="BF"/>
    </w:r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D917FC"/>
    <w:rPr>
      <w:color w:val="DF9056" w:themeColor="accent1" w:themeShade="BF"/>
    </w:rPr>
    <w:tblPr>
      <w:tblStyleRowBandSize w:val="1"/>
      <w:tblStyleColBandSize w:val="1"/>
      <w:tblBorders>
        <w:top w:val="single" w:sz="4" w:space="0" w:color="F6DFCE" w:themeColor="accent1" w:themeTint="99"/>
        <w:left w:val="single" w:sz="4" w:space="0" w:color="F6DFCE" w:themeColor="accent1" w:themeTint="99"/>
        <w:bottom w:val="single" w:sz="4" w:space="0" w:color="F6DFCE" w:themeColor="accent1" w:themeTint="99"/>
        <w:right w:val="single" w:sz="4" w:space="0" w:color="F6DFCE" w:themeColor="accent1" w:themeTint="99"/>
        <w:insideH w:val="single" w:sz="4" w:space="0" w:color="F6DFCE" w:themeColor="accent1" w:themeTint="99"/>
        <w:insideV w:val="single" w:sz="4" w:space="0" w:color="F6DFC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4EE" w:themeFill="accent1" w:themeFillTint="33"/>
      </w:tcPr>
    </w:tblStylePr>
    <w:tblStylePr w:type="band1Horz">
      <w:tblPr/>
      <w:tcPr>
        <w:shd w:val="clear" w:color="auto" w:fill="FCF4EE" w:themeFill="accent1" w:themeFillTint="33"/>
      </w:tcPr>
    </w:tblStylePr>
    <w:tblStylePr w:type="neCell">
      <w:tblPr/>
      <w:tcPr>
        <w:tcBorders>
          <w:bottom w:val="single" w:sz="4" w:space="0" w:color="F6DFCE" w:themeColor="accent1" w:themeTint="99"/>
        </w:tcBorders>
      </w:tcPr>
    </w:tblStylePr>
    <w:tblStylePr w:type="nwCell">
      <w:tblPr/>
      <w:tcPr>
        <w:tcBorders>
          <w:bottom w:val="single" w:sz="4" w:space="0" w:color="F6DFCE" w:themeColor="accent1" w:themeTint="99"/>
        </w:tcBorders>
      </w:tcPr>
    </w:tblStylePr>
    <w:tblStylePr w:type="seCell">
      <w:tblPr/>
      <w:tcPr>
        <w:tcBorders>
          <w:top w:val="single" w:sz="4" w:space="0" w:color="F6DFCE" w:themeColor="accent1" w:themeTint="99"/>
        </w:tcBorders>
      </w:tcPr>
    </w:tblStylePr>
    <w:tblStylePr w:type="swCell">
      <w:tblPr/>
      <w:tcPr>
        <w:tcBorders>
          <w:top w:val="single" w:sz="4" w:space="0" w:color="F6DFCE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D917FC"/>
    <w:rPr>
      <w:color w:val="7B4A3A" w:themeColor="accent2" w:themeShade="BF"/>
    </w:r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CBA092" w:themeColor="accent2" w:themeTint="99"/>
        </w:tcBorders>
      </w:tcPr>
    </w:tblStylePr>
    <w:tblStylePr w:type="nwCell">
      <w:tblPr/>
      <w:tcPr>
        <w:tcBorders>
          <w:bottom w:val="single" w:sz="4" w:space="0" w:color="CBA092" w:themeColor="accent2" w:themeTint="99"/>
        </w:tcBorders>
      </w:tcPr>
    </w:tblStylePr>
    <w:tblStylePr w:type="seCell">
      <w:tblPr/>
      <w:tcPr>
        <w:tcBorders>
          <w:top w:val="single" w:sz="4" w:space="0" w:color="CBA092" w:themeColor="accent2" w:themeTint="99"/>
        </w:tcBorders>
      </w:tcPr>
    </w:tblStylePr>
    <w:tblStylePr w:type="swCell">
      <w:tblPr/>
      <w:tcPr>
        <w:tcBorders>
          <w:top w:val="single" w:sz="4" w:space="0" w:color="CBA092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D917FC"/>
    <w:rPr>
      <w:color w:val="926155" w:themeColor="accent3" w:themeShade="BF"/>
    </w:r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D2B9B2" w:themeColor="accent3" w:themeTint="99"/>
        </w:tcBorders>
      </w:tcPr>
    </w:tblStylePr>
    <w:tblStylePr w:type="nwCell">
      <w:tblPr/>
      <w:tcPr>
        <w:tcBorders>
          <w:bottom w:val="single" w:sz="4" w:space="0" w:color="D2B9B2" w:themeColor="accent3" w:themeTint="99"/>
        </w:tcBorders>
      </w:tcPr>
    </w:tblStylePr>
    <w:tblStylePr w:type="seCell">
      <w:tblPr/>
      <w:tcPr>
        <w:tcBorders>
          <w:top w:val="single" w:sz="4" w:space="0" w:color="D2B9B2" w:themeColor="accent3" w:themeTint="99"/>
        </w:tcBorders>
      </w:tcPr>
    </w:tblStylePr>
    <w:tblStylePr w:type="swCell">
      <w:tblPr/>
      <w:tcPr>
        <w:tcBorders>
          <w:top w:val="single" w:sz="4" w:space="0" w:color="D2B9B2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D917FC"/>
    <w:rPr>
      <w:color w:val="A17142" w:themeColor="accent4" w:themeShade="BF"/>
    </w:r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bottom w:val="single" w:sz="4" w:space="0" w:color="DBC1A7" w:themeColor="accent4" w:themeTint="99"/>
        </w:tcBorders>
      </w:tcPr>
    </w:tblStylePr>
    <w:tblStylePr w:type="nwCell">
      <w:tblPr/>
      <w:tcPr>
        <w:tcBorders>
          <w:bottom w:val="single" w:sz="4" w:space="0" w:color="DBC1A7" w:themeColor="accent4" w:themeTint="99"/>
        </w:tcBorders>
      </w:tcPr>
    </w:tblStylePr>
    <w:tblStylePr w:type="seCell">
      <w:tblPr/>
      <w:tcPr>
        <w:tcBorders>
          <w:top w:val="single" w:sz="4" w:space="0" w:color="DBC1A7" w:themeColor="accent4" w:themeTint="99"/>
        </w:tcBorders>
      </w:tcPr>
    </w:tblStylePr>
    <w:tblStylePr w:type="swCell">
      <w:tblPr/>
      <w:tcPr>
        <w:tcBorders>
          <w:top w:val="single" w:sz="4" w:space="0" w:color="DBC1A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D917FC"/>
    <w:rPr>
      <w:color w:val="7B7053" w:themeColor="accent5" w:themeShade="BF"/>
    </w:r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bottom w:val="single" w:sz="4" w:space="0" w:color="C6BFAB" w:themeColor="accent5" w:themeTint="99"/>
        </w:tcBorders>
      </w:tcPr>
    </w:tblStylePr>
    <w:tblStylePr w:type="nwCell">
      <w:tblPr/>
      <w:tcPr>
        <w:tcBorders>
          <w:bottom w:val="single" w:sz="4" w:space="0" w:color="C6BFAB" w:themeColor="accent5" w:themeTint="99"/>
        </w:tcBorders>
      </w:tcPr>
    </w:tblStylePr>
    <w:tblStylePr w:type="seCell">
      <w:tblPr/>
      <w:tcPr>
        <w:tcBorders>
          <w:top w:val="single" w:sz="4" w:space="0" w:color="C6BFAB" w:themeColor="accent5" w:themeTint="99"/>
        </w:tcBorders>
      </w:tcPr>
    </w:tblStylePr>
    <w:tblStylePr w:type="swCell">
      <w:tblPr/>
      <w:tcPr>
        <w:tcBorders>
          <w:top w:val="single" w:sz="4" w:space="0" w:color="C6BFA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D917FC"/>
    <w:rPr>
      <w:color w:val="90571E" w:themeColor="accent6" w:themeShade="BF"/>
    </w:r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bottom w:val="single" w:sz="4" w:space="0" w:color="E2AB76" w:themeColor="accent6" w:themeTint="99"/>
        </w:tcBorders>
      </w:tcPr>
    </w:tblStylePr>
    <w:tblStylePr w:type="nwCell">
      <w:tblPr/>
      <w:tcPr>
        <w:tcBorders>
          <w:bottom w:val="single" w:sz="4" w:space="0" w:color="E2AB76" w:themeColor="accent6" w:themeTint="99"/>
        </w:tcBorders>
      </w:tcPr>
    </w:tblStylePr>
    <w:tblStylePr w:type="seCell">
      <w:tblPr/>
      <w:tcPr>
        <w:tcBorders>
          <w:top w:val="single" w:sz="4" w:space="0" w:color="E2AB76" w:themeColor="accent6" w:themeTint="99"/>
        </w:tcBorders>
      </w:tcPr>
    </w:tblStylePr>
    <w:tblStylePr w:type="swCell">
      <w:tblPr/>
      <w:tcPr>
        <w:tcBorders>
          <w:top w:val="single" w:sz="4" w:space="0" w:color="E2AB76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BE5B78"/>
    <w:rPr>
      <w:rFonts w:eastAsiaTheme="majorEastAsia" w:cstheme="minorHAnsi"/>
      <w:b/>
      <w:bCs/>
      <w:color w:val="F0CAAE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AD5C20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917FC"/>
    <w:rPr>
      <w:rFonts w:ascii="Calibri" w:hAnsi="Calibri" w:cs="Calibri"/>
      <w:color w:val="AD1F1F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F0CAAE" w:themeColor="accent1"/>
        <w:left w:val="single" w:sz="8" w:space="0" w:color="F0CAAE" w:themeColor="accent1"/>
        <w:bottom w:val="single" w:sz="8" w:space="0" w:color="F0CAAE" w:themeColor="accent1"/>
        <w:right w:val="single" w:sz="8" w:space="0" w:color="F0CAAE" w:themeColor="accent1"/>
        <w:insideH w:val="single" w:sz="8" w:space="0" w:color="F0CAAE" w:themeColor="accent1"/>
        <w:insideV w:val="single" w:sz="8" w:space="0" w:color="F0CA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CAAE" w:themeColor="accent1"/>
          <w:left w:val="single" w:sz="8" w:space="0" w:color="F0CAAE" w:themeColor="accent1"/>
          <w:bottom w:val="single" w:sz="18" w:space="0" w:color="F0CAAE" w:themeColor="accent1"/>
          <w:right w:val="single" w:sz="8" w:space="0" w:color="F0CAAE" w:themeColor="accent1"/>
          <w:insideH w:val="nil"/>
          <w:insideV w:val="single" w:sz="8" w:space="0" w:color="F0CA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CAAE" w:themeColor="accent1"/>
          <w:left w:val="single" w:sz="8" w:space="0" w:color="F0CAAE" w:themeColor="accent1"/>
          <w:bottom w:val="single" w:sz="8" w:space="0" w:color="F0CAAE" w:themeColor="accent1"/>
          <w:right w:val="single" w:sz="8" w:space="0" w:color="F0CAAE" w:themeColor="accent1"/>
          <w:insideH w:val="nil"/>
          <w:insideV w:val="single" w:sz="8" w:space="0" w:color="F0CA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CAAE" w:themeColor="accent1"/>
          <w:left w:val="single" w:sz="8" w:space="0" w:color="F0CAAE" w:themeColor="accent1"/>
          <w:bottom w:val="single" w:sz="8" w:space="0" w:color="F0CAAE" w:themeColor="accent1"/>
          <w:right w:val="single" w:sz="8" w:space="0" w:color="F0CAAE" w:themeColor="accent1"/>
        </w:tcBorders>
      </w:tcPr>
    </w:tblStylePr>
    <w:tblStylePr w:type="band1Vert">
      <w:tblPr/>
      <w:tcPr>
        <w:tcBorders>
          <w:top w:val="single" w:sz="8" w:space="0" w:color="F0CAAE" w:themeColor="accent1"/>
          <w:left w:val="single" w:sz="8" w:space="0" w:color="F0CAAE" w:themeColor="accent1"/>
          <w:bottom w:val="single" w:sz="8" w:space="0" w:color="F0CAAE" w:themeColor="accent1"/>
          <w:right w:val="single" w:sz="8" w:space="0" w:color="F0CAAE" w:themeColor="accent1"/>
        </w:tcBorders>
        <w:shd w:val="clear" w:color="auto" w:fill="FBF1EA" w:themeFill="accent1" w:themeFillTint="3F"/>
      </w:tcPr>
    </w:tblStylePr>
    <w:tblStylePr w:type="band1Horz">
      <w:tblPr/>
      <w:tcPr>
        <w:tcBorders>
          <w:top w:val="single" w:sz="8" w:space="0" w:color="F0CAAE" w:themeColor="accent1"/>
          <w:left w:val="single" w:sz="8" w:space="0" w:color="F0CAAE" w:themeColor="accent1"/>
          <w:bottom w:val="single" w:sz="8" w:space="0" w:color="F0CAAE" w:themeColor="accent1"/>
          <w:right w:val="single" w:sz="8" w:space="0" w:color="F0CAAE" w:themeColor="accent1"/>
          <w:insideV w:val="single" w:sz="8" w:space="0" w:color="F0CAAE" w:themeColor="accent1"/>
        </w:tcBorders>
        <w:shd w:val="clear" w:color="auto" w:fill="FBF1EA" w:themeFill="accent1" w:themeFillTint="3F"/>
      </w:tcPr>
    </w:tblStylePr>
    <w:tblStylePr w:type="band2Horz">
      <w:tblPr/>
      <w:tcPr>
        <w:tcBorders>
          <w:top w:val="single" w:sz="8" w:space="0" w:color="F0CAAE" w:themeColor="accent1"/>
          <w:left w:val="single" w:sz="8" w:space="0" w:color="F0CAAE" w:themeColor="accent1"/>
          <w:bottom w:val="single" w:sz="8" w:space="0" w:color="F0CAAE" w:themeColor="accent1"/>
          <w:right w:val="single" w:sz="8" w:space="0" w:color="F0CAAE" w:themeColor="accent1"/>
          <w:insideV w:val="single" w:sz="8" w:space="0" w:color="F0CAAE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1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  <w:shd w:val="clear" w:color="auto" w:fill="E9D8D2" w:themeFill="accent2" w:themeFillTint="3F"/>
      </w:tcPr>
    </w:tblStylePr>
    <w:tblStylePr w:type="band2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1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  <w:shd w:val="clear" w:color="auto" w:fill="ECE2DF" w:themeFill="accent3" w:themeFillTint="3F"/>
      </w:tcPr>
    </w:tblStylePr>
    <w:tblStylePr w:type="band2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1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  <w:shd w:val="clear" w:color="auto" w:fill="F0E5DA" w:themeFill="accent4" w:themeFillTint="3F"/>
      </w:tcPr>
    </w:tblStylePr>
    <w:tblStylePr w:type="band2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1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  <w:shd w:val="clear" w:color="auto" w:fill="E7E4DC" w:themeFill="accent5" w:themeFillTint="3F"/>
      </w:tcPr>
    </w:tblStylePr>
    <w:tblStylePr w:type="band2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1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  <w:shd w:val="clear" w:color="auto" w:fill="F3DCC6" w:themeFill="accent6" w:themeFillTint="3F"/>
      </w:tcPr>
    </w:tblStylePr>
    <w:tblStylePr w:type="band2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F0CAAE" w:themeColor="accent1"/>
        <w:left w:val="single" w:sz="8" w:space="0" w:color="F0CAAE" w:themeColor="accent1"/>
        <w:bottom w:val="single" w:sz="8" w:space="0" w:color="F0CAAE" w:themeColor="accent1"/>
        <w:right w:val="single" w:sz="8" w:space="0" w:color="F0CA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CA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CAAE" w:themeColor="accent1"/>
          <w:left w:val="single" w:sz="8" w:space="0" w:color="F0CAAE" w:themeColor="accent1"/>
          <w:bottom w:val="single" w:sz="8" w:space="0" w:color="F0CAAE" w:themeColor="accent1"/>
          <w:right w:val="single" w:sz="8" w:space="0" w:color="F0CA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CAAE" w:themeColor="accent1"/>
          <w:left w:val="single" w:sz="8" w:space="0" w:color="F0CAAE" w:themeColor="accent1"/>
          <w:bottom w:val="single" w:sz="8" w:space="0" w:color="F0CAAE" w:themeColor="accent1"/>
          <w:right w:val="single" w:sz="8" w:space="0" w:color="F0CAAE" w:themeColor="accent1"/>
        </w:tcBorders>
      </w:tcPr>
    </w:tblStylePr>
    <w:tblStylePr w:type="band1Horz">
      <w:tblPr/>
      <w:tcPr>
        <w:tcBorders>
          <w:top w:val="single" w:sz="8" w:space="0" w:color="F0CAAE" w:themeColor="accent1"/>
          <w:left w:val="single" w:sz="8" w:space="0" w:color="F0CAAE" w:themeColor="accent1"/>
          <w:bottom w:val="single" w:sz="8" w:space="0" w:color="F0CAAE" w:themeColor="accent1"/>
          <w:right w:val="single" w:sz="8" w:space="0" w:color="F0CAAE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DF9056" w:themeColor="accent1" w:themeShade="BF"/>
    </w:rPr>
    <w:tblPr>
      <w:tblStyleRowBandSize w:val="1"/>
      <w:tblStyleColBandSize w:val="1"/>
      <w:tblBorders>
        <w:top w:val="single" w:sz="8" w:space="0" w:color="F0CAAE" w:themeColor="accent1"/>
        <w:bottom w:val="single" w:sz="8" w:space="0" w:color="F0CA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CAAE" w:themeColor="accent1"/>
          <w:left w:val="nil"/>
          <w:bottom w:val="single" w:sz="8" w:space="0" w:color="F0CA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CAAE" w:themeColor="accent1"/>
          <w:left w:val="nil"/>
          <w:bottom w:val="single" w:sz="8" w:space="0" w:color="F0CA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1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1EA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7B4A3A" w:themeColor="accent2" w:themeShade="BF"/>
    </w:rPr>
    <w:tblPr>
      <w:tblStyleRowBandSize w:val="1"/>
      <w:tblStyleColBandSize w:val="1"/>
      <w:tblBorders>
        <w:top w:val="single" w:sz="8" w:space="0" w:color="A5644E" w:themeColor="accent2"/>
        <w:bottom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926155" w:themeColor="accent3" w:themeShade="BF"/>
    </w:rPr>
    <w:tblPr>
      <w:tblStyleRowBandSize w:val="1"/>
      <w:tblStyleColBandSize w:val="1"/>
      <w:tblBorders>
        <w:top w:val="single" w:sz="8" w:space="0" w:color="B58B80" w:themeColor="accent3"/>
        <w:bottom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A17142" w:themeColor="accent4" w:themeShade="BF"/>
    </w:rPr>
    <w:tblPr>
      <w:tblStyleRowBandSize w:val="1"/>
      <w:tblStyleColBandSize w:val="1"/>
      <w:tblBorders>
        <w:top w:val="single" w:sz="8" w:space="0" w:color="C3986D" w:themeColor="accent4"/>
        <w:bottom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7B7053" w:themeColor="accent5" w:themeShade="BF"/>
    </w:rPr>
    <w:tblPr>
      <w:tblStyleRowBandSize w:val="1"/>
      <w:tblStyleColBandSize w:val="1"/>
      <w:tblBorders>
        <w:top w:val="single" w:sz="8" w:space="0" w:color="A19574" w:themeColor="accent5"/>
        <w:bottom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90571E" w:themeColor="accent6" w:themeShade="BF"/>
    </w:rPr>
    <w:tblPr>
      <w:tblStyleRowBandSize w:val="1"/>
      <w:tblStyleColBandSize w:val="1"/>
      <w:tblBorders>
        <w:top w:val="single" w:sz="8" w:space="0" w:color="C17529" w:themeColor="accent6"/>
        <w:bottom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9"/>
      </w:numPr>
      <w:contextualSpacing/>
    </w:pPr>
  </w:style>
  <w:style w:type="paragraph" w:styleId="Prrafodelista">
    <w:name w:val="List Paragraph"/>
    <w:basedOn w:val="Normal"/>
    <w:uiPriority w:val="34"/>
    <w:unhideWhenUsed/>
    <w:rsid w:val="00D917FC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FC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FC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EE" w:themeFill="accent1" w:themeFillTint="33"/>
      </w:tcPr>
    </w:tblStylePr>
    <w:tblStylePr w:type="band1Horz">
      <w:tblPr/>
      <w:tcPr>
        <w:shd w:val="clear" w:color="auto" w:fill="FCF4EE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Tabladelista2">
    <w:name w:val="List Table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6DFCE" w:themeColor="accent1" w:themeTint="99"/>
        <w:bottom w:val="single" w:sz="4" w:space="0" w:color="F6DFCE" w:themeColor="accent1" w:themeTint="99"/>
        <w:insideH w:val="single" w:sz="4" w:space="0" w:color="F6DFC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EE" w:themeFill="accent1" w:themeFillTint="33"/>
      </w:tcPr>
    </w:tblStylePr>
    <w:tblStylePr w:type="band1Horz">
      <w:tblPr/>
      <w:tcPr>
        <w:shd w:val="clear" w:color="auto" w:fill="FCF4EE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CBA092" w:themeColor="accent2" w:themeTint="99"/>
        <w:bottom w:val="single" w:sz="4" w:space="0" w:color="CBA092" w:themeColor="accent2" w:themeTint="99"/>
        <w:insideH w:val="single" w:sz="4" w:space="0" w:color="CBA09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D2B9B2" w:themeColor="accent3" w:themeTint="99"/>
        <w:bottom w:val="single" w:sz="4" w:space="0" w:color="D2B9B2" w:themeColor="accent3" w:themeTint="99"/>
        <w:insideH w:val="single" w:sz="4" w:space="0" w:color="D2B9B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DBC1A7" w:themeColor="accent4" w:themeTint="99"/>
        <w:bottom w:val="single" w:sz="4" w:space="0" w:color="DBC1A7" w:themeColor="accent4" w:themeTint="99"/>
        <w:insideH w:val="single" w:sz="4" w:space="0" w:color="DBC1A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C6BFAB" w:themeColor="accent5" w:themeTint="99"/>
        <w:bottom w:val="single" w:sz="4" w:space="0" w:color="C6BFAB" w:themeColor="accent5" w:themeTint="99"/>
        <w:insideH w:val="single" w:sz="4" w:space="0" w:color="C6BFA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E2AB76" w:themeColor="accent6" w:themeTint="99"/>
        <w:bottom w:val="single" w:sz="4" w:space="0" w:color="E2AB76" w:themeColor="accent6" w:themeTint="99"/>
        <w:insideH w:val="single" w:sz="4" w:space="0" w:color="E2AB7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Tabladelista3">
    <w:name w:val="List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0CAAE" w:themeColor="accent1"/>
        <w:left w:val="single" w:sz="4" w:space="0" w:color="F0CAAE" w:themeColor="accent1"/>
        <w:bottom w:val="single" w:sz="4" w:space="0" w:color="F0CAAE" w:themeColor="accent1"/>
        <w:right w:val="single" w:sz="4" w:space="0" w:color="F0CA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CAAE" w:themeFill="accent1"/>
      </w:tcPr>
    </w:tblStylePr>
    <w:tblStylePr w:type="lastRow">
      <w:rPr>
        <w:b/>
        <w:bCs/>
      </w:rPr>
      <w:tblPr/>
      <w:tcPr>
        <w:tcBorders>
          <w:top w:val="double" w:sz="4" w:space="0" w:color="F0CA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CAAE" w:themeColor="accent1"/>
          <w:right w:val="single" w:sz="4" w:space="0" w:color="F0CAAE" w:themeColor="accent1"/>
        </w:tcBorders>
      </w:tcPr>
    </w:tblStylePr>
    <w:tblStylePr w:type="band1Horz">
      <w:tblPr/>
      <w:tcPr>
        <w:tcBorders>
          <w:top w:val="single" w:sz="4" w:space="0" w:color="F0CAAE" w:themeColor="accent1"/>
          <w:bottom w:val="single" w:sz="4" w:space="0" w:color="F0CA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CAAE" w:themeColor="accent1"/>
          <w:left w:val="nil"/>
        </w:tcBorders>
      </w:tcPr>
    </w:tblStylePr>
    <w:tblStylePr w:type="swCell">
      <w:tblPr/>
      <w:tcPr>
        <w:tcBorders>
          <w:top w:val="double" w:sz="4" w:space="0" w:color="F0CAAE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644E" w:themeColor="accent2"/>
          <w:right w:val="single" w:sz="4" w:space="0" w:color="A5644E" w:themeColor="accent2"/>
        </w:tcBorders>
      </w:tcPr>
    </w:tblStylePr>
    <w:tblStylePr w:type="band1Horz">
      <w:tblPr/>
      <w:tcPr>
        <w:tcBorders>
          <w:top w:val="single" w:sz="4" w:space="0" w:color="A5644E" w:themeColor="accent2"/>
          <w:bottom w:val="single" w:sz="4" w:space="0" w:color="A5644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644E" w:themeColor="accent2"/>
          <w:left w:val="nil"/>
        </w:tcBorders>
      </w:tcPr>
    </w:tblStylePr>
    <w:tblStylePr w:type="swCell">
      <w:tblPr/>
      <w:tcPr>
        <w:tcBorders>
          <w:top w:val="double" w:sz="4" w:space="0" w:color="A5644E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B58B80" w:themeColor="accent3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8B80" w:themeColor="accent3"/>
          <w:right w:val="single" w:sz="4" w:space="0" w:color="B58B80" w:themeColor="accent3"/>
        </w:tcBorders>
      </w:tcPr>
    </w:tblStylePr>
    <w:tblStylePr w:type="band1Horz">
      <w:tblPr/>
      <w:tcPr>
        <w:tcBorders>
          <w:top w:val="single" w:sz="4" w:space="0" w:color="B58B80" w:themeColor="accent3"/>
          <w:bottom w:val="single" w:sz="4" w:space="0" w:color="B58B8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8B80" w:themeColor="accent3"/>
          <w:left w:val="nil"/>
        </w:tcBorders>
      </w:tcPr>
    </w:tblStylePr>
    <w:tblStylePr w:type="swCell">
      <w:tblPr/>
      <w:tcPr>
        <w:tcBorders>
          <w:top w:val="double" w:sz="4" w:space="0" w:color="B58B80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3986D" w:themeColor="accent4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986D" w:themeColor="accent4"/>
          <w:right w:val="single" w:sz="4" w:space="0" w:color="C3986D" w:themeColor="accent4"/>
        </w:tcBorders>
      </w:tcPr>
    </w:tblStylePr>
    <w:tblStylePr w:type="band1Horz">
      <w:tblPr/>
      <w:tcPr>
        <w:tcBorders>
          <w:top w:val="single" w:sz="4" w:space="0" w:color="C3986D" w:themeColor="accent4"/>
          <w:bottom w:val="single" w:sz="4" w:space="0" w:color="C3986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986D" w:themeColor="accent4"/>
          <w:left w:val="nil"/>
        </w:tcBorders>
      </w:tcPr>
    </w:tblStylePr>
    <w:tblStylePr w:type="swCell">
      <w:tblPr/>
      <w:tcPr>
        <w:tcBorders>
          <w:top w:val="double" w:sz="4" w:space="0" w:color="C3986D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A19574" w:themeColor="accent5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9574" w:themeColor="accent5"/>
          <w:right w:val="single" w:sz="4" w:space="0" w:color="A19574" w:themeColor="accent5"/>
        </w:tcBorders>
      </w:tcPr>
    </w:tblStylePr>
    <w:tblStylePr w:type="band1Horz">
      <w:tblPr/>
      <w:tcPr>
        <w:tcBorders>
          <w:top w:val="single" w:sz="4" w:space="0" w:color="A19574" w:themeColor="accent5"/>
          <w:bottom w:val="single" w:sz="4" w:space="0" w:color="A1957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9574" w:themeColor="accent5"/>
          <w:left w:val="nil"/>
        </w:tcBorders>
      </w:tcPr>
    </w:tblStylePr>
    <w:tblStylePr w:type="swCell">
      <w:tblPr/>
      <w:tcPr>
        <w:tcBorders>
          <w:top w:val="double" w:sz="4" w:space="0" w:color="A1957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17529" w:themeColor="accent6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7529" w:themeColor="accent6"/>
          <w:right w:val="single" w:sz="4" w:space="0" w:color="C17529" w:themeColor="accent6"/>
        </w:tcBorders>
      </w:tcPr>
    </w:tblStylePr>
    <w:tblStylePr w:type="band1Horz">
      <w:tblPr/>
      <w:tcPr>
        <w:tcBorders>
          <w:top w:val="single" w:sz="4" w:space="0" w:color="C17529" w:themeColor="accent6"/>
          <w:bottom w:val="single" w:sz="4" w:space="0" w:color="C1752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7529" w:themeColor="accent6"/>
          <w:left w:val="nil"/>
        </w:tcBorders>
      </w:tcPr>
    </w:tblStylePr>
    <w:tblStylePr w:type="swCell">
      <w:tblPr/>
      <w:tcPr>
        <w:tcBorders>
          <w:top w:val="double" w:sz="4" w:space="0" w:color="C17529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6DFCE" w:themeColor="accent1" w:themeTint="99"/>
        <w:left w:val="single" w:sz="4" w:space="0" w:color="F6DFCE" w:themeColor="accent1" w:themeTint="99"/>
        <w:bottom w:val="single" w:sz="4" w:space="0" w:color="F6DFCE" w:themeColor="accent1" w:themeTint="99"/>
        <w:right w:val="single" w:sz="4" w:space="0" w:color="F6DFCE" w:themeColor="accent1" w:themeTint="99"/>
        <w:insideH w:val="single" w:sz="4" w:space="0" w:color="F6DFC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CAAE" w:themeColor="accent1"/>
          <w:left w:val="single" w:sz="4" w:space="0" w:color="F0CAAE" w:themeColor="accent1"/>
          <w:bottom w:val="single" w:sz="4" w:space="0" w:color="F0CAAE" w:themeColor="accent1"/>
          <w:right w:val="single" w:sz="4" w:space="0" w:color="F0CAAE" w:themeColor="accent1"/>
          <w:insideH w:val="nil"/>
        </w:tcBorders>
        <w:shd w:val="clear" w:color="auto" w:fill="F0CAAE" w:themeFill="accent1"/>
      </w:tcPr>
    </w:tblStylePr>
    <w:tblStylePr w:type="lastRow">
      <w:rPr>
        <w:b/>
        <w:bCs/>
      </w:rPr>
      <w:tblPr/>
      <w:tcPr>
        <w:tcBorders>
          <w:top w:val="double" w:sz="4" w:space="0" w:color="F6DFC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EE" w:themeFill="accent1" w:themeFillTint="33"/>
      </w:tcPr>
    </w:tblStylePr>
    <w:tblStylePr w:type="band1Horz">
      <w:tblPr/>
      <w:tcPr>
        <w:shd w:val="clear" w:color="auto" w:fill="FCF4EE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B80" w:themeColor="accent3"/>
          <w:left w:val="single" w:sz="4" w:space="0" w:color="B58B80" w:themeColor="accent3"/>
          <w:bottom w:val="single" w:sz="4" w:space="0" w:color="B58B80" w:themeColor="accent3"/>
          <w:right w:val="single" w:sz="4" w:space="0" w:color="B58B80" w:themeColor="accent3"/>
          <w:insideH w:val="nil"/>
        </w:tcBorders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86D" w:themeColor="accent4"/>
          <w:left w:val="single" w:sz="4" w:space="0" w:color="C3986D" w:themeColor="accent4"/>
          <w:bottom w:val="single" w:sz="4" w:space="0" w:color="C3986D" w:themeColor="accent4"/>
          <w:right w:val="single" w:sz="4" w:space="0" w:color="C3986D" w:themeColor="accent4"/>
          <w:insideH w:val="nil"/>
        </w:tcBorders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F0CAAE" w:themeColor="accent1"/>
        <w:left w:val="single" w:sz="24" w:space="0" w:color="F0CAAE" w:themeColor="accent1"/>
        <w:bottom w:val="single" w:sz="24" w:space="0" w:color="F0CAAE" w:themeColor="accent1"/>
        <w:right w:val="single" w:sz="24" w:space="0" w:color="F0CAAE" w:themeColor="accent1"/>
      </w:tblBorders>
    </w:tblPr>
    <w:tcPr>
      <w:shd w:val="clear" w:color="auto" w:fill="F0CA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A5644E" w:themeColor="accent2"/>
        <w:left w:val="single" w:sz="24" w:space="0" w:color="A5644E" w:themeColor="accent2"/>
        <w:bottom w:val="single" w:sz="24" w:space="0" w:color="A5644E" w:themeColor="accent2"/>
        <w:right w:val="single" w:sz="24" w:space="0" w:color="A5644E" w:themeColor="accent2"/>
      </w:tblBorders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B58B80" w:themeColor="accent3"/>
        <w:left w:val="single" w:sz="24" w:space="0" w:color="B58B80" w:themeColor="accent3"/>
        <w:bottom w:val="single" w:sz="24" w:space="0" w:color="B58B80" w:themeColor="accent3"/>
        <w:right w:val="single" w:sz="24" w:space="0" w:color="B58B80" w:themeColor="accent3"/>
      </w:tblBorders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C3986D" w:themeColor="accent4"/>
        <w:left w:val="single" w:sz="24" w:space="0" w:color="C3986D" w:themeColor="accent4"/>
        <w:bottom w:val="single" w:sz="24" w:space="0" w:color="C3986D" w:themeColor="accent4"/>
        <w:right w:val="single" w:sz="24" w:space="0" w:color="C3986D" w:themeColor="accent4"/>
      </w:tblBorders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A19574" w:themeColor="accent5"/>
        <w:left w:val="single" w:sz="24" w:space="0" w:color="A19574" w:themeColor="accent5"/>
        <w:bottom w:val="single" w:sz="24" w:space="0" w:color="A19574" w:themeColor="accent5"/>
        <w:right w:val="single" w:sz="24" w:space="0" w:color="A19574" w:themeColor="accent5"/>
      </w:tblBorders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C17529" w:themeColor="accent6"/>
        <w:left w:val="single" w:sz="24" w:space="0" w:color="C17529" w:themeColor="accent6"/>
        <w:bottom w:val="single" w:sz="24" w:space="0" w:color="C17529" w:themeColor="accent6"/>
        <w:right w:val="single" w:sz="24" w:space="0" w:color="C17529" w:themeColor="accent6"/>
      </w:tblBorders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D917FC"/>
    <w:rPr>
      <w:color w:val="DF9056" w:themeColor="accent1" w:themeShade="BF"/>
    </w:rPr>
    <w:tblPr>
      <w:tblStyleRowBandSize w:val="1"/>
      <w:tblStyleColBandSize w:val="1"/>
      <w:tblBorders>
        <w:top w:val="single" w:sz="4" w:space="0" w:color="F0CAAE" w:themeColor="accent1"/>
        <w:bottom w:val="single" w:sz="4" w:space="0" w:color="F0CA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CA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CA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EE" w:themeFill="accent1" w:themeFillTint="33"/>
      </w:tcPr>
    </w:tblStylePr>
    <w:tblStylePr w:type="band1Horz">
      <w:tblPr/>
      <w:tcPr>
        <w:shd w:val="clear" w:color="auto" w:fill="FCF4EE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D917FC"/>
    <w:rPr>
      <w:color w:val="7B4A3A" w:themeColor="accent2" w:themeShade="BF"/>
    </w:rPr>
    <w:tblPr>
      <w:tblStyleRowBandSize w:val="1"/>
      <w:tblStyleColBandSize w:val="1"/>
      <w:tblBorders>
        <w:top w:val="single" w:sz="4" w:space="0" w:color="A5644E" w:themeColor="accent2"/>
        <w:bottom w:val="single" w:sz="4" w:space="0" w:color="A5644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644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D917FC"/>
    <w:rPr>
      <w:color w:val="926155" w:themeColor="accent3" w:themeShade="BF"/>
    </w:rPr>
    <w:tblPr>
      <w:tblStyleRowBandSize w:val="1"/>
      <w:tblStyleColBandSize w:val="1"/>
      <w:tblBorders>
        <w:top w:val="single" w:sz="4" w:space="0" w:color="B58B80" w:themeColor="accent3"/>
        <w:bottom w:val="single" w:sz="4" w:space="0" w:color="B58B8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58B8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D917FC"/>
    <w:rPr>
      <w:color w:val="A17142" w:themeColor="accent4" w:themeShade="BF"/>
    </w:rPr>
    <w:tblPr>
      <w:tblStyleRowBandSize w:val="1"/>
      <w:tblStyleColBandSize w:val="1"/>
      <w:tblBorders>
        <w:top w:val="single" w:sz="4" w:space="0" w:color="C3986D" w:themeColor="accent4"/>
        <w:bottom w:val="single" w:sz="4" w:space="0" w:color="C3986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3986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D917FC"/>
    <w:rPr>
      <w:color w:val="7B7053" w:themeColor="accent5" w:themeShade="BF"/>
    </w:rPr>
    <w:tblPr>
      <w:tblStyleRowBandSize w:val="1"/>
      <w:tblStyleColBandSize w:val="1"/>
      <w:tblBorders>
        <w:top w:val="single" w:sz="4" w:space="0" w:color="A19574" w:themeColor="accent5"/>
        <w:bottom w:val="single" w:sz="4" w:space="0" w:color="A1957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1957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D917FC"/>
    <w:rPr>
      <w:color w:val="90571E" w:themeColor="accent6" w:themeShade="BF"/>
    </w:rPr>
    <w:tblPr>
      <w:tblStyleRowBandSize w:val="1"/>
      <w:tblStyleColBandSize w:val="1"/>
      <w:tblBorders>
        <w:top w:val="single" w:sz="4" w:space="0" w:color="C17529" w:themeColor="accent6"/>
        <w:bottom w:val="single" w:sz="4" w:space="0" w:color="C1752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752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D917FC"/>
    <w:rPr>
      <w:color w:val="DF905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CA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CA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CA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CA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F4EE" w:themeFill="accent1" w:themeFillTint="33"/>
      </w:tcPr>
    </w:tblStylePr>
    <w:tblStylePr w:type="band1Horz">
      <w:tblPr/>
      <w:tcPr>
        <w:shd w:val="clear" w:color="auto" w:fill="FCF4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D917FC"/>
    <w:rPr>
      <w:color w:val="7B4A3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644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644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644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644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D917FC"/>
    <w:rPr>
      <w:color w:val="9261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8B8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8B8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8B8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8B8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D917FC"/>
    <w:rPr>
      <w:color w:val="A1714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986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986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986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986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D917FC"/>
    <w:rPr>
      <w:color w:val="7B705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1957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1957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1957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1957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D917FC"/>
    <w:rPr>
      <w:color w:val="90571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752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752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752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752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3D7C2" w:themeColor="accent1" w:themeTint="BF"/>
        <w:left w:val="single" w:sz="8" w:space="0" w:color="F3D7C2" w:themeColor="accent1" w:themeTint="BF"/>
        <w:bottom w:val="single" w:sz="8" w:space="0" w:color="F3D7C2" w:themeColor="accent1" w:themeTint="BF"/>
        <w:right w:val="single" w:sz="8" w:space="0" w:color="F3D7C2" w:themeColor="accent1" w:themeTint="BF"/>
        <w:insideH w:val="single" w:sz="8" w:space="0" w:color="F3D7C2" w:themeColor="accent1" w:themeTint="BF"/>
        <w:insideV w:val="single" w:sz="8" w:space="0" w:color="F3D7C2" w:themeColor="accent1" w:themeTint="BF"/>
      </w:tblBorders>
    </w:tblPr>
    <w:tcPr>
      <w:shd w:val="clear" w:color="auto" w:fill="FBF1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D7C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4D6" w:themeFill="accent1" w:themeFillTint="7F"/>
      </w:tcPr>
    </w:tblStylePr>
    <w:tblStylePr w:type="band1Horz">
      <w:tblPr/>
      <w:tcPr>
        <w:shd w:val="clear" w:color="auto" w:fill="F7E4D6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  <w:insideV w:val="single" w:sz="8" w:space="0" w:color="BE8977" w:themeColor="accent2" w:themeTint="BF"/>
      </w:tblBorders>
    </w:tblPr>
    <w:tcPr>
      <w:shd w:val="clear" w:color="auto" w:fill="E9D8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897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  <w:insideV w:val="single" w:sz="8" w:space="0" w:color="C7A79F" w:themeColor="accent3" w:themeTint="BF"/>
      </w:tblBorders>
    </w:tblPr>
    <w:tcPr>
      <w:shd w:val="clear" w:color="auto" w:fill="ECE2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A79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  <w:insideV w:val="single" w:sz="8" w:space="0" w:color="D2B191" w:themeColor="accent4" w:themeTint="BF"/>
      </w:tblBorders>
    </w:tblPr>
    <w:tcPr>
      <w:shd w:val="clear" w:color="auto" w:fill="F0E5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B1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  <w:insideV w:val="single" w:sz="8" w:space="0" w:color="B8AF96" w:themeColor="accent5" w:themeTint="BF"/>
      </w:tblBorders>
    </w:tblPr>
    <w:tcPr>
      <w:shd w:val="clear" w:color="auto" w:fill="E7E4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AF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  <w:insideV w:val="single" w:sz="8" w:space="0" w:color="DA9754" w:themeColor="accent6" w:themeTint="BF"/>
      </w:tblBorders>
    </w:tblPr>
    <w:tcPr>
      <w:shd w:val="clear" w:color="auto" w:fill="F3DC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975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0CAAE" w:themeColor="accent1"/>
        <w:left w:val="single" w:sz="8" w:space="0" w:color="F0CAAE" w:themeColor="accent1"/>
        <w:bottom w:val="single" w:sz="8" w:space="0" w:color="F0CAAE" w:themeColor="accent1"/>
        <w:right w:val="single" w:sz="8" w:space="0" w:color="F0CAAE" w:themeColor="accent1"/>
        <w:insideH w:val="single" w:sz="8" w:space="0" w:color="F0CAAE" w:themeColor="accent1"/>
        <w:insideV w:val="single" w:sz="8" w:space="0" w:color="F0CAAE" w:themeColor="accent1"/>
      </w:tblBorders>
    </w:tblPr>
    <w:tcPr>
      <w:shd w:val="clear" w:color="auto" w:fill="FBF1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EE" w:themeFill="accent1" w:themeFillTint="33"/>
      </w:tcPr>
    </w:tblStylePr>
    <w:tblStylePr w:type="band1Vert">
      <w:tblPr/>
      <w:tcPr>
        <w:shd w:val="clear" w:color="auto" w:fill="F7E4D6" w:themeFill="accent1" w:themeFillTint="7F"/>
      </w:tcPr>
    </w:tblStylePr>
    <w:tblStylePr w:type="band1Horz">
      <w:tblPr/>
      <w:tcPr>
        <w:tcBorders>
          <w:insideH w:val="single" w:sz="6" w:space="0" w:color="F0CAAE" w:themeColor="accent1"/>
          <w:insideV w:val="single" w:sz="6" w:space="0" w:color="F0CAAE" w:themeColor="accent1"/>
        </w:tcBorders>
        <w:shd w:val="clear" w:color="auto" w:fill="F7E4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</w:tblPr>
    <w:tcPr>
      <w:shd w:val="clear" w:color="auto" w:fill="E9D8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EF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FDA" w:themeFill="accent2" w:themeFillTint="33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tcBorders>
          <w:insideH w:val="single" w:sz="6" w:space="0" w:color="A5644E" w:themeColor="accent2"/>
          <w:insideV w:val="single" w:sz="6" w:space="0" w:color="A5644E" w:themeColor="accent2"/>
        </w:tcBorders>
        <w:shd w:val="clear" w:color="auto" w:fill="D4B0A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</w:tblPr>
    <w:tcPr>
      <w:shd w:val="clear" w:color="auto" w:fill="ECE2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7F3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7E5" w:themeFill="accent3" w:themeFillTint="33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tcBorders>
          <w:insideH w:val="single" w:sz="6" w:space="0" w:color="B58B80" w:themeColor="accent3"/>
          <w:insideV w:val="single" w:sz="6" w:space="0" w:color="B58B80" w:themeColor="accent3"/>
        </w:tcBorders>
        <w:shd w:val="clear" w:color="auto" w:fill="DAC4B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</w:tblPr>
    <w:tcPr>
      <w:shd w:val="clear" w:color="auto" w:fill="F0E5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AE1" w:themeFill="accent4" w:themeFillTint="33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tcBorders>
          <w:insideH w:val="single" w:sz="6" w:space="0" w:color="C3986D" w:themeColor="accent4"/>
          <w:insideV w:val="single" w:sz="6" w:space="0" w:color="C3986D" w:themeColor="accent4"/>
        </w:tcBorders>
        <w:shd w:val="clear" w:color="auto" w:fill="E1CB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</w:tblPr>
    <w:tcPr>
      <w:shd w:val="clear" w:color="auto" w:fill="E7E4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9E3" w:themeFill="accent5" w:themeFillTint="33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tcBorders>
          <w:insideH w:val="single" w:sz="6" w:space="0" w:color="A19574" w:themeColor="accent5"/>
          <w:insideV w:val="single" w:sz="6" w:space="0" w:color="A19574" w:themeColor="accent5"/>
        </w:tcBorders>
        <w:shd w:val="clear" w:color="auto" w:fill="D0CA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</w:tblPr>
    <w:tcPr>
      <w:shd w:val="clear" w:color="auto" w:fill="F3DC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3D1" w:themeFill="accent6" w:themeFillTint="33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tcBorders>
          <w:insideH w:val="single" w:sz="6" w:space="0" w:color="C17529" w:themeColor="accent6"/>
          <w:insideV w:val="single" w:sz="6" w:space="0" w:color="C17529" w:themeColor="accent6"/>
        </w:tcBorders>
        <w:shd w:val="clear" w:color="auto" w:fill="E7B98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1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CA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CA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CA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CA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4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4D6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D8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B0A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B0A4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2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C4B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C4BF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5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CB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CBB6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4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A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AB9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DC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B98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B98D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F0CAAE" w:themeColor="accent1"/>
        <w:bottom w:val="single" w:sz="8" w:space="0" w:color="F0CA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CAAE" w:themeColor="accen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F0CAAE" w:themeColor="accent1"/>
          <w:bottom w:val="single" w:sz="8" w:space="0" w:color="F0CA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CAAE" w:themeColor="accent1"/>
          <w:bottom w:val="single" w:sz="8" w:space="0" w:color="F0CAAE" w:themeColor="accent1"/>
        </w:tcBorders>
      </w:tcPr>
    </w:tblStylePr>
    <w:tblStylePr w:type="band1Vert">
      <w:tblPr/>
      <w:tcPr>
        <w:shd w:val="clear" w:color="auto" w:fill="FBF1EA" w:themeFill="accent1" w:themeFillTint="3F"/>
      </w:tcPr>
    </w:tblStylePr>
    <w:tblStylePr w:type="band1Horz">
      <w:tblPr/>
      <w:tcPr>
        <w:shd w:val="clear" w:color="auto" w:fill="FBF1EA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bottom w:val="single" w:sz="8" w:space="0" w:color="A5644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644E" w:themeColor="accent2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shd w:val="clear" w:color="auto" w:fill="E9D8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bottom w:val="single" w:sz="8" w:space="0" w:color="B58B8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8B80" w:themeColor="accent3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shd w:val="clear" w:color="auto" w:fill="ECE2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bottom w:val="single" w:sz="8" w:space="0" w:color="C398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986D" w:themeColor="accent4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shd w:val="clear" w:color="auto" w:fill="F0E5DA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bottom w:val="single" w:sz="8" w:space="0" w:color="A1957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9574" w:themeColor="accent5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shd w:val="clear" w:color="auto" w:fill="E7E4DC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bottom w:val="single" w:sz="8" w:space="0" w:color="C1752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7529" w:themeColor="accent6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shd w:val="clear" w:color="auto" w:fill="F3DCC6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0CAAE" w:themeColor="accent1"/>
        <w:left w:val="single" w:sz="8" w:space="0" w:color="F0CAAE" w:themeColor="accent1"/>
        <w:bottom w:val="single" w:sz="8" w:space="0" w:color="F0CAAE" w:themeColor="accent1"/>
        <w:right w:val="single" w:sz="8" w:space="0" w:color="F0CA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CA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CA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CA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1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1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644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644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D8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8B8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8B8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2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98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98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5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957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957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4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752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752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DC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3D7C2" w:themeColor="accent1" w:themeTint="BF"/>
        <w:left w:val="single" w:sz="8" w:space="0" w:color="F3D7C2" w:themeColor="accent1" w:themeTint="BF"/>
        <w:bottom w:val="single" w:sz="8" w:space="0" w:color="F3D7C2" w:themeColor="accent1" w:themeTint="BF"/>
        <w:right w:val="single" w:sz="8" w:space="0" w:color="F3D7C2" w:themeColor="accent1" w:themeTint="BF"/>
        <w:insideH w:val="single" w:sz="8" w:space="0" w:color="F3D7C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D7C2" w:themeColor="accent1" w:themeTint="BF"/>
          <w:left w:val="single" w:sz="8" w:space="0" w:color="F3D7C2" w:themeColor="accent1" w:themeTint="BF"/>
          <w:bottom w:val="single" w:sz="8" w:space="0" w:color="F3D7C2" w:themeColor="accent1" w:themeTint="BF"/>
          <w:right w:val="single" w:sz="8" w:space="0" w:color="F3D7C2" w:themeColor="accent1" w:themeTint="BF"/>
          <w:insideH w:val="nil"/>
          <w:insideV w:val="nil"/>
        </w:tcBorders>
        <w:shd w:val="clear" w:color="auto" w:fill="F0CA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D7C2" w:themeColor="accent1" w:themeTint="BF"/>
          <w:left w:val="single" w:sz="8" w:space="0" w:color="F3D7C2" w:themeColor="accent1" w:themeTint="BF"/>
          <w:bottom w:val="single" w:sz="8" w:space="0" w:color="F3D7C2" w:themeColor="accent1" w:themeTint="BF"/>
          <w:right w:val="single" w:sz="8" w:space="0" w:color="F3D7C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1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1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D8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2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5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4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C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CA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A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CA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styleId="Tablanormal1">
    <w:name w:val="Plain Table 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F0CAAE" w:themeColor="accent1"/>
    </w:rPr>
  </w:style>
  <w:style w:type="character" w:styleId="Mencionar">
    <w:name w:val="Mention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0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1"/>
      </w:numPr>
    </w:pPr>
  </w:style>
  <w:style w:type="character" w:styleId="Hashtag">
    <w:name w:val="Hashtag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1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2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F0CAAE" w:themeColor="accent1"/>
      <w:spacing w:val="5"/>
    </w:rPr>
  </w:style>
  <w:style w:type="character" w:styleId="Hipervnculointeligente">
    <w:name w:val="Smart Hyperlink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  <w:style w:type="numbering" w:customStyle="1" w:styleId="Estilo1">
    <w:name w:val="Estilo1"/>
    <w:uiPriority w:val="99"/>
    <w:rsid w:val="004F7870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Roaming\Microsoft\Templates\Curr&#237;culum%20v&#237;tae%20cronol&#243;gico%20modern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810607C2A4432A81F337317B152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D6227-30B0-4F36-9A09-D1EDD3933156}"/>
      </w:docPartPr>
      <w:docPartBody>
        <w:p w:rsidR="00064FE1" w:rsidRDefault="009B5912">
          <w:pPr>
            <w:pStyle w:val="E3810607C2A4432A81F337317B1521C6"/>
          </w:pPr>
          <w:r w:rsidRPr="00FD7C80">
            <w:rPr>
              <w:lang w:bidi="es-ES"/>
            </w:rPr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ck To School">
    <w:panose1 w:val="00000000000000000000"/>
    <w:charset w:val="00"/>
    <w:family w:val="auto"/>
    <w:pitch w:val="variable"/>
    <w:sig w:usb0="80000007" w:usb1="1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12"/>
    <w:rsid w:val="00064FE1"/>
    <w:rsid w:val="001349FD"/>
    <w:rsid w:val="00337A35"/>
    <w:rsid w:val="003B0931"/>
    <w:rsid w:val="003D1F40"/>
    <w:rsid w:val="006A4B28"/>
    <w:rsid w:val="006B6624"/>
    <w:rsid w:val="00765DA5"/>
    <w:rsid w:val="0083065B"/>
    <w:rsid w:val="00874C32"/>
    <w:rsid w:val="009B5912"/>
    <w:rsid w:val="00C831BB"/>
    <w:rsid w:val="00CC7CDF"/>
    <w:rsid w:val="00D003A3"/>
    <w:rsid w:val="00E46C62"/>
    <w:rsid w:val="00EF4254"/>
    <w:rsid w:val="00EF68EA"/>
    <w:rsid w:val="00FC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19E442389F44137AF73CFDD1FA96D31">
    <w:name w:val="D19E442389F44137AF73CFDD1FA96D31"/>
  </w:style>
  <w:style w:type="character" w:styleId="nfasisintenso">
    <w:name w:val="Intense Emphasis"/>
    <w:basedOn w:val="Fuentedeprrafopredeter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5387EC501105452EB3DF65C341F10961">
    <w:name w:val="5387EC501105452EB3DF65C341F10961"/>
  </w:style>
  <w:style w:type="paragraph" w:customStyle="1" w:styleId="57BDE18B03534DB4A63687A7FC87FAD4">
    <w:name w:val="57BDE18B03534DB4A63687A7FC87FAD4"/>
  </w:style>
  <w:style w:type="paragraph" w:customStyle="1" w:styleId="E3810607C2A4432A81F337317B1521C6">
    <w:name w:val="E3810607C2A4432A81F337317B1521C6"/>
  </w:style>
  <w:style w:type="paragraph" w:customStyle="1" w:styleId="E227D11C3328438F8D9D06B95C5FFCD9">
    <w:name w:val="E227D11C3328438F8D9D06B95C5FFCD9"/>
  </w:style>
  <w:style w:type="paragraph" w:customStyle="1" w:styleId="10A2BAB1D73049D497CC2164620251B0">
    <w:name w:val="10A2BAB1D73049D497CC2164620251B0"/>
  </w:style>
  <w:style w:type="paragraph" w:customStyle="1" w:styleId="92489F445B384A2AB06B4EEA68B452EC">
    <w:name w:val="92489F445B384A2AB06B4EEA68B452EC"/>
  </w:style>
  <w:style w:type="paragraph" w:customStyle="1" w:styleId="65AE70B852C44E2C96F6BB5D721A3CDD">
    <w:name w:val="65AE70B852C44E2C96F6BB5D721A3CDD"/>
  </w:style>
  <w:style w:type="paragraph" w:customStyle="1" w:styleId="C86FF5B62E8847F3BE0C784CF933A0C7">
    <w:name w:val="C86FF5B62E8847F3BE0C784CF933A0C7"/>
  </w:style>
  <w:style w:type="paragraph" w:customStyle="1" w:styleId="D83C8BFFC7FC4B3F8BED573E255BE96E">
    <w:name w:val="D83C8BFFC7FC4B3F8BED573E255BE96E"/>
  </w:style>
  <w:style w:type="paragraph" w:customStyle="1" w:styleId="76859CA8B43A465CBC9D9787DF0BFD55">
    <w:name w:val="76859CA8B43A465CBC9D9787DF0BFD55"/>
  </w:style>
  <w:style w:type="paragraph" w:customStyle="1" w:styleId="78D14C3A594445F78DC40ECB1A0789F8">
    <w:name w:val="78D14C3A594445F78DC40ECB1A0789F8"/>
  </w:style>
  <w:style w:type="paragraph" w:customStyle="1" w:styleId="7F2A0D346BCB49989DD38C5DD58A0A25">
    <w:name w:val="7F2A0D346BCB49989DD38C5DD58A0A25"/>
  </w:style>
  <w:style w:type="paragraph" w:customStyle="1" w:styleId="C3474681EED841088CC847946DE0969B">
    <w:name w:val="C3474681EED841088CC847946DE0969B"/>
  </w:style>
  <w:style w:type="paragraph" w:customStyle="1" w:styleId="5EE233EC7DD546DEAE7E184D7DE51AEE">
    <w:name w:val="5EE233EC7DD546DEAE7E184D7DE51AEE"/>
  </w:style>
  <w:style w:type="character" w:styleId="Referenciasutil">
    <w:name w:val="Subtle Reference"/>
    <w:basedOn w:val="Fuentedeprrafopredeter"/>
    <w:uiPriority w:val="10"/>
    <w:qFormat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E06DE9B5419D48B58CA71325ABE77F18">
    <w:name w:val="E06DE9B5419D48B58CA71325ABE77F18"/>
  </w:style>
  <w:style w:type="paragraph" w:customStyle="1" w:styleId="4324626FE89941FEAFE97452DDA5301F">
    <w:name w:val="4324626FE89941FEAFE97452DDA5301F"/>
  </w:style>
  <w:style w:type="paragraph" w:customStyle="1" w:styleId="8E715D93455B40DFA3CBD2303CB38F84">
    <w:name w:val="8E715D93455B40DFA3CBD2303CB38F84"/>
  </w:style>
  <w:style w:type="paragraph" w:customStyle="1" w:styleId="7A70024C702F41E791BFB4BF31C1B349">
    <w:name w:val="7A70024C702F41E791BFB4BF31C1B349"/>
  </w:style>
  <w:style w:type="paragraph" w:customStyle="1" w:styleId="3DBDFC934B32440484599F9253FCF065">
    <w:name w:val="3DBDFC934B32440484599F9253FCF065"/>
  </w:style>
  <w:style w:type="paragraph" w:customStyle="1" w:styleId="A40A93D791D1454683F1839CD6EE9D40">
    <w:name w:val="A40A93D791D1454683F1839CD6EE9D40"/>
  </w:style>
  <w:style w:type="paragraph" w:customStyle="1" w:styleId="CEE6BB76C57E438A94C95BB6070CBEDE">
    <w:name w:val="CEE6BB76C57E438A94C95BB6070CBEDE"/>
  </w:style>
  <w:style w:type="paragraph" w:customStyle="1" w:styleId="62B88B1169FC47ACBD235475976DBAF3">
    <w:name w:val="62B88B1169FC47ACBD235475976DBAF3"/>
  </w:style>
  <w:style w:type="paragraph" w:customStyle="1" w:styleId="286FFE10DAE9426EB2450164A779AC29">
    <w:name w:val="286FFE10DAE9426EB2450164A779AC29"/>
  </w:style>
  <w:style w:type="paragraph" w:customStyle="1" w:styleId="4170273B84E0418F8EB013F3DA31FE55">
    <w:name w:val="4170273B84E0418F8EB013F3DA31FE55"/>
  </w:style>
  <w:style w:type="paragraph" w:customStyle="1" w:styleId="5F23FA9BEF05479EB5C505619ECB8F5F">
    <w:name w:val="5F23FA9BEF05479EB5C505619ECB8F5F"/>
  </w:style>
  <w:style w:type="paragraph" w:customStyle="1" w:styleId="4506CE74BD7D42CE9043699F8531A10E">
    <w:name w:val="4506CE74BD7D42CE9043699F8531A10E"/>
  </w:style>
  <w:style w:type="paragraph" w:customStyle="1" w:styleId="7408718C374A47EF90A00587800A321C">
    <w:name w:val="7408718C374A47EF90A00587800A321C"/>
  </w:style>
  <w:style w:type="paragraph" w:customStyle="1" w:styleId="CAA73191A5CB48949F3C94275AA4DD0F">
    <w:name w:val="CAA73191A5CB48949F3C94275AA4DD0F"/>
  </w:style>
  <w:style w:type="paragraph" w:customStyle="1" w:styleId="7291A5CD03574C9880C2D417536F4942">
    <w:name w:val="7291A5CD03574C9880C2D417536F4942"/>
  </w:style>
  <w:style w:type="paragraph" w:customStyle="1" w:styleId="8207361E037146A68C5EDAB7EC371EF0">
    <w:name w:val="8207361E037146A68C5EDAB7EC371EF0"/>
  </w:style>
  <w:style w:type="paragraph" w:customStyle="1" w:styleId="BE9DAEE96DDE4FF4A4D8B8DE402621D8">
    <w:name w:val="BE9DAEE96DDE4FF4A4D8B8DE402621D8"/>
  </w:style>
  <w:style w:type="paragraph" w:customStyle="1" w:styleId="8FD9C5342F1F403F964D8E16CCF988E2">
    <w:name w:val="8FD9C5342F1F403F964D8E16CCF988E2"/>
  </w:style>
  <w:style w:type="paragraph" w:customStyle="1" w:styleId="A084E3F87EC044BD8403166A5F5205DF">
    <w:name w:val="A084E3F87EC044BD8403166A5F5205DF"/>
  </w:style>
  <w:style w:type="paragraph" w:customStyle="1" w:styleId="9A7BB7D580EC443F87C983D937F2DE7A">
    <w:name w:val="9A7BB7D580EC443F87C983D937F2DE7A"/>
  </w:style>
  <w:style w:type="paragraph" w:customStyle="1" w:styleId="DAA6978095EF4825AAB93C7F0D51A8BA">
    <w:name w:val="DAA6978095EF4825AAB93C7F0D51A8BA"/>
  </w:style>
  <w:style w:type="paragraph" w:customStyle="1" w:styleId="4A3291B37BA04682824E12CC1825586E">
    <w:name w:val="4A3291B37BA04682824E12CC1825586E"/>
  </w:style>
  <w:style w:type="paragraph" w:customStyle="1" w:styleId="EE491BDE556F42A693BAD073DE628DFC">
    <w:name w:val="EE491BDE556F42A693BAD073DE628DFC"/>
  </w:style>
  <w:style w:type="paragraph" w:customStyle="1" w:styleId="968B96644BAB4CA7AB96B2EAECC189D2">
    <w:name w:val="968B96644BAB4CA7AB96B2EAECC189D2"/>
  </w:style>
  <w:style w:type="paragraph" w:customStyle="1" w:styleId="3B2F3E2832514834974B82570391E6FF">
    <w:name w:val="3B2F3E2832514834974B82570391E6FF"/>
  </w:style>
  <w:style w:type="paragraph" w:customStyle="1" w:styleId="077CDB95BF0B421B80B100826DF95639">
    <w:name w:val="077CDB95BF0B421B80B100826DF95639"/>
  </w:style>
  <w:style w:type="character" w:styleId="Textodelmarcadordeposicin">
    <w:name w:val="Placeholder Text"/>
    <w:basedOn w:val="Fuentedeprrafopredeter"/>
    <w:uiPriority w:val="99"/>
    <w:semiHidden/>
    <w:rsid w:val="001349FD"/>
    <w:rPr>
      <w:rFonts w:ascii="Calibri" w:hAnsi="Calibri" w:cs="Calibri"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ersonalizado 1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CAA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cronológico moderno</Template>
  <TotalTime>0</TotalTime>
  <Pages>8</Pages>
  <Words>2712</Words>
  <Characters>14917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2022-02-21T15:57:00Z</dcterms:created>
  <dcterms:modified xsi:type="dcterms:W3CDTF">2022-11-20T16:08:00Z</dcterms:modified>
  <cp:category/>
</cp:coreProperties>
</file>