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364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683"/>
      </w:tblGrid>
      <w:tr w:rsidR="00692703" w:rsidRPr="00FD7C80" w14:paraId="067E168C" w14:textId="77777777" w:rsidTr="00D669BC">
        <w:trPr>
          <w:trHeight w:hRule="exact" w:val="1824"/>
        </w:trPr>
        <w:tc>
          <w:tcPr>
            <w:tcW w:w="9683" w:type="dxa"/>
            <w:tcMar>
              <w:top w:w="0" w:type="dxa"/>
              <w:bottom w:w="0" w:type="dxa"/>
            </w:tcMar>
          </w:tcPr>
          <w:p w14:paraId="39D19B71" w14:textId="02E78079" w:rsidR="00747C0B" w:rsidRDefault="00D669BC" w:rsidP="00747C0B">
            <w:pPr>
              <w:pStyle w:val="Ttulo"/>
              <w:rPr>
                <w:rStyle w:val="nfasisintenso"/>
                <w:sz w:val="52"/>
                <w:szCs w:val="48"/>
              </w:rPr>
            </w:pPr>
            <w:r>
              <w:rPr>
                <w:rStyle w:val="nfasisintenso"/>
                <w:sz w:val="52"/>
                <w:szCs w:val="48"/>
              </w:rPr>
              <w:t>UNITAT 1</w:t>
            </w:r>
          </w:p>
          <w:p w14:paraId="063856EF" w14:textId="32706EDF" w:rsidR="00D669BC" w:rsidRPr="00D669BC" w:rsidRDefault="00D669BC" w:rsidP="00747C0B">
            <w:pPr>
              <w:pStyle w:val="Ttulo"/>
              <w:rPr>
                <w:rStyle w:val="nfasisintenso"/>
                <w:color w:val="595959" w:themeColor="text1" w:themeTint="A6"/>
                <w:sz w:val="28"/>
                <w:szCs w:val="24"/>
              </w:rPr>
            </w:pPr>
            <w:r w:rsidRPr="00D669BC">
              <w:rPr>
                <w:rStyle w:val="nfasisintenso"/>
                <w:color w:val="595959" w:themeColor="text1" w:themeTint="A6"/>
                <w:sz w:val="28"/>
                <w:szCs w:val="24"/>
              </w:rPr>
              <w:t>tipologies textuals, pronoms febles, majúscules i minúscules, accent diacrític, renaixença</w:t>
            </w:r>
          </w:p>
          <w:p w14:paraId="2A218254" w14:textId="022C530D" w:rsidR="00692703" w:rsidRPr="00FD7C80" w:rsidRDefault="005F4FC2" w:rsidP="00913946">
            <w:pPr>
              <w:pStyle w:val="Informacindecontacto"/>
              <w:contextualSpacing w:val="0"/>
            </w:pPr>
            <w:r>
              <w:rPr>
                <w:lang w:bidi="es-ES"/>
              </w:rPr>
              <w:t>4ºC</w:t>
            </w:r>
          </w:p>
          <w:p w14:paraId="629197EC" w14:textId="472AA801" w:rsidR="00692703" w:rsidRPr="00FD7C80" w:rsidRDefault="00D669BC" w:rsidP="00913946">
            <w:pPr>
              <w:pStyle w:val="nfasisenlainformacindecontacto"/>
              <w:contextualSpacing w:val="0"/>
            </w:pPr>
            <w:r>
              <w:rPr>
                <w:lang w:bidi="es-ES"/>
              </w:rPr>
              <w:t>VALENCIÀ</w:t>
            </w:r>
          </w:p>
        </w:tc>
      </w:tr>
    </w:tbl>
    <w:p w14:paraId="7FB89F8D" w14:textId="2BD971CD" w:rsidR="008E4C52" w:rsidRDefault="008E4C52" w:rsidP="00D669BC"/>
    <w:p w14:paraId="4FEF8EE7" w14:textId="4E030ACA" w:rsidR="00D669BC" w:rsidRDefault="00D669BC" w:rsidP="00D669BC">
      <w:pPr>
        <w:pStyle w:val="Ttulo1"/>
      </w:pPr>
      <w:r>
        <w:t>TIPOLOGIES TEXTUALS</w:t>
      </w:r>
    </w:p>
    <w:p w14:paraId="65C1BFA5" w14:textId="3AA90453" w:rsidR="00D669BC" w:rsidRDefault="00D669BC" w:rsidP="00D669BC">
      <w:pPr>
        <w:pStyle w:val="Ttulo2"/>
      </w:pPr>
      <w:r>
        <w:t>TEXT DESCRIPTIU</w:t>
      </w:r>
    </w:p>
    <w:p w14:paraId="0117BEE5" w14:textId="6DF5AD43" w:rsidR="00D669BC" w:rsidRDefault="00D669BC" w:rsidP="00D669BC">
      <w:pPr>
        <w:shd w:val="clear" w:color="auto" w:fill="FFF2CC" w:themeFill="accent1" w:themeFillTint="33"/>
      </w:pPr>
      <w:r>
        <w:t xml:space="preserve">Expressa les </w:t>
      </w:r>
      <w:r>
        <w:rPr>
          <w:b/>
          <w:bCs/>
        </w:rPr>
        <w:t>característiques</w:t>
      </w:r>
      <w:r>
        <w:t xml:space="preserve"> d’una persona, objecte, lloc…</w:t>
      </w:r>
    </w:p>
    <w:p w14:paraId="0504E68B" w14:textId="19D118B1" w:rsidR="00D669BC" w:rsidRDefault="00D669BC" w:rsidP="00AC0005">
      <w:pPr>
        <w:pStyle w:val="Prrafodelista"/>
        <w:numPr>
          <w:ilvl w:val="0"/>
          <w:numId w:val="14"/>
        </w:numPr>
        <w:ind w:left="567" w:hanging="207"/>
      </w:pPr>
      <w:r>
        <w:rPr>
          <w:b/>
          <w:bCs/>
        </w:rPr>
        <w:t>Organització interna:</w:t>
      </w:r>
      <w:r>
        <w:t xml:space="preserve"> de </w:t>
      </w:r>
      <w:r>
        <w:rPr>
          <w:u w:val="single"/>
        </w:rPr>
        <w:t>general</w:t>
      </w:r>
      <w:r>
        <w:t xml:space="preserve"> a </w:t>
      </w:r>
      <w:r>
        <w:rPr>
          <w:u w:val="single"/>
        </w:rPr>
        <w:t>particular</w:t>
      </w:r>
      <w:r>
        <w:t xml:space="preserve"> o viceversa.</w:t>
      </w:r>
    </w:p>
    <w:p w14:paraId="05ACF706" w14:textId="7A206590" w:rsidR="00D669BC" w:rsidRDefault="00D669BC" w:rsidP="00AC0005">
      <w:pPr>
        <w:pStyle w:val="Prrafodelista"/>
        <w:numPr>
          <w:ilvl w:val="0"/>
          <w:numId w:val="14"/>
        </w:numPr>
        <w:ind w:left="567" w:hanging="207"/>
      </w:pPr>
      <w:r>
        <w:rPr>
          <w:b/>
          <w:bCs/>
        </w:rPr>
        <w:t>Objectivitat</w:t>
      </w:r>
      <w:r>
        <w:t xml:space="preserve"> o </w:t>
      </w:r>
      <w:r>
        <w:rPr>
          <w:b/>
          <w:bCs/>
        </w:rPr>
        <w:t>subjectivitat</w:t>
      </w:r>
    </w:p>
    <w:p w14:paraId="47E5394D" w14:textId="12A95F79" w:rsidR="00D669BC" w:rsidRDefault="00D669BC" w:rsidP="00AC0005">
      <w:pPr>
        <w:pStyle w:val="Prrafodelista"/>
        <w:numPr>
          <w:ilvl w:val="0"/>
          <w:numId w:val="14"/>
        </w:numPr>
        <w:ind w:left="567" w:hanging="207"/>
      </w:pPr>
      <w:r>
        <w:t xml:space="preserve">Registre </w:t>
      </w:r>
      <w:r>
        <w:rPr>
          <w:b/>
          <w:bCs/>
        </w:rPr>
        <w:t>estàndard</w:t>
      </w:r>
      <w:r>
        <w:t xml:space="preserve"> o </w:t>
      </w:r>
      <w:r>
        <w:rPr>
          <w:b/>
          <w:bCs/>
        </w:rPr>
        <w:t>culte</w:t>
      </w:r>
    </w:p>
    <w:p w14:paraId="06C069D2" w14:textId="00BA12DB" w:rsidR="00D669BC" w:rsidRDefault="00D669BC" w:rsidP="00AC0005">
      <w:pPr>
        <w:pStyle w:val="Prrafodelista"/>
        <w:numPr>
          <w:ilvl w:val="0"/>
          <w:numId w:val="14"/>
        </w:numPr>
        <w:ind w:left="567" w:hanging="207"/>
      </w:pPr>
      <w:r>
        <w:t xml:space="preserve">Elements lingüístics: </w:t>
      </w:r>
      <w:r>
        <w:rPr>
          <w:b/>
          <w:bCs/>
        </w:rPr>
        <w:t>adjectius</w:t>
      </w:r>
      <w:r>
        <w:t xml:space="preserve">, substantius, </w:t>
      </w:r>
      <w:r>
        <w:rPr>
          <w:b/>
          <w:bCs/>
        </w:rPr>
        <w:t>comparacions</w:t>
      </w:r>
      <w:r>
        <w:t xml:space="preserve">, enumeracions, </w:t>
      </w:r>
      <w:r>
        <w:rPr>
          <w:b/>
          <w:bCs/>
        </w:rPr>
        <w:t>adverbis de lloc</w:t>
      </w:r>
      <w:r>
        <w:t xml:space="preserve">, </w:t>
      </w:r>
      <w:r>
        <w:rPr>
          <w:b/>
          <w:bCs/>
        </w:rPr>
        <w:t>verbs copulatius</w:t>
      </w:r>
      <w:r>
        <w:t>…</w:t>
      </w:r>
    </w:p>
    <w:p w14:paraId="7D720990" w14:textId="38F65617" w:rsidR="00D669BC" w:rsidRDefault="00D669BC" w:rsidP="00D669BC">
      <w:r w:rsidRPr="00D669BC">
        <w:rPr>
          <w:color w:val="FFC000" w:themeColor="accent1"/>
          <w:u w:val="single"/>
        </w:rPr>
        <w:t>EX</w:t>
      </w:r>
      <w:r w:rsidRPr="00D669BC">
        <w:rPr>
          <w:color w:val="FFC000" w:themeColor="accent1"/>
        </w:rPr>
        <w:t xml:space="preserve">: </w:t>
      </w:r>
      <w:r>
        <w:t>novel·les, contes, retrats, cartes…</w:t>
      </w:r>
    </w:p>
    <w:p w14:paraId="5D518CAA" w14:textId="072CA6F9" w:rsidR="00D669BC" w:rsidRDefault="00D669BC" w:rsidP="00D669BC">
      <w:pPr>
        <w:pStyle w:val="Ttulo2"/>
      </w:pPr>
      <w:r>
        <w:t>TEXT NARRATIU</w:t>
      </w:r>
    </w:p>
    <w:p w14:paraId="570E48DE" w14:textId="48436E9C" w:rsidR="00D669BC" w:rsidRDefault="00D669BC" w:rsidP="00D669BC">
      <w:pPr>
        <w:shd w:val="clear" w:color="auto" w:fill="FFF2CC" w:themeFill="accent1" w:themeFillTint="33"/>
      </w:pPr>
      <w:r>
        <w:t xml:space="preserve">Relata </w:t>
      </w:r>
      <w:r>
        <w:rPr>
          <w:b/>
          <w:bCs/>
        </w:rPr>
        <w:t>fets</w:t>
      </w:r>
      <w:r>
        <w:t xml:space="preserve"> </w:t>
      </w:r>
      <w:r>
        <w:rPr>
          <w:u w:val="single"/>
        </w:rPr>
        <w:t>reals</w:t>
      </w:r>
      <w:r>
        <w:t xml:space="preserve"> o </w:t>
      </w:r>
      <w:r>
        <w:rPr>
          <w:u w:val="single"/>
        </w:rPr>
        <w:t>fantàstics</w:t>
      </w:r>
      <w:r>
        <w:t xml:space="preserve"> protagonitzats per </w:t>
      </w:r>
      <w:r>
        <w:rPr>
          <w:b/>
          <w:bCs/>
        </w:rPr>
        <w:t>personatges</w:t>
      </w:r>
      <w:r>
        <w:t xml:space="preserve"> en un </w:t>
      </w:r>
      <w:r>
        <w:rPr>
          <w:b/>
          <w:bCs/>
        </w:rPr>
        <w:t>temps</w:t>
      </w:r>
      <w:r>
        <w:t xml:space="preserve"> i </w:t>
      </w:r>
      <w:r>
        <w:rPr>
          <w:b/>
          <w:bCs/>
        </w:rPr>
        <w:t>espai</w:t>
      </w:r>
      <w:r>
        <w:t xml:space="preserve"> determinats.</w:t>
      </w:r>
    </w:p>
    <w:p w14:paraId="5DF71F47" w14:textId="1374C8F0" w:rsidR="00D669BC" w:rsidRDefault="00D669BC" w:rsidP="00AC0005">
      <w:pPr>
        <w:pStyle w:val="Prrafodelista"/>
        <w:numPr>
          <w:ilvl w:val="0"/>
          <w:numId w:val="15"/>
        </w:numPr>
        <w:ind w:left="567" w:hanging="207"/>
      </w:pPr>
      <w:r>
        <w:t xml:space="preserve">Organització dels fets: </w:t>
      </w:r>
      <w:r>
        <w:rPr>
          <w:b/>
          <w:bCs/>
        </w:rPr>
        <w:t>plantejament</w:t>
      </w:r>
      <w:r>
        <w:t xml:space="preserve">, </w:t>
      </w:r>
      <w:r>
        <w:rPr>
          <w:b/>
          <w:bCs/>
        </w:rPr>
        <w:t>nus</w:t>
      </w:r>
      <w:r>
        <w:t xml:space="preserve"> i </w:t>
      </w:r>
      <w:r>
        <w:rPr>
          <w:b/>
          <w:bCs/>
        </w:rPr>
        <w:t>desenllaç</w:t>
      </w:r>
    </w:p>
    <w:p w14:paraId="024D5465" w14:textId="6D449BFB" w:rsidR="00D669BC" w:rsidRDefault="00D669BC" w:rsidP="00AC0005">
      <w:pPr>
        <w:pStyle w:val="Prrafodelista"/>
        <w:numPr>
          <w:ilvl w:val="0"/>
          <w:numId w:val="15"/>
        </w:numPr>
        <w:ind w:left="567" w:hanging="207"/>
      </w:pPr>
      <w:r>
        <w:t xml:space="preserve">Punts de vista </w:t>
      </w:r>
      <w:r>
        <w:rPr>
          <w:b/>
          <w:bCs/>
        </w:rPr>
        <w:t>narratius</w:t>
      </w:r>
      <w:r>
        <w:t>:</w:t>
      </w:r>
    </w:p>
    <w:p w14:paraId="7C20DDC6" w14:textId="3E49DD28" w:rsidR="00D669BC" w:rsidRDefault="00D669BC" w:rsidP="00AC0005">
      <w:pPr>
        <w:pStyle w:val="Prrafodelista"/>
        <w:numPr>
          <w:ilvl w:val="1"/>
          <w:numId w:val="15"/>
        </w:numPr>
        <w:ind w:left="993" w:hanging="284"/>
      </w:pPr>
      <w:r>
        <w:rPr>
          <w:b/>
          <w:bCs/>
        </w:rPr>
        <w:t>NARRADOR INTERN:</w:t>
      </w:r>
      <w:r>
        <w:t xml:space="preserve"> protagonista, secundari, observador</w:t>
      </w:r>
    </w:p>
    <w:p w14:paraId="32B61D2D" w14:textId="270FC309" w:rsidR="00D669BC" w:rsidRDefault="00D669BC" w:rsidP="00AC0005">
      <w:pPr>
        <w:pStyle w:val="Prrafodelista"/>
        <w:numPr>
          <w:ilvl w:val="1"/>
          <w:numId w:val="15"/>
        </w:numPr>
        <w:ind w:left="993" w:hanging="284"/>
      </w:pPr>
      <w:r>
        <w:rPr>
          <w:b/>
          <w:bCs/>
        </w:rPr>
        <w:t>NARRADOR EXTERN:</w:t>
      </w:r>
      <w:r>
        <w:t xml:space="preserve"> omniscient, observador extern, editor</w:t>
      </w:r>
    </w:p>
    <w:p w14:paraId="22B9E7DE" w14:textId="7866B820" w:rsidR="00D669BC" w:rsidRDefault="00D669BC" w:rsidP="00AC0005">
      <w:pPr>
        <w:pStyle w:val="Prrafodelista"/>
        <w:numPr>
          <w:ilvl w:val="0"/>
          <w:numId w:val="15"/>
        </w:numPr>
        <w:ind w:left="567" w:hanging="207"/>
      </w:pPr>
      <w:r>
        <w:rPr>
          <w:b/>
          <w:bCs/>
        </w:rPr>
        <w:t>Verbs d’acció:</w:t>
      </w:r>
      <w:r>
        <w:t xml:space="preserve"> entrar, viatjar, obrir, parlar, fer…</w:t>
      </w:r>
    </w:p>
    <w:p w14:paraId="17B28901" w14:textId="6397FA76" w:rsidR="00D669BC" w:rsidRDefault="00D669BC" w:rsidP="00AC0005">
      <w:pPr>
        <w:pStyle w:val="Prrafodelista"/>
        <w:numPr>
          <w:ilvl w:val="0"/>
          <w:numId w:val="15"/>
        </w:numPr>
        <w:ind w:left="567" w:hanging="207"/>
      </w:pPr>
      <w:r>
        <w:rPr>
          <w:b/>
          <w:bCs/>
        </w:rPr>
        <w:t>Connectors temporals</w:t>
      </w:r>
      <w:r>
        <w:t xml:space="preserve">, </w:t>
      </w:r>
      <w:r>
        <w:rPr>
          <w:b/>
          <w:bCs/>
        </w:rPr>
        <w:t>adverbis de temps</w:t>
      </w:r>
      <w:r>
        <w:t xml:space="preserve"> i </w:t>
      </w:r>
      <w:r>
        <w:rPr>
          <w:b/>
          <w:bCs/>
        </w:rPr>
        <w:t>manera</w:t>
      </w:r>
      <w:r>
        <w:t>: llavors, l’endemà, ahir, ràpidament…</w:t>
      </w:r>
    </w:p>
    <w:p w14:paraId="587079E0" w14:textId="02979A0B" w:rsidR="00D669BC" w:rsidRDefault="00D669BC" w:rsidP="00D669BC">
      <w:r w:rsidRPr="00D669BC">
        <w:rPr>
          <w:color w:val="FFC000" w:themeColor="accent1"/>
          <w:u w:val="single"/>
        </w:rPr>
        <w:t>EX</w:t>
      </w:r>
      <w:r w:rsidRPr="00D669BC">
        <w:rPr>
          <w:color w:val="FFC000" w:themeColor="accent1"/>
        </w:rPr>
        <w:t xml:space="preserve">: </w:t>
      </w:r>
      <w:r>
        <w:t>novel·les, contes, llegendes, relats, diaris, còmics…</w:t>
      </w:r>
    </w:p>
    <w:p w14:paraId="0CFD4CAD" w14:textId="2F1A55EE" w:rsidR="00D669BC" w:rsidRDefault="00D669BC" w:rsidP="00D669BC">
      <w:pPr>
        <w:pStyle w:val="Ttulo2"/>
      </w:pPr>
      <w:r>
        <w:t>TEXT EXPOSITIU</w:t>
      </w:r>
    </w:p>
    <w:p w14:paraId="205F4742" w14:textId="7085E7D2" w:rsidR="00D669BC" w:rsidRDefault="00D669BC" w:rsidP="00D669BC">
      <w:pPr>
        <w:shd w:val="clear" w:color="auto" w:fill="FFF2CC" w:themeFill="accent1" w:themeFillTint="33"/>
      </w:pPr>
      <w:r>
        <w:t xml:space="preserve">Transmet </w:t>
      </w:r>
      <w:r>
        <w:rPr>
          <w:b/>
          <w:bCs/>
        </w:rPr>
        <w:t>informació</w:t>
      </w:r>
      <w:r>
        <w:t xml:space="preserve"> i </w:t>
      </w:r>
      <w:r>
        <w:rPr>
          <w:b/>
          <w:bCs/>
        </w:rPr>
        <w:t>coneixements</w:t>
      </w:r>
      <w:r>
        <w:t xml:space="preserve"> amb finalitat </w:t>
      </w:r>
      <w:r>
        <w:rPr>
          <w:u w:val="single"/>
        </w:rPr>
        <w:t>informativa</w:t>
      </w:r>
      <w:r>
        <w:t xml:space="preserve"> o </w:t>
      </w:r>
      <w:r>
        <w:rPr>
          <w:u w:val="single"/>
        </w:rPr>
        <w:t>didàctica</w:t>
      </w:r>
      <w:r>
        <w:t>.</w:t>
      </w:r>
    </w:p>
    <w:p w14:paraId="5C1B66B6" w14:textId="245285F7" w:rsidR="00D669BC" w:rsidRDefault="00D669BC" w:rsidP="00AC0005">
      <w:pPr>
        <w:pStyle w:val="Prrafodelista"/>
        <w:numPr>
          <w:ilvl w:val="0"/>
          <w:numId w:val="16"/>
        </w:numPr>
        <w:ind w:left="567" w:hanging="207"/>
      </w:pPr>
      <w:r>
        <w:rPr>
          <w:b/>
          <w:bCs/>
        </w:rPr>
        <w:t>Sintaxi senzilla</w:t>
      </w:r>
    </w:p>
    <w:p w14:paraId="0CEA11BA" w14:textId="04FA70C8" w:rsidR="00D669BC" w:rsidRDefault="00D669BC" w:rsidP="00AC0005">
      <w:pPr>
        <w:pStyle w:val="Prrafodelista"/>
        <w:numPr>
          <w:ilvl w:val="0"/>
          <w:numId w:val="16"/>
        </w:numPr>
        <w:ind w:left="567" w:hanging="207"/>
      </w:pPr>
      <w:r>
        <w:rPr>
          <w:b/>
          <w:bCs/>
        </w:rPr>
        <w:t>Lèxic clar</w:t>
      </w:r>
      <w:r>
        <w:t xml:space="preserve"> i </w:t>
      </w:r>
      <w:r>
        <w:rPr>
          <w:b/>
          <w:bCs/>
        </w:rPr>
        <w:t>precís</w:t>
      </w:r>
    </w:p>
    <w:p w14:paraId="16C56B6C" w14:textId="30DF9AA5" w:rsidR="00D669BC" w:rsidRDefault="001A402F" w:rsidP="00AC0005">
      <w:pPr>
        <w:pStyle w:val="Prrafodelista"/>
        <w:numPr>
          <w:ilvl w:val="0"/>
          <w:numId w:val="16"/>
        </w:numPr>
        <w:ind w:left="567" w:hanging="207"/>
      </w:pPr>
      <w:r>
        <w:t xml:space="preserve">Ús de </w:t>
      </w:r>
      <w:r>
        <w:rPr>
          <w:b/>
          <w:bCs/>
        </w:rPr>
        <w:t>connectors:</w:t>
      </w:r>
    </w:p>
    <w:p w14:paraId="0D3C7899" w14:textId="655AE209" w:rsidR="001A402F" w:rsidRDefault="001A402F" w:rsidP="00AC0005">
      <w:pPr>
        <w:pStyle w:val="Prrafodelista"/>
        <w:numPr>
          <w:ilvl w:val="1"/>
          <w:numId w:val="16"/>
        </w:numPr>
        <w:ind w:left="993" w:hanging="284"/>
      </w:pPr>
      <w:r>
        <w:rPr>
          <w:b/>
          <w:bCs/>
        </w:rPr>
        <w:t>explicatius:</w:t>
      </w:r>
      <w:r>
        <w:t xml:space="preserve"> és a dir, en altres termes, dit d’altra manera…</w:t>
      </w:r>
    </w:p>
    <w:p w14:paraId="6A9E6695" w14:textId="04D9F0EB" w:rsidR="001A402F" w:rsidRDefault="001A402F" w:rsidP="00AC0005">
      <w:pPr>
        <w:pStyle w:val="Prrafodelista"/>
        <w:numPr>
          <w:ilvl w:val="1"/>
          <w:numId w:val="16"/>
        </w:numPr>
        <w:ind w:left="993" w:hanging="284"/>
      </w:pPr>
      <w:r>
        <w:rPr>
          <w:b/>
          <w:bCs/>
        </w:rPr>
        <w:t>causa</w:t>
      </w:r>
      <w:r>
        <w:t xml:space="preserve"> i </w:t>
      </w:r>
      <w:r>
        <w:rPr>
          <w:b/>
          <w:bCs/>
        </w:rPr>
        <w:t>conseqüència:</w:t>
      </w:r>
      <w:r>
        <w:t xml:space="preserve"> perquè, doncs, per tant, per aquest motiu, per això…</w:t>
      </w:r>
    </w:p>
    <w:p w14:paraId="37FC2723" w14:textId="30FB1F85" w:rsidR="001A402F" w:rsidRDefault="001A402F" w:rsidP="00AC0005">
      <w:pPr>
        <w:pStyle w:val="Prrafodelista"/>
        <w:numPr>
          <w:ilvl w:val="1"/>
          <w:numId w:val="16"/>
        </w:numPr>
        <w:ind w:left="993" w:hanging="284"/>
      </w:pPr>
      <w:r>
        <w:rPr>
          <w:b/>
          <w:bCs/>
        </w:rPr>
        <w:t>ordre:</w:t>
      </w:r>
      <w:r>
        <w:t xml:space="preserve"> en primer lloc, d’una banda… de l’altra, per finalitzar, en conclusió…</w:t>
      </w:r>
    </w:p>
    <w:p w14:paraId="60A59845" w14:textId="72120092" w:rsidR="001A402F" w:rsidRDefault="001A402F" w:rsidP="00AC0005">
      <w:pPr>
        <w:pStyle w:val="Prrafodelista"/>
        <w:numPr>
          <w:ilvl w:val="1"/>
          <w:numId w:val="16"/>
        </w:numPr>
        <w:ind w:left="993" w:hanging="284"/>
      </w:pPr>
      <w:r>
        <w:rPr>
          <w:b/>
          <w:bCs/>
        </w:rPr>
        <w:t>d’oposició:</w:t>
      </w:r>
      <w:r>
        <w:t xml:space="preserve"> però, no obstant, pel contrari…</w:t>
      </w:r>
    </w:p>
    <w:p w14:paraId="37ACD4BB" w14:textId="7C06F96E" w:rsidR="001A402F" w:rsidRDefault="001A402F" w:rsidP="00AC0005">
      <w:pPr>
        <w:pStyle w:val="Prrafodelista"/>
        <w:numPr>
          <w:ilvl w:val="1"/>
          <w:numId w:val="16"/>
        </w:numPr>
        <w:ind w:left="993" w:hanging="284"/>
      </w:pPr>
      <w:r>
        <w:rPr>
          <w:b/>
          <w:bCs/>
        </w:rPr>
        <w:t>exemplificadors:</w:t>
      </w:r>
      <w:r>
        <w:t xml:space="preserve"> per exemple, com a mostra, a tal d’exemple…</w:t>
      </w:r>
    </w:p>
    <w:p w14:paraId="329BDE82" w14:textId="21C080CD" w:rsidR="001A402F" w:rsidRDefault="00833F42" w:rsidP="00833F42">
      <w:r w:rsidRPr="00833F42">
        <w:rPr>
          <w:color w:val="FFC000" w:themeColor="accent1"/>
          <w:u w:val="single"/>
        </w:rPr>
        <w:t>EX</w:t>
      </w:r>
      <w:r w:rsidRPr="00833F42">
        <w:rPr>
          <w:color w:val="FFC000" w:themeColor="accent1"/>
        </w:rPr>
        <w:t xml:space="preserve">: </w:t>
      </w:r>
      <w:r>
        <w:t>resum, assaig, text escolar, article periodístic…</w:t>
      </w:r>
    </w:p>
    <w:p w14:paraId="7119EB7F" w14:textId="5D0A4567" w:rsidR="00833F42" w:rsidRDefault="00833F42" w:rsidP="00833F42">
      <w:pPr>
        <w:pStyle w:val="Ttulo2"/>
      </w:pPr>
      <w:r>
        <w:t>TEXT INSTRUCTIU</w:t>
      </w:r>
    </w:p>
    <w:p w14:paraId="6E1563C5" w14:textId="364E5612" w:rsidR="00833F42" w:rsidRDefault="00833F42" w:rsidP="00833F42">
      <w:r>
        <w:t xml:space="preserve">Dona </w:t>
      </w:r>
      <w:r>
        <w:rPr>
          <w:b/>
          <w:bCs/>
        </w:rPr>
        <w:t>instruccions</w:t>
      </w:r>
      <w:r>
        <w:t xml:space="preserve"> o indica </w:t>
      </w:r>
      <w:r>
        <w:rPr>
          <w:b/>
          <w:bCs/>
        </w:rPr>
        <w:t>procediments</w:t>
      </w:r>
      <w:r>
        <w:t>.</w:t>
      </w:r>
    </w:p>
    <w:p w14:paraId="1E967DF5" w14:textId="75E7C159" w:rsidR="00833F42" w:rsidRDefault="00833F42" w:rsidP="00AC0005">
      <w:pPr>
        <w:pStyle w:val="Prrafodelista"/>
        <w:numPr>
          <w:ilvl w:val="0"/>
          <w:numId w:val="17"/>
        </w:numPr>
        <w:ind w:left="567" w:hanging="207"/>
      </w:pPr>
      <w:r>
        <w:t>Ús de l’</w:t>
      </w:r>
      <w:r>
        <w:rPr>
          <w:b/>
          <w:bCs/>
        </w:rPr>
        <w:t>imperatiu</w:t>
      </w:r>
      <w:r>
        <w:t xml:space="preserve"> i el </w:t>
      </w:r>
      <w:r>
        <w:rPr>
          <w:b/>
          <w:bCs/>
        </w:rPr>
        <w:t>present del subjuntiu</w:t>
      </w:r>
    </w:p>
    <w:p w14:paraId="56F158C9" w14:textId="5D430C18" w:rsidR="00833F42" w:rsidRDefault="00833F42" w:rsidP="00AC0005">
      <w:pPr>
        <w:pStyle w:val="Prrafodelista"/>
        <w:numPr>
          <w:ilvl w:val="0"/>
          <w:numId w:val="17"/>
        </w:numPr>
        <w:ind w:left="567" w:hanging="207"/>
      </w:pPr>
      <w:r>
        <w:rPr>
          <w:b/>
          <w:bCs/>
        </w:rPr>
        <w:t>Perífrasis verbals d’obligació:</w:t>
      </w:r>
      <w:r>
        <w:t xml:space="preserve"> HAVER de + VERB, CALDRE + VERB, ser NECESSARI/MENÉSTER…</w:t>
      </w:r>
    </w:p>
    <w:p w14:paraId="7033E389" w14:textId="2468BBE5" w:rsidR="00833F42" w:rsidRDefault="00833F42" w:rsidP="00AC0005">
      <w:pPr>
        <w:pStyle w:val="Prrafodelista"/>
        <w:numPr>
          <w:ilvl w:val="0"/>
          <w:numId w:val="17"/>
        </w:numPr>
        <w:ind w:left="567" w:hanging="207"/>
      </w:pPr>
      <w:r>
        <w:t xml:space="preserve">Verbs </w:t>
      </w:r>
      <w:r>
        <w:rPr>
          <w:b/>
          <w:bCs/>
        </w:rPr>
        <w:t>futur</w:t>
      </w:r>
      <w:r>
        <w:t xml:space="preserve"> i </w:t>
      </w:r>
      <w:r>
        <w:rPr>
          <w:b/>
          <w:bCs/>
        </w:rPr>
        <w:t>condicional</w:t>
      </w:r>
    </w:p>
    <w:p w14:paraId="60FD16D8" w14:textId="2CCAF96E" w:rsidR="00833F42" w:rsidRDefault="00833F42" w:rsidP="00AC0005">
      <w:pPr>
        <w:pStyle w:val="Prrafodelista"/>
        <w:numPr>
          <w:ilvl w:val="0"/>
          <w:numId w:val="17"/>
        </w:numPr>
        <w:ind w:left="567" w:hanging="207"/>
      </w:pPr>
      <w:r>
        <w:rPr>
          <w:b/>
          <w:bCs/>
        </w:rPr>
        <w:t>Segona persona</w:t>
      </w:r>
    </w:p>
    <w:p w14:paraId="01CFCE8D" w14:textId="79AB843E" w:rsidR="00833F42" w:rsidRDefault="00833F42" w:rsidP="00AC0005">
      <w:pPr>
        <w:pStyle w:val="Prrafodelista"/>
        <w:numPr>
          <w:ilvl w:val="0"/>
          <w:numId w:val="17"/>
        </w:numPr>
        <w:ind w:left="567" w:hanging="207"/>
      </w:pPr>
      <w:r>
        <w:rPr>
          <w:b/>
          <w:bCs/>
        </w:rPr>
        <w:t>Frases curtes</w:t>
      </w:r>
      <w:r>
        <w:t xml:space="preserve"> i </w:t>
      </w:r>
      <w:r>
        <w:rPr>
          <w:b/>
          <w:bCs/>
        </w:rPr>
        <w:t>precises</w:t>
      </w:r>
    </w:p>
    <w:p w14:paraId="43FD3283" w14:textId="7A2E57AF" w:rsidR="00833F42" w:rsidRDefault="00833F42" w:rsidP="00AC0005">
      <w:pPr>
        <w:pStyle w:val="Prrafodelista"/>
        <w:numPr>
          <w:ilvl w:val="0"/>
          <w:numId w:val="17"/>
        </w:numPr>
        <w:ind w:left="567" w:hanging="207"/>
      </w:pPr>
      <w:r>
        <w:rPr>
          <w:b/>
          <w:bCs/>
        </w:rPr>
        <w:t>Tipografia</w:t>
      </w:r>
      <w:r>
        <w:t xml:space="preserve"> especial, </w:t>
      </w:r>
      <w:r>
        <w:rPr>
          <w:b/>
          <w:bCs/>
        </w:rPr>
        <w:t>il·lustracions</w:t>
      </w:r>
      <w:r>
        <w:t xml:space="preserve">, </w:t>
      </w:r>
      <w:r>
        <w:rPr>
          <w:b/>
          <w:bCs/>
        </w:rPr>
        <w:t>gràfiques</w:t>
      </w:r>
      <w:r>
        <w:t>…</w:t>
      </w:r>
    </w:p>
    <w:p w14:paraId="5A2E7863" w14:textId="357C392E" w:rsidR="00833F42" w:rsidRDefault="00833F42" w:rsidP="00833F42">
      <w:r w:rsidRPr="00833F42">
        <w:rPr>
          <w:color w:val="FFC000" w:themeColor="accent1"/>
          <w:u w:val="single"/>
        </w:rPr>
        <w:t>EX</w:t>
      </w:r>
      <w:r w:rsidRPr="00833F42">
        <w:rPr>
          <w:color w:val="FFC000" w:themeColor="accent1"/>
        </w:rPr>
        <w:t>:</w:t>
      </w:r>
      <w:r>
        <w:t xml:space="preserve"> instruccions d’ús, reglament, guies, receptes de cuina, normes de seguretat…</w:t>
      </w:r>
    </w:p>
    <w:p w14:paraId="79AA75A5" w14:textId="1B703647" w:rsidR="00833F42" w:rsidRDefault="00833F42">
      <w:r>
        <w:br w:type="page"/>
      </w:r>
    </w:p>
    <w:p w14:paraId="432BF5AA" w14:textId="5BC12DB2" w:rsidR="00833F42" w:rsidRPr="00833F42" w:rsidRDefault="00833F42" w:rsidP="00833F42">
      <w:pPr>
        <w:pStyle w:val="Ttulo1"/>
        <w:ind w:left="851" w:hanging="494"/>
      </w:pPr>
      <w:r>
        <w:lastRenderedPageBreak/>
        <w:t xml:space="preserve">SINTAXI: </w:t>
      </w:r>
      <w:r w:rsidRPr="00833F42">
        <w:rPr>
          <w:color w:val="FFC000" w:themeColor="accent1"/>
        </w:rPr>
        <w:t>PRONOMS FEBLES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1"/>
        <w:gridCol w:w="1075"/>
        <w:gridCol w:w="5150"/>
      </w:tblGrid>
      <w:tr w:rsidR="009B6C06" w14:paraId="3736A24B" w14:textId="77777777" w:rsidTr="009B6C06">
        <w:tc>
          <w:tcPr>
            <w:tcW w:w="2801" w:type="dxa"/>
            <w:vMerge w:val="restart"/>
            <w:textDirection w:val="btLr"/>
          </w:tcPr>
          <w:p w14:paraId="04730335" w14:textId="65A6C434" w:rsidR="009B6C06" w:rsidRPr="009B6C06" w:rsidRDefault="009B6C06" w:rsidP="009B6C0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6ADE1332" wp14:editId="6A9BA445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-319243</wp:posOffset>
                      </wp:positionV>
                      <wp:extent cx="1420305" cy="1404620"/>
                      <wp:effectExtent l="0" t="57150" r="0" b="8064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424957">
                                <a:off x="0" y="0"/>
                                <a:ext cx="1420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4DD9F" w14:textId="07B6A6E0" w:rsidR="00B01913" w:rsidRPr="006C1F05" w:rsidRDefault="006C1F05" w:rsidP="009B6C0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1F05">
                                    <w:rPr>
                                      <w:sz w:val="16"/>
                                      <w:szCs w:val="16"/>
                                    </w:rPr>
                                    <w:t>infinitiu, gerundi, imperatiu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DE13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8.8pt;margin-top:-25.15pt;width:111.85pt;height:110.6pt;rotation:464166fd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" filled="f" stroked="f">
                      <v:textbox style="mso-fit-shape-to-text:t">
                        <w:txbxContent>
                          <w:p w14:paraId="76C4DD9F" w14:textId="07B6A6E0" w:rsidR="00B01913" w:rsidRPr="006C1F05" w:rsidRDefault="006C1F05" w:rsidP="009B6C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1F05">
                              <w:rPr>
                                <w:sz w:val="16"/>
                                <w:szCs w:val="16"/>
                              </w:rPr>
                              <w:t>infinitiu, gerundi, imperatiu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7771C52D" wp14:editId="26E48236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-635318</wp:posOffset>
                      </wp:positionV>
                      <wp:extent cx="937895" cy="1404620"/>
                      <wp:effectExtent l="0" t="19050" r="0" b="3048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333083">
                                <a:off x="0" y="0"/>
                                <a:ext cx="9378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94FCE7" w14:textId="5D0DA67E" w:rsidR="00B01913" w:rsidRPr="009B6C06" w:rsidRDefault="00B019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B6C06">
                                    <w:rPr>
                                      <w:sz w:val="20"/>
                                      <w:szCs w:val="20"/>
                                    </w:rPr>
                                    <w:t>generalment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1C52D" id="_x0000_s1027" type="#_x0000_t202" style="position:absolute;left:0;text-align:left;margin-left:43.3pt;margin-top:-50.05pt;width:73.85pt;height:110.6pt;rotation:-291545fd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" filled="f" stroked="f">
                      <v:textbox style="mso-fit-shape-to-text:t">
                        <w:txbxContent>
                          <w:p w14:paraId="1594FCE7" w14:textId="5D0DA67E" w:rsidR="00B01913" w:rsidRPr="009B6C06" w:rsidRDefault="00B019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6C06">
                              <w:rPr>
                                <w:sz w:val="20"/>
                                <w:szCs w:val="20"/>
                              </w:rPr>
                              <w:t>generalment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0C3C0F" wp14:editId="1EE15F7F">
                      <wp:simplePos x="0" y="0"/>
                      <wp:positionH relativeFrom="column">
                        <wp:posOffset>183833</wp:posOffset>
                      </wp:positionH>
                      <wp:positionV relativeFrom="paragraph">
                        <wp:posOffset>-352742</wp:posOffset>
                      </wp:positionV>
                      <wp:extent cx="1562100" cy="180975"/>
                      <wp:effectExtent l="0" t="0" r="19050" b="2857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DE7C7D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pt,-27.75pt" to="137.5pt,-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" strokecolor="#ffc000 [3204]" strokeweight="1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EFFF64" wp14:editId="7C8DC56F">
                      <wp:simplePos x="0" y="0"/>
                      <wp:positionH relativeFrom="column">
                        <wp:posOffset>183833</wp:posOffset>
                      </wp:positionH>
                      <wp:positionV relativeFrom="paragraph">
                        <wp:posOffset>-505142</wp:posOffset>
                      </wp:positionV>
                      <wp:extent cx="1562100" cy="15240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210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A43910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pt,-39.75pt" to="137.5pt,-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" strokecolor="#ffc000 [3204]" strokeweight="1pt">
                      <v:stroke joinstyle="miter"/>
                    </v:line>
                  </w:pict>
                </mc:Fallback>
              </mc:AlternateContent>
            </w:r>
            <w:r w:rsidRPr="009B6C06">
              <w:rPr>
                <w:b/>
                <w:bCs/>
              </w:rPr>
              <w:t>POSICIÓ</w:t>
            </w:r>
          </w:p>
        </w:tc>
        <w:tc>
          <w:tcPr>
            <w:tcW w:w="1075" w:type="dxa"/>
            <w:vMerge w:val="restart"/>
            <w:vAlign w:val="center"/>
          </w:tcPr>
          <w:p w14:paraId="4B4EB895" w14:textId="1044756C" w:rsidR="009B6C06" w:rsidRPr="009B6C06" w:rsidRDefault="009B6C06" w:rsidP="009B6C06">
            <w:pPr>
              <w:rPr>
                <w:b/>
                <w:bCs/>
                <w:color w:val="FFC000" w:themeColor="accent1"/>
              </w:rPr>
            </w:pPr>
            <w:r w:rsidRPr="009B6C06">
              <w:rPr>
                <w:b/>
                <w:bCs/>
                <w:color w:val="FFC000" w:themeColor="accent1"/>
              </w:rPr>
              <w:t>DAVANT</w:t>
            </w:r>
          </w:p>
        </w:tc>
        <w:tc>
          <w:tcPr>
            <w:tcW w:w="5150" w:type="dxa"/>
          </w:tcPr>
          <w:p w14:paraId="260C0C0A" w14:textId="7EBCA112" w:rsidR="009B6C06" w:rsidRPr="009B6C06" w:rsidRDefault="009B6C06" w:rsidP="00833F42">
            <w:r>
              <w:rPr>
                <w:b/>
                <w:bCs/>
              </w:rPr>
              <w:t>reforçada:</w:t>
            </w:r>
            <w:r>
              <w:t xml:space="preserve"> pronom </w:t>
            </w:r>
            <w:r w:rsidRPr="009B6C06">
              <w:rPr>
                <w:u w:val="single"/>
              </w:rPr>
              <w:t>separat</w:t>
            </w:r>
            <w:r>
              <w:t xml:space="preserve"> </w:t>
            </w:r>
            <w:r w:rsidRPr="009B6C06">
              <w:rPr>
                <w:color w:val="FFC000" w:themeColor="accent1"/>
              </w:rPr>
              <w:sym w:font="Wingdings" w:char="F0E0"/>
            </w:r>
            <w:r>
              <w:t xml:space="preserve"> davant consonant</w:t>
            </w:r>
          </w:p>
        </w:tc>
      </w:tr>
      <w:tr w:rsidR="009B6C06" w14:paraId="59CAC705" w14:textId="77777777" w:rsidTr="009B6C06">
        <w:tc>
          <w:tcPr>
            <w:tcW w:w="2801" w:type="dxa"/>
            <w:vMerge/>
          </w:tcPr>
          <w:p w14:paraId="45FCD5BC" w14:textId="77777777" w:rsidR="009B6C06" w:rsidRDefault="009B6C06" w:rsidP="00833F42"/>
        </w:tc>
        <w:tc>
          <w:tcPr>
            <w:tcW w:w="1075" w:type="dxa"/>
            <w:vMerge/>
            <w:vAlign w:val="center"/>
          </w:tcPr>
          <w:p w14:paraId="0FA079DF" w14:textId="5FED9792" w:rsidR="009B6C06" w:rsidRPr="009B6C06" w:rsidRDefault="009B6C06" w:rsidP="009B6C06">
            <w:pPr>
              <w:rPr>
                <w:b/>
                <w:bCs/>
                <w:color w:val="FFC000" w:themeColor="accent1"/>
              </w:rPr>
            </w:pPr>
          </w:p>
        </w:tc>
        <w:tc>
          <w:tcPr>
            <w:tcW w:w="5150" w:type="dxa"/>
          </w:tcPr>
          <w:p w14:paraId="1A701B0F" w14:textId="598C0345" w:rsidR="009B6C06" w:rsidRPr="009B6C06" w:rsidRDefault="009B6C06" w:rsidP="00833F42">
            <w:r>
              <w:rPr>
                <w:b/>
                <w:bCs/>
              </w:rPr>
              <w:t>elidida:</w:t>
            </w:r>
            <w:r>
              <w:t xml:space="preserve"> pronom </w:t>
            </w:r>
            <w:r w:rsidRPr="009B6C06">
              <w:rPr>
                <w:u w:val="single"/>
              </w:rPr>
              <w:t>apostrofat</w:t>
            </w:r>
            <w:r>
              <w:t xml:space="preserve"> </w:t>
            </w:r>
            <w:r w:rsidRPr="009B6C06">
              <w:rPr>
                <w:color w:val="FFC000" w:themeColor="accent1"/>
              </w:rPr>
              <w:sym w:font="Wingdings" w:char="F0E0"/>
            </w:r>
            <w:r>
              <w:t xml:space="preserve"> davant vocal / h+v</w:t>
            </w:r>
          </w:p>
        </w:tc>
      </w:tr>
      <w:tr w:rsidR="009B6C06" w14:paraId="31BC3147" w14:textId="77777777" w:rsidTr="009B6C06">
        <w:tc>
          <w:tcPr>
            <w:tcW w:w="2801" w:type="dxa"/>
            <w:vMerge/>
          </w:tcPr>
          <w:p w14:paraId="5341E9F9" w14:textId="77777777" w:rsidR="009B6C06" w:rsidRDefault="009B6C06" w:rsidP="00833F42"/>
        </w:tc>
        <w:tc>
          <w:tcPr>
            <w:tcW w:w="1075" w:type="dxa"/>
            <w:vMerge w:val="restart"/>
            <w:vAlign w:val="center"/>
          </w:tcPr>
          <w:p w14:paraId="22B9E986" w14:textId="317F871E" w:rsidR="009B6C06" w:rsidRPr="009B6C06" w:rsidRDefault="009B6C06" w:rsidP="009B6C06">
            <w:pPr>
              <w:rPr>
                <w:b/>
                <w:bCs/>
                <w:color w:val="FFC000" w:themeColor="accent1"/>
              </w:rPr>
            </w:pPr>
            <w:r w:rsidRPr="009B6C06">
              <w:rPr>
                <w:b/>
                <w:bCs/>
                <w:color w:val="FFC000" w:themeColor="accent1"/>
              </w:rPr>
              <w:t>DARRERE</w:t>
            </w:r>
          </w:p>
        </w:tc>
        <w:tc>
          <w:tcPr>
            <w:tcW w:w="5150" w:type="dxa"/>
          </w:tcPr>
          <w:p w14:paraId="51407B04" w14:textId="78D0D5AF" w:rsidR="009B6C06" w:rsidRPr="009B6C06" w:rsidRDefault="009B6C06" w:rsidP="00833F42">
            <w:r>
              <w:rPr>
                <w:b/>
                <w:bCs/>
              </w:rPr>
              <w:t>plena:</w:t>
            </w:r>
            <w:r>
              <w:t xml:space="preserve"> pronom </w:t>
            </w:r>
            <w:r w:rsidRPr="009B6C06">
              <w:t xml:space="preserve">amb </w:t>
            </w:r>
            <w:r w:rsidRPr="009B6C06">
              <w:rPr>
                <w:u w:val="single"/>
              </w:rPr>
              <w:t>guió</w:t>
            </w:r>
            <w:r>
              <w:t xml:space="preserve"> </w:t>
            </w:r>
            <w:r w:rsidRPr="009B6C06">
              <w:rPr>
                <w:color w:val="FFC000" w:themeColor="accent1"/>
              </w:rPr>
              <w:sym w:font="Wingdings" w:char="F0E0"/>
            </w:r>
            <w:r>
              <w:t xml:space="preserve"> darrere consonant/diftong</w:t>
            </w:r>
          </w:p>
        </w:tc>
      </w:tr>
      <w:tr w:rsidR="009B6C06" w14:paraId="1140BCBB" w14:textId="77777777" w:rsidTr="009B6C06">
        <w:tc>
          <w:tcPr>
            <w:tcW w:w="2801" w:type="dxa"/>
            <w:vMerge/>
          </w:tcPr>
          <w:p w14:paraId="1BBB4F0E" w14:textId="77777777" w:rsidR="009B6C06" w:rsidRDefault="009B6C06" w:rsidP="00833F42"/>
        </w:tc>
        <w:tc>
          <w:tcPr>
            <w:tcW w:w="1075" w:type="dxa"/>
            <w:vMerge/>
          </w:tcPr>
          <w:p w14:paraId="7BD492E4" w14:textId="77777777" w:rsidR="009B6C06" w:rsidRDefault="009B6C06" w:rsidP="00833F42"/>
        </w:tc>
        <w:tc>
          <w:tcPr>
            <w:tcW w:w="5150" w:type="dxa"/>
          </w:tcPr>
          <w:p w14:paraId="2514279F" w14:textId="4E519308" w:rsidR="009B6C06" w:rsidRPr="009B6C06" w:rsidRDefault="009B6C06" w:rsidP="00833F42">
            <w:r>
              <w:rPr>
                <w:b/>
                <w:bCs/>
              </w:rPr>
              <w:t>reduïda:</w:t>
            </w:r>
            <w:r>
              <w:t xml:space="preserve"> pronom </w:t>
            </w:r>
            <w:r w:rsidRPr="009B6C06">
              <w:rPr>
                <w:u w:val="single"/>
              </w:rPr>
              <w:t>apostrofat</w:t>
            </w:r>
            <w:r>
              <w:t xml:space="preserve"> </w:t>
            </w:r>
            <w:r w:rsidRPr="009B6C06">
              <w:rPr>
                <w:color w:val="FFC000" w:themeColor="accent1"/>
              </w:rPr>
              <w:sym w:font="Wingdings" w:char="F0E0"/>
            </w:r>
            <w:r>
              <w:t xml:space="preserve"> darrere vocal</w:t>
            </w:r>
          </w:p>
        </w:tc>
      </w:tr>
    </w:tbl>
    <w:p w14:paraId="2316EAB2" w14:textId="0CDA558B" w:rsidR="00833F42" w:rsidRDefault="009B6C06" w:rsidP="009B6C06">
      <w:pPr>
        <w:pStyle w:val="Ttulo2"/>
      </w:pPr>
      <w:r>
        <w:t>substitució pronominal</w:t>
      </w:r>
    </w:p>
    <w:p w14:paraId="2F106261" w14:textId="446490F6" w:rsidR="009B6C06" w:rsidRDefault="009B6C06" w:rsidP="00AC0005">
      <w:pPr>
        <w:pStyle w:val="Ttulo3"/>
        <w:numPr>
          <w:ilvl w:val="0"/>
          <w:numId w:val="18"/>
        </w:numPr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1A154B" wp14:editId="019271AA">
                <wp:simplePos x="0" y="0"/>
                <wp:positionH relativeFrom="column">
                  <wp:posOffset>-54592</wp:posOffset>
                </wp:positionH>
                <wp:positionV relativeFrom="paragraph">
                  <wp:posOffset>260198</wp:posOffset>
                </wp:positionV>
                <wp:extent cx="4728949" cy="165798"/>
                <wp:effectExtent l="0" t="0" r="14605" b="24765"/>
                <wp:wrapNone/>
                <wp:docPr id="4" name="Corchet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8949" cy="165798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9217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rchetes 4" o:spid="_x0000_s1026" type="#_x0000_t185" style="position:absolute;margin-left:-4.3pt;margin-top:20.5pt;width:372.35pt;height:13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" strokecolor="#ffc000 [3204]" strokeweight="1pt">
                <v:stroke joinstyle="miter"/>
              </v:shape>
            </w:pict>
          </mc:Fallback>
        </mc:AlternateContent>
      </w:r>
      <w:r w:rsidRPr="009B6C06">
        <w:rPr>
          <w:u w:color="FFC000" w:themeColor="accent1"/>
        </w:rPr>
        <w:t>atribut</w:t>
      </w:r>
    </w:p>
    <w:p w14:paraId="2677D481" w14:textId="0F0A5AFC" w:rsidR="009B6C06" w:rsidRPr="00073173" w:rsidRDefault="009B6C06" w:rsidP="009B6C06">
      <w:pPr>
        <w:rPr>
          <w:u w:color="FFC000" w:themeColor="accent1"/>
        </w:rPr>
      </w:pPr>
      <w:r>
        <w:rPr>
          <w:u w:color="FFC000" w:themeColor="accent1"/>
        </w:rPr>
        <w:t xml:space="preserve">Què? </w:t>
      </w:r>
      <w:r>
        <w:rPr>
          <w:b/>
          <w:bCs/>
          <w:u w:color="FFC000" w:themeColor="accent1"/>
        </w:rPr>
        <w:t>+verb copulatiu</w:t>
      </w:r>
      <w:r>
        <w:rPr>
          <w:u w:color="FFC000" w:themeColor="accent1"/>
        </w:rPr>
        <w:t xml:space="preserve"> (ser, estar, semblar, parèixer)</w:t>
      </w:r>
      <w:r w:rsidR="00073173">
        <w:rPr>
          <w:u w:color="FFC000" w:themeColor="accent1"/>
        </w:rPr>
        <w:t xml:space="preserve"> </w:t>
      </w:r>
      <w:r w:rsidR="00073173">
        <w:rPr>
          <w:b/>
          <w:bCs/>
          <w:u w:color="FFC000" w:themeColor="accent1"/>
        </w:rPr>
        <w:t>/</w:t>
      </w:r>
      <w:r w:rsidR="00073173">
        <w:rPr>
          <w:u w:color="FFC000" w:themeColor="accent1"/>
        </w:rPr>
        <w:t xml:space="preserve"> Passar a passiva </w:t>
      </w:r>
      <w:r w:rsidR="00073173" w:rsidRPr="00073173">
        <w:rPr>
          <w:u w:color="FFC000" w:themeColor="accent1"/>
        </w:rPr>
        <w:sym w:font="Wingdings" w:char="F0E0"/>
      </w:r>
      <w:r w:rsidR="00073173">
        <w:rPr>
          <w:u w:color="FFC000" w:themeColor="accent1"/>
        </w:rPr>
        <w:t xml:space="preserve"> subjecte</w:t>
      </w:r>
    </w:p>
    <w:p w14:paraId="3774BFD1" w14:textId="75498FED" w:rsidR="009B6C06" w:rsidRDefault="009B6C06" w:rsidP="00AC0005">
      <w:pPr>
        <w:pStyle w:val="Prrafodelista"/>
        <w:numPr>
          <w:ilvl w:val="1"/>
          <w:numId w:val="18"/>
        </w:numPr>
        <w:ind w:left="993" w:hanging="284"/>
        <w:rPr>
          <w:u w:color="FFC000" w:themeColor="accent1"/>
        </w:rPr>
      </w:pPr>
      <w:r>
        <w:rPr>
          <w:b/>
          <w:bCs/>
          <w:u w:color="FFC000" w:themeColor="accent1"/>
        </w:rPr>
        <w:t>DETERMINAT</w:t>
      </w:r>
      <w:r>
        <w:rPr>
          <w:u w:color="FFC000" w:themeColor="accent1"/>
        </w:rPr>
        <w:t xml:space="preserve"> (article, demostratiu, possessiu): </w:t>
      </w:r>
      <w:r w:rsidRPr="00073173">
        <w:rPr>
          <w:b/>
          <w:bCs/>
          <w:color w:val="FFC000" w:themeColor="accent1"/>
          <w:u w:color="FFC000" w:themeColor="accent1"/>
        </w:rPr>
        <w:t>el, la, els, les</w:t>
      </w:r>
      <w:r w:rsidR="00073173" w:rsidRPr="00073173">
        <w:rPr>
          <w:b/>
          <w:bCs/>
          <w:color w:val="FFC000" w:themeColor="accent1"/>
          <w:u w:color="FFC000" w:themeColor="accent1"/>
        </w:rPr>
        <w:t xml:space="preserve"> / ho</w:t>
      </w:r>
      <w:r w:rsidR="00073173">
        <w:rPr>
          <w:b/>
          <w:bCs/>
          <w:color w:val="FFC000" w:themeColor="accent1"/>
          <w:u w:color="FFC000" w:themeColor="accent1"/>
        </w:rPr>
        <w:br/>
      </w:r>
      <w:r w:rsidR="00073173"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Maria és </w:t>
      </w:r>
      <w:r w:rsidR="00073173">
        <w:rPr>
          <w:i/>
          <w:iCs/>
          <w:color w:val="FFC000" w:themeColor="accent1"/>
          <w:sz w:val="18"/>
          <w:szCs w:val="18"/>
          <w:u w:val="single" w:color="FFC000" w:themeColor="accent1"/>
        </w:rPr>
        <w:t>l’advocada</w:t>
      </w:r>
      <w:r w:rsidR="00073173"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</w:t>
      </w:r>
      <w:r w:rsidR="00073173" w:rsidRPr="00073173">
        <w:rPr>
          <w:color w:val="FFC000" w:themeColor="accent1"/>
          <w:sz w:val="18"/>
          <w:szCs w:val="18"/>
          <w:u w:color="FFC000" w:themeColor="accent1"/>
        </w:rPr>
        <w:sym w:font="Wingdings" w:char="F0E0"/>
      </w:r>
      <w:r w:rsidR="00073173"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Maria </w:t>
      </w:r>
      <w:r w:rsidR="00073173">
        <w:rPr>
          <w:i/>
          <w:iCs/>
          <w:color w:val="FFC000" w:themeColor="accent1"/>
          <w:sz w:val="18"/>
          <w:szCs w:val="18"/>
          <w:u w:val="single" w:color="FFC000" w:themeColor="accent1"/>
        </w:rPr>
        <w:t>l’</w:t>
      </w:r>
      <w:r w:rsidR="00073173"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és / Maria </w:t>
      </w:r>
      <w:r w:rsidR="00073173">
        <w:rPr>
          <w:i/>
          <w:iCs/>
          <w:color w:val="FFC000" w:themeColor="accent1"/>
          <w:sz w:val="18"/>
          <w:szCs w:val="18"/>
          <w:u w:val="single" w:color="FFC000" w:themeColor="accent1"/>
        </w:rPr>
        <w:t>ho</w:t>
      </w:r>
      <w:r w:rsidR="00073173"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és</w:t>
      </w:r>
    </w:p>
    <w:p w14:paraId="04633FAB" w14:textId="63B690CA" w:rsidR="009B6C06" w:rsidRPr="009B6C06" w:rsidRDefault="009B6C06" w:rsidP="00AC0005">
      <w:pPr>
        <w:pStyle w:val="Prrafodelista"/>
        <w:numPr>
          <w:ilvl w:val="1"/>
          <w:numId w:val="18"/>
        </w:numPr>
        <w:ind w:left="993" w:hanging="284"/>
        <w:rPr>
          <w:u w:color="FFC000" w:themeColor="accent1"/>
        </w:rPr>
      </w:pPr>
      <w:r>
        <w:rPr>
          <w:b/>
          <w:bCs/>
          <w:u w:color="FFC000" w:themeColor="accent1"/>
        </w:rPr>
        <w:t>INDETERMINAT</w:t>
      </w:r>
      <w:r>
        <w:rPr>
          <w:u w:color="FFC000" w:themeColor="accent1"/>
        </w:rPr>
        <w:t xml:space="preserve"> (</w:t>
      </w:r>
      <w:r w:rsidR="00073173">
        <w:rPr>
          <w:u w:color="FFC000" w:themeColor="accent1"/>
        </w:rPr>
        <w:t xml:space="preserve">no determinat, article indefinit o numeral): </w:t>
      </w:r>
      <w:r w:rsidR="00073173" w:rsidRPr="00073173">
        <w:rPr>
          <w:b/>
          <w:bCs/>
          <w:color w:val="FFC000" w:themeColor="accent1"/>
          <w:u w:color="FFC000" w:themeColor="accent1"/>
        </w:rPr>
        <w:t>ho</w:t>
      </w:r>
      <w:r w:rsidR="00073173">
        <w:rPr>
          <w:b/>
          <w:bCs/>
          <w:color w:val="FFC000" w:themeColor="accent1"/>
          <w:u w:color="FFC000" w:themeColor="accent1"/>
        </w:rPr>
        <w:br/>
      </w:r>
      <w:r w:rsidR="00073173"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Maria és </w:t>
      </w:r>
      <w:r w:rsidR="00073173">
        <w:rPr>
          <w:i/>
          <w:iCs/>
          <w:color w:val="FFC000" w:themeColor="accent1"/>
          <w:sz w:val="18"/>
          <w:szCs w:val="18"/>
          <w:u w:val="single" w:color="FFC000" w:themeColor="accent1"/>
        </w:rPr>
        <w:t>advocada</w:t>
      </w:r>
      <w:r w:rsidR="00073173"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</w:t>
      </w:r>
      <w:r w:rsidR="00073173" w:rsidRPr="00073173">
        <w:rPr>
          <w:color w:val="FFC000" w:themeColor="accent1"/>
          <w:sz w:val="18"/>
          <w:szCs w:val="18"/>
          <w:u w:color="FFC000" w:themeColor="accent1"/>
        </w:rPr>
        <w:sym w:font="Wingdings" w:char="F0E0"/>
      </w:r>
      <w:r w:rsidR="00073173"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Maria </w:t>
      </w:r>
      <w:r w:rsidR="00073173">
        <w:rPr>
          <w:i/>
          <w:iCs/>
          <w:color w:val="FFC000" w:themeColor="accent1"/>
          <w:sz w:val="18"/>
          <w:szCs w:val="18"/>
          <w:u w:val="single" w:color="FFC000" w:themeColor="accent1"/>
        </w:rPr>
        <w:t>ho</w:t>
      </w:r>
      <w:r w:rsidR="00073173"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és</w:t>
      </w:r>
    </w:p>
    <w:p w14:paraId="4A229A36" w14:textId="56216BCC" w:rsidR="009B6C06" w:rsidRPr="00073173" w:rsidRDefault="00073173" w:rsidP="00AC0005">
      <w:pPr>
        <w:pStyle w:val="Ttulo3"/>
        <w:numPr>
          <w:ilvl w:val="0"/>
          <w:numId w:val="18"/>
        </w:numPr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EFECD8" wp14:editId="41D670EA">
                <wp:simplePos x="0" y="0"/>
                <wp:positionH relativeFrom="column">
                  <wp:posOffset>-45881</wp:posOffset>
                </wp:positionH>
                <wp:positionV relativeFrom="paragraph">
                  <wp:posOffset>254635</wp:posOffset>
                </wp:positionV>
                <wp:extent cx="1917510" cy="165735"/>
                <wp:effectExtent l="0" t="0" r="26035" b="24765"/>
                <wp:wrapNone/>
                <wp:docPr id="6" name="Corchet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510" cy="16573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B6D8EF" id="Corchetes 6" o:spid="_x0000_s1026" type="#_x0000_t185" style="position:absolute;margin-left:-3.6pt;margin-top:20.05pt;width:151pt;height:13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" strokecolor="#ffc000 [3204]" strokeweight="1pt">
                <v:stroke joinstyle="miter"/>
              </v:shape>
            </w:pict>
          </mc:Fallback>
        </mc:AlternateContent>
      </w:r>
      <w:r w:rsidR="009B6C06">
        <w:rPr>
          <w:u w:color="FFC000" w:themeColor="accent1"/>
        </w:rPr>
        <w:t>complement directe</w:t>
      </w:r>
      <w:r w:rsidR="009B6C06">
        <w:rPr>
          <w:u w:val="none" w:color="FFC000" w:themeColor="accent1"/>
        </w:rPr>
        <w:t xml:space="preserve"> </w:t>
      </w:r>
      <w:r w:rsidR="009B6C06" w:rsidRPr="009B6C06">
        <w:rPr>
          <w:color w:val="FFC000" w:themeColor="accent1"/>
          <w:u w:val="none" w:color="FFC000" w:themeColor="accent1"/>
        </w:rPr>
        <w:t>(CD)</w:t>
      </w:r>
    </w:p>
    <w:p w14:paraId="44D80626" w14:textId="71654BFF" w:rsidR="00073173" w:rsidRDefault="00073173" w:rsidP="00073173">
      <w:pPr>
        <w:rPr>
          <w:u w:color="FFC000" w:themeColor="accent1"/>
        </w:rPr>
      </w:pPr>
      <w:r>
        <w:rPr>
          <w:u w:color="FFC000" w:themeColor="accent1"/>
        </w:rPr>
        <w:t xml:space="preserve">Què? </w:t>
      </w:r>
      <w:r>
        <w:rPr>
          <w:b/>
          <w:bCs/>
          <w:u w:color="FFC000" w:themeColor="accent1"/>
        </w:rPr>
        <w:t>+verb predicatiu</w:t>
      </w:r>
      <w:r>
        <w:rPr>
          <w:u w:color="FFC000" w:themeColor="accent1"/>
        </w:rPr>
        <w:t xml:space="preserve"> (la resta)</w:t>
      </w:r>
      <w:r w:rsidRPr="00073173">
        <w:rPr>
          <w:noProof/>
          <w:u w:color="FFC000" w:themeColor="accent1"/>
        </w:rPr>
        <w:t xml:space="preserve"> </w:t>
      </w:r>
    </w:p>
    <w:p w14:paraId="2E70B8AC" w14:textId="78996209" w:rsidR="00073173" w:rsidRPr="00073173" w:rsidRDefault="00073173" w:rsidP="00AC0005">
      <w:pPr>
        <w:pStyle w:val="Prrafodelista"/>
        <w:numPr>
          <w:ilvl w:val="1"/>
          <w:numId w:val="18"/>
        </w:numPr>
        <w:ind w:left="993" w:hanging="284"/>
        <w:rPr>
          <w:u w:color="FFC000" w:themeColor="accent1"/>
        </w:rPr>
      </w:pPr>
      <w:r>
        <w:rPr>
          <w:b/>
          <w:bCs/>
          <w:u w:color="FFC000" w:themeColor="accent1"/>
        </w:rPr>
        <w:t>DETERMINAT</w:t>
      </w:r>
      <w:r>
        <w:rPr>
          <w:u w:color="FFC000" w:themeColor="accent1"/>
        </w:rPr>
        <w:t xml:space="preserve"> (article, demostratiu, possessiu): </w:t>
      </w:r>
      <w:r w:rsidRPr="00073173">
        <w:rPr>
          <w:b/>
          <w:bCs/>
          <w:color w:val="FFC000" w:themeColor="accent1"/>
          <w:u w:color="FFC000" w:themeColor="accent1"/>
        </w:rPr>
        <w:t>el, la, els, les</w:t>
      </w:r>
      <w:r w:rsidRPr="00073173">
        <w:rPr>
          <w:b/>
          <w:bCs/>
          <w:color w:val="FFC000" w:themeColor="accent1"/>
          <w:u w:color="FFC000" w:themeColor="accent1"/>
        </w:rPr>
        <w:br/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Eva porta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la motxilla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</w:t>
      </w:r>
      <w:r w:rsidRPr="00073173">
        <w:rPr>
          <w:color w:val="FFC000" w:themeColor="accent1"/>
          <w:sz w:val="18"/>
          <w:szCs w:val="18"/>
          <w:u w:color="FFC000" w:themeColor="accent1"/>
        </w:rPr>
        <w:sym w:font="Wingdings" w:char="F0E0"/>
      </w:r>
      <w:r>
        <w:rPr>
          <w:color w:val="FFC000" w:themeColor="accent1"/>
          <w:sz w:val="18"/>
          <w:szCs w:val="18"/>
          <w:u w:color="FFC000" w:themeColor="accent1"/>
        </w:rPr>
        <w:t xml:space="preserve"> 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Eva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la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porta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br/>
        <w:t xml:space="preserve">Eva, porta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la motxilla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</w:t>
      </w:r>
      <w:r w:rsidRPr="00073173">
        <w:rPr>
          <w:i/>
          <w:iCs/>
          <w:color w:val="FFC000" w:themeColor="accent1"/>
          <w:sz w:val="18"/>
          <w:szCs w:val="18"/>
          <w:u w:color="FFC000" w:themeColor="accent1"/>
        </w:rPr>
        <w:sym w:font="Wingdings" w:char="F0E0"/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Eva, porta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-la</w:t>
      </w:r>
    </w:p>
    <w:p w14:paraId="22DAF439" w14:textId="166E3A27" w:rsidR="00073173" w:rsidRPr="00073173" w:rsidRDefault="00073173" w:rsidP="00AC0005">
      <w:pPr>
        <w:pStyle w:val="Prrafodelista"/>
        <w:numPr>
          <w:ilvl w:val="1"/>
          <w:numId w:val="18"/>
        </w:numPr>
        <w:ind w:left="993" w:hanging="284"/>
        <w:rPr>
          <w:u w:color="FFC000" w:themeColor="accent1"/>
        </w:rPr>
      </w:pPr>
      <w:r>
        <w:rPr>
          <w:b/>
          <w:bCs/>
          <w:u w:color="FFC000" w:themeColor="accent1"/>
        </w:rPr>
        <w:t>INDETERMINAT</w:t>
      </w:r>
      <w:r>
        <w:rPr>
          <w:u w:color="FFC000" w:themeColor="accent1"/>
        </w:rPr>
        <w:t xml:space="preserve"> (no determinat, article indefinit o </w:t>
      </w:r>
      <w:r w:rsidRPr="00073173">
        <w:rPr>
          <w:u w:val="thick" w:color="FFC000" w:themeColor="accent1"/>
        </w:rPr>
        <w:t>numeral</w:t>
      </w:r>
      <w:r>
        <w:rPr>
          <w:u w:color="FFC000" w:themeColor="accent1"/>
        </w:rPr>
        <w:t xml:space="preserve">): </w:t>
      </w:r>
      <w:r>
        <w:rPr>
          <w:b/>
          <w:bCs/>
          <w:color w:val="FFC000" w:themeColor="accent1"/>
          <w:u w:color="FFC000" w:themeColor="accent1"/>
        </w:rPr>
        <w:t>en</w:t>
      </w:r>
      <w:r>
        <w:rPr>
          <w:b/>
          <w:bCs/>
          <w:color w:val="FFC000" w:themeColor="accent1"/>
          <w:u w:color="FFC000" w:themeColor="accent1"/>
        </w:rPr>
        <w:br/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Ella porta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tres taronges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</w:t>
      </w:r>
      <w:r w:rsidRPr="00073173">
        <w:rPr>
          <w:color w:val="FFC000" w:themeColor="accent1"/>
          <w:sz w:val="18"/>
          <w:szCs w:val="18"/>
          <w:u w:color="FFC000" w:themeColor="accent1"/>
        </w:rPr>
        <w:sym w:font="Wingdings" w:char="F0E0"/>
      </w:r>
      <w:r>
        <w:rPr>
          <w:color w:val="FFC000" w:themeColor="accent1"/>
          <w:sz w:val="18"/>
          <w:szCs w:val="18"/>
          <w:u w:color="FFC000" w:themeColor="accent1"/>
        </w:rPr>
        <w:t xml:space="preserve"> 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Ella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en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porta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tres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br/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Tu, porta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tres taronges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</w:t>
      </w:r>
      <w:r w:rsidRPr="00073173">
        <w:rPr>
          <w:color w:val="FFC000" w:themeColor="accent1"/>
          <w:sz w:val="18"/>
          <w:szCs w:val="18"/>
          <w:u w:color="FFC000" w:themeColor="accent1"/>
        </w:rPr>
        <w:sym w:font="Wingdings" w:char="F0E0"/>
      </w:r>
      <w:r>
        <w:rPr>
          <w:color w:val="FFC000" w:themeColor="accent1"/>
          <w:sz w:val="18"/>
          <w:szCs w:val="18"/>
          <w:u w:color="FFC000" w:themeColor="accent1"/>
        </w:rPr>
        <w:t xml:space="preserve"> 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>Tu, porta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’n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tres</w:t>
      </w:r>
    </w:p>
    <w:p w14:paraId="1DB9ACA2" w14:textId="4ECD4DE7" w:rsidR="00073173" w:rsidRPr="00073173" w:rsidRDefault="00073173" w:rsidP="00AC0005">
      <w:pPr>
        <w:pStyle w:val="Prrafodelista"/>
        <w:numPr>
          <w:ilvl w:val="1"/>
          <w:numId w:val="18"/>
        </w:numPr>
        <w:ind w:left="993" w:hanging="284"/>
        <w:rPr>
          <w:i/>
          <w:iCs/>
          <w:u w:color="FFC000" w:themeColor="accent1"/>
        </w:rPr>
      </w:pPr>
      <w:r>
        <w:rPr>
          <w:b/>
          <w:bCs/>
          <w:u w:color="FFC000" w:themeColor="accent1"/>
        </w:rPr>
        <w:t>NEUTRE</w:t>
      </w:r>
      <w:r>
        <w:rPr>
          <w:u w:color="FFC000" w:themeColor="accent1"/>
        </w:rPr>
        <w:t xml:space="preserve"> (allò, això, açò): </w:t>
      </w:r>
      <w:r>
        <w:rPr>
          <w:b/>
          <w:bCs/>
          <w:color w:val="FFC000" w:themeColor="accent1"/>
          <w:u w:color="FFC000" w:themeColor="accent1"/>
        </w:rPr>
        <w:t>ho</w:t>
      </w:r>
      <w:r>
        <w:rPr>
          <w:b/>
          <w:bCs/>
          <w:color w:val="FFC000" w:themeColor="accent1"/>
          <w:u w:color="FFC000" w:themeColor="accent1"/>
        </w:rPr>
        <w:br/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Eva fa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això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</w:t>
      </w:r>
      <w:r w:rsidRPr="00073173">
        <w:rPr>
          <w:color w:val="FFC000" w:themeColor="accent1"/>
          <w:sz w:val="18"/>
          <w:szCs w:val="18"/>
          <w:u w:color="FFC000" w:themeColor="accent1"/>
        </w:rPr>
        <w:sym w:font="Wingdings" w:char="F0E0"/>
      </w:r>
      <w:r>
        <w:rPr>
          <w:color w:val="FFC000" w:themeColor="accent1"/>
          <w:sz w:val="18"/>
          <w:szCs w:val="18"/>
          <w:u w:color="FFC000" w:themeColor="accent1"/>
        </w:rPr>
        <w:t xml:space="preserve"> 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Eva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ho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fa</w:t>
      </w:r>
      <w:r>
        <w:rPr>
          <w:color w:val="FFC000" w:themeColor="accent1"/>
          <w:sz w:val="18"/>
          <w:szCs w:val="18"/>
          <w:u w:color="FFC000" w:themeColor="accent1"/>
        </w:rPr>
        <w:br/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Eva, fes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això</w:t>
      </w:r>
      <w:r>
        <w:rPr>
          <w:color w:val="FFC000" w:themeColor="accent1"/>
          <w:sz w:val="18"/>
          <w:szCs w:val="18"/>
          <w:u w:color="FFC000" w:themeColor="accent1"/>
        </w:rPr>
        <w:t xml:space="preserve"> </w:t>
      </w:r>
      <w:r w:rsidRPr="00073173">
        <w:rPr>
          <w:color w:val="FFC000" w:themeColor="accent1"/>
          <w:sz w:val="18"/>
          <w:szCs w:val="18"/>
          <w:u w:color="FFC000" w:themeColor="accent1"/>
        </w:rPr>
        <w:sym w:font="Wingdings" w:char="F0E0"/>
      </w:r>
      <w:r w:rsidRPr="00073173"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Eva, fes</w:t>
      </w:r>
      <w:r w:rsidRPr="00073173">
        <w:rPr>
          <w:i/>
          <w:iCs/>
          <w:color w:val="FFC000" w:themeColor="accent1"/>
          <w:sz w:val="18"/>
          <w:szCs w:val="18"/>
          <w:u w:val="single" w:color="FFC000" w:themeColor="accent1"/>
        </w:rPr>
        <w:t>-ho</w:t>
      </w:r>
    </w:p>
    <w:p w14:paraId="1059ACD4" w14:textId="610BF8A1" w:rsidR="009B6C06" w:rsidRPr="00073173" w:rsidRDefault="00073173" w:rsidP="00AC0005">
      <w:pPr>
        <w:pStyle w:val="Ttulo3"/>
        <w:numPr>
          <w:ilvl w:val="0"/>
          <w:numId w:val="18"/>
        </w:numPr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3EB2D" wp14:editId="2EAF6980">
                <wp:simplePos x="0" y="0"/>
                <wp:positionH relativeFrom="column">
                  <wp:posOffset>-47767</wp:posOffset>
                </wp:positionH>
                <wp:positionV relativeFrom="paragraph">
                  <wp:posOffset>265022</wp:posOffset>
                </wp:positionV>
                <wp:extent cx="1050877" cy="165735"/>
                <wp:effectExtent l="0" t="0" r="16510" b="24765"/>
                <wp:wrapNone/>
                <wp:docPr id="7" name="Corchet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877" cy="16573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BBF798" id="Corchetes 7" o:spid="_x0000_s1026" type="#_x0000_t185" style="position:absolute;margin-left:-3.75pt;margin-top:20.85pt;width:82.75pt;height:13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" strokecolor="#ffc000 [3204]" strokeweight="1pt">
                <v:stroke joinstyle="miter"/>
              </v:shape>
            </w:pict>
          </mc:Fallback>
        </mc:AlternateContent>
      </w:r>
      <w:r w:rsidR="009B6C06">
        <w:rPr>
          <w:u w:color="FFC000" w:themeColor="accent1"/>
        </w:rPr>
        <w:t>complement indirecte</w:t>
      </w:r>
      <w:r w:rsidR="009B6C06">
        <w:rPr>
          <w:u w:val="none" w:color="FFC000" w:themeColor="accent1"/>
        </w:rPr>
        <w:t xml:space="preserve"> </w:t>
      </w:r>
      <w:r w:rsidR="009B6C06" w:rsidRPr="009B6C06">
        <w:rPr>
          <w:color w:val="FFC000" w:themeColor="accent1"/>
          <w:u w:val="none" w:color="FFC000" w:themeColor="accent1"/>
        </w:rPr>
        <w:t>(CI)</w:t>
      </w:r>
    </w:p>
    <w:p w14:paraId="20F720F5" w14:textId="261A7BCC" w:rsidR="00073173" w:rsidRDefault="00073173" w:rsidP="00073173">
      <w:pPr>
        <w:rPr>
          <w:u w:color="FFC000" w:themeColor="accent1"/>
        </w:rPr>
      </w:pPr>
      <w:r>
        <w:rPr>
          <w:u w:color="FFC000" w:themeColor="accent1"/>
        </w:rPr>
        <w:t>A qui? Per a qui?</w:t>
      </w:r>
      <w:r w:rsidRPr="00073173">
        <w:rPr>
          <w:noProof/>
          <w:u w:color="FFC000" w:themeColor="accent1"/>
        </w:rPr>
        <w:t xml:space="preserve"> </w:t>
      </w:r>
    </w:p>
    <w:p w14:paraId="43B82A06" w14:textId="1CEFD3C1" w:rsidR="00073173" w:rsidRDefault="00073173" w:rsidP="00AC0005">
      <w:pPr>
        <w:pStyle w:val="Prrafodelista"/>
        <w:numPr>
          <w:ilvl w:val="1"/>
          <w:numId w:val="18"/>
        </w:numPr>
        <w:ind w:left="993" w:hanging="284"/>
        <w:rPr>
          <w:u w:color="FFC000" w:themeColor="accent1"/>
        </w:rPr>
      </w:pPr>
      <w:r>
        <w:rPr>
          <w:b/>
          <w:bCs/>
          <w:u w:color="FFC000" w:themeColor="accent1"/>
        </w:rPr>
        <w:t>SINGULAR</w:t>
      </w:r>
      <w:r>
        <w:rPr>
          <w:u w:color="FFC000" w:themeColor="accent1"/>
        </w:rPr>
        <w:t xml:space="preserve">: </w:t>
      </w:r>
      <w:r>
        <w:rPr>
          <w:b/>
          <w:bCs/>
          <w:color w:val="FFC000" w:themeColor="accent1"/>
          <w:u w:color="FFC000" w:themeColor="accent1"/>
        </w:rPr>
        <w:t>li</w:t>
      </w:r>
      <w:r>
        <w:rPr>
          <w:b/>
          <w:bCs/>
          <w:color w:val="FFC000" w:themeColor="accent1"/>
          <w:u w:color="FFC000" w:themeColor="accent1"/>
        </w:rPr>
        <w:br/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El tècnic arregla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la ràdio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a la vecina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</w:t>
      </w:r>
      <w:r w:rsidRPr="00073173">
        <w:rPr>
          <w:color w:val="FFC000" w:themeColor="accent1"/>
          <w:sz w:val="18"/>
          <w:szCs w:val="18"/>
          <w:u w:color="FFC000" w:themeColor="accent1"/>
        </w:rPr>
        <w:sym w:font="Wingdings" w:char="F0E0"/>
      </w:r>
      <w:r>
        <w:rPr>
          <w:color w:val="FFC000" w:themeColor="accent1"/>
          <w:sz w:val="18"/>
          <w:szCs w:val="18"/>
          <w:u w:color="FFC000" w:themeColor="accent1"/>
        </w:rPr>
        <w:t xml:space="preserve"> 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El tècnic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li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l’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>arregla</w:t>
      </w:r>
    </w:p>
    <w:p w14:paraId="1CEBE684" w14:textId="148305BB" w:rsidR="00073173" w:rsidRPr="00073173" w:rsidRDefault="00073173" w:rsidP="00AC0005">
      <w:pPr>
        <w:pStyle w:val="Prrafodelista"/>
        <w:numPr>
          <w:ilvl w:val="1"/>
          <w:numId w:val="18"/>
        </w:numPr>
        <w:ind w:left="993" w:hanging="284"/>
        <w:rPr>
          <w:u w:color="FFC000" w:themeColor="accent1"/>
        </w:rPr>
      </w:pPr>
      <w:r>
        <w:rPr>
          <w:b/>
          <w:bCs/>
          <w:u w:color="FFC000" w:themeColor="accent1"/>
        </w:rPr>
        <w:t>PLURAL</w:t>
      </w:r>
      <w:r>
        <w:rPr>
          <w:u w:color="FFC000" w:themeColor="accent1"/>
        </w:rPr>
        <w:t xml:space="preserve">: </w:t>
      </w:r>
      <w:r>
        <w:rPr>
          <w:b/>
          <w:bCs/>
          <w:color w:val="FFC000" w:themeColor="accent1"/>
          <w:u w:color="FFC000" w:themeColor="accent1"/>
        </w:rPr>
        <w:t>els</w:t>
      </w:r>
      <w:r>
        <w:rPr>
          <w:b/>
          <w:bCs/>
          <w:color w:val="FFC000" w:themeColor="accent1"/>
          <w:u w:color="FFC000" w:themeColor="accent1"/>
        </w:rPr>
        <w:br/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He dit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als alumnes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això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</w:t>
      </w:r>
      <w:r w:rsidRPr="00073173">
        <w:rPr>
          <w:color w:val="FFC000" w:themeColor="accent1"/>
          <w:sz w:val="18"/>
          <w:szCs w:val="18"/>
          <w:u w:color="FFC000" w:themeColor="accent1"/>
        </w:rPr>
        <w:sym w:font="Wingdings" w:char="F0E0"/>
      </w:r>
      <w:r>
        <w:rPr>
          <w:color w:val="FFC000" w:themeColor="accent1"/>
          <w:sz w:val="18"/>
          <w:szCs w:val="18"/>
          <w:u w:color="FFC000" w:themeColor="accent1"/>
        </w:rPr>
        <w:t xml:space="preserve">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Els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ho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he dit</w:t>
      </w:r>
    </w:p>
    <w:p w14:paraId="5C1924C6" w14:textId="0E27BCEE" w:rsidR="009B6C06" w:rsidRPr="00073173" w:rsidRDefault="00073173" w:rsidP="00AC0005">
      <w:pPr>
        <w:pStyle w:val="Ttulo3"/>
        <w:numPr>
          <w:ilvl w:val="0"/>
          <w:numId w:val="18"/>
        </w:numPr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DB6966" wp14:editId="374361A8">
                <wp:simplePos x="0" y="0"/>
                <wp:positionH relativeFrom="column">
                  <wp:posOffset>-53814</wp:posOffset>
                </wp:positionH>
                <wp:positionV relativeFrom="paragraph">
                  <wp:posOffset>260350</wp:posOffset>
                </wp:positionV>
                <wp:extent cx="2531659" cy="165735"/>
                <wp:effectExtent l="0" t="0" r="21590" b="24765"/>
                <wp:wrapNone/>
                <wp:docPr id="8" name="Corchet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659" cy="16573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39E704" id="Corchetes 8" o:spid="_x0000_s1026" type="#_x0000_t185" style="position:absolute;margin-left:-4.25pt;margin-top:20.5pt;width:199.35pt;height:13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" strokecolor="#ffc000 [3204]" strokeweight="1pt">
                <v:stroke joinstyle="miter"/>
              </v:shape>
            </w:pict>
          </mc:Fallback>
        </mc:AlternateContent>
      </w:r>
      <w:r w:rsidR="009B6C06">
        <w:rPr>
          <w:u w:color="FFC000" w:themeColor="accent1"/>
        </w:rPr>
        <w:t>complement predicatiu</w:t>
      </w:r>
      <w:r w:rsidR="009B6C06">
        <w:rPr>
          <w:u w:val="none" w:color="FFC000" w:themeColor="accent1"/>
        </w:rPr>
        <w:t xml:space="preserve"> </w:t>
      </w:r>
      <w:r w:rsidR="009B6C06" w:rsidRPr="009B6C06">
        <w:rPr>
          <w:color w:val="FFC000" w:themeColor="accent1"/>
          <w:u w:val="none" w:color="FFC000" w:themeColor="accent1"/>
        </w:rPr>
        <w:t>(Cpred)</w:t>
      </w:r>
    </w:p>
    <w:p w14:paraId="508899EF" w14:textId="57A5C948" w:rsidR="00073173" w:rsidRDefault="00073173" w:rsidP="00073173">
      <w:pPr>
        <w:rPr>
          <w:u w:color="FFC000" w:themeColor="accent1"/>
        </w:rPr>
      </w:pPr>
      <w:r>
        <w:rPr>
          <w:u w:color="FFC000" w:themeColor="accent1"/>
        </w:rPr>
        <w:t xml:space="preserve">Semblant al CCMode </w:t>
      </w:r>
      <w:r w:rsidRPr="00073173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adjectiu / participi</w:t>
      </w:r>
    </w:p>
    <w:p w14:paraId="13A8DE6F" w14:textId="49961217" w:rsidR="00073173" w:rsidRPr="00073173" w:rsidRDefault="00073173" w:rsidP="00AC0005">
      <w:pPr>
        <w:pStyle w:val="Prrafodelista"/>
        <w:numPr>
          <w:ilvl w:val="1"/>
          <w:numId w:val="18"/>
        </w:numPr>
        <w:ind w:left="993" w:hanging="284"/>
        <w:rPr>
          <w:u w:color="FFC000" w:themeColor="accent1"/>
        </w:rPr>
      </w:pPr>
      <w:r>
        <w:rPr>
          <w:b/>
          <w:bCs/>
          <w:u w:color="FFC000" w:themeColor="accent1"/>
        </w:rPr>
        <w:t>SEMPRE</w:t>
      </w:r>
      <w:r>
        <w:rPr>
          <w:u w:color="FFC000" w:themeColor="accent1"/>
        </w:rPr>
        <w:t xml:space="preserve">: </w:t>
      </w:r>
      <w:r>
        <w:rPr>
          <w:b/>
          <w:bCs/>
          <w:color w:val="FFC000" w:themeColor="accent1"/>
          <w:u w:color="FFC000" w:themeColor="accent1"/>
        </w:rPr>
        <w:t>hi</w:t>
      </w:r>
      <w:r>
        <w:rPr>
          <w:b/>
          <w:bCs/>
          <w:color w:val="FFC000" w:themeColor="accent1"/>
          <w:u w:color="FFC000" w:themeColor="accent1"/>
        </w:rPr>
        <w:br/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Elise vingué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cansada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</w:t>
      </w:r>
      <w:r w:rsidRPr="00073173">
        <w:rPr>
          <w:color w:val="FFC000" w:themeColor="accent1"/>
          <w:sz w:val="18"/>
          <w:szCs w:val="18"/>
          <w:u w:color="FFC000" w:themeColor="accent1"/>
        </w:rPr>
        <w:sym w:font="Wingdings" w:char="F0E0"/>
      </w:r>
      <w:r>
        <w:rPr>
          <w:color w:val="FFC000" w:themeColor="accent1"/>
          <w:sz w:val="18"/>
          <w:szCs w:val="18"/>
          <w:u w:color="FFC000" w:themeColor="accent1"/>
        </w:rPr>
        <w:t xml:space="preserve"> 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Elise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hi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vingué</w:t>
      </w:r>
    </w:p>
    <w:p w14:paraId="6A9FEB24" w14:textId="7C4838C9" w:rsidR="009B6C06" w:rsidRPr="00073173" w:rsidRDefault="00B01913" w:rsidP="00AC0005">
      <w:pPr>
        <w:pStyle w:val="Ttulo3"/>
        <w:numPr>
          <w:ilvl w:val="0"/>
          <w:numId w:val="18"/>
        </w:numPr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F28E69" wp14:editId="60ED3FF3">
                <wp:simplePos x="0" y="0"/>
                <wp:positionH relativeFrom="column">
                  <wp:posOffset>-42531</wp:posOffset>
                </wp:positionH>
                <wp:positionV relativeFrom="paragraph">
                  <wp:posOffset>259287</wp:posOffset>
                </wp:positionV>
                <wp:extent cx="4178595" cy="165735"/>
                <wp:effectExtent l="0" t="0" r="12700" b="24765"/>
                <wp:wrapNone/>
                <wp:docPr id="9" name="Corchet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595" cy="16573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CC1F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rchetes 9" o:spid="_x0000_s1026" type="#_x0000_t185" style="position:absolute;margin-left:-3.35pt;margin-top:20.4pt;width:329pt;height:13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" strokecolor="#ffc000 [3204]" strokeweight="1pt">
                <v:stroke joinstyle="miter"/>
              </v:shape>
            </w:pict>
          </mc:Fallback>
        </mc:AlternateContent>
      </w:r>
      <w:r w:rsidR="009B6C06">
        <w:rPr>
          <w:u w:color="FFC000" w:themeColor="accent1"/>
        </w:rPr>
        <w:t>complement circumstancial</w:t>
      </w:r>
      <w:r w:rsidR="009B6C06">
        <w:rPr>
          <w:u w:val="none" w:color="FFC000" w:themeColor="accent1"/>
        </w:rPr>
        <w:t xml:space="preserve"> </w:t>
      </w:r>
      <w:r w:rsidR="009B6C06" w:rsidRPr="009B6C06">
        <w:rPr>
          <w:color w:val="FFC000" w:themeColor="accent1"/>
          <w:u w:val="none" w:color="FFC000" w:themeColor="accent1"/>
        </w:rPr>
        <w:t>(CC_)</w:t>
      </w:r>
      <w:bookmarkStart w:id="0" w:name="_GoBack"/>
      <w:bookmarkEnd w:id="0"/>
    </w:p>
    <w:p w14:paraId="47296FC7" w14:textId="59F44D7C" w:rsidR="00073173" w:rsidRPr="006C1F05" w:rsidRDefault="00B01913" w:rsidP="00073173">
      <w:pPr>
        <w:rPr>
          <w:u w:color="FFC000" w:themeColor="accent1"/>
        </w:rPr>
      </w:pPr>
      <w:r>
        <w:rPr>
          <w:u w:color="FFC000" w:themeColor="accent1"/>
        </w:rPr>
        <w:t>Com? Quan? On? Per què? Per a que? Amb qui? Amb què?...</w:t>
      </w:r>
      <w:r w:rsidRPr="00B01913">
        <w:rPr>
          <w:noProof/>
          <w:u w:color="FFC000" w:themeColor="accent1"/>
        </w:rPr>
        <w:t xml:space="preserve"> </w:t>
      </w:r>
      <w:r w:rsidR="006C1F05" w:rsidRPr="006C1F05">
        <w:rPr>
          <w:noProof/>
          <w:color w:val="FFC000" w:themeColor="accent1"/>
          <w:u w:color="FFC000" w:themeColor="accent1"/>
        </w:rPr>
        <w:sym w:font="Wingdings" w:char="F0E0"/>
      </w:r>
      <w:r w:rsidR="006C1F05">
        <w:rPr>
          <w:noProof/>
          <w:u w:color="FFC000" w:themeColor="accent1"/>
        </w:rPr>
        <w:t xml:space="preserve"> adverbi</w:t>
      </w:r>
    </w:p>
    <w:p w14:paraId="1BB20428" w14:textId="6302A37B" w:rsidR="00073173" w:rsidRDefault="00B01913" w:rsidP="00AC0005">
      <w:pPr>
        <w:pStyle w:val="Prrafodelista"/>
        <w:numPr>
          <w:ilvl w:val="1"/>
          <w:numId w:val="18"/>
        </w:numPr>
        <w:ind w:left="993" w:hanging="284"/>
        <w:rPr>
          <w:u w:color="FFC000" w:themeColor="accent1"/>
        </w:rPr>
      </w:pPr>
      <w:r>
        <w:rPr>
          <w:b/>
          <w:bCs/>
          <w:u w:color="FFC000" w:themeColor="accent1"/>
        </w:rPr>
        <w:t>DE LLOC</w:t>
      </w:r>
      <w:r>
        <w:rPr>
          <w:u w:color="FFC000" w:themeColor="accent1"/>
        </w:rPr>
        <w:t xml:space="preserve"> introduït per </w:t>
      </w:r>
      <w:r>
        <w:rPr>
          <w:b/>
          <w:bCs/>
          <w:u w:color="FFC000" w:themeColor="accent1"/>
        </w:rPr>
        <w:t>de</w:t>
      </w:r>
      <w:r w:rsidR="00073173">
        <w:rPr>
          <w:u w:color="FFC000" w:themeColor="accent1"/>
        </w:rPr>
        <w:t>:</w:t>
      </w:r>
      <w:r w:rsidRPr="00B01913">
        <w:rPr>
          <w:b/>
          <w:bCs/>
          <w:color w:val="FFC000" w:themeColor="accent1"/>
          <w:u w:color="FFC000" w:themeColor="accent1"/>
        </w:rPr>
        <w:t xml:space="preserve"> </w:t>
      </w:r>
      <w:r>
        <w:rPr>
          <w:b/>
          <w:bCs/>
          <w:color w:val="FFC000" w:themeColor="accent1"/>
          <w:u w:color="FFC000" w:themeColor="accent1"/>
        </w:rPr>
        <w:t>en</w:t>
      </w:r>
      <w:r>
        <w:rPr>
          <w:u w:color="FFC000" w:themeColor="accent1"/>
        </w:rPr>
        <w:br/>
        <w:t xml:space="preserve">                introduït per </w:t>
      </w:r>
      <w:r>
        <w:rPr>
          <w:b/>
          <w:bCs/>
          <w:u w:color="FFC000" w:themeColor="accent1"/>
        </w:rPr>
        <w:t>altra preposició:</w:t>
      </w:r>
      <w:r w:rsidR="00073173">
        <w:rPr>
          <w:u w:color="FFC000" w:themeColor="accent1"/>
        </w:rPr>
        <w:t xml:space="preserve"> </w:t>
      </w:r>
      <w:r>
        <w:rPr>
          <w:b/>
          <w:bCs/>
          <w:color w:val="FFC000" w:themeColor="accent1"/>
          <w:u w:color="FFC000" w:themeColor="accent1"/>
        </w:rPr>
        <w:t>hi</w:t>
      </w:r>
      <w:r w:rsidR="00073173">
        <w:rPr>
          <w:b/>
          <w:bCs/>
          <w:color w:val="FFC000" w:themeColor="accent1"/>
          <w:u w:color="FFC000" w:themeColor="accent1"/>
        </w:rPr>
        <w:br/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Roser ve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de València</w:t>
      </w:r>
      <w:r>
        <w:rPr>
          <w:color w:val="FFC000" w:themeColor="accent1"/>
          <w:sz w:val="18"/>
          <w:szCs w:val="18"/>
          <w:u w:color="FFC000" w:themeColor="accent1"/>
        </w:rPr>
        <w:t xml:space="preserve"> </w:t>
      </w:r>
      <w:r w:rsidRPr="00B01913">
        <w:rPr>
          <w:color w:val="FFC000" w:themeColor="accent1"/>
          <w:sz w:val="18"/>
          <w:szCs w:val="18"/>
          <w:u w:color="FFC000" w:themeColor="accent1"/>
        </w:rPr>
        <w:sym w:font="Wingdings" w:char="F0E0"/>
      </w:r>
      <w:r>
        <w:rPr>
          <w:color w:val="FFC000" w:themeColor="accent1"/>
          <w:sz w:val="18"/>
          <w:szCs w:val="18"/>
          <w:u w:color="FFC000" w:themeColor="accent1"/>
        </w:rPr>
        <w:t xml:space="preserve"> 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Roser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en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ve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br/>
        <w:t xml:space="preserve">Vaig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al poble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</w:t>
      </w:r>
      <w:r w:rsidRPr="00B01913">
        <w:rPr>
          <w:color w:val="FFC000" w:themeColor="accent1"/>
          <w:sz w:val="18"/>
          <w:szCs w:val="18"/>
          <w:u w:color="FFC000" w:themeColor="accent1"/>
        </w:rPr>
        <w:sym w:font="Wingdings" w:char="F0E0"/>
      </w:r>
      <w:r>
        <w:rPr>
          <w:color w:val="FFC000" w:themeColor="accent1"/>
          <w:sz w:val="18"/>
          <w:szCs w:val="18"/>
          <w:u w:color="FFC000" w:themeColor="accent1"/>
        </w:rPr>
        <w:t xml:space="preserve">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Hi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vaig</w:t>
      </w:r>
    </w:p>
    <w:p w14:paraId="1756245D" w14:textId="146D537D" w:rsidR="00073173" w:rsidRPr="00073173" w:rsidRDefault="00B01913" w:rsidP="00AC0005">
      <w:pPr>
        <w:pStyle w:val="Prrafodelista"/>
        <w:numPr>
          <w:ilvl w:val="1"/>
          <w:numId w:val="18"/>
        </w:numPr>
        <w:ind w:left="993" w:hanging="284"/>
        <w:rPr>
          <w:u w:color="FFC000" w:themeColor="accent1"/>
        </w:rPr>
      </w:pPr>
      <w:r>
        <w:rPr>
          <w:b/>
          <w:bCs/>
          <w:u w:color="FFC000" w:themeColor="accent1"/>
        </w:rPr>
        <w:t>LA RESTA</w:t>
      </w:r>
      <w:r>
        <w:rPr>
          <w:u w:color="FFC000" w:themeColor="accent1"/>
        </w:rPr>
        <w:t xml:space="preserve"> (qualsevol preposició)</w:t>
      </w:r>
      <w:r w:rsidR="00073173">
        <w:rPr>
          <w:u w:color="FFC000" w:themeColor="accent1"/>
        </w:rPr>
        <w:t xml:space="preserve">: </w:t>
      </w:r>
      <w:r>
        <w:rPr>
          <w:b/>
          <w:bCs/>
          <w:color w:val="FFC000" w:themeColor="accent1"/>
          <w:u w:color="FFC000" w:themeColor="accent1"/>
        </w:rPr>
        <w:t>hi</w:t>
      </w:r>
      <w:r w:rsidR="00073173">
        <w:rPr>
          <w:b/>
          <w:bCs/>
          <w:color w:val="FFC000" w:themeColor="accent1"/>
          <w:u w:color="FFC000" w:themeColor="accent1"/>
        </w:rPr>
        <w:br/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Sempre camina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de pressa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</w:t>
      </w:r>
      <w:r w:rsidRPr="00B01913">
        <w:rPr>
          <w:color w:val="FFC000" w:themeColor="accent1"/>
          <w:sz w:val="18"/>
          <w:szCs w:val="18"/>
          <w:u w:color="FFC000" w:themeColor="accent1"/>
        </w:rPr>
        <w:sym w:font="Wingdings" w:char="F0E0"/>
      </w:r>
      <w:r>
        <w:rPr>
          <w:color w:val="FFC000" w:themeColor="accent1"/>
          <w:sz w:val="18"/>
          <w:szCs w:val="18"/>
          <w:u w:color="FFC000" w:themeColor="accent1"/>
        </w:rPr>
        <w:t xml:space="preserve"> 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Sempre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hi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camina</w:t>
      </w:r>
    </w:p>
    <w:p w14:paraId="1212871A" w14:textId="6C455DCC" w:rsidR="009B6C06" w:rsidRPr="00B01913" w:rsidRDefault="00B01913" w:rsidP="00AC0005">
      <w:pPr>
        <w:pStyle w:val="Ttulo3"/>
        <w:numPr>
          <w:ilvl w:val="0"/>
          <w:numId w:val="18"/>
        </w:numPr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50A2B3" wp14:editId="464DA654">
                <wp:simplePos x="0" y="0"/>
                <wp:positionH relativeFrom="column">
                  <wp:posOffset>-40943</wp:posOffset>
                </wp:positionH>
                <wp:positionV relativeFrom="paragraph">
                  <wp:posOffset>254028</wp:posOffset>
                </wp:positionV>
                <wp:extent cx="5377218" cy="165735"/>
                <wp:effectExtent l="0" t="0" r="13970" b="24765"/>
                <wp:wrapNone/>
                <wp:docPr id="10" name="Corchet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218" cy="16573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F45A8A" id="Corchetes 10" o:spid="_x0000_s1026" type="#_x0000_t185" style="position:absolute;margin-left:-3.2pt;margin-top:20pt;width:423.4pt;height:13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" strokecolor="#ffc000 [3204]" strokeweight="1pt">
                <v:stroke joinstyle="miter"/>
              </v:shape>
            </w:pict>
          </mc:Fallback>
        </mc:AlternateContent>
      </w:r>
      <w:r w:rsidR="009B6C06">
        <w:rPr>
          <w:u w:color="FFC000" w:themeColor="accent1"/>
        </w:rPr>
        <w:t>complement de règim verbal</w:t>
      </w:r>
      <w:r w:rsidR="009B6C06">
        <w:rPr>
          <w:u w:val="none" w:color="FFC000" w:themeColor="accent1"/>
        </w:rPr>
        <w:t xml:space="preserve"> </w:t>
      </w:r>
      <w:r w:rsidR="009B6C06" w:rsidRPr="009B6C06">
        <w:rPr>
          <w:color w:val="FFC000" w:themeColor="accent1"/>
          <w:u w:val="none" w:color="FFC000" w:themeColor="accent1"/>
        </w:rPr>
        <w:t>(CRV)</w:t>
      </w:r>
    </w:p>
    <w:p w14:paraId="6D122235" w14:textId="62AAA358" w:rsidR="00B01913" w:rsidRPr="00B01913" w:rsidRDefault="00B01913" w:rsidP="00B01913">
      <w:pPr>
        <w:rPr>
          <w:u w:color="FFC000" w:themeColor="accent1"/>
        </w:rPr>
      </w:pPr>
      <w:r>
        <w:rPr>
          <w:u w:color="FFC000" w:themeColor="accent1"/>
        </w:rPr>
        <w:t xml:space="preserve">Exigit pel </w:t>
      </w:r>
      <w:r>
        <w:rPr>
          <w:b/>
          <w:bCs/>
          <w:u w:color="FFC000" w:themeColor="accent1"/>
        </w:rPr>
        <w:t>verb</w:t>
      </w:r>
      <w:r>
        <w:rPr>
          <w:u w:color="FFC000" w:themeColor="accent1"/>
        </w:rPr>
        <w:t xml:space="preserve"> per tindre sentit complet </w:t>
      </w:r>
      <w:r w:rsidRPr="00B01913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introduït per </w:t>
      </w:r>
      <w:r>
        <w:rPr>
          <w:b/>
          <w:bCs/>
          <w:u w:color="FFC000" w:themeColor="accent1"/>
        </w:rPr>
        <w:t>preposició</w:t>
      </w:r>
      <w:r>
        <w:rPr>
          <w:u w:color="FFC000" w:themeColor="accent1"/>
        </w:rPr>
        <w:t xml:space="preserve"> (normalment: a, de, amb)</w:t>
      </w:r>
    </w:p>
    <w:p w14:paraId="6BB73EB7" w14:textId="0C72AA1F" w:rsidR="00B01913" w:rsidRDefault="00B01913" w:rsidP="00AC0005">
      <w:pPr>
        <w:pStyle w:val="Prrafodelista"/>
        <w:numPr>
          <w:ilvl w:val="1"/>
          <w:numId w:val="18"/>
        </w:numPr>
        <w:ind w:left="993" w:hanging="284"/>
        <w:rPr>
          <w:u w:color="FFC000" w:themeColor="accent1"/>
        </w:rPr>
      </w:pPr>
      <w:r>
        <w:rPr>
          <w:b/>
          <w:bCs/>
          <w:u w:color="FFC000" w:themeColor="accent1"/>
        </w:rPr>
        <w:t>PREPOSICIÓ DE:</w:t>
      </w:r>
      <w:r>
        <w:rPr>
          <w:u w:color="FFC000" w:themeColor="accent1"/>
        </w:rPr>
        <w:t xml:space="preserve"> </w:t>
      </w:r>
      <w:r>
        <w:rPr>
          <w:b/>
          <w:bCs/>
          <w:color w:val="FFC000" w:themeColor="accent1"/>
          <w:u w:color="FFC000" w:themeColor="accent1"/>
        </w:rPr>
        <w:t>en</w:t>
      </w:r>
      <w:r>
        <w:rPr>
          <w:b/>
          <w:bCs/>
          <w:color w:val="FFC000" w:themeColor="accent1"/>
          <w:u w:color="FFC000" w:themeColor="accent1"/>
        </w:rPr>
        <w:br/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Estem parlant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del viatge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</w:t>
      </w:r>
      <w:r w:rsidRPr="00B01913">
        <w:rPr>
          <w:color w:val="FFC000" w:themeColor="accent1"/>
          <w:sz w:val="18"/>
          <w:szCs w:val="18"/>
          <w:u w:color="FFC000" w:themeColor="accent1"/>
        </w:rPr>
        <w:sym w:font="Wingdings" w:char="F0E0"/>
      </w:r>
      <w:r>
        <w:rPr>
          <w:color w:val="FFC000" w:themeColor="accent1"/>
          <w:sz w:val="18"/>
          <w:szCs w:val="18"/>
          <w:u w:color="FFC000" w:themeColor="accent1"/>
        </w:rPr>
        <w:t xml:space="preserve">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N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’estem parlant </w:t>
      </w:r>
      <w:r>
        <w:rPr>
          <w:b/>
          <w:bCs/>
          <w:i/>
          <w:iCs/>
          <w:color w:val="FFC000" w:themeColor="accent1"/>
          <w:sz w:val="18"/>
          <w:szCs w:val="18"/>
          <w:u w:color="FFC000" w:themeColor="accent1"/>
        </w:rPr>
        <w:t>/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Estem parlant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-ne</w:t>
      </w:r>
    </w:p>
    <w:p w14:paraId="4D897172" w14:textId="23F77562" w:rsidR="00B01913" w:rsidRDefault="00B01913" w:rsidP="00AC0005">
      <w:pPr>
        <w:pStyle w:val="Prrafodelista"/>
        <w:numPr>
          <w:ilvl w:val="1"/>
          <w:numId w:val="18"/>
        </w:numPr>
        <w:ind w:left="993" w:hanging="284"/>
        <w:rPr>
          <w:i/>
          <w:iCs/>
          <w:color w:val="FFC000" w:themeColor="accent1"/>
          <w:sz w:val="18"/>
          <w:szCs w:val="18"/>
          <w:u w:color="FFC000" w:themeColor="accent1"/>
        </w:rPr>
      </w:pPr>
      <w:r>
        <w:rPr>
          <w:b/>
          <w:bCs/>
          <w:u w:color="FFC000" w:themeColor="accent1"/>
        </w:rPr>
        <w:t>LA RESTA</w:t>
      </w:r>
      <w:r>
        <w:rPr>
          <w:u w:color="FFC000" w:themeColor="accent1"/>
        </w:rPr>
        <w:t xml:space="preserve">: </w:t>
      </w:r>
      <w:r>
        <w:rPr>
          <w:b/>
          <w:bCs/>
          <w:color w:val="FFC000" w:themeColor="accent1"/>
          <w:u w:color="FFC000" w:themeColor="accent1"/>
        </w:rPr>
        <w:t>hi</w:t>
      </w:r>
      <w:r>
        <w:rPr>
          <w:b/>
          <w:bCs/>
          <w:color w:val="FFC000" w:themeColor="accent1"/>
          <w:u w:color="FFC000" w:themeColor="accent1"/>
        </w:rPr>
        <w:br/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Elena ha contribuït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a la causa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</w:t>
      </w:r>
      <w:r w:rsidRPr="00B01913">
        <w:rPr>
          <w:color w:val="FFC000" w:themeColor="accent1"/>
          <w:sz w:val="18"/>
          <w:szCs w:val="18"/>
          <w:u w:color="FFC000" w:themeColor="accent1"/>
        </w:rPr>
        <w:sym w:font="Wingdings" w:char="F0E0"/>
      </w:r>
      <w:r>
        <w:rPr>
          <w:color w:val="FFC000" w:themeColor="accent1"/>
          <w:sz w:val="18"/>
          <w:szCs w:val="18"/>
          <w:u w:color="FFC000" w:themeColor="accent1"/>
        </w:rPr>
        <w:t xml:space="preserve"> 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Elena </w:t>
      </w:r>
      <w:r>
        <w:rPr>
          <w:i/>
          <w:iCs/>
          <w:color w:val="FFC000" w:themeColor="accent1"/>
          <w:sz w:val="18"/>
          <w:szCs w:val="18"/>
          <w:u w:val="single" w:color="FFC000" w:themeColor="accent1"/>
        </w:rPr>
        <w:t>hi</w:t>
      </w:r>
      <w:r>
        <w:rPr>
          <w:i/>
          <w:iCs/>
          <w:color w:val="FFC000" w:themeColor="accent1"/>
          <w:sz w:val="18"/>
          <w:szCs w:val="18"/>
          <w:u w:color="FFC000" w:themeColor="accent1"/>
        </w:rPr>
        <w:t xml:space="preserve"> ha contribuït</w:t>
      </w:r>
    </w:p>
    <w:p w14:paraId="675EF8C1" w14:textId="208702CF" w:rsidR="00B01913" w:rsidRDefault="00B01913">
      <w:pPr>
        <w:rPr>
          <w:i/>
          <w:iCs/>
          <w:color w:val="FFC000" w:themeColor="accent1"/>
          <w:sz w:val="18"/>
          <w:szCs w:val="18"/>
          <w:u w:color="FFC000" w:themeColor="accent1"/>
        </w:rPr>
      </w:pPr>
      <w:r>
        <w:rPr>
          <w:i/>
          <w:iCs/>
          <w:color w:val="FFC000" w:themeColor="accent1"/>
          <w:sz w:val="18"/>
          <w:szCs w:val="18"/>
          <w:u w:color="FFC000" w:themeColor="accent1"/>
        </w:rPr>
        <w:br w:type="page"/>
      </w:r>
    </w:p>
    <w:p w14:paraId="76839045" w14:textId="2837CC50" w:rsidR="00B01913" w:rsidRDefault="00B01913" w:rsidP="00B01913">
      <w:pPr>
        <w:pStyle w:val="Ttulo2"/>
        <w:rPr>
          <w:u w:color="FFC000" w:themeColor="accent1"/>
        </w:rPr>
      </w:pPr>
      <w:r>
        <w:rPr>
          <w:u w:color="FFC000" w:themeColor="accent1"/>
        </w:rPr>
        <w:lastRenderedPageBreak/>
        <w:t>combinació de pronoms</w:t>
      </w:r>
    </w:p>
    <w:tbl>
      <w:tblPr>
        <w:tblW w:w="10260" w:type="dxa"/>
        <w:tblInd w:w="-6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570"/>
        <w:gridCol w:w="764"/>
        <w:gridCol w:w="637"/>
        <w:gridCol w:w="784"/>
        <w:gridCol w:w="833"/>
        <w:gridCol w:w="861"/>
        <w:gridCol w:w="784"/>
        <w:gridCol w:w="790"/>
        <w:gridCol w:w="689"/>
        <w:gridCol w:w="763"/>
        <w:gridCol w:w="659"/>
        <w:gridCol w:w="836"/>
        <w:gridCol w:w="809"/>
      </w:tblGrid>
      <w:tr w:rsidR="00B01913" w:rsidRPr="00B01913" w14:paraId="1DBE45DE" w14:textId="77777777" w:rsidTr="00B01913">
        <w:trPr>
          <w:trHeight w:val="45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8C404B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2F503A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C99A8C3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color w:val="FFC000" w:themeColor="accent1"/>
                <w:sz w:val="20"/>
                <w:szCs w:val="20"/>
                <w:u w:color="FFC000" w:themeColor="accent1"/>
              </w:rPr>
              <w:t>em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DEBEFD2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color w:val="FFC000" w:themeColor="accent1"/>
                <w:sz w:val="20"/>
                <w:szCs w:val="20"/>
                <w:u w:color="FFC000" w:themeColor="accent1"/>
              </w:rPr>
              <w:t>et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F5C37D9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color w:val="FFC000" w:themeColor="accent1"/>
                <w:sz w:val="20"/>
                <w:szCs w:val="20"/>
                <w:u w:color="FFC000" w:themeColor="accent1"/>
              </w:rPr>
              <w:t>el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FD77864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color w:val="FFC000" w:themeColor="accent1"/>
                <w:sz w:val="20"/>
                <w:szCs w:val="20"/>
                <w:u w:color="FFC000" w:themeColor="accent1"/>
              </w:rPr>
              <w:t>la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8327822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color w:val="FFC000" w:themeColor="accent1"/>
                <w:sz w:val="20"/>
                <w:szCs w:val="20"/>
                <w:u w:color="FFC000" w:themeColor="accent1"/>
              </w:rPr>
              <w:t>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3378819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color w:val="FFC000" w:themeColor="accent1"/>
                <w:sz w:val="20"/>
                <w:szCs w:val="20"/>
                <w:u w:color="FFC000" w:themeColor="accent1"/>
              </w:rPr>
              <w:t>li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46CCF19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color w:val="FFC000" w:themeColor="accent1"/>
                <w:sz w:val="20"/>
                <w:szCs w:val="20"/>
                <w:u w:color="FFC000" w:themeColor="accent1"/>
              </w:rPr>
              <w:t>en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D51A569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color w:val="FFC000" w:themeColor="accent1"/>
                <w:sz w:val="20"/>
                <w:szCs w:val="20"/>
                <w:u w:color="FFC000" w:themeColor="accent1"/>
              </w:rPr>
              <w:t>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04387E0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color w:val="FFC000" w:themeColor="accent1"/>
                <w:sz w:val="20"/>
                <w:szCs w:val="20"/>
                <w:u w:color="FFC000" w:themeColor="accent1"/>
              </w:rPr>
              <w:t>ens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9C065A7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color w:val="FFC000" w:themeColor="accent1"/>
                <w:sz w:val="20"/>
                <w:szCs w:val="20"/>
                <w:u w:color="FFC000" w:themeColor="accent1"/>
              </w:rPr>
              <w:t>us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508AA3C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color w:val="FFC000" w:themeColor="accent1"/>
                <w:sz w:val="20"/>
                <w:szCs w:val="20"/>
                <w:u w:color="FFC000" w:themeColor="accent1"/>
              </w:rPr>
              <w:t>els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8778F38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color w:val="FFC000" w:themeColor="accent1"/>
                <w:sz w:val="20"/>
                <w:szCs w:val="20"/>
                <w:u w:color="FFC000" w:themeColor="accent1"/>
              </w:rPr>
              <w:t>les</w:t>
            </w:r>
          </w:p>
        </w:tc>
      </w:tr>
      <w:tr w:rsidR="00B01913" w:rsidRPr="00B01913" w14:paraId="228A1273" w14:textId="77777777" w:rsidTr="00B01913">
        <w:trPr>
          <w:trHeight w:val="73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78B0621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color w:val="FFC000" w:themeColor="accent1"/>
                <w:sz w:val="20"/>
                <w:szCs w:val="20"/>
                <w:u w:color="FFC000" w:themeColor="accent1"/>
              </w:rPr>
              <w:t>em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B76E779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ref.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B9ACB5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C78E11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460FB1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me’l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78C736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me la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232E63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m’ho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5B5C81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me li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9CA99A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me’n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C74ED4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m’hi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CBFF90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BC0CCB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E7A868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me’ls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D8716F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me les</w:t>
            </w:r>
          </w:p>
        </w:tc>
      </w:tr>
      <w:tr w:rsidR="00B01913" w:rsidRPr="00B01913" w14:paraId="5CA38B48" w14:textId="77777777" w:rsidTr="00B01913">
        <w:trPr>
          <w:trHeight w:val="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28924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483E8DE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elid.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3896EB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A69CCD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7E4CDF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me l’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FBF5A5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me l’(la)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AF9D05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m’ho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CBA628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me li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5620B5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me n’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D58E01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m’hi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599BF0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6414B8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1FB3C6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me’ls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E4A1F6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me les</w:t>
            </w:r>
          </w:p>
        </w:tc>
      </w:tr>
      <w:tr w:rsidR="00B01913" w:rsidRPr="00B01913" w14:paraId="276455E5" w14:textId="77777777" w:rsidTr="00B01913">
        <w:trPr>
          <w:trHeight w:val="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33355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675061E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red.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278764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25D6EC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56FE07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-me’l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003586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-me-la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B64189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-m’ho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A109EF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-me-li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AAF4D7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-me’n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23B78A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-m’hi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E8FFE1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512F83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3C9439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-me’ls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B333AD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-me-les</w:t>
            </w:r>
          </w:p>
        </w:tc>
      </w:tr>
      <w:tr w:rsidR="00B01913" w:rsidRPr="00B01913" w14:paraId="6998B166" w14:textId="77777777" w:rsidTr="00B01913">
        <w:trPr>
          <w:trHeight w:val="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FF04E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2F2D06D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ple.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832DB9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21FCCB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8FE12B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-me’l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620451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-me-la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F07DBC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-m’ho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B861E6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-me-li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349447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-me’n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CD4440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-m’hi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64370C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449614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E25870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-me’ls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0B923A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-me-les</w:t>
            </w:r>
          </w:p>
        </w:tc>
      </w:tr>
      <w:tr w:rsidR="00B01913" w:rsidRPr="00B01913" w14:paraId="1A549E42" w14:textId="77777777" w:rsidTr="00B01913">
        <w:trPr>
          <w:trHeight w:val="45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1DA950F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color w:val="FFC000" w:themeColor="accent1"/>
                <w:sz w:val="20"/>
                <w:szCs w:val="20"/>
                <w:u w:color="FFC000" w:themeColor="accent1"/>
              </w:rPr>
              <w:t>et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99535B7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ref.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C3AA27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te’m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076B7A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57012A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t’el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789599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te la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B3F5DB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t’ho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8F9DC4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te li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483E07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te’n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2460A5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t’hi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406B94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te’ns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0FE388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3CA555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te’ls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4382E4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te les</w:t>
            </w:r>
          </w:p>
        </w:tc>
      </w:tr>
      <w:tr w:rsidR="00B01913" w:rsidRPr="00B01913" w14:paraId="59FCF2E0" w14:textId="77777777" w:rsidTr="00B01913">
        <w:trPr>
          <w:trHeight w:val="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8077E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5544B7B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elid.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DE09E4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te m’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D25CA0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DC4A1D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te l’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B81CED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te l’(la)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DE99D4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t’ho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643479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te li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E1F536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te n’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2D0BDC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t’hi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D0CC60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te’ns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E15821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A2D534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te’ls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7E07BD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te les</w:t>
            </w:r>
          </w:p>
        </w:tc>
      </w:tr>
      <w:tr w:rsidR="00B01913" w:rsidRPr="00B01913" w14:paraId="7B21F2C7" w14:textId="77777777" w:rsidTr="00B01913">
        <w:trPr>
          <w:trHeight w:val="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E658C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58A9475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red.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06E3C3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-te’m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00929E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A98680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-te’l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3DC368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-te-la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224AC4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-t’ho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3F2652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-te-li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51F73F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-te’n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2AFB82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-t’hi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A393EB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-te’ns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128887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B0829B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-te’ls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3359F0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-te-les</w:t>
            </w:r>
          </w:p>
        </w:tc>
      </w:tr>
      <w:tr w:rsidR="00B01913" w:rsidRPr="00B01913" w14:paraId="782B560D" w14:textId="77777777" w:rsidTr="00B01913">
        <w:trPr>
          <w:trHeight w:val="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6BC170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0E8DD5A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ple.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0807C3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-te’m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C2B395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14421F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-te’l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DD6D1E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-te-la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5402D7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-t’ho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A1DFDA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-te-li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B9A044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-te’n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EA3129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-t’hi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10D6CB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-te’ns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B0FBED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618C6D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-te’ls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F923C9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-te-les</w:t>
            </w:r>
          </w:p>
        </w:tc>
      </w:tr>
      <w:tr w:rsidR="00B01913" w:rsidRPr="00B01913" w14:paraId="2531E166" w14:textId="77777777" w:rsidTr="00B01913">
        <w:trPr>
          <w:trHeight w:val="45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19131D3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color w:val="FFC000" w:themeColor="accent1"/>
                <w:sz w:val="20"/>
                <w:szCs w:val="20"/>
                <w:u w:color="FFC000" w:themeColor="accent1"/>
              </w:rPr>
              <w:t>el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A31444B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ref.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F15C68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16D848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18303D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A3646A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F41A42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4432F1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071F3F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l’en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EA96BE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l’hi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49D4B9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169D59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433034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41282D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</w:tr>
      <w:tr w:rsidR="00B01913" w:rsidRPr="00B01913" w14:paraId="6E4C20C6" w14:textId="77777777" w:rsidTr="00B01913">
        <w:trPr>
          <w:trHeight w:val="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0CC7E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4D1A75D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elid.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A0E46F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0C65E8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526572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AEA971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4B3F77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72A935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762252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el n’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B39034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l’hi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53F325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47A864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B7E096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D3B12C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</w:tr>
      <w:tr w:rsidR="00B01913" w:rsidRPr="00B01913" w14:paraId="65192C86" w14:textId="77777777" w:rsidTr="00B01913">
        <w:trPr>
          <w:trHeight w:val="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24CE1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C9C44CD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red.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208706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8CDB42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684281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703970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FC5039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42785D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B46FFC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-l’en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DCF00E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-l’hi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962A41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83ED29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D21AD7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0089A6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</w:tr>
      <w:tr w:rsidR="00B01913" w:rsidRPr="00B01913" w14:paraId="68FC9880" w14:textId="77777777" w:rsidTr="00B01913">
        <w:trPr>
          <w:trHeight w:val="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E0439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784C345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ple.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B43E94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75875D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7ADDCC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3FA803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C15052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D74C23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34B0E8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-l’en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179D99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-l’hi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A9E443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4AAC26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5F1930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FA2860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</w:tr>
      <w:tr w:rsidR="00B01913" w:rsidRPr="00B01913" w14:paraId="6D9719A2" w14:textId="77777777" w:rsidTr="00B01913">
        <w:trPr>
          <w:trHeight w:val="45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D735E29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color w:val="FFC000" w:themeColor="accent1"/>
                <w:sz w:val="20"/>
                <w:szCs w:val="20"/>
                <w:u w:color="FFC000" w:themeColor="accent1"/>
              </w:rPr>
              <w:t>la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DF027CF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ref.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133ECA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00B260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6BDAB9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56C6E5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BD0BE3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21E24F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97BE6D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la’n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1530C1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la 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A0477B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872B19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3144B4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C98663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</w:tr>
      <w:tr w:rsidR="00B01913" w:rsidRPr="00B01913" w14:paraId="271B2326" w14:textId="77777777" w:rsidTr="00B01913">
        <w:trPr>
          <w:trHeight w:val="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BF5622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F5840FA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elid.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7C17C8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4D237D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FB5A1F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613D05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12D196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A34AFA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2428F3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la n’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E7C7DF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la 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8F8DF1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E93734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9BB849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9D9E46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</w:tr>
      <w:tr w:rsidR="00B01913" w:rsidRPr="00B01913" w14:paraId="5C8F4B20" w14:textId="77777777" w:rsidTr="00B01913">
        <w:trPr>
          <w:trHeight w:val="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02E56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89E88AA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red.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4ED990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A1589D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7571D6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410001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4E1308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E0E81C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D95A2F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-la’n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09A626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-la-hi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DBE06D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E198F3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5983B3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C24D86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</w:tr>
      <w:tr w:rsidR="00B01913" w:rsidRPr="00B01913" w14:paraId="38B442B9" w14:textId="77777777" w:rsidTr="00B01913">
        <w:trPr>
          <w:trHeight w:val="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1E4C5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AF1FA62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ple.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01F70D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139F93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819D95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2B4BBB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A917F9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AD9B61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D2AE36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-la’n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1629A7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-la-hi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ECDB6E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4EEA1B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1BFF08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B7B6A9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</w:tr>
      <w:tr w:rsidR="00B01913" w:rsidRPr="00B01913" w14:paraId="0B2C5AB0" w14:textId="77777777" w:rsidTr="00B01913">
        <w:trPr>
          <w:trHeight w:val="45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6708B52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color w:val="FFC000" w:themeColor="accent1"/>
                <w:sz w:val="20"/>
                <w:szCs w:val="20"/>
                <w:u w:color="FFC000" w:themeColor="accent1"/>
              </w:rPr>
              <w:t>li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69DBA01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ref.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BF5A3E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99D080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84A5A0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li’l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76D663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li la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AF6F60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li 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F48CD7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6FF628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li’n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E73275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li 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2B8EFB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BD1723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D16571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li’ls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D178A9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li les</w:t>
            </w:r>
          </w:p>
        </w:tc>
      </w:tr>
      <w:tr w:rsidR="00B01913" w:rsidRPr="00B01913" w14:paraId="55A2AD36" w14:textId="77777777" w:rsidTr="00B01913">
        <w:trPr>
          <w:trHeight w:val="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FBC6C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E0C54B2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elid.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A1A2C3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91F4E6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1100BD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li l’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FA29D4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li l’ (la)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C77AD4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li 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63EDDB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4CBE74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li n’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D73908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li 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57CD58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117618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9060DB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li’ls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849788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li les</w:t>
            </w:r>
          </w:p>
        </w:tc>
      </w:tr>
      <w:tr w:rsidR="00B01913" w:rsidRPr="00B01913" w14:paraId="55AEDF82" w14:textId="77777777" w:rsidTr="00B01913">
        <w:trPr>
          <w:trHeight w:val="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BD159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7FB3046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red.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A77F1A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67F6A9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129F11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-li’l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113A47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-li-la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999A5F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-li-ho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681308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52E8B2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-li’n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59CF2D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-li-hi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11C16B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DA1303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BC2B85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-li’ls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826DB1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-li-les</w:t>
            </w:r>
          </w:p>
        </w:tc>
      </w:tr>
      <w:tr w:rsidR="00B01913" w:rsidRPr="00B01913" w14:paraId="3BEE2EDF" w14:textId="77777777" w:rsidTr="00B01913">
        <w:trPr>
          <w:trHeight w:val="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1713E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8222A66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ple.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1C13A7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CED801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E56B79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-li’l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FCCC94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-li-la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E53A5C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-li-ho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A0C9BF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0C81B2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-li’nh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7C7CCB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-li-hi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7055ED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4157B7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72F222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-li’ls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63E37C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-li-les</w:t>
            </w:r>
          </w:p>
        </w:tc>
      </w:tr>
      <w:tr w:rsidR="00B01913" w:rsidRPr="00B01913" w14:paraId="5EA55471" w14:textId="77777777" w:rsidTr="00B01913">
        <w:trPr>
          <w:trHeight w:val="73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B890498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color w:val="FFC000" w:themeColor="accent1"/>
                <w:sz w:val="20"/>
                <w:szCs w:val="20"/>
                <w:u w:color="FFC000" w:themeColor="accent1"/>
              </w:rPr>
              <w:t>es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281FE0F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ref.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FFC39D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se’m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A432C3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se’t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E042EA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se’l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17E42A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se la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3D03B9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s’ho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68BD74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se li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DCF293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se’n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F6E170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s’hi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D752EF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se’ns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398B7D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se us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4D2813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se’ls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AB3CBF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se les</w:t>
            </w:r>
          </w:p>
        </w:tc>
      </w:tr>
      <w:tr w:rsidR="00B01913" w:rsidRPr="00B01913" w14:paraId="18F89B66" w14:textId="77777777" w:rsidTr="00B01913">
        <w:trPr>
          <w:trHeight w:val="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5616D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E973510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elid.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9DB95E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se m’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813B3B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se t’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6E133D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se l’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88D9A5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se l’(la)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B66C50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s’ho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0A1C46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se li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8F8B75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se n’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89DDA6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s’hi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AD130F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se’ns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6500B0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se us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7C41E8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se’ls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9D4EF9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se les</w:t>
            </w:r>
          </w:p>
        </w:tc>
      </w:tr>
      <w:tr w:rsidR="00B01913" w:rsidRPr="00B01913" w14:paraId="0A519A06" w14:textId="77777777" w:rsidTr="00B01913">
        <w:trPr>
          <w:trHeight w:val="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E513A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72EE83F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red.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D90B25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-se’m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316C4A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-se’t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B83A0C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-se’l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3BB9EC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-se-la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FC80B4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-s’ho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865260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-se-li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B703A1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-se’n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B71B85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-s’hi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4B97A4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-se’ns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A9406A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-se-us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BD0E65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-se’ls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822CE5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-se-les</w:t>
            </w:r>
          </w:p>
        </w:tc>
      </w:tr>
      <w:tr w:rsidR="00B01913" w:rsidRPr="00B01913" w14:paraId="777258BF" w14:textId="77777777" w:rsidTr="00B01913">
        <w:trPr>
          <w:trHeight w:val="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E8C2D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2A49CCD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ple.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020211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-se’m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BA2472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-se’t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B91385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-se’l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D2AC41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-se-la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CB1441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-s’ho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78E778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-se-li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F8D61D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-se’n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DEE89F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-s’hi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32F5FB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-se’ns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B78801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-se-us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8D6050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-se’ls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58C039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-se-les</w:t>
            </w:r>
          </w:p>
        </w:tc>
      </w:tr>
      <w:tr w:rsidR="00B01913" w:rsidRPr="00B01913" w14:paraId="619412EE" w14:textId="77777777" w:rsidTr="00B01913">
        <w:trPr>
          <w:trHeight w:val="45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8C38D9F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color w:val="FFC000" w:themeColor="accent1"/>
                <w:sz w:val="20"/>
                <w:szCs w:val="20"/>
                <w:u w:color="FFC000" w:themeColor="accent1"/>
              </w:rPr>
              <w:t>en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11CFEE2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ref.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06AC9C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BCC323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3B003A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289386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54557E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04A114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484F0B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B143B6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n’hi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236E55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F08D9B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194907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B777A1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</w:tr>
      <w:tr w:rsidR="00B01913" w:rsidRPr="00B01913" w14:paraId="62857DEA" w14:textId="77777777" w:rsidTr="00B01913">
        <w:trPr>
          <w:trHeight w:val="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72C6D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05FFDA9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elid.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D92E86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7E99C9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82A28E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46FCEA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058BBD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72BA7C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0D1959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3641F7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n’hi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317E3C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68966E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03DE5E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1A92F3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</w:tr>
      <w:tr w:rsidR="00B01913" w:rsidRPr="00B01913" w14:paraId="3A9F33BC" w14:textId="77777777" w:rsidTr="00B01913">
        <w:trPr>
          <w:trHeight w:val="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C5C8A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4B6EE81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red.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8E8929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D4BBE5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DD2A8A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59D420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CFB9A8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B63200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4D08C3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FA0653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-n’hi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756AD4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342DB5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6E5117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CDCB88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</w:tr>
      <w:tr w:rsidR="00B01913" w:rsidRPr="00B01913" w14:paraId="06603260" w14:textId="77777777" w:rsidTr="00B01913">
        <w:trPr>
          <w:trHeight w:val="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08B57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C3E4C7E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ple.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D0946F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7F4D06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5EC6C6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A080CA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1DA3CF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C61583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D81642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7EC453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-n’hi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E295F3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437DA5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DBF148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682E38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</w:tr>
      <w:tr w:rsidR="00B01913" w:rsidRPr="00B01913" w14:paraId="665378E3" w14:textId="77777777" w:rsidTr="00B01913">
        <w:trPr>
          <w:trHeight w:val="73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3794F6A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color w:val="FFC000" w:themeColor="accent1"/>
                <w:sz w:val="20"/>
                <w:szCs w:val="20"/>
                <w:u w:color="FFC000" w:themeColor="accent1"/>
              </w:rPr>
              <w:t>ens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FE8545F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ref.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EF9A99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AEAC61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BBF275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ens el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F55288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ens la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100501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ens 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40D007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ens li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1D85A2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ens en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4069B7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ens 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C86AE8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5E3247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5FB1A4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ens els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D2C44A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ens les</w:t>
            </w:r>
          </w:p>
        </w:tc>
      </w:tr>
      <w:tr w:rsidR="00B01913" w:rsidRPr="00B01913" w14:paraId="6427851F" w14:textId="77777777" w:rsidTr="00B01913">
        <w:trPr>
          <w:trHeight w:val="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5186B7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1A9E3AF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elid.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D909C2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FC4178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0C7843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ens l’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126FFB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ens l’(la)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02D57B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ens 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689E1F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ens li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2AE913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ens n’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E05634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ens 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FBDE65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33A921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9043BC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ens els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276019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ens les</w:t>
            </w:r>
          </w:p>
        </w:tc>
      </w:tr>
      <w:tr w:rsidR="00B01913" w:rsidRPr="00B01913" w14:paraId="6F95F0A9" w14:textId="77777777" w:rsidTr="00B01913">
        <w:trPr>
          <w:trHeight w:val="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AE7DA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80D7E20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red.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8AC42A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384EC6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D6D59E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-nos-el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71E8E6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-nos-la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A4A6BD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-nos-ho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417460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-nos-hi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BE68C9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-nos-en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6ABE44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-nos-hi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B6161D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1F2699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BC9977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-nos-els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FC40F9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-nos-les</w:t>
            </w:r>
          </w:p>
        </w:tc>
      </w:tr>
      <w:tr w:rsidR="00B01913" w:rsidRPr="00B01913" w14:paraId="0FCF1769" w14:textId="77777777" w:rsidTr="00B01913">
        <w:trPr>
          <w:trHeight w:val="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E6C11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3C4BEF1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ple.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DDDD33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1FC5FD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9F473F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-nos-el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210EC6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-nos-la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E49C49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-nos-ho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F07D64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-nos-hi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AB3700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-nos-en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0DE86E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-nos-hi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3EA202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7DFBED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DA9666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-nos-els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6CA092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-nos-les</w:t>
            </w:r>
          </w:p>
        </w:tc>
      </w:tr>
      <w:tr w:rsidR="00B01913" w:rsidRPr="00B01913" w14:paraId="7F3E33F2" w14:textId="77777777" w:rsidTr="00B01913">
        <w:trPr>
          <w:trHeight w:val="73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6C1C7A0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color w:val="FFC000" w:themeColor="accent1"/>
                <w:sz w:val="20"/>
                <w:szCs w:val="20"/>
                <w:u w:color="FFC000" w:themeColor="accent1"/>
              </w:rPr>
              <w:t>us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3140C9C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ref.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3347B1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us em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F62E09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F4F0CB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us el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6A8D9F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us la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6BDFB9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us 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169D88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us li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4A4728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us en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3C9B94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us 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CD66AC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us ens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8CC44A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F721F5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us els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8285B2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us les</w:t>
            </w:r>
          </w:p>
        </w:tc>
      </w:tr>
      <w:tr w:rsidR="00B01913" w:rsidRPr="00B01913" w14:paraId="1F736FE6" w14:textId="77777777" w:rsidTr="00B01913">
        <w:trPr>
          <w:trHeight w:val="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BB504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93C15B9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elid.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11A27B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us m’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371375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966065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us l’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A0DF9D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us l’(la)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5369CD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us 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B2B1DD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us li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023F31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us n’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E32294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us 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56653C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us ens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1A98C2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071B1B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us els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4BBB09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us les</w:t>
            </w:r>
          </w:p>
        </w:tc>
      </w:tr>
      <w:tr w:rsidR="00B01913" w:rsidRPr="00B01913" w14:paraId="2EA38E5A" w14:textId="77777777" w:rsidTr="00B01913">
        <w:trPr>
          <w:trHeight w:val="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987D82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713AB7C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red.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8A683E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-us-em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71FC05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82287A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-us-el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FBAAE1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-us-la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7B495F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-us-ho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5E941C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-us-li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08C3E9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-us-en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F4ADB0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-us-hi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5C1C57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-us-ens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5C1E38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A427A1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-us-els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3527D7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-us-les</w:t>
            </w:r>
          </w:p>
        </w:tc>
      </w:tr>
      <w:tr w:rsidR="00B01913" w:rsidRPr="00B01913" w14:paraId="11C22231" w14:textId="77777777" w:rsidTr="00B01913">
        <w:trPr>
          <w:trHeight w:val="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8E9E9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C5279F8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ple.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31DEF4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-vos-em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E70EB2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CFB17B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-vos-el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7C945F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-vos-la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F8E961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-vos-ho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C21878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-vos-li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D598B0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-vos-en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F3779D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-vos-hi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E49EEF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-vos-ens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5616CF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59E4DE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-vos-els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51E2D7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-vos-les</w:t>
            </w:r>
          </w:p>
        </w:tc>
      </w:tr>
      <w:tr w:rsidR="00B01913" w:rsidRPr="00B01913" w14:paraId="73419DEB" w14:textId="77777777" w:rsidTr="00B01913">
        <w:trPr>
          <w:trHeight w:val="45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FA678FB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color w:val="FFC000" w:themeColor="accent1"/>
                <w:sz w:val="20"/>
                <w:szCs w:val="20"/>
                <w:u w:color="FFC000" w:themeColor="accent1"/>
              </w:rPr>
              <w:t>els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07C2475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ref.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58F45D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478135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D89D0B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els el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B18982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els la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99104E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els 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B74EBE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F89DCC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els en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6E8519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els 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98E81F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B1BD8F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65F2A1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els els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BDF5EB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els les</w:t>
            </w:r>
          </w:p>
        </w:tc>
      </w:tr>
      <w:tr w:rsidR="00B01913" w:rsidRPr="00B01913" w14:paraId="070DFF51" w14:textId="77777777" w:rsidTr="00B01913">
        <w:trPr>
          <w:trHeight w:val="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5441EC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671D6D2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elid.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84B193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412640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093A08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els l’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A833CC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els l’(la)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7BF8C4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els 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A75BF3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2363E2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els n’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5FB6AF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els 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9431E7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EF4461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C31ED8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els els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271E94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els les</w:t>
            </w:r>
          </w:p>
        </w:tc>
      </w:tr>
      <w:tr w:rsidR="00B01913" w:rsidRPr="00B01913" w14:paraId="0EEA0BCB" w14:textId="77777777" w:rsidTr="00B01913">
        <w:trPr>
          <w:trHeight w:val="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086958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0BE212C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red.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90B646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517D84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ED1D8B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‘ls-el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374B18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‘ls-la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ECBBDA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‘ls-ho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9382E5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B56F56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‘ls-en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2107D6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‘ls-hi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DA7B93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679B39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5ECB49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‘ls-els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4D9499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‘ls-les</w:t>
            </w:r>
          </w:p>
        </w:tc>
      </w:tr>
      <w:tr w:rsidR="00B01913" w:rsidRPr="00B01913" w14:paraId="6647DA38" w14:textId="77777777" w:rsidTr="00B01913">
        <w:trPr>
          <w:trHeight w:val="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D3129C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37DB66D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ple.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8CC3F9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EAFCB4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916840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-los-el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FD4494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-los-la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E0BF3D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-los-ho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B978C0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FE2BBA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-los-en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84700B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-los-hi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6F2512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920309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2F5E32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-los-els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E18537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-los-les</w:t>
            </w:r>
          </w:p>
        </w:tc>
      </w:tr>
      <w:tr w:rsidR="00B01913" w:rsidRPr="00B01913" w14:paraId="71CEDF91" w14:textId="77777777" w:rsidTr="00B01913">
        <w:trPr>
          <w:trHeight w:val="45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D8B8130" w14:textId="77777777" w:rsidR="00B01913" w:rsidRPr="00B01913" w:rsidRDefault="00B01913" w:rsidP="00B01913">
            <w:pPr>
              <w:rPr>
                <w:color w:val="FFC000" w:themeColor="accent1"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color w:val="FFC000" w:themeColor="accent1"/>
                <w:sz w:val="20"/>
                <w:szCs w:val="20"/>
                <w:u w:color="FFC000" w:themeColor="accent1"/>
              </w:rPr>
              <w:t>les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BE80F64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ref.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0A33A0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0F6226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D9330B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2C0F87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00972C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58626C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68B316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les en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4F33FB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les 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2DF4C2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B787E4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8925AE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1B5AD8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</w:tr>
      <w:tr w:rsidR="00B01913" w:rsidRPr="00B01913" w14:paraId="0D247342" w14:textId="77777777" w:rsidTr="00B01913">
        <w:trPr>
          <w:trHeight w:val="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3C17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6022C48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elid.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C697A2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5802C9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13C8C61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AE23D0E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44D176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C88AC8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24FA18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les n’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3F4232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les 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7F4DBE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7A596E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69B995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A55EAF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</w:tr>
      <w:tr w:rsidR="00B01913" w:rsidRPr="00B01913" w14:paraId="1BDBE29A" w14:textId="77777777" w:rsidTr="00B01913">
        <w:trPr>
          <w:trHeight w:val="1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6656C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31D2701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red.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06E291B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D2BBF2F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25247C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997EDF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48FF1D2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13CD2C3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56E7C0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-les-en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A97DAE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-les-hi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EB58DA8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60859A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963F34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A78803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</w:tr>
      <w:tr w:rsidR="00B01913" w:rsidRPr="00B01913" w14:paraId="452F45A9" w14:textId="77777777" w:rsidTr="00B01913">
        <w:trPr>
          <w:trHeight w:val="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0E3E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A8399A4" w14:textId="77777777" w:rsidR="00B01913" w:rsidRPr="00B01913" w:rsidRDefault="00B01913" w:rsidP="00B01913">
            <w:pPr>
              <w:rPr>
                <w:b/>
                <w:bCs/>
                <w:sz w:val="20"/>
                <w:szCs w:val="20"/>
                <w:u w:color="FFC000" w:themeColor="accent1"/>
              </w:rPr>
            </w:pPr>
            <w:r w:rsidRPr="00B01913">
              <w:rPr>
                <w:b/>
                <w:bCs/>
                <w:sz w:val="20"/>
                <w:szCs w:val="20"/>
                <w:u w:color="FFC000" w:themeColor="accent1"/>
              </w:rPr>
              <w:t>ple.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5A9ED10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2F85967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C8A8F0C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A9E95E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0E990E5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B6849B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AE148A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-les-en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FADE219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-les-hi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CC7BD56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5B7676D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1807C2FA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CCFA664" w14:textId="77777777" w:rsidR="00B01913" w:rsidRPr="00B01913" w:rsidRDefault="00B01913" w:rsidP="00B01913">
            <w:pPr>
              <w:rPr>
                <w:sz w:val="20"/>
                <w:szCs w:val="20"/>
                <w:u w:color="FFC000" w:themeColor="accent1"/>
              </w:rPr>
            </w:pPr>
            <w:r w:rsidRPr="00B01913">
              <w:rPr>
                <w:sz w:val="20"/>
                <w:szCs w:val="20"/>
                <w:u w:color="FFC000" w:themeColor="accent1"/>
              </w:rPr>
              <w:t> </w:t>
            </w:r>
          </w:p>
        </w:tc>
      </w:tr>
    </w:tbl>
    <w:p w14:paraId="652A5478" w14:textId="1BB3FD56" w:rsidR="00B01913" w:rsidRDefault="00943AA4" w:rsidP="00B01913">
      <w:pPr>
        <w:rPr>
          <w:u w:color="FFC000" w:themeColor="accent1"/>
        </w:rPr>
      </w:pPr>
      <w:r>
        <w:rPr>
          <w:u w:color="FFC000" w:themeColor="accent1"/>
        </w:rPr>
        <w:t>*</w:t>
      </w:r>
      <w:r>
        <w:rPr>
          <w:b/>
          <w:bCs/>
          <w:u w:color="FFC000" w:themeColor="accent1"/>
        </w:rPr>
        <w:t>es</w:t>
      </w:r>
      <w:r>
        <w:rPr>
          <w:u w:color="FFC000" w:themeColor="accent1"/>
        </w:rPr>
        <w:t xml:space="preserve"> sempre primer</w:t>
      </w:r>
      <w:r>
        <w:rPr>
          <w:u w:color="FFC000" w:themeColor="accent1"/>
        </w:rPr>
        <w:br/>
        <w:t>*</w:t>
      </w:r>
      <w:r>
        <w:rPr>
          <w:b/>
          <w:bCs/>
          <w:u w:color="FFC000" w:themeColor="accent1"/>
        </w:rPr>
        <w:t>en</w:t>
      </w:r>
      <w:r>
        <w:rPr>
          <w:u w:color="FFC000" w:themeColor="accent1"/>
        </w:rPr>
        <w:t xml:space="preserve"> sempre segon menys amb </w:t>
      </w:r>
      <w:r>
        <w:rPr>
          <w:b/>
          <w:bCs/>
          <w:u w:color="FFC000" w:themeColor="accent1"/>
        </w:rPr>
        <w:t>hi</w:t>
      </w:r>
    </w:p>
    <w:p w14:paraId="630A872B" w14:textId="77B7A2D1" w:rsidR="00943AA4" w:rsidRDefault="00943AA4" w:rsidP="00B01913">
      <w:pPr>
        <w:rPr>
          <w:u w:color="FFC000" w:themeColor="accent1"/>
        </w:rPr>
      </w:pPr>
      <w:r>
        <w:rPr>
          <w:u w:color="FFC000" w:themeColor="accent1"/>
        </w:rPr>
        <w:t>*</w:t>
      </w:r>
      <w:r>
        <w:rPr>
          <w:b/>
          <w:bCs/>
          <w:u w:color="FFC000" w:themeColor="accent1"/>
        </w:rPr>
        <w:t>hi</w:t>
      </w:r>
      <w:r>
        <w:rPr>
          <w:u w:color="FFC000" w:themeColor="accent1"/>
        </w:rPr>
        <w:t xml:space="preserve"> sempre segon</w:t>
      </w:r>
    </w:p>
    <w:p w14:paraId="5AEE1EF0" w14:textId="7C25D67E" w:rsidR="00943AA4" w:rsidRDefault="00943AA4">
      <w:pPr>
        <w:rPr>
          <w:u w:color="FFC000" w:themeColor="accent1"/>
        </w:rPr>
      </w:pPr>
      <w:r>
        <w:rPr>
          <w:u w:color="FFC000" w:themeColor="accent1"/>
        </w:rPr>
        <w:br w:type="page"/>
      </w:r>
    </w:p>
    <w:p w14:paraId="52A2A2E6" w14:textId="667174CE" w:rsidR="00943AA4" w:rsidRDefault="00943AA4" w:rsidP="00943AA4">
      <w:pPr>
        <w:pStyle w:val="Ttulo1"/>
        <w:ind w:left="851" w:hanging="494"/>
        <w:rPr>
          <w:u w:color="FFC000" w:themeColor="accent1"/>
        </w:rPr>
      </w:pPr>
      <w:r w:rsidRPr="00943AA4">
        <w:rPr>
          <w:u w:color="FFC000" w:themeColor="accent1"/>
        </w:rPr>
        <w:lastRenderedPageBreak/>
        <w:t>L’ÚS DE MAJÚSCULES I MINÚSCULES</w:t>
      </w:r>
    </w:p>
    <w:p w14:paraId="42909CCD" w14:textId="54E71759" w:rsidR="00BC032E" w:rsidRDefault="00BC032E" w:rsidP="00BC032E">
      <w:pPr>
        <w:pStyle w:val="Ttulo2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801CF1" wp14:editId="75789CFD">
                <wp:simplePos x="0" y="0"/>
                <wp:positionH relativeFrom="column">
                  <wp:posOffset>-39039</wp:posOffset>
                </wp:positionH>
                <wp:positionV relativeFrom="paragraph">
                  <wp:posOffset>313055</wp:posOffset>
                </wp:positionV>
                <wp:extent cx="0" cy="166370"/>
                <wp:effectExtent l="0" t="0" r="38100" b="2413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32753" id="Conector recto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24.65pt" to="-3.0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" strokecolor="#ffc000 [3204]" strokeweight="1pt">
                <v:stroke joinstyle="miter"/>
              </v:line>
            </w:pict>
          </mc:Fallback>
        </mc:AlternateContent>
      </w:r>
      <w:r>
        <w:rPr>
          <w:u w:color="FFC000" w:themeColor="accent1"/>
        </w:rPr>
        <w:t>majúscules</w:t>
      </w:r>
    </w:p>
    <w:p w14:paraId="3693F9E6" w14:textId="52886066" w:rsidR="00943AA4" w:rsidRDefault="00943AA4" w:rsidP="00943AA4">
      <w:pPr>
        <w:rPr>
          <w:u w:color="FFC000" w:themeColor="accent1"/>
        </w:rPr>
      </w:pPr>
      <w:r>
        <w:rPr>
          <w:u w:color="FFC000" w:themeColor="accent1"/>
        </w:rPr>
        <w:t xml:space="preserve">S’escriu en </w:t>
      </w:r>
      <w:r>
        <w:rPr>
          <w:b/>
          <w:bCs/>
          <w:u w:color="FFC000" w:themeColor="accent1"/>
        </w:rPr>
        <w:t>majúscula</w:t>
      </w:r>
      <w:r>
        <w:rPr>
          <w:u w:color="FFC000" w:themeColor="accent1"/>
        </w:rPr>
        <w:t xml:space="preserve"> (la primera lletra):</w:t>
      </w:r>
    </w:p>
    <w:p w14:paraId="501CF111" w14:textId="1CDE9480" w:rsidR="00943AA4" w:rsidRDefault="00943AA4" w:rsidP="00AC0005">
      <w:pPr>
        <w:pStyle w:val="Prrafodelista"/>
        <w:numPr>
          <w:ilvl w:val="0"/>
          <w:numId w:val="19"/>
        </w:numPr>
        <w:ind w:left="567" w:hanging="207"/>
        <w:rPr>
          <w:u w:color="FFC000" w:themeColor="accent1"/>
        </w:rPr>
      </w:pPr>
      <w:r>
        <w:rPr>
          <w:u w:color="FFC000" w:themeColor="accent1"/>
        </w:rPr>
        <w:t xml:space="preserve">La </w:t>
      </w:r>
      <w:r>
        <w:rPr>
          <w:b/>
          <w:bCs/>
          <w:u w:color="FFC000" w:themeColor="accent1"/>
        </w:rPr>
        <w:t>primera paraula</w:t>
      </w:r>
      <w:r>
        <w:rPr>
          <w:u w:color="FFC000" w:themeColor="accent1"/>
        </w:rPr>
        <w:t xml:space="preserve"> d’un enunciat</w:t>
      </w:r>
    </w:p>
    <w:p w14:paraId="21F3C659" w14:textId="747131CF" w:rsidR="00943AA4" w:rsidRDefault="00943AA4" w:rsidP="00AC0005">
      <w:pPr>
        <w:pStyle w:val="Prrafodelista"/>
        <w:numPr>
          <w:ilvl w:val="0"/>
          <w:numId w:val="19"/>
        </w:numPr>
        <w:ind w:left="567" w:hanging="207"/>
        <w:rPr>
          <w:u w:color="FFC000" w:themeColor="accent1"/>
        </w:rPr>
      </w:pPr>
      <w:r>
        <w:rPr>
          <w:u w:color="FFC000" w:themeColor="accent1"/>
        </w:rPr>
        <w:t xml:space="preserve">La primera paraula que s’escriu </w:t>
      </w:r>
      <w:r>
        <w:rPr>
          <w:b/>
          <w:bCs/>
          <w:u w:color="FFC000" w:themeColor="accent1"/>
        </w:rPr>
        <w:t>després de punt</w:t>
      </w:r>
    </w:p>
    <w:p w14:paraId="3590B601" w14:textId="73B357FE" w:rsidR="00943AA4" w:rsidRDefault="00BC032E" w:rsidP="00AC0005">
      <w:pPr>
        <w:pStyle w:val="Prrafodelista"/>
        <w:numPr>
          <w:ilvl w:val="0"/>
          <w:numId w:val="19"/>
        </w:numPr>
        <w:ind w:left="567" w:hanging="207"/>
        <w:rPr>
          <w:u w:color="FFC000" w:themeColor="accent1"/>
        </w:rPr>
      </w:pPr>
      <w:r>
        <w:rPr>
          <w:b/>
          <w:bCs/>
          <w:u w:color="FFC000" w:themeColor="accent1"/>
        </w:rPr>
        <w:t>Títols</w:t>
      </w:r>
      <w:r>
        <w:rPr>
          <w:u w:color="FFC000" w:themeColor="accent1"/>
        </w:rPr>
        <w:t xml:space="preserve"> de llibres, articles, pel·lícules, etc</w:t>
      </w:r>
    </w:p>
    <w:p w14:paraId="424396DF" w14:textId="3E5CAD36" w:rsidR="00BC032E" w:rsidRDefault="00BC032E" w:rsidP="00AC0005">
      <w:pPr>
        <w:pStyle w:val="Prrafodelista"/>
        <w:numPr>
          <w:ilvl w:val="0"/>
          <w:numId w:val="19"/>
        </w:numPr>
        <w:ind w:left="567" w:hanging="207"/>
        <w:rPr>
          <w:u w:color="FFC000" w:themeColor="accent1"/>
        </w:rPr>
      </w:pPr>
      <w:r>
        <w:rPr>
          <w:u w:color="FFC000" w:themeColor="accent1"/>
        </w:rPr>
        <w:t xml:space="preserve">Els </w:t>
      </w:r>
      <w:r>
        <w:rPr>
          <w:b/>
          <w:bCs/>
          <w:u w:color="FFC000" w:themeColor="accent1"/>
        </w:rPr>
        <w:t>noms propis</w:t>
      </w:r>
      <w:r>
        <w:rPr>
          <w:u w:color="FFC000" w:themeColor="accent1"/>
        </w:rPr>
        <w:t xml:space="preserve"> (persones, llocs, rius, organismes, empreses) i </w:t>
      </w:r>
      <w:r>
        <w:rPr>
          <w:b/>
          <w:bCs/>
          <w:u w:color="FFC000" w:themeColor="accent1"/>
        </w:rPr>
        <w:t>malnoms</w:t>
      </w:r>
    </w:p>
    <w:p w14:paraId="046DD5D9" w14:textId="2F74B138" w:rsidR="00BC032E" w:rsidRPr="00BC032E" w:rsidRDefault="00BC032E" w:rsidP="00AC0005">
      <w:pPr>
        <w:pStyle w:val="Prrafodelista"/>
        <w:numPr>
          <w:ilvl w:val="0"/>
          <w:numId w:val="19"/>
        </w:numPr>
        <w:ind w:left="567" w:hanging="207"/>
        <w:rPr>
          <w:u w:color="FFC000" w:themeColor="accent1"/>
        </w:rPr>
      </w:pPr>
      <w:r>
        <w:rPr>
          <w:u w:color="FFC000" w:themeColor="accent1"/>
        </w:rPr>
        <w:t xml:space="preserve">Els </w:t>
      </w:r>
      <w:r>
        <w:rPr>
          <w:b/>
          <w:bCs/>
          <w:u w:color="FFC000" w:themeColor="accent1"/>
        </w:rPr>
        <w:t>articles</w:t>
      </w:r>
      <w:r>
        <w:rPr>
          <w:u w:color="FFC000" w:themeColor="accent1"/>
        </w:rPr>
        <w:t xml:space="preserve"> que precedeixen noms geogràfics d’</w:t>
      </w:r>
      <w:r>
        <w:rPr>
          <w:b/>
          <w:bCs/>
          <w:u w:color="FFC000" w:themeColor="accent1"/>
        </w:rPr>
        <w:t>altra llengua</w:t>
      </w:r>
      <w:r>
        <w:rPr>
          <w:u w:color="FFC000" w:themeColor="accent1"/>
        </w:rPr>
        <w:t xml:space="preserve"> </w:t>
      </w:r>
      <w:r w:rsidRPr="00BC032E">
        <w:rPr>
          <w:color w:val="FFC000" w:themeColor="accent1"/>
          <w:u w:color="FFC000" w:themeColor="accent1"/>
        </w:rPr>
        <w:t>(</w:t>
      </w:r>
      <w:r w:rsidRPr="00BC032E">
        <w:rPr>
          <w:i/>
          <w:iCs/>
          <w:color w:val="FFC000" w:themeColor="accent1"/>
          <w:u w:color="FFC000" w:themeColor="accent1"/>
        </w:rPr>
        <w:t>La Puebla del Río)</w:t>
      </w:r>
    </w:p>
    <w:p w14:paraId="2ABF73BB" w14:textId="674584C8" w:rsidR="00BC032E" w:rsidRDefault="00BC032E" w:rsidP="00AC0005">
      <w:pPr>
        <w:pStyle w:val="Prrafodelista"/>
        <w:numPr>
          <w:ilvl w:val="0"/>
          <w:numId w:val="19"/>
        </w:numPr>
        <w:ind w:left="567" w:hanging="207"/>
        <w:rPr>
          <w:u w:color="FFC000" w:themeColor="accent1"/>
        </w:rPr>
      </w:pPr>
      <w:r>
        <w:rPr>
          <w:u w:color="FFC000" w:themeColor="accent1"/>
        </w:rPr>
        <w:t xml:space="preserve">Les </w:t>
      </w:r>
      <w:r>
        <w:rPr>
          <w:b/>
          <w:bCs/>
          <w:u w:color="FFC000" w:themeColor="accent1"/>
        </w:rPr>
        <w:t>sigles</w:t>
      </w:r>
      <w:r>
        <w:rPr>
          <w:u w:color="FFC000" w:themeColor="accent1"/>
        </w:rPr>
        <w:t xml:space="preserve"> (totes les lletres)</w:t>
      </w:r>
    </w:p>
    <w:p w14:paraId="7103D63A" w14:textId="02388CA4" w:rsidR="00BC032E" w:rsidRPr="00BC032E" w:rsidRDefault="00BC032E" w:rsidP="00AC0005">
      <w:pPr>
        <w:pStyle w:val="Prrafodelista"/>
        <w:numPr>
          <w:ilvl w:val="0"/>
          <w:numId w:val="19"/>
        </w:numPr>
        <w:ind w:left="567" w:hanging="207"/>
        <w:rPr>
          <w:u w:color="FFC000" w:themeColor="accent1"/>
        </w:rPr>
      </w:pPr>
      <w:r>
        <w:rPr>
          <w:u w:color="FFC000" w:themeColor="accent1"/>
        </w:rPr>
        <w:t xml:space="preserve">Les </w:t>
      </w:r>
      <w:r>
        <w:rPr>
          <w:b/>
          <w:bCs/>
          <w:u w:color="FFC000" w:themeColor="accent1"/>
        </w:rPr>
        <w:t>abreviatures</w:t>
      </w:r>
      <w:r>
        <w:rPr>
          <w:u w:color="FFC000" w:themeColor="accent1"/>
        </w:rPr>
        <w:t xml:space="preserve"> de formes de </w:t>
      </w:r>
      <w:r>
        <w:rPr>
          <w:b/>
          <w:bCs/>
          <w:u w:color="FFC000" w:themeColor="accent1"/>
        </w:rPr>
        <w:t>tractament</w:t>
      </w:r>
      <w:r>
        <w:rPr>
          <w:u w:color="FFC000" w:themeColor="accent1"/>
        </w:rPr>
        <w:t xml:space="preserve"> i de </w:t>
      </w:r>
      <w:r>
        <w:rPr>
          <w:b/>
          <w:bCs/>
          <w:u w:color="FFC000" w:themeColor="accent1"/>
        </w:rPr>
        <w:t>punts cardinals</w:t>
      </w:r>
      <w:r>
        <w:rPr>
          <w:u w:color="FFC000" w:themeColor="accent1"/>
        </w:rPr>
        <w:t xml:space="preserve"> </w:t>
      </w:r>
      <w:r w:rsidRPr="00BC032E">
        <w:rPr>
          <w:i/>
          <w:iCs/>
          <w:color w:val="FFC000" w:themeColor="accent1"/>
          <w:u w:color="FFC000" w:themeColor="accent1"/>
        </w:rPr>
        <w:t>(Sr.alcalde, N, S, E, W)</w:t>
      </w:r>
    </w:p>
    <w:p w14:paraId="4E782D2B" w14:textId="01650BAE" w:rsidR="00BC032E" w:rsidRDefault="00BC032E" w:rsidP="00AC0005">
      <w:pPr>
        <w:pStyle w:val="Prrafodelista"/>
        <w:numPr>
          <w:ilvl w:val="0"/>
          <w:numId w:val="19"/>
        </w:numPr>
        <w:ind w:left="567" w:hanging="207"/>
        <w:rPr>
          <w:u w:color="FFC000" w:themeColor="accent1"/>
        </w:rPr>
      </w:pPr>
      <w:r>
        <w:rPr>
          <w:b/>
          <w:bCs/>
          <w:u w:color="FFC000" w:themeColor="accent1"/>
        </w:rPr>
        <w:t>Símbols</w:t>
      </w:r>
      <w:r>
        <w:rPr>
          <w:u w:color="FFC000" w:themeColor="accent1"/>
        </w:rPr>
        <w:t xml:space="preserve"> d’</w:t>
      </w:r>
      <w:r>
        <w:rPr>
          <w:b/>
          <w:bCs/>
          <w:u w:color="FFC000" w:themeColor="accent1"/>
        </w:rPr>
        <w:t>elements químics</w:t>
      </w:r>
    </w:p>
    <w:p w14:paraId="1C7DD041" w14:textId="42584127" w:rsidR="00BC032E" w:rsidRDefault="00BC032E" w:rsidP="00AC0005">
      <w:pPr>
        <w:pStyle w:val="Prrafodelista"/>
        <w:numPr>
          <w:ilvl w:val="0"/>
          <w:numId w:val="19"/>
        </w:numPr>
        <w:ind w:left="567" w:hanging="207"/>
        <w:rPr>
          <w:u w:color="FFC000" w:themeColor="accent1"/>
        </w:rPr>
      </w:pPr>
      <w:r>
        <w:rPr>
          <w:u w:color="FFC000" w:themeColor="accent1"/>
        </w:rPr>
        <w:t xml:space="preserve">La primera paraula d’una </w:t>
      </w:r>
      <w:r>
        <w:rPr>
          <w:b/>
          <w:bCs/>
          <w:u w:color="FFC000" w:themeColor="accent1"/>
        </w:rPr>
        <w:t>frase citada entre cometes</w:t>
      </w:r>
    </w:p>
    <w:p w14:paraId="12AD57DA" w14:textId="4AEB1E62" w:rsidR="00BC032E" w:rsidRDefault="00BC032E" w:rsidP="00AC0005">
      <w:pPr>
        <w:pStyle w:val="Prrafodelista"/>
        <w:numPr>
          <w:ilvl w:val="0"/>
          <w:numId w:val="19"/>
        </w:numPr>
        <w:ind w:left="567" w:hanging="207"/>
        <w:rPr>
          <w:u w:color="FFC000" w:themeColor="accent1"/>
        </w:rPr>
      </w:pPr>
      <w:r>
        <w:rPr>
          <w:u w:color="FFC000" w:themeColor="accent1"/>
        </w:rPr>
        <w:t xml:space="preserve">Nom de </w:t>
      </w:r>
      <w:r>
        <w:rPr>
          <w:b/>
          <w:bCs/>
          <w:u w:color="FFC000" w:themeColor="accent1"/>
        </w:rPr>
        <w:t>festivitats</w:t>
      </w:r>
      <w:r>
        <w:rPr>
          <w:u w:color="FFC000" w:themeColor="accent1"/>
        </w:rPr>
        <w:t xml:space="preserve"> (inclòs els mesos)</w:t>
      </w:r>
    </w:p>
    <w:p w14:paraId="367564EC" w14:textId="38F97609" w:rsidR="00BC032E" w:rsidRDefault="00BC032E" w:rsidP="00BC032E">
      <w:pPr>
        <w:pStyle w:val="Ttulo2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2B5AD2" wp14:editId="0222163A">
                <wp:simplePos x="0" y="0"/>
                <wp:positionH relativeFrom="column">
                  <wp:posOffset>-40417</wp:posOffset>
                </wp:positionH>
                <wp:positionV relativeFrom="paragraph">
                  <wp:posOffset>301625</wp:posOffset>
                </wp:positionV>
                <wp:extent cx="0" cy="166977"/>
                <wp:effectExtent l="0" t="0" r="38100" b="2413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97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2F775" id="Conector recto 1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3.75pt" to="-3.2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" strokecolor="#ffc000 [3204]" strokeweight="1pt">
                <v:stroke joinstyle="miter"/>
              </v:line>
            </w:pict>
          </mc:Fallback>
        </mc:AlternateContent>
      </w:r>
      <w:r>
        <w:rPr>
          <w:u w:color="FFC000" w:themeColor="accent1"/>
        </w:rPr>
        <w:t>minúscules</w:t>
      </w:r>
    </w:p>
    <w:p w14:paraId="118AE160" w14:textId="0AF267DF" w:rsidR="00BC032E" w:rsidRPr="00BC032E" w:rsidRDefault="00BC032E" w:rsidP="00BC032E">
      <w:pPr>
        <w:rPr>
          <w:u w:color="FFC000" w:themeColor="accent1"/>
        </w:rPr>
      </w:pPr>
      <w:r>
        <w:rPr>
          <w:u w:color="FFC000" w:themeColor="accent1"/>
        </w:rPr>
        <w:t xml:space="preserve">S’escriu en </w:t>
      </w:r>
      <w:r>
        <w:rPr>
          <w:b/>
          <w:bCs/>
          <w:u w:color="FFC000" w:themeColor="accent1"/>
        </w:rPr>
        <w:t>minúscula</w:t>
      </w:r>
      <w:r>
        <w:rPr>
          <w:u w:color="FFC000" w:themeColor="accent1"/>
        </w:rPr>
        <w:t>:</w:t>
      </w:r>
      <w:r w:rsidRPr="00BC032E">
        <w:rPr>
          <w:noProof/>
          <w:u w:color="FFC000" w:themeColor="accent1"/>
        </w:rPr>
        <w:t xml:space="preserve"> </w:t>
      </w:r>
    </w:p>
    <w:p w14:paraId="1FA11E51" w14:textId="685C44FE" w:rsidR="00BC032E" w:rsidRDefault="00BC032E" w:rsidP="00AC0005">
      <w:pPr>
        <w:pStyle w:val="Prrafodelista"/>
        <w:numPr>
          <w:ilvl w:val="0"/>
          <w:numId w:val="20"/>
        </w:numPr>
        <w:ind w:left="567" w:hanging="207"/>
        <w:rPr>
          <w:u w:color="FFC000" w:themeColor="accent1"/>
        </w:rPr>
      </w:pPr>
      <w:r>
        <w:rPr>
          <w:b/>
          <w:bCs/>
          <w:u w:color="FFC000" w:themeColor="accent1"/>
        </w:rPr>
        <w:t>Punts cardinals</w:t>
      </w:r>
      <w:r>
        <w:rPr>
          <w:u w:color="FFC000" w:themeColor="accent1"/>
        </w:rPr>
        <w:t xml:space="preserve"> </w:t>
      </w:r>
      <w:r w:rsidRPr="00BC032E">
        <w:rPr>
          <w:i/>
          <w:iCs/>
          <w:color w:val="FFC000" w:themeColor="accent1"/>
          <w:u w:color="FFC000" w:themeColor="accent1"/>
        </w:rPr>
        <w:t>(nord, sud, est, oest)</w:t>
      </w:r>
    </w:p>
    <w:p w14:paraId="36CFC0E1" w14:textId="4EC7F8CA" w:rsidR="00BC032E" w:rsidRDefault="00BC032E" w:rsidP="00AC0005">
      <w:pPr>
        <w:pStyle w:val="Prrafodelista"/>
        <w:numPr>
          <w:ilvl w:val="0"/>
          <w:numId w:val="20"/>
        </w:numPr>
        <w:ind w:left="567" w:hanging="207"/>
        <w:rPr>
          <w:u w:color="FFC000" w:themeColor="accent1"/>
        </w:rPr>
      </w:pPr>
      <w:r>
        <w:rPr>
          <w:b/>
          <w:bCs/>
          <w:u w:color="FFC000" w:themeColor="accent1"/>
        </w:rPr>
        <w:t>Períodes</w:t>
      </w:r>
      <w:r>
        <w:rPr>
          <w:u w:color="FFC000" w:themeColor="accent1"/>
        </w:rPr>
        <w:t xml:space="preserve"> geològics, prehistòrics, històrics </w:t>
      </w:r>
      <w:r w:rsidRPr="00BC032E">
        <w:rPr>
          <w:i/>
          <w:iCs/>
          <w:color w:val="FFC000" w:themeColor="accent1"/>
          <w:u w:color="FFC000" w:themeColor="accent1"/>
        </w:rPr>
        <w:t>(edat mitjana, edat moderna…)</w:t>
      </w:r>
    </w:p>
    <w:p w14:paraId="68A02A42" w14:textId="762D0AFE" w:rsidR="00BC032E" w:rsidRDefault="00BC032E" w:rsidP="00AC0005">
      <w:pPr>
        <w:pStyle w:val="Prrafodelista"/>
        <w:numPr>
          <w:ilvl w:val="0"/>
          <w:numId w:val="20"/>
        </w:numPr>
        <w:ind w:left="567" w:hanging="207"/>
        <w:rPr>
          <w:u w:color="FFC000" w:themeColor="accent1"/>
        </w:rPr>
      </w:pPr>
      <w:r>
        <w:rPr>
          <w:u w:color="FFC000" w:themeColor="accent1"/>
        </w:rPr>
        <w:t xml:space="preserve">Els </w:t>
      </w:r>
      <w:r>
        <w:rPr>
          <w:b/>
          <w:bCs/>
          <w:u w:color="FFC000" w:themeColor="accent1"/>
        </w:rPr>
        <w:t>dies</w:t>
      </w:r>
      <w:r>
        <w:rPr>
          <w:u w:color="FFC000" w:themeColor="accent1"/>
        </w:rPr>
        <w:t xml:space="preserve">, </w:t>
      </w:r>
      <w:r>
        <w:rPr>
          <w:b/>
          <w:bCs/>
          <w:u w:color="FFC000" w:themeColor="accent1"/>
        </w:rPr>
        <w:t>mesos</w:t>
      </w:r>
      <w:r>
        <w:rPr>
          <w:u w:color="FFC000" w:themeColor="accent1"/>
        </w:rPr>
        <w:t xml:space="preserve"> i </w:t>
      </w:r>
      <w:r>
        <w:rPr>
          <w:b/>
          <w:bCs/>
          <w:u w:color="FFC000" w:themeColor="accent1"/>
        </w:rPr>
        <w:t>estacions</w:t>
      </w:r>
      <w:r>
        <w:rPr>
          <w:u w:color="FFC000" w:themeColor="accent1"/>
        </w:rPr>
        <w:t xml:space="preserve"> (menys si és el nom d’una festivitat)</w:t>
      </w:r>
    </w:p>
    <w:p w14:paraId="390BA849" w14:textId="12B039AD" w:rsidR="00BC032E" w:rsidRDefault="00BC032E" w:rsidP="00AC0005">
      <w:pPr>
        <w:pStyle w:val="Prrafodelista"/>
        <w:numPr>
          <w:ilvl w:val="0"/>
          <w:numId w:val="20"/>
        </w:numPr>
        <w:ind w:left="567" w:hanging="207"/>
        <w:rPr>
          <w:u w:color="FFC000" w:themeColor="accent1"/>
        </w:rPr>
      </w:pPr>
      <w:r>
        <w:rPr>
          <w:u w:color="FFC000" w:themeColor="accent1"/>
        </w:rPr>
        <w:t xml:space="preserve">Els </w:t>
      </w:r>
      <w:r>
        <w:rPr>
          <w:b/>
          <w:bCs/>
          <w:u w:color="FFC000" w:themeColor="accent1"/>
        </w:rPr>
        <w:t>astres</w:t>
      </w:r>
      <w:r>
        <w:rPr>
          <w:u w:color="FFC000" w:themeColor="accent1"/>
        </w:rPr>
        <w:t xml:space="preserve"> (menys si és un text astronòmic)</w:t>
      </w:r>
    </w:p>
    <w:p w14:paraId="0DA16FC7" w14:textId="490C00D1" w:rsidR="00BC032E" w:rsidRPr="00BC032E" w:rsidRDefault="00BC032E" w:rsidP="00AC0005">
      <w:pPr>
        <w:pStyle w:val="Prrafodelista"/>
        <w:numPr>
          <w:ilvl w:val="0"/>
          <w:numId w:val="20"/>
        </w:numPr>
        <w:ind w:left="567" w:hanging="207"/>
        <w:rPr>
          <w:u w:color="FFC000" w:themeColor="accent1"/>
        </w:rPr>
      </w:pPr>
      <w:r>
        <w:rPr>
          <w:u w:color="FFC000" w:themeColor="accent1"/>
        </w:rPr>
        <w:t xml:space="preserve">Els </w:t>
      </w:r>
      <w:r>
        <w:rPr>
          <w:b/>
          <w:bCs/>
          <w:u w:color="FFC000" w:themeColor="accent1"/>
        </w:rPr>
        <w:t>articles</w:t>
      </w:r>
      <w:r>
        <w:rPr>
          <w:u w:color="FFC000" w:themeColor="accent1"/>
        </w:rPr>
        <w:t xml:space="preserve"> que precedeixen noms geogràfics del </w:t>
      </w:r>
      <w:r>
        <w:rPr>
          <w:b/>
          <w:bCs/>
          <w:u w:color="FFC000" w:themeColor="accent1"/>
        </w:rPr>
        <w:t>valencià</w:t>
      </w:r>
      <w:r>
        <w:rPr>
          <w:u w:color="FFC000" w:themeColor="accent1"/>
        </w:rPr>
        <w:t xml:space="preserve"> </w:t>
      </w:r>
      <w:r w:rsidRPr="00BC032E">
        <w:rPr>
          <w:i/>
          <w:iCs/>
          <w:color w:val="FFC000" w:themeColor="accent1"/>
          <w:u w:color="FFC000" w:themeColor="accent1"/>
        </w:rPr>
        <w:t>(el Caire, la Manxa)</w:t>
      </w:r>
    </w:p>
    <w:p w14:paraId="6C883FB1" w14:textId="7A68F0A9" w:rsidR="00BC032E" w:rsidRDefault="00BC032E" w:rsidP="00AC0005">
      <w:pPr>
        <w:pStyle w:val="Prrafodelista"/>
        <w:numPr>
          <w:ilvl w:val="0"/>
          <w:numId w:val="20"/>
        </w:numPr>
        <w:ind w:left="567" w:hanging="207"/>
        <w:rPr>
          <w:u w:color="FFC000" w:themeColor="accent1"/>
        </w:rPr>
      </w:pPr>
      <w:r>
        <w:rPr>
          <w:u w:color="FFC000" w:themeColor="accent1"/>
        </w:rPr>
        <w:t xml:space="preserve">Els </w:t>
      </w:r>
      <w:r>
        <w:rPr>
          <w:b/>
          <w:bCs/>
          <w:u w:color="FFC000" w:themeColor="accent1"/>
        </w:rPr>
        <w:t>càrrecs oficials</w:t>
      </w:r>
      <w:r>
        <w:rPr>
          <w:u w:color="FFC000" w:themeColor="accent1"/>
        </w:rPr>
        <w:t xml:space="preserve"> i formes de </w:t>
      </w:r>
      <w:r>
        <w:rPr>
          <w:b/>
          <w:bCs/>
          <w:u w:color="FFC000" w:themeColor="accent1"/>
        </w:rPr>
        <w:t>tractament</w:t>
      </w:r>
      <w:r>
        <w:rPr>
          <w:u w:color="FFC000" w:themeColor="accent1"/>
        </w:rPr>
        <w:t xml:space="preserve"> </w:t>
      </w:r>
      <w:r w:rsidRPr="00BC032E">
        <w:rPr>
          <w:i/>
          <w:iCs/>
          <w:color w:val="FFC000" w:themeColor="accent1"/>
          <w:u w:color="FFC000" w:themeColor="accent1"/>
        </w:rPr>
        <w:t>(alcalde)</w:t>
      </w:r>
    </w:p>
    <w:p w14:paraId="4DBCAB03" w14:textId="227BF349" w:rsidR="00BC032E" w:rsidRDefault="00BC032E" w:rsidP="00AC0005">
      <w:pPr>
        <w:pStyle w:val="Prrafodelista"/>
        <w:numPr>
          <w:ilvl w:val="0"/>
          <w:numId w:val="20"/>
        </w:numPr>
        <w:ind w:left="567" w:hanging="207"/>
        <w:rPr>
          <w:u w:color="FFC000" w:themeColor="accent1"/>
        </w:rPr>
      </w:pPr>
      <w:r>
        <w:rPr>
          <w:b/>
          <w:bCs/>
          <w:u w:color="FFC000" w:themeColor="accent1"/>
        </w:rPr>
        <w:t>Accidents geogràfics</w:t>
      </w:r>
      <w:r>
        <w:rPr>
          <w:u w:color="FFC000" w:themeColor="accent1"/>
        </w:rPr>
        <w:t xml:space="preserve"> (menys el nom propi)</w:t>
      </w:r>
    </w:p>
    <w:p w14:paraId="351E2D18" w14:textId="4B41E845" w:rsidR="00BC032E" w:rsidRDefault="00332D8F" w:rsidP="00BC032E">
      <w:pPr>
        <w:pStyle w:val="Ttulo1"/>
        <w:ind w:left="851" w:hanging="494"/>
        <w:rPr>
          <w:u w:color="FFC000" w:themeColor="accent1"/>
        </w:rPr>
      </w:pPr>
      <w:r w:rsidRPr="00332D8F">
        <w:rPr>
          <w:noProof/>
          <w:u w:color="FFC000" w:themeColor="accent1"/>
        </w:rPr>
        <w:drawing>
          <wp:anchor distT="0" distB="0" distL="114300" distR="114300" simplePos="0" relativeHeight="251738112" behindDoc="0" locked="0" layoutInCell="1" allowOverlap="1" wp14:anchorId="13D9D66D" wp14:editId="55D88311">
            <wp:simplePos x="0" y="0"/>
            <wp:positionH relativeFrom="column">
              <wp:posOffset>1456552</wp:posOffset>
            </wp:positionH>
            <wp:positionV relativeFrom="paragraph">
              <wp:posOffset>2810206</wp:posOffset>
            </wp:positionV>
            <wp:extent cx="311785" cy="326390"/>
            <wp:effectExtent l="0" t="0" r="0" b="0"/>
            <wp:wrapNone/>
            <wp:docPr id="57" name="Imagen 56">
              <a:extLst xmlns:a="http://schemas.openxmlformats.org/drawingml/2006/main">
                <a:ext uri="{FF2B5EF4-FFF2-40B4-BE49-F238E27FC236}">
                  <a16:creationId xmlns:a16="http://schemas.microsoft.com/office/drawing/2014/main" id="{95BB7F57-55A4-4873-BC8C-5F7C295FAF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n 56">
                      <a:extLst>
                        <a:ext uri="{FF2B5EF4-FFF2-40B4-BE49-F238E27FC236}">
                          <a16:creationId xmlns:a16="http://schemas.microsoft.com/office/drawing/2014/main" id="{95BB7F57-55A4-4873-BC8C-5F7C295FAF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496" b="93769" l="5280" r="94720">
                                  <a14:foregroundMark x1="74845" y1="16617" x2="74845" y2="16617"/>
                                  <a14:foregroundMark x1="92236" y1="17211" x2="92236" y2="17211"/>
                                  <a14:foregroundMark x1="50621" y1="90208" x2="17391" y2="76261"/>
                                  <a14:foregroundMark x1="17391" y1="76261" x2="5280" y2="48961"/>
                                  <a14:foregroundMark x1="94720" y1="31751" x2="93168" y2="31751"/>
                                  <a14:foregroundMark x1="77950" y1="11573" x2="72050" y2="9496"/>
                                  <a14:foregroundMark x1="94720" y1="14243" x2="94720" y2="14243"/>
                                  <a14:foregroundMark x1="53727" y1="91691" x2="42857" y2="94065"/>
                                  <a14:foregroundMark x1="47516" y1="76261" x2="50311" y2="70623"/>
                                  <a14:foregroundMark x1="53727" y1="71810" x2="45342" y2="81899"/>
                                  <a14:foregroundMark x1="91925" y1="58457" x2="71429" y2="85757"/>
                                  <a14:foregroundMark x1="71429" y1="85757" x2="37578" y2="91691"/>
                                  <a14:foregroundMark x1="37578" y1="91691" x2="10870" y2="71513"/>
                                  <a14:foregroundMark x1="10870" y1="71513" x2="5901" y2="38872"/>
                                  <a14:foregroundMark x1="5901" y1="38872" x2="6832" y2="37389"/>
                                  <a14:foregroundMark x1="3416" y1="51929" x2="16770" y2="83680"/>
                                  <a14:foregroundMark x1="16770" y1="83680" x2="50311" y2="96142"/>
                                  <a14:foregroundMark x1="50311" y1="96142" x2="82609" y2="84273"/>
                                  <a14:foregroundMark x1="82609" y1="84273" x2="94720" y2="51929"/>
                                  <a14:foregroundMark x1="94720" y1="51929" x2="78261" y2="21958"/>
                                  <a14:foregroundMark x1="78261" y1="21958" x2="46273" y2="10979"/>
                                  <a14:foregroundMark x1="46273" y1="10979" x2="40373" y2="10979"/>
                                  <a14:foregroundMark x1="50621" y1="76261" x2="64596" y2="74777"/>
                                  <a14:foregroundMark x1="54348" y1="77448" x2="47205" y2="67656"/>
                                  <a14:foregroundMark x1="52795" y1="71513" x2="45342" y2="765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96B" w:rsidRPr="009C296B">
        <w:rPr>
          <w:b w:val="0"/>
          <w:bCs/>
          <w:noProof/>
          <w:color w:val="595959" w:themeColor="text1" w:themeTint="A6"/>
          <w:sz w:val="28"/>
          <w:szCs w:val="28"/>
          <w:u w:color="FFC000" w:themeColor="accent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1577FB8" wp14:editId="6B6F8267">
                <wp:simplePos x="0" y="0"/>
                <wp:positionH relativeFrom="column">
                  <wp:posOffset>-382270</wp:posOffset>
                </wp:positionH>
                <wp:positionV relativeFrom="paragraph">
                  <wp:posOffset>729310</wp:posOffset>
                </wp:positionV>
                <wp:extent cx="526415" cy="1404620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A9435" w14:textId="6DADC88F" w:rsidR="009C296B" w:rsidRPr="009C296B" w:rsidRDefault="009C296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C296B">
                              <w:rPr>
                                <w:b/>
                                <w:bCs/>
                              </w:rPr>
                              <w:t>BÉNS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77FB8" id="_x0000_s1028" type="#_x0000_t202" style="position:absolute;left:0;text-align:left;margin-left:-30.1pt;margin-top:57.45pt;width:41.45pt;height:110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" filled="f" stroked="f">
                <v:textbox style="mso-fit-shape-to-text:t">
                  <w:txbxContent>
                    <w:p w14:paraId="6FFA9435" w14:textId="6DADC88F" w:rsidR="009C296B" w:rsidRPr="009C296B" w:rsidRDefault="009C296B">
                      <w:pPr>
                        <w:rPr>
                          <w:b/>
                          <w:bCs/>
                        </w:rPr>
                      </w:pPr>
                      <w:r w:rsidRPr="009C296B">
                        <w:rPr>
                          <w:b/>
                          <w:bCs/>
                        </w:rPr>
                        <w:t>BÉNS</w:t>
                      </w:r>
                    </w:p>
                  </w:txbxContent>
                </v:textbox>
              </v:shape>
            </w:pict>
          </mc:Fallback>
        </mc:AlternateContent>
      </w:r>
      <w:r w:rsidR="00BC032E">
        <w:rPr>
          <w:u w:color="FFC000" w:themeColor="accent1"/>
        </w:rPr>
        <w:t>L’ACCENT DIACRÍTIC</w:t>
      </w:r>
    </w:p>
    <w:tbl>
      <w:tblPr>
        <w:tblStyle w:val="Tablaconcuadrcula1clara-nfasis1"/>
        <w:tblW w:w="9887" w:type="dxa"/>
        <w:tblInd w:w="-509" w:type="dxa"/>
        <w:tbl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single" w:sz="4" w:space="0" w:color="FFC000" w:themeColor="accent1"/>
          <w:insideV w:val="single" w:sz="4" w:space="0" w:color="FFC000" w:themeColor="accent1"/>
        </w:tblBorders>
        <w:tblLook w:val="0400" w:firstRow="0" w:lastRow="0" w:firstColumn="0" w:lastColumn="0" w:noHBand="0" w:noVBand="1"/>
      </w:tblPr>
      <w:tblGrid>
        <w:gridCol w:w="1977"/>
        <w:gridCol w:w="1977"/>
        <w:gridCol w:w="1979"/>
        <w:gridCol w:w="1977"/>
        <w:gridCol w:w="1977"/>
      </w:tblGrid>
      <w:tr w:rsidR="009C296B" w14:paraId="329D0AEE" w14:textId="77777777" w:rsidTr="009C296B">
        <w:trPr>
          <w:trHeight w:val="687"/>
        </w:trPr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72AED1DF" w14:textId="7AD4ACCC" w:rsidR="009C296B" w:rsidRPr="00E205BD" w:rsidRDefault="009C296B" w:rsidP="00E205BD">
            <w:pPr>
              <w:contextualSpacing/>
              <w:rPr>
                <w:b/>
                <w:bCs/>
                <w:sz w:val="28"/>
                <w:szCs w:val="28"/>
                <w:u w:color="FFC000" w:themeColor="accent1"/>
              </w:rPr>
            </w:pPr>
            <w:r w:rsidRPr="009C296B">
              <w:rPr>
                <w:noProof/>
                <w:u w:color="FFC000" w:themeColor="accent1"/>
              </w:rPr>
              <w:drawing>
                <wp:anchor distT="0" distB="0" distL="114300" distR="114300" simplePos="0" relativeHeight="251679744" behindDoc="0" locked="0" layoutInCell="1" allowOverlap="1" wp14:anchorId="3431E450" wp14:editId="3A8FB93A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12700</wp:posOffset>
                  </wp:positionV>
                  <wp:extent cx="401320" cy="372745"/>
                  <wp:effectExtent l="0" t="0" r="0" b="8255"/>
                  <wp:wrapNone/>
                  <wp:docPr id="14" name="Imagen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2053F0-59B3-45F8-B7C6-27A411367B4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>
                            <a:extLst>
                              <a:ext uri="{FF2B5EF4-FFF2-40B4-BE49-F238E27FC236}">
                                <a16:creationId xmlns:a16="http://schemas.microsoft.com/office/drawing/2014/main" id="{472053F0-59B3-45F8-B7C6-27A411367B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136" b="89773" l="6860" r="89974">
                                        <a14:foregroundMark x1="54354" y1="42614" x2="7124" y2="53409"/>
                                        <a14:foregroundMark x1="48549" y1="45739" x2="35620" y2="38068"/>
                                        <a14:foregroundMark x1="41425" y1="38068" x2="64380" y2="38068"/>
                                        <a14:foregroundMark x1="61478" y1="36648" x2="47230" y2="113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w:drawing>
                <wp:anchor distT="0" distB="0" distL="114300" distR="114300" simplePos="0" relativeHeight="251680768" behindDoc="0" locked="0" layoutInCell="1" allowOverlap="1" wp14:anchorId="46EC4A5C" wp14:editId="4E4E1AA2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9525</wp:posOffset>
                  </wp:positionV>
                  <wp:extent cx="485140" cy="381000"/>
                  <wp:effectExtent l="0" t="0" r="0" b="0"/>
                  <wp:wrapNone/>
                  <wp:docPr id="15" name="Imagen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59751C-3969-4197-9DAD-44A6C00797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1959751C-3969-4197-9DAD-44A6C00797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86" t="24829" r="18592" b="27350"/>
                          <a:stretch/>
                        </pic:blipFill>
                        <pic:spPr>
                          <a:xfrm>
                            <a:off x="0" y="0"/>
                            <a:ext cx="48514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05BD">
              <w:rPr>
                <w:b/>
                <w:bCs/>
                <w:sz w:val="28"/>
                <w:szCs w:val="28"/>
                <w:u w:color="FFC000" w:themeColor="accent1"/>
              </w:rPr>
              <w:t>BÉ</w:t>
            </w:r>
          </w:p>
        </w:tc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37B64ED9" w14:textId="067E6558" w:rsidR="009C296B" w:rsidRDefault="009C296B" w:rsidP="00E205BD">
            <w:pPr>
              <w:contextualSpacing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BF68775" wp14:editId="10D4A1C7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169545</wp:posOffset>
                      </wp:positionV>
                      <wp:extent cx="526415" cy="1404620"/>
                      <wp:effectExtent l="0" t="0" r="0" b="0"/>
                      <wp:wrapNone/>
                      <wp:docPr id="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4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41844B" w14:textId="5A1AC989" w:rsidR="009C296B" w:rsidRPr="009C296B" w:rsidRDefault="009C296B" w:rsidP="009C296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DÉUS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68775" id="_x0000_s1029" type="#_x0000_t202" style="position:absolute;margin-left:-5.85pt;margin-top:13.35pt;width:41.45pt;height:11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" filled="f" stroked="f">
                      <v:textbox style="mso-fit-shape-to-text:t">
                        <w:txbxContent>
                          <w:p w14:paraId="5641844B" w14:textId="5A1AC989" w:rsidR="009C296B" w:rsidRPr="009C296B" w:rsidRDefault="009C296B" w:rsidP="009C29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DÉUS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w:drawing>
                <wp:anchor distT="0" distB="0" distL="114300" distR="114300" simplePos="0" relativeHeight="251685888" behindDoc="0" locked="0" layoutInCell="1" allowOverlap="1" wp14:anchorId="5C4D720E" wp14:editId="0718E8C2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-13335</wp:posOffset>
                  </wp:positionV>
                  <wp:extent cx="445770" cy="385445"/>
                  <wp:effectExtent l="0" t="0" r="0" b="0"/>
                  <wp:wrapNone/>
                  <wp:docPr id="17" name="Imagen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DA5D77-E792-4221-A1B6-5C347B964A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5">
                            <a:extLst>
                              <a:ext uri="{FF2B5EF4-FFF2-40B4-BE49-F238E27FC236}">
                                <a16:creationId xmlns:a16="http://schemas.microsoft.com/office/drawing/2014/main" id="{41DA5D77-E792-4221-A1B6-5C347B964A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7869" b="93770" l="7463" r="94925">
                                        <a14:foregroundMark x1="63582" y1="7869" x2="61194" y2="7869"/>
                                        <a14:foregroundMark x1="85672" y1="85902" x2="45970" y2="90820"/>
                                        <a14:foregroundMark x1="45970" y1="90820" x2="25970" y2="87213"/>
                                        <a14:foregroundMark x1="25970" y1="87213" x2="21493" y2="84590"/>
                                        <a14:foregroundMark x1="13433" y1="78689" x2="7761" y2="76393"/>
                                        <a14:foregroundMark x1="48955" y1="92459" x2="57313" y2="94426"/>
                                        <a14:foregroundMark x1="92836" y1="81311" x2="79403" y2="80328"/>
                                        <a14:foregroundMark x1="94925" y1="77377" x2="94925" y2="7737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38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  <w:u w:color="FFC000" w:themeColor="accent1"/>
              </w:rPr>
              <w:t>DÉU</w:t>
            </w:r>
          </w:p>
        </w:tc>
        <w:tc>
          <w:tcPr>
            <w:tcW w:w="1979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67FBB7F7" w14:textId="2A565D01" w:rsidR="009C296B" w:rsidRDefault="009C296B" w:rsidP="00E205BD">
            <w:pPr>
              <w:contextualSpacing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1FC63318" wp14:editId="3F1D8EE2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88265</wp:posOffset>
                      </wp:positionV>
                      <wp:extent cx="665480" cy="1404620"/>
                      <wp:effectExtent l="0" t="0" r="0" b="0"/>
                      <wp:wrapNone/>
                      <wp:docPr id="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B8A9A4" w14:textId="6F2BE860" w:rsidR="009C296B" w:rsidRPr="009C296B" w:rsidRDefault="009C296B" w:rsidP="009C296B">
                                  <w:r w:rsidRPr="009C296B">
                                    <w:t xml:space="preserve">verb </w:t>
                                  </w:r>
                                  <w:r>
                                    <w:t>ser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63318" id="_x0000_s1030" type="#_x0000_t202" style="position:absolute;margin-left:24.8pt;margin-top:6.95pt;width:52.4pt;height:110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" filled="f" stroked="f">
                      <v:textbox style="mso-fit-shape-to-text:t">
                        <w:txbxContent>
                          <w:p w14:paraId="35B8A9A4" w14:textId="6F2BE860" w:rsidR="009C296B" w:rsidRPr="009C296B" w:rsidRDefault="009C296B" w:rsidP="009C296B">
                            <w:r w:rsidRPr="009C296B">
                              <w:t xml:space="preserve">verb </w:t>
                            </w:r>
                            <w:r>
                              <w:t>ser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  <w:u w:color="FFC000" w:themeColor="accent1"/>
              </w:rPr>
              <w:t>ÉS</w:t>
            </w:r>
          </w:p>
        </w:tc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3ECD7677" w14:textId="526F9FA2" w:rsidR="009C296B" w:rsidRDefault="00332D8F" w:rsidP="00E205BD">
            <w:pPr>
              <w:contextualSpacing/>
              <w:rPr>
                <w:u w:color="FFC000" w:themeColor="accent1"/>
              </w:rPr>
            </w:pP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698176" behindDoc="0" locked="0" layoutInCell="1" allowOverlap="1" wp14:anchorId="7CE08EE1" wp14:editId="3CF7D425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635</wp:posOffset>
                  </wp:positionV>
                  <wp:extent cx="380365" cy="378460"/>
                  <wp:effectExtent l="0" t="0" r="635" b="2540"/>
                  <wp:wrapNone/>
                  <wp:docPr id="24" name="Imagen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A258E7-E6D9-40E7-9CE7-D82FCC296B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n 20">
                            <a:extLst>
                              <a:ext uri="{FF2B5EF4-FFF2-40B4-BE49-F238E27FC236}">
                                <a16:creationId xmlns:a16="http://schemas.microsoft.com/office/drawing/2014/main" id="{06A258E7-E6D9-40E7-9CE7-D82FCC296B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4762" b="94678" l="9777" r="96648">
                                        <a14:foregroundMark x1="58659" y1="5042" x2="62011" y2="94678"/>
                                        <a14:foregroundMark x1="96648" y1="39496" x2="86592" y2="4257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65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MÀ</w:t>
            </w:r>
          </w:p>
        </w:tc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6B46971C" w14:textId="59682B4A" w:rsidR="009C296B" w:rsidRDefault="00332D8F" w:rsidP="00E205BD">
            <w:pPr>
              <w:contextualSpacing/>
              <w:rPr>
                <w:u w:color="FFC000" w:themeColor="accent1"/>
              </w:rPr>
            </w:pP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699200" behindDoc="0" locked="0" layoutInCell="1" allowOverlap="1" wp14:anchorId="6ED53420" wp14:editId="148EB2BA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14605</wp:posOffset>
                  </wp:positionV>
                  <wp:extent cx="379730" cy="372745"/>
                  <wp:effectExtent l="0" t="0" r="1270" b="8255"/>
                  <wp:wrapNone/>
                  <wp:docPr id="26" name="Imagen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817B0B-592E-457D-9C9F-6346B41681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5">
                            <a:extLst>
                              <a:ext uri="{FF2B5EF4-FFF2-40B4-BE49-F238E27FC236}">
                                <a16:creationId xmlns:a16="http://schemas.microsoft.com/office/drawing/2014/main" id="{B0817B0B-592E-457D-9C9F-6346B41681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5195" b="96104" l="6369" r="94268">
                                        <a14:foregroundMark x1="52548" y1="7143" x2="49363" y2="5519"/>
                                        <a14:foregroundMark x1="94268" y1="45455" x2="94268" y2="51623"/>
                                        <a14:foregroundMark x1="57962" y1="91558" x2="51911" y2="96104"/>
                                        <a14:foregroundMark x1="6369" y1="46753" x2="8280" y2="5162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MÉS</w:t>
            </w:r>
          </w:p>
        </w:tc>
      </w:tr>
      <w:tr w:rsidR="009C296B" w14:paraId="316AE98F" w14:textId="77777777" w:rsidTr="009C296B">
        <w:trPr>
          <w:trHeight w:val="679"/>
        </w:trPr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7E77DA22" w14:textId="13FD2821" w:rsidR="009C296B" w:rsidRPr="00E205BD" w:rsidRDefault="009C296B" w:rsidP="00E205BD">
            <w:pPr>
              <w:contextualSpacing/>
              <w:jc w:val="right"/>
              <w:rPr>
                <w:b/>
                <w:bCs/>
                <w:sz w:val="28"/>
                <w:szCs w:val="28"/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w:drawing>
                <wp:anchor distT="0" distB="0" distL="114300" distR="114300" simplePos="0" relativeHeight="251684864" behindDoc="0" locked="0" layoutInCell="1" allowOverlap="1" wp14:anchorId="45B25981" wp14:editId="7E9FC7EB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-10795</wp:posOffset>
                  </wp:positionV>
                  <wp:extent cx="400685" cy="400685"/>
                  <wp:effectExtent l="0" t="0" r="0" b="0"/>
                  <wp:wrapNone/>
                  <wp:docPr id="1030" name="Picture 6" descr="Diseño PNG Y SVG De Ilustración De Letra B Amarilla Para Camiseta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F5E164-9CDF-4A39-ADDC-4A6E77275AC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Diseño PNG Y SVG De Ilustración De Letra B Amarilla Para Camisetas">
                            <a:extLst>
                              <a:ext uri="{FF2B5EF4-FFF2-40B4-BE49-F238E27FC236}">
                                <a16:creationId xmlns:a16="http://schemas.microsoft.com/office/drawing/2014/main" id="{6BF5E164-9CDF-4A39-ADDC-4A6E77275AC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400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w:drawing>
                <wp:anchor distT="0" distB="0" distL="114300" distR="114300" simplePos="0" relativeHeight="251683840" behindDoc="0" locked="0" layoutInCell="1" allowOverlap="1" wp14:anchorId="06733D05" wp14:editId="4CACA907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21590</wp:posOffset>
                  </wp:positionV>
                  <wp:extent cx="372745" cy="379095"/>
                  <wp:effectExtent l="0" t="0" r="8255" b="1905"/>
                  <wp:wrapNone/>
                  <wp:docPr id="1028" name="Picture 4" descr="Las mejores 42 ideas de Dibujo de ovejas | dibujo de ovejas, dibujos para  niños, dibujo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387D63-F055-49AE-A8EE-0825675C846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Las mejores 42 ideas de Dibujo de ovejas | dibujo de ovejas, dibujos para  niños, dibujos">
                            <a:extLst>
                              <a:ext uri="{FF2B5EF4-FFF2-40B4-BE49-F238E27FC236}">
                                <a16:creationId xmlns:a16="http://schemas.microsoft.com/office/drawing/2014/main" id="{38387D63-F055-49AE-A8EE-0825675C846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ackgroundRemoval t="358" b="99106" l="4182" r="97455">
                                        <a14:foregroundMark x1="40364" y1="17174" x2="32909" y2="13596"/>
                                        <a14:foregroundMark x1="38909" y1="17889" x2="30182" y2="23614"/>
                                        <a14:foregroundMark x1="30182" y1="23614" x2="29273" y2="27907"/>
                                        <a14:foregroundMark x1="49091" y1="20751" x2="40364" y2="17174"/>
                                        <a14:foregroundMark x1="40364" y1="17174" x2="31273" y2="21467"/>
                                        <a14:foregroundMark x1="31273" y1="21467" x2="30364" y2="28086"/>
                                        <a14:foregroundMark x1="58909" y1="26476" x2="39636" y2="36136"/>
                                        <a14:foregroundMark x1="39636" y1="36136" x2="38727" y2="40429"/>
                                        <a14:foregroundMark x1="82000" y1="29517" x2="61636" y2="67263"/>
                                        <a14:foregroundMark x1="89455" y1="28444" x2="90727" y2="27191"/>
                                        <a14:foregroundMark x1="94182" y1="24866" x2="92364" y2="34884"/>
                                        <a14:foregroundMark x1="93455" y1="46512" x2="43273" y2="42397"/>
                                        <a14:foregroundMark x1="43273" y1="42397" x2="33273" y2="37567"/>
                                        <a14:foregroundMark x1="33273" y1="37567" x2="95091" y2="46512"/>
                                        <a14:foregroundMark x1="95091" y1="46512" x2="85455" y2="50626"/>
                                        <a14:foregroundMark x1="85455" y1="50626" x2="73636" y2="69231"/>
                                        <a14:foregroundMark x1="73636" y1="69231" x2="71455" y2="78533"/>
                                        <a14:foregroundMark x1="71455" y1="78533" x2="57636" y2="93739"/>
                                        <a14:foregroundMark x1="57636" y1="93739" x2="47455" y2="93023"/>
                                        <a14:foregroundMark x1="47455" y1="93023" x2="56545" y2="89624"/>
                                        <a14:foregroundMark x1="56545" y1="89624" x2="79091" y2="91055"/>
                                        <a14:foregroundMark x1="81273" y1="90161" x2="70182" y2="93202"/>
                                        <a14:foregroundMark x1="70182" y1="93202" x2="57091" y2="93023"/>
                                        <a14:foregroundMark x1="55818" y1="69946" x2="20727" y2="27549"/>
                                        <a14:foregroundMark x1="20727" y1="27549" x2="16909" y2="18962"/>
                                        <a14:foregroundMark x1="16909" y1="18962" x2="20727" y2="10376"/>
                                        <a14:foregroundMark x1="20727" y1="10376" x2="24727" y2="9481"/>
                                        <a14:foregroundMark x1="29273" y1="9302" x2="38909" y2="8766"/>
                                        <a14:foregroundMark x1="38909" y1="8766" x2="50364" y2="10018"/>
                                        <a14:foregroundMark x1="50364" y1="10018" x2="76727" y2="26297"/>
                                        <a14:foregroundMark x1="76727" y1="26297" x2="79636" y2="30411"/>
                                        <a14:foregroundMark x1="61818" y1="61896" x2="54727" y2="68694"/>
                                        <a14:foregroundMark x1="54727" y1="68694" x2="44909" y2="68873"/>
                                        <a14:foregroundMark x1="44909" y1="68873" x2="42364" y2="59750"/>
                                        <a14:foregroundMark x1="42364" y1="59750" x2="66182" y2="37925"/>
                                        <a14:foregroundMark x1="66182" y1="37925" x2="68182" y2="28623"/>
                                        <a14:foregroundMark x1="68182" y1="28623" x2="63636" y2="19857"/>
                                        <a14:foregroundMark x1="63636" y1="19857" x2="34364" y2="8945"/>
                                        <a14:foregroundMark x1="34364" y1="8945" x2="24182" y2="7871"/>
                                        <a14:foregroundMark x1="24182" y1="7871" x2="16909" y2="15206"/>
                                        <a14:foregroundMark x1="16909" y1="15206" x2="12749" y2="23234"/>
                                        <a14:foregroundMark x1="8946" y1="27434" x2="4909" y2="31306"/>
                                        <a14:foregroundMark x1="4909" y1="31306" x2="38545" y2="55098"/>
                                        <a14:foregroundMark x1="38545" y1="55098" x2="37636" y2="64937"/>
                                        <a14:foregroundMark x1="37636" y1="64937" x2="45455" y2="72093"/>
                                        <a14:foregroundMark x1="45455" y1="72093" x2="50182" y2="80501"/>
                                        <a14:foregroundMark x1="50182" y1="80501" x2="52000" y2="90340"/>
                                        <a14:foregroundMark x1="52000" y1="90340" x2="58182" y2="97317"/>
                                        <a14:foregroundMark x1="58182" y1="97317" x2="68364" y2="93918"/>
                                        <a14:foregroundMark x1="68364" y1="93918" x2="87818" y2="94812"/>
                                        <a14:foregroundMark x1="87818" y1="94812" x2="81636" y2="74419"/>
                                        <a14:foregroundMark x1="81636" y1="74419" x2="93636" y2="47406"/>
                                        <a14:foregroundMark x1="93636" y1="47406" x2="87818" y2="28623"/>
                                        <a14:foregroundMark x1="87818" y1="28623" x2="71636" y2="17352"/>
                                        <a14:foregroundMark x1="74909" y1="17710" x2="85636" y2="20572"/>
                                        <a14:foregroundMark x1="85636" y1="20572" x2="97818" y2="46691"/>
                                        <a14:foregroundMark x1="35818" y1="5188" x2="26182" y2="5009"/>
                                        <a14:foregroundMark x1="26182" y1="5009" x2="24727" y2="6261"/>
                                        <a14:foregroundMark x1="40545" y1="2862" x2="51273" y2="21288"/>
                                        <a14:foregroundMark x1="51273" y1="21288" x2="40182" y2="24687"/>
                                        <a14:foregroundMark x1="40182" y1="24687" x2="21273" y2="17710"/>
                                        <a14:foregroundMark x1="12459" y1="28023" x2="7818" y2="33453"/>
                                        <a14:foregroundMark x1="21273" y1="17710" x2="15039" y2="25004"/>
                                        <a14:foregroundMark x1="7818" y1="33453" x2="4182" y2="34168"/>
                                        <a14:foregroundMark x1="79091" y1="97853" x2="88727" y2="95170"/>
                                        <a14:foregroundMark x1="88727" y1="95170" x2="89091" y2="98927"/>
                                        <a14:foregroundMark x1="61273" y1="98390" x2="58000" y2="99284"/>
                                        <a14:foregroundMark x1="9455" y1="17531" x2="15455" y2="14848"/>
                                        <a14:foregroundMark x1="36000" y1="68694" x2="27636" y2="67979"/>
                                        <a14:foregroundMark x1="39818" y1="2326" x2="39091" y2="358"/>
                                        <a14:backgroundMark x1="12000" y1="25224" x2="10545" y2="25939"/>
                                        <a14:backgroundMark x1="12545" y1="24150" x2="9273" y2="26476"/>
                                        <a14:backgroundMark x1="11818" y1="23256" x2="8364" y2="27013"/>
                                        <a14:backgroundMark x1="12545" y1="23077" x2="11273" y2="24329"/>
                                        <a14:backgroundMark x1="52545" y1="79070" x2="52545" y2="7853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79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05BD">
              <w:rPr>
                <w:b/>
                <w:bCs/>
                <w:sz w:val="28"/>
                <w:szCs w:val="28"/>
                <w:u w:color="FFC000" w:themeColor="accent1"/>
              </w:rPr>
              <w:t>BE</w:t>
            </w:r>
          </w:p>
        </w:tc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56F83799" w14:textId="05FAEE70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w:drawing>
                <wp:anchor distT="0" distB="0" distL="114300" distR="114300" simplePos="0" relativeHeight="251688960" behindDoc="0" locked="0" layoutInCell="1" allowOverlap="1" wp14:anchorId="2C320BEA" wp14:editId="59C1146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34290</wp:posOffset>
                  </wp:positionV>
                  <wp:extent cx="340995" cy="343535"/>
                  <wp:effectExtent l="0" t="0" r="1905" b="0"/>
                  <wp:wrapNone/>
                  <wp:docPr id="1032" name="Picture 8" descr="▷ Significado del número 10 ⭐ Guía de la numerología | tarot-grati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7613B9-704F-4792-8D8C-F4E44881E1E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▷ Significado del número 10 ⭐ Guía de la numerología | tarot-gratis">
                            <a:extLst>
                              <a:ext uri="{FF2B5EF4-FFF2-40B4-BE49-F238E27FC236}">
                                <a16:creationId xmlns:a16="http://schemas.microsoft.com/office/drawing/2014/main" id="{AC7613B9-704F-4792-8D8C-F4E44881E1E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43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200BBA5A" wp14:editId="43037BE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141605</wp:posOffset>
                      </wp:positionV>
                      <wp:extent cx="848360" cy="1404620"/>
                      <wp:effectExtent l="0" t="0" r="0" b="0"/>
                      <wp:wrapNone/>
                      <wp:docPr id="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72E13C" w14:textId="15EE2382" w:rsidR="009C296B" w:rsidRPr="009C296B" w:rsidRDefault="009C296B" w:rsidP="009C296B">
                                  <w:r w:rsidRPr="009C296B">
                                    <w:t>verb deure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BBA5A" id="_x0000_s1031" type="#_x0000_t202" style="position:absolute;left:0;text-align:left;margin-left:31pt;margin-top:11.15pt;width:66.8pt;height:110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" filled="f" stroked="f">
                      <v:textbox style="mso-fit-shape-to-text:t">
                        <w:txbxContent>
                          <w:p w14:paraId="3672E13C" w14:textId="15EE2382" w:rsidR="009C296B" w:rsidRPr="009C296B" w:rsidRDefault="009C296B" w:rsidP="009C296B">
                            <w:r w:rsidRPr="009C296B">
                              <w:t>verb deure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DEU</w:t>
            </w:r>
          </w:p>
        </w:tc>
        <w:tc>
          <w:tcPr>
            <w:tcW w:w="1979" w:type="dxa"/>
            <w:tcBorders>
              <w:top w:val="dashed" w:sz="4" w:space="0" w:color="FFC000" w:themeColor="accent1"/>
            </w:tcBorders>
            <w:vAlign w:val="center"/>
          </w:tcPr>
          <w:p w14:paraId="0B79BC21" w14:textId="1972E690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3443AB8C" wp14:editId="7A0D2B6F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-8890</wp:posOffset>
                      </wp:positionV>
                      <wp:extent cx="1155700" cy="1404620"/>
                      <wp:effectExtent l="0" t="0" r="0" b="0"/>
                      <wp:wrapNone/>
                      <wp:docPr id="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60EE0" w14:textId="30358638" w:rsidR="00332D8F" w:rsidRPr="009C296B" w:rsidRDefault="00332D8F" w:rsidP="00332D8F">
                                  <w:r>
                                    <w:t>pronom reflexiu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3AB8C" id="_x0000_s1032" type="#_x0000_t202" style="position:absolute;left:0;text-align:left;margin-left:-6.35pt;margin-top:-.7pt;width:91pt;height:110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" filled="f" stroked="f">
                      <v:textbox style="mso-fit-shape-to-text:t">
                        <w:txbxContent>
                          <w:p w14:paraId="73360EE0" w14:textId="30358638" w:rsidR="00332D8F" w:rsidRPr="009C296B" w:rsidRDefault="00332D8F" w:rsidP="00332D8F">
                            <w:r>
                              <w:t>pronom reflexiu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ES</w:t>
            </w:r>
          </w:p>
        </w:tc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583305C5" w14:textId="477E41D0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54E0AFEF" wp14:editId="5BC7C623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31750</wp:posOffset>
                      </wp:positionV>
                      <wp:extent cx="848360" cy="1404620"/>
                      <wp:effectExtent l="0" t="0" r="0" b="0"/>
                      <wp:wrapNone/>
                      <wp:docPr id="2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E89772" w14:textId="1807E564" w:rsidR="00332D8F" w:rsidRPr="009C296B" w:rsidRDefault="00332D8F" w:rsidP="00332D8F">
                                  <w:pPr>
                                    <w:spacing w:line="168" w:lineRule="auto"/>
                                    <w:jc w:val="center"/>
                                  </w:pPr>
                                  <w:r>
                                    <w:t>possesiu (=la meua)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0AFEF" id="_x0000_s1033" type="#_x0000_t202" style="position:absolute;left:0;text-align:left;margin-left:-1.9pt;margin-top:2.5pt;width:66.8pt;height:110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" filled="f" stroked="f">
                      <v:textbox style="mso-fit-shape-to-text:t">
                        <w:txbxContent>
                          <w:p w14:paraId="0AE89772" w14:textId="1807E564" w:rsidR="00332D8F" w:rsidRPr="009C296B" w:rsidRDefault="00332D8F" w:rsidP="00332D8F">
                            <w:pPr>
                              <w:spacing w:line="168" w:lineRule="auto"/>
                              <w:jc w:val="center"/>
                            </w:pPr>
                            <w:r>
                              <w:t>possesiu (=la meua)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MA</w:t>
            </w:r>
          </w:p>
        </w:tc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387130DB" w14:textId="5A02F1A8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700224" behindDoc="0" locked="0" layoutInCell="1" allowOverlap="1" wp14:anchorId="2897E861" wp14:editId="43F26822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10160</wp:posOffset>
                  </wp:positionV>
                  <wp:extent cx="360045" cy="356235"/>
                  <wp:effectExtent l="0" t="0" r="1905" b="5715"/>
                  <wp:wrapNone/>
                  <wp:docPr id="25" name="Imagen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26F381-7CF1-4238-B404-2249E18F06D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3">
                            <a:extLst>
                              <a:ext uri="{FF2B5EF4-FFF2-40B4-BE49-F238E27FC236}">
                                <a16:creationId xmlns:a16="http://schemas.microsoft.com/office/drawing/2014/main" id="{1E26F381-7CF1-4238-B404-2249E18F06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ackgroundRemoval t="5096" b="98408" l="0" r="95899">
                                        <a14:foregroundMark x1="45426" y1="37261" x2="43218" y2="62102"/>
                                        <a14:foregroundMark x1="43218" y1="62102" x2="22713" y2="46497"/>
                                        <a14:foregroundMark x1="22713" y1="46497" x2="16719" y2="23885"/>
                                        <a14:foregroundMark x1="16719" y1="23885" x2="32808" y2="6688"/>
                                        <a14:foregroundMark x1="32808" y1="6688" x2="79495" y2="7006"/>
                                        <a14:foregroundMark x1="79495" y1="7006" x2="88644" y2="29299"/>
                                        <a14:foregroundMark x1="88644" y1="29299" x2="80757" y2="77070"/>
                                        <a14:foregroundMark x1="80757" y1="77070" x2="58044" y2="84395"/>
                                        <a14:foregroundMark x1="58044" y1="84395" x2="18927" y2="85032"/>
                                        <a14:foregroundMark x1="75710" y1="70701" x2="19243" y2="83121"/>
                                        <a14:foregroundMark x1="19243" y1="83121" x2="15142" y2="68153"/>
                                        <a14:foregroundMark x1="69085" y1="45541" x2="55836" y2="62420"/>
                                        <a14:foregroundMark x1="55836" y1="62420" x2="36278" y2="74204"/>
                                        <a14:foregroundMark x1="36278" y1="74204" x2="36278" y2="74204"/>
                                        <a14:foregroundMark x1="88644" y1="48089" x2="67192" y2="84395"/>
                                        <a14:foregroundMark x1="83281" y1="73567" x2="43218" y2="92357"/>
                                        <a14:foregroundMark x1="43218" y1="92357" x2="20820" y2="89490"/>
                                        <a14:foregroundMark x1="20820" y1="89490" x2="11356" y2="70064"/>
                                        <a14:foregroundMark x1="11356" y1="70064" x2="11356" y2="50000"/>
                                        <a14:foregroundMark x1="11672" y1="47134" x2="13565" y2="69108"/>
                                        <a14:foregroundMark x1="13565" y1="69108" x2="32808" y2="82166"/>
                                        <a14:foregroundMark x1="32808" y1="82166" x2="58991" y2="82484"/>
                                        <a14:foregroundMark x1="58991" y1="82484" x2="80757" y2="80573"/>
                                        <a14:foregroundMark x1="80757" y1="80573" x2="91798" y2="60828"/>
                                        <a14:foregroundMark x1="92762" y1="39843" x2="94006" y2="12739"/>
                                        <a14:foregroundMark x1="92249" y1="51003" x2="92317" y2="49519"/>
                                        <a14:foregroundMark x1="91798" y1="60828" x2="92182" y2="52453"/>
                                        <a14:foregroundMark x1="70978" y1="17197" x2="65931" y2="23567"/>
                                        <a14:foregroundMark x1="94322" y1="9236" x2="78233" y2="20064"/>
                                        <a14:foregroundMark x1="78864" y1="18790" x2="66877" y2="24522"/>
                                        <a14:foregroundMark x1="78549" y1="82803" x2="95899" y2="70382"/>
                                        <a14:foregroundMark x1="95659" y1="27021" x2="95584" y2="13376"/>
                                        <a14:foregroundMark x1="95788" y1="50280" x2="95786" y2="49864"/>
                                        <a14:foregroundMark x1="95899" y1="70382" x2="95859" y2="63201"/>
                                        <a14:foregroundMark x1="6395" y1="44904" x2="6940" y2="74204"/>
                                        <a14:foregroundMark x1="5678" y1="6369" x2="5731" y2="9236"/>
                                        <a14:foregroundMark x1="6940" y1="74204" x2="32177" y2="58599"/>
                                        <a14:foregroundMark x1="32177" y1="58599" x2="52997" y2="65287"/>
                                        <a14:foregroundMark x1="52997" y1="65287" x2="66246" y2="47134"/>
                                        <a14:foregroundMark x1="66246" y1="47134" x2="39117" y2="43631"/>
                                        <a14:foregroundMark x1="39117" y1="43631" x2="19558" y2="58280"/>
                                        <a14:foregroundMark x1="19558" y1="58280" x2="26498" y2="82484"/>
                                        <a14:foregroundMark x1="26498" y1="82484" x2="53312" y2="82484"/>
                                        <a14:foregroundMark x1="53312" y1="82484" x2="70347" y2="68153"/>
                                        <a14:foregroundMark x1="70347" y1="68153" x2="57098" y2="44268"/>
                                        <a14:foregroundMark x1="57098" y1="44268" x2="28707" y2="51274"/>
                                        <a14:foregroundMark x1="28707" y1="51274" x2="19874" y2="79299"/>
                                        <a14:foregroundMark x1="19874" y1="79299" x2="39748" y2="88535"/>
                                        <a14:foregroundMark x1="39748" y1="88535" x2="60568" y2="76433"/>
                                        <a14:foregroundMark x1="60568" y1="76433" x2="46372" y2="92994"/>
                                        <a14:foregroundMark x1="46372" y1="92994" x2="13880" y2="90446"/>
                                        <a14:foregroundMark x1="66246" y1="51592" x2="22082" y2="77389"/>
                                        <a14:foregroundMark x1="22082" y1="77389" x2="59306" y2="51592"/>
                                        <a14:foregroundMark x1="59306" y1="51592" x2="54890" y2="79936"/>
                                        <a14:foregroundMark x1="54890" y1="79936" x2="74448" y2="59873"/>
                                        <a14:foregroundMark x1="74448" y1="59873" x2="78549" y2="42675"/>
                                        <a14:foregroundMark x1="82019" y1="44904" x2="33123" y2="46178"/>
                                        <a14:foregroundMark x1="33123" y1="46178" x2="32177" y2="45541"/>
                                        <a14:foregroundMark x1="72555" y1="41720" x2="6627" y2="39395"/>
                                        <a14:foregroundMark x1="79180" y1="40764" x2="20189" y2="47771"/>
                                        <a14:foregroundMark x1="79811" y1="80892" x2="70978" y2="94268"/>
                                        <a14:foregroundMark x1="72240" y1="88217" x2="51874" y2="94772"/>
                                        <a14:foregroundMark x1="40379" y1="79618" x2="26814" y2="60510"/>
                                        <a14:foregroundMark x1="26814" y1="60510" x2="23659" y2="38535"/>
                                        <a14:foregroundMark x1="23659" y1="38535" x2="7886" y2="22611"/>
                                        <a14:foregroundMark x1="7886" y1="22611" x2="39117" y2="18153"/>
                                        <a14:foregroundMark x1="72555" y1="30573" x2="51735" y2="22930"/>
                                        <a14:foregroundMark x1="51735" y1="22930" x2="39432" y2="22293"/>
                                        <a14:foregroundMark x1="67508" y1="22611" x2="27445" y2="14650"/>
                                        <a14:foregroundMark x1="68454" y1="15287" x2="23975" y2="23567"/>
                                        <a14:foregroundMark x1="23975" y1="23567" x2="22082" y2="27707"/>
                                        <a14:foregroundMark x1="77287" y1="37261" x2="31230" y2="26433"/>
                                        <a14:foregroundMark x1="82965" y1="21656" x2="33438" y2="20701"/>
                                        <a14:foregroundMark x1="33438" y1="20701" x2="31861" y2="21656"/>
                                        <a14:foregroundMark x1="78233" y1="21656" x2="74448" y2="37898"/>
                                        <a14:foregroundMark x1="88328" y1="33121" x2="69401" y2="17834"/>
                                        <a14:foregroundMark x1="69401" y1="17834" x2="46372" y2="11146"/>
                                        <a14:foregroundMark x1="46372" y1="11146" x2="23659" y2="10828"/>
                                        <a14:foregroundMark x1="23659" y1="10828" x2="47319" y2="7006"/>
                                        <a14:foregroundMark x1="47319" y1="7006" x2="91167" y2="7006"/>
                                        <a14:foregroundMark x1="91167" y1="7006" x2="90536" y2="54777"/>
                                        <a14:foregroundMark x1="90536" y1="54777" x2="82334" y2="74841"/>
                                        <a14:foregroundMark x1="82334" y1="74841" x2="67508" y2="91401"/>
                                        <a14:foregroundMark x1="67508" y1="91401" x2="54479" y2="95044"/>
                                        <a14:foregroundMark x1="26035" y1="96298" x2="23028" y2="96178"/>
                                        <a14:foregroundMark x1="23028" y1="96178" x2="5678" y2="83121"/>
                                        <a14:foregroundMark x1="5678" y1="83121" x2="10095" y2="15924"/>
                                        <a14:foregroundMark x1="10095" y1="15924" x2="79811" y2="5414"/>
                                        <a14:foregroundMark x1="79811" y1="5414" x2="97161" y2="18153"/>
                                        <a14:foregroundMark x1="97161" y1="18153" x2="97613" y2="27214"/>
                                        <a14:foregroundMark x1="99369" y1="62420" x2="82965" y2="81210"/>
                                        <a14:foregroundMark x1="82965" y1="81210" x2="76341" y2="3185"/>
                                        <a14:foregroundMark x1="76341" y1="3185" x2="48580" y2="6051"/>
                                        <a14:foregroundMark x1="48580" y1="6051" x2="38486" y2="25796"/>
                                        <a14:foregroundMark x1="38486" y1="25796" x2="17666" y2="30892"/>
                                        <a14:foregroundMark x1="17666" y1="30892" x2="44164" y2="21019"/>
                                        <a14:foregroundMark x1="44164" y1="21019" x2="30599" y2="50637"/>
                                        <a14:foregroundMark x1="30599" y1="50637" x2="44164" y2="71019"/>
                                        <a14:foregroundMark x1="44164" y1="71019" x2="63091" y2="43312"/>
                                        <a14:foregroundMark x1="63091" y1="43312" x2="31546" y2="35350"/>
                                        <a14:foregroundMark x1="31546" y1="35350" x2="17981" y2="57962"/>
                                        <a14:foregroundMark x1="17981" y1="57962" x2="40379" y2="61783"/>
                                        <a14:foregroundMark x1="30915" y1="23885" x2="12618" y2="13057"/>
                                        <a14:foregroundMark x1="23975" y1="12739" x2="6627" y2="10708"/>
                                        <a14:foregroundMark x1="6940" y1="7643" x2="22082" y2="5732"/>
                                        <a14:foregroundMark x1="41325" y1="31847" x2="19243" y2="33121"/>
                                        <a14:foregroundMark x1="19243" y1="33121" x2="64353" y2="38535"/>
                                        <a14:foregroundMark x1="64353" y1="38535" x2="69716" y2="85669"/>
                                        <a14:foregroundMark x1="69716" y1="85669" x2="89590" y2="76115"/>
                                        <a14:foregroundMark x1="89590" y1="76115" x2="53565" y2="96482"/>
                                        <a14:foregroundMark x1="25001" y1="97926" x2="6940" y2="87898"/>
                                        <a14:foregroundMark x1="6940" y1="87898" x2="5994" y2="78025"/>
                                        <a14:foregroundMark x1="34700" y1="38535" x2="13249" y2="36943"/>
                                        <a14:foregroundMark x1="13249" y1="36943" x2="14196" y2="15287"/>
                                        <a14:foregroundMark x1="14196" y1="15287" x2="34700" y2="6051"/>
                                        <a14:foregroundMark x1="34700" y1="6051" x2="78549" y2="6369"/>
                                        <a14:foregroundMark x1="78549" y1="6369" x2="95268" y2="20064"/>
                                        <a14:foregroundMark x1="94966" y1="63384" x2="94953" y2="65287"/>
                                        <a14:foregroundMark x1="95061" y1="49792" x2="95057" y2="50430"/>
                                        <a14:foregroundMark x1="95268" y1="20064" x2="95220" y2="26977"/>
                                        <a14:foregroundMark x1="94953" y1="65287" x2="82019" y2="85032"/>
                                        <a14:foregroundMark x1="82019" y1="85032" x2="62145" y2="95541"/>
                                        <a14:foregroundMark x1="25479" y1="97174" x2="19243" y2="97452"/>
                                        <a14:foregroundMark x1="62145" y1="95541" x2="53930" y2="95907"/>
                                        <a14:foregroundMark x1="19243" y1="97452" x2="3470" y2="82166"/>
                                        <a14:foregroundMark x1="3470" y1="82166" x2="3470" y2="81529"/>
                                        <a14:foregroundMark x1="23659" y1="6369" x2="34069" y2="6688"/>
                                        <a14:foregroundMark x1="10726" y1="93631" x2="5678" y2="87898"/>
                                        <a14:foregroundMark x1="17666" y1="98089" x2="5363" y2="87580"/>
                                        <a14:foregroundMark x1="6309" y1="88535" x2="10726" y2="97771"/>
                                        <a14:foregroundMark x1="14511" y1="96497" x2="6309" y2="95223"/>
                                        <a14:foregroundMark x1="4732" y1="89809" x2="4732" y2="91401"/>
                                        <a14:foregroundMark x1="17350" y1="45541" x2="17350" y2="57325"/>
                                        <a14:foregroundMark x1="5047" y1="9873" x2="9148" y2="45541"/>
                                        <a14:foregroundMark x1="4732" y1="25159" x2="5994" y2="48408"/>
                                        <a14:foregroundMark x1="95899" y1="27070" x2="95899" y2="64331"/>
                                        <a14:foregroundMark x1="95899" y1="64331" x2="95899" y2="64331"/>
                                        <a14:foregroundMark x1="23975" y1="95223" x2="54890" y2="95223"/>
                                        <a14:backgroundMark x1="1262" y1="24841" x2="1262" y2="23926"/>
                                        <a14:backgroundMark x1="1262" y1="23926" x2="1262" y2="25351"/>
                                        <a14:backgroundMark x1="1262" y1="9236" x2="1262" y2="1031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MES</w:t>
            </w:r>
          </w:p>
        </w:tc>
      </w:tr>
      <w:tr w:rsidR="009C296B" w14:paraId="1D3EC8A8" w14:textId="77777777" w:rsidTr="009C296B">
        <w:trPr>
          <w:trHeight w:val="679"/>
        </w:trPr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6D70AEFF" w14:textId="7BA4DEDA" w:rsidR="009C296B" w:rsidRDefault="00332D8F" w:rsidP="00E205BD">
            <w:pPr>
              <w:contextualSpacing/>
              <w:rPr>
                <w:u w:color="FFC000" w:themeColor="accent1"/>
              </w:rPr>
            </w:pPr>
            <w:r w:rsidRPr="00332D8F">
              <w:rPr>
                <w:b/>
                <w:bCs/>
                <w:noProof/>
                <w:sz w:val="28"/>
                <w:szCs w:val="28"/>
                <w:u w:color="FFC000" w:themeColor="accent1"/>
              </w:rPr>
              <w:drawing>
                <wp:anchor distT="0" distB="0" distL="114300" distR="114300" simplePos="0" relativeHeight="251701248" behindDoc="0" locked="0" layoutInCell="1" allowOverlap="1" wp14:anchorId="59B309AA" wp14:editId="3233B35F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-5715</wp:posOffset>
                  </wp:positionV>
                  <wp:extent cx="365760" cy="365760"/>
                  <wp:effectExtent l="0" t="0" r="0" b="0"/>
                  <wp:wrapNone/>
                  <wp:docPr id="27" name="Imagen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6D43BB-F5B9-4526-B171-3B0B4F92754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6">
                            <a:extLst>
                              <a:ext uri="{FF2B5EF4-FFF2-40B4-BE49-F238E27FC236}">
                                <a16:creationId xmlns:a16="http://schemas.microsoft.com/office/drawing/2014/main" id="{676D43BB-F5B9-4526-B171-3B0B4F92754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ackgroundRemoval t="6268" b="94587" l="5983" r="94587">
                                        <a14:foregroundMark x1="26211" y1="36467" x2="22222" y2="56410"/>
                                        <a14:foregroundMark x1="22222" y1="56410" x2="23932" y2="63248"/>
                                        <a14:foregroundMark x1="81481" y1="74074" x2="64957" y2="85755"/>
                                        <a14:foregroundMark x1="64957" y1="85755" x2="43305" y2="85470"/>
                                        <a14:foregroundMark x1="43305" y1="85470" x2="28490" y2="67236"/>
                                        <a14:foregroundMark x1="28490" y1="67236" x2="29060" y2="45869"/>
                                        <a14:foregroundMark x1="29060" y1="45869" x2="41311" y2="28490"/>
                                        <a14:foregroundMark x1="41311" y1="28490" x2="47863" y2="9117"/>
                                        <a14:foregroundMark x1="47863" y1="9117" x2="69231" y2="11111"/>
                                        <a14:foregroundMark x1="90883" y1="37607" x2="90883" y2="59259"/>
                                        <a14:foregroundMark x1="90883" y1="59259" x2="87464" y2="64672"/>
                                        <a14:foregroundMark x1="69231" y1="85185" x2="49003" y2="92023"/>
                                        <a14:foregroundMark x1="49003" y1="92023" x2="30484" y2="83476"/>
                                        <a14:foregroundMark x1="30484" y1="83476" x2="15670" y2="68091"/>
                                        <a14:foregroundMark x1="15670" y1="68091" x2="6553" y2="49288"/>
                                        <a14:foregroundMark x1="6553" y1="49288" x2="5983" y2="35328"/>
                                        <a14:foregroundMark x1="48148" y1="9117" x2="63533" y2="8547"/>
                                        <a14:foregroundMark x1="96296" y1="40456" x2="95157" y2="61538"/>
                                        <a14:foregroundMark x1="95157" y1="61538" x2="81197" y2="77493"/>
                                        <a14:foregroundMark x1="81197" y1="77493" x2="43305" y2="95157"/>
                                        <a14:foregroundMark x1="43305" y1="95157" x2="33048" y2="69801"/>
                                        <a14:foregroundMark x1="33048" y1="69801" x2="35043" y2="26496"/>
                                        <a14:foregroundMark x1="35043" y1="26496" x2="46439" y2="9117"/>
                                        <a14:foregroundMark x1="46439" y1="9117" x2="52422" y2="6268"/>
                                        <a14:foregroundMark x1="96296" y1="40741" x2="96011" y2="62393"/>
                                        <a14:foregroundMark x1="96011" y1="62393" x2="83476" y2="79487"/>
                                        <a14:foregroundMark x1="83476" y1="79487" x2="44160" y2="94587"/>
                                        <a14:foregroundMark x1="44160" y1="94587" x2="38462" y2="94587"/>
                                        <a14:foregroundMark x1="94587" y1="45869" x2="94302" y2="5840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MÓN</w:t>
            </w:r>
          </w:p>
        </w:tc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16F65B4F" w14:textId="25342ABE" w:rsidR="009C296B" w:rsidRDefault="00332D8F" w:rsidP="00E205BD">
            <w:pPr>
              <w:contextualSpacing/>
              <w:rPr>
                <w:u w:color="FFC000" w:themeColor="accent1"/>
              </w:rPr>
            </w:pPr>
            <w:r w:rsidRPr="00332D8F">
              <w:rPr>
                <w:b/>
                <w:bCs/>
                <w:noProof/>
                <w:sz w:val="28"/>
                <w:szCs w:val="28"/>
                <w:u w:color="FFC000" w:themeColor="accent1"/>
              </w:rPr>
              <w:drawing>
                <wp:anchor distT="0" distB="0" distL="114300" distR="114300" simplePos="0" relativeHeight="251704320" behindDoc="0" locked="0" layoutInCell="1" allowOverlap="1" wp14:anchorId="0AE32AF9" wp14:editId="25B6491D">
                  <wp:simplePos x="0" y="0"/>
                  <wp:positionH relativeFrom="column">
                    <wp:posOffset>524942</wp:posOffset>
                  </wp:positionH>
                  <wp:positionV relativeFrom="paragraph">
                    <wp:posOffset>12903</wp:posOffset>
                  </wp:positionV>
                  <wp:extent cx="314325" cy="401320"/>
                  <wp:effectExtent l="0" t="0" r="9525" b="0"/>
                  <wp:wrapNone/>
                  <wp:docPr id="30" name="Imagen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75371E-9FD3-4D9C-80EF-FF798BEC16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n 29">
                            <a:extLst>
                              <a:ext uri="{FF2B5EF4-FFF2-40B4-BE49-F238E27FC236}">
                                <a16:creationId xmlns:a16="http://schemas.microsoft.com/office/drawing/2014/main" id="{C375371E-9FD3-4D9C-80EF-FF798BEC16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backgroundRemoval t="8333" b="94444" l="9220" r="93972">
                                        <a14:foregroundMark x1="67376" y1="88333" x2="42199" y2="88333"/>
                                        <a14:foregroundMark x1="82270" y1="91389" x2="37234" y2="92222"/>
                                        <a14:foregroundMark x1="43972" y1="94167" x2="31560" y2="94722"/>
                                        <a14:foregroundMark x1="91135" y1="84722" x2="93972" y2="91389"/>
                                        <a14:foregroundMark x1="90780" y1="86944" x2="82979" y2="82778"/>
                                        <a14:foregroundMark x1="92199" y1="86389" x2="92199" y2="92778"/>
                                        <a14:foregroundMark x1="19858" y1="83056" x2="10993" y2="94722"/>
                                        <a14:foregroundMark x1="59220" y1="11111" x2="72695" y2="833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PÈL</w:t>
            </w:r>
          </w:p>
        </w:tc>
        <w:tc>
          <w:tcPr>
            <w:tcW w:w="1979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0419AFA8" w14:textId="5E409952" w:rsidR="009C296B" w:rsidRDefault="00332D8F" w:rsidP="00E205BD">
            <w:pPr>
              <w:contextualSpacing/>
              <w:rPr>
                <w:u w:color="FFC000" w:themeColor="accent1"/>
              </w:rPr>
            </w:pP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707392" behindDoc="0" locked="0" layoutInCell="1" allowOverlap="1" wp14:anchorId="67AC28D8" wp14:editId="0B0B3D4A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21590</wp:posOffset>
                  </wp:positionV>
                  <wp:extent cx="474980" cy="406400"/>
                  <wp:effectExtent l="0" t="0" r="1270" b="0"/>
                  <wp:wrapNone/>
                  <wp:docPr id="32" name="Imagen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DAFDA3-E18F-4B70-82C2-70615963AD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n 31">
                            <a:extLst>
                              <a:ext uri="{FF2B5EF4-FFF2-40B4-BE49-F238E27FC236}">
                                <a16:creationId xmlns:a16="http://schemas.microsoft.com/office/drawing/2014/main" id="{3BDAFDA3-E18F-4B70-82C2-70615963AD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backgroundRemoval t="5975" b="95912" l="3235" r="94340">
                                        <a14:foregroundMark x1="29380" y1="81132" x2="16442" y2="82390"/>
                                        <a14:foregroundMark x1="44744" y1="90252" x2="13747" y2="87107"/>
                                        <a14:foregroundMark x1="13747" y1="87107" x2="5660" y2="90252"/>
                                        <a14:foregroundMark x1="42318" y1="13836" x2="29650" y2="6289"/>
                                        <a14:foregroundMark x1="65229" y1="35849" x2="63612" y2="39623"/>
                                        <a14:foregroundMark x1="67385" y1="44654" x2="69542" y2="45597"/>
                                        <a14:foregroundMark x1="63073" y1="50314" x2="64960" y2="52830"/>
                                        <a14:foregroundMark x1="94340" y1="27673" x2="94340" y2="30818"/>
                                        <a14:foregroundMark x1="85984" y1="56918" x2="83827" y2="58805"/>
                                        <a14:foregroundMark x1="3235" y1="89308" x2="10782" y2="9591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QUÈ</w:t>
            </w:r>
          </w:p>
        </w:tc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68747E38" w14:textId="04DEE088" w:rsidR="009C296B" w:rsidRDefault="00332D8F" w:rsidP="00E205BD">
            <w:pPr>
              <w:contextualSpacing/>
              <w:rPr>
                <w:u w:color="FFC000" w:themeColor="accent1"/>
              </w:rPr>
            </w:pP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712512" behindDoc="0" locked="0" layoutInCell="1" allowOverlap="1" wp14:anchorId="640E1AA3" wp14:editId="5AE2724B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14605</wp:posOffset>
                  </wp:positionV>
                  <wp:extent cx="497205" cy="426720"/>
                  <wp:effectExtent l="0" t="0" r="0" b="0"/>
                  <wp:wrapNone/>
                  <wp:docPr id="37" name="Imagen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CF8E97-E0EA-4FA4-A043-69248A404B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n 36">
                            <a:extLst>
                              <a:ext uri="{FF2B5EF4-FFF2-40B4-BE49-F238E27FC236}">
                                <a16:creationId xmlns:a16="http://schemas.microsoft.com/office/drawing/2014/main" id="{6ECF8E97-E0EA-4FA4-A043-69248A404B4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backgroundRemoval t="6442" b="92025" l="9763" r="96834">
                                        <a14:foregroundMark x1="62533" y1="11043" x2="54090" y2="6442"/>
                                        <a14:foregroundMark x1="63325" y1="91411" x2="30079" y2="91411"/>
                                        <a14:foregroundMark x1="30079" y1="91411" x2="63852" y2="90798"/>
                                        <a14:foregroundMark x1="63852" y1="90798" x2="83905" y2="92025"/>
                                        <a14:foregroundMark x1="96834" y1="54601" x2="90501" y2="631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SÉ</w:t>
            </w:r>
          </w:p>
        </w:tc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581B2167" w14:textId="479CB4E9" w:rsidR="009C296B" w:rsidRDefault="00332D8F" w:rsidP="00E205BD">
            <w:pPr>
              <w:contextualSpacing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0C8F1815" wp14:editId="46DB6D1C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147955</wp:posOffset>
                      </wp:positionV>
                      <wp:extent cx="421005" cy="1404620"/>
                      <wp:effectExtent l="0" t="0" r="0" b="0"/>
                      <wp:wrapNone/>
                      <wp:docPr id="4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16D9C" w14:textId="77627FF9" w:rsidR="00332D8F" w:rsidRPr="009C296B" w:rsidRDefault="00332D8F" w:rsidP="00332D8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SÍS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F1815" id="_x0000_s1034" type="#_x0000_t202" style="position:absolute;margin-left:-7.25pt;margin-top:11.65pt;width:33.15pt;height:110.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" filled="f" stroked="f">
                      <v:textbox style="mso-fit-shape-to-text:t">
                        <w:txbxContent>
                          <w:p w14:paraId="0CF16D9C" w14:textId="77627FF9" w:rsidR="00332D8F" w:rsidRPr="009C296B" w:rsidRDefault="00332D8F" w:rsidP="00332D8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SÍS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715584" behindDoc="0" locked="0" layoutInCell="1" allowOverlap="1" wp14:anchorId="628BBFFA" wp14:editId="3E148232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-111760</wp:posOffset>
                  </wp:positionV>
                  <wp:extent cx="621665" cy="621665"/>
                  <wp:effectExtent l="0" t="0" r="0" b="0"/>
                  <wp:wrapNone/>
                  <wp:docPr id="1034" name="Picture 10" descr="Ilustración de Verde Tick Y Confirmar Diseño De Vectores De Icono y más  Vectores Libres de Derechos de Símbolo de visto bueno - iStoc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066487-F979-4606-A110-33D15A23204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Ilustración de Verde Tick Y Confirmar Diseño De Vectores De Icono y más  Vectores Libres de Derechos de Símbolo de visto bueno - iStock">
                            <a:extLst>
                              <a:ext uri="{FF2B5EF4-FFF2-40B4-BE49-F238E27FC236}">
                                <a16:creationId xmlns:a16="http://schemas.microsoft.com/office/drawing/2014/main" id="{35066487-F979-4606-A110-33D15A23204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SÍ</w:t>
            </w:r>
          </w:p>
        </w:tc>
      </w:tr>
      <w:tr w:rsidR="009C296B" w14:paraId="1EAE398E" w14:textId="77777777" w:rsidTr="009C296B">
        <w:trPr>
          <w:trHeight w:val="679"/>
        </w:trPr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1036BE4B" w14:textId="653EF690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65421ADA" wp14:editId="1BF4EC4B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57150</wp:posOffset>
                      </wp:positionV>
                      <wp:extent cx="848360" cy="1404620"/>
                      <wp:effectExtent l="0" t="0" r="0" b="0"/>
                      <wp:wrapNone/>
                      <wp:docPr id="2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81C22" w14:textId="5BE76AE1" w:rsidR="00332D8F" w:rsidRPr="009C296B" w:rsidRDefault="00332D8F" w:rsidP="00332D8F">
                                  <w:pPr>
                                    <w:spacing w:line="168" w:lineRule="auto"/>
                                    <w:jc w:val="center"/>
                                  </w:pPr>
                                  <w:r>
                                    <w:t>possesiu (=el meu)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21ADA" id="_x0000_s1035" type="#_x0000_t202" style="position:absolute;left:0;text-align:left;margin-left:-9.3pt;margin-top:4.5pt;width:66.8pt;height:110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" filled="f" stroked="f">
                      <v:textbox style="mso-fit-shape-to-text:t">
                        <w:txbxContent>
                          <w:p w14:paraId="57381C22" w14:textId="5BE76AE1" w:rsidR="00332D8F" w:rsidRPr="009C296B" w:rsidRDefault="00332D8F" w:rsidP="00332D8F">
                            <w:pPr>
                              <w:spacing w:line="168" w:lineRule="auto"/>
                              <w:jc w:val="center"/>
                            </w:pPr>
                            <w:r>
                              <w:t>possesiu (=el meu)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MON</w:t>
            </w:r>
          </w:p>
        </w:tc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1F2EEC89" w14:textId="2979F724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711488" behindDoc="0" locked="0" layoutInCell="1" allowOverlap="1" wp14:anchorId="16608673" wp14:editId="091FF532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26035</wp:posOffset>
                  </wp:positionV>
                  <wp:extent cx="306070" cy="306070"/>
                  <wp:effectExtent l="0" t="0" r="0" b="0"/>
                  <wp:wrapNone/>
                  <wp:docPr id="13" name="Gráfico 12" descr="Signo de exclamació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9DF619-07D1-4272-9DA3-B89717916D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2" descr="Signo de exclamación">
                            <a:extLst>
                              <a:ext uri="{FF2B5EF4-FFF2-40B4-BE49-F238E27FC236}">
                                <a16:creationId xmlns:a16="http://schemas.microsoft.com/office/drawing/2014/main" id="{7B9DF619-07D1-4272-9DA3-B89717916DF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73F241FE" wp14:editId="0FFBA6D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49530</wp:posOffset>
                      </wp:positionV>
                      <wp:extent cx="848360" cy="1404620"/>
                      <wp:effectExtent l="0" t="0" r="0" b="0"/>
                      <wp:wrapNone/>
                      <wp:docPr id="2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9B9E0B" w14:textId="21E62CBC" w:rsidR="00332D8F" w:rsidRPr="009C296B" w:rsidRDefault="00332D8F" w:rsidP="00332D8F">
                                  <w:pPr>
                                    <w:spacing w:line="168" w:lineRule="auto"/>
                                    <w:jc w:val="center"/>
                                  </w:pPr>
                                  <w:r>
                                    <w:t>contracció (per + el)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241FE" id="_x0000_s1036" type="#_x0000_t202" style="position:absolute;left:0;text-align:left;margin-left:-.65pt;margin-top:3.9pt;width:66.8pt;height:110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" filled="f" stroked="f">
                      <v:textbox style="mso-fit-shape-to-text:t">
                        <w:txbxContent>
                          <w:p w14:paraId="279B9E0B" w14:textId="21E62CBC" w:rsidR="00332D8F" w:rsidRPr="009C296B" w:rsidRDefault="00332D8F" w:rsidP="00332D8F">
                            <w:pPr>
                              <w:spacing w:line="168" w:lineRule="auto"/>
                              <w:jc w:val="center"/>
                            </w:pPr>
                            <w:r>
                              <w:t>contracció (per + el)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PEL</w:t>
            </w:r>
          </w:p>
        </w:tc>
        <w:tc>
          <w:tcPr>
            <w:tcW w:w="1979" w:type="dxa"/>
            <w:tcBorders>
              <w:top w:val="dashed" w:sz="4" w:space="0" w:color="FFC000" w:themeColor="accent1"/>
            </w:tcBorders>
            <w:vAlign w:val="center"/>
          </w:tcPr>
          <w:p w14:paraId="6634FA77" w14:textId="39004A5A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710464" behindDoc="0" locked="0" layoutInCell="1" allowOverlap="1" wp14:anchorId="1FD8658C" wp14:editId="0BC580C3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20955</wp:posOffset>
                  </wp:positionV>
                  <wp:extent cx="409575" cy="409575"/>
                  <wp:effectExtent l="0" t="0" r="9525" b="9525"/>
                  <wp:wrapNone/>
                  <wp:docPr id="34" name="Imagen 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710FA5-A5AA-4EDB-A188-12E44898D8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n 32">
                            <a:extLst>
                              <a:ext uri="{FF2B5EF4-FFF2-40B4-BE49-F238E27FC236}">
                                <a16:creationId xmlns:a16="http://schemas.microsoft.com/office/drawing/2014/main" id="{B3710FA5-A5AA-4EDB-A188-12E44898D8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backgroundRemoval t="3822" b="95860" l="9873" r="89809">
                                        <a14:foregroundMark x1="48726" y1="7962" x2="57962" y2="10828"/>
                                        <a14:foregroundMark x1="72930" y1="89490" x2="52548" y2="90446"/>
                                        <a14:foregroundMark x1="54140" y1="81847" x2="81529" y2="95860"/>
                                        <a14:foregroundMark x1="20701" y1="50637" x2="19108" y2="50637"/>
                                        <a14:foregroundMark x1="13694" y1="45223" x2="11465" y2="45223"/>
                                        <a14:foregroundMark x1="18471" y1="37580" x2="18471" y2="37580"/>
                                        <a14:foregroundMark x1="48089" y1="6369" x2="55096" y2="382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708416" behindDoc="0" locked="0" layoutInCell="1" allowOverlap="1" wp14:anchorId="0C381F83" wp14:editId="63DC1522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11430</wp:posOffset>
                  </wp:positionV>
                  <wp:extent cx="409575" cy="409575"/>
                  <wp:effectExtent l="0" t="0" r="9525" b="9525"/>
                  <wp:wrapNone/>
                  <wp:docPr id="33" name="Imagen 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710FA5-A5AA-4EDB-A188-12E44898D8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n 32">
                            <a:extLst>
                              <a:ext uri="{FF2B5EF4-FFF2-40B4-BE49-F238E27FC236}">
                                <a16:creationId xmlns:a16="http://schemas.microsoft.com/office/drawing/2014/main" id="{B3710FA5-A5AA-4EDB-A188-12E44898D8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backgroundRemoval t="3822" b="95860" l="9873" r="89809">
                                        <a14:foregroundMark x1="48726" y1="7962" x2="57962" y2="10828"/>
                                        <a14:foregroundMark x1="72930" y1="89490" x2="52548" y2="90446"/>
                                        <a14:foregroundMark x1="54140" y1="81847" x2="81529" y2="95860"/>
                                        <a14:foregroundMark x1="20701" y1="50637" x2="19108" y2="50637"/>
                                        <a14:foregroundMark x1="13694" y1="45223" x2="11465" y2="45223"/>
                                        <a14:foregroundMark x1="18471" y1="37580" x2="18471" y2="37580"/>
                                        <a14:foregroundMark x1="48089" y1="6369" x2="55096" y2="382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QUE</w:t>
            </w:r>
          </w:p>
        </w:tc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19799800" w14:textId="622899F7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602A51CB" wp14:editId="18753397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-51435</wp:posOffset>
                      </wp:positionV>
                      <wp:extent cx="1155700" cy="1404620"/>
                      <wp:effectExtent l="0" t="0" r="0" b="0"/>
                      <wp:wrapNone/>
                      <wp:docPr id="3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D35506" w14:textId="77777777" w:rsidR="00332D8F" w:rsidRPr="009C296B" w:rsidRDefault="00332D8F" w:rsidP="00332D8F">
                                  <w:r>
                                    <w:t>pronom reflexiu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A51CB" id="_x0000_s1037" type="#_x0000_t202" style="position:absolute;left:0;text-align:left;margin-left:-10.35pt;margin-top:-4.05pt;width:91pt;height:110.6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" filled="f" stroked="f">
                      <v:textbox style="mso-fit-shape-to-text:t">
                        <w:txbxContent>
                          <w:p w14:paraId="3BD35506" w14:textId="77777777" w:rsidR="00332D8F" w:rsidRPr="009C296B" w:rsidRDefault="00332D8F" w:rsidP="00332D8F">
                            <w:r>
                              <w:t>pronom reflexiu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SE</w:t>
            </w:r>
          </w:p>
        </w:tc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68C8F9A3" w14:textId="1833B8F8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085C654A" wp14:editId="5DF6CBE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29845</wp:posOffset>
                      </wp:positionV>
                      <wp:extent cx="848360" cy="1404620"/>
                      <wp:effectExtent l="0" t="0" r="0" b="0"/>
                      <wp:wrapNone/>
                      <wp:docPr id="3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8AF4C3" w14:textId="252A7AE6" w:rsidR="00332D8F" w:rsidRPr="009C296B" w:rsidRDefault="00332D8F" w:rsidP="00332D8F">
                                  <w:pPr>
                                    <w:spacing w:line="168" w:lineRule="auto"/>
                                    <w:jc w:val="center"/>
                                  </w:pPr>
                                  <w:r>
                                    <w:t>conjunció condicional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C654A" id="_x0000_s1038" type="#_x0000_t202" style="position:absolute;left:0;text-align:left;margin-left:15pt;margin-top:2.35pt;width:66.8pt;height:110.6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" filled="f" stroked="f">
                      <v:textbox style="mso-fit-shape-to-text:t">
                        <w:txbxContent>
                          <w:p w14:paraId="248AF4C3" w14:textId="252A7AE6" w:rsidR="00332D8F" w:rsidRPr="009C296B" w:rsidRDefault="00332D8F" w:rsidP="00332D8F">
                            <w:pPr>
                              <w:spacing w:line="168" w:lineRule="auto"/>
                              <w:jc w:val="center"/>
                            </w:pPr>
                            <w:r>
                              <w:t>conjunció condicional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722752" behindDoc="0" locked="0" layoutInCell="1" allowOverlap="1" wp14:anchorId="4997AE19" wp14:editId="353A451D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140970</wp:posOffset>
                  </wp:positionV>
                  <wp:extent cx="287655" cy="287655"/>
                  <wp:effectExtent l="0" t="0" r="0" b="0"/>
                  <wp:wrapNone/>
                  <wp:docPr id="41" name="Gráfico 40" descr="Nota musica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90F718-A28D-4846-AF36-F6C6EA2F4CD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Gráfico 40" descr="Nota musical">
                            <a:extLst>
                              <a:ext uri="{FF2B5EF4-FFF2-40B4-BE49-F238E27FC236}">
                                <a16:creationId xmlns:a16="http://schemas.microsoft.com/office/drawing/2014/main" id="{3690F718-A28D-4846-AF36-F6C6EA2F4CD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9">
                            <a:extLs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2D8F">
              <w:rPr>
                <w:noProof/>
                <w:u w:color="FFC000" w:themeColor="accent1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7B86729" wp14:editId="1F8AE01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85725</wp:posOffset>
                      </wp:positionV>
                      <wp:extent cx="287655" cy="0"/>
                      <wp:effectExtent l="0" t="0" r="0" b="0"/>
                      <wp:wrapNone/>
                      <wp:docPr id="36" name="Conector rec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95A8C" id="Conector recto 1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6.75pt" to="21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32D8F">
              <w:rPr>
                <w:noProof/>
                <w:u w:color="FFC000" w:themeColor="accent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13DAFF6" wp14:editId="514525E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144780</wp:posOffset>
                      </wp:positionV>
                      <wp:extent cx="287655" cy="0"/>
                      <wp:effectExtent l="0" t="0" r="0" b="0"/>
                      <wp:wrapNone/>
                      <wp:docPr id="48" name="Conector recto 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A7BB96-64EE-4B83-9FEF-47773718F2E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D7374" id="Conector recto 4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1.4pt" to="21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32D8F">
              <w:rPr>
                <w:noProof/>
                <w:u w:color="FFC000" w:themeColor="accent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D523A13" wp14:editId="6B305D4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203835</wp:posOffset>
                      </wp:positionV>
                      <wp:extent cx="287655" cy="0"/>
                      <wp:effectExtent l="0" t="0" r="0" b="0"/>
                      <wp:wrapNone/>
                      <wp:docPr id="49" name="Conector recto 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20C7F5-42D2-41FC-99D2-66A03D5AE5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3E541" id="Conector recto 4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6.05pt" to="21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32D8F">
              <w:rPr>
                <w:noProof/>
                <w:u w:color="FFC000" w:themeColor="accent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B365373" wp14:editId="292A0C4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259080</wp:posOffset>
                      </wp:positionV>
                      <wp:extent cx="287655" cy="0"/>
                      <wp:effectExtent l="0" t="0" r="0" b="0"/>
                      <wp:wrapNone/>
                      <wp:docPr id="50" name="Conector recto 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FA9B12-82AB-4398-B21A-0BC6DF438F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5452F" id="Conector recto 4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0.4pt" to="21.4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32D8F">
              <w:rPr>
                <w:noProof/>
                <w:u w:color="FFC000" w:themeColor="accent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088FD4E" wp14:editId="1057A63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313690</wp:posOffset>
                      </wp:positionV>
                      <wp:extent cx="287655" cy="0"/>
                      <wp:effectExtent l="0" t="0" r="0" b="0"/>
                      <wp:wrapNone/>
                      <wp:docPr id="51" name="Conector recto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73B49A-5708-4EC2-9C22-ECA7BE15D5E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F09409" id="Conector recto 5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4.7pt" to="21.4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SI</w:t>
            </w:r>
          </w:p>
        </w:tc>
      </w:tr>
      <w:tr w:rsidR="009C296B" w14:paraId="44742ED7" w14:textId="77777777" w:rsidTr="009C296B">
        <w:trPr>
          <w:trHeight w:val="679"/>
        </w:trPr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3EF5E7F8" w14:textId="1579642D" w:rsidR="009C296B" w:rsidRDefault="00332D8F" w:rsidP="00E205BD">
            <w:pPr>
              <w:contextualSpacing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36E0B035" wp14:editId="6B11E23A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173355</wp:posOffset>
                      </wp:positionV>
                      <wp:extent cx="556260" cy="1404620"/>
                      <wp:effectExtent l="0" t="0" r="0" b="0"/>
                      <wp:wrapNone/>
                      <wp:docPr id="4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D8D1C" w14:textId="4DC33B88" w:rsidR="00332D8F" w:rsidRPr="009C296B" w:rsidRDefault="00332D8F" w:rsidP="00332D8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SÒLS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0B035" id="_x0000_s1039" type="#_x0000_t202" style="position:absolute;margin-left:-8.3pt;margin-top:13.65pt;width:43.8pt;height:110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" filled="f" stroked="f">
                      <v:textbox style="mso-fit-shape-to-text:t">
                        <w:txbxContent>
                          <w:p w14:paraId="719D8D1C" w14:textId="4DC33B88" w:rsidR="00332D8F" w:rsidRPr="009C296B" w:rsidRDefault="00332D8F" w:rsidP="00332D8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SÒLS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725824" behindDoc="0" locked="0" layoutInCell="1" allowOverlap="1" wp14:anchorId="4AA946ED" wp14:editId="00DCFEFE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-6350</wp:posOffset>
                  </wp:positionV>
                  <wp:extent cx="464185" cy="355600"/>
                  <wp:effectExtent l="0" t="0" r="0" b="6350"/>
                  <wp:wrapNone/>
                  <wp:docPr id="55" name="Imagen 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F7ED17-B70C-4180-B33B-C0FC35490E5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n 54">
                            <a:extLst>
                              <a:ext uri="{FF2B5EF4-FFF2-40B4-BE49-F238E27FC236}">
                                <a16:creationId xmlns:a16="http://schemas.microsoft.com/office/drawing/2014/main" id="{0FF7ED17-B70C-4180-B33B-C0FC35490E5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2">
                                    <a14:imgEffect>
                                      <a14:backgroundRemoval t="5672" b="92239" l="7094" r="95423">
                                        <a14:foregroundMark x1="24027" y1="11343" x2="19222" y2="8060"/>
                                        <a14:foregroundMark x1="53776" y1="32537" x2="50572" y2="31642"/>
                                        <a14:foregroundMark x1="62471" y1="44776" x2="59954" y2="45373"/>
                                        <a14:foregroundMark x1="77346" y1="32239" x2="79405" y2="31642"/>
                                        <a14:foregroundMark x1="93822" y1="69851" x2="71167" y2="92537"/>
                                        <a14:foregroundMark x1="71167" y1="92537" x2="17620" y2="92537"/>
                                        <a14:foregroundMark x1="17620" y1="92537" x2="7094" y2="74328"/>
                                        <a14:foregroundMark x1="28375" y1="12239" x2="20595" y2="8060"/>
                                        <a14:foregroundMark x1="23112" y1="9851" x2="21968" y2="5672"/>
                                        <a14:foregroundMark x1="95423" y1="72537" x2="95423" y2="80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SÒL</w:t>
            </w:r>
          </w:p>
        </w:tc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7AD0DEE5" w14:textId="2D804973" w:rsidR="009C296B" w:rsidRDefault="00332D8F" w:rsidP="00E205BD">
            <w:pPr>
              <w:contextualSpacing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4AC0F469" wp14:editId="5086EB53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-39370</wp:posOffset>
                      </wp:positionV>
                      <wp:extent cx="665480" cy="1404620"/>
                      <wp:effectExtent l="0" t="0" r="0" b="0"/>
                      <wp:wrapNone/>
                      <wp:docPr id="4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4B117" w14:textId="77777777" w:rsidR="00332D8F" w:rsidRPr="009C296B" w:rsidRDefault="00332D8F" w:rsidP="00332D8F">
                                  <w:r w:rsidRPr="009C296B">
                                    <w:t xml:space="preserve">verb </w:t>
                                  </w:r>
                                  <w:r>
                                    <w:t>ser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0F469" id="_x0000_s1040" type="#_x0000_t202" style="position:absolute;margin-left:31.1pt;margin-top:-3.1pt;width:52.4pt;height:110.6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" filled="f" stroked="f">
                      <v:textbox style="mso-fit-shape-to-text:t">
                        <w:txbxContent>
                          <w:p w14:paraId="5734B117" w14:textId="77777777" w:rsidR="00332D8F" w:rsidRPr="009C296B" w:rsidRDefault="00332D8F" w:rsidP="00332D8F">
                            <w:r w:rsidRPr="009C296B">
                              <w:t xml:space="preserve">verb </w:t>
                            </w:r>
                            <w:r>
                              <w:t>ser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SÓN</w:t>
            </w:r>
          </w:p>
        </w:tc>
        <w:tc>
          <w:tcPr>
            <w:tcW w:w="1979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3A03F42C" w14:textId="7DE73615" w:rsidR="009C296B" w:rsidRDefault="00332D8F" w:rsidP="00E205BD">
            <w:pPr>
              <w:contextualSpacing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13DDD4D5" wp14:editId="2C517B2A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15875</wp:posOffset>
                      </wp:positionV>
                      <wp:extent cx="779145" cy="1404620"/>
                      <wp:effectExtent l="0" t="0" r="0" b="0"/>
                      <wp:wrapNone/>
                      <wp:docPr id="5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0441A" w14:textId="68833421" w:rsidR="00332D8F" w:rsidRPr="009C296B" w:rsidRDefault="00332D8F" w:rsidP="00332D8F">
                                  <w:r w:rsidRPr="009C296B">
                                    <w:t xml:space="preserve">verb </w:t>
                                  </w:r>
                                  <w:r>
                                    <w:t>tenir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DD4D5" id="_x0000_s1041" type="#_x0000_t202" style="position:absolute;margin-left:22.2pt;margin-top:1.25pt;width:61.35pt;height:110.6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" filled="f" stroked="f">
                      <v:textbox style="mso-fit-shape-to-text:t">
                        <w:txbxContent>
                          <w:p w14:paraId="2270441A" w14:textId="68833421" w:rsidR="00332D8F" w:rsidRPr="009C296B" w:rsidRDefault="00332D8F" w:rsidP="00332D8F">
                            <w:r w:rsidRPr="009C296B">
                              <w:t xml:space="preserve">verb </w:t>
                            </w:r>
                            <w:r>
                              <w:t>tenir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TÉ</w:t>
            </w:r>
          </w:p>
        </w:tc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44BB14ED" w14:textId="2342667C" w:rsidR="009C296B" w:rsidRDefault="00332D8F" w:rsidP="00E205BD">
            <w:pPr>
              <w:contextualSpacing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1A889553" wp14:editId="6A27F2A2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56515</wp:posOffset>
                      </wp:positionV>
                      <wp:extent cx="930275" cy="1404620"/>
                      <wp:effectExtent l="0" t="0" r="0" b="0"/>
                      <wp:wrapNone/>
                      <wp:docPr id="5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7763E" w14:textId="73AB4E28" w:rsidR="00332D8F" w:rsidRPr="009C296B" w:rsidRDefault="00332D8F" w:rsidP="00332D8F">
                                  <w:r>
                                    <w:t>acció d’usar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89553" id="_x0000_s1042" type="#_x0000_t202" style="position:absolute;margin-left:17.4pt;margin-top:4.45pt;width:73.25pt;height:110.6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" filled="f" stroked="f">
                      <v:textbox style="mso-fit-shape-to-text:t">
                        <w:txbxContent>
                          <w:p w14:paraId="3CD7763E" w14:textId="73AB4E28" w:rsidR="00332D8F" w:rsidRPr="009C296B" w:rsidRDefault="00332D8F" w:rsidP="00332D8F">
                            <w:r>
                              <w:t>acció d’usar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ÚS</w:t>
            </w:r>
          </w:p>
        </w:tc>
        <w:tc>
          <w:tcPr>
            <w:tcW w:w="1977" w:type="dxa"/>
            <w:tcBorders>
              <w:bottom w:val="dashed" w:sz="4" w:space="0" w:color="FFC000" w:themeColor="accent1"/>
            </w:tcBorders>
            <w:shd w:val="clear" w:color="auto" w:fill="FFF2CC" w:themeFill="accent1" w:themeFillTint="33"/>
            <w:vAlign w:val="center"/>
          </w:tcPr>
          <w:p w14:paraId="581E92E0" w14:textId="360D86F7" w:rsidR="009C296B" w:rsidRDefault="009C296B" w:rsidP="00E205BD">
            <w:pPr>
              <w:contextualSpacing/>
              <w:rPr>
                <w:u w:color="FFC000" w:themeColor="accent1"/>
              </w:rPr>
            </w:pPr>
            <w:r>
              <w:rPr>
                <w:b/>
                <w:bCs/>
                <w:sz w:val="28"/>
                <w:szCs w:val="28"/>
                <w:u w:color="FFC000" w:themeColor="accent1"/>
              </w:rPr>
              <w:t>VÓS</w:t>
            </w:r>
          </w:p>
        </w:tc>
      </w:tr>
      <w:tr w:rsidR="009C296B" w14:paraId="01E864BA" w14:textId="77777777" w:rsidTr="009C296B">
        <w:trPr>
          <w:trHeight w:val="679"/>
        </w:trPr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294E6B7C" w14:textId="67AA7C8E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161D007B" wp14:editId="4CB9E584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-2540</wp:posOffset>
                      </wp:positionV>
                      <wp:extent cx="848360" cy="1404620"/>
                      <wp:effectExtent l="0" t="0" r="0" b="0"/>
                      <wp:wrapNone/>
                      <wp:docPr id="4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CFED8" w14:textId="4B6D2DE4" w:rsidR="00332D8F" w:rsidRPr="009C296B" w:rsidRDefault="00332D8F" w:rsidP="00332D8F">
                                  <w:r>
                                    <w:t>soletat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D007B" id="_x0000_s1043" type="#_x0000_t202" style="position:absolute;left:0;text-align:left;margin-left:19.9pt;margin-top:-.2pt;width:66.8pt;height:110.6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" filled="f" stroked="f">
                      <v:textbox style="mso-fit-shape-to-text:t">
                        <w:txbxContent>
                          <w:p w14:paraId="3A2CFED8" w14:textId="4B6D2DE4" w:rsidR="00332D8F" w:rsidRPr="009C296B" w:rsidRDefault="00332D8F" w:rsidP="00332D8F">
                            <w:r>
                              <w:t>soletat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6382B883" wp14:editId="1EB8E146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156845</wp:posOffset>
                      </wp:positionV>
                      <wp:extent cx="848360" cy="1404620"/>
                      <wp:effectExtent l="0" t="0" r="0" b="0"/>
                      <wp:wrapNone/>
                      <wp:docPr id="4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28536F" w14:textId="3B6CA534" w:rsidR="00332D8F" w:rsidRPr="009C296B" w:rsidRDefault="00332D8F" w:rsidP="00332D8F">
                                  <w:r w:rsidRPr="009C296B">
                                    <w:t xml:space="preserve">verb </w:t>
                                  </w:r>
                                  <w:r>
                                    <w:t>soler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2B883" id="_x0000_s1044" type="#_x0000_t202" style="position:absolute;left:0;text-align:left;margin-left:38.9pt;margin-top:12.35pt;width:66.8pt;height:110.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" filled="f" stroked="f">
                      <v:textbox style="mso-fit-shape-to-text:t">
                        <w:txbxContent>
                          <w:p w14:paraId="6A28536F" w14:textId="3B6CA534" w:rsidR="00332D8F" w:rsidRPr="009C296B" w:rsidRDefault="00332D8F" w:rsidP="00332D8F">
                            <w:r w:rsidRPr="009C296B">
                              <w:t xml:space="preserve">verb </w:t>
                            </w:r>
                            <w:r>
                              <w:t>soler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730944" behindDoc="0" locked="0" layoutInCell="1" allowOverlap="1" wp14:anchorId="722AC8DD" wp14:editId="476D74B3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8890</wp:posOffset>
                  </wp:positionV>
                  <wp:extent cx="407670" cy="397510"/>
                  <wp:effectExtent l="0" t="0" r="0" b="2540"/>
                  <wp:wrapNone/>
                  <wp:docPr id="56" name="Imagen 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0ADDFB9-5203-407E-8D61-9B60B30C45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n 55">
                            <a:extLst>
                              <a:ext uri="{FF2B5EF4-FFF2-40B4-BE49-F238E27FC236}">
                                <a16:creationId xmlns:a16="http://schemas.microsoft.com/office/drawing/2014/main" id="{F0ADDFB9-5203-407E-8D61-9B60B30C45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4">
                                    <a14:imgEffect>
                                      <a14:backgroundRemoval t="9867" b="96800" l="8312" r="93247">
                                        <a14:foregroundMark x1="50390" y1="9867" x2="50390" y2="11200"/>
                                        <a14:foregroundMark x1="93766" y1="52533" x2="89610" y2="53067"/>
                                        <a14:foregroundMark x1="52468" y1="92800" x2="48312" y2="93067"/>
                                        <a14:foregroundMark x1="50909" y1="93600" x2="52468" y2="96800"/>
                                        <a14:foregroundMark x1="8312" y1="53600" x2="10909" y2="536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SOL</w:t>
            </w:r>
          </w:p>
        </w:tc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407E3469" w14:textId="49BDE0B1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0DC9A245" wp14:editId="459AB71B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19050</wp:posOffset>
                      </wp:positionV>
                      <wp:extent cx="848360" cy="1404620"/>
                      <wp:effectExtent l="0" t="0" r="0" b="0"/>
                      <wp:wrapNone/>
                      <wp:docPr id="4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89466" w14:textId="181AE0C9" w:rsidR="00332D8F" w:rsidRPr="009C296B" w:rsidRDefault="00332D8F" w:rsidP="00332D8F">
                                  <w:pPr>
                                    <w:spacing w:line="168" w:lineRule="auto"/>
                                    <w:jc w:val="center"/>
                                  </w:pPr>
                                  <w:r>
                                    <w:t>possesiu (=el seu)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9A245" id="_x0000_s1045" type="#_x0000_t202" style="position:absolute;left:0;text-align:left;margin-left:-17.7pt;margin-top:1.5pt;width:66.8pt;height:110.6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" filled="f" stroked="f">
                      <v:textbox style="mso-fit-shape-to-text:t">
                        <w:txbxContent>
                          <w:p w14:paraId="33A89466" w14:textId="181AE0C9" w:rsidR="00332D8F" w:rsidRPr="009C296B" w:rsidRDefault="00332D8F" w:rsidP="00332D8F">
                            <w:pPr>
                              <w:spacing w:line="168" w:lineRule="auto"/>
                              <w:jc w:val="center"/>
                            </w:pPr>
                            <w:r>
                              <w:t>possesiu (=el seu)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SON</w:t>
            </w:r>
          </w:p>
        </w:tc>
        <w:tc>
          <w:tcPr>
            <w:tcW w:w="1979" w:type="dxa"/>
            <w:tcBorders>
              <w:top w:val="dashed" w:sz="4" w:space="0" w:color="FFC000" w:themeColor="accent1"/>
            </w:tcBorders>
            <w:vAlign w:val="center"/>
          </w:tcPr>
          <w:p w14:paraId="44AD7B1C" w14:textId="32FB8063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332D8F">
              <w:rPr>
                <w:noProof/>
                <w:u w:color="FFC000" w:themeColor="accent1"/>
              </w:rPr>
              <w:drawing>
                <wp:anchor distT="0" distB="0" distL="114300" distR="114300" simplePos="0" relativeHeight="251741184" behindDoc="0" locked="0" layoutInCell="1" allowOverlap="1" wp14:anchorId="01F6D591" wp14:editId="55C9D136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-3810</wp:posOffset>
                  </wp:positionV>
                  <wp:extent cx="643890" cy="396240"/>
                  <wp:effectExtent l="0" t="0" r="3810" b="3810"/>
                  <wp:wrapNone/>
                  <wp:docPr id="64" name="Imagen 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F0C77C-4B2A-4E4E-8FDE-9B10EEDF150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n 63">
                            <a:extLst>
                              <a:ext uri="{FF2B5EF4-FFF2-40B4-BE49-F238E27FC236}">
                                <a16:creationId xmlns:a16="http://schemas.microsoft.com/office/drawing/2014/main" id="{20F0C77C-4B2A-4E4E-8FDE-9B10EEDF15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6">
                                    <a14:imgEffect>
                                      <a14:backgroundRemoval t="9901" b="89604" l="9146" r="96037">
                                        <a14:foregroundMark x1="79878" y1="24752" x2="74390" y2="49010"/>
                                        <a14:foregroundMark x1="77134" y1="41584" x2="45732" y2="44554"/>
                                        <a14:foregroundMark x1="66159" y1="34653" x2="45122" y2="21287"/>
                                        <a14:foregroundMark x1="45122" y1="21287" x2="23476" y2="19802"/>
                                        <a14:foregroundMark x1="23476" y1="19802" x2="24390" y2="54455"/>
                                        <a14:foregroundMark x1="24390" y1="54455" x2="35061" y2="83663"/>
                                        <a14:foregroundMark x1="35061" y1="83663" x2="56098" y2="86139"/>
                                        <a14:foregroundMark x1="56098" y1="86139" x2="70732" y2="62376"/>
                                        <a14:foregroundMark x1="70732" y1="62376" x2="75000" y2="43069"/>
                                        <a14:foregroundMark x1="82622" y1="35149" x2="62500" y2="35149"/>
                                        <a14:foregroundMark x1="62500" y1="35149" x2="47866" y2="50990"/>
                                        <a14:foregroundMark x1="70427" y1="44554" x2="48171" y2="41089"/>
                                        <a14:foregroundMark x1="48171" y1="41089" x2="66159" y2="56931"/>
                                        <a14:foregroundMark x1="66159" y1="56931" x2="71951" y2="48020"/>
                                        <a14:foregroundMark x1="64634" y1="45545" x2="66159" y2="63861"/>
                                        <a14:foregroundMark x1="83232" y1="44554" x2="57622" y2="50990"/>
                                        <a14:foregroundMark x1="57622" y1="50990" x2="49695" y2="63366"/>
                                        <a14:foregroundMark x1="73171" y1="67327" x2="90549" y2="60891"/>
                                        <a14:foregroundMark x1="81707" y1="60396" x2="55183" y2="66337"/>
                                        <a14:foregroundMark x1="67073" y1="63366" x2="82317" y2="53960"/>
                                        <a14:foregroundMark x1="92988" y1="44554" x2="75305" y2="63861"/>
                                        <a14:foregroundMark x1="75305" y1="63861" x2="70122" y2="78713"/>
                                        <a14:foregroundMark x1="75915" y1="63861" x2="82012" y2="48515"/>
                                        <a14:foregroundMark x1="83232" y1="47525" x2="74695" y2="69307"/>
                                        <a14:foregroundMark x1="71646" y1="76238" x2="60366" y2="77228"/>
                                        <a14:foregroundMark x1="51220" y1="75743" x2="41159" y2="68317"/>
                                        <a14:foregroundMark x1="62195" y1="80693" x2="72866" y2="80693"/>
                                        <a14:foregroundMark x1="61585" y1="78218" x2="49085" y2="77723"/>
                                        <a14:foregroundMark x1="48780" y1="76733" x2="70122" y2="78713"/>
                                        <a14:foregroundMark x1="70732" y1="77723" x2="43902" y2="73762"/>
                                        <a14:foregroundMark x1="33841" y1="73762" x2="35366" y2="75743"/>
                                        <a14:foregroundMark x1="39329" y1="78713" x2="50610" y2="81683"/>
                                        <a14:foregroundMark x1="50610" y1="81683" x2="34756" y2="72772"/>
                                        <a14:foregroundMark x1="26220" y1="64851" x2="23476" y2="60396"/>
                                        <a14:foregroundMark x1="22256" y1="48515" x2="19207" y2="44059"/>
                                        <a14:foregroundMark x1="12805" y1="36634" x2="12195" y2="30693"/>
                                        <a14:foregroundMark x1="15854" y1="22772" x2="17988" y2="20792"/>
                                        <a14:foregroundMark x1="23171" y1="18812" x2="51524" y2="20792"/>
                                        <a14:foregroundMark x1="59756" y1="20792" x2="45427" y2="28218"/>
                                        <a14:foregroundMark x1="43902" y1="28218" x2="64939" y2="29703"/>
                                        <a14:foregroundMark x1="64939" y1="29703" x2="68902" y2="28713"/>
                                        <a14:foregroundMark x1="70427" y1="26238" x2="55488" y2="19802"/>
                                        <a14:foregroundMark x1="64329" y1="19802" x2="82927" y2="19802"/>
                                        <a14:foregroundMark x1="81707" y1="19802" x2="64634" y2="14851"/>
                                        <a14:foregroundMark x1="72256" y1="15347" x2="96037" y2="16337"/>
                                        <a14:foregroundMark x1="92073" y1="16337" x2="88415" y2="2821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TE</w:t>
            </w:r>
          </w:p>
        </w:tc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4E58A847" w14:textId="7CC9B8B0" w:rsidR="009C296B" w:rsidRDefault="00332D8F" w:rsidP="00E205BD">
            <w:pPr>
              <w:contextualSpacing/>
              <w:jc w:val="right"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12B19E55" wp14:editId="7EA31CCA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-3810</wp:posOffset>
                      </wp:positionV>
                      <wp:extent cx="993775" cy="1404620"/>
                      <wp:effectExtent l="0" t="0" r="0" b="0"/>
                      <wp:wrapNone/>
                      <wp:docPr id="5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7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4DE29" w14:textId="5DF2C2A6" w:rsidR="00332D8F" w:rsidRPr="009C296B" w:rsidRDefault="00332D8F" w:rsidP="00332D8F">
                                  <w:r>
                                    <w:t>pronom feble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19E55" id="_x0000_s1046" type="#_x0000_t202" style="position:absolute;left:0;text-align:left;margin-left:-6.5pt;margin-top:-.3pt;width:78.25pt;height:110.6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" filled="f" stroked="f">
                      <v:textbox style="mso-fit-shape-to-text:t">
                        <w:txbxContent>
                          <w:p w14:paraId="2D94DE29" w14:textId="5DF2C2A6" w:rsidR="00332D8F" w:rsidRPr="009C296B" w:rsidRDefault="00332D8F" w:rsidP="00332D8F">
                            <w:r>
                              <w:t>pronom feble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US</w:t>
            </w:r>
          </w:p>
        </w:tc>
        <w:tc>
          <w:tcPr>
            <w:tcW w:w="1977" w:type="dxa"/>
            <w:tcBorders>
              <w:top w:val="dashed" w:sz="4" w:space="0" w:color="FFC000" w:themeColor="accent1"/>
            </w:tcBorders>
            <w:vAlign w:val="center"/>
          </w:tcPr>
          <w:p w14:paraId="3A3C9418" w14:textId="3A787456" w:rsidR="009C296B" w:rsidRDefault="00C31EBF" w:rsidP="00E205BD">
            <w:pPr>
              <w:contextualSpacing/>
              <w:jc w:val="right"/>
              <w:rPr>
                <w:u w:color="FFC000" w:themeColor="accent1"/>
              </w:rPr>
            </w:pP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52448" behindDoc="0" locked="0" layoutInCell="1" allowOverlap="1" wp14:anchorId="04EBAD00" wp14:editId="14C474E0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-10160</wp:posOffset>
                      </wp:positionV>
                      <wp:extent cx="993775" cy="1404620"/>
                      <wp:effectExtent l="0" t="0" r="0" b="0"/>
                      <wp:wrapNone/>
                      <wp:docPr id="6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7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A825D" w14:textId="76E0A7A6" w:rsidR="00C31EBF" w:rsidRPr="009C296B" w:rsidRDefault="00C31EBF" w:rsidP="00C31EBF">
                                  <w:pPr>
                                    <w:spacing w:line="168" w:lineRule="auto"/>
                                    <w:jc w:val="center"/>
                                  </w:pPr>
                                  <w:r>
                                    <w:t>pronom feble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BAD00" id="_x0000_s1047" type="#_x0000_t202" style="position:absolute;left:0;text-align:left;margin-left:-9.65pt;margin-top:-.8pt;width:78.25pt;height:110.6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pyFQIAAAIEAAAOAAAAZHJzL2Uyb0RvYy54bWysU9uO2yAQfa/Uf0C8N3bcJLu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" filled="f" stroked="f">
                      <v:textbox style="mso-fit-shape-to-text:t">
                        <w:txbxContent>
                          <w:p w14:paraId="5FDA825D" w14:textId="76E0A7A6" w:rsidR="00C31EBF" w:rsidRPr="009C296B" w:rsidRDefault="00C31EBF" w:rsidP="00C31EBF">
                            <w:pPr>
                              <w:spacing w:line="168" w:lineRule="auto"/>
                              <w:jc w:val="center"/>
                            </w:pPr>
                            <w:r>
                              <w:t>pronom feble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1EBF">
              <w:rPr>
                <w:noProof/>
                <w:u w:color="FFC000" w:themeColor="accent1"/>
              </w:rPr>
              <w:drawing>
                <wp:anchor distT="0" distB="0" distL="114300" distR="114300" simplePos="0" relativeHeight="251750400" behindDoc="0" locked="0" layoutInCell="1" allowOverlap="1" wp14:anchorId="34201187" wp14:editId="6AEB8E5D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-511810</wp:posOffset>
                  </wp:positionV>
                  <wp:extent cx="177800" cy="142875"/>
                  <wp:effectExtent l="0" t="0" r="0" b="9525"/>
                  <wp:wrapNone/>
                  <wp:docPr id="71" name="Imagen 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B44212-8228-41C4-AF46-D443EEA1ED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n 70">
                            <a:extLst>
                              <a:ext uri="{FF2B5EF4-FFF2-40B4-BE49-F238E27FC236}">
                                <a16:creationId xmlns:a16="http://schemas.microsoft.com/office/drawing/2014/main" id="{C3B44212-8228-41C4-AF46-D443EEA1ED4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8">
                                    <a14:imgEffect>
                                      <a14:backgroundRemoval t="9690" b="95349" l="6854" r="92212">
                                        <a14:foregroundMark x1="49844" y1="15891" x2="49533" y2="90310"/>
                                        <a14:foregroundMark x1="49533" y1="90310" x2="19315" y2="95349"/>
                                        <a14:foregroundMark x1="19315" y1="95349" x2="76636" y2="87209"/>
                                        <a14:foregroundMark x1="76636" y1="87209" x2="82243" y2="87209"/>
                                        <a14:foregroundMark x1="92212" y1="89922" x2="89720" y2="15504"/>
                                        <a14:foregroundMark x1="10903" y1="17442" x2="6854" y2="52326"/>
                                        <a14:foregroundMark x1="6854" y1="52326" x2="9034" y2="6317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296B">
              <w:rPr>
                <w:b/>
                <w:bCs/>
                <w:noProof/>
                <w:sz w:val="28"/>
                <w:szCs w:val="28"/>
                <w:u w:color="FFC000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2C68704D" wp14:editId="4EF25F1A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-401320</wp:posOffset>
                      </wp:positionV>
                      <wp:extent cx="848360" cy="1404620"/>
                      <wp:effectExtent l="0" t="0" r="0" b="0"/>
                      <wp:wrapNone/>
                      <wp:docPr id="5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4BB76F" w14:textId="75BB3B50" w:rsidR="00C31EBF" w:rsidRPr="009C296B" w:rsidRDefault="00C31EBF" w:rsidP="00C31EBF">
                                  <w:pPr>
                                    <w:spacing w:line="168" w:lineRule="auto"/>
                                    <w:jc w:val="center"/>
                                  </w:pPr>
                                  <w:r>
                                    <w:t>forma de tractament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8704D" id="_x0000_s1048" type="#_x0000_t202" style="position:absolute;left:0;text-align:left;margin-left:22.45pt;margin-top:-31.6pt;width:66.8pt;height:110.6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" filled="f" stroked="f">
                      <v:textbox style="mso-fit-shape-to-text:t">
                        <w:txbxContent>
                          <w:p w14:paraId="4C4BB76F" w14:textId="75BB3B50" w:rsidR="00C31EBF" w:rsidRPr="009C296B" w:rsidRDefault="00C31EBF" w:rsidP="00C31EBF">
                            <w:pPr>
                              <w:spacing w:line="168" w:lineRule="auto"/>
                              <w:jc w:val="center"/>
                            </w:pPr>
                            <w:r>
                              <w:t>forma de tractament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6B">
              <w:rPr>
                <w:b/>
                <w:bCs/>
                <w:sz w:val="28"/>
                <w:szCs w:val="28"/>
                <w:u w:color="FFC000" w:themeColor="accent1"/>
              </w:rPr>
              <w:t>VOS</w:t>
            </w:r>
          </w:p>
        </w:tc>
      </w:tr>
    </w:tbl>
    <w:p w14:paraId="6846987B" w14:textId="50A0BBC4" w:rsidR="009C296B" w:rsidRDefault="009C296B" w:rsidP="009C296B">
      <w:pPr>
        <w:pStyle w:val="Ttulo2"/>
        <w:rPr>
          <w:u w:color="FFC000" w:themeColor="accent1"/>
        </w:rPr>
      </w:pPr>
      <w:r>
        <w:rPr>
          <w:u w:color="FFC000" w:themeColor="accent1"/>
        </w:rPr>
        <w:t>plurals</w:t>
      </w:r>
    </w:p>
    <w:p w14:paraId="14257626" w14:textId="4CC2E8AD" w:rsidR="009C296B" w:rsidRDefault="009C296B" w:rsidP="009C296B">
      <w:pPr>
        <w:rPr>
          <w:u w:color="FFC000" w:themeColor="accent1"/>
        </w:rPr>
      </w:pPr>
      <w:r>
        <w:rPr>
          <w:u w:color="FFC000" w:themeColor="accent1"/>
        </w:rPr>
        <w:t xml:space="preserve">L’accent es </w:t>
      </w:r>
      <w:r>
        <w:rPr>
          <w:b/>
          <w:bCs/>
          <w:u w:color="FFC000" w:themeColor="accent1"/>
        </w:rPr>
        <w:t>manté</w:t>
      </w:r>
      <w:r>
        <w:rPr>
          <w:u w:color="FFC000" w:themeColor="accent1"/>
        </w:rPr>
        <w:t xml:space="preserve"> menys </w:t>
      </w:r>
      <w:r>
        <w:rPr>
          <w:u w:val="single" w:color="FFC000" w:themeColor="accent1"/>
        </w:rPr>
        <w:t>mans</w:t>
      </w:r>
      <w:r>
        <w:rPr>
          <w:u w:color="FFC000" w:themeColor="accent1"/>
        </w:rPr>
        <w:t xml:space="preserve"> i </w:t>
      </w:r>
      <w:r>
        <w:rPr>
          <w:u w:val="single" w:color="FFC000" w:themeColor="accent1"/>
        </w:rPr>
        <w:t>mons</w:t>
      </w:r>
    </w:p>
    <w:p w14:paraId="6C65095D" w14:textId="13B99FC8" w:rsidR="009C296B" w:rsidRDefault="009C296B" w:rsidP="009C296B">
      <w:pPr>
        <w:pStyle w:val="Ttulo2"/>
        <w:rPr>
          <w:u w:color="FFC000" w:themeColor="accent1"/>
        </w:rPr>
      </w:pPr>
      <w:r>
        <w:rPr>
          <w:u w:color="FFC000" w:themeColor="accent1"/>
        </w:rPr>
        <w:t>COMPOSTOS i derivats</w:t>
      </w:r>
    </w:p>
    <w:p w14:paraId="533375CD" w14:textId="4FC46315" w:rsidR="009C296B" w:rsidRDefault="009C296B" w:rsidP="009C296B">
      <w:pPr>
        <w:rPr>
          <w:noProof/>
        </w:rPr>
      </w:pPr>
      <w:r>
        <w:rPr>
          <w:u w:color="FFC000" w:themeColor="accent1"/>
        </w:rPr>
        <w:t xml:space="preserve">L’accent </w:t>
      </w:r>
      <w:r>
        <w:rPr>
          <w:u w:val="single" w:color="FFC000" w:themeColor="accent1"/>
        </w:rPr>
        <w:t>no</w:t>
      </w:r>
      <w:r>
        <w:rPr>
          <w:u w:color="FFC000" w:themeColor="accent1"/>
        </w:rPr>
        <w:t xml:space="preserve"> es </w:t>
      </w:r>
      <w:r>
        <w:rPr>
          <w:u w:val="single" w:color="FFC000" w:themeColor="accent1"/>
        </w:rPr>
        <w:t>manté</w:t>
      </w:r>
      <w:r>
        <w:rPr>
          <w:u w:color="FFC000" w:themeColor="accent1"/>
        </w:rPr>
        <w:t xml:space="preserve"> (perquè ja no són monosíl·labs)</w:t>
      </w:r>
      <w:r w:rsidRPr="009C296B">
        <w:rPr>
          <w:noProof/>
        </w:rPr>
        <w:t xml:space="preserve"> </w:t>
      </w:r>
    </w:p>
    <w:p w14:paraId="3C19EED3" w14:textId="49EBF875" w:rsidR="00C31EBF" w:rsidRDefault="00C31EBF">
      <w:pPr>
        <w:rPr>
          <w:noProof/>
          <w:u w:color="FFC000" w:themeColor="accent1"/>
        </w:rPr>
      </w:pPr>
      <w:r>
        <w:rPr>
          <w:noProof/>
          <w:u w:color="FFC000" w:themeColor="accent1"/>
        </w:rPr>
        <w:br w:type="page"/>
      </w:r>
    </w:p>
    <w:p w14:paraId="7CA7783E" w14:textId="4083D854" w:rsidR="00C31EBF" w:rsidRPr="00C31EBF" w:rsidRDefault="00B46396" w:rsidP="00C31EBF">
      <w:pPr>
        <w:pStyle w:val="Ttulo1"/>
        <w:ind w:left="993" w:hanging="709"/>
        <w:rPr>
          <w:u w:color="FFC000" w:themeColor="accent1"/>
        </w:rPr>
      </w:pPr>
      <w:r w:rsidRPr="00B46396">
        <w:rPr>
          <w:noProof/>
          <w:u w:color="FFC000" w:themeColor="accent1"/>
        </w:rPr>
        <w:lastRenderedPageBreak/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1DB0281" wp14:editId="07631052">
                <wp:simplePos x="0" y="0"/>
                <wp:positionH relativeFrom="column">
                  <wp:posOffset>2590483</wp:posOffset>
                </wp:positionH>
                <wp:positionV relativeFrom="paragraph">
                  <wp:posOffset>396875</wp:posOffset>
                </wp:positionV>
                <wp:extent cx="1495425" cy="1404620"/>
                <wp:effectExtent l="0" t="0" r="0" b="6350"/>
                <wp:wrapNone/>
                <wp:docPr id="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04CC8" w14:textId="4BE2CBFC" w:rsidR="00B46396" w:rsidRPr="00B46396" w:rsidRDefault="00B46396" w:rsidP="00B46396">
                            <w:pPr>
                              <w:rPr>
                                <w:b/>
                                <w:bCs/>
                                <w:color w:val="FFC000" w:themeColor="accent1"/>
                                <w:sz w:val="28"/>
                                <w:szCs w:val="28"/>
                              </w:rPr>
                            </w:pPr>
                            <w:r w:rsidRPr="00B46396">
                              <w:rPr>
                                <w:b/>
                                <w:bCs/>
                                <w:color w:val="FFC000" w:themeColor="accent1"/>
                                <w:sz w:val="28"/>
                                <w:szCs w:val="28"/>
                              </w:rPr>
                              <w:t>moviment estètic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DB0281" id="_x0000_s1049" type="#_x0000_t202" style="position:absolute;left:0;text-align:left;margin-left:204pt;margin-top:31.25pt;width:117.75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" filled="f" stroked="f">
                <v:textbox style="mso-fit-shape-to-text:t">
                  <w:txbxContent>
                    <w:p w14:paraId="14904CC8" w14:textId="4BE2CBFC" w:rsidR="00B46396" w:rsidRPr="00B46396" w:rsidRDefault="00B46396" w:rsidP="00B46396">
                      <w:pPr>
                        <w:rPr>
                          <w:b/>
                          <w:bCs/>
                          <w:color w:val="FFC000" w:themeColor="accent1"/>
                          <w:sz w:val="28"/>
                          <w:szCs w:val="28"/>
                        </w:rPr>
                      </w:pPr>
                      <w:r w:rsidRPr="00B46396">
                        <w:rPr>
                          <w:b/>
                          <w:bCs/>
                          <w:color w:val="FFC000" w:themeColor="accent1"/>
                          <w:sz w:val="28"/>
                          <w:szCs w:val="28"/>
                        </w:rPr>
                        <w:t>moviment estètic</w:t>
                      </w:r>
                    </w:p>
                  </w:txbxContent>
                </v:textbox>
              </v:shape>
            </w:pict>
          </mc:Fallback>
        </mc:AlternateContent>
      </w:r>
      <w:r w:rsidR="00C31EBF">
        <w:rPr>
          <w:u w:color="FFC000" w:themeColor="accent1"/>
        </w:rPr>
        <w:t xml:space="preserve">LITERATURA: </w:t>
      </w:r>
      <w:r w:rsidR="00C31EBF" w:rsidRPr="00C31EBF">
        <w:rPr>
          <w:color w:val="FFC000" w:themeColor="accent1"/>
          <w:u w:color="FFC000" w:themeColor="accent1"/>
        </w:rPr>
        <w:t>LA RENAIXENÇA</w:t>
      </w:r>
    </w:p>
    <w:p w14:paraId="2EDF4411" w14:textId="68891767" w:rsidR="00C31EBF" w:rsidRDefault="00B46396" w:rsidP="00C31EBF">
      <w:pPr>
        <w:pStyle w:val="Ttulo2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702D214" wp14:editId="0C051F07">
                <wp:simplePos x="0" y="0"/>
                <wp:positionH relativeFrom="column">
                  <wp:posOffset>1619249</wp:posOffset>
                </wp:positionH>
                <wp:positionV relativeFrom="paragraph">
                  <wp:posOffset>48260</wp:posOffset>
                </wp:positionV>
                <wp:extent cx="1014413" cy="219075"/>
                <wp:effectExtent l="0" t="19050" r="33655" b="47625"/>
                <wp:wrapNone/>
                <wp:docPr id="65" name="Flecha: a la der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413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F724F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5" o:spid="_x0000_s1026" type="#_x0000_t13" style="position:absolute;margin-left:127.5pt;margin-top:3.8pt;width:79.9pt;height:17.2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" adj="19268" fillcolor="#ffc000 [3204]" strokecolor="#7f5f00 [1604]" strokeweight="1pt"/>
            </w:pict>
          </mc:Fallback>
        </mc:AlternateContent>
      </w:r>
      <w:r w:rsidRPr="00B46396">
        <w:rPr>
          <w:noProof/>
          <w:u w:color="FFC000" w:themeColor="accent1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0ECC3A6C" wp14:editId="4D0E5CD7">
                <wp:simplePos x="0" y="0"/>
                <wp:positionH relativeFrom="column">
                  <wp:posOffset>1576070</wp:posOffset>
                </wp:positionH>
                <wp:positionV relativeFrom="paragraph">
                  <wp:posOffset>19685</wp:posOffset>
                </wp:positionV>
                <wp:extent cx="1057275" cy="1404620"/>
                <wp:effectExtent l="0" t="0" r="0" b="0"/>
                <wp:wrapNone/>
                <wp:docPr id="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76D55" w14:textId="5560F5AE" w:rsidR="00B46396" w:rsidRPr="00B46396" w:rsidRDefault="00B4639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FINALS s.XVIII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CC3A6C" id="_x0000_s1050" type="#_x0000_t202" style="position:absolute;margin-left:124.1pt;margin-top:1.55pt;width:83.25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" filled="f" stroked="f">
                <v:textbox style="mso-fit-shape-to-text:t">
                  <w:txbxContent>
                    <w:p w14:paraId="56476D55" w14:textId="5560F5AE" w:rsidR="00B46396" w:rsidRPr="00B46396" w:rsidRDefault="00B4639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FINALS s.XVIII</w:t>
                      </w:r>
                    </w:p>
                  </w:txbxContent>
                </v:textbox>
              </v:shape>
            </w:pict>
          </mc:Fallback>
        </mc:AlternateContent>
      </w:r>
      <w:r w:rsidR="00C31EBF">
        <w:rPr>
          <w:u w:color="FFC000" w:themeColor="accent1"/>
        </w:rPr>
        <w:t>ROMANTICISME</w:t>
      </w:r>
    </w:p>
    <w:p w14:paraId="2FE76CC0" w14:textId="36FC8CAC" w:rsidR="00C31EBF" w:rsidRDefault="00C31EBF" w:rsidP="00AC0005">
      <w:pPr>
        <w:pStyle w:val="Prrafodelista"/>
        <w:numPr>
          <w:ilvl w:val="0"/>
          <w:numId w:val="21"/>
        </w:numPr>
        <w:ind w:left="284" w:hanging="142"/>
        <w:rPr>
          <w:u w:color="FFC000" w:themeColor="accent1"/>
        </w:rPr>
      </w:pPr>
      <w:r>
        <w:rPr>
          <w:u w:color="FFC000" w:themeColor="accent1"/>
        </w:rPr>
        <w:t>Major importància a l’</w:t>
      </w:r>
      <w:r>
        <w:rPr>
          <w:b/>
          <w:bCs/>
          <w:u w:color="FFC000" w:themeColor="accent1"/>
        </w:rPr>
        <w:t>individu</w:t>
      </w:r>
    </w:p>
    <w:p w14:paraId="11194264" w14:textId="6D5066C7" w:rsidR="00C31EBF" w:rsidRDefault="00C31EBF" w:rsidP="00AC0005">
      <w:pPr>
        <w:pStyle w:val="Prrafodelista"/>
        <w:numPr>
          <w:ilvl w:val="0"/>
          <w:numId w:val="21"/>
        </w:numPr>
        <w:ind w:left="284" w:hanging="142"/>
        <w:rPr>
          <w:u w:color="FFC000" w:themeColor="accent1"/>
        </w:rPr>
      </w:pPr>
      <w:r>
        <w:rPr>
          <w:u w:color="FFC000" w:themeColor="accent1"/>
        </w:rPr>
        <w:t xml:space="preserve">Exaltació dels </w:t>
      </w:r>
      <w:r>
        <w:rPr>
          <w:b/>
          <w:bCs/>
          <w:u w:color="FFC000" w:themeColor="accent1"/>
        </w:rPr>
        <w:t>sentiments</w:t>
      </w:r>
    </w:p>
    <w:p w14:paraId="3D0A4403" w14:textId="7863A115" w:rsidR="00C31EBF" w:rsidRDefault="00C31EBF" w:rsidP="00AC0005">
      <w:pPr>
        <w:pStyle w:val="Prrafodelista"/>
        <w:numPr>
          <w:ilvl w:val="0"/>
          <w:numId w:val="21"/>
        </w:numPr>
        <w:ind w:left="284" w:hanging="142"/>
        <w:rPr>
          <w:u w:color="FFC000" w:themeColor="accent1"/>
        </w:rPr>
      </w:pPr>
      <w:r>
        <w:rPr>
          <w:u w:color="FFC000" w:themeColor="accent1"/>
        </w:rPr>
        <w:t xml:space="preserve">Reivindicació de la </w:t>
      </w:r>
      <w:r>
        <w:rPr>
          <w:b/>
          <w:bCs/>
          <w:u w:color="FFC000" w:themeColor="accent1"/>
        </w:rPr>
        <w:t>llibertat</w:t>
      </w:r>
    </w:p>
    <w:p w14:paraId="6DE27CF2" w14:textId="3E0E6C7E" w:rsidR="00C31EBF" w:rsidRPr="00C31EBF" w:rsidRDefault="00B46396" w:rsidP="00AC0005">
      <w:pPr>
        <w:pStyle w:val="Prrafodelista"/>
        <w:numPr>
          <w:ilvl w:val="0"/>
          <w:numId w:val="21"/>
        </w:numPr>
        <w:ind w:left="284" w:hanging="142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1997F8E" wp14:editId="5FD9CAA7">
                <wp:simplePos x="0" y="0"/>
                <wp:positionH relativeFrom="column">
                  <wp:posOffset>919686</wp:posOffset>
                </wp:positionH>
                <wp:positionV relativeFrom="paragraph">
                  <wp:posOffset>432340</wp:posOffset>
                </wp:positionV>
                <wp:extent cx="134781" cy="0"/>
                <wp:effectExtent l="0" t="76200" r="17780" b="95250"/>
                <wp:wrapNone/>
                <wp:docPr id="72" name="Conector recto de flech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7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FB39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2" o:spid="_x0000_s1026" type="#_x0000_t32" style="position:absolute;margin-left:72.4pt;margin-top:34.05pt;width:10.6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" strokecolor="#ffc000 [3204]" strokeweight="1pt">
                <v:stroke endarrow="block" joinstyle="miter"/>
              </v:shap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3A02F5" wp14:editId="05EF260F">
                <wp:simplePos x="0" y="0"/>
                <wp:positionH relativeFrom="column">
                  <wp:posOffset>919686</wp:posOffset>
                </wp:positionH>
                <wp:positionV relativeFrom="paragraph">
                  <wp:posOffset>271131</wp:posOffset>
                </wp:positionV>
                <wp:extent cx="134781" cy="0"/>
                <wp:effectExtent l="0" t="76200" r="17780" b="95250"/>
                <wp:wrapNone/>
                <wp:docPr id="70" name="Conector recto de flech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7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E54486" id="Conector recto de flecha 70" o:spid="_x0000_s1026" type="#_x0000_t32" style="position:absolute;margin-left:72.4pt;margin-top:21.35pt;width:10.6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761D87" wp14:editId="417D63C1">
                <wp:simplePos x="0" y="0"/>
                <wp:positionH relativeFrom="column">
                  <wp:posOffset>921282</wp:posOffset>
                </wp:positionH>
                <wp:positionV relativeFrom="paragraph">
                  <wp:posOffset>100330</wp:posOffset>
                </wp:positionV>
                <wp:extent cx="134781" cy="0"/>
                <wp:effectExtent l="0" t="76200" r="17780" b="95250"/>
                <wp:wrapNone/>
                <wp:docPr id="69" name="Conector recto de fl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7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A4E26" id="Conector recto de flecha 69" o:spid="_x0000_s1026" type="#_x0000_t32" style="position:absolute;margin-left:72.55pt;margin-top:7.9pt;width:10.6pt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 w:rsidR="00C31EBF">
        <w:rPr>
          <w:u w:color="FFC000" w:themeColor="accent1"/>
        </w:rPr>
        <w:t xml:space="preserve">Influència en  </w:t>
      </w:r>
      <w:r>
        <w:rPr>
          <w:u w:color="FFC000" w:themeColor="accent1"/>
        </w:rPr>
        <w:t xml:space="preserve"> </w:t>
      </w:r>
      <w:r w:rsidR="00C31EBF">
        <w:rPr>
          <w:u w:color="FFC000" w:themeColor="accent1"/>
        </w:rPr>
        <w:t xml:space="preserve">  </w:t>
      </w:r>
      <w:r w:rsidR="00C31EBF">
        <w:rPr>
          <w:b/>
          <w:bCs/>
          <w:u w:color="FFC000" w:themeColor="accent1"/>
        </w:rPr>
        <w:t>art</w:t>
      </w:r>
      <w:r w:rsidR="00C31EBF">
        <w:rPr>
          <w:b/>
          <w:bCs/>
          <w:u w:color="FFC000" w:themeColor="accent1"/>
        </w:rPr>
        <w:br/>
        <w:t xml:space="preserve">                            música</w:t>
      </w:r>
      <w:r w:rsidR="00C31EBF">
        <w:rPr>
          <w:b/>
          <w:bCs/>
          <w:u w:color="FFC000" w:themeColor="accent1"/>
        </w:rPr>
        <w:br/>
        <w:t xml:space="preserve">                            literatura</w:t>
      </w:r>
    </w:p>
    <w:p w14:paraId="0B12C8B8" w14:textId="4ADBFAE6" w:rsidR="00C31EBF" w:rsidRPr="00B46396" w:rsidRDefault="00B46396" w:rsidP="00AC0005">
      <w:pPr>
        <w:pStyle w:val="Prrafodelista"/>
        <w:numPr>
          <w:ilvl w:val="0"/>
          <w:numId w:val="22"/>
        </w:numPr>
        <w:ind w:left="426" w:hanging="284"/>
        <w:rPr>
          <w:u w:color="FFC000" w:themeColor="accent1"/>
        </w:rPr>
      </w:pPr>
      <w:r w:rsidRPr="00B46396">
        <w:rPr>
          <w:noProof/>
          <w:u w:color="FFC000" w:themeColor="accent1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733BF7B" wp14:editId="23F91BEE">
                <wp:simplePos x="0" y="0"/>
                <wp:positionH relativeFrom="column">
                  <wp:posOffset>1784350</wp:posOffset>
                </wp:positionH>
                <wp:positionV relativeFrom="paragraph">
                  <wp:posOffset>309880</wp:posOffset>
                </wp:positionV>
                <wp:extent cx="3213100" cy="1404620"/>
                <wp:effectExtent l="0" t="0" r="0" b="0"/>
                <wp:wrapNone/>
                <wp:docPr id="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93490" w14:textId="208FDB2B" w:rsidR="00B46396" w:rsidRPr="00B46396" w:rsidRDefault="00B46396" w:rsidP="00B46396">
                            <w:pPr>
                              <w:rPr>
                                <w:b/>
                                <w:bCs/>
                                <w:color w:val="FFC000" w:themeColor="accent1"/>
                                <w:sz w:val="24"/>
                                <w:szCs w:val="24"/>
                              </w:rPr>
                            </w:pPr>
                            <w:r w:rsidRPr="00B46396">
                              <w:rPr>
                                <w:b/>
                                <w:bCs/>
                                <w:color w:val="FFC000" w:themeColor="accent1"/>
                                <w:sz w:val="28"/>
                                <w:szCs w:val="28"/>
                              </w:rPr>
                              <w:t xml:space="preserve">moviment </w:t>
                            </w:r>
                            <w:r>
                              <w:rPr>
                                <w:b/>
                                <w:bCs/>
                                <w:color w:val="FFC000" w:themeColor="accent1"/>
                                <w:sz w:val="28"/>
                                <w:szCs w:val="28"/>
                              </w:rPr>
                              <w:t xml:space="preserve">cultural     </w:t>
                            </w:r>
                            <w:r w:rsidRPr="00B46396">
                              <w:t>rec</w:t>
                            </w:r>
                            <w:r>
                              <w:t xml:space="preserve">obrament     </w:t>
                            </w:r>
                            <w:r>
                              <w:rPr>
                                <w:b/>
                                <w:bCs/>
                              </w:rPr>
                              <w:t>llengua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                                                                              història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                                                                              literatura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33BF7B" id="_x0000_s1051" type="#_x0000_t202" style="position:absolute;left:0;text-align:left;margin-left:140.5pt;margin-top:24.4pt;width:253pt;height:110.6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" filled="f" stroked="f">
                <v:textbox style="mso-fit-shape-to-text:t">
                  <w:txbxContent>
                    <w:p w14:paraId="49393490" w14:textId="208FDB2B" w:rsidR="00B46396" w:rsidRPr="00B46396" w:rsidRDefault="00B46396" w:rsidP="00B46396">
                      <w:pPr>
                        <w:rPr>
                          <w:b/>
                          <w:bCs/>
                          <w:color w:val="FFC000" w:themeColor="accent1"/>
                          <w:sz w:val="24"/>
                          <w:szCs w:val="24"/>
                        </w:rPr>
                      </w:pPr>
                      <w:r w:rsidRPr="00B46396">
                        <w:rPr>
                          <w:b/>
                          <w:bCs/>
                          <w:color w:val="FFC000" w:themeColor="accent1"/>
                          <w:sz w:val="28"/>
                          <w:szCs w:val="28"/>
                        </w:rPr>
                        <w:t xml:space="preserve">moviment </w:t>
                      </w:r>
                      <w:r>
                        <w:rPr>
                          <w:b/>
                          <w:bCs/>
                          <w:color w:val="FFC000" w:themeColor="accent1"/>
                          <w:sz w:val="28"/>
                          <w:szCs w:val="28"/>
                        </w:rPr>
                        <w:t xml:space="preserve">cultural     </w:t>
                      </w:r>
                      <w:r w:rsidRPr="00B46396">
                        <w:t>rec</w:t>
                      </w:r>
                      <w:r>
                        <w:t xml:space="preserve">obrament     </w:t>
                      </w:r>
                      <w:r>
                        <w:rPr>
                          <w:b/>
                          <w:bCs/>
                        </w:rPr>
                        <w:t>llengua</w:t>
                      </w:r>
                      <w:r>
                        <w:rPr>
                          <w:b/>
                          <w:bCs/>
                        </w:rPr>
                        <w:br/>
                        <w:t xml:space="preserve">                                                                              història</w:t>
                      </w:r>
                      <w:r>
                        <w:rPr>
                          <w:b/>
                          <w:bCs/>
                        </w:rPr>
                        <w:br/>
                        <w:t xml:space="preserve">                                                                              literatura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0B5493F" wp14:editId="17B9B95C">
                <wp:simplePos x="0" y="0"/>
                <wp:positionH relativeFrom="column">
                  <wp:posOffset>5486400</wp:posOffset>
                </wp:positionH>
                <wp:positionV relativeFrom="paragraph">
                  <wp:posOffset>498768</wp:posOffset>
                </wp:positionV>
                <wp:extent cx="69850" cy="0"/>
                <wp:effectExtent l="0" t="0" r="0" b="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FE534" id="Conector recto 79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39.25pt" to="437.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" strokecolor="#ffc000 [3204]" strokeweight="1pt">
                <v:stroke joinstyle="miter"/>
              </v:lin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ACF01BB" wp14:editId="1A728DD5">
                <wp:simplePos x="0" y="0"/>
                <wp:positionH relativeFrom="column">
                  <wp:posOffset>5486400</wp:posOffset>
                </wp:positionH>
                <wp:positionV relativeFrom="paragraph">
                  <wp:posOffset>342071</wp:posOffset>
                </wp:positionV>
                <wp:extent cx="70338" cy="0"/>
                <wp:effectExtent l="0" t="0" r="0" b="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17D77" id="Conector recto 78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26.95pt" to="437.5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" strokecolor="#ffc000 [3204]" strokeweight="1pt">
                <v:stroke joinstyle="miter"/>
              </v:lin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51BCE25" wp14:editId="4B5C4CDA">
                <wp:simplePos x="0" y="0"/>
                <wp:positionH relativeFrom="column">
                  <wp:posOffset>5486400</wp:posOffset>
                </wp:positionH>
                <wp:positionV relativeFrom="paragraph">
                  <wp:posOffset>225811</wp:posOffset>
                </wp:positionV>
                <wp:extent cx="0" cy="272998"/>
                <wp:effectExtent l="0" t="0" r="38100" b="32385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9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24B01" id="Conector recto 77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in,17.8pt" to="6in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" strokecolor="#ffc000 [3204]" strokeweight="1pt">
                <v:stroke joinstyle="miter"/>
              </v:lin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0D1D74B" wp14:editId="7F1C283E">
                <wp:simplePos x="0" y="0"/>
                <wp:positionH relativeFrom="column">
                  <wp:posOffset>5281574</wp:posOffset>
                </wp:positionH>
                <wp:positionV relativeFrom="paragraph">
                  <wp:posOffset>168275</wp:posOffset>
                </wp:positionV>
                <wp:extent cx="134781" cy="0"/>
                <wp:effectExtent l="0" t="76200" r="17780" b="95250"/>
                <wp:wrapNone/>
                <wp:docPr id="76" name="Conector recto de flech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7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68AACB" id="Conector recto de flecha 76" o:spid="_x0000_s1026" type="#_x0000_t32" style="position:absolute;margin-left:415.85pt;margin-top:13.25pt;width:10.6pt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" strokecolor="#ffc000 [3204]" strokeweight="1pt">
                <v:stroke endarrow="block" joinstyle="miter"/>
              </v:shap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AE27C62" wp14:editId="568AFE01">
                <wp:simplePos x="0" y="0"/>
                <wp:positionH relativeFrom="column">
                  <wp:posOffset>2138005</wp:posOffset>
                </wp:positionH>
                <wp:positionV relativeFrom="paragraph">
                  <wp:posOffset>253266</wp:posOffset>
                </wp:positionV>
                <wp:extent cx="134781" cy="0"/>
                <wp:effectExtent l="0" t="76200" r="17780" b="95250"/>
                <wp:wrapNone/>
                <wp:docPr id="74" name="Conector recto de flech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7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B6952" id="Conector recto de flecha 74" o:spid="_x0000_s1026" type="#_x0000_t32" style="position:absolute;margin-left:168.35pt;margin-top:19.95pt;width:10.6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D502441" wp14:editId="013DCC24">
                <wp:simplePos x="0" y="0"/>
                <wp:positionH relativeFrom="column">
                  <wp:posOffset>2138004</wp:posOffset>
                </wp:positionH>
                <wp:positionV relativeFrom="paragraph">
                  <wp:posOffset>97342</wp:posOffset>
                </wp:positionV>
                <wp:extent cx="134781" cy="0"/>
                <wp:effectExtent l="0" t="76200" r="17780" b="95250"/>
                <wp:wrapNone/>
                <wp:docPr id="73" name="Conector recto de flech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7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35945" id="Conector recto de flecha 73" o:spid="_x0000_s1026" type="#_x0000_t32" style="position:absolute;margin-left:168.35pt;margin-top:7.65pt;width:10.6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" strokecolor="#ffc000 [3204]" strokeweight="1pt">
                <v:stroke endarrow="block" joinstyle="miter"/>
              </v:shape>
            </w:pict>
          </mc:Fallback>
        </mc:AlternateContent>
      </w:r>
      <w:r w:rsidR="00C31EBF" w:rsidRPr="00C31EBF">
        <w:rPr>
          <w:noProof/>
          <w:u w:color="FFC000" w:themeColor="accent1"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0A9F72E5" wp14:editId="2C33F128">
                <wp:simplePos x="0" y="0"/>
                <wp:positionH relativeFrom="column">
                  <wp:posOffset>3367088</wp:posOffset>
                </wp:positionH>
                <wp:positionV relativeFrom="paragraph">
                  <wp:posOffset>24130</wp:posOffset>
                </wp:positionV>
                <wp:extent cx="2786062" cy="1404620"/>
                <wp:effectExtent l="0" t="0" r="0" b="0"/>
                <wp:wrapNone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06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CD5F0" w14:textId="19D29E06" w:rsidR="00C31EBF" w:rsidRPr="00C31EBF" w:rsidRDefault="00C31EB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31EBF">
                              <w:rPr>
                                <w:b/>
                                <w:bCs/>
                                <w:u w:val="single" w:color="FFC000" w:themeColor="accent1"/>
                              </w:rPr>
                              <w:t>CASTELLANITZACIÓ IMPOSADA</w:t>
                            </w:r>
                            <w:r>
                              <w:t xml:space="preserve">     manca de</w:t>
                            </w:r>
                            <w:r>
                              <w:br/>
                              <w:t xml:space="preserve">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models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                                                                   tradició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9F72E5" id="_x0000_s1052" type="#_x0000_t202" style="position:absolute;left:0;text-align:left;margin-left:265.15pt;margin-top:1.9pt;width:219.35pt;height:110.6pt;z-index:-251560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" filled="f" stroked="f">
                <v:textbox style="mso-fit-shape-to-text:t">
                  <w:txbxContent>
                    <w:p w14:paraId="13BCD5F0" w14:textId="19D29E06" w:rsidR="00C31EBF" w:rsidRPr="00C31EBF" w:rsidRDefault="00C31EBF">
                      <w:pPr>
                        <w:rPr>
                          <w:b/>
                          <w:bCs/>
                        </w:rPr>
                      </w:pPr>
                      <w:r w:rsidRPr="00C31EBF">
                        <w:rPr>
                          <w:b/>
                          <w:bCs/>
                          <w:u w:val="single" w:color="FFC000" w:themeColor="accent1"/>
                        </w:rPr>
                        <w:t>CASTELLANITZACIÓ IMPOSADA</w:t>
                      </w:r>
                      <w:r>
                        <w:t xml:space="preserve">     manca de</w:t>
                      </w:r>
                      <w:r>
                        <w:br/>
                        <w:t xml:space="preserve">                                                                   </w:t>
                      </w:r>
                      <w:r>
                        <w:rPr>
                          <w:b/>
                          <w:bCs/>
                        </w:rPr>
                        <w:t>models</w:t>
                      </w:r>
                      <w:r>
                        <w:rPr>
                          <w:b/>
                          <w:bCs/>
                        </w:rPr>
                        <w:br/>
                        <w:t xml:space="preserve">                                                                   tradició</w:t>
                      </w:r>
                    </w:p>
                  </w:txbxContent>
                </v:textbox>
              </v:shape>
            </w:pict>
          </mc:Fallback>
        </mc:AlternateContent>
      </w:r>
      <w:r w:rsidR="00C31EBF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27E23C7" wp14:editId="0C91F63D">
                <wp:simplePos x="0" y="0"/>
                <wp:positionH relativeFrom="column">
                  <wp:posOffset>3322624</wp:posOffset>
                </wp:positionH>
                <wp:positionV relativeFrom="paragraph">
                  <wp:posOffset>23495</wp:posOffset>
                </wp:positionV>
                <wp:extent cx="45085" cy="285750"/>
                <wp:effectExtent l="0" t="0" r="31115" b="19050"/>
                <wp:wrapNone/>
                <wp:docPr id="61" name="Cerrar llav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575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28657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61" o:spid="_x0000_s1026" type="#_x0000_t88" style="position:absolute;margin-left:261.6pt;margin-top:1.85pt;width:3.55pt;height:22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" adj="284" strokecolor="#ffc000 [3204]" strokeweight="1pt">
                <v:stroke joinstyle="miter"/>
              </v:shape>
            </w:pict>
          </mc:Fallback>
        </mc:AlternateContent>
      </w:r>
      <w:r w:rsidR="00C31EBF">
        <w:rPr>
          <w:b/>
          <w:bCs/>
          <w:u w:color="FFC000" w:themeColor="accent1"/>
        </w:rPr>
        <w:t>VALÈNCIA</w:t>
      </w:r>
      <w:r w:rsidR="00C31EBF">
        <w:rPr>
          <w:u w:color="FFC000" w:themeColor="accent1"/>
        </w:rPr>
        <w:t xml:space="preserve"> va significar la creació     </w:t>
      </w:r>
      <w:r w:rsidR="00C31EBF">
        <w:rPr>
          <w:b/>
          <w:bCs/>
          <w:u w:color="FFC000" w:themeColor="accent1"/>
        </w:rPr>
        <w:t>tradició</w:t>
      </w:r>
      <w:r w:rsidR="00C31EBF">
        <w:rPr>
          <w:b/>
          <w:bCs/>
          <w:u w:color="FFC000" w:themeColor="accent1"/>
        </w:rPr>
        <w:br/>
        <w:t xml:space="preserve">                                                                llengua literatura</w:t>
      </w:r>
    </w:p>
    <w:p w14:paraId="54470108" w14:textId="5D5B76FA" w:rsidR="00B46396" w:rsidRDefault="00B46396" w:rsidP="00B46396">
      <w:pPr>
        <w:pStyle w:val="Ttulo2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178C320" wp14:editId="52C1C97A">
                <wp:simplePos x="0" y="0"/>
                <wp:positionH relativeFrom="column">
                  <wp:posOffset>4262120</wp:posOffset>
                </wp:positionH>
                <wp:positionV relativeFrom="paragraph">
                  <wp:posOffset>500912</wp:posOffset>
                </wp:positionV>
                <wp:extent cx="69850" cy="0"/>
                <wp:effectExtent l="0" t="0" r="0" b="0"/>
                <wp:wrapNone/>
                <wp:docPr id="90" name="Conector rec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54CB5" id="Conector recto 90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6pt,39.45pt" to="341.1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" strokecolor="#ffc000 [3204]" strokeweight="1pt">
                <v:stroke joinstyle="miter"/>
              </v:lin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11DB95B" wp14:editId="2CBCFE76">
                <wp:simplePos x="0" y="0"/>
                <wp:positionH relativeFrom="column">
                  <wp:posOffset>4256405</wp:posOffset>
                </wp:positionH>
                <wp:positionV relativeFrom="paragraph">
                  <wp:posOffset>151233</wp:posOffset>
                </wp:positionV>
                <wp:extent cx="0" cy="356235"/>
                <wp:effectExtent l="0" t="0" r="38100" b="24765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DE8FA" id="Conector recto 87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.15pt,11.9pt" to="335.1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" strokecolor="#ffc000 [3204]" strokeweight="1pt">
                <v:stroke joinstyle="miter"/>
              </v:lin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1944FC8" wp14:editId="45267860">
                <wp:simplePos x="0" y="0"/>
                <wp:positionH relativeFrom="column">
                  <wp:posOffset>4257510</wp:posOffset>
                </wp:positionH>
                <wp:positionV relativeFrom="paragraph">
                  <wp:posOffset>325062</wp:posOffset>
                </wp:positionV>
                <wp:extent cx="70338" cy="0"/>
                <wp:effectExtent l="0" t="0" r="0" b="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9D423" id="Conector recto 89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25pt,25.6pt" to="340.8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" strokecolor="#ffc000 [3204]" strokeweight="1pt">
                <v:stroke joinstyle="miter"/>
              </v:lin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F2E5397" wp14:editId="246DB6B4">
                <wp:simplePos x="0" y="0"/>
                <wp:positionH relativeFrom="column">
                  <wp:posOffset>4191440</wp:posOffset>
                </wp:positionH>
                <wp:positionV relativeFrom="paragraph">
                  <wp:posOffset>155531</wp:posOffset>
                </wp:positionV>
                <wp:extent cx="141205" cy="0"/>
                <wp:effectExtent l="0" t="0" r="0" b="0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2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BF7668" id="Conector recto 88" o:spid="_x0000_s1026" style="position:absolute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.05pt,12.25pt" to="341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" strokecolor="#ffc000 [3204]" strokeweight="1pt">
                <v:stroke joinstyle="miter"/>
              </v:lin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F94D736" wp14:editId="2F0043CB">
                <wp:simplePos x="0" y="0"/>
                <wp:positionH relativeFrom="column">
                  <wp:posOffset>3282950</wp:posOffset>
                </wp:positionH>
                <wp:positionV relativeFrom="paragraph">
                  <wp:posOffset>158115</wp:posOffset>
                </wp:positionV>
                <wp:extent cx="134781" cy="0"/>
                <wp:effectExtent l="0" t="76200" r="17780" b="95250"/>
                <wp:wrapNone/>
                <wp:docPr id="85" name="Conector recto de flech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7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B66AF" id="Conector recto de flecha 85" o:spid="_x0000_s1026" type="#_x0000_t32" style="position:absolute;margin-left:258.5pt;margin-top:12.45pt;width:10.6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" strokecolor="#ffc000 [3204]" strokeweight="1pt">
                <v:stroke endarrow="block" joinstyle="miter"/>
              </v:shape>
            </w:pict>
          </mc:Fallback>
        </mc:AlternateContent>
      </w:r>
      <w:r w:rsidRPr="00B46396">
        <w:rPr>
          <w:noProof/>
          <w:u w:color="FFC000" w:themeColor="accent1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25C5F36B" wp14:editId="68747E73">
                <wp:simplePos x="0" y="0"/>
                <wp:positionH relativeFrom="column">
                  <wp:posOffset>4953635</wp:posOffset>
                </wp:positionH>
                <wp:positionV relativeFrom="paragraph">
                  <wp:posOffset>176530</wp:posOffset>
                </wp:positionV>
                <wp:extent cx="787400" cy="1404620"/>
                <wp:effectExtent l="0" t="0" r="0" b="0"/>
                <wp:wrapNone/>
                <wp:docPr id="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4EC78" w14:textId="1802E08B" w:rsidR="00B46396" w:rsidRPr="00B46396" w:rsidRDefault="00B46396" w:rsidP="00B46396">
                            <w:pPr>
                              <w:rPr>
                                <w:b/>
                                <w:bCs/>
                                <w:color w:val="FFC000" w:themeColor="accent1"/>
                                <w:sz w:val="24"/>
                                <w:szCs w:val="24"/>
                              </w:rPr>
                            </w:pPr>
                            <w:r>
                              <w:t>catalanes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C5F36B" id="_x0000_s1053" type="#_x0000_t202" style="position:absolute;margin-left:390.05pt;margin-top:13.9pt;width:62pt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" filled="f" stroked="f">
                <v:textbox style="mso-fit-shape-to-text:t">
                  <w:txbxContent>
                    <w:p w14:paraId="5D14EC78" w14:textId="1802E08B" w:rsidR="00B46396" w:rsidRPr="00B46396" w:rsidRDefault="00B46396" w:rsidP="00B46396">
                      <w:pPr>
                        <w:rPr>
                          <w:b/>
                          <w:bCs/>
                          <w:color w:val="FFC000" w:themeColor="accent1"/>
                          <w:sz w:val="24"/>
                          <w:szCs w:val="24"/>
                        </w:rPr>
                      </w:pPr>
                      <w:r>
                        <w:t>catalanes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7AD2675" wp14:editId="39BD67AB">
                <wp:simplePos x="0" y="0"/>
                <wp:positionH relativeFrom="column">
                  <wp:posOffset>4908550</wp:posOffset>
                </wp:positionH>
                <wp:positionV relativeFrom="paragraph">
                  <wp:posOffset>95885</wp:posOffset>
                </wp:positionV>
                <wp:extent cx="45719" cy="463550"/>
                <wp:effectExtent l="0" t="0" r="31115" b="12700"/>
                <wp:wrapNone/>
                <wp:docPr id="83" name="Cerrar llav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6355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4D632" id="Cerrar llave 83" o:spid="_x0000_s1026" type="#_x0000_t88" style="position:absolute;margin-left:386.5pt;margin-top:7.55pt;width:3.6pt;height:36.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" adj="178" strokecolor="#ffc000 [3204]" strokeweight="1pt">
                <v:stroke joinstyle="miter"/>
              </v:shape>
            </w:pict>
          </mc:Fallback>
        </mc:AlternateContent>
      </w:r>
      <w:r w:rsidRPr="00B46396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0C4557" wp14:editId="60200A7C">
                <wp:simplePos x="0" y="0"/>
                <wp:positionH relativeFrom="column">
                  <wp:posOffset>1574800</wp:posOffset>
                </wp:positionH>
                <wp:positionV relativeFrom="paragraph">
                  <wp:posOffset>51435</wp:posOffset>
                </wp:positionV>
                <wp:extent cx="260350" cy="168275"/>
                <wp:effectExtent l="0" t="19050" r="44450" b="41275"/>
                <wp:wrapNone/>
                <wp:docPr id="80" name="Flecha: a la derech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168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E9B9" id="Flecha: a la derecha 80" o:spid="_x0000_s1026" type="#_x0000_t13" style="position:absolute;margin-left:124pt;margin-top:4.05pt;width:20.5pt;height:13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" adj="14620" fillcolor="#ffc000 [3204]" strokecolor="#7f5f00 [1604]" strokeweight="1pt"/>
            </w:pict>
          </mc:Fallback>
        </mc:AlternateContent>
      </w:r>
      <w:r>
        <w:rPr>
          <w:u w:color="FFC000" w:themeColor="accent1"/>
        </w:rPr>
        <w:t>la renaixença</w:t>
      </w:r>
    </w:p>
    <w:p w14:paraId="1277238B" w14:textId="0E03FBC2" w:rsidR="00B46396" w:rsidRDefault="00C42907" w:rsidP="00AC0005">
      <w:pPr>
        <w:pStyle w:val="Prrafodelista"/>
        <w:numPr>
          <w:ilvl w:val="0"/>
          <w:numId w:val="23"/>
        </w:numPr>
        <w:ind w:left="426" w:hanging="284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7A81706" wp14:editId="6594A915">
                <wp:simplePos x="0" y="0"/>
                <wp:positionH relativeFrom="column">
                  <wp:posOffset>2203913</wp:posOffset>
                </wp:positionH>
                <wp:positionV relativeFrom="paragraph">
                  <wp:posOffset>437845</wp:posOffset>
                </wp:positionV>
                <wp:extent cx="69850" cy="0"/>
                <wp:effectExtent l="0" t="0" r="0" b="0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2DDAC" id="Conector recto 97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55pt,34.5pt" to="179.0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" strokecolor="#ffc000 [3204]" strokeweight="1pt">
                <v:stroke joinstyle="miter"/>
              </v:lin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3E91EB5" wp14:editId="7E0C3F92">
                <wp:simplePos x="0" y="0"/>
                <wp:positionH relativeFrom="column">
                  <wp:posOffset>2203057</wp:posOffset>
                </wp:positionH>
                <wp:positionV relativeFrom="paragraph">
                  <wp:posOffset>276225</wp:posOffset>
                </wp:positionV>
                <wp:extent cx="69850" cy="0"/>
                <wp:effectExtent l="0" t="0" r="0" b="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D037B" id="Conector recto 96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45pt,21.75pt" to="178.9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" strokecolor="#ffc000 [3204]" strokeweight="1pt">
                <v:stroke joinstyle="miter"/>
              </v:lin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91CC2BA" wp14:editId="26BAE6D3">
                <wp:simplePos x="0" y="0"/>
                <wp:positionH relativeFrom="column">
                  <wp:posOffset>2203057</wp:posOffset>
                </wp:positionH>
                <wp:positionV relativeFrom="paragraph">
                  <wp:posOffset>142240</wp:posOffset>
                </wp:positionV>
                <wp:extent cx="0" cy="295735"/>
                <wp:effectExtent l="0" t="0" r="38100" b="28575"/>
                <wp:wrapNone/>
                <wp:docPr id="94" name="Conector rec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7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7BE59" id="Conector recto 94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45pt,11.2pt" to="173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" strokecolor="#ffc000 [3204]" strokeweight="1pt">
                <v:stroke joinstyle="miter"/>
              </v:lin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18D73B5" wp14:editId="076C08F8">
                <wp:simplePos x="0" y="0"/>
                <wp:positionH relativeFrom="column">
                  <wp:posOffset>1978660</wp:posOffset>
                </wp:positionH>
                <wp:positionV relativeFrom="paragraph">
                  <wp:posOffset>94036</wp:posOffset>
                </wp:positionV>
                <wp:extent cx="134781" cy="0"/>
                <wp:effectExtent l="0" t="76200" r="17780" b="95250"/>
                <wp:wrapNone/>
                <wp:docPr id="92" name="Conector recto de flech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7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3D327" id="Conector recto de flecha 92" o:spid="_x0000_s1026" type="#_x0000_t32" style="position:absolute;margin-left:155.8pt;margin-top:7.4pt;width:10.6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" strokecolor="#ffc000 [3204]" strokeweight="1pt">
                <v:stroke endarrow="block" joinstyle="miter"/>
              </v:shap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6FDF87E" wp14:editId="2FA8A53B">
                <wp:simplePos x="0" y="0"/>
                <wp:positionH relativeFrom="column">
                  <wp:posOffset>876300</wp:posOffset>
                </wp:positionH>
                <wp:positionV relativeFrom="paragraph">
                  <wp:posOffset>84455</wp:posOffset>
                </wp:positionV>
                <wp:extent cx="134781" cy="0"/>
                <wp:effectExtent l="0" t="76200" r="17780" b="95250"/>
                <wp:wrapNone/>
                <wp:docPr id="91" name="Conector recto de flech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7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7CA1D" id="Conector recto de flecha 91" o:spid="_x0000_s1026" type="#_x0000_t32" style="position:absolute;margin-left:69pt;margin-top:6.65pt;width:10.6pt;height: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" strokecolor="#ffc000 [3204]" strokeweight="1pt">
                <v:stroke endarrow="block" joinstyle="miter"/>
              </v:shape>
            </w:pict>
          </mc:Fallback>
        </mc:AlternateContent>
      </w:r>
      <w:r w:rsidR="00B46396">
        <w:rPr>
          <w:b/>
          <w:bCs/>
          <w:u w:color="FFC000" w:themeColor="accent1"/>
        </w:rPr>
        <w:t xml:space="preserve">INICI </w:t>
      </w:r>
      <w:r w:rsidR="00B46396" w:rsidRPr="00C42907">
        <w:rPr>
          <w:b/>
          <w:bCs/>
          <w:color w:val="FFC000" w:themeColor="accent1"/>
          <w:u w:color="FFC000" w:themeColor="accent1"/>
        </w:rPr>
        <w:t>1833</w:t>
      </w:r>
      <w:r w:rsidR="00B46396" w:rsidRPr="00C42907">
        <w:rPr>
          <w:color w:val="FFC000" w:themeColor="accent1"/>
          <w:u w:color="FFC000" w:themeColor="accent1"/>
        </w:rPr>
        <w:t xml:space="preserve">     </w:t>
      </w:r>
      <w:r w:rsidR="00B46396">
        <w:rPr>
          <w:u w:color="FFC000" w:themeColor="accent1"/>
        </w:rPr>
        <w:t xml:space="preserve">Poema </w:t>
      </w:r>
      <w:r w:rsidR="00B46396">
        <w:rPr>
          <w:b/>
          <w:bCs/>
          <w:i/>
          <w:iCs/>
          <w:u w:color="FFC000" w:themeColor="accent1"/>
        </w:rPr>
        <w:t>La Pàtria</w:t>
      </w:r>
      <w:r w:rsidR="00B46396">
        <w:rPr>
          <w:u w:color="FFC000" w:themeColor="accent1"/>
        </w:rPr>
        <w:t xml:space="preserve">     Bonaventura Carles Aribau</w:t>
      </w:r>
      <w:r w:rsidR="00B46396">
        <w:rPr>
          <w:u w:color="FFC000" w:themeColor="accent1"/>
        </w:rPr>
        <w:br/>
        <w:t xml:space="preserve">                                                                enyorança a la </w:t>
      </w:r>
      <w:r w:rsidR="00B46396">
        <w:rPr>
          <w:b/>
          <w:bCs/>
          <w:u w:color="FFC000" w:themeColor="accent1"/>
        </w:rPr>
        <w:t>pàtria</w:t>
      </w:r>
      <w:r w:rsidR="00B46396">
        <w:rPr>
          <w:b/>
          <w:bCs/>
          <w:u w:color="FFC000" w:themeColor="accent1"/>
        </w:rPr>
        <w:br/>
        <w:t xml:space="preserve">                                                                </w:t>
      </w:r>
      <w:r w:rsidR="00B46396">
        <w:rPr>
          <w:u w:color="FFC000" w:themeColor="accent1"/>
        </w:rPr>
        <w:t xml:space="preserve">estima per la </w:t>
      </w:r>
      <w:r w:rsidR="00B46396">
        <w:rPr>
          <w:b/>
          <w:bCs/>
          <w:u w:color="FFC000" w:themeColor="accent1"/>
        </w:rPr>
        <w:t>llengua</w:t>
      </w:r>
    </w:p>
    <w:p w14:paraId="640215C7" w14:textId="21ABB69E" w:rsidR="00C42907" w:rsidRPr="00C42907" w:rsidRDefault="00F32095" w:rsidP="00AC0005">
      <w:pPr>
        <w:pStyle w:val="Prrafodelista"/>
        <w:numPr>
          <w:ilvl w:val="0"/>
          <w:numId w:val="23"/>
        </w:numPr>
        <w:ind w:left="426" w:hanging="284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886CF1D" wp14:editId="6B1A30EF">
                <wp:simplePos x="0" y="0"/>
                <wp:positionH relativeFrom="column">
                  <wp:posOffset>5398770</wp:posOffset>
                </wp:positionH>
                <wp:positionV relativeFrom="paragraph">
                  <wp:posOffset>316865</wp:posOffset>
                </wp:positionV>
                <wp:extent cx="116205" cy="129540"/>
                <wp:effectExtent l="0" t="0" r="36195" b="22860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655D9" id="Conector recto 104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1pt,24.95pt" to="434.2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" strokecolor="#ffc000 [3204]" strokeweight="1pt">
                <v:stroke joinstyle="miter"/>
              </v:line>
            </w:pict>
          </mc:Fallback>
        </mc:AlternateContent>
      </w:r>
      <w:r w:rsidR="00C42907" w:rsidRPr="00C31EBF">
        <w:rPr>
          <w:noProof/>
          <w:u w:color="FFC000" w:themeColor="accent1"/>
        </w:rPr>
        <mc:AlternateContent>
          <mc:Choice Requires="wps">
            <w:drawing>
              <wp:anchor distT="45720" distB="45720" distL="114300" distR="114300" simplePos="0" relativeHeight="251811840" behindDoc="1" locked="0" layoutInCell="1" allowOverlap="1" wp14:anchorId="60577D19" wp14:editId="28D3F4CA">
                <wp:simplePos x="0" y="0"/>
                <wp:positionH relativeFrom="column">
                  <wp:posOffset>5436870</wp:posOffset>
                </wp:positionH>
                <wp:positionV relativeFrom="paragraph">
                  <wp:posOffset>176691</wp:posOffset>
                </wp:positionV>
                <wp:extent cx="1016758" cy="1404620"/>
                <wp:effectExtent l="0" t="0" r="0" b="0"/>
                <wp:wrapNone/>
                <wp:docPr id="1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75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51B8A" w14:textId="49C31D19" w:rsidR="00C42907" w:rsidRPr="00C42907" w:rsidRDefault="00C42907" w:rsidP="00C429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2907">
                              <w:rPr>
                                <w:sz w:val="18"/>
                                <w:szCs w:val="18"/>
                              </w:rPr>
                              <w:t>Teodor Llorente</w:t>
                            </w:r>
                          </w:p>
                          <w:p w14:paraId="5D4032DA" w14:textId="47F5C85A" w:rsidR="00C42907" w:rsidRPr="00C42907" w:rsidRDefault="00C42907" w:rsidP="00C429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2907">
                              <w:rPr>
                                <w:sz w:val="18"/>
                                <w:szCs w:val="18"/>
                              </w:rPr>
                              <w:t>Jacint Verdaguer</w:t>
                            </w:r>
                          </w:p>
                          <w:p w14:paraId="3B14111E" w14:textId="5DAC7FC8" w:rsidR="00C42907" w:rsidRPr="00C42907" w:rsidRDefault="00C42907" w:rsidP="00C4290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42907">
                              <w:rPr>
                                <w:sz w:val="18"/>
                                <w:szCs w:val="18"/>
                              </w:rPr>
                              <w:t>Àngel Guimerà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577D19" id="_x0000_s1054" type="#_x0000_t202" style="position:absolute;left:0;text-align:left;margin-left:428.1pt;margin-top:13.9pt;width:80.05pt;height:110.6pt;z-index:-251504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" filled="f" stroked="f">
                <v:textbox style="mso-fit-shape-to-text:t">
                  <w:txbxContent>
                    <w:p w14:paraId="20851B8A" w14:textId="49C31D19" w:rsidR="00C42907" w:rsidRPr="00C42907" w:rsidRDefault="00C42907" w:rsidP="00C42907">
                      <w:pPr>
                        <w:rPr>
                          <w:sz w:val="18"/>
                          <w:szCs w:val="18"/>
                        </w:rPr>
                      </w:pPr>
                      <w:r w:rsidRPr="00C42907">
                        <w:rPr>
                          <w:sz w:val="18"/>
                          <w:szCs w:val="18"/>
                        </w:rPr>
                        <w:t>Teodor Llorente</w:t>
                      </w:r>
                    </w:p>
                    <w:p w14:paraId="5D4032DA" w14:textId="47F5C85A" w:rsidR="00C42907" w:rsidRPr="00C42907" w:rsidRDefault="00C42907" w:rsidP="00C42907">
                      <w:pPr>
                        <w:rPr>
                          <w:sz w:val="18"/>
                          <w:szCs w:val="18"/>
                        </w:rPr>
                      </w:pPr>
                      <w:r w:rsidRPr="00C42907">
                        <w:rPr>
                          <w:sz w:val="18"/>
                          <w:szCs w:val="18"/>
                        </w:rPr>
                        <w:t>Jacint Verdaguer</w:t>
                      </w:r>
                    </w:p>
                    <w:p w14:paraId="3B14111E" w14:textId="5DAC7FC8" w:rsidR="00C42907" w:rsidRPr="00C42907" w:rsidRDefault="00C42907" w:rsidP="00C42907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42907">
                        <w:rPr>
                          <w:sz w:val="18"/>
                          <w:szCs w:val="18"/>
                        </w:rPr>
                        <w:t>Àngel Guimerà</w:t>
                      </w:r>
                    </w:p>
                  </w:txbxContent>
                </v:textbox>
              </v:shape>
            </w:pict>
          </mc:Fallback>
        </mc:AlternateContent>
      </w:r>
      <w:r w:rsidR="00C42907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E9FDC9A" wp14:editId="6372E063">
                <wp:simplePos x="0" y="0"/>
                <wp:positionH relativeFrom="column">
                  <wp:posOffset>1871084</wp:posOffset>
                </wp:positionH>
                <wp:positionV relativeFrom="paragraph">
                  <wp:posOffset>92747</wp:posOffset>
                </wp:positionV>
                <wp:extent cx="0" cy="176651"/>
                <wp:effectExtent l="0" t="0" r="38100" b="33020"/>
                <wp:wrapNone/>
                <wp:docPr id="95" name="Conector rec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65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6C378" id="Conector recto 95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35pt,7.3pt" to="147.3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" strokecolor="#ffc000 [3204]" strokeweight="1pt">
                <v:stroke joinstyle="miter"/>
              </v:line>
            </w:pict>
          </mc:Fallback>
        </mc:AlternateContent>
      </w:r>
      <w:r w:rsidR="00C42907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040BB09" wp14:editId="2F5F38BC">
                <wp:simplePos x="0" y="0"/>
                <wp:positionH relativeFrom="column">
                  <wp:posOffset>1815586</wp:posOffset>
                </wp:positionH>
                <wp:positionV relativeFrom="paragraph">
                  <wp:posOffset>92747</wp:posOffset>
                </wp:positionV>
                <wp:extent cx="125282" cy="0"/>
                <wp:effectExtent l="0" t="0" r="0" b="0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28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5703B9" id="Conector recto 99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95pt,7.3pt" to="152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" strokecolor="#ffc000 [3204]" strokeweight="1pt">
                <v:stroke joinstyle="miter"/>
              </v:line>
            </w:pict>
          </mc:Fallback>
        </mc:AlternateContent>
      </w:r>
      <w:r w:rsidR="00C42907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5362F8E" wp14:editId="1A31F73C">
                <wp:simplePos x="0" y="0"/>
                <wp:positionH relativeFrom="column">
                  <wp:posOffset>1871085</wp:posOffset>
                </wp:positionH>
                <wp:positionV relativeFrom="paragraph">
                  <wp:posOffset>270114</wp:posOffset>
                </wp:positionV>
                <wp:extent cx="69850" cy="0"/>
                <wp:effectExtent l="0" t="0" r="0" b="0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DD7A7" id="Conector recto 98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35pt,21.25pt" to="152.8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" strokecolor="#ffc000 [3204]" strokeweight="1pt">
                <v:stroke joinstyle="miter"/>
              </v:line>
            </w:pict>
          </mc:Fallback>
        </mc:AlternateContent>
      </w:r>
      <w:r w:rsidR="00B46396">
        <w:rPr>
          <w:b/>
          <w:bCs/>
          <w:u w:color="FFC000" w:themeColor="accent1"/>
        </w:rPr>
        <w:t xml:space="preserve">GÈNERE PREFERIT: </w:t>
      </w:r>
      <w:r w:rsidR="00B46396" w:rsidRPr="00C42907">
        <w:rPr>
          <w:b/>
          <w:bCs/>
          <w:color w:val="FFC000" w:themeColor="accent1"/>
          <w:u w:color="FFC000" w:themeColor="accent1"/>
        </w:rPr>
        <w:t>POESIA</w:t>
      </w:r>
      <w:r w:rsidR="00B46396" w:rsidRPr="00C42907">
        <w:rPr>
          <w:color w:val="FFC000" w:themeColor="accent1"/>
          <w:u w:color="FFC000" w:themeColor="accent1"/>
        </w:rPr>
        <w:t xml:space="preserve">     </w:t>
      </w:r>
      <w:r w:rsidR="00B46396">
        <w:rPr>
          <w:b/>
          <w:bCs/>
          <w:u w:color="FFC000" w:themeColor="accent1"/>
        </w:rPr>
        <w:t>tradició</w:t>
      </w:r>
      <w:r w:rsidR="00B46396">
        <w:rPr>
          <w:u w:color="FFC000" w:themeColor="accent1"/>
        </w:rPr>
        <w:t xml:space="preserve"> poética</w:t>
      </w:r>
      <w:r w:rsidR="00B46396">
        <w:rPr>
          <w:u w:color="FFC000" w:themeColor="accent1"/>
        </w:rPr>
        <w:br/>
        <w:t xml:space="preserve">                                                     </w:t>
      </w:r>
      <w:r w:rsidR="00C42907">
        <w:rPr>
          <w:u w:color="FFC000" w:themeColor="accent1"/>
        </w:rPr>
        <w:t xml:space="preserve">fàcil </w:t>
      </w:r>
      <w:r w:rsidR="00C42907">
        <w:rPr>
          <w:b/>
          <w:bCs/>
          <w:u w:color="FFC000" w:themeColor="accent1"/>
        </w:rPr>
        <w:t>publicació</w:t>
      </w:r>
    </w:p>
    <w:p w14:paraId="27FB5626" w14:textId="53897F2C" w:rsidR="00C42907" w:rsidRDefault="00F32095" w:rsidP="00AC0005">
      <w:pPr>
        <w:pStyle w:val="Prrafodelista"/>
        <w:numPr>
          <w:ilvl w:val="0"/>
          <w:numId w:val="23"/>
        </w:numPr>
        <w:ind w:left="426" w:hanging="284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B282CD4" wp14:editId="1B5EABF4">
                <wp:simplePos x="0" y="0"/>
                <wp:positionH relativeFrom="column">
                  <wp:posOffset>5398770</wp:posOffset>
                </wp:positionH>
                <wp:positionV relativeFrom="paragraph">
                  <wp:posOffset>105410</wp:posOffset>
                </wp:positionV>
                <wp:extent cx="106680" cy="121920"/>
                <wp:effectExtent l="0" t="0" r="26670" b="30480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DF083" id="Conector recto 105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1pt,8.3pt" to="433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" strokecolor="#ffc000 [3204]" strokeweight="1pt">
                <v:stroke joinstyle="miter"/>
              </v:lin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7402D27" wp14:editId="040CAE0F">
                <wp:simplePos x="0" y="0"/>
                <wp:positionH relativeFrom="column">
                  <wp:posOffset>5398135</wp:posOffset>
                </wp:positionH>
                <wp:positionV relativeFrom="paragraph">
                  <wp:posOffset>103505</wp:posOffset>
                </wp:positionV>
                <wp:extent cx="116205" cy="0"/>
                <wp:effectExtent l="0" t="0" r="0" b="0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C8E6D" id="Conector recto 103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05pt,8.15pt" to="434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" strokecolor="#ffc000 [3204]" strokeweight="1pt">
                <v:stroke joinstyle="miter"/>
              </v:lin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5CFF01B" wp14:editId="53C13CA2">
                <wp:simplePos x="0" y="0"/>
                <wp:positionH relativeFrom="column">
                  <wp:posOffset>3932761</wp:posOffset>
                </wp:positionH>
                <wp:positionV relativeFrom="paragraph">
                  <wp:posOffset>104775</wp:posOffset>
                </wp:positionV>
                <wp:extent cx="134781" cy="0"/>
                <wp:effectExtent l="0" t="76200" r="17780" b="95250"/>
                <wp:wrapNone/>
                <wp:docPr id="101" name="Conector recto de flech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7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611B5" id="Conector recto de flecha 101" o:spid="_x0000_s1026" type="#_x0000_t32" style="position:absolute;margin-left:309.65pt;margin-top:8.25pt;width:10.6pt;height:0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" strokecolor="#ffc000 [3204]" strokeweight="1pt">
                <v:stroke endarrow="block" joinstyle="miter"/>
              </v:shape>
            </w:pict>
          </mc:Fallback>
        </mc:AlternateContent>
      </w:r>
      <w:r w:rsidR="00C42907">
        <w:rPr>
          <w:b/>
          <w:bCs/>
          <w:u w:color="FFC000" w:themeColor="accent1"/>
        </w:rPr>
        <w:t>JOCS FLORALS (</w:t>
      </w:r>
      <w:r w:rsidR="00C42907" w:rsidRPr="00C42907">
        <w:rPr>
          <w:b/>
          <w:bCs/>
          <w:color w:val="FFC000" w:themeColor="accent1"/>
          <w:u w:color="FFC000" w:themeColor="accent1"/>
        </w:rPr>
        <w:t>1859</w:t>
      </w:r>
      <w:r w:rsidR="00C42907">
        <w:rPr>
          <w:b/>
          <w:bCs/>
          <w:u w:color="FFC000" w:themeColor="accent1"/>
        </w:rPr>
        <w:t>):</w:t>
      </w:r>
      <w:r w:rsidR="00C42907">
        <w:rPr>
          <w:u w:color="FFC000" w:themeColor="accent1"/>
        </w:rPr>
        <w:t xml:space="preserve"> </w:t>
      </w:r>
      <w:r w:rsidR="00C42907">
        <w:rPr>
          <w:b/>
          <w:bCs/>
          <w:u w:color="FFC000" w:themeColor="accent1"/>
        </w:rPr>
        <w:t>concurs poètic</w:t>
      </w:r>
      <w:r w:rsidR="00C42907">
        <w:rPr>
          <w:u w:color="FFC000" w:themeColor="accent1"/>
        </w:rPr>
        <w:t xml:space="preserve"> originari de l’</w:t>
      </w:r>
      <w:r w:rsidR="00C42907">
        <w:rPr>
          <w:b/>
          <w:bCs/>
          <w:u w:color="FFC000" w:themeColor="accent1"/>
        </w:rPr>
        <w:t>edat mitjana</w:t>
      </w:r>
      <w:r w:rsidR="00C42907">
        <w:rPr>
          <w:u w:color="FFC000" w:themeColor="accent1"/>
        </w:rPr>
        <w:t xml:space="preserve">     premiats (</w:t>
      </w:r>
      <w:r w:rsidR="00C42907">
        <w:rPr>
          <w:b/>
          <w:bCs/>
          <w:u w:color="FFC000" w:themeColor="accent1"/>
        </w:rPr>
        <w:t>Flor Natural</w:t>
      </w:r>
      <w:r w:rsidR="00C42907">
        <w:rPr>
          <w:u w:color="FFC000" w:themeColor="accent1"/>
        </w:rPr>
        <w:t>)</w:t>
      </w:r>
    </w:p>
    <w:p w14:paraId="7FA88C65" w14:textId="5855DDC4" w:rsidR="00C42907" w:rsidRDefault="00C42907" w:rsidP="00AC0005">
      <w:pPr>
        <w:pStyle w:val="Prrafodelista"/>
        <w:numPr>
          <w:ilvl w:val="1"/>
          <w:numId w:val="23"/>
        </w:numPr>
        <w:ind w:left="709" w:hanging="142"/>
        <w:rPr>
          <w:u w:color="FFC000" w:themeColor="accent1"/>
        </w:rPr>
      </w:pPr>
      <w:r>
        <w:rPr>
          <w:b/>
          <w:bCs/>
          <w:u w:color="FFC000" w:themeColor="accent1"/>
        </w:rPr>
        <w:t>TEMES:</w:t>
      </w:r>
      <w:r>
        <w:rPr>
          <w:u w:color="FFC000" w:themeColor="accent1"/>
        </w:rPr>
        <w:t xml:space="preserve"> pàtria, fe, amor</w:t>
      </w:r>
    </w:p>
    <w:p w14:paraId="71F52255" w14:textId="64701C01" w:rsidR="00C42907" w:rsidRDefault="00C42907" w:rsidP="00AC0005">
      <w:pPr>
        <w:pStyle w:val="Prrafodelista"/>
        <w:numPr>
          <w:ilvl w:val="1"/>
          <w:numId w:val="23"/>
        </w:numPr>
        <w:ind w:left="709" w:hanging="142"/>
        <w:rPr>
          <w:u w:color="FFC000" w:themeColor="accent1"/>
        </w:rPr>
      </w:pPr>
      <w:r>
        <w:rPr>
          <w:u w:color="FFC000" w:themeColor="accent1"/>
        </w:rPr>
        <w:t xml:space="preserve">creació d’un </w:t>
      </w:r>
      <w:r>
        <w:rPr>
          <w:b/>
          <w:bCs/>
          <w:u w:color="FFC000" w:themeColor="accent1"/>
        </w:rPr>
        <w:t>públic lector</w:t>
      </w:r>
    </w:p>
    <w:p w14:paraId="6E70BA04" w14:textId="1760983B" w:rsidR="00C42907" w:rsidRDefault="00C42907" w:rsidP="00AC0005">
      <w:pPr>
        <w:pStyle w:val="Prrafodelista"/>
        <w:numPr>
          <w:ilvl w:val="1"/>
          <w:numId w:val="23"/>
        </w:numPr>
        <w:ind w:left="709" w:hanging="142"/>
        <w:rPr>
          <w:u w:color="FFC000" w:themeColor="accent1"/>
        </w:rPr>
      </w:pPr>
      <w:r>
        <w:rPr>
          <w:u w:color="FFC000" w:themeColor="accent1"/>
        </w:rPr>
        <w:t xml:space="preserve">aparició </w:t>
      </w:r>
      <w:r>
        <w:rPr>
          <w:b/>
          <w:bCs/>
          <w:u w:color="FFC000" w:themeColor="accent1"/>
        </w:rPr>
        <w:t>nous autors</w:t>
      </w:r>
      <w:r>
        <w:rPr>
          <w:u w:color="FFC000" w:themeColor="accent1"/>
        </w:rPr>
        <w:t xml:space="preserve"> i </w:t>
      </w:r>
      <w:r>
        <w:rPr>
          <w:b/>
          <w:bCs/>
          <w:u w:color="FFC000" w:themeColor="accent1"/>
        </w:rPr>
        <w:t>editorials</w:t>
      </w:r>
    </w:p>
    <w:p w14:paraId="6D23A4E7" w14:textId="63DA2857" w:rsidR="00C42907" w:rsidRDefault="00C42907" w:rsidP="00AC0005">
      <w:pPr>
        <w:pStyle w:val="Prrafodelista"/>
        <w:numPr>
          <w:ilvl w:val="1"/>
          <w:numId w:val="23"/>
        </w:numPr>
        <w:ind w:left="709" w:hanging="142"/>
        <w:rPr>
          <w:u w:color="FFC000" w:themeColor="accent1"/>
        </w:rPr>
      </w:pPr>
      <w:r>
        <w:rPr>
          <w:b/>
          <w:bCs/>
          <w:u w:color="FFC000" w:themeColor="accent1"/>
        </w:rPr>
        <w:t>prestigi cultura escrita</w:t>
      </w:r>
      <w:r>
        <w:rPr>
          <w:u w:color="FFC000" w:themeColor="accent1"/>
        </w:rPr>
        <w:t xml:space="preserve"> valenciana</w:t>
      </w:r>
    </w:p>
    <w:p w14:paraId="08B0CDBD" w14:textId="5CE0A887" w:rsidR="00C42907" w:rsidRDefault="00F32095" w:rsidP="00AC0005">
      <w:pPr>
        <w:pStyle w:val="Prrafodelista"/>
        <w:numPr>
          <w:ilvl w:val="0"/>
          <w:numId w:val="23"/>
        </w:numPr>
        <w:ind w:left="426" w:hanging="284"/>
        <w:rPr>
          <w:u w:color="FFC000" w:themeColor="accent1"/>
        </w:rPr>
      </w:pPr>
      <w:r>
        <w:rPr>
          <w:b/>
          <w:bCs/>
          <w:u w:color="FFC000" w:themeColor="accent1"/>
        </w:rPr>
        <w:t xml:space="preserve">FINALS </w:t>
      </w:r>
      <w:r w:rsidRPr="00F32095">
        <w:rPr>
          <w:b/>
          <w:bCs/>
          <w:color w:val="FFC000" w:themeColor="accent1"/>
          <w:u w:color="FFC000" w:themeColor="accent1"/>
        </w:rPr>
        <w:t>1877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a València va mantindre’s fins </w:t>
      </w:r>
      <w:r>
        <w:rPr>
          <w:b/>
          <w:bCs/>
          <w:u w:color="FFC000" w:themeColor="accent1"/>
        </w:rPr>
        <w:t>s.XX</w:t>
      </w:r>
      <w:r>
        <w:rPr>
          <w:u w:color="FFC000" w:themeColor="accent1"/>
        </w:rPr>
        <w:t xml:space="preserve"> per </w:t>
      </w:r>
      <w:r>
        <w:rPr>
          <w:u w:val="single" w:color="FFC000" w:themeColor="accent1"/>
        </w:rPr>
        <w:t>Teodor Llorente</w:t>
      </w:r>
      <w:r>
        <w:rPr>
          <w:u w:color="FFC000" w:themeColor="accent1"/>
        </w:rPr>
        <w:t>.</w:t>
      </w:r>
    </w:p>
    <w:p w14:paraId="31AE3250" w14:textId="7975DFA8" w:rsidR="00F32095" w:rsidRDefault="00F32095" w:rsidP="00F32095">
      <w:pPr>
        <w:pStyle w:val="Ttulo2"/>
        <w:rPr>
          <w:u w:color="FFC000" w:themeColor="accent1"/>
        </w:rPr>
      </w:pPr>
      <w:r>
        <w:rPr>
          <w:u w:color="FFC000" w:themeColor="accent1"/>
        </w:rPr>
        <w:t>LA RENAIXENÇA VALENCIANA</w:t>
      </w:r>
    </w:p>
    <w:p w14:paraId="3A12352E" w14:textId="58267E2C" w:rsidR="00F32095" w:rsidRDefault="00F32095" w:rsidP="00AC0005">
      <w:pPr>
        <w:pStyle w:val="Prrafodelista"/>
        <w:numPr>
          <w:ilvl w:val="0"/>
          <w:numId w:val="24"/>
        </w:numPr>
        <w:ind w:left="426" w:hanging="284"/>
        <w:rPr>
          <w:u w:color="FFC000" w:themeColor="accent1"/>
        </w:rPr>
      </w:pPr>
      <w:r>
        <w:rPr>
          <w:b/>
          <w:bCs/>
          <w:u w:color="FFC000" w:themeColor="accent1"/>
        </w:rPr>
        <w:t xml:space="preserve">RENAIXENTISTES VALENCIANS: </w:t>
      </w:r>
      <w:r>
        <w:rPr>
          <w:u w:val="single" w:color="FFC000" w:themeColor="accent1"/>
        </w:rPr>
        <w:t>burgesia agraria</w:t>
      </w:r>
      <w:r>
        <w:rPr>
          <w:u w:color="FFC000" w:themeColor="accent1"/>
        </w:rPr>
        <w:t xml:space="preserve"> (nuclis urbans)</w:t>
      </w:r>
    </w:p>
    <w:p w14:paraId="57C350EC" w14:textId="01C0315B" w:rsidR="00F32095" w:rsidRDefault="00F32095" w:rsidP="00AC0005">
      <w:pPr>
        <w:pStyle w:val="Prrafodelista"/>
        <w:numPr>
          <w:ilvl w:val="0"/>
          <w:numId w:val="24"/>
        </w:numPr>
        <w:ind w:left="426" w:hanging="284"/>
        <w:rPr>
          <w:u w:color="FFC000" w:themeColor="accent1"/>
        </w:rPr>
      </w:pPr>
      <w:r>
        <w:rPr>
          <w:b/>
          <w:bCs/>
          <w:u w:color="FFC000" w:themeColor="accent1"/>
        </w:rPr>
        <w:t>RENAIXENTISTES CATALANS:</w:t>
      </w:r>
      <w:r>
        <w:rPr>
          <w:u w:color="FFC000" w:themeColor="accent1"/>
        </w:rPr>
        <w:t xml:space="preserve"> </w:t>
      </w:r>
      <w:r>
        <w:rPr>
          <w:u w:val="single" w:color="FFC000" w:themeColor="accent1"/>
        </w:rPr>
        <w:t>burgesia industrial</w:t>
      </w:r>
      <w:r>
        <w:rPr>
          <w:u w:color="FFC000" w:themeColor="accent1"/>
        </w:rPr>
        <w:t xml:space="preserve"> (nacionalisme)</w:t>
      </w:r>
    </w:p>
    <w:p w14:paraId="45321CCA" w14:textId="2C4ED75A" w:rsidR="00F32095" w:rsidRDefault="00F32095" w:rsidP="00F32095">
      <w:pPr>
        <w:pStyle w:val="Ttulo3"/>
        <w:rPr>
          <w:u w:color="FFC000" w:themeColor="accent1"/>
        </w:rPr>
      </w:pPr>
      <w:r>
        <w:rPr>
          <w:u w:color="FFC000" w:themeColor="accent1"/>
        </w:rPr>
        <w:t>TIPUS D’AUTORS</w:t>
      </w:r>
    </w:p>
    <w:p w14:paraId="0DB16F85" w14:textId="3A34F447" w:rsidR="00F32095" w:rsidRDefault="00F32095" w:rsidP="00AC0005">
      <w:pPr>
        <w:pStyle w:val="Prrafodelista"/>
        <w:numPr>
          <w:ilvl w:val="0"/>
          <w:numId w:val="25"/>
        </w:numPr>
        <w:ind w:left="426" w:hanging="284"/>
        <w:rPr>
          <w:u w:color="FFC000" w:themeColor="accent1"/>
        </w:rPr>
      </w:pPr>
      <w:r w:rsidRPr="00F32095">
        <w:rPr>
          <w:b/>
          <w:bCs/>
          <w:color w:val="FFC000" w:themeColor="accent1"/>
          <w:u w:color="FFC000" w:themeColor="accent1"/>
        </w:rPr>
        <w:t>POETES DE GUANT</w:t>
      </w:r>
      <w:r>
        <w:rPr>
          <w:b/>
          <w:bCs/>
          <w:u w:color="FFC000" w:themeColor="accent1"/>
        </w:rPr>
        <w:t>:</w:t>
      </w:r>
    </w:p>
    <w:p w14:paraId="1ADA76E3" w14:textId="6D6B4E42" w:rsidR="00F32095" w:rsidRDefault="00EF380A" w:rsidP="00AC0005">
      <w:pPr>
        <w:pStyle w:val="Prrafodelista"/>
        <w:numPr>
          <w:ilvl w:val="1"/>
          <w:numId w:val="25"/>
        </w:numPr>
        <w:ind w:left="709" w:hanging="142"/>
        <w:rPr>
          <w:u w:color="FFC000" w:themeColor="accent1"/>
        </w:rPr>
      </w:pPr>
      <w:r w:rsidRPr="00B46396">
        <w:rPr>
          <w:noProof/>
          <w:u w:color="FFC000" w:themeColor="accent1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1517A20D" wp14:editId="32418FA2">
                <wp:simplePos x="0" y="0"/>
                <wp:positionH relativeFrom="column">
                  <wp:posOffset>4118058</wp:posOffset>
                </wp:positionH>
                <wp:positionV relativeFrom="paragraph">
                  <wp:posOffset>166519</wp:posOffset>
                </wp:positionV>
                <wp:extent cx="1140031" cy="1404620"/>
                <wp:effectExtent l="0" t="0" r="0" b="0"/>
                <wp:wrapNone/>
                <wp:docPr id="1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03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74FB8" w14:textId="0830751B" w:rsidR="00EF380A" w:rsidRDefault="00EF380A" w:rsidP="00EF380A">
                            <w:r>
                              <w:t>Teodor Llorente</w:t>
                            </w:r>
                          </w:p>
                          <w:p w14:paraId="46093233" w14:textId="100856ED" w:rsidR="00EF380A" w:rsidRPr="00B46396" w:rsidRDefault="00EF380A" w:rsidP="00EF380A">
                            <w:pPr>
                              <w:rPr>
                                <w:b/>
                                <w:bCs/>
                                <w:color w:val="FFC000" w:themeColor="accent1"/>
                                <w:sz w:val="24"/>
                                <w:szCs w:val="24"/>
                              </w:rPr>
                            </w:pPr>
                            <w:r>
                              <w:t>Vicent W.Querol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17A20D" id="_x0000_s1055" type="#_x0000_t202" style="position:absolute;left:0;text-align:left;margin-left:324.25pt;margin-top:13.1pt;width:89.75pt;height:110.6pt;z-index:251826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" filled="f" stroked="f">
                <v:textbox style="mso-fit-shape-to-text:t">
                  <w:txbxContent>
                    <w:p w14:paraId="03F74FB8" w14:textId="0830751B" w:rsidR="00EF380A" w:rsidRDefault="00EF380A" w:rsidP="00EF380A">
                      <w:r>
                        <w:t>Teodor Llorente</w:t>
                      </w:r>
                    </w:p>
                    <w:p w14:paraId="46093233" w14:textId="100856ED" w:rsidR="00EF380A" w:rsidRPr="00B46396" w:rsidRDefault="00EF380A" w:rsidP="00EF380A">
                      <w:pPr>
                        <w:rPr>
                          <w:b/>
                          <w:bCs/>
                          <w:color w:val="FFC000" w:themeColor="accent1"/>
                          <w:sz w:val="24"/>
                          <w:szCs w:val="24"/>
                        </w:rPr>
                      </w:pPr>
                      <w:r>
                        <w:t>Vicent W.Querol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E483B2C" wp14:editId="6FF73164">
                <wp:simplePos x="0" y="0"/>
                <wp:positionH relativeFrom="column">
                  <wp:posOffset>4083801</wp:posOffset>
                </wp:positionH>
                <wp:positionV relativeFrom="paragraph">
                  <wp:posOffset>80645</wp:posOffset>
                </wp:positionV>
                <wp:extent cx="45719" cy="600116"/>
                <wp:effectExtent l="0" t="0" r="31115" b="28575"/>
                <wp:wrapNone/>
                <wp:docPr id="107" name="Cerrar llav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00116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4ABA1" id="Cerrar llave 107" o:spid="_x0000_s1026" type="#_x0000_t88" style="position:absolute;margin-left:321.55pt;margin-top:6.35pt;width:3.6pt;height:47.25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" adj="137" strokecolor="#ffc000 [3204]" strokeweight="1pt">
                <v:stroke joinstyle="miter"/>
              </v:shape>
            </w:pict>
          </mc:Fallback>
        </mc:AlternateContent>
      </w:r>
      <w:r w:rsidR="00F32095">
        <w:rPr>
          <w:b/>
          <w:bCs/>
          <w:u w:color="FFC000" w:themeColor="accent1"/>
        </w:rPr>
        <w:t>burgesos conservadors</w:t>
      </w:r>
    </w:p>
    <w:p w14:paraId="0350EE6F" w14:textId="0D54130B" w:rsidR="00F32095" w:rsidRDefault="00F32095" w:rsidP="00AC0005">
      <w:pPr>
        <w:pStyle w:val="Prrafodelista"/>
        <w:numPr>
          <w:ilvl w:val="1"/>
          <w:numId w:val="25"/>
        </w:numPr>
        <w:ind w:left="709" w:hanging="142"/>
        <w:rPr>
          <w:u w:color="FFC000" w:themeColor="accent1"/>
        </w:rPr>
      </w:pPr>
      <w:r>
        <w:rPr>
          <w:u w:color="FFC000" w:themeColor="accent1"/>
        </w:rPr>
        <w:t xml:space="preserve">oposats a la </w:t>
      </w:r>
      <w:r>
        <w:rPr>
          <w:b/>
          <w:bCs/>
          <w:u w:color="FFC000" w:themeColor="accent1"/>
        </w:rPr>
        <w:t>politització</w:t>
      </w:r>
      <w:r>
        <w:rPr>
          <w:u w:color="FFC000" w:themeColor="accent1"/>
        </w:rPr>
        <w:t xml:space="preserve"> de la </w:t>
      </w:r>
      <w:r>
        <w:rPr>
          <w:b/>
          <w:bCs/>
          <w:u w:color="FFC000" w:themeColor="accent1"/>
        </w:rPr>
        <w:t>Renaixença</w:t>
      </w:r>
      <w:r>
        <w:rPr>
          <w:u w:color="FFC000" w:themeColor="accent1"/>
        </w:rPr>
        <w:t xml:space="preserve"> (caràcter polític)</w:t>
      </w:r>
    </w:p>
    <w:p w14:paraId="31E087C5" w14:textId="065E8277" w:rsidR="00F32095" w:rsidRDefault="00F32095" w:rsidP="00AC0005">
      <w:pPr>
        <w:pStyle w:val="Prrafodelista"/>
        <w:numPr>
          <w:ilvl w:val="1"/>
          <w:numId w:val="25"/>
        </w:numPr>
        <w:ind w:left="709" w:hanging="142"/>
        <w:rPr>
          <w:u w:color="FFC000" w:themeColor="accent1"/>
        </w:rPr>
      </w:pPr>
      <w:r>
        <w:rPr>
          <w:u w:color="FFC000" w:themeColor="accent1"/>
        </w:rPr>
        <w:t xml:space="preserve">usaven la </w:t>
      </w:r>
      <w:r>
        <w:rPr>
          <w:b/>
          <w:bCs/>
          <w:u w:color="FFC000" w:themeColor="accent1"/>
        </w:rPr>
        <w:t>llengua llemosí</w:t>
      </w:r>
      <w:r>
        <w:rPr>
          <w:u w:color="FFC000" w:themeColor="accent1"/>
        </w:rPr>
        <w:t xml:space="preserve"> (Catalunya i Balears)</w:t>
      </w:r>
      <w:r w:rsidR="00EF380A" w:rsidRPr="00EF380A">
        <w:rPr>
          <w:noProof/>
          <w:u w:color="FFC000" w:themeColor="accent1"/>
        </w:rPr>
        <w:t xml:space="preserve"> </w:t>
      </w:r>
    </w:p>
    <w:p w14:paraId="1DF99A2D" w14:textId="48A61BD5" w:rsidR="00F32095" w:rsidRPr="00EF380A" w:rsidRDefault="00EF380A" w:rsidP="00AC0005">
      <w:pPr>
        <w:pStyle w:val="Prrafodelista"/>
        <w:numPr>
          <w:ilvl w:val="1"/>
          <w:numId w:val="25"/>
        </w:numPr>
        <w:ind w:left="709" w:hanging="142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02C49E2" wp14:editId="61E1E436">
                <wp:simplePos x="0" y="0"/>
                <wp:positionH relativeFrom="column">
                  <wp:posOffset>2272665</wp:posOffset>
                </wp:positionH>
                <wp:positionV relativeFrom="paragraph">
                  <wp:posOffset>95027</wp:posOffset>
                </wp:positionV>
                <wp:extent cx="134781" cy="0"/>
                <wp:effectExtent l="0" t="76200" r="17780" b="95250"/>
                <wp:wrapNone/>
                <wp:docPr id="106" name="Conector recto de flecha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7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534BC" id="Conector recto de flecha 106" o:spid="_x0000_s1026" type="#_x0000_t32" style="position:absolute;margin-left:178.95pt;margin-top:7.5pt;width:10.6pt;height:0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>
        <w:rPr>
          <w:u w:color="FFC000" w:themeColor="accent1"/>
        </w:rPr>
        <w:t xml:space="preserve">cantaven una </w:t>
      </w:r>
      <w:r>
        <w:rPr>
          <w:b/>
          <w:bCs/>
          <w:u w:color="FFC000" w:themeColor="accent1"/>
        </w:rPr>
        <w:t>pàtria idealitzada</w:t>
      </w:r>
      <w:r>
        <w:rPr>
          <w:u w:color="FFC000" w:themeColor="accent1"/>
        </w:rPr>
        <w:t xml:space="preserve">     allunyada de la </w:t>
      </w:r>
      <w:r w:rsidRPr="00EF380A">
        <w:rPr>
          <w:u w:val="single" w:color="FFC000" w:themeColor="accent1"/>
        </w:rPr>
        <w:t>realitat social</w:t>
      </w:r>
    </w:p>
    <w:p w14:paraId="27869CE9" w14:textId="448C34B9" w:rsidR="00EF380A" w:rsidRPr="00EF380A" w:rsidRDefault="00EF380A" w:rsidP="00AC0005">
      <w:pPr>
        <w:pStyle w:val="Prrafodelista"/>
        <w:numPr>
          <w:ilvl w:val="0"/>
          <w:numId w:val="25"/>
        </w:numPr>
        <w:ind w:left="426" w:hanging="284"/>
        <w:rPr>
          <w:u w:color="FFC000" w:themeColor="accent1"/>
        </w:rPr>
      </w:pPr>
      <w:r w:rsidRPr="00EF380A">
        <w:rPr>
          <w:b/>
          <w:bCs/>
          <w:color w:val="FFC000" w:themeColor="accent1"/>
        </w:rPr>
        <w:t>POETES D’ESPARDENYA</w:t>
      </w:r>
      <w:r>
        <w:rPr>
          <w:b/>
          <w:bCs/>
        </w:rPr>
        <w:t>:</w:t>
      </w:r>
    </w:p>
    <w:p w14:paraId="51CF7C4A" w14:textId="3CB95165" w:rsidR="00EF380A" w:rsidRPr="00EF380A" w:rsidRDefault="00EF380A" w:rsidP="00AC0005">
      <w:pPr>
        <w:pStyle w:val="Prrafodelista"/>
        <w:numPr>
          <w:ilvl w:val="1"/>
          <w:numId w:val="25"/>
        </w:numPr>
        <w:ind w:left="709" w:hanging="142"/>
        <w:rPr>
          <w:u w:color="FFC000" w:themeColor="accent1"/>
        </w:rPr>
      </w:pPr>
      <w:r w:rsidRPr="00B46396">
        <w:rPr>
          <w:noProof/>
          <w:u w:color="FFC000" w:themeColor="accent1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1DDEF5F5" wp14:editId="6CD0F12A">
                <wp:simplePos x="0" y="0"/>
                <wp:positionH relativeFrom="column">
                  <wp:posOffset>5003231</wp:posOffset>
                </wp:positionH>
                <wp:positionV relativeFrom="paragraph">
                  <wp:posOffset>147320</wp:posOffset>
                </wp:positionV>
                <wp:extent cx="1335974" cy="1404620"/>
                <wp:effectExtent l="0" t="0" r="0" b="0"/>
                <wp:wrapNone/>
                <wp:docPr id="1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97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A3E99" w14:textId="11617CC0" w:rsidR="00EF380A" w:rsidRDefault="00EF380A" w:rsidP="00EF380A">
                            <w:r>
                              <w:t>Eduard Escalante</w:t>
                            </w:r>
                          </w:p>
                          <w:p w14:paraId="63FB9363" w14:textId="3E7418D5" w:rsidR="00EF380A" w:rsidRPr="00B46396" w:rsidRDefault="00EF380A" w:rsidP="00EF380A">
                            <w:pPr>
                              <w:rPr>
                                <w:b/>
                                <w:bCs/>
                                <w:color w:val="FFC000" w:themeColor="accent1"/>
                                <w:sz w:val="24"/>
                                <w:szCs w:val="24"/>
                              </w:rPr>
                            </w:pPr>
                            <w:r>
                              <w:t>Constantí Llombart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DEF5F5" id="_x0000_s1056" type="#_x0000_t202" style="position:absolute;left:0;text-align:left;margin-left:393.95pt;margin-top:11.6pt;width:105.2pt;height:110.6pt;z-index:251832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" filled="f" stroked="f">
                <v:textbox style="mso-fit-shape-to-text:t">
                  <w:txbxContent>
                    <w:p w14:paraId="7B8A3E99" w14:textId="11617CC0" w:rsidR="00EF380A" w:rsidRDefault="00EF380A" w:rsidP="00EF380A">
                      <w:r>
                        <w:t>Eduard Escalante</w:t>
                      </w:r>
                    </w:p>
                    <w:p w14:paraId="63FB9363" w14:textId="3E7418D5" w:rsidR="00EF380A" w:rsidRPr="00B46396" w:rsidRDefault="00EF380A" w:rsidP="00EF380A">
                      <w:pPr>
                        <w:rPr>
                          <w:b/>
                          <w:bCs/>
                          <w:color w:val="FFC000" w:themeColor="accent1"/>
                          <w:sz w:val="24"/>
                          <w:szCs w:val="24"/>
                        </w:rPr>
                      </w:pPr>
                      <w:r>
                        <w:t>Constantí Llombart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44FE50D" wp14:editId="51D32224">
                <wp:simplePos x="0" y="0"/>
                <wp:positionH relativeFrom="column">
                  <wp:posOffset>5003857</wp:posOffset>
                </wp:positionH>
                <wp:positionV relativeFrom="paragraph">
                  <wp:posOffset>90978</wp:posOffset>
                </wp:positionV>
                <wp:extent cx="45719" cy="600116"/>
                <wp:effectExtent l="0" t="0" r="31115" b="28575"/>
                <wp:wrapNone/>
                <wp:docPr id="110" name="Cerrar llav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00116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F18E" id="Cerrar llave 110" o:spid="_x0000_s1026" type="#_x0000_t88" style="position:absolute;margin-left:394pt;margin-top:7.15pt;width:3.6pt;height:47.2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" adj="137" strokecolor="#ffc000 [3204]" strokeweight="1pt">
                <v:stroke joinstyle="miter"/>
              </v:shape>
            </w:pict>
          </mc:Fallback>
        </mc:AlternateContent>
      </w:r>
      <w:r>
        <w:rPr>
          <w:b/>
          <w:bCs/>
        </w:rPr>
        <w:t>classes humils</w:t>
      </w:r>
    </w:p>
    <w:p w14:paraId="5070A592" w14:textId="01AA5900" w:rsidR="00EF380A" w:rsidRPr="00EF380A" w:rsidRDefault="00EF380A" w:rsidP="00AC0005">
      <w:pPr>
        <w:pStyle w:val="Prrafodelista"/>
        <w:numPr>
          <w:ilvl w:val="1"/>
          <w:numId w:val="25"/>
        </w:numPr>
        <w:ind w:left="709" w:hanging="142"/>
        <w:rPr>
          <w:u w:color="FFC000" w:themeColor="accent1"/>
        </w:rPr>
      </w:pPr>
      <w:r>
        <w:t xml:space="preserve">èxit entre </w:t>
      </w:r>
      <w:r>
        <w:rPr>
          <w:b/>
          <w:bCs/>
        </w:rPr>
        <w:t>classes populars</w:t>
      </w:r>
    </w:p>
    <w:p w14:paraId="37A5EF72" w14:textId="0BD29F1B" w:rsidR="00EF380A" w:rsidRPr="00EF380A" w:rsidRDefault="00EF380A" w:rsidP="00AC0005">
      <w:pPr>
        <w:pStyle w:val="Prrafodelista"/>
        <w:numPr>
          <w:ilvl w:val="1"/>
          <w:numId w:val="25"/>
        </w:numPr>
        <w:ind w:left="709" w:hanging="142"/>
        <w:rPr>
          <w:u w:color="FFC000" w:themeColor="accent1"/>
        </w:rPr>
      </w:pPr>
      <w:r>
        <w:t xml:space="preserve">no tenien </w:t>
      </w:r>
      <w:r>
        <w:rPr>
          <w:b/>
          <w:bCs/>
        </w:rPr>
        <w:t>formació literària</w:t>
      </w:r>
    </w:p>
    <w:p w14:paraId="679D8B03" w14:textId="26C0C295" w:rsidR="00EF380A" w:rsidRPr="00EF380A" w:rsidRDefault="00EF380A" w:rsidP="00AC0005">
      <w:pPr>
        <w:pStyle w:val="Prrafodelista"/>
        <w:numPr>
          <w:ilvl w:val="1"/>
          <w:numId w:val="25"/>
        </w:numPr>
        <w:ind w:left="709" w:hanging="142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6DE8F7F" wp14:editId="3ADB43A2">
                <wp:simplePos x="0" y="0"/>
                <wp:positionH relativeFrom="column">
                  <wp:posOffset>2599690</wp:posOffset>
                </wp:positionH>
                <wp:positionV relativeFrom="paragraph">
                  <wp:posOffset>93568</wp:posOffset>
                </wp:positionV>
                <wp:extent cx="134781" cy="0"/>
                <wp:effectExtent l="0" t="76200" r="17780" b="95250"/>
                <wp:wrapNone/>
                <wp:docPr id="109" name="Conector recto de flecha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7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064D2" id="Conector recto de flecha 109" o:spid="_x0000_s1026" type="#_x0000_t32" style="position:absolute;margin-left:204.7pt;margin-top:7.35pt;width:10.6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" strokecolor="#ffc000 [3204]" strokeweight="1pt">
                <v:stroke endarrow="block" joinstyle="miter"/>
              </v:shape>
            </w:pict>
          </mc:Fallback>
        </mc:AlternateContent>
      </w:r>
      <w:r>
        <w:t xml:space="preserve">usaven el </w:t>
      </w:r>
      <w:r>
        <w:rPr>
          <w:b/>
          <w:bCs/>
          <w:i/>
          <w:iCs/>
        </w:rPr>
        <w:t>“valencià que ara es parla”</w:t>
      </w:r>
      <w:r>
        <w:t xml:space="preserve">     </w:t>
      </w:r>
      <w:r w:rsidRPr="00EF380A">
        <w:rPr>
          <w:sz w:val="18"/>
          <w:szCs w:val="18"/>
        </w:rPr>
        <w:t>llengua col·loquial, sense preocupació gramàtica</w:t>
      </w:r>
    </w:p>
    <w:p w14:paraId="4BF59E60" w14:textId="772E33B1" w:rsidR="00EF380A" w:rsidRPr="00EF380A" w:rsidRDefault="00EF380A" w:rsidP="00EF380A">
      <w:pPr>
        <w:pStyle w:val="Ttulo3"/>
        <w:rPr>
          <w:u w:val="none" w:color="FFC000" w:themeColor="accent1"/>
        </w:rPr>
      </w:pPr>
      <w:r>
        <w:rPr>
          <w:u w:color="FFC000" w:themeColor="accent1"/>
        </w:rPr>
        <w:t>TEODOR LLORENTE</w:t>
      </w:r>
      <w:r>
        <w:rPr>
          <w:u w:val="none" w:color="FFC000" w:themeColor="accent1"/>
        </w:rPr>
        <w:t xml:space="preserve"> </w:t>
      </w:r>
      <w:r w:rsidRPr="00EF380A">
        <w:rPr>
          <w:b w:val="0"/>
          <w:bCs/>
          <w:color w:val="FFC000" w:themeColor="accent1"/>
          <w:sz w:val="28"/>
          <w:szCs w:val="32"/>
          <w:u w:val="none" w:color="FFC000" w:themeColor="accent1"/>
        </w:rPr>
        <w:t>(</w:t>
      </w:r>
      <w:r w:rsidR="00E81AFE">
        <w:rPr>
          <w:b w:val="0"/>
          <w:bCs/>
          <w:color w:val="FFC000" w:themeColor="accent1"/>
          <w:sz w:val="28"/>
          <w:szCs w:val="32"/>
          <w:u w:val="none" w:color="FFC000" w:themeColor="accent1"/>
        </w:rPr>
        <w:t xml:space="preserve">València, </w:t>
      </w:r>
      <w:r w:rsidRPr="00EF380A">
        <w:rPr>
          <w:b w:val="0"/>
          <w:bCs/>
          <w:color w:val="FFC000" w:themeColor="accent1"/>
          <w:sz w:val="28"/>
          <w:szCs w:val="32"/>
          <w:u w:val="none" w:color="FFC000" w:themeColor="accent1"/>
        </w:rPr>
        <w:t>1836-1911)</w:t>
      </w:r>
    </w:p>
    <w:p w14:paraId="51EDD16D" w14:textId="2FCE8910" w:rsidR="00EF380A" w:rsidRDefault="00EF380A" w:rsidP="00EF380A">
      <w:pPr>
        <w:pStyle w:val="Ttulo4"/>
        <w:rPr>
          <w:u w:color="FFC000" w:themeColor="accent1"/>
        </w:rPr>
      </w:pPr>
      <w:r>
        <w:rPr>
          <w:u w:color="FFC000" w:themeColor="accent1"/>
        </w:rPr>
        <w:t>SOBRE ELL</w:t>
      </w:r>
    </w:p>
    <w:p w14:paraId="216CE51C" w14:textId="44FA50CA" w:rsidR="00EF380A" w:rsidRDefault="00EF380A" w:rsidP="00AC0005">
      <w:pPr>
        <w:pStyle w:val="Prrafodelista"/>
        <w:numPr>
          <w:ilvl w:val="0"/>
          <w:numId w:val="26"/>
        </w:numPr>
        <w:ind w:left="142" w:hanging="142"/>
      </w:pPr>
      <w:r>
        <w:t xml:space="preserve">Poeta de </w:t>
      </w:r>
      <w:r>
        <w:rPr>
          <w:b/>
          <w:bCs/>
        </w:rPr>
        <w:t>guant</w:t>
      </w:r>
      <w:r>
        <w:t>.</w:t>
      </w:r>
    </w:p>
    <w:p w14:paraId="51FA31C5" w14:textId="651FF6B8" w:rsidR="00EF380A" w:rsidRDefault="00EF380A" w:rsidP="00AC0005">
      <w:pPr>
        <w:pStyle w:val="Prrafodelista"/>
        <w:numPr>
          <w:ilvl w:val="0"/>
          <w:numId w:val="26"/>
        </w:numPr>
        <w:ind w:left="142" w:hanging="142"/>
      </w:pPr>
      <w:r>
        <w:t xml:space="preserve">Poeta més </w:t>
      </w:r>
      <w:r>
        <w:rPr>
          <w:b/>
          <w:bCs/>
        </w:rPr>
        <w:t>important</w:t>
      </w:r>
      <w:r>
        <w:t xml:space="preserve"> de la </w:t>
      </w:r>
      <w:r>
        <w:rPr>
          <w:b/>
          <w:bCs/>
        </w:rPr>
        <w:t>Renaixença valenciana</w:t>
      </w:r>
      <w:r>
        <w:t>.</w:t>
      </w:r>
    </w:p>
    <w:p w14:paraId="1648DCBE" w14:textId="1296F546" w:rsidR="00EF380A" w:rsidRDefault="00E81AFE" w:rsidP="00AC0005">
      <w:pPr>
        <w:pStyle w:val="Prrafodelista"/>
        <w:numPr>
          <w:ilvl w:val="0"/>
          <w:numId w:val="26"/>
        </w:numPr>
        <w:ind w:left="142" w:hanging="142"/>
      </w:pPr>
      <w:r>
        <w:t xml:space="preserve">Guanyador de la </w:t>
      </w:r>
      <w:r>
        <w:rPr>
          <w:b/>
          <w:bCs/>
        </w:rPr>
        <w:t>Flor Natural</w:t>
      </w:r>
      <w:r>
        <w:t xml:space="preserve"> </w:t>
      </w:r>
      <w:r w:rsidRPr="00E81AFE">
        <w:rPr>
          <w:color w:val="FFC000" w:themeColor="accent1"/>
        </w:rPr>
        <w:sym w:font="Wingdings" w:char="F0E0"/>
      </w:r>
      <w:r>
        <w:t xml:space="preserve"> </w:t>
      </w:r>
      <w:r>
        <w:rPr>
          <w:b/>
          <w:bCs/>
        </w:rPr>
        <w:t>3 certàmens</w:t>
      </w:r>
      <w:r>
        <w:t xml:space="preserve"> (ocasions).</w:t>
      </w:r>
    </w:p>
    <w:p w14:paraId="0C50CB61" w14:textId="15B608F0" w:rsidR="00E81AFE" w:rsidRDefault="00E81AFE" w:rsidP="00AC0005">
      <w:pPr>
        <w:pStyle w:val="Prrafodelista"/>
        <w:numPr>
          <w:ilvl w:val="0"/>
          <w:numId w:val="26"/>
        </w:numPr>
        <w:ind w:left="142" w:hanging="142"/>
      </w:pPr>
      <w:r>
        <w:t xml:space="preserve">Fundador de </w:t>
      </w:r>
      <w:r>
        <w:rPr>
          <w:b/>
          <w:bCs/>
          <w:i/>
          <w:iCs/>
        </w:rPr>
        <w:t>Lo Rat Penat</w:t>
      </w:r>
      <w:r>
        <w:t xml:space="preserve"> (associació) i </w:t>
      </w:r>
      <w:r>
        <w:rPr>
          <w:b/>
          <w:bCs/>
          <w:i/>
          <w:iCs/>
        </w:rPr>
        <w:t>Les Províncies</w:t>
      </w:r>
      <w:r>
        <w:t xml:space="preserve"> (periòdic)</w:t>
      </w:r>
    </w:p>
    <w:p w14:paraId="03818CE6" w14:textId="718918E3" w:rsidR="00E81AFE" w:rsidRDefault="00E81AFE" w:rsidP="00E81AFE">
      <w:pPr>
        <w:pStyle w:val="Ttulo4"/>
      </w:pPr>
      <w:r>
        <w:t>CARACTERÍSTIQUES OBRES</w:t>
      </w:r>
    </w:p>
    <w:p w14:paraId="16FAE361" w14:textId="4108149D" w:rsidR="00E81AFE" w:rsidRPr="00E81AFE" w:rsidRDefault="00E81AFE" w:rsidP="00AC0005">
      <w:pPr>
        <w:pStyle w:val="Prrafodelista"/>
        <w:numPr>
          <w:ilvl w:val="0"/>
          <w:numId w:val="26"/>
        </w:numPr>
        <w:ind w:left="142" w:hanging="142"/>
      </w:pPr>
      <w:r>
        <w:rPr>
          <w:b/>
          <w:bCs/>
        </w:rPr>
        <w:t>PAISATGISME SENTIMENTAL:</w:t>
      </w:r>
      <w:r>
        <w:t xml:space="preserve"> descripció </w:t>
      </w:r>
      <w:r>
        <w:rPr>
          <w:b/>
          <w:bCs/>
        </w:rPr>
        <w:t>idealitzada</w:t>
      </w:r>
      <w:r>
        <w:t xml:space="preserve"> </w:t>
      </w:r>
      <w:r w:rsidRPr="00E81AFE">
        <w:rPr>
          <w:color w:val="FFC000" w:themeColor="accent1"/>
        </w:rPr>
        <w:sym w:font="Wingdings" w:char="F0E0"/>
      </w:r>
      <w:r>
        <w:t xml:space="preserve"> bellesa </w:t>
      </w:r>
      <w:r>
        <w:rPr>
          <w:b/>
          <w:bCs/>
        </w:rPr>
        <w:t>paisatges valencians</w:t>
      </w:r>
      <w:r>
        <w:t xml:space="preserve"> (hipèrbole)</w:t>
      </w:r>
    </w:p>
    <w:p w14:paraId="69AF094F" w14:textId="0C57A29E" w:rsidR="00E81AFE" w:rsidRDefault="00E81AFE" w:rsidP="00AC0005">
      <w:pPr>
        <w:pStyle w:val="Prrafodelista"/>
        <w:numPr>
          <w:ilvl w:val="0"/>
          <w:numId w:val="26"/>
        </w:numPr>
        <w:ind w:left="142" w:hanging="142"/>
      </w:pPr>
      <w:r>
        <w:rPr>
          <w:b/>
          <w:bCs/>
        </w:rPr>
        <w:t>quartets</w:t>
      </w:r>
      <w:r>
        <w:t xml:space="preserve"> (especialment la </w:t>
      </w:r>
      <w:r w:rsidRPr="00E81AFE">
        <w:rPr>
          <w:u w:val="single" w:color="FFC000" w:themeColor="accent1"/>
        </w:rPr>
        <w:t>cobla</w:t>
      </w:r>
      <w:r>
        <w:t>)</w:t>
      </w:r>
    </w:p>
    <w:p w14:paraId="19064538" w14:textId="6B6364DB" w:rsidR="00E81AFE" w:rsidRDefault="00E81AFE" w:rsidP="00AC0005">
      <w:pPr>
        <w:pStyle w:val="Prrafodelista"/>
        <w:numPr>
          <w:ilvl w:val="0"/>
          <w:numId w:val="26"/>
        </w:numPr>
        <w:ind w:left="142" w:hanging="142"/>
      </w:pPr>
      <w:r>
        <w:rPr>
          <w:b/>
          <w:bCs/>
        </w:rPr>
        <w:t>decasíl·labs</w:t>
      </w:r>
      <w:r>
        <w:t xml:space="preserve"> </w:t>
      </w:r>
      <w:r w:rsidRPr="00E81AFE">
        <w:rPr>
          <w:color w:val="FFC000" w:themeColor="accent1"/>
        </w:rPr>
        <w:sym w:font="Wingdings" w:char="F0E0"/>
      </w:r>
      <w:r>
        <w:t xml:space="preserve"> </w:t>
      </w:r>
      <w:r>
        <w:rPr>
          <w:b/>
          <w:bCs/>
        </w:rPr>
        <w:t xml:space="preserve">4 </w:t>
      </w:r>
      <w:r w:rsidRPr="00E81AFE">
        <w:rPr>
          <w:b/>
          <w:bCs/>
          <w:color w:val="FFC000" w:themeColor="accent1"/>
        </w:rPr>
        <w:t>+</w:t>
      </w:r>
      <w:r>
        <w:rPr>
          <w:b/>
          <w:bCs/>
        </w:rPr>
        <w:t xml:space="preserve"> 6</w:t>
      </w:r>
      <w:r>
        <w:t xml:space="preserve"> (estructura </w:t>
      </w:r>
      <w:r w:rsidRPr="00E81AFE">
        <w:rPr>
          <w:u w:val="single" w:color="FFC000" w:themeColor="accent1"/>
        </w:rPr>
        <w:t>literatura medieval</w:t>
      </w:r>
      <w:r>
        <w:t>)</w:t>
      </w:r>
    </w:p>
    <w:p w14:paraId="5F211D38" w14:textId="61CF9F0F" w:rsidR="00E81AFE" w:rsidRDefault="00E81AFE" w:rsidP="00E81AFE">
      <w:pPr>
        <w:rPr>
          <w:i/>
          <w:iCs/>
        </w:rPr>
      </w:pPr>
      <w:r w:rsidRPr="00E81AFE">
        <w:rPr>
          <w:color w:val="FFC000" w:themeColor="accent1"/>
          <w:u w:val="single"/>
        </w:rPr>
        <w:t>EX</w:t>
      </w:r>
      <w:r w:rsidRPr="00E81AFE">
        <w:rPr>
          <w:color w:val="FFC000" w:themeColor="accent1"/>
        </w:rPr>
        <w:t>:</w:t>
      </w:r>
      <w:r>
        <w:t xml:space="preserve"> </w:t>
      </w:r>
      <w:r>
        <w:rPr>
          <w:i/>
          <w:iCs/>
        </w:rPr>
        <w:t>Llibret de versos, Nou llibret de versos</w:t>
      </w:r>
    </w:p>
    <w:p w14:paraId="4C83A191" w14:textId="70DA0440" w:rsidR="00E81AFE" w:rsidRDefault="00E81AFE" w:rsidP="00E81AFE">
      <w:pPr>
        <w:rPr>
          <w:i/>
          <w:iCs/>
        </w:rPr>
      </w:pPr>
    </w:p>
    <w:p w14:paraId="76E1FD83" w14:textId="40091A61" w:rsidR="00E81AFE" w:rsidRDefault="00E81AFE" w:rsidP="00E81AFE">
      <w:pPr>
        <w:pStyle w:val="Ttulo2"/>
      </w:pPr>
      <w:r>
        <w:lastRenderedPageBreak/>
        <w:t>figures literàries</w:t>
      </w:r>
    </w:p>
    <w:p w14:paraId="3845D0E2" w14:textId="36AA8873" w:rsidR="00E81AFE" w:rsidRDefault="00E81AFE" w:rsidP="00AC0005">
      <w:pPr>
        <w:pStyle w:val="Prrafodelista"/>
        <w:numPr>
          <w:ilvl w:val="0"/>
          <w:numId w:val="27"/>
        </w:numPr>
        <w:ind w:left="284" w:hanging="284"/>
      </w:pPr>
      <w:r>
        <w:rPr>
          <w:b/>
          <w:bCs/>
        </w:rPr>
        <w:t>COMPARACIÓ:</w:t>
      </w:r>
      <w:r>
        <w:t xml:space="preserve"> relació entre dos elements (tan...com, més…que).</w:t>
      </w:r>
    </w:p>
    <w:p w14:paraId="47417440" w14:textId="70779926" w:rsidR="00E81AFE" w:rsidRDefault="00E81AFE" w:rsidP="00AC0005">
      <w:pPr>
        <w:pStyle w:val="Prrafodelista"/>
        <w:numPr>
          <w:ilvl w:val="0"/>
          <w:numId w:val="27"/>
        </w:numPr>
        <w:ind w:left="284" w:hanging="284"/>
      </w:pPr>
      <w:r>
        <w:rPr>
          <w:b/>
          <w:bCs/>
        </w:rPr>
        <w:t>HIPÈRBOLE:</w:t>
      </w:r>
      <w:r>
        <w:t xml:space="preserve"> exageració (creixent o decreixent) que deforma la realitat.</w:t>
      </w:r>
    </w:p>
    <w:p w14:paraId="373B32C7" w14:textId="45685914" w:rsidR="00E81AFE" w:rsidRDefault="00E81AFE" w:rsidP="00AC0005">
      <w:pPr>
        <w:pStyle w:val="Prrafodelista"/>
        <w:numPr>
          <w:ilvl w:val="0"/>
          <w:numId w:val="27"/>
        </w:numPr>
        <w:ind w:left="284" w:hanging="284"/>
      </w:pPr>
      <w:r>
        <w:rPr>
          <w:b/>
          <w:bCs/>
        </w:rPr>
        <w:t>REPETICIÓ:</w:t>
      </w:r>
      <w:r>
        <w:t xml:space="preserve"> per </w:t>
      </w:r>
      <w:r w:rsidRPr="00E81AFE">
        <w:rPr>
          <w:u w:val="single" w:color="FFC000" w:themeColor="accent1"/>
        </w:rPr>
        <w:t>fer rima</w:t>
      </w:r>
      <w:r>
        <w:t xml:space="preserve"> i donar </w:t>
      </w:r>
      <w:r w:rsidRPr="00E81AFE">
        <w:rPr>
          <w:u w:val="single" w:color="FFC000" w:themeColor="accent1"/>
        </w:rPr>
        <w:t>importància</w:t>
      </w:r>
      <w:r>
        <w:t>.</w:t>
      </w:r>
    </w:p>
    <w:p w14:paraId="2A968AEF" w14:textId="183F4E52" w:rsidR="00E81AFE" w:rsidRDefault="00E81AFE" w:rsidP="00E81AFE">
      <w:pPr>
        <w:pStyle w:val="Ttulo1"/>
        <w:ind w:left="851" w:hanging="494"/>
      </w:pPr>
      <w:r>
        <w:t>PARAULA del dia</w:t>
      </w:r>
    </w:p>
    <w:p w14:paraId="4FAC7056" w14:textId="52741359" w:rsidR="00E81AFE" w:rsidRDefault="006A7813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PÀMPOLS:</w:t>
      </w:r>
      <w:r>
        <w:t xml:space="preserve"> fulla de cep o de figuera </w:t>
      </w:r>
      <w:r w:rsidRPr="006A7813">
        <w:rPr>
          <w:b/>
          <w:bCs/>
          <w:color w:val="FFC000" w:themeColor="accent1"/>
        </w:rPr>
        <w:t>/</w:t>
      </w:r>
      <w:r>
        <w:t xml:space="preserve"> orella, especialment de grans dimensions.</w:t>
      </w:r>
    </w:p>
    <w:p w14:paraId="4A171081" w14:textId="537BA15E" w:rsidR="006A7813" w:rsidRDefault="006A7813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MANTE:</w:t>
      </w:r>
      <w:r>
        <w:t xml:space="preserve"> interpel·lar o requerir l’atenció d’algú.</w:t>
      </w:r>
    </w:p>
    <w:p w14:paraId="48EA76BA" w14:textId="70C10189" w:rsidR="006A7813" w:rsidRDefault="006A7813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ESCAROTAR:</w:t>
      </w:r>
      <w:r>
        <w:t xml:space="preserve"> dispersar o espantar (animals, generalment).</w:t>
      </w:r>
    </w:p>
    <w:p w14:paraId="3764E98B" w14:textId="597D5440" w:rsidR="006A7813" w:rsidRDefault="006A7813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TASTAOLLES:</w:t>
      </w:r>
      <w:r>
        <w:t xml:space="preserve"> persona inconstant, que comença moltes coses i no n’acaba cap.</w:t>
      </w:r>
    </w:p>
    <w:p w14:paraId="3815EE7F" w14:textId="1C454107" w:rsidR="006A7813" w:rsidRDefault="006A7813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MALFAENER:</w:t>
      </w:r>
      <w:r>
        <w:t xml:space="preserve"> que fuig de la faena, gandul.</w:t>
      </w:r>
    </w:p>
    <w:p w14:paraId="27DC7586" w14:textId="0532BA57" w:rsidR="006A7813" w:rsidRDefault="006A7813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BATECUL:</w:t>
      </w:r>
      <w:r>
        <w:t xml:space="preserve"> colp pegat al cul amb la mà.</w:t>
      </w:r>
    </w:p>
    <w:p w14:paraId="0623602B" w14:textId="3278DA1F" w:rsidR="006A7813" w:rsidRDefault="006A7813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ATZUCAC:</w:t>
      </w:r>
      <w:r>
        <w:t xml:space="preserve"> carreró o camí que no té eixida </w:t>
      </w:r>
      <w:r w:rsidRPr="006A7813">
        <w:rPr>
          <w:b/>
          <w:bCs/>
          <w:color w:val="FFC000" w:themeColor="accent1"/>
        </w:rPr>
        <w:t>/</w:t>
      </w:r>
      <w:r>
        <w:t xml:space="preserve"> conflicte o situació molt difícil de resoldre.</w:t>
      </w:r>
    </w:p>
    <w:p w14:paraId="3CA545D1" w14:textId="1FEB7DA5" w:rsidR="006A7813" w:rsidRDefault="006A7813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MALÍCCIA:</w:t>
      </w:r>
      <w:r>
        <w:t xml:space="preserve"> inclinació a fer el mal.</w:t>
      </w:r>
    </w:p>
    <w:p w14:paraId="283FDA77" w14:textId="24C9B394" w:rsidR="006A7813" w:rsidRDefault="006A7813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ARRUIXAR:</w:t>
      </w:r>
      <w:r>
        <w:t xml:space="preserve"> banyar (alguna cosa) tirant damunt un raig d’aigua.</w:t>
      </w:r>
    </w:p>
    <w:p w14:paraId="68FAF3A1" w14:textId="0B3B25AF" w:rsidR="006A7813" w:rsidRDefault="006A7813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ATROTINAT:</w:t>
      </w:r>
      <w:r>
        <w:t xml:space="preserve"> que actua sense reflexió, amb pressa, sense mirar el que fa.</w:t>
      </w:r>
    </w:p>
    <w:p w14:paraId="77215548" w14:textId="21F44146" w:rsidR="006A7813" w:rsidRDefault="006A7813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CAGADUBTES:</w:t>
      </w:r>
      <w:r>
        <w:t xml:space="preserve"> persona que dubta contínuament, incapaç de prendre una resolució.</w:t>
      </w:r>
    </w:p>
    <w:p w14:paraId="16C78299" w14:textId="615499DF" w:rsidR="006A7813" w:rsidRDefault="006A7813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REGLOTAR:</w:t>
      </w:r>
      <w:r>
        <w:t xml:space="preserve"> tornar, els aliments, a la boca.</w:t>
      </w:r>
    </w:p>
    <w:p w14:paraId="059FEC36" w14:textId="133AA1D9" w:rsidR="006A7813" w:rsidRDefault="006A7813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FANFARRÓ:</w:t>
      </w:r>
      <w:r>
        <w:t xml:space="preserve"> que presumeix de qualitats o de fets reals o suposats.</w:t>
      </w:r>
    </w:p>
    <w:p w14:paraId="4B5FBBD3" w14:textId="0CAF6BEC" w:rsidR="006A7813" w:rsidRDefault="006A7813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EMBAFAR:</w:t>
      </w:r>
      <w:r>
        <w:t xml:space="preserve"> </w:t>
      </w:r>
      <w:r w:rsidRPr="006A7813">
        <w:rPr>
          <w:sz w:val="20"/>
          <w:szCs w:val="20"/>
        </w:rPr>
        <w:t xml:space="preserve">llevar l’apetit per l’excés de dolçor, de greix o d’espessor </w:t>
      </w:r>
      <w:r w:rsidRPr="006A7813">
        <w:rPr>
          <w:b/>
          <w:bCs/>
          <w:color w:val="FFC000" w:themeColor="accent1"/>
          <w:sz w:val="20"/>
          <w:szCs w:val="20"/>
        </w:rPr>
        <w:t>/</w:t>
      </w:r>
      <w:r w:rsidRPr="006A7813">
        <w:rPr>
          <w:sz w:val="20"/>
          <w:szCs w:val="20"/>
        </w:rPr>
        <w:t xml:space="preserve"> enutjar per l’excés d’insistència.</w:t>
      </w:r>
    </w:p>
    <w:p w14:paraId="40CBFA8D" w14:textId="7C5B27CF" w:rsidR="006A7813" w:rsidRDefault="006A7813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BAC:</w:t>
      </w:r>
      <w:r>
        <w:t xml:space="preserve"> caiguda d’una persona en terra que li provoca un colp fort.</w:t>
      </w:r>
    </w:p>
    <w:p w14:paraId="50133259" w14:textId="49E4213E" w:rsidR="006A7813" w:rsidRDefault="006A7813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REBOST:</w:t>
      </w:r>
      <w:r>
        <w:t xml:space="preserve"> llocs d’una casa o d’una nau on es guarden els comestibles.</w:t>
      </w:r>
    </w:p>
    <w:p w14:paraId="4FDC2BC7" w14:textId="6DD9C38D" w:rsidR="006A7813" w:rsidRDefault="006A7813" w:rsidP="00AC0005">
      <w:pPr>
        <w:pStyle w:val="Prrafodelista"/>
        <w:numPr>
          <w:ilvl w:val="0"/>
          <w:numId w:val="28"/>
        </w:numPr>
        <w:ind w:left="142" w:hanging="142"/>
      </w:pPr>
      <w:r>
        <w:rPr>
          <w:b/>
          <w:bCs/>
        </w:rPr>
        <w:t>ESCUDELLAR:</w:t>
      </w:r>
      <w:r>
        <w:t xml:space="preserve"> distribuir o servir (el menjar) en els plats.</w:t>
      </w:r>
    </w:p>
    <w:p w14:paraId="562FE1F2" w14:textId="521EFF2B" w:rsidR="006A7813" w:rsidRPr="006A7813" w:rsidRDefault="006A7813" w:rsidP="006A7813">
      <w:pPr>
        <w:pStyle w:val="Ttulo1"/>
      </w:pPr>
      <w:r>
        <w:t xml:space="preserve">REPÀS conceptes bàsics </w:t>
      </w:r>
      <w:r w:rsidRPr="006A7813">
        <w:rPr>
          <w:b w:val="0"/>
          <w:bCs/>
          <w:color w:val="FFC000" w:themeColor="accent1"/>
          <w:sz w:val="24"/>
          <w:szCs w:val="28"/>
        </w:rPr>
        <w:t>(exercici extra)</w:t>
      </w:r>
    </w:p>
    <w:tbl>
      <w:tblPr>
        <w:tblStyle w:val="Tabladelista1clara-nfasis1"/>
        <w:tblW w:w="9214" w:type="dxa"/>
        <w:tblLook w:val="0420" w:firstRow="1" w:lastRow="0" w:firstColumn="0" w:lastColumn="0" w:noHBand="0" w:noVBand="1"/>
      </w:tblPr>
      <w:tblGrid>
        <w:gridCol w:w="3969"/>
        <w:gridCol w:w="5245"/>
      </w:tblGrid>
      <w:tr w:rsidR="006A7813" w14:paraId="63D4FC97" w14:textId="77777777" w:rsidTr="00FA7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14" w:type="dxa"/>
            <w:gridSpan w:val="2"/>
            <w:shd w:val="clear" w:color="auto" w:fill="FFF2CC" w:themeFill="accent1" w:themeFillTint="33"/>
          </w:tcPr>
          <w:p w14:paraId="1A73B434" w14:textId="57D7650E" w:rsidR="006A7813" w:rsidRDefault="006A7813" w:rsidP="006A7813">
            <w:r>
              <w:t>DIÈRESI</w:t>
            </w:r>
          </w:p>
        </w:tc>
      </w:tr>
      <w:tr w:rsidR="006A7813" w14:paraId="566FBAFD" w14:textId="77777777" w:rsidTr="00FA7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9" w:type="dxa"/>
            <w:tcBorders>
              <w:right w:val="single" w:sz="4" w:space="0" w:color="FFC000" w:themeColor="accent1"/>
            </w:tcBorders>
            <w:shd w:val="clear" w:color="auto" w:fill="auto"/>
          </w:tcPr>
          <w:p w14:paraId="106D8EB1" w14:textId="77777777" w:rsidR="006A7813" w:rsidRDefault="006A7813" w:rsidP="006A7813">
            <w:r>
              <w:t>S’utilitza:</w:t>
            </w:r>
          </w:p>
          <w:p w14:paraId="1AF1FB98" w14:textId="77777777" w:rsidR="006A7813" w:rsidRDefault="006A7813" w:rsidP="00AC0005">
            <w:pPr>
              <w:pStyle w:val="Prrafodelista"/>
              <w:numPr>
                <w:ilvl w:val="0"/>
                <w:numId w:val="29"/>
              </w:numPr>
              <w:ind w:left="171" w:hanging="171"/>
            </w:pPr>
            <w:r>
              <w:t xml:space="preserve">La lletra </w:t>
            </w:r>
            <w:r>
              <w:rPr>
                <w:b/>
                <w:bCs/>
              </w:rPr>
              <w:t>u</w:t>
            </w:r>
            <w:r>
              <w:t xml:space="preserve"> sona en </w:t>
            </w:r>
            <w:r>
              <w:rPr>
                <w:b/>
                <w:bCs/>
              </w:rPr>
              <w:t>gue</w:t>
            </w:r>
            <w:r>
              <w:t xml:space="preserve">, </w:t>
            </w:r>
            <w:r>
              <w:rPr>
                <w:b/>
                <w:bCs/>
              </w:rPr>
              <w:t>gui</w:t>
            </w:r>
            <w:r>
              <w:t xml:space="preserve">, </w:t>
            </w:r>
            <w:r>
              <w:rPr>
                <w:b/>
                <w:bCs/>
              </w:rPr>
              <w:t>que</w:t>
            </w:r>
            <w:r>
              <w:t xml:space="preserve">, </w:t>
            </w:r>
            <w:r>
              <w:rPr>
                <w:b/>
                <w:bCs/>
              </w:rPr>
              <w:t>qui</w:t>
            </w:r>
          </w:p>
          <w:p w14:paraId="7CEB2B8E" w14:textId="7DC6BEED" w:rsidR="006A7813" w:rsidRDefault="006A7813" w:rsidP="00AC0005">
            <w:pPr>
              <w:pStyle w:val="Prrafodelista"/>
              <w:numPr>
                <w:ilvl w:val="0"/>
                <w:numId w:val="29"/>
              </w:numPr>
              <w:ind w:left="171" w:hanging="171"/>
            </w:pPr>
            <w:r>
              <w:t xml:space="preserve">La </w:t>
            </w:r>
            <w:r>
              <w:rPr>
                <w:b/>
                <w:bCs/>
              </w:rPr>
              <w:t>i</w:t>
            </w:r>
            <w:r>
              <w:t xml:space="preserve"> o </w:t>
            </w:r>
            <w:r>
              <w:rPr>
                <w:b/>
                <w:bCs/>
              </w:rPr>
              <w:t>u</w:t>
            </w:r>
            <w:r>
              <w:t xml:space="preserve"> no formen </w:t>
            </w:r>
            <w:r>
              <w:rPr>
                <w:u w:val="single"/>
              </w:rPr>
              <w:t>diftong</w:t>
            </w:r>
            <w:r>
              <w:t xml:space="preserve"> amb la vocal</w:t>
            </w:r>
          </w:p>
        </w:tc>
        <w:tc>
          <w:tcPr>
            <w:tcW w:w="5245" w:type="dxa"/>
            <w:tcBorders>
              <w:left w:val="single" w:sz="4" w:space="0" w:color="FFC000" w:themeColor="accent1"/>
            </w:tcBorders>
            <w:shd w:val="clear" w:color="auto" w:fill="auto"/>
          </w:tcPr>
          <w:p w14:paraId="699680B1" w14:textId="77777777" w:rsidR="006A7813" w:rsidRDefault="006A7813" w:rsidP="006A7813">
            <w:r>
              <w:rPr>
                <w:u w:val="single"/>
              </w:rPr>
              <w:t>No</w:t>
            </w:r>
            <w:r>
              <w:t xml:space="preserve"> s’utilitza:</w:t>
            </w:r>
          </w:p>
          <w:p w14:paraId="6654421E" w14:textId="77777777" w:rsidR="006A7813" w:rsidRDefault="00FA75A2" w:rsidP="00AC0005">
            <w:pPr>
              <w:pStyle w:val="Prrafodelista"/>
              <w:numPr>
                <w:ilvl w:val="0"/>
                <w:numId w:val="30"/>
              </w:numPr>
              <w:ind w:left="171" w:hanging="171"/>
            </w:pPr>
            <w:r>
              <w:t xml:space="preserve">Si hi ha </w:t>
            </w:r>
            <w:r>
              <w:rPr>
                <w:b/>
                <w:bCs/>
              </w:rPr>
              <w:t>accent</w:t>
            </w:r>
          </w:p>
          <w:p w14:paraId="240C13E5" w14:textId="77777777" w:rsidR="00FA75A2" w:rsidRDefault="00FA75A2" w:rsidP="00AC0005">
            <w:pPr>
              <w:pStyle w:val="Prrafodelista"/>
              <w:numPr>
                <w:ilvl w:val="0"/>
                <w:numId w:val="30"/>
              </w:numPr>
              <w:ind w:left="171" w:hanging="171"/>
            </w:pPr>
            <w:r>
              <w:rPr>
                <w:b/>
                <w:bCs/>
              </w:rPr>
              <w:t>-isme</w:t>
            </w:r>
            <w:r>
              <w:t xml:space="preserve">, </w:t>
            </w:r>
            <w:r>
              <w:rPr>
                <w:b/>
                <w:bCs/>
              </w:rPr>
              <w:t>-ista</w:t>
            </w:r>
            <w:r>
              <w:t xml:space="preserve">, </w:t>
            </w:r>
            <w:r>
              <w:rPr>
                <w:b/>
                <w:bCs/>
              </w:rPr>
              <w:t>-ium</w:t>
            </w:r>
            <w:r>
              <w:t xml:space="preserve">, </w:t>
            </w:r>
            <w:r>
              <w:rPr>
                <w:b/>
                <w:bCs/>
              </w:rPr>
              <w:t>-ius</w:t>
            </w:r>
          </w:p>
          <w:p w14:paraId="3FB88C35" w14:textId="77777777" w:rsidR="00FA75A2" w:rsidRDefault="00FA75A2" w:rsidP="00AC0005">
            <w:pPr>
              <w:pStyle w:val="Prrafodelista"/>
              <w:numPr>
                <w:ilvl w:val="0"/>
                <w:numId w:val="30"/>
              </w:numPr>
              <w:ind w:left="171" w:hanging="171"/>
            </w:pPr>
            <w:r>
              <w:rPr>
                <w:b/>
                <w:bCs/>
              </w:rPr>
              <w:t>anti-</w:t>
            </w:r>
            <w:r>
              <w:t xml:space="preserve">, </w:t>
            </w:r>
            <w:r>
              <w:rPr>
                <w:b/>
                <w:bCs/>
              </w:rPr>
              <w:t>co-</w:t>
            </w:r>
            <w:r>
              <w:t xml:space="preserve">, </w:t>
            </w:r>
            <w:r>
              <w:rPr>
                <w:b/>
                <w:bCs/>
              </w:rPr>
              <w:t>contra-</w:t>
            </w:r>
            <w:r>
              <w:t xml:space="preserve">, </w:t>
            </w:r>
            <w:r>
              <w:rPr>
                <w:b/>
                <w:bCs/>
              </w:rPr>
              <w:t>re-</w:t>
            </w:r>
            <w:r>
              <w:t xml:space="preserve">, </w:t>
            </w:r>
            <w:r>
              <w:rPr>
                <w:b/>
                <w:bCs/>
              </w:rPr>
              <w:t>semi-</w:t>
            </w:r>
          </w:p>
          <w:p w14:paraId="64F2ECB5" w14:textId="2A314844" w:rsidR="00FA75A2" w:rsidRPr="006A7813" w:rsidRDefault="00FA75A2" w:rsidP="00AC0005">
            <w:pPr>
              <w:pStyle w:val="Prrafodelista"/>
              <w:numPr>
                <w:ilvl w:val="0"/>
                <w:numId w:val="30"/>
              </w:numPr>
              <w:ind w:left="171" w:hanging="171"/>
            </w:pPr>
            <w:r>
              <w:rPr>
                <w:b/>
                <w:bCs/>
              </w:rPr>
              <w:t>infinitiu</w:t>
            </w:r>
            <w:r>
              <w:t xml:space="preserve">, </w:t>
            </w:r>
            <w:r>
              <w:rPr>
                <w:b/>
                <w:bCs/>
              </w:rPr>
              <w:t>gerundi</w:t>
            </w:r>
            <w:r>
              <w:t xml:space="preserve">, </w:t>
            </w:r>
            <w:r>
              <w:rPr>
                <w:b/>
                <w:bCs/>
              </w:rPr>
              <w:t>condicional</w:t>
            </w:r>
            <w:r>
              <w:t xml:space="preserve"> i </w:t>
            </w:r>
            <w:r>
              <w:rPr>
                <w:b/>
                <w:bCs/>
              </w:rPr>
              <w:t>futur</w:t>
            </w:r>
            <w:r>
              <w:t xml:space="preserve"> verbs acabats </w:t>
            </w:r>
            <w:r>
              <w:rPr>
                <w:b/>
                <w:bCs/>
              </w:rPr>
              <w:t>-ir</w:t>
            </w:r>
          </w:p>
        </w:tc>
      </w:tr>
    </w:tbl>
    <w:tbl>
      <w:tblPr>
        <w:tblStyle w:val="Tabladelista1clara-nfasis11"/>
        <w:tblW w:w="9214" w:type="dxa"/>
        <w:tblLook w:val="0420" w:firstRow="1" w:lastRow="0" w:firstColumn="0" w:lastColumn="0" w:noHBand="0" w:noVBand="1"/>
      </w:tblPr>
      <w:tblGrid>
        <w:gridCol w:w="3119"/>
        <w:gridCol w:w="2031"/>
        <w:gridCol w:w="2032"/>
        <w:gridCol w:w="2032"/>
      </w:tblGrid>
      <w:tr w:rsidR="00FA75A2" w14:paraId="0A705682" w14:textId="77777777" w:rsidTr="00FA7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9214" w:type="dxa"/>
            <w:gridSpan w:val="4"/>
            <w:shd w:val="clear" w:color="auto" w:fill="FFF2CC" w:themeFill="accent1" w:themeFillTint="33"/>
          </w:tcPr>
          <w:p w14:paraId="2ACCB60A" w14:textId="7C5DA304" w:rsidR="00FA75A2" w:rsidRDefault="00FA75A2" w:rsidP="002426B1">
            <w:r>
              <w:t>ESCRIPTURA DELS NUMERALS</w:t>
            </w:r>
          </w:p>
        </w:tc>
      </w:tr>
      <w:tr w:rsidR="00FA75A2" w14:paraId="1A241194" w14:textId="77777777" w:rsidTr="00FA7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3119" w:type="dxa"/>
            <w:vMerge w:val="restart"/>
            <w:tcBorders>
              <w:right w:val="single" w:sz="4" w:space="0" w:color="FFC000" w:themeColor="accent1"/>
            </w:tcBorders>
            <w:shd w:val="clear" w:color="auto" w:fill="auto"/>
          </w:tcPr>
          <w:p w14:paraId="12B36789" w14:textId="107F1D07" w:rsidR="00FA75A2" w:rsidRDefault="00FA75A2" w:rsidP="002426B1">
            <w:r>
              <w:t>Ús del guionet (D-U-C):</w:t>
            </w:r>
          </w:p>
          <w:p w14:paraId="6B0B0074" w14:textId="77777777" w:rsidR="00FA75A2" w:rsidRDefault="00FA75A2" w:rsidP="00AC0005">
            <w:pPr>
              <w:pStyle w:val="Prrafodelista"/>
              <w:numPr>
                <w:ilvl w:val="0"/>
                <w:numId w:val="29"/>
              </w:numPr>
              <w:ind w:left="171" w:hanging="171"/>
            </w:pPr>
            <w:r>
              <w:t xml:space="preserve">Entre </w:t>
            </w:r>
            <w:r>
              <w:rPr>
                <w:b/>
                <w:bCs/>
              </w:rPr>
              <w:t>desenes</w:t>
            </w:r>
            <w:r>
              <w:t xml:space="preserve"> i </w:t>
            </w:r>
            <w:r>
              <w:rPr>
                <w:b/>
                <w:bCs/>
              </w:rPr>
              <w:t>unitats</w:t>
            </w:r>
          </w:p>
          <w:p w14:paraId="2EE52385" w14:textId="77777777" w:rsidR="00FA75A2" w:rsidRDefault="00FA75A2" w:rsidP="00AC0005">
            <w:pPr>
              <w:pStyle w:val="Prrafodelista"/>
              <w:numPr>
                <w:ilvl w:val="0"/>
                <w:numId w:val="29"/>
              </w:numPr>
              <w:ind w:left="171" w:hanging="171"/>
            </w:pPr>
            <w:r>
              <w:t xml:space="preserve">Entre </w:t>
            </w:r>
            <w:r>
              <w:rPr>
                <w:b/>
                <w:bCs/>
              </w:rPr>
              <w:t>unitats</w:t>
            </w:r>
            <w:r>
              <w:t xml:space="preserve"> i </w:t>
            </w:r>
            <w:r>
              <w:rPr>
                <w:b/>
                <w:bCs/>
              </w:rPr>
              <w:t>centenes</w:t>
            </w:r>
          </w:p>
          <w:p w14:paraId="5FEF2A27" w14:textId="77777777" w:rsidR="00FA75A2" w:rsidRDefault="00FA75A2" w:rsidP="00AC0005">
            <w:pPr>
              <w:pStyle w:val="Prrafodelista"/>
              <w:numPr>
                <w:ilvl w:val="0"/>
                <w:numId w:val="29"/>
              </w:numPr>
              <w:ind w:left="171" w:hanging="171"/>
            </w:pPr>
            <w:r>
              <w:t xml:space="preserve">Costats conjunció </w:t>
            </w:r>
            <w:r>
              <w:rPr>
                <w:b/>
                <w:bCs/>
              </w:rPr>
              <w:t>i</w:t>
            </w:r>
            <w:r>
              <w:t xml:space="preserve"> sèrie </w:t>
            </w:r>
            <w:r>
              <w:rPr>
                <w:b/>
                <w:bCs/>
              </w:rPr>
              <w:t>21-29</w:t>
            </w:r>
          </w:p>
          <w:p w14:paraId="61473FBF" w14:textId="743D0134" w:rsidR="00FA75A2" w:rsidRPr="00FA75A2" w:rsidRDefault="00FA75A2" w:rsidP="00FA75A2">
            <w:r w:rsidRPr="00FA75A2">
              <w:rPr>
                <w:b/>
                <w:bCs/>
                <w:color w:val="FFC000" w:themeColor="accent1"/>
              </w:rPr>
              <w:t>*</w:t>
            </w:r>
            <w:r>
              <w:rPr>
                <w:b/>
                <w:bCs/>
              </w:rPr>
              <w:t>MILIONS</w:t>
            </w:r>
            <w:r>
              <w:t xml:space="preserve">, no </w:t>
            </w:r>
            <w:r w:rsidRPr="00FA75A2">
              <w:rPr>
                <w:strike/>
              </w:rPr>
              <w:t>millons</w:t>
            </w:r>
            <w:r>
              <w:t>.</w:t>
            </w:r>
          </w:p>
        </w:tc>
        <w:tc>
          <w:tcPr>
            <w:tcW w:w="6095" w:type="dxa"/>
            <w:gridSpan w:val="3"/>
            <w:tcBorders>
              <w:left w:val="single" w:sz="4" w:space="0" w:color="FFC000" w:themeColor="accent1"/>
            </w:tcBorders>
            <w:shd w:val="clear" w:color="auto" w:fill="auto"/>
          </w:tcPr>
          <w:p w14:paraId="33FA087A" w14:textId="588ED4DA" w:rsidR="00FA75A2" w:rsidRPr="006A7813" w:rsidRDefault="00FA75A2" w:rsidP="00FA75A2">
            <w:r>
              <w:t>Numerals fins 19:</w:t>
            </w:r>
          </w:p>
        </w:tc>
      </w:tr>
      <w:tr w:rsidR="00FA75A2" w14:paraId="314B2A7F" w14:textId="77777777" w:rsidTr="00FA75A2">
        <w:trPr>
          <w:trHeight w:val="1704"/>
        </w:trPr>
        <w:tc>
          <w:tcPr>
            <w:tcW w:w="3119" w:type="dxa"/>
            <w:vMerge/>
            <w:tcBorders>
              <w:right w:val="single" w:sz="4" w:space="0" w:color="FFC000" w:themeColor="accent1"/>
            </w:tcBorders>
            <w:shd w:val="clear" w:color="auto" w:fill="auto"/>
          </w:tcPr>
          <w:p w14:paraId="4C22389D" w14:textId="77777777" w:rsidR="00FA75A2" w:rsidRDefault="00FA75A2" w:rsidP="002426B1"/>
        </w:tc>
        <w:tc>
          <w:tcPr>
            <w:tcW w:w="2031" w:type="dxa"/>
            <w:tcBorders>
              <w:left w:val="single" w:sz="4" w:space="0" w:color="FFC000" w:themeColor="accent1"/>
            </w:tcBorders>
            <w:shd w:val="clear" w:color="auto" w:fill="auto"/>
          </w:tcPr>
          <w:p w14:paraId="5A462D2E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172" w:hanging="172"/>
            </w:pPr>
            <w:r>
              <w:t>U</w:t>
            </w:r>
          </w:p>
          <w:p w14:paraId="514027CF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172" w:hanging="172"/>
            </w:pPr>
            <w:r>
              <w:t>Dos</w:t>
            </w:r>
          </w:p>
          <w:p w14:paraId="254411D5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172" w:hanging="172"/>
            </w:pPr>
            <w:r>
              <w:t>Tres</w:t>
            </w:r>
          </w:p>
          <w:p w14:paraId="3F6CE5DB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172" w:hanging="172"/>
            </w:pPr>
            <w:r>
              <w:t>Quatre</w:t>
            </w:r>
          </w:p>
          <w:p w14:paraId="4FBAD55B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172" w:hanging="172"/>
            </w:pPr>
            <w:r>
              <w:t>Cinc</w:t>
            </w:r>
          </w:p>
          <w:p w14:paraId="4D97D2E2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172" w:hanging="172"/>
            </w:pPr>
            <w:r>
              <w:t>Sis</w:t>
            </w:r>
          </w:p>
          <w:p w14:paraId="34123CAE" w14:textId="70B45A60" w:rsidR="00FA75A2" w:rsidRDefault="00FA75A2" w:rsidP="00FA75A2"/>
        </w:tc>
        <w:tc>
          <w:tcPr>
            <w:tcW w:w="2032" w:type="dxa"/>
            <w:tcBorders>
              <w:left w:val="single" w:sz="4" w:space="0" w:color="FFC000" w:themeColor="accent1"/>
            </w:tcBorders>
            <w:shd w:val="clear" w:color="auto" w:fill="auto"/>
          </w:tcPr>
          <w:p w14:paraId="51FC1214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172" w:hanging="172"/>
            </w:pPr>
            <w:r>
              <w:t>Set</w:t>
            </w:r>
          </w:p>
          <w:p w14:paraId="4E4E772F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172" w:hanging="172"/>
            </w:pPr>
            <w:r>
              <w:t>Vuit / Huit</w:t>
            </w:r>
          </w:p>
          <w:p w14:paraId="333F31D2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172" w:hanging="172"/>
            </w:pPr>
            <w:r>
              <w:t>Nou</w:t>
            </w:r>
          </w:p>
          <w:p w14:paraId="1A6726C6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314" w:hanging="314"/>
            </w:pPr>
            <w:r>
              <w:t>Deu</w:t>
            </w:r>
          </w:p>
          <w:p w14:paraId="02473979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314" w:hanging="314"/>
            </w:pPr>
            <w:r>
              <w:t>Onze</w:t>
            </w:r>
          </w:p>
          <w:p w14:paraId="01748BA3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314" w:hanging="314"/>
            </w:pPr>
            <w:r>
              <w:t>Dotze</w:t>
            </w:r>
          </w:p>
          <w:p w14:paraId="3AAEAD96" w14:textId="48FA53A5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314" w:hanging="314"/>
            </w:pPr>
            <w:r>
              <w:t>Tretze</w:t>
            </w:r>
          </w:p>
        </w:tc>
        <w:tc>
          <w:tcPr>
            <w:tcW w:w="2032" w:type="dxa"/>
            <w:tcBorders>
              <w:left w:val="single" w:sz="4" w:space="0" w:color="FFC000" w:themeColor="accent1"/>
            </w:tcBorders>
            <w:shd w:val="clear" w:color="auto" w:fill="auto"/>
          </w:tcPr>
          <w:p w14:paraId="0A06C103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314" w:hanging="314"/>
            </w:pPr>
            <w:r>
              <w:t>Catorze</w:t>
            </w:r>
          </w:p>
          <w:p w14:paraId="402734BB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314" w:hanging="314"/>
            </w:pPr>
            <w:r>
              <w:t>Quinze</w:t>
            </w:r>
          </w:p>
          <w:p w14:paraId="3B1EBCF4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314" w:hanging="314"/>
            </w:pPr>
            <w:r>
              <w:t>Setze</w:t>
            </w:r>
          </w:p>
          <w:p w14:paraId="2543C05F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314" w:hanging="314"/>
            </w:pPr>
            <w:r>
              <w:t>Dèsset / Disset</w:t>
            </w:r>
          </w:p>
          <w:p w14:paraId="3337CD49" w14:textId="77777777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314" w:hanging="314"/>
            </w:pPr>
            <w:r>
              <w:t>Divuit / Dihuit</w:t>
            </w:r>
          </w:p>
          <w:p w14:paraId="57E2C277" w14:textId="7ECB3C03" w:rsidR="00FA75A2" w:rsidRDefault="00FA75A2" w:rsidP="00AC0005">
            <w:pPr>
              <w:pStyle w:val="Prrafodelista"/>
              <w:numPr>
                <w:ilvl w:val="0"/>
                <w:numId w:val="31"/>
              </w:numPr>
              <w:ind w:left="368" w:hanging="368"/>
            </w:pPr>
            <w:r>
              <w:t>Dènou / Dinou</w:t>
            </w:r>
          </w:p>
        </w:tc>
      </w:tr>
    </w:tbl>
    <w:p w14:paraId="0A2FED0A" w14:textId="77777777" w:rsidR="006A7813" w:rsidRPr="00E81AFE" w:rsidRDefault="006A7813" w:rsidP="006A7813"/>
    <w:sectPr w:rsidR="006A7813" w:rsidRPr="00E81AFE" w:rsidSect="002B4751">
      <w:footerReference w:type="default" r:id="rId49"/>
      <w:headerReference w:type="first" r:id="rId50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E5375" w14:textId="77777777" w:rsidR="00640B02" w:rsidRDefault="00640B02" w:rsidP="0068194B">
      <w:r>
        <w:separator/>
      </w:r>
    </w:p>
    <w:p w14:paraId="14B485D3" w14:textId="77777777" w:rsidR="00640B02" w:rsidRDefault="00640B02"/>
    <w:p w14:paraId="6C7EACB7" w14:textId="77777777" w:rsidR="00640B02" w:rsidRDefault="00640B02"/>
  </w:endnote>
  <w:endnote w:type="continuationSeparator" w:id="0">
    <w:p w14:paraId="0185F0F1" w14:textId="77777777" w:rsidR="00640B02" w:rsidRDefault="00640B02" w:rsidP="0068194B">
      <w:r>
        <w:continuationSeparator/>
      </w:r>
    </w:p>
    <w:p w14:paraId="0A790CF2" w14:textId="77777777" w:rsidR="00640B02" w:rsidRDefault="00640B02"/>
    <w:p w14:paraId="60F246A7" w14:textId="77777777" w:rsidR="00640B02" w:rsidRDefault="00640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E7EF0" w14:textId="77777777" w:rsidR="00B01913" w:rsidRPr="00D917FC" w:rsidRDefault="00B01913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DFE6E" w14:textId="77777777" w:rsidR="00640B02" w:rsidRDefault="00640B02" w:rsidP="0068194B">
      <w:r>
        <w:separator/>
      </w:r>
    </w:p>
    <w:p w14:paraId="58A6A47E" w14:textId="77777777" w:rsidR="00640B02" w:rsidRDefault="00640B02"/>
    <w:p w14:paraId="0C014A39" w14:textId="77777777" w:rsidR="00640B02" w:rsidRDefault="00640B02"/>
  </w:footnote>
  <w:footnote w:type="continuationSeparator" w:id="0">
    <w:p w14:paraId="2DF83004" w14:textId="77777777" w:rsidR="00640B02" w:rsidRDefault="00640B02" w:rsidP="0068194B">
      <w:r>
        <w:continuationSeparator/>
      </w:r>
    </w:p>
    <w:p w14:paraId="2556E312" w14:textId="77777777" w:rsidR="00640B02" w:rsidRDefault="00640B02"/>
    <w:p w14:paraId="1151E64F" w14:textId="77777777" w:rsidR="00640B02" w:rsidRDefault="00640B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CABE" w14:textId="77777777" w:rsidR="00B01913" w:rsidRPr="004E01EB" w:rsidRDefault="00B01913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FEF5E8" wp14:editId="4F2C84F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0DDA7F7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FFC0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C0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24016A5"/>
    <w:multiLevelType w:val="hybridMultilevel"/>
    <w:tmpl w:val="45DEE604"/>
    <w:lvl w:ilvl="0" w:tplc="BB6E1D4C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</w:rPr>
    </w:lvl>
    <w:lvl w:ilvl="1" w:tplc="D214EFE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C000" w:themeColor="accent1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E340F"/>
    <w:multiLevelType w:val="hybridMultilevel"/>
    <w:tmpl w:val="82A4573A"/>
    <w:lvl w:ilvl="0" w:tplc="9C748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80C1961"/>
    <w:multiLevelType w:val="hybridMultilevel"/>
    <w:tmpl w:val="665C6E9C"/>
    <w:lvl w:ilvl="0" w:tplc="BB6E1D4C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7FEE"/>
    <w:multiLevelType w:val="hybridMultilevel"/>
    <w:tmpl w:val="DCB8418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43F0CF7C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A475A"/>
    <w:multiLevelType w:val="hybridMultilevel"/>
    <w:tmpl w:val="63FE7284"/>
    <w:lvl w:ilvl="0" w:tplc="673E0F52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b/>
        <w:i w:val="0"/>
        <w:color w:val="FFC000" w:themeColor="accent1"/>
        <w:sz w:val="28"/>
      </w:rPr>
    </w:lvl>
    <w:lvl w:ilvl="1" w:tplc="A6DCDA5E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256C9"/>
    <w:multiLevelType w:val="hybridMultilevel"/>
    <w:tmpl w:val="283E40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FFC000" w:themeColor="accent1"/>
      </w:rPr>
    </w:lvl>
    <w:lvl w:ilvl="1" w:tplc="9D56567A">
      <w:start w:val="1"/>
      <w:numFmt w:val="bullet"/>
      <w:lvlText w:val="─"/>
      <w:lvlJc w:val="left"/>
      <w:pPr>
        <w:ind w:left="1440" w:hanging="360"/>
      </w:pPr>
      <w:rPr>
        <w:rFonts w:ascii="Century" w:hAnsi="Century" w:hint="default"/>
        <w:b/>
        <w:i w:val="0"/>
        <w:color w:val="FFC000" w:themeColor="accent1"/>
        <w:sz w:val="28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112E5"/>
    <w:multiLevelType w:val="hybridMultilevel"/>
    <w:tmpl w:val="149860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FFC000" w:themeColor="accent1"/>
        <w:u w:color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F3B2F"/>
    <w:multiLevelType w:val="hybridMultilevel"/>
    <w:tmpl w:val="480084CA"/>
    <w:lvl w:ilvl="0" w:tplc="9C748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C4444"/>
    <w:multiLevelType w:val="hybridMultilevel"/>
    <w:tmpl w:val="FF3404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354DC"/>
    <w:multiLevelType w:val="hybridMultilevel"/>
    <w:tmpl w:val="8918F096"/>
    <w:lvl w:ilvl="0" w:tplc="9C748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070584"/>
    <w:multiLevelType w:val="hybridMultilevel"/>
    <w:tmpl w:val="6C2C3514"/>
    <w:lvl w:ilvl="0" w:tplc="9C748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3FE"/>
    <w:multiLevelType w:val="hybridMultilevel"/>
    <w:tmpl w:val="32B6F6AC"/>
    <w:lvl w:ilvl="0" w:tplc="BB6E1D4C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8671D"/>
    <w:multiLevelType w:val="hybridMultilevel"/>
    <w:tmpl w:val="3D8C74E0"/>
    <w:lvl w:ilvl="0" w:tplc="D6749CF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  <w:b/>
        <w:i w:val="0"/>
        <w:color w:val="FFC000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67549"/>
    <w:multiLevelType w:val="hybridMultilevel"/>
    <w:tmpl w:val="D046C2E4"/>
    <w:lvl w:ilvl="0" w:tplc="3EB4D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E17E8"/>
    <w:multiLevelType w:val="hybridMultilevel"/>
    <w:tmpl w:val="796E1746"/>
    <w:lvl w:ilvl="0" w:tplc="17822E18">
      <w:start w:val="1"/>
      <w:numFmt w:val="decimal"/>
      <w:pStyle w:val="Ttulo1"/>
      <w:lvlText w:val="%1."/>
      <w:lvlJc w:val="left"/>
      <w:pPr>
        <w:ind w:left="720" w:hanging="360"/>
      </w:pPr>
      <w:rPr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D72A8"/>
    <w:multiLevelType w:val="hybridMultilevel"/>
    <w:tmpl w:val="786E93B6"/>
    <w:lvl w:ilvl="0" w:tplc="212841F8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FFC000" w:themeColor="accent1"/>
        <w:u w:color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64933"/>
    <w:multiLevelType w:val="hybridMultilevel"/>
    <w:tmpl w:val="831C6056"/>
    <w:lvl w:ilvl="0" w:tplc="BB6E1D4C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</w:rPr>
    </w:lvl>
    <w:lvl w:ilvl="1" w:tplc="2408911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C000" w:themeColor="accent1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97147"/>
    <w:multiLevelType w:val="hybridMultilevel"/>
    <w:tmpl w:val="CCF685AA"/>
    <w:lvl w:ilvl="0" w:tplc="3EB4D744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A5FE5"/>
    <w:multiLevelType w:val="hybridMultilevel"/>
    <w:tmpl w:val="CCF685AA"/>
    <w:lvl w:ilvl="0" w:tplc="3EB4D744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21"/>
  </w:num>
  <w:num w:numId="11">
    <w:abstractNumId w:val="8"/>
  </w:num>
  <w:num w:numId="12">
    <w:abstractNumId w:val="12"/>
  </w:num>
  <w:num w:numId="13">
    <w:abstractNumId w:val="26"/>
  </w:num>
  <w:num w:numId="14">
    <w:abstractNumId w:val="13"/>
  </w:num>
  <w:num w:numId="15">
    <w:abstractNumId w:val="28"/>
  </w:num>
  <w:num w:numId="16">
    <w:abstractNumId w:val="10"/>
  </w:num>
  <w:num w:numId="17">
    <w:abstractNumId w:val="23"/>
  </w:num>
  <w:num w:numId="18">
    <w:abstractNumId w:val="16"/>
  </w:num>
  <w:num w:numId="19">
    <w:abstractNumId w:val="29"/>
  </w:num>
  <w:num w:numId="20">
    <w:abstractNumId w:val="30"/>
  </w:num>
  <w:num w:numId="21">
    <w:abstractNumId w:val="18"/>
  </w:num>
  <w:num w:numId="22">
    <w:abstractNumId w:val="19"/>
  </w:num>
  <w:num w:numId="23">
    <w:abstractNumId w:val="14"/>
  </w:num>
  <w:num w:numId="24">
    <w:abstractNumId w:val="24"/>
  </w:num>
  <w:num w:numId="25">
    <w:abstractNumId w:val="15"/>
  </w:num>
  <w:num w:numId="26">
    <w:abstractNumId w:val="27"/>
  </w:num>
  <w:num w:numId="27">
    <w:abstractNumId w:val="17"/>
  </w:num>
  <w:num w:numId="28">
    <w:abstractNumId w:val="11"/>
  </w:num>
  <w:num w:numId="29">
    <w:abstractNumId w:val="22"/>
  </w:num>
  <w:num w:numId="30">
    <w:abstractNumId w:val="20"/>
  </w:num>
  <w:num w:numId="31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C8"/>
    <w:rsid w:val="000001EF"/>
    <w:rsid w:val="00007322"/>
    <w:rsid w:val="00007728"/>
    <w:rsid w:val="00024584"/>
    <w:rsid w:val="00024730"/>
    <w:rsid w:val="00031C55"/>
    <w:rsid w:val="00055E95"/>
    <w:rsid w:val="0007021F"/>
    <w:rsid w:val="00073173"/>
    <w:rsid w:val="000753CB"/>
    <w:rsid w:val="000B2BA5"/>
    <w:rsid w:val="000F2F8C"/>
    <w:rsid w:val="000F7E76"/>
    <w:rsid w:val="0010006E"/>
    <w:rsid w:val="001024CC"/>
    <w:rsid w:val="001045A8"/>
    <w:rsid w:val="00114A91"/>
    <w:rsid w:val="001344D4"/>
    <w:rsid w:val="001427E1"/>
    <w:rsid w:val="00151971"/>
    <w:rsid w:val="00160825"/>
    <w:rsid w:val="00163668"/>
    <w:rsid w:val="00171566"/>
    <w:rsid w:val="00174676"/>
    <w:rsid w:val="001755A8"/>
    <w:rsid w:val="00184014"/>
    <w:rsid w:val="00191F0A"/>
    <w:rsid w:val="00192008"/>
    <w:rsid w:val="001A402F"/>
    <w:rsid w:val="001C0E68"/>
    <w:rsid w:val="001C4B6F"/>
    <w:rsid w:val="001D0BF1"/>
    <w:rsid w:val="001E3120"/>
    <w:rsid w:val="001E7E0C"/>
    <w:rsid w:val="001F0BB0"/>
    <w:rsid w:val="001F1779"/>
    <w:rsid w:val="001F4E6D"/>
    <w:rsid w:val="001F6140"/>
    <w:rsid w:val="00203573"/>
    <w:rsid w:val="0020597D"/>
    <w:rsid w:val="002111B7"/>
    <w:rsid w:val="00213B4C"/>
    <w:rsid w:val="002253B0"/>
    <w:rsid w:val="00236D54"/>
    <w:rsid w:val="00241D8C"/>
    <w:rsid w:val="00241FDB"/>
    <w:rsid w:val="00243F92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C4DAF"/>
    <w:rsid w:val="002D23C5"/>
    <w:rsid w:val="002D6137"/>
    <w:rsid w:val="002E7E61"/>
    <w:rsid w:val="002F05E5"/>
    <w:rsid w:val="002F254D"/>
    <w:rsid w:val="002F30E4"/>
    <w:rsid w:val="002F32E1"/>
    <w:rsid w:val="00300078"/>
    <w:rsid w:val="00307140"/>
    <w:rsid w:val="00312498"/>
    <w:rsid w:val="0031680E"/>
    <w:rsid w:val="00316DFF"/>
    <w:rsid w:val="00325B57"/>
    <w:rsid w:val="00332D8F"/>
    <w:rsid w:val="00336056"/>
    <w:rsid w:val="003514EA"/>
    <w:rsid w:val="003544E1"/>
    <w:rsid w:val="00366398"/>
    <w:rsid w:val="00371D65"/>
    <w:rsid w:val="003A0632"/>
    <w:rsid w:val="003A30E5"/>
    <w:rsid w:val="003A6ADF"/>
    <w:rsid w:val="003B5928"/>
    <w:rsid w:val="003C796B"/>
    <w:rsid w:val="003D380F"/>
    <w:rsid w:val="003E160D"/>
    <w:rsid w:val="003F1D5F"/>
    <w:rsid w:val="00405128"/>
    <w:rsid w:val="00406CFF"/>
    <w:rsid w:val="00416B25"/>
    <w:rsid w:val="00420592"/>
    <w:rsid w:val="00423AAF"/>
    <w:rsid w:val="004319E0"/>
    <w:rsid w:val="00437E1F"/>
    <w:rsid w:val="00437E8C"/>
    <w:rsid w:val="00440225"/>
    <w:rsid w:val="004726BC"/>
    <w:rsid w:val="00474105"/>
    <w:rsid w:val="00480E6E"/>
    <w:rsid w:val="0048297C"/>
    <w:rsid w:val="00486277"/>
    <w:rsid w:val="0048757F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106B"/>
    <w:rsid w:val="004E2794"/>
    <w:rsid w:val="004E3018"/>
    <w:rsid w:val="00506D1E"/>
    <w:rsid w:val="00510392"/>
    <w:rsid w:val="00513E2A"/>
    <w:rsid w:val="00514526"/>
    <w:rsid w:val="00566A35"/>
    <w:rsid w:val="0056701E"/>
    <w:rsid w:val="005740D7"/>
    <w:rsid w:val="005A0F26"/>
    <w:rsid w:val="005A1B10"/>
    <w:rsid w:val="005A41CB"/>
    <w:rsid w:val="005A6850"/>
    <w:rsid w:val="005B1B1B"/>
    <w:rsid w:val="005C5932"/>
    <w:rsid w:val="005D387D"/>
    <w:rsid w:val="005D3CA7"/>
    <w:rsid w:val="005D4B62"/>
    <w:rsid w:val="005D4CC1"/>
    <w:rsid w:val="005E3159"/>
    <w:rsid w:val="005F4B91"/>
    <w:rsid w:val="005F4FC2"/>
    <w:rsid w:val="005F55D2"/>
    <w:rsid w:val="0062312F"/>
    <w:rsid w:val="00625F2C"/>
    <w:rsid w:val="00640B02"/>
    <w:rsid w:val="006456CF"/>
    <w:rsid w:val="006541C2"/>
    <w:rsid w:val="006565F2"/>
    <w:rsid w:val="006618E9"/>
    <w:rsid w:val="006752E3"/>
    <w:rsid w:val="0068194B"/>
    <w:rsid w:val="0069241F"/>
    <w:rsid w:val="00692703"/>
    <w:rsid w:val="006A1962"/>
    <w:rsid w:val="006A7813"/>
    <w:rsid w:val="006B23BE"/>
    <w:rsid w:val="006B5D48"/>
    <w:rsid w:val="006B7D7B"/>
    <w:rsid w:val="006C1A5E"/>
    <w:rsid w:val="006C1A8D"/>
    <w:rsid w:val="006C1F05"/>
    <w:rsid w:val="006C24AD"/>
    <w:rsid w:val="006E1507"/>
    <w:rsid w:val="00712D8B"/>
    <w:rsid w:val="007273B7"/>
    <w:rsid w:val="00733E0A"/>
    <w:rsid w:val="0074403D"/>
    <w:rsid w:val="00746D44"/>
    <w:rsid w:val="00747C0B"/>
    <w:rsid w:val="007538DC"/>
    <w:rsid w:val="00757803"/>
    <w:rsid w:val="00781EEA"/>
    <w:rsid w:val="0079206B"/>
    <w:rsid w:val="00796076"/>
    <w:rsid w:val="007A708E"/>
    <w:rsid w:val="007C0566"/>
    <w:rsid w:val="007C606B"/>
    <w:rsid w:val="007E011A"/>
    <w:rsid w:val="007E6A61"/>
    <w:rsid w:val="00801140"/>
    <w:rsid w:val="00803404"/>
    <w:rsid w:val="00822C84"/>
    <w:rsid w:val="00830B64"/>
    <w:rsid w:val="00833F42"/>
    <w:rsid w:val="00834955"/>
    <w:rsid w:val="008368BE"/>
    <w:rsid w:val="008434EA"/>
    <w:rsid w:val="0084667F"/>
    <w:rsid w:val="00855B59"/>
    <w:rsid w:val="00860461"/>
    <w:rsid w:val="0086487C"/>
    <w:rsid w:val="00870B20"/>
    <w:rsid w:val="00873266"/>
    <w:rsid w:val="008829F8"/>
    <w:rsid w:val="00885897"/>
    <w:rsid w:val="008A6538"/>
    <w:rsid w:val="008B7D2B"/>
    <w:rsid w:val="008C7056"/>
    <w:rsid w:val="008E4C52"/>
    <w:rsid w:val="008F3319"/>
    <w:rsid w:val="008F3B14"/>
    <w:rsid w:val="00901899"/>
    <w:rsid w:val="0090344B"/>
    <w:rsid w:val="00905715"/>
    <w:rsid w:val="0091321E"/>
    <w:rsid w:val="00913946"/>
    <w:rsid w:val="009153D0"/>
    <w:rsid w:val="009167FE"/>
    <w:rsid w:val="009227AC"/>
    <w:rsid w:val="0092726B"/>
    <w:rsid w:val="009361BA"/>
    <w:rsid w:val="00943AA4"/>
    <w:rsid w:val="00944F78"/>
    <w:rsid w:val="009510E7"/>
    <w:rsid w:val="00952C89"/>
    <w:rsid w:val="009571D8"/>
    <w:rsid w:val="009650EA"/>
    <w:rsid w:val="00967F61"/>
    <w:rsid w:val="0097790C"/>
    <w:rsid w:val="0098506E"/>
    <w:rsid w:val="009952C1"/>
    <w:rsid w:val="009A44CE"/>
    <w:rsid w:val="009B6C06"/>
    <w:rsid w:val="009C296B"/>
    <w:rsid w:val="009C4DFC"/>
    <w:rsid w:val="009D44F8"/>
    <w:rsid w:val="009E3160"/>
    <w:rsid w:val="009E38AD"/>
    <w:rsid w:val="009F220C"/>
    <w:rsid w:val="009F3B05"/>
    <w:rsid w:val="009F4931"/>
    <w:rsid w:val="00A14534"/>
    <w:rsid w:val="00A16DAA"/>
    <w:rsid w:val="00A21AC3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4BB1"/>
    <w:rsid w:val="00A924A0"/>
    <w:rsid w:val="00A93A5D"/>
    <w:rsid w:val="00AB32F8"/>
    <w:rsid w:val="00AB610B"/>
    <w:rsid w:val="00AC0005"/>
    <w:rsid w:val="00AD360E"/>
    <w:rsid w:val="00AD40FB"/>
    <w:rsid w:val="00AD5941"/>
    <w:rsid w:val="00AD782D"/>
    <w:rsid w:val="00AE17AE"/>
    <w:rsid w:val="00AE7650"/>
    <w:rsid w:val="00B01913"/>
    <w:rsid w:val="00B10EBE"/>
    <w:rsid w:val="00B20533"/>
    <w:rsid w:val="00B236F1"/>
    <w:rsid w:val="00B27AC8"/>
    <w:rsid w:val="00B46396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4B3D"/>
    <w:rsid w:val="00BA55DF"/>
    <w:rsid w:val="00BA615A"/>
    <w:rsid w:val="00BB0673"/>
    <w:rsid w:val="00BB4E51"/>
    <w:rsid w:val="00BC032E"/>
    <w:rsid w:val="00BD174D"/>
    <w:rsid w:val="00BD431F"/>
    <w:rsid w:val="00BD5BBF"/>
    <w:rsid w:val="00BE333D"/>
    <w:rsid w:val="00BE423E"/>
    <w:rsid w:val="00BE5B78"/>
    <w:rsid w:val="00BF61AC"/>
    <w:rsid w:val="00C31EBF"/>
    <w:rsid w:val="00C42907"/>
    <w:rsid w:val="00C47FA6"/>
    <w:rsid w:val="00C57FC6"/>
    <w:rsid w:val="00C633DF"/>
    <w:rsid w:val="00C66A7D"/>
    <w:rsid w:val="00C70642"/>
    <w:rsid w:val="00C71F64"/>
    <w:rsid w:val="00C779DA"/>
    <w:rsid w:val="00C814F7"/>
    <w:rsid w:val="00CA4B4D"/>
    <w:rsid w:val="00CB35C3"/>
    <w:rsid w:val="00CD323D"/>
    <w:rsid w:val="00CE1471"/>
    <w:rsid w:val="00CE4030"/>
    <w:rsid w:val="00CE64B3"/>
    <w:rsid w:val="00CF1A49"/>
    <w:rsid w:val="00D0630C"/>
    <w:rsid w:val="00D07B52"/>
    <w:rsid w:val="00D10D16"/>
    <w:rsid w:val="00D12FCF"/>
    <w:rsid w:val="00D243A9"/>
    <w:rsid w:val="00D305E5"/>
    <w:rsid w:val="00D31576"/>
    <w:rsid w:val="00D37CD3"/>
    <w:rsid w:val="00D669BC"/>
    <w:rsid w:val="00D66A52"/>
    <w:rsid w:val="00D66EFA"/>
    <w:rsid w:val="00D72A2D"/>
    <w:rsid w:val="00D75042"/>
    <w:rsid w:val="00D84FB8"/>
    <w:rsid w:val="00D917FC"/>
    <w:rsid w:val="00D9521A"/>
    <w:rsid w:val="00DA3914"/>
    <w:rsid w:val="00DA59AA"/>
    <w:rsid w:val="00DB4F11"/>
    <w:rsid w:val="00DB6915"/>
    <w:rsid w:val="00DB7E1E"/>
    <w:rsid w:val="00DC1B78"/>
    <w:rsid w:val="00DC2A2F"/>
    <w:rsid w:val="00DC5097"/>
    <w:rsid w:val="00DC600B"/>
    <w:rsid w:val="00DE0FAA"/>
    <w:rsid w:val="00DE136D"/>
    <w:rsid w:val="00DE2EA9"/>
    <w:rsid w:val="00DE6534"/>
    <w:rsid w:val="00DF4D6C"/>
    <w:rsid w:val="00E01923"/>
    <w:rsid w:val="00E14498"/>
    <w:rsid w:val="00E205BD"/>
    <w:rsid w:val="00E2397A"/>
    <w:rsid w:val="00E254DB"/>
    <w:rsid w:val="00E300FC"/>
    <w:rsid w:val="00E362DB"/>
    <w:rsid w:val="00E3731F"/>
    <w:rsid w:val="00E5632B"/>
    <w:rsid w:val="00E70240"/>
    <w:rsid w:val="00E71E6B"/>
    <w:rsid w:val="00E81AFE"/>
    <w:rsid w:val="00E81CC5"/>
    <w:rsid w:val="00E85A87"/>
    <w:rsid w:val="00E85B4A"/>
    <w:rsid w:val="00E9528E"/>
    <w:rsid w:val="00EA5099"/>
    <w:rsid w:val="00EB542C"/>
    <w:rsid w:val="00EB72ED"/>
    <w:rsid w:val="00EC1351"/>
    <w:rsid w:val="00EC4CBF"/>
    <w:rsid w:val="00EE2CA8"/>
    <w:rsid w:val="00EF17E8"/>
    <w:rsid w:val="00EF29CC"/>
    <w:rsid w:val="00EF380A"/>
    <w:rsid w:val="00EF44A2"/>
    <w:rsid w:val="00EF51D9"/>
    <w:rsid w:val="00F130DD"/>
    <w:rsid w:val="00F24884"/>
    <w:rsid w:val="00F32095"/>
    <w:rsid w:val="00F476C4"/>
    <w:rsid w:val="00F61DF9"/>
    <w:rsid w:val="00F6773F"/>
    <w:rsid w:val="00F81960"/>
    <w:rsid w:val="00F8769D"/>
    <w:rsid w:val="00F9350C"/>
    <w:rsid w:val="00F94EB5"/>
    <w:rsid w:val="00F9624D"/>
    <w:rsid w:val="00FA75A2"/>
    <w:rsid w:val="00FB31C1"/>
    <w:rsid w:val="00FB58F2"/>
    <w:rsid w:val="00FC6AEA"/>
    <w:rsid w:val="00FD2377"/>
    <w:rsid w:val="00FD3D13"/>
    <w:rsid w:val="00FD7C80"/>
    <w:rsid w:val="00FE55A2"/>
    <w:rsid w:val="00FE55B7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8D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913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873266"/>
    <w:pPr>
      <w:keepNext/>
      <w:keepLines/>
      <w:numPr>
        <w:numId w:val="13"/>
      </w:numPr>
      <w:spacing w:before="240" w:after="200"/>
      <w:ind w:left="714" w:hanging="357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B27AC8"/>
    <w:pPr>
      <w:spacing w:after="40"/>
      <w:outlineLvl w:val="1"/>
    </w:pPr>
    <w:rPr>
      <w:rFonts w:eastAsiaTheme="majorEastAsia"/>
      <w:b/>
      <w:caps/>
      <w:color w:val="FFC000" w:themeColor="accent1"/>
      <w:sz w:val="36"/>
      <w:szCs w:val="36"/>
    </w:rPr>
  </w:style>
  <w:style w:type="paragraph" w:styleId="Ttulo3">
    <w:name w:val="heading 3"/>
    <w:basedOn w:val="Normal"/>
    <w:link w:val="Ttulo3Car"/>
    <w:uiPriority w:val="9"/>
    <w:unhideWhenUsed/>
    <w:qFormat/>
    <w:rsid w:val="00AD5941"/>
    <w:pPr>
      <w:outlineLvl w:val="2"/>
    </w:pPr>
    <w:rPr>
      <w:rFonts w:eastAsiaTheme="majorEastAsia"/>
      <w:b/>
      <w:caps/>
      <w:sz w:val="32"/>
      <w:szCs w:val="36"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E38AD"/>
    <w:pPr>
      <w:keepNext/>
      <w:keepLines/>
      <w:spacing w:before="40"/>
      <w:outlineLvl w:val="3"/>
    </w:pPr>
    <w:rPr>
      <w:rFonts w:ascii="Eras Medium ITC" w:eastAsiaTheme="majorEastAsia" w:hAnsi="Eras Medium ITC" w:cstheme="majorBidi"/>
      <w:color w:val="FFC000" w:themeColor="accent1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E5B78"/>
    <w:pPr>
      <w:keepNext/>
      <w:keepLines/>
      <w:spacing w:before="40"/>
      <w:outlineLvl w:val="4"/>
    </w:pPr>
    <w:rPr>
      <w:rFonts w:asciiTheme="minorHAnsi" w:eastAsiaTheme="majorEastAsia" w:hAnsiTheme="minorHAnsi" w:cstheme="minorHAnsi"/>
      <w:b/>
      <w:bCs/>
      <w:color w:val="FFC0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7F5F0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7F5F0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806000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806000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873266"/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B27AC8"/>
    <w:rPr>
      <w:rFonts w:ascii="Calibri" w:eastAsiaTheme="majorEastAsia" w:hAnsi="Calibri" w:cs="Calibri"/>
      <w:b/>
      <w:caps/>
      <w:color w:val="FFC000" w:themeColor="accent1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D5941"/>
    <w:rPr>
      <w:rFonts w:ascii="Calibri" w:eastAsiaTheme="majorEastAsia" w:hAnsi="Calibri" w:cs="Calibri"/>
      <w:b/>
      <w:caps/>
      <w:sz w:val="32"/>
      <w:szCs w:val="36"/>
      <w:u w:val="single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3"/>
      </w:numPr>
    </w:pPr>
  </w:style>
  <w:style w:type="paragraph" w:styleId="Listaconnmeros">
    <w:name w:val="List Number"/>
    <w:basedOn w:val="Normal"/>
    <w:uiPriority w:val="13"/>
    <w:qFormat/>
    <w:rsid w:val="00D917FC"/>
    <w:p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9E38AD"/>
    <w:rPr>
      <w:rFonts w:ascii="Eras Medium ITC" w:eastAsiaTheme="majorEastAsia" w:hAnsi="Eras Medium ITC" w:cstheme="majorBidi"/>
      <w:color w:val="FFC000" w:themeColor="accent1"/>
      <w:u w:val="singl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39302A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FFC000" w:themeColor="accent1"/>
        <w:bottom w:val="single" w:sz="4" w:space="10" w:color="FFC000" w:themeColor="accent1"/>
      </w:pBdr>
      <w:spacing w:before="360" w:after="360"/>
      <w:jc w:val="center"/>
    </w:pPr>
    <w:rPr>
      <w:i/>
      <w:iCs/>
      <w:color w:val="FFC000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FFC000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7F5F00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FFC000" w:themeColor="accent1" w:shadow="1" w:frame="1"/>
        <w:left w:val="single" w:sz="2" w:space="10" w:color="FFC000" w:themeColor="accent1" w:shadow="1" w:frame="1"/>
        <w:bottom w:val="single" w:sz="2" w:space="10" w:color="FFC000" w:themeColor="accent1" w:shadow="1" w:frame="1"/>
        <w:right w:val="single" w:sz="2" w:space="10" w:color="FFC000" w:themeColor="accent1" w:shadow="1" w:frame="1"/>
      </w:pBdr>
      <w:ind w:left="1152" w:right="1152"/>
    </w:pPr>
    <w:rPr>
      <w:rFonts w:eastAsiaTheme="minorEastAsia"/>
      <w:i/>
      <w:iCs/>
      <w:color w:val="FFC000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</w:rPr>
      <w:tblPr/>
      <w:tcPr>
        <w:shd w:val="clear" w:color="auto" w:fill="FFE5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2" w:themeFillTint="33"/>
    </w:tcPr>
    <w:tblStylePr w:type="firstRow">
      <w:rPr>
        <w:b/>
        <w:bCs/>
      </w:rPr>
      <w:tblPr/>
      <w:tcPr>
        <w:shd w:val="clear" w:color="auto" w:fill="F7C5A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2" w:themeFillShade="BF"/>
      </w:tc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shd w:val="clear" w:color="auto" w:fill="F5B78A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3" w:themeFillTint="33"/>
    </w:tcPr>
    <w:tblStylePr w:type="firstRow">
      <w:rPr>
        <w:b/>
        <w:bCs/>
      </w:rPr>
      <w:tblPr/>
      <w:tcPr>
        <w:shd w:val="clear" w:color="auto" w:fill="F5B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3" w:themeFillShade="BF"/>
      </w:tc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</w:rPr>
      <w:tblPr/>
      <w:tcPr>
        <w:shd w:val="clear" w:color="auto" w:fill="FCD3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515" w:themeFill="accent3" w:themeFillShade="CC"/>
      </w:tcPr>
    </w:tblStylePr>
    <w:tblStylePr w:type="lastRow">
      <w:rPr>
        <w:b/>
        <w:bCs/>
        <w:color w:val="BE351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5" w:themeFillShade="CC"/>
      </w:tcPr>
    </w:tblStylePr>
    <w:tblStylePr w:type="lastRow">
      <w:rPr>
        <w:b/>
        <w:bCs/>
        <w:color w:val="D6760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1" w:themeShade="99"/>
          <w:insideV w:val="nil"/>
        </w:tcBorders>
        <w:shd w:val="clear" w:color="auto" w:fill="997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1" w:themeFillShade="99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DF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EC7016" w:themeColor="accent2"/>
        <w:bottom w:val="single" w:sz="4" w:space="0" w:color="EC7016" w:themeColor="accent2"/>
        <w:right w:val="single" w:sz="4" w:space="0" w:color="EC70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2" w:themeShade="99"/>
          <w:insideV w:val="nil"/>
        </w:tcBorders>
        <w:shd w:val="clear" w:color="auto" w:fill="8E42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2" w:themeFillShade="99"/>
      </w:tcPr>
    </w:tblStylePr>
    <w:tblStylePr w:type="band1Vert">
      <w:tblPr/>
      <w:tcPr>
        <w:shd w:val="clear" w:color="auto" w:fill="F7C5A1" w:themeFill="accent2" w:themeFillTint="66"/>
      </w:tcPr>
    </w:tblStylePr>
    <w:tblStylePr w:type="band1Horz">
      <w:tblPr/>
      <w:tcPr>
        <w:shd w:val="clear" w:color="auto" w:fill="F5B78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E64823" w:themeColor="accent3"/>
        <w:bottom w:val="single" w:sz="4" w:space="0" w:color="E64823" w:themeColor="accent3"/>
        <w:right w:val="single" w:sz="4" w:space="0" w:color="E6482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3" w:themeShade="99"/>
          <w:insideV w:val="nil"/>
        </w:tcBorders>
        <w:shd w:val="clear" w:color="auto" w:fill="8E28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3" w:themeFillShade="99"/>
      </w:tcPr>
    </w:tblStylePr>
    <w:tblStylePr w:type="band1Vert">
      <w:tblPr/>
      <w:tcPr>
        <w:shd w:val="clear" w:color="auto" w:fill="F5B5A7" w:themeFill="accent3" w:themeFillTint="66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64823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8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5" w:themeShade="99"/>
          <w:insideV w:val="nil"/>
        </w:tcBorders>
        <w:shd w:val="clear" w:color="auto" w:fill="A1580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5" w:themeFillShade="99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BC88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7F723D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FE599" w:themeColor="accent1" w:themeTint="66"/>
        <w:left w:val="single" w:sz="4" w:space="0" w:color="FFE599" w:themeColor="accent1" w:themeTint="66"/>
        <w:bottom w:val="single" w:sz="4" w:space="0" w:color="FFE599" w:themeColor="accent1" w:themeTint="66"/>
        <w:right w:val="single" w:sz="4" w:space="0" w:color="FFE599" w:themeColor="accent1" w:themeTint="66"/>
        <w:insideH w:val="single" w:sz="4" w:space="0" w:color="FFE599" w:themeColor="accent1" w:themeTint="66"/>
        <w:insideV w:val="single" w:sz="4" w:space="0" w:color="FFE5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2" w:themeTint="66"/>
        <w:left w:val="single" w:sz="4" w:space="0" w:color="F7C5A1" w:themeColor="accent2" w:themeTint="66"/>
        <w:bottom w:val="single" w:sz="4" w:space="0" w:color="F7C5A1" w:themeColor="accent2" w:themeTint="66"/>
        <w:right w:val="single" w:sz="4" w:space="0" w:color="F7C5A1" w:themeColor="accent2" w:themeTint="66"/>
        <w:insideH w:val="single" w:sz="4" w:space="0" w:color="F7C5A1" w:themeColor="accent2" w:themeTint="66"/>
        <w:insideV w:val="single" w:sz="4" w:space="0" w:color="F7C5A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5B5A7" w:themeColor="accent3" w:themeTint="66"/>
        <w:left w:val="single" w:sz="4" w:space="0" w:color="F5B5A7" w:themeColor="accent3" w:themeTint="66"/>
        <w:bottom w:val="single" w:sz="4" w:space="0" w:color="F5B5A7" w:themeColor="accent3" w:themeTint="66"/>
        <w:right w:val="single" w:sz="4" w:space="0" w:color="F5B5A7" w:themeColor="accent3" w:themeTint="66"/>
        <w:insideH w:val="single" w:sz="4" w:space="0" w:color="F5B5A7" w:themeColor="accent3" w:themeTint="66"/>
        <w:insideV w:val="single" w:sz="4" w:space="0" w:color="F5B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CD3A4" w:themeColor="accent5" w:themeTint="66"/>
        <w:left w:val="single" w:sz="4" w:space="0" w:color="FCD3A4" w:themeColor="accent5" w:themeTint="66"/>
        <w:bottom w:val="single" w:sz="4" w:space="0" w:color="FCD3A4" w:themeColor="accent5" w:themeTint="66"/>
        <w:right w:val="single" w:sz="4" w:space="0" w:color="FCD3A4" w:themeColor="accent5" w:themeTint="66"/>
        <w:insideH w:val="single" w:sz="4" w:space="0" w:color="FCD3A4" w:themeColor="accent5" w:themeTint="66"/>
        <w:insideV w:val="single" w:sz="4" w:space="0" w:color="FCD3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FD966" w:themeColor="accent1" w:themeTint="99"/>
        <w:bottom w:val="single" w:sz="2" w:space="0" w:color="FFD966" w:themeColor="accent1" w:themeTint="99"/>
        <w:insideH w:val="single" w:sz="2" w:space="0" w:color="FFD966" w:themeColor="accent1" w:themeTint="99"/>
        <w:insideV w:val="single" w:sz="2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2" w:themeTint="99"/>
        <w:bottom w:val="single" w:sz="2" w:space="0" w:color="F3A873" w:themeColor="accent2" w:themeTint="99"/>
        <w:insideH w:val="single" w:sz="2" w:space="0" w:color="F3A873" w:themeColor="accent2" w:themeTint="99"/>
        <w:insideV w:val="single" w:sz="2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0917B" w:themeColor="accent3" w:themeTint="99"/>
        <w:bottom w:val="single" w:sz="2" w:space="0" w:color="F0917B" w:themeColor="accent3" w:themeTint="99"/>
        <w:insideH w:val="single" w:sz="2" w:space="0" w:color="F0917B" w:themeColor="accent3" w:themeTint="99"/>
        <w:insideV w:val="single" w:sz="2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ABD77" w:themeColor="accent5" w:themeTint="99"/>
        <w:bottom w:val="single" w:sz="2" w:space="0" w:color="FABD77" w:themeColor="accent5" w:themeTint="99"/>
        <w:insideH w:val="single" w:sz="2" w:space="0" w:color="FABD77" w:themeColor="accent5" w:themeTint="99"/>
        <w:insideV w:val="single" w:sz="2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bottom w:val="single" w:sz="4" w:space="0" w:color="F3A873" w:themeColor="accent2" w:themeTint="99"/>
        </w:tcBorders>
      </w:tcPr>
    </w:tblStylePr>
    <w:tblStylePr w:type="nwCell">
      <w:tblPr/>
      <w:tcPr>
        <w:tcBorders>
          <w:bottom w:val="single" w:sz="4" w:space="0" w:color="F3A873" w:themeColor="accent2" w:themeTint="99"/>
        </w:tcBorders>
      </w:tcPr>
    </w:tblStylePr>
    <w:tblStylePr w:type="seCell">
      <w:tblPr/>
      <w:tcPr>
        <w:tcBorders>
          <w:top w:val="single" w:sz="4" w:space="0" w:color="F3A873" w:themeColor="accent2" w:themeTint="99"/>
        </w:tcBorders>
      </w:tcPr>
    </w:tblStylePr>
    <w:tblStylePr w:type="swCell">
      <w:tblPr/>
      <w:tcPr>
        <w:tcBorders>
          <w:top w:val="single" w:sz="4" w:space="0" w:color="F3A87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bottom w:val="single" w:sz="4" w:space="0" w:color="F0917B" w:themeColor="accent3" w:themeTint="99"/>
        </w:tcBorders>
      </w:tcPr>
    </w:tblStylePr>
    <w:tblStylePr w:type="nwCell">
      <w:tblPr/>
      <w:tcPr>
        <w:tcBorders>
          <w:bottom w:val="single" w:sz="4" w:space="0" w:color="F0917B" w:themeColor="accent3" w:themeTint="99"/>
        </w:tcBorders>
      </w:tcPr>
    </w:tblStylePr>
    <w:tblStylePr w:type="seCell">
      <w:tblPr/>
      <w:tcPr>
        <w:tcBorders>
          <w:top w:val="single" w:sz="4" w:space="0" w:color="F0917B" w:themeColor="accent3" w:themeTint="99"/>
        </w:tcBorders>
      </w:tcPr>
    </w:tblStylePr>
    <w:tblStylePr w:type="swCell">
      <w:tblPr/>
      <w:tcPr>
        <w:tcBorders>
          <w:top w:val="single" w:sz="4" w:space="0" w:color="F0917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2"/>
          <w:left w:val="single" w:sz="4" w:space="0" w:color="EC7016" w:themeColor="accent2"/>
          <w:bottom w:val="single" w:sz="4" w:space="0" w:color="EC7016" w:themeColor="accent2"/>
          <w:right w:val="single" w:sz="4" w:space="0" w:color="EC7016" w:themeColor="accent2"/>
          <w:insideH w:val="nil"/>
          <w:insideV w:val="nil"/>
        </w:tcBorders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3"/>
          <w:left w:val="single" w:sz="4" w:space="0" w:color="E64823" w:themeColor="accent3"/>
          <w:bottom w:val="single" w:sz="4" w:space="0" w:color="E64823" w:themeColor="accent3"/>
          <w:right w:val="single" w:sz="4" w:space="0" w:color="E64823" w:themeColor="accent3"/>
          <w:insideH w:val="nil"/>
          <w:insideV w:val="nil"/>
        </w:tcBorders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E599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2"/>
      </w:tcPr>
    </w:tblStylePr>
    <w:tblStylePr w:type="band1Vert">
      <w:tblPr/>
      <w:tcPr>
        <w:shd w:val="clear" w:color="auto" w:fill="F7C5A1" w:themeFill="accent2" w:themeFillTint="66"/>
      </w:tcPr>
    </w:tblStylePr>
    <w:tblStylePr w:type="band1Horz">
      <w:tblPr/>
      <w:tcPr>
        <w:shd w:val="clear" w:color="auto" w:fill="F7C5A1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3"/>
      </w:tcPr>
    </w:tblStylePr>
    <w:tblStylePr w:type="band1Vert">
      <w:tblPr/>
      <w:tcPr>
        <w:shd w:val="clear" w:color="auto" w:fill="F5B5A7" w:themeFill="accent3" w:themeFillTint="66"/>
      </w:tcPr>
    </w:tblStylePr>
    <w:tblStylePr w:type="band1Horz">
      <w:tblPr/>
      <w:tcPr>
        <w:shd w:val="clear" w:color="auto" w:fill="F5B5A7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CD3A4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bottom w:val="single" w:sz="4" w:space="0" w:color="F3A873" w:themeColor="accent2" w:themeTint="99"/>
        </w:tcBorders>
      </w:tcPr>
    </w:tblStylePr>
    <w:tblStylePr w:type="nwCell">
      <w:tblPr/>
      <w:tcPr>
        <w:tcBorders>
          <w:bottom w:val="single" w:sz="4" w:space="0" w:color="F3A873" w:themeColor="accent2" w:themeTint="99"/>
        </w:tcBorders>
      </w:tcPr>
    </w:tblStylePr>
    <w:tblStylePr w:type="seCell">
      <w:tblPr/>
      <w:tcPr>
        <w:tcBorders>
          <w:top w:val="single" w:sz="4" w:space="0" w:color="F3A873" w:themeColor="accent2" w:themeTint="99"/>
        </w:tcBorders>
      </w:tcPr>
    </w:tblStylePr>
    <w:tblStylePr w:type="swCell">
      <w:tblPr/>
      <w:tcPr>
        <w:tcBorders>
          <w:top w:val="single" w:sz="4" w:space="0" w:color="F3A87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bottom w:val="single" w:sz="4" w:space="0" w:color="F0917B" w:themeColor="accent3" w:themeTint="99"/>
        </w:tcBorders>
      </w:tcPr>
    </w:tblStylePr>
    <w:tblStylePr w:type="nwCell">
      <w:tblPr/>
      <w:tcPr>
        <w:tcBorders>
          <w:bottom w:val="single" w:sz="4" w:space="0" w:color="F0917B" w:themeColor="accent3" w:themeTint="99"/>
        </w:tcBorders>
      </w:tcPr>
    </w:tblStylePr>
    <w:tblStylePr w:type="seCell">
      <w:tblPr/>
      <w:tcPr>
        <w:tcBorders>
          <w:top w:val="single" w:sz="4" w:space="0" w:color="F0917B" w:themeColor="accent3" w:themeTint="99"/>
        </w:tcBorders>
      </w:tcPr>
    </w:tblStylePr>
    <w:tblStylePr w:type="swCell">
      <w:tblPr/>
      <w:tcPr>
        <w:tcBorders>
          <w:top w:val="single" w:sz="4" w:space="0" w:color="F0917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BE5B78"/>
    <w:rPr>
      <w:rFonts w:eastAsiaTheme="majorEastAsia" w:cstheme="minorHAnsi"/>
      <w:b/>
      <w:bCs/>
      <w:color w:val="FFC0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7F5F00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998E3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1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  <w:shd w:val="clear" w:color="auto" w:fill="FFEFC0" w:themeFill="accent1" w:themeFillTint="3F"/>
      </w:tcPr>
    </w:tblStylePr>
    <w:tblStylePr w:type="band2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  <w:insideH w:val="single" w:sz="8" w:space="0" w:color="EC7016" w:themeColor="accent2"/>
        <w:insideV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18" w:space="0" w:color="EC7016" w:themeColor="accent2"/>
          <w:right w:val="single" w:sz="8" w:space="0" w:color="EC7016" w:themeColor="accent2"/>
          <w:insideH w:val="nil"/>
          <w:insideV w:val="single" w:sz="8" w:space="0" w:color="EC70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H w:val="nil"/>
          <w:insideV w:val="single" w:sz="8" w:space="0" w:color="EC70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band1Vert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  <w:shd w:val="clear" w:color="auto" w:fill="FADBC5" w:themeFill="accent2" w:themeFillTint="3F"/>
      </w:tcPr>
    </w:tblStylePr>
    <w:tblStylePr w:type="band1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V w:val="single" w:sz="8" w:space="0" w:color="EC7016" w:themeColor="accent2"/>
        </w:tcBorders>
        <w:shd w:val="clear" w:color="auto" w:fill="FADBC5" w:themeFill="accent2" w:themeFillTint="3F"/>
      </w:tcPr>
    </w:tblStylePr>
    <w:tblStylePr w:type="band2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V w:val="single" w:sz="8" w:space="0" w:color="EC701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  <w:insideH w:val="single" w:sz="8" w:space="0" w:color="E64823" w:themeColor="accent3"/>
        <w:insideV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18" w:space="0" w:color="E64823" w:themeColor="accent3"/>
          <w:right w:val="single" w:sz="8" w:space="0" w:color="E64823" w:themeColor="accent3"/>
          <w:insideH w:val="nil"/>
          <w:insideV w:val="single" w:sz="8" w:space="0" w:color="E6482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H w:val="nil"/>
          <w:insideV w:val="single" w:sz="8" w:space="0" w:color="E6482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band1Vert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  <w:shd w:val="clear" w:color="auto" w:fill="F8D1C8" w:themeFill="accent3" w:themeFillTint="3F"/>
      </w:tcPr>
    </w:tblStylePr>
    <w:tblStylePr w:type="band1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V w:val="single" w:sz="8" w:space="0" w:color="E64823" w:themeColor="accent3"/>
        </w:tcBorders>
        <w:shd w:val="clear" w:color="auto" w:fill="F8D1C8" w:themeFill="accent3" w:themeFillTint="3F"/>
      </w:tcPr>
    </w:tblStylePr>
    <w:tblStylePr w:type="band2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V w:val="single" w:sz="8" w:space="0" w:color="E64823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1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  <w:shd w:val="clear" w:color="auto" w:fill="FDE4C7" w:themeFill="accent5" w:themeFillTint="3F"/>
      </w:tcPr>
    </w:tblStylePr>
    <w:tblStylePr w:type="band2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band1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band1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8" w:space="0" w:color="EC7016" w:themeColor="accent2"/>
        <w:bottom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2"/>
          <w:left w:val="nil"/>
          <w:bottom w:val="single" w:sz="8" w:space="0" w:color="EC70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2"/>
          <w:left w:val="nil"/>
          <w:bottom w:val="single" w:sz="8" w:space="0" w:color="EC70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8" w:space="0" w:color="E64823" w:themeColor="accent3"/>
        <w:bottom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3"/>
          <w:left w:val="nil"/>
          <w:bottom w:val="single" w:sz="8" w:space="0" w:color="E6482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3"/>
          <w:left w:val="nil"/>
          <w:bottom w:val="single" w:sz="8" w:space="0" w:color="E6482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9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FD966" w:themeColor="accent1" w:themeTint="99"/>
        <w:bottom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2" w:themeTint="99"/>
        <w:bottom w:val="single" w:sz="4" w:space="0" w:color="F3A873" w:themeColor="accent2" w:themeTint="99"/>
        <w:insideH w:val="single" w:sz="4" w:space="0" w:color="F3A87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0917B" w:themeColor="accent3" w:themeTint="99"/>
        <w:bottom w:val="single" w:sz="4" w:space="0" w:color="F0917B" w:themeColor="accent3" w:themeTint="99"/>
        <w:insideH w:val="single" w:sz="4" w:space="0" w:color="F0917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4" w:themeTint="99"/>
        <w:bottom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ABD77" w:themeColor="accent5" w:themeTint="99"/>
        <w:bottom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3A5A5" w:themeColor="accent6" w:themeTint="99"/>
        <w:bottom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1"/>
          <w:right w:val="single" w:sz="4" w:space="0" w:color="FFC000" w:themeColor="accent1"/>
        </w:tcBorders>
      </w:tcPr>
    </w:tblStylePr>
    <w:tblStylePr w:type="band1Horz">
      <w:tblPr/>
      <w:tcPr>
        <w:tcBorders>
          <w:top w:val="single" w:sz="4" w:space="0" w:color="FFC000" w:themeColor="accent1"/>
          <w:bottom w:val="single" w:sz="4" w:space="0" w:color="FFC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1"/>
          <w:left w:val="nil"/>
        </w:tcBorders>
      </w:tcPr>
    </w:tblStylePr>
    <w:tblStylePr w:type="swCell">
      <w:tblPr/>
      <w:tcPr>
        <w:tcBorders>
          <w:top w:val="double" w:sz="4" w:space="0" w:color="FFC000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2"/>
        <w:left w:val="single" w:sz="4" w:space="0" w:color="EC7016" w:themeColor="accent2"/>
        <w:bottom w:val="single" w:sz="4" w:space="0" w:color="EC7016" w:themeColor="accent2"/>
        <w:right w:val="single" w:sz="4" w:space="0" w:color="EC70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2"/>
          <w:right w:val="single" w:sz="4" w:space="0" w:color="EC7016" w:themeColor="accent2"/>
        </w:tcBorders>
      </w:tcPr>
    </w:tblStylePr>
    <w:tblStylePr w:type="band1Horz">
      <w:tblPr/>
      <w:tcPr>
        <w:tcBorders>
          <w:top w:val="single" w:sz="4" w:space="0" w:color="EC7016" w:themeColor="accent2"/>
          <w:bottom w:val="single" w:sz="4" w:space="0" w:color="EC70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2"/>
          <w:left w:val="nil"/>
        </w:tcBorders>
      </w:tcPr>
    </w:tblStylePr>
    <w:tblStylePr w:type="swCell">
      <w:tblPr/>
      <w:tcPr>
        <w:tcBorders>
          <w:top w:val="double" w:sz="4" w:space="0" w:color="EC701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64823" w:themeColor="accent3"/>
        <w:left w:val="single" w:sz="4" w:space="0" w:color="E64823" w:themeColor="accent3"/>
        <w:bottom w:val="single" w:sz="4" w:space="0" w:color="E64823" w:themeColor="accent3"/>
        <w:right w:val="single" w:sz="4" w:space="0" w:color="E6482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823" w:themeColor="accent3"/>
          <w:right w:val="single" w:sz="4" w:space="0" w:color="E64823" w:themeColor="accent3"/>
        </w:tcBorders>
      </w:tcPr>
    </w:tblStylePr>
    <w:tblStylePr w:type="band1Horz">
      <w:tblPr/>
      <w:tcPr>
        <w:tcBorders>
          <w:top w:val="single" w:sz="4" w:space="0" w:color="E64823" w:themeColor="accent3"/>
          <w:bottom w:val="single" w:sz="4" w:space="0" w:color="E6482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823" w:themeColor="accent3"/>
          <w:left w:val="nil"/>
        </w:tcBorders>
      </w:tcPr>
    </w:tblStylePr>
    <w:tblStylePr w:type="swCell">
      <w:tblPr/>
      <w:tcPr>
        <w:tcBorders>
          <w:top w:val="double" w:sz="4" w:space="0" w:color="E64823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4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4"/>
          <w:right w:val="single" w:sz="4" w:space="0" w:color="EC7016" w:themeColor="accent4"/>
        </w:tcBorders>
      </w:tcPr>
    </w:tblStylePr>
    <w:tblStylePr w:type="band1Horz">
      <w:tblPr/>
      <w:tcPr>
        <w:tcBorders>
          <w:top w:val="single" w:sz="4" w:space="0" w:color="EC7016" w:themeColor="accent4"/>
          <w:bottom w:val="single" w:sz="4" w:space="0" w:color="EC701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4"/>
          <w:left w:val="nil"/>
        </w:tcBorders>
      </w:tcPr>
    </w:tblStylePr>
    <w:tblStylePr w:type="swCell">
      <w:tblPr/>
      <w:tcPr>
        <w:tcBorders>
          <w:top w:val="double" w:sz="4" w:space="0" w:color="EC701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8931D" w:themeColor="accent5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31D" w:themeColor="accent5"/>
          <w:right w:val="single" w:sz="4" w:space="0" w:color="F8931D" w:themeColor="accent5"/>
        </w:tcBorders>
      </w:tcPr>
    </w:tblStylePr>
    <w:tblStylePr w:type="band1Horz">
      <w:tblPr/>
      <w:tcPr>
        <w:tcBorders>
          <w:top w:val="single" w:sz="4" w:space="0" w:color="F8931D" w:themeColor="accent5"/>
          <w:bottom w:val="single" w:sz="4" w:space="0" w:color="F8931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31D" w:themeColor="accent5"/>
          <w:left w:val="nil"/>
        </w:tcBorders>
      </w:tcPr>
    </w:tblStylePr>
    <w:tblStylePr w:type="swCell">
      <w:tblPr/>
      <w:tcPr>
        <w:tcBorders>
          <w:top w:val="double" w:sz="4" w:space="0" w:color="F8931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C6A6A" w:themeColor="accent6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6A6A" w:themeColor="accent6"/>
          <w:right w:val="single" w:sz="4" w:space="0" w:color="9C6A6A" w:themeColor="accent6"/>
        </w:tcBorders>
      </w:tcPr>
    </w:tblStylePr>
    <w:tblStylePr w:type="band1Horz">
      <w:tblPr/>
      <w:tcPr>
        <w:tcBorders>
          <w:top w:val="single" w:sz="4" w:space="0" w:color="9C6A6A" w:themeColor="accent6"/>
          <w:bottom w:val="single" w:sz="4" w:space="0" w:color="9C6A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6A6A" w:themeColor="accent6"/>
          <w:left w:val="nil"/>
        </w:tcBorders>
      </w:tcPr>
    </w:tblStylePr>
    <w:tblStylePr w:type="swCell">
      <w:tblPr/>
      <w:tcPr>
        <w:tcBorders>
          <w:top w:val="double" w:sz="4" w:space="0" w:color="9C6A6A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2"/>
          <w:left w:val="single" w:sz="4" w:space="0" w:color="EC7016" w:themeColor="accent2"/>
          <w:bottom w:val="single" w:sz="4" w:space="0" w:color="EC7016" w:themeColor="accent2"/>
          <w:right w:val="single" w:sz="4" w:space="0" w:color="EC7016" w:themeColor="accent2"/>
          <w:insideH w:val="nil"/>
        </w:tcBorders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3"/>
          <w:left w:val="single" w:sz="4" w:space="0" w:color="E64823" w:themeColor="accent3"/>
          <w:bottom w:val="single" w:sz="4" w:space="0" w:color="E64823" w:themeColor="accent3"/>
          <w:right w:val="single" w:sz="4" w:space="0" w:color="E64823" w:themeColor="accent3"/>
          <w:insideH w:val="nil"/>
        </w:tcBorders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1"/>
        <w:left w:val="single" w:sz="24" w:space="0" w:color="FFC000" w:themeColor="accent1"/>
        <w:bottom w:val="single" w:sz="24" w:space="0" w:color="FFC000" w:themeColor="accent1"/>
        <w:right w:val="single" w:sz="24" w:space="0" w:color="FFC000" w:themeColor="accent1"/>
      </w:tblBorders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2"/>
        <w:left w:val="single" w:sz="24" w:space="0" w:color="EC7016" w:themeColor="accent2"/>
        <w:bottom w:val="single" w:sz="24" w:space="0" w:color="EC7016" w:themeColor="accent2"/>
        <w:right w:val="single" w:sz="24" w:space="0" w:color="EC7016" w:themeColor="accent2"/>
      </w:tblBorders>
    </w:tblPr>
    <w:tcPr>
      <w:shd w:val="clear" w:color="auto" w:fill="EC70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64823" w:themeColor="accent3"/>
        <w:left w:val="single" w:sz="24" w:space="0" w:color="E64823" w:themeColor="accent3"/>
        <w:bottom w:val="single" w:sz="24" w:space="0" w:color="E64823" w:themeColor="accent3"/>
        <w:right w:val="single" w:sz="24" w:space="0" w:color="E64823" w:themeColor="accent3"/>
      </w:tblBorders>
    </w:tblPr>
    <w:tcPr>
      <w:shd w:val="clear" w:color="auto" w:fill="E6482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4"/>
        <w:left w:val="single" w:sz="24" w:space="0" w:color="EC7016" w:themeColor="accent4"/>
        <w:bottom w:val="single" w:sz="24" w:space="0" w:color="EC7016" w:themeColor="accent4"/>
        <w:right w:val="single" w:sz="24" w:space="0" w:color="EC7016" w:themeColor="accent4"/>
      </w:tblBorders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8931D" w:themeColor="accent5"/>
        <w:left w:val="single" w:sz="24" w:space="0" w:color="F8931D" w:themeColor="accent5"/>
        <w:bottom w:val="single" w:sz="24" w:space="0" w:color="F8931D" w:themeColor="accent5"/>
        <w:right w:val="single" w:sz="24" w:space="0" w:color="F8931D" w:themeColor="accent5"/>
      </w:tblBorders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9C6A6A" w:themeColor="accent6"/>
        <w:left w:val="single" w:sz="24" w:space="0" w:color="9C6A6A" w:themeColor="accent6"/>
        <w:bottom w:val="single" w:sz="24" w:space="0" w:color="9C6A6A" w:themeColor="accent6"/>
        <w:right w:val="single" w:sz="24" w:space="0" w:color="9C6A6A" w:themeColor="accent6"/>
      </w:tblBorders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C000" w:themeColor="accent1"/>
        <w:bottom w:val="single" w:sz="4" w:space="0" w:color="FFC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EC7016" w:themeColor="accent2"/>
        <w:bottom w:val="single" w:sz="4" w:space="0" w:color="EC70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E64823" w:themeColor="accent3"/>
        <w:bottom w:val="single" w:sz="4" w:space="0" w:color="E6482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482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EC7016" w:themeColor="accent4"/>
        <w:bottom w:val="single" w:sz="4" w:space="0" w:color="EC701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8931D" w:themeColor="accent5"/>
        <w:bottom w:val="single" w:sz="4" w:space="0" w:color="F8931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9C6A6A" w:themeColor="accent6"/>
        <w:bottom w:val="single" w:sz="4" w:space="0" w:color="9C6A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6A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BF8F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B253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B23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482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482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482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482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6A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6A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6A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6A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  <w:insideV w:val="single" w:sz="8" w:space="0" w:color="FFCF40" w:themeColor="accent1" w:themeTint="BF"/>
      </w:tblBorders>
    </w:tblPr>
    <w:tcPr>
      <w:shd w:val="clear" w:color="auto" w:fill="FFE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2" w:themeTint="BF"/>
        <w:left w:val="single" w:sz="8" w:space="0" w:color="F09350" w:themeColor="accent2" w:themeTint="BF"/>
        <w:bottom w:val="single" w:sz="8" w:space="0" w:color="F09350" w:themeColor="accent2" w:themeTint="BF"/>
        <w:right w:val="single" w:sz="8" w:space="0" w:color="F09350" w:themeColor="accent2" w:themeTint="BF"/>
        <w:insideH w:val="single" w:sz="8" w:space="0" w:color="F09350" w:themeColor="accent2" w:themeTint="BF"/>
        <w:insideV w:val="single" w:sz="8" w:space="0" w:color="F09350" w:themeColor="accent2" w:themeTint="BF"/>
      </w:tblBorders>
    </w:tblPr>
    <w:tcPr>
      <w:shd w:val="clear" w:color="auto" w:fill="FADBC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shd w:val="clear" w:color="auto" w:fill="F5B78A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3" w:themeTint="BF"/>
        <w:left w:val="single" w:sz="8" w:space="0" w:color="EC755A" w:themeColor="accent3" w:themeTint="BF"/>
        <w:bottom w:val="single" w:sz="8" w:space="0" w:color="EC755A" w:themeColor="accent3" w:themeTint="BF"/>
        <w:right w:val="single" w:sz="8" w:space="0" w:color="EC755A" w:themeColor="accent3" w:themeTint="BF"/>
        <w:insideH w:val="single" w:sz="8" w:space="0" w:color="EC755A" w:themeColor="accent3" w:themeTint="BF"/>
        <w:insideV w:val="single" w:sz="8" w:space="0" w:color="EC755A" w:themeColor="accent3" w:themeTint="BF"/>
      </w:tblBorders>
    </w:tblPr>
    <w:tcPr>
      <w:shd w:val="clear" w:color="auto" w:fill="F8D1C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  <w:insideV w:val="single" w:sz="8" w:space="0" w:color="F9AD55" w:themeColor="accent5" w:themeTint="BF"/>
      </w:tblBorders>
    </w:tblPr>
    <w:tcPr>
      <w:shd w:val="clear" w:color="auto" w:fill="FDE4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cPr>
      <w:shd w:val="clear" w:color="auto" w:fill="FFE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1" w:themeFillTint="33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tcBorders>
          <w:insideH w:val="single" w:sz="6" w:space="0" w:color="FFC000" w:themeColor="accent1"/>
          <w:insideV w:val="single" w:sz="6" w:space="0" w:color="FFC000" w:themeColor="accent1"/>
        </w:tcBorders>
        <w:shd w:val="clear" w:color="auto" w:fill="FFDF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  <w:insideH w:val="single" w:sz="8" w:space="0" w:color="EC7016" w:themeColor="accent2"/>
        <w:insideV w:val="single" w:sz="8" w:space="0" w:color="EC7016" w:themeColor="accent2"/>
      </w:tblBorders>
    </w:tblPr>
    <w:tcPr>
      <w:shd w:val="clear" w:color="auto" w:fill="FADBC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2" w:themeFillTint="33"/>
      </w:tc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tcBorders>
          <w:insideH w:val="single" w:sz="6" w:space="0" w:color="EC7016" w:themeColor="accent2"/>
          <w:insideV w:val="single" w:sz="6" w:space="0" w:color="EC7016" w:themeColor="accent2"/>
        </w:tcBorders>
        <w:shd w:val="clear" w:color="auto" w:fill="F5B78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  <w:insideH w:val="single" w:sz="8" w:space="0" w:color="E64823" w:themeColor="accent3"/>
        <w:insideV w:val="single" w:sz="8" w:space="0" w:color="E64823" w:themeColor="accent3"/>
      </w:tblBorders>
    </w:tblPr>
    <w:tcPr>
      <w:shd w:val="clear" w:color="auto" w:fill="F8D1C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3" w:themeFillTint="33"/>
      </w:tc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tcBorders>
          <w:insideH w:val="single" w:sz="6" w:space="0" w:color="E64823" w:themeColor="accent3"/>
          <w:insideV w:val="single" w:sz="6" w:space="0" w:color="E64823" w:themeColor="accent3"/>
        </w:tcBorders>
        <w:shd w:val="clear" w:color="auto" w:fill="F2A39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cPr>
      <w:shd w:val="clear" w:color="auto" w:fill="FDE4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5" w:themeFillTint="33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tcBorders>
          <w:insideH w:val="single" w:sz="6" w:space="0" w:color="F8931D" w:themeColor="accent5"/>
          <w:insideV w:val="single" w:sz="6" w:space="0" w:color="F8931D" w:themeColor="accent5"/>
        </w:tcBorders>
        <w:shd w:val="clear" w:color="auto" w:fill="FBC88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shd w:val="clear" w:color="auto" w:fill="FFEFC0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bottom w:val="single" w:sz="8" w:space="0" w:color="EC70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2"/>
          <w:bottom w:val="single" w:sz="8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2"/>
          <w:bottom w:val="single" w:sz="8" w:space="0" w:color="EC7016" w:themeColor="accent2"/>
        </w:tcBorders>
      </w:tcPr>
    </w:tblStylePr>
    <w:tblStylePr w:type="band1Vert">
      <w:tblPr/>
      <w:tcPr>
        <w:shd w:val="clear" w:color="auto" w:fill="FADBC5" w:themeFill="accent2" w:themeFillTint="3F"/>
      </w:tcPr>
    </w:tblStylePr>
    <w:tblStylePr w:type="band1Horz">
      <w:tblPr/>
      <w:tcPr>
        <w:shd w:val="clear" w:color="auto" w:fill="FADBC5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bottom w:val="single" w:sz="8" w:space="0" w:color="E6482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3"/>
          <w:bottom w:val="single" w:sz="8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3"/>
          <w:bottom w:val="single" w:sz="8" w:space="0" w:color="E64823" w:themeColor="accent3"/>
        </w:tcBorders>
      </w:tcPr>
    </w:tblStylePr>
    <w:tblStylePr w:type="band1Vert">
      <w:tblPr/>
      <w:tcPr>
        <w:shd w:val="clear" w:color="auto" w:fill="F8D1C8" w:themeFill="accent3" w:themeFillTint="3F"/>
      </w:tcPr>
    </w:tblStylePr>
    <w:tblStylePr w:type="band1Horz">
      <w:tblPr/>
      <w:tcPr>
        <w:shd w:val="clear" w:color="auto" w:fill="F8D1C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shd w:val="clear" w:color="auto" w:fill="FDE4C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2" w:themeTint="BF"/>
        <w:left w:val="single" w:sz="8" w:space="0" w:color="F09350" w:themeColor="accent2" w:themeTint="BF"/>
        <w:bottom w:val="single" w:sz="8" w:space="0" w:color="F09350" w:themeColor="accent2" w:themeTint="BF"/>
        <w:right w:val="single" w:sz="8" w:space="0" w:color="F09350" w:themeColor="accent2" w:themeTint="BF"/>
        <w:insideH w:val="single" w:sz="8" w:space="0" w:color="F0935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2" w:themeTint="BF"/>
          <w:left w:val="single" w:sz="8" w:space="0" w:color="F09350" w:themeColor="accent2" w:themeTint="BF"/>
          <w:bottom w:val="single" w:sz="8" w:space="0" w:color="F09350" w:themeColor="accent2" w:themeTint="BF"/>
          <w:right w:val="single" w:sz="8" w:space="0" w:color="F09350" w:themeColor="accent2" w:themeTint="BF"/>
          <w:insideH w:val="nil"/>
          <w:insideV w:val="nil"/>
        </w:tcBorders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2" w:themeTint="BF"/>
          <w:left w:val="single" w:sz="8" w:space="0" w:color="F09350" w:themeColor="accent2" w:themeTint="BF"/>
          <w:bottom w:val="single" w:sz="8" w:space="0" w:color="F09350" w:themeColor="accent2" w:themeTint="BF"/>
          <w:right w:val="single" w:sz="8" w:space="0" w:color="F0935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3" w:themeTint="BF"/>
        <w:left w:val="single" w:sz="8" w:space="0" w:color="EC755A" w:themeColor="accent3" w:themeTint="BF"/>
        <w:bottom w:val="single" w:sz="8" w:space="0" w:color="EC755A" w:themeColor="accent3" w:themeTint="BF"/>
        <w:right w:val="single" w:sz="8" w:space="0" w:color="EC755A" w:themeColor="accent3" w:themeTint="BF"/>
        <w:insideH w:val="single" w:sz="8" w:space="0" w:color="EC755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3" w:themeTint="BF"/>
          <w:left w:val="single" w:sz="8" w:space="0" w:color="EC755A" w:themeColor="accent3" w:themeTint="BF"/>
          <w:bottom w:val="single" w:sz="8" w:space="0" w:color="EC755A" w:themeColor="accent3" w:themeTint="BF"/>
          <w:right w:val="single" w:sz="8" w:space="0" w:color="EC755A" w:themeColor="accent3" w:themeTint="BF"/>
          <w:insideH w:val="nil"/>
          <w:insideV w:val="nil"/>
        </w:tcBorders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3" w:themeTint="BF"/>
          <w:left w:val="single" w:sz="8" w:space="0" w:color="EC755A" w:themeColor="accent3" w:themeTint="BF"/>
          <w:bottom w:val="single" w:sz="8" w:space="0" w:color="EC755A" w:themeColor="accent3" w:themeTint="BF"/>
          <w:right w:val="single" w:sz="8" w:space="0" w:color="EC755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FFC000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0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1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1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2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FFC000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  <w:style w:type="table" w:customStyle="1" w:styleId="Tabladelista1clara-nfasis11">
    <w:name w:val="Tabla de lista 1 clara - Énfasis 11"/>
    <w:basedOn w:val="Tablanormal"/>
    <w:next w:val="Tabladelista1clara-nfasis1"/>
    <w:uiPriority w:val="46"/>
    <w:rsid w:val="00FA75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microsoft.com/office/2007/relationships/hdphoto" Target="media/hdphoto6.wdp"/><Relationship Id="rId26" Type="http://schemas.microsoft.com/office/2007/relationships/hdphoto" Target="media/hdphoto9.wdp"/><Relationship Id="rId39" Type="http://schemas.openxmlformats.org/officeDocument/2006/relationships/image" Target="media/image19.png"/><Relationship Id="rId21" Type="http://schemas.microsoft.com/office/2007/relationships/hdphoto" Target="media/hdphoto7.wdp"/><Relationship Id="rId34" Type="http://schemas.microsoft.com/office/2007/relationships/hdphoto" Target="media/hdphoto13.wdp"/><Relationship Id="rId42" Type="http://schemas.microsoft.com/office/2007/relationships/hdphoto" Target="media/hdphoto15.wdp"/><Relationship Id="rId47" Type="http://schemas.openxmlformats.org/officeDocument/2006/relationships/image" Target="media/image24.png"/><Relationship Id="rId50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hdphoto" Target="media/hdphoto5.wdp"/><Relationship Id="rId29" Type="http://schemas.openxmlformats.org/officeDocument/2006/relationships/image" Target="media/image13.png"/><Relationship Id="rId11" Type="http://schemas.openxmlformats.org/officeDocument/2006/relationships/image" Target="media/image3.png"/><Relationship Id="rId24" Type="http://schemas.microsoft.com/office/2007/relationships/hdphoto" Target="media/hdphoto8.wdp"/><Relationship Id="rId32" Type="http://schemas.microsoft.com/office/2007/relationships/hdphoto" Target="media/hdphoto12.wdp"/><Relationship Id="rId37" Type="http://schemas.openxmlformats.org/officeDocument/2006/relationships/image" Target="media/image18.png"/><Relationship Id="rId40" Type="http://schemas.openxmlformats.org/officeDocument/2006/relationships/image" Target="media/image20.svg"/><Relationship Id="rId45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microsoft.com/office/2007/relationships/hdphoto" Target="media/hdphoto10.wdp"/><Relationship Id="rId36" Type="http://schemas.openxmlformats.org/officeDocument/2006/relationships/image" Target="media/image17.svg"/><Relationship Id="rId49" Type="http://schemas.openxmlformats.org/officeDocument/2006/relationships/footer" Target="footer1.xml"/><Relationship Id="rId10" Type="http://schemas.microsoft.com/office/2007/relationships/hdphoto" Target="media/hdphoto2.wdp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4" Type="http://schemas.microsoft.com/office/2007/relationships/hdphoto" Target="media/hdphoto16.wdp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microsoft.com/office/2007/relationships/hdphoto" Target="media/hdphoto11.wdp"/><Relationship Id="rId35" Type="http://schemas.openxmlformats.org/officeDocument/2006/relationships/image" Target="media/image16.png"/><Relationship Id="rId43" Type="http://schemas.openxmlformats.org/officeDocument/2006/relationships/image" Target="media/image22.png"/><Relationship Id="rId48" Type="http://schemas.microsoft.com/office/2007/relationships/hdphoto" Target="media/hdphoto18.wdp"/><Relationship Id="rId8" Type="http://schemas.microsoft.com/office/2007/relationships/hdphoto" Target="media/hdphoto1.wdp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microsoft.com/office/2007/relationships/hdphoto" Target="media/hdphoto3.wdp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microsoft.com/office/2007/relationships/hdphoto" Target="media/hdphoto14.wdp"/><Relationship Id="rId46" Type="http://schemas.microsoft.com/office/2007/relationships/hdphoto" Target="media/hdphoto17.wdp"/><Relationship Id="rId20" Type="http://schemas.openxmlformats.org/officeDocument/2006/relationships/image" Target="media/image8.png"/><Relationship Id="rId41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theme/theme1.xml><?xml version="1.0" encoding="utf-8"?>
<a:theme xmlns:a="http://schemas.openxmlformats.org/drawingml/2006/main" name="Office Theme">
  <a:themeElements>
    <a:clrScheme name="Personalizado 13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000"/>
      </a:accent1>
      <a:accent2>
        <a:srgbClr val="EC7016"/>
      </a:accent2>
      <a:accent3>
        <a:srgbClr val="E64823"/>
      </a:accent3>
      <a:accent4>
        <a:srgbClr val="EC7016"/>
      </a:accent4>
      <a:accent5>
        <a:srgbClr val="F8931D"/>
      </a:accent5>
      <a:accent6>
        <a:srgbClr val="9C6A6A"/>
      </a:accent6>
      <a:hlink>
        <a:srgbClr val="2998E3"/>
      </a:hlink>
      <a:folHlink>
        <a:srgbClr val="7F723D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6</Pages>
  <Words>1835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2022-02-21T15:57:00Z</dcterms:created>
  <dcterms:modified xsi:type="dcterms:W3CDTF">2022-10-23T18:11:00Z</dcterms:modified>
  <cp:category/>
</cp:coreProperties>
</file>