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7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705"/>
      </w:tblGrid>
      <w:tr w:rsidR="00692703" w:rsidRPr="00FD7C80" w14:paraId="067E168C" w14:textId="77777777" w:rsidTr="00160EF1">
        <w:trPr>
          <w:trHeight w:hRule="exact" w:val="1276"/>
        </w:trPr>
        <w:tc>
          <w:tcPr>
            <w:tcW w:w="9704" w:type="dxa"/>
            <w:tcMar>
              <w:top w:w="0" w:type="dxa"/>
              <w:bottom w:w="0" w:type="dxa"/>
            </w:tcMar>
          </w:tcPr>
          <w:p w14:paraId="39D19B71" w14:textId="780DC0F9" w:rsidR="00747C0B" w:rsidRPr="009C7C47" w:rsidRDefault="00160EF1" w:rsidP="00747C0B">
            <w:pPr>
              <w:pStyle w:val="Ttulo"/>
              <w:rPr>
                <w:rFonts w:cs="Calibri"/>
                <w:b/>
                <w:bCs/>
                <w:iCs/>
                <w:color w:val="262626" w:themeColor="text1" w:themeTint="D9"/>
              </w:rPr>
            </w:pPr>
            <w:r>
              <w:rPr>
                <w:b/>
                <w:bCs/>
                <w:iCs/>
                <w:color w:val="262626" w:themeColor="text1" w:themeTint="D9"/>
              </w:rPr>
              <w:t>GEOMETRÍA</w:t>
            </w:r>
          </w:p>
          <w:p w14:paraId="629197EC" w14:textId="270BC8F0" w:rsidR="00692703" w:rsidRPr="00FD7C80" w:rsidRDefault="00160EF1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>MATEMÁTICAS T.8</w:t>
            </w:r>
            <w:r w:rsidR="00692703" w:rsidRPr="00FD7C80">
              <w:rPr>
                <w:lang w:bidi="es-ES"/>
              </w:rPr>
              <w:t xml:space="preserve"> </w:t>
            </w:r>
          </w:p>
        </w:tc>
      </w:tr>
    </w:tbl>
    <w:p w14:paraId="27492CC0" w14:textId="15B443F1" w:rsidR="00191F0A" w:rsidRDefault="0045023A" w:rsidP="00E17A1E">
      <w:pPr>
        <w:pStyle w:val="Ttulo1"/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D8C9EF" wp14:editId="3C26DBC7">
                <wp:simplePos x="0" y="0"/>
                <wp:positionH relativeFrom="column">
                  <wp:posOffset>3119120</wp:posOffset>
                </wp:positionH>
                <wp:positionV relativeFrom="paragraph">
                  <wp:posOffset>521335</wp:posOffset>
                </wp:positionV>
                <wp:extent cx="2686050" cy="453606"/>
                <wp:effectExtent l="57150" t="38100" r="57150" b="800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5360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7C2CE" w14:textId="3B829E9E" w:rsidR="001C2535" w:rsidRPr="0045023A" w:rsidRDefault="001C2535" w:rsidP="0045023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5023A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POLÍGONO</w:t>
                            </w:r>
                            <w:r w:rsidRPr="0045023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  <w:r w:rsidRPr="0045023A">
                              <w:rPr>
                                <w:color w:val="FFFFFF" w:themeColor="background1"/>
                              </w:rPr>
                              <w:t xml:space="preserve"> conjunto de </w:t>
                            </w:r>
                            <w:r w:rsidRPr="0045023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líneas poligonales</w:t>
                            </w:r>
                            <w:r w:rsidRPr="0045023A">
                              <w:rPr>
                                <w:color w:val="FFFFFF" w:themeColor="background1"/>
                              </w:rPr>
                              <w:t xml:space="preserve"> (segmentos </w:t>
                            </w:r>
                            <w:r w:rsidRPr="0045023A">
                              <w:rPr>
                                <w:color w:val="FFFFFF" w:themeColor="background1"/>
                                <w:u w:val="single"/>
                              </w:rPr>
                              <w:t>rectos</w:t>
                            </w:r>
                            <w:r w:rsidRPr="0045023A">
                              <w:rPr>
                                <w:color w:val="FFFFFF" w:themeColor="background1"/>
                              </w:rPr>
                              <w:t xml:space="preserve"> que se </w:t>
                            </w:r>
                            <w:r w:rsidRPr="0045023A">
                              <w:rPr>
                                <w:color w:val="FFFFFF" w:themeColor="background1"/>
                                <w:u w:val="single"/>
                              </w:rPr>
                              <w:t>unen</w:t>
                            </w:r>
                            <w:r w:rsidRPr="0045023A">
                              <w:rPr>
                                <w:color w:val="FFFFFF" w:themeColor="background1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cerradas</w:t>
                            </w:r>
                            <w:r w:rsidRPr="0045023A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8C9EF" id="Rectángulo 1" o:spid="_x0000_s1026" style="position:absolute;left:0;text-align:left;margin-left:245.6pt;margin-top:41.05pt;width:211.5pt;height:35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" fillcolor="#e75330 [3028]" stroked="f">
                <v:fill color2="#e54520 [3172]" rotate="t" colors="0 #eb634f;.5 #f04219;1 #e0330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8B7C2CE" w14:textId="3B829E9E" w:rsidR="001C2535" w:rsidRPr="0045023A" w:rsidRDefault="001C2535" w:rsidP="0045023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5023A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POLÍGONO</w:t>
                      </w:r>
                      <w:r w:rsidRPr="0045023A">
                        <w:rPr>
                          <w:b/>
                          <w:bCs/>
                          <w:color w:val="FFFFFF" w:themeColor="background1"/>
                        </w:rPr>
                        <w:t>:</w:t>
                      </w:r>
                      <w:r w:rsidRPr="0045023A">
                        <w:rPr>
                          <w:color w:val="FFFFFF" w:themeColor="background1"/>
                        </w:rPr>
                        <w:t xml:space="preserve"> conjunto de </w:t>
                      </w:r>
                      <w:r w:rsidRPr="0045023A">
                        <w:rPr>
                          <w:b/>
                          <w:bCs/>
                          <w:color w:val="FFFFFF" w:themeColor="background1"/>
                        </w:rPr>
                        <w:t>líneas poligonales</w:t>
                      </w:r>
                      <w:r w:rsidRPr="0045023A">
                        <w:rPr>
                          <w:color w:val="FFFFFF" w:themeColor="background1"/>
                        </w:rPr>
                        <w:t xml:space="preserve"> (segmentos </w:t>
                      </w:r>
                      <w:r w:rsidRPr="0045023A">
                        <w:rPr>
                          <w:color w:val="FFFFFF" w:themeColor="background1"/>
                          <w:u w:val="single"/>
                        </w:rPr>
                        <w:t>rectos</w:t>
                      </w:r>
                      <w:r w:rsidRPr="0045023A">
                        <w:rPr>
                          <w:color w:val="FFFFFF" w:themeColor="background1"/>
                        </w:rPr>
                        <w:t xml:space="preserve"> que se </w:t>
                      </w:r>
                      <w:r w:rsidRPr="0045023A">
                        <w:rPr>
                          <w:color w:val="FFFFFF" w:themeColor="background1"/>
                          <w:u w:val="single"/>
                        </w:rPr>
                        <w:t>unen</w:t>
                      </w:r>
                      <w:r w:rsidRPr="0045023A">
                        <w:rPr>
                          <w:color w:val="FFFFFF" w:themeColor="background1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cerradas</w:t>
                      </w:r>
                      <w:r w:rsidRPr="0045023A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>TRIÁNGULOS</w:t>
      </w:r>
    </w:p>
    <w:p w14:paraId="1C324323" w14:textId="2C17508C" w:rsidR="00E017C7" w:rsidRDefault="0045023A" w:rsidP="0045023A">
      <w:pPr>
        <w:shd w:val="clear" w:color="auto" w:fill="FADAD3" w:themeFill="accent1" w:themeFillTint="33"/>
        <w:rPr>
          <w:rFonts w:eastAsiaTheme="minorEastAsia"/>
        </w:rPr>
      </w:pPr>
      <w:r>
        <w:rPr>
          <w:rFonts w:eastAsiaTheme="minorEastAsia"/>
        </w:rPr>
        <w:t xml:space="preserve">Un </w:t>
      </w:r>
      <w:r>
        <w:rPr>
          <w:rFonts w:eastAsiaTheme="minorEastAsia"/>
          <w:b/>
          <w:bCs/>
        </w:rPr>
        <w:t>tríangulo</w:t>
      </w:r>
      <w:r>
        <w:rPr>
          <w:rFonts w:eastAsiaTheme="minorEastAsia"/>
        </w:rPr>
        <w:t xml:space="preserve"> es un </w:t>
      </w:r>
      <w:r>
        <w:rPr>
          <w:rFonts w:eastAsiaTheme="minorEastAsia"/>
          <w:b/>
          <w:bCs/>
        </w:rPr>
        <w:t>polígono</w:t>
      </w:r>
      <w:r>
        <w:rPr>
          <w:rFonts w:eastAsiaTheme="minorEastAsia"/>
        </w:rPr>
        <w:t xml:space="preserve"> de </w:t>
      </w:r>
      <w:r>
        <w:rPr>
          <w:rFonts w:eastAsiaTheme="minorEastAsia"/>
          <w:u w:val="single"/>
        </w:rPr>
        <w:t>3 lados</w:t>
      </w:r>
      <w:r>
        <w:rPr>
          <w:rFonts w:eastAsiaTheme="minorEastAsia"/>
        </w:rPr>
        <w:t>.</w:t>
      </w:r>
    </w:p>
    <w:p w14:paraId="734EBB0D" w14:textId="5D19EBB9" w:rsidR="0045023A" w:rsidRDefault="0045023A" w:rsidP="00E017C7">
      <w:pPr>
        <w:rPr>
          <w:rFonts w:eastAsiaTheme="minorEastAsia"/>
        </w:rPr>
      </w:pPr>
      <w:r w:rsidRPr="0045023A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774BF2" wp14:editId="39CA26D4">
                <wp:simplePos x="0" y="0"/>
                <wp:positionH relativeFrom="column">
                  <wp:posOffset>3609893</wp:posOffset>
                </wp:positionH>
                <wp:positionV relativeFrom="paragraph">
                  <wp:posOffset>602606</wp:posOffset>
                </wp:positionV>
                <wp:extent cx="1971304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30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BA68" w14:textId="428158B0" w:rsidR="001C2535" w:rsidRPr="0045023A" w:rsidRDefault="001C2535" w:rsidP="0045023A">
                            <w:r>
                              <w:t>La suma de sus ángulos = 180º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74B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84.25pt;margin-top:47.45pt;width:155.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" filled="f" stroked="f">
                <v:textbox style="mso-fit-shape-to-text:t">
                  <w:txbxContent>
                    <w:p w14:paraId="25E3BA68" w14:textId="428158B0" w:rsidR="001C2535" w:rsidRPr="0045023A" w:rsidRDefault="001C2535" w:rsidP="0045023A">
                      <w:r>
                        <w:t>La suma de sus ángulos = 180º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4BD65" wp14:editId="1B405C13">
                <wp:simplePos x="0" y="0"/>
                <wp:positionH relativeFrom="column">
                  <wp:posOffset>3449782</wp:posOffset>
                </wp:positionH>
                <wp:positionV relativeFrom="paragraph">
                  <wp:posOffset>270551</wp:posOffset>
                </wp:positionV>
                <wp:extent cx="106878" cy="979715"/>
                <wp:effectExtent l="0" t="0" r="45720" b="11430"/>
                <wp:wrapNone/>
                <wp:docPr id="9" name="Cerra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7971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E757B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9" o:spid="_x0000_s1026" type="#_x0000_t88" style="position:absolute;margin-left:271.65pt;margin-top:21.3pt;width:8.4pt;height:7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" adj="196" strokecolor="#e64823 [3204]" strokeweight="1.5pt">
                <v:stroke joinstyle="miter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DECD9" wp14:editId="0F18FC34">
                <wp:simplePos x="0" y="0"/>
                <wp:positionH relativeFrom="column">
                  <wp:posOffset>1632497</wp:posOffset>
                </wp:positionH>
                <wp:positionV relativeFrom="paragraph">
                  <wp:posOffset>1021838</wp:posOffset>
                </wp:positionV>
                <wp:extent cx="293370" cy="307340"/>
                <wp:effectExtent l="0" t="0" r="0" b="0"/>
                <wp:wrapNone/>
                <wp:docPr id="3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CD9520" w14:textId="737DF46B" w:rsidR="001C2535" w:rsidRDefault="001C2535" w:rsidP="00450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DECD9" id="CuadroTexto 23" o:spid="_x0000_s1028" type="#_x0000_t202" style="position:absolute;margin-left:128.55pt;margin-top:80.45pt;width:23.1pt;height:24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" filled="f" stroked="f">
                <v:textbox style="mso-fit-shape-to-text:t">
                  <w:txbxContent>
                    <w:p w14:paraId="0CCD9520" w14:textId="737DF46B" w:rsidR="001C2535" w:rsidRDefault="001C2535" w:rsidP="004502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C6010D" wp14:editId="4C900C50">
                <wp:simplePos x="0" y="0"/>
                <wp:positionH relativeFrom="column">
                  <wp:posOffset>-523471</wp:posOffset>
                </wp:positionH>
                <wp:positionV relativeFrom="paragraph">
                  <wp:posOffset>407670</wp:posOffset>
                </wp:positionV>
                <wp:extent cx="1270635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DF34" w14:textId="2F1FC778" w:rsidR="001C2535" w:rsidRPr="0045023A" w:rsidRDefault="001C2535" w:rsidP="0045023A">
                            <w:r w:rsidRPr="0045023A">
                              <w:rPr>
                                <w:b/>
                                <w:bCs/>
                                <w:u w:val="single" w:color="F8931D" w:themeColor="accent5"/>
                              </w:rPr>
                              <w:t>ÁNGULO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espacio entre dos rectas unidas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6010D" id="_x0000_s1029" type="#_x0000_t202" style="position:absolute;margin-left:-41.2pt;margin-top:32.1pt;width:100.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jXFQIAAAE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" filled="f" stroked="f">
                <v:textbox style="mso-fit-shape-to-text:t">
                  <w:txbxContent>
                    <w:p w14:paraId="3E49DF34" w14:textId="2F1FC778" w:rsidR="001C2535" w:rsidRPr="0045023A" w:rsidRDefault="001C2535" w:rsidP="0045023A">
                      <w:r w:rsidRPr="0045023A">
                        <w:rPr>
                          <w:b/>
                          <w:bCs/>
                          <w:u w:val="single" w:color="F8931D" w:themeColor="accent5"/>
                        </w:rPr>
                        <w:t>ÁNGULO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espacio entre dos rectas unidas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897BFF9" wp14:editId="4D354675">
                <wp:simplePos x="0" y="0"/>
                <wp:positionH relativeFrom="column">
                  <wp:posOffset>1401668</wp:posOffset>
                </wp:positionH>
                <wp:positionV relativeFrom="paragraph">
                  <wp:posOffset>716915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E3F2" w14:textId="61C6813A" w:rsidR="001C2535" w:rsidRPr="0045023A" w:rsidRDefault="001C2535">
                            <w:r w:rsidRPr="0045023A">
                              <w:rPr>
                                <w:b/>
                                <w:bCs/>
                                <w:u w:val="single" w:color="E64823" w:themeColor="accent1"/>
                              </w:rPr>
                              <w:t>VÉRTICE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unión de dos segmentos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7BFF9" id="_x0000_s1030" type="#_x0000_t202" style="position:absolute;margin-left:110.35pt;margin-top:56.45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" filled="f" stroked="f">
                <v:textbox style="mso-fit-shape-to-text:t">
                  <w:txbxContent>
                    <w:p w14:paraId="559FE3F2" w14:textId="61C6813A" w:rsidR="001C2535" w:rsidRPr="0045023A" w:rsidRDefault="001C2535">
                      <w:r w:rsidRPr="0045023A">
                        <w:rPr>
                          <w:b/>
                          <w:bCs/>
                          <w:u w:val="single" w:color="E64823" w:themeColor="accent1"/>
                        </w:rPr>
                        <w:t>VÉRTICE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unión de dos segmentos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246944" wp14:editId="0FDCD7D7">
                <wp:simplePos x="0" y="0"/>
                <wp:positionH relativeFrom="column">
                  <wp:posOffset>53340</wp:posOffset>
                </wp:positionH>
                <wp:positionV relativeFrom="paragraph">
                  <wp:posOffset>921162</wp:posOffset>
                </wp:positionV>
                <wp:extent cx="180340" cy="170815"/>
                <wp:effectExtent l="38100" t="38100" r="29210" b="19685"/>
                <wp:wrapNone/>
                <wp:docPr id="22" name="Conector recto de flecha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019877-C4BC-4A86-B834-E6ED3CA07B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034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512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4.2pt;margin-top:72.55pt;width:14.2pt;height:13.45pt;flip:x 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" strokecolor="#f8931d [3208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0A5A38" wp14:editId="265104B6">
                <wp:simplePos x="0" y="0"/>
                <wp:positionH relativeFrom="column">
                  <wp:posOffset>1653952</wp:posOffset>
                </wp:positionH>
                <wp:positionV relativeFrom="paragraph">
                  <wp:posOffset>932815</wp:posOffset>
                </wp:positionV>
                <wp:extent cx="92075" cy="205740"/>
                <wp:effectExtent l="0" t="38100" r="60325" b="22860"/>
                <wp:wrapNone/>
                <wp:docPr id="37" name="Conector recto de flecha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2475A-89FF-4169-9572-2D162B9816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75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93C71" id="Conector recto de flecha 36" o:spid="_x0000_s1026" type="#_x0000_t32" style="position:absolute;margin-left:130.25pt;margin-top:73.45pt;width:7.25pt;height:16.2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" strokecolor="#e64823 [3204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717C38" wp14:editId="0D2E770A">
                <wp:simplePos x="0" y="0"/>
                <wp:positionH relativeFrom="column">
                  <wp:posOffset>1603375</wp:posOffset>
                </wp:positionH>
                <wp:positionV relativeFrom="paragraph">
                  <wp:posOffset>1114425</wp:posOffset>
                </wp:positionV>
                <wp:extent cx="76200" cy="74295"/>
                <wp:effectExtent l="0" t="0" r="0" b="1905"/>
                <wp:wrapNone/>
                <wp:docPr id="36" name="Diagrama de flujo: co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E6ED18-1312-47A7-A899-53259F7EA7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295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3AFFA3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5" o:spid="_x0000_s1026" type="#_x0000_t120" style="position:absolute;margin-left:126.25pt;margin-top:87.75pt;width:6pt;height:5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" fillcolor="#e64823 [3204]" stroked="f"/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A53E59" wp14:editId="4A996198">
                <wp:simplePos x="0" y="0"/>
                <wp:positionH relativeFrom="column">
                  <wp:posOffset>123825</wp:posOffset>
                </wp:positionH>
                <wp:positionV relativeFrom="paragraph">
                  <wp:posOffset>1108075</wp:posOffset>
                </wp:positionV>
                <wp:extent cx="76200" cy="74295"/>
                <wp:effectExtent l="0" t="0" r="0" b="1905"/>
                <wp:wrapNone/>
                <wp:docPr id="35" name="Diagrama de flujo: conector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024FD-747F-4ABB-837A-B024946185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295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B7374F" id="Diagrama de flujo: conector 34" o:spid="_x0000_s1026" type="#_x0000_t120" style="position:absolute;margin-left:9.75pt;margin-top:87.25pt;width:6pt;height:5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" fillcolor="#e64823 [3204]" stroked="f"/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FB3858" wp14:editId="7941EF70">
                <wp:simplePos x="0" y="0"/>
                <wp:positionH relativeFrom="column">
                  <wp:posOffset>860425</wp:posOffset>
                </wp:positionH>
                <wp:positionV relativeFrom="paragraph">
                  <wp:posOffset>269875</wp:posOffset>
                </wp:positionV>
                <wp:extent cx="76200" cy="74295"/>
                <wp:effectExtent l="0" t="0" r="0" b="1905"/>
                <wp:wrapNone/>
                <wp:docPr id="25" name="Diagrama de flujo: co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4F5CE8-34DA-4687-A23E-DBF8B5660E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295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20C818" id="Diagrama de flujo: conector 24" o:spid="_x0000_s1026" type="#_x0000_t120" style="position:absolute;margin-left:67.75pt;margin-top:21.25pt;width:6pt;height:5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" fillcolor="#e64823 [3204]" stroked="f"/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508FE5" wp14:editId="718B991D">
                <wp:simplePos x="0" y="0"/>
                <wp:positionH relativeFrom="column">
                  <wp:posOffset>-104775</wp:posOffset>
                </wp:positionH>
                <wp:positionV relativeFrom="paragraph">
                  <wp:posOffset>1013460</wp:posOffset>
                </wp:positionV>
                <wp:extent cx="293370" cy="307340"/>
                <wp:effectExtent l="0" t="0" r="0" b="0"/>
                <wp:wrapNone/>
                <wp:docPr id="32" name="CuadroTexto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F5067C-42DB-498D-974B-1D78D6B0FD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AA171" w14:textId="77777777" w:rsidR="001C2535" w:rsidRDefault="001C2535" w:rsidP="00450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08FE5" id="CuadroTexto 31" o:spid="_x0000_s1031" type="#_x0000_t202" style="position:absolute;margin-left:-8.25pt;margin-top:79.8pt;width:23.1pt;height:24.2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" filled="f" stroked="f">
                <v:textbox style="mso-fit-shape-to-text:t">
                  <w:txbxContent>
                    <w:p w14:paraId="565AA171" w14:textId="77777777" w:rsidR="001C2535" w:rsidRDefault="001C2535" w:rsidP="004502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039A13" wp14:editId="137DF070">
                <wp:simplePos x="0" y="0"/>
                <wp:positionH relativeFrom="column">
                  <wp:posOffset>745490</wp:posOffset>
                </wp:positionH>
                <wp:positionV relativeFrom="paragraph">
                  <wp:posOffset>48895</wp:posOffset>
                </wp:positionV>
                <wp:extent cx="293370" cy="307340"/>
                <wp:effectExtent l="0" t="0" r="0" b="0"/>
                <wp:wrapNone/>
                <wp:docPr id="24" name="CuadroText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E05EC5-CB9C-4BE3-B297-3814B71B48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C3A9EB" w14:textId="77777777" w:rsidR="001C2535" w:rsidRDefault="001C2535" w:rsidP="00450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39A13" id="_x0000_s1032" type="#_x0000_t202" style="position:absolute;margin-left:58.7pt;margin-top:3.85pt;width:23.1pt;height:24.2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" filled="f" stroked="f">
                <v:textbox style="mso-fit-shape-to-text:t">
                  <w:txbxContent>
                    <w:p w14:paraId="7DC3A9EB" w14:textId="77777777" w:rsidR="001C2535" w:rsidRDefault="001C2535" w:rsidP="004502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A1239F" wp14:editId="617DB8C0">
                <wp:simplePos x="0" y="0"/>
                <wp:positionH relativeFrom="column">
                  <wp:posOffset>224790</wp:posOffset>
                </wp:positionH>
                <wp:positionV relativeFrom="paragraph">
                  <wp:posOffset>1128395</wp:posOffset>
                </wp:positionV>
                <wp:extent cx="166370" cy="30480"/>
                <wp:effectExtent l="0" t="57150" r="0" b="64770"/>
                <wp:wrapNone/>
                <wp:docPr id="27" name="Forma libre: forma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4FCCA8-E26E-4FE6-85DC-D888649D40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6688"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D983606" id="Forma libre: forma 26" o:spid="_x0000_s1026" style="position:absolute;margin-left:17.7pt;margin-top:88.85pt;width:13.1pt;height:2.4pt;rotation:-9014818fd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202D0B" wp14:editId="2F258334">
                <wp:simplePos x="0" y="0"/>
                <wp:positionH relativeFrom="column">
                  <wp:posOffset>1393190</wp:posOffset>
                </wp:positionH>
                <wp:positionV relativeFrom="paragraph">
                  <wp:posOffset>1066165</wp:posOffset>
                </wp:positionV>
                <wp:extent cx="166370" cy="30480"/>
                <wp:effectExtent l="29845" t="8255" r="53975" b="15875"/>
                <wp:wrapNone/>
                <wp:docPr id="26" name="Forma libre: forma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6E550E-025E-472E-BD3A-AA6C954285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61945"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0355DC" id="Forma libre: forma 25" o:spid="_x0000_s1026" style="position:absolute;margin-left:109.7pt;margin-top:83.95pt;width:13.1pt;height:2.4pt;rotation:7713527fd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09B66F" wp14:editId="4D27397B">
                <wp:simplePos x="0" y="0"/>
                <wp:positionH relativeFrom="column">
                  <wp:posOffset>808990</wp:posOffset>
                </wp:positionH>
                <wp:positionV relativeFrom="paragraph">
                  <wp:posOffset>379095</wp:posOffset>
                </wp:positionV>
                <wp:extent cx="166370" cy="30480"/>
                <wp:effectExtent l="0" t="0" r="24130" b="45720"/>
                <wp:wrapNone/>
                <wp:docPr id="20" name="Forma libre: forma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9A2E60-7063-41F1-86BE-28C32CF461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A93EB6" id="Forma libre: forma 19" o:spid="_x0000_s1026" style="position:absolute;margin-left:63.7pt;margin-top:29.85pt;width:13.1pt;height:2.4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Pr="0045023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1FE630" wp14:editId="74D50A7B">
                <wp:simplePos x="0" y="0"/>
                <wp:positionH relativeFrom="column">
                  <wp:posOffset>141424</wp:posOffset>
                </wp:positionH>
                <wp:positionV relativeFrom="paragraph">
                  <wp:posOffset>319787</wp:posOffset>
                </wp:positionV>
                <wp:extent cx="1510145" cy="854020"/>
                <wp:effectExtent l="19050" t="19050" r="33020" b="22860"/>
                <wp:wrapNone/>
                <wp:docPr id="8" name="Triángulo isóscele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8EFA29-BE6F-41A9-9CC2-C9539C83D4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145" cy="85402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36DEB8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7" o:spid="_x0000_s1026" type="#_x0000_t5" style="position:absolute;margin-left:11.15pt;margin-top:25.2pt;width:118.9pt;height:67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" fillcolor="#9c6a6a [3209]" strokecolor="#4e3434 [1609]" strokeweight="1pt"/>
            </w:pict>
          </mc:Fallback>
        </mc:AlternateContent>
      </w:r>
    </w:p>
    <w:p w14:paraId="1162F41B" w14:textId="1C3B6802" w:rsidR="0045023A" w:rsidRPr="0045023A" w:rsidRDefault="0045023A" w:rsidP="0045023A">
      <w:pPr>
        <w:rPr>
          <w:rFonts w:eastAsiaTheme="minorEastAsia"/>
        </w:rPr>
      </w:pPr>
    </w:p>
    <w:p w14:paraId="2E11E80C" w14:textId="7FFFED98" w:rsidR="0045023A" w:rsidRPr="0045023A" w:rsidRDefault="0045023A" w:rsidP="0045023A">
      <w:pPr>
        <w:rPr>
          <w:rFonts w:eastAsiaTheme="minorEastAsia"/>
        </w:rPr>
      </w:pPr>
    </w:p>
    <w:p w14:paraId="184AED3D" w14:textId="467501EE" w:rsidR="0045023A" w:rsidRPr="0045023A" w:rsidRDefault="0045023A" w:rsidP="0045023A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D027A" wp14:editId="2C0018FB">
                <wp:simplePos x="0" y="0"/>
                <wp:positionH relativeFrom="column">
                  <wp:posOffset>5139467</wp:posOffset>
                </wp:positionH>
                <wp:positionV relativeFrom="paragraph">
                  <wp:posOffset>127635</wp:posOffset>
                </wp:positionV>
                <wp:extent cx="318770" cy="195580"/>
                <wp:effectExtent l="19050" t="19050" r="2413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55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14F79" id="Rectángulo 11" o:spid="_x0000_s1026" style="position:absolute;margin-left:404.7pt;margin-top:10.05pt;width:25.1pt;height:1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" filled="f" strokecolor="#e64823 [3204]" strokeweight="2.25pt">
                <v:stroke joinstyle="round"/>
              </v:rect>
            </w:pict>
          </mc:Fallback>
        </mc:AlternateContent>
      </w:r>
    </w:p>
    <w:p w14:paraId="65F0F8B7" w14:textId="68826429" w:rsidR="0045023A" w:rsidRPr="0045023A" w:rsidRDefault="0045023A" w:rsidP="0045023A">
      <w:pPr>
        <w:rPr>
          <w:rFonts w:eastAsiaTheme="minorEastAsia"/>
        </w:rPr>
      </w:pPr>
    </w:p>
    <w:p w14:paraId="6D49775F" w14:textId="367568BB" w:rsidR="0045023A" w:rsidRPr="0045023A" w:rsidRDefault="0045023A" w:rsidP="0045023A">
      <w:pPr>
        <w:rPr>
          <w:rFonts w:eastAsiaTheme="minorEastAsia"/>
        </w:rPr>
      </w:pPr>
    </w:p>
    <w:p w14:paraId="513F9317" w14:textId="0EFACC4C" w:rsidR="0045023A" w:rsidRPr="0045023A" w:rsidRDefault="0045023A" w:rsidP="0045023A">
      <w:pPr>
        <w:rPr>
          <w:rFonts w:eastAsiaTheme="minorEastAsia"/>
        </w:rPr>
      </w:pPr>
    </w:p>
    <w:p w14:paraId="467C4B83" w14:textId="2969BA81" w:rsidR="0045023A" w:rsidRPr="0045023A" w:rsidRDefault="0045023A" w:rsidP="0045023A">
      <w:pPr>
        <w:rPr>
          <w:rFonts w:eastAsiaTheme="minorEastAsia"/>
        </w:rPr>
      </w:pPr>
    </w:p>
    <w:p w14:paraId="12DA1FF4" w14:textId="3423B686" w:rsidR="0045023A" w:rsidRDefault="0045023A" w:rsidP="0045023A">
      <w:pPr>
        <w:pStyle w:val="Ttulo2"/>
      </w:pPr>
      <w:r>
        <w:t>SIMBOLOGÍA</w:t>
      </w:r>
    </w:p>
    <w:p w14:paraId="591DF2D1" w14:textId="262184AE" w:rsidR="0045023A" w:rsidRDefault="0045023A" w:rsidP="001D318F">
      <w:pPr>
        <w:pStyle w:val="Prrafodelista"/>
        <w:numPr>
          <w:ilvl w:val="0"/>
          <w:numId w:val="14"/>
        </w:numPr>
        <w:ind w:left="142" w:hanging="142"/>
      </w:pPr>
      <w:r>
        <w:t xml:space="preserve">Los </w:t>
      </w:r>
      <w:r>
        <w:rPr>
          <w:b/>
          <w:bCs/>
        </w:rPr>
        <w:t>vértices</w:t>
      </w:r>
      <w:r>
        <w:t xml:space="preserve"> se denotan con una </w:t>
      </w:r>
      <w:r>
        <w:rPr>
          <w:b/>
          <w:bCs/>
        </w:rPr>
        <w:t>letra mayúscula</w:t>
      </w:r>
      <w:r>
        <w:t>.</w:t>
      </w:r>
    </w:p>
    <w:p w14:paraId="67FB629D" w14:textId="4E22BF05" w:rsidR="0045023A" w:rsidRPr="0045023A" w:rsidRDefault="0045023A" w:rsidP="001D318F">
      <w:pPr>
        <w:pStyle w:val="Prrafodelista"/>
        <w:numPr>
          <w:ilvl w:val="0"/>
          <w:numId w:val="14"/>
        </w:numPr>
        <w:ind w:left="142" w:hanging="142"/>
      </w:pPr>
      <w:r>
        <w:t xml:space="preserve">Los </w:t>
      </w:r>
      <w:r>
        <w:rPr>
          <w:b/>
          <w:bCs/>
        </w:rPr>
        <w:t>ángulos</w:t>
      </w:r>
      <w:r>
        <w:t xml:space="preserve"> se denotan con la </w:t>
      </w:r>
      <w:r>
        <w:rPr>
          <w:u w:val="single"/>
        </w:rPr>
        <w:t>letra del vértice</w:t>
      </w:r>
      <w:r>
        <w:t xml:space="preserve"> y el siguiente símbolo: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14:paraId="1C794ADD" w14:textId="6D2A1965" w:rsidR="0045023A" w:rsidRDefault="0045023A" w:rsidP="001D318F">
      <w:pPr>
        <w:pStyle w:val="Prrafodelista"/>
        <w:numPr>
          <w:ilvl w:val="0"/>
          <w:numId w:val="14"/>
        </w:numPr>
        <w:ind w:left="142" w:hanging="142"/>
      </w:pPr>
      <w:r>
        <w:t xml:space="preserve">El </w:t>
      </w:r>
      <w:r>
        <w:rPr>
          <w:b/>
          <w:bCs/>
        </w:rPr>
        <w:t>lado opuesto</w:t>
      </w:r>
      <w:r>
        <w:t xml:space="preserve"> a un </w:t>
      </w:r>
      <w:r>
        <w:rPr>
          <w:u w:val="single"/>
        </w:rPr>
        <w:t>vértice</w:t>
      </w:r>
      <w:r>
        <w:t xml:space="preserve"> se representa con la </w:t>
      </w:r>
      <w:r>
        <w:rPr>
          <w:b/>
          <w:bCs/>
        </w:rPr>
        <w:t>misma letra</w:t>
      </w:r>
      <w:r>
        <w:t xml:space="preserve"> en </w:t>
      </w:r>
      <w:r>
        <w:rPr>
          <w:b/>
          <w:bCs/>
        </w:rPr>
        <w:t>minúscula</w:t>
      </w:r>
      <w:r>
        <w:t>.</w:t>
      </w:r>
    </w:p>
    <w:p w14:paraId="1EE1ADBF" w14:textId="7172652B" w:rsidR="0045023A" w:rsidRPr="0045023A" w:rsidRDefault="00F041A7" w:rsidP="001D318F">
      <w:pPr>
        <w:pStyle w:val="Prrafodelista"/>
        <w:numPr>
          <w:ilvl w:val="0"/>
          <w:numId w:val="14"/>
        </w:numPr>
        <w:ind w:left="142" w:hanging="142"/>
      </w:pPr>
      <w:r w:rsidRPr="00F041A7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BD1B6" wp14:editId="45F676D5">
                <wp:simplePos x="0" y="0"/>
                <wp:positionH relativeFrom="column">
                  <wp:posOffset>4168775</wp:posOffset>
                </wp:positionH>
                <wp:positionV relativeFrom="paragraph">
                  <wp:posOffset>665480</wp:posOffset>
                </wp:positionV>
                <wp:extent cx="445770" cy="307340"/>
                <wp:effectExtent l="0" t="0" r="0" b="0"/>
                <wp:wrapNone/>
                <wp:docPr id="34" name="Cuadro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3BC9A" w14:textId="77777777" w:rsidR="001C2535" w:rsidRDefault="001C2535" w:rsidP="00F041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60º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BD1B6" id="CuadroTexto 10" o:spid="_x0000_s1033" type="#_x0000_t202" style="position:absolute;left:0;text-align:left;margin-left:328.25pt;margin-top:52.4pt;width:35.1pt;height:24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" filled="f" stroked="f">
                <v:textbox style="mso-fit-shape-to-text:t">
                  <w:txbxContent>
                    <w:p w14:paraId="6813BC9A" w14:textId="77777777" w:rsidR="001C2535" w:rsidRDefault="001C2535" w:rsidP="00F041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 w:rsidRPr="00F041A7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B8738" wp14:editId="1B39A578">
                <wp:simplePos x="0" y="0"/>
                <wp:positionH relativeFrom="column">
                  <wp:posOffset>3623310</wp:posOffset>
                </wp:positionH>
                <wp:positionV relativeFrom="paragraph">
                  <wp:posOffset>15875</wp:posOffset>
                </wp:positionV>
                <wp:extent cx="445770" cy="307340"/>
                <wp:effectExtent l="0" t="0" r="0" b="0"/>
                <wp:wrapNone/>
                <wp:docPr id="28" name="Cuadro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E9F5D" w14:textId="77777777" w:rsidR="001C2535" w:rsidRDefault="001C2535" w:rsidP="00F041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60º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B8738" id="CuadroTexto 9" o:spid="_x0000_s1034" type="#_x0000_t202" style="position:absolute;left:0;text-align:left;margin-left:285.3pt;margin-top:1.25pt;width:35.1pt;height:24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" filled="f" stroked="f">
                <v:textbox style="mso-fit-shape-to-text:t">
                  <w:txbxContent>
                    <w:p w14:paraId="68CE9F5D" w14:textId="77777777" w:rsidR="001C2535" w:rsidRDefault="001C2535" w:rsidP="00F041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 w:rsidRPr="00F041A7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D8487" wp14:editId="0D8DA924">
                <wp:simplePos x="0" y="0"/>
                <wp:positionH relativeFrom="column">
                  <wp:posOffset>4012565</wp:posOffset>
                </wp:positionH>
                <wp:positionV relativeFrom="paragraph">
                  <wp:posOffset>771525</wp:posOffset>
                </wp:positionV>
                <wp:extent cx="166370" cy="30480"/>
                <wp:effectExtent l="29845" t="8255" r="53975" b="15875"/>
                <wp:wrapNone/>
                <wp:docPr id="21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94125"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BD06521" id="Forma libre: forma 8" o:spid="_x0000_s1026" style="position:absolute;margin-left:315.95pt;margin-top:60.75pt;width:13.1pt;height:2.4pt;rotation:796713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Pr="00F041A7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748B7" wp14:editId="0E9E7491">
                <wp:simplePos x="0" y="0"/>
                <wp:positionH relativeFrom="column">
                  <wp:posOffset>3764280</wp:posOffset>
                </wp:positionH>
                <wp:positionV relativeFrom="paragraph">
                  <wp:posOffset>400050</wp:posOffset>
                </wp:positionV>
                <wp:extent cx="166370" cy="30480"/>
                <wp:effectExtent l="0" t="0" r="24130" b="45720"/>
                <wp:wrapNone/>
                <wp:docPr id="19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4CF853E" id="Forma libre: forma 7" o:spid="_x0000_s1026" style="position:absolute;margin-left:296.4pt;margin-top:31.5pt;width:13.1pt;height: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Pr="00F041A7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4E565" wp14:editId="6FEA91C6">
                <wp:simplePos x="0" y="0"/>
                <wp:positionH relativeFrom="column">
                  <wp:posOffset>3091815</wp:posOffset>
                </wp:positionH>
                <wp:positionV relativeFrom="paragraph">
                  <wp:posOffset>678815</wp:posOffset>
                </wp:positionV>
                <wp:extent cx="445770" cy="307340"/>
                <wp:effectExtent l="0" t="0" r="0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07BDB3-CC80-438C-AB76-9A0054EC07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B5A279" w14:textId="77777777" w:rsidR="001C2535" w:rsidRDefault="001C2535" w:rsidP="00F041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60º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4E565" id="CuadroTexto 6" o:spid="_x0000_s1035" type="#_x0000_t202" style="position:absolute;left:0;text-align:left;margin-left:243.45pt;margin-top:53.45pt;width:35.1pt;height:24.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" filled="f" stroked="f">
                <v:textbox style="mso-fit-shape-to-text:t">
                  <w:txbxContent>
                    <w:p w14:paraId="0AB5A279" w14:textId="77777777" w:rsidR="001C2535" w:rsidRDefault="001C2535" w:rsidP="00F041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 w:rsidRPr="00F041A7">
        <w:rPr>
          <w:b/>
          <w:bCs/>
          <w:noProof/>
          <w:u w:val="single" w:color="E64823" w:themeColor="accen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38F1F" wp14:editId="3678E992">
                <wp:simplePos x="0" y="0"/>
                <wp:positionH relativeFrom="column">
                  <wp:posOffset>5302885</wp:posOffset>
                </wp:positionH>
                <wp:positionV relativeFrom="paragraph">
                  <wp:posOffset>527050</wp:posOffset>
                </wp:positionV>
                <wp:extent cx="299085" cy="1284605"/>
                <wp:effectExtent l="2540" t="16510" r="0" b="46355"/>
                <wp:wrapNone/>
                <wp:docPr id="14" name="Triángulo isósceles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91227E-C4A7-4C47-AC1C-54B6AD02CC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9085" cy="128460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D11B35" id="Triángulo isósceles 13" o:spid="_x0000_s1026" type="#_x0000_t5" style="position:absolute;margin-left:417.55pt;margin-top:41.5pt;width:23.55pt;height:101.1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" fillcolor="#9c6a6a [3209]" strokecolor="#4e3434 [1609]" strokeweight="1pt"/>
            </w:pict>
          </mc:Fallback>
        </mc:AlternateContent>
      </w:r>
      <w:r w:rsidRPr="00F041A7">
        <w:rPr>
          <w:b/>
          <w:bCs/>
          <w:noProof/>
          <w:u w:val="single" w:color="E64823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4C2A0" wp14:editId="13A8E8C9">
                <wp:simplePos x="0" y="0"/>
                <wp:positionH relativeFrom="column">
                  <wp:posOffset>3090545</wp:posOffset>
                </wp:positionH>
                <wp:positionV relativeFrom="paragraph">
                  <wp:posOffset>977265</wp:posOffset>
                </wp:positionV>
                <wp:extent cx="1510030" cy="364490"/>
                <wp:effectExtent l="38100" t="19050" r="52070" b="16510"/>
                <wp:wrapNone/>
                <wp:docPr id="13" name="Triángulo isóscele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A1D5D5-6A9A-4B81-9348-85880B8349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36449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03A7C" id="Triángulo isósceles 12" o:spid="_x0000_s1026" type="#_x0000_t5" style="position:absolute;margin-left:243.35pt;margin-top:76.95pt;width:118.9pt;height:28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" fillcolor="#9c6a6a [3209]" strokecolor="#754e4e [2409]" strokeweight="1pt"/>
            </w:pict>
          </mc:Fallback>
        </mc:AlternateContent>
      </w:r>
      <w:r w:rsidR="0045023A">
        <w:t xml:space="preserve">Las </w:t>
      </w:r>
      <w:r w:rsidR="0045023A">
        <w:rPr>
          <w:b/>
          <w:bCs/>
        </w:rPr>
        <w:t>figuras</w:t>
      </w:r>
      <w:r w:rsidR="0045023A">
        <w:t xml:space="preserve"> reciben el nombre de sus </w:t>
      </w:r>
      <w:r w:rsidR="0045023A">
        <w:rPr>
          <w:b/>
          <w:bCs/>
        </w:rPr>
        <w:t>ángulos</w:t>
      </w:r>
      <w:r w:rsidR="0045023A">
        <w:t xml:space="preserve">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</w:p>
    <w:p w14:paraId="429BD3C8" w14:textId="6BAA9A27" w:rsidR="0045023A" w:rsidRDefault="00F041A7" w:rsidP="00F041A7">
      <w:pPr>
        <w:pStyle w:val="Ttulo2"/>
      </w:pPr>
      <w:r>
        <w:rPr>
          <w:noProof/>
          <w:u w:color="E64823" w:themeColor="accent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E8C8CD" wp14:editId="657D9010">
                <wp:simplePos x="0" y="0"/>
                <wp:positionH relativeFrom="column">
                  <wp:posOffset>4467296</wp:posOffset>
                </wp:positionH>
                <wp:positionV relativeFrom="paragraph">
                  <wp:posOffset>301423</wp:posOffset>
                </wp:positionV>
                <wp:extent cx="1309510" cy="248930"/>
                <wp:effectExtent l="19050" t="19050" r="24130" b="3683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510" cy="248930"/>
                          <a:chOff x="0" y="0"/>
                          <a:chExt cx="1309510" cy="248930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 rot="16429060">
                            <a:off x="704231" y="-264845"/>
                            <a:ext cx="45719" cy="7250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tángulo 41"/>
                        <wps:cNvSpPr/>
                        <wps:spPr>
                          <a:xfrm rot="16429060">
                            <a:off x="603291" y="-300471"/>
                            <a:ext cx="45719" cy="7250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Rectángulo 42"/>
                        <wps:cNvSpPr/>
                        <wps:spPr>
                          <a:xfrm rot="16993306">
                            <a:off x="466181" y="-260590"/>
                            <a:ext cx="45719" cy="7250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Rectángulo 43"/>
                        <wps:cNvSpPr/>
                        <wps:spPr>
                          <a:xfrm rot="16200000">
                            <a:off x="962141" y="160555"/>
                            <a:ext cx="45719" cy="1036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Rectángulo 45"/>
                        <wps:cNvSpPr/>
                        <wps:spPr>
                          <a:xfrm rot="16991667">
                            <a:off x="745478" y="-21718"/>
                            <a:ext cx="63493" cy="18437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tángulo 47"/>
                        <wps:cNvSpPr/>
                        <wps:spPr>
                          <a:xfrm rot="16991667">
                            <a:off x="967521" y="41246"/>
                            <a:ext cx="91351" cy="10328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Rectángulo 49"/>
                        <wps:cNvSpPr/>
                        <wps:spPr>
                          <a:xfrm rot="16200000">
                            <a:off x="923021" y="-181383"/>
                            <a:ext cx="45719" cy="57494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Rectángulo 50"/>
                        <wps:cNvSpPr/>
                        <wps:spPr>
                          <a:xfrm rot="16200000">
                            <a:off x="868947" y="-158267"/>
                            <a:ext cx="45719" cy="57731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tángulo 48"/>
                        <wps:cNvSpPr/>
                        <wps:spPr>
                          <a:xfrm rot="16991667">
                            <a:off x="915018" y="618"/>
                            <a:ext cx="77882" cy="18437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tángulo 51"/>
                        <wps:cNvSpPr/>
                        <wps:spPr>
                          <a:xfrm rot="16200000">
                            <a:off x="880394" y="-99319"/>
                            <a:ext cx="45719" cy="490351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Rectángulo 54"/>
                        <wps:cNvSpPr/>
                        <wps:spPr>
                          <a:xfrm rot="16200000">
                            <a:off x="952710" y="-211071"/>
                            <a:ext cx="45719" cy="57494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tángulo 52"/>
                        <wps:cNvSpPr/>
                        <wps:spPr>
                          <a:xfrm rot="16200000">
                            <a:off x="910829" y="-27323"/>
                            <a:ext cx="45719" cy="38587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Rectángulo 53"/>
                        <wps:cNvSpPr/>
                        <wps:spPr>
                          <a:xfrm rot="16200000">
                            <a:off x="931182" y="64283"/>
                            <a:ext cx="45719" cy="26044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Conector recto 55"/>
                        <wps:cNvCnPr/>
                        <wps:spPr>
                          <a:xfrm>
                            <a:off x="11875" y="0"/>
                            <a:ext cx="1297635" cy="6444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cto 56"/>
                        <wps:cNvCnPr>
                          <a:cxnSpLocks/>
                        </wps:cNvCnPr>
                        <wps:spPr>
                          <a:xfrm flipV="1">
                            <a:off x="1003465" y="65314"/>
                            <a:ext cx="302435" cy="18361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ector recto 57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005925" cy="24806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DBEB9" id="Grupo 58" o:spid="_x0000_s1026" style="position:absolute;margin-left:351.75pt;margin-top:23.75pt;width:103.1pt;height:19.6pt;z-index:251697152" coordsize="13095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">
                <v:rect id="Rectángulo 40" o:spid="_x0000_s1027" style="position:absolute;left:7042;top:-2649;width:457;height:7251;rotation:-56480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" fillcolor="#9c6a6a [3209]" stroked="f" strokeweight="1pt"/>
                <v:rect id="Rectángulo 41" o:spid="_x0000_s1028" style="position:absolute;left:6032;top:-3005;width:458;height:7250;rotation:-56480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" fillcolor="#9c6a6a [3209]" stroked="f" strokeweight="1pt"/>
                <v:rect id="Rectángulo 42" o:spid="_x0000_s1029" style="position:absolute;left:4661;top:-2606;width:457;height:7250;rotation:-50317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" fillcolor="#9c6a6a [3209]" stroked="f" strokeweight="1pt"/>
                <v:rect id="Rectángulo 43" o:spid="_x0000_s1030" style="position:absolute;left:9621;top:1605;width:457;height:10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" fillcolor="#9c6a6a [3209]" stroked="f" strokeweight="1pt"/>
                <v:rect id="Rectángulo 45" o:spid="_x0000_s1031" style="position:absolute;left:7454;top:-217;width:635;height:1844;rotation:-50335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" fillcolor="#9c6a6a [3209]" stroked="f" strokeweight="1pt"/>
                <v:rect id="Rectángulo 47" o:spid="_x0000_s1032" style="position:absolute;left:9675;top:412;width:913;height:1033;rotation:-50335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" fillcolor="#9c6a6a [3209]" stroked="f" strokeweight="1pt"/>
                <v:rect id="Rectángulo 49" o:spid="_x0000_s1033" style="position:absolute;left:9230;top:-1814;width:457;height:574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" fillcolor="#9c6a6a [3209]" stroked="f" strokeweight="1pt"/>
                <v:rect id="Rectángulo 50" o:spid="_x0000_s1034" style="position:absolute;left:8689;top:-1583;width:457;height:57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" fillcolor="#9c6a6a [3209]" stroked="f" strokeweight="1pt"/>
                <v:rect id="Rectángulo 48" o:spid="_x0000_s1035" style="position:absolute;left:9149;top:6;width:779;height:1844;rotation:-50335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" fillcolor="#9c6a6a [3209]" stroked="f" strokeweight="1pt"/>
                <v:rect id="Rectángulo 51" o:spid="_x0000_s1036" style="position:absolute;left:8803;top:-994;width:458;height:49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" fillcolor="#9c6a6a [3209]" stroked="f" strokeweight="1pt"/>
                <v:rect id="Rectángulo 54" o:spid="_x0000_s1037" style="position:absolute;left:9526;top:-2111;width:457;height:57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" fillcolor="#9c6a6a [3209]" stroked="f" strokeweight="1pt"/>
                <v:rect id="Rectángulo 52" o:spid="_x0000_s1038" style="position:absolute;left:9108;top:-274;width:457;height:38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" fillcolor="#9c6a6a [3209]" stroked="f" strokeweight="1pt"/>
                <v:rect id="Rectángulo 53" o:spid="_x0000_s1039" style="position:absolute;left:9311;top:643;width:457;height:26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" fillcolor="#9c6a6a [3209]" stroked="f" strokeweight="1pt"/>
                <v:line id="Conector recto 55" o:spid="_x0000_s1040" style="position:absolute;visibility:visible;mso-wrap-style:square" from="118,0" to="13095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" strokecolor="#754e4e [2409]" strokeweight="2.25pt">
                  <v:stroke joinstyle="miter"/>
                </v:line>
                <v:line id="Conector recto 56" o:spid="_x0000_s1041" style="position:absolute;flip:y;visibility:visible;mso-wrap-style:square" from="10034,653" to="13059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" strokecolor="#754e4e [2409]" strokeweight="2.25pt">
                  <v:stroke joinstyle="miter"/>
                  <o:lock v:ext="edit" shapetype="f"/>
                </v:line>
                <v:line id="Conector recto 57" o:spid="_x0000_s1042" style="position:absolute;visibility:visible;mso-wrap-style:square" from="0,0" to="10059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" strokecolor="#754e4e [2409]" strokeweight="2.25pt">
                  <v:stroke joinstyle="miter"/>
                  <o:lock v:ext="edit" shapetype="f"/>
                </v:line>
              </v:group>
            </w:pict>
          </mc:Fallback>
        </mc:AlternateContent>
      </w:r>
      <w:r w:rsidRPr="00F041A7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87A92" wp14:editId="1099520C">
                <wp:simplePos x="0" y="0"/>
                <wp:positionH relativeFrom="column">
                  <wp:posOffset>3481252</wp:posOffset>
                </wp:positionH>
                <wp:positionV relativeFrom="paragraph">
                  <wp:posOffset>117937</wp:posOffset>
                </wp:positionV>
                <wp:extent cx="732559" cy="555485"/>
                <wp:effectExtent l="19050" t="19050" r="29845" b="16510"/>
                <wp:wrapNone/>
                <wp:docPr id="15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59" cy="55548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2CBBAA" id="Triángulo isósceles 4" o:spid="_x0000_s1026" type="#_x0000_t5" style="position:absolute;margin-left:274.1pt;margin-top:9.3pt;width:57.7pt;height:4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" fillcolor="#9c6a6a [3209]" strokecolor="#4e3434 [1609]" strokeweight="1pt"/>
            </w:pict>
          </mc:Fallback>
        </mc:AlternateContent>
      </w:r>
      <w:r>
        <w:t>CLASIFICACiÓN DE LOS TRiÁNGULOS</w:t>
      </w:r>
    </w:p>
    <w:p w14:paraId="22E32381" w14:textId="6BC9B7C9" w:rsidR="00F041A7" w:rsidRPr="00F041A7" w:rsidRDefault="00F041A7" w:rsidP="00F041A7">
      <w:pPr>
        <w:pStyle w:val="Ttulo3"/>
      </w:pPr>
      <w:r w:rsidRPr="00F041A7">
        <w:t>SEGÚN SUS LADOS</w:t>
      </w:r>
    </w:p>
    <w:p w14:paraId="2F6FA49F" w14:textId="4CA02359" w:rsidR="00F041A7" w:rsidRDefault="00F96EFC" w:rsidP="001D318F">
      <w:pPr>
        <w:pStyle w:val="Prrafodelista"/>
        <w:numPr>
          <w:ilvl w:val="0"/>
          <w:numId w:val="15"/>
        </w:numPr>
        <w:ind w:left="142" w:hanging="142"/>
        <w:rPr>
          <w:u w:color="E64823" w:themeColor="accent1"/>
        </w:rPr>
      </w:pPr>
      <w:r w:rsidRPr="00F041A7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97776" wp14:editId="01F64A20">
                <wp:simplePos x="0" y="0"/>
                <wp:positionH relativeFrom="column">
                  <wp:posOffset>3515137</wp:posOffset>
                </wp:positionH>
                <wp:positionV relativeFrom="paragraph">
                  <wp:posOffset>67945</wp:posOffset>
                </wp:positionV>
                <wp:extent cx="166370" cy="30480"/>
                <wp:effectExtent l="0" t="57150" r="0" b="64770"/>
                <wp:wrapNone/>
                <wp:docPr id="6" name="Forma libre: forma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3613A2-DC3B-43B9-8F38-010EDA725F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6688"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5BB5D4" id="Forma libre: forma 5" o:spid="_x0000_s1026" style="position:absolute;margin-left:276.8pt;margin-top:5.35pt;width:13.1pt;height:2.4pt;rotation:-901481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="00F041A7" w:rsidRPr="00F041A7">
        <w:rPr>
          <w:b/>
          <w:bCs/>
          <w:u w:val="single" w:color="E64823" w:themeColor="accent1"/>
        </w:rPr>
        <w:t>TRIÁNGULO EQUILÁTERO</w:t>
      </w:r>
      <w:r w:rsidR="00F041A7" w:rsidRPr="00F041A7">
        <w:rPr>
          <w:b/>
          <w:bCs/>
          <w:u w:color="E64823" w:themeColor="accent1"/>
        </w:rPr>
        <w:t>:</w:t>
      </w:r>
      <w:r w:rsidR="00F041A7" w:rsidRPr="00F041A7">
        <w:rPr>
          <w:u w:color="E64823" w:themeColor="accent1"/>
        </w:rPr>
        <w:t xml:space="preserve"> 3 lados iguales de 60º.</w:t>
      </w:r>
    </w:p>
    <w:p w14:paraId="1C5DAA80" w14:textId="6FB41B1B" w:rsidR="00F041A7" w:rsidRPr="00F041A7" w:rsidRDefault="00F96EFC" w:rsidP="001D318F">
      <w:pPr>
        <w:pStyle w:val="Prrafodelista"/>
        <w:numPr>
          <w:ilvl w:val="0"/>
          <w:numId w:val="15"/>
        </w:numPr>
        <w:ind w:left="142" w:hanging="142"/>
        <w:rPr>
          <w:u w:color="E64823" w:themeColor="accent1"/>
        </w:rPr>
      </w:pPr>
      <w:r w:rsidRPr="00F041A7">
        <w:rPr>
          <w:b/>
          <w:bCs/>
          <w:noProof/>
          <w:u w:val="single" w:color="E64823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87620" wp14:editId="2281F624">
                <wp:simplePos x="0" y="0"/>
                <wp:positionH relativeFrom="column">
                  <wp:posOffset>5076825</wp:posOffset>
                </wp:positionH>
                <wp:positionV relativeFrom="paragraph">
                  <wp:posOffset>159162</wp:posOffset>
                </wp:positionV>
                <wp:extent cx="0" cy="234315"/>
                <wp:effectExtent l="76200" t="38100" r="57150" b="51435"/>
                <wp:wrapNone/>
                <wp:docPr id="44" name="Conector recto de flecha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96E199-09B6-41EB-A307-F6BCB4D69B9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96362" id="Conector recto de flecha 43" o:spid="_x0000_s1026" type="#_x0000_t32" style="position:absolute;margin-left:399.75pt;margin-top:12.55pt;width:0;height:18.4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" strokecolor="#f8931d [3208]" strokeweight="1pt">
                <v:stroke startarrow="block" endarrow="block" joinstyle="miter"/>
                <o:lock v:ext="edit" shapetype="f"/>
              </v:shape>
            </w:pict>
          </mc:Fallback>
        </mc:AlternateContent>
      </w:r>
      <w:r w:rsidR="00F041A7" w:rsidRPr="00F041A7">
        <w:rPr>
          <w:b/>
          <w:bCs/>
          <w:u w:val="single" w:color="E64823" w:themeColor="accent1"/>
        </w:rPr>
        <w:t>TRIÁNGULO ISÓSCELES</w:t>
      </w:r>
      <w:r w:rsidR="00F041A7" w:rsidRPr="00F041A7">
        <w:rPr>
          <w:b/>
          <w:bCs/>
          <w:u w:color="E64823" w:themeColor="accent1"/>
        </w:rPr>
        <w:t>:</w:t>
      </w:r>
      <w:r w:rsidR="00F041A7" w:rsidRPr="00F041A7">
        <w:rPr>
          <w:u w:color="E64823" w:themeColor="accent1"/>
        </w:rPr>
        <w:t xml:space="preserve"> 2 lados iguales y 1 diferente.</w:t>
      </w:r>
    </w:p>
    <w:p w14:paraId="1F6B2CD8" w14:textId="6D09490A" w:rsidR="00F041A7" w:rsidRDefault="00F96EFC" w:rsidP="001D318F">
      <w:pPr>
        <w:pStyle w:val="Prrafodelista"/>
        <w:numPr>
          <w:ilvl w:val="0"/>
          <w:numId w:val="15"/>
        </w:numPr>
        <w:ind w:left="142" w:hanging="142"/>
        <w:rPr>
          <w:u w:color="E64823" w:themeColor="accent1"/>
        </w:rPr>
      </w:pPr>
      <w:r w:rsidRPr="00F041A7">
        <w:rPr>
          <w:b/>
          <w:bCs/>
          <w:noProof/>
          <w:u w:val="single" w:color="E64823" w:themeColor="accen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66757" wp14:editId="3C0E1977">
                <wp:simplePos x="0" y="0"/>
                <wp:positionH relativeFrom="column">
                  <wp:posOffset>3516630</wp:posOffset>
                </wp:positionH>
                <wp:positionV relativeFrom="paragraph">
                  <wp:posOffset>143098</wp:posOffset>
                </wp:positionV>
                <wp:extent cx="699135" cy="0"/>
                <wp:effectExtent l="38100" t="76200" r="24765" b="95250"/>
                <wp:wrapNone/>
                <wp:docPr id="46" name="Conector recto de flecha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F115C7-DB4C-45C2-8E37-1F662AF804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11525" id="Conector recto de flecha 45" o:spid="_x0000_s1026" type="#_x0000_t32" style="position:absolute;margin-left:276.9pt;margin-top:11.25pt;width:55.0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" strokecolor="#f8931d [3208]" strokeweight="1pt">
                <v:stroke startarrow="block" endarrow="block" joinstyle="miter"/>
                <o:lock v:ext="edit" shapetype="f"/>
              </v:shape>
            </w:pict>
          </mc:Fallback>
        </mc:AlternateContent>
      </w:r>
      <w:r w:rsidR="00F041A7" w:rsidRPr="00F041A7">
        <w:rPr>
          <w:b/>
          <w:bCs/>
          <w:u w:val="single" w:color="E64823" w:themeColor="accent1"/>
        </w:rPr>
        <w:t>TRIÁNGULO ESCALENO</w:t>
      </w:r>
      <w:r w:rsidR="00F041A7" w:rsidRPr="00F041A7">
        <w:rPr>
          <w:b/>
          <w:bCs/>
          <w:u w:color="E64823" w:themeColor="accent1"/>
        </w:rPr>
        <w:t>:</w:t>
      </w:r>
      <w:r w:rsidR="00F041A7" w:rsidRPr="00F041A7">
        <w:rPr>
          <w:u w:color="E64823" w:themeColor="accent1"/>
        </w:rPr>
        <w:t xml:space="preserve"> 3 lados diferentes.</w:t>
      </w:r>
    </w:p>
    <w:p w14:paraId="5620B83D" w14:textId="0F696774" w:rsidR="00F96EFC" w:rsidRPr="00F041A7" w:rsidRDefault="00F96EFC" w:rsidP="00F96EFC">
      <w:pPr>
        <w:pStyle w:val="Ttulo3"/>
      </w:pPr>
      <w:r w:rsidRPr="00F041A7">
        <w:t xml:space="preserve">SEGÚN SUS </w:t>
      </w:r>
      <w:r>
        <w:t>ÁNGULOS</w:t>
      </w:r>
    </w:p>
    <w:p w14:paraId="4048D8EC" w14:textId="5DC2AE1E" w:rsidR="00F96EFC" w:rsidRDefault="00F96EFC" w:rsidP="001D318F">
      <w:pPr>
        <w:pStyle w:val="Prrafodelista"/>
        <w:numPr>
          <w:ilvl w:val="0"/>
          <w:numId w:val="15"/>
        </w:numPr>
        <w:ind w:left="142" w:hanging="142"/>
        <w:rPr>
          <w:u w:color="E64823" w:themeColor="accent1"/>
        </w:rPr>
      </w:pP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008615" wp14:editId="0AC8B438">
                <wp:simplePos x="0" y="0"/>
                <wp:positionH relativeFrom="column">
                  <wp:posOffset>389255</wp:posOffset>
                </wp:positionH>
                <wp:positionV relativeFrom="paragraph">
                  <wp:posOffset>422275</wp:posOffset>
                </wp:positionV>
                <wp:extent cx="732155" cy="554990"/>
                <wp:effectExtent l="19050" t="19050" r="29845" b="16510"/>
                <wp:wrapNone/>
                <wp:docPr id="94" name="Triángulo isósceles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1381C9-9C94-443A-8265-8D2E6E3576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55499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617DEA" id="Triángulo isósceles 93" o:spid="_x0000_s1026" type="#_x0000_t5" style="position:absolute;margin-left:30.65pt;margin-top:33.25pt;width:57.65pt;height:43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" fillcolor="#9c6a6a [3209]" strokecolor="#4e3434 [1609]" strokeweight="1pt"/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E991D5" wp14:editId="2D721EDC">
                <wp:simplePos x="0" y="0"/>
                <wp:positionH relativeFrom="column">
                  <wp:posOffset>0</wp:posOffset>
                </wp:positionH>
                <wp:positionV relativeFrom="paragraph">
                  <wp:posOffset>803910</wp:posOffset>
                </wp:positionV>
                <wp:extent cx="445770" cy="307340"/>
                <wp:effectExtent l="0" t="0" r="0" b="0"/>
                <wp:wrapNone/>
                <wp:docPr id="96" name="CuadroTexto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D8F96D-A398-48A2-93EE-A4D3121D08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2D487" w14:textId="77777777" w:rsidR="001C2535" w:rsidRDefault="001C2535" w:rsidP="00F9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60º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991D5" id="CuadroTexto 95" o:spid="_x0000_s1036" type="#_x0000_t202" style="position:absolute;left:0;text-align:left;margin-left:0;margin-top:63.3pt;width:35.1pt;height:24.2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" filled="f" stroked="f">
                <v:textbox style="mso-fit-shape-to-text:t">
                  <w:txbxContent>
                    <w:p w14:paraId="4D82D487" w14:textId="77777777" w:rsidR="001C2535" w:rsidRDefault="001C2535" w:rsidP="00F96E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B39AC9" wp14:editId="556FB02E">
                <wp:simplePos x="0" y="0"/>
                <wp:positionH relativeFrom="column">
                  <wp:posOffset>672465</wp:posOffset>
                </wp:positionH>
                <wp:positionV relativeFrom="paragraph">
                  <wp:posOffset>525145</wp:posOffset>
                </wp:positionV>
                <wp:extent cx="166370" cy="30480"/>
                <wp:effectExtent l="0" t="0" r="24130" b="45720"/>
                <wp:wrapNone/>
                <wp:docPr id="97" name="Forma libre: forma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A4B5E-AE28-4108-AB80-5F73375C1C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7ACA5C0" id="Forma libre: forma 96" o:spid="_x0000_s1026" style="position:absolute;margin-left:52.95pt;margin-top:41.35pt;width:13.1pt;height:2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A5CB8" wp14:editId="01F60021">
                <wp:simplePos x="0" y="0"/>
                <wp:positionH relativeFrom="column">
                  <wp:posOffset>920750</wp:posOffset>
                </wp:positionH>
                <wp:positionV relativeFrom="paragraph">
                  <wp:posOffset>896620</wp:posOffset>
                </wp:positionV>
                <wp:extent cx="166370" cy="30480"/>
                <wp:effectExtent l="29845" t="8255" r="53975" b="15875"/>
                <wp:wrapNone/>
                <wp:docPr id="98" name="Forma libre: forma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07511B-3187-4CED-A766-EA2399EA01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94125"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546FC5" id="Forma libre: forma 97" o:spid="_x0000_s1026" style="position:absolute;margin-left:72.5pt;margin-top:70.6pt;width:13.1pt;height:2.4pt;rotation:7967130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A59917" wp14:editId="31A0D41C">
                <wp:simplePos x="0" y="0"/>
                <wp:positionH relativeFrom="column">
                  <wp:posOffset>531495</wp:posOffset>
                </wp:positionH>
                <wp:positionV relativeFrom="paragraph">
                  <wp:posOffset>140970</wp:posOffset>
                </wp:positionV>
                <wp:extent cx="445770" cy="307340"/>
                <wp:effectExtent l="0" t="0" r="0" b="0"/>
                <wp:wrapNone/>
                <wp:docPr id="99" name="CuadroTexto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C2390-B38C-47FD-AA1E-2E38D0D39E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58B166" w14:textId="77777777" w:rsidR="001C2535" w:rsidRDefault="001C2535" w:rsidP="00F9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60º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59917" id="CuadroTexto 98" o:spid="_x0000_s1037" type="#_x0000_t202" style="position:absolute;left:0;text-align:left;margin-left:41.85pt;margin-top:11.1pt;width:35.1pt;height:24.2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" filled="f" stroked="f">
                <v:textbox style="mso-fit-shape-to-text:t">
                  <w:txbxContent>
                    <w:p w14:paraId="7F58B166" w14:textId="77777777" w:rsidR="001C2535" w:rsidRDefault="001C2535" w:rsidP="00F96E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54511E" wp14:editId="0A7124E3">
                <wp:simplePos x="0" y="0"/>
                <wp:positionH relativeFrom="column">
                  <wp:posOffset>1076960</wp:posOffset>
                </wp:positionH>
                <wp:positionV relativeFrom="paragraph">
                  <wp:posOffset>790575</wp:posOffset>
                </wp:positionV>
                <wp:extent cx="445770" cy="307340"/>
                <wp:effectExtent l="0" t="0" r="0" b="0"/>
                <wp:wrapNone/>
                <wp:docPr id="100" name="CuadroTexto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A58B64-D83A-4CDE-80CA-AA0CEBD12E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167B3F" w14:textId="77777777" w:rsidR="001C2535" w:rsidRDefault="001C2535" w:rsidP="00F9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60º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511E" id="CuadroTexto 99" o:spid="_x0000_s1038" type="#_x0000_t202" style="position:absolute;left:0;text-align:left;margin-left:84.8pt;margin-top:62.25pt;width:35.1pt;height:24.2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" filled="f" stroked="f">
                <v:textbox style="mso-fit-shape-to-text:t">
                  <w:txbxContent>
                    <w:p w14:paraId="2A167B3F" w14:textId="77777777" w:rsidR="001C2535" w:rsidRDefault="001C2535" w:rsidP="00F96E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974698" wp14:editId="7BE94B23">
                <wp:simplePos x="0" y="0"/>
                <wp:positionH relativeFrom="column">
                  <wp:posOffset>1543050</wp:posOffset>
                </wp:positionH>
                <wp:positionV relativeFrom="paragraph">
                  <wp:posOffset>200660</wp:posOffset>
                </wp:positionV>
                <wp:extent cx="121285" cy="838200"/>
                <wp:effectExtent l="0" t="0" r="31115" b="19050"/>
                <wp:wrapNone/>
                <wp:docPr id="110" name="Cerrar llave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E3E3F1-2B6E-4BC4-94D7-4A33860B9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8382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C14E01" id="Cerrar llave 109" o:spid="_x0000_s1026" type="#_x0000_t88" style="position:absolute;margin-left:121.5pt;margin-top:15.8pt;width:9.5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" adj="260" strokecolor="#e64823 [3204]" strokeweight="1pt">
                <v:stroke joinstyle="miter"/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DFDF1A" wp14:editId="78F8A095">
                <wp:simplePos x="0" y="0"/>
                <wp:positionH relativeFrom="column">
                  <wp:posOffset>324485</wp:posOffset>
                </wp:positionH>
                <wp:positionV relativeFrom="paragraph">
                  <wp:posOffset>473710</wp:posOffset>
                </wp:positionV>
                <wp:extent cx="278765" cy="307340"/>
                <wp:effectExtent l="0" t="0" r="0" b="0"/>
                <wp:wrapNone/>
                <wp:docPr id="168" name="CuadroTexto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CB6145-609B-485F-A5D1-7234B7F315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198062" w14:textId="77777777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FDF1A" id="CuadroTexto 167" o:spid="_x0000_s1039" type="#_x0000_t202" style="position:absolute;left:0;text-align:left;margin-left:25.55pt;margin-top:37.3pt;width:21.95pt;height:24.2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" filled="f" stroked="f">
                <v:textbox style="mso-fit-shape-to-text:t">
                  <w:txbxContent>
                    <w:p w14:paraId="09198062" w14:textId="77777777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168B10" wp14:editId="0CFA36E0">
                <wp:simplePos x="0" y="0"/>
                <wp:positionH relativeFrom="column">
                  <wp:posOffset>908050</wp:posOffset>
                </wp:positionH>
                <wp:positionV relativeFrom="paragraph">
                  <wp:posOffset>468630</wp:posOffset>
                </wp:positionV>
                <wp:extent cx="278765" cy="307340"/>
                <wp:effectExtent l="0" t="0" r="0" b="0"/>
                <wp:wrapNone/>
                <wp:docPr id="169" name="CuadroTexto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07D968-D440-4EAE-8519-32962FCD2F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795994" w14:textId="77777777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8B10" id="CuadroTexto 168" o:spid="_x0000_s1040" type="#_x0000_t202" style="position:absolute;left:0;text-align:left;margin-left:71.5pt;margin-top:36.9pt;width:21.95pt;height:24.2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" filled="f" stroked="f">
                <v:textbox style="mso-fit-shape-to-text:t">
                  <w:txbxContent>
                    <w:p w14:paraId="7E795994" w14:textId="77777777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4B3DE" wp14:editId="6C54D19C">
                <wp:simplePos x="0" y="0"/>
                <wp:positionH relativeFrom="column">
                  <wp:posOffset>623570</wp:posOffset>
                </wp:positionH>
                <wp:positionV relativeFrom="paragraph">
                  <wp:posOffset>896620</wp:posOffset>
                </wp:positionV>
                <wp:extent cx="257810" cy="307340"/>
                <wp:effectExtent l="0" t="0" r="0" b="0"/>
                <wp:wrapNone/>
                <wp:docPr id="170" name="CuadroTexto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2BFDFB-C100-41E5-BA22-7C9A6B05C0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2117F" w14:textId="77777777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4B3DE" id="CuadroTexto 169" o:spid="_x0000_s1041" type="#_x0000_t202" style="position:absolute;left:0;text-align:left;margin-left:49.1pt;margin-top:70.6pt;width:20.3pt;height:24.2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" filled="f" stroked="f">
                <v:textbox style="mso-fit-shape-to-text:t">
                  <w:txbxContent>
                    <w:p w14:paraId="7B02117F" w14:textId="77777777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041A7">
        <w:rPr>
          <w:b/>
          <w:bCs/>
          <w:u w:val="single" w:color="E64823" w:themeColor="accent1"/>
        </w:rPr>
        <w:t xml:space="preserve">TRIÁNGULO </w:t>
      </w:r>
      <w:r>
        <w:rPr>
          <w:b/>
          <w:bCs/>
          <w:u w:val="single" w:color="E64823" w:themeColor="accent1"/>
        </w:rPr>
        <w:t>ACUTÁNGULO</w:t>
      </w:r>
      <w:r w:rsidRPr="00F041A7">
        <w:rPr>
          <w:b/>
          <w:bCs/>
          <w:u w:color="E64823" w:themeColor="accent1"/>
        </w:rPr>
        <w:t>:</w:t>
      </w:r>
      <w:r w:rsidRPr="00F041A7">
        <w:rPr>
          <w:u w:color="E64823" w:themeColor="accent1"/>
        </w:rPr>
        <w:t xml:space="preserve"> </w:t>
      </w:r>
      <w:r>
        <w:rPr>
          <w:u w:color="E64823" w:themeColor="accent1"/>
        </w:rPr>
        <w:t>3 ángulos agudos (&lt;90º).</w:t>
      </w:r>
    </w:p>
    <w:p w14:paraId="5F6F7E57" w14:textId="17702B3A" w:rsidR="00F96EFC" w:rsidRDefault="00F96EFC" w:rsidP="00F96EFC">
      <w:pPr>
        <w:rPr>
          <w:u w:color="E64823" w:themeColor="accent1"/>
        </w:rPr>
      </w:pPr>
    </w:p>
    <w:p w14:paraId="45370712" w14:textId="7C1FFD69" w:rsidR="00F96EFC" w:rsidRDefault="00F96EFC" w:rsidP="00F96EFC">
      <w:pPr>
        <w:rPr>
          <w:u w:color="E64823" w:themeColor="accent1"/>
        </w:rPr>
      </w:pP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53447A" wp14:editId="176709E6">
                <wp:simplePos x="0" y="0"/>
                <wp:positionH relativeFrom="column">
                  <wp:posOffset>1775361</wp:posOffset>
                </wp:positionH>
                <wp:positionV relativeFrom="paragraph">
                  <wp:posOffset>148648</wp:posOffset>
                </wp:positionV>
                <wp:extent cx="1228626" cy="252350"/>
                <wp:effectExtent l="19050" t="19050" r="10160" b="14605"/>
                <wp:wrapNone/>
                <wp:docPr id="112" name="Rectángulo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6F04CD-D520-463F-9C15-DF5F2F229C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26" cy="252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1E90F" id="Rectángulo 111" o:spid="_x0000_s1026" style="position:absolute;margin-left:139.8pt;margin-top:11.7pt;width:96.75pt;height:1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" filled="f" strokecolor="#e64823 [3204]" strokeweight="3pt">
                <v:stroke joinstyle="round"/>
              </v:rect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3B9396" wp14:editId="5EA05828">
                <wp:simplePos x="0" y="0"/>
                <wp:positionH relativeFrom="column">
                  <wp:posOffset>1812257</wp:posOffset>
                </wp:positionH>
                <wp:positionV relativeFrom="paragraph">
                  <wp:posOffset>155971</wp:posOffset>
                </wp:positionV>
                <wp:extent cx="1223010" cy="251460"/>
                <wp:effectExtent l="0" t="0" r="0" b="0"/>
                <wp:wrapNone/>
                <wp:docPr id="111" name="CuadroTexto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8D6F6D-1B86-440C-BF86-C1D226A593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D00D4" w14:textId="77777777" w:rsidR="001C2535" w:rsidRPr="00F96EFC" w:rsidRDefault="00FC010C" w:rsidP="00F96EFC">
                            <w:pPr>
                              <w:rPr>
                                <w:color w:val="9C6A6A" w:themeColor="accent6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&lt;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9396" id="CuadroTexto 110" o:spid="_x0000_s1042" type="#_x0000_t202" style="position:absolute;margin-left:142.7pt;margin-top:12.3pt;width:96.3pt;height:19.8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" filled="f" stroked="f">
                <v:textbox style="mso-fit-shape-to-text:t" inset="0,0,0,0">
                  <w:txbxContent>
                    <w:p w14:paraId="259D00D4" w14:textId="77777777" w:rsidR="001C2535" w:rsidRPr="00F96EFC" w:rsidRDefault="00FC010C" w:rsidP="00F96EFC">
                      <w:pPr>
                        <w:rPr>
                          <w:color w:val="9C6A6A" w:themeColor="accent6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&lt;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F789AF4" w14:textId="7CFD9247" w:rsidR="00F96EFC" w:rsidRDefault="00F96EFC" w:rsidP="00F96EFC">
      <w:pPr>
        <w:rPr>
          <w:u w:color="E64823" w:themeColor="accent1"/>
        </w:rPr>
      </w:pPr>
    </w:p>
    <w:p w14:paraId="483A2088" w14:textId="50B6900D" w:rsidR="00F96EFC" w:rsidRDefault="00F96EFC" w:rsidP="00F96EFC">
      <w:pPr>
        <w:rPr>
          <w:u w:color="E64823" w:themeColor="accent1"/>
        </w:rPr>
      </w:pPr>
    </w:p>
    <w:p w14:paraId="06C1160C" w14:textId="109E8C1E" w:rsidR="00F96EFC" w:rsidRDefault="00F96EFC" w:rsidP="00F96EFC">
      <w:pPr>
        <w:rPr>
          <w:u w:color="E64823" w:themeColor="accent1"/>
        </w:rPr>
      </w:pP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2A77C9" wp14:editId="6B38E7A1">
                <wp:simplePos x="0" y="0"/>
                <wp:positionH relativeFrom="column">
                  <wp:posOffset>423545</wp:posOffset>
                </wp:positionH>
                <wp:positionV relativeFrom="paragraph">
                  <wp:posOffset>60548</wp:posOffset>
                </wp:positionV>
                <wp:extent cx="166370" cy="30480"/>
                <wp:effectExtent l="0" t="57150" r="0" b="64770"/>
                <wp:wrapNone/>
                <wp:docPr id="95" name="Forma libre: forma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475CFD-8A4F-4FFF-9B64-8DF16C3E1C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6688">
                          <a:off x="0" y="0"/>
                          <a:ext cx="166370" cy="30480"/>
                        </a:xfrm>
                        <a:custGeom>
                          <a:avLst/>
                          <a:gdLst>
                            <a:gd name="connsiteX0" fmla="*/ 0 w 166688"/>
                            <a:gd name="connsiteY0" fmla="*/ 4763 h 30957"/>
                            <a:gd name="connsiteX1" fmla="*/ 11907 w 166688"/>
                            <a:gd name="connsiteY1" fmla="*/ 11907 h 30957"/>
                            <a:gd name="connsiteX2" fmla="*/ 19050 w 166688"/>
                            <a:gd name="connsiteY2" fmla="*/ 16669 h 30957"/>
                            <a:gd name="connsiteX3" fmla="*/ 26194 w 166688"/>
                            <a:gd name="connsiteY3" fmla="*/ 19050 h 30957"/>
                            <a:gd name="connsiteX4" fmla="*/ 52388 w 166688"/>
                            <a:gd name="connsiteY4" fmla="*/ 30957 h 30957"/>
                            <a:gd name="connsiteX5" fmla="*/ 95250 w 166688"/>
                            <a:gd name="connsiteY5" fmla="*/ 28575 h 30957"/>
                            <a:gd name="connsiteX6" fmla="*/ 119063 w 166688"/>
                            <a:gd name="connsiteY6" fmla="*/ 21432 h 30957"/>
                            <a:gd name="connsiteX7" fmla="*/ 133350 w 166688"/>
                            <a:gd name="connsiteY7" fmla="*/ 16669 h 30957"/>
                            <a:gd name="connsiteX8" fmla="*/ 142875 w 166688"/>
                            <a:gd name="connsiteY8" fmla="*/ 14288 h 30957"/>
                            <a:gd name="connsiteX9" fmla="*/ 164307 w 166688"/>
                            <a:gd name="connsiteY9" fmla="*/ 4763 h 30957"/>
                            <a:gd name="connsiteX10" fmla="*/ 166688 w 166688"/>
                            <a:gd name="connsiteY10" fmla="*/ 0 h 3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6688" h="30957">
                              <a:moveTo>
                                <a:pt x="0" y="4763"/>
                              </a:moveTo>
                              <a:cubicBezTo>
                                <a:pt x="3969" y="7144"/>
                                <a:pt x="7982" y="9454"/>
                                <a:pt x="11907" y="11907"/>
                              </a:cubicBezTo>
                              <a:cubicBezTo>
                                <a:pt x="14334" y="13424"/>
                                <a:pt x="16490" y="15389"/>
                                <a:pt x="19050" y="16669"/>
                              </a:cubicBezTo>
                              <a:cubicBezTo>
                                <a:pt x="21295" y="17791"/>
                                <a:pt x="23813" y="18256"/>
                                <a:pt x="26194" y="19050"/>
                              </a:cubicBezTo>
                              <a:cubicBezTo>
                                <a:pt x="43850" y="30820"/>
                                <a:pt x="34869" y="27452"/>
                                <a:pt x="52388" y="30957"/>
                              </a:cubicBezTo>
                              <a:cubicBezTo>
                                <a:pt x="66675" y="30163"/>
                                <a:pt x="80999" y="29871"/>
                                <a:pt x="95250" y="28575"/>
                              </a:cubicBezTo>
                              <a:cubicBezTo>
                                <a:pt x="100198" y="28125"/>
                                <a:pt x="116162" y="22399"/>
                                <a:pt x="119063" y="21432"/>
                              </a:cubicBezTo>
                              <a:cubicBezTo>
                                <a:pt x="119073" y="21429"/>
                                <a:pt x="133339" y="16672"/>
                                <a:pt x="133350" y="16669"/>
                              </a:cubicBezTo>
                              <a:cubicBezTo>
                                <a:pt x="136525" y="15875"/>
                                <a:pt x="139740" y="15228"/>
                                <a:pt x="142875" y="14288"/>
                              </a:cubicBezTo>
                              <a:cubicBezTo>
                                <a:pt x="149608" y="12268"/>
                                <a:pt x="158840" y="10230"/>
                                <a:pt x="164307" y="4763"/>
                              </a:cubicBezTo>
                              <a:cubicBezTo>
                                <a:pt x="165562" y="3508"/>
                                <a:pt x="165894" y="1588"/>
                                <a:pt x="166688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6E0B4A8" id="Forma libre: forma 94" o:spid="_x0000_s1026" style="position:absolute;margin-left:33.35pt;margin-top:4.75pt;width:13.1pt;height:2.4pt;rotation:-9014818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8,3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" path="m,4763v3969,2381,7982,4691,11907,7144c14334,13424,16490,15389,19050,16669v2245,1122,4763,1587,7144,2381c43850,30820,34869,27452,52388,30957v14287,-794,28611,-1086,42862,-2382c100198,28125,116162,22399,119063,21432v10,-3,14276,-4760,14287,-4763c136525,15875,139740,15228,142875,14288v6733,-2020,15965,-4058,21432,-9525c165562,3508,165894,1588,166688,e" filled="f" strokecolor="#f8931d [3208]" strokeweight="1pt">
                <v:stroke joinstyle="miter"/>
                <v:path arrowok="t" o:connecttype="custom" o:connectlocs="0,4690;11884,11724;19014,16412;26144,18756;52288,30480;95068,28135;118836,21102;133096,16412;142602,14068;163994,4690;166370,0" o:connectangles="0,0,0,0,0,0,0,0,0,0,0"/>
              </v:shape>
            </w:pict>
          </mc:Fallback>
        </mc:AlternateContent>
      </w:r>
    </w:p>
    <w:p w14:paraId="4E3C6975" w14:textId="77777777" w:rsidR="00F96EFC" w:rsidRPr="00F96EFC" w:rsidRDefault="00F96EFC" w:rsidP="00F96EFC">
      <w:pPr>
        <w:rPr>
          <w:u w:color="E64823" w:themeColor="accent1"/>
        </w:rPr>
      </w:pPr>
    </w:p>
    <w:p w14:paraId="45B6AAA1" w14:textId="6B0ADBB5" w:rsidR="00F96EFC" w:rsidRDefault="00F96EFC" w:rsidP="001D318F">
      <w:pPr>
        <w:pStyle w:val="Prrafodelista"/>
        <w:numPr>
          <w:ilvl w:val="0"/>
          <w:numId w:val="15"/>
        </w:numPr>
        <w:ind w:left="142" w:hanging="142"/>
        <w:rPr>
          <w:u w:color="E64823" w:themeColor="accent1"/>
        </w:rPr>
      </w:pP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42B200" wp14:editId="174A90D6">
                <wp:simplePos x="0" y="0"/>
                <wp:positionH relativeFrom="column">
                  <wp:posOffset>1632857</wp:posOffset>
                </wp:positionH>
                <wp:positionV relativeFrom="paragraph">
                  <wp:posOffset>102128</wp:posOffset>
                </wp:positionV>
                <wp:extent cx="3657222" cy="430530"/>
                <wp:effectExtent l="0" t="0" r="0" b="0"/>
                <wp:wrapNone/>
                <wp:docPr id="124" name="CuadroTexto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50B89D-FA79-43E5-9DE9-E69A4271ED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222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C55C33" w14:textId="06FC6C5C" w:rsidR="001C2535" w:rsidRPr="00F96EFC" w:rsidRDefault="001C2535" w:rsidP="00F9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u w:val="single" w:color="CE8D3E"/>
                              </w:rPr>
                              <w:t>HIPOTENUSA</w:t>
                            </w: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</w:rPr>
                              <w:t>:</w:t>
                            </w:r>
                            <w:r w:rsidRPr="00F96EFC">
                              <w:rPr>
                                <w:rFonts w:ascii="Inconsolata" w:eastAsia="Arial" w:hAnsi="Inconsolata" w:cs="Arial"/>
                              </w:rPr>
                              <w:t xml:space="preserve"> </w:t>
                            </w:r>
                            <w:r>
                              <w:rPr>
                                <w:rFonts w:ascii="Inconsolata" w:eastAsia="Arial" w:hAnsi="Inconsolata" w:cs="Arial"/>
                              </w:rPr>
                              <w:t xml:space="preserve">lado </w:t>
                            </w:r>
                            <w:r>
                              <w:rPr>
                                <w:rFonts w:ascii="Inconsolata" w:eastAsia="Arial" w:hAnsi="Inconsolata" w:cs="Arial"/>
                                <w:u w:val="single"/>
                              </w:rPr>
                              <w:t>opuesto</w:t>
                            </w:r>
                            <w:r>
                              <w:rPr>
                                <w:rFonts w:ascii="Inconsolata" w:eastAsia="Arial" w:hAnsi="Inconsolata" w:cs="Arial"/>
                              </w:rPr>
                              <w:t xml:space="preserve"> al </w:t>
                            </w:r>
                            <w:r>
                              <w:rPr>
                                <w:rFonts w:ascii="Inconsolata" w:eastAsia="Arial" w:hAnsi="Inconsolata" w:cs="Arial"/>
                                <w:u w:val="single"/>
                              </w:rPr>
                              <w:t>ángulo recto</w:t>
                            </w:r>
                            <w:r>
                              <w:rPr>
                                <w:rFonts w:ascii="Inconsolata" w:eastAsia="Arial" w:hAnsi="Inconsolata" w:cs="Arial"/>
                              </w:rPr>
                              <w:t xml:space="preserve"> y el </w:t>
                            </w:r>
                            <w:r>
                              <w:rPr>
                                <w:rFonts w:ascii="Inconsolata" w:eastAsia="Arial" w:hAnsi="Inconsolata" w:cs="Arial"/>
                                <w:u w:val="single"/>
                              </w:rPr>
                              <w:t>más largo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2B200" id="CuadroTexto 123" o:spid="_x0000_s1043" type="#_x0000_t202" style="position:absolute;left:0;text-align:left;margin-left:128.55pt;margin-top:8.05pt;width:287.95pt;height:33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" filled="f" stroked="f">
                <v:textbox style="mso-fit-shape-to-text:t">
                  <w:txbxContent>
                    <w:p w14:paraId="0AC55C33" w14:textId="06FC6C5C" w:rsidR="001C2535" w:rsidRPr="00F96EFC" w:rsidRDefault="001C2535" w:rsidP="00F96EFC">
                      <w:pPr>
                        <w:rPr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u w:val="single" w:color="CE8D3E"/>
                        </w:rPr>
                        <w:t>HIPOTENUSA</w:t>
                      </w: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</w:rPr>
                        <w:t>:</w:t>
                      </w:r>
                      <w:r w:rsidRPr="00F96EFC">
                        <w:rPr>
                          <w:rFonts w:ascii="Inconsolata" w:eastAsia="Arial" w:hAnsi="Inconsolata" w:cs="Arial"/>
                        </w:rPr>
                        <w:t xml:space="preserve"> </w:t>
                      </w:r>
                      <w:r>
                        <w:rPr>
                          <w:rFonts w:ascii="Inconsolata" w:eastAsia="Arial" w:hAnsi="Inconsolata" w:cs="Arial"/>
                        </w:rPr>
                        <w:t xml:space="preserve">lado </w:t>
                      </w:r>
                      <w:r>
                        <w:rPr>
                          <w:rFonts w:ascii="Inconsolata" w:eastAsia="Arial" w:hAnsi="Inconsolata" w:cs="Arial"/>
                          <w:u w:val="single"/>
                        </w:rPr>
                        <w:t>opuesto</w:t>
                      </w:r>
                      <w:r>
                        <w:rPr>
                          <w:rFonts w:ascii="Inconsolata" w:eastAsia="Arial" w:hAnsi="Inconsolata" w:cs="Arial"/>
                        </w:rPr>
                        <w:t xml:space="preserve"> al </w:t>
                      </w:r>
                      <w:r>
                        <w:rPr>
                          <w:rFonts w:ascii="Inconsolata" w:eastAsia="Arial" w:hAnsi="Inconsolata" w:cs="Arial"/>
                          <w:u w:val="single"/>
                        </w:rPr>
                        <w:t>ángulo recto</w:t>
                      </w:r>
                      <w:r>
                        <w:rPr>
                          <w:rFonts w:ascii="Inconsolata" w:eastAsia="Arial" w:hAnsi="Inconsolata" w:cs="Arial"/>
                        </w:rPr>
                        <w:t xml:space="preserve"> y el </w:t>
                      </w:r>
                      <w:r>
                        <w:rPr>
                          <w:rFonts w:ascii="Inconsolata" w:eastAsia="Arial" w:hAnsi="Inconsolata" w:cs="Arial"/>
                          <w:u w:val="single"/>
                        </w:rPr>
                        <w:t>más largo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14E40B" wp14:editId="33A0A290">
                <wp:simplePos x="0" y="0"/>
                <wp:positionH relativeFrom="column">
                  <wp:posOffset>1702435</wp:posOffset>
                </wp:positionH>
                <wp:positionV relativeFrom="paragraph">
                  <wp:posOffset>875665</wp:posOffset>
                </wp:positionV>
                <wp:extent cx="257810" cy="307340"/>
                <wp:effectExtent l="0" t="0" r="0" b="0"/>
                <wp:wrapNone/>
                <wp:docPr id="173" name="CuadroTexto 1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6CDE92-4783-4B94-BDAE-A677677E51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CB590C" w14:textId="77777777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4E40B" id="CuadroTexto 172" o:spid="_x0000_s1044" type="#_x0000_t202" style="position:absolute;left:0;text-align:left;margin-left:134.05pt;margin-top:68.95pt;width:20.3pt;height:24.2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" filled="f" stroked="f">
                <v:textbox style="mso-fit-shape-to-text:t">
                  <w:txbxContent>
                    <w:p w14:paraId="43CB590C" w14:textId="77777777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A2A11C" wp14:editId="0A8D8692">
                <wp:simplePos x="0" y="0"/>
                <wp:positionH relativeFrom="column">
                  <wp:posOffset>1198880</wp:posOffset>
                </wp:positionH>
                <wp:positionV relativeFrom="paragraph">
                  <wp:posOffset>1073150</wp:posOffset>
                </wp:positionV>
                <wp:extent cx="164465" cy="0"/>
                <wp:effectExtent l="0" t="0" r="0" b="0"/>
                <wp:wrapNone/>
                <wp:docPr id="136" name="Conector recto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D7951F-23B2-4903-A10D-3811A4F428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347EA" id="Conector recto 135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84.5pt" to="107.3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1A0784" wp14:editId="72703B52">
                <wp:simplePos x="0" y="0"/>
                <wp:positionH relativeFrom="column">
                  <wp:posOffset>1198880</wp:posOffset>
                </wp:positionH>
                <wp:positionV relativeFrom="paragraph">
                  <wp:posOffset>840105</wp:posOffset>
                </wp:positionV>
                <wp:extent cx="0" cy="238125"/>
                <wp:effectExtent l="0" t="0" r="38100" b="9525"/>
                <wp:wrapNone/>
                <wp:docPr id="134" name="Conector recto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8A29FD-C5BE-4365-A879-43A0C15AD9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ECC13" id="Conector recto 133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66.15pt" to="94.4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F0B0EF" wp14:editId="56A0A00A">
                <wp:simplePos x="0" y="0"/>
                <wp:positionH relativeFrom="column">
                  <wp:posOffset>1351280</wp:posOffset>
                </wp:positionH>
                <wp:positionV relativeFrom="paragraph">
                  <wp:posOffset>1002665</wp:posOffset>
                </wp:positionV>
                <wp:extent cx="0" cy="70485"/>
                <wp:effectExtent l="0" t="0" r="38100" b="24765"/>
                <wp:wrapNone/>
                <wp:docPr id="130" name="Conector recto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B0D473-DB74-4606-9336-FBD455F4224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0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CB89F" id="Conector recto 129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78.95pt" to="106.4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9EDE31" wp14:editId="6B288529">
                <wp:simplePos x="0" y="0"/>
                <wp:positionH relativeFrom="column">
                  <wp:posOffset>1198880</wp:posOffset>
                </wp:positionH>
                <wp:positionV relativeFrom="paragraph">
                  <wp:posOffset>850265</wp:posOffset>
                </wp:positionV>
                <wp:extent cx="98425" cy="0"/>
                <wp:effectExtent l="0" t="0" r="0" b="0"/>
                <wp:wrapNone/>
                <wp:docPr id="129" name="Conector recto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108AEF-92BC-4F97-91D0-EDAF54ED0A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3382E" id="Conector recto 128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66.95pt" to="102.1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" strokecolor="#e64823 [3204]" strokeweight="1pt">
                <v:stroke joinstyle="miter"/>
              </v:lin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D794B" wp14:editId="0C895475">
                <wp:simplePos x="0" y="0"/>
                <wp:positionH relativeFrom="column">
                  <wp:posOffset>1018540</wp:posOffset>
                </wp:positionH>
                <wp:positionV relativeFrom="paragraph">
                  <wp:posOffset>928370</wp:posOffset>
                </wp:positionV>
                <wp:extent cx="174625" cy="0"/>
                <wp:effectExtent l="38100" t="76200" r="0" b="95250"/>
                <wp:wrapNone/>
                <wp:docPr id="127" name="Conector recto de flecha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5DDA9-B741-4561-A47E-10EA81EE89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C1E4E" id="Conector recto de flecha 126" o:spid="_x0000_s1026" type="#_x0000_t32" style="position:absolute;margin-left:80.2pt;margin-top:73.1pt;width:13.7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" strokecolor="#e64823 [3204]" strokeweight="1pt">
                <v:stroke endarrow="block" joinstyle="miter"/>
                <o:lock v:ext="edit" shapetype="f"/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977B02" wp14:editId="0B79C8F9">
                <wp:simplePos x="0" y="0"/>
                <wp:positionH relativeFrom="column">
                  <wp:posOffset>1334135</wp:posOffset>
                </wp:positionH>
                <wp:positionV relativeFrom="paragraph">
                  <wp:posOffset>215900</wp:posOffset>
                </wp:positionV>
                <wp:extent cx="963295" cy="749935"/>
                <wp:effectExtent l="0" t="0" r="27305" b="31115"/>
                <wp:wrapNone/>
                <wp:docPr id="117" name="Conector recto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815065-EC68-44BB-8362-949F0D7882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295" cy="749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F1AC0" id="Conector recto 11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17pt" to="180.9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" strokecolor="#ce8d3e [3206]" strokeweight="1pt">
                <v:stroke joinstyle="miter"/>
              </v:lin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23CE54" wp14:editId="5A1FC256">
                <wp:simplePos x="0" y="0"/>
                <wp:positionH relativeFrom="column">
                  <wp:posOffset>1334135</wp:posOffset>
                </wp:positionH>
                <wp:positionV relativeFrom="paragraph">
                  <wp:posOffset>234950</wp:posOffset>
                </wp:positionV>
                <wp:extent cx="963295" cy="749935"/>
                <wp:effectExtent l="0" t="19050" r="46355" b="12065"/>
                <wp:wrapNone/>
                <wp:docPr id="113" name="Triángulo rectángulo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4F4C1A-E3D2-4B3D-A174-FE77D0D2D8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74993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ECC886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12" o:spid="_x0000_s1026" type="#_x0000_t6" style="position:absolute;margin-left:105.05pt;margin-top:18.5pt;width:75.85pt;height:59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" fillcolor="#9c6a6a [3209]" strokecolor="#4e3434 [1609]" strokeweight="1pt"/>
            </w:pict>
          </mc:Fallback>
        </mc:AlternateContent>
      </w:r>
      <w:r w:rsidRPr="00F041A7">
        <w:rPr>
          <w:b/>
          <w:bCs/>
          <w:u w:val="single" w:color="E64823" w:themeColor="accent1"/>
        </w:rPr>
        <w:t xml:space="preserve">TRIÁNGULO </w:t>
      </w:r>
      <w:r>
        <w:rPr>
          <w:b/>
          <w:bCs/>
          <w:u w:val="single" w:color="E64823" w:themeColor="accent1"/>
        </w:rPr>
        <w:t>RECTÁNGULO</w:t>
      </w:r>
      <w:r w:rsidRPr="00F041A7">
        <w:rPr>
          <w:b/>
          <w:bCs/>
          <w:u w:color="E64823" w:themeColor="accent1"/>
        </w:rPr>
        <w:t>:</w:t>
      </w:r>
      <w:r w:rsidRPr="00F041A7">
        <w:rPr>
          <w:u w:color="E64823" w:themeColor="accent1"/>
        </w:rPr>
        <w:t xml:space="preserve"> </w:t>
      </w:r>
      <w:r>
        <w:rPr>
          <w:u w:color="E64823" w:themeColor="accent1"/>
        </w:rPr>
        <w:t>1 ángulo recto (90º).</w:t>
      </w:r>
    </w:p>
    <w:p w14:paraId="65D46A02" w14:textId="319E9527" w:rsidR="00F96EFC" w:rsidRDefault="001B2E18" w:rsidP="00F96EFC">
      <w:pPr>
        <w:rPr>
          <w:u w:color="E64823" w:themeColor="accent1"/>
        </w:rPr>
      </w:pP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80A6D2" wp14:editId="4A750716">
                <wp:simplePos x="0" y="0"/>
                <wp:positionH relativeFrom="column">
                  <wp:posOffset>2476409</wp:posOffset>
                </wp:positionH>
                <wp:positionV relativeFrom="paragraph">
                  <wp:posOffset>163830</wp:posOffset>
                </wp:positionV>
                <wp:extent cx="121285" cy="838200"/>
                <wp:effectExtent l="0" t="0" r="31115" b="19050"/>
                <wp:wrapNone/>
                <wp:docPr id="83" name="Cerrar llav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8382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75D2C5" id="Cerrar llave 109" o:spid="_x0000_s1026" type="#_x0000_t88" style="position:absolute;margin-left:195pt;margin-top:12.9pt;width:9.55pt;height:6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" adj="260" strokecolor="#e64823 [3204]" strokeweight="1pt">
                <v:stroke joinstyle="miter"/>
              </v:shape>
            </w:pict>
          </mc:Fallback>
        </mc:AlternateContent>
      </w:r>
      <w:r w:rsidR="00F96EFC"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DF6558" wp14:editId="0F6F3AD5">
                <wp:simplePos x="0" y="0"/>
                <wp:positionH relativeFrom="column">
                  <wp:posOffset>1741170</wp:posOffset>
                </wp:positionH>
                <wp:positionV relativeFrom="paragraph">
                  <wp:posOffset>165100</wp:posOffset>
                </wp:positionV>
                <wp:extent cx="278765" cy="307340"/>
                <wp:effectExtent l="0" t="0" r="0" b="0"/>
                <wp:wrapNone/>
                <wp:docPr id="171" name="CuadroTexto 1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685B7E-A07A-488D-A308-7091485ECC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D1C89" w14:textId="77777777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F6558" id="CuadroTexto 170" o:spid="_x0000_s1045" type="#_x0000_t202" style="position:absolute;margin-left:137.1pt;margin-top:13pt;width:21.95pt;height:24.2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" filled="f" stroked="f">
                <v:textbox style="mso-fit-shape-to-text:t">
                  <w:txbxContent>
                    <w:p w14:paraId="220D1C89" w14:textId="77777777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96EFC"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B5602" wp14:editId="3930ABD6">
                <wp:simplePos x="0" y="0"/>
                <wp:positionH relativeFrom="column">
                  <wp:posOffset>1386617</wp:posOffset>
                </wp:positionH>
                <wp:positionV relativeFrom="paragraph">
                  <wp:posOffset>77470</wp:posOffset>
                </wp:positionV>
                <wp:extent cx="333375" cy="0"/>
                <wp:effectExtent l="0" t="76200" r="9525" b="95250"/>
                <wp:wrapNone/>
                <wp:docPr id="119" name="Conector recto de flecha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38621-F6FC-46D5-819F-976A47BD07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CA463" id="Conector recto de flecha 118" o:spid="_x0000_s1026" type="#_x0000_t32" style="position:absolute;margin-left:109.2pt;margin-top:6.1pt;width:26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" strokecolor="#ce8d3e [3206]" strokeweight="1pt">
                <v:stroke endarrow="block" joinstyle="miter"/>
                <o:lock v:ext="edit" shapetype="f"/>
              </v:shape>
            </w:pict>
          </mc:Fallback>
        </mc:AlternateContent>
      </w:r>
    </w:p>
    <w:p w14:paraId="01CB0306" w14:textId="02D87299" w:rsidR="00F96EFC" w:rsidRDefault="00F96EFC" w:rsidP="00F96EFC">
      <w:pPr>
        <w:rPr>
          <w:u w:color="E64823" w:themeColor="accen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2AB6CE9" wp14:editId="5A03B642">
                <wp:simplePos x="0" y="0"/>
                <wp:positionH relativeFrom="column">
                  <wp:posOffset>2611902</wp:posOffset>
                </wp:positionH>
                <wp:positionV relativeFrom="paragraph">
                  <wp:posOffset>60060</wp:posOffset>
                </wp:positionV>
                <wp:extent cx="994787" cy="1404620"/>
                <wp:effectExtent l="0" t="0" r="0" b="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7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BC6A" w14:textId="70061658" w:rsidR="001C2535" w:rsidRPr="00F96EFC" w:rsidRDefault="001C2535">
                            <w:pPr>
                              <w:rPr>
                                <w:b/>
                                <w:bCs/>
                                <w:color w:val="9C6A6A" w:themeColor="accent6"/>
                              </w:rPr>
                            </w:pPr>
                            <w:r w:rsidRPr="00F96EFC">
                              <w:rPr>
                                <w:b/>
                                <w:bCs/>
                                <w:color w:val="9C6A6A" w:themeColor="accent6"/>
                              </w:rPr>
                              <w:t>T.PITÁGORAS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B6CE9" id="_x0000_s1046" type="#_x0000_t202" style="position:absolute;margin-left:205.65pt;margin-top:4.75pt;width:78.35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" filled="f" stroked="f">
                <v:textbox style="mso-fit-shape-to-text:t">
                  <w:txbxContent>
                    <w:p w14:paraId="2CB6BC6A" w14:textId="70061658" w:rsidR="001C2535" w:rsidRPr="00F96EFC" w:rsidRDefault="001C2535">
                      <w:pPr>
                        <w:rPr>
                          <w:b/>
                          <w:bCs/>
                          <w:color w:val="9C6A6A" w:themeColor="accent6"/>
                        </w:rPr>
                      </w:pPr>
                      <w:r w:rsidRPr="00F96EFC">
                        <w:rPr>
                          <w:b/>
                          <w:bCs/>
                          <w:color w:val="9C6A6A" w:themeColor="accent6"/>
                        </w:rPr>
                        <w:t>T.PITÁGORAS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6B33E1" wp14:editId="652B3269">
                <wp:simplePos x="0" y="0"/>
                <wp:positionH relativeFrom="column">
                  <wp:posOffset>1112726</wp:posOffset>
                </wp:positionH>
                <wp:positionV relativeFrom="paragraph">
                  <wp:posOffset>144846</wp:posOffset>
                </wp:positionV>
                <wp:extent cx="278765" cy="307340"/>
                <wp:effectExtent l="0" t="0" r="0" b="0"/>
                <wp:wrapNone/>
                <wp:docPr id="172" name="CuadroTexto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05B6F7-669C-4592-88FD-D3AD9CA8B1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2ECC9" w14:textId="77777777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B33E1" id="CuadroTexto 171" o:spid="_x0000_s1047" type="#_x0000_t202" style="position:absolute;margin-left:87.6pt;margin-top:11.4pt;width:21.95pt;height:24.2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" filled="f" stroked="f">
                <v:textbox style="mso-fit-shape-to-text:t">
                  <w:txbxContent>
                    <w:p w14:paraId="32F2ECC9" w14:textId="77777777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8A5AE81" w14:textId="665AF0F4" w:rsidR="00F96EFC" w:rsidRDefault="001B2E18" w:rsidP="00F96EFC">
      <w:pPr>
        <w:rPr>
          <w:u w:color="E64823" w:themeColor="accent1"/>
        </w:rPr>
      </w:pP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B0A359" wp14:editId="069C7469">
                <wp:simplePos x="0" y="0"/>
                <wp:positionH relativeFrom="column">
                  <wp:posOffset>2746375</wp:posOffset>
                </wp:positionH>
                <wp:positionV relativeFrom="paragraph">
                  <wp:posOffset>146050</wp:posOffset>
                </wp:positionV>
                <wp:extent cx="1223010" cy="251460"/>
                <wp:effectExtent l="0" t="0" r="0" b="0"/>
                <wp:wrapNone/>
                <wp:docPr id="145" name="CuadroTexto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76AB61-3BC5-468C-95CC-E2CF237C6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186CA2" w14:textId="77777777" w:rsidR="001C2535" w:rsidRPr="00F96EFC" w:rsidRDefault="00FC010C" w:rsidP="00F96EFC">
                            <w:pPr>
                              <w:rPr>
                                <w:color w:val="9C6A6A" w:themeColor="accent6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0A359" id="CuadroTexto 144" o:spid="_x0000_s1048" type="#_x0000_t202" style="position:absolute;margin-left:216.25pt;margin-top:11.5pt;width:96.3pt;height:19.8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" filled="f" stroked="f">
                <v:textbox style="mso-fit-shape-to-text:t" inset="0,0,0,0">
                  <w:txbxContent>
                    <w:p w14:paraId="4F186CA2" w14:textId="77777777" w:rsidR="001C2535" w:rsidRPr="00F96EFC" w:rsidRDefault="00FC010C" w:rsidP="00F96EFC">
                      <w:pPr>
                        <w:rPr>
                          <w:color w:val="9C6A6A" w:themeColor="accent6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D47C9A" wp14:editId="241B74E6">
                <wp:simplePos x="0" y="0"/>
                <wp:positionH relativeFrom="column">
                  <wp:posOffset>2698897</wp:posOffset>
                </wp:positionH>
                <wp:positionV relativeFrom="paragraph">
                  <wp:posOffset>121020</wp:posOffset>
                </wp:positionV>
                <wp:extent cx="1252855" cy="283845"/>
                <wp:effectExtent l="19050" t="19050" r="23495" b="20955"/>
                <wp:wrapNone/>
                <wp:docPr id="146" name="Rectángulo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94858F-C776-40BD-89A7-2D39BFE60D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2838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6725A" id="Rectángulo 145" o:spid="_x0000_s1026" style="position:absolute;margin-left:212.5pt;margin-top:9.55pt;width:98.65pt;height:22.3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" filled="f" strokecolor="#e64823 [3204]" strokeweight="3pt">
                <v:stroke joinstyle="round"/>
              </v:rect>
            </w:pict>
          </mc:Fallback>
        </mc:AlternateContent>
      </w:r>
      <w:r w:rsidR="00F96EFC"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A399B0" wp14:editId="7D3406D2">
                <wp:simplePos x="0" y="0"/>
                <wp:positionH relativeFrom="column">
                  <wp:posOffset>-131808</wp:posOffset>
                </wp:positionH>
                <wp:positionV relativeFrom="paragraph">
                  <wp:posOffset>110853</wp:posOffset>
                </wp:positionV>
                <wp:extent cx="1484902" cy="600075"/>
                <wp:effectExtent l="0" t="0" r="0" b="0"/>
                <wp:wrapNone/>
                <wp:docPr id="140" name="CuadroTexto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6F90C3-62BF-4E38-87C5-F85FFB04A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02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00C774" w14:textId="77777777" w:rsidR="001C2535" w:rsidRPr="00F96EFC" w:rsidRDefault="001C2535" w:rsidP="00F9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  <w:u w:val="single" w:color="E64823" w:themeColor="accent1"/>
                              </w:rPr>
                              <w:t>CATETOS</w:t>
                            </w:r>
                            <w:r w:rsidRPr="00F96EFC">
                              <w:rPr>
                                <w:rFonts w:ascii="Inconsolata" w:eastAsia="Arial" w:hAnsi="Inconsolata" w:cs="Arial"/>
                                <w:b/>
                                <w:bCs/>
                              </w:rPr>
                              <w:t>:</w:t>
                            </w:r>
                            <w:r w:rsidRPr="00F96EFC">
                              <w:rPr>
                                <w:rFonts w:ascii="Inconsolata" w:eastAsia="Arial" w:hAnsi="Inconsolata" w:cs="Arial"/>
                              </w:rPr>
                              <w:t xml:space="preserve"> lados que forman el </w:t>
                            </w:r>
                            <w:r w:rsidRPr="00F96EFC">
                              <w:rPr>
                                <w:rFonts w:ascii="Inconsolata" w:eastAsia="Arial" w:hAnsi="Inconsolata" w:cs="Arial"/>
                                <w:u w:val="single"/>
                              </w:rPr>
                              <w:t>ángulo recto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399B0" id="CuadroTexto 139" o:spid="_x0000_s1049" type="#_x0000_t202" style="position:absolute;margin-left:-10.4pt;margin-top:8.75pt;width:116.9pt;height:47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" filled="f" stroked="f">
                <v:textbox style="mso-fit-shape-to-text:t">
                  <w:txbxContent>
                    <w:p w14:paraId="4200C774" w14:textId="77777777" w:rsidR="001C2535" w:rsidRPr="00F96EFC" w:rsidRDefault="001C2535" w:rsidP="00F96EFC">
                      <w:pPr>
                        <w:rPr>
                          <w:sz w:val="24"/>
                          <w:szCs w:val="24"/>
                        </w:rPr>
                      </w:pP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  <w:u w:val="single" w:color="E64823" w:themeColor="accent1"/>
                        </w:rPr>
                        <w:t>CATETOS</w:t>
                      </w:r>
                      <w:r w:rsidRPr="00F96EFC">
                        <w:rPr>
                          <w:rFonts w:ascii="Inconsolata" w:eastAsia="Arial" w:hAnsi="Inconsolata" w:cs="Arial"/>
                          <w:b/>
                          <w:bCs/>
                        </w:rPr>
                        <w:t>:</w:t>
                      </w:r>
                      <w:r w:rsidRPr="00F96EFC">
                        <w:rPr>
                          <w:rFonts w:ascii="Inconsolata" w:eastAsia="Arial" w:hAnsi="Inconsolata" w:cs="Arial"/>
                        </w:rPr>
                        <w:t xml:space="preserve"> lados que forman el </w:t>
                      </w:r>
                      <w:r w:rsidRPr="00F96EFC">
                        <w:rPr>
                          <w:rFonts w:ascii="Inconsolata" w:eastAsia="Arial" w:hAnsi="Inconsolata" w:cs="Arial"/>
                          <w:u w:val="single"/>
                        </w:rPr>
                        <w:t>ángulo recto</w:t>
                      </w:r>
                    </w:p>
                  </w:txbxContent>
                </v:textbox>
              </v:shape>
            </w:pict>
          </mc:Fallback>
        </mc:AlternateContent>
      </w:r>
    </w:p>
    <w:p w14:paraId="39169CDF" w14:textId="53438E69" w:rsidR="00F96EFC" w:rsidRDefault="00F96EFC" w:rsidP="00F96EFC">
      <w:pPr>
        <w:rPr>
          <w:u w:color="E64823" w:themeColor="accent1"/>
        </w:rPr>
      </w:pPr>
    </w:p>
    <w:p w14:paraId="3F4320EA" w14:textId="1DE9BD69" w:rsidR="00F96EFC" w:rsidRDefault="00F96EFC" w:rsidP="00F96EFC">
      <w:pPr>
        <w:rPr>
          <w:u w:color="E64823" w:themeColor="accent1"/>
        </w:rPr>
      </w:pP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D2E52E" wp14:editId="0BBD8639">
                <wp:simplePos x="0" y="0"/>
                <wp:positionH relativeFrom="column">
                  <wp:posOffset>1298575</wp:posOffset>
                </wp:positionH>
                <wp:positionV relativeFrom="paragraph">
                  <wp:posOffset>61051</wp:posOffset>
                </wp:positionV>
                <wp:extent cx="504099" cy="307340"/>
                <wp:effectExtent l="0" t="0" r="0" b="0"/>
                <wp:wrapNone/>
                <wp:docPr id="165" name="CuadroTexto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599EA6-6406-4930-80D5-EE1A771520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99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6BDC4" w14:textId="77777777" w:rsidR="001C2535" w:rsidRDefault="001C2535" w:rsidP="00F9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90º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2E52E" id="CuadroTexto 164" o:spid="_x0000_s1050" type="#_x0000_t202" style="position:absolute;margin-left:102.25pt;margin-top:4.8pt;width:39.7pt;height:24.2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" filled="f" stroked="f">
                <v:textbox style="mso-fit-shape-to-text:t">
                  <w:txbxContent>
                    <w:p w14:paraId="30D6BDC4" w14:textId="77777777" w:rsidR="001C2535" w:rsidRDefault="001C2535" w:rsidP="00F96E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90º</w:t>
                      </w:r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093DD4" wp14:editId="3FEE0725">
                <wp:simplePos x="0" y="0"/>
                <wp:positionH relativeFrom="column">
                  <wp:posOffset>1334135</wp:posOffset>
                </wp:positionH>
                <wp:positionV relativeFrom="paragraph">
                  <wp:posOffset>22225</wp:posOffset>
                </wp:positionV>
                <wp:extent cx="118745" cy="109220"/>
                <wp:effectExtent l="0" t="0" r="14605" b="24130"/>
                <wp:wrapNone/>
                <wp:docPr id="114" name="Rectángulo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F89955-4E83-4CF3-A0AA-9FA584FDC2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92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075AA9" id="Rectángulo 113" o:spid="_x0000_s1026" style="position:absolute;margin-left:105.05pt;margin-top:1.75pt;width:9.35pt;height:8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" filled="f" strokecolor="#f8931d [3208]" strokeweight="1.5pt">
                <v:stroke joinstyle="round"/>
              </v:rect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5686B7" wp14:editId="23C10BCA">
                <wp:simplePos x="0" y="0"/>
                <wp:positionH relativeFrom="column">
                  <wp:posOffset>1370965</wp:posOffset>
                </wp:positionH>
                <wp:positionV relativeFrom="paragraph">
                  <wp:posOffset>60144</wp:posOffset>
                </wp:positionV>
                <wp:extent cx="45085" cy="45085"/>
                <wp:effectExtent l="0" t="0" r="0" b="0"/>
                <wp:wrapNone/>
                <wp:docPr id="115" name="Diagrama de flujo: conector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8B32A6-714B-418F-87D1-0DD3B99DAB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06A291" id="Diagrama de flujo: conector 114" o:spid="_x0000_s1026" type="#_x0000_t120" style="position:absolute;margin-left:107.95pt;margin-top:4.75pt;width:3.55pt;height:3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" fillcolor="#f8931d [3208]" stroked="f"/>
            </w:pict>
          </mc:Fallback>
        </mc:AlternateContent>
      </w:r>
    </w:p>
    <w:p w14:paraId="3091B06E" w14:textId="78AD18B3" w:rsidR="00F96EFC" w:rsidRPr="00F96EFC" w:rsidRDefault="00F96EFC" w:rsidP="00F96EFC">
      <w:pPr>
        <w:rPr>
          <w:u w:color="E64823" w:themeColor="accent1"/>
        </w:rPr>
      </w:pPr>
    </w:p>
    <w:p w14:paraId="4BD3F479" w14:textId="70916981" w:rsidR="00F96EFC" w:rsidRDefault="00F96EFC" w:rsidP="001D318F">
      <w:pPr>
        <w:pStyle w:val="Prrafodelista"/>
        <w:numPr>
          <w:ilvl w:val="0"/>
          <w:numId w:val="15"/>
        </w:numPr>
        <w:ind w:left="142" w:hanging="142"/>
        <w:rPr>
          <w:u w:color="E64823" w:themeColor="accent1"/>
        </w:rPr>
      </w:pPr>
      <w:r w:rsidRPr="00F041A7">
        <w:rPr>
          <w:b/>
          <w:bCs/>
          <w:u w:val="single" w:color="E64823" w:themeColor="accent1"/>
        </w:rPr>
        <w:t xml:space="preserve">TRIÁNGULO </w:t>
      </w:r>
      <w:r>
        <w:rPr>
          <w:b/>
          <w:bCs/>
          <w:u w:val="single" w:color="E64823" w:themeColor="accent1"/>
        </w:rPr>
        <w:t>OBTUSÁNGULO</w:t>
      </w:r>
      <w:r w:rsidRPr="00F041A7">
        <w:rPr>
          <w:b/>
          <w:bCs/>
          <w:u w:color="E64823" w:themeColor="accent1"/>
        </w:rPr>
        <w:t>:</w:t>
      </w:r>
      <w:r w:rsidRPr="00F041A7">
        <w:rPr>
          <w:u w:color="E64823" w:themeColor="accent1"/>
        </w:rPr>
        <w:t xml:space="preserve"> </w:t>
      </w:r>
      <w:r>
        <w:rPr>
          <w:u w:color="E64823" w:themeColor="accent1"/>
        </w:rPr>
        <w:t>1 ángulo obtuso (&gt;90º).</w:t>
      </w:r>
    </w:p>
    <w:p w14:paraId="1709E35B" w14:textId="03BC2146" w:rsidR="00F96EFC" w:rsidRDefault="001B2E18" w:rsidP="001B2E18">
      <w:pPr>
        <w:rPr>
          <w:u w:color="E64823" w:themeColor="accent1"/>
        </w:rPr>
      </w:pPr>
      <w:r w:rsidRPr="001B2E18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9F1E76" wp14:editId="615C8D65">
                <wp:simplePos x="0" y="0"/>
                <wp:positionH relativeFrom="column">
                  <wp:posOffset>1598295</wp:posOffset>
                </wp:positionH>
                <wp:positionV relativeFrom="paragraph">
                  <wp:posOffset>264795</wp:posOffset>
                </wp:positionV>
                <wp:extent cx="1252855" cy="283845"/>
                <wp:effectExtent l="19050" t="19050" r="23495" b="20955"/>
                <wp:wrapNone/>
                <wp:docPr id="86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2838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495CC" id="Rectángulo 145" o:spid="_x0000_s1026" style="position:absolute;margin-left:125.85pt;margin-top:20.85pt;width:98.65pt;height:22.3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" filled="f" strokecolor="#e64823 [3204]" strokeweight="3pt">
                <v:stroke joinstyle="round"/>
              </v:rect>
            </w:pict>
          </mc:Fallback>
        </mc:AlternateContent>
      </w:r>
      <w:r w:rsidRPr="001B2E18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3ED96A" wp14:editId="6D19D832">
                <wp:simplePos x="0" y="0"/>
                <wp:positionH relativeFrom="column">
                  <wp:posOffset>1646359</wp:posOffset>
                </wp:positionH>
                <wp:positionV relativeFrom="paragraph">
                  <wp:posOffset>271585</wp:posOffset>
                </wp:positionV>
                <wp:extent cx="1223010" cy="251460"/>
                <wp:effectExtent l="0" t="0" r="0" b="0"/>
                <wp:wrapNone/>
                <wp:docPr id="85" name="Cuadro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D2A003" w14:textId="16C4B992" w:rsidR="001C2535" w:rsidRPr="00F96EFC" w:rsidRDefault="00FC010C" w:rsidP="001B2E18">
                            <w:pPr>
                              <w:rPr>
                                <w:color w:val="9C6A6A" w:themeColor="accent6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&gt;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D96A" id="_x0000_s1051" type="#_x0000_t202" style="position:absolute;margin-left:129.65pt;margin-top:21.4pt;width:96.3pt;height:19.8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" filled="f" stroked="f">
                <v:textbox style="mso-fit-shape-to-text:t" inset="0,0,0,0">
                  <w:txbxContent>
                    <w:p w14:paraId="68D2A003" w14:textId="16C4B992" w:rsidR="001C2535" w:rsidRPr="00F96EFC" w:rsidRDefault="00FC010C" w:rsidP="001B2E18">
                      <w:pPr>
                        <w:rPr>
                          <w:color w:val="9C6A6A" w:themeColor="accent6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&gt;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6783A4" wp14:editId="3CA3516C">
                <wp:simplePos x="0" y="0"/>
                <wp:positionH relativeFrom="column">
                  <wp:posOffset>1364999</wp:posOffset>
                </wp:positionH>
                <wp:positionV relativeFrom="paragraph">
                  <wp:posOffset>50353</wp:posOffset>
                </wp:positionV>
                <wp:extent cx="121285" cy="703384"/>
                <wp:effectExtent l="0" t="0" r="31115" b="20955"/>
                <wp:wrapNone/>
                <wp:docPr id="84" name="Cerrar llav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703384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9AC5" id="Cerrar llave 109" o:spid="_x0000_s1026" type="#_x0000_t88" style="position:absolute;margin-left:107.5pt;margin-top:3.95pt;width:9.55pt;height:55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" adj="310" strokecolor="#e64823 [3204]" strokeweight="1pt">
                <v:stroke joinstyle="miter"/>
              </v:shape>
            </w:pict>
          </mc:Fallback>
        </mc:AlternateContent>
      </w:r>
      <w:r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AD6853" wp14:editId="1EA4F07F">
                <wp:simplePos x="0" y="0"/>
                <wp:positionH relativeFrom="column">
                  <wp:posOffset>358049</wp:posOffset>
                </wp:positionH>
                <wp:positionV relativeFrom="paragraph">
                  <wp:posOffset>333843</wp:posOffset>
                </wp:positionV>
                <wp:extent cx="257810" cy="307340"/>
                <wp:effectExtent l="0" t="0" r="0" b="0"/>
                <wp:wrapNone/>
                <wp:docPr id="81" name="CuadroTex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F6630" w14:textId="620858F4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6853" id="_x0000_s1052" type="#_x0000_t202" style="position:absolute;margin-left:28.2pt;margin-top:26.3pt;width:20.3pt;height:24.2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" filled="f" stroked="f">
                <v:textbox style="mso-fit-shape-to-text:t">
                  <w:txbxContent>
                    <w:p w14:paraId="48DF6630" w14:textId="620858F4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96EFC"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1CD7A1" wp14:editId="09F6F0C5">
                <wp:simplePos x="0" y="0"/>
                <wp:positionH relativeFrom="column">
                  <wp:posOffset>1119329</wp:posOffset>
                </wp:positionH>
                <wp:positionV relativeFrom="paragraph">
                  <wp:posOffset>329680</wp:posOffset>
                </wp:positionV>
                <wp:extent cx="257810" cy="307340"/>
                <wp:effectExtent l="0" t="0" r="0" b="0"/>
                <wp:wrapNone/>
                <wp:docPr id="82" name="CuadroTex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491FF" w14:textId="08E4C0C9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CD7A1" id="_x0000_s1053" type="#_x0000_t202" style="position:absolute;margin-left:88.15pt;margin-top:25.95pt;width:20.3pt;height:24.2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" filled="f" stroked="f">
                <v:textbox style="mso-fit-shape-to-text:t">
                  <w:txbxContent>
                    <w:p w14:paraId="030491FF" w14:textId="08E4C0C9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96EFC" w:rsidRPr="00F96EFC">
        <w:rPr>
          <w:noProof/>
          <w:u w:color="E64823" w:themeColor="accen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062AEC" wp14:editId="0EFE3261">
                <wp:simplePos x="0" y="0"/>
                <wp:positionH relativeFrom="column">
                  <wp:posOffset>592287</wp:posOffset>
                </wp:positionH>
                <wp:positionV relativeFrom="paragraph">
                  <wp:posOffset>48743</wp:posOffset>
                </wp:positionV>
                <wp:extent cx="257810" cy="307340"/>
                <wp:effectExtent l="0" t="0" r="0" b="0"/>
                <wp:wrapNone/>
                <wp:docPr id="80" name="CuadroTex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FC9F95" w14:textId="24D6DFB2" w:rsidR="001C2535" w:rsidRPr="00F96EFC" w:rsidRDefault="001C2535" w:rsidP="00F96EFC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62AEC" id="_x0000_s1054" type="#_x0000_t202" style="position:absolute;margin-left:46.65pt;margin-top:3.85pt;width:20.3pt;height:24.2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" filled="f" stroked="f">
                <v:textbox style="mso-fit-shape-to-text:t">
                  <w:txbxContent>
                    <w:p w14:paraId="77FC9F95" w14:textId="24D6DFB2" w:rsidR="001C2535" w:rsidRPr="00F96EFC" w:rsidRDefault="001C2535" w:rsidP="00F96EFC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96EFC">
        <w:rPr>
          <w:noProof/>
          <w:u w:color="E64823" w:themeColor="accen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5B91BEF" wp14:editId="5590860B">
                <wp:simplePos x="0" y="0"/>
                <wp:positionH relativeFrom="column">
                  <wp:posOffset>28108</wp:posOffset>
                </wp:positionH>
                <wp:positionV relativeFrom="paragraph">
                  <wp:posOffset>267104</wp:posOffset>
                </wp:positionV>
                <wp:extent cx="1309510" cy="248930"/>
                <wp:effectExtent l="19050" t="19050" r="24130" b="3683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510" cy="248930"/>
                          <a:chOff x="0" y="0"/>
                          <a:chExt cx="1309510" cy="248930"/>
                        </a:xfrm>
                      </wpg:grpSpPr>
                      <wps:wsp>
                        <wps:cNvPr id="64" name="Rectángulo 64"/>
                        <wps:cNvSpPr/>
                        <wps:spPr>
                          <a:xfrm rot="16429060">
                            <a:off x="704231" y="-264845"/>
                            <a:ext cx="45719" cy="7250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Rectángulo 65"/>
                        <wps:cNvSpPr/>
                        <wps:spPr>
                          <a:xfrm rot="16429060">
                            <a:off x="603291" y="-300471"/>
                            <a:ext cx="45719" cy="7250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Rectángulo 66"/>
                        <wps:cNvSpPr/>
                        <wps:spPr>
                          <a:xfrm rot="16993306">
                            <a:off x="466181" y="-260590"/>
                            <a:ext cx="45719" cy="7250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Rectángulo 67"/>
                        <wps:cNvSpPr/>
                        <wps:spPr>
                          <a:xfrm rot="16200000">
                            <a:off x="962141" y="160555"/>
                            <a:ext cx="45719" cy="10362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Rectángulo 68"/>
                        <wps:cNvSpPr/>
                        <wps:spPr>
                          <a:xfrm rot="16991667">
                            <a:off x="745478" y="-21718"/>
                            <a:ext cx="63493" cy="18437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Rectángulo 69"/>
                        <wps:cNvSpPr/>
                        <wps:spPr>
                          <a:xfrm rot="16991667">
                            <a:off x="967521" y="41246"/>
                            <a:ext cx="91351" cy="103289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Rectángulo 70"/>
                        <wps:cNvSpPr/>
                        <wps:spPr>
                          <a:xfrm rot="16200000">
                            <a:off x="923021" y="-181383"/>
                            <a:ext cx="45719" cy="57494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Rectángulo 71"/>
                        <wps:cNvSpPr/>
                        <wps:spPr>
                          <a:xfrm rot="16200000">
                            <a:off x="868947" y="-158267"/>
                            <a:ext cx="45719" cy="57731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Rectángulo 72"/>
                        <wps:cNvSpPr/>
                        <wps:spPr>
                          <a:xfrm rot="16991667">
                            <a:off x="915018" y="618"/>
                            <a:ext cx="77882" cy="18437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Rectángulo 73"/>
                        <wps:cNvSpPr/>
                        <wps:spPr>
                          <a:xfrm rot="16200000">
                            <a:off x="880394" y="-99319"/>
                            <a:ext cx="45719" cy="490351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Rectángulo 74"/>
                        <wps:cNvSpPr/>
                        <wps:spPr>
                          <a:xfrm rot="16200000">
                            <a:off x="952710" y="-211071"/>
                            <a:ext cx="45719" cy="57494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Rectángulo 75"/>
                        <wps:cNvSpPr/>
                        <wps:spPr>
                          <a:xfrm rot="16200000">
                            <a:off x="910829" y="-27323"/>
                            <a:ext cx="45719" cy="38587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Rectángulo 76"/>
                        <wps:cNvSpPr/>
                        <wps:spPr>
                          <a:xfrm rot="16200000">
                            <a:off x="931182" y="64283"/>
                            <a:ext cx="45719" cy="260447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Conector recto 77"/>
                        <wps:cNvCnPr/>
                        <wps:spPr>
                          <a:xfrm>
                            <a:off x="11875" y="0"/>
                            <a:ext cx="1297635" cy="6444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ector recto 78"/>
                        <wps:cNvCnPr>
                          <a:cxnSpLocks/>
                        </wps:cNvCnPr>
                        <wps:spPr>
                          <a:xfrm flipV="1">
                            <a:off x="1003465" y="65314"/>
                            <a:ext cx="302435" cy="18361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ector recto 79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005925" cy="24806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A6540" id="Grupo 63" o:spid="_x0000_s1026" style="position:absolute;margin-left:2.2pt;margin-top:21.05pt;width:103.1pt;height:19.6pt;z-index:251735040" coordsize="13095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">
                <v:rect id="Rectángulo 64" o:spid="_x0000_s1027" style="position:absolute;left:7042;top:-2649;width:457;height:7251;rotation:-56480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" fillcolor="#9c6a6a [3209]" stroked="f" strokeweight="1pt"/>
                <v:rect id="Rectángulo 65" o:spid="_x0000_s1028" style="position:absolute;left:6032;top:-3005;width:458;height:7250;rotation:-56480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" fillcolor="#9c6a6a [3209]" stroked="f" strokeweight="1pt"/>
                <v:rect id="Rectángulo 66" o:spid="_x0000_s1029" style="position:absolute;left:4661;top:-2606;width:457;height:7250;rotation:-50317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" fillcolor="#9c6a6a [3209]" stroked="f" strokeweight="1pt"/>
                <v:rect id="Rectángulo 67" o:spid="_x0000_s1030" style="position:absolute;left:9621;top:1605;width:457;height:10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" fillcolor="#9c6a6a [3209]" stroked="f" strokeweight="1pt"/>
                <v:rect id="Rectángulo 68" o:spid="_x0000_s1031" style="position:absolute;left:7454;top:-217;width:635;height:1844;rotation:-50335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" fillcolor="#9c6a6a [3209]" stroked="f" strokeweight="1pt"/>
                <v:rect id="Rectángulo 69" o:spid="_x0000_s1032" style="position:absolute;left:9675;top:412;width:913;height:1033;rotation:-50335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" fillcolor="#9c6a6a [3209]" stroked="f" strokeweight="1pt"/>
                <v:rect id="Rectángulo 70" o:spid="_x0000_s1033" style="position:absolute;left:9230;top:-1814;width:457;height:574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" fillcolor="#9c6a6a [3209]" stroked="f" strokeweight="1pt"/>
                <v:rect id="Rectángulo 71" o:spid="_x0000_s1034" style="position:absolute;left:8689;top:-1583;width:457;height:57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" fillcolor="#9c6a6a [3209]" stroked="f" strokeweight="1pt"/>
                <v:rect id="Rectángulo 72" o:spid="_x0000_s1035" style="position:absolute;left:9149;top:6;width:779;height:1844;rotation:-50335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" fillcolor="#9c6a6a [3209]" stroked="f" strokeweight="1pt"/>
                <v:rect id="Rectángulo 73" o:spid="_x0000_s1036" style="position:absolute;left:8803;top:-994;width:458;height:49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" fillcolor="#9c6a6a [3209]" stroked="f" strokeweight="1pt"/>
                <v:rect id="Rectángulo 74" o:spid="_x0000_s1037" style="position:absolute;left:9526;top:-2111;width:457;height:57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" fillcolor="#9c6a6a [3209]" stroked="f" strokeweight="1pt"/>
                <v:rect id="Rectángulo 75" o:spid="_x0000_s1038" style="position:absolute;left:9108;top:-274;width:457;height:38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" fillcolor="#9c6a6a [3209]" stroked="f" strokeweight="1pt"/>
                <v:rect id="Rectángulo 76" o:spid="_x0000_s1039" style="position:absolute;left:9311;top:643;width:457;height:260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" fillcolor="#9c6a6a [3209]" stroked="f" strokeweight="1pt"/>
                <v:line id="Conector recto 77" o:spid="_x0000_s1040" style="position:absolute;visibility:visible;mso-wrap-style:square" from="118,0" to="13095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" strokecolor="#754e4e [2409]" strokeweight="2.25pt">
                  <v:stroke joinstyle="miter"/>
                </v:line>
                <v:line id="Conector recto 78" o:spid="_x0000_s1041" style="position:absolute;flip:y;visibility:visible;mso-wrap-style:square" from="10034,653" to="13059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" strokecolor="#754e4e [2409]" strokeweight="2.25pt">
                  <v:stroke joinstyle="miter"/>
                  <o:lock v:ext="edit" shapetype="f"/>
                </v:line>
                <v:line id="Conector recto 79" o:spid="_x0000_s1042" style="position:absolute;visibility:visible;mso-wrap-style:square" from="0,0" to="10059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" strokecolor="#754e4e [2409]" strokeweight="2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63553BFD" w14:textId="57EB56A4" w:rsidR="001B2E18" w:rsidRPr="001B2E18" w:rsidRDefault="001B2E18" w:rsidP="001B2E18"/>
    <w:p w14:paraId="7A67A379" w14:textId="74F74740" w:rsidR="001B2E18" w:rsidRPr="001B2E18" w:rsidRDefault="001B2E18" w:rsidP="001B2E18"/>
    <w:p w14:paraId="4D754A7A" w14:textId="27B6F746" w:rsidR="001B2E18" w:rsidRPr="001B2E18" w:rsidRDefault="001B2E18" w:rsidP="001B2E18"/>
    <w:p w14:paraId="313900D0" w14:textId="72E0F0DE" w:rsidR="001B2E18" w:rsidRDefault="001B2E18" w:rsidP="001B2E18">
      <w:pPr>
        <w:rPr>
          <w:u w:color="E64823" w:themeColor="accent1"/>
        </w:rPr>
      </w:pPr>
    </w:p>
    <w:p w14:paraId="3A857587" w14:textId="507F1D99" w:rsidR="001B2E18" w:rsidRDefault="001B2E18">
      <w:r>
        <w:br w:type="page"/>
      </w:r>
    </w:p>
    <w:p w14:paraId="379F45B5" w14:textId="23734EBA" w:rsidR="001B2E18" w:rsidRDefault="001B2E18" w:rsidP="001B2E18">
      <w:pPr>
        <w:pStyle w:val="Ttulo1"/>
        <w:ind w:left="851" w:hanging="4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8B77FF" wp14:editId="15170EA7">
                <wp:simplePos x="0" y="0"/>
                <wp:positionH relativeFrom="column">
                  <wp:posOffset>5715001</wp:posOffset>
                </wp:positionH>
                <wp:positionV relativeFrom="paragraph">
                  <wp:posOffset>401477</wp:posOffset>
                </wp:positionV>
                <wp:extent cx="45719" cy="368135"/>
                <wp:effectExtent l="0" t="0" r="12065" b="13335"/>
                <wp:wrapNone/>
                <wp:docPr id="88" name="Abrir corche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813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D3F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88" o:spid="_x0000_s1026" type="#_x0000_t85" style="position:absolute;margin-left:450pt;margin-top:31.6pt;width:3.6pt;height:29pt;rotation:18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" adj="224" strokecolor="#e64823 [3204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174C1A" wp14:editId="49F48F44">
                <wp:simplePos x="0" y="0"/>
                <wp:positionH relativeFrom="column">
                  <wp:posOffset>-67153</wp:posOffset>
                </wp:positionH>
                <wp:positionV relativeFrom="paragraph">
                  <wp:posOffset>429895</wp:posOffset>
                </wp:positionV>
                <wp:extent cx="45719" cy="368135"/>
                <wp:effectExtent l="0" t="0" r="12065" b="13335"/>
                <wp:wrapNone/>
                <wp:docPr id="87" name="Abrir corche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813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27F2C" id="Abrir corchete 87" o:spid="_x0000_s1026" type="#_x0000_t85" style="position:absolute;margin-left:-5.3pt;margin-top:33.85pt;width:3.6pt;height:2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" adj="224" strokecolor="#e64823 [3204]" strokeweight="1.5pt">
                <v:stroke joinstyle="miter"/>
              </v:shape>
            </w:pict>
          </mc:Fallback>
        </mc:AlternateContent>
      </w:r>
      <w:r>
        <w:t>TEOREMA DE PITÁGORAS</w:t>
      </w:r>
    </w:p>
    <w:p w14:paraId="312A803D" w14:textId="199FF9E8" w:rsidR="001B2E18" w:rsidRDefault="001B2E18" w:rsidP="001B2E18">
      <w:pPr>
        <w:rPr>
          <w:noProof/>
        </w:rPr>
      </w:pPr>
      <w:r>
        <w:rPr>
          <w:i/>
          <w:iCs/>
        </w:rPr>
        <w:t xml:space="preserve">«En todo </w:t>
      </w:r>
      <w:r>
        <w:rPr>
          <w:i/>
          <w:iCs/>
          <w:u w:val="single"/>
        </w:rPr>
        <w:t>triángulo rectángulo</w:t>
      </w:r>
      <w:r>
        <w:rPr>
          <w:i/>
          <w:iCs/>
        </w:rPr>
        <w:t xml:space="preserve"> se cumple que </w:t>
      </w:r>
      <w:r>
        <w:rPr>
          <w:b/>
          <w:bCs/>
          <w:i/>
          <w:iCs/>
        </w:rPr>
        <w:t>el cuadrado de la hipotenusa</w:t>
      </w:r>
      <w:r>
        <w:rPr>
          <w:i/>
          <w:iCs/>
        </w:rPr>
        <w:t xml:space="preserve"> es igual a </w:t>
      </w:r>
      <w:r>
        <w:rPr>
          <w:b/>
          <w:bCs/>
          <w:i/>
          <w:iCs/>
        </w:rPr>
        <w:t>la suma de los cuadrados de los catetos</w:t>
      </w:r>
      <w:r>
        <w:rPr>
          <w:i/>
          <w:iCs/>
        </w:rPr>
        <w:t>.»</w:t>
      </w:r>
      <w:r w:rsidRPr="001B2E18">
        <w:rPr>
          <w:noProof/>
        </w:rPr>
        <w:t xml:space="preserve"> </w:t>
      </w:r>
    </w:p>
    <w:p w14:paraId="294305EF" w14:textId="61426562" w:rsidR="001B2E18" w:rsidRDefault="001B2E18" w:rsidP="001B2E18">
      <w:pPr>
        <w:rPr>
          <w:noProof/>
        </w:rPr>
      </w:pP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126B35" wp14:editId="51845CA6">
                <wp:simplePos x="0" y="0"/>
                <wp:positionH relativeFrom="column">
                  <wp:posOffset>4320540</wp:posOffset>
                </wp:positionH>
                <wp:positionV relativeFrom="paragraph">
                  <wp:posOffset>1231265</wp:posOffset>
                </wp:positionV>
                <wp:extent cx="1836420" cy="251460"/>
                <wp:effectExtent l="0" t="0" r="0" b="0"/>
                <wp:wrapNone/>
                <wp:docPr id="105" name="Cuadro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BC02D8" w14:textId="77777777" w:rsidR="001C2535" w:rsidRPr="001B2E18" w:rsidRDefault="00FC010C" w:rsidP="001B2E18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  <m:t>hip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E64823" w:themeColor="accent1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  <m:t>cat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E64823" w:themeColor="accent1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  <m:t>cat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E64823" w:themeColor="accent1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6B35" id="CuadroTexto 36" o:spid="_x0000_s1055" type="#_x0000_t202" style="position:absolute;margin-left:340.2pt;margin-top:96.95pt;width:144.6pt;height:19.8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" filled="f" stroked="f">
                <v:textbox style="mso-fit-shape-to-text:t" inset="0,0,0,0">
                  <w:txbxContent>
                    <w:p w14:paraId="4CBC02D8" w14:textId="77777777" w:rsidR="001C2535" w:rsidRPr="001B2E18" w:rsidRDefault="00FC010C" w:rsidP="001B2E18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E64823" w:themeColor="accent1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E64823" w:themeColor="accent1"/>
                                  <w:sz w:val="32"/>
                                  <w:szCs w:val="32"/>
                                </w:rPr>
                                <m:t>hip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E64823" w:themeColor="accent1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E64823" w:themeColor="accent1"/>
                              <w:sz w:val="32"/>
                              <w:szCs w:val="32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E64823" w:themeColor="accent1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E64823" w:themeColor="accent1"/>
                                  <w:sz w:val="32"/>
                                  <w:szCs w:val="32"/>
                                </w:rPr>
                                <m:t>cat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E64823" w:themeColor="accent1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E64823" w:themeColor="accent1"/>
                              <w:sz w:val="32"/>
                              <w:szCs w:val="3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E64823" w:themeColor="accent1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E64823" w:themeColor="accent1"/>
                                  <w:sz w:val="32"/>
                                  <w:szCs w:val="32"/>
                                </w:rPr>
                                <m:t>cat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E64823" w:themeColor="accent1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EE8188" wp14:editId="2C014D34">
                <wp:simplePos x="0" y="0"/>
                <wp:positionH relativeFrom="column">
                  <wp:posOffset>4367530</wp:posOffset>
                </wp:positionH>
                <wp:positionV relativeFrom="paragraph">
                  <wp:posOffset>903605</wp:posOffset>
                </wp:positionV>
                <wp:extent cx="1223010" cy="251460"/>
                <wp:effectExtent l="0" t="0" r="0" b="0"/>
                <wp:wrapNone/>
                <wp:docPr id="103" name="Cuadro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8181BD" w14:textId="77777777" w:rsidR="001C2535" w:rsidRPr="001B2E18" w:rsidRDefault="00FC010C" w:rsidP="001B2E18">
                            <w:pPr>
                              <w:rPr>
                                <w:color w:val="9C6A6A" w:themeColor="accent6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color w:val="9C6A6A" w:themeColor="accent6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color w:val="9C6A6A" w:themeColor="accent6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E8188" id="CuadroTexto 34" o:spid="_x0000_s1056" type="#_x0000_t202" style="position:absolute;margin-left:343.9pt;margin-top:71.15pt;width:96.3pt;height:19.8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" filled="f" stroked="f">
                <v:textbox style="mso-fit-shape-to-text:t" inset="0,0,0,0">
                  <w:txbxContent>
                    <w:p w14:paraId="468181BD" w14:textId="77777777" w:rsidR="001C2535" w:rsidRPr="001B2E18" w:rsidRDefault="00FC010C" w:rsidP="001B2E18">
                      <w:pPr>
                        <w:rPr>
                          <w:color w:val="9C6A6A" w:themeColor="accent6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color w:val="9C6A6A" w:themeColor="accent6"/>
                              <w:sz w:val="32"/>
                              <w:szCs w:val="3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b/>
                                  <w:bCs/>
                                  <w:i/>
                                  <w:iCs/>
                                  <w:color w:val="9C6A6A" w:themeColor="accent6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" w:hAnsi="Cambria Math" w:cs="Arial"/>
                                  <w:color w:val="9C6A6A" w:themeColor="accent6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A3BA1A" wp14:editId="56EB12EC">
                <wp:simplePos x="0" y="0"/>
                <wp:positionH relativeFrom="column">
                  <wp:posOffset>2489835</wp:posOffset>
                </wp:positionH>
                <wp:positionV relativeFrom="paragraph">
                  <wp:posOffset>777875</wp:posOffset>
                </wp:positionV>
                <wp:extent cx="1346835" cy="522605"/>
                <wp:effectExtent l="0" t="0" r="0" b="0"/>
                <wp:wrapNone/>
                <wp:docPr id="102" name="Cuadro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5C8A57" w14:textId="77777777" w:rsidR="001C2535" w:rsidRPr="001B2E18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sz w:val="28"/>
                                <w:szCs w:val="28"/>
                                <w:u w:val="single" w:color="FFCA08" w:themeColor="accent2"/>
                              </w:rPr>
                              <w:t>CATETOS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color w:val="FFCA08" w:themeColor="accent2"/>
                                <w:sz w:val="28"/>
                                <w:szCs w:val="28"/>
                              </w:rPr>
                              <w:t>b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color w:val="FFCA08" w:themeColor="accent2"/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14:paraId="5834115B" w14:textId="77777777" w:rsidR="001C2535" w:rsidRPr="001B2E18" w:rsidRDefault="001C2535" w:rsidP="001B2E18"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sz w:val="28"/>
                                <w:szCs w:val="28"/>
                                <w:u w:val="single" w:color="CE8D3E"/>
                              </w:rPr>
                              <w:t>HIPOTENUSA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color w:val="CE8D3E" w:themeColor="accent3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3BA1A" id="CuadroTexto 20" o:spid="_x0000_s1057" type="#_x0000_t202" style="position:absolute;margin-left:196.05pt;margin-top:61.25pt;width:106.05pt;height:41.1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" filled="f" stroked="f">
                <v:textbox style="mso-fit-shape-to-text:t">
                  <w:txbxContent>
                    <w:p w14:paraId="6B5C8A57" w14:textId="77777777" w:rsidR="001C2535" w:rsidRPr="001B2E18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sz w:val="28"/>
                          <w:szCs w:val="28"/>
                          <w:u w:val="single" w:color="FFCA08" w:themeColor="accent2"/>
                        </w:rPr>
                        <w:t>CATETOS</w:t>
                      </w: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 xml:space="preserve"> </w:t>
                      </w: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color w:val="FFCA08" w:themeColor="accent2"/>
                          <w:sz w:val="28"/>
                          <w:szCs w:val="28"/>
                        </w:rPr>
                        <w:t>b</w:t>
                      </w: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color w:val="FFCA08" w:themeColor="accent2"/>
                          <w:sz w:val="28"/>
                          <w:szCs w:val="28"/>
                        </w:rPr>
                        <w:t xml:space="preserve"> c</w:t>
                      </w:r>
                    </w:p>
                    <w:p w14:paraId="5834115B" w14:textId="77777777" w:rsidR="001C2535" w:rsidRPr="001B2E18" w:rsidRDefault="001C2535" w:rsidP="001B2E18"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sz w:val="28"/>
                          <w:szCs w:val="28"/>
                          <w:u w:val="single" w:color="CE8D3E"/>
                        </w:rPr>
                        <w:t>HIPOTENUSA</w:t>
                      </w: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 xml:space="preserve"> </w:t>
                      </w: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color w:val="CE8D3E" w:themeColor="accent3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47FCFB" wp14:editId="2BD329D9">
                <wp:simplePos x="0" y="0"/>
                <wp:positionH relativeFrom="column">
                  <wp:posOffset>2341245</wp:posOffset>
                </wp:positionH>
                <wp:positionV relativeFrom="paragraph">
                  <wp:posOffset>74295</wp:posOffset>
                </wp:positionV>
                <wp:extent cx="199390" cy="1969135"/>
                <wp:effectExtent l="0" t="0" r="29210" b="12065"/>
                <wp:wrapNone/>
                <wp:docPr id="101" name="Cerra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6913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B43760A" id="Cerrar llave 19" o:spid="_x0000_s1026" type="#_x0000_t88" style="position:absolute;margin-left:184.35pt;margin-top:5.85pt;width:15.7pt;height:155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" adj="182" strokecolor="#f8931d [3208]" strokeweight="1pt">
                <v:stroke joinstyle="miter"/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EE833B" wp14:editId="5BF6F2F3">
                <wp:simplePos x="0" y="0"/>
                <wp:positionH relativeFrom="column">
                  <wp:posOffset>808355</wp:posOffset>
                </wp:positionH>
                <wp:positionV relativeFrom="paragraph">
                  <wp:posOffset>1818640</wp:posOffset>
                </wp:positionV>
                <wp:extent cx="278765" cy="368935"/>
                <wp:effectExtent l="0" t="0" r="0" b="0"/>
                <wp:wrapNone/>
                <wp:docPr id="93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20445" w14:textId="77777777" w:rsidR="001C2535" w:rsidRPr="001B2E18" w:rsidRDefault="001C2535" w:rsidP="001B2E18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E833B" id="CuadroTexto 18" o:spid="_x0000_s1058" type="#_x0000_t202" style="position:absolute;margin-left:63.65pt;margin-top:143.2pt;width:21.95pt;height:29.0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" filled="f" stroked="f">
                <v:textbox style="mso-fit-shape-to-text:t">
                  <w:txbxContent>
                    <w:p w14:paraId="34220445" w14:textId="77777777" w:rsidR="001C2535" w:rsidRPr="001B2E18" w:rsidRDefault="001C2535" w:rsidP="001B2E18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8117FA" wp14:editId="01D82458">
                <wp:simplePos x="0" y="0"/>
                <wp:positionH relativeFrom="column">
                  <wp:posOffset>-305435</wp:posOffset>
                </wp:positionH>
                <wp:positionV relativeFrom="paragraph">
                  <wp:posOffset>970280</wp:posOffset>
                </wp:positionV>
                <wp:extent cx="306070" cy="368935"/>
                <wp:effectExtent l="0" t="0" r="0" b="0"/>
                <wp:wrapNone/>
                <wp:docPr id="18" name="CuadroText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2B2CCF-6D40-4423-A6E6-CF894668C3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C88F1" w14:textId="77777777" w:rsidR="001C2535" w:rsidRPr="001B2E18" w:rsidRDefault="001C2535" w:rsidP="001B2E18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117FA" id="CuadroTexto 17" o:spid="_x0000_s1059" type="#_x0000_t202" style="position:absolute;margin-left:-24.05pt;margin-top:76.4pt;width:24.1pt;height:29.0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" filled="f" stroked="f">
                <v:textbox style="mso-fit-shape-to-text:t">
                  <w:txbxContent>
                    <w:p w14:paraId="1B0C88F1" w14:textId="77777777" w:rsidR="001C2535" w:rsidRPr="001B2E18" w:rsidRDefault="001C2535" w:rsidP="001B2E18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FC3192" wp14:editId="723BF94E">
                <wp:simplePos x="0" y="0"/>
                <wp:positionH relativeFrom="column">
                  <wp:posOffset>948055</wp:posOffset>
                </wp:positionH>
                <wp:positionV relativeFrom="paragraph">
                  <wp:posOffset>832485</wp:posOffset>
                </wp:positionV>
                <wp:extent cx="306070" cy="368935"/>
                <wp:effectExtent l="0" t="0" r="0" b="0"/>
                <wp:wrapNone/>
                <wp:docPr id="17" name="CuadroText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16F54-594C-44FD-BE32-265A6561EC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E520CE" w14:textId="77777777" w:rsidR="001C2535" w:rsidRPr="001B2E18" w:rsidRDefault="001C2535" w:rsidP="001B2E18">
                            <w:pPr>
                              <w:rPr>
                                <w:color w:val="CE8D3E" w:themeColor="accent3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CE8D3E" w:themeColor="accent3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C3192" id="CuadroTexto 16" o:spid="_x0000_s1060" type="#_x0000_t202" style="position:absolute;margin-left:74.65pt;margin-top:65.55pt;width:24.1pt;height:29.0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" filled="f" stroked="f">
                <v:textbox style="mso-fit-shape-to-text:t">
                  <w:txbxContent>
                    <w:p w14:paraId="36E520CE" w14:textId="77777777" w:rsidR="001C2535" w:rsidRPr="001B2E18" w:rsidRDefault="001C2535" w:rsidP="001B2E18">
                      <w:pPr>
                        <w:rPr>
                          <w:color w:val="CE8D3E" w:themeColor="accent3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CE8D3E" w:themeColor="accent3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FAA0B5" wp14:editId="74F83CA8">
                <wp:simplePos x="0" y="0"/>
                <wp:positionH relativeFrom="column">
                  <wp:posOffset>-233045</wp:posOffset>
                </wp:positionH>
                <wp:positionV relativeFrom="paragraph">
                  <wp:posOffset>74295</wp:posOffset>
                </wp:positionV>
                <wp:extent cx="306070" cy="368935"/>
                <wp:effectExtent l="0" t="0" r="0" b="0"/>
                <wp:wrapNone/>
                <wp:docPr id="16" name="Cuadro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F5F3FF-802A-40F2-97FB-0F6A000D5D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110FD" w14:textId="77777777" w:rsidR="001C2535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AA0B5" id="CuadroTexto 15" o:spid="_x0000_s1061" type="#_x0000_t202" style="position:absolute;margin-left:-18.35pt;margin-top:5.85pt;width:24.1pt;height:29.0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" filled="f" stroked="f">
                <v:textbox style="mso-fit-shape-to-text:t">
                  <w:txbxContent>
                    <w:p w14:paraId="4B3110FD" w14:textId="77777777" w:rsidR="001C2535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5A6669" wp14:editId="4F2C63A9">
                <wp:simplePos x="0" y="0"/>
                <wp:positionH relativeFrom="column">
                  <wp:posOffset>2005330</wp:posOffset>
                </wp:positionH>
                <wp:positionV relativeFrom="paragraph">
                  <wp:posOffset>1741805</wp:posOffset>
                </wp:positionV>
                <wp:extent cx="323850" cy="368935"/>
                <wp:effectExtent l="0" t="0" r="0" b="0"/>
                <wp:wrapNone/>
                <wp:docPr id="92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533A7" w14:textId="77777777" w:rsidR="001C2535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A6669" id="CuadroTexto 14" o:spid="_x0000_s1062" type="#_x0000_t202" style="position:absolute;margin-left:157.9pt;margin-top:137.15pt;width:25.5pt;height:29.0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" filled="f" stroked="f">
                <v:textbox style="mso-fit-shape-to-text:t">
                  <w:txbxContent>
                    <w:p w14:paraId="1A8533A7" w14:textId="77777777" w:rsidR="001C2535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9AF273" wp14:editId="70D5A51E">
                <wp:simplePos x="0" y="0"/>
                <wp:positionH relativeFrom="column">
                  <wp:posOffset>-287655</wp:posOffset>
                </wp:positionH>
                <wp:positionV relativeFrom="paragraph">
                  <wp:posOffset>1778000</wp:posOffset>
                </wp:positionV>
                <wp:extent cx="323850" cy="368935"/>
                <wp:effectExtent l="0" t="0" r="0" b="0"/>
                <wp:wrapNone/>
                <wp:docPr id="91" name="Cuadro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62D96" w14:textId="77777777" w:rsidR="001C2535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AF273" id="CuadroTexto 13" o:spid="_x0000_s1063" type="#_x0000_t202" style="position:absolute;margin-left:-22.65pt;margin-top:140pt;width:25.5pt;height:29.0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" filled="f" stroked="f">
                <v:textbox style="mso-fit-shape-to-text:t">
                  <w:txbxContent>
                    <w:p w14:paraId="22E62D96" w14:textId="77777777" w:rsidR="001C2535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F54A675" w14:textId="7CE6C06C" w:rsidR="001B2E18" w:rsidRDefault="001B2E18" w:rsidP="001B2E18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CD9C96" wp14:editId="3C9E4E97">
                <wp:simplePos x="0" y="0"/>
                <wp:positionH relativeFrom="column">
                  <wp:posOffset>3608466</wp:posOffset>
                </wp:positionH>
                <wp:positionV relativeFrom="paragraph">
                  <wp:posOffset>1431794</wp:posOffset>
                </wp:positionV>
                <wp:extent cx="2466357" cy="389411"/>
                <wp:effectExtent l="57150" t="38100" r="48260" b="67945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57" cy="389411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AE1B4" w14:textId="05B1FEAE" w:rsidR="001C2535" w:rsidRPr="001B2E18" w:rsidRDefault="001C2535" w:rsidP="001B2E1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B2E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Cuando hay una operación intermedia, no se pueden tachar los </w:t>
                            </w:r>
                            <w:r w:rsidRPr="001B2E1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cuadrados</w:t>
                            </w:r>
                            <w:r w:rsidRPr="001B2E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emdiante una raíz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D9C96" id="Rectángulo 106" o:spid="_x0000_s1064" style="position:absolute;margin-left:284.15pt;margin-top:112.75pt;width:194.2pt;height:30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" fillcolor="#e75330 [3028]" stroked="f">
                <v:fill color2="#e54520 [3172]" rotate="t" colors="0 #eb634f;.5 #f04219;1 #e0330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27AE1B4" w14:textId="05B1FEAE" w:rsidR="001C2535" w:rsidRPr="001B2E18" w:rsidRDefault="001C2535" w:rsidP="001B2E1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B2E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Cuando hay una operación intermedia, no se pueden tachar los </w:t>
                      </w:r>
                      <w:r w:rsidRPr="001B2E1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cuadrados</w:t>
                      </w:r>
                      <w:r w:rsidRPr="001B2E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emdiante una raíz</w:t>
                      </w:r>
                    </w:p>
                  </w:txbxContent>
                </v:textbox>
              </v:rect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C7A475" wp14:editId="38F88100">
                <wp:simplePos x="0" y="0"/>
                <wp:positionH relativeFrom="column">
                  <wp:posOffset>4324729</wp:posOffset>
                </wp:positionH>
                <wp:positionV relativeFrom="paragraph">
                  <wp:posOffset>733012</wp:posOffset>
                </wp:positionV>
                <wp:extent cx="1252855" cy="283845"/>
                <wp:effectExtent l="19050" t="19050" r="23495" b="20955"/>
                <wp:wrapNone/>
                <wp:docPr id="104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2838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D870E6" id="Rectángulo 35" o:spid="_x0000_s1026" style="position:absolute;margin-left:340.55pt;margin-top:57.7pt;width:98.65pt;height:22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" filled="f" strokecolor="#e64823 [3204]" strokeweight="3pt">
                <v:stroke joinstyle="round"/>
              </v:rect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51B93A" wp14:editId="3DD3D73F">
                <wp:simplePos x="0" y="0"/>
                <wp:positionH relativeFrom="column">
                  <wp:posOffset>-20196</wp:posOffset>
                </wp:positionH>
                <wp:positionV relativeFrom="paragraph">
                  <wp:posOffset>244071</wp:posOffset>
                </wp:positionV>
                <wp:extent cx="2070100" cy="1513205"/>
                <wp:effectExtent l="19050" t="19050" r="25400" b="29845"/>
                <wp:wrapNone/>
                <wp:docPr id="23" name="Conector recto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ECE0A6-A53E-4821-832D-639C3424EE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0100" cy="15132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FE52" id="Conector recto 2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9.2pt" to="161.4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" strokecolor="#ce8d3e [3206]" strokeweight="2.25pt">
                <v:stroke joinstyle="miter"/>
                <o:lock v:ext="edit" shapetype="f"/>
              </v:lin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57E64A" wp14:editId="13878940">
                <wp:simplePos x="0" y="0"/>
                <wp:positionH relativeFrom="column">
                  <wp:posOffset>90805</wp:posOffset>
                </wp:positionH>
                <wp:positionV relativeFrom="paragraph">
                  <wp:posOffset>1522730</wp:posOffset>
                </wp:positionV>
                <wp:extent cx="129540" cy="129540"/>
                <wp:effectExtent l="0" t="0" r="3810" b="3810"/>
                <wp:wrapNone/>
                <wp:docPr id="90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76DD81" id="Diagrama de flujo: conector 12" o:spid="_x0000_s1026" type="#_x0000_t120" style="position:absolute;margin-left:7.15pt;margin-top:119.9pt;width:10.2pt;height:10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" fillcolor="#f8931d [3208]" stroked="f"/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647886" wp14:editId="60BED1E8">
                <wp:simplePos x="0" y="0"/>
                <wp:positionH relativeFrom="column">
                  <wp:posOffset>-17780</wp:posOffset>
                </wp:positionH>
                <wp:positionV relativeFrom="paragraph">
                  <wp:posOffset>1431067</wp:posOffset>
                </wp:positionV>
                <wp:extent cx="337185" cy="310515"/>
                <wp:effectExtent l="0" t="0" r="24765" b="13335"/>
                <wp:wrapNone/>
                <wp:docPr id="12" name="Rectángul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993E02-0879-47EF-A1FC-FAC9AFA9AF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105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4E6A03" id="Rectángulo 11" o:spid="_x0000_s1026" style="position:absolute;margin-left:-1.4pt;margin-top:112.7pt;width:26.55pt;height:24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" filled="f" strokecolor="#f8931d [3208]" strokeweight="1.5pt">
                <v:stroke joinstyle="round"/>
              </v:rect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27205A" wp14:editId="3A72F0D0">
                <wp:simplePos x="0" y="0"/>
                <wp:positionH relativeFrom="column">
                  <wp:posOffset>3766210</wp:posOffset>
                </wp:positionH>
                <wp:positionV relativeFrom="paragraph">
                  <wp:posOffset>844575</wp:posOffset>
                </wp:positionV>
                <wp:extent cx="506730" cy="0"/>
                <wp:effectExtent l="0" t="76200" r="26670" b="95250"/>
                <wp:wrapNone/>
                <wp:docPr id="33" name="Conector recto de flecha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DFC43B-645E-431F-9E69-39E40EC504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4C5E5" id="Conector recto de flecha 32" o:spid="_x0000_s1026" type="#_x0000_t32" style="position:absolute;margin-left:296.55pt;margin-top:66.5pt;width:39.9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" strokecolor="#f8931d [3208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1B2E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C8B4D7" wp14:editId="6A05B313">
                <wp:simplePos x="0" y="0"/>
                <wp:positionH relativeFrom="column">
                  <wp:posOffset>-17582</wp:posOffset>
                </wp:positionH>
                <wp:positionV relativeFrom="paragraph">
                  <wp:posOffset>236765</wp:posOffset>
                </wp:positionV>
                <wp:extent cx="2070463" cy="1513659"/>
                <wp:effectExtent l="0" t="19050" r="63500" b="10795"/>
                <wp:wrapNone/>
                <wp:docPr id="89" name="Triángulo 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463" cy="1513659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757A15" id="Triángulo rectángulo 10" o:spid="_x0000_s1026" type="#_x0000_t6" style="position:absolute;margin-left:-1.4pt;margin-top:18.65pt;width:163.05pt;height:119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" fillcolor="#9c6a6a [3209]" strokecolor="#ffca08 [3205]" strokeweight="1pt"/>
            </w:pict>
          </mc:Fallback>
        </mc:AlternateContent>
      </w:r>
    </w:p>
    <w:p w14:paraId="3B70F5BB" w14:textId="778FE291" w:rsidR="001B2E18" w:rsidRPr="001B2E18" w:rsidRDefault="001B2E18" w:rsidP="001B2E18"/>
    <w:p w14:paraId="65F3DA7F" w14:textId="571223DC" w:rsidR="001B2E18" w:rsidRPr="001B2E18" w:rsidRDefault="001B2E18" w:rsidP="001B2E18"/>
    <w:p w14:paraId="6DF69413" w14:textId="279B7EFC" w:rsidR="001B2E18" w:rsidRPr="001B2E18" w:rsidRDefault="001B2E18" w:rsidP="001B2E18"/>
    <w:p w14:paraId="13635A8C" w14:textId="65956DE5" w:rsidR="001B2E18" w:rsidRPr="001B2E18" w:rsidRDefault="001B2E18" w:rsidP="001B2E18"/>
    <w:p w14:paraId="30A5DD82" w14:textId="662F8C9B" w:rsidR="001B2E18" w:rsidRPr="001B2E18" w:rsidRDefault="001B2E18" w:rsidP="001B2E18"/>
    <w:p w14:paraId="493201FB" w14:textId="1E82D4B3" w:rsidR="001B2E18" w:rsidRPr="001B2E18" w:rsidRDefault="001B2E18" w:rsidP="001B2E18"/>
    <w:p w14:paraId="1C269AB1" w14:textId="10092C9B" w:rsidR="001B2E18" w:rsidRPr="001B2E18" w:rsidRDefault="001B2E18" w:rsidP="001B2E18"/>
    <w:p w14:paraId="4B00E18B" w14:textId="7BD963EA" w:rsidR="001B2E18" w:rsidRPr="001B2E18" w:rsidRDefault="001B2E18" w:rsidP="001B2E18"/>
    <w:p w14:paraId="5DDB00B7" w14:textId="35B75E4C" w:rsidR="001B2E18" w:rsidRPr="001B2E18" w:rsidRDefault="001B2E18" w:rsidP="001B2E18"/>
    <w:p w14:paraId="56A96013" w14:textId="3AD7AA45" w:rsidR="001B2E18" w:rsidRPr="001B2E18" w:rsidRDefault="001B2E18" w:rsidP="001B2E18"/>
    <w:p w14:paraId="7EABEC15" w14:textId="248CEBB9" w:rsidR="001B2E18" w:rsidRDefault="001B2E18" w:rsidP="001B2E18">
      <w:pPr>
        <w:rPr>
          <w:i/>
          <w:iCs/>
        </w:rPr>
      </w:pPr>
    </w:p>
    <w:p w14:paraId="4D3BE90E" w14:textId="1E05AD04" w:rsidR="001B2E18" w:rsidRDefault="001B2E18" w:rsidP="001B2E18">
      <w:pPr>
        <w:pStyle w:val="Ttulo2"/>
      </w:pPr>
      <w:r>
        <w:t>DATOS: 2 CaTETOS</w:t>
      </w:r>
    </w:p>
    <w:p w14:paraId="5ACB471F" w14:textId="7DD6833C" w:rsidR="001B2E18" w:rsidRDefault="001B2E18" w:rsidP="001D318F">
      <w:pPr>
        <w:pStyle w:val="Prrafodelista"/>
        <w:numPr>
          <w:ilvl w:val="0"/>
          <w:numId w:val="16"/>
        </w:numPr>
        <w:ind w:left="284" w:hanging="284"/>
      </w:pPr>
      <w:r>
        <w:t xml:space="preserve">Dibujar un </w:t>
      </w:r>
      <w:r>
        <w:rPr>
          <w:b/>
          <w:bCs/>
        </w:rPr>
        <w:t>triángulo</w:t>
      </w:r>
      <w:r>
        <w:t xml:space="preserve"> atendiendo a los </w:t>
      </w:r>
      <w:r>
        <w:rPr>
          <w:u w:val="single"/>
        </w:rPr>
        <w:t>datos</w:t>
      </w:r>
      <w:r>
        <w:t>.</w:t>
      </w:r>
    </w:p>
    <w:p w14:paraId="29757E39" w14:textId="0376944E" w:rsidR="001B2E18" w:rsidRDefault="001B2E18" w:rsidP="001D318F">
      <w:pPr>
        <w:pStyle w:val="Prrafodelista"/>
        <w:numPr>
          <w:ilvl w:val="0"/>
          <w:numId w:val="16"/>
        </w:numPr>
        <w:ind w:left="284" w:hanging="284"/>
      </w:pP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B8858E" wp14:editId="011F27F2">
                <wp:simplePos x="0" y="0"/>
                <wp:positionH relativeFrom="column">
                  <wp:posOffset>-100940</wp:posOffset>
                </wp:positionH>
                <wp:positionV relativeFrom="paragraph">
                  <wp:posOffset>92991</wp:posOffset>
                </wp:positionV>
                <wp:extent cx="421910" cy="307777"/>
                <wp:effectExtent l="0" t="0" r="0" b="0"/>
                <wp:wrapNone/>
                <wp:docPr id="108" name="Cuadro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1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A27F4F" w14:textId="77777777" w:rsidR="001C2535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9C6A6A" w:themeColor="accent6"/>
                                <w:sz w:val="28"/>
                                <w:szCs w:val="28"/>
                                <w:u w:val="single"/>
                              </w:rPr>
                              <w:t>EX</w:t>
                            </w: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9C6A6A" w:themeColor="accent6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8858E" id="_x0000_s1065" type="#_x0000_t202" style="position:absolute;left:0;text-align:left;margin-left:-7.95pt;margin-top:7.3pt;width:33.2pt;height:24.2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" filled="f" stroked="f">
                <v:textbox style="mso-fit-shape-to-text:t">
                  <w:txbxContent>
                    <w:p w14:paraId="76A27F4F" w14:textId="77777777" w:rsidR="001C2535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9C6A6A" w:themeColor="accent6"/>
                          <w:sz w:val="28"/>
                          <w:szCs w:val="28"/>
                          <w:u w:val="single"/>
                        </w:rPr>
                        <w:t>EX</w:t>
                      </w: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9C6A6A" w:themeColor="accent6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Hallar </w:t>
      </w:r>
      <w:r>
        <w:rPr>
          <w:b/>
          <w:bCs/>
        </w:rPr>
        <w:t>hipotenusa</w:t>
      </w:r>
      <w:r>
        <w:t xml:space="preserve"> aplicando el teorema.</w:t>
      </w:r>
    </w:p>
    <w:p w14:paraId="52B19E3F" w14:textId="2DDA7062" w:rsidR="001B2E18" w:rsidRDefault="001B2E18" w:rsidP="001B2E18"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0C386C" wp14:editId="65D8350F">
                <wp:simplePos x="0" y="0"/>
                <wp:positionH relativeFrom="column">
                  <wp:posOffset>365125</wp:posOffset>
                </wp:positionH>
                <wp:positionV relativeFrom="paragraph">
                  <wp:posOffset>595630</wp:posOffset>
                </wp:positionV>
                <wp:extent cx="412115" cy="307340"/>
                <wp:effectExtent l="0" t="0" r="0" b="0"/>
                <wp:wrapNone/>
                <wp:docPr id="128" name="CuadroTexto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D8C78B-41F0-4C55-AA0D-C8084AE59D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25D3E" w14:textId="77777777" w:rsidR="001C2535" w:rsidRPr="001B2E18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hip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C386C" id="CuadroTexto 127" o:spid="_x0000_s1066" type="#_x0000_t202" style="position:absolute;margin-left:28.75pt;margin-top:46.9pt;width:32.45pt;height:24.2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" filled="f" stroked="f">
                <v:textbox style="mso-fit-shape-to-text:t">
                  <w:txbxContent>
                    <w:p w14:paraId="02025D3E" w14:textId="77777777" w:rsidR="001C2535" w:rsidRPr="001B2E18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hip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4A9BC1" wp14:editId="43B72020">
                <wp:simplePos x="0" y="0"/>
                <wp:positionH relativeFrom="column">
                  <wp:posOffset>259715</wp:posOffset>
                </wp:positionH>
                <wp:positionV relativeFrom="paragraph">
                  <wp:posOffset>755485</wp:posOffset>
                </wp:positionV>
                <wp:extent cx="193040" cy="0"/>
                <wp:effectExtent l="0" t="76200" r="16510" b="95250"/>
                <wp:wrapNone/>
                <wp:docPr id="126" name="Conector recto de flecha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C86475-4999-4BA5-9973-C4DF24B19F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65386" id="Conector recto de flecha 125" o:spid="_x0000_s1026" type="#_x0000_t32" style="position:absolute;margin-left:20.45pt;margin-top:59.5pt;width:15.2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" strokecolor="#9c6a6a [3209]" strokeweight="1pt">
                <v:stroke endarrow="block" joinstyle="miter"/>
                <o:lock v:ext="edit" shapetype="f"/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E7CC5B" wp14:editId="24AAFEF4">
                <wp:simplePos x="0" y="0"/>
                <wp:positionH relativeFrom="column">
                  <wp:posOffset>-2540</wp:posOffset>
                </wp:positionH>
                <wp:positionV relativeFrom="paragraph">
                  <wp:posOffset>172085</wp:posOffset>
                </wp:positionV>
                <wp:extent cx="756920" cy="738505"/>
                <wp:effectExtent l="0" t="0" r="0" b="0"/>
                <wp:wrapNone/>
                <wp:docPr id="109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6FC99" w14:textId="77777777" w:rsidR="001C2535" w:rsidRPr="001B2E18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 xml:space="preserve"> = 3cm</w:t>
                            </w:r>
                          </w:p>
                          <w:p w14:paraId="61151D19" w14:textId="77777777" w:rsidR="001C2535" w:rsidRPr="001B2E18" w:rsidRDefault="001C2535" w:rsidP="001B2E18"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 xml:space="preserve"> = 4cm</w:t>
                            </w:r>
                          </w:p>
                          <w:p w14:paraId="020A25AD" w14:textId="77777777" w:rsidR="001C2535" w:rsidRPr="001B2E18" w:rsidRDefault="001C2535" w:rsidP="001B2E18"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CC5B" id="_x0000_s1067" type="#_x0000_t202" style="position:absolute;margin-left:-.2pt;margin-top:13.55pt;width:59.6pt;height:58.15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" filled="f" stroked="f">
                <v:textbox style="mso-fit-shape-to-text:t">
                  <w:txbxContent>
                    <w:p w14:paraId="0206FC99" w14:textId="77777777" w:rsidR="001C2535" w:rsidRPr="001B2E18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 xml:space="preserve"> = 3cm</w:t>
                      </w:r>
                    </w:p>
                    <w:p w14:paraId="61151D19" w14:textId="77777777" w:rsidR="001C2535" w:rsidRPr="001B2E18" w:rsidRDefault="001C2535" w:rsidP="001B2E18"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 xml:space="preserve"> = 4cm</w:t>
                      </w:r>
                    </w:p>
                    <w:p w14:paraId="020A25AD" w14:textId="77777777" w:rsidR="001C2535" w:rsidRPr="001B2E18" w:rsidRDefault="001C2535" w:rsidP="001B2E18"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47876F" wp14:editId="4800753C">
                <wp:simplePos x="0" y="0"/>
                <wp:positionH relativeFrom="column">
                  <wp:posOffset>725805</wp:posOffset>
                </wp:positionH>
                <wp:positionV relativeFrom="paragraph">
                  <wp:posOffset>297180</wp:posOffset>
                </wp:positionV>
                <wp:extent cx="60325" cy="601345"/>
                <wp:effectExtent l="0" t="0" r="34925" b="27305"/>
                <wp:wrapNone/>
                <wp:docPr id="116" name="Cerra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134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FE5F58" id="Cerrar llave 20" o:spid="_x0000_s1026" type="#_x0000_t88" style="position:absolute;margin-left:57.15pt;margin-top:23.4pt;width:4.75pt;height:47.3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" adj="181" strokecolor="#9c6a6a [3209]" strokeweight="1pt">
                <v:stroke joinstyle="miter"/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BD7ED5" wp14:editId="40846B67">
                <wp:simplePos x="0" y="0"/>
                <wp:positionH relativeFrom="column">
                  <wp:posOffset>1077595</wp:posOffset>
                </wp:positionH>
                <wp:positionV relativeFrom="paragraph">
                  <wp:posOffset>191135</wp:posOffset>
                </wp:positionV>
                <wp:extent cx="946785" cy="672465"/>
                <wp:effectExtent l="0" t="19050" r="62865" b="13335"/>
                <wp:wrapNone/>
                <wp:docPr id="120" name="Triángulo 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67246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265C51" id="Triángulo rectángulo 22" o:spid="_x0000_s1026" type="#_x0000_t6" style="position:absolute;margin-left:84.85pt;margin-top:15.05pt;width:74.55pt;height:52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" fillcolor="#9c6a6a [3209]" strokecolor="#4e3434 [1609]" strokeweight="1pt"/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379003" wp14:editId="26057E23">
                <wp:simplePos x="0" y="0"/>
                <wp:positionH relativeFrom="column">
                  <wp:posOffset>813435</wp:posOffset>
                </wp:positionH>
                <wp:positionV relativeFrom="paragraph">
                  <wp:posOffset>360045</wp:posOffset>
                </wp:positionV>
                <wp:extent cx="306070" cy="368935"/>
                <wp:effectExtent l="0" t="0" r="0" b="0"/>
                <wp:wrapNone/>
                <wp:docPr id="122" name="Cuadro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00AB2" w14:textId="77777777" w:rsidR="001C2535" w:rsidRPr="001B2E18" w:rsidRDefault="001C2535" w:rsidP="001B2E18">
                            <w:pPr>
                              <w:rPr>
                                <w:color w:val="EC7016" w:themeColor="accent4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C7016" w:themeColor="accent4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9003" id="CuadroTexto 104" o:spid="_x0000_s1068" type="#_x0000_t202" style="position:absolute;margin-left:64.05pt;margin-top:28.35pt;width:24.1pt;height:29.0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" filled="f" stroked="f">
                <v:textbox style="mso-fit-shape-to-text:t">
                  <w:txbxContent>
                    <w:p w14:paraId="1B300AB2" w14:textId="77777777" w:rsidR="001C2535" w:rsidRPr="001B2E18" w:rsidRDefault="001C2535" w:rsidP="001B2E18">
                      <w:pPr>
                        <w:rPr>
                          <w:color w:val="EC7016" w:themeColor="accent4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C7016" w:themeColor="accent4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33BE46" wp14:editId="132D01F7">
                <wp:simplePos x="0" y="0"/>
                <wp:positionH relativeFrom="column">
                  <wp:posOffset>2164080</wp:posOffset>
                </wp:positionH>
                <wp:positionV relativeFrom="paragraph">
                  <wp:posOffset>309245</wp:posOffset>
                </wp:positionV>
                <wp:extent cx="60325" cy="601345"/>
                <wp:effectExtent l="0" t="0" r="34925" b="27305"/>
                <wp:wrapNone/>
                <wp:docPr id="125" name="Cerrar llav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134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90998F" id="Cerrar llave 106" o:spid="_x0000_s1026" type="#_x0000_t88" style="position:absolute;margin-left:170.4pt;margin-top:24.35pt;width:4.75pt;height:47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" adj="181" strokecolor="#9c6a6a [3209]" strokeweight="1pt">
                <v:stroke joinstyle="miter"/>
              </v:shape>
            </w:pict>
          </mc:Fallback>
        </mc:AlternateContent>
      </w:r>
    </w:p>
    <w:p w14:paraId="6AA1D1EA" w14:textId="33A35FB4" w:rsidR="001B2E18" w:rsidRPr="001B2E18" w:rsidRDefault="009D4AAC" w:rsidP="001B2E18"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DF9E1B" wp14:editId="3C051560">
                <wp:simplePos x="0" y="0"/>
                <wp:positionH relativeFrom="column">
                  <wp:posOffset>2220686</wp:posOffset>
                </wp:positionH>
                <wp:positionV relativeFrom="paragraph">
                  <wp:posOffset>48441</wp:posOffset>
                </wp:positionV>
                <wp:extent cx="1387186" cy="1414145"/>
                <wp:effectExtent l="0" t="0" r="0" b="0"/>
                <wp:wrapNone/>
                <wp:docPr id="118" name="Cuadro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186" cy="141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9200" w14:textId="1CD362A0" w:rsidR="001C2535" w:rsidRPr="001B2E18" w:rsidRDefault="00FC010C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=9+16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=25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a=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25</m:t>
                                    </m:r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a=5cm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F9E1B" id="CuadroTexto 21" o:spid="_x0000_s1069" type="#_x0000_t202" style="position:absolute;margin-left:174.85pt;margin-top:3.8pt;width:109.25pt;height:111.3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" filled="f" stroked="f">
                <v:textbox style="mso-fit-shape-to-text:t">
                  <w:txbxContent>
                    <w:p w14:paraId="631B9200" w14:textId="1CD362A0" w:rsidR="001C2535" w:rsidRPr="001B2E18" w:rsidRDefault="00FC010C" w:rsidP="001B2E18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=9+16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=25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a=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25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a=5cm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2E18"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6ACBC7" wp14:editId="2ACD1297">
                <wp:simplePos x="0" y="0"/>
                <wp:positionH relativeFrom="column">
                  <wp:posOffset>1439067</wp:posOffset>
                </wp:positionH>
                <wp:positionV relativeFrom="paragraph">
                  <wp:posOffset>46643</wp:posOffset>
                </wp:positionV>
                <wp:extent cx="306070" cy="368935"/>
                <wp:effectExtent l="0" t="0" r="0" b="0"/>
                <wp:wrapNone/>
                <wp:docPr id="121" name="Cuadro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0AB5D" w14:textId="77777777" w:rsidR="001C2535" w:rsidRPr="001B2E18" w:rsidRDefault="001C2535" w:rsidP="001B2E18">
                            <w:pPr>
                              <w:rPr>
                                <w:color w:val="EC7016" w:themeColor="accent4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C7016" w:themeColor="accent4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ACBC7" id="CuadroTexto 102" o:spid="_x0000_s1070" type="#_x0000_t202" style="position:absolute;margin-left:113.3pt;margin-top:3.65pt;width:24.1pt;height:29.05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" filled="f" stroked="f">
                <v:textbox style="mso-fit-shape-to-text:t">
                  <w:txbxContent>
                    <w:p w14:paraId="7520AB5D" w14:textId="77777777" w:rsidR="001C2535" w:rsidRPr="001B2E18" w:rsidRDefault="001C2535" w:rsidP="001B2E18">
                      <w:pPr>
                        <w:rPr>
                          <w:color w:val="EC7016" w:themeColor="accent4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C7016" w:themeColor="accent4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BCD41EA" w14:textId="386DBA3D" w:rsidR="001B2E18" w:rsidRDefault="001B2E18" w:rsidP="001B2E18"/>
    <w:p w14:paraId="11574576" w14:textId="3197721A" w:rsidR="001B2E18" w:rsidRDefault="001B2E18" w:rsidP="001B2E18"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46F851" wp14:editId="63C6EFC6">
                <wp:simplePos x="0" y="0"/>
                <wp:positionH relativeFrom="column">
                  <wp:posOffset>1352707</wp:posOffset>
                </wp:positionH>
                <wp:positionV relativeFrom="paragraph">
                  <wp:posOffset>241646</wp:posOffset>
                </wp:positionV>
                <wp:extent cx="278765" cy="368935"/>
                <wp:effectExtent l="0" t="0" r="0" b="0"/>
                <wp:wrapNone/>
                <wp:docPr id="123" name="Cuadro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596B1" w14:textId="77777777" w:rsidR="001C2535" w:rsidRPr="001B2E18" w:rsidRDefault="001C2535" w:rsidP="001B2E18">
                            <w:pPr>
                              <w:rPr>
                                <w:color w:val="EC7016" w:themeColor="accent4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C7016" w:themeColor="accent4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6F851" id="CuadroTexto 105" o:spid="_x0000_s1071" type="#_x0000_t202" style="position:absolute;margin-left:106.5pt;margin-top:19.05pt;width:21.95pt;height:29.05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" filled="f" stroked="f">
                <v:textbox style="mso-fit-shape-to-text:t">
                  <w:txbxContent>
                    <w:p w14:paraId="173596B1" w14:textId="77777777" w:rsidR="001C2535" w:rsidRPr="001B2E18" w:rsidRDefault="001C2535" w:rsidP="001B2E18">
                      <w:pPr>
                        <w:rPr>
                          <w:color w:val="EC7016" w:themeColor="accent4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C7016" w:themeColor="accent4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BA9862" wp14:editId="212440B5">
                <wp:simplePos x="0" y="0"/>
                <wp:positionH relativeFrom="column">
                  <wp:posOffset>2286858</wp:posOffset>
                </wp:positionH>
                <wp:positionV relativeFrom="paragraph">
                  <wp:posOffset>855980</wp:posOffset>
                </wp:positionV>
                <wp:extent cx="763905" cy="191135"/>
                <wp:effectExtent l="0" t="0" r="0" b="0"/>
                <wp:wrapNone/>
                <wp:docPr id="107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191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0092D4" id="Rectángulo 25" o:spid="_x0000_s1026" style="position:absolute;margin-left:180.05pt;margin-top:67.4pt;width:60.15pt;height:15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" fillcolor="#9c6a6a [3209]" stroked="f">
                <v:fill opacity="32896f"/>
              </v:rect>
            </w:pict>
          </mc:Fallback>
        </mc:AlternateContent>
      </w:r>
    </w:p>
    <w:p w14:paraId="451C8A28" w14:textId="72ECFA38" w:rsidR="001B2E18" w:rsidRPr="001B2E18" w:rsidRDefault="001B2E18" w:rsidP="001B2E18"/>
    <w:p w14:paraId="08482072" w14:textId="521170AE" w:rsidR="001B2E18" w:rsidRPr="001B2E18" w:rsidRDefault="001B2E18" w:rsidP="001B2E18"/>
    <w:p w14:paraId="021CB70E" w14:textId="1A012218" w:rsidR="001B2E18" w:rsidRPr="001B2E18" w:rsidRDefault="001B2E18" w:rsidP="001B2E18"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CBE1E9" wp14:editId="45270DC6">
                <wp:simplePos x="0" y="0"/>
                <wp:positionH relativeFrom="column">
                  <wp:posOffset>-136566</wp:posOffset>
                </wp:positionH>
                <wp:positionV relativeFrom="paragraph">
                  <wp:posOffset>106573</wp:posOffset>
                </wp:positionV>
                <wp:extent cx="2270900" cy="389411"/>
                <wp:effectExtent l="57150" t="38100" r="53340" b="67945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00" cy="389411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5A8B" w14:textId="4AB5D01E" w:rsidR="001C2535" w:rsidRPr="001B2E18" w:rsidRDefault="001C2535" w:rsidP="001B2E1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2E1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El resultado de las raíces siempre será el </w:t>
                            </w:r>
                            <w:r w:rsidRPr="001B2E18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positivo</w:t>
                            </w:r>
                            <w:r w:rsidRPr="001B2E1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porque no puede haber un </w:t>
                            </w:r>
                            <w:r w:rsidRPr="001B2E18">
                              <w:rPr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lado negativo</w:t>
                            </w:r>
                            <w:r w:rsidRPr="001B2E1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BE1E9" id="Rectángulo 131" o:spid="_x0000_s1072" style="position:absolute;margin-left:-10.75pt;margin-top:8.4pt;width:178.8pt;height:30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" fillcolor="#e75330 [3028]" stroked="f">
                <v:fill color2="#e54520 [3172]" rotate="t" colors="0 #eb634f;.5 #f04219;1 #e0330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A195A8B" w14:textId="4AB5D01E" w:rsidR="001C2535" w:rsidRPr="001B2E18" w:rsidRDefault="001C2535" w:rsidP="001B2E18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2E1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El resultado de las raíces siempre será el </w:t>
                      </w:r>
                      <w:r w:rsidRPr="001B2E18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positivo</w:t>
                      </w:r>
                      <w:r w:rsidRPr="001B2E1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porque no puede haber un </w:t>
                      </w:r>
                      <w:r w:rsidRPr="001B2E18">
                        <w:rPr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lado negativo</w:t>
                      </w:r>
                      <w:r w:rsidRPr="001B2E18">
                        <w:rPr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562FD26" w14:textId="4B480A40" w:rsidR="001B2E18" w:rsidRPr="001B2E18" w:rsidRDefault="001B2E18" w:rsidP="001B2E18"/>
    <w:p w14:paraId="3C7726A6" w14:textId="42129302" w:rsidR="001B2E18" w:rsidRPr="001B2E18" w:rsidRDefault="001B2E18" w:rsidP="001B2E18"/>
    <w:p w14:paraId="5D9E925C" w14:textId="2761BD13" w:rsidR="001B2E18" w:rsidRDefault="001B2E18" w:rsidP="001B2E18"/>
    <w:p w14:paraId="7BB60508" w14:textId="72688E13" w:rsidR="001B2E18" w:rsidRDefault="001B2E18" w:rsidP="001B2E18">
      <w:pPr>
        <w:pStyle w:val="Ttulo2"/>
      </w:pPr>
      <w:r>
        <w:t>DATOS: 1 CATETO, 1 HIPOTENUSA</w:t>
      </w:r>
    </w:p>
    <w:p w14:paraId="7F25FEB2" w14:textId="524F4354" w:rsidR="009D4AAC" w:rsidRDefault="009D4AAC" w:rsidP="001D318F">
      <w:pPr>
        <w:pStyle w:val="Prrafodelista"/>
        <w:numPr>
          <w:ilvl w:val="0"/>
          <w:numId w:val="17"/>
        </w:numPr>
        <w:ind w:left="284" w:hanging="284"/>
      </w:pPr>
      <w:r>
        <w:t xml:space="preserve">Dibujar un </w:t>
      </w:r>
      <w:r>
        <w:rPr>
          <w:b/>
          <w:bCs/>
        </w:rPr>
        <w:t>triángulo</w:t>
      </w:r>
      <w:r>
        <w:t xml:space="preserve"> atendiendo a los </w:t>
      </w:r>
      <w:r>
        <w:rPr>
          <w:u w:val="single"/>
        </w:rPr>
        <w:t>datos</w:t>
      </w:r>
      <w:r>
        <w:t>.</w:t>
      </w:r>
    </w:p>
    <w:p w14:paraId="4BBB11B5" w14:textId="45D6C6FB" w:rsidR="001B2E18" w:rsidRPr="009D4AAC" w:rsidRDefault="009D4AAC" w:rsidP="001D318F">
      <w:pPr>
        <w:pStyle w:val="Prrafodelista"/>
        <w:numPr>
          <w:ilvl w:val="0"/>
          <w:numId w:val="17"/>
        </w:numPr>
        <w:ind w:left="284" w:hanging="284"/>
      </w:pP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FBCBB6" wp14:editId="7450101B">
                <wp:simplePos x="0" y="0"/>
                <wp:positionH relativeFrom="column">
                  <wp:posOffset>2616835</wp:posOffset>
                </wp:positionH>
                <wp:positionV relativeFrom="paragraph">
                  <wp:posOffset>480695</wp:posOffset>
                </wp:positionV>
                <wp:extent cx="60325" cy="601345"/>
                <wp:effectExtent l="0" t="0" r="34925" b="27305"/>
                <wp:wrapNone/>
                <wp:docPr id="142" name="Cerrar llav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134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E8534F" id="Cerrar llave 124" o:spid="_x0000_s1026" type="#_x0000_t88" style="position:absolute;margin-left:206.05pt;margin-top:37.85pt;width:4.75pt;height:47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" adj="181" strokecolor="#9c6a6a [3209]" strokeweight="1pt">
                <v:stroke joinstyle="miter"/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D7D906" wp14:editId="489E19C9">
                <wp:simplePos x="0" y="0"/>
                <wp:positionH relativeFrom="column">
                  <wp:posOffset>-81280</wp:posOffset>
                </wp:positionH>
                <wp:positionV relativeFrom="paragraph">
                  <wp:posOffset>130175</wp:posOffset>
                </wp:positionV>
                <wp:extent cx="421640" cy="307340"/>
                <wp:effectExtent l="0" t="0" r="0" b="0"/>
                <wp:wrapNone/>
                <wp:docPr id="132" name="Cuadro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41E354" w14:textId="77777777" w:rsidR="001C2535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9C6A6A" w:themeColor="accent6"/>
                                <w:sz w:val="28"/>
                                <w:szCs w:val="28"/>
                                <w:u w:val="single"/>
                              </w:rPr>
                              <w:t>EX</w:t>
                            </w: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9C6A6A" w:themeColor="accent6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7D906" id="CuadroTexto 101" o:spid="_x0000_s1073" type="#_x0000_t202" style="position:absolute;left:0;text-align:left;margin-left:-6.4pt;margin-top:10.25pt;width:33.2pt;height:24.2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" filled="f" stroked="f">
                <v:textbox style="mso-fit-shape-to-text:t">
                  <w:txbxContent>
                    <w:p w14:paraId="6041E354" w14:textId="77777777" w:rsidR="001C2535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9C6A6A" w:themeColor="accent6"/>
                          <w:sz w:val="28"/>
                          <w:szCs w:val="28"/>
                          <w:u w:val="single"/>
                        </w:rPr>
                        <w:t>EX</w:t>
                      </w: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9C6A6A" w:themeColor="accent6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5804C6" wp14:editId="41ADEE5C">
                <wp:simplePos x="0" y="0"/>
                <wp:positionH relativeFrom="column">
                  <wp:posOffset>1774825</wp:posOffset>
                </wp:positionH>
                <wp:positionV relativeFrom="paragraph">
                  <wp:posOffset>964565</wp:posOffset>
                </wp:positionV>
                <wp:extent cx="306070" cy="368935"/>
                <wp:effectExtent l="0" t="0" r="0" b="0"/>
                <wp:wrapNone/>
                <wp:docPr id="139" name="Cuadro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CCE1B" w14:textId="77777777" w:rsidR="001C2535" w:rsidRPr="001B2E18" w:rsidRDefault="001C2535" w:rsidP="001B2E18">
                            <w:pPr>
                              <w:rPr>
                                <w:color w:val="EC7016" w:themeColor="accent4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C7016" w:themeColor="accent4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804C6" id="CuadroTexto 121" o:spid="_x0000_s1074" type="#_x0000_t202" style="position:absolute;left:0;text-align:left;margin-left:139.75pt;margin-top:75.95pt;width:24.1pt;height:29.05pt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" filled="f" stroked="f">
                <v:textbox style="mso-fit-shape-to-text:t">
                  <w:txbxContent>
                    <w:p w14:paraId="45BCCE1B" w14:textId="77777777" w:rsidR="001C2535" w:rsidRPr="001B2E18" w:rsidRDefault="001C2535" w:rsidP="001B2E18">
                      <w:pPr>
                        <w:rPr>
                          <w:color w:val="EC7016" w:themeColor="accent4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C7016" w:themeColor="accent4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C737AA" wp14:editId="1DC5A093">
                <wp:simplePos x="0" y="0"/>
                <wp:positionH relativeFrom="column">
                  <wp:posOffset>1530350</wp:posOffset>
                </wp:positionH>
                <wp:positionV relativeFrom="paragraph">
                  <wp:posOffset>362585</wp:posOffset>
                </wp:positionV>
                <wp:extent cx="946785" cy="672465"/>
                <wp:effectExtent l="0" t="19050" r="62865" b="13335"/>
                <wp:wrapNone/>
                <wp:docPr id="137" name="Triángulo 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67246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84751A" id="Triángulo rectángulo 119" o:spid="_x0000_s1026" type="#_x0000_t6" style="position:absolute;margin-left:120.5pt;margin-top:28.55pt;width:74.55pt;height:52.9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" fillcolor="#9c6a6a [3209]" strokecolor="#4e3434 [1609]" strokeweight="1pt"/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E14001" wp14:editId="1934E86F">
                <wp:simplePos x="0" y="0"/>
                <wp:positionH relativeFrom="column">
                  <wp:posOffset>1179195</wp:posOffset>
                </wp:positionH>
                <wp:positionV relativeFrom="paragraph">
                  <wp:posOffset>469265</wp:posOffset>
                </wp:positionV>
                <wp:extent cx="60325" cy="601345"/>
                <wp:effectExtent l="0" t="0" r="34925" b="27305"/>
                <wp:wrapNone/>
                <wp:docPr id="135" name="Cerrar llav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134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0BDD74B" id="Cerrar llave 115" o:spid="_x0000_s1026" type="#_x0000_t88" style="position:absolute;margin-left:92.85pt;margin-top:36.95pt;width:4.75pt;height:47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" adj="181" strokecolor="#9c6a6a [3209]" strokeweight="1pt">
                <v:stroke joinstyle="miter"/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B8533F" wp14:editId="2690B9CE">
                <wp:simplePos x="0" y="0"/>
                <wp:positionH relativeFrom="column">
                  <wp:posOffset>346075</wp:posOffset>
                </wp:positionH>
                <wp:positionV relativeFrom="paragraph">
                  <wp:posOffset>398780</wp:posOffset>
                </wp:positionV>
                <wp:extent cx="847725" cy="738505"/>
                <wp:effectExtent l="0" t="0" r="0" b="0"/>
                <wp:wrapNone/>
                <wp:docPr id="133" name="Cuadro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CCDA0" w14:textId="77777777" w:rsidR="001C2535" w:rsidRPr="001B2E18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 xml:space="preserve"> = 10cm</w:t>
                            </w:r>
                          </w:p>
                          <w:p w14:paraId="41C94B04" w14:textId="77777777" w:rsidR="001C2535" w:rsidRPr="001B2E18" w:rsidRDefault="001C2535" w:rsidP="001B2E18"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 xml:space="preserve"> = 8cm</w:t>
                            </w:r>
                          </w:p>
                          <w:p w14:paraId="624FB4C3" w14:textId="77777777" w:rsidR="001C2535" w:rsidRPr="001B2E18" w:rsidRDefault="001C2535" w:rsidP="001B2E18"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Pr="001B2E18">
                              <w:rPr>
                                <w:rFonts w:ascii="Inconsolata" w:eastAsia="Arial" w:hAnsi="Inconsolata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8533F" id="CuadroTexto 108" o:spid="_x0000_s1075" type="#_x0000_t202" style="position:absolute;left:0;text-align:left;margin-left:27.25pt;margin-top:31.4pt;width:66.75pt;height:58.1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" filled="f" stroked="f">
                <v:textbox style="mso-fit-shape-to-text:t">
                  <w:txbxContent>
                    <w:p w14:paraId="50DCCDA0" w14:textId="77777777" w:rsidR="001C2535" w:rsidRPr="001B2E18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 xml:space="preserve"> = 10cm</w:t>
                      </w:r>
                    </w:p>
                    <w:p w14:paraId="41C94B04" w14:textId="77777777" w:rsidR="001C2535" w:rsidRPr="001B2E18" w:rsidRDefault="001C2535" w:rsidP="001B2E18"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 xml:space="preserve"> = 8cm</w:t>
                      </w:r>
                    </w:p>
                    <w:p w14:paraId="624FB4C3" w14:textId="77777777" w:rsidR="001C2535" w:rsidRPr="001B2E18" w:rsidRDefault="001C2535" w:rsidP="001B2E18"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r w:rsidRPr="001B2E18">
                        <w:rPr>
                          <w:rFonts w:ascii="Inconsolata" w:eastAsia="Arial" w:hAnsi="Inconsolata" w:cs="Arial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770CF2" wp14:editId="260846CC">
                <wp:simplePos x="0" y="0"/>
                <wp:positionH relativeFrom="column">
                  <wp:posOffset>-113665</wp:posOffset>
                </wp:positionH>
                <wp:positionV relativeFrom="paragraph">
                  <wp:posOffset>397510</wp:posOffset>
                </wp:positionV>
                <wp:extent cx="412115" cy="307340"/>
                <wp:effectExtent l="0" t="0" r="0" b="0"/>
                <wp:wrapNone/>
                <wp:docPr id="144" name="Cuadro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AB8CAA" w14:textId="77777777" w:rsidR="001C2535" w:rsidRPr="001B2E18" w:rsidRDefault="001C2535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i/>
                                <w:iCs/>
                                <w:sz w:val="28"/>
                                <w:szCs w:val="28"/>
                              </w:rPr>
                              <w:t>hip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70CF2" id="CuadroTexto 32" o:spid="_x0000_s1076" type="#_x0000_t202" style="position:absolute;left:0;text-align:left;margin-left:-8.95pt;margin-top:31.3pt;width:32.45pt;height:24.2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" filled="f" stroked="f">
                <v:textbox style="mso-fit-shape-to-text:t">
                  <w:txbxContent>
                    <w:p w14:paraId="35AB8CAA" w14:textId="77777777" w:rsidR="001C2535" w:rsidRPr="001B2E18" w:rsidRDefault="001C2535" w:rsidP="001B2E18">
                      <w:pPr>
                        <w:rPr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i/>
                          <w:iCs/>
                          <w:sz w:val="28"/>
                          <w:szCs w:val="28"/>
                        </w:rPr>
                        <w:t>hip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F8F9CD" wp14:editId="4D969CC0">
                <wp:simplePos x="0" y="0"/>
                <wp:positionH relativeFrom="column">
                  <wp:posOffset>250825</wp:posOffset>
                </wp:positionH>
                <wp:positionV relativeFrom="paragraph">
                  <wp:posOffset>563880</wp:posOffset>
                </wp:positionV>
                <wp:extent cx="154305" cy="0"/>
                <wp:effectExtent l="38100" t="76200" r="0" b="95250"/>
                <wp:wrapNone/>
                <wp:docPr id="143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B23CA" id="Conector recto de flecha 27" o:spid="_x0000_s1026" type="#_x0000_t32" style="position:absolute;margin-left:19.75pt;margin-top:44.4pt;width:12.15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" strokecolor="#9c6a6a [3209]" strokeweight="1pt">
                <v:stroke endarrow="block" joinstyle="miter"/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DCEFF4" wp14:editId="534307FF">
                <wp:simplePos x="0" y="0"/>
                <wp:positionH relativeFrom="column">
                  <wp:posOffset>1845945</wp:posOffset>
                </wp:positionH>
                <wp:positionV relativeFrom="paragraph">
                  <wp:posOffset>360045</wp:posOffset>
                </wp:positionV>
                <wp:extent cx="306070" cy="368935"/>
                <wp:effectExtent l="0" t="0" r="0" b="0"/>
                <wp:wrapNone/>
                <wp:docPr id="138" name="Cuadro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118F28" w14:textId="77777777" w:rsidR="001C2535" w:rsidRPr="001B2E18" w:rsidRDefault="001C2535" w:rsidP="001B2E18">
                            <w:pPr>
                              <w:rPr>
                                <w:color w:val="EC7016" w:themeColor="accent4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C7016" w:themeColor="accent4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EFF4" id="CuadroTexto 120" o:spid="_x0000_s1077" type="#_x0000_t202" style="position:absolute;left:0;text-align:left;margin-left:145.35pt;margin-top:28.35pt;width:24.1pt;height:29.05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" filled="f" stroked="f">
                <v:textbox style="mso-fit-shape-to-text:t">
                  <w:txbxContent>
                    <w:p w14:paraId="11118F28" w14:textId="77777777" w:rsidR="001C2535" w:rsidRPr="001B2E18" w:rsidRDefault="001C2535" w:rsidP="001B2E18">
                      <w:pPr>
                        <w:rPr>
                          <w:color w:val="EC7016" w:themeColor="accent4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C7016" w:themeColor="accent4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00B1C05" wp14:editId="697F49E7">
                <wp:simplePos x="0" y="0"/>
                <wp:positionH relativeFrom="column">
                  <wp:posOffset>1273175</wp:posOffset>
                </wp:positionH>
                <wp:positionV relativeFrom="paragraph">
                  <wp:posOffset>563245</wp:posOffset>
                </wp:positionV>
                <wp:extent cx="278765" cy="368935"/>
                <wp:effectExtent l="0" t="0" r="0" b="0"/>
                <wp:wrapNone/>
                <wp:docPr id="141" name="Cuadro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C26AB" w14:textId="77777777" w:rsidR="001C2535" w:rsidRPr="001B2E18" w:rsidRDefault="001C2535" w:rsidP="001B2E18">
                            <w:pPr>
                              <w:rPr>
                                <w:color w:val="EC7016" w:themeColor="accent4"/>
                                <w:sz w:val="24"/>
                                <w:szCs w:val="24"/>
                              </w:rPr>
                            </w:pPr>
                            <w:r w:rsidRPr="001B2E18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C7016" w:themeColor="accent4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B1C05" id="CuadroTexto 122" o:spid="_x0000_s1078" type="#_x0000_t202" style="position:absolute;left:0;text-align:left;margin-left:100.25pt;margin-top:44.35pt;width:21.95pt;height:29.05pt;z-index:251793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" filled="f" stroked="f">
                <v:textbox style="mso-fit-shape-to-text:t">
                  <w:txbxContent>
                    <w:p w14:paraId="491C26AB" w14:textId="77777777" w:rsidR="001C2535" w:rsidRPr="001B2E18" w:rsidRDefault="001C2535" w:rsidP="001B2E18">
                      <w:pPr>
                        <w:rPr>
                          <w:color w:val="EC7016" w:themeColor="accent4"/>
                          <w:sz w:val="24"/>
                          <w:szCs w:val="24"/>
                        </w:rPr>
                      </w:pPr>
                      <w:r w:rsidRPr="001B2E18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C7016" w:themeColor="accent4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8E9B85" wp14:editId="1FC1D118">
                <wp:simplePos x="0" y="0"/>
                <wp:positionH relativeFrom="column">
                  <wp:posOffset>2677795</wp:posOffset>
                </wp:positionH>
                <wp:positionV relativeFrom="paragraph">
                  <wp:posOffset>370840</wp:posOffset>
                </wp:positionV>
                <wp:extent cx="1798955" cy="1625600"/>
                <wp:effectExtent l="0" t="0" r="0" b="0"/>
                <wp:wrapNone/>
                <wp:docPr id="177" name="Cuadro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62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FB634" w14:textId="4CC80335" w:rsidR="001C2535" w:rsidRPr="009D4AAC" w:rsidRDefault="00FC010C" w:rsidP="001B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=100-64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=36c=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36</m:t>
                                    </m:r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c=6cm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E9B85" id="CuadroTexto 131" o:spid="_x0000_s1079" type="#_x0000_t202" style="position:absolute;left:0;text-align:left;margin-left:210.85pt;margin-top:29.2pt;width:141.65pt;height:128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" filled="f" stroked="f">
                <v:textbox style="mso-fit-shape-to-text:t">
                  <w:txbxContent>
                    <w:p w14:paraId="634FB634" w14:textId="4CC80335" w:rsidR="001C2535" w:rsidRPr="009D4AAC" w:rsidRDefault="00FC010C" w:rsidP="001B2E18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8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=100-64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=36c=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36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c=6cm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B2E1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B18F9C" wp14:editId="3C7B3493">
                <wp:simplePos x="0" y="0"/>
                <wp:positionH relativeFrom="column">
                  <wp:posOffset>2694305</wp:posOffset>
                </wp:positionH>
                <wp:positionV relativeFrom="paragraph">
                  <wp:posOffset>1525682</wp:posOffset>
                </wp:positionV>
                <wp:extent cx="763905" cy="191135"/>
                <wp:effectExtent l="0" t="0" r="0" b="0"/>
                <wp:wrapNone/>
                <wp:docPr id="164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191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AF4DBF" id="Rectángulo 130" o:spid="_x0000_s1026" style="position:absolute;margin-left:212.15pt;margin-top:120.15pt;width:60.15pt;height:15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" fillcolor="#9c6a6a [3209]" stroked="f">
                <v:fill opacity="32896f"/>
              </v:rect>
            </w:pict>
          </mc:Fallback>
        </mc:AlternateContent>
      </w:r>
      <w:r>
        <w:t xml:space="preserve">Hallar el </w:t>
      </w:r>
      <w:r w:rsidRPr="009D4AAC">
        <w:rPr>
          <w:b/>
          <w:bCs/>
        </w:rPr>
        <w:t>cateto restante</w:t>
      </w:r>
      <w:r>
        <w:t xml:space="preserve"> aplicando el teorema (</w:t>
      </w:r>
      <w:r w:rsidRPr="009D4AAC">
        <w:rPr>
          <w:u w:val="single"/>
        </w:rPr>
        <w:t>despejar incógnita</w:t>
      </w:r>
      <w:r>
        <w:t>).</w:t>
      </w:r>
    </w:p>
    <w:p w14:paraId="5B9C6060" w14:textId="192A30DF" w:rsidR="009D4AAC" w:rsidRPr="009D4AAC" w:rsidRDefault="009D4AAC" w:rsidP="009D4AAC"/>
    <w:p w14:paraId="02A1A75E" w14:textId="0E9E7826" w:rsidR="009D4AAC" w:rsidRPr="009D4AAC" w:rsidRDefault="009D4AAC" w:rsidP="009D4AAC"/>
    <w:p w14:paraId="707409B8" w14:textId="2EA5C65D" w:rsidR="009D4AAC" w:rsidRPr="009D4AAC" w:rsidRDefault="009D4AAC" w:rsidP="009D4AAC"/>
    <w:p w14:paraId="28B7B4A1" w14:textId="2A994BF9" w:rsidR="009D4AAC" w:rsidRPr="009D4AAC" w:rsidRDefault="009D4AAC" w:rsidP="009D4AAC"/>
    <w:p w14:paraId="56044DDF" w14:textId="7E2C499C" w:rsidR="009D4AAC" w:rsidRPr="009D4AAC" w:rsidRDefault="009D4AAC" w:rsidP="009D4AAC"/>
    <w:p w14:paraId="0410F191" w14:textId="190FFFF3" w:rsidR="009D4AAC" w:rsidRPr="009D4AAC" w:rsidRDefault="009D4AAC" w:rsidP="009D4AAC"/>
    <w:p w14:paraId="15DAD091" w14:textId="06800280" w:rsidR="009D4AAC" w:rsidRPr="009D4AAC" w:rsidRDefault="009D4AAC" w:rsidP="009D4AAC"/>
    <w:p w14:paraId="77ECA856" w14:textId="4D02E227" w:rsidR="009D4AAC" w:rsidRPr="009D4AAC" w:rsidRDefault="009D4AAC" w:rsidP="009D4AAC"/>
    <w:p w14:paraId="02AAD634" w14:textId="6EE828CF" w:rsidR="009D4AAC" w:rsidRDefault="009D4AAC" w:rsidP="009D4AAC">
      <w:pPr>
        <w:rPr>
          <w:u w:val="single"/>
        </w:rPr>
      </w:pPr>
    </w:p>
    <w:p w14:paraId="5B727593" w14:textId="166A0F7E" w:rsidR="009D4AAC" w:rsidRDefault="009D4AAC" w:rsidP="009D4AAC">
      <w:pPr>
        <w:pStyle w:val="Ttulo1"/>
        <w:ind w:left="851" w:hanging="491"/>
      </w:pPr>
      <w:r>
        <w:t>PERÍMETROS Y ÁREAS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9"/>
        <w:gridCol w:w="6747"/>
      </w:tblGrid>
      <w:tr w:rsidR="009D4AAC" w14:paraId="3C28EC20" w14:textId="77777777" w:rsidTr="00E64933">
        <w:tc>
          <w:tcPr>
            <w:tcW w:w="2279" w:type="dxa"/>
            <w:shd w:val="clear" w:color="auto" w:fill="FADAD3" w:themeFill="accent1" w:themeFillTint="33"/>
            <w:vAlign w:val="center"/>
          </w:tcPr>
          <w:p w14:paraId="54F73B8C" w14:textId="2E607039" w:rsidR="009D4AAC" w:rsidRDefault="009D4AAC" w:rsidP="009D4AAC">
            <w:pPr>
              <w:pStyle w:val="Ttulo2"/>
              <w:jc w:val="center"/>
              <w:outlineLvl w:val="1"/>
            </w:pPr>
            <w:r>
              <w:t>CUADRADO</w:t>
            </w:r>
          </w:p>
        </w:tc>
        <w:tc>
          <w:tcPr>
            <w:tcW w:w="6747" w:type="dxa"/>
          </w:tcPr>
          <w:p w14:paraId="5BFE2BC8" w14:textId="77777777" w:rsidR="009D4AAC" w:rsidRDefault="009D4AAC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Todos los lados miden lo mismo.</w:t>
            </w:r>
          </w:p>
          <w:p w14:paraId="26EFC1BB" w14:textId="77777777" w:rsidR="009D4AAC" w:rsidRDefault="009D4AAC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Formado por cuatro lados.</w:t>
            </w:r>
          </w:p>
          <w:p w14:paraId="2BB43A2F" w14:textId="75EB3860" w:rsidR="009D4AAC" w:rsidRDefault="009D4AAC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Los ángulos forman 90º.</w:t>
            </w:r>
          </w:p>
        </w:tc>
      </w:tr>
      <w:tr w:rsidR="00E64933" w14:paraId="23D1C0F9" w14:textId="77777777" w:rsidTr="001C2535">
        <w:trPr>
          <w:trHeight w:val="1438"/>
        </w:trPr>
        <w:tc>
          <w:tcPr>
            <w:tcW w:w="9026" w:type="dxa"/>
            <w:gridSpan w:val="2"/>
          </w:tcPr>
          <w:p w14:paraId="17AD6D36" w14:textId="730F379D" w:rsidR="00E64933" w:rsidRDefault="00E64933" w:rsidP="009D4AAC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08409C9" wp14:editId="284E268C">
                      <wp:simplePos x="0" y="0"/>
                      <wp:positionH relativeFrom="column">
                        <wp:posOffset>1149762</wp:posOffset>
                      </wp:positionH>
                      <wp:positionV relativeFrom="paragraph">
                        <wp:posOffset>266700</wp:posOffset>
                      </wp:positionV>
                      <wp:extent cx="2396490" cy="283845"/>
                      <wp:effectExtent l="19050" t="19050" r="22860" b="20955"/>
                      <wp:wrapNone/>
                      <wp:docPr id="183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649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F9932" id="Rectángulo 42" o:spid="_x0000_s1026" style="position:absolute;margin-left:90.55pt;margin-top:21pt;width:188.7pt;height:22.3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431CF5C" wp14:editId="2FE8336F">
                      <wp:simplePos x="0" y="0"/>
                      <wp:positionH relativeFrom="column">
                        <wp:posOffset>1338357</wp:posOffset>
                      </wp:positionH>
                      <wp:positionV relativeFrom="paragraph">
                        <wp:posOffset>376555</wp:posOffset>
                      </wp:positionV>
                      <wp:extent cx="124460" cy="115570"/>
                      <wp:effectExtent l="0" t="0" r="8890" b="0"/>
                      <wp:wrapNone/>
                      <wp:docPr id="184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A702F" id="Rectángulo 43" o:spid="_x0000_s1026" style="position:absolute;margin-left:105.4pt;margin-top:29.65pt;width:9.8pt;height:9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" fillcolor="#9c6a6a [3209]" stroked="f"/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BA225F7" wp14:editId="7EB5D2B2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253365</wp:posOffset>
                      </wp:positionV>
                      <wp:extent cx="1507490" cy="251460"/>
                      <wp:effectExtent l="0" t="0" r="0" b="0"/>
                      <wp:wrapNone/>
                      <wp:docPr id="185" name="Cuadro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7490" cy="251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C052249" w14:textId="77777777" w:rsidR="001C2535" w:rsidRPr="00E64933" w:rsidRDefault="00FC010C" w:rsidP="00E649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=a·a=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225F7" id="CuadroTexto 44" o:spid="_x0000_s1080" type="#_x0000_t202" style="position:absolute;margin-left:322.9pt;margin-top:19.95pt;width:118.7pt;height:19.8pt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" filled="f" stroked="f">
                      <v:textbox style="mso-fit-shape-to-text:t" inset="0,0,0,0">
                        <w:txbxContent>
                          <w:p w14:paraId="3C052249" w14:textId="77777777" w:rsidR="001C2535" w:rsidRPr="00E64933" w:rsidRDefault="00FC010C" w:rsidP="00E649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=a·a=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8C24D43" wp14:editId="655E9549">
                      <wp:simplePos x="0" y="0"/>
                      <wp:positionH relativeFrom="column">
                        <wp:posOffset>1175138</wp:posOffset>
                      </wp:positionH>
                      <wp:positionV relativeFrom="paragraph">
                        <wp:posOffset>253893</wp:posOffset>
                      </wp:positionV>
                      <wp:extent cx="2380780" cy="246221"/>
                      <wp:effectExtent l="0" t="0" r="0" b="0"/>
                      <wp:wrapNone/>
                      <wp:docPr id="182" name="Cuadro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078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7DD11AB" w14:textId="77777777" w:rsidR="001C2535" w:rsidRPr="00E64933" w:rsidRDefault="00FC010C" w:rsidP="00E649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P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=a+a+a+a=4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24D43" id="CuadroTexto 41" o:spid="_x0000_s1081" type="#_x0000_t202" style="position:absolute;margin-left:92.55pt;margin-top:20pt;width:187.45pt;height:19.4pt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" filled="f" stroked="f">
                      <v:textbox style="mso-fit-shape-to-text:t" inset="0,0,0,0">
                        <w:txbxContent>
                          <w:p w14:paraId="07DD11AB" w14:textId="77777777" w:rsidR="001C2535" w:rsidRPr="00E64933" w:rsidRDefault="00FC010C" w:rsidP="00E649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=a+a+a+a=4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5B18B8D" wp14:editId="14B169C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73025</wp:posOffset>
                      </wp:positionV>
                      <wp:extent cx="731520" cy="678815"/>
                      <wp:effectExtent l="0" t="0" r="11430" b="26035"/>
                      <wp:wrapNone/>
                      <wp:docPr id="179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678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008E9" id="Rectángulo 10" o:spid="_x0000_s1026" style="position:absolute;margin-left:21.65pt;margin-top:5.75pt;width:57.6pt;height:53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" fillcolor="#9c6a6a [3209]" strokecolor="#4e3434 [1609]" strokeweight="1pt"/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197B608" wp14:editId="75349BA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227965</wp:posOffset>
                      </wp:positionV>
                      <wp:extent cx="306070" cy="368935"/>
                      <wp:effectExtent l="0" t="0" r="0" b="0"/>
                      <wp:wrapNone/>
                      <wp:docPr id="180" name="Cuadro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AA40BF" w14:textId="77777777" w:rsidR="001C2535" w:rsidRPr="00E64933" w:rsidRDefault="001C2535" w:rsidP="00E64933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7B608" id="CuadroTexto 39" o:spid="_x0000_s1082" type="#_x0000_t202" style="position:absolute;margin-left:-2.45pt;margin-top:17.95pt;width:24.1pt;height:29.05pt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" filled="f" stroked="f">
                      <v:textbox style="mso-fit-shape-to-text:t">
                        <w:txbxContent>
                          <w:p w14:paraId="70AA40BF" w14:textId="77777777" w:rsidR="001C2535" w:rsidRPr="00E64933" w:rsidRDefault="001C2535" w:rsidP="00E64933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20BA3F" wp14:editId="7E449974">
                      <wp:simplePos x="0" y="0"/>
                      <wp:positionH relativeFrom="column">
                        <wp:posOffset>487919</wp:posOffset>
                      </wp:positionH>
                      <wp:positionV relativeFrom="paragraph">
                        <wp:posOffset>722762</wp:posOffset>
                      </wp:positionV>
                      <wp:extent cx="306494" cy="369332"/>
                      <wp:effectExtent l="0" t="0" r="0" b="0"/>
                      <wp:wrapNone/>
                      <wp:docPr id="181" name="Cuadro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49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82C211" w14:textId="77777777" w:rsidR="001C2535" w:rsidRPr="00E64933" w:rsidRDefault="001C2535" w:rsidP="00E64933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0BA3F" id="CuadroTexto 40" o:spid="_x0000_s1083" type="#_x0000_t202" style="position:absolute;margin-left:38.4pt;margin-top:56.9pt;width:24.15pt;height:29.1pt;z-index:25182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" filled="f" stroked="f">
                      <v:textbox style="mso-fit-shape-to-text:t">
                        <w:txbxContent>
                          <w:p w14:paraId="4E82C211" w14:textId="77777777" w:rsidR="001C2535" w:rsidRPr="00E64933" w:rsidRDefault="001C2535" w:rsidP="00E64933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439C59" w14:textId="29D580AA" w:rsidR="00E64933" w:rsidRDefault="00E64933" w:rsidP="009D4AAC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79F5257" wp14:editId="5A407D11">
                      <wp:simplePos x="0" y="0"/>
                      <wp:positionH relativeFrom="column">
                        <wp:posOffset>4075842</wp:posOffset>
                      </wp:positionH>
                      <wp:positionV relativeFrom="paragraph">
                        <wp:posOffset>76835</wp:posOffset>
                      </wp:positionV>
                      <wp:extent cx="1507490" cy="283845"/>
                      <wp:effectExtent l="19050" t="19050" r="16510" b="20955"/>
                      <wp:wrapNone/>
                      <wp:docPr id="186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9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032FE" id="Rectángulo 45" o:spid="_x0000_s1026" style="position:absolute;margin-left:320.95pt;margin-top:6.05pt;width:118.7pt;height:22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16C0789" wp14:editId="23F8BEA4">
                      <wp:simplePos x="0" y="0"/>
                      <wp:positionH relativeFrom="column">
                        <wp:posOffset>4253873</wp:posOffset>
                      </wp:positionH>
                      <wp:positionV relativeFrom="paragraph">
                        <wp:posOffset>212165</wp:posOffset>
                      </wp:positionV>
                      <wp:extent cx="124460" cy="115570"/>
                      <wp:effectExtent l="0" t="0" r="8890" b="0"/>
                      <wp:wrapNone/>
                      <wp:docPr id="187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D55DB" id="Rectángulo 46" o:spid="_x0000_s1026" style="position:absolute;margin-left:334.95pt;margin-top:16.7pt;width:9.8pt;height:9.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" fillcolor="#9c6a6a [3209]" stroked="f"/>
                  </w:pict>
                </mc:Fallback>
              </mc:AlternateContent>
            </w:r>
          </w:p>
        </w:tc>
      </w:tr>
      <w:tr w:rsidR="00E64933" w14:paraId="16D56812" w14:textId="77777777" w:rsidTr="00E64933">
        <w:tc>
          <w:tcPr>
            <w:tcW w:w="2279" w:type="dxa"/>
            <w:shd w:val="clear" w:color="auto" w:fill="FADAD3" w:themeFill="accent1" w:themeFillTint="33"/>
            <w:vAlign w:val="center"/>
          </w:tcPr>
          <w:p w14:paraId="330D6FBD" w14:textId="22443774" w:rsidR="00E64933" w:rsidRDefault="00E64933" w:rsidP="00E64933">
            <w:pPr>
              <w:pStyle w:val="Ttulo2"/>
              <w:jc w:val="center"/>
              <w:outlineLvl w:val="1"/>
            </w:pPr>
            <w:r>
              <w:lastRenderedPageBreak/>
              <w:t>RECTÁNGULO</w:t>
            </w:r>
          </w:p>
        </w:tc>
        <w:tc>
          <w:tcPr>
            <w:tcW w:w="6747" w:type="dxa"/>
          </w:tcPr>
          <w:p w14:paraId="25847935" w14:textId="4C1DD7BE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 xml:space="preserve">Todos los lados </w:t>
            </w:r>
            <w:r w:rsidR="00222CDA">
              <w:t xml:space="preserve">paralelos </w:t>
            </w:r>
            <w:bookmarkStart w:id="0" w:name="_GoBack"/>
            <w:bookmarkEnd w:id="0"/>
            <w:r>
              <w:t>miden lo mismo.</w:t>
            </w:r>
          </w:p>
          <w:p w14:paraId="662AAE09" w14:textId="77777777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Formado por cuatro lados.</w:t>
            </w:r>
          </w:p>
          <w:p w14:paraId="0E636990" w14:textId="77777777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Los ángulos forman 90º.</w:t>
            </w:r>
          </w:p>
        </w:tc>
      </w:tr>
      <w:tr w:rsidR="00E64933" w14:paraId="580C6EC5" w14:textId="77777777" w:rsidTr="001C2535">
        <w:trPr>
          <w:trHeight w:val="1438"/>
        </w:trPr>
        <w:tc>
          <w:tcPr>
            <w:tcW w:w="9026" w:type="dxa"/>
            <w:gridSpan w:val="2"/>
          </w:tcPr>
          <w:p w14:paraId="622F3022" w14:textId="5D84DC60" w:rsidR="00E64933" w:rsidRDefault="00E64933" w:rsidP="001C2535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A94884E" wp14:editId="0AF314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73025</wp:posOffset>
                      </wp:positionV>
                      <wp:extent cx="1096010" cy="678815"/>
                      <wp:effectExtent l="0" t="0" r="27940" b="26035"/>
                      <wp:wrapNone/>
                      <wp:docPr id="206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010" cy="678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85ACF" id="Rectángulo 48" o:spid="_x0000_s1026" style="position:absolute;margin-left:.25pt;margin-top:5.75pt;width:86.3pt;height:53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" fillcolor="#9c6a6a [3209]" strokecolor="#4e3434 [1609]" strokeweight="1pt"/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7BF8BAA" wp14:editId="5C5A3012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227965</wp:posOffset>
                      </wp:positionV>
                      <wp:extent cx="306070" cy="368935"/>
                      <wp:effectExtent l="0" t="0" r="0" b="0"/>
                      <wp:wrapNone/>
                      <wp:docPr id="207" name="Cuadro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599669" w14:textId="77777777" w:rsidR="001C2535" w:rsidRPr="00E64933" w:rsidRDefault="001C2535" w:rsidP="00E64933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F8BAA" id="CuadroTexto 49" o:spid="_x0000_s1084" type="#_x0000_t202" style="position:absolute;margin-left:-23.85pt;margin-top:17.95pt;width:24.1pt;height:29.05pt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" filled="f" stroked="f">
                      <v:textbox style="mso-fit-shape-to-text:t">
                        <w:txbxContent>
                          <w:p w14:paraId="11599669" w14:textId="77777777" w:rsidR="001C2535" w:rsidRPr="00E64933" w:rsidRDefault="001C2535" w:rsidP="00E64933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CC3E4FD" wp14:editId="58CA1A27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705485</wp:posOffset>
                      </wp:positionV>
                      <wp:extent cx="306070" cy="368935"/>
                      <wp:effectExtent l="0" t="0" r="0" b="0"/>
                      <wp:wrapNone/>
                      <wp:docPr id="208" name="Cuadro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4EBFC9B" w14:textId="77777777" w:rsidR="001C2535" w:rsidRPr="00E64933" w:rsidRDefault="001C2535" w:rsidP="00E64933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3E4FD" id="CuadroTexto 50" o:spid="_x0000_s1085" type="#_x0000_t202" style="position:absolute;margin-left:31.1pt;margin-top:55.55pt;width:24.1pt;height:29.05pt;z-index:25183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" filled="f" stroked="f">
                      <v:textbox style="mso-fit-shape-to-text:t">
                        <w:txbxContent>
                          <w:p w14:paraId="34EBFC9B" w14:textId="77777777" w:rsidR="001C2535" w:rsidRPr="00E64933" w:rsidRDefault="001C2535" w:rsidP="00E64933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7B3747" wp14:editId="032FB89D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259715</wp:posOffset>
                      </wp:positionV>
                      <wp:extent cx="2867660" cy="245745"/>
                      <wp:effectExtent l="0" t="0" r="0" b="0"/>
                      <wp:wrapNone/>
                      <wp:docPr id="209" name="Cuadro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660" cy="245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46A491" w14:textId="77777777" w:rsidR="001C2535" w:rsidRPr="00E64933" w:rsidRDefault="00FC010C" w:rsidP="00E649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P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=a+b+a+b=2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a+2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B3747" id="CuadroTexto 52" o:spid="_x0000_s1086" type="#_x0000_t202" style="position:absolute;margin-left:109.45pt;margin-top:20.45pt;width:225.8pt;height:19.35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" filled="f" stroked="f">
                      <v:textbox style="mso-fit-shape-to-text:t" inset="0,0,0,0">
                        <w:txbxContent>
                          <w:p w14:paraId="5C46A491" w14:textId="77777777" w:rsidR="001C2535" w:rsidRPr="00E64933" w:rsidRDefault="00FC010C" w:rsidP="00E649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=a+b+a+b=2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a+2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A0A5D" w14:textId="5EA04A19" w:rsidR="00E64933" w:rsidRDefault="00E64933" w:rsidP="001C2535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57145A0" wp14:editId="08716A58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102870</wp:posOffset>
                      </wp:positionV>
                      <wp:extent cx="1010285" cy="245745"/>
                      <wp:effectExtent l="0" t="0" r="0" b="0"/>
                      <wp:wrapNone/>
                      <wp:docPr id="211" name="Cuadro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285" cy="245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D243BD9" w14:textId="77777777" w:rsidR="001C2535" w:rsidRPr="00E64933" w:rsidRDefault="00FC010C" w:rsidP="00E649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=a·b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145A0" id="CuadroTexto 55" o:spid="_x0000_s1087" type="#_x0000_t202" style="position:absolute;margin-left:353.7pt;margin-top:8.1pt;width:79.55pt;height:19.35pt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" filled="f" stroked="f">
                      <v:textbox style="mso-fit-shape-to-text:t" inset="0,0,0,0">
                        <w:txbxContent>
                          <w:p w14:paraId="1D243BD9" w14:textId="77777777" w:rsidR="001C2535" w:rsidRPr="00E64933" w:rsidRDefault="00FC010C" w:rsidP="00E649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=a·b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4598CF7" wp14:editId="7E54709E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227330</wp:posOffset>
                      </wp:positionV>
                      <wp:extent cx="152400" cy="94615"/>
                      <wp:effectExtent l="0" t="0" r="0" b="635"/>
                      <wp:wrapNone/>
                      <wp:docPr id="60" name="Rectángulo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2B0EDF-8E24-4564-91E0-FC4E33D136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461DA" id="Rectángulo 59" o:spid="_x0000_s1026" style="position:absolute;margin-left:364.95pt;margin-top:17.9pt;width:12pt;height:7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" fillcolor="#9c6a6a [3209]" stroked="f"/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B0D5FB8" wp14:editId="0944459D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89312</wp:posOffset>
                      </wp:positionV>
                      <wp:extent cx="1096010" cy="283845"/>
                      <wp:effectExtent l="19050" t="19050" r="27940" b="20955"/>
                      <wp:wrapNone/>
                      <wp:docPr id="212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01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8D290" id="Rectángulo 56" o:spid="_x0000_s1026" style="position:absolute;margin-left:349.1pt;margin-top:7.05pt;width:86.3pt;height:22.3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F0FC870" wp14:editId="073A05D6">
                      <wp:simplePos x="0" y="0"/>
                      <wp:positionH relativeFrom="column">
                        <wp:posOffset>1319118</wp:posOffset>
                      </wp:positionH>
                      <wp:positionV relativeFrom="paragraph">
                        <wp:posOffset>87630</wp:posOffset>
                      </wp:positionV>
                      <wp:extent cx="2926017" cy="283845"/>
                      <wp:effectExtent l="19050" t="19050" r="27305" b="20955"/>
                      <wp:wrapNone/>
                      <wp:docPr id="210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17" cy="28384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B3AA61" id="Rectángulo 53" o:spid="_x0000_s1026" style="position:absolute;margin-left:103.85pt;margin-top:6.9pt;width:230.4pt;height:22.3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71C1744" wp14:editId="2139F6B7">
                      <wp:simplePos x="0" y="0"/>
                      <wp:positionH relativeFrom="column">
                        <wp:posOffset>1551717</wp:posOffset>
                      </wp:positionH>
                      <wp:positionV relativeFrom="paragraph">
                        <wp:posOffset>233045</wp:posOffset>
                      </wp:positionV>
                      <wp:extent cx="152400" cy="94615"/>
                      <wp:effectExtent l="0" t="0" r="0" b="635"/>
                      <wp:wrapNone/>
                      <wp:docPr id="59" name="Rectángulo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E1078C-E323-4466-BCD6-33DF9CCFC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0B2B0" id="Rectángulo 58" o:spid="_x0000_s1026" style="position:absolute;margin-left:122.2pt;margin-top:18.35pt;width:12pt;height:7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" fillcolor="#9c6a6a [3209]" stroked="f"/>
                  </w:pict>
                </mc:Fallback>
              </mc:AlternateContent>
            </w:r>
          </w:p>
        </w:tc>
      </w:tr>
    </w:tbl>
    <w:p w14:paraId="3D579A28" w14:textId="38949850" w:rsidR="00E64933" w:rsidRDefault="00E64933" w:rsidP="009D4AAC">
      <w:r w:rsidRPr="00E64933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73765F" wp14:editId="1BDC8DFC">
                <wp:simplePos x="0" y="0"/>
                <wp:positionH relativeFrom="column">
                  <wp:posOffset>558800</wp:posOffset>
                </wp:positionH>
                <wp:positionV relativeFrom="paragraph">
                  <wp:posOffset>1226474</wp:posOffset>
                </wp:positionV>
                <wp:extent cx="306070" cy="368935"/>
                <wp:effectExtent l="0" t="0" r="0" b="0"/>
                <wp:wrapNone/>
                <wp:docPr id="25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34BA0" w14:textId="77777777" w:rsidR="001C2535" w:rsidRPr="00E64933" w:rsidRDefault="001C2535" w:rsidP="00E64933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3765F" id="CuadroTexto 5" o:spid="_x0000_s1088" type="#_x0000_t202" style="position:absolute;margin-left:44pt;margin-top:96.55pt;width:24.1pt;height:29.05pt;z-index:25184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" filled="f" stroked="f">
                <v:textbox style="mso-fit-shape-to-text:t">
                  <w:txbxContent>
                    <w:p w14:paraId="48334BA0" w14:textId="77777777" w:rsidR="001C2535" w:rsidRPr="00E64933" w:rsidRDefault="001C2535" w:rsidP="00E64933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E64933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9"/>
        <w:gridCol w:w="6047"/>
      </w:tblGrid>
      <w:tr w:rsidR="00E64933" w14:paraId="4A9FBB6E" w14:textId="77777777" w:rsidTr="00E64933">
        <w:tc>
          <w:tcPr>
            <w:tcW w:w="2979" w:type="dxa"/>
            <w:shd w:val="clear" w:color="auto" w:fill="FADAD3" w:themeFill="accent1" w:themeFillTint="33"/>
            <w:vAlign w:val="center"/>
          </w:tcPr>
          <w:p w14:paraId="353636CA" w14:textId="03A6E740" w:rsidR="00E64933" w:rsidRDefault="00E64933" w:rsidP="001C2535">
            <w:pPr>
              <w:pStyle w:val="Ttulo2"/>
              <w:jc w:val="center"/>
              <w:outlineLvl w:val="1"/>
            </w:pPr>
            <w:r>
              <w:t>PARALELOGRAMO</w:t>
            </w:r>
          </w:p>
        </w:tc>
        <w:tc>
          <w:tcPr>
            <w:tcW w:w="6047" w:type="dxa"/>
          </w:tcPr>
          <w:p w14:paraId="5A5243DB" w14:textId="77777777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Formado por cuatro lados.</w:t>
            </w:r>
          </w:p>
          <w:p w14:paraId="4A970D13" w14:textId="77777777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Parejas de paralelos.</w:t>
            </w:r>
          </w:p>
          <w:p w14:paraId="4FC16DD7" w14:textId="4E096CBD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Pueden tener cualquier ángulo.</w:t>
            </w:r>
          </w:p>
        </w:tc>
      </w:tr>
      <w:tr w:rsidR="00E64933" w14:paraId="1BE38F03" w14:textId="77777777" w:rsidTr="001C2535">
        <w:trPr>
          <w:trHeight w:val="1438"/>
        </w:trPr>
        <w:tc>
          <w:tcPr>
            <w:tcW w:w="9026" w:type="dxa"/>
            <w:gridSpan w:val="2"/>
          </w:tcPr>
          <w:p w14:paraId="6CE63B22" w14:textId="31CB8BB7" w:rsidR="00E64933" w:rsidRDefault="00E64933" w:rsidP="001C2535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6E05933" wp14:editId="2D2A58C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55880</wp:posOffset>
                      </wp:positionV>
                      <wp:extent cx="1286510" cy="678815"/>
                      <wp:effectExtent l="19050" t="0" r="46990" b="26035"/>
                      <wp:wrapNone/>
                      <wp:docPr id="253" name="Paralelogram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510" cy="678815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B4003E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o 13" o:spid="_x0000_s1026" type="#_x0000_t7" style="position:absolute;margin-left:8.45pt;margin-top:4.4pt;width:101.3pt;height:53.4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" adj="2849" fillcolor="#9c6a6a [3209]" strokecolor="#4e3434 [1609]" strokeweight="1pt"/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48CDA58" wp14:editId="3331D944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180975</wp:posOffset>
                      </wp:positionV>
                      <wp:extent cx="306070" cy="368935"/>
                      <wp:effectExtent l="0" t="0" r="0" b="0"/>
                      <wp:wrapNone/>
                      <wp:docPr id="254" name="Cuadro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199B77" w14:textId="77777777" w:rsidR="001C2535" w:rsidRPr="00E64933" w:rsidRDefault="001C2535" w:rsidP="00E64933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CDA58" id="CuadroTexto 4" o:spid="_x0000_s1089" type="#_x0000_t202" style="position:absolute;margin-left:21.65pt;margin-top:14.25pt;width:24.1pt;height:29.0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" filled="f" stroked="f">
                      <v:textbox style="mso-fit-shape-to-text:t">
                        <w:txbxContent>
                          <w:p w14:paraId="70199B77" w14:textId="77777777" w:rsidR="001C2535" w:rsidRPr="00E64933" w:rsidRDefault="001C2535" w:rsidP="00E64933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AA7D618" wp14:editId="10037AB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93980</wp:posOffset>
                      </wp:positionV>
                      <wp:extent cx="0" cy="657225"/>
                      <wp:effectExtent l="76200" t="38100" r="76200" b="47625"/>
                      <wp:wrapNone/>
                      <wp:docPr id="25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1D441" id="Conector recto de flecha 15" o:spid="_x0000_s1026" type="#_x0000_t32" style="position:absolute;margin-left:22.35pt;margin-top:7.4pt;width:0;height:51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" strokecolor="#e5dedb [321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7776ED4" w14:textId="486A5E9B" w:rsidR="00E64933" w:rsidRDefault="00E64933" w:rsidP="001C2535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43C738F" wp14:editId="2182A18D">
                      <wp:simplePos x="0" y="0"/>
                      <wp:positionH relativeFrom="column">
                        <wp:posOffset>1840007</wp:posOffset>
                      </wp:positionH>
                      <wp:positionV relativeFrom="paragraph">
                        <wp:posOffset>237490</wp:posOffset>
                      </wp:positionV>
                      <wp:extent cx="154940" cy="81915"/>
                      <wp:effectExtent l="0" t="0" r="0" b="0"/>
                      <wp:wrapNone/>
                      <wp:docPr id="256" name="Paralelogram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191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33C41" id="Paralelogramo 17" o:spid="_x0000_s1026" type="#_x0000_t7" style="position:absolute;margin-left:144.9pt;margin-top:18.7pt;width:12.2pt;height:6.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" adj="2855" fillcolor="#9c6a6a [3209]" stroked="f"/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6D5EB12" wp14:editId="33BC4C48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100965</wp:posOffset>
                      </wp:positionV>
                      <wp:extent cx="1010285" cy="245745"/>
                      <wp:effectExtent l="0" t="0" r="0" b="0"/>
                      <wp:wrapNone/>
                      <wp:docPr id="251" name="Cuadro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285" cy="245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E902B4" w14:textId="77777777" w:rsidR="001C2535" w:rsidRPr="00E64933" w:rsidRDefault="00FC010C" w:rsidP="00E649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=a·b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5EB12" id="_x0000_s1090" type="#_x0000_t202" style="position:absolute;margin-left:133.35pt;margin-top:7.95pt;width:79.55pt;height:19.35pt;z-index:251843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" filled="f" stroked="f">
                      <v:textbox style="mso-fit-shape-to-text:t" inset="0,0,0,0">
                        <w:txbxContent>
                          <w:p w14:paraId="72E902B4" w14:textId="77777777" w:rsidR="001C2535" w:rsidRPr="00E64933" w:rsidRDefault="00FC010C" w:rsidP="00E649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=a·b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D267AA1" wp14:editId="06654EC8">
                      <wp:simplePos x="0" y="0"/>
                      <wp:positionH relativeFrom="column">
                        <wp:posOffset>1625377</wp:posOffset>
                      </wp:positionH>
                      <wp:positionV relativeFrom="paragraph">
                        <wp:posOffset>95250</wp:posOffset>
                      </wp:positionV>
                      <wp:extent cx="1103630" cy="283845"/>
                      <wp:effectExtent l="19050" t="19050" r="20320" b="20955"/>
                      <wp:wrapNone/>
                      <wp:docPr id="252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63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09537" id="Rectángulo 11" o:spid="_x0000_s1026" style="position:absolute;margin-left:128pt;margin-top:7.5pt;width:86.9pt;height:22.3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" filled="f" strokecolor="#f8931d [3208]" strokeweight="3pt">
                      <v:stroke joinstyle="round"/>
                    </v:rect>
                  </w:pict>
                </mc:Fallback>
              </mc:AlternateContent>
            </w:r>
          </w:p>
        </w:tc>
      </w:tr>
    </w:tbl>
    <w:p w14:paraId="524BA0AA" w14:textId="6C371C5C" w:rsidR="00E64933" w:rsidRDefault="00E64933" w:rsidP="009D4A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0"/>
        <w:gridCol w:w="7466"/>
      </w:tblGrid>
      <w:tr w:rsidR="00E64933" w14:paraId="4C9CD839" w14:textId="77777777" w:rsidTr="00E64933">
        <w:tc>
          <w:tcPr>
            <w:tcW w:w="1560" w:type="dxa"/>
            <w:shd w:val="clear" w:color="auto" w:fill="FADAD3" w:themeFill="accent1" w:themeFillTint="33"/>
            <w:vAlign w:val="center"/>
          </w:tcPr>
          <w:p w14:paraId="6912A043" w14:textId="2F921E63" w:rsidR="00E64933" w:rsidRDefault="00E64933" w:rsidP="001C2535">
            <w:pPr>
              <w:pStyle w:val="Ttulo2"/>
              <w:jc w:val="center"/>
              <w:outlineLvl w:val="1"/>
            </w:pPr>
            <w:r>
              <w:t>ROMBO</w:t>
            </w:r>
          </w:p>
        </w:tc>
        <w:tc>
          <w:tcPr>
            <w:tcW w:w="7466" w:type="dxa"/>
          </w:tcPr>
          <w:p w14:paraId="0110EDFB" w14:textId="1947EA03" w:rsidR="00E64933" w:rsidRDefault="001C2535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85927C1" wp14:editId="24EBCEA6">
                      <wp:simplePos x="0" y="0"/>
                      <wp:positionH relativeFrom="column">
                        <wp:posOffset>3886568</wp:posOffset>
                      </wp:positionH>
                      <wp:positionV relativeFrom="paragraph">
                        <wp:posOffset>14693</wp:posOffset>
                      </wp:positionV>
                      <wp:extent cx="693398" cy="347745"/>
                      <wp:effectExtent l="57150" t="38100" r="50165" b="71755"/>
                      <wp:wrapNone/>
                      <wp:docPr id="309" name="Rectángul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398" cy="347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BD4DB8" w14:textId="5069C59B" w:rsidR="001C2535" w:rsidRDefault="001C2535" w:rsidP="001C253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C253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= lado</w:t>
                                  </w:r>
                                </w:p>
                                <w:p w14:paraId="04CEB6D6" w14:textId="496BD94A" w:rsidR="001C2535" w:rsidRPr="001B2E18" w:rsidRDefault="001C2535" w:rsidP="001C253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C253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= diagonal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927C1" id="Rectángulo 309" o:spid="_x0000_s1091" style="position:absolute;left:0;text-align:left;margin-left:306.05pt;margin-top:1.15pt;width:54.6pt;height:27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" fillcolor="#e75330 [3028]" stroked="f">
                      <v:fill color2="#e54520 [3172]" rotate="t" colors="0 #eb634f;.5 #f04219;1 #e0330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2ABD4DB8" w14:textId="5069C59B" w:rsidR="001C2535" w:rsidRDefault="001C2535" w:rsidP="001C253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253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= lado</w:t>
                            </w:r>
                          </w:p>
                          <w:p w14:paraId="04CEB6D6" w14:textId="496BD94A" w:rsidR="001C2535" w:rsidRPr="001B2E18" w:rsidRDefault="001C2535" w:rsidP="001C253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253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= diagonal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4933">
              <w:t>Formado por cuatro lados.</w:t>
            </w:r>
          </w:p>
          <w:p w14:paraId="2FAF108A" w14:textId="77777777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Todos los lados miden lo mismo.</w:t>
            </w:r>
          </w:p>
          <w:p w14:paraId="2F0ACE65" w14:textId="741BC5AF" w:rsidR="00E64933" w:rsidRDefault="00E64933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Parejas de paralelos: dos agudos, dos obtusos.</w:t>
            </w:r>
            <w:r w:rsidR="001C2535">
              <w:rPr>
                <w:i/>
                <w:iCs/>
                <w:noProof/>
              </w:rPr>
              <w:t xml:space="preserve"> </w:t>
            </w:r>
          </w:p>
        </w:tc>
      </w:tr>
      <w:tr w:rsidR="00E64933" w14:paraId="3A7767AB" w14:textId="77777777" w:rsidTr="005D209A">
        <w:trPr>
          <w:trHeight w:val="1733"/>
        </w:trPr>
        <w:tc>
          <w:tcPr>
            <w:tcW w:w="9026" w:type="dxa"/>
            <w:gridSpan w:val="2"/>
          </w:tcPr>
          <w:p w14:paraId="381FF340" w14:textId="24DD2ADA" w:rsidR="00E64933" w:rsidRDefault="005D209A" w:rsidP="001C2535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347B7FA" wp14:editId="47EF82F4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143329</wp:posOffset>
                      </wp:positionV>
                      <wp:extent cx="1118235" cy="522605"/>
                      <wp:effectExtent l="19050" t="19050" r="24765" b="10795"/>
                      <wp:wrapNone/>
                      <wp:docPr id="26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235" cy="52260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68317" id="Rectángulo 26" o:spid="_x0000_s1026" style="position:absolute;margin-left:288.8pt;margin-top:11.3pt;width:88.05pt;height:41.1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218C23" wp14:editId="60B433A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433070</wp:posOffset>
                      </wp:positionV>
                      <wp:extent cx="384810" cy="368935"/>
                      <wp:effectExtent l="0" t="0" r="0" b="0"/>
                      <wp:wrapNone/>
                      <wp:docPr id="271" name="Cuadro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2C88B09" w14:textId="77777777" w:rsidR="001C2535" w:rsidRPr="00E64933" w:rsidRDefault="001C2535" w:rsidP="00E64933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position w:val="-9"/>
                                      <w:sz w:val="36"/>
                                      <w:szCs w:val="3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18C23" id="CuadroTexto 35" o:spid="_x0000_s1092" type="#_x0000_t202" style="position:absolute;margin-left:6.3pt;margin-top:34.1pt;width:30.3pt;height:29.05pt;z-index:251859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" filled="f" stroked="f">
                      <v:textbox style="mso-fit-shape-to-text:t">
                        <w:txbxContent>
                          <w:p w14:paraId="12C88B09" w14:textId="77777777" w:rsidR="001C2535" w:rsidRPr="00E64933" w:rsidRDefault="001C2535" w:rsidP="00E64933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d</w:t>
                            </w: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8300292" wp14:editId="0FC4277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509905</wp:posOffset>
                      </wp:positionV>
                      <wp:extent cx="696595" cy="0"/>
                      <wp:effectExtent l="0" t="0" r="0" b="0"/>
                      <wp:wrapNone/>
                      <wp:docPr id="270" name="Conector rec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6595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bg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37EA7" id="Conector recto 32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40.15pt" to="58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" strokecolor="#e5dedb [3214]" strokeweight="1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C506DC8" wp14:editId="01EB54E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0" cy="978535"/>
                      <wp:effectExtent l="0" t="0" r="38100" b="31115"/>
                      <wp:wrapNone/>
                      <wp:docPr id="269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8535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bg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E440F" id="Conector recto 31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.65pt" to="30.5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" strokecolor="#e5dedb [3214]" strokeweight="1pt">
                      <v:stroke dashstyle="dash"/>
                    </v:line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46D049E" wp14:editId="134497E4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139700</wp:posOffset>
                      </wp:positionV>
                      <wp:extent cx="1118235" cy="498475"/>
                      <wp:effectExtent l="0" t="0" r="0" b="0"/>
                      <wp:wrapNone/>
                      <wp:docPr id="267" name="Cuadro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5" cy="498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3B71C61" w14:textId="77777777" w:rsidR="001C2535" w:rsidRPr="005D209A" w:rsidRDefault="00FC010C" w:rsidP="00E649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d·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Arial" w:hAnsi="Cambria Math" w:cs="Arial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Arial" w:hAnsi="Cambria Math" w:cs="Arial"/>
                                                  <w:sz w:val="32"/>
                                                  <w:szCs w:val="32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Arial" w:hAnsi="Cambria Math" w:cs="Arial"/>
                                                  <w:sz w:val="32"/>
                                                  <w:szCs w:val="32"/>
                                                </w:rPr>
                                                <m:t>1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D049E" id="CuadroTexto 25" o:spid="_x0000_s1093" type="#_x0000_t202" style="position:absolute;margin-left:290.95pt;margin-top:11pt;width:88.05pt;height:39.25pt;z-index:251855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" filled="f" stroked="f">
                      <v:textbox style="mso-fit-shape-to-text:t" inset="0,0,0,0">
                        <w:txbxContent>
                          <w:p w14:paraId="33B71C61" w14:textId="77777777" w:rsidR="001C2535" w:rsidRPr="005D209A" w:rsidRDefault="00FC010C" w:rsidP="00E649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d·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Arial" w:hAnsi="Cambria Math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Arial" w:hAnsi="Cambria Math" w:cs="Arial"/>
                                            <w:sz w:val="32"/>
                                            <w:szCs w:val="32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Arial" w:hAnsi="Cambria Math" w:cs="Arial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4126EB" wp14:editId="5920540E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285115</wp:posOffset>
                      </wp:positionV>
                      <wp:extent cx="2115820" cy="245745"/>
                      <wp:effectExtent l="0" t="0" r="0" b="0"/>
                      <wp:wrapNone/>
                      <wp:docPr id="265" name="Cuadro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5820" cy="245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AF9369" w14:textId="77777777" w:rsidR="001C2535" w:rsidRPr="005D209A" w:rsidRDefault="00FC010C" w:rsidP="00E649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P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=l+l+l+l=4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l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126EB" id="_x0000_s1094" type="#_x0000_t202" style="position:absolute;margin-left:94.5pt;margin-top:22.45pt;width:166.6pt;height:19.35pt;z-index:251853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" filled="f" stroked="f">
                      <v:textbox style="mso-fit-shape-to-text:t" inset="0,0,0,0">
                        <w:txbxContent>
                          <w:p w14:paraId="5DAF9369" w14:textId="77777777" w:rsidR="001C2535" w:rsidRPr="005D209A" w:rsidRDefault="00FC010C" w:rsidP="00E649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=l+l+l+l=4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4ACB8DC" wp14:editId="5C59481C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203200</wp:posOffset>
                      </wp:positionV>
                      <wp:extent cx="306070" cy="368935"/>
                      <wp:effectExtent l="0" t="0" r="0" b="0"/>
                      <wp:wrapNone/>
                      <wp:docPr id="264" name="Cuadro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C18F9F" w14:textId="77777777" w:rsidR="001C2535" w:rsidRPr="00E64933" w:rsidRDefault="001C2535" w:rsidP="00E64933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E64933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CB8DC" id="_x0000_s1095" type="#_x0000_t202" style="position:absolute;margin-left:26.05pt;margin-top:16pt;width:24.1pt;height:29.05pt;z-index:251852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" filled="f" stroked="f">
                      <v:textbox style="mso-fit-shape-to-text:t">
                        <w:txbxContent>
                          <w:p w14:paraId="35C18F9F" w14:textId="77777777" w:rsidR="001C2535" w:rsidRPr="00E64933" w:rsidRDefault="001C2535" w:rsidP="00E64933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E64933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E34BC1B" wp14:editId="335844E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20955</wp:posOffset>
                      </wp:positionV>
                      <wp:extent cx="240665" cy="368935"/>
                      <wp:effectExtent l="0" t="0" r="0" b="0"/>
                      <wp:wrapNone/>
                      <wp:docPr id="263" name="Cuadro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AD91DC" w14:textId="77777777" w:rsidR="001C2535" w:rsidRPr="005D209A" w:rsidRDefault="001C2535" w:rsidP="00E64933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5D209A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4BC1B" id="_x0000_s1096" type="#_x0000_t202" style="position:absolute;margin-left:42.4pt;margin-top:1.65pt;width:18.95pt;height:29.05pt;z-index:251851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" filled="f" stroked="f">
                      <v:textbox style="mso-fit-shape-to-text:t">
                        <w:txbxContent>
                          <w:p w14:paraId="78AD91DC" w14:textId="77777777" w:rsidR="001C2535" w:rsidRPr="005D209A" w:rsidRDefault="001C2535" w:rsidP="00E64933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5D209A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933"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800517C" wp14:editId="11DD1D71">
                      <wp:simplePos x="0" y="0"/>
                      <wp:positionH relativeFrom="column">
                        <wp:posOffset>40327</wp:posOffset>
                      </wp:positionH>
                      <wp:positionV relativeFrom="paragraph">
                        <wp:posOffset>40005</wp:posOffset>
                      </wp:positionV>
                      <wp:extent cx="696627" cy="978541"/>
                      <wp:effectExtent l="19050" t="19050" r="27305" b="31115"/>
                      <wp:wrapNone/>
                      <wp:docPr id="30" name="Rombo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FE40AC-E049-4B36-8B8C-F842AB002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627" cy="978541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6D799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29" o:spid="_x0000_s1026" type="#_x0000_t4" style="position:absolute;margin-left:3.2pt;margin-top:3.15pt;width:54.85pt;height:77.0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" fillcolor="#9c6a6a [3209]" strokecolor="#4e3434 [1609]" strokeweight="1pt"/>
                  </w:pict>
                </mc:Fallback>
              </mc:AlternateContent>
            </w:r>
          </w:p>
          <w:p w14:paraId="3CC3B159" w14:textId="50203FB5" w:rsidR="00E64933" w:rsidRDefault="005D209A" w:rsidP="001C2535"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241A3AE" wp14:editId="6DDC7645">
                      <wp:simplePos x="0" y="0"/>
                      <wp:positionH relativeFrom="column">
                        <wp:posOffset>3839300</wp:posOffset>
                      </wp:positionH>
                      <wp:positionV relativeFrom="paragraph">
                        <wp:posOffset>219075</wp:posOffset>
                      </wp:positionV>
                      <wp:extent cx="116840" cy="164465"/>
                      <wp:effectExtent l="0" t="0" r="0" b="6985"/>
                      <wp:wrapNone/>
                      <wp:docPr id="38" name="Rombo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649A2A-E2D1-467E-A4BE-07574C446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644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8F341" id="Rombo 37" o:spid="_x0000_s1026" type="#_x0000_t4" style="position:absolute;margin-left:302.3pt;margin-top:17.25pt;width:9.2pt;height:12.9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" fillcolor="#9c6a6a [3209]" stroked="f"/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BC12FB5" wp14:editId="60E8B3EE">
                      <wp:simplePos x="0" y="0"/>
                      <wp:positionH relativeFrom="column">
                        <wp:posOffset>1174569</wp:posOffset>
                      </wp:positionH>
                      <wp:positionV relativeFrom="paragraph">
                        <wp:posOffset>128270</wp:posOffset>
                      </wp:positionV>
                      <wp:extent cx="2169795" cy="264160"/>
                      <wp:effectExtent l="19050" t="19050" r="20955" b="21590"/>
                      <wp:wrapNone/>
                      <wp:docPr id="266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979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2B2D" id="Rectángulo 24" o:spid="_x0000_s1026" style="position:absolute;margin-left:92.5pt;margin-top:10.1pt;width:170.85pt;height:20.8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Pr="00E64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3B959A7" wp14:editId="29E2E9D2">
                      <wp:simplePos x="0" y="0"/>
                      <wp:positionH relativeFrom="column">
                        <wp:posOffset>1345928</wp:posOffset>
                      </wp:positionH>
                      <wp:positionV relativeFrom="paragraph">
                        <wp:posOffset>204470</wp:posOffset>
                      </wp:positionV>
                      <wp:extent cx="116840" cy="164465"/>
                      <wp:effectExtent l="0" t="0" r="0" b="6985"/>
                      <wp:wrapNone/>
                      <wp:docPr id="272" name="Romb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644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E3EF0" id="Rombo 36" o:spid="_x0000_s1026" type="#_x0000_t4" style="position:absolute;margin-left:106pt;margin-top:16.1pt;width:9.2pt;height:12.9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" fillcolor="#9c6a6a [3209]" stroked="f"/>
                  </w:pict>
                </mc:Fallback>
              </mc:AlternateContent>
            </w:r>
          </w:p>
        </w:tc>
      </w:tr>
    </w:tbl>
    <w:p w14:paraId="531A31FD" w14:textId="554EA543" w:rsidR="00E64933" w:rsidRDefault="00E64933" w:rsidP="009D4A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9"/>
        <w:gridCol w:w="7017"/>
      </w:tblGrid>
      <w:tr w:rsidR="001C2535" w14:paraId="6755C73E" w14:textId="77777777" w:rsidTr="001C2535">
        <w:tc>
          <w:tcPr>
            <w:tcW w:w="2009" w:type="dxa"/>
            <w:shd w:val="clear" w:color="auto" w:fill="FADAD3" w:themeFill="accent1" w:themeFillTint="33"/>
            <w:vAlign w:val="center"/>
          </w:tcPr>
          <w:p w14:paraId="73177603" w14:textId="6FE72F13" w:rsidR="001C2535" w:rsidRDefault="001C2535" w:rsidP="001C2535">
            <w:pPr>
              <w:pStyle w:val="Ttulo2"/>
              <w:jc w:val="center"/>
              <w:outlineLvl w:val="1"/>
            </w:pPr>
            <w:r>
              <w:t>TRIÁNGULO</w:t>
            </w:r>
          </w:p>
        </w:tc>
        <w:tc>
          <w:tcPr>
            <w:tcW w:w="7017" w:type="dxa"/>
            <w:vAlign w:val="center"/>
          </w:tcPr>
          <w:p w14:paraId="3C1FF8E1" w14:textId="0735C315" w:rsidR="001C2535" w:rsidRDefault="001C2535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Formado por tres lados, vértices y ángulos.</w:t>
            </w:r>
          </w:p>
          <w:p w14:paraId="52FDA2A7" w14:textId="7B8A96CF" w:rsidR="001C2535" w:rsidRDefault="001C2535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La suma de sus ángulos resulta 180º.</w:t>
            </w:r>
          </w:p>
        </w:tc>
      </w:tr>
      <w:tr w:rsidR="001C2535" w14:paraId="5662B29C" w14:textId="77777777" w:rsidTr="001C2535">
        <w:trPr>
          <w:trHeight w:val="1438"/>
        </w:trPr>
        <w:tc>
          <w:tcPr>
            <w:tcW w:w="9026" w:type="dxa"/>
            <w:gridSpan w:val="2"/>
          </w:tcPr>
          <w:p w14:paraId="2E96485C" w14:textId="4B5416EC" w:rsidR="001C2535" w:rsidRDefault="00D00F11" w:rsidP="001C2535">
            <w:r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1502084" wp14:editId="06A57578">
                      <wp:simplePos x="0" y="0"/>
                      <wp:positionH relativeFrom="column">
                        <wp:posOffset>1521890</wp:posOffset>
                      </wp:positionH>
                      <wp:positionV relativeFrom="paragraph">
                        <wp:posOffset>493431</wp:posOffset>
                      </wp:positionV>
                      <wp:extent cx="163195" cy="89535"/>
                      <wp:effectExtent l="0" t="0" r="8255" b="5715"/>
                      <wp:wrapNone/>
                      <wp:docPr id="300" name="Triángulo isóscele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895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931BA" id="Triángulo isósceles 55" o:spid="_x0000_s1026" type="#_x0000_t5" style="position:absolute;margin-left:119.85pt;margin-top:38.85pt;width:12.85pt;height:7.0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" fillcolor="#9c6a6a [3209]" stroked="f"/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11AB5D4" wp14:editId="24EC2E7F">
                      <wp:simplePos x="0" y="0"/>
                      <wp:positionH relativeFrom="column">
                        <wp:posOffset>3126430</wp:posOffset>
                      </wp:positionH>
                      <wp:positionV relativeFrom="paragraph">
                        <wp:posOffset>203842</wp:posOffset>
                      </wp:positionV>
                      <wp:extent cx="1096588" cy="619188"/>
                      <wp:effectExtent l="0" t="0" r="27940" b="28575"/>
                      <wp:wrapNone/>
                      <wp:docPr id="305" name="Conector rec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6588" cy="619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E8E9B" id="Conector recto 65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6.05pt" to="332.5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" strokecolor="#f8931d [3208]" strokeweight="1.5pt">
                      <v:stroke joinstyle="miter"/>
                    </v:lin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471116F" wp14:editId="175822BB">
                      <wp:simplePos x="0" y="0"/>
                      <wp:positionH relativeFrom="column">
                        <wp:posOffset>1387439</wp:posOffset>
                      </wp:positionH>
                      <wp:positionV relativeFrom="paragraph">
                        <wp:posOffset>241897</wp:posOffset>
                      </wp:positionV>
                      <wp:extent cx="1010405" cy="466153"/>
                      <wp:effectExtent l="0" t="0" r="0" b="0"/>
                      <wp:wrapNone/>
                      <wp:docPr id="297" name="Cuadro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405" cy="46615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09EFCAB" w14:textId="77777777" w:rsidR="001C2535" w:rsidRPr="001C2535" w:rsidRDefault="00FC010C" w:rsidP="001C25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b·a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1116F" id="CuadroTexto 47" o:spid="_x0000_s1097" type="#_x0000_t202" style="position:absolute;margin-left:109.25pt;margin-top:19.05pt;width:79.55pt;height:36.7pt;z-index:251870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" filled="f" stroked="f">
                      <v:textbox style="mso-fit-shape-to-text:t" inset="0,0,0,0">
                        <w:txbxContent>
                          <w:p w14:paraId="309EFCAB" w14:textId="77777777" w:rsidR="001C2535" w:rsidRPr="001C2535" w:rsidRDefault="00FC010C" w:rsidP="001C25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b·a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9007364" wp14:editId="6157899C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208280</wp:posOffset>
                      </wp:positionV>
                      <wp:extent cx="1118318" cy="523115"/>
                      <wp:effectExtent l="19050" t="19050" r="24765" b="10795"/>
                      <wp:wrapNone/>
                      <wp:docPr id="29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318" cy="52311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3BD6CC" id="Rectángulo 48" o:spid="_x0000_s1026" style="position:absolute;margin-left:105.5pt;margin-top:16.4pt;width:88.05pt;height:41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6470E0B" wp14:editId="0A8AEC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55279" cy="582033"/>
                      <wp:effectExtent l="19050" t="19050" r="31115" b="27940"/>
                      <wp:wrapNone/>
                      <wp:docPr id="299" name="Triángulo isóscel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279" cy="582033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A6C99" id="Triángulo isósceles 54" o:spid="_x0000_s1026" type="#_x0000_t5" style="position:absolute;margin-left:0;margin-top:15pt;width:83.1pt;height:45.8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" fillcolor="#9c6a6a [3209]" strokecolor="#4e3434 [1609]" strokeweight="1pt"/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0DBD33C" wp14:editId="25129BE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171450</wp:posOffset>
                      </wp:positionV>
                      <wp:extent cx="0" cy="582033"/>
                      <wp:effectExtent l="0" t="0" r="38100" b="27940"/>
                      <wp:wrapNone/>
                      <wp:docPr id="301" name="Conector rect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2033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bg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DD211" id="Conector recto 56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3.5pt" to="41.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" strokecolor="#e5dedb [3214]" strokeweight="1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1250A01" wp14:editId="14FD9B3D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347345</wp:posOffset>
                      </wp:positionV>
                      <wp:extent cx="306494" cy="369332"/>
                      <wp:effectExtent l="0" t="0" r="0" b="0"/>
                      <wp:wrapNone/>
                      <wp:docPr id="302" name="Cuadro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49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4FE7D6" w14:textId="77777777" w:rsidR="001C2535" w:rsidRPr="001C2535" w:rsidRDefault="001C2535" w:rsidP="001C2535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50A01" id="CuadroTexto 59" o:spid="_x0000_s1098" type="#_x0000_t202" style="position:absolute;margin-left:39.5pt;margin-top:27.35pt;width:24.15pt;height:29.1pt;z-index:251875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" filled="f" stroked="f">
                      <v:textbox style="mso-fit-shape-to-text:t">
                        <w:txbxContent>
                          <w:p w14:paraId="5E4FE7D6" w14:textId="77777777" w:rsidR="001C2535" w:rsidRPr="001C2535" w:rsidRDefault="001C2535" w:rsidP="001C2535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0392297" wp14:editId="0AF0D3E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713740</wp:posOffset>
                      </wp:positionV>
                      <wp:extent cx="306494" cy="369332"/>
                      <wp:effectExtent l="0" t="0" r="0" b="0"/>
                      <wp:wrapNone/>
                      <wp:docPr id="61" name="Cuadro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FFBBA2-D6D9-4A06-93A1-36E6E92782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49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A7DF407" w14:textId="77777777" w:rsidR="001C2535" w:rsidRPr="001C2535" w:rsidRDefault="001C2535" w:rsidP="001C2535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92297" id="CuadroTexto 60" o:spid="_x0000_s1099" type="#_x0000_t202" style="position:absolute;margin-left:28.75pt;margin-top:56.2pt;width:24.15pt;height:29.1pt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" filled="f" stroked="f">
                      <v:textbox style="mso-fit-shape-to-text:t">
                        <w:txbxContent>
                          <w:p w14:paraId="3A7DF407" w14:textId="77777777" w:rsidR="001C2535" w:rsidRPr="001C2535" w:rsidRDefault="001C2535" w:rsidP="001C2535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3FCE3C2" wp14:editId="27BA69D6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303530</wp:posOffset>
                      </wp:positionV>
                      <wp:extent cx="452449" cy="0"/>
                      <wp:effectExtent l="0" t="76200" r="24130" b="95250"/>
                      <wp:wrapNone/>
                      <wp:docPr id="303" name="Conector recto de flecha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24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5CB3C" id="Conector recto de flecha 62" o:spid="_x0000_s1026" type="#_x0000_t32" style="position:absolute;margin-left:202.1pt;margin-top:23.9pt;width:35.65pt;height:0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" strokecolor="#f8931d [3208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57B00D9" wp14:editId="68449848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191770</wp:posOffset>
                      </wp:positionV>
                      <wp:extent cx="1096588" cy="619188"/>
                      <wp:effectExtent l="0" t="0" r="27940" b="28575"/>
                      <wp:wrapNone/>
                      <wp:docPr id="304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588" cy="619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FC850" id="Rectángulo 63" o:spid="_x0000_s1026" style="position:absolute;margin-left:245.05pt;margin-top:15.1pt;width:86.35pt;height:48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" fillcolor="#9c6a6a [3209]" strokecolor="#4e3434 [1609]" strokeweight="1pt"/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2A81FDB" wp14:editId="76DAE434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287020</wp:posOffset>
                      </wp:positionV>
                      <wp:extent cx="306494" cy="369332"/>
                      <wp:effectExtent l="0" t="0" r="0" b="0"/>
                      <wp:wrapNone/>
                      <wp:docPr id="306" name="Cuadro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49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D0790FB" w14:textId="77777777" w:rsidR="001C2535" w:rsidRPr="001C2535" w:rsidRDefault="001C2535" w:rsidP="001C2535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81FDB" id="CuadroTexto 66" o:spid="_x0000_s1100" type="#_x0000_t202" style="position:absolute;margin-left:224.5pt;margin-top:22.6pt;width:24.15pt;height:29.1pt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" filled="f" stroked="f">
                      <v:textbox style="mso-fit-shape-to-text:t">
                        <w:txbxContent>
                          <w:p w14:paraId="0D0790FB" w14:textId="77777777" w:rsidR="001C2535" w:rsidRPr="001C2535" w:rsidRDefault="001C2535" w:rsidP="001C2535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671A251" wp14:editId="106CC7FC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753110</wp:posOffset>
                      </wp:positionV>
                      <wp:extent cx="306494" cy="369332"/>
                      <wp:effectExtent l="0" t="0" r="0" b="0"/>
                      <wp:wrapNone/>
                      <wp:docPr id="307" name="Cuadro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49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5197E4" w14:textId="77777777" w:rsidR="001C2535" w:rsidRPr="001C2535" w:rsidRDefault="001C2535" w:rsidP="001C2535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1A251" id="CuadroTexto 67" o:spid="_x0000_s1101" type="#_x0000_t202" style="position:absolute;margin-left:276.15pt;margin-top:59.3pt;width:24.15pt;height:29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" filled="f" stroked="f">
                      <v:textbox style="mso-fit-shape-to-text:t">
                        <w:txbxContent>
                          <w:p w14:paraId="765197E4" w14:textId="77777777" w:rsidR="001C2535" w:rsidRPr="001C2535" w:rsidRDefault="001C2535" w:rsidP="001C2535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840B7C2" wp14:editId="25D66392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185420</wp:posOffset>
                      </wp:positionV>
                      <wp:extent cx="978694" cy="519112"/>
                      <wp:effectExtent l="0" t="0" r="50165" b="33655"/>
                      <wp:wrapNone/>
                      <wp:docPr id="308" name="Forma libre: form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694" cy="519112"/>
                              </a:xfrm>
                              <a:custGeom>
                                <a:avLst/>
                                <a:gdLst>
                                  <a:gd name="connsiteX0" fmla="*/ 0 w 978694"/>
                                  <a:gd name="connsiteY0" fmla="*/ 0 h 519112"/>
                                  <a:gd name="connsiteX1" fmla="*/ 11907 w 978694"/>
                                  <a:gd name="connsiteY1" fmla="*/ 4762 h 519112"/>
                                  <a:gd name="connsiteX2" fmla="*/ 26194 w 978694"/>
                                  <a:gd name="connsiteY2" fmla="*/ 14287 h 519112"/>
                                  <a:gd name="connsiteX3" fmla="*/ 33338 w 978694"/>
                                  <a:gd name="connsiteY3" fmla="*/ 16669 h 519112"/>
                                  <a:gd name="connsiteX4" fmla="*/ 40482 w 978694"/>
                                  <a:gd name="connsiteY4" fmla="*/ 21431 h 519112"/>
                                  <a:gd name="connsiteX5" fmla="*/ 50007 w 978694"/>
                                  <a:gd name="connsiteY5" fmla="*/ 28575 h 519112"/>
                                  <a:gd name="connsiteX6" fmla="*/ 59532 w 978694"/>
                                  <a:gd name="connsiteY6" fmla="*/ 30956 h 519112"/>
                                  <a:gd name="connsiteX7" fmla="*/ 66675 w 978694"/>
                                  <a:gd name="connsiteY7" fmla="*/ 33337 h 519112"/>
                                  <a:gd name="connsiteX8" fmla="*/ 80963 w 978694"/>
                                  <a:gd name="connsiteY8" fmla="*/ 42862 h 519112"/>
                                  <a:gd name="connsiteX9" fmla="*/ 88107 w 978694"/>
                                  <a:gd name="connsiteY9" fmla="*/ 45244 h 519112"/>
                                  <a:gd name="connsiteX10" fmla="*/ 102394 w 978694"/>
                                  <a:gd name="connsiteY10" fmla="*/ 54769 h 519112"/>
                                  <a:gd name="connsiteX11" fmla="*/ 109538 w 978694"/>
                                  <a:gd name="connsiteY11" fmla="*/ 59531 h 519112"/>
                                  <a:gd name="connsiteX12" fmla="*/ 123825 w 978694"/>
                                  <a:gd name="connsiteY12" fmla="*/ 64294 h 519112"/>
                                  <a:gd name="connsiteX13" fmla="*/ 138113 w 978694"/>
                                  <a:gd name="connsiteY13" fmla="*/ 71437 h 519112"/>
                                  <a:gd name="connsiteX14" fmla="*/ 159544 w 978694"/>
                                  <a:gd name="connsiteY14" fmla="*/ 80962 h 519112"/>
                                  <a:gd name="connsiteX15" fmla="*/ 169069 w 978694"/>
                                  <a:gd name="connsiteY15" fmla="*/ 85725 h 519112"/>
                                  <a:gd name="connsiteX16" fmla="*/ 183357 w 978694"/>
                                  <a:gd name="connsiteY16" fmla="*/ 90487 h 519112"/>
                                  <a:gd name="connsiteX17" fmla="*/ 190500 w 978694"/>
                                  <a:gd name="connsiteY17" fmla="*/ 95250 h 519112"/>
                                  <a:gd name="connsiteX18" fmla="*/ 204788 w 978694"/>
                                  <a:gd name="connsiteY18" fmla="*/ 100012 h 519112"/>
                                  <a:gd name="connsiteX19" fmla="*/ 219075 w 978694"/>
                                  <a:gd name="connsiteY19" fmla="*/ 107156 h 519112"/>
                                  <a:gd name="connsiteX20" fmla="*/ 226219 w 978694"/>
                                  <a:gd name="connsiteY20" fmla="*/ 111919 h 519112"/>
                                  <a:gd name="connsiteX21" fmla="*/ 233363 w 978694"/>
                                  <a:gd name="connsiteY21" fmla="*/ 114300 h 519112"/>
                                  <a:gd name="connsiteX22" fmla="*/ 247650 w 978694"/>
                                  <a:gd name="connsiteY22" fmla="*/ 123825 h 519112"/>
                                  <a:gd name="connsiteX23" fmla="*/ 254794 w 978694"/>
                                  <a:gd name="connsiteY23" fmla="*/ 128587 h 519112"/>
                                  <a:gd name="connsiteX24" fmla="*/ 264319 w 978694"/>
                                  <a:gd name="connsiteY24" fmla="*/ 130969 h 519112"/>
                                  <a:gd name="connsiteX25" fmla="*/ 278607 w 978694"/>
                                  <a:gd name="connsiteY25" fmla="*/ 135731 h 519112"/>
                                  <a:gd name="connsiteX26" fmla="*/ 300038 w 978694"/>
                                  <a:gd name="connsiteY26" fmla="*/ 145256 h 519112"/>
                                  <a:gd name="connsiteX27" fmla="*/ 307182 w 978694"/>
                                  <a:gd name="connsiteY27" fmla="*/ 147637 h 519112"/>
                                  <a:gd name="connsiteX28" fmla="*/ 321469 w 978694"/>
                                  <a:gd name="connsiteY28" fmla="*/ 154781 h 519112"/>
                                  <a:gd name="connsiteX29" fmla="*/ 335757 w 978694"/>
                                  <a:gd name="connsiteY29" fmla="*/ 161925 h 519112"/>
                                  <a:gd name="connsiteX30" fmla="*/ 357188 w 978694"/>
                                  <a:gd name="connsiteY30" fmla="*/ 173831 h 519112"/>
                                  <a:gd name="connsiteX31" fmla="*/ 364332 w 978694"/>
                                  <a:gd name="connsiteY31" fmla="*/ 178594 h 519112"/>
                                  <a:gd name="connsiteX32" fmla="*/ 378619 w 978694"/>
                                  <a:gd name="connsiteY32" fmla="*/ 183356 h 519112"/>
                                  <a:gd name="connsiteX33" fmla="*/ 392907 w 978694"/>
                                  <a:gd name="connsiteY33" fmla="*/ 192881 h 519112"/>
                                  <a:gd name="connsiteX34" fmla="*/ 400050 w 978694"/>
                                  <a:gd name="connsiteY34" fmla="*/ 197644 h 519112"/>
                                  <a:gd name="connsiteX35" fmla="*/ 407194 w 978694"/>
                                  <a:gd name="connsiteY35" fmla="*/ 200025 h 519112"/>
                                  <a:gd name="connsiteX36" fmla="*/ 428625 w 978694"/>
                                  <a:gd name="connsiteY36" fmla="*/ 211931 h 519112"/>
                                  <a:gd name="connsiteX37" fmla="*/ 435769 w 978694"/>
                                  <a:gd name="connsiteY37" fmla="*/ 219075 h 519112"/>
                                  <a:gd name="connsiteX38" fmla="*/ 442913 w 978694"/>
                                  <a:gd name="connsiteY38" fmla="*/ 221456 h 519112"/>
                                  <a:gd name="connsiteX39" fmla="*/ 447675 w 978694"/>
                                  <a:gd name="connsiteY39" fmla="*/ 228600 h 519112"/>
                                  <a:gd name="connsiteX40" fmla="*/ 461963 w 978694"/>
                                  <a:gd name="connsiteY40" fmla="*/ 235744 h 519112"/>
                                  <a:gd name="connsiteX41" fmla="*/ 483394 w 978694"/>
                                  <a:gd name="connsiteY41" fmla="*/ 252412 h 519112"/>
                                  <a:gd name="connsiteX42" fmla="*/ 497682 w 978694"/>
                                  <a:gd name="connsiteY42" fmla="*/ 259556 h 519112"/>
                                  <a:gd name="connsiteX43" fmla="*/ 519113 w 978694"/>
                                  <a:gd name="connsiteY43" fmla="*/ 276225 h 519112"/>
                                  <a:gd name="connsiteX44" fmla="*/ 526257 w 978694"/>
                                  <a:gd name="connsiteY44" fmla="*/ 278606 h 519112"/>
                                  <a:gd name="connsiteX45" fmla="*/ 533400 w 978694"/>
                                  <a:gd name="connsiteY45" fmla="*/ 285750 h 519112"/>
                                  <a:gd name="connsiteX46" fmla="*/ 547688 w 978694"/>
                                  <a:gd name="connsiteY46" fmla="*/ 295275 h 519112"/>
                                  <a:gd name="connsiteX47" fmla="*/ 564357 w 978694"/>
                                  <a:gd name="connsiteY47" fmla="*/ 307181 h 519112"/>
                                  <a:gd name="connsiteX48" fmla="*/ 571500 w 978694"/>
                                  <a:gd name="connsiteY48" fmla="*/ 311944 h 519112"/>
                                  <a:gd name="connsiteX49" fmla="*/ 578644 w 978694"/>
                                  <a:gd name="connsiteY49" fmla="*/ 319087 h 519112"/>
                                  <a:gd name="connsiteX50" fmla="*/ 592932 w 978694"/>
                                  <a:gd name="connsiteY50" fmla="*/ 328612 h 519112"/>
                                  <a:gd name="connsiteX51" fmla="*/ 600075 w 978694"/>
                                  <a:gd name="connsiteY51" fmla="*/ 333375 h 519112"/>
                                  <a:gd name="connsiteX52" fmla="*/ 621507 w 978694"/>
                                  <a:gd name="connsiteY52" fmla="*/ 350044 h 519112"/>
                                  <a:gd name="connsiteX53" fmla="*/ 628650 w 978694"/>
                                  <a:gd name="connsiteY53" fmla="*/ 352425 h 519112"/>
                                  <a:gd name="connsiteX54" fmla="*/ 650082 w 978694"/>
                                  <a:gd name="connsiteY54" fmla="*/ 364331 h 519112"/>
                                  <a:gd name="connsiteX55" fmla="*/ 657225 w 978694"/>
                                  <a:gd name="connsiteY55" fmla="*/ 369094 h 519112"/>
                                  <a:gd name="connsiteX56" fmla="*/ 664369 w 978694"/>
                                  <a:gd name="connsiteY56" fmla="*/ 371475 h 519112"/>
                                  <a:gd name="connsiteX57" fmla="*/ 685800 w 978694"/>
                                  <a:gd name="connsiteY57" fmla="*/ 383381 h 519112"/>
                                  <a:gd name="connsiteX58" fmla="*/ 692944 w 978694"/>
                                  <a:gd name="connsiteY58" fmla="*/ 388144 h 519112"/>
                                  <a:gd name="connsiteX59" fmla="*/ 707232 w 978694"/>
                                  <a:gd name="connsiteY59" fmla="*/ 392906 h 519112"/>
                                  <a:gd name="connsiteX60" fmla="*/ 721519 w 978694"/>
                                  <a:gd name="connsiteY60" fmla="*/ 402431 h 519112"/>
                                  <a:gd name="connsiteX61" fmla="*/ 728663 w 978694"/>
                                  <a:gd name="connsiteY61" fmla="*/ 407194 h 519112"/>
                                  <a:gd name="connsiteX62" fmla="*/ 742950 w 978694"/>
                                  <a:gd name="connsiteY62" fmla="*/ 411956 h 519112"/>
                                  <a:gd name="connsiteX63" fmla="*/ 771525 w 978694"/>
                                  <a:gd name="connsiteY63" fmla="*/ 426244 h 519112"/>
                                  <a:gd name="connsiteX64" fmla="*/ 778669 w 978694"/>
                                  <a:gd name="connsiteY64" fmla="*/ 428625 h 519112"/>
                                  <a:gd name="connsiteX65" fmla="*/ 785813 w 978694"/>
                                  <a:gd name="connsiteY65" fmla="*/ 431006 h 519112"/>
                                  <a:gd name="connsiteX66" fmla="*/ 792957 w 978694"/>
                                  <a:gd name="connsiteY66" fmla="*/ 435769 h 519112"/>
                                  <a:gd name="connsiteX67" fmla="*/ 812007 w 978694"/>
                                  <a:gd name="connsiteY67" fmla="*/ 442912 h 519112"/>
                                  <a:gd name="connsiteX68" fmla="*/ 819150 w 978694"/>
                                  <a:gd name="connsiteY68" fmla="*/ 447675 h 519112"/>
                                  <a:gd name="connsiteX69" fmla="*/ 826294 w 978694"/>
                                  <a:gd name="connsiteY69" fmla="*/ 450056 h 519112"/>
                                  <a:gd name="connsiteX70" fmla="*/ 840582 w 978694"/>
                                  <a:gd name="connsiteY70" fmla="*/ 459581 h 519112"/>
                                  <a:gd name="connsiteX71" fmla="*/ 847725 w 978694"/>
                                  <a:gd name="connsiteY71" fmla="*/ 464344 h 519112"/>
                                  <a:gd name="connsiteX72" fmla="*/ 862013 w 978694"/>
                                  <a:gd name="connsiteY72" fmla="*/ 469106 h 519112"/>
                                  <a:gd name="connsiteX73" fmla="*/ 869157 w 978694"/>
                                  <a:gd name="connsiteY73" fmla="*/ 471487 h 519112"/>
                                  <a:gd name="connsiteX74" fmla="*/ 876300 w 978694"/>
                                  <a:gd name="connsiteY74" fmla="*/ 476250 h 519112"/>
                                  <a:gd name="connsiteX75" fmla="*/ 890588 w 978694"/>
                                  <a:gd name="connsiteY75" fmla="*/ 481012 h 519112"/>
                                  <a:gd name="connsiteX76" fmla="*/ 904875 w 978694"/>
                                  <a:gd name="connsiteY76" fmla="*/ 490537 h 519112"/>
                                  <a:gd name="connsiteX77" fmla="*/ 921544 w 978694"/>
                                  <a:gd name="connsiteY77" fmla="*/ 497681 h 519112"/>
                                  <a:gd name="connsiteX78" fmla="*/ 928688 w 978694"/>
                                  <a:gd name="connsiteY78" fmla="*/ 500062 h 519112"/>
                                  <a:gd name="connsiteX79" fmla="*/ 935832 w 978694"/>
                                  <a:gd name="connsiteY79" fmla="*/ 504825 h 519112"/>
                                  <a:gd name="connsiteX80" fmla="*/ 942975 w 978694"/>
                                  <a:gd name="connsiteY80" fmla="*/ 507206 h 519112"/>
                                  <a:gd name="connsiteX81" fmla="*/ 959644 w 978694"/>
                                  <a:gd name="connsiteY81" fmla="*/ 511969 h 519112"/>
                                  <a:gd name="connsiteX82" fmla="*/ 978694 w 978694"/>
                                  <a:gd name="connsiteY82" fmla="*/ 519112 h 519112"/>
                                  <a:gd name="connsiteX83" fmla="*/ 971550 w 978694"/>
                                  <a:gd name="connsiteY83" fmla="*/ 514350 h 519112"/>
                                  <a:gd name="connsiteX84" fmla="*/ 966788 w 978694"/>
                                  <a:gd name="connsiteY84" fmla="*/ 507206 h 519112"/>
                                  <a:gd name="connsiteX85" fmla="*/ 959644 w 978694"/>
                                  <a:gd name="connsiteY85" fmla="*/ 504825 h 519112"/>
                                  <a:gd name="connsiteX86" fmla="*/ 957263 w 978694"/>
                                  <a:gd name="connsiteY86" fmla="*/ 497681 h 519112"/>
                                  <a:gd name="connsiteX87" fmla="*/ 950119 w 978694"/>
                                  <a:gd name="connsiteY87" fmla="*/ 495300 h 519112"/>
                                  <a:gd name="connsiteX88" fmla="*/ 942975 w 978694"/>
                                  <a:gd name="connsiteY88" fmla="*/ 490537 h 519112"/>
                                  <a:gd name="connsiteX89" fmla="*/ 938213 w 978694"/>
                                  <a:gd name="connsiteY89" fmla="*/ 483394 h 519112"/>
                                  <a:gd name="connsiteX90" fmla="*/ 923925 w 978694"/>
                                  <a:gd name="connsiteY90" fmla="*/ 473869 h 519112"/>
                                  <a:gd name="connsiteX91" fmla="*/ 914400 w 978694"/>
                                  <a:gd name="connsiteY91" fmla="*/ 466725 h 519112"/>
                                  <a:gd name="connsiteX92" fmla="*/ 902494 w 978694"/>
                                  <a:gd name="connsiteY92" fmla="*/ 457200 h 519112"/>
                                  <a:gd name="connsiteX93" fmla="*/ 895350 w 978694"/>
                                  <a:gd name="connsiteY93" fmla="*/ 450056 h 519112"/>
                                  <a:gd name="connsiteX94" fmla="*/ 888207 w 978694"/>
                                  <a:gd name="connsiteY94" fmla="*/ 445294 h 519112"/>
                                  <a:gd name="connsiteX95" fmla="*/ 881063 w 978694"/>
                                  <a:gd name="connsiteY95" fmla="*/ 438150 h 519112"/>
                                  <a:gd name="connsiteX96" fmla="*/ 866775 w 978694"/>
                                  <a:gd name="connsiteY96" fmla="*/ 428625 h 519112"/>
                                  <a:gd name="connsiteX97" fmla="*/ 852488 w 978694"/>
                                  <a:gd name="connsiteY97" fmla="*/ 416719 h 519112"/>
                                  <a:gd name="connsiteX98" fmla="*/ 838200 w 978694"/>
                                  <a:gd name="connsiteY98" fmla="*/ 407194 h 519112"/>
                                  <a:gd name="connsiteX99" fmla="*/ 816769 w 978694"/>
                                  <a:gd name="connsiteY99" fmla="*/ 390525 h 519112"/>
                                  <a:gd name="connsiteX100" fmla="*/ 809625 w 978694"/>
                                  <a:gd name="connsiteY100" fmla="*/ 388144 h 519112"/>
                                  <a:gd name="connsiteX101" fmla="*/ 797719 w 978694"/>
                                  <a:gd name="connsiteY101" fmla="*/ 378619 h 519112"/>
                                  <a:gd name="connsiteX102" fmla="*/ 783432 w 978694"/>
                                  <a:gd name="connsiteY102" fmla="*/ 369094 h 519112"/>
                                  <a:gd name="connsiteX103" fmla="*/ 776288 w 978694"/>
                                  <a:gd name="connsiteY103" fmla="*/ 361950 h 519112"/>
                                  <a:gd name="connsiteX104" fmla="*/ 762000 w 978694"/>
                                  <a:gd name="connsiteY104" fmla="*/ 352425 h 519112"/>
                                  <a:gd name="connsiteX105" fmla="*/ 754857 w 978694"/>
                                  <a:gd name="connsiteY105" fmla="*/ 347662 h 519112"/>
                                  <a:gd name="connsiteX106" fmla="*/ 747713 w 978694"/>
                                  <a:gd name="connsiteY106" fmla="*/ 340519 h 519112"/>
                                  <a:gd name="connsiteX107" fmla="*/ 733425 w 978694"/>
                                  <a:gd name="connsiteY107" fmla="*/ 330994 h 519112"/>
                                  <a:gd name="connsiteX108" fmla="*/ 726282 w 978694"/>
                                  <a:gd name="connsiteY108" fmla="*/ 326231 h 519112"/>
                                  <a:gd name="connsiteX109" fmla="*/ 719138 w 978694"/>
                                  <a:gd name="connsiteY109" fmla="*/ 321469 h 519112"/>
                                  <a:gd name="connsiteX110" fmla="*/ 714375 w 978694"/>
                                  <a:gd name="connsiteY110" fmla="*/ 314325 h 519112"/>
                                  <a:gd name="connsiteX111" fmla="*/ 707232 w 978694"/>
                                  <a:gd name="connsiteY111" fmla="*/ 311944 h 519112"/>
                                  <a:gd name="connsiteX112" fmla="*/ 692944 w 978694"/>
                                  <a:gd name="connsiteY112" fmla="*/ 302419 h 519112"/>
                                  <a:gd name="connsiteX113" fmla="*/ 685800 w 978694"/>
                                  <a:gd name="connsiteY113" fmla="*/ 297656 h 519112"/>
                                  <a:gd name="connsiteX114" fmla="*/ 678657 w 978694"/>
                                  <a:gd name="connsiteY114" fmla="*/ 292894 h 519112"/>
                                  <a:gd name="connsiteX115" fmla="*/ 673894 w 978694"/>
                                  <a:gd name="connsiteY115" fmla="*/ 285750 h 519112"/>
                                  <a:gd name="connsiteX116" fmla="*/ 652463 w 978694"/>
                                  <a:gd name="connsiteY116" fmla="*/ 273844 h 519112"/>
                                  <a:gd name="connsiteX117" fmla="*/ 638175 w 978694"/>
                                  <a:gd name="connsiteY117" fmla="*/ 264319 h 519112"/>
                                  <a:gd name="connsiteX118" fmla="*/ 623888 w 978694"/>
                                  <a:gd name="connsiteY118" fmla="*/ 254794 h 519112"/>
                                  <a:gd name="connsiteX119" fmla="*/ 607219 w 978694"/>
                                  <a:gd name="connsiteY119" fmla="*/ 242887 h 519112"/>
                                  <a:gd name="connsiteX120" fmla="*/ 600075 w 978694"/>
                                  <a:gd name="connsiteY120" fmla="*/ 238125 h 519112"/>
                                  <a:gd name="connsiteX121" fmla="*/ 585788 w 978694"/>
                                  <a:gd name="connsiteY121" fmla="*/ 228600 h 519112"/>
                                  <a:gd name="connsiteX122" fmla="*/ 578644 w 978694"/>
                                  <a:gd name="connsiteY122" fmla="*/ 223837 h 519112"/>
                                  <a:gd name="connsiteX123" fmla="*/ 564357 w 978694"/>
                                  <a:gd name="connsiteY123" fmla="*/ 211931 h 519112"/>
                                  <a:gd name="connsiteX124" fmla="*/ 552450 w 978694"/>
                                  <a:gd name="connsiteY124" fmla="*/ 202406 h 519112"/>
                                  <a:gd name="connsiteX125" fmla="*/ 538163 w 978694"/>
                                  <a:gd name="connsiteY125" fmla="*/ 192881 h 519112"/>
                                  <a:gd name="connsiteX126" fmla="*/ 523875 w 978694"/>
                                  <a:gd name="connsiteY126" fmla="*/ 180975 h 519112"/>
                                  <a:gd name="connsiteX127" fmla="*/ 516732 w 978694"/>
                                  <a:gd name="connsiteY127" fmla="*/ 178594 h 519112"/>
                                  <a:gd name="connsiteX128" fmla="*/ 492919 w 978694"/>
                                  <a:gd name="connsiteY128" fmla="*/ 161925 h 519112"/>
                                  <a:gd name="connsiteX129" fmla="*/ 485775 w 978694"/>
                                  <a:gd name="connsiteY129" fmla="*/ 157162 h 519112"/>
                                  <a:gd name="connsiteX130" fmla="*/ 459582 w 978694"/>
                                  <a:gd name="connsiteY130" fmla="*/ 140494 h 519112"/>
                                  <a:gd name="connsiteX131" fmla="*/ 445294 w 978694"/>
                                  <a:gd name="connsiteY131" fmla="*/ 130969 h 519112"/>
                                  <a:gd name="connsiteX132" fmla="*/ 438150 w 978694"/>
                                  <a:gd name="connsiteY132" fmla="*/ 128587 h 519112"/>
                                  <a:gd name="connsiteX133" fmla="*/ 423863 w 978694"/>
                                  <a:gd name="connsiteY133" fmla="*/ 116681 h 519112"/>
                                  <a:gd name="connsiteX134" fmla="*/ 409575 w 978694"/>
                                  <a:gd name="connsiteY134" fmla="*/ 109537 h 519112"/>
                                  <a:gd name="connsiteX135" fmla="*/ 395288 w 978694"/>
                                  <a:gd name="connsiteY135" fmla="*/ 100012 h 519112"/>
                                  <a:gd name="connsiteX136" fmla="*/ 388144 w 978694"/>
                                  <a:gd name="connsiteY136" fmla="*/ 92869 h 519112"/>
                                  <a:gd name="connsiteX137" fmla="*/ 381000 w 978694"/>
                                  <a:gd name="connsiteY137" fmla="*/ 90487 h 519112"/>
                                  <a:gd name="connsiteX138" fmla="*/ 369094 w 978694"/>
                                  <a:gd name="connsiteY138" fmla="*/ 80962 h 519112"/>
                                  <a:gd name="connsiteX139" fmla="*/ 354807 w 978694"/>
                                  <a:gd name="connsiteY139" fmla="*/ 71437 h 519112"/>
                                  <a:gd name="connsiteX140" fmla="*/ 340519 w 978694"/>
                                  <a:gd name="connsiteY140" fmla="*/ 61912 h 519112"/>
                                  <a:gd name="connsiteX141" fmla="*/ 326232 w 978694"/>
                                  <a:gd name="connsiteY141" fmla="*/ 52387 h 519112"/>
                                  <a:gd name="connsiteX142" fmla="*/ 311944 w 978694"/>
                                  <a:gd name="connsiteY142" fmla="*/ 38100 h 519112"/>
                                  <a:gd name="connsiteX143" fmla="*/ 290513 w 978694"/>
                                  <a:gd name="connsiteY143" fmla="*/ 23812 h 519112"/>
                                  <a:gd name="connsiteX144" fmla="*/ 283369 w 978694"/>
                                  <a:gd name="connsiteY144" fmla="*/ 19050 h 519112"/>
                                  <a:gd name="connsiteX145" fmla="*/ 276225 w 978694"/>
                                  <a:gd name="connsiteY145" fmla="*/ 14287 h 519112"/>
                                  <a:gd name="connsiteX146" fmla="*/ 290513 w 978694"/>
                                  <a:gd name="connsiteY146" fmla="*/ 21431 h 519112"/>
                                  <a:gd name="connsiteX147" fmla="*/ 297657 w 978694"/>
                                  <a:gd name="connsiteY147" fmla="*/ 23812 h 519112"/>
                                  <a:gd name="connsiteX148" fmla="*/ 304800 w 978694"/>
                                  <a:gd name="connsiteY148" fmla="*/ 28575 h 519112"/>
                                  <a:gd name="connsiteX149" fmla="*/ 314325 w 978694"/>
                                  <a:gd name="connsiteY149" fmla="*/ 33337 h 519112"/>
                                  <a:gd name="connsiteX150" fmla="*/ 335757 w 978694"/>
                                  <a:gd name="connsiteY150" fmla="*/ 45244 h 519112"/>
                                  <a:gd name="connsiteX151" fmla="*/ 350044 w 978694"/>
                                  <a:gd name="connsiteY151" fmla="*/ 50006 h 519112"/>
                                  <a:gd name="connsiteX152" fmla="*/ 357188 w 978694"/>
                                  <a:gd name="connsiteY152" fmla="*/ 54769 h 519112"/>
                                  <a:gd name="connsiteX153" fmla="*/ 364332 w 978694"/>
                                  <a:gd name="connsiteY153" fmla="*/ 57150 h 519112"/>
                                  <a:gd name="connsiteX154" fmla="*/ 371475 w 978694"/>
                                  <a:gd name="connsiteY154" fmla="*/ 64294 h 519112"/>
                                  <a:gd name="connsiteX155" fmla="*/ 385763 w 978694"/>
                                  <a:gd name="connsiteY155" fmla="*/ 69056 h 519112"/>
                                  <a:gd name="connsiteX156" fmla="*/ 402432 w 978694"/>
                                  <a:gd name="connsiteY156" fmla="*/ 76200 h 519112"/>
                                  <a:gd name="connsiteX157" fmla="*/ 416719 w 978694"/>
                                  <a:gd name="connsiteY157" fmla="*/ 85725 h 519112"/>
                                  <a:gd name="connsiteX158" fmla="*/ 431007 w 978694"/>
                                  <a:gd name="connsiteY158" fmla="*/ 90487 h 519112"/>
                                  <a:gd name="connsiteX159" fmla="*/ 438150 w 978694"/>
                                  <a:gd name="connsiteY159" fmla="*/ 92869 h 519112"/>
                                  <a:gd name="connsiteX160" fmla="*/ 447675 w 978694"/>
                                  <a:gd name="connsiteY160" fmla="*/ 97631 h 519112"/>
                                  <a:gd name="connsiteX161" fmla="*/ 454819 w 978694"/>
                                  <a:gd name="connsiteY161" fmla="*/ 102394 h 519112"/>
                                  <a:gd name="connsiteX162" fmla="*/ 469107 w 978694"/>
                                  <a:gd name="connsiteY162" fmla="*/ 107156 h 519112"/>
                                  <a:gd name="connsiteX163" fmla="*/ 476250 w 978694"/>
                                  <a:gd name="connsiteY163" fmla="*/ 111919 h 519112"/>
                                  <a:gd name="connsiteX164" fmla="*/ 490538 w 978694"/>
                                  <a:gd name="connsiteY164" fmla="*/ 116681 h 519112"/>
                                  <a:gd name="connsiteX165" fmla="*/ 504825 w 978694"/>
                                  <a:gd name="connsiteY165" fmla="*/ 123825 h 519112"/>
                                  <a:gd name="connsiteX166" fmla="*/ 511969 w 978694"/>
                                  <a:gd name="connsiteY166" fmla="*/ 128587 h 519112"/>
                                  <a:gd name="connsiteX167" fmla="*/ 519113 w 978694"/>
                                  <a:gd name="connsiteY167" fmla="*/ 130969 h 519112"/>
                                  <a:gd name="connsiteX168" fmla="*/ 526257 w 978694"/>
                                  <a:gd name="connsiteY168" fmla="*/ 135731 h 519112"/>
                                  <a:gd name="connsiteX169" fmla="*/ 545307 w 978694"/>
                                  <a:gd name="connsiteY169" fmla="*/ 140494 h 519112"/>
                                  <a:gd name="connsiteX170" fmla="*/ 559594 w 978694"/>
                                  <a:gd name="connsiteY170" fmla="*/ 145256 h 519112"/>
                                  <a:gd name="connsiteX171" fmla="*/ 595313 w 978694"/>
                                  <a:gd name="connsiteY171" fmla="*/ 157162 h 519112"/>
                                  <a:gd name="connsiteX172" fmla="*/ 631032 w 978694"/>
                                  <a:gd name="connsiteY172" fmla="*/ 169069 h 519112"/>
                                  <a:gd name="connsiteX173" fmla="*/ 645319 w 978694"/>
                                  <a:gd name="connsiteY173" fmla="*/ 173831 h 519112"/>
                                  <a:gd name="connsiteX174" fmla="*/ 652463 w 978694"/>
                                  <a:gd name="connsiteY174" fmla="*/ 176212 h 519112"/>
                                  <a:gd name="connsiteX175" fmla="*/ 659607 w 978694"/>
                                  <a:gd name="connsiteY175" fmla="*/ 180975 h 519112"/>
                                  <a:gd name="connsiteX176" fmla="*/ 676275 w 978694"/>
                                  <a:gd name="connsiteY176" fmla="*/ 185737 h 519112"/>
                                  <a:gd name="connsiteX177" fmla="*/ 690563 w 978694"/>
                                  <a:gd name="connsiteY177" fmla="*/ 190500 h 519112"/>
                                  <a:gd name="connsiteX178" fmla="*/ 697707 w 978694"/>
                                  <a:gd name="connsiteY178" fmla="*/ 192881 h 519112"/>
                                  <a:gd name="connsiteX179" fmla="*/ 707232 w 978694"/>
                                  <a:gd name="connsiteY179" fmla="*/ 195262 h 519112"/>
                                  <a:gd name="connsiteX180" fmla="*/ 721519 w 978694"/>
                                  <a:gd name="connsiteY180" fmla="*/ 200025 h 519112"/>
                                  <a:gd name="connsiteX181" fmla="*/ 735807 w 978694"/>
                                  <a:gd name="connsiteY181" fmla="*/ 204787 h 519112"/>
                                  <a:gd name="connsiteX182" fmla="*/ 742950 w 978694"/>
                                  <a:gd name="connsiteY182" fmla="*/ 207169 h 519112"/>
                                  <a:gd name="connsiteX183" fmla="*/ 750094 w 978694"/>
                                  <a:gd name="connsiteY183" fmla="*/ 209550 h 519112"/>
                                  <a:gd name="connsiteX184" fmla="*/ 759619 w 978694"/>
                                  <a:gd name="connsiteY184" fmla="*/ 214312 h 519112"/>
                                  <a:gd name="connsiteX185" fmla="*/ 769144 w 978694"/>
                                  <a:gd name="connsiteY185" fmla="*/ 216694 h 519112"/>
                                  <a:gd name="connsiteX186" fmla="*/ 790575 w 978694"/>
                                  <a:gd name="connsiteY186" fmla="*/ 223837 h 519112"/>
                                  <a:gd name="connsiteX187" fmla="*/ 797719 w 978694"/>
                                  <a:gd name="connsiteY187" fmla="*/ 226219 h 519112"/>
                                  <a:gd name="connsiteX188" fmla="*/ 816769 w 978694"/>
                                  <a:gd name="connsiteY188" fmla="*/ 230981 h 519112"/>
                                  <a:gd name="connsiteX189" fmla="*/ 838200 w 978694"/>
                                  <a:gd name="connsiteY189" fmla="*/ 238125 h 519112"/>
                                  <a:gd name="connsiteX190" fmla="*/ 873919 w 978694"/>
                                  <a:gd name="connsiteY190" fmla="*/ 250031 h 519112"/>
                                  <a:gd name="connsiteX191" fmla="*/ 888207 w 978694"/>
                                  <a:gd name="connsiteY191" fmla="*/ 254794 h 519112"/>
                                  <a:gd name="connsiteX192" fmla="*/ 895350 w 978694"/>
                                  <a:gd name="connsiteY192" fmla="*/ 257175 h 519112"/>
                                  <a:gd name="connsiteX193" fmla="*/ 909638 w 978694"/>
                                  <a:gd name="connsiteY193" fmla="*/ 259556 h 519112"/>
                                  <a:gd name="connsiteX194" fmla="*/ 916782 w 978694"/>
                                  <a:gd name="connsiteY194" fmla="*/ 261937 h 519112"/>
                                  <a:gd name="connsiteX195" fmla="*/ 938213 w 978694"/>
                                  <a:gd name="connsiteY195" fmla="*/ 266700 h 519112"/>
                                  <a:gd name="connsiteX196" fmla="*/ 921544 w 978694"/>
                                  <a:gd name="connsiteY196" fmla="*/ 250031 h 519112"/>
                                  <a:gd name="connsiteX197" fmla="*/ 912019 w 978694"/>
                                  <a:gd name="connsiteY197" fmla="*/ 242887 h 519112"/>
                                  <a:gd name="connsiteX198" fmla="*/ 892969 w 978694"/>
                                  <a:gd name="connsiteY198" fmla="*/ 223837 h 519112"/>
                                  <a:gd name="connsiteX199" fmla="*/ 876300 w 978694"/>
                                  <a:gd name="connsiteY199" fmla="*/ 214312 h 519112"/>
                                  <a:gd name="connsiteX200" fmla="*/ 857250 w 978694"/>
                                  <a:gd name="connsiteY200" fmla="*/ 195262 h 519112"/>
                                  <a:gd name="connsiteX201" fmla="*/ 850107 w 978694"/>
                                  <a:gd name="connsiteY201" fmla="*/ 188119 h 519112"/>
                                  <a:gd name="connsiteX202" fmla="*/ 828675 w 978694"/>
                                  <a:gd name="connsiteY202" fmla="*/ 176212 h 519112"/>
                                  <a:gd name="connsiteX203" fmla="*/ 797719 w 978694"/>
                                  <a:gd name="connsiteY203" fmla="*/ 154781 h 519112"/>
                                  <a:gd name="connsiteX204" fmla="*/ 785813 w 978694"/>
                                  <a:gd name="connsiteY204" fmla="*/ 145256 h 519112"/>
                                  <a:gd name="connsiteX205" fmla="*/ 778669 w 978694"/>
                                  <a:gd name="connsiteY205" fmla="*/ 140494 h 519112"/>
                                  <a:gd name="connsiteX206" fmla="*/ 771525 w 978694"/>
                                  <a:gd name="connsiteY206" fmla="*/ 133350 h 519112"/>
                                  <a:gd name="connsiteX207" fmla="*/ 764382 w 978694"/>
                                  <a:gd name="connsiteY207" fmla="*/ 128587 h 519112"/>
                                  <a:gd name="connsiteX208" fmla="*/ 750094 w 978694"/>
                                  <a:gd name="connsiteY208" fmla="*/ 116681 h 519112"/>
                                  <a:gd name="connsiteX209" fmla="*/ 738188 w 978694"/>
                                  <a:gd name="connsiteY209" fmla="*/ 107156 h 519112"/>
                                  <a:gd name="connsiteX210" fmla="*/ 733425 w 978694"/>
                                  <a:gd name="connsiteY210" fmla="*/ 100012 h 519112"/>
                                  <a:gd name="connsiteX211" fmla="*/ 721519 w 978694"/>
                                  <a:gd name="connsiteY211" fmla="*/ 92869 h 519112"/>
                                  <a:gd name="connsiteX212" fmla="*/ 714375 w 978694"/>
                                  <a:gd name="connsiteY212" fmla="*/ 88106 h 519112"/>
                                  <a:gd name="connsiteX213" fmla="*/ 704850 w 978694"/>
                                  <a:gd name="connsiteY213" fmla="*/ 80962 h 519112"/>
                                  <a:gd name="connsiteX214" fmla="*/ 697707 w 978694"/>
                                  <a:gd name="connsiteY214" fmla="*/ 78581 h 519112"/>
                                  <a:gd name="connsiteX215" fmla="*/ 685800 w 978694"/>
                                  <a:gd name="connsiteY215" fmla="*/ 66675 h 519112"/>
                                  <a:gd name="connsiteX216" fmla="*/ 678657 w 978694"/>
                                  <a:gd name="connsiteY216" fmla="*/ 59531 h 519112"/>
                                  <a:gd name="connsiteX217" fmla="*/ 671513 w 978694"/>
                                  <a:gd name="connsiteY217" fmla="*/ 54769 h 519112"/>
                                  <a:gd name="connsiteX218" fmla="*/ 661988 w 978694"/>
                                  <a:gd name="connsiteY218" fmla="*/ 47625 h 519112"/>
                                  <a:gd name="connsiteX219" fmla="*/ 654844 w 978694"/>
                                  <a:gd name="connsiteY219" fmla="*/ 42862 h 519112"/>
                                  <a:gd name="connsiteX220" fmla="*/ 640557 w 978694"/>
                                  <a:gd name="connsiteY220" fmla="*/ 33337 h 519112"/>
                                  <a:gd name="connsiteX221" fmla="*/ 633413 w 978694"/>
                                  <a:gd name="connsiteY221" fmla="*/ 26194 h 519112"/>
                                  <a:gd name="connsiteX222" fmla="*/ 619125 w 978694"/>
                                  <a:gd name="connsiteY222" fmla="*/ 16669 h 519112"/>
                                  <a:gd name="connsiteX223" fmla="*/ 633413 w 978694"/>
                                  <a:gd name="connsiteY223" fmla="*/ 23812 h 519112"/>
                                  <a:gd name="connsiteX224" fmla="*/ 640557 w 978694"/>
                                  <a:gd name="connsiteY224" fmla="*/ 26194 h 519112"/>
                                  <a:gd name="connsiteX225" fmla="*/ 647700 w 978694"/>
                                  <a:gd name="connsiteY225" fmla="*/ 30956 h 519112"/>
                                  <a:gd name="connsiteX226" fmla="*/ 659607 w 978694"/>
                                  <a:gd name="connsiteY226" fmla="*/ 35719 h 519112"/>
                                  <a:gd name="connsiteX227" fmla="*/ 666750 w 978694"/>
                                  <a:gd name="connsiteY227" fmla="*/ 40481 h 519112"/>
                                  <a:gd name="connsiteX228" fmla="*/ 676275 w 978694"/>
                                  <a:gd name="connsiteY228" fmla="*/ 45244 h 519112"/>
                                  <a:gd name="connsiteX229" fmla="*/ 683419 w 978694"/>
                                  <a:gd name="connsiteY229" fmla="*/ 50006 h 519112"/>
                                  <a:gd name="connsiteX230" fmla="*/ 690563 w 978694"/>
                                  <a:gd name="connsiteY230" fmla="*/ 52387 h 519112"/>
                                  <a:gd name="connsiteX231" fmla="*/ 709613 w 978694"/>
                                  <a:gd name="connsiteY231" fmla="*/ 61912 h 519112"/>
                                  <a:gd name="connsiteX232" fmla="*/ 719138 w 978694"/>
                                  <a:gd name="connsiteY232" fmla="*/ 64294 h 519112"/>
                                  <a:gd name="connsiteX233" fmla="*/ 735807 w 978694"/>
                                  <a:gd name="connsiteY233" fmla="*/ 73819 h 519112"/>
                                  <a:gd name="connsiteX234" fmla="*/ 750094 w 978694"/>
                                  <a:gd name="connsiteY234" fmla="*/ 78581 h 519112"/>
                                  <a:gd name="connsiteX235" fmla="*/ 759619 w 978694"/>
                                  <a:gd name="connsiteY235" fmla="*/ 83344 h 519112"/>
                                  <a:gd name="connsiteX236" fmla="*/ 766763 w 978694"/>
                                  <a:gd name="connsiteY236" fmla="*/ 88106 h 519112"/>
                                  <a:gd name="connsiteX237" fmla="*/ 778669 w 978694"/>
                                  <a:gd name="connsiteY237" fmla="*/ 90487 h 519112"/>
                                  <a:gd name="connsiteX238" fmla="*/ 792957 w 978694"/>
                                  <a:gd name="connsiteY238" fmla="*/ 95250 h 519112"/>
                                  <a:gd name="connsiteX239" fmla="*/ 800100 w 978694"/>
                                  <a:gd name="connsiteY239" fmla="*/ 100012 h 519112"/>
                                  <a:gd name="connsiteX240" fmla="*/ 823913 w 978694"/>
                                  <a:gd name="connsiteY240" fmla="*/ 104775 h 519112"/>
                                  <a:gd name="connsiteX241" fmla="*/ 838200 w 978694"/>
                                  <a:gd name="connsiteY241" fmla="*/ 109537 h 519112"/>
                                  <a:gd name="connsiteX242" fmla="*/ 859632 w 978694"/>
                                  <a:gd name="connsiteY242" fmla="*/ 116681 h 519112"/>
                                  <a:gd name="connsiteX243" fmla="*/ 866775 w 978694"/>
                                  <a:gd name="connsiteY243" fmla="*/ 119062 h 519112"/>
                                  <a:gd name="connsiteX244" fmla="*/ 876300 w 978694"/>
                                  <a:gd name="connsiteY244" fmla="*/ 121444 h 519112"/>
                                  <a:gd name="connsiteX245" fmla="*/ 890588 w 978694"/>
                                  <a:gd name="connsiteY245" fmla="*/ 123825 h 519112"/>
                                  <a:gd name="connsiteX246" fmla="*/ 897732 w 978694"/>
                                  <a:gd name="connsiteY246" fmla="*/ 126206 h 519112"/>
                                  <a:gd name="connsiteX247" fmla="*/ 907257 w 978694"/>
                                  <a:gd name="connsiteY247" fmla="*/ 128587 h 519112"/>
                                  <a:gd name="connsiteX248" fmla="*/ 933450 w 978694"/>
                                  <a:gd name="connsiteY248" fmla="*/ 126206 h 519112"/>
                                  <a:gd name="connsiteX249" fmla="*/ 931069 w 978694"/>
                                  <a:gd name="connsiteY249" fmla="*/ 109537 h 519112"/>
                                  <a:gd name="connsiteX250" fmla="*/ 921544 w 978694"/>
                                  <a:gd name="connsiteY250" fmla="*/ 88106 h 519112"/>
                                  <a:gd name="connsiteX251" fmla="*/ 919163 w 978694"/>
                                  <a:gd name="connsiteY251" fmla="*/ 80962 h 519112"/>
                                  <a:gd name="connsiteX252" fmla="*/ 907257 w 978694"/>
                                  <a:gd name="connsiteY252" fmla="*/ 66675 h 519112"/>
                                  <a:gd name="connsiteX253" fmla="*/ 904875 w 978694"/>
                                  <a:gd name="connsiteY253" fmla="*/ 59531 h 519112"/>
                                  <a:gd name="connsiteX254" fmla="*/ 892969 w 978694"/>
                                  <a:gd name="connsiteY254" fmla="*/ 45244 h 519112"/>
                                  <a:gd name="connsiteX255" fmla="*/ 888207 w 978694"/>
                                  <a:gd name="connsiteY255" fmla="*/ 30956 h 519112"/>
                                  <a:gd name="connsiteX256" fmla="*/ 885825 w 978694"/>
                                  <a:gd name="connsiteY256" fmla="*/ 23812 h 519112"/>
                                  <a:gd name="connsiteX257" fmla="*/ 881063 w 978694"/>
                                  <a:gd name="connsiteY257" fmla="*/ 19050 h 5191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</a:cxnLst>
                                <a:rect l="l" t="t" r="r" b="b"/>
                                <a:pathLst>
                                  <a:path w="978694" h="519112">
                                    <a:moveTo>
                                      <a:pt x="0" y="0"/>
                                    </a:moveTo>
                                    <a:cubicBezTo>
                                      <a:pt x="3969" y="1587"/>
                                      <a:pt x="8154" y="2715"/>
                                      <a:pt x="11907" y="4762"/>
                                    </a:cubicBezTo>
                                    <a:cubicBezTo>
                                      <a:pt x="16932" y="7503"/>
                                      <a:pt x="20764" y="12477"/>
                                      <a:pt x="26194" y="14287"/>
                                    </a:cubicBezTo>
                                    <a:cubicBezTo>
                                      <a:pt x="28575" y="15081"/>
                                      <a:pt x="31093" y="15546"/>
                                      <a:pt x="33338" y="16669"/>
                                    </a:cubicBezTo>
                                    <a:cubicBezTo>
                                      <a:pt x="35898" y="17949"/>
                                      <a:pt x="38153" y="19768"/>
                                      <a:pt x="40482" y="21431"/>
                                    </a:cubicBezTo>
                                    <a:cubicBezTo>
                                      <a:pt x="43712" y="23738"/>
                                      <a:pt x="46457" y="26800"/>
                                      <a:pt x="50007" y="28575"/>
                                    </a:cubicBezTo>
                                    <a:cubicBezTo>
                                      <a:pt x="52934" y="30039"/>
                                      <a:pt x="56385" y="30057"/>
                                      <a:pt x="59532" y="30956"/>
                                    </a:cubicBezTo>
                                    <a:cubicBezTo>
                                      <a:pt x="61945" y="31645"/>
                                      <a:pt x="64294" y="32543"/>
                                      <a:pt x="66675" y="33337"/>
                                    </a:cubicBezTo>
                                    <a:cubicBezTo>
                                      <a:pt x="71438" y="36512"/>
                                      <a:pt x="75533" y="41051"/>
                                      <a:pt x="80963" y="42862"/>
                                    </a:cubicBezTo>
                                    <a:cubicBezTo>
                                      <a:pt x="83344" y="43656"/>
                                      <a:pt x="85913" y="44025"/>
                                      <a:pt x="88107" y="45244"/>
                                    </a:cubicBezTo>
                                    <a:cubicBezTo>
                                      <a:pt x="93110" y="48024"/>
                                      <a:pt x="97632" y="51594"/>
                                      <a:pt x="102394" y="54769"/>
                                    </a:cubicBezTo>
                                    <a:cubicBezTo>
                                      <a:pt x="104775" y="56356"/>
                                      <a:pt x="106823" y="58626"/>
                                      <a:pt x="109538" y="59531"/>
                                    </a:cubicBezTo>
                                    <a:cubicBezTo>
                                      <a:pt x="114300" y="61119"/>
                                      <a:pt x="119648" y="61510"/>
                                      <a:pt x="123825" y="64294"/>
                                    </a:cubicBezTo>
                                    <a:cubicBezTo>
                                      <a:pt x="133058" y="70448"/>
                                      <a:pt x="128254" y="68151"/>
                                      <a:pt x="138113" y="71437"/>
                                    </a:cubicBezTo>
                                    <a:cubicBezTo>
                                      <a:pt x="159132" y="85451"/>
                                      <a:pt x="125531" y="63954"/>
                                      <a:pt x="159544" y="80962"/>
                                    </a:cubicBezTo>
                                    <a:cubicBezTo>
                                      <a:pt x="162719" y="82550"/>
                                      <a:pt x="165773" y="84407"/>
                                      <a:pt x="169069" y="85725"/>
                                    </a:cubicBezTo>
                                    <a:cubicBezTo>
                                      <a:pt x="173730" y="87589"/>
                                      <a:pt x="183357" y="90487"/>
                                      <a:pt x="183357" y="90487"/>
                                    </a:cubicBezTo>
                                    <a:cubicBezTo>
                                      <a:pt x="185738" y="92075"/>
                                      <a:pt x="187885" y="94088"/>
                                      <a:pt x="190500" y="95250"/>
                                    </a:cubicBezTo>
                                    <a:cubicBezTo>
                                      <a:pt x="195088" y="97289"/>
                                      <a:pt x="204788" y="100012"/>
                                      <a:pt x="204788" y="100012"/>
                                    </a:cubicBezTo>
                                    <a:cubicBezTo>
                                      <a:pt x="225264" y="113663"/>
                                      <a:pt x="199357" y="97296"/>
                                      <a:pt x="219075" y="107156"/>
                                    </a:cubicBezTo>
                                    <a:cubicBezTo>
                                      <a:pt x="221635" y="108436"/>
                                      <a:pt x="223659" y="110639"/>
                                      <a:pt x="226219" y="111919"/>
                                    </a:cubicBezTo>
                                    <a:cubicBezTo>
                                      <a:pt x="228464" y="113042"/>
                                      <a:pt x="231169" y="113081"/>
                                      <a:pt x="233363" y="114300"/>
                                    </a:cubicBezTo>
                                    <a:cubicBezTo>
                                      <a:pt x="238366" y="117080"/>
                                      <a:pt x="242888" y="120650"/>
                                      <a:pt x="247650" y="123825"/>
                                    </a:cubicBezTo>
                                    <a:cubicBezTo>
                                      <a:pt x="250031" y="125412"/>
                                      <a:pt x="252018" y="127893"/>
                                      <a:pt x="254794" y="128587"/>
                                    </a:cubicBezTo>
                                    <a:cubicBezTo>
                                      <a:pt x="257969" y="129381"/>
                                      <a:pt x="261184" y="130029"/>
                                      <a:pt x="264319" y="130969"/>
                                    </a:cubicBezTo>
                                    <a:cubicBezTo>
                                      <a:pt x="269127" y="132412"/>
                                      <a:pt x="278607" y="135731"/>
                                      <a:pt x="278607" y="135731"/>
                                    </a:cubicBezTo>
                                    <a:cubicBezTo>
                                      <a:pt x="289927" y="143279"/>
                                      <a:pt x="283035" y="139589"/>
                                      <a:pt x="300038" y="145256"/>
                                    </a:cubicBezTo>
                                    <a:lnTo>
                                      <a:pt x="307182" y="147637"/>
                                    </a:lnTo>
                                    <a:cubicBezTo>
                                      <a:pt x="327647" y="161283"/>
                                      <a:pt x="301757" y="144925"/>
                                      <a:pt x="321469" y="154781"/>
                                    </a:cubicBezTo>
                                    <a:cubicBezTo>
                                      <a:pt x="339934" y="164013"/>
                                      <a:pt x="317801" y="155940"/>
                                      <a:pt x="335757" y="161925"/>
                                    </a:cubicBezTo>
                                    <a:cubicBezTo>
                                      <a:pt x="352133" y="172842"/>
                                      <a:pt x="344614" y="169640"/>
                                      <a:pt x="357188" y="173831"/>
                                    </a:cubicBezTo>
                                    <a:cubicBezTo>
                                      <a:pt x="359569" y="175419"/>
                                      <a:pt x="361717" y="177432"/>
                                      <a:pt x="364332" y="178594"/>
                                    </a:cubicBezTo>
                                    <a:cubicBezTo>
                                      <a:pt x="368919" y="180633"/>
                                      <a:pt x="378619" y="183356"/>
                                      <a:pt x="378619" y="183356"/>
                                    </a:cubicBezTo>
                                    <a:lnTo>
                                      <a:pt x="392907" y="192881"/>
                                    </a:lnTo>
                                    <a:cubicBezTo>
                                      <a:pt x="395288" y="194468"/>
                                      <a:pt x="397335" y="196739"/>
                                      <a:pt x="400050" y="197644"/>
                                    </a:cubicBezTo>
                                    <a:cubicBezTo>
                                      <a:pt x="402431" y="198438"/>
                                      <a:pt x="405000" y="198806"/>
                                      <a:pt x="407194" y="200025"/>
                                    </a:cubicBezTo>
                                    <a:cubicBezTo>
                                      <a:pt x="431760" y="213672"/>
                                      <a:pt x="412461" y="206543"/>
                                      <a:pt x="428625" y="211931"/>
                                    </a:cubicBezTo>
                                    <a:cubicBezTo>
                                      <a:pt x="431006" y="214312"/>
                                      <a:pt x="432967" y="217207"/>
                                      <a:pt x="435769" y="219075"/>
                                    </a:cubicBezTo>
                                    <a:cubicBezTo>
                                      <a:pt x="437858" y="220467"/>
                                      <a:pt x="440953" y="219888"/>
                                      <a:pt x="442913" y="221456"/>
                                    </a:cubicBezTo>
                                    <a:cubicBezTo>
                                      <a:pt x="445148" y="223244"/>
                                      <a:pt x="445651" y="226576"/>
                                      <a:pt x="447675" y="228600"/>
                                    </a:cubicBezTo>
                                    <a:cubicBezTo>
                                      <a:pt x="452289" y="233214"/>
                                      <a:pt x="456155" y="233807"/>
                                      <a:pt x="461963" y="235744"/>
                                    </a:cubicBezTo>
                                    <a:cubicBezTo>
                                      <a:pt x="473155" y="246934"/>
                                      <a:pt x="466305" y="241019"/>
                                      <a:pt x="483394" y="252412"/>
                                    </a:cubicBezTo>
                                    <a:cubicBezTo>
                                      <a:pt x="492627" y="258568"/>
                                      <a:pt x="487822" y="256270"/>
                                      <a:pt x="497682" y="259556"/>
                                    </a:cubicBezTo>
                                    <a:cubicBezTo>
                                      <a:pt x="503846" y="265721"/>
                                      <a:pt x="510566" y="273376"/>
                                      <a:pt x="519113" y="276225"/>
                                    </a:cubicBezTo>
                                    <a:lnTo>
                                      <a:pt x="526257" y="278606"/>
                                    </a:lnTo>
                                    <a:cubicBezTo>
                                      <a:pt x="528638" y="280987"/>
                                      <a:pt x="530742" y="283683"/>
                                      <a:pt x="533400" y="285750"/>
                                    </a:cubicBezTo>
                                    <a:cubicBezTo>
                                      <a:pt x="537918" y="289264"/>
                                      <a:pt x="542925" y="292100"/>
                                      <a:pt x="547688" y="295275"/>
                                    </a:cubicBezTo>
                                    <a:cubicBezTo>
                                      <a:pt x="564508" y="306488"/>
                                      <a:pt x="543703" y="292427"/>
                                      <a:pt x="564357" y="307181"/>
                                    </a:cubicBezTo>
                                    <a:cubicBezTo>
                                      <a:pt x="566686" y="308845"/>
                                      <a:pt x="569302" y="310112"/>
                                      <a:pt x="571500" y="311944"/>
                                    </a:cubicBezTo>
                                    <a:cubicBezTo>
                                      <a:pt x="574087" y="314100"/>
                                      <a:pt x="575986" y="317020"/>
                                      <a:pt x="578644" y="319087"/>
                                    </a:cubicBezTo>
                                    <a:cubicBezTo>
                                      <a:pt x="583162" y="322601"/>
                                      <a:pt x="588169" y="325437"/>
                                      <a:pt x="592932" y="328612"/>
                                    </a:cubicBezTo>
                                    <a:cubicBezTo>
                                      <a:pt x="595313" y="330199"/>
                                      <a:pt x="598051" y="331351"/>
                                      <a:pt x="600075" y="333375"/>
                                    </a:cubicBezTo>
                                    <a:cubicBezTo>
                                      <a:pt x="606239" y="339539"/>
                                      <a:pt x="612961" y="347195"/>
                                      <a:pt x="621507" y="350044"/>
                                    </a:cubicBezTo>
                                    <a:cubicBezTo>
                                      <a:pt x="623888" y="350838"/>
                                      <a:pt x="626456" y="351206"/>
                                      <a:pt x="628650" y="352425"/>
                                    </a:cubicBezTo>
                                    <a:cubicBezTo>
                                      <a:pt x="653212" y="366070"/>
                                      <a:pt x="633918" y="358944"/>
                                      <a:pt x="650082" y="364331"/>
                                    </a:cubicBezTo>
                                    <a:cubicBezTo>
                                      <a:pt x="652463" y="365919"/>
                                      <a:pt x="654665" y="367814"/>
                                      <a:pt x="657225" y="369094"/>
                                    </a:cubicBezTo>
                                    <a:cubicBezTo>
                                      <a:pt x="659470" y="370217"/>
                                      <a:pt x="662175" y="370256"/>
                                      <a:pt x="664369" y="371475"/>
                                    </a:cubicBezTo>
                                    <a:cubicBezTo>
                                      <a:pt x="688935" y="385122"/>
                                      <a:pt x="669636" y="377993"/>
                                      <a:pt x="685800" y="383381"/>
                                    </a:cubicBezTo>
                                    <a:cubicBezTo>
                                      <a:pt x="688181" y="384969"/>
                                      <a:pt x="690329" y="386982"/>
                                      <a:pt x="692944" y="388144"/>
                                    </a:cubicBezTo>
                                    <a:cubicBezTo>
                                      <a:pt x="697532" y="390183"/>
                                      <a:pt x="707232" y="392906"/>
                                      <a:pt x="707232" y="392906"/>
                                    </a:cubicBezTo>
                                    <a:lnTo>
                                      <a:pt x="721519" y="402431"/>
                                    </a:lnTo>
                                    <a:cubicBezTo>
                                      <a:pt x="723900" y="404019"/>
                                      <a:pt x="725948" y="406289"/>
                                      <a:pt x="728663" y="407194"/>
                                    </a:cubicBezTo>
                                    <a:lnTo>
                                      <a:pt x="742950" y="411956"/>
                                    </a:lnTo>
                                    <a:cubicBezTo>
                                      <a:pt x="761413" y="424264"/>
                                      <a:pt x="751810" y="419672"/>
                                      <a:pt x="771525" y="426244"/>
                                    </a:cubicBezTo>
                                    <a:lnTo>
                                      <a:pt x="778669" y="428625"/>
                                    </a:lnTo>
                                    <a:lnTo>
                                      <a:pt x="785813" y="431006"/>
                                    </a:lnTo>
                                    <a:cubicBezTo>
                                      <a:pt x="788194" y="432594"/>
                                      <a:pt x="790397" y="434489"/>
                                      <a:pt x="792957" y="435769"/>
                                    </a:cubicBezTo>
                                    <a:cubicBezTo>
                                      <a:pt x="798651" y="438616"/>
                                      <a:pt x="805825" y="440851"/>
                                      <a:pt x="812007" y="442912"/>
                                    </a:cubicBezTo>
                                    <a:cubicBezTo>
                                      <a:pt x="814388" y="444500"/>
                                      <a:pt x="816590" y="446395"/>
                                      <a:pt x="819150" y="447675"/>
                                    </a:cubicBezTo>
                                    <a:cubicBezTo>
                                      <a:pt x="821395" y="448798"/>
                                      <a:pt x="824100" y="448837"/>
                                      <a:pt x="826294" y="450056"/>
                                    </a:cubicBezTo>
                                    <a:cubicBezTo>
                                      <a:pt x="831298" y="452836"/>
                                      <a:pt x="835819" y="456406"/>
                                      <a:pt x="840582" y="459581"/>
                                    </a:cubicBezTo>
                                    <a:cubicBezTo>
                                      <a:pt x="842963" y="461168"/>
                                      <a:pt x="845010" y="463439"/>
                                      <a:pt x="847725" y="464344"/>
                                    </a:cubicBezTo>
                                    <a:lnTo>
                                      <a:pt x="862013" y="469106"/>
                                    </a:lnTo>
                                    <a:lnTo>
                                      <a:pt x="869157" y="471487"/>
                                    </a:lnTo>
                                    <a:cubicBezTo>
                                      <a:pt x="871538" y="473075"/>
                                      <a:pt x="873685" y="475088"/>
                                      <a:pt x="876300" y="476250"/>
                                    </a:cubicBezTo>
                                    <a:cubicBezTo>
                                      <a:pt x="880888" y="478289"/>
                                      <a:pt x="890588" y="481012"/>
                                      <a:pt x="890588" y="481012"/>
                                    </a:cubicBezTo>
                                    <a:cubicBezTo>
                                      <a:pt x="895350" y="484187"/>
                                      <a:pt x="899445" y="488727"/>
                                      <a:pt x="904875" y="490537"/>
                                    </a:cubicBezTo>
                                    <a:cubicBezTo>
                                      <a:pt x="921638" y="496126"/>
                                      <a:pt x="900933" y="488849"/>
                                      <a:pt x="921544" y="497681"/>
                                    </a:cubicBezTo>
                                    <a:cubicBezTo>
                                      <a:pt x="923851" y="498670"/>
                                      <a:pt x="926307" y="499268"/>
                                      <a:pt x="928688" y="500062"/>
                                    </a:cubicBezTo>
                                    <a:cubicBezTo>
                                      <a:pt x="931069" y="501650"/>
                                      <a:pt x="933272" y="503545"/>
                                      <a:pt x="935832" y="504825"/>
                                    </a:cubicBezTo>
                                    <a:cubicBezTo>
                                      <a:pt x="938077" y="505947"/>
                                      <a:pt x="940562" y="506517"/>
                                      <a:pt x="942975" y="507206"/>
                                    </a:cubicBezTo>
                                    <a:cubicBezTo>
                                      <a:pt x="946543" y="508225"/>
                                      <a:pt x="955832" y="510063"/>
                                      <a:pt x="959644" y="511969"/>
                                    </a:cubicBezTo>
                                    <a:cubicBezTo>
                                      <a:pt x="975992" y="520143"/>
                                      <a:pt x="955728" y="514519"/>
                                      <a:pt x="978694" y="519112"/>
                                    </a:cubicBezTo>
                                    <a:cubicBezTo>
                                      <a:pt x="976313" y="517525"/>
                                      <a:pt x="973574" y="516374"/>
                                      <a:pt x="971550" y="514350"/>
                                    </a:cubicBezTo>
                                    <a:cubicBezTo>
                                      <a:pt x="969526" y="512326"/>
                                      <a:pt x="969023" y="508994"/>
                                      <a:pt x="966788" y="507206"/>
                                    </a:cubicBezTo>
                                    <a:cubicBezTo>
                                      <a:pt x="964828" y="505638"/>
                                      <a:pt x="962025" y="505619"/>
                                      <a:pt x="959644" y="504825"/>
                                    </a:cubicBezTo>
                                    <a:cubicBezTo>
                                      <a:pt x="958850" y="502444"/>
                                      <a:pt x="959038" y="499456"/>
                                      <a:pt x="957263" y="497681"/>
                                    </a:cubicBezTo>
                                    <a:cubicBezTo>
                                      <a:pt x="955488" y="495906"/>
                                      <a:pt x="952364" y="496423"/>
                                      <a:pt x="950119" y="495300"/>
                                    </a:cubicBezTo>
                                    <a:cubicBezTo>
                                      <a:pt x="947559" y="494020"/>
                                      <a:pt x="945356" y="492125"/>
                                      <a:pt x="942975" y="490537"/>
                                    </a:cubicBezTo>
                                    <a:cubicBezTo>
                                      <a:pt x="941388" y="488156"/>
                                      <a:pt x="940367" y="485278"/>
                                      <a:pt x="938213" y="483394"/>
                                    </a:cubicBezTo>
                                    <a:cubicBezTo>
                                      <a:pt x="933905" y="479625"/>
                                      <a:pt x="928504" y="477303"/>
                                      <a:pt x="923925" y="473869"/>
                                    </a:cubicBezTo>
                                    <a:lnTo>
                                      <a:pt x="914400" y="466725"/>
                                    </a:lnTo>
                                    <a:cubicBezTo>
                                      <a:pt x="903750" y="450748"/>
                                      <a:pt x="916296" y="466401"/>
                                      <a:pt x="902494" y="457200"/>
                                    </a:cubicBezTo>
                                    <a:cubicBezTo>
                                      <a:pt x="899692" y="455332"/>
                                      <a:pt x="897937" y="452212"/>
                                      <a:pt x="895350" y="450056"/>
                                    </a:cubicBezTo>
                                    <a:cubicBezTo>
                                      <a:pt x="893152" y="448224"/>
                                      <a:pt x="890405" y="447126"/>
                                      <a:pt x="888207" y="445294"/>
                                    </a:cubicBezTo>
                                    <a:cubicBezTo>
                                      <a:pt x="885620" y="443138"/>
                                      <a:pt x="883721" y="440218"/>
                                      <a:pt x="881063" y="438150"/>
                                    </a:cubicBezTo>
                                    <a:cubicBezTo>
                                      <a:pt x="876545" y="434636"/>
                                      <a:pt x="870822" y="432673"/>
                                      <a:pt x="866775" y="428625"/>
                                    </a:cubicBezTo>
                                    <a:cubicBezTo>
                                      <a:pt x="845915" y="407762"/>
                                      <a:pt x="872372" y="433288"/>
                                      <a:pt x="852488" y="416719"/>
                                    </a:cubicBezTo>
                                    <a:cubicBezTo>
                                      <a:pt x="840595" y="406809"/>
                                      <a:pt x="850755" y="411379"/>
                                      <a:pt x="838200" y="407194"/>
                                    </a:cubicBezTo>
                                    <a:cubicBezTo>
                                      <a:pt x="832036" y="401029"/>
                                      <a:pt x="825316" y="393374"/>
                                      <a:pt x="816769" y="390525"/>
                                    </a:cubicBezTo>
                                    <a:lnTo>
                                      <a:pt x="809625" y="388144"/>
                                    </a:lnTo>
                                    <a:cubicBezTo>
                                      <a:pt x="798975" y="372167"/>
                                      <a:pt x="811521" y="387820"/>
                                      <a:pt x="797719" y="378619"/>
                                    </a:cubicBezTo>
                                    <a:cubicBezTo>
                                      <a:pt x="779880" y="366727"/>
                                      <a:pt x="800417" y="374756"/>
                                      <a:pt x="783432" y="369094"/>
                                    </a:cubicBezTo>
                                    <a:cubicBezTo>
                                      <a:pt x="781051" y="366713"/>
                                      <a:pt x="778946" y="364018"/>
                                      <a:pt x="776288" y="361950"/>
                                    </a:cubicBezTo>
                                    <a:cubicBezTo>
                                      <a:pt x="771770" y="358436"/>
                                      <a:pt x="766763" y="355600"/>
                                      <a:pt x="762000" y="352425"/>
                                    </a:cubicBezTo>
                                    <a:cubicBezTo>
                                      <a:pt x="759619" y="350838"/>
                                      <a:pt x="756881" y="349685"/>
                                      <a:pt x="754857" y="347662"/>
                                    </a:cubicBezTo>
                                    <a:cubicBezTo>
                                      <a:pt x="752476" y="345281"/>
                                      <a:pt x="750371" y="342586"/>
                                      <a:pt x="747713" y="340519"/>
                                    </a:cubicBezTo>
                                    <a:cubicBezTo>
                                      <a:pt x="743195" y="337005"/>
                                      <a:pt x="738188" y="334169"/>
                                      <a:pt x="733425" y="330994"/>
                                    </a:cubicBezTo>
                                    <a:lnTo>
                                      <a:pt x="726282" y="326231"/>
                                    </a:lnTo>
                                    <a:lnTo>
                                      <a:pt x="719138" y="321469"/>
                                    </a:lnTo>
                                    <a:cubicBezTo>
                                      <a:pt x="717550" y="319088"/>
                                      <a:pt x="716610" y="316113"/>
                                      <a:pt x="714375" y="314325"/>
                                    </a:cubicBezTo>
                                    <a:cubicBezTo>
                                      <a:pt x="712415" y="312757"/>
                                      <a:pt x="709426" y="313163"/>
                                      <a:pt x="707232" y="311944"/>
                                    </a:cubicBezTo>
                                    <a:cubicBezTo>
                                      <a:pt x="702228" y="309164"/>
                                      <a:pt x="697707" y="305594"/>
                                      <a:pt x="692944" y="302419"/>
                                    </a:cubicBezTo>
                                    <a:lnTo>
                                      <a:pt x="685800" y="297656"/>
                                    </a:lnTo>
                                    <a:lnTo>
                                      <a:pt x="678657" y="292894"/>
                                    </a:lnTo>
                                    <a:cubicBezTo>
                                      <a:pt x="677069" y="290513"/>
                                      <a:pt x="676048" y="287635"/>
                                      <a:pt x="673894" y="285750"/>
                                    </a:cubicBezTo>
                                    <a:cubicBezTo>
                                      <a:pt x="663816" y="276931"/>
                                      <a:pt x="662275" y="277114"/>
                                      <a:pt x="652463" y="273844"/>
                                    </a:cubicBezTo>
                                    <a:cubicBezTo>
                                      <a:pt x="629669" y="251050"/>
                                      <a:pt x="658856" y="278107"/>
                                      <a:pt x="638175" y="264319"/>
                                    </a:cubicBezTo>
                                    <a:cubicBezTo>
                                      <a:pt x="620338" y="252427"/>
                                      <a:pt x="640875" y="260456"/>
                                      <a:pt x="623888" y="254794"/>
                                    </a:cubicBezTo>
                                    <a:cubicBezTo>
                                      <a:pt x="607033" y="243556"/>
                                      <a:pt x="627921" y="257674"/>
                                      <a:pt x="607219" y="242887"/>
                                    </a:cubicBezTo>
                                    <a:cubicBezTo>
                                      <a:pt x="604890" y="241224"/>
                                      <a:pt x="602274" y="239957"/>
                                      <a:pt x="600075" y="238125"/>
                                    </a:cubicBezTo>
                                    <a:cubicBezTo>
                                      <a:pt x="588183" y="228215"/>
                                      <a:pt x="598344" y="232785"/>
                                      <a:pt x="585788" y="228600"/>
                                    </a:cubicBezTo>
                                    <a:cubicBezTo>
                                      <a:pt x="583407" y="227012"/>
                                      <a:pt x="580843" y="225669"/>
                                      <a:pt x="578644" y="223837"/>
                                    </a:cubicBezTo>
                                    <a:cubicBezTo>
                                      <a:pt x="560303" y="208554"/>
                                      <a:pt x="582097" y="223760"/>
                                      <a:pt x="564357" y="211931"/>
                                    </a:cubicBezTo>
                                    <a:cubicBezTo>
                                      <a:pt x="553703" y="195952"/>
                                      <a:pt x="566254" y="211609"/>
                                      <a:pt x="552450" y="202406"/>
                                    </a:cubicBezTo>
                                    <a:cubicBezTo>
                                      <a:pt x="534613" y="190514"/>
                                      <a:pt x="555150" y="198543"/>
                                      <a:pt x="538163" y="192881"/>
                                    </a:cubicBezTo>
                                    <a:cubicBezTo>
                                      <a:pt x="532895" y="187613"/>
                                      <a:pt x="530507" y="184291"/>
                                      <a:pt x="523875" y="180975"/>
                                    </a:cubicBezTo>
                                    <a:cubicBezTo>
                                      <a:pt x="521630" y="179853"/>
                                      <a:pt x="519113" y="179388"/>
                                      <a:pt x="516732" y="178594"/>
                                    </a:cubicBezTo>
                                    <a:cubicBezTo>
                                      <a:pt x="483907" y="156712"/>
                                      <a:pt x="517586" y="179545"/>
                                      <a:pt x="492919" y="161925"/>
                                    </a:cubicBezTo>
                                    <a:cubicBezTo>
                                      <a:pt x="490590" y="160261"/>
                                      <a:pt x="488090" y="158845"/>
                                      <a:pt x="485775" y="157162"/>
                                    </a:cubicBezTo>
                                    <a:cubicBezTo>
                                      <a:pt x="463503" y="140965"/>
                                      <a:pt x="474639" y="145513"/>
                                      <a:pt x="459582" y="140494"/>
                                    </a:cubicBezTo>
                                    <a:cubicBezTo>
                                      <a:pt x="454819" y="137319"/>
                                      <a:pt x="450724" y="132780"/>
                                      <a:pt x="445294" y="130969"/>
                                    </a:cubicBezTo>
                                    <a:cubicBezTo>
                                      <a:pt x="442913" y="130175"/>
                                      <a:pt x="440395" y="129710"/>
                                      <a:pt x="438150" y="128587"/>
                                    </a:cubicBezTo>
                                    <a:cubicBezTo>
                                      <a:pt x="429281" y="124152"/>
                                      <a:pt x="431764" y="123265"/>
                                      <a:pt x="423863" y="116681"/>
                                    </a:cubicBezTo>
                                    <a:cubicBezTo>
                                      <a:pt x="411180" y="106113"/>
                                      <a:pt x="422460" y="116696"/>
                                      <a:pt x="409575" y="109537"/>
                                    </a:cubicBezTo>
                                    <a:cubicBezTo>
                                      <a:pt x="404572" y="106757"/>
                                      <a:pt x="399336" y="104059"/>
                                      <a:pt x="395288" y="100012"/>
                                    </a:cubicBezTo>
                                    <a:cubicBezTo>
                                      <a:pt x="392907" y="97631"/>
                                      <a:pt x="390946" y="94737"/>
                                      <a:pt x="388144" y="92869"/>
                                    </a:cubicBezTo>
                                    <a:cubicBezTo>
                                      <a:pt x="386055" y="91477"/>
                                      <a:pt x="383381" y="91281"/>
                                      <a:pt x="381000" y="90487"/>
                                    </a:cubicBezTo>
                                    <a:cubicBezTo>
                                      <a:pt x="372202" y="77290"/>
                                      <a:pt x="381272" y="87728"/>
                                      <a:pt x="369094" y="80962"/>
                                    </a:cubicBezTo>
                                    <a:cubicBezTo>
                                      <a:pt x="364091" y="78182"/>
                                      <a:pt x="359569" y="74612"/>
                                      <a:pt x="354807" y="71437"/>
                                    </a:cubicBezTo>
                                    <a:lnTo>
                                      <a:pt x="340519" y="61912"/>
                                    </a:lnTo>
                                    <a:cubicBezTo>
                                      <a:pt x="340511" y="61907"/>
                                      <a:pt x="326239" y="52394"/>
                                      <a:pt x="326232" y="52387"/>
                                    </a:cubicBezTo>
                                    <a:cubicBezTo>
                                      <a:pt x="321469" y="47625"/>
                                      <a:pt x="317548" y="41836"/>
                                      <a:pt x="311944" y="38100"/>
                                    </a:cubicBezTo>
                                    <a:lnTo>
                                      <a:pt x="290513" y="23812"/>
                                    </a:lnTo>
                                    <a:lnTo>
                                      <a:pt x="283369" y="19050"/>
                                    </a:lnTo>
                                    <a:cubicBezTo>
                                      <a:pt x="280988" y="17462"/>
                                      <a:pt x="273510" y="13382"/>
                                      <a:pt x="276225" y="14287"/>
                                    </a:cubicBezTo>
                                    <a:cubicBezTo>
                                      <a:pt x="294189" y="20277"/>
                                      <a:pt x="272040" y="12196"/>
                                      <a:pt x="290513" y="21431"/>
                                    </a:cubicBezTo>
                                    <a:cubicBezTo>
                                      <a:pt x="292758" y="22553"/>
                                      <a:pt x="295276" y="23018"/>
                                      <a:pt x="297657" y="23812"/>
                                    </a:cubicBezTo>
                                    <a:cubicBezTo>
                                      <a:pt x="300038" y="25400"/>
                                      <a:pt x="302315" y="27155"/>
                                      <a:pt x="304800" y="28575"/>
                                    </a:cubicBezTo>
                                    <a:cubicBezTo>
                                      <a:pt x="307882" y="30336"/>
                                      <a:pt x="311315" y="31456"/>
                                      <a:pt x="314325" y="33337"/>
                                    </a:cubicBezTo>
                                    <a:cubicBezTo>
                                      <a:pt x="331448" y="44038"/>
                                      <a:pt x="315665" y="37938"/>
                                      <a:pt x="335757" y="45244"/>
                                    </a:cubicBezTo>
                                    <a:cubicBezTo>
                                      <a:pt x="340475" y="46960"/>
                                      <a:pt x="350044" y="50006"/>
                                      <a:pt x="350044" y="50006"/>
                                    </a:cubicBezTo>
                                    <a:cubicBezTo>
                                      <a:pt x="352425" y="51594"/>
                                      <a:pt x="354628" y="53489"/>
                                      <a:pt x="357188" y="54769"/>
                                    </a:cubicBezTo>
                                    <a:cubicBezTo>
                                      <a:pt x="359433" y="55892"/>
                                      <a:pt x="362243" y="55758"/>
                                      <a:pt x="364332" y="57150"/>
                                    </a:cubicBezTo>
                                    <a:cubicBezTo>
                                      <a:pt x="367134" y="59018"/>
                                      <a:pt x="368531" y="62659"/>
                                      <a:pt x="371475" y="64294"/>
                                    </a:cubicBezTo>
                                    <a:cubicBezTo>
                                      <a:pt x="375863" y="66732"/>
                                      <a:pt x="385763" y="69056"/>
                                      <a:pt x="385763" y="69056"/>
                                    </a:cubicBezTo>
                                    <a:cubicBezTo>
                                      <a:pt x="411764" y="86391"/>
                                      <a:pt x="371681" y="60825"/>
                                      <a:pt x="402432" y="76200"/>
                                    </a:cubicBezTo>
                                    <a:cubicBezTo>
                                      <a:pt x="407551" y="78760"/>
                                      <a:pt x="411289" y="83915"/>
                                      <a:pt x="416719" y="85725"/>
                                    </a:cubicBezTo>
                                    <a:lnTo>
                                      <a:pt x="431007" y="90487"/>
                                    </a:lnTo>
                                    <a:cubicBezTo>
                                      <a:pt x="433388" y="91281"/>
                                      <a:pt x="435905" y="91747"/>
                                      <a:pt x="438150" y="92869"/>
                                    </a:cubicBezTo>
                                    <a:cubicBezTo>
                                      <a:pt x="441325" y="94456"/>
                                      <a:pt x="444593" y="95870"/>
                                      <a:pt x="447675" y="97631"/>
                                    </a:cubicBezTo>
                                    <a:cubicBezTo>
                                      <a:pt x="450160" y="99051"/>
                                      <a:pt x="452204" y="101232"/>
                                      <a:pt x="454819" y="102394"/>
                                    </a:cubicBezTo>
                                    <a:cubicBezTo>
                                      <a:pt x="459407" y="104433"/>
                                      <a:pt x="469107" y="107156"/>
                                      <a:pt x="469107" y="107156"/>
                                    </a:cubicBezTo>
                                    <a:cubicBezTo>
                                      <a:pt x="471488" y="108744"/>
                                      <a:pt x="473635" y="110757"/>
                                      <a:pt x="476250" y="111919"/>
                                    </a:cubicBezTo>
                                    <a:cubicBezTo>
                                      <a:pt x="480838" y="113958"/>
                                      <a:pt x="490538" y="116681"/>
                                      <a:pt x="490538" y="116681"/>
                                    </a:cubicBezTo>
                                    <a:cubicBezTo>
                                      <a:pt x="511004" y="130326"/>
                                      <a:pt x="485116" y="113971"/>
                                      <a:pt x="504825" y="123825"/>
                                    </a:cubicBezTo>
                                    <a:cubicBezTo>
                                      <a:pt x="507385" y="125105"/>
                                      <a:pt x="509409" y="127307"/>
                                      <a:pt x="511969" y="128587"/>
                                    </a:cubicBezTo>
                                    <a:cubicBezTo>
                                      <a:pt x="514214" y="129710"/>
                                      <a:pt x="516868" y="129846"/>
                                      <a:pt x="519113" y="130969"/>
                                    </a:cubicBezTo>
                                    <a:cubicBezTo>
                                      <a:pt x="521673" y="132249"/>
                                      <a:pt x="523697" y="134451"/>
                                      <a:pt x="526257" y="135731"/>
                                    </a:cubicBezTo>
                                    <a:cubicBezTo>
                                      <a:pt x="532036" y="138620"/>
                                      <a:pt x="539332" y="138864"/>
                                      <a:pt x="545307" y="140494"/>
                                    </a:cubicBezTo>
                                    <a:cubicBezTo>
                                      <a:pt x="550150" y="141815"/>
                                      <a:pt x="554832" y="143669"/>
                                      <a:pt x="559594" y="145256"/>
                                    </a:cubicBezTo>
                                    <a:lnTo>
                                      <a:pt x="595313" y="157162"/>
                                    </a:lnTo>
                                    <a:lnTo>
                                      <a:pt x="631032" y="169069"/>
                                    </a:lnTo>
                                    <a:lnTo>
                                      <a:pt x="645319" y="173831"/>
                                    </a:lnTo>
                                    <a:lnTo>
                                      <a:pt x="652463" y="176212"/>
                                    </a:lnTo>
                                    <a:cubicBezTo>
                                      <a:pt x="654844" y="177800"/>
                                      <a:pt x="657047" y="179695"/>
                                      <a:pt x="659607" y="180975"/>
                                    </a:cubicBezTo>
                                    <a:cubicBezTo>
                                      <a:pt x="663608" y="182976"/>
                                      <a:pt x="672460" y="184592"/>
                                      <a:pt x="676275" y="185737"/>
                                    </a:cubicBezTo>
                                    <a:cubicBezTo>
                                      <a:pt x="681084" y="187180"/>
                                      <a:pt x="685800" y="188912"/>
                                      <a:pt x="690563" y="190500"/>
                                    </a:cubicBezTo>
                                    <a:cubicBezTo>
                                      <a:pt x="692944" y="191294"/>
                                      <a:pt x="695272" y="192272"/>
                                      <a:pt x="697707" y="192881"/>
                                    </a:cubicBezTo>
                                    <a:cubicBezTo>
                                      <a:pt x="700882" y="193675"/>
                                      <a:pt x="704097" y="194322"/>
                                      <a:pt x="707232" y="195262"/>
                                    </a:cubicBezTo>
                                    <a:cubicBezTo>
                                      <a:pt x="712040" y="196705"/>
                                      <a:pt x="716757" y="198437"/>
                                      <a:pt x="721519" y="200025"/>
                                    </a:cubicBezTo>
                                    <a:lnTo>
                                      <a:pt x="735807" y="204787"/>
                                    </a:lnTo>
                                    <a:lnTo>
                                      <a:pt x="742950" y="207169"/>
                                    </a:lnTo>
                                    <a:cubicBezTo>
                                      <a:pt x="745331" y="207963"/>
                                      <a:pt x="747849" y="208428"/>
                                      <a:pt x="750094" y="209550"/>
                                    </a:cubicBezTo>
                                    <a:cubicBezTo>
                                      <a:pt x="753269" y="211137"/>
                                      <a:pt x="756295" y="213066"/>
                                      <a:pt x="759619" y="214312"/>
                                    </a:cubicBezTo>
                                    <a:cubicBezTo>
                                      <a:pt x="762683" y="215461"/>
                                      <a:pt x="766009" y="215754"/>
                                      <a:pt x="769144" y="216694"/>
                                    </a:cubicBezTo>
                                    <a:cubicBezTo>
                                      <a:pt x="769157" y="216698"/>
                                      <a:pt x="786996" y="222644"/>
                                      <a:pt x="790575" y="223837"/>
                                    </a:cubicBezTo>
                                    <a:cubicBezTo>
                                      <a:pt x="792956" y="224631"/>
                                      <a:pt x="795284" y="225610"/>
                                      <a:pt x="797719" y="226219"/>
                                    </a:cubicBezTo>
                                    <a:cubicBezTo>
                                      <a:pt x="804069" y="227806"/>
                                      <a:pt x="810560" y="228911"/>
                                      <a:pt x="816769" y="230981"/>
                                    </a:cubicBezTo>
                                    <a:lnTo>
                                      <a:pt x="838200" y="238125"/>
                                    </a:lnTo>
                                    <a:lnTo>
                                      <a:pt x="873919" y="250031"/>
                                    </a:lnTo>
                                    <a:lnTo>
                                      <a:pt x="888207" y="254794"/>
                                    </a:lnTo>
                                    <a:cubicBezTo>
                                      <a:pt x="890588" y="255588"/>
                                      <a:pt x="892874" y="256762"/>
                                      <a:pt x="895350" y="257175"/>
                                    </a:cubicBezTo>
                                    <a:cubicBezTo>
                                      <a:pt x="900113" y="257969"/>
                                      <a:pt x="904925" y="258509"/>
                                      <a:pt x="909638" y="259556"/>
                                    </a:cubicBezTo>
                                    <a:cubicBezTo>
                                      <a:pt x="912088" y="260100"/>
                                      <a:pt x="914332" y="261392"/>
                                      <a:pt x="916782" y="261937"/>
                                    </a:cubicBezTo>
                                    <a:cubicBezTo>
                                      <a:pt x="941927" y="267525"/>
                                      <a:pt x="922131" y="261340"/>
                                      <a:pt x="938213" y="266700"/>
                                    </a:cubicBezTo>
                                    <a:cubicBezTo>
                                      <a:pt x="932657" y="261144"/>
                                      <a:pt x="927830" y="254746"/>
                                      <a:pt x="921544" y="250031"/>
                                    </a:cubicBezTo>
                                    <a:cubicBezTo>
                                      <a:pt x="918369" y="247650"/>
                                      <a:pt x="914945" y="245569"/>
                                      <a:pt x="912019" y="242887"/>
                                    </a:cubicBezTo>
                                    <a:cubicBezTo>
                                      <a:pt x="905399" y="236819"/>
                                      <a:pt x="900766" y="228292"/>
                                      <a:pt x="892969" y="223837"/>
                                    </a:cubicBezTo>
                                    <a:cubicBezTo>
                                      <a:pt x="887413" y="220662"/>
                                      <a:pt x="881297" y="218310"/>
                                      <a:pt x="876300" y="214312"/>
                                    </a:cubicBezTo>
                                    <a:cubicBezTo>
                                      <a:pt x="869288" y="208702"/>
                                      <a:pt x="863600" y="201612"/>
                                      <a:pt x="857250" y="195262"/>
                                    </a:cubicBezTo>
                                    <a:cubicBezTo>
                                      <a:pt x="854869" y="192881"/>
                                      <a:pt x="852909" y="189987"/>
                                      <a:pt x="850107" y="188119"/>
                                    </a:cubicBezTo>
                                    <a:cubicBezTo>
                                      <a:pt x="829480" y="174367"/>
                                      <a:pt x="862365" y="195865"/>
                                      <a:pt x="828675" y="176212"/>
                                    </a:cubicBezTo>
                                    <a:cubicBezTo>
                                      <a:pt x="823463" y="173172"/>
                                      <a:pt x="801442" y="157759"/>
                                      <a:pt x="797719" y="154781"/>
                                    </a:cubicBezTo>
                                    <a:cubicBezTo>
                                      <a:pt x="793750" y="151606"/>
                                      <a:pt x="789879" y="148305"/>
                                      <a:pt x="785813" y="145256"/>
                                    </a:cubicBezTo>
                                    <a:cubicBezTo>
                                      <a:pt x="783523" y="143539"/>
                                      <a:pt x="780868" y="142326"/>
                                      <a:pt x="778669" y="140494"/>
                                    </a:cubicBezTo>
                                    <a:cubicBezTo>
                                      <a:pt x="776082" y="138338"/>
                                      <a:pt x="774112" y="135506"/>
                                      <a:pt x="771525" y="133350"/>
                                    </a:cubicBezTo>
                                    <a:cubicBezTo>
                                      <a:pt x="769327" y="131518"/>
                                      <a:pt x="766406" y="130611"/>
                                      <a:pt x="764382" y="128587"/>
                                    </a:cubicBezTo>
                                    <a:cubicBezTo>
                                      <a:pt x="751409" y="115613"/>
                                      <a:pt x="763737" y="121228"/>
                                      <a:pt x="750094" y="116681"/>
                                    </a:cubicBezTo>
                                    <a:cubicBezTo>
                                      <a:pt x="736449" y="96210"/>
                                      <a:pt x="754617" y="120299"/>
                                      <a:pt x="738188" y="107156"/>
                                    </a:cubicBezTo>
                                    <a:cubicBezTo>
                                      <a:pt x="735953" y="105368"/>
                                      <a:pt x="735598" y="101875"/>
                                      <a:pt x="733425" y="100012"/>
                                    </a:cubicBezTo>
                                    <a:cubicBezTo>
                                      <a:pt x="729911" y="97000"/>
                                      <a:pt x="725444" y="95322"/>
                                      <a:pt x="721519" y="92869"/>
                                    </a:cubicBezTo>
                                    <a:cubicBezTo>
                                      <a:pt x="719092" y="91352"/>
                                      <a:pt x="716704" y="89770"/>
                                      <a:pt x="714375" y="88106"/>
                                    </a:cubicBezTo>
                                    <a:cubicBezTo>
                                      <a:pt x="711146" y="85799"/>
                                      <a:pt x="708296" y="82931"/>
                                      <a:pt x="704850" y="80962"/>
                                    </a:cubicBezTo>
                                    <a:cubicBezTo>
                                      <a:pt x="702671" y="79717"/>
                                      <a:pt x="700088" y="79375"/>
                                      <a:pt x="697707" y="78581"/>
                                    </a:cubicBezTo>
                                    <a:cubicBezTo>
                                      <a:pt x="688973" y="65481"/>
                                      <a:pt x="697709" y="76599"/>
                                      <a:pt x="685800" y="66675"/>
                                    </a:cubicBezTo>
                                    <a:cubicBezTo>
                                      <a:pt x="683213" y="64519"/>
                                      <a:pt x="681244" y="61687"/>
                                      <a:pt x="678657" y="59531"/>
                                    </a:cubicBezTo>
                                    <a:cubicBezTo>
                                      <a:pt x="676458" y="57699"/>
                                      <a:pt x="673842" y="56432"/>
                                      <a:pt x="671513" y="54769"/>
                                    </a:cubicBezTo>
                                    <a:cubicBezTo>
                                      <a:pt x="668283" y="52462"/>
                                      <a:pt x="665217" y="49932"/>
                                      <a:pt x="661988" y="47625"/>
                                    </a:cubicBezTo>
                                    <a:cubicBezTo>
                                      <a:pt x="659659" y="45961"/>
                                      <a:pt x="657043" y="44694"/>
                                      <a:pt x="654844" y="42862"/>
                                    </a:cubicBezTo>
                                    <a:cubicBezTo>
                                      <a:pt x="642953" y="32953"/>
                                      <a:pt x="653110" y="37523"/>
                                      <a:pt x="640557" y="33337"/>
                                    </a:cubicBezTo>
                                    <a:cubicBezTo>
                                      <a:pt x="638176" y="30956"/>
                                      <a:pt x="636071" y="28261"/>
                                      <a:pt x="633413" y="26194"/>
                                    </a:cubicBezTo>
                                    <a:cubicBezTo>
                                      <a:pt x="628895" y="22680"/>
                                      <a:pt x="613695" y="14859"/>
                                      <a:pt x="619125" y="16669"/>
                                    </a:cubicBezTo>
                                    <a:cubicBezTo>
                                      <a:pt x="637075" y="22652"/>
                                      <a:pt x="614955" y="14583"/>
                                      <a:pt x="633413" y="23812"/>
                                    </a:cubicBezTo>
                                    <a:cubicBezTo>
                                      <a:pt x="635658" y="24935"/>
                                      <a:pt x="638312" y="25071"/>
                                      <a:pt x="640557" y="26194"/>
                                    </a:cubicBezTo>
                                    <a:cubicBezTo>
                                      <a:pt x="643116" y="27474"/>
                                      <a:pt x="645141" y="29676"/>
                                      <a:pt x="647700" y="30956"/>
                                    </a:cubicBezTo>
                                    <a:cubicBezTo>
                                      <a:pt x="651523" y="32868"/>
                                      <a:pt x="655784" y="33807"/>
                                      <a:pt x="659607" y="35719"/>
                                    </a:cubicBezTo>
                                    <a:cubicBezTo>
                                      <a:pt x="662166" y="36999"/>
                                      <a:pt x="664265" y="39061"/>
                                      <a:pt x="666750" y="40481"/>
                                    </a:cubicBezTo>
                                    <a:cubicBezTo>
                                      <a:pt x="669832" y="42242"/>
                                      <a:pt x="673193" y="43483"/>
                                      <a:pt x="676275" y="45244"/>
                                    </a:cubicBezTo>
                                    <a:cubicBezTo>
                                      <a:pt x="678760" y="46664"/>
                                      <a:pt x="680859" y="48726"/>
                                      <a:pt x="683419" y="50006"/>
                                    </a:cubicBezTo>
                                    <a:cubicBezTo>
                                      <a:pt x="685664" y="51128"/>
                                      <a:pt x="688278" y="51348"/>
                                      <a:pt x="690563" y="52387"/>
                                    </a:cubicBezTo>
                                    <a:cubicBezTo>
                                      <a:pt x="697026" y="55325"/>
                                      <a:pt x="702726" y="60190"/>
                                      <a:pt x="709613" y="61912"/>
                                    </a:cubicBezTo>
                                    <a:cubicBezTo>
                                      <a:pt x="712788" y="62706"/>
                                      <a:pt x="716074" y="63145"/>
                                      <a:pt x="719138" y="64294"/>
                                    </a:cubicBezTo>
                                    <a:cubicBezTo>
                                      <a:pt x="749566" y="75705"/>
                                      <a:pt x="710920" y="62758"/>
                                      <a:pt x="735807" y="73819"/>
                                    </a:cubicBezTo>
                                    <a:cubicBezTo>
                                      <a:pt x="740394" y="75858"/>
                                      <a:pt x="745604" y="76336"/>
                                      <a:pt x="750094" y="78581"/>
                                    </a:cubicBezTo>
                                    <a:cubicBezTo>
                                      <a:pt x="753269" y="80169"/>
                                      <a:pt x="756537" y="81583"/>
                                      <a:pt x="759619" y="83344"/>
                                    </a:cubicBezTo>
                                    <a:cubicBezTo>
                                      <a:pt x="762104" y="84764"/>
                                      <a:pt x="764083" y="87101"/>
                                      <a:pt x="766763" y="88106"/>
                                    </a:cubicBezTo>
                                    <a:cubicBezTo>
                                      <a:pt x="770553" y="89527"/>
                                      <a:pt x="774764" y="89422"/>
                                      <a:pt x="778669" y="90487"/>
                                    </a:cubicBezTo>
                                    <a:cubicBezTo>
                                      <a:pt x="783512" y="91808"/>
                                      <a:pt x="792957" y="95250"/>
                                      <a:pt x="792957" y="95250"/>
                                    </a:cubicBezTo>
                                    <a:cubicBezTo>
                                      <a:pt x="795338" y="96837"/>
                                      <a:pt x="797470" y="98885"/>
                                      <a:pt x="800100" y="100012"/>
                                    </a:cubicBezTo>
                                    <a:cubicBezTo>
                                      <a:pt x="805647" y="102389"/>
                                      <a:pt x="819176" y="103591"/>
                                      <a:pt x="823913" y="104775"/>
                                    </a:cubicBezTo>
                                    <a:cubicBezTo>
                                      <a:pt x="828783" y="105992"/>
                                      <a:pt x="833438" y="107950"/>
                                      <a:pt x="838200" y="109537"/>
                                    </a:cubicBezTo>
                                    <a:lnTo>
                                      <a:pt x="859632" y="116681"/>
                                    </a:lnTo>
                                    <a:cubicBezTo>
                                      <a:pt x="862013" y="117475"/>
                                      <a:pt x="864340" y="118453"/>
                                      <a:pt x="866775" y="119062"/>
                                    </a:cubicBezTo>
                                    <a:cubicBezTo>
                                      <a:pt x="869950" y="119856"/>
                                      <a:pt x="873091" y="120802"/>
                                      <a:pt x="876300" y="121444"/>
                                    </a:cubicBezTo>
                                    <a:cubicBezTo>
                                      <a:pt x="881035" y="122391"/>
                                      <a:pt x="885875" y="122778"/>
                                      <a:pt x="890588" y="123825"/>
                                    </a:cubicBezTo>
                                    <a:cubicBezTo>
                                      <a:pt x="893038" y="124369"/>
                                      <a:pt x="895318" y="125516"/>
                                      <a:pt x="897732" y="126206"/>
                                    </a:cubicBezTo>
                                    <a:cubicBezTo>
                                      <a:pt x="900879" y="127105"/>
                                      <a:pt x="904082" y="127793"/>
                                      <a:pt x="907257" y="128587"/>
                                    </a:cubicBezTo>
                                    <a:cubicBezTo>
                                      <a:pt x="915988" y="127793"/>
                                      <a:pt x="926604" y="131683"/>
                                      <a:pt x="933450" y="126206"/>
                                    </a:cubicBezTo>
                                    <a:cubicBezTo>
                                      <a:pt x="937833" y="122700"/>
                                      <a:pt x="932331" y="115006"/>
                                      <a:pt x="931069" y="109537"/>
                                    </a:cubicBezTo>
                                    <a:cubicBezTo>
                                      <a:pt x="928069" y="96535"/>
                                      <a:pt x="927571" y="97146"/>
                                      <a:pt x="921544" y="88106"/>
                                    </a:cubicBezTo>
                                    <a:cubicBezTo>
                                      <a:pt x="920750" y="85725"/>
                                      <a:pt x="920286" y="83207"/>
                                      <a:pt x="919163" y="80962"/>
                                    </a:cubicBezTo>
                                    <a:cubicBezTo>
                                      <a:pt x="915849" y="74335"/>
                                      <a:pt x="912520" y="71938"/>
                                      <a:pt x="907257" y="66675"/>
                                    </a:cubicBezTo>
                                    <a:cubicBezTo>
                                      <a:pt x="906463" y="64294"/>
                                      <a:pt x="905998" y="61776"/>
                                      <a:pt x="904875" y="59531"/>
                                    </a:cubicBezTo>
                                    <a:cubicBezTo>
                                      <a:pt x="901558" y="52898"/>
                                      <a:pt x="898238" y="50513"/>
                                      <a:pt x="892969" y="45244"/>
                                    </a:cubicBezTo>
                                    <a:lnTo>
                                      <a:pt x="888207" y="30956"/>
                                    </a:lnTo>
                                    <a:cubicBezTo>
                                      <a:pt x="887413" y="28575"/>
                                      <a:pt x="887600" y="25587"/>
                                      <a:pt x="885825" y="23812"/>
                                    </a:cubicBezTo>
                                    <a:lnTo>
                                      <a:pt x="881063" y="1905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F6A96" id="Forma libre: forma 69" o:spid="_x0000_s1026" style="position:absolute;margin-left:255.3pt;margin-top:14.6pt;width:77.05pt;height:40.8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8694,51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" path="m,c3969,1587,8154,2715,11907,4762v5025,2741,8857,7715,14287,9525c28575,15081,31093,15546,33338,16669v2560,1280,4815,3099,7144,4762c43712,23738,46457,26800,50007,28575v2927,1464,6378,1482,9525,2381c61945,31645,64294,32543,66675,33337v4763,3175,8858,7714,14288,9525c83344,43656,85913,44025,88107,45244v5003,2780,9525,6350,14287,9525c104775,56356,106823,58626,109538,59531v4762,1588,10110,1979,14287,4763c133058,70448,128254,68151,138113,71437v21019,14014,-12582,-7483,21431,9525c162719,82550,165773,84407,169069,85725v4661,1864,14288,4762,14288,4762c185738,92075,187885,94088,190500,95250v4588,2039,14288,4762,14288,4762c225264,113663,199357,97296,219075,107156v2560,1280,4584,3483,7144,4763c228464,113042,231169,113081,233363,114300v5003,2780,9525,6350,14287,9525c250031,125412,252018,127893,254794,128587v3175,794,6390,1442,9525,2382c269127,132412,278607,135731,278607,135731v11320,7548,4428,3858,21431,9525l307182,147637v20465,13646,-5425,-2712,14287,7144c339934,164013,317801,155940,335757,161925v16376,10917,8857,7715,21431,11906c359569,175419,361717,177432,364332,178594v4587,2039,14287,4762,14287,4762l392907,192881v2381,1587,4428,3858,7143,4763c402431,198438,405000,198806,407194,200025v24566,13647,5267,6518,21431,11906c431006,214312,432967,217207,435769,219075v2089,1392,5184,813,7144,2381c445148,223244,445651,226576,447675,228600v4614,4614,8480,5207,14288,7144c473155,246934,466305,241019,483394,252412v9233,6156,4428,3858,14288,7144c503846,265721,510566,273376,519113,276225r7144,2381c528638,280987,530742,283683,533400,285750v4518,3514,9525,6350,14288,9525c564508,306488,543703,292427,564357,307181v2329,1664,4945,2931,7143,4763c574087,314100,575986,317020,578644,319087v4518,3514,9525,6350,14288,9525c595313,330199,598051,331351,600075,333375v6164,6164,12886,13820,21432,16669c623888,350838,626456,351206,628650,352425v24562,13645,5268,6519,21432,11906c652463,365919,654665,367814,657225,369094v2245,1123,4950,1162,7144,2381c688935,385122,669636,377993,685800,383381v2381,1588,4529,3601,7144,4763c697532,390183,707232,392906,707232,392906r14287,9525c723900,404019,725948,406289,728663,407194r14287,4762c761413,424264,751810,419672,771525,426244r7144,2381l785813,431006v2381,1588,4584,3483,7144,4763c798651,438616,805825,440851,812007,442912v2381,1588,4583,3483,7143,4763c821395,448798,824100,448837,826294,450056v5004,2780,9525,6350,14288,9525c842963,461168,845010,463439,847725,464344r14288,4762l869157,471487v2381,1588,4528,3601,7143,4763c880888,478289,890588,481012,890588,481012v4762,3175,8857,7715,14287,9525c921638,496126,900933,488849,921544,497681v2307,989,4763,1587,7144,2381c931069,501650,933272,503545,935832,504825v2245,1122,4730,1692,7143,2381c946543,508225,955832,510063,959644,511969v16348,8174,-3916,2550,19050,7143c976313,517525,973574,516374,971550,514350v-2024,-2024,-2527,-5356,-4762,-7144c964828,505638,962025,505619,959644,504825v-794,-2381,-606,-5369,-2381,-7144c955488,495906,952364,496423,950119,495300v-2560,-1280,-4763,-3175,-7144,-4763c941388,488156,940367,485278,938213,483394v-4308,-3769,-9709,-6091,-14288,-9525l914400,466725v-10650,-15977,1896,-324,-11906,-9525c899692,455332,897937,452212,895350,450056v-2198,-1832,-4945,-2930,-7143,-4762c885620,443138,883721,440218,881063,438150v-4518,-3514,-10241,-5477,-14288,-9525c845915,407762,872372,433288,852488,416719v-11893,-9910,-1733,-5340,-14288,-9525c832036,401029,825316,393374,816769,390525r-7144,-2381c798975,372167,811521,387820,797719,378619v-17839,-11892,2698,-3863,-14287,-9525c781051,366713,778946,364018,776288,361950v-4518,-3514,-9525,-6350,-14288,-9525c759619,350838,756881,349685,754857,347662v-2381,-2381,-4486,-5076,-7144,-7143c743195,337005,738188,334169,733425,330994r-7143,-4763l719138,321469v-1588,-2381,-2528,-5356,-4763,-7144c712415,312757,709426,313163,707232,311944v-5004,-2780,-9525,-6350,-14288,-9525l685800,297656r-7143,-4762c677069,290513,676048,287635,673894,285750v-10078,-8819,-11619,-8636,-21431,-11906c629669,251050,658856,278107,638175,264319v-17837,-11892,2700,-3863,-14287,-9525c607033,243556,627921,257674,607219,242887v-2329,-1663,-4945,-2930,-7144,-4762c588183,228215,598344,232785,585788,228600v-2381,-1588,-4945,-2931,-7144,-4763c560303,208554,582097,223760,564357,211931v-10654,-15979,1897,-322,-11907,-9525c534613,190514,555150,198543,538163,192881v-5268,-5268,-7656,-8590,-14288,-11906c521630,179853,519113,179388,516732,178594v-32825,-21882,854,951,-23813,-16669c490590,160261,488090,158845,485775,157162,463503,140965,474639,145513,459582,140494v-4763,-3175,-8858,-7714,-14288,-9525c442913,130175,440395,129710,438150,128587v-8869,-4435,-6386,-5322,-14287,-11906c411180,106113,422460,116696,409575,109537v-5003,-2780,-10239,-5478,-14287,-9525c392907,97631,390946,94737,388144,92869v-2089,-1392,-4763,-1588,-7144,-2382c372202,77290,381272,87728,369094,80962v-5003,-2780,-9525,-6350,-14287,-9525l340519,61912v-8,-5,-14280,-9518,-14287,-9525c321469,47625,317548,41836,311944,38100l290513,23812r-7144,-4762c280988,17462,273510,13382,276225,14287v17964,5990,-4185,-2091,14288,7144c292758,22553,295276,23018,297657,23812v2381,1588,4658,3343,7143,4763c307882,30336,311315,31456,314325,33337v17123,10701,1340,4601,21432,11907c340475,46960,350044,50006,350044,50006v2381,1588,4584,3483,7144,4763c359433,55892,362243,55758,364332,57150v2802,1868,4199,5509,7143,7144c375863,66732,385763,69056,385763,69056v26001,17335,-14082,-8231,16669,7144c407551,78760,411289,83915,416719,85725r14288,4762c433388,91281,435905,91747,438150,92869v3175,1587,6443,3001,9525,4762c450160,99051,452204,101232,454819,102394v4588,2039,14288,4762,14288,4762c471488,108744,473635,110757,476250,111919v4588,2039,14288,4762,14288,4762c511004,130326,485116,113971,504825,123825v2560,1280,4584,3482,7144,4762c514214,129710,516868,129846,519113,130969v2560,1280,4584,3482,7144,4762c532036,138620,539332,138864,545307,140494v4843,1321,9525,3175,14287,4762l595313,157162r35719,11907l645319,173831r7144,2381c654844,177800,657047,179695,659607,180975v4001,2001,12853,3617,16668,4762c681084,187180,685800,188912,690563,190500v2381,794,4709,1772,7144,2381c700882,193675,704097,194322,707232,195262v4808,1443,9525,3175,14287,4763l735807,204787r7143,2382c745331,207963,747849,208428,750094,209550v3175,1587,6201,3516,9525,4762c762683,215461,766009,215754,769144,216694v13,4,17852,5950,21431,7143c792956,224631,795284,225610,797719,226219v6350,1587,12841,2692,19050,4762l838200,238125r35719,11906l888207,254794v2381,794,4667,1968,7143,2381c900113,257969,904925,258509,909638,259556v2450,544,4694,1836,7144,2381c941927,267525,922131,261340,938213,266700v-5556,-5556,-10383,-11954,-16669,-16669c918369,247650,914945,245569,912019,242887v-6620,-6068,-11253,-14595,-19050,-19050c887413,220662,881297,218310,876300,214312v-7012,-5610,-12700,-12700,-19050,-19050c854869,192881,852909,189987,850107,188119v-20627,-13752,12258,7746,-21432,-11907c823463,173172,801442,157759,797719,154781v-3969,-3175,-7840,-6476,-11906,-9525c783523,143539,780868,142326,778669,140494v-2587,-2156,-4557,-4988,-7144,-7144c769327,131518,766406,130611,764382,128587v-12973,-12974,-645,-7359,-14288,-11906c736449,96210,754617,120299,738188,107156v-2235,-1788,-2590,-5281,-4763,-7144c729911,97000,725444,95322,721519,92869v-2427,-1517,-4815,-3099,-7144,-4763c711146,85799,708296,82931,704850,80962v-2179,-1245,-4762,-1587,-7143,-2381c688973,65481,697709,76599,685800,66675v-2587,-2156,-4556,-4988,-7143,-7144c676458,57699,673842,56432,671513,54769v-3230,-2307,-6296,-4837,-9525,-7144c659659,45961,657043,44694,654844,42862v-11891,-9909,-1734,-5339,-14287,-9525c638176,30956,636071,28261,633413,26194,628895,22680,613695,14859,619125,16669v17950,5983,-4170,-2086,14288,7143c635658,24935,638312,25071,640557,26194v2559,1280,4584,3482,7143,4762c651523,32868,655784,33807,659607,35719v2559,1280,4658,3342,7143,4762c669832,42242,673193,43483,676275,45244v2485,1420,4584,3482,7144,4762c685664,51128,688278,51348,690563,52387v6463,2938,12163,7803,19050,9525c712788,62706,716074,63145,719138,64294v30428,11411,-8218,-1536,16669,9525c740394,75858,745604,76336,750094,78581v3175,1588,6443,3002,9525,4763c762104,84764,764083,87101,766763,88106v3790,1421,8001,1316,11906,2381c783512,91808,792957,95250,792957,95250v2381,1587,4513,3635,7143,4762c805647,102389,819176,103591,823913,104775v4870,1217,9525,3175,14287,4762l859632,116681v2381,794,4708,1772,7143,2381c869950,119856,873091,120802,876300,121444v4735,947,9575,1334,14288,2381c893038,124369,895318,125516,897732,126206v3147,899,6350,1587,9525,2381c915988,127793,926604,131683,933450,126206v4383,-3506,-1119,-11200,-2381,-16669c928069,96535,927571,97146,921544,88106v-794,-2381,-1258,-4899,-2381,-7144c915849,74335,912520,71938,907257,66675v-794,-2381,-1259,-4899,-2382,-7144c901558,52898,898238,50513,892969,45244l888207,30956v-794,-2381,-607,-5369,-2382,-7144l881063,19050e" filled="f" strokecolor="#f8931d [3208]" strokeweight="1.5pt">
                      <v:stroke joinstyle="miter"/>
                      <v:path arrowok="t" o:connecttype="custom" o:connectlocs="0,0;11907,4762;26194,14287;33338,16669;40482,21431;50007,28575;59532,30956;66675,33337;80963,42862;88107,45244;102394,54769;109538,59531;123825,64294;138113,71437;159544,80962;169069,85725;183357,90487;190500,95250;204788,100012;219075,107156;226219,111919;233363,114300;247650,123825;254794,128587;264319,130969;278607,135731;300038,145256;307182,147637;321469,154781;335757,161925;357188,173831;364332,178594;378619,183356;392907,192881;400050,197644;407194,200025;428625,211931;435769,219075;442913,221456;447675,228600;461963,235744;483394,252412;497682,259556;519113,276225;526257,278606;533400,285750;547688,295275;564357,307181;571500,311944;578644,319087;592932,328612;600075,333375;621507,350044;628650,352425;650082,364331;657225,369094;664369,371475;685800,383381;692944,388144;707232,392906;721519,402431;728663,407194;742950,411956;771525,426244;778669,428625;785813,431006;792957,435769;812007,442912;819150,447675;826294,450056;840582,459581;847725,464344;862013,469106;869157,471487;876300,476250;890588,481012;904875,490537;921544,497681;928688,500062;935832,504825;942975,507206;959644,511969;978694,519112;971550,514350;966788,507206;959644,504825;957263,497681;950119,495300;942975,490537;938213,483394;923925,473869;914400,466725;902494,457200;895350,450056;888207,445294;881063,438150;866775,428625;852488,416719;838200,407194;816769,390525;809625,388144;797719,378619;783432,369094;776288,361950;762000,352425;754857,347662;747713,340519;733425,330994;726282,326231;719138,321469;714375,314325;707232,311944;692944,302419;685800,297656;678657,292894;673894,285750;652463,273844;638175,264319;623888,254794;607219,242887;600075,238125;585788,228600;578644,223837;564357,211931;552450,202406;538163,192881;523875,180975;516732,178594;492919,161925;485775,157162;459582,140494;445294,130969;438150,128587;423863,116681;409575,109537;395288,100012;388144,92869;381000,90487;369094,80962;354807,71437;340519,61912;326232,52387;311944,38100;290513,23812;283369,19050;276225,14287;290513,21431;297657,23812;304800,28575;314325,33337;335757,45244;350044,50006;357188,54769;364332,57150;371475,64294;385763,69056;402432,76200;416719,85725;431007,90487;438150,92869;447675,97631;454819,102394;469107,107156;476250,111919;490538,116681;504825,123825;511969,128587;519113,130969;526257,135731;545307,140494;559594,145256;595313,157162;631032,169069;645319,173831;652463,176212;659607,180975;676275,185737;690563,190500;697707,192881;707232,195262;721519,200025;735807,204787;742950,207169;750094,209550;759619,214312;769144,216694;790575,223837;797719,226219;816769,230981;838200,238125;873919,250031;888207,254794;895350,257175;909638,259556;916782,261937;938213,266700;921544,250031;912019,242887;892969,223837;876300,214312;857250,195262;850107,188119;828675,176212;797719,154781;785813,145256;778669,140494;771525,133350;764382,128587;750094,116681;738188,107156;733425,100012;721519,92869;714375,88106;704850,80962;697707,78581;685800,66675;678657,59531;671513,54769;661988,47625;654844,42862;640557,33337;633413,26194;619125,16669;633413,23812;640557,26194;647700,30956;659607,35719;666750,40481;676275,45244;683419,50006;690563,52387;709613,61912;719138,64294;735807,73819;750094,78581;759619,83344;766763,88106;778669,90487;792957,95250;800100,100012;823913,104775;838200,109537;859632,116681;866775,119062;876300,121444;890588,123825;897732,126206;907257,128587;933450,126206;931069,109537;921544,88106;919163,80962;907257,66675;904875,59531;892969,45244;888207,30956;885825,23812;881063,1905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</w:tbl>
    <w:p w14:paraId="4526E12B" w14:textId="68AA8C98" w:rsidR="001C2535" w:rsidRDefault="001C2535" w:rsidP="009D4AAC">
      <w:r w:rsidRPr="001C2535">
        <w:rPr>
          <w:noProof/>
          <w:color w:val="E5DEDB" w:themeColor="background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A7376CD" wp14:editId="4FCDD038">
                <wp:simplePos x="0" y="0"/>
                <wp:positionH relativeFrom="column">
                  <wp:posOffset>453590</wp:posOffset>
                </wp:positionH>
                <wp:positionV relativeFrom="paragraph">
                  <wp:posOffset>1284442</wp:posOffset>
                </wp:positionV>
                <wp:extent cx="309880" cy="368935"/>
                <wp:effectExtent l="0" t="0" r="0" b="0"/>
                <wp:wrapNone/>
                <wp:docPr id="319" name="Cuadro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E10CC" w14:textId="77777777" w:rsidR="001C2535" w:rsidRPr="001C2535" w:rsidRDefault="001C2535" w:rsidP="001C2535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376CD" id="CuadroTexto 45" o:spid="_x0000_s1102" type="#_x0000_t202" style="position:absolute;margin-left:35.7pt;margin-top:101.15pt;width:24.4pt;height:29.0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" filled="f" stroked="f">
                <v:textbox style="mso-fit-shape-to-text:t">
                  <w:txbxContent>
                    <w:p w14:paraId="2B5E10CC" w14:textId="77777777" w:rsidR="001C2535" w:rsidRPr="001C2535" w:rsidRDefault="001C2535" w:rsidP="001C2535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1C2535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7183"/>
      </w:tblGrid>
      <w:tr w:rsidR="001C2535" w14:paraId="59C2D2E2" w14:textId="77777777" w:rsidTr="001C2535">
        <w:tc>
          <w:tcPr>
            <w:tcW w:w="1843" w:type="dxa"/>
            <w:shd w:val="clear" w:color="auto" w:fill="FADAD3" w:themeFill="accent1" w:themeFillTint="33"/>
            <w:vAlign w:val="center"/>
          </w:tcPr>
          <w:p w14:paraId="4DD141C4" w14:textId="59E0D851" w:rsidR="001C2535" w:rsidRDefault="001C2535" w:rsidP="001C2535">
            <w:pPr>
              <w:pStyle w:val="Ttulo2"/>
              <w:jc w:val="center"/>
              <w:outlineLvl w:val="1"/>
            </w:pPr>
            <w:r>
              <w:t>TRAPECIO</w:t>
            </w:r>
          </w:p>
        </w:tc>
        <w:tc>
          <w:tcPr>
            <w:tcW w:w="7183" w:type="dxa"/>
            <w:vAlign w:val="center"/>
          </w:tcPr>
          <w:p w14:paraId="6FD4E82C" w14:textId="77777777" w:rsidR="001C2535" w:rsidRDefault="001C2535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Formado por cuatro lados.</w:t>
            </w:r>
          </w:p>
          <w:p w14:paraId="6DBBD40C" w14:textId="5416A240" w:rsidR="001C2535" w:rsidRDefault="001C2535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Solo dos de ellos son paralelos.</w:t>
            </w:r>
          </w:p>
        </w:tc>
      </w:tr>
      <w:tr w:rsidR="001C2535" w14:paraId="3366587B" w14:textId="77777777" w:rsidTr="001C2535">
        <w:trPr>
          <w:trHeight w:val="1438"/>
        </w:trPr>
        <w:tc>
          <w:tcPr>
            <w:tcW w:w="9026" w:type="dxa"/>
            <w:gridSpan w:val="2"/>
          </w:tcPr>
          <w:p w14:paraId="22211221" w14:textId="4CE9984A" w:rsidR="001C2535" w:rsidRPr="001C2535" w:rsidRDefault="001C2535" w:rsidP="001C2535">
            <w:pPr>
              <w:rPr>
                <w:color w:val="E5DEDB" w:themeColor="background2"/>
              </w:rPr>
            </w:pPr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DA0C745" wp14:editId="2CD12E3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-71336</wp:posOffset>
                      </wp:positionV>
                      <wp:extent cx="384810" cy="368935"/>
                      <wp:effectExtent l="0" t="0" r="0" b="0"/>
                      <wp:wrapNone/>
                      <wp:docPr id="320" name="Cuadro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B7246C" w14:textId="77777777" w:rsidR="001C2535" w:rsidRPr="001C2535" w:rsidRDefault="001C2535" w:rsidP="001C2535">
                                  <w:pPr>
                                    <w:rPr>
                                      <w:color w:val="E64823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64823" w:themeColor="accent1"/>
                                      <w:position w:val="11"/>
                                      <w:sz w:val="36"/>
                                      <w:szCs w:val="36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0C745" id="CuadroTexto 46" o:spid="_x0000_s1103" type="#_x0000_t202" style="position:absolute;margin-left:31.15pt;margin-top:-5.6pt;width:30.3pt;height:29.05pt;z-index:251891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" filled="f" stroked="f">
                      <v:textbox style="mso-fit-shape-to-text:t">
                        <w:txbxContent>
                          <w:p w14:paraId="52B7246C" w14:textId="77777777" w:rsidR="001C2535" w:rsidRPr="001C2535" w:rsidRDefault="001C2535" w:rsidP="001C2535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8CC7F1E" wp14:editId="2AA1C225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294005</wp:posOffset>
                      </wp:positionV>
                      <wp:extent cx="0" cy="581660"/>
                      <wp:effectExtent l="0" t="0" r="38100" b="27940"/>
                      <wp:wrapNone/>
                      <wp:docPr id="323" name="Conector rec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166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bg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34711" id="Conector recto 51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23.15pt" to="68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" strokecolor="#e5dedb [3214]" strokeweight="1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3563FC7" wp14:editId="706BDD0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294005</wp:posOffset>
                      </wp:positionV>
                      <wp:extent cx="0" cy="581660"/>
                      <wp:effectExtent l="0" t="0" r="38100" b="27940"/>
                      <wp:wrapNone/>
                      <wp:docPr id="321" name="Conector rec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166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bg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104ED" id="Conector recto 4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23.15pt" to="20.4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" strokecolor="#e5dedb [3214]" strokeweight="1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CEA116C" wp14:editId="167F97E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294640</wp:posOffset>
                      </wp:positionV>
                      <wp:extent cx="1103630" cy="580390"/>
                      <wp:effectExtent l="19050" t="0" r="39370" b="10160"/>
                      <wp:wrapNone/>
                      <wp:docPr id="4" name="Trapeci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62FD6A-EF62-47E9-B886-49FB1121E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630" cy="580390"/>
                              </a:xfrm>
                              <a:prstGeom prst="trapezoid">
                                <a:avLst>
                                  <a:gd name="adj" fmla="val 39616"/>
                                </a:avLst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2F200" id="Trapecio 3" o:spid="_x0000_s1026" style="position:absolute;margin-left:1.15pt;margin-top:23.2pt;width:86.9pt;height:45.7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3630,58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" path="m,580390l229927,,873703,r229927,580390l,580390xe" fillcolor="#9c6a6a [3209]" strokecolor="#4e3434 [1609]" strokeweight="1pt">
                      <v:stroke joinstyle="miter"/>
                      <v:path arrowok="t" o:connecttype="custom" o:connectlocs="0,580390;229927,0;873703,0;1103630,580390;0,580390" o:connectangles="0,0,0,0,0"/>
                    </v:shape>
                  </w:pict>
                </mc:Fallback>
              </mc:AlternateContent>
            </w:r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1BDFB7D" wp14:editId="2F58D7AF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252095</wp:posOffset>
                      </wp:positionV>
                      <wp:extent cx="1382395" cy="498475"/>
                      <wp:effectExtent l="0" t="0" r="0" b="0"/>
                      <wp:wrapNone/>
                      <wp:docPr id="316" name="Cuadro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2395" cy="498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DEA2A1A" w14:textId="77777777" w:rsidR="001C2535" w:rsidRPr="001C2535" w:rsidRDefault="00FC010C" w:rsidP="001C25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b·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Arial" w:hAnsi="Cambria Math" w:cs="Arial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Arial" w:hAnsi="Cambria Math" w:cs="Arial"/>
                                                  <w:sz w:val="32"/>
                                                  <w:szCs w:val="32"/>
                                                </w:rPr>
                                                <m:t>b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Arial" w:hAnsi="Cambria Math" w:cs="Arial"/>
                                                  <w:sz w:val="32"/>
                                                  <w:szCs w:val="32"/>
                                                </w:rPr>
                                                <m:t>1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·a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DFB7D" id="_x0000_s1104" type="#_x0000_t202" style="position:absolute;margin-left:112.3pt;margin-top:19.85pt;width:108.85pt;height:39.25pt;z-index:251886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" filled="f" stroked="f">
                      <v:textbox style="mso-fit-shape-to-text:t" inset="0,0,0,0">
                        <w:txbxContent>
                          <w:p w14:paraId="4DEA2A1A" w14:textId="77777777" w:rsidR="001C2535" w:rsidRPr="001C2535" w:rsidRDefault="00FC010C" w:rsidP="001C25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b/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b·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Arial" w:hAnsi="Cambria Math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Arial" w:hAnsi="Cambria Math" w:cs="Arial"/>
                                            <w:sz w:val="32"/>
                                            <w:szCs w:val="32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Arial" w:hAnsi="Cambria Math" w:cs="Arial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·a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C13049" w14:textId="44F64FC9" w:rsidR="001C2535" w:rsidRDefault="001C2535" w:rsidP="001C2535">
            <w:r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F4E6F3D" wp14:editId="28E3D61A">
                      <wp:simplePos x="0" y="0"/>
                      <wp:positionH relativeFrom="column">
                        <wp:posOffset>189982</wp:posOffset>
                      </wp:positionH>
                      <wp:positionV relativeFrom="paragraph">
                        <wp:posOffset>201982</wp:posOffset>
                      </wp:positionV>
                      <wp:extent cx="306070" cy="368935"/>
                      <wp:effectExtent l="0" t="0" r="0" b="0"/>
                      <wp:wrapNone/>
                      <wp:docPr id="322" name="Cuadro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5E42400" w14:textId="77777777" w:rsidR="001C2535" w:rsidRPr="001C2535" w:rsidRDefault="001C2535" w:rsidP="001C2535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E6F3D" id="_x0000_s1105" type="#_x0000_t202" style="position:absolute;margin-left:14.95pt;margin-top:15.9pt;width:24.1pt;height:29.05pt;z-index:251893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" filled="f" stroked="f">
                      <v:textbox style="mso-fit-shape-to-text:t">
                        <w:txbxContent>
                          <w:p w14:paraId="45E42400" w14:textId="77777777" w:rsidR="001C2535" w:rsidRPr="001C2535" w:rsidRDefault="001C2535" w:rsidP="001C2535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64CD4CC" wp14:editId="5D33C05B">
                      <wp:simplePos x="0" y="0"/>
                      <wp:positionH relativeFrom="column">
                        <wp:posOffset>1397345</wp:posOffset>
                      </wp:positionH>
                      <wp:positionV relativeFrom="paragraph">
                        <wp:posOffset>75565</wp:posOffset>
                      </wp:positionV>
                      <wp:extent cx="1377315" cy="561340"/>
                      <wp:effectExtent l="19050" t="19050" r="13335" b="10160"/>
                      <wp:wrapNone/>
                      <wp:docPr id="317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315" cy="56134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28868" id="Rectángulo 11" o:spid="_x0000_s1026" style="position:absolute;margin-left:110.05pt;margin-top:5.95pt;width:108.45pt;height:44.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6713B21" wp14:editId="60B0C89D">
                      <wp:simplePos x="0" y="0"/>
                      <wp:positionH relativeFrom="column">
                        <wp:posOffset>1552595</wp:posOffset>
                      </wp:positionH>
                      <wp:positionV relativeFrom="paragraph">
                        <wp:posOffset>388620</wp:posOffset>
                      </wp:positionV>
                      <wp:extent cx="167640" cy="87630"/>
                      <wp:effectExtent l="0" t="0" r="3810" b="7620"/>
                      <wp:wrapNone/>
                      <wp:docPr id="318" name="Trapeci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7630"/>
                              </a:xfrm>
                              <a:prstGeom prst="trapezoid">
                                <a:avLst>
                                  <a:gd name="adj" fmla="val 39616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0E543" id="Trapecio 43" o:spid="_x0000_s1026" style="position:absolute;margin-left:122.25pt;margin-top:30.6pt;width:13.2pt;height:6.9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" path="m,87630l34716,r98208,l167640,87630,,87630xe" fillcolor="#9c6a6a [3209]" stroked="f">
                      <v:path arrowok="t" o:connecttype="custom" o:connectlocs="0,87630;34716,0;132924,0;167640,87630;0,87630" o:connectangles="0,0,0,0,0"/>
                    </v:shape>
                  </w:pict>
                </mc:Fallback>
              </mc:AlternateContent>
            </w:r>
            <w:r w:rsidRPr="001C2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8B03E20" wp14:editId="23B2E3D1">
                      <wp:simplePos x="0" y="0"/>
                      <wp:positionH relativeFrom="column">
                        <wp:posOffset>625508</wp:posOffset>
                      </wp:positionH>
                      <wp:positionV relativeFrom="paragraph">
                        <wp:posOffset>211910</wp:posOffset>
                      </wp:positionV>
                      <wp:extent cx="306494" cy="369332"/>
                      <wp:effectExtent l="0" t="0" r="0" b="0"/>
                      <wp:wrapNone/>
                      <wp:docPr id="324" name="Cuadro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49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A2DB37" w14:textId="77777777" w:rsidR="001C2535" w:rsidRPr="001C2535" w:rsidRDefault="001C2535" w:rsidP="001C2535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03E20" id="_x0000_s1106" type="#_x0000_t202" style="position:absolute;margin-left:49.25pt;margin-top:16.7pt;width:24.15pt;height:29.1pt;z-index:251895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" filled="f" stroked="f">
                      <v:textbox style="mso-fit-shape-to-text:t">
                        <w:txbxContent>
                          <w:p w14:paraId="7FA2DB37" w14:textId="77777777" w:rsidR="001C2535" w:rsidRPr="001C2535" w:rsidRDefault="001C2535" w:rsidP="001C2535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696A72" w14:textId="62B0CDDF" w:rsidR="001C2535" w:rsidRDefault="001C2535" w:rsidP="009D4AAC"/>
    <w:p w14:paraId="33D6E125" w14:textId="7DB8E056" w:rsidR="001C2535" w:rsidRDefault="00D00F11" w:rsidP="009D4AAC"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E71AA21" wp14:editId="4993A0EF">
                <wp:simplePos x="0" y="0"/>
                <wp:positionH relativeFrom="column">
                  <wp:posOffset>3571296</wp:posOffset>
                </wp:positionH>
                <wp:positionV relativeFrom="paragraph">
                  <wp:posOffset>1140320</wp:posOffset>
                </wp:positionV>
                <wp:extent cx="1607185" cy="358140"/>
                <wp:effectExtent l="57150" t="38100" r="50165" b="80010"/>
                <wp:wrapNone/>
                <wp:docPr id="354" name="Rectángul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75DAB" w14:textId="23D5D2A2" w:rsidR="00D00F11" w:rsidRPr="00D00F11" w:rsidRDefault="00D00F11" w:rsidP="00D00F1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ap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= distancia de un lado al centro formando un ángulo 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1AA21" id="Rectángulo 354" o:spid="_x0000_s1107" style="position:absolute;margin-left:281.2pt;margin-top:89.8pt;width:126.55pt;height:28.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" fillcolor="#e75330 [3028]" stroked="f">
                <v:fill color2="#e54520 [3172]" rotate="t" colors="0 #eb634f;.5 #f04219;1 #e0330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3B75DAB" w14:textId="23D5D2A2" w:rsidR="00D00F11" w:rsidRPr="00D00F11" w:rsidRDefault="00D00F11" w:rsidP="00D00F1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ap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= distancia de un lado al centro formando un ángulo recto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5624"/>
      </w:tblGrid>
      <w:tr w:rsidR="001C2535" w14:paraId="4AD555EF" w14:textId="77777777" w:rsidTr="001C2535">
        <w:tc>
          <w:tcPr>
            <w:tcW w:w="3402" w:type="dxa"/>
            <w:shd w:val="clear" w:color="auto" w:fill="FADAD3" w:themeFill="accent1" w:themeFillTint="33"/>
            <w:vAlign w:val="center"/>
          </w:tcPr>
          <w:p w14:paraId="3AFB0E2A" w14:textId="5B8AE6D8" w:rsidR="001C2535" w:rsidRDefault="001C2535" w:rsidP="001C2535">
            <w:pPr>
              <w:pStyle w:val="Ttulo2"/>
              <w:jc w:val="center"/>
              <w:outlineLvl w:val="1"/>
            </w:pPr>
            <w:r>
              <w:t>POLÍGONO REGULAR</w:t>
            </w:r>
          </w:p>
        </w:tc>
        <w:tc>
          <w:tcPr>
            <w:tcW w:w="5624" w:type="dxa"/>
            <w:vAlign w:val="center"/>
          </w:tcPr>
          <w:p w14:paraId="063E22F4" w14:textId="527F6E57" w:rsidR="001C2535" w:rsidRDefault="001C2535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Cualquier tipo de polígono de lados iguales.</w:t>
            </w:r>
          </w:p>
          <w:p w14:paraId="60C3991A" w14:textId="077C1AB7" w:rsidR="001C2535" w:rsidRDefault="001C2535" w:rsidP="001D318F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176" w:hanging="284"/>
            </w:pPr>
            <w:r>
              <w:t>Formados por triángulos equiláteros.</w:t>
            </w:r>
          </w:p>
        </w:tc>
      </w:tr>
      <w:tr w:rsidR="001C2535" w14:paraId="22EACD90" w14:textId="77777777" w:rsidTr="001C2535">
        <w:trPr>
          <w:trHeight w:val="1438"/>
        </w:trPr>
        <w:tc>
          <w:tcPr>
            <w:tcW w:w="9026" w:type="dxa"/>
            <w:gridSpan w:val="2"/>
          </w:tcPr>
          <w:p w14:paraId="754E8358" w14:textId="3D188365" w:rsidR="001C2535" w:rsidRPr="001C2535" w:rsidRDefault="00D00F11" w:rsidP="001C2535">
            <w:pPr>
              <w:rPr>
                <w:color w:val="E5DEDB" w:themeColor="background2"/>
              </w:rPr>
            </w:pPr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C3D8C5A" wp14:editId="68F76218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107744</wp:posOffset>
                      </wp:positionV>
                      <wp:extent cx="1891543" cy="467116"/>
                      <wp:effectExtent l="0" t="0" r="0" b="0"/>
                      <wp:wrapNone/>
                      <wp:docPr id="337" name="Cuadro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543" cy="4671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EE9A8D2" w14:textId="77777777" w:rsidR="001C2535" w:rsidRPr="00D00F11" w:rsidRDefault="001C2535" w:rsidP="001C25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A=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Arial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perímetro·ap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Arial" w:hAnsi="Cambria Math" w:cs="Arial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D8C5A" id="_x0000_s1108" type="#_x0000_t202" style="position:absolute;margin-left:265.2pt;margin-top:8.5pt;width:148.95pt;height:36.8pt;z-index:251900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" filled="f" stroked="f">
                      <v:textbox style="mso-fit-shape-to-text:t" inset="0,0,0,0">
                        <w:txbxContent>
                          <w:p w14:paraId="3EE9A8D2" w14:textId="77777777" w:rsidR="001C2535" w:rsidRPr="00D00F11" w:rsidRDefault="001C2535" w:rsidP="001C25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Arial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perímetro·ap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Arial" w:hAnsi="Cambria Math" w:cs="Arial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2E887FB" wp14:editId="287AEE83">
                      <wp:simplePos x="0" y="0"/>
                      <wp:positionH relativeFrom="column">
                        <wp:posOffset>834250</wp:posOffset>
                      </wp:positionH>
                      <wp:positionV relativeFrom="paragraph">
                        <wp:posOffset>125301</wp:posOffset>
                      </wp:positionV>
                      <wp:extent cx="516002" cy="368935"/>
                      <wp:effectExtent l="0" t="0" r="0" b="0"/>
                      <wp:wrapNone/>
                      <wp:docPr id="346" name="CuadroTex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002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5C8B17" w14:textId="77777777" w:rsidR="001C2535" w:rsidRPr="001C2535" w:rsidRDefault="001C2535" w:rsidP="001C2535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ap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E887FB" id="CuadroTexto 72" o:spid="_x0000_s1109" type="#_x0000_t202" style="position:absolute;margin-left:65.7pt;margin-top:9.85pt;width:40.65pt;height:29.0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" filled="f" stroked="f">
                      <v:textbox style="mso-fit-shape-to-text:t">
                        <w:txbxContent>
                          <w:p w14:paraId="655C8B17" w14:textId="77777777" w:rsidR="001C2535" w:rsidRPr="001C2535" w:rsidRDefault="001C2535" w:rsidP="001C2535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F16AEE7" wp14:editId="0E5FB92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220980</wp:posOffset>
                      </wp:positionV>
                      <wp:extent cx="1052436" cy="284093"/>
                      <wp:effectExtent l="19050" t="19050" r="14605" b="20955"/>
                      <wp:wrapNone/>
                      <wp:docPr id="336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436" cy="28409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5FD0F" id="Rectángulo 24" o:spid="_x0000_s1026" style="position:absolute;margin-left:148.1pt;margin-top:17.4pt;width:82.85pt;height:22.3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E4AB653" wp14:editId="53417028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74295</wp:posOffset>
                      </wp:positionV>
                      <wp:extent cx="2011704" cy="523115"/>
                      <wp:effectExtent l="19050" t="19050" r="26670" b="10795"/>
                      <wp:wrapNone/>
                      <wp:docPr id="33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704" cy="52311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12428" id="Rectángulo 26" o:spid="_x0000_s1026" style="position:absolute;margin-left:260.2pt;margin-top:5.85pt;width:158.4pt;height:41.2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" filled="f" strokecolor="#f8931d [3208]" strokeweight="3pt">
                      <v:stroke joinstyle="round"/>
                    </v:rect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0789EDA" wp14:editId="7E72C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715002" cy="647275"/>
                      <wp:effectExtent l="19050" t="19050" r="47625" b="19685"/>
                      <wp:wrapNone/>
                      <wp:docPr id="339" name="Pentágon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02" cy="64727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9C6227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ágono 7" o:spid="_x0000_s1026" type="#_x0000_t56" style="position:absolute;margin-left:0;margin-top:4.05pt;width:56.3pt;height:50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" fillcolor="#9c6a6a [3209]" strokecolor="#4e3434 [1609]" strokeweight="1pt"/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58AD9AA" wp14:editId="0ACD1A5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32385</wp:posOffset>
                      </wp:positionV>
                      <wp:extent cx="757731" cy="647275"/>
                      <wp:effectExtent l="19050" t="0" r="42545" b="19685"/>
                      <wp:wrapNone/>
                      <wp:docPr id="340" name="Hexágon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731" cy="64727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9A5807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8" o:spid="_x0000_s1026" type="#_x0000_t9" style="position:absolute;margin-left:68.25pt;margin-top:2.55pt;width:59.65pt;height:50.9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" adj="4613" fillcolor="#9c6a6a [3209]" strokecolor="#4e3434 [1609]" strokeweight="1pt"/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A79A851" wp14:editId="0594710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4445</wp:posOffset>
                      </wp:positionV>
                      <wp:extent cx="428322" cy="369332"/>
                      <wp:effectExtent l="0" t="0" r="0" b="0"/>
                      <wp:wrapNone/>
                      <wp:docPr id="343" name="Cuadro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322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365CC6" w14:textId="77777777" w:rsidR="001C2535" w:rsidRPr="001C2535" w:rsidRDefault="001C2535" w:rsidP="001C2535">
                                  <w:pPr>
                                    <w:rPr>
                                      <w:color w:val="E5DEDB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E5DEDB" w:themeColor="background2"/>
                                      <w:sz w:val="36"/>
                                      <w:szCs w:val="36"/>
                                    </w:rPr>
                                    <w:t>ap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9A851" id="CuadroTexto 68" o:spid="_x0000_s1110" type="#_x0000_t202" style="position:absolute;margin-left:11.8pt;margin-top:.35pt;width:33.75pt;height:29.1pt;z-index:251907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" filled="f" stroked="f">
                      <v:textbox style="mso-fit-shape-to-text:t">
                        <w:txbxContent>
                          <w:p w14:paraId="4C365CC6" w14:textId="77777777" w:rsidR="001C2535" w:rsidRPr="001C2535" w:rsidRDefault="001C2535" w:rsidP="001C2535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ACA38F0" wp14:editId="45634DC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340360</wp:posOffset>
                      </wp:positionV>
                      <wp:extent cx="64006" cy="71846"/>
                      <wp:effectExtent l="0" t="0" r="12700" b="23495"/>
                      <wp:wrapNone/>
                      <wp:docPr id="344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6" cy="7184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361B2" id="Diagrama de flujo: conector 12" o:spid="_x0000_s1026" type="#_x0000_t120" style="position:absolute;margin-left:26.15pt;margin-top:26.8pt;width:5.05pt;height:5.6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" fillcolor="#e5dedb [3214]" strokecolor="#e5dedb [3214]"/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7C58C4A" wp14:editId="3768EBB8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318135</wp:posOffset>
                      </wp:positionV>
                      <wp:extent cx="64006" cy="71846"/>
                      <wp:effectExtent l="0" t="0" r="12700" b="23495"/>
                      <wp:wrapNone/>
                      <wp:docPr id="347" name="Diagrama de flujo: co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6" cy="7184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48AFF" id="Diagrama de flujo: conector 74" o:spid="_x0000_s1026" type="#_x0000_t120" style="position:absolute;margin-left:96.85pt;margin-top:25.05pt;width:5.05pt;height:5.6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" fillcolor="#e5dedb [3214]" strokecolor="#e5dedb [3214]"/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910EE6F" wp14:editId="79980C89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401955</wp:posOffset>
                      </wp:positionV>
                      <wp:extent cx="191502" cy="277733"/>
                      <wp:effectExtent l="0" t="0" r="18415" b="27305"/>
                      <wp:wrapNone/>
                      <wp:docPr id="348" name="Conector rect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91502" cy="277733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D770F" id="Conector recto 75" o:spid="_x0000_s1026" style="position:absolute;flip:x 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31.65pt" to="45.5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" strokecolor="#f8931d [3208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925D968" wp14:editId="1C124B8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401955</wp:posOffset>
                      </wp:positionV>
                      <wp:extent cx="205132" cy="277733"/>
                      <wp:effectExtent l="0" t="0" r="23495" b="27305"/>
                      <wp:wrapNone/>
                      <wp:docPr id="349" name="Conector recto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5132" cy="277733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DAA88" id="Conector recto 76" o:spid="_x0000_s1026" style="position:absolute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31.65pt" to="26.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" strokecolor="#f8931d [3208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4E7CD8A" wp14:editId="4BC4DEA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389890</wp:posOffset>
                      </wp:positionV>
                      <wp:extent cx="201120" cy="289833"/>
                      <wp:effectExtent l="0" t="0" r="27940" b="15240"/>
                      <wp:wrapNone/>
                      <wp:docPr id="350" name="Conector recto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01120" cy="289833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B5B84" id="Conector recto 77" o:spid="_x0000_s1026" style="position:absolute;flip:x y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30.7pt" to="115.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" strokecolor="#f8931d [3208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A9E9D5C" wp14:editId="1207B375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353695</wp:posOffset>
                      </wp:positionV>
                      <wp:extent cx="330936" cy="2119"/>
                      <wp:effectExtent l="0" t="0" r="12065" b="36195"/>
                      <wp:wrapNone/>
                      <wp:docPr id="351" name="Conector rect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30936" cy="2119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0CADA" id="Conector recto 78" o:spid="_x0000_s1026" style="position:absolute;flip:x 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27.85pt" to="127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" strokecolor="#f8931d [3208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C7C4B99" wp14:editId="576CF9FB">
                      <wp:simplePos x="0" y="0"/>
                      <wp:positionH relativeFrom="column">
                        <wp:posOffset>317183</wp:posOffset>
                      </wp:positionH>
                      <wp:positionV relativeFrom="paragraph">
                        <wp:posOffset>719137</wp:posOffset>
                      </wp:positionV>
                      <wp:extent cx="333270" cy="253478"/>
                      <wp:effectExtent l="1587" t="0" r="68898" b="87947"/>
                      <wp:wrapNone/>
                      <wp:docPr id="352" name="Conector: angul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333270" cy="253478"/>
                              </a:xfrm>
                              <a:prstGeom prst="bentConnector3">
                                <a:avLst>
                                  <a:gd name="adj1" fmla="val 10144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54A5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5" o:spid="_x0000_s1026" type="#_x0000_t34" style="position:absolute;margin-left:25pt;margin-top:56.6pt;width:26.25pt;height:19.95pt;rotation:90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" adj="21912" strokecolor="#f8931d [3208]" strokeweight="1pt">
                      <v:stroke endarrow="block"/>
                    </v:shap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ABF0461" wp14:editId="5D17A9D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847090</wp:posOffset>
                      </wp:positionV>
                      <wp:extent cx="6183103" cy="954107"/>
                      <wp:effectExtent l="0" t="0" r="0" b="0"/>
                      <wp:wrapNone/>
                      <wp:docPr id="353" name="Cuadro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3103" cy="95410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7B41B3" w14:textId="77777777" w:rsidR="001C2535" w:rsidRPr="001C2535" w:rsidRDefault="001C2535" w:rsidP="001C253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sz w:val="24"/>
                                      <w:u w:val="single" w:color="F8931D" w:themeColor="accent5"/>
                                    </w:rPr>
                                    <w:t>CALCULAR AP</w:t>
                                  </w: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1F945CFA" w14:textId="77777777" w:rsidR="001C2535" w:rsidRPr="001C2535" w:rsidRDefault="001C2535" w:rsidP="001D318F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rPr>
                                      <w:rFonts w:eastAsia="Times New Roman"/>
                                      <w:szCs w:val="18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sz w:val="24"/>
                                    </w:rPr>
                                    <w:t>Formar un triángulo equilátero</w:t>
                                  </w:r>
                                </w:p>
                                <w:p w14:paraId="19BF9A7F" w14:textId="77777777" w:rsidR="001C2535" w:rsidRPr="001C2535" w:rsidRDefault="001C2535" w:rsidP="001D318F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rPr>
                                      <w:rFonts w:eastAsia="Times New Roman"/>
                                      <w:szCs w:val="18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sz w:val="24"/>
                                    </w:rPr>
                                    <w:t>Aplicar teorema de Pitágoras en uno de los triángulos que forman el equilátero.</w:t>
                                  </w:r>
                                </w:p>
                                <w:p w14:paraId="6696AC09" w14:textId="77777777" w:rsidR="001C2535" w:rsidRPr="001C2535" w:rsidRDefault="001C2535" w:rsidP="001D318F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rPr>
                                      <w:rFonts w:eastAsia="Times New Roman"/>
                                      <w:szCs w:val="18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sz w:val="24"/>
                                    </w:rPr>
                                    <w:t>Despejar ap (cateto).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F0461" id="_x0000_s1111" type="#_x0000_t202" style="position:absolute;margin-left:44.95pt;margin-top:66.7pt;width:486.85pt;height:75.15pt;z-index:251917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" filled="f" stroked="f">
                      <v:textbox style="mso-fit-shape-to-text:t">
                        <w:txbxContent>
                          <w:p w14:paraId="7C7B41B3" w14:textId="77777777" w:rsidR="001C2535" w:rsidRPr="001C2535" w:rsidRDefault="001C2535" w:rsidP="001C25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sz w:val="24"/>
                                <w:u w:val="single" w:color="F8931D" w:themeColor="accent5"/>
                              </w:rPr>
                              <w:t>CALCULAR AP</w:t>
                            </w: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sz w:val="24"/>
                              </w:rPr>
                              <w:t>:</w:t>
                            </w:r>
                          </w:p>
                          <w:p w14:paraId="1F945CFA" w14:textId="77777777" w:rsidR="001C2535" w:rsidRPr="001C2535" w:rsidRDefault="001C2535" w:rsidP="001D318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sz w:val="24"/>
                              </w:rPr>
                              <w:t>Formar un triángulo equilátero</w:t>
                            </w:r>
                          </w:p>
                          <w:p w14:paraId="19BF9A7F" w14:textId="77777777" w:rsidR="001C2535" w:rsidRPr="001C2535" w:rsidRDefault="001C2535" w:rsidP="001D318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sz w:val="24"/>
                              </w:rPr>
                              <w:t>Aplicar teorema de Pitágoras en uno de los triángulos que forman el equilátero.</w:t>
                            </w:r>
                          </w:p>
                          <w:p w14:paraId="6696AC09" w14:textId="77777777" w:rsidR="001C2535" w:rsidRPr="001C2535" w:rsidRDefault="001C2535" w:rsidP="001D318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sz w:val="24"/>
                              </w:rPr>
                              <w:t>Despejar ap (cateto).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11B8C8" w14:textId="425B3ABB" w:rsidR="001C2535" w:rsidRDefault="00D00F11" w:rsidP="001C2535">
            <w:r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BAC7E51" wp14:editId="0C7664D9">
                      <wp:simplePos x="0" y="0"/>
                      <wp:positionH relativeFrom="column">
                        <wp:posOffset>1926740</wp:posOffset>
                      </wp:positionH>
                      <wp:positionV relativeFrom="paragraph">
                        <wp:posOffset>61441</wp:posOffset>
                      </wp:positionV>
                      <wp:extent cx="987450" cy="246221"/>
                      <wp:effectExtent l="0" t="0" r="0" b="0"/>
                      <wp:wrapNone/>
                      <wp:docPr id="335" name="Cuadro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45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7497A0" w14:textId="77777777" w:rsidR="001C2535" w:rsidRPr="00D00F11" w:rsidRDefault="001C2535" w:rsidP="001C25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rial" w:hAnsi="Cambria Math" w:cs="Arial"/>
                                          <w:sz w:val="32"/>
                                          <w:szCs w:val="32"/>
                                        </w:rPr>
                                        <m:t>P=l·nºl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C7E51" id="_x0000_s1112" type="#_x0000_t202" style="position:absolute;margin-left:151.7pt;margin-top:4.85pt;width:77.75pt;height:19.4pt;z-index:251898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" filled="f" stroked="f">
                      <v:textbox style="mso-fit-shape-to-text:t" inset="0,0,0,0">
                        <w:txbxContent>
                          <w:p w14:paraId="277497A0" w14:textId="77777777" w:rsidR="001C2535" w:rsidRPr="00D00F11" w:rsidRDefault="001C2535" w:rsidP="001C25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rial" w:hAnsi="Cambria Math" w:cs="Arial"/>
                                    <w:sz w:val="32"/>
                                    <w:szCs w:val="32"/>
                                  </w:rPr>
                                  <m:t>P=l·nºl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4ABFD35" wp14:editId="78CF0B0F">
                      <wp:simplePos x="0" y="0"/>
                      <wp:positionH relativeFrom="column">
                        <wp:posOffset>1263378</wp:posOffset>
                      </wp:positionH>
                      <wp:positionV relativeFrom="paragraph">
                        <wp:posOffset>183078</wp:posOffset>
                      </wp:positionV>
                      <wp:extent cx="0" cy="324054"/>
                      <wp:effectExtent l="0" t="0" r="38100" b="19050"/>
                      <wp:wrapNone/>
                      <wp:docPr id="345" name="Conector rect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405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bg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CCCE0" id="Conector recto 70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5pt,14.4pt" to="99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" strokecolor="#e5dedb [3214]" strokeweight="1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9791FD3" wp14:editId="40898208">
                      <wp:simplePos x="0" y="0"/>
                      <wp:positionH relativeFrom="column">
                        <wp:posOffset>1479744</wp:posOffset>
                      </wp:positionH>
                      <wp:positionV relativeFrom="paragraph">
                        <wp:posOffset>183963</wp:posOffset>
                      </wp:positionV>
                      <wp:extent cx="248420" cy="368935"/>
                      <wp:effectExtent l="0" t="0" r="0" b="0"/>
                      <wp:wrapNone/>
                      <wp:docPr id="341" name="Cuadro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2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4FE5602" w14:textId="77777777" w:rsidR="001C2535" w:rsidRPr="001C2535" w:rsidRDefault="001C2535" w:rsidP="001C2535">
                                  <w:pPr>
                                    <w:rPr>
                                      <w:color w:val="F8931D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1C2535">
                                    <w:rPr>
                                      <w:rFonts w:ascii="Inconsolata" w:eastAsia="Arial" w:hAnsi="Inconsolata" w:cs="Arial"/>
                                      <w:b/>
                                      <w:bCs/>
                                      <w:i/>
                                      <w:iCs/>
                                      <w:color w:val="F8931D" w:themeColor="accent5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791FD3" id="CuadroTexto 58" o:spid="_x0000_s1113" type="#_x0000_t202" style="position:absolute;margin-left:116.5pt;margin-top:14.5pt;width:19.55pt;height:29.0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" filled="f" stroked="f">
                      <v:textbox style="mso-fit-shape-to-text:t">
                        <w:txbxContent>
                          <w:p w14:paraId="24FE5602" w14:textId="77777777" w:rsidR="001C2535" w:rsidRPr="001C2535" w:rsidRDefault="001C2535" w:rsidP="001C2535">
                            <w:pPr>
                              <w:rPr>
                                <w:color w:val="F8931D" w:themeColor="accent5"/>
                                <w:sz w:val="24"/>
                                <w:szCs w:val="24"/>
                              </w:rPr>
                            </w:pPr>
                            <w:r w:rsidRPr="001C2535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F8931D" w:themeColor="accent5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35" w:rsidRPr="001C2535">
              <w:rPr>
                <w:noProof/>
                <w:color w:val="E5DEDB" w:themeColor="background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35E0824" wp14:editId="4B3BF78E">
                      <wp:simplePos x="0" y="0"/>
                      <wp:positionH relativeFrom="column">
                        <wp:posOffset>361744</wp:posOffset>
                      </wp:positionH>
                      <wp:positionV relativeFrom="paragraph">
                        <wp:posOffset>206375</wp:posOffset>
                      </wp:positionV>
                      <wp:extent cx="0" cy="290830"/>
                      <wp:effectExtent l="0" t="0" r="38100" b="33020"/>
                      <wp:wrapNone/>
                      <wp:docPr id="342" name="Conector rect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083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bg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32ADC" id="Conector recto 64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6.25pt" to="28.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" strokecolor="#e5dedb [3214]" strokeweight="1p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ECC618A" w14:textId="0E47FBC2" w:rsidR="00D00F11" w:rsidRDefault="00D00F11" w:rsidP="009D4AAC"/>
    <w:p w14:paraId="7A91FF84" w14:textId="77777777" w:rsidR="00D00F11" w:rsidRDefault="00D00F11">
      <w:r>
        <w:br w:type="page"/>
      </w:r>
    </w:p>
    <w:p w14:paraId="3DC6CA34" w14:textId="7160C7F1" w:rsidR="001C2535" w:rsidRDefault="00D00F11" w:rsidP="00D00F11">
      <w:pPr>
        <w:pStyle w:val="Ttulo3"/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43CAA27" wp14:editId="5C739009">
                <wp:simplePos x="0" y="0"/>
                <wp:positionH relativeFrom="column">
                  <wp:posOffset>4146137</wp:posOffset>
                </wp:positionH>
                <wp:positionV relativeFrom="paragraph">
                  <wp:posOffset>157994</wp:posOffset>
                </wp:positionV>
                <wp:extent cx="1485549" cy="528491"/>
                <wp:effectExtent l="57150" t="38100" r="57785" b="81280"/>
                <wp:wrapNone/>
                <wp:docPr id="394" name="Rectángulo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549" cy="528491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85440" w14:textId="211D480A" w:rsidR="00D00F11" w:rsidRDefault="00D00F11" w:rsidP="00D00F1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IDENTIDADES NOTABLES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B617C39" w14:textId="6474DB6C" w:rsidR="00D00F11" w:rsidRPr="00D00F11" w:rsidRDefault="00FC010C" w:rsidP="00D00F11">
                            <w:pPr>
                              <w:jc w:val="center"/>
                              <w:rPr>
                                <w:rFonts w:eastAsiaTheme="min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m:t>a+b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>2ab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m:t>a-b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m:t xml:space="preserve">2ab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CAA27" id="Rectángulo 394" o:spid="_x0000_s1114" style="position:absolute;margin-left:326.45pt;margin-top:12.45pt;width:116.95pt;height:41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" fillcolor="#e75330 [3028]" stroked="f">
                <v:fill color2="#e54520 [3172]" rotate="t" colors="0 #eb634f;.5 #f04219;1 #e0330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7885440" w14:textId="211D480A" w:rsidR="00D00F11" w:rsidRDefault="00D00F11" w:rsidP="00D00F1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IDENTIDADES NOTABLES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</w:p>
                    <w:p w14:paraId="7B617C39" w14:textId="6474DB6C" w:rsidR="00D00F11" w:rsidRPr="00D00F11" w:rsidRDefault="00FC010C" w:rsidP="00D00F11">
                      <w:pPr>
                        <w:jc w:val="center"/>
                        <w:rPr>
                          <w:rFonts w:eastAsiaTheme="minorEastAsia"/>
                          <w:color w:val="FFFFFF" w:themeColor="background1"/>
                          <w:sz w:val="18"/>
                          <w:szCs w:val="1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m:t>a+b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18"/>
                              <w:szCs w:val="1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18"/>
                              <w:szCs w:val="1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18"/>
                              <w:szCs w:val="18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18"/>
                              <w:szCs w:val="18"/>
                            </w:rPr>
                            <m:t>2ab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m:t>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18"/>
                              <w:szCs w:val="1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18"/>
                              <w:szCs w:val="1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18"/>
                              <w:szCs w:val="1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18"/>
                              <w:szCs w:val="18"/>
                            </w:rPr>
                            <m:t xml:space="preserve">2ab 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t>CALCULAR ALTURA TRiÁNGULO Y TRAPECIO</w:t>
      </w:r>
    </w:p>
    <w:p w14:paraId="5D79A589" w14:textId="6F4B0A27" w:rsidR="00D00F11" w:rsidRDefault="00D00F11" w:rsidP="001D318F">
      <w:pPr>
        <w:pStyle w:val="Prrafodelista"/>
        <w:numPr>
          <w:ilvl w:val="0"/>
          <w:numId w:val="20"/>
        </w:numPr>
        <w:ind w:left="426" w:hanging="284"/>
      </w:pPr>
      <w:r>
        <w:t xml:space="preserve">Dividir la figura en </w:t>
      </w:r>
      <w:r>
        <w:rPr>
          <w:b/>
          <w:bCs/>
        </w:rPr>
        <w:t>dos triángulos</w:t>
      </w:r>
      <w:r>
        <w:t xml:space="preserve"> mediante la/s línea/s de </w:t>
      </w:r>
      <w:r>
        <w:rPr>
          <w:u w:val="single"/>
        </w:rPr>
        <w:t>altura</w:t>
      </w:r>
      <w:r>
        <w:t>.</w:t>
      </w:r>
    </w:p>
    <w:p w14:paraId="38BC0988" w14:textId="7B8AD7B0" w:rsidR="00D00F11" w:rsidRDefault="00D00F11" w:rsidP="001D318F">
      <w:pPr>
        <w:pStyle w:val="Prrafodelista"/>
        <w:numPr>
          <w:ilvl w:val="0"/>
          <w:numId w:val="20"/>
        </w:numPr>
        <w:ind w:left="426" w:hanging="284"/>
      </w:pPr>
      <w:r>
        <w:t xml:space="preserve">Establecer </w:t>
      </w:r>
      <w:r>
        <w:rPr>
          <w:b/>
          <w:bCs/>
        </w:rPr>
        <w:t>ecuaciones</w:t>
      </w:r>
      <w:r>
        <w:t xml:space="preserve"> (</w:t>
      </w:r>
      <w:r>
        <w:rPr>
          <w:u w:val="single"/>
        </w:rPr>
        <w:t>teorema de Pitágoras</w:t>
      </w:r>
      <w:r>
        <w:t xml:space="preserve">) en </w:t>
      </w:r>
      <w:r>
        <w:rPr>
          <w:b/>
          <w:bCs/>
        </w:rPr>
        <w:t>cada triángulo</w:t>
      </w:r>
      <w:r>
        <w:t>.</w:t>
      </w:r>
    </w:p>
    <w:p w14:paraId="6773F6A2" w14:textId="1C4B215C" w:rsidR="00D00F11" w:rsidRDefault="00D00F11" w:rsidP="001D318F">
      <w:pPr>
        <w:pStyle w:val="Prrafodelista"/>
        <w:numPr>
          <w:ilvl w:val="0"/>
          <w:numId w:val="20"/>
        </w:numPr>
        <w:ind w:left="426" w:hanging="284"/>
      </w:pP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6B24835" wp14:editId="50D15053">
                <wp:simplePos x="0" y="0"/>
                <wp:positionH relativeFrom="column">
                  <wp:posOffset>506095</wp:posOffset>
                </wp:positionH>
                <wp:positionV relativeFrom="paragraph">
                  <wp:posOffset>837565</wp:posOffset>
                </wp:positionV>
                <wp:extent cx="152400" cy="129540"/>
                <wp:effectExtent l="0" t="0" r="19050" b="22860"/>
                <wp:wrapNone/>
                <wp:docPr id="356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9CACBF" id="Rectángulo 19" o:spid="_x0000_s1026" style="position:absolute;margin-left:39.85pt;margin-top:65.95pt;width:12pt;height:10.2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" filled="f" strokecolor="#f8931d [3208]" strokeweight="1.5pt">
                <v:stroke joinstyle="round"/>
              </v:rect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BCF6BD9" wp14:editId="4F675CA9">
                <wp:simplePos x="0" y="0"/>
                <wp:positionH relativeFrom="column">
                  <wp:posOffset>558165</wp:posOffset>
                </wp:positionH>
                <wp:positionV relativeFrom="paragraph">
                  <wp:posOffset>882650</wp:posOffset>
                </wp:positionV>
                <wp:extent cx="51435" cy="51435"/>
                <wp:effectExtent l="0" t="0" r="5715" b="5715"/>
                <wp:wrapNone/>
                <wp:docPr id="357" name="Diagrama de flujo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5143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FB8462" id="Diagrama de flujo: conector 20" o:spid="_x0000_s1026" type="#_x0000_t120" style="position:absolute;margin-left:43.95pt;margin-top:69.5pt;width:4.05pt;height:4.0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" fillcolor="#f8931d [3208]" stroked="f"/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0CF2AED" wp14:editId="03758B22">
                <wp:simplePos x="0" y="0"/>
                <wp:positionH relativeFrom="column">
                  <wp:posOffset>440690</wp:posOffset>
                </wp:positionH>
                <wp:positionV relativeFrom="paragraph">
                  <wp:posOffset>104140</wp:posOffset>
                </wp:positionV>
                <wp:extent cx="323850" cy="368935"/>
                <wp:effectExtent l="0" t="0" r="0" b="0"/>
                <wp:wrapNone/>
                <wp:docPr id="358" name="Cuadro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712F12" w14:textId="77777777" w:rsidR="00D00F11" w:rsidRDefault="00D00F11" w:rsidP="00D00F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F2AED" id="_x0000_s1115" type="#_x0000_t202" style="position:absolute;left:0;text-align:left;margin-left:34.7pt;margin-top:8.2pt;width:25.5pt;height:29.05pt;z-index:251924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" filled="f" stroked="f">
                <v:textbox style="mso-fit-shape-to-text:t">
                  <w:txbxContent>
                    <w:p w14:paraId="20712F12" w14:textId="77777777" w:rsidR="00D00F11" w:rsidRDefault="00D00F11" w:rsidP="00D00F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BA66EAB" wp14:editId="7CBD410D">
                <wp:simplePos x="0" y="0"/>
                <wp:positionH relativeFrom="column">
                  <wp:posOffset>95250</wp:posOffset>
                </wp:positionH>
                <wp:positionV relativeFrom="paragraph">
                  <wp:posOffset>410845</wp:posOffset>
                </wp:positionV>
                <wp:extent cx="278765" cy="368935"/>
                <wp:effectExtent l="0" t="0" r="0" b="0"/>
                <wp:wrapNone/>
                <wp:docPr id="359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45677B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66EAB" id="CuadroTexto 22" o:spid="_x0000_s1116" type="#_x0000_t202" style="position:absolute;left:0;text-align:left;margin-left:7.5pt;margin-top:32.35pt;width:21.95pt;height:29.05pt;z-index:251925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" filled="f" stroked="f">
                <v:textbox style="mso-fit-shape-to-text:t">
                  <w:txbxContent>
                    <w:p w14:paraId="5745677B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153BC86" wp14:editId="01A39CA6">
                <wp:simplePos x="0" y="0"/>
                <wp:positionH relativeFrom="column">
                  <wp:posOffset>-245110</wp:posOffset>
                </wp:positionH>
                <wp:positionV relativeFrom="paragraph">
                  <wp:posOffset>788670</wp:posOffset>
                </wp:positionV>
                <wp:extent cx="323850" cy="368935"/>
                <wp:effectExtent l="0" t="0" r="0" b="0"/>
                <wp:wrapNone/>
                <wp:docPr id="360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5AF17E" w14:textId="77777777" w:rsidR="00D00F11" w:rsidRDefault="00D00F11" w:rsidP="00D00F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3BC86" id="_x0000_s1117" type="#_x0000_t202" style="position:absolute;left:0;text-align:left;margin-left:-19.3pt;margin-top:62.1pt;width:25.5pt;height:29.05pt;z-index:251926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" filled="f" stroked="f">
                <v:textbox style="mso-fit-shape-to-text:t">
                  <w:txbxContent>
                    <w:p w14:paraId="355AF17E" w14:textId="77777777" w:rsidR="00D00F11" w:rsidRDefault="00D00F11" w:rsidP="00D00F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8ACB0D6" wp14:editId="2426DAC6">
                <wp:simplePos x="0" y="0"/>
                <wp:positionH relativeFrom="column">
                  <wp:posOffset>1978025</wp:posOffset>
                </wp:positionH>
                <wp:positionV relativeFrom="paragraph">
                  <wp:posOffset>779780</wp:posOffset>
                </wp:positionV>
                <wp:extent cx="306070" cy="368935"/>
                <wp:effectExtent l="0" t="0" r="0" b="0"/>
                <wp:wrapNone/>
                <wp:docPr id="361" name="Cuadro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466BA" w14:textId="77777777" w:rsidR="00D00F11" w:rsidRDefault="00D00F11" w:rsidP="00D00F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CB0D6" id="CuadroTexto 24" o:spid="_x0000_s1118" type="#_x0000_t202" style="position:absolute;left:0;text-align:left;margin-left:155.75pt;margin-top:61.4pt;width:24.1pt;height:29.05pt;z-index:251927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" filled="f" stroked="f">
                <v:textbox style="mso-fit-shape-to-text:t">
                  <w:txbxContent>
                    <w:p w14:paraId="7F7466BA" w14:textId="77777777" w:rsidR="00D00F11" w:rsidRDefault="00D00F11" w:rsidP="00D00F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F4A9DEC" wp14:editId="374D1B8E">
                <wp:simplePos x="0" y="0"/>
                <wp:positionH relativeFrom="column">
                  <wp:posOffset>764540</wp:posOffset>
                </wp:positionH>
                <wp:positionV relativeFrom="paragraph">
                  <wp:posOffset>887730</wp:posOffset>
                </wp:positionV>
                <wp:extent cx="306070" cy="368935"/>
                <wp:effectExtent l="0" t="0" r="0" b="0"/>
                <wp:wrapNone/>
                <wp:docPr id="362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573321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A9DEC" id="_x0000_s1119" type="#_x0000_t202" style="position:absolute;left:0;text-align:left;margin-left:60.2pt;margin-top:69.9pt;width:24.1pt;height:29.05pt;z-index:25192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" filled="f" stroked="f">
                <v:textbox style="mso-fit-shape-to-text:t">
                  <w:txbxContent>
                    <w:p w14:paraId="23573321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4E94D1B" wp14:editId="5F93771A">
                <wp:simplePos x="0" y="0"/>
                <wp:positionH relativeFrom="column">
                  <wp:posOffset>1226185</wp:posOffset>
                </wp:positionH>
                <wp:positionV relativeFrom="paragraph">
                  <wp:posOffset>349250</wp:posOffset>
                </wp:positionV>
                <wp:extent cx="306070" cy="368935"/>
                <wp:effectExtent l="0" t="0" r="0" b="0"/>
                <wp:wrapNone/>
                <wp:docPr id="363" name="Cuadro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C10DC0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94D1B" id="CuadroTexto 26" o:spid="_x0000_s1120" type="#_x0000_t202" style="position:absolute;left:0;text-align:left;margin-left:96.55pt;margin-top:27.5pt;width:24.1pt;height:29.05pt;z-index:25192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" filled="f" stroked="f">
                <v:textbox style="mso-fit-shape-to-text:t">
                  <w:txbxContent>
                    <w:p w14:paraId="40C10DC0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E55F797" wp14:editId="26DEA1A6">
                <wp:simplePos x="0" y="0"/>
                <wp:positionH relativeFrom="column">
                  <wp:posOffset>645160</wp:posOffset>
                </wp:positionH>
                <wp:positionV relativeFrom="paragraph">
                  <wp:posOffset>429260</wp:posOffset>
                </wp:positionV>
                <wp:extent cx="0" cy="537210"/>
                <wp:effectExtent l="0" t="0" r="38100" b="0"/>
                <wp:wrapNone/>
                <wp:docPr id="29" name="Conector recto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BB7DBA-B7C1-4B2A-9721-19E45EC888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36F5" id="Conector recto 28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33.8pt" to="50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" strokecolor="#e5dedb [3214]">
                <v:stroke dashstyle="dash"/>
                <o:lock v:ext="edit" shapetype="f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505DC7C" wp14:editId="446BD02A">
                <wp:simplePos x="0" y="0"/>
                <wp:positionH relativeFrom="column">
                  <wp:posOffset>29210</wp:posOffset>
                </wp:positionH>
                <wp:positionV relativeFrom="paragraph">
                  <wp:posOffset>1435100</wp:posOffset>
                </wp:positionV>
                <wp:extent cx="1981200" cy="0"/>
                <wp:effectExtent l="0" t="0" r="0" b="0"/>
                <wp:wrapNone/>
                <wp:docPr id="365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970F2" id="Conector recto 33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13pt" to="158.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" strokecolor="#f8931d [3208]" strokeweight="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4C9181E" wp14:editId="0ED2E5F6">
                <wp:simplePos x="0" y="0"/>
                <wp:positionH relativeFrom="column">
                  <wp:posOffset>29210</wp:posOffset>
                </wp:positionH>
                <wp:positionV relativeFrom="paragraph">
                  <wp:posOffset>1408430</wp:posOffset>
                </wp:positionV>
                <wp:extent cx="0" cy="49530"/>
                <wp:effectExtent l="0" t="0" r="38100" b="26670"/>
                <wp:wrapNone/>
                <wp:docPr id="366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877D8" id="Conector recto 35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10.9pt" to="2.3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" strokecolor="#f8931d [3208]" strokeweight="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3391ECE" wp14:editId="2EDA7BFA">
                <wp:simplePos x="0" y="0"/>
                <wp:positionH relativeFrom="column">
                  <wp:posOffset>2010410</wp:posOffset>
                </wp:positionH>
                <wp:positionV relativeFrom="paragraph">
                  <wp:posOffset>1408430</wp:posOffset>
                </wp:positionV>
                <wp:extent cx="0" cy="49530"/>
                <wp:effectExtent l="0" t="0" r="38100" b="26670"/>
                <wp:wrapNone/>
                <wp:docPr id="367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C62AD" id="Conector recto 36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pt,110.9pt" to="158.3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" strokecolor="#f8931d [3208]" strokeweight="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04DD6DE" wp14:editId="2E31280E">
                <wp:simplePos x="0" y="0"/>
                <wp:positionH relativeFrom="column">
                  <wp:posOffset>645795</wp:posOffset>
                </wp:positionH>
                <wp:positionV relativeFrom="paragraph">
                  <wp:posOffset>1190625</wp:posOffset>
                </wp:positionV>
                <wp:extent cx="0" cy="49530"/>
                <wp:effectExtent l="0" t="0" r="38100" b="26670"/>
                <wp:wrapNone/>
                <wp:docPr id="368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ADB53" id="Conector recto 37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93.75pt" to="50.8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" strokecolor="#f8931d [3208]" strokeweight="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1D4148F" wp14:editId="21C21876">
                <wp:simplePos x="0" y="0"/>
                <wp:positionH relativeFrom="column">
                  <wp:posOffset>29210</wp:posOffset>
                </wp:positionH>
                <wp:positionV relativeFrom="paragraph">
                  <wp:posOffset>1216025</wp:posOffset>
                </wp:positionV>
                <wp:extent cx="1981200" cy="0"/>
                <wp:effectExtent l="0" t="0" r="0" b="0"/>
                <wp:wrapNone/>
                <wp:docPr id="39" name="Conector recto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DA33A5-6C74-48C5-80E9-42BE606BDF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78D31" id="Conector recto 38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95.75pt" to="158.3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" strokecolor="#f8931d [3208]" strokeweight="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7012924" wp14:editId="413823CC">
                <wp:simplePos x="0" y="0"/>
                <wp:positionH relativeFrom="column">
                  <wp:posOffset>29210</wp:posOffset>
                </wp:positionH>
                <wp:positionV relativeFrom="paragraph">
                  <wp:posOffset>1190625</wp:posOffset>
                </wp:positionV>
                <wp:extent cx="0" cy="49530"/>
                <wp:effectExtent l="0" t="0" r="38100" b="26670"/>
                <wp:wrapNone/>
                <wp:docPr id="36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1A5F8" id="Conector recto 39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93.75pt" to="2.3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" strokecolor="#f8931d [3208]" strokeweight="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4DD0675" wp14:editId="705D2A99">
                <wp:simplePos x="0" y="0"/>
                <wp:positionH relativeFrom="column">
                  <wp:posOffset>2010410</wp:posOffset>
                </wp:positionH>
                <wp:positionV relativeFrom="paragraph">
                  <wp:posOffset>1190625</wp:posOffset>
                </wp:positionV>
                <wp:extent cx="0" cy="49530"/>
                <wp:effectExtent l="0" t="0" r="38100" b="26670"/>
                <wp:wrapNone/>
                <wp:docPr id="37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06B44" id="Conector recto 40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pt,93.75pt" to="158.3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" strokecolor="#f8931d [3208]" strokeweight="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A497AF7" wp14:editId="2E9DA203">
                <wp:simplePos x="0" y="0"/>
                <wp:positionH relativeFrom="column">
                  <wp:posOffset>741680</wp:posOffset>
                </wp:positionH>
                <wp:positionV relativeFrom="paragraph">
                  <wp:posOffset>1384300</wp:posOffset>
                </wp:positionV>
                <wp:extent cx="277495" cy="307340"/>
                <wp:effectExtent l="0" t="0" r="0" b="0"/>
                <wp:wrapNone/>
                <wp:docPr id="371" name="Cuadro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38EDB9" w14:textId="77777777" w:rsidR="00D00F11" w:rsidRPr="00D00F11" w:rsidRDefault="00D00F11" w:rsidP="00D00F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97AF7" id="_x0000_s1121" type="#_x0000_t202" style="position:absolute;left:0;text-align:left;margin-left:58.4pt;margin-top:109pt;width:21.85pt;height:24.2pt;z-index:251939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" filled="f" stroked="f">
                <v:textbox style="mso-fit-shape-to-text:t">
                  <w:txbxContent>
                    <w:p w14:paraId="1838EDB9" w14:textId="77777777" w:rsidR="00D00F11" w:rsidRPr="00D00F11" w:rsidRDefault="00D00F11" w:rsidP="00D00F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0FB0A4C" wp14:editId="1CEC419B">
                <wp:simplePos x="0" y="0"/>
                <wp:positionH relativeFrom="column">
                  <wp:posOffset>191770</wp:posOffset>
                </wp:positionH>
                <wp:positionV relativeFrom="paragraph">
                  <wp:posOffset>1149350</wp:posOffset>
                </wp:positionV>
                <wp:extent cx="262890" cy="307340"/>
                <wp:effectExtent l="0" t="0" r="0" b="0"/>
                <wp:wrapNone/>
                <wp:docPr id="372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FF0B6F" w14:textId="77777777" w:rsidR="00D00F11" w:rsidRPr="00D00F11" w:rsidRDefault="00D00F11" w:rsidP="00D00F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B0A4C" id="CuadroTexto 42" o:spid="_x0000_s1122" type="#_x0000_t202" style="position:absolute;left:0;text-align:left;margin-left:15.1pt;margin-top:90.5pt;width:20.7pt;height:24.2pt;z-index:251940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" filled="f" stroked="f">
                <v:textbox style="mso-fit-shape-to-text:t">
                  <w:txbxContent>
                    <w:p w14:paraId="58FF0B6F" w14:textId="77777777" w:rsidR="00D00F11" w:rsidRPr="00D00F11" w:rsidRDefault="00D00F11" w:rsidP="00D00F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12A07C" wp14:editId="7D400AD3">
                <wp:simplePos x="0" y="0"/>
                <wp:positionH relativeFrom="column">
                  <wp:posOffset>1034415</wp:posOffset>
                </wp:positionH>
                <wp:positionV relativeFrom="paragraph">
                  <wp:posOffset>1151890</wp:posOffset>
                </wp:positionV>
                <wp:extent cx="410210" cy="307340"/>
                <wp:effectExtent l="0" t="0" r="0" b="0"/>
                <wp:wrapNone/>
                <wp:docPr id="373" name="Cuadro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24A61" w14:textId="77777777" w:rsidR="00D00F11" w:rsidRPr="00D00F11" w:rsidRDefault="00D00F11" w:rsidP="00D00F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p-x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A07C" id="CuadroTexto 43" o:spid="_x0000_s1123" type="#_x0000_t202" style="position:absolute;left:0;text-align:left;margin-left:81.45pt;margin-top:90.7pt;width:32.3pt;height:24.2pt;z-index:251941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" filled="f" stroked="f">
                <v:textbox style="mso-fit-shape-to-text:t">
                  <w:txbxContent>
                    <w:p w14:paraId="35B24A61" w14:textId="77777777" w:rsidR="00D00F11" w:rsidRPr="00D00F11" w:rsidRDefault="00D00F11" w:rsidP="00D00F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p-x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Resolver el </w:t>
      </w:r>
      <w:r>
        <w:rPr>
          <w:b/>
          <w:bCs/>
        </w:rPr>
        <w:t>sistema de ecuaciones</w:t>
      </w:r>
      <w:r>
        <w:t xml:space="preserve"> (con </w:t>
      </w:r>
      <w:r>
        <w:rPr>
          <w:u w:val="single"/>
        </w:rPr>
        <w:t>dos incógnitas</w:t>
      </w:r>
      <w:r>
        <w:t>).</w:t>
      </w:r>
    </w:p>
    <w:p w14:paraId="553901DE" w14:textId="2EC21650" w:rsidR="00D00F11" w:rsidRDefault="00D00F11" w:rsidP="00D00F11"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C7494EF" wp14:editId="4AFBE7EB">
                <wp:simplePos x="0" y="0"/>
                <wp:positionH relativeFrom="column">
                  <wp:posOffset>2619420</wp:posOffset>
                </wp:positionH>
                <wp:positionV relativeFrom="paragraph">
                  <wp:posOffset>104964</wp:posOffset>
                </wp:positionV>
                <wp:extent cx="278765" cy="368935"/>
                <wp:effectExtent l="0" t="0" r="0" b="0"/>
                <wp:wrapNone/>
                <wp:docPr id="31" name="CuadroText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CF9FD-7E78-40AC-892E-EC4C775C04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3CFEF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94EF" id="CuadroTexto 30" o:spid="_x0000_s1124" type="#_x0000_t202" style="position:absolute;margin-left:206.25pt;margin-top:8.25pt;width:21.95pt;height:29.05pt;z-index:25195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" filled="f" stroked="f">
                <v:textbox style="mso-fit-shape-to-text:t">
                  <w:txbxContent>
                    <w:p w14:paraId="1F33CFEF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96386DD" wp14:editId="2FC02C4A">
                <wp:simplePos x="0" y="0"/>
                <wp:positionH relativeFrom="column">
                  <wp:posOffset>2751597</wp:posOffset>
                </wp:positionH>
                <wp:positionV relativeFrom="paragraph">
                  <wp:posOffset>553169</wp:posOffset>
                </wp:positionV>
                <wp:extent cx="290195" cy="368935"/>
                <wp:effectExtent l="0" t="0" r="0" b="0"/>
                <wp:wrapNone/>
                <wp:docPr id="381" name="Cuadro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8D817" w14:textId="4DCB55B0" w:rsidR="00D00F11" w:rsidRPr="00D00F11" w:rsidRDefault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386DD" id="_x0000_s1125" type="#_x0000_t202" style="position:absolute;margin-left:216.65pt;margin-top:43.55pt;width:22.85pt;height:29.05pt;z-index:251952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" filled="f" stroked="f">
                <v:textbox style="mso-fit-shape-to-text:t">
                  <w:txbxContent>
                    <w:p w14:paraId="3A28D817" w14:textId="4DCB55B0" w:rsidR="00D00F11" w:rsidRPr="00D00F11" w:rsidRDefault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EB719E2" wp14:editId="58E07658">
                <wp:simplePos x="0" y="0"/>
                <wp:positionH relativeFrom="column">
                  <wp:posOffset>3094355</wp:posOffset>
                </wp:positionH>
                <wp:positionV relativeFrom="paragraph">
                  <wp:posOffset>543560</wp:posOffset>
                </wp:positionV>
                <wp:extent cx="51435" cy="51435"/>
                <wp:effectExtent l="0" t="0" r="5715" b="5715"/>
                <wp:wrapNone/>
                <wp:docPr id="385" name="Diagrama de flujo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5143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4638CC" id="Diagrama de flujo: conector 53" o:spid="_x0000_s1026" type="#_x0000_t120" style="position:absolute;margin-left:243.65pt;margin-top:42.8pt;width:4.05pt;height:4.0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" fillcolor="#f8931d [3208]" stroked="f"/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E375896" wp14:editId="0198AAE3">
                <wp:simplePos x="0" y="0"/>
                <wp:positionH relativeFrom="column">
                  <wp:posOffset>3048635</wp:posOffset>
                </wp:positionH>
                <wp:positionV relativeFrom="paragraph">
                  <wp:posOffset>504825</wp:posOffset>
                </wp:positionV>
                <wp:extent cx="133985" cy="123190"/>
                <wp:effectExtent l="0" t="0" r="18415" b="10160"/>
                <wp:wrapNone/>
                <wp:docPr id="384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31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D5B884" id="Rectángulo 52" o:spid="_x0000_s1026" style="position:absolute;margin-left:240.05pt;margin-top:39.75pt;width:10.55pt;height:9.7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" filled="f" strokecolor="#f8931d [3208]" strokeweight="1.5pt">
                <v:stroke joinstyle="round"/>
              </v:rect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DC70C68" wp14:editId="7E337068">
                <wp:simplePos x="0" y="0"/>
                <wp:positionH relativeFrom="column">
                  <wp:posOffset>3137535</wp:posOffset>
                </wp:positionH>
                <wp:positionV relativeFrom="paragraph">
                  <wp:posOffset>191135</wp:posOffset>
                </wp:positionV>
                <wp:extent cx="306070" cy="368935"/>
                <wp:effectExtent l="0" t="0" r="0" b="0"/>
                <wp:wrapNone/>
                <wp:docPr id="382" name="Cuadro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E0041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0C68" id="_x0000_s1126" type="#_x0000_t202" style="position:absolute;margin-left:247.05pt;margin-top:15.05pt;width:24.1pt;height:29.05pt;z-index:25195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" filled="f" stroked="f">
                <v:textbox style="mso-fit-shape-to-text:t">
                  <w:txbxContent>
                    <w:p w14:paraId="2B8E0041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874381E" wp14:editId="4907150B">
                <wp:simplePos x="0" y="0"/>
                <wp:positionH relativeFrom="column">
                  <wp:posOffset>2543852</wp:posOffset>
                </wp:positionH>
                <wp:positionV relativeFrom="paragraph">
                  <wp:posOffset>86673</wp:posOffset>
                </wp:positionV>
                <wp:extent cx="637421" cy="569712"/>
                <wp:effectExtent l="19050" t="19050" r="10795" b="20955"/>
                <wp:wrapNone/>
                <wp:docPr id="379" name="Triángulo 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7421" cy="56971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1B6740" id="Triángulo rectángulo 47" o:spid="_x0000_s1026" type="#_x0000_t6" style="position:absolute;margin-left:200.3pt;margin-top:6.8pt;width:50.2pt;height:44.85pt;flip:x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" fillcolor="#9c6a6a [3209]" strokecolor="#4e3434 [1609]" strokeweight="1pt"/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7AAC57D" wp14:editId="5A634B84">
                <wp:simplePos x="0" y="0"/>
                <wp:positionH relativeFrom="column">
                  <wp:posOffset>2266315</wp:posOffset>
                </wp:positionH>
                <wp:positionV relativeFrom="paragraph">
                  <wp:posOffset>86215</wp:posOffset>
                </wp:positionV>
                <wp:extent cx="186055" cy="1230756"/>
                <wp:effectExtent l="0" t="0" r="61595" b="26670"/>
                <wp:wrapNone/>
                <wp:docPr id="378" name="Cerra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230756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BC55" id="Cerrar llave 44" o:spid="_x0000_s1026" type="#_x0000_t88" style="position:absolute;margin-left:178.45pt;margin-top:6.8pt;width:14.65pt;height:96.9pt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" adj="272" strokecolor="#e64823 [3204]" strokeweight="1pt">
                <v:stroke joinstyle="miter"/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B153573" wp14:editId="73F0EFA1">
                <wp:simplePos x="0" y="0"/>
                <wp:positionH relativeFrom="column">
                  <wp:posOffset>602615</wp:posOffset>
                </wp:positionH>
                <wp:positionV relativeFrom="paragraph">
                  <wp:posOffset>355769</wp:posOffset>
                </wp:positionV>
                <wp:extent cx="306070" cy="368935"/>
                <wp:effectExtent l="0" t="0" r="0" b="0"/>
                <wp:wrapNone/>
                <wp:docPr id="364" name="Cuadro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9D543" w14:textId="77777777" w:rsidR="00D00F11" w:rsidRPr="00D00F11" w:rsidRDefault="00D00F11" w:rsidP="00D00F11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3573" id="_x0000_s1127" type="#_x0000_t202" style="position:absolute;margin-left:47.45pt;margin-top:28pt;width:24.1pt;height:29.05pt;z-index:251931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" filled="f" stroked="f">
                <v:textbox style="mso-fit-shape-to-text:t">
                  <w:txbxContent>
                    <w:p w14:paraId="3719D543" w14:textId="77777777" w:rsidR="00D00F11" w:rsidRPr="00D00F11" w:rsidRDefault="00D00F11" w:rsidP="00D00F11">
                      <w:pPr>
                        <w:rPr>
                          <w:color w:val="E5DEDB" w:themeColor="background2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5DEDB" w:themeColor="background2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2459E86" wp14:editId="757952FD">
                <wp:simplePos x="0" y="0"/>
                <wp:positionH relativeFrom="column">
                  <wp:posOffset>706120</wp:posOffset>
                </wp:positionH>
                <wp:positionV relativeFrom="paragraph">
                  <wp:posOffset>715010</wp:posOffset>
                </wp:positionV>
                <wp:extent cx="51435" cy="51435"/>
                <wp:effectExtent l="0" t="0" r="5715" b="5715"/>
                <wp:wrapNone/>
                <wp:docPr id="377" name="Diagrama de flujo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5143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42E961" id="Diagrama de flujo: conector 20" o:spid="_x0000_s1026" type="#_x0000_t120" style="position:absolute;margin-left:55.6pt;margin-top:56.3pt;width:4.05pt;height:4.0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" fillcolor="#f8931d [3208]" stroked="f"/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A4C5D1C" wp14:editId="4A71B490">
                <wp:simplePos x="0" y="0"/>
                <wp:positionH relativeFrom="column">
                  <wp:posOffset>654378</wp:posOffset>
                </wp:positionH>
                <wp:positionV relativeFrom="paragraph">
                  <wp:posOffset>669925</wp:posOffset>
                </wp:positionV>
                <wp:extent cx="152400" cy="129540"/>
                <wp:effectExtent l="0" t="0" r="19050" b="22860"/>
                <wp:wrapNone/>
                <wp:docPr id="376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EDF723" id="Rectángulo 19" o:spid="_x0000_s1026" style="position:absolute;margin-left:51.55pt;margin-top:52.75pt;width:12pt;height:10.2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" filled="f" strokecolor="#f8931d [3208]" strokeweight="1.5pt">
                <v:stroke joinstyle="round"/>
              </v:rect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456DA6B" wp14:editId="6BF993CE">
                <wp:simplePos x="0" y="0"/>
                <wp:positionH relativeFrom="column">
                  <wp:posOffset>29642</wp:posOffset>
                </wp:positionH>
                <wp:positionV relativeFrom="paragraph">
                  <wp:posOffset>278333</wp:posOffset>
                </wp:positionV>
                <wp:extent cx="1981271" cy="537686"/>
                <wp:effectExtent l="19050" t="19050" r="57150" b="15240"/>
                <wp:wrapNone/>
                <wp:docPr id="355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71" cy="537686"/>
                        </a:xfrm>
                        <a:prstGeom prst="triangle">
                          <a:avLst>
                            <a:gd name="adj" fmla="val 31090"/>
                          </a:avLst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D0639F" id="Triángulo isósceles 18" o:spid="_x0000_s1026" type="#_x0000_t5" style="position:absolute;margin-left:2.35pt;margin-top:21.9pt;width:156pt;height:42.3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" adj="6715" fillcolor="#9c6a6a [3209]" strokecolor="#4e3434 [1609]" strokeweight="1pt"/>
            </w:pict>
          </mc:Fallback>
        </mc:AlternateContent>
      </w:r>
    </w:p>
    <w:p w14:paraId="38050573" w14:textId="3CD4DE16" w:rsidR="00D00F11" w:rsidRDefault="00C807BB" w:rsidP="00D00F11"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D58B9EC" wp14:editId="277BC15E">
                <wp:simplePos x="0" y="0"/>
                <wp:positionH relativeFrom="column">
                  <wp:posOffset>5740400</wp:posOffset>
                </wp:positionH>
                <wp:positionV relativeFrom="paragraph">
                  <wp:posOffset>38735</wp:posOffset>
                </wp:positionV>
                <wp:extent cx="0" cy="1149350"/>
                <wp:effectExtent l="0" t="0" r="38100" b="31750"/>
                <wp:wrapNone/>
                <wp:docPr id="434" name="Conector recto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9EA2D" id="Conector recto 434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pt,3.05pt" to="452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" strokecolor="#e64823 [3204]" strokeweight="1.5pt">
                <v:stroke joinstyle="miter"/>
              </v:line>
            </w:pict>
          </mc:Fallback>
        </mc:AlternateContent>
      </w:r>
      <w:r w:rsidR="00D00F11"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3264652" wp14:editId="004FCDB6">
                <wp:simplePos x="0" y="0"/>
                <wp:positionH relativeFrom="column">
                  <wp:posOffset>3713847</wp:posOffset>
                </wp:positionH>
                <wp:positionV relativeFrom="paragraph">
                  <wp:posOffset>111760</wp:posOffset>
                </wp:positionV>
                <wp:extent cx="1044575" cy="215265"/>
                <wp:effectExtent l="0" t="0" r="0" b="0"/>
                <wp:wrapNone/>
                <wp:docPr id="383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BF2C4" w14:textId="77777777" w:rsidR="00D00F11" w:rsidRPr="00D00F11" w:rsidRDefault="00FC010C" w:rsidP="00D00F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64652" id="_x0000_s1128" type="#_x0000_t202" style="position:absolute;margin-left:292.45pt;margin-top:8.8pt;width:82.25pt;height:16.95pt;z-index:251954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" filled="f" stroked="f">
                <v:textbox style="mso-fit-shape-to-text:t" inset="0,0,0,0">
                  <w:txbxContent>
                    <w:p w14:paraId="521BF2C4" w14:textId="77777777" w:rsidR="00D00F11" w:rsidRPr="00D00F11" w:rsidRDefault="00FC010C" w:rsidP="00D00F11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67EDC54" w14:textId="66A24F40" w:rsidR="00D00F11" w:rsidRDefault="00D00F11" w:rsidP="00D00F11"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80FD848" wp14:editId="58ACCF1E">
                <wp:simplePos x="0" y="0"/>
                <wp:positionH relativeFrom="column">
                  <wp:posOffset>2626995</wp:posOffset>
                </wp:positionH>
                <wp:positionV relativeFrom="paragraph">
                  <wp:posOffset>1045845</wp:posOffset>
                </wp:positionV>
                <wp:extent cx="51435" cy="51435"/>
                <wp:effectExtent l="0" t="0" r="5715" b="5715"/>
                <wp:wrapNone/>
                <wp:docPr id="388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5143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C828232" id="Diagrama de flujo: conector 55" o:spid="_x0000_s1026" type="#_x0000_t120" style="position:absolute;margin-left:206.85pt;margin-top:82.35pt;width:4.05pt;height:4.0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" fillcolor="#f8931d [3208]" stroked="f"/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1B63715" wp14:editId="01D16217">
                <wp:simplePos x="0" y="0"/>
                <wp:positionH relativeFrom="column">
                  <wp:posOffset>2581275</wp:posOffset>
                </wp:positionH>
                <wp:positionV relativeFrom="paragraph">
                  <wp:posOffset>1007634</wp:posOffset>
                </wp:positionV>
                <wp:extent cx="133985" cy="123190"/>
                <wp:effectExtent l="0" t="0" r="18415" b="10160"/>
                <wp:wrapNone/>
                <wp:docPr id="387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31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E673D3" id="Rectángulo 54" o:spid="_x0000_s1026" style="position:absolute;margin-left:203.25pt;margin-top:79.35pt;width:10.55pt;height:9.7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" filled="f" strokecolor="#f8931d [3208]" strokeweight="1.5pt">
                <v:stroke joinstyle="round"/>
              </v:rect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4F7CAE6" wp14:editId="3425EF55">
                <wp:simplePos x="0" y="0"/>
                <wp:positionH relativeFrom="column">
                  <wp:posOffset>3438829</wp:posOffset>
                </wp:positionH>
                <wp:positionV relativeFrom="paragraph">
                  <wp:posOffset>666906</wp:posOffset>
                </wp:positionV>
                <wp:extent cx="274320" cy="0"/>
                <wp:effectExtent l="0" t="76200" r="11430" b="95250"/>
                <wp:wrapNone/>
                <wp:docPr id="389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E18B9" id="Conector recto de flecha 56" o:spid="_x0000_s1026" type="#_x0000_t32" style="position:absolute;margin-left:270.75pt;margin-top:52.5pt;width:21.6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" strokecolor="#f8931d [3208]" strokeweight="1.5pt">
                <v:stroke endarrow="block" joinstyle="miter"/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4113721" wp14:editId="2E5B5B7C">
                <wp:simplePos x="0" y="0"/>
                <wp:positionH relativeFrom="column">
                  <wp:posOffset>3627084</wp:posOffset>
                </wp:positionH>
                <wp:positionV relativeFrom="paragraph">
                  <wp:posOffset>559053</wp:posOffset>
                </wp:positionV>
                <wp:extent cx="2173584" cy="430530"/>
                <wp:effectExtent l="0" t="0" r="0" b="0"/>
                <wp:wrapNone/>
                <wp:docPr id="393" name="Cuadro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84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086E2" w14:textId="64ED6CD3" w:rsidR="00D00F11" w:rsidRPr="00D00F11" w:rsidRDefault="00FC010C" w:rsidP="00D00F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Arial" w:hAnsi="Cambria Math" w:cs="Arial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Arial" w:hAnsi="Cambria Math" w:cs="Arial"/>
                                            <w:sz w:val="28"/>
                                            <w:szCs w:val="28"/>
                                          </w:rPr>
                                          <m:t>p-x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-2px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13721" id="_x0000_s1129" type="#_x0000_t202" style="position:absolute;margin-left:285.6pt;margin-top:44pt;width:171.15pt;height:33.9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" filled="f" stroked="f">
                <v:textbox style="mso-fit-shape-to-text:t" inset="0,0,0,0">
                  <w:txbxContent>
                    <w:p w14:paraId="7CA086E2" w14:textId="64ED6CD3" w:rsidR="00D00F11" w:rsidRPr="00D00F11" w:rsidRDefault="00FC010C" w:rsidP="00D00F11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sz w:val="28"/>
                                      <w:szCs w:val="28"/>
                                    </w:rPr>
                                    <m:t>p-x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-2px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65130D" wp14:editId="74808C7D">
                <wp:simplePos x="0" y="0"/>
                <wp:positionH relativeFrom="column">
                  <wp:posOffset>3107055</wp:posOffset>
                </wp:positionH>
                <wp:positionV relativeFrom="paragraph">
                  <wp:posOffset>487045</wp:posOffset>
                </wp:positionV>
                <wp:extent cx="306070" cy="368935"/>
                <wp:effectExtent l="0" t="0" r="0" b="0"/>
                <wp:wrapNone/>
                <wp:docPr id="390" name="Cuadro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22A34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5130D" id="CuadroTexto 57" o:spid="_x0000_s1130" type="#_x0000_t202" style="position:absolute;margin-left:244.65pt;margin-top:38.35pt;width:24.1pt;height:29.05pt;z-index:25196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" filled="f" stroked="f">
                <v:textbox style="mso-fit-shape-to-text:t">
                  <w:txbxContent>
                    <w:p w14:paraId="2E622A34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C653B18" wp14:editId="40396265">
                <wp:simplePos x="0" y="0"/>
                <wp:positionH relativeFrom="column">
                  <wp:posOffset>2925445</wp:posOffset>
                </wp:positionH>
                <wp:positionV relativeFrom="paragraph">
                  <wp:posOffset>1036955</wp:posOffset>
                </wp:positionV>
                <wp:extent cx="482600" cy="368935"/>
                <wp:effectExtent l="0" t="0" r="0" b="0"/>
                <wp:wrapNone/>
                <wp:docPr id="391" name="Cuadro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65E5D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p-x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3B18" id="_x0000_s1131" type="#_x0000_t202" style="position:absolute;margin-left:230.35pt;margin-top:81.65pt;width:38pt;height:29.05pt;z-index:251963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" filled="f" stroked="f">
                <v:textbox style="mso-fit-shape-to-text:t">
                  <w:txbxContent>
                    <w:p w14:paraId="3CB65E5D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p-x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319C2C2" wp14:editId="545A2392">
                <wp:simplePos x="0" y="0"/>
                <wp:positionH relativeFrom="column">
                  <wp:posOffset>2326640</wp:posOffset>
                </wp:positionH>
                <wp:positionV relativeFrom="paragraph">
                  <wp:posOffset>664845</wp:posOffset>
                </wp:positionV>
                <wp:extent cx="306070" cy="368935"/>
                <wp:effectExtent l="0" t="0" r="0" b="0"/>
                <wp:wrapNone/>
                <wp:docPr id="392" name="Cuadro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3609B" w14:textId="77777777" w:rsidR="00D00F11" w:rsidRPr="00D00F11" w:rsidRDefault="00D00F11" w:rsidP="00D00F11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D00F11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9C2C2" id="_x0000_s1132" type="#_x0000_t202" style="position:absolute;margin-left:183.2pt;margin-top:52.35pt;width:24.1pt;height:29.05pt;z-index:25196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" filled="f" stroked="f">
                <v:textbox style="mso-fit-shape-to-text:t">
                  <w:txbxContent>
                    <w:p w14:paraId="5E23609B" w14:textId="77777777" w:rsidR="00D00F11" w:rsidRPr="00D00F11" w:rsidRDefault="00D00F11" w:rsidP="00D00F11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D00F11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C3ACC94" wp14:editId="17346C51">
                <wp:simplePos x="0" y="0"/>
                <wp:positionH relativeFrom="column">
                  <wp:posOffset>2582440</wp:posOffset>
                </wp:positionH>
                <wp:positionV relativeFrom="paragraph">
                  <wp:posOffset>592628</wp:posOffset>
                </wp:positionV>
                <wp:extent cx="1369668" cy="537674"/>
                <wp:effectExtent l="0" t="19050" r="59690" b="15240"/>
                <wp:wrapNone/>
                <wp:docPr id="386" name="Triángulo 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68" cy="53767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A664569" id="Triángulo rectángulo 7" o:spid="_x0000_s1026" type="#_x0000_t6" style="position:absolute;margin-left:203.35pt;margin-top:46.65pt;width:107.85pt;height:42.3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" fillcolor="#9c6a6a [3209]" strokecolor="#4e3434 [1609]" strokeweight="1pt"/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BFB95E1" wp14:editId="2159B01D">
                <wp:simplePos x="0" y="0"/>
                <wp:positionH relativeFrom="column">
                  <wp:posOffset>3389395</wp:posOffset>
                </wp:positionH>
                <wp:positionV relativeFrom="paragraph">
                  <wp:posOffset>42789</wp:posOffset>
                </wp:positionV>
                <wp:extent cx="274320" cy="0"/>
                <wp:effectExtent l="0" t="76200" r="11430" b="95250"/>
                <wp:wrapNone/>
                <wp:docPr id="380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AA652" id="Conector recto de flecha 49" o:spid="_x0000_s1026" type="#_x0000_t32" style="position:absolute;margin-left:266.9pt;margin-top:3.35pt;width:21.6pt;height:0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" strokecolor="#f8931d [3208]" strokeweight="1.5pt">
                <v:stroke endarrow="block" joinstyle="miter"/>
              </v:shape>
            </w:pict>
          </mc:Fallback>
        </mc:AlternateContent>
      </w:r>
    </w:p>
    <w:p w14:paraId="281EE4D0" w14:textId="5944632D" w:rsidR="00D00F11" w:rsidRPr="00D00F11" w:rsidRDefault="00D00F11" w:rsidP="00D00F11"/>
    <w:p w14:paraId="6A483A4C" w14:textId="6FF1785B" w:rsidR="00D00F11" w:rsidRPr="00D00F11" w:rsidRDefault="00D00F11" w:rsidP="00D00F11"/>
    <w:p w14:paraId="1DA339D7" w14:textId="40AE540A" w:rsidR="00D00F11" w:rsidRPr="00D00F11" w:rsidRDefault="00D00F11" w:rsidP="00D00F11"/>
    <w:p w14:paraId="7481AF8E" w14:textId="2E38C80F" w:rsidR="00D00F11" w:rsidRPr="00D00F11" w:rsidRDefault="00D00F11" w:rsidP="00D00F11"/>
    <w:p w14:paraId="535FA976" w14:textId="17F4EEAF" w:rsidR="00D00F11" w:rsidRPr="00D00F11" w:rsidRDefault="00D00F11" w:rsidP="00D00F11"/>
    <w:p w14:paraId="2A7568BF" w14:textId="17334944" w:rsidR="00D00F11" w:rsidRPr="00D00F11" w:rsidRDefault="00D00F11" w:rsidP="00D00F11"/>
    <w:p w14:paraId="3ABA5AC6" w14:textId="2EC86DEE" w:rsidR="00D00F11" w:rsidRPr="00D00F11" w:rsidRDefault="00D00F11" w:rsidP="00D00F11"/>
    <w:p w14:paraId="1CE7373A" w14:textId="4A1656A7" w:rsidR="00D00F11" w:rsidRDefault="00C807BB" w:rsidP="00D00F11"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3F4FBB8" wp14:editId="143E086F">
                <wp:simplePos x="0" y="0"/>
                <wp:positionH relativeFrom="column">
                  <wp:posOffset>5187950</wp:posOffset>
                </wp:positionH>
                <wp:positionV relativeFrom="paragraph">
                  <wp:posOffset>154940</wp:posOffset>
                </wp:positionV>
                <wp:extent cx="0" cy="1149350"/>
                <wp:effectExtent l="0" t="0" r="38100" b="31750"/>
                <wp:wrapNone/>
                <wp:docPr id="435" name="Conector recto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0EEFD" id="Conector recto 435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5pt,12.2pt" to="408.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" strokecolor="#e64823 [3204]" strokeweight="1.5pt">
                <v:stroke joinstyle="miter"/>
              </v:line>
            </w:pict>
          </mc:Fallback>
        </mc:AlternateContent>
      </w:r>
      <w:r w:rsidRPr="00D00F11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935D360" wp14:editId="6A8F3D37">
                <wp:simplePos x="0" y="0"/>
                <wp:positionH relativeFrom="column">
                  <wp:posOffset>2143125</wp:posOffset>
                </wp:positionH>
                <wp:positionV relativeFrom="paragraph">
                  <wp:posOffset>3493</wp:posOffset>
                </wp:positionV>
                <wp:extent cx="186055" cy="1566862"/>
                <wp:effectExtent l="0" t="0" r="42545" b="14605"/>
                <wp:wrapNone/>
                <wp:docPr id="416" name="Cerra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566862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8E11" id="Cerrar llave 44" o:spid="_x0000_s1026" type="#_x0000_t88" style="position:absolute;margin-left:168.75pt;margin-top:.3pt;width:14.65pt;height:123.35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" adj="214" strokecolor="#e64823 [3204]" strokeweight="1pt">
                <v:stroke joinstyle="miter"/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0833977" wp14:editId="142C57C0">
                <wp:simplePos x="0" y="0"/>
                <wp:positionH relativeFrom="column">
                  <wp:posOffset>2534285</wp:posOffset>
                </wp:positionH>
                <wp:positionV relativeFrom="paragraph">
                  <wp:posOffset>29210</wp:posOffset>
                </wp:positionV>
                <wp:extent cx="235585" cy="588645"/>
                <wp:effectExtent l="19050" t="38100" r="12065" b="20955"/>
                <wp:wrapNone/>
                <wp:docPr id="417" name="Triángulo 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585" cy="58864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BA67E6" id="Triángulo rectángulo 47" o:spid="_x0000_s1026" type="#_x0000_t6" style="position:absolute;margin-left:199.55pt;margin-top:2.3pt;width:18.55pt;height:46.35pt;flip:x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" fillcolor="#9c6a6a [3209]" strokecolor="#4e3434 [1609]" strokeweight="1pt"/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E0D4918" wp14:editId="042F2264">
                <wp:simplePos x="0" y="0"/>
                <wp:positionH relativeFrom="column">
                  <wp:posOffset>3030220</wp:posOffset>
                </wp:positionH>
                <wp:positionV relativeFrom="paragraph">
                  <wp:posOffset>407670</wp:posOffset>
                </wp:positionV>
                <wp:extent cx="274320" cy="0"/>
                <wp:effectExtent l="0" t="76200" r="11430" b="95250"/>
                <wp:wrapNone/>
                <wp:docPr id="418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F8334" id="Conector recto de flecha 49" o:spid="_x0000_s1026" type="#_x0000_t32" style="position:absolute;margin-left:238.6pt;margin-top:32.1pt;width:21.6pt;height:0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" strokecolor="#f8931d [3208]" strokeweight="1.5pt">
                <v:stroke endarrow="block" joinstyle="miter"/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2C4D362" wp14:editId="1F470E4D">
                <wp:simplePos x="0" y="0"/>
                <wp:positionH relativeFrom="column">
                  <wp:posOffset>2399030</wp:posOffset>
                </wp:positionH>
                <wp:positionV relativeFrom="paragraph">
                  <wp:posOffset>112395</wp:posOffset>
                </wp:positionV>
                <wp:extent cx="278765" cy="368935"/>
                <wp:effectExtent l="0" t="0" r="0" b="0"/>
                <wp:wrapNone/>
                <wp:docPr id="419" name="Cuadro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1FD6B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4D362" id="_x0000_s1133" type="#_x0000_t202" style="position:absolute;margin-left:188.9pt;margin-top:8.85pt;width:21.95pt;height:29.05pt;z-index:251996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" filled="f" stroked="f">
                <v:textbox style="mso-fit-shape-to-text:t">
                  <w:txbxContent>
                    <w:p w14:paraId="7941FD6B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0F970EE" wp14:editId="03FC6DC1">
                <wp:simplePos x="0" y="0"/>
                <wp:positionH relativeFrom="column">
                  <wp:posOffset>2487295</wp:posOffset>
                </wp:positionH>
                <wp:positionV relativeFrom="paragraph">
                  <wp:posOffset>521335</wp:posOffset>
                </wp:positionV>
                <wp:extent cx="290195" cy="368935"/>
                <wp:effectExtent l="0" t="0" r="0" b="0"/>
                <wp:wrapNone/>
                <wp:docPr id="420" name="Cuadro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90EF5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970EE" id="_x0000_s1134" type="#_x0000_t202" style="position:absolute;margin-left:195.85pt;margin-top:41.05pt;width:22.85pt;height:29.05pt;z-index:25199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" filled="f" stroked="f">
                <v:textbox style="mso-fit-shape-to-text:t">
                  <w:txbxContent>
                    <w:p w14:paraId="74090EF5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3985331" wp14:editId="060B270F">
                <wp:simplePos x="0" y="0"/>
                <wp:positionH relativeFrom="column">
                  <wp:posOffset>2723515</wp:posOffset>
                </wp:positionH>
                <wp:positionV relativeFrom="paragraph">
                  <wp:posOffset>115570</wp:posOffset>
                </wp:positionV>
                <wp:extent cx="306070" cy="368935"/>
                <wp:effectExtent l="0" t="0" r="0" b="0"/>
                <wp:wrapNone/>
                <wp:docPr id="421" name="Cuadro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FE0BB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5331" id="_x0000_s1135" type="#_x0000_t202" style="position:absolute;margin-left:214.45pt;margin-top:9.1pt;width:24.1pt;height:29.05pt;z-index:251998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" filled="f" stroked="f">
                <v:textbox style="mso-fit-shape-to-text:t">
                  <w:txbxContent>
                    <w:p w14:paraId="168FE0BB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1546730" wp14:editId="4BE01DBA">
                <wp:simplePos x="0" y="0"/>
                <wp:positionH relativeFrom="column">
                  <wp:posOffset>116840</wp:posOffset>
                </wp:positionH>
                <wp:positionV relativeFrom="paragraph">
                  <wp:posOffset>93345</wp:posOffset>
                </wp:positionV>
                <wp:extent cx="1435735" cy="580390"/>
                <wp:effectExtent l="19050" t="0" r="31115" b="10160"/>
                <wp:wrapNone/>
                <wp:docPr id="395" name="Trapec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580390"/>
                        </a:xfrm>
                        <a:prstGeom prst="trapezoid">
                          <a:avLst>
                            <a:gd name="adj" fmla="val 39616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C36330" id="Trapecio 50" o:spid="_x0000_s1026" style="position:absolute;margin-left:9.2pt;margin-top:7.35pt;width:113.05pt;height:45.7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735,58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" path="m,580390l229927,r975881,l1435735,580390,,580390xe" fillcolor="#9c6a6a [3209]" strokecolor="#4e3434 [1609]" strokeweight="1pt">
                <v:stroke joinstyle="miter"/>
                <v:path arrowok="t" o:connecttype="custom" o:connectlocs="0,580390;229927,0;1205808,0;1435735,580390;0,580390" o:connectangles="0,0,0,0,0"/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C493662" wp14:editId="6FE14EC6">
                <wp:simplePos x="0" y="0"/>
                <wp:positionH relativeFrom="column">
                  <wp:posOffset>-24130</wp:posOffset>
                </wp:positionH>
                <wp:positionV relativeFrom="paragraph">
                  <wp:posOffset>131445</wp:posOffset>
                </wp:positionV>
                <wp:extent cx="309880" cy="368935"/>
                <wp:effectExtent l="0" t="0" r="0" b="0"/>
                <wp:wrapNone/>
                <wp:docPr id="396" name="Cuadro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A06DB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3662" id="CuadroTexto 51" o:spid="_x0000_s1136" type="#_x0000_t202" style="position:absolute;margin-left:-1.9pt;margin-top:10.35pt;width:24.4pt;height:29.0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" filled="f" stroked="f">
                <v:textbox style="mso-fit-shape-to-text:t">
                  <w:txbxContent>
                    <w:p w14:paraId="2E9A06DB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6C26C3D" wp14:editId="74E628C9">
                <wp:simplePos x="0" y="0"/>
                <wp:positionH relativeFrom="column">
                  <wp:posOffset>358140</wp:posOffset>
                </wp:positionH>
                <wp:positionV relativeFrom="paragraph">
                  <wp:posOffset>93345</wp:posOffset>
                </wp:positionV>
                <wp:extent cx="0" cy="581660"/>
                <wp:effectExtent l="0" t="0" r="38100" b="27940"/>
                <wp:wrapNone/>
                <wp:docPr id="397" name="Conector rec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bg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0A313" id="Conector recto 63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7.35pt" to="28.2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" strokecolor="#e5dedb [3214]" strokeweight="1pt">
                <v:stroke dashstyle="dash"/>
                <o:lock v:ext="edit" shapetype="f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48DC7BC" wp14:editId="3197E97B">
                <wp:simplePos x="0" y="0"/>
                <wp:positionH relativeFrom="column">
                  <wp:posOffset>316865</wp:posOffset>
                </wp:positionH>
                <wp:positionV relativeFrom="paragraph">
                  <wp:posOffset>180975</wp:posOffset>
                </wp:positionV>
                <wp:extent cx="306070" cy="368935"/>
                <wp:effectExtent l="0" t="0" r="0" b="0"/>
                <wp:wrapNone/>
                <wp:docPr id="398" name="Cuadro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7D094" w14:textId="77777777" w:rsidR="00C807BB" w:rsidRPr="00C807BB" w:rsidRDefault="00C807BB" w:rsidP="00C807BB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DC7BC" id="CuadroTexto 64" o:spid="_x0000_s1137" type="#_x0000_t202" style="position:absolute;margin-left:24.95pt;margin-top:14.25pt;width:24.1pt;height:29.0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" filled="f" stroked="f">
                <v:textbox style="mso-fit-shape-to-text:t">
                  <w:txbxContent>
                    <w:p w14:paraId="0697D094" w14:textId="77777777" w:rsidR="00C807BB" w:rsidRPr="00C807BB" w:rsidRDefault="00C807BB" w:rsidP="00C807BB">
                      <w:pPr>
                        <w:rPr>
                          <w:color w:val="E5DEDB" w:themeColor="background2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5DEDB" w:themeColor="background2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CA2C937" wp14:editId="3CB7AC05">
                <wp:simplePos x="0" y="0"/>
                <wp:positionH relativeFrom="column">
                  <wp:posOffset>1316990</wp:posOffset>
                </wp:positionH>
                <wp:positionV relativeFrom="paragraph">
                  <wp:posOffset>92710</wp:posOffset>
                </wp:positionV>
                <wp:extent cx="0" cy="581660"/>
                <wp:effectExtent l="0" t="0" r="38100" b="27940"/>
                <wp:wrapNone/>
                <wp:docPr id="399" name="Conector rec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bg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82207" id="Conector recto 65" o:spid="_x0000_s1026" style="position:absolute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7.3pt" to="103.7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" strokecolor="#e5dedb [3214]" strokeweight="1pt">
                <v:stroke dashstyle="dash"/>
                <o:lock v:ext="edit" shapetype="f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32704F6" wp14:editId="2BE4EEB9">
                <wp:simplePos x="0" y="0"/>
                <wp:positionH relativeFrom="column">
                  <wp:posOffset>1056005</wp:posOffset>
                </wp:positionH>
                <wp:positionV relativeFrom="paragraph">
                  <wp:posOffset>181610</wp:posOffset>
                </wp:positionV>
                <wp:extent cx="306070" cy="368935"/>
                <wp:effectExtent l="0" t="0" r="0" b="0"/>
                <wp:wrapNone/>
                <wp:docPr id="400" name="Cuadro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C9718" w14:textId="77777777" w:rsidR="00C807BB" w:rsidRPr="00C807BB" w:rsidRDefault="00C807BB" w:rsidP="00C807BB">
                            <w:pPr>
                              <w:rPr>
                                <w:color w:val="E5DEDB" w:themeColor="background2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5DEDB" w:themeColor="background2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04F6" id="_x0000_s1138" type="#_x0000_t202" style="position:absolute;margin-left:83.15pt;margin-top:14.3pt;width:24.1pt;height:29.0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" filled="f" stroked="f">
                <v:textbox style="mso-fit-shape-to-text:t">
                  <w:txbxContent>
                    <w:p w14:paraId="177C9718" w14:textId="77777777" w:rsidR="00C807BB" w:rsidRPr="00C807BB" w:rsidRDefault="00C807BB" w:rsidP="00C807BB">
                      <w:pPr>
                        <w:rPr>
                          <w:color w:val="E5DEDB" w:themeColor="background2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5DEDB" w:themeColor="background2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379842E" wp14:editId="08A6FD49">
                <wp:simplePos x="0" y="0"/>
                <wp:positionH relativeFrom="column">
                  <wp:posOffset>-135255</wp:posOffset>
                </wp:positionH>
                <wp:positionV relativeFrom="paragraph">
                  <wp:posOffset>511810</wp:posOffset>
                </wp:positionV>
                <wp:extent cx="323850" cy="368935"/>
                <wp:effectExtent l="0" t="0" r="0" b="0"/>
                <wp:wrapNone/>
                <wp:docPr id="401" name="Cuadro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4ABE32" w14:textId="77777777" w:rsidR="00C807BB" w:rsidRDefault="00C807BB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9842E" id="_x0000_s1139" type="#_x0000_t202" style="position:absolute;margin-left:-10.65pt;margin-top:40.3pt;width:25.5pt;height:29.05pt;z-index:25197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" filled="f" stroked="f">
                <v:textbox style="mso-fit-shape-to-text:t">
                  <w:txbxContent>
                    <w:p w14:paraId="704ABE32" w14:textId="77777777" w:rsidR="00C807BB" w:rsidRDefault="00C807BB" w:rsidP="00C807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DFC8A59" wp14:editId="094F9757">
                <wp:simplePos x="0" y="0"/>
                <wp:positionH relativeFrom="column">
                  <wp:posOffset>1529715</wp:posOffset>
                </wp:positionH>
                <wp:positionV relativeFrom="paragraph">
                  <wp:posOffset>523240</wp:posOffset>
                </wp:positionV>
                <wp:extent cx="323850" cy="368935"/>
                <wp:effectExtent l="0" t="0" r="0" b="0"/>
                <wp:wrapNone/>
                <wp:docPr id="402" name="Cuadro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F3EA62" w14:textId="77777777" w:rsidR="00C807BB" w:rsidRDefault="00C807BB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color w:val="F8931D" w:themeColor="accent5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C8A59" id="_x0000_s1140" type="#_x0000_t202" style="position:absolute;margin-left:120.45pt;margin-top:41.2pt;width:25.5pt;height:29.0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" filled="f" stroked="f">
                <v:textbox style="mso-fit-shape-to-text:t">
                  <w:txbxContent>
                    <w:p w14:paraId="15F3EA62" w14:textId="77777777" w:rsidR="00C807BB" w:rsidRDefault="00C807BB" w:rsidP="00C807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color w:val="F8931D" w:themeColor="accent5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8296771" wp14:editId="4D6D9276">
                <wp:simplePos x="0" y="0"/>
                <wp:positionH relativeFrom="column">
                  <wp:posOffset>1409065</wp:posOffset>
                </wp:positionH>
                <wp:positionV relativeFrom="paragraph">
                  <wp:posOffset>142240</wp:posOffset>
                </wp:positionV>
                <wp:extent cx="309880" cy="368935"/>
                <wp:effectExtent l="0" t="0" r="0" b="0"/>
                <wp:wrapNone/>
                <wp:docPr id="403" name="Cuadro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24747C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96771" id="CuadroTexto 71" o:spid="_x0000_s1141" type="#_x0000_t202" style="position:absolute;margin-left:110.95pt;margin-top:11.2pt;width:24.4pt;height:29.0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" filled="f" stroked="f">
                <v:textbox style="mso-fit-shape-to-text:t">
                  <w:txbxContent>
                    <w:p w14:paraId="6C24747C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5AD4770" wp14:editId="6D4EFF2D">
                <wp:simplePos x="0" y="0"/>
                <wp:positionH relativeFrom="column">
                  <wp:posOffset>101600</wp:posOffset>
                </wp:positionH>
                <wp:positionV relativeFrom="paragraph">
                  <wp:posOffset>1089660</wp:posOffset>
                </wp:positionV>
                <wp:extent cx="1981200" cy="0"/>
                <wp:effectExtent l="0" t="0" r="0" b="0"/>
                <wp:wrapNone/>
                <wp:docPr id="404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335D4" id="Conector recto 72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85.8pt" to="164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" strokecolor="#f8931d [3208]" strokeweight=".5pt">
                <v:stroke joinstyle="miter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8E5B0E" wp14:editId="0AA04681">
                <wp:simplePos x="0" y="0"/>
                <wp:positionH relativeFrom="column">
                  <wp:posOffset>101600</wp:posOffset>
                </wp:positionH>
                <wp:positionV relativeFrom="paragraph">
                  <wp:posOffset>1062990</wp:posOffset>
                </wp:positionV>
                <wp:extent cx="0" cy="49530"/>
                <wp:effectExtent l="0" t="0" r="38100" b="26670"/>
                <wp:wrapNone/>
                <wp:docPr id="405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99081" id="Conector recto 73" o:spid="_x0000_s1026" style="position:absolute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83.7pt" to="8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" strokecolor="#f8931d [3208]" strokeweight=".5pt">
                <v:stroke joinstyle="miter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7D825C7" wp14:editId="41BD7EBB">
                <wp:simplePos x="0" y="0"/>
                <wp:positionH relativeFrom="column">
                  <wp:posOffset>2082800</wp:posOffset>
                </wp:positionH>
                <wp:positionV relativeFrom="paragraph">
                  <wp:posOffset>1062990</wp:posOffset>
                </wp:positionV>
                <wp:extent cx="0" cy="49530"/>
                <wp:effectExtent l="0" t="0" r="38100" b="26670"/>
                <wp:wrapNone/>
                <wp:docPr id="406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A130D" id="Conector recto 74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pt,83.7pt" to="164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" strokecolor="#f8931d [3208]" strokeweight=".5pt">
                <v:stroke joinstyle="miter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A9B5F93" wp14:editId="1DB3AACC">
                <wp:simplePos x="0" y="0"/>
                <wp:positionH relativeFrom="column">
                  <wp:posOffset>360045</wp:posOffset>
                </wp:positionH>
                <wp:positionV relativeFrom="paragraph">
                  <wp:posOffset>844550</wp:posOffset>
                </wp:positionV>
                <wp:extent cx="0" cy="49530"/>
                <wp:effectExtent l="0" t="0" r="38100" b="26670"/>
                <wp:wrapNone/>
                <wp:docPr id="407" name="Conector rec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DB9D9" id="Conector recto 75" o:spid="_x0000_s1026" style="position:absolute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66.5pt" to="28.3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" strokecolor="#f8931d [3208]" strokeweight=".5pt">
                <v:stroke joinstyle="miter"/>
                <o:lock v:ext="edit" shapetype="f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B5A31F4" wp14:editId="7F9898FF">
                <wp:simplePos x="0" y="0"/>
                <wp:positionH relativeFrom="column">
                  <wp:posOffset>101600</wp:posOffset>
                </wp:positionH>
                <wp:positionV relativeFrom="paragraph">
                  <wp:posOffset>869950</wp:posOffset>
                </wp:positionV>
                <wp:extent cx="1462405" cy="635"/>
                <wp:effectExtent l="0" t="0" r="23495" b="37465"/>
                <wp:wrapNone/>
                <wp:docPr id="408" name="Conector rec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6240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FE79E" id="Conector recto 76" o:spid="_x0000_s1026" style="position:absolute;flip:y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68.5pt" to="123.1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" strokecolor="#f8931d [3208]" strokeweight=".5pt">
                <v:stroke joinstyle="miter"/>
                <o:lock v:ext="edit" shapetype="f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B31DBE3" wp14:editId="10AC05F1">
                <wp:simplePos x="0" y="0"/>
                <wp:positionH relativeFrom="column">
                  <wp:posOffset>101600</wp:posOffset>
                </wp:positionH>
                <wp:positionV relativeFrom="paragraph">
                  <wp:posOffset>845820</wp:posOffset>
                </wp:positionV>
                <wp:extent cx="0" cy="49530"/>
                <wp:effectExtent l="0" t="0" r="38100" b="26670"/>
                <wp:wrapNone/>
                <wp:docPr id="409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30243" id="Conector recto 77" o:spid="_x0000_s1026" style="position:absolute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66.6pt" to="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" strokecolor="#f8931d [3208]" strokeweight=".5pt">
                <v:stroke joinstyle="miter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150F3C4" wp14:editId="326C9A03">
                <wp:simplePos x="0" y="0"/>
                <wp:positionH relativeFrom="column">
                  <wp:posOffset>1564640</wp:posOffset>
                </wp:positionH>
                <wp:positionV relativeFrom="paragraph">
                  <wp:posOffset>847090</wp:posOffset>
                </wp:positionV>
                <wp:extent cx="0" cy="49530"/>
                <wp:effectExtent l="0" t="0" r="38100" b="26670"/>
                <wp:wrapNone/>
                <wp:docPr id="410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7AAB" id="Conector recto 78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66.7pt" to="123.2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" strokecolor="#f8931d [3208]" strokeweight=".5pt">
                <v:stroke joinstyle="miter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9C7D587" wp14:editId="1C327091">
                <wp:simplePos x="0" y="0"/>
                <wp:positionH relativeFrom="column">
                  <wp:posOffset>814705</wp:posOffset>
                </wp:positionH>
                <wp:positionV relativeFrom="paragraph">
                  <wp:posOffset>1038860</wp:posOffset>
                </wp:positionV>
                <wp:extent cx="277495" cy="307340"/>
                <wp:effectExtent l="0" t="0" r="0" b="0"/>
                <wp:wrapNone/>
                <wp:docPr id="411" name="Cuadro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E26A28" w14:textId="77777777" w:rsidR="00C807BB" w:rsidRPr="00C807BB" w:rsidRDefault="00C807BB" w:rsidP="00C807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D587" id="CuadroTexto 79" o:spid="_x0000_s1142" type="#_x0000_t202" style="position:absolute;margin-left:64.15pt;margin-top:81.8pt;width:21.85pt;height:24.2pt;z-index:25198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" filled="f" stroked="f">
                <v:textbox style="mso-fit-shape-to-text:t">
                  <w:txbxContent>
                    <w:p w14:paraId="02E26A28" w14:textId="77777777" w:rsidR="00C807BB" w:rsidRPr="00C807BB" w:rsidRDefault="00C807BB" w:rsidP="00C807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E300959" wp14:editId="56151CF4">
                <wp:simplePos x="0" y="0"/>
                <wp:positionH relativeFrom="column">
                  <wp:posOffset>109220</wp:posOffset>
                </wp:positionH>
                <wp:positionV relativeFrom="paragraph">
                  <wp:posOffset>800100</wp:posOffset>
                </wp:positionV>
                <wp:extent cx="262890" cy="307340"/>
                <wp:effectExtent l="0" t="0" r="0" b="0"/>
                <wp:wrapNone/>
                <wp:docPr id="412" name="Cuadro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4D0AF" w14:textId="77777777" w:rsidR="00C807BB" w:rsidRPr="00C807BB" w:rsidRDefault="00C807BB" w:rsidP="00C807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00959" id="CuadroTexto 80" o:spid="_x0000_s1143" type="#_x0000_t202" style="position:absolute;margin-left:8.6pt;margin-top:63pt;width:20.7pt;height:24.2pt;z-index:25198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" filled="f" stroked="f">
                <v:textbox style="mso-fit-shape-to-text:t">
                  <w:txbxContent>
                    <w:p w14:paraId="3AD4D0AF" w14:textId="77777777" w:rsidR="00C807BB" w:rsidRPr="00C807BB" w:rsidRDefault="00C807BB" w:rsidP="00C807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49D927D" wp14:editId="030491EA">
                <wp:simplePos x="0" y="0"/>
                <wp:positionH relativeFrom="column">
                  <wp:posOffset>1189990</wp:posOffset>
                </wp:positionH>
                <wp:positionV relativeFrom="paragraph">
                  <wp:posOffset>800100</wp:posOffset>
                </wp:positionV>
                <wp:extent cx="535305" cy="307340"/>
                <wp:effectExtent l="0" t="0" r="0" b="0"/>
                <wp:wrapNone/>
                <wp:docPr id="413" name="Cuadro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A33B7" w14:textId="77777777" w:rsidR="00C807BB" w:rsidRPr="00C807BB" w:rsidRDefault="00C807BB" w:rsidP="00C807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p-x-z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927D" id="CuadroTexto 81" o:spid="_x0000_s1144" type="#_x0000_t202" style="position:absolute;margin-left:93.7pt;margin-top:63pt;width:42.15pt;height:24.2pt;z-index:25198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" filled="f" stroked="f">
                <v:textbox style="mso-fit-shape-to-text:t">
                  <w:txbxContent>
                    <w:p w14:paraId="430A33B7" w14:textId="77777777" w:rsidR="00C807BB" w:rsidRPr="00C807BB" w:rsidRDefault="00C807BB" w:rsidP="00C807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p-x-z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89C6702" wp14:editId="0B5D260E">
                <wp:simplePos x="0" y="0"/>
                <wp:positionH relativeFrom="column">
                  <wp:posOffset>1312545</wp:posOffset>
                </wp:positionH>
                <wp:positionV relativeFrom="paragraph">
                  <wp:posOffset>844550</wp:posOffset>
                </wp:positionV>
                <wp:extent cx="0" cy="49530"/>
                <wp:effectExtent l="0" t="0" r="38100" b="26670"/>
                <wp:wrapNone/>
                <wp:docPr id="414" name="Conector rec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E2533" id="Conector recto 82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66.5pt" to="103.3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" strokecolor="#f8931d [3208]" strokeweight=".5pt">
                <v:stroke joinstyle="miter"/>
                <o:lock v:ext="edit" shapetype="f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5DB3F8F" wp14:editId="615E663E">
                <wp:simplePos x="0" y="0"/>
                <wp:positionH relativeFrom="column">
                  <wp:posOffset>661818</wp:posOffset>
                </wp:positionH>
                <wp:positionV relativeFrom="paragraph">
                  <wp:posOffset>806879</wp:posOffset>
                </wp:positionV>
                <wp:extent cx="263214" cy="307777"/>
                <wp:effectExtent l="0" t="0" r="0" b="0"/>
                <wp:wrapNone/>
                <wp:docPr id="415" name="Cuadro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14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A8F4A" w14:textId="77777777" w:rsidR="00C807BB" w:rsidRPr="00C807BB" w:rsidRDefault="00C807BB" w:rsidP="00C807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3F8F" id="CuadroTexto 83" o:spid="_x0000_s1145" type="#_x0000_t202" style="position:absolute;margin-left:52.1pt;margin-top:63.55pt;width:20.75pt;height:24.25pt;z-index:25199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" filled="f" stroked="f">
                <v:textbox style="mso-fit-shape-to-text:t">
                  <w:txbxContent>
                    <w:p w14:paraId="2B3A8F4A" w14:textId="77777777" w:rsidR="00C807BB" w:rsidRPr="00C807BB" w:rsidRDefault="00C807BB" w:rsidP="00C807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16CB5337" w14:textId="043F5686" w:rsidR="00C807BB" w:rsidRPr="00C807BB" w:rsidRDefault="00C807BB" w:rsidP="00C807BB"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215061E" wp14:editId="3D5569BE">
                <wp:simplePos x="0" y="0"/>
                <wp:positionH relativeFrom="column">
                  <wp:posOffset>3328670</wp:posOffset>
                </wp:positionH>
                <wp:positionV relativeFrom="paragraph">
                  <wp:posOffset>123190</wp:posOffset>
                </wp:positionV>
                <wp:extent cx="1044575" cy="215265"/>
                <wp:effectExtent l="0" t="0" r="0" b="0"/>
                <wp:wrapNone/>
                <wp:docPr id="422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A15F1" w14:textId="77777777" w:rsidR="00C807BB" w:rsidRPr="00C807BB" w:rsidRDefault="00FC010C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061E" id="_x0000_s1146" type="#_x0000_t202" style="position:absolute;margin-left:262.1pt;margin-top:9.7pt;width:82.25pt;height:16.95pt;z-index:25199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" filled="f" stroked="f">
                <v:textbox style="mso-fit-shape-to-text:t" inset="0,0,0,0">
                  <w:txbxContent>
                    <w:p w14:paraId="179A15F1" w14:textId="77777777" w:rsidR="00C807BB" w:rsidRPr="00C807BB" w:rsidRDefault="00FC010C" w:rsidP="00C807BB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DDB019E" w14:textId="178D0646" w:rsidR="00C807BB" w:rsidRPr="00C807BB" w:rsidRDefault="00C807BB" w:rsidP="00C807BB"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519D678" wp14:editId="7C443BCC">
                <wp:simplePos x="0" y="0"/>
                <wp:positionH relativeFrom="column">
                  <wp:posOffset>2632710</wp:posOffset>
                </wp:positionH>
                <wp:positionV relativeFrom="paragraph">
                  <wp:posOffset>154305</wp:posOffset>
                </wp:positionV>
                <wp:extent cx="133985" cy="123190"/>
                <wp:effectExtent l="0" t="0" r="18415" b="10160"/>
                <wp:wrapNone/>
                <wp:docPr id="423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31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3BBACB" id="Rectángulo 52" o:spid="_x0000_s1026" style="position:absolute;margin-left:207.3pt;margin-top:12.15pt;width:10.55pt;height:9.7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" filled="f" strokecolor="#f8931d [3208]" strokeweight="1.5pt">
                <v:stroke joinstyle="round"/>
              </v:rect>
            </w:pict>
          </mc:Fallback>
        </mc:AlternateContent>
      </w:r>
    </w:p>
    <w:p w14:paraId="2A3437EA" w14:textId="311977C1" w:rsidR="00C807BB" w:rsidRDefault="00C807BB" w:rsidP="00C807BB"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9A87EE1" wp14:editId="688C024B">
                <wp:simplePos x="0" y="0"/>
                <wp:positionH relativeFrom="column">
                  <wp:posOffset>2677795</wp:posOffset>
                </wp:positionH>
                <wp:positionV relativeFrom="paragraph">
                  <wp:posOffset>22225</wp:posOffset>
                </wp:positionV>
                <wp:extent cx="51435" cy="51435"/>
                <wp:effectExtent l="0" t="0" r="5715" b="5715"/>
                <wp:wrapNone/>
                <wp:docPr id="424" name="Diagrama de flujo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5143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168FBD" id="Diagrama de flujo: conector 53" o:spid="_x0000_s1026" type="#_x0000_t120" style="position:absolute;margin-left:210.85pt;margin-top:1.75pt;width:4.05pt;height:4.0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" fillcolor="#f8931d [3208]" stroked="f"/>
            </w:pict>
          </mc:Fallback>
        </mc:AlternateContent>
      </w:r>
    </w:p>
    <w:p w14:paraId="514A633C" w14:textId="2C98B06C" w:rsidR="00C807BB" w:rsidRDefault="00C807BB" w:rsidP="00C807BB"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6488C90" wp14:editId="159FAD30">
                <wp:simplePos x="0" y="0"/>
                <wp:positionH relativeFrom="column">
                  <wp:posOffset>3327083</wp:posOffset>
                </wp:positionH>
                <wp:positionV relativeFrom="paragraph">
                  <wp:posOffset>359410</wp:posOffset>
                </wp:positionV>
                <wp:extent cx="1849755" cy="215265"/>
                <wp:effectExtent l="0" t="0" r="0" b="0"/>
                <wp:wrapNone/>
                <wp:docPr id="432" name="Cuadro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6D4FB" w14:textId="77777777" w:rsidR="00C807BB" w:rsidRPr="00C807BB" w:rsidRDefault="00FC010C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Arial" w:hAnsi="Cambria Math" w:cs="Arial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Arial" w:hAnsi="Cambria Math" w:cs="Arial"/>
                                            <w:sz w:val="28"/>
                                            <w:szCs w:val="28"/>
                                          </w:rPr>
                                          <m:t>p-x-z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88C90" id="_x0000_s1147" type="#_x0000_t202" style="position:absolute;margin-left:262pt;margin-top:28.3pt;width:145.65pt;height:16.95pt;z-index:252010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" filled="f" stroked="f">
                <v:textbox style="mso-fit-shape-to-text:t" inset="0,0,0,0">
                  <w:txbxContent>
                    <w:p w14:paraId="68A6D4FB" w14:textId="77777777" w:rsidR="00C807BB" w:rsidRPr="00C807BB" w:rsidRDefault="00FC010C" w:rsidP="00C807BB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sz w:val="28"/>
                                      <w:szCs w:val="28"/>
                                    </w:rPr>
                                    <m:t>p-x-z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AC24E47" wp14:editId="146F4FA3">
                <wp:simplePos x="0" y="0"/>
                <wp:positionH relativeFrom="column">
                  <wp:posOffset>2646680</wp:posOffset>
                </wp:positionH>
                <wp:positionV relativeFrom="paragraph">
                  <wp:posOffset>647700</wp:posOffset>
                </wp:positionV>
                <wp:extent cx="51435" cy="51435"/>
                <wp:effectExtent l="0" t="0" r="5715" b="5715"/>
                <wp:wrapNone/>
                <wp:docPr id="427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5143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62758D" id="Diagrama de flujo: conector 55" o:spid="_x0000_s1026" type="#_x0000_t120" style="position:absolute;margin-left:208.4pt;margin-top:51pt;width:4.05pt;height:4.0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" fillcolor="#f8931d [3208]" stroked="f"/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A68C3E2" wp14:editId="7906C98E">
                <wp:simplePos x="0" y="0"/>
                <wp:positionH relativeFrom="column">
                  <wp:posOffset>2601278</wp:posOffset>
                </wp:positionH>
                <wp:positionV relativeFrom="paragraph">
                  <wp:posOffset>608965</wp:posOffset>
                </wp:positionV>
                <wp:extent cx="133985" cy="123190"/>
                <wp:effectExtent l="0" t="0" r="18415" b="10160"/>
                <wp:wrapNone/>
                <wp:docPr id="426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31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613327" id="Rectángulo 54" o:spid="_x0000_s1026" style="position:absolute;margin-left:204.85pt;margin-top:47.95pt;width:10.55pt;height:9.7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" filled="f" strokecolor="#f8931d [3208]" strokeweight="1.5pt">
                <v:stroke joinstyle="round"/>
              </v:rect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ECB8469" wp14:editId="79CF713E">
                <wp:simplePos x="0" y="0"/>
                <wp:positionH relativeFrom="column">
                  <wp:posOffset>2351722</wp:posOffset>
                </wp:positionH>
                <wp:positionV relativeFrom="paragraph">
                  <wp:posOffset>613410</wp:posOffset>
                </wp:positionV>
                <wp:extent cx="644525" cy="368935"/>
                <wp:effectExtent l="0" t="0" r="0" b="0"/>
                <wp:wrapNone/>
                <wp:docPr id="430" name="Cuadro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EF207B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p-x-z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B8469" id="_x0000_s1148" type="#_x0000_t202" style="position:absolute;margin-left:185.15pt;margin-top:48.3pt;width:50.75pt;height:29.05pt;z-index:252008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" filled="f" stroked="f">
                <v:textbox style="mso-fit-shape-to-text:t">
                  <w:txbxContent>
                    <w:p w14:paraId="3BEF207B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p-x-z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5CD2C79" wp14:editId="4A9A3935">
                <wp:simplePos x="0" y="0"/>
                <wp:positionH relativeFrom="column">
                  <wp:posOffset>2324100</wp:posOffset>
                </wp:positionH>
                <wp:positionV relativeFrom="paragraph">
                  <wp:posOffset>245745</wp:posOffset>
                </wp:positionV>
                <wp:extent cx="306070" cy="368935"/>
                <wp:effectExtent l="0" t="0" r="0" b="0"/>
                <wp:wrapNone/>
                <wp:docPr id="431" name="Cuadro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9D959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D2C79" id="_x0000_s1149" type="#_x0000_t202" style="position:absolute;margin-left:183pt;margin-top:19.35pt;width:24.1pt;height:29.05pt;z-index:252009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" filled="f" stroked="f">
                <v:textbox style="mso-fit-shape-to-text:t">
                  <w:txbxContent>
                    <w:p w14:paraId="1299D959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80365AD" wp14:editId="19918F88">
                <wp:simplePos x="0" y="0"/>
                <wp:positionH relativeFrom="column">
                  <wp:posOffset>2701925</wp:posOffset>
                </wp:positionH>
                <wp:positionV relativeFrom="paragraph">
                  <wp:posOffset>226060</wp:posOffset>
                </wp:positionV>
                <wp:extent cx="306070" cy="368935"/>
                <wp:effectExtent l="0" t="0" r="0" b="0"/>
                <wp:wrapNone/>
                <wp:docPr id="429" name="Cuadro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95697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365AD" id="_x0000_s1150" type="#_x0000_t202" style="position:absolute;margin-left:212.75pt;margin-top:17.8pt;width:24.1pt;height:29.05pt;z-index:25200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" filled="f" stroked="f">
                <v:textbox style="mso-fit-shape-to-text:t">
                  <w:txbxContent>
                    <w:p w14:paraId="68995697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48C6E80" wp14:editId="003C0FC1">
                <wp:simplePos x="0" y="0"/>
                <wp:positionH relativeFrom="column">
                  <wp:posOffset>3048000</wp:posOffset>
                </wp:positionH>
                <wp:positionV relativeFrom="paragraph">
                  <wp:posOffset>473075</wp:posOffset>
                </wp:positionV>
                <wp:extent cx="274320" cy="0"/>
                <wp:effectExtent l="0" t="76200" r="11430" b="95250"/>
                <wp:wrapNone/>
                <wp:docPr id="428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E11A4" id="Conector recto de flecha 56" o:spid="_x0000_s1026" type="#_x0000_t32" style="position:absolute;margin-left:240pt;margin-top:37.25pt;width:21.6pt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" strokecolor="#ce8d3e [3206]" strokeweight="1.5pt">
                <v:stroke endarrow="block" joinstyle="miter"/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A05D035" wp14:editId="2561F8FA">
                <wp:simplePos x="0" y="0"/>
                <wp:positionH relativeFrom="column">
                  <wp:posOffset>2594928</wp:posOffset>
                </wp:positionH>
                <wp:positionV relativeFrom="paragraph">
                  <wp:posOffset>140335</wp:posOffset>
                </wp:positionV>
                <wp:extent cx="228328" cy="588816"/>
                <wp:effectExtent l="0" t="38100" r="38735" b="20955"/>
                <wp:wrapNone/>
                <wp:docPr id="425" name="Triángulo 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8" cy="58881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7B3D40" id="Triángulo rectángulo 84" o:spid="_x0000_s1026" type="#_x0000_t6" style="position:absolute;margin-left:204.35pt;margin-top:11.05pt;width:18pt;height:46.3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" fillcolor="#9c6a6a [3209]" strokecolor="#4e3434 [1609]" strokeweight="1pt"/>
            </w:pict>
          </mc:Fallback>
        </mc:AlternateContent>
      </w:r>
    </w:p>
    <w:p w14:paraId="78B4EDFB" w14:textId="501AB2B7" w:rsidR="00C807BB" w:rsidRPr="00C807BB" w:rsidRDefault="00C807BB" w:rsidP="00C807BB"/>
    <w:p w14:paraId="2B46EC20" w14:textId="5ADD52B4" w:rsidR="00C807BB" w:rsidRPr="00C807BB" w:rsidRDefault="00C807BB" w:rsidP="00C807BB"/>
    <w:p w14:paraId="77BA9D60" w14:textId="4D3471D9" w:rsidR="00C807BB" w:rsidRPr="00C807BB" w:rsidRDefault="00C807BB" w:rsidP="00C807BB"/>
    <w:p w14:paraId="700062FA" w14:textId="59E20628" w:rsidR="00C807BB" w:rsidRPr="00C807BB" w:rsidRDefault="00C807BB" w:rsidP="00C807BB"/>
    <w:p w14:paraId="4F1317C1" w14:textId="2A831E2E" w:rsidR="00C807BB" w:rsidRDefault="00C807BB" w:rsidP="00C807BB"/>
    <w:p w14:paraId="0329A71A" w14:textId="57C426ED" w:rsidR="00C807BB" w:rsidRDefault="00C807BB" w:rsidP="00C807BB">
      <w:pPr>
        <w:pStyle w:val="Ttulo3"/>
      </w:pPr>
      <w:r>
        <w:t>EJERCICIOS CON TRES INCÓGNITAS</w:t>
      </w:r>
    </w:p>
    <w:p w14:paraId="1B163887" w14:textId="4B0CEC6C" w:rsidR="00C807BB" w:rsidRDefault="00C807BB" w:rsidP="001D318F">
      <w:pPr>
        <w:pStyle w:val="Prrafodelista"/>
        <w:numPr>
          <w:ilvl w:val="0"/>
          <w:numId w:val="21"/>
        </w:numPr>
        <w:ind w:left="284" w:hanging="284"/>
      </w:pPr>
      <w:r>
        <w:t>Establecer ecuación para la incógnita sustituible.</w:t>
      </w:r>
    </w:p>
    <w:p w14:paraId="49D6BC75" w14:textId="16A73030" w:rsidR="00C807BB" w:rsidRDefault="00C807BB" w:rsidP="001D318F">
      <w:pPr>
        <w:pStyle w:val="Prrafodelista"/>
        <w:numPr>
          <w:ilvl w:val="0"/>
          <w:numId w:val="21"/>
        </w:numPr>
        <w:ind w:left="284" w:hanging="284"/>
      </w:pPr>
      <w:r>
        <w:t>Aplicar teorema de Pitágoras en las dos incógnitas restantes, sustituyendo la tercera por su equivalente.</w:t>
      </w:r>
    </w:p>
    <w:p w14:paraId="26F0713D" w14:textId="28435B3C" w:rsidR="00C807BB" w:rsidRDefault="00C807BB" w:rsidP="001D318F">
      <w:pPr>
        <w:pStyle w:val="Prrafodelista"/>
        <w:numPr>
          <w:ilvl w:val="0"/>
          <w:numId w:val="21"/>
        </w:numPr>
        <w:ind w:left="284" w:hanging="284"/>
      </w:pPr>
      <w:r>
        <w:t>Resolver mediante un sistema de ecuaciones.</w:t>
      </w:r>
    </w:p>
    <w:p w14:paraId="30756EC7" w14:textId="662DE978" w:rsidR="00C807BB" w:rsidRDefault="00C807BB" w:rsidP="00C807BB"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786482D" wp14:editId="07C0AB1D">
                <wp:simplePos x="0" y="0"/>
                <wp:positionH relativeFrom="column">
                  <wp:posOffset>355600</wp:posOffset>
                </wp:positionH>
                <wp:positionV relativeFrom="paragraph">
                  <wp:posOffset>952500</wp:posOffset>
                </wp:positionV>
                <wp:extent cx="850900" cy="368935"/>
                <wp:effectExtent l="0" t="0" r="0" b="0"/>
                <wp:wrapNone/>
                <wp:docPr id="439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DF0510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14cm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6482D" id="_x0000_s1151" type="#_x0000_t202" style="position:absolute;margin-left:28pt;margin-top:75pt;width:67pt;height:29.05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" filled="f" stroked="f">
                <v:textbox style="mso-fit-shape-to-text:t">
                  <w:txbxContent>
                    <w:p w14:paraId="06DF0510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14cm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DA9EB65" wp14:editId="61E86B98">
                <wp:simplePos x="0" y="0"/>
                <wp:positionH relativeFrom="column">
                  <wp:posOffset>-247015</wp:posOffset>
                </wp:positionH>
                <wp:positionV relativeFrom="paragraph">
                  <wp:posOffset>411480</wp:posOffset>
                </wp:positionV>
                <wp:extent cx="838200" cy="368935"/>
                <wp:effectExtent l="0" t="0" r="0" b="0"/>
                <wp:wrapNone/>
                <wp:docPr id="438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124A60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13cm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9EB65" id="_x0000_s1152" type="#_x0000_t202" style="position:absolute;margin-left:-19.45pt;margin-top:32.4pt;width:66pt;height:29.0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" filled="f" stroked="f">
                <v:textbox style="mso-fit-shape-to-text:t">
                  <w:txbxContent>
                    <w:p w14:paraId="2B124A60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13cm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4FF6F1F" wp14:editId="10FBDFA2">
                <wp:simplePos x="0" y="0"/>
                <wp:positionH relativeFrom="column">
                  <wp:posOffset>927100</wp:posOffset>
                </wp:positionH>
                <wp:positionV relativeFrom="paragraph">
                  <wp:posOffset>322580</wp:posOffset>
                </wp:positionV>
                <wp:extent cx="792480" cy="368935"/>
                <wp:effectExtent l="0" t="0" r="0" b="0"/>
                <wp:wrapNone/>
                <wp:docPr id="437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E59DC" w14:textId="77777777" w:rsidR="00C807BB" w:rsidRPr="00C807BB" w:rsidRDefault="00C807BB" w:rsidP="00C807BB">
                            <w:pPr>
                              <w:rPr>
                                <w:color w:val="E64823" w:themeColor="accent1"/>
                                <w:sz w:val="24"/>
                                <w:szCs w:val="24"/>
                              </w:rPr>
                            </w:pPr>
                            <w:r w:rsidRPr="00C807BB"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E64823" w:themeColor="accent1"/>
                                <w:sz w:val="36"/>
                                <w:szCs w:val="36"/>
                              </w:rPr>
                              <w:t>15cm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F6F1F" id="_x0000_s1153" type="#_x0000_t202" style="position:absolute;margin-left:73pt;margin-top:25.4pt;width:62.4pt;height:29.05pt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" filled="f" stroked="f">
                <v:textbox style="mso-fit-shape-to-text:t">
                  <w:txbxContent>
                    <w:p w14:paraId="0D6E59DC" w14:textId="77777777" w:rsidR="00C807BB" w:rsidRPr="00C807BB" w:rsidRDefault="00C807BB" w:rsidP="00C807BB">
                      <w:pPr>
                        <w:rPr>
                          <w:color w:val="E64823" w:themeColor="accent1"/>
                          <w:sz w:val="24"/>
                          <w:szCs w:val="24"/>
                        </w:rPr>
                      </w:pPr>
                      <w:r w:rsidRPr="00C807BB"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E64823" w:themeColor="accent1"/>
                          <w:sz w:val="36"/>
                          <w:szCs w:val="36"/>
                        </w:rPr>
                        <w:t>15cm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CD87FF5" wp14:editId="2C697ADF">
                <wp:simplePos x="0" y="0"/>
                <wp:positionH relativeFrom="column">
                  <wp:posOffset>319405</wp:posOffset>
                </wp:positionH>
                <wp:positionV relativeFrom="paragraph">
                  <wp:posOffset>252730</wp:posOffset>
                </wp:positionV>
                <wp:extent cx="934720" cy="725805"/>
                <wp:effectExtent l="19050" t="19050" r="36830" b="17145"/>
                <wp:wrapNone/>
                <wp:docPr id="436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725805"/>
                        </a:xfrm>
                        <a:prstGeom prst="triangle">
                          <a:avLst>
                            <a:gd name="adj" fmla="val 37774"/>
                          </a:avLst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7E5B3C0" id="Triángulo isósceles 3" o:spid="_x0000_s1026" type="#_x0000_t5" style="position:absolute;margin-left:25.15pt;margin-top:19.9pt;width:73.6pt;height:57.1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" adj="8159" fillcolor="#9c6a6a [3209]" strokecolor="#4e3434 [1609]" strokeweight="1pt"/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4BA66DD" wp14:editId="6E5EAFBF">
                <wp:simplePos x="0" y="0"/>
                <wp:positionH relativeFrom="column">
                  <wp:posOffset>1841500</wp:posOffset>
                </wp:positionH>
                <wp:positionV relativeFrom="paragraph">
                  <wp:posOffset>520700</wp:posOffset>
                </wp:positionV>
                <wp:extent cx="1153795" cy="215265"/>
                <wp:effectExtent l="0" t="0" r="0" b="0"/>
                <wp:wrapNone/>
                <wp:docPr id="446" name="Cuadro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26FC35" w14:textId="77777777" w:rsidR="00C807BB" w:rsidRPr="00C807BB" w:rsidRDefault="00FC010C" w:rsidP="00C807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13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66DD" id="_x0000_s1154" type="#_x0000_t202" style="position:absolute;margin-left:145pt;margin-top:41pt;width:90.85pt;height:16.95pt;z-index:25202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" filled="f" stroked="f">
                <v:textbox style="mso-fit-shape-to-text:t" inset="0,0,0,0">
                  <w:txbxContent>
                    <w:p w14:paraId="5C26FC35" w14:textId="77777777" w:rsidR="00C807BB" w:rsidRPr="00C807BB" w:rsidRDefault="00FC010C" w:rsidP="00C807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13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205E679" wp14:editId="2D0136D8">
                <wp:simplePos x="0" y="0"/>
                <wp:positionH relativeFrom="column">
                  <wp:posOffset>1850390</wp:posOffset>
                </wp:positionH>
                <wp:positionV relativeFrom="paragraph">
                  <wp:posOffset>126365</wp:posOffset>
                </wp:positionV>
                <wp:extent cx="902970" cy="215265"/>
                <wp:effectExtent l="0" t="0" r="0" b="0"/>
                <wp:wrapNone/>
                <wp:docPr id="445" name="Cuadro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00E8FF" w14:textId="77777777" w:rsidR="00C807BB" w:rsidRDefault="00C807BB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Arial" w:hAnsi="Cambria Math" w:cs="Arial"/>
                                    <w:color w:val="F8931D" w:themeColor="accent5"/>
                                    <w:sz w:val="28"/>
                                    <w:szCs w:val="28"/>
                                  </w:rPr>
                                  <m:t>y=14-x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5E679" id="_x0000_s1155" type="#_x0000_t202" style="position:absolute;margin-left:145.7pt;margin-top:9.95pt;width:71.1pt;height:16.95pt;z-index:252024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" filled="f" stroked="f">
                <v:textbox style="mso-fit-shape-to-text:t" inset="0,0,0,0">
                  <w:txbxContent>
                    <w:p w14:paraId="4800E8FF" w14:textId="77777777" w:rsidR="00C807BB" w:rsidRDefault="00C807BB" w:rsidP="00C807BB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Arial" w:hAnsi="Cambria Math" w:cs="Arial"/>
                              <w:color w:val="F8931D" w:themeColor="accent5"/>
                              <w:sz w:val="28"/>
                              <w:szCs w:val="28"/>
                            </w:rPr>
                            <m:t>y=14-x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34CB34A" wp14:editId="35A8EFB8">
                <wp:simplePos x="0" y="0"/>
                <wp:positionH relativeFrom="column">
                  <wp:posOffset>1597025</wp:posOffset>
                </wp:positionH>
                <wp:positionV relativeFrom="paragraph">
                  <wp:posOffset>36830</wp:posOffset>
                </wp:positionV>
                <wp:extent cx="186055" cy="1250315"/>
                <wp:effectExtent l="0" t="0" r="42545" b="26035"/>
                <wp:wrapNone/>
                <wp:docPr id="444" name="Cerra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25031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FB214D" id="Cerrar llave 15" o:spid="_x0000_s1026" type="#_x0000_t88" style="position:absolute;margin-left:125.75pt;margin-top:2.9pt;width:14.65pt;height:98.4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" adj="268" strokecolor="#ce8d3e [3206]" strokeweight="1pt">
                <v:stroke joinstyle="miter"/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03F464E" wp14:editId="278BB4EF">
                <wp:simplePos x="0" y="0"/>
                <wp:positionH relativeFrom="column">
                  <wp:posOffset>662305</wp:posOffset>
                </wp:positionH>
                <wp:positionV relativeFrom="paragraph">
                  <wp:posOffset>233680</wp:posOffset>
                </wp:positionV>
                <wp:extent cx="9525" cy="725805"/>
                <wp:effectExtent l="0" t="0" r="28575" b="36195"/>
                <wp:wrapNone/>
                <wp:docPr id="443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58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C9963" id="Conector recto 11" o:spid="_x0000_s1026" style="position:absolute;flip:x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8.4pt" to="52.9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" strokecolor="black [3200]">
                <v:stroke dashstyle="dash"/>
              </v:lin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01E8B51" wp14:editId="0ED54A2F">
                <wp:simplePos x="0" y="0"/>
                <wp:positionH relativeFrom="column">
                  <wp:posOffset>771525</wp:posOffset>
                </wp:positionH>
                <wp:positionV relativeFrom="paragraph">
                  <wp:posOffset>661670</wp:posOffset>
                </wp:positionV>
                <wp:extent cx="306070" cy="368935"/>
                <wp:effectExtent l="0" t="0" r="0" b="0"/>
                <wp:wrapNone/>
                <wp:docPr id="442" name="Cuadro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81DC2" w14:textId="77777777" w:rsidR="00C807BB" w:rsidRDefault="00C807BB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8B51" id="_x0000_s1156" type="#_x0000_t202" style="position:absolute;margin-left:60.75pt;margin-top:52.1pt;width:24.1pt;height:29.0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" filled="f" stroked="f">
                <v:textbox style="mso-fit-shape-to-text:t">
                  <w:txbxContent>
                    <w:p w14:paraId="0D981DC2" w14:textId="77777777" w:rsidR="00C807BB" w:rsidRDefault="00C807BB" w:rsidP="00C807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32EEA9E" wp14:editId="7B8740FE">
                <wp:simplePos x="0" y="0"/>
                <wp:positionH relativeFrom="column">
                  <wp:posOffset>355600</wp:posOffset>
                </wp:positionH>
                <wp:positionV relativeFrom="paragraph">
                  <wp:posOffset>664845</wp:posOffset>
                </wp:positionV>
                <wp:extent cx="306070" cy="368935"/>
                <wp:effectExtent l="0" t="0" r="0" b="0"/>
                <wp:wrapNone/>
                <wp:docPr id="441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F5445B" w14:textId="77777777" w:rsidR="00C807BB" w:rsidRDefault="00C807BB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EA9E" id="CuadroTexto 8" o:spid="_x0000_s1157" type="#_x0000_t202" style="position:absolute;margin-left:28pt;margin-top:52.35pt;width:24.1pt;height:29.0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" filled="f" stroked="f">
                <v:textbox style="mso-fit-shape-to-text:t">
                  <w:txbxContent>
                    <w:p w14:paraId="3CF5445B" w14:textId="77777777" w:rsidR="00C807BB" w:rsidRDefault="00C807BB" w:rsidP="00C807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8CF775C" wp14:editId="7073896F">
                <wp:simplePos x="0" y="0"/>
                <wp:positionH relativeFrom="column">
                  <wp:posOffset>617855</wp:posOffset>
                </wp:positionH>
                <wp:positionV relativeFrom="paragraph">
                  <wp:posOffset>441325</wp:posOffset>
                </wp:positionV>
                <wp:extent cx="306070" cy="368935"/>
                <wp:effectExtent l="0" t="0" r="0" b="0"/>
                <wp:wrapNone/>
                <wp:docPr id="440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9A7B9F" w14:textId="77777777" w:rsidR="00C807BB" w:rsidRDefault="00C807BB" w:rsidP="00C807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consolata" w:eastAsia="Arial" w:hAnsi="Inconsolat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F775C" id="CuadroTexto 7" o:spid="_x0000_s1158" type="#_x0000_t202" style="position:absolute;margin-left:48.65pt;margin-top:34.75pt;width:24.1pt;height:29.0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" filled="f" stroked="f">
                <v:textbox style="mso-fit-shape-to-text:t">
                  <w:txbxContent>
                    <w:p w14:paraId="729A7B9F" w14:textId="77777777" w:rsidR="00C807BB" w:rsidRDefault="00C807BB" w:rsidP="00C807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nconsolata" w:eastAsia="Arial" w:hAnsi="Inconsolata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509BEC9C" w14:textId="08D10F77" w:rsidR="00C807BB" w:rsidRPr="00C807BB" w:rsidRDefault="00C807BB" w:rsidP="00C807BB"/>
    <w:p w14:paraId="574B0632" w14:textId="74398E51" w:rsidR="00C807BB" w:rsidRPr="00C807BB" w:rsidRDefault="00C807BB" w:rsidP="00C807BB"/>
    <w:p w14:paraId="5F15B7AE" w14:textId="170C5F3F" w:rsidR="00C807BB" w:rsidRPr="00C807BB" w:rsidRDefault="00C807BB" w:rsidP="00C807BB"/>
    <w:p w14:paraId="78EA47FF" w14:textId="50AEC39C" w:rsidR="00C807BB" w:rsidRPr="00C807BB" w:rsidRDefault="00C807BB" w:rsidP="00C807BB">
      <w:r w:rsidRPr="00C807BB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65A638E" wp14:editId="597B42C7">
                <wp:simplePos x="0" y="0"/>
                <wp:positionH relativeFrom="column">
                  <wp:posOffset>1841500</wp:posOffset>
                </wp:positionH>
                <wp:positionV relativeFrom="paragraph">
                  <wp:posOffset>48260</wp:posOffset>
                </wp:positionV>
                <wp:extent cx="2435860" cy="430530"/>
                <wp:effectExtent l="0" t="0" r="0" b="0"/>
                <wp:wrapNone/>
                <wp:docPr id="447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285F7" w14:textId="38203A79" w:rsidR="00C807BB" w:rsidRPr="00C807BB" w:rsidRDefault="00FC010C" w:rsidP="00C807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color w:val="EC7016" w:themeColor="accent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color w:val="EC7016" w:themeColor="accent4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color w:val="EC7016" w:themeColor="accent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color w:val="EC7016" w:themeColor="accent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Arial" w:hAnsi="Cambria Math" w:cs="Arial"/>
                                            <w:i/>
                                            <w:iCs/>
                                            <w:color w:val="EC7016" w:themeColor="accent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Arial" w:hAnsi="Cambria Math" w:cs="Arial"/>
                                            <w:color w:val="EC7016" w:themeColor="accent4"/>
                                            <w:sz w:val="28"/>
                                            <w:szCs w:val="28"/>
                                          </w:rPr>
                                          <m:t>14-x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color w:val="EC7016" w:themeColor="accent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Arial" w:hAnsi="Cambria Math" w:cs="Arial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Arial" w:hAnsi="Cambria Math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Arial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A638E" id="_x0000_s1159" type="#_x0000_t202" style="position:absolute;margin-left:145pt;margin-top:3.8pt;width:191.8pt;height:33.9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" filled="f" stroked="f">
                <v:textbox style="mso-fit-shape-to-text:t" inset="0,0,0,0">
                  <w:txbxContent>
                    <w:p w14:paraId="312285F7" w14:textId="38203A79" w:rsidR="00C807BB" w:rsidRPr="00C807BB" w:rsidRDefault="00FC010C" w:rsidP="00C807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15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color w:val="EC7016" w:themeColor="accent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color w:val="EC7016" w:themeColor="accent4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color w:val="EC7016" w:themeColor="accent4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15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color w:val="EC7016" w:themeColor="accent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Arial" w:hAnsi="Cambria Math" w:cs="Arial"/>
                                      <w:i/>
                                      <w:iCs/>
                                      <w:color w:val="EC7016" w:themeColor="accent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Arial" w:hAnsi="Cambria Math" w:cs="Arial"/>
                                      <w:color w:val="EC7016" w:themeColor="accent4"/>
                                      <w:sz w:val="28"/>
                                      <w:szCs w:val="28"/>
                                    </w:rPr>
                                    <m:t>14-x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color w:val="EC7016" w:themeColor="accent4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Arial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 w:cs="Arial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25712D2" w14:textId="1179F6BB" w:rsidR="00C807BB" w:rsidRDefault="00C807BB" w:rsidP="00C807BB"/>
    <w:p w14:paraId="0EFB21E7" w14:textId="4C1B5C02" w:rsidR="00C807BB" w:rsidRPr="00C807BB" w:rsidRDefault="00C807BB" w:rsidP="00C807BB">
      <w:pPr>
        <w:tabs>
          <w:tab w:val="left" w:pos="3850"/>
        </w:tabs>
      </w:pPr>
    </w:p>
    <w:sectPr w:rsidR="00C807BB" w:rsidRPr="00C807BB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9DEA" w14:textId="77777777" w:rsidR="00FC010C" w:rsidRDefault="00FC010C" w:rsidP="0068194B">
      <w:r>
        <w:separator/>
      </w:r>
    </w:p>
    <w:p w14:paraId="49BCF4BF" w14:textId="77777777" w:rsidR="00FC010C" w:rsidRDefault="00FC010C"/>
    <w:p w14:paraId="71061BF3" w14:textId="77777777" w:rsidR="00FC010C" w:rsidRDefault="00FC010C"/>
  </w:endnote>
  <w:endnote w:type="continuationSeparator" w:id="0">
    <w:p w14:paraId="34CE4959" w14:textId="77777777" w:rsidR="00FC010C" w:rsidRDefault="00FC010C" w:rsidP="0068194B">
      <w:r>
        <w:continuationSeparator/>
      </w:r>
    </w:p>
    <w:p w14:paraId="68E0AA28" w14:textId="77777777" w:rsidR="00FC010C" w:rsidRDefault="00FC010C"/>
    <w:p w14:paraId="0DEC9DAC" w14:textId="77777777" w:rsidR="00FC010C" w:rsidRDefault="00FC0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consolat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1C2535" w:rsidRPr="00D917FC" w:rsidRDefault="001C2535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FB64" w14:textId="77777777" w:rsidR="00FC010C" w:rsidRDefault="00FC010C" w:rsidP="0068194B">
      <w:r>
        <w:separator/>
      </w:r>
    </w:p>
    <w:p w14:paraId="31B7F8E2" w14:textId="77777777" w:rsidR="00FC010C" w:rsidRDefault="00FC010C"/>
    <w:p w14:paraId="79D3B4F7" w14:textId="77777777" w:rsidR="00FC010C" w:rsidRDefault="00FC010C"/>
  </w:footnote>
  <w:footnote w:type="continuationSeparator" w:id="0">
    <w:p w14:paraId="2471D59C" w14:textId="77777777" w:rsidR="00FC010C" w:rsidRDefault="00FC010C" w:rsidP="0068194B">
      <w:r>
        <w:continuationSeparator/>
      </w:r>
    </w:p>
    <w:p w14:paraId="3E1C8A0E" w14:textId="77777777" w:rsidR="00FC010C" w:rsidRDefault="00FC010C"/>
    <w:p w14:paraId="67E90064" w14:textId="77777777" w:rsidR="00FC010C" w:rsidRDefault="00FC0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1C2535" w:rsidRPr="004E01EB" w:rsidRDefault="001C2535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7DDE665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E6482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6482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6482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1ED0399E"/>
    <w:multiLevelType w:val="hybridMultilevel"/>
    <w:tmpl w:val="445AA01A"/>
    <w:lvl w:ilvl="0" w:tplc="095EE062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DFE149F"/>
    <w:multiLevelType w:val="hybridMultilevel"/>
    <w:tmpl w:val="445AA01A"/>
    <w:lvl w:ilvl="0" w:tplc="095EE062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9640D"/>
    <w:multiLevelType w:val="hybridMultilevel"/>
    <w:tmpl w:val="2C9E3300"/>
    <w:lvl w:ilvl="0" w:tplc="EB72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F8931D" w:themeColor="accent5"/>
      </w:rPr>
    </w:lvl>
    <w:lvl w:ilvl="1" w:tplc="91284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88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A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EC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44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AE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42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21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03BEB"/>
    <w:multiLevelType w:val="hybridMultilevel"/>
    <w:tmpl w:val="1AF0C856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1EAD"/>
    <w:multiLevelType w:val="hybridMultilevel"/>
    <w:tmpl w:val="3202070E"/>
    <w:lvl w:ilvl="0" w:tplc="095EE062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80718"/>
    <w:multiLevelType w:val="hybridMultilevel"/>
    <w:tmpl w:val="CFE8A924"/>
    <w:lvl w:ilvl="0" w:tplc="D6749C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/>
        <w:i w:val="0"/>
        <w:color w:val="E64823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60C0"/>
    <w:multiLevelType w:val="hybridMultilevel"/>
    <w:tmpl w:val="3202070E"/>
    <w:lvl w:ilvl="0" w:tplc="095EE062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4E17E8"/>
    <w:multiLevelType w:val="hybridMultilevel"/>
    <w:tmpl w:val="347AAD44"/>
    <w:lvl w:ilvl="0" w:tplc="6598E3DA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2D8D"/>
    <w:multiLevelType w:val="hybridMultilevel"/>
    <w:tmpl w:val="48345990"/>
    <w:lvl w:ilvl="0" w:tplc="5608D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8"/>
  </w:num>
  <w:num w:numId="11">
    <w:abstractNumId w:val="8"/>
  </w:num>
  <w:num w:numId="12">
    <w:abstractNumId w:val="11"/>
  </w:num>
  <w:num w:numId="13">
    <w:abstractNumId w:val="19"/>
  </w:num>
  <w:num w:numId="14">
    <w:abstractNumId w:val="20"/>
  </w:num>
  <w:num w:numId="15">
    <w:abstractNumId w:val="14"/>
  </w:num>
  <w:num w:numId="16">
    <w:abstractNumId w:val="17"/>
  </w:num>
  <w:num w:numId="17">
    <w:abstractNumId w:val="15"/>
  </w:num>
  <w:num w:numId="18">
    <w:abstractNumId w:val="16"/>
  </w:num>
  <w:num w:numId="19">
    <w:abstractNumId w:val="13"/>
  </w:num>
  <w:num w:numId="20">
    <w:abstractNumId w:val="10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40A0C"/>
    <w:rsid w:val="00055E95"/>
    <w:rsid w:val="0007021F"/>
    <w:rsid w:val="000B2BA5"/>
    <w:rsid w:val="000F2F8C"/>
    <w:rsid w:val="000F7E76"/>
    <w:rsid w:val="0010006E"/>
    <w:rsid w:val="001024CC"/>
    <w:rsid w:val="001045A8"/>
    <w:rsid w:val="00114A91"/>
    <w:rsid w:val="00126EA7"/>
    <w:rsid w:val="001427E1"/>
    <w:rsid w:val="00151971"/>
    <w:rsid w:val="00160EF1"/>
    <w:rsid w:val="00163668"/>
    <w:rsid w:val="00171566"/>
    <w:rsid w:val="00174676"/>
    <w:rsid w:val="001755A8"/>
    <w:rsid w:val="00184014"/>
    <w:rsid w:val="00191F0A"/>
    <w:rsid w:val="00192008"/>
    <w:rsid w:val="001B2E18"/>
    <w:rsid w:val="001C0E68"/>
    <w:rsid w:val="001C2535"/>
    <w:rsid w:val="001C4B6F"/>
    <w:rsid w:val="001D0BF1"/>
    <w:rsid w:val="001D318F"/>
    <w:rsid w:val="001E3120"/>
    <w:rsid w:val="001E7E0C"/>
    <w:rsid w:val="001F0BB0"/>
    <w:rsid w:val="001F4E6D"/>
    <w:rsid w:val="001F6140"/>
    <w:rsid w:val="00203573"/>
    <w:rsid w:val="0020597D"/>
    <w:rsid w:val="00210FBD"/>
    <w:rsid w:val="00213B4C"/>
    <w:rsid w:val="00222CDA"/>
    <w:rsid w:val="002253B0"/>
    <w:rsid w:val="00236D54"/>
    <w:rsid w:val="00241D8C"/>
    <w:rsid w:val="00241FDB"/>
    <w:rsid w:val="0024720C"/>
    <w:rsid w:val="002617AE"/>
    <w:rsid w:val="002638D0"/>
    <w:rsid w:val="002647D3"/>
    <w:rsid w:val="00265CD7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2F3AC1"/>
    <w:rsid w:val="00307140"/>
    <w:rsid w:val="00310109"/>
    <w:rsid w:val="00312498"/>
    <w:rsid w:val="00315700"/>
    <w:rsid w:val="00316DFF"/>
    <w:rsid w:val="00325B57"/>
    <w:rsid w:val="00336056"/>
    <w:rsid w:val="003514EA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8C"/>
    <w:rsid w:val="00440225"/>
    <w:rsid w:val="0045023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3018"/>
    <w:rsid w:val="00506D1E"/>
    <w:rsid w:val="00510392"/>
    <w:rsid w:val="00513E2A"/>
    <w:rsid w:val="00566A35"/>
    <w:rsid w:val="0056701E"/>
    <w:rsid w:val="005740D7"/>
    <w:rsid w:val="00591170"/>
    <w:rsid w:val="00591D6C"/>
    <w:rsid w:val="005A0F26"/>
    <w:rsid w:val="005A1B10"/>
    <w:rsid w:val="005A6850"/>
    <w:rsid w:val="005B1B1B"/>
    <w:rsid w:val="005C5932"/>
    <w:rsid w:val="005D209A"/>
    <w:rsid w:val="005D3CA7"/>
    <w:rsid w:val="005D4B62"/>
    <w:rsid w:val="005D4CC1"/>
    <w:rsid w:val="005F141E"/>
    <w:rsid w:val="005F4B91"/>
    <w:rsid w:val="005F55D2"/>
    <w:rsid w:val="0062312F"/>
    <w:rsid w:val="00625F2C"/>
    <w:rsid w:val="006541C2"/>
    <w:rsid w:val="006618E9"/>
    <w:rsid w:val="006752E3"/>
    <w:rsid w:val="0068194B"/>
    <w:rsid w:val="0069241F"/>
    <w:rsid w:val="00692703"/>
    <w:rsid w:val="00693F5A"/>
    <w:rsid w:val="006A1962"/>
    <w:rsid w:val="006B23BE"/>
    <w:rsid w:val="006B5D48"/>
    <w:rsid w:val="006B7D7B"/>
    <w:rsid w:val="006C1A5E"/>
    <w:rsid w:val="006E1507"/>
    <w:rsid w:val="006E521C"/>
    <w:rsid w:val="00712D8B"/>
    <w:rsid w:val="00716822"/>
    <w:rsid w:val="007273B7"/>
    <w:rsid w:val="007321AA"/>
    <w:rsid w:val="00733E0A"/>
    <w:rsid w:val="0074403D"/>
    <w:rsid w:val="00746B03"/>
    <w:rsid w:val="00746D44"/>
    <w:rsid w:val="00747C0B"/>
    <w:rsid w:val="007538DC"/>
    <w:rsid w:val="00757803"/>
    <w:rsid w:val="0079206B"/>
    <w:rsid w:val="00796076"/>
    <w:rsid w:val="007C0566"/>
    <w:rsid w:val="007C606B"/>
    <w:rsid w:val="007E011A"/>
    <w:rsid w:val="007E6A61"/>
    <w:rsid w:val="007F4FB6"/>
    <w:rsid w:val="00801140"/>
    <w:rsid w:val="00803404"/>
    <w:rsid w:val="00822C84"/>
    <w:rsid w:val="00830B64"/>
    <w:rsid w:val="00834955"/>
    <w:rsid w:val="008368BE"/>
    <w:rsid w:val="00855B59"/>
    <w:rsid w:val="00860461"/>
    <w:rsid w:val="0086487C"/>
    <w:rsid w:val="00870B20"/>
    <w:rsid w:val="00873266"/>
    <w:rsid w:val="008829F8"/>
    <w:rsid w:val="00885897"/>
    <w:rsid w:val="008A6538"/>
    <w:rsid w:val="008C7056"/>
    <w:rsid w:val="008D4D00"/>
    <w:rsid w:val="008E170D"/>
    <w:rsid w:val="008F3B14"/>
    <w:rsid w:val="008F59D6"/>
    <w:rsid w:val="00901899"/>
    <w:rsid w:val="0090344B"/>
    <w:rsid w:val="00905715"/>
    <w:rsid w:val="0091321E"/>
    <w:rsid w:val="00913946"/>
    <w:rsid w:val="009153D0"/>
    <w:rsid w:val="009227A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52C1"/>
    <w:rsid w:val="009A44CE"/>
    <w:rsid w:val="009C12A2"/>
    <w:rsid w:val="009C4DFC"/>
    <w:rsid w:val="009C7C47"/>
    <w:rsid w:val="009D44F8"/>
    <w:rsid w:val="009D4AAC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0A26"/>
    <w:rsid w:val="00A42E32"/>
    <w:rsid w:val="00A46E63"/>
    <w:rsid w:val="00A51DC5"/>
    <w:rsid w:val="00A53DE1"/>
    <w:rsid w:val="00A615E1"/>
    <w:rsid w:val="00A755E8"/>
    <w:rsid w:val="00A922AB"/>
    <w:rsid w:val="00A924A0"/>
    <w:rsid w:val="00A93A5D"/>
    <w:rsid w:val="00AB32F8"/>
    <w:rsid w:val="00AB610B"/>
    <w:rsid w:val="00AD25BB"/>
    <w:rsid w:val="00AD360E"/>
    <w:rsid w:val="00AD40FB"/>
    <w:rsid w:val="00AD5941"/>
    <w:rsid w:val="00AD782D"/>
    <w:rsid w:val="00AE7650"/>
    <w:rsid w:val="00B10EBE"/>
    <w:rsid w:val="00B20533"/>
    <w:rsid w:val="00B236F1"/>
    <w:rsid w:val="00B27AC8"/>
    <w:rsid w:val="00B50F99"/>
    <w:rsid w:val="00B51D1B"/>
    <w:rsid w:val="00B540F4"/>
    <w:rsid w:val="00B60FD0"/>
    <w:rsid w:val="00B622DF"/>
    <w:rsid w:val="00B6332A"/>
    <w:rsid w:val="00B72648"/>
    <w:rsid w:val="00B81760"/>
    <w:rsid w:val="00B8494C"/>
    <w:rsid w:val="00BA1546"/>
    <w:rsid w:val="00BA55DF"/>
    <w:rsid w:val="00BA615A"/>
    <w:rsid w:val="00BB4E51"/>
    <w:rsid w:val="00BD431F"/>
    <w:rsid w:val="00BD5BBF"/>
    <w:rsid w:val="00BE423E"/>
    <w:rsid w:val="00BE5B78"/>
    <w:rsid w:val="00BF61AC"/>
    <w:rsid w:val="00C47FA6"/>
    <w:rsid w:val="00C57FC6"/>
    <w:rsid w:val="00C66A7D"/>
    <w:rsid w:val="00C779DA"/>
    <w:rsid w:val="00C807BB"/>
    <w:rsid w:val="00C814F7"/>
    <w:rsid w:val="00CA4B4D"/>
    <w:rsid w:val="00CB35C3"/>
    <w:rsid w:val="00CD323D"/>
    <w:rsid w:val="00CE4030"/>
    <w:rsid w:val="00CE64B3"/>
    <w:rsid w:val="00CF1A49"/>
    <w:rsid w:val="00D00F11"/>
    <w:rsid w:val="00D0630C"/>
    <w:rsid w:val="00D10D16"/>
    <w:rsid w:val="00D12FCF"/>
    <w:rsid w:val="00D243A9"/>
    <w:rsid w:val="00D305E5"/>
    <w:rsid w:val="00D37CAD"/>
    <w:rsid w:val="00D37CD3"/>
    <w:rsid w:val="00D44887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7C7"/>
    <w:rsid w:val="00E01923"/>
    <w:rsid w:val="00E121E0"/>
    <w:rsid w:val="00E14498"/>
    <w:rsid w:val="00E17A1E"/>
    <w:rsid w:val="00E22EC3"/>
    <w:rsid w:val="00E2397A"/>
    <w:rsid w:val="00E254DB"/>
    <w:rsid w:val="00E300FC"/>
    <w:rsid w:val="00E362DB"/>
    <w:rsid w:val="00E5632B"/>
    <w:rsid w:val="00E64933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727F"/>
    <w:rsid w:val="00EF17E8"/>
    <w:rsid w:val="00EF44A2"/>
    <w:rsid w:val="00EF51D9"/>
    <w:rsid w:val="00F041A7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96294"/>
    <w:rsid w:val="00F96EFC"/>
    <w:rsid w:val="00FB31C1"/>
    <w:rsid w:val="00FB58F2"/>
    <w:rsid w:val="00FC010C"/>
    <w:rsid w:val="00FC6AEA"/>
    <w:rsid w:val="00FD3D13"/>
    <w:rsid w:val="00FD7C80"/>
    <w:rsid w:val="00FE55A2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35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E64823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F041A7"/>
    <w:pPr>
      <w:outlineLvl w:val="2"/>
    </w:pPr>
    <w:rPr>
      <w:rFonts w:eastAsiaTheme="majorEastAsia"/>
      <w:b/>
      <w:caps/>
      <w:sz w:val="32"/>
      <w:szCs w:val="36"/>
      <w:u w:val="single" w:color="E64823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23214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E64823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6210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6210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77210D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77210D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E64823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041A7"/>
    <w:rPr>
      <w:rFonts w:ascii="Calibri" w:eastAsiaTheme="majorEastAsia" w:hAnsi="Calibri" w:cs="Calibri"/>
      <w:b/>
      <w:caps/>
      <w:sz w:val="32"/>
      <w:szCs w:val="36"/>
      <w:u w:val="single" w:color="E64823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B23214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E64823" w:themeColor="accent1"/>
        <w:bottom w:val="single" w:sz="4" w:space="10" w:color="E64823" w:themeColor="accent1"/>
      </w:pBdr>
      <w:spacing w:before="360" w:after="360"/>
      <w:jc w:val="center"/>
    </w:pPr>
    <w:rPr>
      <w:i/>
      <w:iCs/>
      <w:color w:val="E6482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E64823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6210D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E64823" w:themeColor="accent1" w:shadow="1" w:frame="1"/>
        <w:left w:val="single" w:sz="2" w:space="10" w:color="E64823" w:themeColor="accent1" w:shadow="1" w:frame="1"/>
        <w:bottom w:val="single" w:sz="2" w:space="10" w:color="E64823" w:themeColor="accent1" w:shadow="1" w:frame="1"/>
        <w:right w:val="single" w:sz="2" w:space="10" w:color="E64823" w:themeColor="accent1" w:shadow="1" w:frame="1"/>
      </w:pBdr>
      <w:ind w:left="1152" w:right="1152"/>
    </w:pPr>
    <w:rPr>
      <w:rFonts w:eastAsiaTheme="minorEastAsia"/>
      <w:i/>
      <w:iCs/>
      <w:color w:val="E64823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1" w:themeFillTint="33"/>
    </w:tcPr>
    <w:tblStylePr w:type="firstRow">
      <w:rPr>
        <w:b/>
        <w:bCs/>
      </w:rPr>
      <w:tblPr/>
      <w:tcPr>
        <w:shd w:val="clear" w:color="auto" w:fill="F5B5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1" w:themeFillShade="BF"/>
      </w:tcPr>
    </w:tblStylePr>
    <w:tblStylePr w:type="band1Vert">
      <w:tblPr/>
      <w:tcPr>
        <w:shd w:val="clear" w:color="auto" w:fill="F2A391" w:themeFill="accent1" w:themeFillTint="7F"/>
      </w:tcPr>
    </w:tblStylePr>
    <w:tblStylePr w:type="band1Horz">
      <w:tblPr/>
      <w:tcPr>
        <w:shd w:val="clear" w:color="auto" w:fill="F2A39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2" w:themeFillTint="33"/>
    </w:tcPr>
    <w:tblStylePr w:type="firstRow">
      <w:rPr>
        <w:b/>
        <w:bCs/>
      </w:rPr>
      <w:tblPr/>
      <w:tcPr>
        <w:shd w:val="clear" w:color="auto" w:fill="FFE99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2" w:themeFillShade="BF"/>
      </w:tcPr>
    </w:tblStylePr>
    <w:tblStylePr w:type="band1Vert">
      <w:tblPr/>
      <w:tcPr>
        <w:shd w:val="clear" w:color="auto" w:fill="FFE483" w:themeFill="accent2" w:themeFillTint="7F"/>
      </w:tcPr>
    </w:tblStylePr>
    <w:tblStylePr w:type="band1Horz">
      <w:tblPr/>
      <w:tcPr>
        <w:shd w:val="clear" w:color="auto" w:fill="FFE48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400" w:themeFill="accent2" w:themeFillShade="CC"/>
      </w:tcPr>
    </w:tblStylePr>
    <w:tblStylePr w:type="lastRow">
      <w:rPr>
        <w:b/>
        <w:bCs/>
        <w:color w:val="D2A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400" w:themeFill="accent2" w:themeFillShade="CC"/>
      </w:tcPr>
    </w:tblStylePr>
    <w:tblStylePr w:type="lastRow">
      <w:rPr>
        <w:b/>
        <w:bCs/>
        <w:color w:val="D2A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400" w:themeFill="accent2" w:themeFillShade="CC"/>
      </w:tcPr>
    </w:tblStylePr>
    <w:tblStylePr w:type="lastRow">
      <w:rPr>
        <w:b/>
        <w:bCs/>
        <w:color w:val="D2A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FCA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FCA08" w:themeColor="accent2"/>
        <w:left w:val="single" w:sz="4" w:space="0" w:color="E64823" w:themeColor="accent1"/>
        <w:bottom w:val="single" w:sz="4" w:space="0" w:color="E64823" w:themeColor="accent1"/>
        <w:right w:val="single" w:sz="4" w:space="0" w:color="E64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1" w:themeShade="99"/>
          <w:insideV w:val="nil"/>
        </w:tcBorders>
        <w:shd w:val="clear" w:color="auto" w:fill="8E28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1" w:themeFillShade="99"/>
      </w:tcPr>
    </w:tblStylePr>
    <w:tblStylePr w:type="band1Vert">
      <w:tblPr/>
      <w:tcPr>
        <w:shd w:val="clear" w:color="auto" w:fill="F5B5A7" w:themeFill="accent1" w:themeFillTint="66"/>
      </w:tcPr>
    </w:tblStylePr>
    <w:tblStylePr w:type="band1Horz">
      <w:tblPr/>
      <w:tcPr>
        <w:shd w:val="clear" w:color="auto" w:fill="F2A3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FCA08" w:themeColor="accent2"/>
        <w:left w:val="single" w:sz="4" w:space="0" w:color="FFCA08" w:themeColor="accent2"/>
        <w:bottom w:val="single" w:sz="4" w:space="0" w:color="FFCA08" w:themeColor="accent2"/>
        <w:right w:val="single" w:sz="4" w:space="0" w:color="FFCA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2" w:themeShade="99"/>
          <w:insideV w:val="nil"/>
        </w:tcBorders>
        <w:shd w:val="clear" w:color="auto" w:fill="9D7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2" w:themeFillShade="99"/>
      </w:tcPr>
    </w:tblStylePr>
    <w:tblStylePr w:type="band1Vert">
      <w:tblPr/>
      <w:tcPr>
        <w:shd w:val="clear" w:color="auto" w:fill="FFE99C" w:themeFill="accent2" w:themeFillTint="66"/>
      </w:tcPr>
    </w:tblStylePr>
    <w:tblStylePr w:type="band1Horz">
      <w:tblPr/>
      <w:tcPr>
        <w:shd w:val="clear" w:color="auto" w:fill="FFE4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1" w:themeTint="66"/>
        <w:left w:val="single" w:sz="4" w:space="0" w:color="F5B5A7" w:themeColor="accent1" w:themeTint="66"/>
        <w:bottom w:val="single" w:sz="4" w:space="0" w:color="F5B5A7" w:themeColor="accent1" w:themeTint="66"/>
        <w:right w:val="single" w:sz="4" w:space="0" w:color="F5B5A7" w:themeColor="accent1" w:themeTint="66"/>
        <w:insideH w:val="single" w:sz="4" w:space="0" w:color="F5B5A7" w:themeColor="accent1" w:themeTint="66"/>
        <w:insideV w:val="single" w:sz="4" w:space="0" w:color="F5B5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99C" w:themeColor="accent2" w:themeTint="66"/>
        <w:left w:val="single" w:sz="4" w:space="0" w:color="FFE99C" w:themeColor="accent2" w:themeTint="66"/>
        <w:bottom w:val="single" w:sz="4" w:space="0" w:color="FFE99C" w:themeColor="accent2" w:themeTint="66"/>
        <w:right w:val="single" w:sz="4" w:space="0" w:color="FFE99C" w:themeColor="accent2" w:themeTint="66"/>
        <w:insideH w:val="single" w:sz="4" w:space="0" w:color="FFE99C" w:themeColor="accent2" w:themeTint="66"/>
        <w:insideV w:val="single" w:sz="4" w:space="0" w:color="FFE99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1" w:themeTint="99"/>
        <w:bottom w:val="single" w:sz="2" w:space="0" w:color="F0917B" w:themeColor="accent1" w:themeTint="99"/>
        <w:insideH w:val="single" w:sz="2" w:space="0" w:color="F0917B" w:themeColor="accent1" w:themeTint="99"/>
        <w:insideV w:val="single" w:sz="2" w:space="0" w:color="F0917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F6A" w:themeColor="accent2" w:themeTint="99"/>
        <w:bottom w:val="single" w:sz="2" w:space="0" w:color="FFDF6A" w:themeColor="accent2" w:themeTint="99"/>
        <w:insideH w:val="single" w:sz="2" w:space="0" w:color="FFDF6A" w:themeColor="accent2" w:themeTint="99"/>
        <w:insideV w:val="single" w:sz="2" w:space="0" w:color="FFD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  <w:tblStylePr w:type="neCell">
      <w:tblPr/>
      <w:tcPr>
        <w:tcBorders>
          <w:bottom w:val="single" w:sz="4" w:space="0" w:color="F0917B" w:themeColor="accent1" w:themeTint="99"/>
        </w:tcBorders>
      </w:tcPr>
    </w:tblStylePr>
    <w:tblStylePr w:type="nwCell">
      <w:tblPr/>
      <w:tcPr>
        <w:tcBorders>
          <w:bottom w:val="single" w:sz="4" w:space="0" w:color="F0917B" w:themeColor="accent1" w:themeTint="99"/>
        </w:tcBorders>
      </w:tcPr>
    </w:tblStylePr>
    <w:tblStylePr w:type="seCell">
      <w:tblPr/>
      <w:tcPr>
        <w:tcBorders>
          <w:top w:val="single" w:sz="4" w:space="0" w:color="F0917B" w:themeColor="accent1" w:themeTint="99"/>
        </w:tcBorders>
      </w:tcPr>
    </w:tblStylePr>
    <w:tblStylePr w:type="swCell">
      <w:tblPr/>
      <w:tcPr>
        <w:tcBorders>
          <w:top w:val="single" w:sz="4" w:space="0" w:color="F0917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  <w:tblStylePr w:type="neCell">
      <w:tblPr/>
      <w:tcPr>
        <w:tcBorders>
          <w:bottom w:val="single" w:sz="4" w:space="0" w:color="FFDF6A" w:themeColor="accent2" w:themeTint="99"/>
        </w:tcBorders>
      </w:tcPr>
    </w:tblStylePr>
    <w:tblStylePr w:type="nwCell">
      <w:tblPr/>
      <w:tcPr>
        <w:tcBorders>
          <w:bottom w:val="single" w:sz="4" w:space="0" w:color="FFDF6A" w:themeColor="accent2" w:themeTint="99"/>
        </w:tcBorders>
      </w:tcPr>
    </w:tblStylePr>
    <w:tblStylePr w:type="seCell">
      <w:tblPr/>
      <w:tcPr>
        <w:tcBorders>
          <w:top w:val="single" w:sz="4" w:space="0" w:color="FFDF6A" w:themeColor="accent2" w:themeTint="99"/>
        </w:tcBorders>
      </w:tcPr>
    </w:tblStylePr>
    <w:tblStylePr w:type="swCell">
      <w:tblPr/>
      <w:tcPr>
        <w:tcBorders>
          <w:top w:val="single" w:sz="4" w:space="0" w:color="FFDF6A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1"/>
          <w:left w:val="single" w:sz="4" w:space="0" w:color="E64823" w:themeColor="accent1"/>
          <w:bottom w:val="single" w:sz="4" w:space="0" w:color="E64823" w:themeColor="accent1"/>
          <w:right w:val="single" w:sz="4" w:space="0" w:color="E64823" w:themeColor="accent1"/>
          <w:insideH w:val="nil"/>
          <w:insideV w:val="nil"/>
        </w:tcBorders>
        <w:shd w:val="clear" w:color="auto" w:fill="E64823" w:themeFill="accent1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2"/>
          <w:left w:val="single" w:sz="4" w:space="0" w:color="FFCA08" w:themeColor="accent2"/>
          <w:bottom w:val="single" w:sz="4" w:space="0" w:color="FFCA08" w:themeColor="accent2"/>
          <w:right w:val="single" w:sz="4" w:space="0" w:color="FFCA08" w:themeColor="accent2"/>
          <w:insideH w:val="nil"/>
          <w:insideV w:val="nil"/>
        </w:tcBorders>
        <w:shd w:val="clear" w:color="auto" w:fill="FFCA08" w:themeFill="accent2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1"/>
      </w:tcPr>
    </w:tblStylePr>
    <w:tblStylePr w:type="band1Vert">
      <w:tblPr/>
      <w:tcPr>
        <w:shd w:val="clear" w:color="auto" w:fill="F5B5A7" w:themeFill="accent1" w:themeFillTint="66"/>
      </w:tcPr>
    </w:tblStylePr>
    <w:tblStylePr w:type="band1Horz">
      <w:tblPr/>
      <w:tcPr>
        <w:shd w:val="clear" w:color="auto" w:fill="F5B5A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2"/>
      </w:tcPr>
    </w:tblStylePr>
    <w:tblStylePr w:type="band1Vert">
      <w:tblPr/>
      <w:tcPr>
        <w:shd w:val="clear" w:color="auto" w:fill="FFE99C" w:themeFill="accent2" w:themeFillTint="66"/>
      </w:tcPr>
    </w:tblStylePr>
    <w:tblStylePr w:type="band1Horz">
      <w:tblPr/>
      <w:tcPr>
        <w:shd w:val="clear" w:color="auto" w:fill="FFE99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  <w:tblStylePr w:type="neCell">
      <w:tblPr/>
      <w:tcPr>
        <w:tcBorders>
          <w:bottom w:val="single" w:sz="4" w:space="0" w:color="F0917B" w:themeColor="accent1" w:themeTint="99"/>
        </w:tcBorders>
      </w:tcPr>
    </w:tblStylePr>
    <w:tblStylePr w:type="nwCell">
      <w:tblPr/>
      <w:tcPr>
        <w:tcBorders>
          <w:bottom w:val="single" w:sz="4" w:space="0" w:color="F0917B" w:themeColor="accent1" w:themeTint="99"/>
        </w:tcBorders>
      </w:tcPr>
    </w:tblStylePr>
    <w:tblStylePr w:type="seCell">
      <w:tblPr/>
      <w:tcPr>
        <w:tcBorders>
          <w:top w:val="single" w:sz="4" w:space="0" w:color="F0917B" w:themeColor="accent1" w:themeTint="99"/>
        </w:tcBorders>
      </w:tcPr>
    </w:tblStylePr>
    <w:tblStylePr w:type="swCell">
      <w:tblPr/>
      <w:tcPr>
        <w:tcBorders>
          <w:top w:val="single" w:sz="4" w:space="0" w:color="F0917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  <w:tblStylePr w:type="neCell">
      <w:tblPr/>
      <w:tcPr>
        <w:tcBorders>
          <w:bottom w:val="single" w:sz="4" w:space="0" w:color="FFDF6A" w:themeColor="accent2" w:themeTint="99"/>
        </w:tcBorders>
      </w:tcPr>
    </w:tblStylePr>
    <w:tblStylePr w:type="nwCell">
      <w:tblPr/>
      <w:tcPr>
        <w:tcBorders>
          <w:bottom w:val="single" w:sz="4" w:space="0" w:color="FFDF6A" w:themeColor="accent2" w:themeTint="99"/>
        </w:tcBorders>
      </w:tcPr>
    </w:tblStylePr>
    <w:tblStylePr w:type="seCell">
      <w:tblPr/>
      <w:tcPr>
        <w:tcBorders>
          <w:top w:val="single" w:sz="4" w:space="0" w:color="FFDF6A" w:themeColor="accent2" w:themeTint="99"/>
        </w:tcBorders>
      </w:tcPr>
    </w:tblStylePr>
    <w:tblStylePr w:type="swCell">
      <w:tblPr/>
      <w:tcPr>
        <w:tcBorders>
          <w:top w:val="single" w:sz="4" w:space="0" w:color="FFDF6A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E64823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6210D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  <w:insideH w:val="single" w:sz="8" w:space="0" w:color="E64823" w:themeColor="accent1"/>
        <w:insideV w:val="single" w:sz="8" w:space="0" w:color="E64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18" w:space="0" w:color="E64823" w:themeColor="accent1"/>
          <w:right w:val="single" w:sz="8" w:space="0" w:color="E64823" w:themeColor="accent1"/>
          <w:insideH w:val="nil"/>
          <w:insideV w:val="single" w:sz="8" w:space="0" w:color="E64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  <w:insideH w:val="nil"/>
          <w:insideV w:val="single" w:sz="8" w:space="0" w:color="E64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  <w:tblStylePr w:type="band1Vert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  <w:shd w:val="clear" w:color="auto" w:fill="F8D1C8" w:themeFill="accent1" w:themeFillTint="3F"/>
      </w:tcPr>
    </w:tblStylePr>
    <w:tblStylePr w:type="band1Horz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  <w:insideV w:val="single" w:sz="8" w:space="0" w:color="E64823" w:themeColor="accent1"/>
        </w:tcBorders>
        <w:shd w:val="clear" w:color="auto" w:fill="F8D1C8" w:themeFill="accent1" w:themeFillTint="3F"/>
      </w:tcPr>
    </w:tblStylePr>
    <w:tblStylePr w:type="band2Horz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  <w:insideV w:val="single" w:sz="8" w:space="0" w:color="E6482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  <w:insideH w:val="single" w:sz="8" w:space="0" w:color="FFCA08" w:themeColor="accent2"/>
        <w:insideV w:val="single" w:sz="8" w:space="0" w:color="FFCA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18" w:space="0" w:color="FFCA08" w:themeColor="accent2"/>
          <w:right w:val="single" w:sz="8" w:space="0" w:color="FFCA08" w:themeColor="accent2"/>
          <w:insideH w:val="nil"/>
          <w:insideV w:val="single" w:sz="8" w:space="0" w:color="FFCA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  <w:insideH w:val="nil"/>
          <w:insideV w:val="single" w:sz="8" w:space="0" w:color="FFCA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  <w:tblStylePr w:type="band1Vert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  <w:shd w:val="clear" w:color="auto" w:fill="FFF1C1" w:themeFill="accent2" w:themeFillTint="3F"/>
      </w:tcPr>
    </w:tblStylePr>
    <w:tblStylePr w:type="band1Horz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  <w:insideV w:val="single" w:sz="8" w:space="0" w:color="FFCA08" w:themeColor="accent2"/>
        </w:tcBorders>
        <w:shd w:val="clear" w:color="auto" w:fill="FFF1C1" w:themeFill="accent2" w:themeFillTint="3F"/>
      </w:tcPr>
    </w:tblStylePr>
    <w:tblStylePr w:type="band2Horz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  <w:insideV w:val="single" w:sz="8" w:space="0" w:color="FFCA08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  <w:tblStylePr w:type="band1Horz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  <w:tblStylePr w:type="band1Horz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8" w:space="0" w:color="E64823" w:themeColor="accent1"/>
        <w:bottom w:val="single" w:sz="8" w:space="0" w:color="E64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1"/>
          <w:left w:val="nil"/>
          <w:bottom w:val="single" w:sz="8" w:space="0" w:color="E64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1"/>
          <w:left w:val="nil"/>
          <w:bottom w:val="single" w:sz="8" w:space="0" w:color="E64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8" w:space="0" w:color="FFCA08" w:themeColor="accent2"/>
        <w:bottom w:val="single" w:sz="8" w:space="0" w:color="FFCA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2"/>
          <w:left w:val="nil"/>
          <w:bottom w:val="single" w:sz="8" w:space="0" w:color="FFCA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2"/>
          <w:left w:val="nil"/>
          <w:bottom w:val="single" w:sz="8" w:space="0" w:color="FFCA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1" w:themeTint="99"/>
        <w:bottom w:val="single" w:sz="4" w:space="0" w:color="F0917B" w:themeColor="accent1" w:themeTint="99"/>
        <w:insideH w:val="single" w:sz="4" w:space="0" w:color="F0917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F6A" w:themeColor="accent2" w:themeTint="99"/>
        <w:bottom w:val="single" w:sz="4" w:space="0" w:color="FFDF6A" w:themeColor="accent2" w:themeTint="99"/>
        <w:insideH w:val="single" w:sz="4" w:space="0" w:color="FFD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1"/>
        <w:left w:val="single" w:sz="4" w:space="0" w:color="E64823" w:themeColor="accent1"/>
        <w:bottom w:val="single" w:sz="4" w:space="0" w:color="E64823" w:themeColor="accent1"/>
        <w:right w:val="single" w:sz="4" w:space="0" w:color="E64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1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1"/>
          <w:right w:val="single" w:sz="4" w:space="0" w:color="E64823" w:themeColor="accent1"/>
        </w:tcBorders>
      </w:tcPr>
    </w:tblStylePr>
    <w:tblStylePr w:type="band1Horz">
      <w:tblPr/>
      <w:tcPr>
        <w:tcBorders>
          <w:top w:val="single" w:sz="4" w:space="0" w:color="E64823" w:themeColor="accent1"/>
          <w:bottom w:val="single" w:sz="4" w:space="0" w:color="E64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1"/>
          <w:left w:val="nil"/>
        </w:tcBorders>
      </w:tcPr>
    </w:tblStylePr>
    <w:tblStylePr w:type="swCell">
      <w:tblPr/>
      <w:tcPr>
        <w:tcBorders>
          <w:top w:val="double" w:sz="4" w:space="0" w:color="E6482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A08" w:themeColor="accent2"/>
        <w:left w:val="single" w:sz="4" w:space="0" w:color="FFCA08" w:themeColor="accent2"/>
        <w:bottom w:val="single" w:sz="4" w:space="0" w:color="FFCA08" w:themeColor="accent2"/>
        <w:right w:val="single" w:sz="4" w:space="0" w:color="FFCA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2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2"/>
          <w:right w:val="single" w:sz="4" w:space="0" w:color="FFCA08" w:themeColor="accent2"/>
        </w:tcBorders>
      </w:tcPr>
    </w:tblStylePr>
    <w:tblStylePr w:type="band1Horz">
      <w:tblPr/>
      <w:tcPr>
        <w:tcBorders>
          <w:top w:val="single" w:sz="4" w:space="0" w:color="FFCA08" w:themeColor="accent2"/>
          <w:bottom w:val="single" w:sz="4" w:space="0" w:color="FFCA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2"/>
          <w:left w:val="nil"/>
        </w:tcBorders>
      </w:tcPr>
    </w:tblStylePr>
    <w:tblStylePr w:type="swCell">
      <w:tblPr/>
      <w:tcPr>
        <w:tcBorders>
          <w:top w:val="double" w:sz="4" w:space="0" w:color="FFCA08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1"/>
          <w:left w:val="single" w:sz="4" w:space="0" w:color="E64823" w:themeColor="accent1"/>
          <w:bottom w:val="single" w:sz="4" w:space="0" w:color="E64823" w:themeColor="accent1"/>
          <w:right w:val="single" w:sz="4" w:space="0" w:color="E64823" w:themeColor="accent1"/>
          <w:insideH w:val="nil"/>
        </w:tcBorders>
        <w:shd w:val="clear" w:color="auto" w:fill="E64823" w:themeFill="accent1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2"/>
          <w:left w:val="single" w:sz="4" w:space="0" w:color="FFCA08" w:themeColor="accent2"/>
          <w:bottom w:val="single" w:sz="4" w:space="0" w:color="FFCA08" w:themeColor="accent2"/>
          <w:right w:val="single" w:sz="4" w:space="0" w:color="FFCA08" w:themeColor="accent2"/>
          <w:insideH w:val="nil"/>
        </w:tcBorders>
        <w:shd w:val="clear" w:color="auto" w:fill="FFCA08" w:themeFill="accent2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1"/>
        <w:left w:val="single" w:sz="24" w:space="0" w:color="E64823" w:themeColor="accent1"/>
        <w:bottom w:val="single" w:sz="24" w:space="0" w:color="E64823" w:themeColor="accent1"/>
        <w:right w:val="single" w:sz="24" w:space="0" w:color="E64823" w:themeColor="accent1"/>
      </w:tblBorders>
    </w:tblPr>
    <w:tcPr>
      <w:shd w:val="clear" w:color="auto" w:fill="E64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2"/>
        <w:left w:val="single" w:sz="24" w:space="0" w:color="FFCA08" w:themeColor="accent2"/>
        <w:bottom w:val="single" w:sz="24" w:space="0" w:color="FFCA08" w:themeColor="accent2"/>
        <w:right w:val="single" w:sz="24" w:space="0" w:color="FFCA08" w:themeColor="accent2"/>
      </w:tblBorders>
    </w:tblPr>
    <w:tcPr>
      <w:shd w:val="clear" w:color="auto" w:fill="FFCA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4" w:space="0" w:color="E64823" w:themeColor="accent1"/>
        <w:bottom w:val="single" w:sz="4" w:space="0" w:color="E64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4" w:space="0" w:color="FFCA08" w:themeColor="accent2"/>
        <w:bottom w:val="single" w:sz="4" w:space="0" w:color="FFCA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2321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C49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1" w:themeTint="BF"/>
        <w:left w:val="single" w:sz="8" w:space="0" w:color="EC755A" w:themeColor="accent1" w:themeTint="BF"/>
        <w:bottom w:val="single" w:sz="8" w:space="0" w:color="EC755A" w:themeColor="accent1" w:themeTint="BF"/>
        <w:right w:val="single" w:sz="8" w:space="0" w:color="EC755A" w:themeColor="accent1" w:themeTint="BF"/>
        <w:insideH w:val="single" w:sz="8" w:space="0" w:color="EC755A" w:themeColor="accent1" w:themeTint="BF"/>
        <w:insideV w:val="single" w:sz="8" w:space="0" w:color="EC755A" w:themeColor="accent1" w:themeTint="BF"/>
      </w:tblBorders>
    </w:tblPr>
    <w:tcPr>
      <w:shd w:val="clear" w:color="auto" w:fill="F8D1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1" w:themeFillTint="7F"/>
      </w:tcPr>
    </w:tblStylePr>
    <w:tblStylePr w:type="band1Horz">
      <w:tblPr/>
      <w:tcPr>
        <w:shd w:val="clear" w:color="auto" w:fill="F2A39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D745" w:themeColor="accent2" w:themeTint="BF"/>
        <w:left w:val="single" w:sz="8" w:space="0" w:color="FFD745" w:themeColor="accent2" w:themeTint="BF"/>
        <w:bottom w:val="single" w:sz="8" w:space="0" w:color="FFD745" w:themeColor="accent2" w:themeTint="BF"/>
        <w:right w:val="single" w:sz="8" w:space="0" w:color="FFD745" w:themeColor="accent2" w:themeTint="BF"/>
        <w:insideH w:val="single" w:sz="8" w:space="0" w:color="FFD745" w:themeColor="accent2" w:themeTint="BF"/>
        <w:insideV w:val="single" w:sz="8" w:space="0" w:color="FFD745" w:themeColor="accent2" w:themeTint="BF"/>
      </w:tblBorders>
    </w:tblPr>
    <w:tcPr>
      <w:shd w:val="clear" w:color="auto" w:fill="FFF1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2" w:themeFillTint="7F"/>
      </w:tcPr>
    </w:tblStylePr>
    <w:tblStylePr w:type="band1Horz">
      <w:tblPr/>
      <w:tcPr>
        <w:shd w:val="clear" w:color="auto" w:fill="FFE48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  <w:insideH w:val="single" w:sz="8" w:space="0" w:color="E64823" w:themeColor="accent1"/>
        <w:insideV w:val="single" w:sz="8" w:space="0" w:color="E64823" w:themeColor="accent1"/>
      </w:tblBorders>
    </w:tblPr>
    <w:tcPr>
      <w:shd w:val="clear" w:color="auto" w:fill="F8D1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1" w:themeFillTint="33"/>
      </w:tcPr>
    </w:tblStylePr>
    <w:tblStylePr w:type="band1Vert">
      <w:tblPr/>
      <w:tcPr>
        <w:shd w:val="clear" w:color="auto" w:fill="F2A391" w:themeFill="accent1" w:themeFillTint="7F"/>
      </w:tcPr>
    </w:tblStylePr>
    <w:tblStylePr w:type="band1Horz">
      <w:tblPr/>
      <w:tcPr>
        <w:tcBorders>
          <w:insideH w:val="single" w:sz="6" w:space="0" w:color="E64823" w:themeColor="accent1"/>
          <w:insideV w:val="single" w:sz="6" w:space="0" w:color="E64823" w:themeColor="accent1"/>
        </w:tcBorders>
        <w:shd w:val="clear" w:color="auto" w:fill="F2A3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  <w:insideH w:val="single" w:sz="8" w:space="0" w:color="FFCA08" w:themeColor="accent2"/>
        <w:insideV w:val="single" w:sz="8" w:space="0" w:color="FFCA08" w:themeColor="accent2"/>
      </w:tblBorders>
    </w:tblPr>
    <w:tcPr>
      <w:shd w:val="clear" w:color="auto" w:fill="FFF1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2" w:themeFillTint="33"/>
      </w:tcPr>
    </w:tblStylePr>
    <w:tblStylePr w:type="band1Vert">
      <w:tblPr/>
      <w:tcPr>
        <w:shd w:val="clear" w:color="auto" w:fill="FFE483" w:themeFill="accent2" w:themeFillTint="7F"/>
      </w:tcPr>
    </w:tblStylePr>
    <w:tblStylePr w:type="band1Horz">
      <w:tblPr/>
      <w:tcPr>
        <w:tcBorders>
          <w:insideH w:val="single" w:sz="6" w:space="0" w:color="FFCA08" w:themeColor="accent2"/>
          <w:insideV w:val="single" w:sz="6" w:space="0" w:color="FFCA08" w:themeColor="accent2"/>
        </w:tcBorders>
        <w:shd w:val="clear" w:color="auto" w:fill="FFE4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1"/>
        <w:bottom w:val="single" w:sz="8" w:space="0" w:color="E64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1"/>
          <w:bottom w:val="single" w:sz="8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1"/>
          <w:bottom w:val="single" w:sz="8" w:space="0" w:color="E64823" w:themeColor="accent1"/>
        </w:tcBorders>
      </w:tcPr>
    </w:tblStylePr>
    <w:tblStylePr w:type="band1Vert">
      <w:tblPr/>
      <w:tcPr>
        <w:shd w:val="clear" w:color="auto" w:fill="F8D1C8" w:themeFill="accent1" w:themeFillTint="3F"/>
      </w:tcPr>
    </w:tblStylePr>
    <w:tblStylePr w:type="band1Horz">
      <w:tblPr/>
      <w:tcPr>
        <w:shd w:val="clear" w:color="auto" w:fill="F8D1C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2"/>
        <w:bottom w:val="single" w:sz="8" w:space="0" w:color="FFCA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2"/>
          <w:bottom w:val="single" w:sz="8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2"/>
          <w:bottom w:val="single" w:sz="8" w:space="0" w:color="FFCA08" w:themeColor="accent2"/>
        </w:tcBorders>
      </w:tcPr>
    </w:tblStylePr>
    <w:tblStylePr w:type="band1Vert">
      <w:tblPr/>
      <w:tcPr>
        <w:shd w:val="clear" w:color="auto" w:fill="FFF1C1" w:themeFill="accent2" w:themeFillTint="3F"/>
      </w:tcPr>
    </w:tblStylePr>
    <w:tblStylePr w:type="band1Horz">
      <w:tblPr/>
      <w:tcPr>
        <w:shd w:val="clear" w:color="auto" w:fill="FFF1C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1" w:themeTint="BF"/>
        <w:left w:val="single" w:sz="8" w:space="0" w:color="EC755A" w:themeColor="accent1" w:themeTint="BF"/>
        <w:bottom w:val="single" w:sz="8" w:space="0" w:color="EC755A" w:themeColor="accent1" w:themeTint="BF"/>
        <w:right w:val="single" w:sz="8" w:space="0" w:color="EC755A" w:themeColor="accent1" w:themeTint="BF"/>
        <w:insideH w:val="single" w:sz="8" w:space="0" w:color="EC75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1" w:themeTint="BF"/>
          <w:left w:val="single" w:sz="8" w:space="0" w:color="EC755A" w:themeColor="accent1" w:themeTint="BF"/>
          <w:bottom w:val="single" w:sz="8" w:space="0" w:color="EC755A" w:themeColor="accent1" w:themeTint="BF"/>
          <w:right w:val="single" w:sz="8" w:space="0" w:color="EC755A" w:themeColor="accent1" w:themeTint="BF"/>
          <w:insideH w:val="nil"/>
          <w:insideV w:val="nil"/>
        </w:tcBorders>
        <w:shd w:val="clear" w:color="auto" w:fill="E64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1" w:themeTint="BF"/>
          <w:left w:val="single" w:sz="8" w:space="0" w:color="EC755A" w:themeColor="accent1" w:themeTint="BF"/>
          <w:bottom w:val="single" w:sz="8" w:space="0" w:color="EC755A" w:themeColor="accent1" w:themeTint="BF"/>
          <w:right w:val="single" w:sz="8" w:space="0" w:color="EC75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D745" w:themeColor="accent2" w:themeTint="BF"/>
        <w:left w:val="single" w:sz="8" w:space="0" w:color="FFD745" w:themeColor="accent2" w:themeTint="BF"/>
        <w:bottom w:val="single" w:sz="8" w:space="0" w:color="FFD745" w:themeColor="accent2" w:themeTint="BF"/>
        <w:right w:val="single" w:sz="8" w:space="0" w:color="FFD745" w:themeColor="accent2" w:themeTint="BF"/>
        <w:insideH w:val="single" w:sz="8" w:space="0" w:color="FFD74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2" w:themeTint="BF"/>
          <w:left w:val="single" w:sz="8" w:space="0" w:color="FFD745" w:themeColor="accent2" w:themeTint="BF"/>
          <w:bottom w:val="single" w:sz="8" w:space="0" w:color="FFD745" w:themeColor="accent2" w:themeTint="BF"/>
          <w:right w:val="single" w:sz="8" w:space="0" w:color="FFD745" w:themeColor="accent2" w:themeTint="BF"/>
          <w:insideH w:val="nil"/>
          <w:insideV w:val="nil"/>
        </w:tcBorders>
        <w:shd w:val="clear" w:color="auto" w:fill="FFCA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2" w:themeTint="BF"/>
          <w:left w:val="single" w:sz="8" w:space="0" w:color="FFD745" w:themeColor="accent2" w:themeTint="BF"/>
          <w:bottom w:val="single" w:sz="8" w:space="0" w:color="FFD745" w:themeColor="accent2" w:themeTint="BF"/>
          <w:right w:val="single" w:sz="8" w:space="0" w:color="FFD74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E64823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E64823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Naranjas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64823"/>
      </a:accent1>
      <a:accent2>
        <a:srgbClr val="FFCA08"/>
      </a:accent2>
      <a:accent3>
        <a:srgbClr val="CE8D3E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2022-06-06T14:53:00Z</dcterms:modified>
  <cp:category/>
</cp:coreProperties>
</file>