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509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Tabla de diseño para el nombre, la información de contacto y el objetivo"/>
      </w:tblPr>
      <w:tblGrid>
        <w:gridCol w:w="9188"/>
      </w:tblGrid>
      <w:tr w:rsidR="00692703" w:rsidRPr="00FD7C80" w14:paraId="067E168C" w14:textId="77777777" w:rsidTr="00747C0B">
        <w:trPr>
          <w:trHeight w:hRule="exact" w:val="1702"/>
        </w:trPr>
        <w:tc>
          <w:tcPr>
            <w:tcW w:w="9188" w:type="dxa"/>
            <w:tcMar>
              <w:top w:w="0" w:type="dxa"/>
              <w:bottom w:w="0" w:type="dxa"/>
            </w:tcMar>
          </w:tcPr>
          <w:p w14:paraId="39D19B71" w14:textId="17357CCB" w:rsidR="00747C0B" w:rsidRPr="00747C0B" w:rsidRDefault="00261AD8" w:rsidP="00747C0B">
            <w:pPr>
              <w:pStyle w:val="Ttulo"/>
              <w:rPr>
                <w:rFonts w:cs="Calibri"/>
                <w:b/>
                <w:iCs/>
                <w:color w:val="262626" w:themeColor="text1" w:themeTint="D9"/>
              </w:rPr>
            </w:pPr>
            <w:r>
              <w:rPr>
                <w:rStyle w:val="nfasisintenso"/>
              </w:rPr>
              <w:t>EL SECTOR TERCIARI</w:t>
            </w:r>
          </w:p>
          <w:p w14:paraId="2A218254" w14:textId="77777777" w:rsidR="00692703" w:rsidRPr="00FD7C80" w:rsidRDefault="00B27AC8" w:rsidP="00913946">
            <w:pPr>
              <w:pStyle w:val="Informacindecontacto"/>
              <w:contextualSpacing w:val="0"/>
            </w:pPr>
            <w:r>
              <w:rPr>
                <w:lang w:bidi="es-ES"/>
              </w:rPr>
              <w:t>Geografia e Història</w:t>
            </w:r>
            <w:r w:rsidR="00692703" w:rsidRPr="00FD7C80">
              <w:rPr>
                <w:lang w:bidi="es-ES"/>
              </w:rPr>
              <w:t xml:space="preserve"> </w:t>
            </w:r>
            <w:sdt>
              <w:sdtPr>
                <w:alias w:val="Punto de división:"/>
                <w:tag w:val="Punto de división:"/>
                <w:id w:val="-1459182552"/>
                <w:placeholder>
                  <w:docPart w:val="E3810607C2A4432A81F337317B1521C6"/>
                </w:placeholder>
                <w:temporary/>
                <w:showingPlcHdr/>
                <w15:appearance w15:val="hidden"/>
              </w:sdtPr>
              <w:sdtContent>
                <w:r w:rsidR="00692703" w:rsidRPr="00FD7C80">
                  <w:rPr>
                    <w:lang w:bidi="es-ES"/>
                  </w:rPr>
                  <w:t>·</w:t>
                </w:r>
              </w:sdtContent>
            </w:sdt>
            <w:r w:rsidR="00692703" w:rsidRPr="00FD7C80">
              <w:rPr>
                <w:lang w:bidi="es-ES"/>
              </w:rPr>
              <w:t xml:space="preserve"> </w:t>
            </w:r>
            <w:r>
              <w:rPr>
                <w:lang w:bidi="es-ES"/>
              </w:rPr>
              <w:t>3ºA</w:t>
            </w:r>
          </w:p>
          <w:p w14:paraId="629197EC" w14:textId="19C7482D" w:rsidR="00692703" w:rsidRPr="00FD7C80" w:rsidRDefault="00747C0B" w:rsidP="00913946">
            <w:pPr>
              <w:pStyle w:val="nfasisenlainformacindecontacto"/>
              <w:contextualSpacing w:val="0"/>
            </w:pPr>
            <w:r>
              <w:rPr>
                <w:lang w:bidi="es-ES"/>
              </w:rPr>
              <w:t xml:space="preserve">TEMA </w:t>
            </w:r>
            <w:r w:rsidR="00261AD8">
              <w:rPr>
                <w:lang w:bidi="es-ES"/>
              </w:rPr>
              <w:t>8</w:t>
            </w:r>
            <w:r w:rsidR="00692703" w:rsidRPr="00FD7C80">
              <w:rPr>
                <w:lang w:bidi="es-ES"/>
              </w:rPr>
              <w:t xml:space="preserve"> </w:t>
            </w:r>
          </w:p>
        </w:tc>
      </w:tr>
    </w:tbl>
    <w:p w14:paraId="27492CC0" w14:textId="0430EC13" w:rsidR="00191F0A" w:rsidRDefault="00261AD8" w:rsidP="00873266">
      <w:pPr>
        <w:pStyle w:val="Ttulo1"/>
      </w:pPr>
      <w:r>
        <w:t>EL SECTOR TERCIARI</w:t>
      </w:r>
    </w:p>
    <w:p w14:paraId="1E514000" w14:textId="4EC0A93B" w:rsidR="00261AD8" w:rsidRDefault="00261AD8" w:rsidP="00BB08B2">
      <w:pPr>
        <w:pStyle w:val="Prrafodelista"/>
        <w:numPr>
          <w:ilvl w:val="0"/>
          <w:numId w:val="14"/>
        </w:numPr>
        <w:ind w:left="0" w:hanging="284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2E0FC06" wp14:editId="3FE3995D">
                <wp:simplePos x="0" y="0"/>
                <wp:positionH relativeFrom="column">
                  <wp:posOffset>3002407</wp:posOffset>
                </wp:positionH>
                <wp:positionV relativeFrom="paragraph">
                  <wp:posOffset>106045</wp:posOffset>
                </wp:positionV>
                <wp:extent cx="2360930" cy="140462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D1317" w14:textId="0E50F937" w:rsidR="00EA5031" w:rsidRPr="00261AD8" w:rsidRDefault="00EA503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61AD8">
                              <w:rPr>
                                <w:b/>
                                <w:bCs/>
                              </w:rPr>
                              <w:t>primari</w:t>
                            </w:r>
                          </w:p>
                          <w:p w14:paraId="53756136" w14:textId="20F3EA87" w:rsidR="00EA5031" w:rsidRPr="00261AD8" w:rsidRDefault="00EA503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61AD8">
                              <w:rPr>
                                <w:b/>
                                <w:bCs/>
                              </w:rPr>
                              <w:t>secundari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E0FC0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36.4pt;margin-top:8.3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" filled="f" stroked="f">
                <v:textbox style="mso-fit-shape-to-text:t">
                  <w:txbxContent>
                    <w:p w14:paraId="0CDD1317" w14:textId="0E50F937" w:rsidR="00EA5031" w:rsidRPr="00261AD8" w:rsidRDefault="00EA5031">
                      <w:pPr>
                        <w:rPr>
                          <w:b/>
                          <w:bCs/>
                        </w:rPr>
                      </w:pPr>
                      <w:r w:rsidRPr="00261AD8">
                        <w:rPr>
                          <w:b/>
                          <w:bCs/>
                        </w:rPr>
                        <w:t>primari</w:t>
                      </w:r>
                    </w:p>
                    <w:p w14:paraId="53756136" w14:textId="20F3EA87" w:rsidR="00EA5031" w:rsidRPr="00261AD8" w:rsidRDefault="00EA5031">
                      <w:pPr>
                        <w:rPr>
                          <w:b/>
                          <w:bCs/>
                        </w:rPr>
                      </w:pPr>
                      <w:r w:rsidRPr="00261AD8">
                        <w:rPr>
                          <w:b/>
                          <w:bCs/>
                        </w:rPr>
                        <w:t>secundari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Únic sector que </w:t>
      </w:r>
      <w:r>
        <w:rPr>
          <w:b/>
          <w:bCs/>
        </w:rPr>
        <w:t>NO</w:t>
      </w:r>
      <w:r>
        <w:t xml:space="preserve"> produeix </w:t>
      </w:r>
      <w:r>
        <w:rPr>
          <w:b/>
          <w:bCs/>
        </w:rPr>
        <w:t>béns materials:</w:t>
      </w:r>
      <w:r>
        <w:t xml:space="preserve"> sanitat, educació, turisme, comerç, transport…</w:t>
      </w:r>
    </w:p>
    <w:p w14:paraId="28D1EB68" w14:textId="5BF43A70" w:rsidR="00261AD8" w:rsidRDefault="00261AD8" w:rsidP="00BB08B2">
      <w:pPr>
        <w:pStyle w:val="Prrafodelista"/>
        <w:numPr>
          <w:ilvl w:val="0"/>
          <w:numId w:val="14"/>
        </w:numPr>
        <w:ind w:left="0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4D2F41" wp14:editId="58A6E678">
                <wp:simplePos x="0" y="0"/>
                <wp:positionH relativeFrom="column">
                  <wp:posOffset>2907792</wp:posOffset>
                </wp:positionH>
                <wp:positionV relativeFrom="paragraph">
                  <wp:posOffset>243611</wp:posOffset>
                </wp:positionV>
                <wp:extent cx="160909" cy="0"/>
                <wp:effectExtent l="0" t="76200" r="10795" b="95250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0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72C40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9" o:spid="_x0000_s1026" type="#_x0000_t32" style="position:absolute;margin-left:228.95pt;margin-top:19.2pt;width:12.6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" strokecolor="#ffc000 [3204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A06F29" wp14:editId="5C9B143F">
                <wp:simplePos x="0" y="0"/>
                <wp:positionH relativeFrom="column">
                  <wp:posOffset>2908783</wp:posOffset>
                </wp:positionH>
                <wp:positionV relativeFrom="paragraph">
                  <wp:posOffset>96520</wp:posOffset>
                </wp:positionV>
                <wp:extent cx="0" cy="146304"/>
                <wp:effectExtent l="0" t="0" r="38100" b="2540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630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00E7D3" id="Conector recto 8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05pt,7.6pt" to="229.0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" strokecolor="#ffc000 [3204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610381" wp14:editId="4D893CA0">
                <wp:simplePos x="0" y="0"/>
                <wp:positionH relativeFrom="column">
                  <wp:posOffset>2871216</wp:posOffset>
                </wp:positionH>
                <wp:positionV relativeFrom="paragraph">
                  <wp:posOffset>97561</wp:posOffset>
                </wp:positionV>
                <wp:extent cx="197510" cy="0"/>
                <wp:effectExtent l="0" t="76200" r="12065" b="95250"/>
                <wp:wrapNone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51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7514EB" id="Conector recto de flecha 1" o:spid="_x0000_s1026" type="#_x0000_t32" style="position:absolute;margin-left:226.1pt;margin-top:7.7pt;width:15.5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" strokecolor="#ffc000 [3204]" strokeweight="1.5pt">
                <v:stroke endarrow="block" joinstyle="miter"/>
              </v:shape>
            </w:pict>
          </mc:Fallback>
        </mc:AlternateContent>
      </w:r>
      <w:r>
        <w:t xml:space="preserve">Ofereix </w:t>
      </w:r>
      <w:r>
        <w:rPr>
          <w:b/>
          <w:bCs/>
        </w:rPr>
        <w:t>serveis</w:t>
      </w:r>
      <w:r>
        <w:t xml:space="preserve"> a les </w:t>
      </w:r>
      <w:r>
        <w:rPr>
          <w:u w:val="single"/>
        </w:rPr>
        <w:t>persones</w:t>
      </w:r>
      <w:r>
        <w:t xml:space="preserve"> o als altres </w:t>
      </w:r>
      <w:r>
        <w:rPr>
          <w:u w:val="single"/>
        </w:rPr>
        <w:t>2 sectors</w:t>
      </w:r>
    </w:p>
    <w:p w14:paraId="4372C6BC" w14:textId="77777777" w:rsidR="00E51FAD" w:rsidRPr="00261AD8" w:rsidRDefault="00E51FAD" w:rsidP="00E51FAD">
      <w:pPr>
        <w:pStyle w:val="Prrafodelista"/>
        <w:ind w:left="0"/>
      </w:pPr>
    </w:p>
    <w:p w14:paraId="32D74EEC" w14:textId="51BE84EF" w:rsidR="00261AD8" w:rsidRDefault="00E51FAD" w:rsidP="00BB08B2">
      <w:pPr>
        <w:pStyle w:val="Prrafodelista"/>
        <w:numPr>
          <w:ilvl w:val="0"/>
          <w:numId w:val="14"/>
        </w:numPr>
        <w:ind w:left="0" w:hanging="284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415FDDCC" wp14:editId="3452C62B">
                <wp:simplePos x="0" y="0"/>
                <wp:positionH relativeFrom="column">
                  <wp:posOffset>1961177</wp:posOffset>
                </wp:positionH>
                <wp:positionV relativeFrom="paragraph">
                  <wp:posOffset>126365</wp:posOffset>
                </wp:positionV>
                <wp:extent cx="2360930" cy="1404620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020F9" w14:textId="74498E9C" w:rsidR="00EA5031" w:rsidRDefault="00EA5031" w:rsidP="00E51FAD">
                            <w:r>
                              <w:t>mitjans de comunicació</w:t>
                            </w:r>
                          </w:p>
                          <w:p w14:paraId="44F0FB85" w14:textId="55944B53" w:rsidR="00EA5031" w:rsidRDefault="00EA5031" w:rsidP="00E51FAD">
                            <w:r>
                              <w:t>internet</w:t>
                            </w:r>
                          </w:p>
                          <w:p w14:paraId="351A8792" w14:textId="3E9458EE" w:rsidR="00EA5031" w:rsidRPr="00E51FAD" w:rsidRDefault="00EA5031" w:rsidP="00E51FAD">
                            <w:r>
                              <w:t>xarxa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5FDDCC" id="_x0000_s1027" type="#_x0000_t202" style="position:absolute;left:0;text-align:left;margin-left:154.4pt;margin-top:9.95pt;width:185.9pt;height:110.6pt;z-index:-2516500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" filled="f" stroked="f">
                <v:textbox style="mso-fit-shape-to-text:t">
                  <w:txbxContent>
                    <w:p w14:paraId="5B8020F9" w14:textId="74498E9C" w:rsidR="00EA5031" w:rsidRDefault="00EA5031" w:rsidP="00E51FAD">
                      <w:r>
                        <w:t>mitjans de comunicació</w:t>
                      </w:r>
                    </w:p>
                    <w:p w14:paraId="44F0FB85" w14:textId="55944B53" w:rsidR="00EA5031" w:rsidRDefault="00EA5031" w:rsidP="00E51FAD">
                      <w:r>
                        <w:t>internet</w:t>
                      </w:r>
                    </w:p>
                    <w:p w14:paraId="351A8792" w14:textId="3E9458EE" w:rsidR="00EA5031" w:rsidRPr="00E51FAD" w:rsidRDefault="00EA5031" w:rsidP="00E51FAD">
                      <w:r>
                        <w:t>xarxa</w:t>
                      </w:r>
                    </w:p>
                  </w:txbxContent>
                </v:textbox>
              </v:shape>
            </w:pict>
          </mc:Fallback>
        </mc:AlternateContent>
      </w:r>
      <w:r w:rsidR="00261AD8">
        <w:rPr>
          <w:noProof/>
        </w:rPr>
        <w:t xml:space="preserve">Hi ha </w:t>
      </w:r>
      <w:r w:rsidR="00261AD8">
        <w:rPr>
          <w:noProof/>
          <w:u w:val="single"/>
        </w:rPr>
        <w:t>diferències</w:t>
      </w:r>
      <w:r w:rsidR="00261AD8">
        <w:rPr>
          <w:noProof/>
        </w:rPr>
        <w:t xml:space="preserve"> entre el sector terciari al </w:t>
      </w:r>
      <w:r w:rsidR="00261AD8">
        <w:rPr>
          <w:b/>
          <w:bCs/>
          <w:noProof/>
        </w:rPr>
        <w:t>1er món</w:t>
      </w:r>
      <w:r w:rsidR="00261AD8">
        <w:rPr>
          <w:noProof/>
        </w:rPr>
        <w:t xml:space="preserve"> i </w:t>
      </w:r>
      <w:r w:rsidR="00261AD8">
        <w:rPr>
          <w:b/>
          <w:bCs/>
          <w:noProof/>
        </w:rPr>
        <w:t>3er món</w:t>
      </w:r>
      <w:r w:rsidR="00261AD8">
        <w:rPr>
          <w:noProof/>
        </w:rPr>
        <w:t xml:space="preserve"> (sanitat, educació, importància…)</w:t>
      </w:r>
    </w:p>
    <w:p w14:paraId="136F9A66" w14:textId="4FD116AE" w:rsidR="00261AD8" w:rsidRPr="00261AD8" w:rsidRDefault="00E51FAD" w:rsidP="00BB08B2">
      <w:pPr>
        <w:pStyle w:val="Prrafodelista"/>
        <w:numPr>
          <w:ilvl w:val="0"/>
          <w:numId w:val="14"/>
        </w:numPr>
        <w:ind w:left="0" w:hanging="284"/>
      </w:pPr>
      <w:r w:rsidRPr="00E51FA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7E41C4" wp14:editId="767DE838">
                <wp:simplePos x="0" y="0"/>
                <wp:positionH relativeFrom="column">
                  <wp:posOffset>1865093</wp:posOffset>
                </wp:positionH>
                <wp:positionV relativeFrom="paragraph">
                  <wp:posOffset>102924</wp:posOffset>
                </wp:positionV>
                <wp:extent cx="528" cy="340305"/>
                <wp:effectExtent l="0" t="0" r="38100" b="22225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8" cy="34030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8F6EE7" id="Conector recto 29" o:spid="_x0000_s1026" style="position:absolute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6.85pt,8.1pt" to="146.9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" strokecolor="#ffc000 [3204]" strokeweight="1.5pt">
                <v:stroke joinstyle="miter"/>
              </v:line>
            </w:pict>
          </mc:Fallback>
        </mc:AlternateContent>
      </w:r>
      <w:r w:rsidRPr="00E51FA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B07E4B" wp14:editId="57429488">
                <wp:simplePos x="0" y="0"/>
                <wp:positionH relativeFrom="column">
                  <wp:posOffset>1864426</wp:posOffset>
                </wp:positionH>
                <wp:positionV relativeFrom="paragraph">
                  <wp:posOffset>103876</wp:posOffset>
                </wp:positionV>
                <wp:extent cx="160909" cy="0"/>
                <wp:effectExtent l="0" t="76200" r="10795" b="95250"/>
                <wp:wrapNone/>
                <wp:docPr id="31" name="Conector recto de flech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0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C65E4B" id="Conector recto de flecha 31" o:spid="_x0000_s1026" type="#_x0000_t32" style="position:absolute;margin-left:146.8pt;margin-top:8.2pt;width:12.6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" strokecolor="#ffc000 [3204]" strokeweight="1.5pt">
                <v:stroke endarrow="block" joinstyle="miter"/>
              </v:shape>
            </w:pict>
          </mc:Fallback>
        </mc:AlternateContent>
      </w:r>
      <w:r w:rsidR="00261AD8" w:rsidRPr="00261AD8">
        <w:rPr>
          <w:b/>
          <w:bCs/>
          <w:u w:val="single" w:color="FFC000" w:themeColor="accent1"/>
        </w:rPr>
        <w:t>Revolució del terciari</w:t>
      </w:r>
      <w:r w:rsidR="00261AD8" w:rsidRPr="00261AD8">
        <w:rPr>
          <w:b/>
          <w:bCs/>
        </w:rPr>
        <w:t>:</w:t>
      </w:r>
    </w:p>
    <w:p w14:paraId="6317A0D5" w14:textId="07FD22FA" w:rsidR="00E51FAD" w:rsidRPr="00E51FAD" w:rsidRDefault="008B022E" w:rsidP="00BB08B2">
      <w:pPr>
        <w:pStyle w:val="Prrafodelista"/>
        <w:numPr>
          <w:ilvl w:val="1"/>
          <w:numId w:val="14"/>
        </w:numPr>
        <w:ind w:left="567" w:hanging="28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D3DE86" wp14:editId="34C838A8">
                <wp:simplePos x="0" y="0"/>
                <wp:positionH relativeFrom="column">
                  <wp:posOffset>3124140</wp:posOffset>
                </wp:positionH>
                <wp:positionV relativeFrom="paragraph">
                  <wp:posOffset>94291</wp:posOffset>
                </wp:positionV>
                <wp:extent cx="2560248" cy="655607"/>
                <wp:effectExtent l="19050" t="19050" r="12065" b="11430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248" cy="655607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73ECA4" w14:textId="5A178F39" w:rsidR="00EA5031" w:rsidRDefault="00EA5031" w:rsidP="008B022E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SECTOR TERCIARI BANAL:</w:t>
                            </w:r>
                          </w:p>
                          <w:p w14:paraId="54DE7345" w14:textId="46977A9E" w:rsidR="00EA5031" w:rsidRPr="008B022E" w:rsidRDefault="00EA5031" w:rsidP="008B022E">
                            <w:pPr>
                              <w:jc w:val="center"/>
                            </w:pPr>
                            <w:r>
                              <w:t xml:space="preserve">Treballs que exigeixen </w:t>
                            </w:r>
                            <w:r>
                              <w:rPr>
                                <w:b/>
                                <w:bCs/>
                              </w:rPr>
                              <w:t>poca preparació</w:t>
                            </w:r>
                            <w:r>
                              <w:t xml:space="preserve"> i estàn </w:t>
                            </w:r>
                            <w:r>
                              <w:rPr>
                                <w:b/>
                                <w:bCs/>
                              </w:rPr>
                              <w:t>mal remunerats:</w:t>
                            </w:r>
                            <w:r>
                              <w:t xml:space="preserve"> neteja, venda ambulant…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D3DE86" id="Rectángulo 32" o:spid="_x0000_s1028" style="position:absolute;left:0;text-align:left;margin-left:246pt;margin-top:7.4pt;width:201.6pt;height:51.6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" fillcolor="#ffc310 [3028]" strokecolor="#bf8f00 [2404]" strokeweight="2.25pt">
                <v:fill color2="#fcbd00 [3172]" rotate="t" colors="0 #ffc746;.5 #ffc600;1 #e5b600" focus="100%" type="gradient">
                  <o:fill v:ext="view" type="gradientUnscaled"/>
                </v:fill>
                <v:textbox>
                  <w:txbxContent>
                    <w:p w14:paraId="4973ECA4" w14:textId="5A178F39" w:rsidR="00EA5031" w:rsidRDefault="00EA5031" w:rsidP="008B022E">
                      <w:pPr>
                        <w:jc w:val="center"/>
                      </w:pPr>
                      <w:r>
                        <w:rPr>
                          <w:b/>
                          <w:bCs/>
                          <w:u w:val="single"/>
                        </w:rPr>
                        <w:t>SECTOR TERCIARI BANAL:</w:t>
                      </w:r>
                    </w:p>
                    <w:p w14:paraId="54DE7345" w14:textId="46977A9E" w:rsidR="00EA5031" w:rsidRPr="008B022E" w:rsidRDefault="00EA5031" w:rsidP="008B022E">
                      <w:pPr>
                        <w:jc w:val="center"/>
                      </w:pPr>
                      <w:r>
                        <w:t xml:space="preserve">Treballs que exigeixen </w:t>
                      </w:r>
                      <w:r>
                        <w:rPr>
                          <w:b/>
                          <w:bCs/>
                        </w:rPr>
                        <w:t>poca preparació</w:t>
                      </w:r>
                      <w:r>
                        <w:t xml:space="preserve"> i estàn </w:t>
                      </w:r>
                      <w:r>
                        <w:rPr>
                          <w:b/>
                          <w:bCs/>
                        </w:rPr>
                        <w:t>mal remunerats:</w:t>
                      </w:r>
                      <w:r>
                        <w:t xml:space="preserve"> neteja, venda ambulant…</w:t>
                      </w:r>
                    </w:p>
                  </w:txbxContent>
                </v:textbox>
              </v:rect>
            </w:pict>
          </mc:Fallback>
        </mc:AlternateContent>
      </w:r>
      <w:r w:rsidR="00E51FAD" w:rsidRPr="00E51FA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F9B833" wp14:editId="0032671E">
                <wp:simplePos x="0" y="0"/>
                <wp:positionH relativeFrom="column">
                  <wp:posOffset>1862455</wp:posOffset>
                </wp:positionH>
                <wp:positionV relativeFrom="paragraph">
                  <wp:posOffset>271904</wp:posOffset>
                </wp:positionV>
                <wp:extent cx="160909" cy="0"/>
                <wp:effectExtent l="0" t="76200" r="10795" b="95250"/>
                <wp:wrapNone/>
                <wp:docPr id="30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0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9DEA8D" id="Conector recto de flecha 30" o:spid="_x0000_s1026" type="#_x0000_t32" style="position:absolute;margin-left:146.65pt;margin-top:21.4pt;width:12.6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" strokecolor="#ffc000 [3204]" strokeweight="1.5pt">
                <v:stroke endarrow="block" joinstyle="miter"/>
              </v:shape>
            </w:pict>
          </mc:Fallback>
        </mc:AlternateContent>
      </w:r>
      <w:r w:rsidR="00E51FAD" w:rsidRPr="00E51FA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92CC09" wp14:editId="28AA9476">
                <wp:simplePos x="0" y="0"/>
                <wp:positionH relativeFrom="column">
                  <wp:posOffset>1825625</wp:posOffset>
                </wp:positionH>
                <wp:positionV relativeFrom="paragraph">
                  <wp:posOffset>97155</wp:posOffset>
                </wp:positionV>
                <wp:extent cx="197485" cy="0"/>
                <wp:effectExtent l="0" t="76200" r="12065" b="95250"/>
                <wp:wrapNone/>
                <wp:docPr id="28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48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4E24A3" id="Conector recto de flecha 28" o:spid="_x0000_s1026" type="#_x0000_t32" style="position:absolute;margin-left:143.75pt;margin-top:7.65pt;width:15.5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" strokecolor="#ffc000 [3204]" strokeweight="1.5pt">
                <v:stroke endarrow="block" joinstyle="miter"/>
              </v:shape>
            </w:pict>
          </mc:Fallback>
        </mc:AlternateContent>
      </w:r>
      <w:r w:rsidR="00E51FAD">
        <w:rPr>
          <w:b/>
          <w:bCs/>
        </w:rPr>
        <w:t>Societat de la informació</w:t>
      </w:r>
    </w:p>
    <w:p w14:paraId="145FB6E3" w14:textId="71588287" w:rsidR="00E51FAD" w:rsidRPr="00E51FAD" w:rsidRDefault="00E51FAD" w:rsidP="00E51FAD">
      <w:pPr>
        <w:pStyle w:val="Prrafodelista"/>
        <w:ind w:left="567"/>
      </w:pPr>
    </w:p>
    <w:p w14:paraId="652CA89E" w14:textId="0D95C5F0" w:rsidR="00E51FAD" w:rsidRDefault="00E51FAD" w:rsidP="00BB08B2">
      <w:pPr>
        <w:pStyle w:val="Prrafodelista"/>
        <w:numPr>
          <w:ilvl w:val="1"/>
          <w:numId w:val="14"/>
        </w:numPr>
        <w:ind w:left="567" w:hanging="283"/>
      </w:pPr>
      <w:r>
        <w:rPr>
          <w:b/>
          <w:bCs/>
        </w:rPr>
        <w:t>Ciència i tecnologia</w:t>
      </w:r>
      <w:r>
        <w:t xml:space="preserve"> (R+D+I)</w:t>
      </w:r>
    </w:p>
    <w:p w14:paraId="17D090B0" w14:textId="6E3FB4B7" w:rsidR="00E51FAD" w:rsidRDefault="00E51FAD" w:rsidP="00BB08B2">
      <w:pPr>
        <w:pStyle w:val="Prrafodelista"/>
        <w:numPr>
          <w:ilvl w:val="1"/>
          <w:numId w:val="14"/>
        </w:numPr>
        <w:ind w:left="567" w:hanging="283"/>
      </w:pPr>
      <w:r>
        <w:rPr>
          <w:b/>
          <w:bCs/>
        </w:rPr>
        <w:t>Globalització econòmica</w:t>
      </w:r>
    </w:p>
    <w:p w14:paraId="1D04C4B2" w14:textId="659D0D62" w:rsidR="00E51FAD" w:rsidRDefault="00E51FAD" w:rsidP="00BB08B2">
      <w:pPr>
        <w:pStyle w:val="Prrafodelista"/>
        <w:numPr>
          <w:ilvl w:val="1"/>
          <w:numId w:val="14"/>
        </w:numPr>
        <w:ind w:left="567" w:hanging="283"/>
      </w:pPr>
      <w:r>
        <w:rPr>
          <w:b/>
          <w:bCs/>
        </w:rPr>
        <w:t>Comerç mondial</w:t>
      </w:r>
    </w:p>
    <w:p w14:paraId="4108C716" w14:textId="42872FBD" w:rsidR="00E51FAD" w:rsidRDefault="00E51FAD" w:rsidP="00BB08B2">
      <w:pPr>
        <w:pStyle w:val="Prrafodelista"/>
        <w:numPr>
          <w:ilvl w:val="1"/>
          <w:numId w:val="14"/>
        </w:numPr>
        <w:ind w:left="567" w:hanging="283"/>
      </w:pPr>
      <w:r>
        <w:rPr>
          <w:b/>
          <w:bCs/>
        </w:rPr>
        <w:t>Transports interconectats a nivell global</w:t>
      </w:r>
    </w:p>
    <w:p w14:paraId="573F4C63" w14:textId="398A1C42" w:rsidR="00E51FAD" w:rsidRDefault="00E51FAD" w:rsidP="00BB08B2">
      <w:pPr>
        <w:pStyle w:val="Prrafodelista"/>
        <w:numPr>
          <w:ilvl w:val="0"/>
          <w:numId w:val="14"/>
        </w:numPr>
        <w:ind w:left="0" w:hanging="284"/>
      </w:pPr>
      <w:r>
        <w:t xml:space="preserve">Desenvolupament de la </w:t>
      </w:r>
      <w:r>
        <w:rPr>
          <w:b/>
          <w:bCs/>
          <w:u w:val="single"/>
        </w:rPr>
        <w:t>societat tercialitzada</w:t>
      </w:r>
      <w:r>
        <w:t xml:space="preserve"> </w:t>
      </w:r>
      <w:r w:rsidRPr="008B022E">
        <w:rPr>
          <w:color w:val="FFC000" w:themeColor="accent1"/>
        </w:rPr>
        <w:sym w:font="Wingdings" w:char="F0E0"/>
      </w:r>
      <w:r>
        <w:t xml:space="preserve"> dedicada </w:t>
      </w:r>
      <w:r>
        <w:rPr>
          <w:u w:val="single"/>
        </w:rPr>
        <w:t>prioritàriament</w:t>
      </w:r>
      <w:r>
        <w:t xml:space="preserve"> al </w:t>
      </w:r>
      <w:r>
        <w:rPr>
          <w:b/>
          <w:bCs/>
        </w:rPr>
        <w:t>sector terciari</w:t>
      </w:r>
      <w:r>
        <w:t xml:space="preserve"> per:</w:t>
      </w:r>
    </w:p>
    <w:p w14:paraId="6BF48FFF" w14:textId="106E3B9B" w:rsidR="00E51FAD" w:rsidRDefault="00E51FAD" w:rsidP="00BB08B2">
      <w:pPr>
        <w:pStyle w:val="Prrafodelista"/>
        <w:numPr>
          <w:ilvl w:val="1"/>
          <w:numId w:val="14"/>
        </w:numPr>
        <w:ind w:left="567" w:hanging="283"/>
      </w:pPr>
      <w:r>
        <w:t>L’</w:t>
      </w:r>
      <w:r>
        <w:rPr>
          <w:b/>
          <w:bCs/>
        </w:rPr>
        <w:t>augment d’esperança de vida</w:t>
      </w:r>
      <w:r>
        <w:t xml:space="preserve"> per </w:t>
      </w:r>
      <w:r w:rsidR="008B022E">
        <w:rPr>
          <w:u w:val="single"/>
        </w:rPr>
        <w:t xml:space="preserve">serveis </w:t>
      </w:r>
      <w:r w:rsidR="008B022E" w:rsidRPr="008B022E">
        <w:rPr>
          <w:u w:val="single"/>
        </w:rPr>
        <w:t>d’</w:t>
      </w:r>
      <w:r w:rsidRPr="008B022E">
        <w:rPr>
          <w:u w:val="single"/>
        </w:rPr>
        <w:t>atenció</w:t>
      </w:r>
      <w:r>
        <w:rPr>
          <w:u w:val="single"/>
        </w:rPr>
        <w:t xml:space="preserve"> a persones majors</w:t>
      </w:r>
      <w:r>
        <w:t>.</w:t>
      </w:r>
    </w:p>
    <w:p w14:paraId="0F476839" w14:textId="240B0D77" w:rsidR="00E51FAD" w:rsidRDefault="00E51FAD" w:rsidP="00BB08B2">
      <w:pPr>
        <w:pStyle w:val="Prrafodelista"/>
        <w:numPr>
          <w:ilvl w:val="1"/>
          <w:numId w:val="14"/>
        </w:numPr>
        <w:ind w:left="567" w:hanging="283"/>
      </w:pPr>
      <w:r>
        <w:t xml:space="preserve">La </w:t>
      </w:r>
      <w:r>
        <w:rPr>
          <w:b/>
          <w:bCs/>
        </w:rPr>
        <w:t>incorporació de la dona al mercat laboral</w:t>
      </w:r>
      <w:r>
        <w:t xml:space="preserve"> suposa la necessitat de </w:t>
      </w:r>
      <w:r>
        <w:rPr>
          <w:u w:val="single"/>
        </w:rPr>
        <w:t>serveis que faciliten la feina domèstica</w:t>
      </w:r>
      <w:r>
        <w:t>.</w:t>
      </w:r>
    </w:p>
    <w:p w14:paraId="6ECFF8F2" w14:textId="5039F634" w:rsidR="008B022E" w:rsidRDefault="008B022E" w:rsidP="00BB08B2">
      <w:pPr>
        <w:pStyle w:val="Prrafodelista"/>
        <w:numPr>
          <w:ilvl w:val="1"/>
          <w:numId w:val="14"/>
        </w:numPr>
        <w:ind w:left="567" w:hanging="283"/>
      </w:pPr>
      <w:r>
        <w:t xml:space="preserve">La </w:t>
      </w:r>
      <w:r>
        <w:rPr>
          <w:b/>
          <w:bCs/>
        </w:rPr>
        <w:t>reducció de la jornada laboral</w:t>
      </w:r>
      <w:r>
        <w:t xml:space="preserve"> i l’aparició de les </w:t>
      </w:r>
      <w:r>
        <w:rPr>
          <w:b/>
          <w:bCs/>
        </w:rPr>
        <w:t>vacances pagades</w:t>
      </w:r>
      <w:r>
        <w:t xml:space="preserve"> </w:t>
      </w:r>
      <w:r w:rsidRPr="008B022E">
        <w:rPr>
          <w:color w:val="FFC000" w:themeColor="accent1"/>
        </w:rPr>
        <w:sym w:font="Wingdings" w:char="F0E0"/>
      </w:r>
      <w:r>
        <w:t xml:space="preserve"> </w:t>
      </w:r>
      <w:r>
        <w:rPr>
          <w:u w:val="single"/>
        </w:rPr>
        <w:t>sector turístic</w:t>
      </w:r>
      <w:r>
        <w:t>.</w:t>
      </w:r>
    </w:p>
    <w:p w14:paraId="37557CF5" w14:textId="2013B4CF" w:rsidR="008B022E" w:rsidRDefault="008B022E" w:rsidP="00BB08B2">
      <w:pPr>
        <w:pStyle w:val="Prrafodelista"/>
        <w:numPr>
          <w:ilvl w:val="0"/>
          <w:numId w:val="14"/>
        </w:numPr>
        <w:ind w:left="0" w:hanging="284"/>
      </w:pPr>
      <w:r>
        <w:t xml:space="preserve">Relació entre </w:t>
      </w:r>
      <w:r>
        <w:rPr>
          <w:b/>
          <w:bCs/>
        </w:rPr>
        <w:t>serveis</w:t>
      </w:r>
      <w:r>
        <w:t xml:space="preserve"> i la </w:t>
      </w:r>
      <w:r>
        <w:rPr>
          <w:b/>
          <w:bCs/>
        </w:rPr>
        <w:t>indústria</w:t>
      </w:r>
      <w:r>
        <w:t xml:space="preserve"> (tranports, logística, comercialització).</w:t>
      </w:r>
    </w:p>
    <w:p w14:paraId="00BD2F48" w14:textId="2D5CE538" w:rsidR="007D050E" w:rsidRDefault="008B022E" w:rsidP="00BB08B2">
      <w:pPr>
        <w:pStyle w:val="Prrafodelista"/>
        <w:numPr>
          <w:ilvl w:val="0"/>
          <w:numId w:val="14"/>
        </w:numPr>
        <w:ind w:left="0" w:hanging="284"/>
      </w:pPr>
      <w:r>
        <w:t xml:space="preserve">Gran importància del </w:t>
      </w:r>
      <w:r>
        <w:rPr>
          <w:b/>
          <w:bCs/>
        </w:rPr>
        <w:t>quaternari</w:t>
      </w:r>
      <w:r>
        <w:t xml:space="preserve"> (ciència i tecnologia, treball qualificat)</w:t>
      </w:r>
      <w:r w:rsidR="007D050E">
        <w:t>.</w:t>
      </w:r>
    </w:p>
    <w:p w14:paraId="03912FF3" w14:textId="0CD8C793" w:rsidR="007D050E" w:rsidRDefault="007D050E" w:rsidP="007D050E">
      <w:pPr>
        <w:pStyle w:val="Ttulo2"/>
      </w:pPr>
      <w:r>
        <w:t>CARACTERÍSTIQUES DE LES ACTIVITATS DEL TERCIARI</w:t>
      </w:r>
    </w:p>
    <w:p w14:paraId="16590817" w14:textId="11F5F147" w:rsidR="007D050E" w:rsidRDefault="007D050E" w:rsidP="00BB08B2">
      <w:pPr>
        <w:pStyle w:val="Prrafodelista"/>
        <w:numPr>
          <w:ilvl w:val="0"/>
          <w:numId w:val="15"/>
        </w:numPr>
        <w:ind w:left="-142" w:hanging="142"/>
      </w:pPr>
      <w:r>
        <w:rPr>
          <w:b/>
          <w:bCs/>
        </w:rPr>
        <w:t>HETEROGÈNIES</w:t>
      </w:r>
      <w:r>
        <w:t xml:space="preserve"> per la seua </w:t>
      </w:r>
      <w:r>
        <w:rPr>
          <w:u w:val="single"/>
        </w:rPr>
        <w:t>complexitat</w:t>
      </w:r>
      <w:r>
        <w:t xml:space="preserve"> i </w:t>
      </w:r>
      <w:r>
        <w:rPr>
          <w:u w:val="single"/>
        </w:rPr>
        <w:t>diversitat</w:t>
      </w:r>
      <w:r>
        <w:t>.</w:t>
      </w:r>
    </w:p>
    <w:p w14:paraId="2335E864" w14:textId="6C38FD04" w:rsidR="007D050E" w:rsidRDefault="007D050E" w:rsidP="00BB08B2">
      <w:pPr>
        <w:pStyle w:val="Prrafodelista"/>
        <w:numPr>
          <w:ilvl w:val="0"/>
          <w:numId w:val="15"/>
        </w:numPr>
        <w:ind w:left="-142" w:hanging="142"/>
      </w:pPr>
      <w:r>
        <w:rPr>
          <w:b/>
          <w:bCs/>
        </w:rPr>
        <w:t>INTANGIBLES I INMATERIALS</w:t>
      </w:r>
      <w:r>
        <w:t xml:space="preserve"> perquè </w:t>
      </w:r>
      <w:r>
        <w:rPr>
          <w:u w:val="single"/>
        </w:rPr>
        <w:t>no es poden tocar</w:t>
      </w:r>
      <w:r>
        <w:t>.</w:t>
      </w:r>
    </w:p>
    <w:p w14:paraId="7B5C2BC2" w14:textId="4B683B27" w:rsidR="007D050E" w:rsidRDefault="007D050E" w:rsidP="00BB08B2">
      <w:pPr>
        <w:pStyle w:val="Prrafodelista"/>
        <w:numPr>
          <w:ilvl w:val="0"/>
          <w:numId w:val="15"/>
        </w:numPr>
        <w:ind w:left="-142" w:hanging="142"/>
      </w:pPr>
      <w:r>
        <w:rPr>
          <w:b/>
          <w:bCs/>
        </w:rPr>
        <w:t>NO EMMAGATZEMABLES</w:t>
      </w:r>
      <w:r>
        <w:t xml:space="preserve"> ja que es tracta de </w:t>
      </w:r>
      <w:r>
        <w:rPr>
          <w:u w:val="single"/>
        </w:rPr>
        <w:t>conceptes abstractes</w:t>
      </w:r>
      <w:r>
        <w:t xml:space="preserve"> i no de productes.</w:t>
      </w:r>
    </w:p>
    <w:p w14:paraId="7EA402D1" w14:textId="5052C04E" w:rsidR="007D050E" w:rsidRDefault="007D050E" w:rsidP="00BB08B2">
      <w:pPr>
        <w:pStyle w:val="Prrafodelista"/>
        <w:numPr>
          <w:ilvl w:val="0"/>
          <w:numId w:val="15"/>
        </w:numPr>
        <w:ind w:left="-142" w:hanging="142"/>
      </w:pPr>
      <w:r>
        <w:rPr>
          <w:b/>
          <w:bCs/>
        </w:rPr>
        <w:t>PROP DEL CONSUMIDOR</w:t>
      </w:r>
      <w:r>
        <w:t xml:space="preserve">, depenent de la </w:t>
      </w:r>
      <w:r>
        <w:rPr>
          <w:u w:val="single"/>
        </w:rPr>
        <w:t>demanda</w:t>
      </w:r>
      <w:r>
        <w:t xml:space="preserve"> per </w:t>
      </w:r>
      <w:r>
        <w:rPr>
          <w:u w:val="single"/>
        </w:rPr>
        <w:t>satisfer les necessitats</w:t>
      </w:r>
      <w:r>
        <w:t>.</w:t>
      </w:r>
    </w:p>
    <w:p w14:paraId="1DAED628" w14:textId="79A32070" w:rsidR="007D050E" w:rsidRDefault="007D050E" w:rsidP="00BB08B2">
      <w:pPr>
        <w:pStyle w:val="Prrafodelista"/>
        <w:numPr>
          <w:ilvl w:val="0"/>
          <w:numId w:val="15"/>
        </w:numPr>
        <w:ind w:left="-142" w:hanging="142"/>
      </w:pPr>
      <w:r>
        <w:rPr>
          <w:b/>
          <w:bCs/>
        </w:rPr>
        <w:t>NIVELL DE MECANITZACIÓ BAIX</w:t>
      </w:r>
      <w:r>
        <w:t xml:space="preserve"> degut a que es </w:t>
      </w:r>
      <w:r>
        <w:rPr>
          <w:u w:val="single"/>
        </w:rPr>
        <w:t>fa per persones</w:t>
      </w:r>
      <w:r>
        <w:t xml:space="preserve"> en su majoria (són serveis).</w:t>
      </w:r>
    </w:p>
    <w:p w14:paraId="7985C47F" w14:textId="15BFD680" w:rsidR="007D050E" w:rsidRDefault="007D050E" w:rsidP="00BB08B2">
      <w:pPr>
        <w:pStyle w:val="Prrafodelista"/>
        <w:numPr>
          <w:ilvl w:val="0"/>
          <w:numId w:val="15"/>
        </w:numPr>
        <w:ind w:left="-142" w:hanging="142"/>
      </w:pPr>
      <w:r>
        <w:rPr>
          <w:b/>
          <w:bCs/>
        </w:rPr>
        <w:t>REPARTICIÓ DESIGUAL PER PAÏSOS I POBLACIÓ</w:t>
      </w:r>
      <w:r>
        <w:t>, doncs cada país inverteix en una activitat diversa.</w:t>
      </w:r>
    </w:p>
    <w:p w14:paraId="0E31CA7A" w14:textId="19D0594C" w:rsidR="007D050E" w:rsidRDefault="007D050E" w:rsidP="007D050E">
      <w:pPr>
        <w:pStyle w:val="Ttulo2"/>
      </w:pPr>
      <w:r w:rsidRPr="007D050E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22B068C8" wp14:editId="504F2323">
                <wp:simplePos x="0" y="0"/>
                <wp:positionH relativeFrom="column">
                  <wp:posOffset>2191108</wp:posOffset>
                </wp:positionH>
                <wp:positionV relativeFrom="paragraph">
                  <wp:posOffset>260673</wp:posOffset>
                </wp:positionV>
                <wp:extent cx="2631057" cy="1404620"/>
                <wp:effectExtent l="0" t="0" r="0" b="0"/>
                <wp:wrapNone/>
                <wp:docPr id="4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05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819AF" w14:textId="0B9E02AA" w:rsidR="00EA5031" w:rsidRDefault="00EA5031" w:rsidP="007D050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sanitat</w:t>
                            </w:r>
                          </w:p>
                          <w:p w14:paraId="47D8F4B8" w14:textId="69B90C6F" w:rsidR="00EA5031" w:rsidRDefault="00EA5031" w:rsidP="007D050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educació</w:t>
                            </w:r>
                          </w:p>
                          <w:p w14:paraId="7B1EFBC0" w14:textId="56287820" w:rsidR="00EA5031" w:rsidRPr="007D050E" w:rsidRDefault="00EA5031" w:rsidP="007D050E">
                            <w:r>
                              <w:rPr>
                                <w:b/>
                                <w:bCs/>
                              </w:rPr>
                              <w:t>administració pública</w:t>
                            </w:r>
                            <w:r>
                              <w:t xml:space="preserve"> (ajuntament, atur…)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B068C8" id="_x0000_s1029" type="#_x0000_t202" style="position:absolute;margin-left:172.55pt;margin-top:20.55pt;width:207.15pt;height:110.6pt;z-index:-2516398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" filled="f" stroked="f">
                <v:textbox style="mso-fit-shape-to-text:t">
                  <w:txbxContent>
                    <w:p w14:paraId="5B9819AF" w14:textId="0B9E02AA" w:rsidR="00EA5031" w:rsidRDefault="00EA5031" w:rsidP="007D050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sanitat</w:t>
                      </w:r>
                    </w:p>
                    <w:p w14:paraId="47D8F4B8" w14:textId="69B90C6F" w:rsidR="00EA5031" w:rsidRDefault="00EA5031" w:rsidP="007D050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educació</w:t>
                      </w:r>
                    </w:p>
                    <w:p w14:paraId="7B1EFBC0" w14:textId="56287820" w:rsidR="00EA5031" w:rsidRPr="007D050E" w:rsidRDefault="00EA5031" w:rsidP="007D050E">
                      <w:r>
                        <w:rPr>
                          <w:b/>
                          <w:bCs/>
                        </w:rPr>
                        <w:t>administració pública</w:t>
                      </w:r>
                      <w:r>
                        <w:t xml:space="preserve"> (ajuntament, atur…)</w:t>
                      </w:r>
                    </w:p>
                  </w:txbxContent>
                </v:textbox>
              </v:shape>
            </w:pict>
          </mc:Fallback>
        </mc:AlternateContent>
      </w:r>
      <w:r w:rsidRPr="007D050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118690" wp14:editId="6D4E0FB8">
                <wp:simplePos x="0" y="0"/>
                <wp:positionH relativeFrom="column">
                  <wp:posOffset>2089150</wp:posOffset>
                </wp:positionH>
                <wp:positionV relativeFrom="paragraph">
                  <wp:posOffset>743585</wp:posOffset>
                </wp:positionV>
                <wp:extent cx="160655" cy="0"/>
                <wp:effectExtent l="0" t="76200" r="10795" b="95250"/>
                <wp:wrapNone/>
                <wp:docPr id="49" name="Conector recto de flecha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65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9FC708" id="Conector recto de flecha 49" o:spid="_x0000_s1026" type="#_x0000_t32" style="position:absolute;margin-left:164.5pt;margin-top:58.55pt;width:12.6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" strokecolor="#ffc000 [3204]" strokeweight="1.5pt">
                <v:stroke endarrow="block" joinstyle="miter"/>
              </v:shape>
            </w:pict>
          </mc:Fallback>
        </mc:AlternateContent>
      </w:r>
      <w:r w:rsidRPr="007D050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AECFD1" wp14:editId="7D29A391">
                <wp:simplePos x="0" y="0"/>
                <wp:positionH relativeFrom="column">
                  <wp:posOffset>2091055</wp:posOffset>
                </wp:positionH>
                <wp:positionV relativeFrom="paragraph">
                  <wp:posOffset>405130</wp:posOffset>
                </wp:positionV>
                <wp:extent cx="160655" cy="0"/>
                <wp:effectExtent l="0" t="76200" r="10795" b="95250"/>
                <wp:wrapNone/>
                <wp:docPr id="50" name="Conector recto de flecha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65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599DB" id="Conector recto de flecha 50" o:spid="_x0000_s1026" type="#_x0000_t32" style="position:absolute;margin-left:164.65pt;margin-top:31.9pt;width:12.6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" strokecolor="#ffc000 [3204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C38E88" wp14:editId="60890EF1">
                <wp:simplePos x="0" y="0"/>
                <wp:positionH relativeFrom="column">
                  <wp:posOffset>-222885</wp:posOffset>
                </wp:positionH>
                <wp:positionV relativeFrom="paragraph">
                  <wp:posOffset>319776</wp:posOffset>
                </wp:positionV>
                <wp:extent cx="172528" cy="172528"/>
                <wp:effectExtent l="0" t="0" r="18415" b="18415"/>
                <wp:wrapNone/>
                <wp:docPr id="33" name="E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8" cy="172528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1CEC4F66" w14:textId="3A5411C6" w:rsidR="00EA5031" w:rsidRDefault="00EA5031" w:rsidP="007D050E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C38E88" id="Elipse 33" o:spid="_x0000_s1030" style="position:absolute;margin-left:-17.55pt;margin-top:25.2pt;width:13.6pt;height:13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" filled="f" strokecolor="#bf8f00 [2404]" strokeweight="1.5pt">
                <v:textbox>
                  <w:txbxContent>
                    <w:p w14:paraId="1CEC4F66" w14:textId="3A5411C6" w:rsidR="00EA5031" w:rsidRDefault="00EA5031" w:rsidP="007D050E">
                      <w:pPr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oval>
            </w:pict>
          </mc:Fallback>
        </mc:AlternateContent>
      </w:r>
      <w:r>
        <w:t>CLASSIFICACiÓ DE LES ACTIVITATS DEL TERCIARI</w:t>
      </w:r>
    </w:p>
    <w:p w14:paraId="4BABFD67" w14:textId="6634A444" w:rsidR="007D050E" w:rsidRDefault="007D050E" w:rsidP="00BB08B2">
      <w:pPr>
        <w:pStyle w:val="Prrafodelista"/>
        <w:numPr>
          <w:ilvl w:val="0"/>
          <w:numId w:val="16"/>
        </w:numPr>
        <w:ind w:left="0" w:hanging="284"/>
      </w:pPr>
      <w:r w:rsidRPr="007D050E">
        <mc:AlternateContent>
          <mc:Choice Requires="wps">
            <w:drawing>
              <wp:anchor distT="45720" distB="45720" distL="114300" distR="114300" simplePos="0" relativeHeight="251686912" behindDoc="1" locked="0" layoutInCell="1" allowOverlap="1" wp14:anchorId="22A3D53E" wp14:editId="0369670C">
                <wp:simplePos x="0" y="0"/>
                <wp:positionH relativeFrom="column">
                  <wp:posOffset>1582547</wp:posOffset>
                </wp:positionH>
                <wp:positionV relativeFrom="paragraph">
                  <wp:posOffset>483870</wp:posOffset>
                </wp:positionV>
                <wp:extent cx="2630805" cy="1404620"/>
                <wp:effectExtent l="0" t="0" r="0" b="0"/>
                <wp:wrapNone/>
                <wp:docPr id="10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8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1A376" w14:textId="26C50E9A" w:rsidR="00EA5031" w:rsidRDefault="00EA5031" w:rsidP="007D050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béns</w:t>
                            </w:r>
                          </w:p>
                          <w:p w14:paraId="70CDEDFA" w14:textId="6C14DC91" w:rsidR="00EA5031" w:rsidRDefault="00EA5031" w:rsidP="007D050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informació</w:t>
                            </w:r>
                          </w:p>
                          <w:p w14:paraId="775E9C29" w14:textId="7FC909FD" w:rsidR="00EA5031" w:rsidRPr="007D050E" w:rsidRDefault="00EA5031" w:rsidP="007D050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persones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A3D53E" id="_x0000_s1031" type="#_x0000_t202" style="position:absolute;left:0;text-align:left;margin-left:124.6pt;margin-top:38.1pt;width:207.15pt;height:110.6pt;z-index:-2516295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" filled="f" stroked="f">
                <v:textbox style="mso-fit-shape-to-text:t">
                  <w:txbxContent>
                    <w:p w14:paraId="2281A376" w14:textId="26C50E9A" w:rsidR="00EA5031" w:rsidRDefault="00EA5031" w:rsidP="007D050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béns</w:t>
                      </w:r>
                    </w:p>
                    <w:p w14:paraId="70CDEDFA" w14:textId="6C14DC91" w:rsidR="00EA5031" w:rsidRDefault="00EA5031" w:rsidP="007D050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informació</w:t>
                      </w:r>
                    </w:p>
                    <w:p w14:paraId="775E9C29" w14:textId="7FC909FD" w:rsidR="00EA5031" w:rsidRPr="007D050E" w:rsidRDefault="00EA5031" w:rsidP="007D050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persones</w:t>
                      </w:r>
                    </w:p>
                  </w:txbxContent>
                </v:textbox>
              </v:shape>
            </w:pict>
          </mc:Fallback>
        </mc:AlternateContent>
      </w:r>
      <w:r w:rsidRPr="007D050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A4BC72" wp14:editId="4B97C6D4">
                <wp:simplePos x="0" y="0"/>
                <wp:positionH relativeFrom="column">
                  <wp:posOffset>2091350</wp:posOffset>
                </wp:positionH>
                <wp:positionV relativeFrom="paragraph">
                  <wp:posOffset>265688</wp:posOffset>
                </wp:positionV>
                <wp:extent cx="160655" cy="0"/>
                <wp:effectExtent l="0" t="76200" r="10795" b="95250"/>
                <wp:wrapNone/>
                <wp:docPr id="1027" name="Conector recto de flecha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65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ACF220" id="Conector recto de flecha 1027" o:spid="_x0000_s1026" type="#_x0000_t32" style="position:absolute;margin-left:164.65pt;margin-top:20.9pt;width:12.65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" strokecolor="#ffc000 [3204]" strokeweight="1.5pt">
                <v:stroke endarrow="block" joinstyle="miter"/>
              </v:shape>
            </w:pict>
          </mc:Fallback>
        </mc:AlternateContent>
      </w:r>
      <w:r w:rsidRPr="007D050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EC6B1B" wp14:editId="18B3A2E3">
                <wp:simplePos x="0" y="0"/>
                <wp:positionH relativeFrom="column">
                  <wp:posOffset>2091690</wp:posOffset>
                </wp:positionH>
                <wp:positionV relativeFrom="paragraph">
                  <wp:posOffset>99475</wp:posOffset>
                </wp:positionV>
                <wp:extent cx="0" cy="339725"/>
                <wp:effectExtent l="0" t="0" r="38100" b="22225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97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004418" id="Conector recto 48" o:spid="_x0000_s1026" style="position:absolute;flip:y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4.7pt,7.85pt" to="164.7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" strokecolor="#ffc000 [3204]" strokeweight="1.5pt">
                <v:stroke joinstyle="miter"/>
              </v:line>
            </w:pict>
          </mc:Fallback>
        </mc:AlternateContent>
      </w:r>
      <w:r w:rsidRPr="007D050E">
        <w:rPr>
          <w:b/>
          <w:bCs/>
          <w:u w:val="single" w:color="FFC000" w:themeColor="accent1"/>
        </w:rPr>
        <w:t>SERVEIS SOCIALS</w:t>
      </w:r>
      <w:r>
        <w:t xml:space="preserve"> (públics o privats):</w:t>
      </w:r>
      <w:r>
        <w:br/>
      </w:r>
      <w:r>
        <w:br/>
      </w:r>
    </w:p>
    <w:p w14:paraId="3FD9F8EB" w14:textId="0B379653" w:rsidR="007D050E" w:rsidRDefault="007D050E" w:rsidP="00BB08B2">
      <w:pPr>
        <w:pStyle w:val="Prrafodelista"/>
        <w:numPr>
          <w:ilvl w:val="0"/>
          <w:numId w:val="16"/>
        </w:numPr>
        <w:ind w:left="0" w:hanging="284"/>
      </w:pPr>
      <w:r w:rsidRPr="007D050E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C3D31F" wp14:editId="736511EE">
                <wp:simplePos x="0" y="0"/>
                <wp:positionH relativeFrom="column">
                  <wp:posOffset>1501775</wp:posOffset>
                </wp:positionH>
                <wp:positionV relativeFrom="paragraph">
                  <wp:posOffset>104140</wp:posOffset>
                </wp:positionV>
                <wp:extent cx="0" cy="339725"/>
                <wp:effectExtent l="0" t="0" r="38100" b="22225"/>
                <wp:wrapNone/>
                <wp:docPr id="1031" name="Conector recto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97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8A869B" id="Conector recto 1031" o:spid="_x0000_s1026" style="position:absolute;flip:y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8.25pt,8.2pt" to="118.2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" strokecolor="#ffc000 [3204]" strokeweight="1.5pt">
                <v:stroke joinstyle="miter"/>
              </v:line>
            </w:pict>
          </mc:Fallback>
        </mc:AlternateContent>
      </w:r>
      <w:r w:rsidRPr="007D050E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7F59C3" wp14:editId="6DA20AB7">
                <wp:simplePos x="0" y="0"/>
                <wp:positionH relativeFrom="column">
                  <wp:posOffset>1501140</wp:posOffset>
                </wp:positionH>
                <wp:positionV relativeFrom="paragraph">
                  <wp:posOffset>268605</wp:posOffset>
                </wp:positionV>
                <wp:extent cx="160655" cy="0"/>
                <wp:effectExtent l="0" t="76200" r="10795" b="95250"/>
                <wp:wrapNone/>
                <wp:docPr id="1034" name="Conector recto de flecha 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65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DF7B9E" id="Conector recto de flecha 1034" o:spid="_x0000_s1026" type="#_x0000_t32" style="position:absolute;margin-left:118.2pt;margin-top:21.15pt;width:12.65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" strokecolor="#ffc000 [3204]" strokeweight="1.5pt">
                <v:stroke endarrow="block" joinstyle="miter"/>
              </v:shape>
            </w:pict>
          </mc:Fallback>
        </mc:AlternateContent>
      </w:r>
      <w:r w:rsidRPr="007D050E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012F009" wp14:editId="7DA2E7C2">
                <wp:simplePos x="0" y="0"/>
                <wp:positionH relativeFrom="column">
                  <wp:posOffset>1499235</wp:posOffset>
                </wp:positionH>
                <wp:positionV relativeFrom="paragraph">
                  <wp:posOffset>441960</wp:posOffset>
                </wp:positionV>
                <wp:extent cx="160655" cy="0"/>
                <wp:effectExtent l="0" t="76200" r="10795" b="95250"/>
                <wp:wrapNone/>
                <wp:docPr id="1032" name="Conector recto de flecha 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65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1949FE" id="Conector recto de flecha 1032" o:spid="_x0000_s1026" type="#_x0000_t32" style="position:absolute;margin-left:118.05pt;margin-top:34.8pt;width:12.65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" strokecolor="#ffc000 [3204]" strokeweight="1.5pt">
                <v:stroke endarrow="block" joinstyle="miter"/>
              </v:shape>
            </w:pict>
          </mc:Fallback>
        </mc:AlternateContent>
      </w:r>
      <w:r w:rsidRPr="007D050E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8C0752" wp14:editId="1451063F">
                <wp:simplePos x="0" y="0"/>
                <wp:positionH relativeFrom="column">
                  <wp:posOffset>1501267</wp:posOffset>
                </wp:positionH>
                <wp:positionV relativeFrom="paragraph">
                  <wp:posOffset>103505</wp:posOffset>
                </wp:positionV>
                <wp:extent cx="160655" cy="0"/>
                <wp:effectExtent l="0" t="76200" r="10795" b="95250"/>
                <wp:wrapNone/>
                <wp:docPr id="1033" name="Conector recto de flecha 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65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526BD" id="Conector recto de flecha 1033" o:spid="_x0000_s1026" type="#_x0000_t32" style="position:absolute;margin-left:118.2pt;margin-top:8.15pt;width:12.6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" strokecolor="#ffc000 [3204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5B705A" wp14:editId="0206FA08">
                <wp:simplePos x="0" y="0"/>
                <wp:positionH relativeFrom="column">
                  <wp:posOffset>-224287</wp:posOffset>
                </wp:positionH>
                <wp:positionV relativeFrom="paragraph">
                  <wp:posOffset>0</wp:posOffset>
                </wp:positionV>
                <wp:extent cx="172528" cy="172528"/>
                <wp:effectExtent l="0" t="0" r="18415" b="18415"/>
                <wp:wrapNone/>
                <wp:docPr id="1028" name="Elipse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8" cy="172528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3620B0F0" w14:textId="77777777" w:rsidR="00EA5031" w:rsidRDefault="00EA5031" w:rsidP="007D050E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5B705A" id="Elipse 1028" o:spid="_x0000_s1032" style="position:absolute;left:0;text-align:left;margin-left:-17.65pt;margin-top:0;width:13.6pt;height:13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" filled="f" strokecolor="#bf8f00 [2404]" strokeweight="1.5pt">
                <v:textbox>
                  <w:txbxContent>
                    <w:p w14:paraId="3620B0F0" w14:textId="77777777" w:rsidR="00EA5031" w:rsidRDefault="00EA5031" w:rsidP="007D050E">
                      <w:pPr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oval>
            </w:pict>
          </mc:Fallback>
        </mc:AlternateContent>
      </w:r>
      <w:r w:rsidRPr="007D050E">
        <w:rPr>
          <w:b/>
          <w:bCs/>
          <w:u w:val="single" w:color="FFC000" w:themeColor="accent1"/>
        </w:rPr>
        <w:t>SERVEIS DE DISTRIBUCIÓ</w:t>
      </w:r>
      <w:r>
        <w:rPr>
          <w:b/>
          <w:bCs/>
        </w:rPr>
        <w:t>:</w:t>
      </w:r>
      <w:r>
        <w:br/>
      </w:r>
      <w:r>
        <w:br/>
      </w:r>
    </w:p>
    <w:p w14:paraId="6FA04CB9" w14:textId="5279F09D" w:rsidR="007D050E" w:rsidRDefault="00A36F6E" w:rsidP="00BB08B2">
      <w:pPr>
        <w:pStyle w:val="Prrafodelista"/>
        <w:numPr>
          <w:ilvl w:val="0"/>
          <w:numId w:val="16"/>
        </w:numPr>
        <w:ind w:left="0" w:hanging="284"/>
      </w:pPr>
      <w:r w:rsidRPr="00A36F6E">
        <w:rPr>
          <w:b/>
          <w:bCs/>
          <w:u w:color="FFC000" w:themeColor="accent1"/>
        </w:rPr>
        <mc:AlternateContent>
          <mc:Choice Requires="wps">
            <w:drawing>
              <wp:anchor distT="45720" distB="45720" distL="114300" distR="114300" simplePos="0" relativeHeight="251697152" behindDoc="1" locked="0" layoutInCell="1" allowOverlap="1" wp14:anchorId="32D503DF" wp14:editId="385FE529">
                <wp:simplePos x="0" y="0"/>
                <wp:positionH relativeFrom="column">
                  <wp:posOffset>1798320</wp:posOffset>
                </wp:positionH>
                <wp:positionV relativeFrom="paragraph">
                  <wp:posOffset>105884</wp:posOffset>
                </wp:positionV>
                <wp:extent cx="2631057" cy="1404620"/>
                <wp:effectExtent l="0" t="0" r="0" b="635"/>
                <wp:wrapNone/>
                <wp:docPr id="10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05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A7289" w14:textId="1CC46D1A" w:rsidR="00EA5031" w:rsidRDefault="00EA5031" w:rsidP="00A36F6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comerç</w:t>
                            </w:r>
                          </w:p>
                          <w:p w14:paraId="369A2E8D" w14:textId="6E5F3A56" w:rsidR="00EA5031" w:rsidRDefault="00EA5031" w:rsidP="00A36F6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hosteleria</w:t>
                            </w:r>
                          </w:p>
                          <w:p w14:paraId="564DE14A" w14:textId="1A90E0EB" w:rsidR="00EA5031" w:rsidRDefault="00EA5031" w:rsidP="00A36F6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oci</w:t>
                            </w:r>
                          </w:p>
                          <w:p w14:paraId="43114873" w14:textId="1573EE4F" w:rsidR="00EA5031" w:rsidRDefault="00EA5031" w:rsidP="00A36F6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reparacions</w:t>
                            </w:r>
                          </w:p>
                          <w:p w14:paraId="1B8A074C" w14:textId="1AF9DC7E" w:rsidR="00EA5031" w:rsidRDefault="00EA5031" w:rsidP="00A36F6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instal·lacions</w:t>
                            </w:r>
                          </w:p>
                          <w:p w14:paraId="7E8C963A" w14:textId="7292D55A" w:rsidR="00EA5031" w:rsidRPr="007D050E" w:rsidRDefault="00EA5031" w:rsidP="00A36F6E">
                            <w:r>
                              <w:rPr>
                                <w:b/>
                                <w:bCs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D503DF" id="_x0000_s1033" type="#_x0000_t202" style="position:absolute;left:0;text-align:left;margin-left:141.6pt;margin-top:8.35pt;width:207.15pt;height:110.6pt;z-index:-2516193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" filled="f" stroked="f">
                <v:textbox style="mso-fit-shape-to-text:t">
                  <w:txbxContent>
                    <w:p w14:paraId="19CA7289" w14:textId="1CC46D1A" w:rsidR="00EA5031" w:rsidRDefault="00EA5031" w:rsidP="00A36F6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comerç</w:t>
                      </w:r>
                    </w:p>
                    <w:p w14:paraId="369A2E8D" w14:textId="6E5F3A56" w:rsidR="00EA5031" w:rsidRDefault="00EA5031" w:rsidP="00A36F6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hosteleria</w:t>
                      </w:r>
                    </w:p>
                    <w:p w14:paraId="564DE14A" w14:textId="1A90E0EB" w:rsidR="00EA5031" w:rsidRDefault="00EA5031" w:rsidP="00A36F6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oci</w:t>
                      </w:r>
                    </w:p>
                    <w:p w14:paraId="43114873" w14:textId="1573EE4F" w:rsidR="00EA5031" w:rsidRDefault="00EA5031" w:rsidP="00A36F6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reparacions</w:t>
                      </w:r>
                    </w:p>
                    <w:p w14:paraId="1B8A074C" w14:textId="1AF9DC7E" w:rsidR="00EA5031" w:rsidRDefault="00EA5031" w:rsidP="00A36F6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instal·lacions</w:t>
                      </w:r>
                    </w:p>
                    <w:p w14:paraId="7E8C963A" w14:textId="7292D55A" w:rsidR="00EA5031" w:rsidRPr="007D050E" w:rsidRDefault="00EA5031" w:rsidP="00A36F6E">
                      <w:r>
                        <w:rPr>
                          <w:b/>
                          <w:bCs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2E51DF0" wp14:editId="36D50CA1">
                <wp:simplePos x="0" y="0"/>
                <wp:positionH relativeFrom="column">
                  <wp:posOffset>-221993</wp:posOffset>
                </wp:positionH>
                <wp:positionV relativeFrom="paragraph">
                  <wp:posOffset>173128</wp:posOffset>
                </wp:positionV>
                <wp:extent cx="172528" cy="172528"/>
                <wp:effectExtent l="0" t="0" r="18415" b="18415"/>
                <wp:wrapNone/>
                <wp:docPr id="1036" name="Elipse 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8" cy="172528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7B83027C" w14:textId="77777777" w:rsidR="00EA5031" w:rsidRDefault="00EA5031" w:rsidP="00A36F6E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E51DF0" id="Elipse 1036" o:spid="_x0000_s1034" style="position:absolute;left:0;text-align:left;margin-left:-17.5pt;margin-top:13.65pt;width:13.6pt;height:13.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" filled="f" strokecolor="#bf8f00 [2404]" strokeweight="1.5pt">
                <v:textbox>
                  <w:txbxContent>
                    <w:p w14:paraId="7B83027C" w14:textId="77777777" w:rsidR="00EA5031" w:rsidRDefault="00EA5031" w:rsidP="00A36F6E">
                      <w:pPr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BE69A5C" wp14:editId="26524B8A">
                <wp:simplePos x="0" y="0"/>
                <wp:positionH relativeFrom="column">
                  <wp:posOffset>-222250</wp:posOffset>
                </wp:positionH>
                <wp:positionV relativeFrom="paragraph">
                  <wp:posOffset>-1905</wp:posOffset>
                </wp:positionV>
                <wp:extent cx="172085" cy="172085"/>
                <wp:effectExtent l="0" t="0" r="18415" b="18415"/>
                <wp:wrapNone/>
                <wp:docPr id="1035" name="Elipse 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17208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474ED1E3" w14:textId="77777777" w:rsidR="00EA5031" w:rsidRDefault="00EA5031" w:rsidP="00A36F6E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E69A5C" id="Elipse 1035" o:spid="_x0000_s1035" style="position:absolute;left:0;text-align:left;margin-left:-17.5pt;margin-top:-.15pt;width:13.55pt;height:13.5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" filled="f" strokecolor="#bf8f00 [2404]" strokeweight="1.5pt">
                <v:textbox>
                  <w:txbxContent>
                    <w:p w14:paraId="474ED1E3" w14:textId="77777777" w:rsidR="00EA5031" w:rsidRDefault="00EA5031" w:rsidP="00A36F6E">
                      <w:pPr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oval>
            </w:pict>
          </mc:Fallback>
        </mc:AlternateContent>
      </w:r>
      <w:r w:rsidRPr="00A36F6E">
        <w:rPr>
          <w:b/>
          <w:bCs/>
          <w:u w:val="single" w:color="FFC000" w:themeColor="accent1"/>
        </w:rPr>
        <w:t>SERVEIS A EMPRESES</w:t>
      </w:r>
      <w:r>
        <w:t xml:space="preserve"> </w:t>
      </w:r>
      <w:r w:rsidRPr="00A36F6E">
        <w:rPr>
          <w:color w:val="FFC000" w:themeColor="accent1"/>
        </w:rPr>
        <w:sym w:font="Wingdings" w:char="F0E0"/>
      </w:r>
      <w:r>
        <w:t xml:space="preserve"> </w:t>
      </w:r>
      <w:r>
        <w:rPr>
          <w:b/>
          <w:bCs/>
        </w:rPr>
        <w:t>recolçament</w:t>
      </w:r>
      <w:r>
        <w:t xml:space="preserve"> a les pempreses (publicitat, finances, assessorament…)</w:t>
      </w:r>
    </w:p>
    <w:p w14:paraId="430D947F" w14:textId="1F06869D" w:rsidR="00A36F6E" w:rsidRDefault="00A36F6E" w:rsidP="00BB08B2">
      <w:pPr>
        <w:pStyle w:val="Prrafodelista"/>
        <w:numPr>
          <w:ilvl w:val="0"/>
          <w:numId w:val="16"/>
        </w:numPr>
        <w:ind w:left="0" w:hanging="284"/>
      </w:pPr>
      <w:r w:rsidRPr="00A36F6E">
        <w:rPr>
          <w:b/>
          <w:bCs/>
          <w:u w:color="FFC000" w:themeColor="accent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003C8F7" wp14:editId="6D1267B4">
                <wp:simplePos x="0" y="0"/>
                <wp:positionH relativeFrom="column">
                  <wp:posOffset>1714500</wp:posOffset>
                </wp:positionH>
                <wp:positionV relativeFrom="paragraph">
                  <wp:posOffset>97789</wp:posOffset>
                </wp:positionV>
                <wp:extent cx="3175" cy="806450"/>
                <wp:effectExtent l="0" t="0" r="34925" b="12700"/>
                <wp:wrapNone/>
                <wp:docPr id="1038" name="Conector recto 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75" cy="8064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6FDABD" id="Conector recto 1038" o:spid="_x0000_s1026" style="position:absolute;flip:y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5pt,7.7pt" to="135.25pt,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" strokecolor="#ffc000 [3204]" strokeweight="1.5pt">
                <v:stroke joinstyle="miter"/>
              </v:line>
            </w:pict>
          </mc:Fallback>
        </mc:AlternateContent>
      </w:r>
      <w:r w:rsidRPr="00A36F6E">
        <w:rPr>
          <w:b/>
          <w:bCs/>
          <w:u w:color="FFC000" w:themeColor="accent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2102B72" wp14:editId="387E294D">
                <wp:simplePos x="0" y="0"/>
                <wp:positionH relativeFrom="column">
                  <wp:posOffset>1714500</wp:posOffset>
                </wp:positionH>
                <wp:positionV relativeFrom="paragraph">
                  <wp:posOffset>904240</wp:posOffset>
                </wp:positionV>
                <wp:extent cx="160655" cy="0"/>
                <wp:effectExtent l="0" t="76200" r="10795" b="95250"/>
                <wp:wrapNone/>
                <wp:docPr id="1044" name="Conector recto de flecha 1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65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CB1AD2" id="Conector recto de flecha 1044" o:spid="_x0000_s1026" type="#_x0000_t32" style="position:absolute;margin-left:135pt;margin-top:71.2pt;width:12.65pt;height:0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" strokecolor="#ffc000 [3204]" strokeweight="1.5pt">
                <v:stroke endarrow="block" joinstyle="miter"/>
              </v:shape>
            </w:pict>
          </mc:Fallback>
        </mc:AlternateContent>
      </w:r>
      <w:r w:rsidRPr="00A36F6E">
        <w:rPr>
          <w:b/>
          <w:bCs/>
          <w:u w:color="FFC000" w:themeColor="accent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B2B97FB" wp14:editId="0A12CEBD">
                <wp:simplePos x="0" y="0"/>
                <wp:positionH relativeFrom="column">
                  <wp:posOffset>1714500</wp:posOffset>
                </wp:positionH>
                <wp:positionV relativeFrom="paragraph">
                  <wp:posOffset>742315</wp:posOffset>
                </wp:positionV>
                <wp:extent cx="160655" cy="0"/>
                <wp:effectExtent l="0" t="76200" r="10795" b="95250"/>
                <wp:wrapNone/>
                <wp:docPr id="1043" name="Conector recto de flecha 1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65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D537CA" id="Conector recto de flecha 1043" o:spid="_x0000_s1026" type="#_x0000_t32" style="position:absolute;margin-left:135pt;margin-top:58.45pt;width:12.65pt;height: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" strokecolor="#ffc000 [3204]" strokeweight="1.5pt">
                <v:stroke endarrow="block" joinstyle="miter"/>
              </v:shape>
            </w:pict>
          </mc:Fallback>
        </mc:AlternateContent>
      </w:r>
      <w:r w:rsidRPr="00A36F6E">
        <w:rPr>
          <w:b/>
          <w:bCs/>
          <w:u w:color="FFC000" w:themeColor="accent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C7002C7" wp14:editId="69DF57EC">
                <wp:simplePos x="0" y="0"/>
                <wp:positionH relativeFrom="column">
                  <wp:posOffset>1714500</wp:posOffset>
                </wp:positionH>
                <wp:positionV relativeFrom="paragraph">
                  <wp:posOffset>586740</wp:posOffset>
                </wp:positionV>
                <wp:extent cx="160655" cy="0"/>
                <wp:effectExtent l="0" t="76200" r="10795" b="95250"/>
                <wp:wrapNone/>
                <wp:docPr id="1042" name="Conector recto de flecha 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65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106ADD" id="Conector recto de flecha 1042" o:spid="_x0000_s1026" type="#_x0000_t32" style="position:absolute;margin-left:135pt;margin-top:46.2pt;width:12.65pt;height: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" strokecolor="#ffc000 [3204]" strokeweight="1.5pt">
                <v:stroke endarrow="block" joinstyle="miter"/>
              </v:shape>
            </w:pict>
          </mc:Fallback>
        </mc:AlternateContent>
      </w:r>
      <w:r w:rsidRPr="00A36F6E">
        <w:rPr>
          <w:b/>
          <w:bCs/>
          <w:u w:color="FFC000" w:themeColor="accent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AFF50CA" wp14:editId="448D573B">
                <wp:simplePos x="0" y="0"/>
                <wp:positionH relativeFrom="column">
                  <wp:posOffset>1713230</wp:posOffset>
                </wp:positionH>
                <wp:positionV relativeFrom="paragraph">
                  <wp:posOffset>263525</wp:posOffset>
                </wp:positionV>
                <wp:extent cx="160655" cy="0"/>
                <wp:effectExtent l="0" t="76200" r="10795" b="95250"/>
                <wp:wrapNone/>
                <wp:docPr id="1041" name="Conector recto de flecha 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65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B35ADF" id="Conector recto de flecha 1041" o:spid="_x0000_s1026" type="#_x0000_t32" style="position:absolute;margin-left:134.9pt;margin-top:20.75pt;width:12.65pt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" strokecolor="#ffc000 [3204]" strokeweight="1.5pt">
                <v:stroke endarrow="block" joinstyle="miter"/>
              </v:shape>
            </w:pict>
          </mc:Fallback>
        </mc:AlternateContent>
      </w:r>
      <w:r w:rsidRPr="00A36F6E">
        <w:rPr>
          <w:b/>
          <w:bCs/>
          <w:u w:color="FFC000" w:themeColor="accent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E4D27C0" wp14:editId="7B9CAC5D">
                <wp:simplePos x="0" y="0"/>
                <wp:positionH relativeFrom="column">
                  <wp:posOffset>1713230</wp:posOffset>
                </wp:positionH>
                <wp:positionV relativeFrom="paragraph">
                  <wp:posOffset>98425</wp:posOffset>
                </wp:positionV>
                <wp:extent cx="160655" cy="0"/>
                <wp:effectExtent l="0" t="76200" r="10795" b="95250"/>
                <wp:wrapNone/>
                <wp:docPr id="1040" name="Conector recto de flecha 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65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C6CAE" id="Conector recto de flecha 1040" o:spid="_x0000_s1026" type="#_x0000_t32" style="position:absolute;margin-left:134.9pt;margin-top:7.75pt;width:12.6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" strokecolor="#ffc000 [3204]" strokeweight="1.5pt">
                <v:stroke endarrow="block" joinstyle="miter"/>
              </v:shape>
            </w:pict>
          </mc:Fallback>
        </mc:AlternateContent>
      </w:r>
      <w:r w:rsidRPr="00A36F6E">
        <w:rPr>
          <w:b/>
          <w:bCs/>
          <w:u w:color="FFC000" w:themeColor="accent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996D93D" wp14:editId="6FF85393">
                <wp:simplePos x="0" y="0"/>
                <wp:positionH relativeFrom="column">
                  <wp:posOffset>1711325</wp:posOffset>
                </wp:positionH>
                <wp:positionV relativeFrom="paragraph">
                  <wp:posOffset>436880</wp:posOffset>
                </wp:positionV>
                <wp:extent cx="160655" cy="0"/>
                <wp:effectExtent l="0" t="76200" r="10795" b="95250"/>
                <wp:wrapNone/>
                <wp:docPr id="1039" name="Conector recto de flecha 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65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198D30" id="Conector recto de flecha 1039" o:spid="_x0000_s1026" type="#_x0000_t32" style="position:absolute;margin-left:134.75pt;margin-top:34.4pt;width:12.65pt;height: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" strokecolor="#ffc000 [3204]" strokeweight="1.5pt">
                <v:stroke endarrow="block" joinstyle="miter"/>
              </v:shape>
            </w:pict>
          </mc:Fallback>
        </mc:AlternateContent>
      </w:r>
      <w:r>
        <w:rPr>
          <w:b/>
          <w:bCs/>
          <w:u w:val="single" w:color="FFC000" w:themeColor="accent1"/>
        </w:rPr>
        <w:t>SERVEIS ALS CONSUMIDORS</w:t>
      </w:r>
      <w:r w:rsidRPr="00A36F6E">
        <w:rPr>
          <w:b/>
          <w:bCs/>
          <w:u w:color="FFC000" w:themeColor="accent1"/>
        </w:rPr>
        <w:t>:</w:t>
      </w:r>
      <w:r w:rsidRPr="00A36F6E">
        <w:rPr>
          <w:noProof/>
        </w:rPr>
        <w:t xml:space="preserve"> </w:t>
      </w:r>
    </w:p>
    <w:p w14:paraId="50272D93" w14:textId="0A0C4D5A" w:rsidR="00A36F6E" w:rsidRPr="00A36F6E" w:rsidRDefault="00A36F6E" w:rsidP="00A36F6E"/>
    <w:p w14:paraId="15002D38" w14:textId="42D387AC" w:rsidR="00A36F6E" w:rsidRDefault="00A36F6E" w:rsidP="00A36F6E">
      <w:pPr>
        <w:rPr>
          <w:noProof/>
        </w:rPr>
      </w:pPr>
    </w:p>
    <w:p w14:paraId="4808B284" w14:textId="51E716C8" w:rsidR="00A36F6E" w:rsidRDefault="00A36F6E" w:rsidP="00A36F6E"/>
    <w:p w14:paraId="2961DC09" w14:textId="78342E34" w:rsidR="00A36F6E" w:rsidRDefault="00A36F6E" w:rsidP="00A36F6E"/>
    <w:p w14:paraId="04DD7E2D" w14:textId="403E2C6F" w:rsidR="00A36F6E" w:rsidRDefault="00A36F6E" w:rsidP="00A36F6E"/>
    <w:p w14:paraId="7195BCDE" w14:textId="77777777" w:rsidR="00A36F6E" w:rsidRDefault="00A36F6E">
      <w:pPr>
        <w:rPr>
          <w:rFonts w:ascii="Georgia" w:eastAsiaTheme="majorEastAsia" w:hAnsi="Georgia" w:cstheme="majorBidi"/>
          <w:b/>
          <w:caps/>
          <w:color w:val="262626" w:themeColor="text1" w:themeTint="D9"/>
          <w:sz w:val="40"/>
          <w:szCs w:val="44"/>
        </w:rPr>
      </w:pPr>
      <w:r>
        <w:br w:type="page"/>
      </w:r>
    </w:p>
    <w:p w14:paraId="2C3B7EFC" w14:textId="1E6858EE" w:rsidR="00A36F6E" w:rsidRDefault="00A36F6E" w:rsidP="00A36F6E">
      <w:pPr>
        <w:pStyle w:val="Ttulo1"/>
        <w:ind w:left="993" w:hanging="426"/>
      </w:pPr>
      <w:r>
        <w:lastRenderedPageBreak/>
        <w:t>ELS SISTEMES DE TRANSPORT</w:t>
      </w:r>
    </w:p>
    <w:p w14:paraId="24285424" w14:textId="5F7CC4EE" w:rsidR="00A36F6E" w:rsidRDefault="00A36F6E" w:rsidP="00A36F6E">
      <w:pPr>
        <w:shd w:val="clear" w:color="auto" w:fill="FFE599" w:themeFill="accent1" w:themeFillTint="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09BB66D" wp14:editId="4B270BDF">
                <wp:simplePos x="0" y="0"/>
                <wp:positionH relativeFrom="column">
                  <wp:posOffset>-6350</wp:posOffset>
                </wp:positionH>
                <wp:positionV relativeFrom="paragraph">
                  <wp:posOffset>175260</wp:posOffset>
                </wp:positionV>
                <wp:extent cx="0" cy="158750"/>
                <wp:effectExtent l="0" t="0" r="38100" b="31750"/>
                <wp:wrapNone/>
                <wp:docPr id="1045" name="Conector recto 1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7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8F3785" id="Conector recto 1045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3.8pt" to="-.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" strokecolor="#ffc000 [3204]" strokeweight="1.5pt">
                <v:stroke joinstyle="miter"/>
              </v:line>
            </w:pict>
          </mc:Fallback>
        </mc:AlternateContent>
      </w:r>
      <w:r>
        <w:t xml:space="preserve">El </w:t>
      </w:r>
      <w:r>
        <w:rPr>
          <w:b/>
          <w:bCs/>
        </w:rPr>
        <w:t>transport</w:t>
      </w:r>
      <w:r>
        <w:t xml:space="preserve"> és l’</w:t>
      </w:r>
      <w:r>
        <w:rPr>
          <w:b/>
          <w:bCs/>
        </w:rPr>
        <w:t>activitat econòmica</w:t>
      </w:r>
      <w:r>
        <w:t xml:space="preserve"> a través de la qual una </w:t>
      </w:r>
      <w:r>
        <w:rPr>
          <w:u w:val="single"/>
        </w:rPr>
        <w:t>persona/mercaderia</w:t>
      </w:r>
      <w:r>
        <w:t xml:space="preserve"> es </w:t>
      </w:r>
      <w:r>
        <w:rPr>
          <w:b/>
          <w:bCs/>
        </w:rPr>
        <w:t>trallada</w:t>
      </w:r>
      <w:r>
        <w:t xml:space="preserve"> de lloc.</w:t>
      </w:r>
    </w:p>
    <w:p w14:paraId="666BB40B" w14:textId="6361EDC9" w:rsidR="00A36F6E" w:rsidRDefault="00A36F6E" w:rsidP="00A36F6E">
      <w:r>
        <w:t xml:space="preserve"> Gràcies als </w:t>
      </w:r>
      <w:r>
        <w:rPr>
          <w:b/>
          <w:bCs/>
        </w:rPr>
        <w:t>mitjans de transport</w:t>
      </w:r>
      <w:r>
        <w:t xml:space="preserve">, que es desplacen per la </w:t>
      </w:r>
      <w:r>
        <w:rPr>
          <w:b/>
          <w:bCs/>
        </w:rPr>
        <w:t>xarxa d’infraestructures</w:t>
      </w:r>
      <w:r>
        <w:t>.</w:t>
      </w:r>
    </w:p>
    <w:p w14:paraId="3EEC35E6" w14:textId="7BFECE44" w:rsidR="00A36F6E" w:rsidRDefault="00A36F6E" w:rsidP="00A36F6E">
      <w:pPr>
        <w:pStyle w:val="Ttulo2"/>
      </w:pPr>
      <w:r>
        <w:t>TIPUS DE TRANSPORT SEGONS LES INFRAESTRUCTURES</w:t>
      </w:r>
    </w:p>
    <w:p w14:paraId="793BF19F" w14:textId="33424EC7" w:rsidR="00A36F6E" w:rsidRDefault="00A36F6E" w:rsidP="00A36F6E">
      <w:pPr>
        <w:pStyle w:val="Ttulo3"/>
      </w:pPr>
      <w:r w:rsidRPr="00A36F6E">
        <w:t>PER CARRETERA</w:t>
      </w:r>
    </w:p>
    <w:p w14:paraId="11D50728" w14:textId="13E3DA05" w:rsidR="00A36F6E" w:rsidRDefault="00A36F6E" w:rsidP="00BB08B2">
      <w:pPr>
        <w:pStyle w:val="Prrafodelista"/>
        <w:numPr>
          <w:ilvl w:val="0"/>
          <w:numId w:val="17"/>
        </w:numPr>
        <w:ind w:left="284" w:hanging="284"/>
      </w:pPr>
      <w:r>
        <w:t xml:space="preserve">Xarxa </w:t>
      </w:r>
      <w:r>
        <w:rPr>
          <w:b/>
          <w:bCs/>
        </w:rPr>
        <w:t>més densa</w:t>
      </w:r>
      <w:r>
        <w:t xml:space="preserve"> (carreteres i autovies) i </w:t>
      </w:r>
      <w:r>
        <w:rPr>
          <w:b/>
          <w:bCs/>
        </w:rPr>
        <w:t>utilitzada</w:t>
      </w:r>
      <w:r>
        <w:t xml:space="preserve"> </w:t>
      </w:r>
      <w:r w:rsidRPr="00A36F6E">
        <w:rPr>
          <w:color w:val="FFC000" w:themeColor="accent1"/>
        </w:rPr>
        <w:sym w:font="Wingdings" w:char="F0E0"/>
      </w:r>
      <w:r>
        <w:t xml:space="preserve"> </w:t>
      </w:r>
      <w:r>
        <w:rPr>
          <w:u w:val="single"/>
        </w:rPr>
        <w:t>persones</w:t>
      </w:r>
      <w:r>
        <w:t xml:space="preserve"> i </w:t>
      </w:r>
      <w:r>
        <w:rPr>
          <w:u w:val="single"/>
        </w:rPr>
        <w:t>mercaderies</w:t>
      </w:r>
      <w:r>
        <w:t>.</w:t>
      </w:r>
    </w:p>
    <w:p w14:paraId="272FBDCC" w14:textId="2308DFED" w:rsidR="00A36F6E" w:rsidRDefault="00A36F6E" w:rsidP="00BB08B2">
      <w:pPr>
        <w:pStyle w:val="Prrafodelista"/>
        <w:numPr>
          <w:ilvl w:val="0"/>
          <w:numId w:val="17"/>
        </w:numPr>
        <w:ind w:left="284" w:hanging="284"/>
      </w:pPr>
      <w:r>
        <w:t xml:space="preserve">Els </w:t>
      </w:r>
      <w:r>
        <w:rPr>
          <w:b/>
          <w:bCs/>
        </w:rPr>
        <w:t>vehicles</w:t>
      </w:r>
      <w:r>
        <w:t xml:space="preserve"> (cotxes, motos, camions) </w:t>
      </w:r>
      <w:r w:rsidRPr="00A36F6E">
        <w:rPr>
          <w:color w:val="FFC000" w:themeColor="accent1"/>
        </w:rPr>
        <w:sym w:font="Wingdings" w:char="F0E0"/>
      </w:r>
      <w:r>
        <w:t xml:space="preserve"> gran </w:t>
      </w:r>
      <w:r>
        <w:rPr>
          <w:b/>
          <w:bCs/>
        </w:rPr>
        <w:t>movilitat</w:t>
      </w:r>
      <w:r>
        <w:t xml:space="preserve"> i </w:t>
      </w:r>
      <w:r>
        <w:rPr>
          <w:b/>
          <w:bCs/>
        </w:rPr>
        <w:t>autonomia</w:t>
      </w:r>
      <w:r>
        <w:t>.</w:t>
      </w:r>
    </w:p>
    <w:p w14:paraId="268351A7" w14:textId="356A381F" w:rsidR="00A36F6E" w:rsidRDefault="00A36F6E" w:rsidP="00BB08B2">
      <w:pPr>
        <w:pStyle w:val="Prrafodelista"/>
        <w:numPr>
          <w:ilvl w:val="0"/>
          <w:numId w:val="17"/>
        </w:numPr>
        <w:ind w:left="284" w:hanging="284"/>
      </w:pPr>
      <w:r>
        <w:rPr>
          <w:b/>
          <w:bCs/>
        </w:rPr>
        <w:t>Diferències</w:t>
      </w:r>
      <w:r>
        <w:t xml:space="preserve"> d’</w:t>
      </w:r>
      <w:r>
        <w:rPr>
          <w:u w:val="single"/>
        </w:rPr>
        <w:t>infraestructures</w:t>
      </w:r>
      <w:r>
        <w:t xml:space="preserve"> al </w:t>
      </w:r>
      <w:r>
        <w:rPr>
          <w:b/>
          <w:bCs/>
        </w:rPr>
        <w:t>1er món</w:t>
      </w:r>
      <w:r>
        <w:t xml:space="preserve"> i </w:t>
      </w:r>
      <w:r>
        <w:rPr>
          <w:b/>
          <w:bCs/>
        </w:rPr>
        <w:t>3er món</w:t>
      </w:r>
      <w:r>
        <w:t>.</w:t>
      </w:r>
    </w:p>
    <w:p w14:paraId="46F7CEB5" w14:textId="249AF219" w:rsidR="00A36F6E" w:rsidRDefault="00A36F6E" w:rsidP="00A36F6E">
      <w:pPr>
        <w:pStyle w:val="Ttulo3"/>
      </w:pPr>
      <w:r>
        <w:t>PER FERROCARRIL</w:t>
      </w:r>
    </w:p>
    <w:p w14:paraId="7E5F9F2B" w14:textId="3F3F7D48" w:rsidR="00A36F6E" w:rsidRDefault="00A36F6E" w:rsidP="00BB08B2">
      <w:pPr>
        <w:pStyle w:val="Prrafodelista"/>
        <w:numPr>
          <w:ilvl w:val="0"/>
          <w:numId w:val="17"/>
        </w:numPr>
        <w:ind w:left="284" w:hanging="284"/>
      </w:pPr>
      <w:r>
        <w:t xml:space="preserve">Recòrrer </w:t>
      </w:r>
      <w:r>
        <w:rPr>
          <w:b/>
          <w:bCs/>
        </w:rPr>
        <w:t>distàncies mitjanes/llargues</w:t>
      </w:r>
      <w:r>
        <w:t xml:space="preserve"> </w:t>
      </w:r>
      <w:r w:rsidRPr="00A36F6E">
        <w:rPr>
          <w:color w:val="FFC000" w:themeColor="accent1"/>
        </w:rPr>
        <w:sym w:font="Wingdings" w:char="F0E0"/>
      </w:r>
      <w:r>
        <w:t xml:space="preserve"> </w:t>
      </w:r>
      <w:r>
        <w:rPr>
          <w:u w:val="single"/>
        </w:rPr>
        <w:t>passatgers</w:t>
      </w:r>
      <w:r>
        <w:t xml:space="preserve"> i </w:t>
      </w:r>
      <w:r>
        <w:rPr>
          <w:u w:val="single"/>
        </w:rPr>
        <w:t>mercaderies</w:t>
      </w:r>
      <w:r>
        <w:t>.</w:t>
      </w:r>
    </w:p>
    <w:p w14:paraId="01B6188A" w14:textId="6F6668B7" w:rsidR="00A36F6E" w:rsidRDefault="00A36F6E" w:rsidP="00BB08B2">
      <w:pPr>
        <w:pStyle w:val="Prrafodelista"/>
        <w:numPr>
          <w:ilvl w:val="0"/>
          <w:numId w:val="17"/>
        </w:numPr>
        <w:ind w:left="284" w:hanging="284"/>
      </w:pPr>
      <w:r>
        <w:rPr>
          <w:b/>
          <w:bCs/>
        </w:rPr>
        <w:t>Tren</w:t>
      </w:r>
      <w:r>
        <w:t xml:space="preserve"> </w:t>
      </w:r>
      <w:r w:rsidRPr="00A36F6E">
        <w:rPr>
          <w:color w:val="FFC000" w:themeColor="accent1"/>
        </w:rPr>
        <w:sym w:font="Wingdings" w:char="F0E0"/>
      </w:r>
      <w:r>
        <w:t xml:space="preserve"> </w:t>
      </w:r>
      <w:r>
        <w:rPr>
          <w:b/>
          <w:bCs/>
        </w:rPr>
        <w:t>ràpid</w:t>
      </w:r>
      <w:r>
        <w:t xml:space="preserve">, </w:t>
      </w:r>
      <w:r>
        <w:rPr>
          <w:b/>
          <w:bCs/>
        </w:rPr>
        <w:t>segur</w:t>
      </w:r>
      <w:r>
        <w:t xml:space="preserve"> i </w:t>
      </w:r>
      <w:r>
        <w:rPr>
          <w:b/>
          <w:bCs/>
        </w:rPr>
        <w:t>econòmic</w:t>
      </w:r>
      <w:r>
        <w:t xml:space="preserve"> (aparició </w:t>
      </w:r>
      <w:r>
        <w:rPr>
          <w:b/>
          <w:bCs/>
          <w:u w:val="single"/>
        </w:rPr>
        <w:t>TAV</w:t>
      </w:r>
      <w:r>
        <w:t>).</w:t>
      </w:r>
    </w:p>
    <w:p w14:paraId="46CC25FF" w14:textId="530DADB9" w:rsidR="00A36F6E" w:rsidRDefault="00A36F6E" w:rsidP="00BB08B2">
      <w:pPr>
        <w:pStyle w:val="Prrafodelista"/>
        <w:numPr>
          <w:ilvl w:val="0"/>
          <w:numId w:val="17"/>
        </w:numPr>
        <w:ind w:left="284" w:hanging="284"/>
      </w:pPr>
      <w:r>
        <w:rPr>
          <w:b/>
          <w:bCs/>
        </w:rPr>
        <w:t>Rigidesa de vies fèrries</w:t>
      </w:r>
      <w:r>
        <w:t xml:space="preserve"> </w:t>
      </w:r>
      <w:r w:rsidRPr="00A36F6E">
        <w:rPr>
          <w:color w:val="FFC000" w:themeColor="accent1"/>
        </w:rPr>
        <w:sym w:font="Wingdings" w:char="F0E0"/>
      </w:r>
      <w:r>
        <w:t xml:space="preserve"> </w:t>
      </w:r>
      <w:r>
        <w:rPr>
          <w:u w:val="single"/>
        </w:rPr>
        <w:t>combinació transports</w:t>
      </w:r>
      <w:r>
        <w:t>.</w:t>
      </w:r>
    </w:p>
    <w:p w14:paraId="4ECE8034" w14:textId="39FDF52E" w:rsidR="00A36F6E" w:rsidRDefault="00A36F6E" w:rsidP="00A36F6E">
      <w:pPr>
        <w:pStyle w:val="Ttulo3"/>
      </w:pPr>
      <w:r>
        <w:t>AERI</w:t>
      </w:r>
    </w:p>
    <w:p w14:paraId="3B44A228" w14:textId="4DF8817C" w:rsidR="00A36F6E" w:rsidRDefault="00A36F6E" w:rsidP="00BB08B2">
      <w:pPr>
        <w:pStyle w:val="Prrafodelista"/>
        <w:numPr>
          <w:ilvl w:val="0"/>
          <w:numId w:val="17"/>
        </w:numPr>
        <w:ind w:left="284" w:hanging="284"/>
      </w:pPr>
      <w:r>
        <w:t xml:space="preserve">Recòrrer </w:t>
      </w:r>
      <w:r>
        <w:rPr>
          <w:b/>
          <w:bCs/>
        </w:rPr>
        <w:t>grans distàncies</w:t>
      </w:r>
      <w:r>
        <w:t xml:space="preserve"> </w:t>
      </w:r>
      <w:r w:rsidRPr="000D3979">
        <w:rPr>
          <w:color w:val="FFC000" w:themeColor="accent1"/>
        </w:rPr>
        <w:sym w:font="Wingdings" w:char="F0E0"/>
      </w:r>
      <w:r>
        <w:t xml:space="preserve"> </w:t>
      </w:r>
      <w:r>
        <w:rPr>
          <w:u w:val="single"/>
        </w:rPr>
        <w:t>persones</w:t>
      </w:r>
      <w:r>
        <w:t xml:space="preserve"> i </w:t>
      </w:r>
      <w:r>
        <w:rPr>
          <w:u w:val="single"/>
        </w:rPr>
        <w:t>mercaderies lleugeres</w:t>
      </w:r>
      <w:r>
        <w:t>.</w:t>
      </w:r>
    </w:p>
    <w:p w14:paraId="518C3E53" w14:textId="28CB7957" w:rsidR="00A36F6E" w:rsidRDefault="000D3979" w:rsidP="00BB08B2">
      <w:pPr>
        <w:pStyle w:val="Prrafodelista"/>
        <w:numPr>
          <w:ilvl w:val="0"/>
          <w:numId w:val="17"/>
        </w:numPr>
        <w:ind w:left="284" w:hanging="284"/>
      </w:pPr>
      <w:r w:rsidRPr="007D050E">
        <mc:AlternateContent>
          <mc:Choice Requires="wps">
            <w:drawing>
              <wp:anchor distT="45720" distB="45720" distL="114300" distR="114300" simplePos="0" relativeHeight="251710464" behindDoc="1" locked="0" layoutInCell="1" allowOverlap="1" wp14:anchorId="0DCACB10" wp14:editId="20E1D4A6">
                <wp:simplePos x="0" y="0"/>
                <wp:positionH relativeFrom="column">
                  <wp:posOffset>906145</wp:posOffset>
                </wp:positionH>
                <wp:positionV relativeFrom="paragraph">
                  <wp:posOffset>123190</wp:posOffset>
                </wp:positionV>
                <wp:extent cx="2630805" cy="1404620"/>
                <wp:effectExtent l="0" t="0" r="0" b="0"/>
                <wp:wrapNone/>
                <wp:docPr id="104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8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9BA8A" w14:textId="007B6A72" w:rsidR="00EA5031" w:rsidRDefault="00EA5031" w:rsidP="000D397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consumició combustibles</w:t>
                            </w:r>
                          </w:p>
                          <w:p w14:paraId="19AF4DF7" w14:textId="2A8A2872" w:rsidR="00EA5031" w:rsidRPr="007D050E" w:rsidRDefault="00EA5031" w:rsidP="000D397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impacte mediambiental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CACB10" id="_x0000_s1036" type="#_x0000_t202" style="position:absolute;left:0;text-align:left;margin-left:71.35pt;margin-top:9.7pt;width:207.15pt;height:110.6pt;z-index:-2516060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" filled="f" stroked="f">
                <v:textbox style="mso-fit-shape-to-text:t">
                  <w:txbxContent>
                    <w:p w14:paraId="4869BA8A" w14:textId="007B6A72" w:rsidR="00EA5031" w:rsidRDefault="00EA5031" w:rsidP="000D397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consumició combustibles</w:t>
                      </w:r>
                    </w:p>
                    <w:p w14:paraId="19AF4DF7" w14:textId="2A8A2872" w:rsidR="00EA5031" w:rsidRPr="007D050E" w:rsidRDefault="00EA5031" w:rsidP="000D397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impacte mediambiental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w:t>Avió</w:t>
      </w:r>
      <w:r>
        <w:t xml:space="preserve"> </w:t>
      </w:r>
      <w:r w:rsidRPr="000D3979">
        <w:rPr>
          <w:color w:val="FFC000" w:themeColor="accent1"/>
        </w:rPr>
        <w:sym w:font="Wingdings" w:char="F0E0"/>
      </w:r>
      <w:r>
        <w:t xml:space="preserve"> </w:t>
      </w:r>
      <w:r>
        <w:rPr>
          <w:b/>
          <w:bCs/>
        </w:rPr>
        <w:t>rapidesa</w:t>
      </w:r>
      <w:r>
        <w:t xml:space="preserve"> i </w:t>
      </w:r>
      <w:r>
        <w:rPr>
          <w:b/>
          <w:bCs/>
        </w:rPr>
        <w:t>seguretat</w:t>
      </w:r>
      <w:r>
        <w:t>.</w:t>
      </w:r>
      <w:r w:rsidRPr="000D3979">
        <w:rPr>
          <w:b/>
          <w:bCs/>
          <w:noProof/>
        </w:rPr>
        <w:t xml:space="preserve"> </w:t>
      </w:r>
    </w:p>
    <w:p w14:paraId="0F2F4B9F" w14:textId="52228E74" w:rsidR="000D3979" w:rsidRDefault="000D3979" w:rsidP="00BB08B2">
      <w:pPr>
        <w:pStyle w:val="Prrafodelista"/>
        <w:numPr>
          <w:ilvl w:val="0"/>
          <w:numId w:val="17"/>
        </w:numPr>
        <w:ind w:left="284" w:hanging="284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DF0AFED" wp14:editId="76CAC8AC">
                <wp:simplePos x="0" y="0"/>
                <wp:positionH relativeFrom="column">
                  <wp:posOffset>2423160</wp:posOffset>
                </wp:positionH>
                <wp:positionV relativeFrom="paragraph">
                  <wp:posOffset>258445</wp:posOffset>
                </wp:positionV>
                <wp:extent cx="0" cy="350520"/>
                <wp:effectExtent l="0" t="0" r="38100" b="11430"/>
                <wp:wrapNone/>
                <wp:docPr id="1057" name="Conector recto 1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505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4A645C" id="Conector recto 1057" o:spid="_x0000_s1026" style="position:absolute;flip:y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8pt,20.35pt" to="190.8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" strokecolor="#ffc000 [3204]" strokeweight="1.5pt">
                <v:stroke joinstyle="miter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550D6D2" wp14:editId="3CB89C2F">
                <wp:simplePos x="0" y="0"/>
                <wp:positionH relativeFrom="column">
                  <wp:posOffset>2423160</wp:posOffset>
                </wp:positionH>
                <wp:positionV relativeFrom="paragraph">
                  <wp:posOffset>610235</wp:posOffset>
                </wp:positionV>
                <wp:extent cx="156210" cy="0"/>
                <wp:effectExtent l="0" t="76200" r="15240" b="95250"/>
                <wp:wrapNone/>
                <wp:docPr id="1056" name="Conector recto de flecha 1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C4D636" id="Conector recto de flecha 1056" o:spid="_x0000_s1026" type="#_x0000_t32" style="position:absolute;margin-left:190.8pt;margin-top:48.05pt;width:12.3pt;height:0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" strokecolor="#ffc000 [3204]" strokeweight="1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4B78B30" wp14:editId="43EE5903">
                <wp:simplePos x="0" y="0"/>
                <wp:positionH relativeFrom="column">
                  <wp:posOffset>2423160</wp:posOffset>
                </wp:positionH>
                <wp:positionV relativeFrom="paragraph">
                  <wp:posOffset>438150</wp:posOffset>
                </wp:positionV>
                <wp:extent cx="156210" cy="0"/>
                <wp:effectExtent l="0" t="76200" r="15240" b="95250"/>
                <wp:wrapNone/>
                <wp:docPr id="1055" name="Conector recto de flecha 10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7A26C5" id="Conector recto de flecha 1055" o:spid="_x0000_s1026" type="#_x0000_t32" style="position:absolute;margin-left:190.8pt;margin-top:34.5pt;width:12.3pt;height:0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" strokecolor="#ffc000 [3204]" strokeweight="1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4675B3F" wp14:editId="391E3608">
                <wp:simplePos x="0" y="0"/>
                <wp:positionH relativeFrom="column">
                  <wp:posOffset>2396490</wp:posOffset>
                </wp:positionH>
                <wp:positionV relativeFrom="paragraph">
                  <wp:posOffset>262890</wp:posOffset>
                </wp:positionV>
                <wp:extent cx="182880" cy="0"/>
                <wp:effectExtent l="0" t="76200" r="26670" b="95250"/>
                <wp:wrapNone/>
                <wp:docPr id="1053" name="Conector recto de flecha 1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16621C" id="Conector recto de flecha 1053" o:spid="_x0000_s1026" type="#_x0000_t32" style="position:absolute;margin-left:188.7pt;margin-top:20.7pt;width:14.4pt;height:0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" strokecolor="#ffc000 [3204]" strokeweight="1.5pt">
                <v:stroke endarrow="block" joinstyle="miter"/>
              </v:shape>
            </w:pict>
          </mc:Fallback>
        </mc:AlternateContent>
      </w:r>
      <w:r w:rsidRPr="007D050E">
        <mc:AlternateContent>
          <mc:Choice Requires="wps">
            <w:drawing>
              <wp:anchor distT="45720" distB="45720" distL="114300" distR="114300" simplePos="0" relativeHeight="251717632" behindDoc="1" locked="0" layoutInCell="1" allowOverlap="1" wp14:anchorId="6D480F6F" wp14:editId="102E6704">
                <wp:simplePos x="0" y="0"/>
                <wp:positionH relativeFrom="column">
                  <wp:posOffset>2495550</wp:posOffset>
                </wp:positionH>
                <wp:positionV relativeFrom="paragraph">
                  <wp:posOffset>125730</wp:posOffset>
                </wp:positionV>
                <wp:extent cx="2630805" cy="1404620"/>
                <wp:effectExtent l="0" t="0" r="0" b="0"/>
                <wp:wrapNone/>
                <wp:docPr id="105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8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513EC" w14:textId="4152DE28" w:rsidR="00EA5031" w:rsidRDefault="00EA5031" w:rsidP="000D3979">
                            <w:r>
                              <w:rPr>
                                <w:b/>
                                <w:bCs/>
                              </w:rPr>
                              <w:t>soroll</w:t>
                            </w:r>
                          </w:p>
                          <w:p w14:paraId="232176CE" w14:textId="0BD28B9A" w:rsidR="00EA5031" w:rsidRDefault="00EA5031" w:rsidP="000D3979">
                            <w:r>
                              <w:rPr>
                                <w:b/>
                                <w:bCs/>
                              </w:rPr>
                              <w:t>contaminació</w:t>
                            </w:r>
                            <w:r>
                              <w:t xml:space="preserve"> (gasos)</w:t>
                            </w:r>
                          </w:p>
                          <w:p w14:paraId="27424599" w14:textId="78CD9767" w:rsidR="00EA5031" w:rsidRPr="000D3979" w:rsidRDefault="00EA5031" w:rsidP="000D3979">
                            <w:r>
                              <w:rPr>
                                <w:b/>
                                <w:bCs/>
                              </w:rPr>
                              <w:t>construcció aeroports</w:t>
                            </w:r>
                            <w:r>
                              <w:t xml:space="preserve"> (grans superfícies)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480F6F" id="_x0000_s1037" type="#_x0000_t202" style="position:absolute;left:0;text-align:left;margin-left:196.5pt;margin-top:9.9pt;width:207.15pt;height:110.6pt;z-index:-251598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" filled="f" stroked="f">
                <v:textbox style="mso-fit-shape-to-text:t">
                  <w:txbxContent>
                    <w:p w14:paraId="3ED513EC" w14:textId="4152DE28" w:rsidR="00EA5031" w:rsidRDefault="00EA5031" w:rsidP="000D3979">
                      <w:r>
                        <w:rPr>
                          <w:b/>
                          <w:bCs/>
                        </w:rPr>
                        <w:t>soroll</w:t>
                      </w:r>
                    </w:p>
                    <w:p w14:paraId="232176CE" w14:textId="0BD28B9A" w:rsidR="00EA5031" w:rsidRDefault="00EA5031" w:rsidP="000D3979">
                      <w:r>
                        <w:rPr>
                          <w:b/>
                          <w:bCs/>
                        </w:rPr>
                        <w:t>contaminació</w:t>
                      </w:r>
                      <w:r>
                        <w:t xml:space="preserve"> (gasos)</w:t>
                      </w:r>
                    </w:p>
                    <w:p w14:paraId="27424599" w14:textId="78CD9767" w:rsidR="00EA5031" w:rsidRPr="000D3979" w:rsidRDefault="00EA5031" w:rsidP="000D3979">
                      <w:r>
                        <w:rPr>
                          <w:b/>
                          <w:bCs/>
                        </w:rPr>
                        <w:t>construcció aeroports</w:t>
                      </w:r>
                      <w:r>
                        <w:t xml:space="preserve"> (grans superfícies)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EC517FD" wp14:editId="1FDFAAE1">
                <wp:simplePos x="0" y="0"/>
                <wp:positionH relativeFrom="column">
                  <wp:posOffset>834390</wp:posOffset>
                </wp:positionH>
                <wp:positionV relativeFrom="paragraph">
                  <wp:posOffset>254635</wp:posOffset>
                </wp:positionV>
                <wp:extent cx="156210" cy="0"/>
                <wp:effectExtent l="0" t="76200" r="15240" b="95250"/>
                <wp:wrapNone/>
                <wp:docPr id="1051" name="Conector recto de flecha 1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67853D" id="Conector recto de flecha 1051" o:spid="_x0000_s1026" type="#_x0000_t32" style="position:absolute;margin-left:65.7pt;margin-top:20.05pt;width:12.3pt;height:0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" strokecolor="#ffc000 [3204]" strokeweight="1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91FB4FA" wp14:editId="0CF7AD6D">
                <wp:simplePos x="0" y="0"/>
                <wp:positionH relativeFrom="column">
                  <wp:posOffset>834390</wp:posOffset>
                </wp:positionH>
                <wp:positionV relativeFrom="paragraph">
                  <wp:posOffset>94615</wp:posOffset>
                </wp:positionV>
                <wp:extent cx="0" cy="160020"/>
                <wp:effectExtent l="0" t="0" r="38100" b="30480"/>
                <wp:wrapNone/>
                <wp:docPr id="1050" name="Conector recto 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0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16406E" id="Conector recto 1050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7pt,7.45pt" to="65.7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" strokecolor="#ffc000 [3204]" strokeweight="1.5pt">
                <v:stroke joinstyle="miter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5D87878" wp14:editId="5EC8DF98">
                <wp:simplePos x="0" y="0"/>
                <wp:positionH relativeFrom="column">
                  <wp:posOffset>807720</wp:posOffset>
                </wp:positionH>
                <wp:positionV relativeFrom="paragraph">
                  <wp:posOffset>94615</wp:posOffset>
                </wp:positionV>
                <wp:extent cx="182880" cy="0"/>
                <wp:effectExtent l="0" t="76200" r="26670" b="95250"/>
                <wp:wrapNone/>
                <wp:docPr id="1047" name="Conector recto de flecha 10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691E27" id="Conector recto de flecha 1047" o:spid="_x0000_s1026" type="#_x0000_t32" style="position:absolute;margin-left:63.6pt;margin-top:7.45pt;width:14.4pt;height:0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" strokecolor="#ffc000 [3204]" strokeweight="1.5pt">
                <v:stroke endarrow="block" joinstyle="miter"/>
              </v:shape>
            </w:pict>
          </mc:Fallback>
        </mc:AlternateContent>
      </w:r>
      <w:r>
        <w:rPr>
          <w:b/>
          <w:bCs/>
        </w:rPr>
        <w:t>Problemes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</w:p>
    <w:p w14:paraId="54607C58" w14:textId="502FBAEA" w:rsidR="000D3979" w:rsidRPr="000D3979" w:rsidRDefault="000D3979" w:rsidP="000D3979">
      <w:pPr>
        <w:pStyle w:val="Ttulo3"/>
      </w:pPr>
      <w:r>
        <w:t>MARÍTIM</w:t>
      </w:r>
    </w:p>
    <w:p w14:paraId="52659D5E" w14:textId="524F5E26" w:rsidR="000D3979" w:rsidRDefault="000D3979" w:rsidP="00BB08B2">
      <w:pPr>
        <w:pStyle w:val="Prrafodelista"/>
        <w:numPr>
          <w:ilvl w:val="0"/>
          <w:numId w:val="17"/>
        </w:numPr>
        <w:ind w:left="284" w:hanging="284"/>
      </w:pPr>
      <w:r>
        <w:t xml:space="preserve">Recòrrer </w:t>
      </w:r>
      <w:r>
        <w:rPr>
          <w:b/>
          <w:bCs/>
        </w:rPr>
        <w:t>molta distància</w:t>
      </w:r>
      <w:r>
        <w:t xml:space="preserve"> </w:t>
      </w:r>
      <w:r w:rsidRPr="007357EF">
        <w:rPr>
          <w:color w:val="FFC000" w:themeColor="accent1"/>
        </w:rPr>
        <w:sym w:font="Wingdings" w:char="F0E0"/>
      </w:r>
      <w:r>
        <w:t xml:space="preserve"> </w:t>
      </w:r>
      <w:r>
        <w:rPr>
          <w:u w:val="single"/>
        </w:rPr>
        <w:t>grans quantitats de mercaderies</w:t>
      </w:r>
      <w:r>
        <w:t>.</w:t>
      </w:r>
    </w:p>
    <w:p w14:paraId="49DBBB3C" w14:textId="5F1981B3" w:rsidR="000D3979" w:rsidRDefault="000D3979" w:rsidP="00BB08B2">
      <w:pPr>
        <w:pStyle w:val="Prrafodelista"/>
        <w:numPr>
          <w:ilvl w:val="0"/>
          <w:numId w:val="17"/>
        </w:numPr>
        <w:ind w:left="284" w:hanging="284"/>
      </w:pPr>
      <w:r>
        <w:t xml:space="preserve">Preu </w:t>
      </w:r>
      <w:r>
        <w:rPr>
          <w:b/>
          <w:bCs/>
        </w:rPr>
        <w:t>baix</w:t>
      </w:r>
      <w:r>
        <w:t>.</w:t>
      </w:r>
    </w:p>
    <w:p w14:paraId="70918B23" w14:textId="14E9CD4A" w:rsidR="000D3979" w:rsidRDefault="000D3979" w:rsidP="00BB08B2">
      <w:pPr>
        <w:pStyle w:val="Prrafodelista"/>
        <w:numPr>
          <w:ilvl w:val="0"/>
          <w:numId w:val="17"/>
        </w:numPr>
        <w:ind w:left="284" w:hanging="284"/>
      </w:pPr>
      <w:r>
        <w:rPr>
          <w:b/>
          <w:bCs/>
        </w:rPr>
        <w:t>Lentitud</w:t>
      </w:r>
      <w:r>
        <w:t xml:space="preserve"> (combinació </w:t>
      </w:r>
      <w:r>
        <w:rPr>
          <w:u w:val="single"/>
        </w:rPr>
        <w:t>transport fluvial</w:t>
      </w:r>
      <w:r>
        <w:t>).</w:t>
      </w:r>
    </w:p>
    <w:p w14:paraId="40F371B7" w14:textId="7992E1CB" w:rsidR="000D3979" w:rsidRDefault="000D3979" w:rsidP="000D3979">
      <w:pPr>
        <w:pStyle w:val="Ttulo2"/>
      </w:pPr>
      <w:r>
        <w:t>TRANSPORTS A ESPANYA</w:t>
      </w:r>
    </w:p>
    <w:p w14:paraId="12ED27E7" w14:textId="50979377" w:rsidR="000D3979" w:rsidRDefault="000D3979" w:rsidP="000D3979">
      <w:pPr>
        <w:shd w:val="clear" w:color="auto" w:fill="FFE599" w:themeFill="accent1" w:themeFillTint="66"/>
      </w:pPr>
      <w:r>
        <w:t xml:space="preserve">Contribueix amb un </w:t>
      </w:r>
      <w:r>
        <w:rPr>
          <w:b/>
          <w:bCs/>
        </w:rPr>
        <w:t>5%</w:t>
      </w:r>
      <w:r>
        <w:t xml:space="preserve"> del </w:t>
      </w:r>
      <w:r>
        <w:rPr>
          <w:b/>
          <w:bCs/>
        </w:rPr>
        <w:t>PIB</w:t>
      </w:r>
      <w:r>
        <w:t xml:space="preserve"> i emplea a </w:t>
      </w:r>
      <w:r>
        <w:rPr>
          <w:b/>
          <w:bCs/>
        </w:rPr>
        <w:t>4’5%</w:t>
      </w:r>
      <w:r>
        <w:t xml:space="preserve"> de la </w:t>
      </w:r>
      <w:r>
        <w:rPr>
          <w:b/>
          <w:bCs/>
        </w:rPr>
        <w:t>població ocupada</w:t>
      </w:r>
      <w:r>
        <w:t xml:space="preserve"> espanyola.</w:t>
      </w:r>
    </w:p>
    <w:p w14:paraId="6201231B" w14:textId="76DB4117" w:rsidR="000D3979" w:rsidRDefault="000D3979" w:rsidP="000D3979">
      <w:pPr>
        <w:pStyle w:val="Ttulo4"/>
      </w:pPr>
      <w:r w:rsidRPr="000D3979">
        <w:t>IMPORTÀNCIA ECONÒMICA</w:t>
      </w:r>
    </w:p>
    <w:p w14:paraId="545D15B3" w14:textId="1B8B115C" w:rsidR="000D3979" w:rsidRDefault="000D3979" w:rsidP="00BB08B2">
      <w:pPr>
        <w:pStyle w:val="Prrafodelista"/>
        <w:numPr>
          <w:ilvl w:val="0"/>
          <w:numId w:val="18"/>
        </w:numPr>
        <w:ind w:left="142" w:hanging="142"/>
      </w:pPr>
      <w:r>
        <w:t>Desenvolupament d’</w:t>
      </w:r>
      <w:r>
        <w:rPr>
          <w:b/>
          <w:bCs/>
        </w:rPr>
        <w:t>atltres sectors econòmics</w:t>
      </w:r>
      <w:r>
        <w:t xml:space="preserve"> (indústria, comerç, turisme).</w:t>
      </w:r>
    </w:p>
    <w:p w14:paraId="4125B763" w14:textId="56965C67" w:rsidR="000D3979" w:rsidRDefault="000D3979" w:rsidP="00BB08B2">
      <w:pPr>
        <w:pStyle w:val="Prrafodelista"/>
        <w:numPr>
          <w:ilvl w:val="0"/>
          <w:numId w:val="18"/>
        </w:numPr>
        <w:ind w:left="142" w:hanging="142"/>
      </w:pPr>
      <w:r>
        <w:t xml:space="preserve">Requereixen </w:t>
      </w:r>
      <w:r>
        <w:rPr>
          <w:b/>
          <w:bCs/>
        </w:rPr>
        <w:t>grans inversions</w:t>
      </w:r>
      <w:r>
        <w:t xml:space="preserve"> (per la seua importància).</w:t>
      </w:r>
    </w:p>
    <w:tbl>
      <w:tblPr>
        <w:tblStyle w:val="Tabladelista3-nfasis1"/>
        <w:tblW w:w="0" w:type="auto"/>
        <w:tblLook w:val="0420" w:firstRow="1" w:lastRow="0" w:firstColumn="0" w:lastColumn="0" w:noHBand="0" w:noVBand="1"/>
      </w:tblPr>
      <w:tblGrid>
        <w:gridCol w:w="3256"/>
        <w:gridCol w:w="2755"/>
        <w:gridCol w:w="3005"/>
      </w:tblGrid>
      <w:tr w:rsidR="000D3979" w14:paraId="1AE99FCC" w14:textId="77777777" w:rsidTr="00DB5F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56" w:type="dxa"/>
          </w:tcPr>
          <w:p w14:paraId="69CB3A00" w14:textId="725A0823" w:rsidR="000D3979" w:rsidRDefault="000D3979" w:rsidP="000D3979">
            <w:pPr>
              <w:jc w:val="center"/>
            </w:pPr>
            <w:r>
              <w:t>TRANSPORT TERRESTRE</w:t>
            </w:r>
          </w:p>
        </w:tc>
        <w:tc>
          <w:tcPr>
            <w:tcW w:w="2755" w:type="dxa"/>
          </w:tcPr>
          <w:p w14:paraId="347D0CA9" w14:textId="39F3A975" w:rsidR="000D3979" w:rsidRDefault="000D3979" w:rsidP="000D3979">
            <w:pPr>
              <w:jc w:val="center"/>
            </w:pPr>
            <w:r>
              <w:t>TRANSPORT MARÍTIM</w:t>
            </w:r>
          </w:p>
        </w:tc>
        <w:tc>
          <w:tcPr>
            <w:tcW w:w="3005" w:type="dxa"/>
          </w:tcPr>
          <w:p w14:paraId="3C5B7022" w14:textId="1756505F" w:rsidR="000D3979" w:rsidRDefault="000D3979" w:rsidP="000D3979">
            <w:pPr>
              <w:jc w:val="center"/>
            </w:pPr>
            <w:r>
              <w:t>TRANSPORT AERI</w:t>
            </w:r>
          </w:p>
        </w:tc>
      </w:tr>
      <w:tr w:rsidR="000D3979" w14:paraId="3BD883E5" w14:textId="77777777" w:rsidTr="00DB5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56" w:type="dxa"/>
          </w:tcPr>
          <w:p w14:paraId="02E3CB3A" w14:textId="77777777" w:rsidR="000D3979" w:rsidRDefault="00A7644F" w:rsidP="00BB08B2">
            <w:pPr>
              <w:pStyle w:val="Prrafodelista"/>
              <w:numPr>
                <w:ilvl w:val="0"/>
                <w:numId w:val="19"/>
              </w:numPr>
              <w:ind w:left="166" w:hanging="284"/>
            </w:pPr>
            <w:r>
              <w:t xml:space="preserve">Millors infraestructures en </w:t>
            </w:r>
            <w:r>
              <w:rPr>
                <w:b/>
                <w:bCs/>
              </w:rPr>
              <w:t>zones més poblades</w:t>
            </w:r>
            <w:r>
              <w:t xml:space="preserve"> amb </w:t>
            </w:r>
            <w:r>
              <w:rPr>
                <w:b/>
                <w:bCs/>
              </w:rPr>
              <w:t>millor economia</w:t>
            </w:r>
            <w:r>
              <w:t>.</w:t>
            </w:r>
          </w:p>
          <w:p w14:paraId="1A725F61" w14:textId="6FD4C5DC" w:rsidR="00A7644F" w:rsidRDefault="00A7644F" w:rsidP="00BB08B2">
            <w:pPr>
              <w:pStyle w:val="Prrafodelista"/>
              <w:numPr>
                <w:ilvl w:val="0"/>
                <w:numId w:val="19"/>
              </w:numPr>
              <w:ind w:left="166" w:hanging="284"/>
            </w:pPr>
            <w:r>
              <w:t xml:space="preserve">El </w:t>
            </w:r>
            <w:r>
              <w:rPr>
                <w:b/>
                <w:bCs/>
              </w:rPr>
              <w:t>relieve</w:t>
            </w:r>
            <w:r>
              <w:t xml:space="preserve"> condiciona el </w:t>
            </w:r>
            <w:r>
              <w:rPr>
                <w:b/>
                <w:bCs/>
              </w:rPr>
              <w:t>traçat</w:t>
            </w:r>
            <w:r>
              <w:t>.</w:t>
            </w:r>
          </w:p>
          <w:p w14:paraId="2A51D802" w14:textId="77777777" w:rsidR="00DB5FBF" w:rsidRPr="004A17F9" w:rsidRDefault="00DB5FBF" w:rsidP="00DB5FBF">
            <w:pPr>
              <w:ind w:left="-118"/>
              <w:rPr>
                <w:u w:color="FFC000" w:themeColor="accent1"/>
              </w:rPr>
            </w:pPr>
            <w:r w:rsidRPr="004A17F9">
              <w:rPr>
                <w:b/>
                <w:bCs/>
                <w:u w:val="single" w:color="FFC000" w:themeColor="accent1"/>
              </w:rPr>
              <w:t>OBJECTIUS</w:t>
            </w:r>
          </w:p>
          <w:p w14:paraId="6D778D23" w14:textId="77777777" w:rsidR="00DB5FBF" w:rsidRDefault="00DB5FBF" w:rsidP="00BB08B2">
            <w:pPr>
              <w:pStyle w:val="Prrafodelista"/>
              <w:numPr>
                <w:ilvl w:val="0"/>
                <w:numId w:val="20"/>
              </w:numPr>
              <w:ind w:left="308" w:hanging="308"/>
            </w:pPr>
            <w:r>
              <w:t xml:space="preserve">Canvi </w:t>
            </w:r>
            <w:r>
              <w:rPr>
                <w:b/>
                <w:bCs/>
              </w:rPr>
              <w:t>model radial</w:t>
            </w:r>
            <w:r>
              <w:t xml:space="preserve"> </w:t>
            </w:r>
            <w:r w:rsidRPr="00DB5FBF">
              <w:rPr>
                <w:color w:val="FFC000" w:themeColor="accent1"/>
              </w:rPr>
              <w:sym w:font="Wingdings" w:char="F0E0"/>
            </w:r>
            <w:r>
              <w:t xml:space="preserve"> </w:t>
            </w:r>
            <w:r>
              <w:rPr>
                <w:b/>
                <w:bCs/>
              </w:rPr>
              <w:t>red mallada</w:t>
            </w:r>
            <w:r>
              <w:t>.</w:t>
            </w:r>
          </w:p>
          <w:p w14:paraId="30775C0C" w14:textId="77777777" w:rsidR="00DB5FBF" w:rsidRDefault="00DB5FBF" w:rsidP="00BB08B2">
            <w:pPr>
              <w:pStyle w:val="Prrafodelista"/>
              <w:numPr>
                <w:ilvl w:val="0"/>
                <w:numId w:val="20"/>
              </w:numPr>
              <w:ind w:left="308" w:hanging="308"/>
            </w:pPr>
            <w:r>
              <w:t>Modernització ferrocarril (</w:t>
            </w:r>
            <w:r>
              <w:rPr>
                <w:b/>
                <w:bCs/>
              </w:rPr>
              <w:t>TAV</w:t>
            </w:r>
            <w:r>
              <w:t>).</w:t>
            </w:r>
          </w:p>
          <w:p w14:paraId="2DDDC967" w14:textId="77777777" w:rsidR="00DB5FBF" w:rsidRDefault="00DB5FBF" w:rsidP="00BB08B2">
            <w:pPr>
              <w:pStyle w:val="Prrafodelista"/>
              <w:numPr>
                <w:ilvl w:val="0"/>
                <w:numId w:val="20"/>
              </w:numPr>
              <w:ind w:left="308" w:hanging="308"/>
            </w:pPr>
            <w:r>
              <w:rPr>
                <w:b/>
                <w:bCs/>
              </w:rPr>
              <w:t>Carreteres d’alta capacitat</w:t>
            </w:r>
            <w:r>
              <w:t xml:space="preserve"> (autovies).</w:t>
            </w:r>
          </w:p>
          <w:p w14:paraId="0FA4079D" w14:textId="3C186E55" w:rsidR="00DB5FBF" w:rsidRPr="00DB5FBF" w:rsidRDefault="00DB5FBF" w:rsidP="00BB08B2">
            <w:pPr>
              <w:pStyle w:val="Prrafodelista"/>
              <w:numPr>
                <w:ilvl w:val="0"/>
                <w:numId w:val="20"/>
              </w:numPr>
              <w:ind w:left="308" w:hanging="308"/>
            </w:pPr>
            <w:r>
              <w:rPr>
                <w:b/>
                <w:bCs/>
              </w:rPr>
              <w:t>Conexions amb països veïns</w:t>
            </w:r>
            <w:r>
              <w:t xml:space="preserve"> (red transeuropea).</w:t>
            </w:r>
          </w:p>
        </w:tc>
        <w:tc>
          <w:tcPr>
            <w:tcW w:w="2755" w:type="dxa"/>
          </w:tcPr>
          <w:p w14:paraId="09471F10" w14:textId="77777777" w:rsidR="000D3979" w:rsidRDefault="00DB5FBF" w:rsidP="00BB08B2">
            <w:pPr>
              <w:pStyle w:val="Prrafodelista"/>
              <w:numPr>
                <w:ilvl w:val="0"/>
                <w:numId w:val="19"/>
              </w:numPr>
              <w:ind w:left="170" w:hanging="283"/>
            </w:pPr>
            <w:r>
              <w:rPr>
                <w:b/>
                <w:bCs/>
              </w:rPr>
              <w:t>Intercanvis comercials</w:t>
            </w:r>
            <w:r>
              <w:t xml:space="preserve"> (Europa).</w:t>
            </w:r>
          </w:p>
          <w:p w14:paraId="549A42D3" w14:textId="77777777" w:rsidR="00DB5FBF" w:rsidRDefault="00DB5FBF" w:rsidP="00BB08B2">
            <w:pPr>
              <w:pStyle w:val="Prrafodelista"/>
              <w:numPr>
                <w:ilvl w:val="0"/>
                <w:numId w:val="19"/>
              </w:numPr>
              <w:ind w:left="170" w:hanging="283"/>
            </w:pPr>
            <w:r>
              <w:t xml:space="preserve">Port: </w:t>
            </w:r>
            <w:r>
              <w:rPr>
                <w:b/>
                <w:bCs/>
              </w:rPr>
              <w:t>Bahía de Algeciras</w:t>
            </w:r>
            <w:r>
              <w:t xml:space="preserve"> (Càdis).</w:t>
            </w:r>
          </w:p>
          <w:p w14:paraId="22C4D5D9" w14:textId="2952E531" w:rsidR="00DB5FBF" w:rsidRDefault="00DB5FBF" w:rsidP="00BB08B2">
            <w:pPr>
              <w:pStyle w:val="Prrafodelista"/>
              <w:numPr>
                <w:ilvl w:val="0"/>
                <w:numId w:val="19"/>
              </w:numPr>
              <w:ind w:left="170" w:hanging="283"/>
            </w:pPr>
            <w:r>
              <w:t xml:space="preserve">Passagers: </w:t>
            </w:r>
            <w:r>
              <w:rPr>
                <w:b/>
                <w:bCs/>
              </w:rPr>
              <w:t>illes, Ceuta, Melilla</w:t>
            </w:r>
            <w:r>
              <w:t>.</w:t>
            </w:r>
          </w:p>
        </w:tc>
        <w:tc>
          <w:tcPr>
            <w:tcW w:w="3005" w:type="dxa"/>
          </w:tcPr>
          <w:p w14:paraId="51BB6189" w14:textId="77777777" w:rsidR="000D3979" w:rsidRDefault="007357EF" w:rsidP="00BB08B2">
            <w:pPr>
              <w:pStyle w:val="Prrafodelista"/>
              <w:numPr>
                <w:ilvl w:val="0"/>
                <w:numId w:val="19"/>
              </w:numPr>
              <w:ind w:left="254" w:hanging="283"/>
            </w:pPr>
            <w:r>
              <w:rPr>
                <w:b/>
                <w:bCs/>
              </w:rPr>
              <w:t>Augment d’ús</w:t>
            </w:r>
            <w:r>
              <w:t xml:space="preserve"> (</w:t>
            </w:r>
            <w:r>
              <w:rPr>
                <w:u w:val="single"/>
              </w:rPr>
              <w:t>reducció preus</w:t>
            </w:r>
            <w:r>
              <w:t>).</w:t>
            </w:r>
          </w:p>
          <w:p w14:paraId="3D1F21AC" w14:textId="77777777" w:rsidR="007357EF" w:rsidRPr="007357EF" w:rsidRDefault="007357EF" w:rsidP="00BB08B2">
            <w:pPr>
              <w:pStyle w:val="Prrafodelista"/>
              <w:numPr>
                <w:ilvl w:val="0"/>
                <w:numId w:val="19"/>
              </w:numPr>
              <w:ind w:left="254" w:hanging="283"/>
            </w:pPr>
            <w:r>
              <w:t xml:space="preserve">Aeroport: </w:t>
            </w:r>
            <w:r>
              <w:rPr>
                <w:b/>
                <w:bCs/>
              </w:rPr>
              <w:t>Adolfo Suárez Madrid-Barajas.</w:t>
            </w:r>
          </w:p>
          <w:p w14:paraId="744CA811" w14:textId="3A7EADBF" w:rsidR="007357EF" w:rsidRDefault="007357EF" w:rsidP="00BB08B2">
            <w:pPr>
              <w:pStyle w:val="Prrafodelista"/>
              <w:numPr>
                <w:ilvl w:val="0"/>
                <w:numId w:val="19"/>
              </w:numPr>
              <w:ind w:left="254" w:hanging="283"/>
            </w:pPr>
            <w:r>
              <w:t xml:space="preserve">Fluxes: </w:t>
            </w:r>
            <w:r>
              <w:rPr>
                <w:b/>
                <w:bCs/>
              </w:rPr>
              <w:t>Regne Unit</w:t>
            </w:r>
            <w:r>
              <w:t xml:space="preserve"> i </w:t>
            </w:r>
            <w:r>
              <w:rPr>
                <w:b/>
                <w:bCs/>
              </w:rPr>
              <w:t>Alemanya</w:t>
            </w:r>
            <w:r>
              <w:t xml:space="preserve"> (turisme).</w:t>
            </w:r>
          </w:p>
        </w:tc>
      </w:tr>
    </w:tbl>
    <w:p w14:paraId="01D05D8B" w14:textId="1FAF6489" w:rsidR="007357EF" w:rsidRDefault="007357EF" w:rsidP="000D3979"/>
    <w:p w14:paraId="26B0A2BA" w14:textId="77777777" w:rsidR="007357EF" w:rsidRDefault="007357EF">
      <w:r>
        <w:br w:type="page"/>
      </w:r>
    </w:p>
    <w:p w14:paraId="394ED0DC" w14:textId="596AB49C" w:rsidR="000D3979" w:rsidRDefault="004A17F9" w:rsidP="000D3979">
      <w:r w:rsidRPr="007357EF">
        <w:lastRenderedPageBreak/>
        <mc:AlternateContent>
          <mc:Choice Requires="wps">
            <w:drawing>
              <wp:anchor distT="45720" distB="45720" distL="114300" distR="114300" simplePos="0" relativeHeight="251783168" behindDoc="1" locked="0" layoutInCell="1" allowOverlap="1" wp14:anchorId="2FD8A319" wp14:editId="16034F4F">
                <wp:simplePos x="0" y="0"/>
                <wp:positionH relativeFrom="column">
                  <wp:posOffset>4556142</wp:posOffset>
                </wp:positionH>
                <wp:positionV relativeFrom="paragraph">
                  <wp:posOffset>2832357</wp:posOffset>
                </wp:positionV>
                <wp:extent cx="1188911" cy="261616"/>
                <wp:effectExtent l="0" t="0" r="0" b="5715"/>
                <wp:wrapNone/>
                <wp:docPr id="20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911" cy="2616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A8D80" w14:textId="094D8C4C" w:rsidR="00EA5031" w:rsidRPr="004A17F9" w:rsidRDefault="00EA5031" w:rsidP="004A17F9">
                            <w:r>
                              <w:t>reducció vehícles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8A319" id="_x0000_s1038" type="#_x0000_t202" style="position:absolute;margin-left:358.75pt;margin-top:223pt;width:93.6pt;height:20.6pt;z-index:-251533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" filled="f" stroked="f">
                <v:textbox>
                  <w:txbxContent>
                    <w:p w14:paraId="4D6A8D80" w14:textId="094D8C4C" w:rsidR="00EA5031" w:rsidRPr="004A17F9" w:rsidRDefault="00EA5031" w:rsidP="004A17F9">
                      <w:r>
                        <w:t>reducció vehícles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EC0DE40" wp14:editId="6BEF5517">
                <wp:simplePos x="0" y="0"/>
                <wp:positionH relativeFrom="column">
                  <wp:posOffset>4513599</wp:posOffset>
                </wp:positionH>
                <wp:positionV relativeFrom="paragraph">
                  <wp:posOffset>2747645</wp:posOffset>
                </wp:positionV>
                <wp:extent cx="45719" cy="454557"/>
                <wp:effectExtent l="0" t="0" r="31115" b="22225"/>
                <wp:wrapNone/>
                <wp:docPr id="204" name="Cerrar llav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4557"/>
                        </a:xfrm>
                        <a:prstGeom prst="rightBrac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AD67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204" o:spid="_x0000_s1026" type="#_x0000_t88" style="position:absolute;margin-left:355.4pt;margin-top:216.35pt;width:3.6pt;height:35.8pt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" adj="181" strokecolor="#ffc000 [3204]" strokeweight="1.5pt">
                <v:stroke joinstyle="miter"/>
              </v:shape>
            </w:pict>
          </mc:Fallback>
        </mc:AlternateContent>
      </w:r>
      <w:r w:rsidRPr="004A17F9">
        <mc:AlternateContent>
          <mc:Choice Requires="wps">
            <w:drawing>
              <wp:anchor distT="45720" distB="45720" distL="114300" distR="114300" simplePos="0" relativeHeight="251777024" behindDoc="1" locked="0" layoutInCell="1" allowOverlap="1" wp14:anchorId="48188EA4" wp14:editId="3E785C99">
                <wp:simplePos x="0" y="0"/>
                <wp:positionH relativeFrom="column">
                  <wp:posOffset>1416527</wp:posOffset>
                </wp:positionH>
                <wp:positionV relativeFrom="paragraph">
                  <wp:posOffset>2303802</wp:posOffset>
                </wp:positionV>
                <wp:extent cx="4105473" cy="1404620"/>
                <wp:effectExtent l="0" t="0" r="0" b="0"/>
                <wp:wrapNone/>
                <wp:docPr id="20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47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AF92B" w14:textId="2A640DFA" w:rsidR="00EA5031" w:rsidRDefault="00EA5031" w:rsidP="004A17F9">
                            <w:r>
                              <w:t xml:space="preserve">mitjans d’ús </w:t>
                            </w:r>
                            <w:r>
                              <w:rPr>
                                <w:b/>
                                <w:bCs/>
                              </w:rPr>
                              <w:t>col·lectiu</w:t>
                            </w:r>
                          </w:p>
                          <w:p w14:paraId="5B78F1AE" w14:textId="7F8E2398" w:rsidR="00EA5031" w:rsidRDefault="00EA5031" w:rsidP="004A17F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AVANTATGES:</w:t>
                            </w:r>
                          </w:p>
                          <w:p w14:paraId="0AF87B34" w14:textId="2E01E4DB" w:rsidR="00EA5031" w:rsidRDefault="00EA5031" w:rsidP="00BB08B2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ind w:left="567" w:hanging="283"/>
                            </w:pPr>
                            <w:r>
                              <w:rPr>
                                <w:b/>
                                <w:bCs/>
                              </w:rPr>
                              <w:t>Contamina menys</w:t>
                            </w:r>
                            <w:r>
                              <w:t xml:space="preserve"> </w:t>
                            </w:r>
                            <w:r w:rsidRPr="004A17F9">
                              <w:rPr>
                                <w:color w:val="FFC000" w:themeColor="accent1"/>
                              </w:rPr>
                              <w:sym w:font="Wingdings" w:char="F0E0"/>
                            </w:r>
                            <w:r>
                              <w:t xml:space="preserve"> menor emissió de </w:t>
                            </w:r>
                            <w:r>
                              <w:rPr>
                                <w:u w:val="single"/>
                              </w:rPr>
                              <w:t>gasos</w:t>
                            </w:r>
                          </w:p>
                          <w:p w14:paraId="19B57848" w14:textId="470D309D" w:rsidR="00EA5031" w:rsidRDefault="00EA5031" w:rsidP="00BB08B2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ind w:left="567" w:hanging="283"/>
                            </w:pPr>
                            <w:r>
                              <w:rPr>
                                <w:b/>
                                <w:bCs/>
                              </w:rPr>
                              <w:t>S’eviten retencions i embussos</w:t>
                            </w:r>
                          </w:p>
                          <w:p w14:paraId="600ECF86" w14:textId="5610C113" w:rsidR="00EA5031" w:rsidRPr="004A17F9" w:rsidRDefault="00EA5031" w:rsidP="00BB08B2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ind w:left="567" w:hanging="283"/>
                            </w:pPr>
                            <w:r>
                              <w:rPr>
                                <w:b/>
                                <w:bCs/>
                              </w:rPr>
                              <w:t>Reducció contaminació acústica</w:t>
                            </w:r>
                          </w:p>
                          <w:p w14:paraId="5BCBD523" w14:textId="2AADE236" w:rsidR="00EA5031" w:rsidRPr="004A17F9" w:rsidRDefault="00EA5031" w:rsidP="00BB08B2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ind w:left="567" w:hanging="283"/>
                            </w:pPr>
                            <w:r>
                              <w:rPr>
                                <w:b/>
                                <w:bCs/>
                              </w:rPr>
                              <w:t>Més barat</w:t>
                            </w:r>
                          </w:p>
                          <w:p w14:paraId="6BCBF2A7" w14:textId="3BED6C02" w:rsidR="00EA5031" w:rsidRPr="004A17F9" w:rsidRDefault="00EA5031" w:rsidP="00BB08B2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ind w:left="567" w:hanging="283"/>
                            </w:pPr>
                            <w:r>
                              <w:rPr>
                                <w:b/>
                                <w:bCs/>
                              </w:rPr>
                              <w:t>Estalvi temps</w:t>
                            </w:r>
                            <w:r>
                              <w:t xml:space="preserve"> (</w:t>
                            </w:r>
                            <w:r>
                              <w:rPr>
                                <w:u w:val="single"/>
                              </w:rPr>
                              <w:t>aparcament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188EA4" id="_x0000_s1039" type="#_x0000_t202" style="position:absolute;margin-left:111.55pt;margin-top:181.4pt;width:323.25pt;height:110.6pt;z-index:-251539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" filled="f" stroked="f">
                <v:textbox style="mso-fit-shape-to-text:t">
                  <w:txbxContent>
                    <w:p w14:paraId="10EAF92B" w14:textId="2A640DFA" w:rsidR="00EA5031" w:rsidRDefault="00EA5031" w:rsidP="004A17F9">
                      <w:r>
                        <w:t xml:space="preserve">mitjans d’ús </w:t>
                      </w:r>
                      <w:r>
                        <w:rPr>
                          <w:b/>
                          <w:bCs/>
                        </w:rPr>
                        <w:t>col·lectiu</w:t>
                      </w:r>
                    </w:p>
                    <w:p w14:paraId="5B78F1AE" w14:textId="7F8E2398" w:rsidR="00EA5031" w:rsidRDefault="00EA5031" w:rsidP="004A17F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AVANTATGES:</w:t>
                      </w:r>
                    </w:p>
                    <w:p w14:paraId="0AF87B34" w14:textId="2E01E4DB" w:rsidR="00EA5031" w:rsidRDefault="00EA5031" w:rsidP="00BB08B2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ind w:left="567" w:hanging="283"/>
                      </w:pPr>
                      <w:r>
                        <w:rPr>
                          <w:b/>
                          <w:bCs/>
                        </w:rPr>
                        <w:t>Contamina menys</w:t>
                      </w:r>
                      <w:r>
                        <w:t xml:space="preserve"> </w:t>
                      </w:r>
                      <w:r w:rsidRPr="004A17F9">
                        <w:rPr>
                          <w:color w:val="FFC000" w:themeColor="accent1"/>
                        </w:rPr>
                        <w:sym w:font="Wingdings" w:char="F0E0"/>
                      </w:r>
                      <w:r>
                        <w:t xml:space="preserve"> menor emissió de </w:t>
                      </w:r>
                      <w:r>
                        <w:rPr>
                          <w:u w:val="single"/>
                        </w:rPr>
                        <w:t>gasos</w:t>
                      </w:r>
                    </w:p>
                    <w:p w14:paraId="19B57848" w14:textId="470D309D" w:rsidR="00EA5031" w:rsidRDefault="00EA5031" w:rsidP="00BB08B2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ind w:left="567" w:hanging="283"/>
                      </w:pPr>
                      <w:r>
                        <w:rPr>
                          <w:b/>
                          <w:bCs/>
                        </w:rPr>
                        <w:t>S’eviten retencions i embussos</w:t>
                      </w:r>
                    </w:p>
                    <w:p w14:paraId="600ECF86" w14:textId="5610C113" w:rsidR="00EA5031" w:rsidRPr="004A17F9" w:rsidRDefault="00EA5031" w:rsidP="00BB08B2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ind w:left="567" w:hanging="283"/>
                      </w:pPr>
                      <w:r>
                        <w:rPr>
                          <w:b/>
                          <w:bCs/>
                        </w:rPr>
                        <w:t>Reducció contaminació acústica</w:t>
                      </w:r>
                    </w:p>
                    <w:p w14:paraId="5BCBD523" w14:textId="2AADE236" w:rsidR="00EA5031" w:rsidRPr="004A17F9" w:rsidRDefault="00EA5031" w:rsidP="00BB08B2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ind w:left="567" w:hanging="283"/>
                      </w:pPr>
                      <w:r>
                        <w:rPr>
                          <w:b/>
                          <w:bCs/>
                        </w:rPr>
                        <w:t>Més barat</w:t>
                      </w:r>
                    </w:p>
                    <w:p w14:paraId="6BCBF2A7" w14:textId="3BED6C02" w:rsidR="00EA5031" w:rsidRPr="004A17F9" w:rsidRDefault="00EA5031" w:rsidP="00BB08B2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ind w:left="567" w:hanging="283"/>
                      </w:pPr>
                      <w:r>
                        <w:rPr>
                          <w:b/>
                          <w:bCs/>
                        </w:rPr>
                        <w:t>Estalvi temps</w:t>
                      </w:r>
                      <w:r>
                        <w:t xml:space="preserve"> (</w:t>
                      </w:r>
                      <w:r>
                        <w:rPr>
                          <w:u w:val="single"/>
                        </w:rPr>
                        <w:t>aparcament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4A17F9"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55FA1C4" wp14:editId="504FC2E1">
                <wp:simplePos x="0" y="0"/>
                <wp:positionH relativeFrom="column">
                  <wp:posOffset>1318260</wp:posOffset>
                </wp:positionH>
                <wp:positionV relativeFrom="paragraph">
                  <wp:posOffset>2447290</wp:posOffset>
                </wp:positionV>
                <wp:extent cx="182880" cy="0"/>
                <wp:effectExtent l="0" t="76200" r="26670" b="95250"/>
                <wp:wrapNone/>
                <wp:docPr id="202" name="Conector recto de flecha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B2BAD0" id="Conector recto de flecha 202" o:spid="_x0000_s1026" type="#_x0000_t32" style="position:absolute;margin-left:103.8pt;margin-top:192.7pt;width:14.4pt;height:0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" strokecolor="#ffc000 [3204]" strokeweight="1.5pt">
                <v:stroke endarrow="block" joinstyle="miter"/>
              </v:shape>
            </w:pict>
          </mc:Fallback>
        </mc:AlternateContent>
      </w:r>
      <w:r w:rsidRPr="004A17F9"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E211D6D" wp14:editId="4056783E">
                <wp:simplePos x="0" y="0"/>
                <wp:positionH relativeFrom="column">
                  <wp:posOffset>1318737</wp:posOffset>
                </wp:positionH>
                <wp:positionV relativeFrom="paragraph">
                  <wp:posOffset>2609527</wp:posOffset>
                </wp:positionV>
                <wp:extent cx="182880" cy="0"/>
                <wp:effectExtent l="0" t="76200" r="26670" b="95250"/>
                <wp:wrapNone/>
                <wp:docPr id="203" name="Conector recto de flecha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08AA53" id="Conector recto de flecha 203" o:spid="_x0000_s1026" type="#_x0000_t32" style="position:absolute;margin-left:103.85pt;margin-top:205.45pt;width:14.4pt;height:0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" strokecolor="#ffc000 [3204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5978514" wp14:editId="5A7A45CF">
                <wp:simplePos x="0" y="0"/>
                <wp:positionH relativeFrom="column">
                  <wp:posOffset>-327704</wp:posOffset>
                </wp:positionH>
                <wp:positionV relativeFrom="paragraph">
                  <wp:posOffset>2365199</wp:posOffset>
                </wp:positionV>
                <wp:extent cx="1619250" cy="646430"/>
                <wp:effectExtent l="19050" t="19050" r="19050" b="20320"/>
                <wp:wrapNone/>
                <wp:docPr id="200" name="Rectángulo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64643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CCB04B" w14:textId="6033A220" w:rsidR="00EA5031" w:rsidRPr="007357EF" w:rsidRDefault="00EA5031" w:rsidP="004A17F9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TRANSPORTS PÚBLICS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978514" id="Rectángulo 200" o:spid="_x0000_s1040" style="position:absolute;margin-left:-25.8pt;margin-top:186.25pt;width:127.5pt;height:50.9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" fillcolor="#ffc000 [3204]" strokecolor="#bf8f00 [2404]" strokeweight="2.25pt">
                <v:textbox>
                  <w:txbxContent>
                    <w:p w14:paraId="4DCCB04B" w14:textId="6033A220" w:rsidR="00EA5031" w:rsidRPr="007357EF" w:rsidRDefault="00EA5031" w:rsidP="004A17F9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TRANSPORTS PÚBLICS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CAB64CC" wp14:editId="52E3AF2C">
                <wp:simplePos x="0" y="0"/>
                <wp:positionH relativeFrom="column">
                  <wp:posOffset>-324485</wp:posOffset>
                </wp:positionH>
                <wp:positionV relativeFrom="paragraph">
                  <wp:posOffset>1624965</wp:posOffset>
                </wp:positionV>
                <wp:extent cx="1619250" cy="646430"/>
                <wp:effectExtent l="19050" t="19050" r="19050" b="20320"/>
                <wp:wrapNone/>
                <wp:docPr id="1084" name="Rectángulo 10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64643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A098C2" w14:textId="62017BD1" w:rsidR="00EA5031" w:rsidRPr="007357EF" w:rsidRDefault="00EA5031" w:rsidP="004A17F9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XARXES DE TRANSPORT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B64CC" id="Rectángulo 1084" o:spid="_x0000_s1041" style="position:absolute;margin-left:-25.55pt;margin-top:127.95pt;width:127.5pt;height:50.9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" fillcolor="#ffc000 [3204]" strokecolor="#bf8f00 [2404]" strokeweight="2.25pt">
                <v:textbox>
                  <w:txbxContent>
                    <w:p w14:paraId="6EA098C2" w14:textId="62017BD1" w:rsidR="00EA5031" w:rsidRPr="007357EF" w:rsidRDefault="00EA5031" w:rsidP="004A17F9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XARXES DE TRANSPORT</w:t>
                      </w:r>
                    </w:p>
                  </w:txbxContent>
                </v:textbox>
              </v:rect>
            </w:pict>
          </mc:Fallback>
        </mc:AlternateContent>
      </w:r>
      <w:r w:rsidRPr="004A17F9">
        <mc:AlternateContent>
          <mc:Choice Requires="wps">
            <w:drawing>
              <wp:anchor distT="45720" distB="45720" distL="114300" distR="114300" simplePos="0" relativeHeight="251772928" behindDoc="1" locked="0" layoutInCell="1" allowOverlap="1" wp14:anchorId="5BBEDE9F" wp14:editId="1F660E96">
                <wp:simplePos x="0" y="0"/>
                <wp:positionH relativeFrom="column">
                  <wp:posOffset>2632336</wp:posOffset>
                </wp:positionH>
                <wp:positionV relativeFrom="paragraph">
                  <wp:posOffset>1846580</wp:posOffset>
                </wp:positionV>
                <wp:extent cx="533841" cy="1404620"/>
                <wp:effectExtent l="0" t="0" r="0" b="0"/>
                <wp:wrapNone/>
                <wp:docPr id="19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84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5A9D5" w14:textId="455E6151" w:rsidR="00EA5031" w:rsidRPr="004A17F9" w:rsidRDefault="00EA5031" w:rsidP="004A17F9">
                            <w:pPr>
                              <w:rPr>
                                <w:b/>
                                <w:bCs/>
                                <w:color w:val="FFC000" w:themeColor="accen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C000" w:themeColor="accent1"/>
                              </w:rPr>
                              <w:t>eix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BEDE9F" id="_x0000_s1042" type="#_x0000_t202" style="position:absolute;margin-left:207.25pt;margin-top:145.4pt;width:42.05pt;height:110.6pt;z-index:-251543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" filled="f" stroked="f">
                <v:textbox style="mso-fit-shape-to-text:t">
                  <w:txbxContent>
                    <w:p w14:paraId="29F5A9D5" w14:textId="455E6151" w:rsidR="00EA5031" w:rsidRPr="004A17F9" w:rsidRDefault="00EA5031" w:rsidP="004A17F9">
                      <w:pPr>
                        <w:rPr>
                          <w:b/>
                          <w:bCs/>
                          <w:color w:val="FFC000" w:themeColor="accent1"/>
                        </w:rPr>
                      </w:pPr>
                      <w:r>
                        <w:rPr>
                          <w:b/>
                          <w:bCs/>
                          <w:color w:val="FFC000" w:themeColor="accent1"/>
                        </w:rPr>
                        <w:t>eix</w:t>
                      </w:r>
                    </w:p>
                  </w:txbxContent>
                </v:textbox>
              </v:shape>
            </w:pict>
          </mc:Fallback>
        </mc:AlternateContent>
      </w:r>
      <w:r w:rsidRPr="004A17F9">
        <mc:AlternateContent>
          <mc:Choice Requires="wps">
            <w:drawing>
              <wp:anchor distT="45720" distB="45720" distL="114300" distR="114300" simplePos="0" relativeHeight="251770880" behindDoc="1" locked="0" layoutInCell="1" allowOverlap="1" wp14:anchorId="23FD836E" wp14:editId="27CACBB5">
                <wp:simplePos x="0" y="0"/>
                <wp:positionH relativeFrom="column">
                  <wp:posOffset>1971509</wp:posOffset>
                </wp:positionH>
                <wp:positionV relativeFrom="paragraph">
                  <wp:posOffset>1900312</wp:posOffset>
                </wp:positionV>
                <wp:extent cx="533841" cy="1404620"/>
                <wp:effectExtent l="0" t="0" r="0" b="0"/>
                <wp:wrapNone/>
                <wp:docPr id="19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84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9B37C" w14:textId="77777777" w:rsidR="00EA5031" w:rsidRPr="004A17F9" w:rsidRDefault="00EA5031" w:rsidP="004A17F9">
                            <w:pPr>
                              <w:rPr>
                                <w:b/>
                                <w:bCs/>
                                <w:color w:val="FFC000" w:themeColor="accent1"/>
                              </w:rPr>
                            </w:pPr>
                            <w:r w:rsidRPr="004A17F9">
                              <w:rPr>
                                <w:b/>
                                <w:bCs/>
                                <w:color w:val="FFC000" w:themeColor="accent1"/>
                              </w:rPr>
                              <w:t>NUS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FD836E" id="_x0000_s1043" type="#_x0000_t202" style="position:absolute;margin-left:155.25pt;margin-top:149.65pt;width:42.05pt;height:110.6pt;z-index:-251545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" filled="f" stroked="f">
                <v:textbox style="mso-fit-shape-to-text:t">
                  <w:txbxContent>
                    <w:p w14:paraId="1749B37C" w14:textId="77777777" w:rsidR="00EA5031" w:rsidRPr="004A17F9" w:rsidRDefault="00EA5031" w:rsidP="004A17F9">
                      <w:pPr>
                        <w:rPr>
                          <w:b/>
                          <w:bCs/>
                          <w:color w:val="FFC000" w:themeColor="accent1"/>
                        </w:rPr>
                      </w:pPr>
                      <w:r w:rsidRPr="004A17F9">
                        <w:rPr>
                          <w:b/>
                          <w:bCs/>
                          <w:color w:val="FFC000" w:themeColor="accent1"/>
                        </w:rPr>
                        <w:t>NUS</w:t>
                      </w:r>
                    </w:p>
                  </w:txbxContent>
                </v:textbox>
              </v:shape>
            </w:pict>
          </mc:Fallback>
        </mc:AlternateContent>
      </w:r>
      <w:r w:rsidRPr="004A17F9">
        <mc:AlternateContent>
          <mc:Choice Requires="wps">
            <w:drawing>
              <wp:anchor distT="45720" distB="45720" distL="114300" distR="114300" simplePos="0" relativeHeight="251768832" behindDoc="1" locked="0" layoutInCell="1" allowOverlap="1" wp14:anchorId="028CCAC0" wp14:editId="1E4EC550">
                <wp:simplePos x="0" y="0"/>
                <wp:positionH relativeFrom="column">
                  <wp:posOffset>3206750</wp:posOffset>
                </wp:positionH>
                <wp:positionV relativeFrom="paragraph">
                  <wp:posOffset>1902666</wp:posOffset>
                </wp:positionV>
                <wp:extent cx="533841" cy="1404620"/>
                <wp:effectExtent l="0" t="0" r="0" b="0"/>
                <wp:wrapNone/>
                <wp:docPr id="19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84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C31C2" w14:textId="46205221" w:rsidR="00EA5031" w:rsidRPr="004A17F9" w:rsidRDefault="00EA5031" w:rsidP="004A17F9">
                            <w:pPr>
                              <w:rPr>
                                <w:b/>
                                <w:bCs/>
                                <w:color w:val="FFC000" w:themeColor="accent1"/>
                              </w:rPr>
                            </w:pPr>
                            <w:r w:rsidRPr="004A17F9">
                              <w:rPr>
                                <w:b/>
                                <w:bCs/>
                                <w:color w:val="FFC000" w:themeColor="accent1"/>
                              </w:rPr>
                              <w:t>NUS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8CCAC0" id="_x0000_s1044" type="#_x0000_t202" style="position:absolute;margin-left:252.5pt;margin-top:149.8pt;width:42.05pt;height:110.6pt;z-index:-251547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" filled="f" stroked="f">
                <v:textbox style="mso-fit-shape-to-text:t">
                  <w:txbxContent>
                    <w:p w14:paraId="3B8C31C2" w14:textId="46205221" w:rsidR="00EA5031" w:rsidRPr="004A17F9" w:rsidRDefault="00EA5031" w:rsidP="004A17F9">
                      <w:pPr>
                        <w:rPr>
                          <w:b/>
                          <w:bCs/>
                          <w:color w:val="FFC000" w:themeColor="accent1"/>
                        </w:rPr>
                      </w:pPr>
                      <w:r w:rsidRPr="004A17F9">
                        <w:rPr>
                          <w:b/>
                          <w:bCs/>
                          <w:color w:val="FFC000" w:themeColor="accent1"/>
                        </w:rPr>
                        <w:t>NUS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A426FA5" wp14:editId="17679EA1">
                <wp:simplePos x="0" y="0"/>
                <wp:positionH relativeFrom="column">
                  <wp:posOffset>2383783</wp:posOffset>
                </wp:positionH>
                <wp:positionV relativeFrom="paragraph">
                  <wp:posOffset>2044810</wp:posOffset>
                </wp:positionV>
                <wp:extent cx="850973" cy="0"/>
                <wp:effectExtent l="38100" t="38100" r="63500" b="57150"/>
                <wp:wrapNone/>
                <wp:docPr id="193" name="Conector recto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0973" cy="0"/>
                        </a:xfrm>
                        <a:prstGeom prst="line">
                          <a:avLst/>
                        </a:prstGeom>
                        <a:ln>
                          <a:headEnd type="oval" w="med" len="med"/>
                          <a:tailEnd type="oval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B07930" id="Conector recto 193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7pt,161pt" to="254.7pt,1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" strokecolor="#ffc000 [3204]" strokeweight="1.5pt">
                <v:stroke startarrow="oval" endarrow="oval" joinstyle="miter"/>
              </v:line>
            </w:pict>
          </mc:Fallback>
        </mc:AlternateContent>
      </w:r>
      <w:r w:rsidRPr="004A17F9">
        <mc:AlternateContent>
          <mc:Choice Requires="wps">
            <w:drawing>
              <wp:anchor distT="45720" distB="45720" distL="114300" distR="114300" simplePos="0" relativeHeight="251763712" behindDoc="1" locked="0" layoutInCell="1" allowOverlap="1" wp14:anchorId="311620E5" wp14:editId="442A3846">
                <wp:simplePos x="0" y="0"/>
                <wp:positionH relativeFrom="column">
                  <wp:posOffset>1416527</wp:posOffset>
                </wp:positionH>
                <wp:positionV relativeFrom="paragraph">
                  <wp:posOffset>1569111</wp:posOffset>
                </wp:positionV>
                <wp:extent cx="3065619" cy="1404620"/>
                <wp:effectExtent l="0" t="0" r="0" b="0"/>
                <wp:wrapNone/>
                <wp:docPr id="108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61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01889" w14:textId="22BDBE08" w:rsidR="00EA5031" w:rsidRDefault="00EA5031" w:rsidP="004A17F9">
                            <w:r>
                              <w:t>conjunt d’</w:t>
                            </w:r>
                            <w:r>
                              <w:rPr>
                                <w:b/>
                                <w:bCs/>
                              </w:rPr>
                              <w:t>infraestructures</w:t>
                            </w:r>
                            <w:r>
                              <w:t xml:space="preserve"> per on es </w:t>
                            </w:r>
                            <w:r>
                              <w:rPr>
                                <w:u w:val="single"/>
                              </w:rPr>
                              <w:t>circula</w:t>
                            </w:r>
                            <w:r>
                              <w:t>.</w:t>
                            </w:r>
                          </w:p>
                          <w:p w14:paraId="64300242" w14:textId="50AD9610" w:rsidR="00EA5031" w:rsidRPr="004A17F9" w:rsidRDefault="00EA5031" w:rsidP="004A17F9">
                            <w:r>
                              <w:rPr>
                                <w:b/>
                                <w:bCs/>
                              </w:rPr>
                              <w:t>eixos</w:t>
                            </w:r>
                            <w:r>
                              <w:t xml:space="preserve"> que formen </w:t>
                            </w:r>
                            <w:r>
                              <w:rPr>
                                <w:b/>
                                <w:bCs/>
                              </w:rPr>
                              <w:t>xarxes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1620E5" id="_x0000_s1045" type="#_x0000_t202" style="position:absolute;margin-left:111.55pt;margin-top:123.55pt;width:241.4pt;height:110.6pt;z-index:-251552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" filled="f" stroked="f">
                <v:textbox style="mso-fit-shape-to-text:t">
                  <w:txbxContent>
                    <w:p w14:paraId="14A01889" w14:textId="22BDBE08" w:rsidR="00EA5031" w:rsidRDefault="00EA5031" w:rsidP="004A17F9">
                      <w:r>
                        <w:t>conjunt d’</w:t>
                      </w:r>
                      <w:r>
                        <w:rPr>
                          <w:b/>
                          <w:bCs/>
                        </w:rPr>
                        <w:t>infraestructures</w:t>
                      </w:r>
                      <w:r>
                        <w:t xml:space="preserve"> per on es </w:t>
                      </w:r>
                      <w:r>
                        <w:rPr>
                          <w:u w:val="single"/>
                        </w:rPr>
                        <w:t>circula</w:t>
                      </w:r>
                      <w:r>
                        <w:t>.</w:t>
                      </w:r>
                    </w:p>
                    <w:p w14:paraId="64300242" w14:textId="50AD9610" w:rsidR="00EA5031" w:rsidRPr="004A17F9" w:rsidRDefault="00EA5031" w:rsidP="004A17F9">
                      <w:r>
                        <w:rPr>
                          <w:b/>
                          <w:bCs/>
                        </w:rPr>
                        <w:t>eixos</w:t>
                      </w:r>
                      <w:r>
                        <w:t xml:space="preserve"> que formen </w:t>
                      </w:r>
                      <w:r>
                        <w:rPr>
                          <w:b/>
                          <w:bCs/>
                        </w:rPr>
                        <w:t>xarxes</w:t>
                      </w:r>
                    </w:p>
                  </w:txbxContent>
                </v:textbox>
              </v:shape>
            </w:pict>
          </mc:Fallback>
        </mc:AlternateContent>
      </w:r>
      <w:r w:rsidRPr="004A17F9"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A5E316B" wp14:editId="1109911C">
                <wp:simplePos x="0" y="0"/>
                <wp:positionH relativeFrom="column">
                  <wp:posOffset>1318260</wp:posOffset>
                </wp:positionH>
                <wp:positionV relativeFrom="paragraph">
                  <wp:posOffset>1716405</wp:posOffset>
                </wp:positionV>
                <wp:extent cx="182880" cy="0"/>
                <wp:effectExtent l="0" t="76200" r="26670" b="95250"/>
                <wp:wrapNone/>
                <wp:docPr id="1087" name="Conector recto de flecha 10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7355E0" id="Conector recto de flecha 1087" o:spid="_x0000_s1026" type="#_x0000_t32" style="position:absolute;margin-left:103.8pt;margin-top:135.15pt;width:14.4pt;height:0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" strokecolor="#ffc000 [3204]" strokeweight="1.5pt">
                <v:stroke endarrow="block" joinstyle="miter"/>
              </v:shape>
            </w:pict>
          </mc:Fallback>
        </mc:AlternateContent>
      </w:r>
      <w:r w:rsidRPr="004A17F9"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859ED10" wp14:editId="776F5330">
                <wp:simplePos x="0" y="0"/>
                <wp:positionH relativeFrom="column">
                  <wp:posOffset>1318737</wp:posOffset>
                </wp:positionH>
                <wp:positionV relativeFrom="paragraph">
                  <wp:posOffset>1878715</wp:posOffset>
                </wp:positionV>
                <wp:extent cx="182880" cy="0"/>
                <wp:effectExtent l="0" t="76200" r="26670" b="95250"/>
                <wp:wrapNone/>
                <wp:docPr id="192" name="Conector recto de flecha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F07BE0" id="Conector recto de flecha 192" o:spid="_x0000_s1026" type="#_x0000_t32" style="position:absolute;margin-left:103.85pt;margin-top:147.95pt;width:14.4pt;height:0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" strokecolor="#ffc000 [3204]" strokeweight="1.5pt">
                <v:stroke endarrow="block" joinstyle="miter"/>
              </v:shape>
            </w:pict>
          </mc:Fallback>
        </mc:AlternateContent>
      </w:r>
      <w:r w:rsidRPr="007357EF">
        <mc:AlternateContent>
          <mc:Choice Requires="wps">
            <w:drawing>
              <wp:anchor distT="45720" distB="45720" distL="114300" distR="114300" simplePos="0" relativeHeight="251759616" behindDoc="1" locked="0" layoutInCell="1" allowOverlap="1" wp14:anchorId="51F1D757" wp14:editId="3F4BA470">
                <wp:simplePos x="0" y="0"/>
                <wp:positionH relativeFrom="column">
                  <wp:posOffset>4838906</wp:posOffset>
                </wp:positionH>
                <wp:positionV relativeFrom="paragraph">
                  <wp:posOffset>1012825</wp:posOffset>
                </wp:positionV>
                <wp:extent cx="776976" cy="1404620"/>
                <wp:effectExtent l="0" t="0" r="0" b="0"/>
                <wp:wrapNone/>
                <wp:docPr id="108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97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D7CE6" w14:textId="527EB163" w:rsidR="00EA5031" w:rsidRPr="004A17F9" w:rsidRDefault="00EA5031" w:rsidP="004A17F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TURISME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F1D757" id="_x0000_s1046" type="#_x0000_t202" style="position:absolute;margin-left:381pt;margin-top:79.75pt;width:61.2pt;height:110.6pt;z-index:-251556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" filled="f" stroked="f">
                <v:textbox style="mso-fit-shape-to-text:t">
                  <w:txbxContent>
                    <w:p w14:paraId="50BD7CE6" w14:textId="527EB163" w:rsidR="00EA5031" w:rsidRPr="004A17F9" w:rsidRDefault="00EA5031" w:rsidP="004A17F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TURISME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2968AC1" wp14:editId="3D953E3D">
                <wp:simplePos x="0" y="0"/>
                <wp:positionH relativeFrom="column">
                  <wp:posOffset>4791075</wp:posOffset>
                </wp:positionH>
                <wp:positionV relativeFrom="paragraph">
                  <wp:posOffset>737081</wp:posOffset>
                </wp:positionV>
                <wp:extent cx="45719" cy="852339"/>
                <wp:effectExtent l="0" t="0" r="31115" b="24130"/>
                <wp:wrapNone/>
                <wp:docPr id="1081" name="Cerrar llave 10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852339"/>
                        </a:xfrm>
                        <a:prstGeom prst="rightBrac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BA527" id="Cerrar llave 1081" o:spid="_x0000_s1026" type="#_x0000_t88" style="position:absolute;margin-left:377.25pt;margin-top:58.05pt;width:3.6pt;height:67.1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" adj="97" strokecolor="#ffc000 [3204]" strokeweight="1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7CC49FB" wp14:editId="20326996">
                <wp:simplePos x="0" y="0"/>
                <wp:positionH relativeFrom="column">
                  <wp:posOffset>1929130</wp:posOffset>
                </wp:positionH>
                <wp:positionV relativeFrom="paragraph">
                  <wp:posOffset>653844</wp:posOffset>
                </wp:positionV>
                <wp:extent cx="117343" cy="132139"/>
                <wp:effectExtent l="38100" t="0" r="16510" b="77470"/>
                <wp:wrapNone/>
                <wp:docPr id="1080" name="Conector: curvado 10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343" cy="132139"/>
                        </a:xfrm>
                        <a:prstGeom prst="curvedConnector3">
                          <a:avLst>
                            <a:gd name="adj1" fmla="val -21442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DD697F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curvado 1080" o:spid="_x0000_s1026" type="#_x0000_t38" style="position:absolute;margin-left:151.9pt;margin-top:51.5pt;width:9.25pt;height:10.4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" adj="-4631" strokecolor="#ffc000 [3204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A9EDA9D" wp14:editId="18E64C68">
                <wp:simplePos x="0" y="0"/>
                <wp:positionH relativeFrom="column">
                  <wp:posOffset>2061364</wp:posOffset>
                </wp:positionH>
                <wp:positionV relativeFrom="paragraph">
                  <wp:posOffset>1413554</wp:posOffset>
                </wp:positionV>
                <wp:extent cx="172528" cy="172528"/>
                <wp:effectExtent l="0" t="0" r="18415" b="18415"/>
                <wp:wrapNone/>
                <wp:docPr id="1079" name="Elipse 10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8" cy="172528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56810BEC" w14:textId="77777777" w:rsidR="00EA5031" w:rsidRDefault="00EA5031" w:rsidP="004A17F9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9EDA9D" id="Elipse 1079" o:spid="_x0000_s1047" style="position:absolute;margin-left:162.3pt;margin-top:111.3pt;width:13.6pt;height:13.6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" filled="f" strokecolor="#bf8f00 [2404]" strokeweight="1pt">
                <v:textbox>
                  <w:txbxContent>
                    <w:p w14:paraId="56810BEC" w14:textId="77777777" w:rsidR="00EA5031" w:rsidRDefault="00EA5031" w:rsidP="004A17F9">
                      <w:pPr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62A5894" wp14:editId="05BA48A1">
                <wp:simplePos x="0" y="0"/>
                <wp:positionH relativeFrom="column">
                  <wp:posOffset>2061364</wp:posOffset>
                </wp:positionH>
                <wp:positionV relativeFrom="paragraph">
                  <wp:posOffset>1239402</wp:posOffset>
                </wp:positionV>
                <wp:extent cx="172528" cy="172528"/>
                <wp:effectExtent l="0" t="0" r="18415" b="18415"/>
                <wp:wrapNone/>
                <wp:docPr id="1078" name="Elipse 10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8" cy="172528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1C87EA87" w14:textId="77777777" w:rsidR="00EA5031" w:rsidRDefault="00EA5031" w:rsidP="004A17F9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2A5894" id="Elipse 1078" o:spid="_x0000_s1048" style="position:absolute;margin-left:162.3pt;margin-top:97.6pt;width:13.6pt;height:13.6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" filled="f" strokecolor="#bf8f00 [2404]" strokeweight="1pt">
                <v:textbox>
                  <w:txbxContent>
                    <w:p w14:paraId="1C87EA87" w14:textId="77777777" w:rsidR="00EA5031" w:rsidRDefault="00EA5031" w:rsidP="004A17F9">
                      <w:pPr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246106F" wp14:editId="2B19EC38">
                <wp:simplePos x="0" y="0"/>
                <wp:positionH relativeFrom="column">
                  <wp:posOffset>2061364</wp:posOffset>
                </wp:positionH>
                <wp:positionV relativeFrom="paragraph">
                  <wp:posOffset>1054136</wp:posOffset>
                </wp:positionV>
                <wp:extent cx="172528" cy="172528"/>
                <wp:effectExtent l="0" t="0" r="18415" b="18415"/>
                <wp:wrapNone/>
                <wp:docPr id="1077" name="Elipse 10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8" cy="172528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20B36296" w14:textId="77777777" w:rsidR="00EA5031" w:rsidRDefault="00EA5031" w:rsidP="004A17F9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46106F" id="Elipse 1077" o:spid="_x0000_s1049" style="position:absolute;margin-left:162.3pt;margin-top:83pt;width:13.6pt;height:13.6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" filled="f" strokecolor="#bf8f00 [2404]" strokeweight="1pt">
                <v:textbox>
                  <w:txbxContent>
                    <w:p w14:paraId="20B36296" w14:textId="77777777" w:rsidR="00EA5031" w:rsidRDefault="00EA5031" w:rsidP="004A17F9">
                      <w:pPr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7F28074" wp14:editId="497B77E5">
                <wp:simplePos x="0" y="0"/>
                <wp:positionH relativeFrom="column">
                  <wp:posOffset>2061364</wp:posOffset>
                </wp:positionH>
                <wp:positionV relativeFrom="paragraph">
                  <wp:posOffset>884999</wp:posOffset>
                </wp:positionV>
                <wp:extent cx="172528" cy="172528"/>
                <wp:effectExtent l="0" t="0" r="18415" b="18415"/>
                <wp:wrapNone/>
                <wp:docPr id="1076" name="Elipse 10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8" cy="172528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2A2050D1" w14:textId="77777777" w:rsidR="00EA5031" w:rsidRDefault="00EA5031" w:rsidP="004A17F9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F28074" id="Elipse 1076" o:spid="_x0000_s1050" style="position:absolute;margin-left:162.3pt;margin-top:69.7pt;width:13.6pt;height:13.6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" filled="f" strokecolor="#bf8f00 [2404]" strokeweight="1pt">
                <v:textbox>
                  <w:txbxContent>
                    <w:p w14:paraId="2A2050D1" w14:textId="77777777" w:rsidR="00EA5031" w:rsidRDefault="00EA5031" w:rsidP="004A17F9">
                      <w:pPr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FEA1B41" wp14:editId="08DA6EC2">
                <wp:simplePos x="0" y="0"/>
                <wp:positionH relativeFrom="column">
                  <wp:posOffset>2060575</wp:posOffset>
                </wp:positionH>
                <wp:positionV relativeFrom="paragraph">
                  <wp:posOffset>712676</wp:posOffset>
                </wp:positionV>
                <wp:extent cx="172528" cy="172528"/>
                <wp:effectExtent l="0" t="0" r="18415" b="18415"/>
                <wp:wrapNone/>
                <wp:docPr id="1075" name="Elipse 1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8" cy="172528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24C84CA1" w14:textId="77777777" w:rsidR="00EA5031" w:rsidRDefault="00EA5031" w:rsidP="004A17F9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EA1B41" id="Elipse 1075" o:spid="_x0000_s1051" style="position:absolute;margin-left:162.25pt;margin-top:56.1pt;width:13.6pt;height:13.6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" filled="f" strokecolor="#bf8f00 [2404]" strokeweight="1pt">
                <v:textbox>
                  <w:txbxContent>
                    <w:p w14:paraId="24C84CA1" w14:textId="77777777" w:rsidR="00EA5031" w:rsidRDefault="00EA5031" w:rsidP="004A17F9">
                      <w:pPr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oval>
            </w:pict>
          </mc:Fallback>
        </mc:AlternateContent>
      </w:r>
      <w:r w:rsidRPr="007357EF">
        <mc:AlternateContent>
          <mc:Choice Requires="wps">
            <w:drawing>
              <wp:anchor distT="45720" distB="45720" distL="114300" distR="114300" simplePos="0" relativeHeight="251745280" behindDoc="1" locked="0" layoutInCell="1" allowOverlap="1" wp14:anchorId="2BA767B4" wp14:editId="05C7CF11">
                <wp:simplePos x="0" y="0"/>
                <wp:positionH relativeFrom="column">
                  <wp:posOffset>2013430</wp:posOffset>
                </wp:positionH>
                <wp:positionV relativeFrom="paragraph">
                  <wp:posOffset>663278</wp:posOffset>
                </wp:positionV>
                <wp:extent cx="3731598" cy="1404620"/>
                <wp:effectExtent l="0" t="0" r="0" b="0"/>
                <wp:wrapNone/>
                <wp:docPr id="107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159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FF48F" w14:textId="1DF9369C" w:rsidR="00EA5031" w:rsidRDefault="00EA5031" w:rsidP="00BB08B2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ind w:left="284" w:hanging="284"/>
                            </w:pPr>
                            <w:r>
                              <w:t xml:space="preserve">Més </w:t>
                            </w:r>
                            <w:r>
                              <w:rPr>
                                <w:b/>
                                <w:bCs/>
                              </w:rPr>
                              <w:t>capacitat de càrrega</w:t>
                            </w:r>
                          </w:p>
                          <w:p w14:paraId="7CB0AED9" w14:textId="1E9AF4D7" w:rsidR="00EA5031" w:rsidRDefault="00EA5031" w:rsidP="00BB08B2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ind w:left="284" w:hanging="284"/>
                            </w:pPr>
                            <w:r>
                              <w:rPr>
                                <w:b/>
                                <w:bCs/>
                              </w:rPr>
                              <w:t>Intermodalitat</w:t>
                            </w:r>
                            <w:r>
                              <w:t xml:space="preserve"> (opció de </w:t>
                            </w:r>
                            <w:r>
                              <w:rPr>
                                <w:u w:val="single"/>
                              </w:rPr>
                              <w:t>combinar mitjans</w:t>
                            </w:r>
                            <w:r>
                              <w:t>)</w:t>
                            </w:r>
                          </w:p>
                          <w:p w14:paraId="39AFA4A3" w14:textId="79FE12DF" w:rsidR="00EA5031" w:rsidRDefault="00EA5031" w:rsidP="00BB08B2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ind w:left="284" w:hanging="284"/>
                            </w:pPr>
                            <w:r>
                              <w:t xml:space="preserve">Més </w:t>
                            </w:r>
                            <w:r>
                              <w:rPr>
                                <w:b/>
                                <w:bCs/>
                              </w:rPr>
                              <w:t>velocitat</w:t>
                            </w:r>
                          </w:p>
                          <w:p w14:paraId="2326E149" w14:textId="352BCCB3" w:rsidR="00EA5031" w:rsidRDefault="00EA5031" w:rsidP="00BB08B2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ind w:left="284" w:hanging="284"/>
                            </w:pPr>
                            <w:r>
                              <w:t xml:space="preserve">Millors i més </w:t>
                            </w:r>
                            <w:r>
                              <w:rPr>
                                <w:b/>
                                <w:bCs/>
                              </w:rPr>
                              <w:t>infraestructures</w:t>
                            </w:r>
                          </w:p>
                          <w:p w14:paraId="6C58B77B" w14:textId="4A37BBF4" w:rsidR="00EA5031" w:rsidRPr="004A17F9" w:rsidRDefault="00EA5031" w:rsidP="00BB08B2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ind w:left="284" w:hanging="284"/>
                            </w:pPr>
                            <w:r>
                              <w:t xml:space="preserve">Reducció dels </w:t>
                            </w:r>
                            <w:r>
                              <w:rPr>
                                <w:b/>
                                <w:bCs/>
                              </w:rPr>
                              <w:t>preus</w:t>
                            </w:r>
                            <w:r>
                              <w:t xml:space="preserve"> dels transports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A767B4" id="_x0000_s1052" type="#_x0000_t202" style="position:absolute;margin-left:158.55pt;margin-top:52.25pt;width:293.85pt;height:110.6pt;z-index:-251571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" filled="f" stroked="f">
                <v:textbox style="mso-fit-shape-to-text:t">
                  <w:txbxContent>
                    <w:p w14:paraId="5C0FF48F" w14:textId="1DF9369C" w:rsidR="00EA5031" w:rsidRDefault="00EA5031" w:rsidP="00BB08B2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ind w:left="284" w:hanging="284"/>
                      </w:pPr>
                      <w:r>
                        <w:t xml:space="preserve">Més </w:t>
                      </w:r>
                      <w:r>
                        <w:rPr>
                          <w:b/>
                          <w:bCs/>
                        </w:rPr>
                        <w:t>capacitat de càrrega</w:t>
                      </w:r>
                    </w:p>
                    <w:p w14:paraId="7CB0AED9" w14:textId="1E9AF4D7" w:rsidR="00EA5031" w:rsidRDefault="00EA5031" w:rsidP="00BB08B2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ind w:left="284" w:hanging="284"/>
                      </w:pPr>
                      <w:r>
                        <w:rPr>
                          <w:b/>
                          <w:bCs/>
                        </w:rPr>
                        <w:t>Intermodalitat</w:t>
                      </w:r>
                      <w:r>
                        <w:t xml:space="preserve"> (opció de </w:t>
                      </w:r>
                      <w:r>
                        <w:rPr>
                          <w:u w:val="single"/>
                        </w:rPr>
                        <w:t>combinar mitjans</w:t>
                      </w:r>
                      <w:r>
                        <w:t>)</w:t>
                      </w:r>
                    </w:p>
                    <w:p w14:paraId="39AFA4A3" w14:textId="79FE12DF" w:rsidR="00EA5031" w:rsidRDefault="00EA5031" w:rsidP="00BB08B2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ind w:left="284" w:hanging="284"/>
                      </w:pPr>
                      <w:r>
                        <w:t xml:space="preserve">Més </w:t>
                      </w:r>
                      <w:r>
                        <w:rPr>
                          <w:b/>
                          <w:bCs/>
                        </w:rPr>
                        <w:t>velocitat</w:t>
                      </w:r>
                    </w:p>
                    <w:p w14:paraId="2326E149" w14:textId="352BCCB3" w:rsidR="00EA5031" w:rsidRDefault="00EA5031" w:rsidP="00BB08B2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ind w:left="284" w:hanging="284"/>
                      </w:pPr>
                      <w:r>
                        <w:t xml:space="preserve">Millors i més </w:t>
                      </w:r>
                      <w:r>
                        <w:rPr>
                          <w:b/>
                          <w:bCs/>
                        </w:rPr>
                        <w:t>infraestructures</w:t>
                      </w:r>
                    </w:p>
                    <w:p w14:paraId="6C58B77B" w14:textId="4A37BBF4" w:rsidR="00EA5031" w:rsidRPr="004A17F9" w:rsidRDefault="00EA5031" w:rsidP="00BB08B2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ind w:left="284" w:hanging="284"/>
                      </w:pPr>
                      <w:r>
                        <w:t xml:space="preserve">Reducció dels </w:t>
                      </w:r>
                      <w:r>
                        <w:rPr>
                          <w:b/>
                          <w:bCs/>
                        </w:rPr>
                        <w:t>preus</w:t>
                      </w:r>
                      <w:r>
                        <w:t xml:space="preserve"> dels transports</w:t>
                      </w:r>
                    </w:p>
                  </w:txbxContent>
                </v:textbox>
              </v:shape>
            </w:pict>
          </mc:Fallback>
        </mc:AlternateContent>
      </w:r>
      <w:r w:rsidR="007357EF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C71BD1E" wp14:editId="7629795D">
                <wp:simplePos x="0" y="0"/>
                <wp:positionH relativeFrom="column">
                  <wp:posOffset>1913255</wp:posOffset>
                </wp:positionH>
                <wp:positionV relativeFrom="paragraph">
                  <wp:posOffset>524716</wp:posOffset>
                </wp:positionV>
                <wp:extent cx="387959" cy="183383"/>
                <wp:effectExtent l="0" t="0" r="12700" b="26670"/>
                <wp:wrapNone/>
                <wp:docPr id="1073" name="Elipse 10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959" cy="183383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010CF0" id="Elipse 1073" o:spid="_x0000_s1026" style="position:absolute;margin-left:150.65pt;margin-top:41.3pt;width:30.55pt;height:14.4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" filled="f" strokecolor="#ffc000 [3204]" strokeweight="1pt">
                <v:stroke joinstyle="miter"/>
              </v:oval>
            </w:pict>
          </mc:Fallback>
        </mc:AlternateContent>
      </w:r>
      <w:r w:rsidR="007357EF" w:rsidRPr="007357EF">
        <mc:AlternateContent>
          <mc:Choice Requires="wps">
            <w:drawing>
              <wp:anchor distT="45720" distB="45720" distL="114300" distR="114300" simplePos="0" relativeHeight="251742208" behindDoc="1" locked="0" layoutInCell="1" allowOverlap="1" wp14:anchorId="4F13C027" wp14:editId="7CBFF34C">
                <wp:simplePos x="0" y="0"/>
                <wp:positionH relativeFrom="column">
                  <wp:posOffset>1828800</wp:posOffset>
                </wp:positionH>
                <wp:positionV relativeFrom="paragraph">
                  <wp:posOffset>464431</wp:posOffset>
                </wp:positionV>
                <wp:extent cx="3731598" cy="1404620"/>
                <wp:effectExtent l="0" t="0" r="0" b="0"/>
                <wp:wrapNone/>
                <wp:docPr id="107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159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EF072" w14:textId="7D066E09" w:rsidR="00EA5031" w:rsidRPr="007357EF" w:rsidRDefault="00EA5031" w:rsidP="007357EF">
                            <w:r>
                              <w:rPr>
                                <w:b/>
                                <w:bCs/>
                              </w:rPr>
                              <w:t>canvis</w:t>
                            </w:r>
                            <w:r>
                              <w:t xml:space="preserve"> profunds als </w:t>
                            </w:r>
                            <w:r>
                              <w:rPr>
                                <w:u w:val="single"/>
                              </w:rPr>
                              <w:t>sistemes de transport</w:t>
                            </w:r>
                            <w:r>
                              <w:t xml:space="preserve"> els últims </w:t>
                            </w:r>
                            <w:r>
                              <w:rPr>
                                <w:b/>
                                <w:bCs/>
                              </w:rPr>
                              <w:t>50 anys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13C027" id="_x0000_s1053" type="#_x0000_t202" style="position:absolute;margin-left:2in;margin-top:36.55pt;width:293.85pt;height:110.6pt;z-index:-251574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" filled="f" stroked="f">
                <v:textbox style="mso-fit-shape-to-text:t">
                  <w:txbxContent>
                    <w:p w14:paraId="1D2EF072" w14:textId="7D066E09" w:rsidR="00EA5031" w:rsidRPr="007357EF" w:rsidRDefault="00EA5031" w:rsidP="007357EF">
                      <w:r>
                        <w:rPr>
                          <w:b/>
                          <w:bCs/>
                        </w:rPr>
                        <w:t>canvis</w:t>
                      </w:r>
                      <w:r>
                        <w:t xml:space="preserve"> profunds als </w:t>
                      </w:r>
                      <w:r>
                        <w:rPr>
                          <w:u w:val="single"/>
                        </w:rPr>
                        <w:t>sistemes de transport</w:t>
                      </w:r>
                      <w:r>
                        <w:t xml:space="preserve"> els últims </w:t>
                      </w:r>
                      <w:r>
                        <w:rPr>
                          <w:b/>
                          <w:bCs/>
                        </w:rPr>
                        <w:t>50 anys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357EF" w:rsidRPr="007357EF"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C59D0A2" wp14:editId="5A0FCE38">
                <wp:simplePos x="0" y="0"/>
                <wp:positionH relativeFrom="column">
                  <wp:posOffset>1728239</wp:posOffset>
                </wp:positionH>
                <wp:positionV relativeFrom="paragraph">
                  <wp:posOffset>619977</wp:posOffset>
                </wp:positionV>
                <wp:extent cx="182880" cy="0"/>
                <wp:effectExtent l="0" t="76200" r="26670" b="95250"/>
                <wp:wrapNone/>
                <wp:docPr id="1071" name="Conector recto de flecha 10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0A2E2E" id="Conector recto de flecha 1071" o:spid="_x0000_s1026" type="#_x0000_t32" style="position:absolute;margin-left:136.1pt;margin-top:48.8pt;width:14.4pt;height:0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" strokecolor="#ffc000 [3204]" strokeweight="1.5pt">
                <v:stroke endarrow="block" joinstyle="miter"/>
              </v:shape>
            </w:pict>
          </mc:Fallback>
        </mc:AlternateContent>
      </w:r>
      <w:r w:rsidR="007357EF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A264C32" wp14:editId="062ACD7E">
                <wp:simplePos x="0" y="0"/>
                <wp:positionH relativeFrom="column">
                  <wp:posOffset>-329796</wp:posOffset>
                </wp:positionH>
                <wp:positionV relativeFrom="paragraph">
                  <wp:posOffset>552192</wp:posOffset>
                </wp:positionV>
                <wp:extent cx="2058171" cy="646929"/>
                <wp:effectExtent l="19050" t="19050" r="18415" b="20320"/>
                <wp:wrapNone/>
                <wp:docPr id="1070" name="Rectángulo 10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8171" cy="646929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DEFD6E" w14:textId="230C8BDB" w:rsidR="00EA5031" w:rsidRPr="007357EF" w:rsidRDefault="00EA5031" w:rsidP="007357EF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REVOLUCIÓ DELS TRANSPORTS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64C32" id="Rectángulo 1070" o:spid="_x0000_s1054" style="position:absolute;margin-left:-25.95pt;margin-top:43.5pt;width:162.05pt;height:50.9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" fillcolor="#ffc000 [3204]" strokecolor="#bf8f00 [2404]" strokeweight="2.25pt">
                <v:textbox>
                  <w:txbxContent>
                    <w:p w14:paraId="23DEFD6E" w14:textId="230C8BDB" w:rsidR="00EA5031" w:rsidRPr="007357EF" w:rsidRDefault="00EA5031" w:rsidP="007357EF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REVOLUCIÓ DELS TRANSPORTS</w:t>
                      </w:r>
                    </w:p>
                  </w:txbxContent>
                </v:textbox>
              </v:rect>
            </w:pict>
          </mc:Fallback>
        </mc:AlternateContent>
      </w:r>
      <w:r w:rsidR="007357EF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5E369CB" wp14:editId="61D8CCAF">
                <wp:simplePos x="0" y="0"/>
                <wp:positionH relativeFrom="column">
                  <wp:posOffset>2843625</wp:posOffset>
                </wp:positionH>
                <wp:positionV relativeFrom="paragraph">
                  <wp:posOffset>17362</wp:posOffset>
                </wp:positionV>
                <wp:extent cx="0" cy="147995"/>
                <wp:effectExtent l="0" t="0" r="38100" b="23495"/>
                <wp:wrapNone/>
                <wp:docPr id="1069" name="Conector recto 1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9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E90A9" id="Conector recto 1069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9pt,1.35pt" to="223.9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" strokecolor="#ffc000 [3204]" strokeweight="1.5pt">
                <v:stroke joinstyle="miter"/>
              </v:line>
            </w:pict>
          </mc:Fallback>
        </mc:AlternateContent>
      </w:r>
      <w:r w:rsidR="007357EF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0F639C7" wp14:editId="33BCA007">
                <wp:simplePos x="0" y="0"/>
                <wp:positionH relativeFrom="column">
                  <wp:posOffset>2844294</wp:posOffset>
                </wp:positionH>
                <wp:positionV relativeFrom="paragraph">
                  <wp:posOffset>17780</wp:posOffset>
                </wp:positionV>
                <wp:extent cx="126854" cy="0"/>
                <wp:effectExtent l="0" t="76200" r="26035" b="95250"/>
                <wp:wrapNone/>
                <wp:docPr id="1068" name="Conector recto de flecha 1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85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414C1E" id="Conector recto de flecha 1068" o:spid="_x0000_s1026" type="#_x0000_t32" style="position:absolute;margin-left:223.95pt;margin-top:1.4pt;width:10pt;height:0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" strokecolor="#ffc000 [3204]" strokeweight="1.5pt">
                <v:stroke endarrow="block" joinstyle="miter"/>
              </v:shape>
            </w:pict>
          </mc:Fallback>
        </mc:AlternateContent>
      </w:r>
      <w:r w:rsidR="007357EF" w:rsidRPr="007357EF">
        <mc:AlternateContent>
          <mc:Choice Requires="wps">
            <w:drawing>
              <wp:anchor distT="45720" distB="45720" distL="114300" distR="114300" simplePos="0" relativeHeight="251732992" behindDoc="1" locked="0" layoutInCell="1" allowOverlap="1" wp14:anchorId="3F4B7A7E" wp14:editId="0A7BCB37">
                <wp:simplePos x="0" y="0"/>
                <wp:positionH relativeFrom="column">
                  <wp:posOffset>2893695</wp:posOffset>
                </wp:positionH>
                <wp:positionV relativeFrom="paragraph">
                  <wp:posOffset>-133985</wp:posOffset>
                </wp:positionV>
                <wp:extent cx="2630805" cy="1404620"/>
                <wp:effectExtent l="0" t="0" r="0" b="0"/>
                <wp:wrapNone/>
                <wp:docPr id="106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8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6D9D8" w14:textId="296DE8BF" w:rsidR="00EA5031" w:rsidRDefault="00EA5031" w:rsidP="007357EF">
                            <w:r>
                              <w:t>corta distància</w:t>
                            </w:r>
                          </w:p>
                          <w:p w14:paraId="7886AB58" w14:textId="263FB9A0" w:rsidR="00EA5031" w:rsidRPr="007357EF" w:rsidRDefault="00EA5031" w:rsidP="007357EF">
                            <w:r>
                              <w:t>llarga distància (</w:t>
                            </w:r>
                            <w:r>
                              <w:rPr>
                                <w:b/>
                                <w:bCs/>
                              </w:rPr>
                              <w:t>TURISME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4B7A7E" id="_x0000_s1055" type="#_x0000_t202" style="position:absolute;margin-left:227.85pt;margin-top:-10.55pt;width:207.15pt;height:110.6pt;z-index:-2515834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" filled="f" stroked="f">
                <v:textbox style="mso-fit-shape-to-text:t">
                  <w:txbxContent>
                    <w:p w14:paraId="1E36D9D8" w14:textId="296DE8BF" w:rsidR="00EA5031" w:rsidRDefault="00EA5031" w:rsidP="007357EF">
                      <w:r>
                        <w:t>corta distància</w:t>
                      </w:r>
                    </w:p>
                    <w:p w14:paraId="7886AB58" w14:textId="263FB9A0" w:rsidR="00EA5031" w:rsidRPr="007357EF" w:rsidRDefault="00EA5031" w:rsidP="007357EF">
                      <w:r>
                        <w:t>llarga distància (</w:t>
                      </w:r>
                      <w:r>
                        <w:rPr>
                          <w:b/>
                          <w:bCs/>
                        </w:rPr>
                        <w:t>TURISME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357EF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9F92E6E" wp14:editId="65762FF4">
                <wp:simplePos x="0" y="0"/>
                <wp:positionH relativeFrom="column">
                  <wp:posOffset>2778760</wp:posOffset>
                </wp:positionH>
                <wp:positionV relativeFrom="paragraph">
                  <wp:posOffset>168247</wp:posOffset>
                </wp:positionV>
                <wp:extent cx="190831" cy="0"/>
                <wp:effectExtent l="0" t="76200" r="19050" b="95250"/>
                <wp:wrapNone/>
                <wp:docPr id="1065" name="Conector recto de flecha 10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83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388F2F" id="Conector recto de flecha 1065" o:spid="_x0000_s1026" type="#_x0000_t32" style="position:absolute;margin-left:218.8pt;margin-top:13.25pt;width:15.05pt;height:0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" strokecolor="#ffc000 [3204]" strokeweight="1.5pt">
                <v:stroke endarrow="block" joinstyle="miter"/>
              </v:shape>
            </w:pict>
          </mc:Fallback>
        </mc:AlternateContent>
      </w:r>
      <w:r w:rsidR="007357EF" w:rsidRPr="007357EF">
        <mc:AlternateContent>
          <mc:Choice Requires="wps">
            <w:drawing>
              <wp:anchor distT="45720" distB="45720" distL="114300" distR="114300" simplePos="0" relativeHeight="251727872" behindDoc="1" locked="0" layoutInCell="1" allowOverlap="1" wp14:anchorId="151C6E8E" wp14:editId="08BB7FDC">
                <wp:simplePos x="0" y="0"/>
                <wp:positionH relativeFrom="column">
                  <wp:posOffset>1111250</wp:posOffset>
                </wp:positionH>
                <wp:positionV relativeFrom="paragraph">
                  <wp:posOffset>22225</wp:posOffset>
                </wp:positionV>
                <wp:extent cx="2630805" cy="1404620"/>
                <wp:effectExtent l="0" t="0" r="0" b="0"/>
                <wp:wrapNone/>
                <wp:docPr id="105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8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CF5AF" w14:textId="6A35344A" w:rsidR="00EA5031" w:rsidRDefault="00EA5031" w:rsidP="007357E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desplaçament de persones</w:t>
                            </w:r>
                          </w:p>
                          <w:p w14:paraId="1623F40B" w14:textId="3FCCA310" w:rsidR="00EA5031" w:rsidRPr="007D050E" w:rsidRDefault="00EA5031" w:rsidP="007357E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distribució de béns i serveis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1C6E8E" id="_x0000_s1056" type="#_x0000_t202" style="position:absolute;margin-left:87.5pt;margin-top:1.75pt;width:207.15pt;height:110.6pt;z-index:-251588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" filled="f" stroked="f">
                <v:textbox style="mso-fit-shape-to-text:t">
                  <w:txbxContent>
                    <w:p w14:paraId="46CCF5AF" w14:textId="6A35344A" w:rsidR="00EA5031" w:rsidRDefault="00EA5031" w:rsidP="007357E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desplaçament de persones</w:t>
                      </w:r>
                    </w:p>
                    <w:p w14:paraId="1623F40B" w14:textId="3FCCA310" w:rsidR="00EA5031" w:rsidRPr="007D050E" w:rsidRDefault="00EA5031" w:rsidP="007357E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distribució de béns i serveis</w:t>
                      </w:r>
                    </w:p>
                  </w:txbxContent>
                </v:textbox>
              </v:shape>
            </w:pict>
          </mc:Fallback>
        </mc:AlternateContent>
      </w:r>
      <w:r w:rsidR="007357EF" w:rsidRPr="007357EF"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4E9BC36" wp14:editId="59B494B3">
                <wp:simplePos x="0" y="0"/>
                <wp:positionH relativeFrom="column">
                  <wp:posOffset>1013460</wp:posOffset>
                </wp:positionH>
                <wp:positionV relativeFrom="paragraph">
                  <wp:posOffset>167640</wp:posOffset>
                </wp:positionV>
                <wp:extent cx="182880" cy="0"/>
                <wp:effectExtent l="0" t="76200" r="26670" b="95250"/>
                <wp:wrapNone/>
                <wp:docPr id="1060" name="Conector recto de flecha 1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F11A57" id="Conector recto de flecha 1060" o:spid="_x0000_s1026" type="#_x0000_t32" style="position:absolute;margin-left:79.8pt;margin-top:13.2pt;width:14.4pt;height:0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" strokecolor="#ffc000 [3204]" strokeweight="1.5pt">
                <v:stroke endarrow="block" joinstyle="miter"/>
              </v:shape>
            </w:pict>
          </mc:Fallback>
        </mc:AlternateContent>
      </w:r>
      <w:r w:rsidR="007357EF" w:rsidRPr="007357EF"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751DBC1" wp14:editId="3668CAA7">
                <wp:simplePos x="0" y="0"/>
                <wp:positionH relativeFrom="column">
                  <wp:posOffset>1013791</wp:posOffset>
                </wp:positionH>
                <wp:positionV relativeFrom="paragraph">
                  <wp:posOffset>330006</wp:posOffset>
                </wp:positionV>
                <wp:extent cx="182880" cy="0"/>
                <wp:effectExtent l="0" t="76200" r="26670" b="95250"/>
                <wp:wrapNone/>
                <wp:docPr id="1063" name="Conector recto de flecha 10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E8B7D0" id="Conector recto de flecha 1063" o:spid="_x0000_s1026" type="#_x0000_t32" style="position:absolute;margin-left:79.85pt;margin-top:26pt;width:14.4pt;height:0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" strokecolor="#ffc000 [3204]" strokeweight="1.5pt">
                <v:stroke endarrow="block" joinstyle="miter"/>
              </v:shape>
            </w:pict>
          </mc:Fallback>
        </mc:AlternateContent>
      </w:r>
      <w:r w:rsidR="007357EF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5F7B48C" wp14:editId="4E1AA66C">
                <wp:simplePos x="0" y="0"/>
                <wp:positionH relativeFrom="column">
                  <wp:posOffset>-328702</wp:posOffset>
                </wp:positionH>
                <wp:positionV relativeFrom="paragraph">
                  <wp:posOffset>18728</wp:posOffset>
                </wp:positionV>
                <wp:extent cx="1332078" cy="399235"/>
                <wp:effectExtent l="19050" t="19050" r="20955" b="20320"/>
                <wp:wrapNone/>
                <wp:docPr id="1058" name="Rectángulo 1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78" cy="39923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E578AF" w14:textId="65CCADB1" w:rsidR="00EA5031" w:rsidRPr="007357EF" w:rsidRDefault="00EA5031" w:rsidP="007357EF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357E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FUNCIONS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7B48C" id="Rectángulo 1058" o:spid="_x0000_s1057" style="position:absolute;margin-left:-25.9pt;margin-top:1.45pt;width:104.9pt;height:31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" fillcolor="#ffc000 [3204]" strokecolor="#bf8f00 [2404]" strokeweight="2.25pt">
                <v:textbox>
                  <w:txbxContent>
                    <w:p w14:paraId="16E578AF" w14:textId="65CCADB1" w:rsidR="00EA5031" w:rsidRPr="007357EF" w:rsidRDefault="00EA5031" w:rsidP="007357EF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7357EF">
                        <w:rPr>
                          <w:b/>
                          <w:bCs/>
                          <w:sz w:val="36"/>
                          <w:szCs w:val="36"/>
                        </w:rPr>
                        <w:t>FUNCIONS</w:t>
                      </w:r>
                    </w:p>
                  </w:txbxContent>
                </v:textbox>
              </v:rect>
            </w:pict>
          </mc:Fallback>
        </mc:AlternateContent>
      </w:r>
    </w:p>
    <w:p w14:paraId="6D9FB104" w14:textId="2256D952" w:rsidR="004A17F9" w:rsidRPr="004A17F9" w:rsidRDefault="004A17F9" w:rsidP="004A17F9"/>
    <w:p w14:paraId="78DBE3CB" w14:textId="26BEEE1D" w:rsidR="004A17F9" w:rsidRPr="004A17F9" w:rsidRDefault="004A17F9" w:rsidP="004A17F9"/>
    <w:p w14:paraId="05C1A2AF" w14:textId="708AC65F" w:rsidR="004A17F9" w:rsidRPr="004A17F9" w:rsidRDefault="004A17F9" w:rsidP="004A17F9"/>
    <w:p w14:paraId="16E93090" w14:textId="0AF8B625" w:rsidR="004A17F9" w:rsidRPr="004A17F9" w:rsidRDefault="004A17F9" w:rsidP="004A17F9"/>
    <w:p w14:paraId="027054E7" w14:textId="2A75E2E2" w:rsidR="004A17F9" w:rsidRPr="004A17F9" w:rsidRDefault="004A17F9" w:rsidP="004A17F9"/>
    <w:p w14:paraId="078DBE17" w14:textId="63C2357F" w:rsidR="004A17F9" w:rsidRPr="004A17F9" w:rsidRDefault="004A17F9" w:rsidP="004A17F9"/>
    <w:p w14:paraId="2C8B2B5F" w14:textId="720B9401" w:rsidR="004A17F9" w:rsidRPr="004A17F9" w:rsidRDefault="004A17F9" w:rsidP="004A17F9"/>
    <w:p w14:paraId="4139E8EB" w14:textId="65A95144" w:rsidR="004A17F9" w:rsidRPr="004A17F9" w:rsidRDefault="004A17F9" w:rsidP="004A17F9"/>
    <w:p w14:paraId="2B9F8C00" w14:textId="22CA9DDD" w:rsidR="004A17F9" w:rsidRPr="004A17F9" w:rsidRDefault="004A17F9" w:rsidP="004A17F9"/>
    <w:p w14:paraId="5216F429" w14:textId="55A1B0AB" w:rsidR="004A17F9" w:rsidRPr="004A17F9" w:rsidRDefault="004A17F9" w:rsidP="004A17F9"/>
    <w:p w14:paraId="37037FEA" w14:textId="1C4F0E26" w:rsidR="004A17F9" w:rsidRPr="004A17F9" w:rsidRDefault="004A17F9" w:rsidP="004A17F9"/>
    <w:p w14:paraId="1FDE8EFD" w14:textId="382048D1" w:rsidR="004A17F9" w:rsidRPr="004A17F9" w:rsidRDefault="004A17F9" w:rsidP="004A17F9"/>
    <w:p w14:paraId="499649A6" w14:textId="25944956" w:rsidR="004A17F9" w:rsidRPr="004A17F9" w:rsidRDefault="004A17F9" w:rsidP="004A17F9"/>
    <w:p w14:paraId="44CE2E86" w14:textId="34DBB30E" w:rsidR="004A17F9" w:rsidRPr="004A17F9" w:rsidRDefault="004A17F9" w:rsidP="004A17F9"/>
    <w:p w14:paraId="6B70FAE6" w14:textId="68562916" w:rsidR="004A17F9" w:rsidRPr="004A17F9" w:rsidRDefault="004A17F9" w:rsidP="004A17F9"/>
    <w:p w14:paraId="4C73219C" w14:textId="77DD37BC" w:rsidR="004A17F9" w:rsidRPr="004A17F9" w:rsidRDefault="004A17F9" w:rsidP="004A17F9"/>
    <w:p w14:paraId="7CB00DDF" w14:textId="0911177B" w:rsidR="004A17F9" w:rsidRPr="004A17F9" w:rsidRDefault="004A17F9" w:rsidP="004A17F9"/>
    <w:p w14:paraId="6FBE79B6" w14:textId="79502583" w:rsidR="004A17F9" w:rsidRPr="004A17F9" w:rsidRDefault="004A17F9" w:rsidP="004A17F9"/>
    <w:p w14:paraId="12BC1019" w14:textId="53C24C26" w:rsidR="004A17F9" w:rsidRPr="004A17F9" w:rsidRDefault="004A17F9" w:rsidP="004A17F9"/>
    <w:p w14:paraId="5FF02911" w14:textId="1B645429" w:rsidR="004A17F9" w:rsidRPr="004A17F9" w:rsidRDefault="004A17F9" w:rsidP="004A17F9"/>
    <w:p w14:paraId="72FD5A58" w14:textId="1E890B0B" w:rsidR="004A17F9" w:rsidRDefault="004A17F9" w:rsidP="004A17F9">
      <w:pPr>
        <w:pStyle w:val="Ttulo1"/>
        <w:ind w:left="1276" w:hanging="567"/>
      </w:pPr>
      <w:r>
        <w:t>EL TURISME</w:t>
      </w:r>
    </w:p>
    <w:p w14:paraId="0A7976F9" w14:textId="4769490E" w:rsidR="004A17F9" w:rsidRDefault="004A17F9" w:rsidP="004A17F9">
      <w:pPr>
        <w:shd w:val="clear" w:color="auto" w:fill="FFE599" w:themeFill="accent1" w:themeFillTint="66"/>
      </w:pPr>
      <w:r>
        <w:t xml:space="preserve">El </w:t>
      </w:r>
      <w:r>
        <w:rPr>
          <w:b/>
          <w:bCs/>
        </w:rPr>
        <w:t>turisme</w:t>
      </w:r>
      <w:r>
        <w:t xml:space="preserve"> és una </w:t>
      </w:r>
      <w:r>
        <w:rPr>
          <w:b/>
          <w:bCs/>
        </w:rPr>
        <w:t>activitat econòmica</w:t>
      </w:r>
      <w:r>
        <w:t xml:space="preserve"> que consisteix en </w:t>
      </w:r>
      <w:r>
        <w:rPr>
          <w:b/>
          <w:bCs/>
        </w:rPr>
        <w:t>viatjar</w:t>
      </w:r>
      <w:r>
        <w:t xml:space="preserve"> a un lloc (més o menys proper) de </w:t>
      </w:r>
      <w:r>
        <w:rPr>
          <w:b/>
          <w:bCs/>
        </w:rPr>
        <w:t>forma voluntària</w:t>
      </w:r>
      <w:r>
        <w:t xml:space="preserve"> (motius d’oci, cultura, gastronòmics…) i sempre que siga a partir de </w:t>
      </w:r>
      <w:r>
        <w:rPr>
          <w:b/>
          <w:bCs/>
        </w:rPr>
        <w:t>24h</w:t>
      </w:r>
      <w:r>
        <w:t xml:space="preserve"> fora de casa (</w:t>
      </w:r>
      <w:r w:rsidRPr="004A17F9">
        <w:rPr>
          <w:u w:val="single"/>
        </w:rPr>
        <w:t>pernoctació</w:t>
      </w:r>
      <w:r>
        <w:t>).</w:t>
      </w:r>
    </w:p>
    <w:p w14:paraId="2D247993" w14:textId="6E68BD57" w:rsidR="004A17F9" w:rsidRDefault="00742A5A" w:rsidP="004A17F9"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C8DC9AA" wp14:editId="1B0CC0DB">
                <wp:simplePos x="0" y="0"/>
                <wp:positionH relativeFrom="column">
                  <wp:posOffset>-197893</wp:posOffset>
                </wp:positionH>
                <wp:positionV relativeFrom="paragraph">
                  <wp:posOffset>2453659</wp:posOffset>
                </wp:positionV>
                <wp:extent cx="3493827" cy="0"/>
                <wp:effectExtent l="0" t="0" r="0" b="0"/>
                <wp:wrapNone/>
                <wp:docPr id="231" name="Conector recto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3827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ABC1AF" id="Conector recto 231" o:spid="_x0000_s1026" style="position:absolute;z-index:251823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6pt,193.2pt" to="259.5pt,1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" strokecolor="#ffc000 [3204]" strokeweight="1.5pt">
                <v:stroke joinstyle="miter"/>
              </v:line>
            </w:pict>
          </mc:Fallback>
        </mc:AlternateContent>
      </w:r>
      <w:r w:rsidRPr="00E706C4"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59217BAB" wp14:editId="32DF67BA">
                <wp:simplePos x="0" y="0"/>
                <wp:positionH relativeFrom="column">
                  <wp:posOffset>3220085</wp:posOffset>
                </wp:positionH>
                <wp:positionV relativeFrom="paragraph">
                  <wp:posOffset>3604099</wp:posOffset>
                </wp:positionV>
                <wp:extent cx="172085" cy="172085"/>
                <wp:effectExtent l="0" t="0" r="18415" b="18415"/>
                <wp:wrapNone/>
                <wp:docPr id="248" name="Elipse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17208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1B8B1F96" w14:textId="77777777" w:rsidR="00EA5031" w:rsidRDefault="00EA5031" w:rsidP="00742A5A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217BAB" id="Elipse 248" o:spid="_x0000_s1058" style="position:absolute;margin-left:253.55pt;margin-top:283.8pt;width:13.55pt;height:13.55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" filled="f" strokecolor="#bf8f00 [2404]" strokeweight="1pt">
                <v:textbox>
                  <w:txbxContent>
                    <w:p w14:paraId="1B8B1F96" w14:textId="77777777" w:rsidR="00EA5031" w:rsidRDefault="00EA5031" w:rsidP="00742A5A">
                      <w:pPr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oval>
            </w:pict>
          </mc:Fallback>
        </mc:AlternateContent>
      </w:r>
      <w:r w:rsidRPr="00E706C4">
        <mc:AlternateContent>
          <mc:Choice Requires="wps">
            <w:drawing>
              <wp:anchor distT="45720" distB="45720" distL="114300" distR="114300" simplePos="0" relativeHeight="251842560" behindDoc="1" locked="0" layoutInCell="1" allowOverlap="1" wp14:anchorId="65F09302" wp14:editId="700A7726">
                <wp:simplePos x="0" y="0"/>
                <wp:positionH relativeFrom="column">
                  <wp:posOffset>3166280</wp:posOffset>
                </wp:positionH>
                <wp:positionV relativeFrom="paragraph">
                  <wp:posOffset>2685671</wp:posOffset>
                </wp:positionV>
                <wp:extent cx="3207223" cy="1404620"/>
                <wp:effectExtent l="0" t="0" r="0" b="1270"/>
                <wp:wrapNone/>
                <wp:docPr id="2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722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FC5AF" w14:textId="6FD7C1D1" w:rsidR="00EA5031" w:rsidRDefault="00EA5031" w:rsidP="00BB08B2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ind w:left="284" w:hanging="284"/>
                            </w:pPr>
                            <w:r>
                              <w:t>contribueix a l’</w:t>
                            </w:r>
                            <w:r>
                              <w:rPr>
                                <w:b/>
                                <w:bCs/>
                              </w:rPr>
                              <w:t>augment de preu</w:t>
                            </w:r>
                          </w:p>
                          <w:p w14:paraId="43336B62" w14:textId="7B9692A7" w:rsidR="00EA5031" w:rsidRDefault="00EA5031" w:rsidP="00BB08B2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ind w:left="284" w:hanging="284"/>
                            </w:pPr>
                            <w:r>
                              <w:t>incrementa l’</w:t>
                            </w:r>
                            <w:r>
                              <w:rPr>
                                <w:b/>
                                <w:bCs/>
                              </w:rPr>
                              <w:t>especulació del sòl</w:t>
                            </w:r>
                          </w:p>
                          <w:p w14:paraId="5A85161D" w14:textId="24844DE7" w:rsidR="00EA5031" w:rsidRDefault="00EA5031" w:rsidP="00BB08B2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ind w:left="284" w:hanging="284"/>
                            </w:pPr>
                            <w:r>
                              <w:t xml:space="preserve">crea </w:t>
                            </w:r>
                            <w:r>
                              <w:rPr>
                                <w:b/>
                                <w:bCs/>
                              </w:rPr>
                              <w:t>llocs de trball de poca qualificació</w:t>
                            </w:r>
                            <w:r>
                              <w:t xml:space="preserve"> </w:t>
                            </w:r>
                            <w:r w:rsidRPr="00742A5A">
                              <w:rPr>
                                <w:sz w:val="16"/>
                                <w:szCs w:val="16"/>
                              </w:rPr>
                              <w:t>(sous baixos)</w:t>
                            </w:r>
                          </w:p>
                          <w:p w14:paraId="02AD5CFB" w14:textId="76814C77" w:rsidR="00EA5031" w:rsidRDefault="00EA5031" w:rsidP="00BB08B2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ind w:left="284" w:hanging="284"/>
                            </w:pPr>
                            <w:r>
                              <w:t xml:space="preserve">enriqueix les </w:t>
                            </w:r>
                            <w:r>
                              <w:rPr>
                                <w:b/>
                                <w:bCs/>
                              </w:rPr>
                              <w:t>grans empreses</w:t>
                            </w:r>
                            <w:r>
                              <w:t xml:space="preserve"> (i no menors)</w:t>
                            </w:r>
                          </w:p>
                          <w:p w14:paraId="595F59D4" w14:textId="6FE3F1AF" w:rsidR="00EA5031" w:rsidRDefault="00EA5031" w:rsidP="00BB08B2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ind w:left="284" w:hanging="284"/>
                            </w:pPr>
                            <w:r>
                              <w:t xml:space="preserve">provoca </w:t>
                            </w:r>
                            <w:r>
                              <w:rPr>
                                <w:b/>
                                <w:bCs/>
                              </w:rPr>
                              <w:t>impactes naturals greus</w:t>
                            </w:r>
                          </w:p>
                          <w:p w14:paraId="16BBCA73" w14:textId="1FA9966D" w:rsidR="00EA5031" w:rsidRPr="00742A5A" w:rsidRDefault="00EA5031" w:rsidP="00BB08B2">
                            <w:pPr>
                              <w:pStyle w:val="Prrafodelista"/>
                              <w:numPr>
                                <w:ilvl w:val="0"/>
                                <w:numId w:val="24"/>
                              </w:numPr>
                              <w:ind w:left="284" w:hanging="284"/>
                            </w:pPr>
                            <w:r>
                              <w:rPr>
                                <w:b/>
                                <w:bCs/>
                              </w:rPr>
                              <w:t>caràcter estacional:</w:t>
                            </w:r>
                            <w:r>
                              <w:t xml:space="preserve"> genera </w:t>
                            </w:r>
                            <w:r>
                              <w:rPr>
                                <w:u w:val="single"/>
                              </w:rPr>
                              <w:t>atur</w:t>
                            </w:r>
                            <w:r>
                              <w:t xml:space="preserve"> durant temporades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F09302" id="_x0000_s1059" type="#_x0000_t202" style="position:absolute;margin-left:249.3pt;margin-top:211.45pt;width:252.55pt;height:110.6pt;z-index:-2514739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" filled="f" stroked="f">
                <v:textbox style="mso-fit-shape-to-text:t">
                  <w:txbxContent>
                    <w:p w14:paraId="281FC5AF" w14:textId="6FD7C1D1" w:rsidR="00EA5031" w:rsidRDefault="00EA5031" w:rsidP="00BB08B2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ind w:left="284" w:hanging="284"/>
                      </w:pPr>
                      <w:r>
                        <w:t>contribueix a l’</w:t>
                      </w:r>
                      <w:r>
                        <w:rPr>
                          <w:b/>
                          <w:bCs/>
                        </w:rPr>
                        <w:t>augment de preu</w:t>
                      </w:r>
                    </w:p>
                    <w:p w14:paraId="43336B62" w14:textId="7B9692A7" w:rsidR="00EA5031" w:rsidRDefault="00EA5031" w:rsidP="00BB08B2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ind w:left="284" w:hanging="284"/>
                      </w:pPr>
                      <w:r>
                        <w:t>incrementa l’</w:t>
                      </w:r>
                      <w:r>
                        <w:rPr>
                          <w:b/>
                          <w:bCs/>
                        </w:rPr>
                        <w:t>especulació del sòl</w:t>
                      </w:r>
                    </w:p>
                    <w:p w14:paraId="5A85161D" w14:textId="24844DE7" w:rsidR="00EA5031" w:rsidRDefault="00EA5031" w:rsidP="00BB08B2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ind w:left="284" w:hanging="284"/>
                      </w:pPr>
                      <w:r>
                        <w:t xml:space="preserve">crea </w:t>
                      </w:r>
                      <w:r>
                        <w:rPr>
                          <w:b/>
                          <w:bCs/>
                        </w:rPr>
                        <w:t>llocs de trball de poca qualificació</w:t>
                      </w:r>
                      <w:r>
                        <w:t xml:space="preserve"> </w:t>
                      </w:r>
                      <w:r w:rsidRPr="00742A5A">
                        <w:rPr>
                          <w:sz w:val="16"/>
                          <w:szCs w:val="16"/>
                        </w:rPr>
                        <w:t>(sous baixos)</w:t>
                      </w:r>
                    </w:p>
                    <w:p w14:paraId="02AD5CFB" w14:textId="76814C77" w:rsidR="00EA5031" w:rsidRDefault="00EA5031" w:rsidP="00BB08B2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ind w:left="284" w:hanging="284"/>
                      </w:pPr>
                      <w:r>
                        <w:t xml:space="preserve">enriqueix les </w:t>
                      </w:r>
                      <w:r>
                        <w:rPr>
                          <w:b/>
                          <w:bCs/>
                        </w:rPr>
                        <w:t>grans empreses</w:t>
                      </w:r>
                      <w:r>
                        <w:t xml:space="preserve"> (i no menors)</w:t>
                      </w:r>
                    </w:p>
                    <w:p w14:paraId="595F59D4" w14:textId="6FE3F1AF" w:rsidR="00EA5031" w:rsidRDefault="00EA5031" w:rsidP="00BB08B2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ind w:left="284" w:hanging="284"/>
                      </w:pPr>
                      <w:r>
                        <w:t xml:space="preserve">provoca </w:t>
                      </w:r>
                      <w:r>
                        <w:rPr>
                          <w:b/>
                          <w:bCs/>
                        </w:rPr>
                        <w:t>impactes naturals greus</w:t>
                      </w:r>
                    </w:p>
                    <w:p w14:paraId="16BBCA73" w14:textId="1FA9966D" w:rsidR="00EA5031" w:rsidRPr="00742A5A" w:rsidRDefault="00EA5031" w:rsidP="00BB08B2">
                      <w:pPr>
                        <w:pStyle w:val="Prrafodelista"/>
                        <w:numPr>
                          <w:ilvl w:val="0"/>
                          <w:numId w:val="24"/>
                        </w:numPr>
                        <w:ind w:left="284" w:hanging="284"/>
                      </w:pPr>
                      <w:r>
                        <w:rPr>
                          <w:b/>
                          <w:bCs/>
                        </w:rPr>
                        <w:t>caràcter estacional:</w:t>
                      </w:r>
                      <w:r>
                        <w:t xml:space="preserve"> genera </w:t>
                      </w:r>
                      <w:r>
                        <w:rPr>
                          <w:u w:val="single"/>
                        </w:rPr>
                        <w:t>atur</w:t>
                      </w:r>
                      <w:r>
                        <w:t xml:space="preserve"> durant temporades</w:t>
                      </w:r>
                    </w:p>
                  </w:txbxContent>
                </v:textbox>
              </v:shape>
            </w:pict>
          </mc:Fallback>
        </mc:AlternateContent>
      </w:r>
      <w:r w:rsidR="00E706C4" w:rsidRPr="00E706C4"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7D4EFE1" wp14:editId="5BD6513F">
                <wp:simplePos x="0" y="0"/>
                <wp:positionH relativeFrom="column">
                  <wp:posOffset>3222625</wp:posOffset>
                </wp:positionH>
                <wp:positionV relativeFrom="paragraph">
                  <wp:posOffset>2744470</wp:posOffset>
                </wp:positionV>
                <wp:extent cx="172085" cy="172085"/>
                <wp:effectExtent l="0" t="0" r="18415" b="18415"/>
                <wp:wrapNone/>
                <wp:docPr id="243" name="Elipse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17208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32083046" w14:textId="77777777" w:rsidR="00EA5031" w:rsidRDefault="00EA5031" w:rsidP="00E706C4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D4EFE1" id="Elipse 243" o:spid="_x0000_s1060" style="position:absolute;margin-left:253.75pt;margin-top:216.1pt;width:13.55pt;height:13.5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" filled="f" strokecolor="#bf8f00 [2404]" strokeweight="1pt">
                <v:textbox>
                  <w:txbxContent>
                    <w:p w14:paraId="32083046" w14:textId="77777777" w:rsidR="00EA5031" w:rsidRDefault="00EA5031" w:rsidP="00E706C4">
                      <w:pPr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oval>
            </w:pict>
          </mc:Fallback>
        </mc:AlternateContent>
      </w:r>
      <w:r w:rsidR="00E706C4" w:rsidRPr="00E706C4"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11C4917" wp14:editId="32F42904">
                <wp:simplePos x="0" y="0"/>
                <wp:positionH relativeFrom="column">
                  <wp:posOffset>3221355</wp:posOffset>
                </wp:positionH>
                <wp:positionV relativeFrom="paragraph">
                  <wp:posOffset>2916555</wp:posOffset>
                </wp:positionV>
                <wp:extent cx="172085" cy="172085"/>
                <wp:effectExtent l="0" t="0" r="18415" b="18415"/>
                <wp:wrapNone/>
                <wp:docPr id="244" name="Elipse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17208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094322D1" w14:textId="77777777" w:rsidR="00EA5031" w:rsidRDefault="00EA5031" w:rsidP="00E706C4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1C4917" id="Elipse 244" o:spid="_x0000_s1061" style="position:absolute;margin-left:253.65pt;margin-top:229.65pt;width:13.55pt;height:13.5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" filled="f" strokecolor="#bf8f00 [2404]" strokeweight="1pt">
                <v:textbox>
                  <w:txbxContent>
                    <w:p w14:paraId="094322D1" w14:textId="77777777" w:rsidR="00EA5031" w:rsidRDefault="00EA5031" w:rsidP="00E706C4">
                      <w:pPr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oval>
            </w:pict>
          </mc:Fallback>
        </mc:AlternateContent>
      </w:r>
      <w:r w:rsidR="00E706C4" w:rsidRPr="00E706C4"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5ACA274" wp14:editId="4CBABD12">
                <wp:simplePos x="0" y="0"/>
                <wp:positionH relativeFrom="column">
                  <wp:posOffset>3222625</wp:posOffset>
                </wp:positionH>
                <wp:positionV relativeFrom="paragraph">
                  <wp:posOffset>3093720</wp:posOffset>
                </wp:positionV>
                <wp:extent cx="172085" cy="172085"/>
                <wp:effectExtent l="0" t="0" r="18415" b="18415"/>
                <wp:wrapNone/>
                <wp:docPr id="245" name="Elipse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17208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3731BDE2" w14:textId="77777777" w:rsidR="00EA5031" w:rsidRDefault="00EA5031" w:rsidP="00E706C4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ACA274" id="Elipse 245" o:spid="_x0000_s1062" style="position:absolute;margin-left:253.75pt;margin-top:243.6pt;width:13.55pt;height:13.5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" filled="f" strokecolor="#bf8f00 [2404]" strokeweight="1pt">
                <v:textbox>
                  <w:txbxContent>
                    <w:p w14:paraId="3731BDE2" w14:textId="77777777" w:rsidR="00EA5031" w:rsidRDefault="00EA5031" w:rsidP="00E706C4">
                      <w:pPr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oval>
            </w:pict>
          </mc:Fallback>
        </mc:AlternateContent>
      </w:r>
      <w:r w:rsidR="00E706C4" w:rsidRPr="00E706C4"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8880AB0" wp14:editId="4F42B230">
                <wp:simplePos x="0" y="0"/>
                <wp:positionH relativeFrom="column">
                  <wp:posOffset>3222625</wp:posOffset>
                </wp:positionH>
                <wp:positionV relativeFrom="paragraph">
                  <wp:posOffset>3258820</wp:posOffset>
                </wp:positionV>
                <wp:extent cx="172085" cy="172085"/>
                <wp:effectExtent l="0" t="0" r="18415" b="18415"/>
                <wp:wrapNone/>
                <wp:docPr id="246" name="Elipse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17208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7AF85A15" w14:textId="77777777" w:rsidR="00EA5031" w:rsidRDefault="00EA5031" w:rsidP="00E706C4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880AB0" id="Elipse 246" o:spid="_x0000_s1063" style="position:absolute;margin-left:253.75pt;margin-top:256.6pt;width:13.55pt;height:13.55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" filled="f" strokecolor="#bf8f00 [2404]" strokeweight="1pt">
                <v:textbox>
                  <w:txbxContent>
                    <w:p w14:paraId="7AF85A15" w14:textId="77777777" w:rsidR="00EA5031" w:rsidRDefault="00EA5031" w:rsidP="00E706C4">
                      <w:pPr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oval>
            </w:pict>
          </mc:Fallback>
        </mc:AlternateContent>
      </w:r>
      <w:r w:rsidR="00E706C4" w:rsidRPr="00E706C4"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B8C499D" wp14:editId="79096741">
                <wp:simplePos x="0" y="0"/>
                <wp:positionH relativeFrom="column">
                  <wp:posOffset>3222625</wp:posOffset>
                </wp:positionH>
                <wp:positionV relativeFrom="paragraph">
                  <wp:posOffset>3434876</wp:posOffset>
                </wp:positionV>
                <wp:extent cx="172085" cy="172085"/>
                <wp:effectExtent l="0" t="0" r="18415" b="18415"/>
                <wp:wrapNone/>
                <wp:docPr id="247" name="Elipse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17208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630A1759" w14:textId="77777777" w:rsidR="00EA5031" w:rsidRDefault="00EA5031" w:rsidP="00E706C4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8C499D" id="Elipse 247" o:spid="_x0000_s1064" style="position:absolute;margin-left:253.75pt;margin-top:270.45pt;width:13.55pt;height:13.55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" filled="f" strokecolor="#bf8f00 [2404]" strokeweight="1pt">
                <v:textbox>
                  <w:txbxContent>
                    <w:p w14:paraId="630A1759" w14:textId="77777777" w:rsidR="00EA5031" w:rsidRDefault="00EA5031" w:rsidP="00E706C4">
                      <w:pPr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oval>
            </w:pict>
          </mc:Fallback>
        </mc:AlternateContent>
      </w:r>
      <w:r w:rsidR="00E706C4" w:rsidRPr="004A17F9">
        <mc:AlternateContent>
          <mc:Choice Requires="wps">
            <w:drawing>
              <wp:anchor distT="45720" distB="45720" distL="114300" distR="114300" simplePos="0" relativeHeight="251840512" behindDoc="1" locked="0" layoutInCell="1" allowOverlap="1" wp14:anchorId="095A25B9" wp14:editId="477FC1F4">
                <wp:simplePos x="0" y="0"/>
                <wp:positionH relativeFrom="column">
                  <wp:posOffset>3104601</wp:posOffset>
                </wp:positionH>
                <wp:positionV relativeFrom="paragraph">
                  <wp:posOffset>2487276</wp:posOffset>
                </wp:positionV>
                <wp:extent cx="982506" cy="1404620"/>
                <wp:effectExtent l="0" t="0" r="0" b="0"/>
                <wp:wrapNone/>
                <wp:docPr id="2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50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2E94F" w14:textId="2856EB96" w:rsidR="00EA5031" w:rsidRPr="00E706C4" w:rsidRDefault="00EA5031" w:rsidP="00E706C4">
                            <w:pPr>
                              <w:rPr>
                                <w:u w:val="single" w:color="FFC000" w:themeColor="accent1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 w:color="FFC000" w:themeColor="accent1"/>
                              </w:rPr>
                              <w:t>NEGATIVES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5A25B9" id="_x0000_s1065" type="#_x0000_t202" style="position:absolute;margin-left:244.45pt;margin-top:195.85pt;width:77.35pt;height:110.6pt;z-index:-2514759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" filled="f" stroked="f">
                <v:textbox style="mso-fit-shape-to-text:t">
                  <w:txbxContent>
                    <w:p w14:paraId="2342E94F" w14:textId="2856EB96" w:rsidR="00EA5031" w:rsidRPr="00E706C4" w:rsidRDefault="00EA5031" w:rsidP="00E706C4">
                      <w:pPr>
                        <w:rPr>
                          <w:u w:val="single" w:color="FFC000" w:themeColor="accent1"/>
                        </w:rPr>
                      </w:pPr>
                      <w:r>
                        <w:rPr>
                          <w:b/>
                          <w:bCs/>
                          <w:u w:val="single" w:color="FFC000" w:themeColor="accent1"/>
                        </w:rPr>
                        <w:t>NEGATIVES</w:t>
                      </w:r>
                    </w:p>
                  </w:txbxContent>
                </v:textbox>
              </v:shape>
            </w:pict>
          </mc:Fallback>
        </mc:AlternateContent>
      </w:r>
      <w:r w:rsidR="00E706C4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C27A6DA" wp14:editId="558A10EE">
                <wp:simplePos x="0" y="0"/>
                <wp:positionH relativeFrom="column">
                  <wp:posOffset>3248167</wp:posOffset>
                </wp:positionH>
                <wp:positionV relativeFrom="paragraph">
                  <wp:posOffset>2453659</wp:posOffset>
                </wp:positionV>
                <wp:extent cx="0" cy="88142"/>
                <wp:effectExtent l="0" t="0" r="38100" b="26670"/>
                <wp:wrapNone/>
                <wp:docPr id="239" name="Conector recto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14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C4E78A" id="Conector recto 239" o:spid="_x0000_s1026" style="position:absolute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75pt,193.2pt" to="255.75pt,2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" strokecolor="#ffc000 [3204]" strokeweight="1.5pt">
                <v:stroke joinstyle="miter"/>
              </v:line>
            </w:pict>
          </mc:Fallback>
        </mc:AlternateContent>
      </w:r>
      <w:r w:rsidR="00E706C4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BE77647" wp14:editId="5EB2AF6C">
                <wp:simplePos x="0" y="0"/>
                <wp:positionH relativeFrom="column">
                  <wp:posOffset>-197893</wp:posOffset>
                </wp:positionH>
                <wp:positionV relativeFrom="paragraph">
                  <wp:posOffset>3405969</wp:posOffset>
                </wp:positionV>
                <wp:extent cx="172528" cy="172528"/>
                <wp:effectExtent l="0" t="0" r="18415" b="18415"/>
                <wp:wrapNone/>
                <wp:docPr id="238" name="Elipse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8" cy="172528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023997BB" w14:textId="77777777" w:rsidR="00EA5031" w:rsidRDefault="00EA5031" w:rsidP="00E706C4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E77647" id="Elipse 238" o:spid="_x0000_s1066" style="position:absolute;margin-left:-15.6pt;margin-top:268.2pt;width:13.6pt;height:13.6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" filled="f" strokecolor="#bf8f00 [2404]" strokeweight="1pt">
                <v:textbox>
                  <w:txbxContent>
                    <w:p w14:paraId="023997BB" w14:textId="77777777" w:rsidR="00EA5031" w:rsidRDefault="00EA5031" w:rsidP="00E706C4">
                      <w:pPr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oval>
            </w:pict>
          </mc:Fallback>
        </mc:AlternateContent>
      </w:r>
      <w:r w:rsidR="00E706C4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9AE612A" wp14:editId="33A95549">
                <wp:simplePos x="0" y="0"/>
                <wp:positionH relativeFrom="column">
                  <wp:posOffset>-197893</wp:posOffset>
                </wp:positionH>
                <wp:positionV relativeFrom="paragraph">
                  <wp:posOffset>3229685</wp:posOffset>
                </wp:positionV>
                <wp:extent cx="172528" cy="172528"/>
                <wp:effectExtent l="0" t="0" r="18415" b="18415"/>
                <wp:wrapNone/>
                <wp:docPr id="237" name="Elipse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8" cy="172528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55AF59B0" w14:textId="77777777" w:rsidR="00EA5031" w:rsidRDefault="00EA5031" w:rsidP="00E706C4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AE612A" id="Elipse 237" o:spid="_x0000_s1067" style="position:absolute;margin-left:-15.6pt;margin-top:254.3pt;width:13.6pt;height:13.6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" filled="f" strokecolor="#bf8f00 [2404]" strokeweight="1pt">
                <v:textbox>
                  <w:txbxContent>
                    <w:p w14:paraId="55AF59B0" w14:textId="77777777" w:rsidR="00EA5031" w:rsidRDefault="00EA5031" w:rsidP="00E706C4">
                      <w:pPr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oval>
            </w:pict>
          </mc:Fallback>
        </mc:AlternateContent>
      </w:r>
      <w:r w:rsidR="00E706C4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23B355B" wp14:editId="04D760F5">
                <wp:simplePos x="0" y="0"/>
                <wp:positionH relativeFrom="column">
                  <wp:posOffset>-197893</wp:posOffset>
                </wp:positionH>
                <wp:positionV relativeFrom="paragraph">
                  <wp:posOffset>3064775</wp:posOffset>
                </wp:positionV>
                <wp:extent cx="172528" cy="172528"/>
                <wp:effectExtent l="0" t="0" r="18415" b="18415"/>
                <wp:wrapNone/>
                <wp:docPr id="236" name="Elipse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8" cy="172528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7312C9D4" w14:textId="77777777" w:rsidR="00EA5031" w:rsidRDefault="00EA5031" w:rsidP="00E706C4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3B355B" id="Elipse 236" o:spid="_x0000_s1068" style="position:absolute;margin-left:-15.6pt;margin-top:241.3pt;width:13.6pt;height:13.6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" filled="f" strokecolor="#bf8f00 [2404]" strokeweight="1pt">
                <v:textbox>
                  <w:txbxContent>
                    <w:p w14:paraId="7312C9D4" w14:textId="77777777" w:rsidR="00EA5031" w:rsidRDefault="00EA5031" w:rsidP="00E706C4">
                      <w:pPr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oval>
            </w:pict>
          </mc:Fallback>
        </mc:AlternateContent>
      </w:r>
      <w:r w:rsidR="00E706C4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2C3F6E2" wp14:editId="61396CE0">
                <wp:simplePos x="0" y="0"/>
                <wp:positionH relativeFrom="column">
                  <wp:posOffset>-199381</wp:posOffset>
                </wp:positionH>
                <wp:positionV relativeFrom="paragraph">
                  <wp:posOffset>2887354</wp:posOffset>
                </wp:positionV>
                <wp:extent cx="172528" cy="172528"/>
                <wp:effectExtent l="0" t="0" r="18415" b="18415"/>
                <wp:wrapNone/>
                <wp:docPr id="235" name="Elipse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8" cy="172528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6E5210E8" w14:textId="77777777" w:rsidR="00EA5031" w:rsidRDefault="00EA5031" w:rsidP="00E706C4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C3F6E2" id="Elipse 235" o:spid="_x0000_s1069" style="position:absolute;margin-left:-15.7pt;margin-top:227.35pt;width:13.6pt;height:13.6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" filled="f" strokecolor="#bf8f00 [2404]" strokeweight="1pt">
                <v:textbox>
                  <w:txbxContent>
                    <w:p w14:paraId="6E5210E8" w14:textId="77777777" w:rsidR="00EA5031" w:rsidRDefault="00EA5031" w:rsidP="00E706C4">
                      <w:pPr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oval>
            </w:pict>
          </mc:Fallback>
        </mc:AlternateContent>
      </w:r>
      <w:r w:rsidR="00E706C4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0051BAB" wp14:editId="0E55029E">
                <wp:simplePos x="0" y="0"/>
                <wp:positionH relativeFrom="column">
                  <wp:posOffset>-197893</wp:posOffset>
                </wp:positionH>
                <wp:positionV relativeFrom="paragraph">
                  <wp:posOffset>2715269</wp:posOffset>
                </wp:positionV>
                <wp:extent cx="172528" cy="172528"/>
                <wp:effectExtent l="0" t="0" r="18415" b="18415"/>
                <wp:wrapNone/>
                <wp:docPr id="234" name="Elips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8" cy="172528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19F7F010" w14:textId="77777777" w:rsidR="00EA5031" w:rsidRDefault="00EA5031" w:rsidP="00E706C4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051BAB" id="Elipse 234" o:spid="_x0000_s1070" style="position:absolute;margin-left:-15.6pt;margin-top:213.8pt;width:13.6pt;height:13.6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" filled="f" strokecolor="#bf8f00 [2404]" strokeweight="1pt">
                <v:textbox>
                  <w:txbxContent>
                    <w:p w14:paraId="19F7F010" w14:textId="77777777" w:rsidR="00EA5031" w:rsidRDefault="00EA5031" w:rsidP="00E706C4">
                      <w:pPr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oval>
            </w:pict>
          </mc:Fallback>
        </mc:AlternateContent>
      </w:r>
      <w:r w:rsidR="00E706C4" w:rsidRPr="004A17F9">
        <mc:AlternateContent>
          <mc:Choice Requires="wps">
            <w:drawing>
              <wp:anchor distT="45720" distB="45720" distL="114300" distR="114300" simplePos="0" relativeHeight="251827200" behindDoc="1" locked="0" layoutInCell="1" allowOverlap="1" wp14:anchorId="5A07AFEE" wp14:editId="1E5BE8C6">
                <wp:simplePos x="0" y="0"/>
                <wp:positionH relativeFrom="column">
                  <wp:posOffset>-252787</wp:posOffset>
                </wp:positionH>
                <wp:positionV relativeFrom="paragraph">
                  <wp:posOffset>2658252</wp:posOffset>
                </wp:positionV>
                <wp:extent cx="3930556" cy="1404620"/>
                <wp:effectExtent l="0" t="0" r="0" b="0"/>
                <wp:wrapNone/>
                <wp:docPr id="2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55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5D1F0" w14:textId="5D07C6B3" w:rsidR="00EA5031" w:rsidRPr="00E706C4" w:rsidRDefault="00EA5031" w:rsidP="00BB08B2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ind w:left="284" w:hanging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ingressos elevats</w:t>
                            </w:r>
                            <w:r>
                              <w:t xml:space="preserve"> al país receptor</w:t>
                            </w:r>
                          </w:p>
                          <w:p w14:paraId="0E5E995F" w14:textId="7D892813" w:rsidR="00EA5031" w:rsidRPr="00E706C4" w:rsidRDefault="00EA5031" w:rsidP="00BB08B2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ind w:left="284" w:hanging="284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genera </w:t>
                            </w:r>
                            <w:r>
                              <w:rPr>
                                <w:b/>
                                <w:bCs/>
                              </w:rPr>
                              <w:t>llocs de treball</w:t>
                            </w:r>
                          </w:p>
                          <w:p w14:paraId="11D35C50" w14:textId="2A8FE552" w:rsidR="00EA5031" w:rsidRPr="00E706C4" w:rsidRDefault="00EA5031" w:rsidP="00BB08B2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ind w:left="284" w:hanging="284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dinamitza </w:t>
                            </w:r>
                            <w:r>
                              <w:rPr>
                                <w:b/>
                                <w:bCs/>
                              </w:rPr>
                              <w:t>altres sectors econòmics</w:t>
                            </w:r>
                            <w:r w:rsidRPr="00E706C4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706C4">
                              <w:rPr>
                                <w:sz w:val="14"/>
                                <w:szCs w:val="14"/>
                              </w:rPr>
                              <w:t>(transport, construcció)</w:t>
                            </w:r>
                          </w:p>
                          <w:p w14:paraId="6D5D4830" w14:textId="0601EE21" w:rsidR="00EA5031" w:rsidRPr="00E706C4" w:rsidRDefault="00EA5031" w:rsidP="00BB08B2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ind w:left="284" w:hanging="284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afavoreix el </w:t>
                            </w:r>
                            <w:r>
                              <w:rPr>
                                <w:b/>
                                <w:bCs/>
                              </w:rPr>
                              <w:t>contacte amb altres cultures</w:t>
                            </w:r>
                          </w:p>
                          <w:p w14:paraId="13192402" w14:textId="778D450F" w:rsidR="00EA5031" w:rsidRPr="00E706C4" w:rsidRDefault="00EA5031" w:rsidP="00BB08B2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  <w:ind w:left="284" w:hanging="284"/>
                              <w:rPr>
                                <w:b/>
                                <w:bCs/>
                              </w:rPr>
                            </w:pPr>
                            <w:r>
                              <w:t>potència l’</w:t>
                            </w:r>
                            <w:r>
                              <w:rPr>
                                <w:b/>
                                <w:bCs/>
                              </w:rPr>
                              <w:t>economia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07AFEE" id="_x0000_s1071" type="#_x0000_t202" style="position:absolute;margin-left:-19.9pt;margin-top:209.3pt;width:309.5pt;height:110.6pt;z-index:-2514892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" filled="f" stroked="f">
                <v:textbox style="mso-fit-shape-to-text:t">
                  <w:txbxContent>
                    <w:p w14:paraId="64F5D1F0" w14:textId="5D07C6B3" w:rsidR="00EA5031" w:rsidRPr="00E706C4" w:rsidRDefault="00EA5031" w:rsidP="00BB08B2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ind w:left="284" w:hanging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ingressos elevats</w:t>
                      </w:r>
                      <w:r>
                        <w:t xml:space="preserve"> al país receptor</w:t>
                      </w:r>
                    </w:p>
                    <w:p w14:paraId="0E5E995F" w14:textId="7D892813" w:rsidR="00EA5031" w:rsidRPr="00E706C4" w:rsidRDefault="00EA5031" w:rsidP="00BB08B2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ind w:left="284" w:hanging="284"/>
                        <w:rPr>
                          <w:b/>
                          <w:bCs/>
                        </w:rPr>
                      </w:pPr>
                      <w:r>
                        <w:t xml:space="preserve">genera </w:t>
                      </w:r>
                      <w:r>
                        <w:rPr>
                          <w:b/>
                          <w:bCs/>
                        </w:rPr>
                        <w:t>llocs de treball</w:t>
                      </w:r>
                    </w:p>
                    <w:p w14:paraId="11D35C50" w14:textId="2A8FE552" w:rsidR="00EA5031" w:rsidRPr="00E706C4" w:rsidRDefault="00EA5031" w:rsidP="00BB08B2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ind w:left="284" w:hanging="284"/>
                        <w:rPr>
                          <w:b/>
                          <w:bCs/>
                        </w:rPr>
                      </w:pPr>
                      <w:r>
                        <w:t xml:space="preserve">dinamitza </w:t>
                      </w:r>
                      <w:r>
                        <w:rPr>
                          <w:b/>
                          <w:bCs/>
                        </w:rPr>
                        <w:t>altres sectors econòmics</w:t>
                      </w:r>
                      <w:r w:rsidRPr="00E706C4">
                        <w:rPr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E706C4">
                        <w:rPr>
                          <w:sz w:val="14"/>
                          <w:szCs w:val="14"/>
                        </w:rPr>
                        <w:t>(transport, construcció)</w:t>
                      </w:r>
                    </w:p>
                    <w:p w14:paraId="6D5D4830" w14:textId="0601EE21" w:rsidR="00EA5031" w:rsidRPr="00E706C4" w:rsidRDefault="00EA5031" w:rsidP="00BB08B2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ind w:left="284" w:hanging="284"/>
                        <w:rPr>
                          <w:b/>
                          <w:bCs/>
                        </w:rPr>
                      </w:pPr>
                      <w:r>
                        <w:t xml:space="preserve">afavoreix el </w:t>
                      </w:r>
                      <w:r>
                        <w:rPr>
                          <w:b/>
                          <w:bCs/>
                        </w:rPr>
                        <w:t>contacte amb altres cultures</w:t>
                      </w:r>
                    </w:p>
                    <w:p w14:paraId="13192402" w14:textId="778D450F" w:rsidR="00EA5031" w:rsidRPr="00E706C4" w:rsidRDefault="00EA5031" w:rsidP="00BB08B2">
                      <w:pPr>
                        <w:pStyle w:val="Prrafodelista"/>
                        <w:numPr>
                          <w:ilvl w:val="0"/>
                          <w:numId w:val="23"/>
                        </w:numPr>
                        <w:ind w:left="284" w:hanging="284"/>
                        <w:rPr>
                          <w:b/>
                          <w:bCs/>
                        </w:rPr>
                      </w:pPr>
                      <w:r>
                        <w:t>potència l’</w:t>
                      </w:r>
                      <w:r>
                        <w:rPr>
                          <w:b/>
                          <w:bCs/>
                        </w:rPr>
                        <w:t>economia</w:t>
                      </w:r>
                    </w:p>
                  </w:txbxContent>
                </v:textbox>
              </v:shape>
            </w:pict>
          </mc:Fallback>
        </mc:AlternateContent>
      </w:r>
      <w:r w:rsidR="00E706C4" w:rsidRPr="004A17F9">
        <mc:AlternateContent>
          <mc:Choice Requires="wps">
            <w:drawing>
              <wp:anchor distT="45720" distB="45720" distL="114300" distR="114300" simplePos="0" relativeHeight="251825152" behindDoc="1" locked="0" layoutInCell="1" allowOverlap="1" wp14:anchorId="24BB7D45" wp14:editId="0B0F4C7B">
                <wp:simplePos x="0" y="0"/>
                <wp:positionH relativeFrom="column">
                  <wp:posOffset>-328693</wp:posOffset>
                </wp:positionH>
                <wp:positionV relativeFrom="paragraph">
                  <wp:posOffset>2487617</wp:posOffset>
                </wp:positionV>
                <wp:extent cx="846161" cy="1404620"/>
                <wp:effectExtent l="0" t="0" r="0" b="0"/>
                <wp:wrapNone/>
                <wp:docPr id="2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16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5C19B" w14:textId="30A3EB56" w:rsidR="00EA5031" w:rsidRPr="00E706C4" w:rsidRDefault="00EA5031" w:rsidP="00E706C4">
                            <w:pPr>
                              <w:rPr>
                                <w:u w:val="single" w:color="FFC000" w:themeColor="accent1"/>
                              </w:rPr>
                            </w:pPr>
                            <w:r w:rsidRPr="00E706C4">
                              <w:rPr>
                                <w:b/>
                                <w:bCs/>
                                <w:u w:val="single" w:color="FFC000" w:themeColor="accent1"/>
                              </w:rPr>
                              <w:t>POSITIVES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BB7D45" id="_x0000_s1072" type="#_x0000_t202" style="position:absolute;margin-left:-25.9pt;margin-top:195.9pt;width:66.65pt;height:110.6pt;z-index:-2514913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" filled="f" stroked="f">
                <v:textbox style="mso-fit-shape-to-text:t">
                  <w:txbxContent>
                    <w:p w14:paraId="5D95C19B" w14:textId="30A3EB56" w:rsidR="00EA5031" w:rsidRPr="00E706C4" w:rsidRDefault="00EA5031" w:rsidP="00E706C4">
                      <w:pPr>
                        <w:rPr>
                          <w:u w:val="single" w:color="FFC000" w:themeColor="accent1"/>
                        </w:rPr>
                      </w:pPr>
                      <w:r w:rsidRPr="00E706C4">
                        <w:rPr>
                          <w:b/>
                          <w:bCs/>
                          <w:u w:val="single" w:color="FFC000" w:themeColor="accent1"/>
                        </w:rPr>
                        <w:t>POSITIVES</w:t>
                      </w:r>
                    </w:p>
                  </w:txbxContent>
                </v:textbox>
              </v:shape>
            </w:pict>
          </mc:Fallback>
        </mc:AlternateContent>
      </w:r>
      <w:r w:rsidR="00E706C4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E4C9E23" wp14:editId="294C2F5D">
                <wp:simplePos x="0" y="0"/>
                <wp:positionH relativeFrom="column">
                  <wp:posOffset>-197893</wp:posOffset>
                </wp:positionH>
                <wp:positionV relativeFrom="paragraph">
                  <wp:posOffset>2351301</wp:posOffset>
                </wp:positionV>
                <wp:extent cx="0" cy="191068"/>
                <wp:effectExtent l="0" t="0" r="38100" b="19050"/>
                <wp:wrapNone/>
                <wp:docPr id="230" name="Conector recto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06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75C814" id="Conector recto 230" o:spid="_x0000_s1026" style="position:absolute;z-index:251822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5.6pt,185.15pt" to="-15.6pt,2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" strokecolor="#ffc000 [3204]" strokeweight="1.5pt">
                <v:stroke joinstyle="miter"/>
              </v:line>
            </w:pict>
          </mc:Fallback>
        </mc:AlternateContent>
      </w:r>
      <w:r w:rsidR="00E706C4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990E6AB" wp14:editId="08780437">
                <wp:simplePos x="0" y="0"/>
                <wp:positionH relativeFrom="column">
                  <wp:posOffset>-321945</wp:posOffset>
                </wp:positionH>
                <wp:positionV relativeFrom="paragraph">
                  <wp:posOffset>1897883</wp:posOffset>
                </wp:positionV>
                <wp:extent cx="1944531" cy="451797"/>
                <wp:effectExtent l="19050" t="19050" r="17780" b="24765"/>
                <wp:wrapNone/>
                <wp:docPr id="229" name="Rectángulo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531" cy="451797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F3F53E" w14:textId="20F6B62E" w:rsidR="00EA5031" w:rsidRPr="007357EF" w:rsidRDefault="00EA5031" w:rsidP="00E706C4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CONSEQÜÈNCIES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0E6AB" id="Rectángulo 229" o:spid="_x0000_s1073" style="position:absolute;margin-left:-25.35pt;margin-top:149.45pt;width:153.1pt;height:35.5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" fillcolor="#ffc000 [3204]" strokecolor="#bf8f00 [2404]" strokeweight="2.25pt">
                <v:textbox>
                  <w:txbxContent>
                    <w:p w14:paraId="26F3F53E" w14:textId="20F6B62E" w:rsidR="00EA5031" w:rsidRPr="007357EF" w:rsidRDefault="00EA5031" w:rsidP="00E706C4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CONSEQÜÈNCIES</w:t>
                      </w:r>
                    </w:p>
                  </w:txbxContent>
                </v:textbox>
              </v:rect>
            </w:pict>
          </mc:Fallback>
        </mc:AlternateContent>
      </w:r>
      <w:r w:rsidR="00E706C4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8CD9393" wp14:editId="05D56D67">
                <wp:simplePos x="0" y="0"/>
                <wp:positionH relativeFrom="column">
                  <wp:posOffset>3248167</wp:posOffset>
                </wp:positionH>
                <wp:positionV relativeFrom="paragraph">
                  <wp:posOffset>1660080</wp:posOffset>
                </wp:positionV>
                <wp:extent cx="0" cy="187391"/>
                <wp:effectExtent l="0" t="0" r="38100" b="22225"/>
                <wp:wrapNone/>
                <wp:docPr id="228" name="Conector recto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739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16ED6B" id="Conector recto 228" o:spid="_x0000_s1026" style="position:absolute;flip:y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75pt,130.7pt" to="255.75pt,1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" strokecolor="#ffc000 [3204]" strokeweight="1.5pt">
                <v:stroke joinstyle="miter"/>
              </v:line>
            </w:pict>
          </mc:Fallback>
        </mc:AlternateContent>
      </w:r>
      <w:r w:rsidR="00E706C4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4AD6B9F" wp14:editId="73E37F1A">
                <wp:simplePos x="0" y="0"/>
                <wp:positionH relativeFrom="column">
                  <wp:posOffset>3248167</wp:posOffset>
                </wp:positionH>
                <wp:positionV relativeFrom="paragraph">
                  <wp:posOffset>1849774</wp:posOffset>
                </wp:positionV>
                <wp:extent cx="141984" cy="0"/>
                <wp:effectExtent l="0" t="76200" r="10795" b="95250"/>
                <wp:wrapNone/>
                <wp:docPr id="227" name="Conector recto de flecha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8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DA740F" id="Conector recto de flecha 227" o:spid="_x0000_s1026" type="#_x0000_t32" style="position:absolute;margin-left:255.75pt;margin-top:145.65pt;width:11.2pt;height:0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" strokecolor="#ffc000 [3204]" strokeweight="1.5pt">
                <v:stroke endarrow="block" joinstyle="miter"/>
              </v:shape>
            </w:pict>
          </mc:Fallback>
        </mc:AlternateContent>
      </w:r>
      <w:r w:rsidR="00E706C4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472CAFC" wp14:editId="3C30B218">
                <wp:simplePos x="0" y="0"/>
                <wp:positionH relativeFrom="column">
                  <wp:posOffset>1479351</wp:posOffset>
                </wp:positionH>
                <wp:positionV relativeFrom="paragraph">
                  <wp:posOffset>1672353</wp:posOffset>
                </wp:positionV>
                <wp:extent cx="141984" cy="0"/>
                <wp:effectExtent l="0" t="76200" r="10795" b="95250"/>
                <wp:wrapNone/>
                <wp:docPr id="226" name="Conector recto de flecha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8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5A2DFF" id="Conector recto de flecha 226" o:spid="_x0000_s1026" type="#_x0000_t32" style="position:absolute;margin-left:116.5pt;margin-top:131.7pt;width:11.2pt;height:0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" strokecolor="#ffc000 [3204]" strokeweight="1.5pt">
                <v:stroke endarrow="block" joinstyle="miter"/>
              </v:shape>
            </w:pict>
          </mc:Fallback>
        </mc:AlternateContent>
      </w:r>
      <w:r w:rsidR="00E706C4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0DBE1B8" wp14:editId="1A100A5E">
                <wp:simplePos x="0" y="0"/>
                <wp:positionH relativeFrom="column">
                  <wp:posOffset>3247864</wp:posOffset>
                </wp:positionH>
                <wp:positionV relativeFrom="paragraph">
                  <wp:posOffset>1671955</wp:posOffset>
                </wp:positionV>
                <wp:extent cx="141984" cy="0"/>
                <wp:effectExtent l="0" t="76200" r="10795" b="95250"/>
                <wp:wrapNone/>
                <wp:docPr id="225" name="Conector recto de flecha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8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A2E160" id="Conector recto de flecha 225" o:spid="_x0000_s1026" type="#_x0000_t32" style="position:absolute;margin-left:255.75pt;margin-top:131.65pt;width:11.2pt;height:0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" strokecolor="#ffc000 [3204]" strokeweight="1.5pt">
                <v:stroke endarrow="block" joinstyle="miter"/>
              </v:shape>
            </w:pict>
          </mc:Fallback>
        </mc:AlternateContent>
      </w:r>
      <w:r w:rsidR="00E706C4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46085AC" wp14:editId="7729CF04">
                <wp:simplePos x="0" y="0"/>
                <wp:positionH relativeFrom="column">
                  <wp:posOffset>3104866</wp:posOffset>
                </wp:positionH>
                <wp:positionV relativeFrom="paragraph">
                  <wp:posOffset>1192378</wp:posOffset>
                </wp:positionV>
                <wp:extent cx="0" cy="341194"/>
                <wp:effectExtent l="0" t="0" r="38100" b="20955"/>
                <wp:wrapNone/>
                <wp:docPr id="224" name="Conector recto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119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37BADA" id="Conector recto 224" o:spid="_x0000_s1026" style="position:absolute;flip:y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5pt,93.9pt" to="244.5pt,1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" strokecolor="#ffc000 [3204]" strokeweight="1.5pt">
                <v:stroke joinstyle="miter"/>
              </v:line>
            </w:pict>
          </mc:Fallback>
        </mc:AlternateContent>
      </w:r>
      <w:r w:rsidR="00E706C4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D89C986" wp14:editId="4D8A7812">
                <wp:simplePos x="0" y="0"/>
                <wp:positionH relativeFrom="column">
                  <wp:posOffset>3106003</wp:posOffset>
                </wp:positionH>
                <wp:positionV relativeFrom="paragraph">
                  <wp:posOffset>1534738</wp:posOffset>
                </wp:positionV>
                <wp:extent cx="138373" cy="0"/>
                <wp:effectExtent l="0" t="76200" r="14605" b="95250"/>
                <wp:wrapNone/>
                <wp:docPr id="223" name="Conector recto de flecha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37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B5BD4" id="Conector recto de flecha 223" o:spid="_x0000_s1026" type="#_x0000_t32" style="position:absolute;margin-left:244.55pt;margin-top:120.85pt;width:10.9pt;height:0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" strokecolor="#ffc000 [3204]" strokeweight="1.5pt">
                <v:stroke endarrow="block" joinstyle="miter"/>
              </v:shape>
            </w:pict>
          </mc:Fallback>
        </mc:AlternateContent>
      </w:r>
      <w:r w:rsidR="00E706C4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1C4EDF2" wp14:editId="391886B5">
                <wp:simplePos x="0" y="0"/>
                <wp:positionH relativeFrom="column">
                  <wp:posOffset>3098800</wp:posOffset>
                </wp:positionH>
                <wp:positionV relativeFrom="paragraph">
                  <wp:posOffset>1370804</wp:posOffset>
                </wp:positionV>
                <wp:extent cx="138373" cy="0"/>
                <wp:effectExtent l="0" t="76200" r="14605" b="95250"/>
                <wp:wrapNone/>
                <wp:docPr id="222" name="Conector recto de flecha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37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D52735" id="Conector recto de flecha 222" o:spid="_x0000_s1026" type="#_x0000_t32" style="position:absolute;margin-left:244pt;margin-top:107.95pt;width:10.9pt;height:0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" strokecolor="#ffc000 [3204]" strokeweight="1.5pt">
                <v:stroke endarrow="block" joinstyle="miter"/>
              </v:shape>
            </w:pict>
          </mc:Fallback>
        </mc:AlternateContent>
      </w:r>
      <w:r w:rsidR="00E706C4" w:rsidRPr="004A17F9">
        <mc:AlternateContent>
          <mc:Choice Requires="wps">
            <w:drawing>
              <wp:anchor distT="45720" distB="45720" distL="114300" distR="114300" simplePos="0" relativeHeight="251803648" behindDoc="1" locked="0" layoutInCell="1" allowOverlap="1" wp14:anchorId="46CF7A19" wp14:editId="42772B91">
                <wp:simplePos x="0" y="0"/>
                <wp:positionH relativeFrom="column">
                  <wp:posOffset>3155950</wp:posOffset>
                </wp:positionH>
                <wp:positionV relativeFrom="paragraph">
                  <wp:posOffset>1045845</wp:posOffset>
                </wp:positionV>
                <wp:extent cx="3275330" cy="1404620"/>
                <wp:effectExtent l="0" t="0" r="0" b="0"/>
                <wp:wrapNone/>
                <wp:docPr id="2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3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37A05" w14:textId="6D331777" w:rsidR="00EA5031" w:rsidRDefault="00EA5031" w:rsidP="00E706C4">
                            <w:r>
                              <w:t>creació i expansió d’</w:t>
                            </w:r>
                            <w:r>
                              <w:rPr>
                                <w:b/>
                                <w:bCs/>
                              </w:rPr>
                              <w:t>empreses</w:t>
                            </w:r>
                            <w:r>
                              <w:t xml:space="preserve"> i </w:t>
                            </w:r>
                            <w:r>
                              <w:rPr>
                                <w:b/>
                                <w:bCs/>
                              </w:rPr>
                              <w:t>serveis</w:t>
                            </w:r>
                          </w:p>
                          <w:p w14:paraId="5C183201" w14:textId="3EC15C1E" w:rsidR="00EA5031" w:rsidRDefault="00EA5031" w:rsidP="00E706C4">
                            <w:r>
                              <w:t xml:space="preserve">crea </w:t>
                            </w:r>
                            <w:r>
                              <w:rPr>
                                <w:b/>
                                <w:bCs/>
                              </w:rPr>
                              <w:t>llocs de treball</w:t>
                            </w:r>
                          </w:p>
                          <w:p w14:paraId="1AF7B30F" w14:textId="4AC63F58" w:rsidR="00EA5031" w:rsidRPr="00E706C4" w:rsidRDefault="00EA5031" w:rsidP="00E706C4">
                            <w:r>
                              <w:rPr>
                                <w:b/>
                                <w:bCs/>
                              </w:rPr>
                              <w:t>font d’ingresos</w:t>
                            </w:r>
                            <w:r>
                              <w:t xml:space="preserve"> (gast de diners)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CF7A19" id="_x0000_s1074" type="#_x0000_t202" style="position:absolute;margin-left:248.5pt;margin-top:82.35pt;width:257.9pt;height:110.6pt;z-index:-2515128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" filled="f" stroked="f">
                <v:textbox style="mso-fit-shape-to-text:t">
                  <w:txbxContent>
                    <w:p w14:paraId="34E37A05" w14:textId="6D331777" w:rsidR="00EA5031" w:rsidRDefault="00EA5031" w:rsidP="00E706C4">
                      <w:r>
                        <w:t>creació i expansió d’</w:t>
                      </w:r>
                      <w:r>
                        <w:rPr>
                          <w:b/>
                          <w:bCs/>
                        </w:rPr>
                        <w:t>empreses</w:t>
                      </w:r>
                      <w:r>
                        <w:t xml:space="preserve"> i </w:t>
                      </w:r>
                      <w:r>
                        <w:rPr>
                          <w:b/>
                          <w:bCs/>
                        </w:rPr>
                        <w:t>serveis</w:t>
                      </w:r>
                    </w:p>
                    <w:p w14:paraId="5C183201" w14:textId="3EC15C1E" w:rsidR="00EA5031" w:rsidRDefault="00EA5031" w:rsidP="00E706C4">
                      <w:r>
                        <w:t xml:space="preserve">crea </w:t>
                      </w:r>
                      <w:r>
                        <w:rPr>
                          <w:b/>
                          <w:bCs/>
                        </w:rPr>
                        <w:t>llocs de treball</w:t>
                      </w:r>
                    </w:p>
                    <w:p w14:paraId="1AF7B30F" w14:textId="4AC63F58" w:rsidR="00EA5031" w:rsidRPr="00E706C4" w:rsidRDefault="00EA5031" w:rsidP="00E706C4">
                      <w:r>
                        <w:rPr>
                          <w:b/>
                          <w:bCs/>
                        </w:rPr>
                        <w:t>font d’ingresos</w:t>
                      </w:r>
                      <w:r>
                        <w:t xml:space="preserve"> (gast de diners)</w:t>
                      </w:r>
                    </w:p>
                  </w:txbxContent>
                </v:textbox>
              </v:shape>
            </w:pict>
          </mc:Fallback>
        </mc:AlternateContent>
      </w:r>
      <w:r w:rsidR="00E706C4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B106AEE" wp14:editId="495A5320">
                <wp:simplePos x="0" y="0"/>
                <wp:positionH relativeFrom="column">
                  <wp:posOffset>3098042</wp:posOffset>
                </wp:positionH>
                <wp:positionV relativeFrom="paragraph">
                  <wp:posOffset>1192378</wp:posOffset>
                </wp:positionV>
                <wp:extent cx="138373" cy="0"/>
                <wp:effectExtent l="0" t="76200" r="14605" b="95250"/>
                <wp:wrapNone/>
                <wp:docPr id="221" name="Conector recto de flecha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37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8D3A08" id="Conector recto de flecha 221" o:spid="_x0000_s1026" type="#_x0000_t32" style="position:absolute;margin-left:243.95pt;margin-top:93.9pt;width:10.9pt;height:0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" strokecolor="#ffc000 [3204]" strokeweight="1.5pt">
                <v:stroke endarrow="block" joinstyle="miter"/>
              </v:shape>
            </w:pict>
          </mc:Fallback>
        </mc:AlternateContent>
      </w:r>
      <w:r w:rsidR="00E706C4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66F13A0" wp14:editId="4E4EAABA">
                <wp:simplePos x="0" y="0"/>
                <wp:positionH relativeFrom="column">
                  <wp:posOffset>1492089</wp:posOffset>
                </wp:positionH>
                <wp:positionV relativeFrom="paragraph">
                  <wp:posOffset>1190625</wp:posOffset>
                </wp:positionV>
                <wp:extent cx="151130" cy="0"/>
                <wp:effectExtent l="0" t="76200" r="20320" b="95250"/>
                <wp:wrapNone/>
                <wp:docPr id="220" name="Conector recto de flecha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13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BB6DA5" id="Conector recto de flecha 220" o:spid="_x0000_s1026" type="#_x0000_t32" style="position:absolute;margin-left:117.5pt;margin-top:93.75pt;width:11.9pt;height:0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" strokecolor="#ffc000 [3204]" strokeweight="1.5pt">
                <v:stroke endarrow="block" joinstyle="miter"/>
              </v:shape>
            </w:pict>
          </mc:Fallback>
        </mc:AlternateContent>
      </w:r>
      <w:r w:rsidR="00E706C4" w:rsidRPr="004A17F9">
        <mc:AlternateContent>
          <mc:Choice Requires="wps">
            <w:drawing>
              <wp:anchor distT="45720" distB="45720" distL="114300" distR="114300" simplePos="0" relativeHeight="251799552" behindDoc="1" locked="0" layoutInCell="1" allowOverlap="1" wp14:anchorId="76427F9C" wp14:editId="78B8C3F8">
                <wp:simplePos x="0" y="0"/>
                <wp:positionH relativeFrom="column">
                  <wp:posOffset>1561465</wp:posOffset>
                </wp:positionH>
                <wp:positionV relativeFrom="paragraph">
                  <wp:posOffset>1044575</wp:posOffset>
                </wp:positionV>
                <wp:extent cx="3275330" cy="1404620"/>
                <wp:effectExtent l="0" t="0" r="0" b="0"/>
                <wp:wrapNone/>
                <wp:docPr id="2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3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60ADA" w14:textId="2A605B92" w:rsidR="00EA5031" w:rsidRPr="001A71EC" w:rsidRDefault="00EA5031" w:rsidP="00E706C4">
                            <w:r>
                              <w:rPr>
                                <w:b/>
                                <w:bCs/>
                              </w:rPr>
                              <w:t>als països desenvolupats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427F9C" id="_x0000_s1075" type="#_x0000_t202" style="position:absolute;margin-left:122.95pt;margin-top:82.25pt;width:257.9pt;height:110.6pt;z-index:-2515169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" filled="f" stroked="f">
                <v:textbox style="mso-fit-shape-to-text:t">
                  <w:txbxContent>
                    <w:p w14:paraId="1EC60ADA" w14:textId="2A605B92" w:rsidR="00EA5031" w:rsidRPr="001A71EC" w:rsidRDefault="00EA5031" w:rsidP="00E706C4">
                      <w:r>
                        <w:rPr>
                          <w:b/>
                          <w:bCs/>
                        </w:rPr>
                        <w:t>als països desenvolupats</w:t>
                      </w:r>
                    </w:p>
                  </w:txbxContent>
                </v:textbox>
              </v:shape>
            </w:pict>
          </mc:Fallback>
        </mc:AlternateContent>
      </w:r>
      <w:r w:rsidR="00E706C4" w:rsidRPr="004A17F9">
        <mc:AlternateContent>
          <mc:Choice Requires="wps">
            <w:drawing>
              <wp:anchor distT="45720" distB="45720" distL="114300" distR="114300" simplePos="0" relativeHeight="251805696" behindDoc="1" locked="0" layoutInCell="1" allowOverlap="1" wp14:anchorId="2F66B0FA" wp14:editId="6110CBFA">
                <wp:simplePos x="0" y="0"/>
                <wp:positionH relativeFrom="column">
                  <wp:posOffset>3297063</wp:posOffset>
                </wp:positionH>
                <wp:positionV relativeFrom="paragraph">
                  <wp:posOffset>1529715</wp:posOffset>
                </wp:positionV>
                <wp:extent cx="3275330" cy="1404620"/>
                <wp:effectExtent l="0" t="0" r="0" b="0"/>
                <wp:wrapNone/>
                <wp:docPr id="2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3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A85EE" w14:textId="04C7C4B1" w:rsidR="00EA5031" w:rsidRDefault="00EA5031" w:rsidP="00E706C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benefici </w:t>
                            </w:r>
                            <w:r w:rsidRPr="00E706C4">
                              <w:rPr>
                                <w:color w:val="FFC000" w:themeColor="accent1"/>
                              </w:rPr>
                              <w:sym w:font="Wingdings" w:char="F0E0"/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empreses dels països desenvolupats</w:t>
                            </w:r>
                          </w:p>
                          <w:p w14:paraId="7ED17C75" w14:textId="5E40EE44" w:rsidR="00EA5031" w:rsidRPr="00E706C4" w:rsidRDefault="00EA5031" w:rsidP="00E706C4">
                            <w:r>
                              <w:t xml:space="preserve">la seu està als </w:t>
                            </w:r>
                            <w:r>
                              <w:rPr>
                                <w:b/>
                                <w:bCs/>
                              </w:rPr>
                              <w:t>països d’origen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66B0FA" id="_x0000_s1076" type="#_x0000_t202" style="position:absolute;margin-left:259.6pt;margin-top:120.45pt;width:257.9pt;height:110.6pt;z-index:-2515107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" filled="f" stroked="f">
                <v:textbox style="mso-fit-shape-to-text:t">
                  <w:txbxContent>
                    <w:p w14:paraId="1C4A85EE" w14:textId="04C7C4B1" w:rsidR="00EA5031" w:rsidRDefault="00EA5031" w:rsidP="00E706C4">
                      <w:pPr>
                        <w:rPr>
                          <w:b/>
                          <w:bCs/>
                        </w:rPr>
                      </w:pPr>
                      <w:r>
                        <w:t xml:space="preserve">benefici </w:t>
                      </w:r>
                      <w:r w:rsidRPr="00E706C4">
                        <w:rPr>
                          <w:color w:val="FFC000" w:themeColor="accent1"/>
                        </w:rPr>
                        <w:sym w:font="Wingdings" w:char="F0E0"/>
                      </w:r>
                      <w: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empreses dels països desenvolupats</w:t>
                      </w:r>
                    </w:p>
                    <w:p w14:paraId="7ED17C75" w14:textId="5E40EE44" w:rsidR="00EA5031" w:rsidRPr="00E706C4" w:rsidRDefault="00EA5031" w:rsidP="00E706C4">
                      <w:r>
                        <w:t xml:space="preserve">la seu està als </w:t>
                      </w:r>
                      <w:r>
                        <w:rPr>
                          <w:b/>
                          <w:bCs/>
                        </w:rPr>
                        <w:t>països d’origen</w:t>
                      </w:r>
                    </w:p>
                  </w:txbxContent>
                </v:textbox>
              </v:shape>
            </w:pict>
          </mc:Fallback>
        </mc:AlternateContent>
      </w:r>
      <w:r w:rsidR="00E706C4" w:rsidRPr="004A17F9">
        <mc:AlternateContent>
          <mc:Choice Requires="wps">
            <w:drawing>
              <wp:anchor distT="45720" distB="45720" distL="114300" distR="114300" simplePos="0" relativeHeight="251801600" behindDoc="1" locked="0" layoutInCell="1" allowOverlap="1" wp14:anchorId="29F23F3C" wp14:editId="5E66BCF9">
                <wp:simplePos x="0" y="0"/>
                <wp:positionH relativeFrom="column">
                  <wp:posOffset>1514029</wp:posOffset>
                </wp:positionH>
                <wp:positionV relativeFrom="paragraph">
                  <wp:posOffset>1524797</wp:posOffset>
                </wp:positionV>
                <wp:extent cx="3275937" cy="1404620"/>
                <wp:effectExtent l="0" t="0" r="0" b="0"/>
                <wp:wrapNone/>
                <wp:docPr id="2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93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FF69F" w14:textId="0D742435" w:rsidR="00EA5031" w:rsidRPr="001A71EC" w:rsidRDefault="00EA5031" w:rsidP="00E706C4">
                            <w:r>
                              <w:rPr>
                                <w:b/>
                                <w:bCs/>
                              </w:rPr>
                              <w:t>als països subdesenvolupats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F23F3C" id="_x0000_s1077" type="#_x0000_t202" style="position:absolute;margin-left:119.2pt;margin-top:120.05pt;width:257.95pt;height:110.6pt;z-index:-2515148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" filled="f" stroked="f">
                <v:textbox style="mso-fit-shape-to-text:t">
                  <w:txbxContent>
                    <w:p w14:paraId="6C2FF69F" w14:textId="0D742435" w:rsidR="00EA5031" w:rsidRPr="001A71EC" w:rsidRDefault="00EA5031" w:rsidP="00E706C4">
                      <w:r>
                        <w:rPr>
                          <w:b/>
                          <w:bCs/>
                        </w:rPr>
                        <w:t>als països subdesenvolupats</w:t>
                      </w:r>
                    </w:p>
                  </w:txbxContent>
                </v:textbox>
              </v:shape>
            </w:pict>
          </mc:Fallback>
        </mc:AlternateContent>
      </w:r>
      <w:r w:rsidR="00AA278B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5E68C55" wp14:editId="26709F1C">
                <wp:simplePos x="0" y="0"/>
                <wp:positionH relativeFrom="column">
                  <wp:posOffset>-322144</wp:posOffset>
                </wp:positionH>
                <wp:positionV relativeFrom="paragraph">
                  <wp:posOffset>1066989</wp:posOffset>
                </wp:positionV>
                <wp:extent cx="1801561" cy="704281"/>
                <wp:effectExtent l="19050" t="19050" r="27305" b="19685"/>
                <wp:wrapNone/>
                <wp:docPr id="214" name="Rectángulo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1561" cy="704281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A3B0F0" w14:textId="787CF7EA" w:rsidR="00EA5031" w:rsidRPr="007357EF" w:rsidRDefault="00EA5031" w:rsidP="00AA278B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IMPORTÀNCIA ECONÒMICA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E68C55" id="Rectángulo 214" o:spid="_x0000_s1078" style="position:absolute;margin-left:-25.35pt;margin-top:84pt;width:141.85pt;height:55.4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" fillcolor="#ffc000 [3204]" strokecolor="#bf8f00 [2404]" strokeweight="2.25pt">
                <v:textbox>
                  <w:txbxContent>
                    <w:p w14:paraId="47A3B0F0" w14:textId="787CF7EA" w:rsidR="00EA5031" w:rsidRPr="007357EF" w:rsidRDefault="00EA5031" w:rsidP="00AA278B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IMPORTÀNCIA ECONÒMICA</w:t>
                      </w:r>
                    </w:p>
                  </w:txbxContent>
                </v:textbox>
              </v:rect>
            </w:pict>
          </mc:Fallback>
        </mc:AlternateContent>
      </w:r>
      <w:r w:rsidR="00AA278B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C7DA91D" wp14:editId="0630A736">
                <wp:simplePos x="0" y="0"/>
                <wp:positionH relativeFrom="column">
                  <wp:posOffset>2576195</wp:posOffset>
                </wp:positionH>
                <wp:positionV relativeFrom="paragraph">
                  <wp:posOffset>537527</wp:posOffset>
                </wp:positionV>
                <wp:extent cx="0" cy="322897"/>
                <wp:effectExtent l="0" t="0" r="38100" b="20320"/>
                <wp:wrapNone/>
                <wp:docPr id="211" name="Conector recto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289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26FF7D" id="Conector recto 211" o:spid="_x0000_s1026" style="position:absolute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85pt,42.3pt" to="202.85pt,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" strokecolor="#ffc000 [3204]" strokeweight="1.5pt">
                <v:stroke joinstyle="miter"/>
              </v:line>
            </w:pict>
          </mc:Fallback>
        </mc:AlternateContent>
      </w:r>
      <w:r w:rsidR="00AA278B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1AE624E" wp14:editId="713D6082">
                <wp:simplePos x="0" y="0"/>
                <wp:positionH relativeFrom="column">
                  <wp:posOffset>2576195</wp:posOffset>
                </wp:positionH>
                <wp:positionV relativeFrom="paragraph">
                  <wp:posOffset>862330</wp:posOffset>
                </wp:positionV>
                <wp:extent cx="209550" cy="0"/>
                <wp:effectExtent l="0" t="76200" r="19050" b="95250"/>
                <wp:wrapNone/>
                <wp:docPr id="213" name="Conector recto de flecha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5D462E" id="Conector recto de flecha 213" o:spid="_x0000_s1026" type="#_x0000_t32" style="position:absolute;margin-left:202.85pt;margin-top:67.9pt;width:16.5pt;height:0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" strokecolor="#ffc000 [3204]" strokeweight="1.5pt">
                <v:stroke endarrow="block" joinstyle="miter"/>
              </v:shape>
            </w:pict>
          </mc:Fallback>
        </mc:AlternateContent>
      </w:r>
      <w:r w:rsidR="00AA278B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F070C11" wp14:editId="5945606A">
                <wp:simplePos x="0" y="0"/>
                <wp:positionH relativeFrom="column">
                  <wp:posOffset>2566670</wp:posOffset>
                </wp:positionH>
                <wp:positionV relativeFrom="paragraph">
                  <wp:posOffset>683895</wp:posOffset>
                </wp:positionV>
                <wp:extent cx="209550" cy="0"/>
                <wp:effectExtent l="0" t="76200" r="19050" b="95250"/>
                <wp:wrapNone/>
                <wp:docPr id="212" name="Conector recto de flecha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56F12F" id="Conector recto de flecha 212" o:spid="_x0000_s1026" type="#_x0000_t32" style="position:absolute;margin-left:202.1pt;margin-top:53.85pt;width:16.5pt;height:0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" strokecolor="#ffc000 [3204]" strokeweight="1.5pt">
                <v:stroke endarrow="block" joinstyle="miter"/>
              </v:shape>
            </w:pict>
          </mc:Fallback>
        </mc:AlternateContent>
      </w:r>
      <w:r w:rsidR="001A71EC" w:rsidRPr="004A17F9">
        <mc:AlternateContent>
          <mc:Choice Requires="wps">
            <w:drawing>
              <wp:anchor distT="45720" distB="45720" distL="114300" distR="114300" simplePos="0" relativeHeight="251791360" behindDoc="1" locked="0" layoutInCell="1" allowOverlap="1" wp14:anchorId="42BACD45" wp14:editId="59DDC765">
                <wp:simplePos x="0" y="0"/>
                <wp:positionH relativeFrom="column">
                  <wp:posOffset>2696928</wp:posOffset>
                </wp:positionH>
                <wp:positionV relativeFrom="paragraph">
                  <wp:posOffset>542180</wp:posOffset>
                </wp:positionV>
                <wp:extent cx="3275937" cy="1404620"/>
                <wp:effectExtent l="0" t="0" r="0" b="0"/>
                <wp:wrapNone/>
                <wp:docPr id="2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93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6365B" w14:textId="1F06CE41" w:rsidR="00EA5031" w:rsidRDefault="00EA5031" w:rsidP="001A71EC">
                            <w:r>
                              <w:t xml:space="preserve">generalització de </w:t>
                            </w:r>
                            <w:r>
                              <w:rPr>
                                <w:b/>
                                <w:bCs/>
                              </w:rPr>
                              <w:t>vacances</w:t>
                            </w:r>
                            <w:r>
                              <w:t xml:space="preserve">, </w:t>
                            </w:r>
                            <w:r>
                              <w:rPr>
                                <w:b/>
                                <w:bCs/>
                              </w:rPr>
                              <w:t>jubilació</w:t>
                            </w:r>
                            <w:r>
                              <w:t xml:space="preserve">, </w:t>
                            </w:r>
                            <w:r>
                              <w:rPr>
                                <w:b/>
                                <w:bCs/>
                              </w:rPr>
                              <w:t>temps lliure</w:t>
                            </w:r>
                            <w:r>
                              <w:t>…</w:t>
                            </w:r>
                          </w:p>
                          <w:p w14:paraId="63234D28" w14:textId="51EADBAF" w:rsidR="00EA5031" w:rsidRPr="00AA278B" w:rsidRDefault="00EA5031" w:rsidP="001A71E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mitjans de </w:t>
                            </w:r>
                            <w:r>
                              <w:rPr>
                                <w:b/>
                                <w:bCs/>
                              </w:rPr>
                              <w:t>comunicació, transports, publicitat</w:t>
                            </w:r>
                            <w:r w:rsidRPr="00AA278B"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BACD45" id="_x0000_s1079" type="#_x0000_t202" style="position:absolute;margin-left:212.35pt;margin-top:42.7pt;width:257.95pt;height:110.6pt;z-index:-251525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" filled="f" stroked="f">
                <v:textbox style="mso-fit-shape-to-text:t">
                  <w:txbxContent>
                    <w:p w14:paraId="36F6365B" w14:textId="1F06CE41" w:rsidR="00EA5031" w:rsidRDefault="00EA5031" w:rsidP="001A71EC">
                      <w:r>
                        <w:t xml:space="preserve">generalització de </w:t>
                      </w:r>
                      <w:r>
                        <w:rPr>
                          <w:b/>
                          <w:bCs/>
                        </w:rPr>
                        <w:t>vacances</w:t>
                      </w:r>
                      <w:r>
                        <w:t xml:space="preserve">, </w:t>
                      </w:r>
                      <w:r>
                        <w:rPr>
                          <w:b/>
                          <w:bCs/>
                        </w:rPr>
                        <w:t>jubilació</w:t>
                      </w:r>
                      <w:r>
                        <w:t xml:space="preserve">, </w:t>
                      </w:r>
                      <w:r>
                        <w:rPr>
                          <w:b/>
                          <w:bCs/>
                        </w:rPr>
                        <w:t>temps lliure</w:t>
                      </w:r>
                      <w:r>
                        <w:t>…</w:t>
                      </w:r>
                    </w:p>
                    <w:p w14:paraId="63234D28" w14:textId="51EADBAF" w:rsidR="00EA5031" w:rsidRPr="00AA278B" w:rsidRDefault="00EA5031" w:rsidP="001A71EC">
                      <w:pPr>
                        <w:rPr>
                          <w:b/>
                          <w:bCs/>
                        </w:rPr>
                      </w:pPr>
                      <w:r>
                        <w:t xml:space="preserve">mitjans de </w:t>
                      </w:r>
                      <w:r>
                        <w:rPr>
                          <w:b/>
                          <w:bCs/>
                        </w:rPr>
                        <w:t>comunicació, transports, publicitat</w:t>
                      </w:r>
                      <w:r w:rsidRPr="00AA278B"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4A17F9" w:rsidRPr="004A17F9">
        <mc:AlternateContent>
          <mc:Choice Requires="wps">
            <w:drawing>
              <wp:anchor distT="45720" distB="45720" distL="114300" distR="114300" simplePos="0" relativeHeight="251787264" behindDoc="1" locked="0" layoutInCell="1" allowOverlap="1" wp14:anchorId="336FC532" wp14:editId="11E3FC41">
                <wp:simplePos x="0" y="0"/>
                <wp:positionH relativeFrom="column">
                  <wp:posOffset>1113183</wp:posOffset>
                </wp:positionH>
                <wp:positionV relativeFrom="paragraph">
                  <wp:posOffset>158640</wp:posOffset>
                </wp:positionV>
                <wp:extent cx="3275937" cy="1404620"/>
                <wp:effectExtent l="0" t="0" r="0" b="0"/>
                <wp:wrapNone/>
                <wp:docPr id="2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93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8F58F" w14:textId="4A783BBF" w:rsidR="00EA5031" w:rsidRDefault="00EA5031" w:rsidP="004A17F9">
                            <w:r>
                              <w:rPr>
                                <w:b/>
                                <w:bCs/>
                              </w:rPr>
                              <w:t>fins 1950</w:t>
                            </w:r>
                            <w:r>
                              <w:t xml:space="preserve">, es practicaca per les </w:t>
                            </w:r>
                            <w:r>
                              <w:rPr>
                                <w:b/>
                                <w:bCs/>
                              </w:rPr>
                              <w:t>classes especialitzades</w:t>
                            </w:r>
                          </w:p>
                          <w:p w14:paraId="0198FDCF" w14:textId="54B70428" w:rsidR="00EA5031" w:rsidRPr="001A71EC" w:rsidRDefault="00EA5031" w:rsidP="004A17F9">
                            <w:r>
                              <w:rPr>
                                <w:b/>
                                <w:bCs/>
                              </w:rPr>
                              <w:t>des del 1950,</w:t>
                            </w:r>
                            <w:r>
                              <w:t xml:space="preserve"> es va </w:t>
                            </w:r>
                            <w:r>
                              <w:rPr>
                                <w:b/>
                                <w:bCs/>
                              </w:rPr>
                              <w:t>massificar</w:t>
                            </w:r>
                            <w:r>
                              <w:t xml:space="preserve"> per tot el món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6FC532" id="_x0000_s1080" type="#_x0000_t202" style="position:absolute;margin-left:87.65pt;margin-top:12.5pt;width:257.95pt;height:110.6pt;z-index:-251529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" filled="f" stroked="f">
                <v:textbox style="mso-fit-shape-to-text:t">
                  <w:txbxContent>
                    <w:p w14:paraId="4AC8F58F" w14:textId="4A783BBF" w:rsidR="00EA5031" w:rsidRDefault="00EA5031" w:rsidP="004A17F9">
                      <w:r>
                        <w:rPr>
                          <w:b/>
                          <w:bCs/>
                        </w:rPr>
                        <w:t>fins 1950</w:t>
                      </w:r>
                      <w:r>
                        <w:t xml:space="preserve">, es practicaca per les </w:t>
                      </w:r>
                      <w:r>
                        <w:rPr>
                          <w:b/>
                          <w:bCs/>
                        </w:rPr>
                        <w:t>classes especialitzades</w:t>
                      </w:r>
                    </w:p>
                    <w:p w14:paraId="0198FDCF" w14:textId="54B70428" w:rsidR="00EA5031" w:rsidRPr="001A71EC" w:rsidRDefault="00EA5031" w:rsidP="004A17F9">
                      <w:r>
                        <w:rPr>
                          <w:b/>
                          <w:bCs/>
                        </w:rPr>
                        <w:t>des del 1950,</w:t>
                      </w:r>
                      <w:r>
                        <w:t xml:space="preserve"> es va </w:t>
                      </w:r>
                      <w:r>
                        <w:rPr>
                          <w:b/>
                          <w:bCs/>
                        </w:rPr>
                        <w:t>massificar</w:t>
                      </w:r>
                      <w:r>
                        <w:t xml:space="preserve"> per tot el món</w:t>
                      </w:r>
                    </w:p>
                  </w:txbxContent>
                </v:textbox>
              </v:shape>
            </w:pict>
          </mc:Fallback>
        </mc:AlternateContent>
      </w:r>
      <w:r w:rsidR="004A17F9" w:rsidRPr="004A17F9"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1140EEC" wp14:editId="577C140A">
                <wp:simplePos x="0" y="0"/>
                <wp:positionH relativeFrom="column">
                  <wp:posOffset>1015365</wp:posOffset>
                </wp:positionH>
                <wp:positionV relativeFrom="paragraph">
                  <wp:posOffset>462280</wp:posOffset>
                </wp:positionV>
                <wp:extent cx="182880" cy="0"/>
                <wp:effectExtent l="0" t="76200" r="26670" b="95250"/>
                <wp:wrapNone/>
                <wp:docPr id="209" name="Conector recto de flecha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D54B36" id="Conector recto de flecha 209" o:spid="_x0000_s1026" type="#_x0000_t32" style="position:absolute;margin-left:79.95pt;margin-top:36.4pt;width:14.4pt;height:0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" strokecolor="#ffc000 [3204]" strokeweight="1.5pt">
                <v:stroke endarrow="block" joinstyle="miter"/>
              </v:shape>
            </w:pict>
          </mc:Fallback>
        </mc:AlternateContent>
      </w:r>
      <w:r w:rsidR="004A17F9" w:rsidRPr="004A17F9"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51046F0" wp14:editId="3D37AFB8">
                <wp:simplePos x="0" y="0"/>
                <wp:positionH relativeFrom="column">
                  <wp:posOffset>1015365</wp:posOffset>
                </wp:positionH>
                <wp:positionV relativeFrom="paragraph">
                  <wp:posOffset>300355</wp:posOffset>
                </wp:positionV>
                <wp:extent cx="182880" cy="0"/>
                <wp:effectExtent l="0" t="76200" r="26670" b="95250"/>
                <wp:wrapNone/>
                <wp:docPr id="208" name="Conector recto de flecha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4E11B4" id="Conector recto de flecha 208" o:spid="_x0000_s1026" type="#_x0000_t32" style="position:absolute;margin-left:79.95pt;margin-top:23.65pt;width:14.4pt;height:0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" strokecolor="#ffc000 [3204]" strokeweight="1.5pt">
                <v:stroke endarrow="block" joinstyle="miter"/>
              </v:shape>
            </w:pict>
          </mc:Fallback>
        </mc:AlternateContent>
      </w:r>
      <w:r w:rsidR="004A17F9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7BB65F7" wp14:editId="37A04CE4">
                <wp:simplePos x="0" y="0"/>
                <wp:positionH relativeFrom="column">
                  <wp:posOffset>-299002</wp:posOffset>
                </wp:positionH>
                <wp:positionV relativeFrom="paragraph">
                  <wp:posOffset>185640</wp:posOffset>
                </wp:positionV>
                <wp:extent cx="1299790" cy="680665"/>
                <wp:effectExtent l="19050" t="19050" r="15240" b="24765"/>
                <wp:wrapNone/>
                <wp:docPr id="206" name="Rectángulo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9790" cy="68066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DE68CF" w14:textId="4998DCEC" w:rsidR="00EA5031" w:rsidRPr="007357EF" w:rsidRDefault="00EA5031" w:rsidP="004A17F9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EVOLUCIÓ HISTÒRICA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B65F7" id="Rectángulo 206" o:spid="_x0000_s1081" style="position:absolute;margin-left:-23.55pt;margin-top:14.6pt;width:102.35pt;height:53.6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" fillcolor="#ffc000 [3204]" strokecolor="#bf8f00 [2404]" strokeweight="2.25pt">
                <v:textbox>
                  <w:txbxContent>
                    <w:p w14:paraId="68DE68CF" w14:textId="4998DCEC" w:rsidR="00EA5031" w:rsidRPr="007357EF" w:rsidRDefault="00EA5031" w:rsidP="004A17F9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EVOLUCIÓ HISTÒRICA</w:t>
                      </w:r>
                    </w:p>
                  </w:txbxContent>
                </v:textbox>
              </v:rect>
            </w:pict>
          </mc:Fallback>
        </mc:AlternateContent>
      </w:r>
    </w:p>
    <w:p w14:paraId="43349C8E" w14:textId="5466C76E" w:rsidR="00742A5A" w:rsidRPr="00742A5A" w:rsidRDefault="00742A5A" w:rsidP="00742A5A"/>
    <w:p w14:paraId="05FDAA9F" w14:textId="6F873933" w:rsidR="00742A5A" w:rsidRPr="00742A5A" w:rsidRDefault="00742A5A" w:rsidP="00742A5A"/>
    <w:p w14:paraId="31AA5682" w14:textId="6EC5922A" w:rsidR="00742A5A" w:rsidRPr="00742A5A" w:rsidRDefault="00742A5A" w:rsidP="00742A5A"/>
    <w:p w14:paraId="2C854667" w14:textId="0FEA9BB0" w:rsidR="00742A5A" w:rsidRPr="00742A5A" w:rsidRDefault="00742A5A" w:rsidP="00742A5A"/>
    <w:p w14:paraId="3663603E" w14:textId="1D6FF1EF" w:rsidR="00742A5A" w:rsidRPr="00742A5A" w:rsidRDefault="00742A5A" w:rsidP="00742A5A"/>
    <w:p w14:paraId="6AA11545" w14:textId="40B9E1CA" w:rsidR="00742A5A" w:rsidRPr="00742A5A" w:rsidRDefault="00742A5A" w:rsidP="00742A5A"/>
    <w:p w14:paraId="3617E789" w14:textId="4E1A54DA" w:rsidR="00742A5A" w:rsidRPr="00742A5A" w:rsidRDefault="00742A5A" w:rsidP="00742A5A"/>
    <w:p w14:paraId="6336001E" w14:textId="29AF5F55" w:rsidR="00742A5A" w:rsidRPr="00742A5A" w:rsidRDefault="00742A5A" w:rsidP="00742A5A"/>
    <w:p w14:paraId="47E910F3" w14:textId="533C28A5" w:rsidR="00742A5A" w:rsidRPr="00742A5A" w:rsidRDefault="00742A5A" w:rsidP="00742A5A"/>
    <w:p w14:paraId="45F03123" w14:textId="2A99D479" w:rsidR="00742A5A" w:rsidRPr="00742A5A" w:rsidRDefault="00742A5A" w:rsidP="00742A5A"/>
    <w:p w14:paraId="6A78E7BE" w14:textId="3B5F504C" w:rsidR="00742A5A" w:rsidRPr="00742A5A" w:rsidRDefault="00742A5A" w:rsidP="00742A5A"/>
    <w:p w14:paraId="52983924" w14:textId="34D5097F" w:rsidR="00742A5A" w:rsidRPr="00742A5A" w:rsidRDefault="00742A5A" w:rsidP="00742A5A"/>
    <w:p w14:paraId="6BDA2ACB" w14:textId="2BA8AFE6" w:rsidR="00742A5A" w:rsidRPr="00742A5A" w:rsidRDefault="00742A5A" w:rsidP="00742A5A"/>
    <w:p w14:paraId="0170D1AA" w14:textId="602828B1" w:rsidR="00742A5A" w:rsidRPr="00742A5A" w:rsidRDefault="00742A5A" w:rsidP="00742A5A"/>
    <w:p w14:paraId="7FAE0882" w14:textId="52895258" w:rsidR="00742A5A" w:rsidRPr="00742A5A" w:rsidRDefault="00742A5A" w:rsidP="00742A5A"/>
    <w:p w14:paraId="7928E231" w14:textId="307A650B" w:rsidR="00742A5A" w:rsidRPr="00742A5A" w:rsidRDefault="00742A5A" w:rsidP="00742A5A"/>
    <w:p w14:paraId="6283188E" w14:textId="5A51FD50" w:rsidR="00742A5A" w:rsidRPr="00742A5A" w:rsidRDefault="00742A5A" w:rsidP="00742A5A"/>
    <w:p w14:paraId="166FDE53" w14:textId="5CB0DE15" w:rsidR="00742A5A" w:rsidRPr="00742A5A" w:rsidRDefault="00742A5A" w:rsidP="00742A5A"/>
    <w:p w14:paraId="0844B3DC" w14:textId="4EB4A56F" w:rsidR="00742A5A" w:rsidRPr="00742A5A" w:rsidRDefault="00742A5A" w:rsidP="00742A5A"/>
    <w:p w14:paraId="033B7B1B" w14:textId="1BEE5DE1" w:rsidR="00742A5A" w:rsidRPr="00742A5A" w:rsidRDefault="00742A5A" w:rsidP="00742A5A"/>
    <w:p w14:paraId="22943485" w14:textId="2AAF8A24" w:rsidR="00742A5A" w:rsidRPr="00742A5A" w:rsidRDefault="00742A5A" w:rsidP="00742A5A"/>
    <w:p w14:paraId="2B5346EB" w14:textId="168F16CB" w:rsidR="00742A5A" w:rsidRPr="00742A5A" w:rsidRDefault="00742A5A" w:rsidP="00742A5A">
      <w:r w:rsidRPr="00742A5A">
        <mc:AlternateContent>
          <mc:Choice Requires="wps">
            <w:drawing>
              <wp:anchor distT="45720" distB="45720" distL="114300" distR="114300" simplePos="0" relativeHeight="251853824" behindDoc="1" locked="0" layoutInCell="1" allowOverlap="1" wp14:anchorId="0F9A9102" wp14:editId="2B85D3A5">
                <wp:simplePos x="0" y="0"/>
                <wp:positionH relativeFrom="column">
                  <wp:posOffset>1746885</wp:posOffset>
                </wp:positionH>
                <wp:positionV relativeFrom="paragraph">
                  <wp:posOffset>99856</wp:posOffset>
                </wp:positionV>
                <wp:extent cx="4524233" cy="1404620"/>
                <wp:effectExtent l="0" t="0" r="0" b="0"/>
                <wp:wrapNone/>
                <wp:docPr id="25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23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22678" w14:textId="3FCED0E9" w:rsidR="00EA5031" w:rsidRDefault="00EA5031" w:rsidP="00742A5A">
                            <w:r>
                              <w:rPr>
                                <w:b/>
                                <w:bCs/>
                              </w:rPr>
                              <w:t>NATURAL:</w:t>
                            </w:r>
                            <w:r>
                              <w:t xml:space="preserve"> conèixer </w:t>
                            </w:r>
                            <w:r>
                              <w:rPr>
                                <w:u w:val="single"/>
                              </w:rPr>
                              <w:t>zones naturals</w:t>
                            </w:r>
                            <w:r>
                              <w:t>: parcs, zones protegides, ecoturisme…</w:t>
                            </w:r>
                          </w:p>
                          <w:p w14:paraId="7C314D36" w14:textId="4C8441B6" w:rsidR="00EA5031" w:rsidRDefault="00EA5031" w:rsidP="00742A5A">
                            <w:r>
                              <w:rPr>
                                <w:b/>
                                <w:bCs/>
                              </w:rPr>
                              <w:t>URBÀ:</w:t>
                            </w:r>
                            <w:r>
                              <w:t xml:space="preserve"> visitar </w:t>
                            </w:r>
                            <w:r>
                              <w:rPr>
                                <w:u w:val="single"/>
                              </w:rPr>
                              <w:t>ciutats</w:t>
                            </w:r>
                            <w:r>
                              <w:t>: hotels, restaurants, transports, gastronomia…</w:t>
                            </w:r>
                          </w:p>
                          <w:p w14:paraId="08D9C98C" w14:textId="6EDE566C" w:rsidR="00EA5031" w:rsidRDefault="00EA5031" w:rsidP="00742A5A">
                            <w:r>
                              <w:rPr>
                                <w:b/>
                                <w:bCs/>
                              </w:rPr>
                              <w:t>CULTURAL:</w:t>
                            </w:r>
                            <w:r>
                              <w:t xml:space="preserve"> conèixer la </w:t>
                            </w:r>
                            <w:r>
                              <w:rPr>
                                <w:u w:val="single"/>
                              </w:rPr>
                              <w:t>cultura</w:t>
                            </w:r>
                            <w:r>
                              <w:t>: història, art, música, costums…</w:t>
                            </w:r>
                          </w:p>
                          <w:p w14:paraId="62A655C2" w14:textId="0510F2D0" w:rsidR="00EA5031" w:rsidRPr="00742A5A" w:rsidRDefault="00EA5031" w:rsidP="00742A5A">
                            <w:r>
                              <w:rPr>
                                <w:b/>
                                <w:bCs/>
                              </w:rPr>
                              <w:t>RURAL:</w:t>
                            </w:r>
                            <w:r>
                              <w:t xml:space="preserve"> visitar </w:t>
                            </w:r>
                            <w:r>
                              <w:rPr>
                                <w:u w:val="single"/>
                              </w:rPr>
                              <w:t>pobles d’àmbit rural</w:t>
                            </w:r>
                            <w:r>
                              <w:t>: agroturisme, senderisme, ambient…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9A9102" id="_x0000_s1082" type="#_x0000_t202" style="position:absolute;margin-left:137.55pt;margin-top:7.85pt;width:356.25pt;height:110.6pt;z-index:-251462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" filled="f" stroked="f">
                <v:textbox style="mso-fit-shape-to-text:t">
                  <w:txbxContent>
                    <w:p w14:paraId="13622678" w14:textId="3FCED0E9" w:rsidR="00EA5031" w:rsidRDefault="00EA5031" w:rsidP="00742A5A">
                      <w:r>
                        <w:rPr>
                          <w:b/>
                          <w:bCs/>
                        </w:rPr>
                        <w:t>NATURAL:</w:t>
                      </w:r>
                      <w:r>
                        <w:t xml:space="preserve"> conèixer </w:t>
                      </w:r>
                      <w:r>
                        <w:rPr>
                          <w:u w:val="single"/>
                        </w:rPr>
                        <w:t>zones naturals</w:t>
                      </w:r>
                      <w:r>
                        <w:t>: parcs, zones protegides, ecoturisme…</w:t>
                      </w:r>
                    </w:p>
                    <w:p w14:paraId="7C314D36" w14:textId="4C8441B6" w:rsidR="00EA5031" w:rsidRDefault="00EA5031" w:rsidP="00742A5A">
                      <w:r>
                        <w:rPr>
                          <w:b/>
                          <w:bCs/>
                        </w:rPr>
                        <w:t>URBÀ:</w:t>
                      </w:r>
                      <w:r>
                        <w:t xml:space="preserve"> visitar </w:t>
                      </w:r>
                      <w:r>
                        <w:rPr>
                          <w:u w:val="single"/>
                        </w:rPr>
                        <w:t>ciutats</w:t>
                      </w:r>
                      <w:r>
                        <w:t>: hotels, restaurants, transports, gastronomia…</w:t>
                      </w:r>
                    </w:p>
                    <w:p w14:paraId="08D9C98C" w14:textId="6EDE566C" w:rsidR="00EA5031" w:rsidRDefault="00EA5031" w:rsidP="00742A5A">
                      <w:r>
                        <w:rPr>
                          <w:b/>
                          <w:bCs/>
                        </w:rPr>
                        <w:t>CULTURAL:</w:t>
                      </w:r>
                      <w:r>
                        <w:t xml:space="preserve"> conèixer la </w:t>
                      </w:r>
                      <w:r>
                        <w:rPr>
                          <w:u w:val="single"/>
                        </w:rPr>
                        <w:t>cultura</w:t>
                      </w:r>
                      <w:r>
                        <w:t>: història, art, música, costums…</w:t>
                      </w:r>
                    </w:p>
                    <w:p w14:paraId="62A655C2" w14:textId="0510F2D0" w:rsidR="00EA5031" w:rsidRPr="00742A5A" w:rsidRDefault="00EA5031" w:rsidP="00742A5A">
                      <w:r>
                        <w:rPr>
                          <w:b/>
                          <w:bCs/>
                        </w:rPr>
                        <w:t>RURAL:</w:t>
                      </w:r>
                      <w:r>
                        <w:t xml:space="preserve"> visitar </w:t>
                      </w:r>
                      <w:r>
                        <w:rPr>
                          <w:u w:val="single"/>
                        </w:rPr>
                        <w:t>pobles d’àmbit rural</w:t>
                      </w:r>
                      <w:r>
                        <w:t>: agroturisme, senderisme, ambient…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1DD52674" wp14:editId="63883820">
                <wp:simplePos x="0" y="0"/>
                <wp:positionH relativeFrom="column">
                  <wp:posOffset>-301520</wp:posOffset>
                </wp:positionH>
                <wp:positionV relativeFrom="paragraph">
                  <wp:posOffset>140193</wp:posOffset>
                </wp:positionV>
                <wp:extent cx="1944531" cy="690634"/>
                <wp:effectExtent l="19050" t="19050" r="17780" b="14605"/>
                <wp:wrapNone/>
                <wp:docPr id="249" name="Rectángulo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531" cy="690634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EACAD5" w14:textId="13058174" w:rsidR="00EA5031" w:rsidRPr="007357EF" w:rsidRDefault="00EA5031" w:rsidP="00742A5A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TIPUS DE TURISME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52674" id="Rectángulo 249" o:spid="_x0000_s1083" style="position:absolute;margin-left:-23.75pt;margin-top:11.05pt;width:153.1pt;height:54.4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" fillcolor="#ffc000 [3204]" strokecolor="#bf8f00 [2404]" strokeweight="2.25pt">
                <v:textbox>
                  <w:txbxContent>
                    <w:p w14:paraId="61EACAD5" w14:textId="13058174" w:rsidR="00EA5031" w:rsidRPr="007357EF" w:rsidRDefault="00EA5031" w:rsidP="00742A5A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TIPUS DE TURISME</w:t>
                      </w:r>
                    </w:p>
                  </w:txbxContent>
                </v:textbox>
              </v:rect>
            </w:pict>
          </mc:Fallback>
        </mc:AlternateContent>
      </w:r>
    </w:p>
    <w:p w14:paraId="55BC9C53" w14:textId="6B546A60" w:rsidR="00742A5A" w:rsidRDefault="00742A5A" w:rsidP="00742A5A">
      <w:r w:rsidRPr="00742A5A"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25C5388E" wp14:editId="7D6E7C8E">
                <wp:simplePos x="0" y="0"/>
                <wp:positionH relativeFrom="column">
                  <wp:posOffset>1653540</wp:posOffset>
                </wp:positionH>
                <wp:positionV relativeFrom="paragraph">
                  <wp:posOffset>575945</wp:posOffset>
                </wp:positionV>
                <wp:extent cx="182880" cy="0"/>
                <wp:effectExtent l="0" t="76200" r="26670" b="95250"/>
                <wp:wrapNone/>
                <wp:docPr id="254" name="Conector recto de flecha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8257CE" id="Conector recto de flecha 254" o:spid="_x0000_s1026" type="#_x0000_t32" style="position:absolute;margin-left:130.2pt;margin-top:45.35pt;width:14.4pt;height:0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" strokecolor="#ffc000 [3204]" strokeweight="1.5pt">
                <v:stroke endarrow="block" joinstyle="miter"/>
              </v:shape>
            </w:pict>
          </mc:Fallback>
        </mc:AlternateContent>
      </w:r>
      <w:r w:rsidRPr="00742A5A"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2801D51F" wp14:editId="6CD70775">
                <wp:simplePos x="0" y="0"/>
                <wp:positionH relativeFrom="column">
                  <wp:posOffset>1651635</wp:posOffset>
                </wp:positionH>
                <wp:positionV relativeFrom="paragraph">
                  <wp:posOffset>222885</wp:posOffset>
                </wp:positionV>
                <wp:extent cx="182880" cy="0"/>
                <wp:effectExtent l="0" t="76200" r="26670" b="95250"/>
                <wp:wrapNone/>
                <wp:docPr id="252" name="Conector recto de flecha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E98A22" id="Conector recto de flecha 252" o:spid="_x0000_s1026" type="#_x0000_t32" style="position:absolute;margin-left:130.05pt;margin-top:17.55pt;width:14.4pt;height:0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" strokecolor="#ffc000 [3204]" strokeweight="1.5pt">
                <v:stroke endarrow="block" joinstyle="miter"/>
              </v:shape>
            </w:pict>
          </mc:Fallback>
        </mc:AlternateContent>
      </w:r>
      <w:r w:rsidRPr="00742A5A"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69A0D0C6" wp14:editId="3640BE73">
                <wp:simplePos x="0" y="0"/>
                <wp:positionH relativeFrom="column">
                  <wp:posOffset>1651635</wp:posOffset>
                </wp:positionH>
                <wp:positionV relativeFrom="paragraph">
                  <wp:posOffset>60960</wp:posOffset>
                </wp:positionV>
                <wp:extent cx="182880" cy="0"/>
                <wp:effectExtent l="0" t="76200" r="26670" b="95250"/>
                <wp:wrapNone/>
                <wp:docPr id="251" name="Conector recto de flecha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60DFB1" id="Conector recto de flecha 251" o:spid="_x0000_s1026" type="#_x0000_t32" style="position:absolute;margin-left:130.05pt;margin-top:4.8pt;width:14.4pt;height:0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" strokecolor="#ffc000 [3204]" strokeweight="1.5pt">
                <v:stroke endarrow="block" joinstyle="miter"/>
              </v:shape>
            </w:pict>
          </mc:Fallback>
        </mc:AlternateContent>
      </w:r>
      <w:r w:rsidRPr="00742A5A"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4276F2E7" wp14:editId="2B36DBC1">
                <wp:simplePos x="0" y="0"/>
                <wp:positionH relativeFrom="column">
                  <wp:posOffset>1651635</wp:posOffset>
                </wp:positionH>
                <wp:positionV relativeFrom="paragraph">
                  <wp:posOffset>408940</wp:posOffset>
                </wp:positionV>
                <wp:extent cx="182880" cy="0"/>
                <wp:effectExtent l="0" t="76200" r="26670" b="95250"/>
                <wp:wrapNone/>
                <wp:docPr id="253" name="Conector recto de flecha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33B91F" id="Conector recto de flecha 253" o:spid="_x0000_s1026" type="#_x0000_t32" style="position:absolute;margin-left:130.05pt;margin-top:32.2pt;width:14.4pt;height:0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" strokecolor="#ffc000 [3204]" strokeweight="1.5pt">
                <v:stroke endarrow="block" joinstyle="miter"/>
              </v:shape>
            </w:pict>
          </mc:Fallback>
        </mc:AlternateContent>
      </w:r>
    </w:p>
    <w:p w14:paraId="2081D2CC" w14:textId="2F80A192" w:rsidR="00742A5A" w:rsidRPr="00742A5A" w:rsidRDefault="00742A5A" w:rsidP="00742A5A"/>
    <w:p w14:paraId="74C3201F" w14:textId="7CB44D67" w:rsidR="00742A5A" w:rsidRPr="00742A5A" w:rsidRDefault="00742A5A" w:rsidP="00742A5A"/>
    <w:p w14:paraId="2C0A6A45" w14:textId="48151C22" w:rsidR="00742A5A" w:rsidRDefault="00742A5A">
      <w:r>
        <w:br w:type="page"/>
      </w:r>
    </w:p>
    <w:p w14:paraId="6CE53138" w14:textId="157DC181" w:rsidR="00742A5A" w:rsidRDefault="00742A5A" w:rsidP="00742A5A">
      <w:pPr>
        <w:pStyle w:val="Ttulo2"/>
      </w:pPr>
      <w:r>
        <w:lastRenderedPageBreak/>
        <w:t>EL TURISME A ESPANYA</w:t>
      </w:r>
    </w:p>
    <w:p w14:paraId="14753228" w14:textId="37A7A837" w:rsidR="00742A5A" w:rsidRDefault="00742A5A" w:rsidP="00742A5A">
      <w:pPr>
        <w:shd w:val="clear" w:color="auto" w:fill="FFE599" w:themeFill="accent1" w:themeFillTint="66"/>
      </w:pPr>
      <w:r>
        <w:t>Espanya</w:t>
      </w:r>
      <w:r w:rsidRPr="00742A5A">
        <w:rPr>
          <w:shd w:val="clear" w:color="auto" w:fill="FFE599" w:themeFill="accent1" w:themeFillTint="66"/>
        </w:rPr>
        <w:t xml:space="preserve"> és la </w:t>
      </w:r>
      <w:r w:rsidRPr="00742A5A">
        <w:rPr>
          <w:b/>
          <w:bCs/>
          <w:shd w:val="clear" w:color="auto" w:fill="FFE599" w:themeFill="accent1" w:themeFillTint="66"/>
        </w:rPr>
        <w:t>segona potència turística del món</w:t>
      </w:r>
      <w:r w:rsidRPr="00742A5A">
        <w:rPr>
          <w:shd w:val="clear" w:color="auto" w:fill="FFE599" w:themeFill="accent1" w:themeFillTint="66"/>
        </w:rPr>
        <w:t xml:space="preserve"> en quant a </w:t>
      </w:r>
      <w:r w:rsidRPr="00742A5A">
        <w:rPr>
          <w:u w:val="single"/>
          <w:shd w:val="clear" w:color="auto" w:fill="FFE599" w:themeFill="accent1" w:themeFillTint="66"/>
        </w:rPr>
        <w:t>visitants</w:t>
      </w:r>
      <w:r w:rsidRPr="00742A5A">
        <w:rPr>
          <w:shd w:val="clear" w:color="auto" w:fill="FFE599" w:themeFill="accent1" w:themeFillTint="66"/>
        </w:rPr>
        <w:t xml:space="preserve"> (darrere de França) i </w:t>
      </w:r>
      <w:r w:rsidRPr="00742A5A">
        <w:rPr>
          <w:u w:val="single"/>
          <w:shd w:val="clear" w:color="auto" w:fill="FFE599" w:themeFill="accent1" w:themeFillTint="66"/>
        </w:rPr>
        <w:t>ingresos</w:t>
      </w:r>
      <w:r w:rsidRPr="00742A5A">
        <w:rPr>
          <w:shd w:val="clear" w:color="auto" w:fill="FFE599" w:themeFill="accent1" w:themeFillTint="66"/>
        </w:rPr>
        <w:t xml:space="preserve"> (darrere de E.</w:t>
      </w:r>
      <w:r>
        <w:t>E.U.U).</w:t>
      </w:r>
    </w:p>
    <w:p w14:paraId="35ED10AF" w14:textId="650BE2EF" w:rsidR="00742A5A" w:rsidRDefault="00742A5A" w:rsidP="00742A5A"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1C89A1BF" wp14:editId="553EA016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0" cy="123825"/>
                <wp:effectExtent l="0" t="0" r="38100" b="28575"/>
                <wp:wrapNone/>
                <wp:docPr id="255" name="Conector recto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257F48" id="Conector recto 255" o:spid="_x0000_s1026" style="position:absolute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pt" to="0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" strokecolor="#ffc000 [3204]" strokeweight="1.5pt">
                <v:stroke joinstyle="miter"/>
              </v:line>
            </w:pict>
          </mc:Fallback>
        </mc:AlternateContent>
      </w:r>
      <w:r>
        <w:t xml:space="preserve"> Va perdre el puesto per la </w:t>
      </w:r>
      <w:r>
        <w:rPr>
          <w:b/>
          <w:bCs/>
        </w:rPr>
        <w:t>crisi de 2008</w:t>
      </w:r>
      <w:r>
        <w:t xml:space="preserve"> però el </w:t>
      </w:r>
      <w:r>
        <w:rPr>
          <w:u w:val="single"/>
        </w:rPr>
        <w:t>recuperà</w:t>
      </w:r>
      <w:r>
        <w:t xml:space="preserve"> l’any següent.</w:t>
      </w:r>
    </w:p>
    <w:p w14:paraId="140DC80A" w14:textId="37B771DF" w:rsidR="00742A5A" w:rsidRDefault="00742A5A" w:rsidP="00742A5A">
      <w:pPr>
        <w:pStyle w:val="Ttulo3"/>
      </w:pPr>
      <w:r>
        <w:t>IMPORTÀNCIA I PROBLEMES DEL TURISME A ESPANYA</w:t>
      </w:r>
    </w:p>
    <w:p w14:paraId="13983E39" w14:textId="2587AFD8" w:rsidR="00742A5A" w:rsidRDefault="00742A5A" w:rsidP="00BB08B2">
      <w:pPr>
        <w:pStyle w:val="Prrafodelista"/>
        <w:numPr>
          <w:ilvl w:val="0"/>
          <w:numId w:val="25"/>
        </w:numPr>
        <w:ind w:left="142" w:hanging="142"/>
      </w:pPr>
      <w:r>
        <w:t xml:space="preserve">Aporta un </w:t>
      </w:r>
      <w:r>
        <w:rPr>
          <w:b/>
          <w:bCs/>
        </w:rPr>
        <w:t>10’5%</w:t>
      </w:r>
      <w:r>
        <w:t xml:space="preserve"> al </w:t>
      </w:r>
      <w:r>
        <w:rPr>
          <w:b/>
          <w:bCs/>
        </w:rPr>
        <w:t>PIB</w:t>
      </w:r>
      <w:r>
        <w:t xml:space="preserve"> (riquesa del país).</w:t>
      </w:r>
    </w:p>
    <w:p w14:paraId="6171B188" w14:textId="101504A8" w:rsidR="00742A5A" w:rsidRPr="00742A5A" w:rsidRDefault="00742A5A" w:rsidP="00BB08B2">
      <w:pPr>
        <w:pStyle w:val="Prrafodelista"/>
        <w:numPr>
          <w:ilvl w:val="0"/>
          <w:numId w:val="25"/>
        </w:numPr>
        <w:ind w:left="142" w:hanging="142"/>
      </w:pPr>
      <w:r>
        <w:t xml:space="preserve">Emplea més d’un </w:t>
      </w:r>
      <w:r>
        <w:rPr>
          <w:b/>
          <w:bCs/>
        </w:rPr>
        <w:t>12%</w:t>
      </w:r>
      <w:r>
        <w:t xml:space="preserve"> de la </w:t>
      </w:r>
      <w:r>
        <w:rPr>
          <w:b/>
          <w:bCs/>
        </w:rPr>
        <w:t>població activa</w:t>
      </w:r>
      <w:r>
        <w:t xml:space="preserve"> d’Espanya (</w:t>
      </w:r>
      <w:r>
        <w:rPr>
          <w:b/>
          <w:bCs/>
        </w:rPr>
        <w:t>immigrants</w:t>
      </w:r>
      <w:r>
        <w:t xml:space="preserve">) </w:t>
      </w:r>
      <w:r w:rsidRPr="00742A5A">
        <w:rPr>
          <w:color w:val="FFC000" w:themeColor="accent1"/>
        </w:rPr>
        <w:sym w:font="Wingdings" w:char="F0E0"/>
      </w:r>
      <w:r>
        <w:t xml:space="preserve"> </w:t>
      </w:r>
      <w:r>
        <w:rPr>
          <w:b/>
          <w:bCs/>
        </w:rPr>
        <w:t>hosteleria, restauració…</w:t>
      </w:r>
    </w:p>
    <w:p w14:paraId="74FC9A42" w14:textId="160ECDC2" w:rsidR="00742A5A" w:rsidRDefault="00742A5A" w:rsidP="00BB08B2">
      <w:pPr>
        <w:pStyle w:val="Prrafodelista"/>
        <w:numPr>
          <w:ilvl w:val="0"/>
          <w:numId w:val="25"/>
        </w:numPr>
        <w:ind w:left="142" w:hanging="142"/>
      </w:pPr>
      <w:r>
        <w:rPr>
          <w:b/>
          <w:bCs/>
        </w:rPr>
        <w:t>Treballs estacionals</w:t>
      </w:r>
      <w:r>
        <w:t xml:space="preserve"> (atur).</w:t>
      </w:r>
    </w:p>
    <w:p w14:paraId="50F850EF" w14:textId="7CBF1012" w:rsidR="003E741C" w:rsidRDefault="003E741C" w:rsidP="003E741C">
      <w:pPr>
        <w:pStyle w:val="Ttulo3"/>
      </w:pPr>
      <w:r>
        <w:t>FACTORS QUE L’AFAVOREIXEN</w:t>
      </w:r>
    </w:p>
    <w:p w14:paraId="48D86CCA" w14:textId="37202E88" w:rsidR="003E741C" w:rsidRDefault="003E741C" w:rsidP="00BB08B2">
      <w:pPr>
        <w:pStyle w:val="Prrafodelista"/>
        <w:numPr>
          <w:ilvl w:val="0"/>
          <w:numId w:val="26"/>
        </w:numPr>
        <w:ind w:left="284" w:hanging="284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50ED0011" wp14:editId="413BCE86">
                <wp:simplePos x="0" y="0"/>
                <wp:positionH relativeFrom="column">
                  <wp:posOffset>3019425</wp:posOffset>
                </wp:positionH>
                <wp:positionV relativeFrom="paragraph">
                  <wp:posOffset>17780</wp:posOffset>
                </wp:positionV>
                <wp:extent cx="47625" cy="657225"/>
                <wp:effectExtent l="0" t="0" r="47625" b="28575"/>
                <wp:wrapNone/>
                <wp:docPr id="1088" name="Cerrar llave 10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657225"/>
                        </a:xfrm>
                        <a:prstGeom prst="rightBrac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E5CF3E" id="Cerrar llave 1088" o:spid="_x0000_s1026" type="#_x0000_t88" style="position:absolute;margin-left:237.75pt;margin-top:1.4pt;width:3.75pt;height:51.7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" adj="130" strokecolor="#ffc000 [3204]" strokeweight="1.5pt">
                <v:stroke joinstyle="miter"/>
              </v:shape>
            </w:pict>
          </mc:Fallback>
        </mc:AlternateContent>
      </w:r>
      <w:r>
        <w:rPr>
          <w:b/>
          <w:bCs/>
        </w:rPr>
        <w:t>Clima soleat</w:t>
      </w:r>
      <w:r>
        <w:t xml:space="preserve"> i </w:t>
      </w:r>
      <w:r>
        <w:rPr>
          <w:b/>
          <w:bCs/>
        </w:rPr>
        <w:t>bones platges</w:t>
      </w:r>
    </w:p>
    <w:p w14:paraId="49CE8983" w14:textId="5125FCAA" w:rsidR="003E741C" w:rsidRDefault="003E741C" w:rsidP="00BB08B2">
      <w:pPr>
        <w:pStyle w:val="Prrafodelista"/>
        <w:numPr>
          <w:ilvl w:val="0"/>
          <w:numId w:val="26"/>
        </w:numPr>
        <w:ind w:left="284" w:hanging="284"/>
      </w:pPr>
      <w:r w:rsidRPr="004A17F9">
        <mc:AlternateContent>
          <mc:Choice Requires="wps">
            <w:drawing>
              <wp:anchor distT="45720" distB="45720" distL="114300" distR="114300" simplePos="0" relativeHeight="251864064" behindDoc="1" locked="0" layoutInCell="1" allowOverlap="1" wp14:anchorId="1895A6FF" wp14:editId="270468D6">
                <wp:simplePos x="0" y="0"/>
                <wp:positionH relativeFrom="column">
                  <wp:posOffset>3067050</wp:posOffset>
                </wp:positionH>
                <wp:positionV relativeFrom="paragraph">
                  <wp:posOffset>14605</wp:posOffset>
                </wp:positionV>
                <wp:extent cx="3275330" cy="1404620"/>
                <wp:effectExtent l="0" t="0" r="0" b="0"/>
                <wp:wrapNone/>
                <wp:docPr id="108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3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9AE43" w14:textId="185D7C1D" w:rsidR="00EA5031" w:rsidRPr="003E741C" w:rsidRDefault="00EA5031" w:rsidP="003E741C">
                            <w:r>
                              <w:rPr>
                                <w:b/>
                                <w:bCs/>
                              </w:rPr>
                              <w:t>turisme litoral</w:t>
                            </w:r>
                            <w:r>
                              <w:t xml:space="preserve"> </w:t>
                            </w:r>
                            <w:r w:rsidRPr="003E741C">
                              <w:rPr>
                                <w:color w:val="FFC000" w:themeColor="accent1"/>
                              </w:rPr>
                              <w:sym w:font="Wingdings" w:char="F0E0"/>
                            </w:r>
                            <w:r>
                              <w:t xml:space="preserve"> de </w:t>
                            </w:r>
                            <w:r>
                              <w:rPr>
                                <w:u w:val="single"/>
                              </w:rPr>
                              <w:t>negocis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95A6FF" id="_x0000_s1084" type="#_x0000_t202" style="position:absolute;left:0;text-align:left;margin-left:241.5pt;margin-top:1.15pt;width:257.9pt;height:110.6pt;z-index:-2514524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" filled="f" stroked="f">
                <v:textbox style="mso-fit-shape-to-text:t">
                  <w:txbxContent>
                    <w:p w14:paraId="5FA9AE43" w14:textId="185D7C1D" w:rsidR="00EA5031" w:rsidRPr="003E741C" w:rsidRDefault="00EA5031" w:rsidP="003E741C">
                      <w:r>
                        <w:rPr>
                          <w:b/>
                          <w:bCs/>
                        </w:rPr>
                        <w:t>turisme litoral</w:t>
                      </w:r>
                      <w:r>
                        <w:t xml:space="preserve"> </w:t>
                      </w:r>
                      <w:r w:rsidRPr="003E741C">
                        <w:rPr>
                          <w:color w:val="FFC000" w:themeColor="accent1"/>
                        </w:rPr>
                        <w:sym w:font="Wingdings" w:char="F0E0"/>
                      </w:r>
                      <w:r>
                        <w:t xml:space="preserve"> de </w:t>
                      </w:r>
                      <w:r>
                        <w:rPr>
                          <w:u w:val="single"/>
                        </w:rPr>
                        <w:t>negocis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w:t>Patrimoni històric-artístic</w:t>
      </w:r>
      <w:r>
        <w:t xml:space="preserve"> i </w:t>
      </w:r>
      <w:r>
        <w:rPr>
          <w:b/>
          <w:bCs/>
        </w:rPr>
        <w:t>gastronomia</w:t>
      </w:r>
    </w:p>
    <w:p w14:paraId="405AA8D3" w14:textId="1F223709" w:rsidR="003E741C" w:rsidRDefault="003E741C" w:rsidP="00BB08B2">
      <w:pPr>
        <w:pStyle w:val="Prrafodelista"/>
        <w:numPr>
          <w:ilvl w:val="0"/>
          <w:numId w:val="26"/>
        </w:numPr>
        <w:ind w:left="284" w:hanging="284"/>
      </w:pPr>
      <w:r>
        <w:t xml:space="preserve">Bons </w:t>
      </w:r>
      <w:r>
        <w:rPr>
          <w:b/>
          <w:bCs/>
        </w:rPr>
        <w:t>mitjans de transport</w:t>
      </w:r>
      <w:r>
        <w:t xml:space="preserve"> i </w:t>
      </w:r>
      <w:r>
        <w:rPr>
          <w:b/>
          <w:bCs/>
        </w:rPr>
        <w:t>infraestructures</w:t>
      </w:r>
    </w:p>
    <w:p w14:paraId="0ECCD712" w14:textId="395AF181" w:rsidR="003E741C" w:rsidRDefault="003E741C" w:rsidP="00BB08B2">
      <w:pPr>
        <w:pStyle w:val="Prrafodelista"/>
        <w:numPr>
          <w:ilvl w:val="0"/>
          <w:numId w:val="26"/>
        </w:numPr>
        <w:ind w:left="284" w:hanging="284"/>
      </w:pPr>
      <w:r>
        <w:t>Ofertes d’</w:t>
      </w:r>
      <w:r>
        <w:rPr>
          <w:b/>
          <w:bCs/>
        </w:rPr>
        <w:t>allotjament</w:t>
      </w:r>
      <w:r>
        <w:t xml:space="preserve"> i </w:t>
      </w:r>
      <w:r>
        <w:rPr>
          <w:b/>
          <w:bCs/>
        </w:rPr>
        <w:t>serveis socials</w:t>
      </w:r>
      <w:r>
        <w:t xml:space="preserve"> de qualitat</w:t>
      </w:r>
    </w:p>
    <w:p w14:paraId="70EFC358" w14:textId="77F44B62" w:rsidR="003E741C" w:rsidRDefault="003E741C" w:rsidP="003E741C">
      <w:pPr>
        <w:pStyle w:val="Ttulo3"/>
      </w:pPr>
      <w:r>
        <w:t>EL TURISME INTERN D’ESPANYA</w:t>
      </w:r>
    </w:p>
    <w:p w14:paraId="71FCE223" w14:textId="3A129989" w:rsidR="003E741C" w:rsidRDefault="003E741C" w:rsidP="00BB08B2">
      <w:pPr>
        <w:pStyle w:val="Prrafodelista"/>
        <w:numPr>
          <w:ilvl w:val="0"/>
          <w:numId w:val="27"/>
        </w:numPr>
        <w:ind w:left="284" w:hanging="284"/>
      </w:pPr>
      <w:r>
        <w:rPr>
          <w:b/>
          <w:bCs/>
        </w:rPr>
        <w:t>Destí espanyol predominant</w:t>
      </w:r>
      <w:r w:rsidRPr="003E741C">
        <w:rPr>
          <w:color w:val="FFC000" w:themeColor="accent1"/>
        </w:rPr>
        <w:t xml:space="preserve"> </w:t>
      </w:r>
      <w:r w:rsidRPr="003E741C">
        <w:rPr>
          <w:color w:val="FFC000" w:themeColor="accent1"/>
        </w:rPr>
        <w:sym w:font="Wingdings" w:char="F0E0"/>
      </w:r>
      <w:r w:rsidRPr="003E741C">
        <w:rPr>
          <w:color w:val="FFC000" w:themeColor="accent1"/>
        </w:rPr>
        <w:t xml:space="preserve"> </w:t>
      </w:r>
      <w:r>
        <w:rPr>
          <w:b/>
          <w:bCs/>
        </w:rPr>
        <w:t>93%</w:t>
      </w:r>
      <w:r>
        <w:t xml:space="preserve"> frent altres.</w:t>
      </w:r>
    </w:p>
    <w:p w14:paraId="7699024B" w14:textId="3A1AEB21" w:rsidR="003E741C" w:rsidRDefault="003E741C" w:rsidP="00BB08B2">
      <w:pPr>
        <w:pStyle w:val="Prrafodelista"/>
        <w:numPr>
          <w:ilvl w:val="0"/>
          <w:numId w:val="27"/>
        </w:numPr>
        <w:ind w:left="284" w:hanging="284"/>
      </w:pPr>
      <w:r>
        <w:t xml:space="preserve">Durant </w:t>
      </w:r>
      <w:r>
        <w:rPr>
          <w:b/>
          <w:bCs/>
        </w:rPr>
        <w:t>caps de setmana</w:t>
      </w:r>
      <w:r>
        <w:t xml:space="preserve"> </w:t>
      </w:r>
      <w:r w:rsidRPr="003E741C">
        <w:rPr>
          <w:color w:val="FFC000" w:themeColor="accent1"/>
        </w:rPr>
        <w:sym w:font="Wingdings" w:char="F0E0"/>
      </w:r>
      <w:r>
        <w:t xml:space="preserve"> comunitats </w:t>
      </w:r>
      <w:r>
        <w:rPr>
          <w:u w:val="single"/>
        </w:rPr>
        <w:t>properes</w:t>
      </w:r>
      <w:r>
        <w:t>.</w:t>
      </w:r>
    </w:p>
    <w:p w14:paraId="35BB1F70" w14:textId="2FD54C2A" w:rsidR="003E741C" w:rsidRDefault="003E741C" w:rsidP="00BB08B2">
      <w:pPr>
        <w:pStyle w:val="Prrafodelista"/>
        <w:numPr>
          <w:ilvl w:val="0"/>
          <w:numId w:val="27"/>
        </w:numPr>
        <w:ind w:left="284" w:hanging="284"/>
      </w:pPr>
      <w:r>
        <w:rPr>
          <w:b/>
          <w:bCs/>
        </w:rPr>
        <w:t>Cotxe</w:t>
      </w:r>
      <w:r>
        <w:t xml:space="preserve"> com a medi de transport preferent.</w:t>
      </w:r>
    </w:p>
    <w:p w14:paraId="24D7BF73" w14:textId="07C9D2CC" w:rsidR="003E741C" w:rsidRDefault="003E741C" w:rsidP="00BB08B2">
      <w:pPr>
        <w:pStyle w:val="Prrafodelista"/>
        <w:numPr>
          <w:ilvl w:val="0"/>
          <w:numId w:val="27"/>
        </w:numPr>
        <w:ind w:left="284" w:hanging="284"/>
      </w:pPr>
      <w:r>
        <w:t xml:space="preserve">Viatgers principals: </w:t>
      </w:r>
      <w:r>
        <w:rPr>
          <w:b/>
          <w:bCs/>
        </w:rPr>
        <w:t>Madrid</w:t>
      </w:r>
      <w:r>
        <w:t xml:space="preserve"> (bons </w:t>
      </w:r>
      <w:r>
        <w:rPr>
          <w:u w:val="single"/>
        </w:rPr>
        <w:t>transports</w:t>
      </w:r>
      <w:r>
        <w:t xml:space="preserve">) i </w:t>
      </w:r>
      <w:r>
        <w:rPr>
          <w:b/>
          <w:bCs/>
        </w:rPr>
        <w:t>Catalunya</w:t>
      </w:r>
      <w:r>
        <w:t xml:space="preserve"> (prop </w:t>
      </w:r>
      <w:r>
        <w:rPr>
          <w:u w:val="single"/>
        </w:rPr>
        <w:t>Europa</w:t>
      </w:r>
      <w:r>
        <w:t>).</w:t>
      </w:r>
    </w:p>
    <w:p w14:paraId="64A8A145" w14:textId="02D2AA63" w:rsidR="003E741C" w:rsidRDefault="003E741C" w:rsidP="00BB08B2">
      <w:pPr>
        <w:pStyle w:val="Prrafodelista"/>
        <w:numPr>
          <w:ilvl w:val="0"/>
          <w:numId w:val="27"/>
        </w:numPr>
        <w:ind w:left="284" w:hanging="284"/>
      </w:pPr>
      <w:r>
        <w:t xml:space="preserve">Destinacions estrangeres: </w:t>
      </w:r>
      <w:r>
        <w:rPr>
          <w:b/>
          <w:bCs/>
        </w:rPr>
        <w:t>França</w:t>
      </w:r>
      <w:r>
        <w:t xml:space="preserve">, </w:t>
      </w:r>
      <w:r>
        <w:rPr>
          <w:b/>
          <w:bCs/>
        </w:rPr>
        <w:t>Portugal</w:t>
      </w:r>
      <w:r>
        <w:t xml:space="preserve">, </w:t>
      </w:r>
      <w:r>
        <w:rPr>
          <w:b/>
          <w:bCs/>
        </w:rPr>
        <w:t>Itàlia</w:t>
      </w:r>
      <w:r>
        <w:t xml:space="preserve">, </w:t>
      </w:r>
      <w:r>
        <w:rPr>
          <w:b/>
          <w:bCs/>
        </w:rPr>
        <w:t>Andorra</w:t>
      </w:r>
      <w:r>
        <w:t>…</w:t>
      </w:r>
    </w:p>
    <w:p w14:paraId="66DF533B" w14:textId="21FA48D7" w:rsidR="003E741C" w:rsidRDefault="003E741C" w:rsidP="003E741C">
      <w:pPr>
        <w:pStyle w:val="Ttulo3"/>
      </w:pPr>
      <w:r>
        <w:t>EL TURISME ESTRANGER D’ESPANYA</w:t>
      </w:r>
    </w:p>
    <w:p w14:paraId="3E5BC2D8" w14:textId="6520779C" w:rsidR="003E741C" w:rsidRDefault="003E741C" w:rsidP="00BB08B2">
      <w:pPr>
        <w:pStyle w:val="Prrafodelista"/>
        <w:numPr>
          <w:ilvl w:val="0"/>
          <w:numId w:val="27"/>
        </w:numPr>
        <w:ind w:left="284" w:hanging="284"/>
      </w:pPr>
      <w:r>
        <w:t xml:space="preserve">Procedents de </w:t>
      </w:r>
      <w:r>
        <w:rPr>
          <w:b/>
          <w:bCs/>
        </w:rPr>
        <w:t>Regne Unit</w:t>
      </w:r>
      <w:r>
        <w:t xml:space="preserve">, </w:t>
      </w:r>
      <w:r>
        <w:rPr>
          <w:b/>
          <w:bCs/>
        </w:rPr>
        <w:t>Alemanya</w:t>
      </w:r>
      <w:r>
        <w:t xml:space="preserve"> i </w:t>
      </w:r>
      <w:r>
        <w:rPr>
          <w:b/>
          <w:bCs/>
        </w:rPr>
        <w:t>França</w:t>
      </w:r>
      <w:r>
        <w:t>.</w:t>
      </w:r>
    </w:p>
    <w:p w14:paraId="29998A7E" w14:textId="2CC794AE" w:rsidR="003E741C" w:rsidRDefault="003E741C" w:rsidP="00BB08B2">
      <w:pPr>
        <w:pStyle w:val="Prrafodelista"/>
        <w:numPr>
          <w:ilvl w:val="0"/>
          <w:numId w:val="27"/>
        </w:numPr>
        <w:ind w:left="284" w:hanging="284"/>
      </w:pPr>
      <w:r>
        <w:t xml:space="preserve">Destinacions: </w:t>
      </w:r>
      <w:r>
        <w:rPr>
          <w:b/>
          <w:bCs/>
        </w:rPr>
        <w:t>Catalunya</w:t>
      </w:r>
      <w:r>
        <w:t xml:space="preserve">, </w:t>
      </w:r>
      <w:r>
        <w:rPr>
          <w:b/>
          <w:bCs/>
        </w:rPr>
        <w:t>Illes Canàries/Balears</w:t>
      </w:r>
      <w:r>
        <w:t xml:space="preserve">, </w:t>
      </w:r>
      <w:r>
        <w:rPr>
          <w:b/>
          <w:bCs/>
        </w:rPr>
        <w:t>Andalucia</w:t>
      </w:r>
      <w:r>
        <w:t xml:space="preserve">, </w:t>
      </w:r>
      <w:r>
        <w:rPr>
          <w:b/>
          <w:bCs/>
        </w:rPr>
        <w:t>C.Valenciana</w:t>
      </w:r>
      <w:r>
        <w:t xml:space="preserve">, </w:t>
      </w:r>
      <w:r>
        <w:rPr>
          <w:b/>
          <w:bCs/>
        </w:rPr>
        <w:t>Madrid</w:t>
      </w:r>
      <w:r>
        <w:t>.</w:t>
      </w:r>
    </w:p>
    <w:p w14:paraId="7F9F8FDA" w14:textId="3ED0692A" w:rsidR="003E741C" w:rsidRDefault="003E741C" w:rsidP="00BB08B2">
      <w:pPr>
        <w:pStyle w:val="Prrafodelista"/>
        <w:numPr>
          <w:ilvl w:val="0"/>
          <w:numId w:val="27"/>
        </w:numPr>
        <w:ind w:left="284" w:hanging="284"/>
      </w:pPr>
      <w:r>
        <w:t xml:space="preserve">Medi de transport: </w:t>
      </w:r>
      <w:r>
        <w:rPr>
          <w:b/>
          <w:bCs/>
        </w:rPr>
        <w:t>avió</w:t>
      </w:r>
      <w:r>
        <w:t>.</w:t>
      </w:r>
    </w:p>
    <w:tbl>
      <w:tblPr>
        <w:tblStyle w:val="Tabladelista1clara-nfasis1"/>
        <w:tblW w:w="0" w:type="auto"/>
        <w:tblLook w:val="04A0" w:firstRow="1" w:lastRow="0" w:firstColumn="1" w:lastColumn="0" w:noHBand="0" w:noVBand="1"/>
      </w:tblPr>
      <w:tblGrid>
        <w:gridCol w:w="1134"/>
        <w:gridCol w:w="1843"/>
      </w:tblGrid>
      <w:tr w:rsidR="003E741C" w14:paraId="0F6C7CDE" w14:textId="77777777" w:rsidTr="003E74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7606FAEF" w14:textId="56103D1D" w:rsidR="003E741C" w:rsidRDefault="003E741C" w:rsidP="003E741C">
            <w:r>
              <w:t>Madrid</w:t>
            </w:r>
          </w:p>
        </w:tc>
        <w:tc>
          <w:tcPr>
            <w:tcW w:w="1843" w:type="dxa"/>
          </w:tcPr>
          <w:p w14:paraId="04D58C1A" w14:textId="526E81C1" w:rsidR="003E741C" w:rsidRPr="003E741C" w:rsidRDefault="003E741C" w:rsidP="003E74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tots</w:t>
            </w:r>
          </w:p>
        </w:tc>
      </w:tr>
      <w:tr w:rsidR="003E741C" w14:paraId="2AC119B4" w14:textId="77777777" w:rsidTr="003E74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4FFF05B2" w14:textId="6ACEED53" w:rsidR="003E741C" w:rsidRDefault="003E741C" w:rsidP="003E741C">
            <w:r>
              <w:t>Catalunya</w:t>
            </w:r>
          </w:p>
        </w:tc>
        <w:tc>
          <w:tcPr>
            <w:tcW w:w="1843" w:type="dxa"/>
          </w:tcPr>
          <w:p w14:paraId="058A6E96" w14:textId="79ABB37E" w:rsidR="003E741C" w:rsidRDefault="003E741C" w:rsidP="003E7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francesos, italians</w:t>
            </w:r>
          </w:p>
        </w:tc>
      </w:tr>
      <w:tr w:rsidR="003E741C" w14:paraId="119DC3AB" w14:textId="77777777" w:rsidTr="003E74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4D03E47C" w14:textId="70E47763" w:rsidR="003E741C" w:rsidRDefault="003E741C" w:rsidP="003E741C">
            <w:r>
              <w:t>Illes</w:t>
            </w:r>
          </w:p>
        </w:tc>
        <w:tc>
          <w:tcPr>
            <w:tcW w:w="1843" w:type="dxa"/>
          </w:tcPr>
          <w:p w14:paraId="29613793" w14:textId="21650AAC" w:rsidR="003E741C" w:rsidRDefault="003E741C" w:rsidP="003E7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britànics, alemans</w:t>
            </w:r>
          </w:p>
        </w:tc>
      </w:tr>
      <w:tr w:rsidR="003E741C" w14:paraId="37A63661" w14:textId="77777777" w:rsidTr="003E74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6C68329D" w14:textId="08FF45C8" w:rsidR="003E741C" w:rsidRDefault="003E741C" w:rsidP="003E741C">
            <w:r>
              <w:t>Andalucia</w:t>
            </w:r>
          </w:p>
        </w:tc>
        <w:tc>
          <w:tcPr>
            <w:tcW w:w="1843" w:type="dxa"/>
          </w:tcPr>
          <w:p w14:paraId="746A936A" w14:textId="5C59A741" w:rsidR="003E741C" w:rsidRDefault="003E741C" w:rsidP="003E7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britànics</w:t>
            </w:r>
          </w:p>
        </w:tc>
      </w:tr>
      <w:tr w:rsidR="003E741C" w14:paraId="3A6271BB" w14:textId="77777777" w:rsidTr="003E74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7E80FE3A" w14:textId="03659EF8" w:rsidR="003E741C" w:rsidRDefault="003E741C" w:rsidP="003E741C">
            <w:r>
              <w:t>resta</w:t>
            </w:r>
          </w:p>
        </w:tc>
        <w:tc>
          <w:tcPr>
            <w:tcW w:w="1843" w:type="dxa"/>
          </w:tcPr>
          <w:p w14:paraId="35A5F2DA" w14:textId="76B8E44C" w:rsidR="003E741C" w:rsidRDefault="003E741C" w:rsidP="003E7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països nòrdics</w:t>
            </w:r>
          </w:p>
        </w:tc>
      </w:tr>
    </w:tbl>
    <w:p w14:paraId="5C5F56E8" w14:textId="406837CB" w:rsidR="003E741C" w:rsidRDefault="003E741C" w:rsidP="003E741C">
      <w:pPr>
        <w:pStyle w:val="Ttulo1"/>
        <w:ind w:left="1134" w:hanging="425"/>
      </w:pPr>
      <w:r>
        <w:t>EL COMERÇ</w:t>
      </w:r>
    </w:p>
    <w:p w14:paraId="79312AC7" w14:textId="62FA5F7B" w:rsidR="003E741C" w:rsidRDefault="003E741C" w:rsidP="003E741C">
      <w:pPr>
        <w:shd w:val="clear" w:color="auto" w:fill="FFE599" w:themeFill="accent1" w:themeFillTint="66"/>
      </w:pPr>
      <w:r>
        <w:t xml:space="preserve">El </w:t>
      </w:r>
      <w:r>
        <w:rPr>
          <w:b/>
          <w:bCs/>
        </w:rPr>
        <w:t>comerç</w:t>
      </w:r>
      <w:r>
        <w:t xml:space="preserve"> és l’</w:t>
      </w:r>
      <w:r>
        <w:rPr>
          <w:b/>
          <w:bCs/>
        </w:rPr>
        <w:t>intercanvi</w:t>
      </w:r>
      <w:r>
        <w:t xml:space="preserve"> (de </w:t>
      </w:r>
      <w:r>
        <w:rPr>
          <w:u w:val="single"/>
        </w:rPr>
        <w:t>compra</w:t>
      </w:r>
      <w:r>
        <w:t xml:space="preserve"> i </w:t>
      </w:r>
      <w:r>
        <w:rPr>
          <w:u w:val="single"/>
        </w:rPr>
        <w:t>venda</w:t>
      </w:r>
      <w:r>
        <w:t xml:space="preserve">) de </w:t>
      </w:r>
      <w:r>
        <w:rPr>
          <w:b/>
          <w:bCs/>
        </w:rPr>
        <w:t>mercancies</w:t>
      </w:r>
      <w:r>
        <w:t xml:space="preserve"> i </w:t>
      </w:r>
      <w:r>
        <w:rPr>
          <w:b/>
          <w:bCs/>
        </w:rPr>
        <w:t>serveis</w:t>
      </w:r>
      <w:r>
        <w:t xml:space="preserve"> a canvi d’una </w:t>
      </w:r>
      <w:r>
        <w:rPr>
          <w:b/>
          <w:bCs/>
        </w:rPr>
        <w:t>moneda</w:t>
      </w:r>
      <w:r>
        <w:t>, participant en l’</w:t>
      </w:r>
      <w:r>
        <w:rPr>
          <w:b/>
          <w:bCs/>
        </w:rPr>
        <w:t>economia</w:t>
      </w:r>
      <w:r>
        <w:t xml:space="preserve"> i amb la finalitat de </w:t>
      </w:r>
      <w:r>
        <w:rPr>
          <w:u w:val="single"/>
        </w:rPr>
        <w:t>satisfer les necessitats (i desitjos) de la població</w:t>
      </w:r>
      <w:r>
        <w:t>.</w:t>
      </w:r>
    </w:p>
    <w:p w14:paraId="435C3C26" w14:textId="0F01963A" w:rsidR="003E741C" w:rsidRDefault="003E741C" w:rsidP="003E741C">
      <w:r w:rsidRPr="003E741C">
        <mc:AlternateContent>
          <mc:Choice Requires="wps">
            <w:drawing>
              <wp:anchor distT="45720" distB="45720" distL="114300" distR="114300" simplePos="0" relativeHeight="251867136" behindDoc="1" locked="0" layoutInCell="1" allowOverlap="1" wp14:anchorId="0AF56907" wp14:editId="58BCC215">
                <wp:simplePos x="0" y="0"/>
                <wp:positionH relativeFrom="column">
                  <wp:posOffset>1742440</wp:posOffset>
                </wp:positionH>
                <wp:positionV relativeFrom="paragraph">
                  <wp:posOffset>11983</wp:posOffset>
                </wp:positionV>
                <wp:extent cx="2630805" cy="1404620"/>
                <wp:effectExtent l="0" t="0" r="0" b="0"/>
                <wp:wrapNone/>
                <wp:docPr id="109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8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4C949" w14:textId="0A6ECEE1" w:rsidR="00EA5031" w:rsidRDefault="00EA5031" w:rsidP="003E741C">
                            <w:r>
                              <w:t xml:space="preserve">genera </w:t>
                            </w:r>
                            <w:r>
                              <w:rPr>
                                <w:b/>
                                <w:bCs/>
                              </w:rPr>
                              <w:t>treball</w:t>
                            </w:r>
                          </w:p>
                          <w:p w14:paraId="58033453" w14:textId="5D58762F" w:rsidR="00EA5031" w:rsidRDefault="00EA5031" w:rsidP="003E741C">
                            <w:r>
                              <w:t xml:space="preserve">genera </w:t>
                            </w:r>
                            <w:r>
                              <w:rPr>
                                <w:b/>
                                <w:bCs/>
                              </w:rPr>
                              <w:t>riquesa</w:t>
                            </w:r>
                          </w:p>
                          <w:p w14:paraId="25BAC324" w14:textId="0424A0D0" w:rsidR="00EA5031" w:rsidRPr="00EA5031" w:rsidRDefault="00EA5031" w:rsidP="003E741C">
                            <w:r>
                              <w:rPr>
                                <w:b/>
                                <w:bCs/>
                              </w:rPr>
                              <w:t>dinamitza altres sectors</w:t>
                            </w:r>
                            <w:r>
                              <w:t xml:space="preserve"> (transports)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F56907" id="_x0000_s1085" type="#_x0000_t202" style="position:absolute;margin-left:137.2pt;margin-top:.95pt;width:207.15pt;height:110.6pt;z-index:-2514493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" filled="f" stroked="f">
                <v:textbox style="mso-fit-shape-to-text:t">
                  <w:txbxContent>
                    <w:p w14:paraId="5754C949" w14:textId="0A6ECEE1" w:rsidR="00EA5031" w:rsidRDefault="00EA5031" w:rsidP="003E741C">
                      <w:r>
                        <w:t xml:space="preserve">genera </w:t>
                      </w:r>
                      <w:r>
                        <w:rPr>
                          <w:b/>
                          <w:bCs/>
                        </w:rPr>
                        <w:t>treball</w:t>
                      </w:r>
                    </w:p>
                    <w:p w14:paraId="58033453" w14:textId="5D58762F" w:rsidR="00EA5031" w:rsidRDefault="00EA5031" w:rsidP="003E741C">
                      <w:r>
                        <w:t xml:space="preserve">genera </w:t>
                      </w:r>
                      <w:r>
                        <w:rPr>
                          <w:b/>
                          <w:bCs/>
                        </w:rPr>
                        <w:t>riquesa</w:t>
                      </w:r>
                    </w:p>
                    <w:p w14:paraId="25BAC324" w14:textId="0424A0D0" w:rsidR="00EA5031" w:rsidRPr="00EA5031" w:rsidRDefault="00EA5031" w:rsidP="003E741C">
                      <w:r>
                        <w:rPr>
                          <w:b/>
                          <w:bCs/>
                        </w:rPr>
                        <w:t>dinamitza altres sectors</w:t>
                      </w:r>
                      <w:r>
                        <w:t xml:space="preserve"> (transports)</w:t>
                      </w:r>
                    </w:p>
                  </w:txbxContent>
                </v:textbox>
              </v:shape>
            </w:pict>
          </mc:Fallback>
        </mc:AlternateContent>
      </w:r>
      <w:r w:rsidRPr="003E741C"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25CAF1D4" wp14:editId="797B8117">
                <wp:simplePos x="0" y="0"/>
                <wp:positionH relativeFrom="column">
                  <wp:posOffset>1646781</wp:posOffset>
                </wp:positionH>
                <wp:positionV relativeFrom="paragraph">
                  <wp:posOffset>483605</wp:posOffset>
                </wp:positionV>
                <wp:extent cx="182880" cy="0"/>
                <wp:effectExtent l="0" t="76200" r="26670" b="95250"/>
                <wp:wrapNone/>
                <wp:docPr id="1094" name="Conector recto de flecha 10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FC0A90" id="Conector recto de flecha 1094" o:spid="_x0000_s1026" type="#_x0000_t32" style="position:absolute;margin-left:129.65pt;margin-top:38.1pt;width:14.4pt;height:0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" strokecolor="#ffc000 [3204]" strokeweight="1.5pt">
                <v:stroke endarrow="block" joinstyle="miter"/>
              </v:shape>
            </w:pict>
          </mc:Fallback>
        </mc:AlternateContent>
      </w:r>
      <w:r w:rsidRPr="003E741C"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AA3D846" wp14:editId="419DD1EC">
                <wp:simplePos x="0" y="0"/>
                <wp:positionH relativeFrom="column">
                  <wp:posOffset>1644650</wp:posOffset>
                </wp:positionH>
                <wp:positionV relativeFrom="paragraph">
                  <wp:posOffset>184785</wp:posOffset>
                </wp:positionV>
                <wp:extent cx="182880" cy="0"/>
                <wp:effectExtent l="0" t="76200" r="26670" b="95250"/>
                <wp:wrapNone/>
                <wp:docPr id="1092" name="Conector recto de flecha 10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DC9595" id="Conector recto de flecha 1092" o:spid="_x0000_s1026" type="#_x0000_t32" style="position:absolute;margin-left:129.5pt;margin-top:14.55pt;width:14.4pt;height:0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" strokecolor="#ffc000 [3204]" strokeweight="1.5pt">
                <v:stroke endarrow="block" joinstyle="miter"/>
              </v:shape>
            </w:pict>
          </mc:Fallback>
        </mc:AlternateContent>
      </w:r>
      <w:r w:rsidRPr="003E741C"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6FBB5CB7" wp14:editId="49589880">
                <wp:simplePos x="0" y="0"/>
                <wp:positionH relativeFrom="column">
                  <wp:posOffset>1644650</wp:posOffset>
                </wp:positionH>
                <wp:positionV relativeFrom="paragraph">
                  <wp:posOffset>347069</wp:posOffset>
                </wp:positionV>
                <wp:extent cx="182880" cy="0"/>
                <wp:effectExtent l="0" t="76200" r="26670" b="95250"/>
                <wp:wrapNone/>
                <wp:docPr id="1093" name="Conector recto de flecha 10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1A0A4E" id="Conector recto de flecha 1093" o:spid="_x0000_s1026" type="#_x0000_t32" style="position:absolute;margin-left:129.5pt;margin-top:27.35pt;width:14.4pt;height:0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" strokecolor="#ffc000 [3204]" strokeweight="1.5pt">
                <v:stroke endarrow="block" joinstyle="miter"/>
              </v:shape>
            </w:pict>
          </mc:Fallback>
        </mc:AlternateContent>
      </w:r>
      <w:r w:rsidRPr="003E741C"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752C7319" wp14:editId="6A8C9FEF">
                <wp:simplePos x="0" y="0"/>
                <wp:positionH relativeFrom="column">
                  <wp:posOffset>-4804</wp:posOffset>
                </wp:positionH>
                <wp:positionV relativeFrom="paragraph">
                  <wp:posOffset>137353</wp:posOffset>
                </wp:positionV>
                <wp:extent cx="1650724" cy="398780"/>
                <wp:effectExtent l="19050" t="19050" r="26035" b="20320"/>
                <wp:wrapNone/>
                <wp:docPr id="1090" name="Rectángulo 10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724" cy="39878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3751D8" w14:textId="4E75A6F0" w:rsidR="00EA5031" w:rsidRPr="007357EF" w:rsidRDefault="00EA5031" w:rsidP="003E741C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IMPORTÀNCIA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C7319" id="Rectángulo 1090" o:spid="_x0000_s1086" style="position:absolute;margin-left:-.4pt;margin-top:10.8pt;width:130pt;height:31.4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" fillcolor="#ffc000 [3204]" strokecolor="#bf8f00 [2404]" strokeweight="2.25pt">
                <v:textbox>
                  <w:txbxContent>
                    <w:p w14:paraId="0E3751D8" w14:textId="4E75A6F0" w:rsidR="00EA5031" w:rsidRPr="007357EF" w:rsidRDefault="00EA5031" w:rsidP="003E741C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IMPORTÀNCIA</w:t>
                      </w:r>
                    </w:p>
                  </w:txbxContent>
                </v:textbox>
              </v:rect>
            </w:pict>
          </mc:Fallback>
        </mc:AlternateContent>
      </w:r>
    </w:p>
    <w:p w14:paraId="4AECF221" w14:textId="7F11CBA1" w:rsidR="00EA5031" w:rsidRPr="00EA5031" w:rsidRDefault="00EA5031" w:rsidP="00EA5031"/>
    <w:p w14:paraId="68BDD20D" w14:textId="7C3B1594" w:rsidR="00EA5031" w:rsidRPr="00EA5031" w:rsidRDefault="00EA5031" w:rsidP="00EA5031"/>
    <w:p w14:paraId="3511739E" w14:textId="53DC3293" w:rsidR="00EA5031" w:rsidRDefault="00EA5031" w:rsidP="00EA5031">
      <w:r w:rsidRPr="003E741C">
        <mc:AlternateContent>
          <mc:Choice Requires="wps">
            <w:drawing>
              <wp:anchor distT="45720" distB="45720" distL="114300" distR="114300" simplePos="0" relativeHeight="251875328" behindDoc="1" locked="0" layoutInCell="1" allowOverlap="1" wp14:anchorId="5E6583C8" wp14:editId="59B6098D">
                <wp:simplePos x="0" y="0"/>
                <wp:positionH relativeFrom="column">
                  <wp:posOffset>1185545</wp:posOffset>
                </wp:positionH>
                <wp:positionV relativeFrom="paragraph">
                  <wp:posOffset>161372</wp:posOffset>
                </wp:positionV>
                <wp:extent cx="4603115" cy="1404620"/>
                <wp:effectExtent l="0" t="0" r="0" b="0"/>
                <wp:wrapNone/>
                <wp:docPr id="10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1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32CD6" w14:textId="381A963B" w:rsidR="00EA5031" w:rsidRPr="00EA5031" w:rsidRDefault="00EA5031" w:rsidP="00BB08B2">
                            <w:pPr>
                              <w:pStyle w:val="Prrafodelista"/>
                              <w:numPr>
                                <w:ilvl w:val="0"/>
                                <w:numId w:val="28"/>
                              </w:numPr>
                              <w:ind w:left="142" w:hanging="142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EA5031">
                              <w:rPr>
                                <w:b/>
                                <w:bCs/>
                                <w:u w:val="single" w:color="FFC000" w:themeColor="accent1"/>
                              </w:rPr>
                              <w:t>ANTIGAMENT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t xml:space="preserve"> intercanvi de </w:t>
                            </w:r>
                            <w:r>
                              <w:rPr>
                                <w:b/>
                                <w:bCs/>
                              </w:rPr>
                              <w:t>productes</w:t>
                            </w:r>
                            <w:r>
                              <w:t xml:space="preserve"> i </w:t>
                            </w:r>
                            <w:r>
                              <w:rPr>
                                <w:u w:val="single"/>
                              </w:rPr>
                              <w:t>contacte</w:t>
                            </w:r>
                            <w:r>
                              <w:t xml:space="preserve"> entre cultures.</w:t>
                            </w:r>
                          </w:p>
                          <w:p w14:paraId="6F0214BF" w14:textId="1F45D288" w:rsidR="00EA5031" w:rsidRPr="00EA5031" w:rsidRDefault="00EA5031" w:rsidP="00BB08B2">
                            <w:pPr>
                              <w:pStyle w:val="Prrafodelista"/>
                              <w:numPr>
                                <w:ilvl w:val="0"/>
                                <w:numId w:val="28"/>
                              </w:numPr>
                              <w:ind w:left="142" w:hanging="142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EA5031">
                              <w:rPr>
                                <w:b/>
                                <w:bCs/>
                                <w:u w:val="single" w:color="FFC000" w:themeColor="accent1"/>
                              </w:rPr>
                              <w:t>ACTUALMENT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t xml:space="preserve"> els productes tenen un </w:t>
                            </w:r>
                            <w:r>
                              <w:rPr>
                                <w:u w:val="single"/>
                              </w:rPr>
                              <w:t>valor exacte</w:t>
                            </w:r>
                            <w:r>
                              <w:t xml:space="preserve"> per la </w:t>
                            </w:r>
                            <w:r>
                              <w:rPr>
                                <w:b/>
                                <w:bCs/>
                              </w:rPr>
                              <w:t>moneda de canvi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6583C8" id="_x0000_s1087" type="#_x0000_t202" style="position:absolute;margin-left:93.35pt;margin-top:12.7pt;width:362.45pt;height:110.6pt;z-index:-251441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" filled="f" stroked="f">
                <v:textbox style="mso-fit-shape-to-text:t">
                  <w:txbxContent>
                    <w:p w14:paraId="11D32CD6" w14:textId="381A963B" w:rsidR="00EA5031" w:rsidRPr="00EA5031" w:rsidRDefault="00EA5031" w:rsidP="00BB08B2">
                      <w:pPr>
                        <w:pStyle w:val="Prrafodelista"/>
                        <w:numPr>
                          <w:ilvl w:val="0"/>
                          <w:numId w:val="28"/>
                        </w:numPr>
                        <w:ind w:left="142" w:hanging="142"/>
                        <w:rPr>
                          <w:b/>
                          <w:bCs/>
                          <w:u w:val="single"/>
                        </w:rPr>
                      </w:pPr>
                      <w:r w:rsidRPr="00EA5031">
                        <w:rPr>
                          <w:b/>
                          <w:bCs/>
                          <w:u w:val="single" w:color="FFC000" w:themeColor="accent1"/>
                        </w:rPr>
                        <w:t>ANTIGAMENT</w:t>
                      </w:r>
                      <w:r>
                        <w:rPr>
                          <w:b/>
                          <w:bCs/>
                        </w:rPr>
                        <w:t>:</w:t>
                      </w:r>
                      <w:r>
                        <w:t xml:space="preserve"> intercanvi de </w:t>
                      </w:r>
                      <w:r>
                        <w:rPr>
                          <w:b/>
                          <w:bCs/>
                        </w:rPr>
                        <w:t>productes</w:t>
                      </w:r>
                      <w:r>
                        <w:t xml:space="preserve"> i </w:t>
                      </w:r>
                      <w:r>
                        <w:rPr>
                          <w:u w:val="single"/>
                        </w:rPr>
                        <w:t>contacte</w:t>
                      </w:r>
                      <w:r>
                        <w:t xml:space="preserve"> entre cultures.</w:t>
                      </w:r>
                    </w:p>
                    <w:p w14:paraId="6F0214BF" w14:textId="1F45D288" w:rsidR="00EA5031" w:rsidRPr="00EA5031" w:rsidRDefault="00EA5031" w:rsidP="00BB08B2">
                      <w:pPr>
                        <w:pStyle w:val="Prrafodelista"/>
                        <w:numPr>
                          <w:ilvl w:val="0"/>
                          <w:numId w:val="28"/>
                        </w:numPr>
                        <w:ind w:left="142" w:hanging="142"/>
                        <w:rPr>
                          <w:b/>
                          <w:bCs/>
                          <w:u w:val="single"/>
                        </w:rPr>
                      </w:pPr>
                      <w:r w:rsidRPr="00EA5031">
                        <w:rPr>
                          <w:b/>
                          <w:bCs/>
                          <w:u w:val="single" w:color="FFC000" w:themeColor="accent1"/>
                        </w:rPr>
                        <w:t>ACTUALMENT</w:t>
                      </w:r>
                      <w:r>
                        <w:rPr>
                          <w:b/>
                          <w:bCs/>
                        </w:rPr>
                        <w:t>:</w:t>
                      </w:r>
                      <w:r>
                        <w:t xml:space="preserve"> els productes tenen un </w:t>
                      </w:r>
                      <w:r>
                        <w:rPr>
                          <w:u w:val="single"/>
                        </w:rPr>
                        <w:t>valor exacte</w:t>
                      </w:r>
                      <w:r>
                        <w:t xml:space="preserve"> per la </w:t>
                      </w:r>
                      <w:r>
                        <w:rPr>
                          <w:b/>
                          <w:bCs/>
                        </w:rPr>
                        <w:t>moneda de canvi</w:t>
                      </w:r>
                    </w:p>
                  </w:txbxContent>
                </v:textbox>
              </v:shape>
            </w:pict>
          </mc:Fallback>
        </mc:AlternateContent>
      </w:r>
    </w:p>
    <w:p w14:paraId="3BEB583F" w14:textId="2B1CE1BC" w:rsidR="00EA5031" w:rsidRDefault="00EA5031" w:rsidP="00EA5031">
      <w:r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6B47E4D9" wp14:editId="75D49A67">
                <wp:simplePos x="0" y="0"/>
                <wp:positionH relativeFrom="column">
                  <wp:posOffset>2399442</wp:posOffset>
                </wp:positionH>
                <wp:positionV relativeFrom="paragraph">
                  <wp:posOffset>1042670</wp:posOffset>
                </wp:positionV>
                <wp:extent cx="207700" cy="0"/>
                <wp:effectExtent l="0" t="76200" r="20955" b="95250"/>
                <wp:wrapNone/>
                <wp:docPr id="1110" name="Conector recto de flecha 1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7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2E83AE" id="Conector recto de flecha 1110" o:spid="_x0000_s1026" type="#_x0000_t32" style="position:absolute;margin-left:188.95pt;margin-top:82.1pt;width:16.35pt;height:0;z-index:251900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" strokecolor="#ffc000 [3204]" strokeweight="1.5pt">
                <v:stroke endarrow="block" joinstyle="miter"/>
              </v:shape>
            </w:pict>
          </mc:Fallback>
        </mc:AlternateContent>
      </w:r>
      <w:r w:rsidRPr="003E741C">
        <mc:AlternateContent>
          <mc:Choice Requires="wps">
            <w:drawing>
              <wp:anchor distT="45720" distB="45720" distL="114300" distR="114300" simplePos="0" relativeHeight="251892736" behindDoc="1" locked="0" layoutInCell="1" allowOverlap="1" wp14:anchorId="05552401" wp14:editId="7C95BE41">
                <wp:simplePos x="0" y="0"/>
                <wp:positionH relativeFrom="column">
                  <wp:posOffset>2527300</wp:posOffset>
                </wp:positionH>
                <wp:positionV relativeFrom="paragraph">
                  <wp:posOffset>901700</wp:posOffset>
                </wp:positionV>
                <wp:extent cx="1941195" cy="1404620"/>
                <wp:effectExtent l="0" t="0" r="0" b="0"/>
                <wp:wrapNone/>
                <wp:docPr id="110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1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F0162" w14:textId="0C0EC7B8" w:rsidR="00EA5031" w:rsidRDefault="00EA5031" w:rsidP="00EA5031">
                            <w:pPr>
                              <w:rPr>
                                <w:u w:color="FFC000" w:themeColor="accent1"/>
                              </w:rPr>
                            </w:pPr>
                            <w:r>
                              <w:rPr>
                                <w:b/>
                                <w:bCs/>
                                <w:u w:color="FFC000" w:themeColor="accent1"/>
                              </w:rPr>
                              <w:t>De productes</w:t>
                            </w:r>
                            <w:r>
                              <w:rPr>
                                <w:u w:color="FFC000" w:themeColor="accent1"/>
                              </w:rPr>
                              <w:t xml:space="preserve"> (bolígraf, estoig)</w:t>
                            </w:r>
                          </w:p>
                          <w:p w14:paraId="2E109356" w14:textId="017D6B44" w:rsidR="00EA5031" w:rsidRDefault="00EA5031" w:rsidP="00EA5031">
                            <w:pPr>
                              <w:rPr>
                                <w:u w:color="FFC000" w:themeColor="accent1"/>
                              </w:rPr>
                            </w:pPr>
                            <w:r>
                              <w:rPr>
                                <w:b/>
                                <w:bCs/>
                                <w:u w:color="FFC000" w:themeColor="accent1"/>
                              </w:rPr>
                              <w:t>De serveis</w:t>
                            </w:r>
                            <w:r>
                              <w:rPr>
                                <w:u w:color="FFC000" w:themeColor="accent1"/>
                              </w:rPr>
                              <w:t xml:space="preserve"> (taxista, professor)</w:t>
                            </w:r>
                          </w:p>
                          <w:p w14:paraId="4388CCC5" w14:textId="6A1FCC9A" w:rsidR="00EA5031" w:rsidRDefault="00EA5031" w:rsidP="00EA5031">
                            <w:pPr>
                              <w:rPr>
                                <w:u w:color="FFC000" w:themeColor="accent1"/>
                              </w:rPr>
                            </w:pPr>
                            <w:r>
                              <w:rPr>
                                <w:b/>
                                <w:bCs/>
                                <w:u w:color="FFC000" w:themeColor="accent1"/>
                              </w:rPr>
                              <w:t>D’informació</w:t>
                            </w:r>
                            <w:r>
                              <w:rPr>
                                <w:u w:color="FFC000" w:themeColor="accent1"/>
                              </w:rPr>
                              <w:t xml:space="preserve"> (llibres, </w:t>
                            </w:r>
                            <w:r>
                              <w:rPr>
                                <w:i/>
                                <w:iCs/>
                                <w:u w:color="FFC000" w:themeColor="accent1"/>
                              </w:rPr>
                              <w:t>Google</w:t>
                            </w:r>
                            <w:r>
                              <w:rPr>
                                <w:u w:color="FFC000" w:themeColor="accent1"/>
                              </w:rPr>
                              <w:t>)</w:t>
                            </w:r>
                          </w:p>
                          <w:p w14:paraId="60F90E6E" w14:textId="4465D19E" w:rsidR="00EA5031" w:rsidRPr="00EA5031" w:rsidRDefault="00EA5031" w:rsidP="00EA5031">
                            <w:r>
                              <w:rPr>
                                <w:b/>
                                <w:bCs/>
                                <w:u w:color="FFC000" w:themeColor="accent1"/>
                              </w:rPr>
                              <w:t>De capital</w:t>
                            </w:r>
                            <w:r>
                              <w:rPr>
                                <w:u w:color="FFC000" w:themeColor="accent1"/>
                              </w:rPr>
                              <w:t xml:space="preserve"> (bancs, prèstecs…)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552401" id="_x0000_s1088" type="#_x0000_t202" style="position:absolute;margin-left:199pt;margin-top:71pt;width:152.85pt;height:110.6pt;z-index:-251423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" filled="f" stroked="f">
                <v:textbox style="mso-fit-shape-to-text:t">
                  <w:txbxContent>
                    <w:p w14:paraId="664F0162" w14:textId="0C0EC7B8" w:rsidR="00EA5031" w:rsidRDefault="00EA5031" w:rsidP="00EA5031">
                      <w:pPr>
                        <w:rPr>
                          <w:u w:color="FFC000" w:themeColor="accent1"/>
                        </w:rPr>
                      </w:pPr>
                      <w:r>
                        <w:rPr>
                          <w:b/>
                          <w:bCs/>
                          <w:u w:color="FFC000" w:themeColor="accent1"/>
                        </w:rPr>
                        <w:t>De productes</w:t>
                      </w:r>
                      <w:r>
                        <w:rPr>
                          <w:u w:color="FFC000" w:themeColor="accent1"/>
                        </w:rPr>
                        <w:t xml:space="preserve"> (bolígraf, estoig)</w:t>
                      </w:r>
                    </w:p>
                    <w:p w14:paraId="2E109356" w14:textId="017D6B44" w:rsidR="00EA5031" w:rsidRDefault="00EA5031" w:rsidP="00EA5031">
                      <w:pPr>
                        <w:rPr>
                          <w:u w:color="FFC000" w:themeColor="accent1"/>
                        </w:rPr>
                      </w:pPr>
                      <w:r>
                        <w:rPr>
                          <w:b/>
                          <w:bCs/>
                          <w:u w:color="FFC000" w:themeColor="accent1"/>
                        </w:rPr>
                        <w:t>De serveis</w:t>
                      </w:r>
                      <w:r>
                        <w:rPr>
                          <w:u w:color="FFC000" w:themeColor="accent1"/>
                        </w:rPr>
                        <w:t xml:space="preserve"> (taxista, professor)</w:t>
                      </w:r>
                    </w:p>
                    <w:p w14:paraId="4388CCC5" w14:textId="6A1FCC9A" w:rsidR="00EA5031" w:rsidRDefault="00EA5031" w:rsidP="00EA5031">
                      <w:pPr>
                        <w:rPr>
                          <w:u w:color="FFC000" w:themeColor="accent1"/>
                        </w:rPr>
                      </w:pPr>
                      <w:r>
                        <w:rPr>
                          <w:b/>
                          <w:bCs/>
                          <w:u w:color="FFC000" w:themeColor="accent1"/>
                        </w:rPr>
                        <w:t>D’informació</w:t>
                      </w:r>
                      <w:r>
                        <w:rPr>
                          <w:u w:color="FFC000" w:themeColor="accent1"/>
                        </w:rPr>
                        <w:t xml:space="preserve"> (llibres, </w:t>
                      </w:r>
                      <w:r>
                        <w:rPr>
                          <w:i/>
                          <w:iCs/>
                          <w:u w:color="FFC000" w:themeColor="accent1"/>
                        </w:rPr>
                        <w:t>Google</w:t>
                      </w:r>
                      <w:r>
                        <w:rPr>
                          <w:u w:color="FFC000" w:themeColor="accent1"/>
                        </w:rPr>
                        <w:t>)</w:t>
                      </w:r>
                    </w:p>
                    <w:p w14:paraId="60F90E6E" w14:textId="4465D19E" w:rsidR="00EA5031" w:rsidRPr="00EA5031" w:rsidRDefault="00EA5031" w:rsidP="00EA5031">
                      <w:r>
                        <w:rPr>
                          <w:b/>
                          <w:bCs/>
                          <w:u w:color="FFC000" w:themeColor="accent1"/>
                        </w:rPr>
                        <w:t>De capital</w:t>
                      </w:r>
                      <w:r>
                        <w:rPr>
                          <w:u w:color="FFC000" w:themeColor="accent1"/>
                        </w:rPr>
                        <w:t xml:space="preserve"> (bancs, prèstecs…)</w:t>
                      </w:r>
                    </w:p>
                  </w:txbxContent>
                </v:textbox>
              </v:shape>
            </w:pict>
          </mc:Fallback>
        </mc:AlternateContent>
      </w:r>
      <w:r w:rsidRPr="003E741C"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3F1A1FE5" wp14:editId="379C2720">
                <wp:simplePos x="0" y="0"/>
                <wp:positionH relativeFrom="column">
                  <wp:posOffset>2425700</wp:posOffset>
                </wp:positionH>
                <wp:positionV relativeFrom="paragraph">
                  <wp:posOffset>1377950</wp:posOffset>
                </wp:positionV>
                <wp:extent cx="182880" cy="0"/>
                <wp:effectExtent l="0" t="76200" r="26670" b="95250"/>
                <wp:wrapNone/>
                <wp:docPr id="1107" name="Conector recto de flecha 1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0BA7FA" id="Conector recto de flecha 1107" o:spid="_x0000_s1026" type="#_x0000_t32" style="position:absolute;margin-left:191pt;margin-top:108.5pt;width:14.4pt;height:0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" strokecolor="#ffc000 [3204]" strokeweight="1.5pt">
                <v:stroke endarrow="block" joinstyle="miter"/>
              </v:shape>
            </w:pict>
          </mc:Fallback>
        </mc:AlternateContent>
      </w:r>
      <w:r w:rsidRPr="003E741C"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6BDBAB3D" wp14:editId="3B11DEC6">
                <wp:simplePos x="0" y="0"/>
                <wp:positionH relativeFrom="column">
                  <wp:posOffset>2419985</wp:posOffset>
                </wp:positionH>
                <wp:positionV relativeFrom="paragraph">
                  <wp:posOffset>1553845</wp:posOffset>
                </wp:positionV>
                <wp:extent cx="182880" cy="0"/>
                <wp:effectExtent l="0" t="76200" r="26670" b="95250"/>
                <wp:wrapNone/>
                <wp:docPr id="1108" name="Conector recto de flecha 1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A33DFA" id="Conector recto de flecha 1108" o:spid="_x0000_s1026" type="#_x0000_t32" style="position:absolute;margin-left:190.55pt;margin-top:122.35pt;width:14.4pt;height:0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" strokecolor="#ffc000 [3204]" strokeweight="1.5pt">
                <v:stroke endarrow="block" joinstyle="miter"/>
              </v:shape>
            </w:pict>
          </mc:Fallback>
        </mc:AlternateContent>
      </w:r>
      <w:r w:rsidRPr="003E741C"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4B0399ED" wp14:editId="41D2479B">
                <wp:simplePos x="0" y="0"/>
                <wp:positionH relativeFrom="column">
                  <wp:posOffset>2419985</wp:posOffset>
                </wp:positionH>
                <wp:positionV relativeFrom="paragraph">
                  <wp:posOffset>1209040</wp:posOffset>
                </wp:positionV>
                <wp:extent cx="182880" cy="0"/>
                <wp:effectExtent l="0" t="76200" r="26670" b="95250"/>
                <wp:wrapNone/>
                <wp:docPr id="1106" name="Conector recto de flecha 1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B2EC02" id="Conector recto de flecha 1106" o:spid="_x0000_s1026" type="#_x0000_t32" style="position:absolute;margin-left:190.55pt;margin-top:95.2pt;width:14.4pt;height:0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" strokecolor="#ffc000 [3204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2107A023" wp14:editId="714F91F3">
                <wp:simplePos x="0" y="0"/>
                <wp:positionH relativeFrom="column">
                  <wp:posOffset>2427193</wp:posOffset>
                </wp:positionH>
                <wp:positionV relativeFrom="paragraph">
                  <wp:posOffset>1041400</wp:posOffset>
                </wp:positionV>
                <wp:extent cx="0" cy="510540"/>
                <wp:effectExtent l="0" t="0" r="38100" b="22860"/>
                <wp:wrapNone/>
                <wp:docPr id="1109" name="Conector recto 1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105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6CEB0A" id="Conector recto 1109" o:spid="_x0000_s1026" style="position:absolute;flip:y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1pt,82pt" to="191.1pt,1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" strokecolor="#ffc000 [3204]" strokeweight="1.5pt">
                <v:stroke joinstyle="miter"/>
              </v:line>
            </w:pict>
          </mc:Fallback>
        </mc:AlternateContent>
      </w:r>
      <w:r w:rsidRPr="003E741C">
        <mc:AlternateContent>
          <mc:Choice Requires="wps">
            <w:drawing>
              <wp:anchor distT="45720" distB="45720" distL="114300" distR="114300" simplePos="0" relativeHeight="251882496" behindDoc="1" locked="0" layoutInCell="1" allowOverlap="1" wp14:anchorId="2B92E38B" wp14:editId="3774EAC1">
                <wp:simplePos x="0" y="0"/>
                <wp:positionH relativeFrom="column">
                  <wp:posOffset>2082800</wp:posOffset>
                </wp:positionH>
                <wp:positionV relativeFrom="paragraph">
                  <wp:posOffset>500157</wp:posOffset>
                </wp:positionV>
                <wp:extent cx="4603115" cy="1404620"/>
                <wp:effectExtent l="0" t="0" r="0" b="0"/>
                <wp:wrapNone/>
                <wp:docPr id="11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1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0E158" w14:textId="34900AD6" w:rsidR="00EA5031" w:rsidRPr="00EA5031" w:rsidRDefault="00EA5031" w:rsidP="00EA5031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EA5031">
                              <w:rPr>
                                <w:b/>
                                <w:bCs/>
                                <w:u w:val="single" w:color="FFC000" w:themeColor="accent1"/>
                              </w:rPr>
                              <w:t>COMERÇ INTERIOR</w:t>
                            </w:r>
                            <w:r w:rsidRPr="00EA5031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t xml:space="preserve"> té lloc </w:t>
                            </w:r>
                            <w:r w:rsidRPr="00EA5031">
                              <w:rPr>
                                <w:b/>
                                <w:bCs/>
                              </w:rPr>
                              <w:t>dins de les fronteres</w:t>
                            </w:r>
                            <w:r>
                              <w:t xml:space="preserve"> d’un Estat.</w:t>
                            </w:r>
                          </w:p>
                          <w:p w14:paraId="6D8196C7" w14:textId="2635881E" w:rsidR="00EA5031" w:rsidRPr="00EA5031" w:rsidRDefault="00EA5031" w:rsidP="00EA5031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EA5031">
                              <w:rPr>
                                <w:b/>
                                <w:bCs/>
                                <w:u w:val="single" w:color="FFC000" w:themeColor="accent1"/>
                              </w:rPr>
                              <w:t>COMERÇ EXTERIOR</w:t>
                            </w:r>
                            <w:r w:rsidRPr="00EA5031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t xml:space="preserve"> transacció </w:t>
                            </w:r>
                            <w:r w:rsidRPr="00EA5031">
                              <w:rPr>
                                <w:b/>
                                <w:bCs/>
                              </w:rPr>
                              <w:t>entre diversos Estats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92E38B" id="_x0000_s1089" type="#_x0000_t202" style="position:absolute;margin-left:164pt;margin-top:39.4pt;width:362.45pt;height:110.6pt;z-index:-251433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" filled="f" stroked="f">
                <v:textbox style="mso-fit-shape-to-text:t">
                  <w:txbxContent>
                    <w:p w14:paraId="0870E158" w14:textId="34900AD6" w:rsidR="00EA5031" w:rsidRPr="00EA5031" w:rsidRDefault="00EA5031" w:rsidP="00EA5031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EA5031">
                        <w:rPr>
                          <w:b/>
                          <w:bCs/>
                          <w:u w:val="single" w:color="FFC000" w:themeColor="accent1"/>
                        </w:rPr>
                        <w:t>COMERÇ INTERIOR</w:t>
                      </w:r>
                      <w:r w:rsidRPr="00EA5031">
                        <w:rPr>
                          <w:b/>
                          <w:bCs/>
                        </w:rPr>
                        <w:t>:</w:t>
                      </w:r>
                      <w:r>
                        <w:t xml:space="preserve"> té lloc </w:t>
                      </w:r>
                      <w:r w:rsidRPr="00EA5031">
                        <w:rPr>
                          <w:b/>
                          <w:bCs/>
                        </w:rPr>
                        <w:t>dins de les fronteres</w:t>
                      </w:r>
                      <w:r>
                        <w:t xml:space="preserve"> d’un Estat.</w:t>
                      </w:r>
                    </w:p>
                    <w:p w14:paraId="6D8196C7" w14:textId="2635881E" w:rsidR="00EA5031" w:rsidRPr="00EA5031" w:rsidRDefault="00EA5031" w:rsidP="00EA5031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EA5031">
                        <w:rPr>
                          <w:b/>
                          <w:bCs/>
                          <w:u w:val="single" w:color="FFC000" w:themeColor="accent1"/>
                        </w:rPr>
                        <w:t>COMERÇ EXTERIOR</w:t>
                      </w:r>
                      <w:r w:rsidRPr="00EA5031">
                        <w:rPr>
                          <w:b/>
                          <w:bCs/>
                        </w:rPr>
                        <w:t>:</w:t>
                      </w:r>
                      <w:r>
                        <w:t xml:space="preserve"> transacció </w:t>
                      </w:r>
                      <w:r w:rsidRPr="00EA5031">
                        <w:rPr>
                          <w:b/>
                          <w:bCs/>
                        </w:rPr>
                        <w:t>entre diversos Estats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3E741C"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27EF4859" wp14:editId="138B8A7D">
                <wp:simplePos x="0" y="0"/>
                <wp:positionH relativeFrom="column">
                  <wp:posOffset>1988408</wp:posOffset>
                </wp:positionH>
                <wp:positionV relativeFrom="paragraph">
                  <wp:posOffset>805815</wp:posOffset>
                </wp:positionV>
                <wp:extent cx="182880" cy="0"/>
                <wp:effectExtent l="0" t="76200" r="26670" b="95250"/>
                <wp:wrapNone/>
                <wp:docPr id="1103" name="Conector recto de flecha 1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E2DC79" id="Conector recto de flecha 1103" o:spid="_x0000_s1026" type="#_x0000_t32" style="position:absolute;margin-left:156.55pt;margin-top:63.45pt;width:14.4pt;height:0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" strokecolor="#ffc000 [3204]" strokeweight="1.5pt">
                <v:stroke endarrow="block" joinstyle="miter"/>
              </v:shape>
            </w:pict>
          </mc:Fallback>
        </mc:AlternateContent>
      </w:r>
      <w:r w:rsidRPr="003E741C"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42EA1C66" wp14:editId="64BE187E">
                <wp:simplePos x="0" y="0"/>
                <wp:positionH relativeFrom="column">
                  <wp:posOffset>1988408</wp:posOffset>
                </wp:positionH>
                <wp:positionV relativeFrom="paragraph">
                  <wp:posOffset>639445</wp:posOffset>
                </wp:positionV>
                <wp:extent cx="182880" cy="0"/>
                <wp:effectExtent l="0" t="76200" r="26670" b="95250"/>
                <wp:wrapNone/>
                <wp:docPr id="1102" name="Conector recto de flecha 1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824486" id="Conector recto de flecha 1102" o:spid="_x0000_s1026" type="#_x0000_t32" style="position:absolute;margin-left:156.55pt;margin-top:50.35pt;width:14.4pt;height:0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" strokecolor="#ffc000 [3204]" strokeweight="1.5pt">
                <v:stroke endarrow="block" joinstyle="miter"/>
              </v:shape>
            </w:pict>
          </mc:Fallback>
        </mc:AlternateContent>
      </w:r>
      <w:r w:rsidRPr="003E741C"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4D40A5EB" wp14:editId="1EAB1162">
                <wp:simplePos x="0" y="0"/>
                <wp:positionH relativeFrom="column">
                  <wp:posOffset>-22514</wp:posOffset>
                </wp:positionH>
                <wp:positionV relativeFrom="paragraph">
                  <wp:posOffset>984580</wp:posOffset>
                </wp:positionV>
                <wp:extent cx="2403517" cy="398780"/>
                <wp:effectExtent l="19050" t="19050" r="15875" b="20320"/>
                <wp:wrapNone/>
                <wp:docPr id="1101" name="Rectángulo 1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3517" cy="39878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35640D" w14:textId="5D67E151" w:rsidR="00EA5031" w:rsidRPr="007357EF" w:rsidRDefault="00EA5031" w:rsidP="00EA5031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TIPUS D’INTERCANVIS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40A5EB" id="Rectángulo 1101" o:spid="_x0000_s1090" style="position:absolute;margin-left:-1.75pt;margin-top:77.55pt;width:189.25pt;height:31.4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" fillcolor="#ffc000 [3204]" strokecolor="#bf8f00 [2404]" strokeweight="2.25pt">
                <v:textbox>
                  <w:txbxContent>
                    <w:p w14:paraId="0E35640D" w14:textId="5D67E151" w:rsidR="00EA5031" w:rsidRPr="007357EF" w:rsidRDefault="00EA5031" w:rsidP="00EA5031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TIPUS D’INTERCANVIS</w:t>
                      </w:r>
                    </w:p>
                  </w:txbxContent>
                </v:textbox>
              </v:rect>
            </w:pict>
          </mc:Fallback>
        </mc:AlternateContent>
      </w:r>
      <w:r w:rsidRPr="003E741C"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276CA8D9" wp14:editId="1DDCBFDB">
                <wp:simplePos x="0" y="0"/>
                <wp:positionH relativeFrom="column">
                  <wp:posOffset>-4702</wp:posOffset>
                </wp:positionH>
                <wp:positionV relativeFrom="paragraph">
                  <wp:posOffset>503629</wp:posOffset>
                </wp:positionV>
                <wp:extent cx="1981943" cy="398780"/>
                <wp:effectExtent l="19050" t="19050" r="18415" b="20320"/>
                <wp:wrapNone/>
                <wp:docPr id="1099" name="Rectángulo 10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943" cy="39878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FF25E2" w14:textId="4E3AFDD4" w:rsidR="00EA5031" w:rsidRPr="007357EF" w:rsidRDefault="00EA5031" w:rsidP="00EA5031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TIPUS DE COMERÇ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6CA8D9" id="Rectángulo 1099" o:spid="_x0000_s1091" style="position:absolute;margin-left:-.35pt;margin-top:39.65pt;width:156.05pt;height:31.4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" fillcolor="#ffc000 [3204]" strokecolor="#bf8f00 [2404]" strokeweight="2.25pt">
                <v:textbox>
                  <w:txbxContent>
                    <w:p w14:paraId="6AFF25E2" w14:textId="4E3AFDD4" w:rsidR="00EA5031" w:rsidRPr="007357EF" w:rsidRDefault="00EA5031" w:rsidP="00EA5031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TIPUS DE COMERÇ</w:t>
                      </w:r>
                    </w:p>
                  </w:txbxContent>
                </v:textbox>
              </v:rect>
            </w:pict>
          </mc:Fallback>
        </mc:AlternateContent>
      </w:r>
      <w:r w:rsidRPr="003E741C">
        <mc:AlternateContent>
          <mc:Choice Requires="wps">
            <w:drawing>
              <wp:anchor distT="45720" distB="45720" distL="114300" distR="114300" simplePos="0" relativeHeight="251878400" behindDoc="1" locked="0" layoutInCell="1" allowOverlap="1" wp14:anchorId="023A4A2C" wp14:editId="6AECD85A">
                <wp:simplePos x="0" y="0"/>
                <wp:positionH relativeFrom="column">
                  <wp:posOffset>4865370</wp:posOffset>
                </wp:positionH>
                <wp:positionV relativeFrom="paragraph">
                  <wp:posOffset>321706</wp:posOffset>
                </wp:positionV>
                <wp:extent cx="2630805" cy="1404620"/>
                <wp:effectExtent l="0" t="0" r="0" b="0"/>
                <wp:wrapNone/>
                <wp:docPr id="109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8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21C6D" w14:textId="7FD5B56E" w:rsidR="00EA5031" w:rsidRPr="00EA5031" w:rsidRDefault="00EA5031" w:rsidP="00EA503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A5031">
                              <w:rPr>
                                <w:sz w:val="20"/>
                                <w:szCs w:val="20"/>
                              </w:rPr>
                              <w:t xml:space="preserve">expansió </w:t>
                            </w:r>
                            <w:r w:rsidRPr="00EA503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entre els països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3A4A2C" id="_x0000_s1092" type="#_x0000_t202" style="position:absolute;margin-left:383.1pt;margin-top:25.35pt;width:207.15pt;height:110.6pt;z-index:-251438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" filled="f" stroked="f">
                <v:textbox style="mso-fit-shape-to-text:t">
                  <w:txbxContent>
                    <w:p w14:paraId="3DD21C6D" w14:textId="7FD5B56E" w:rsidR="00EA5031" w:rsidRPr="00EA5031" w:rsidRDefault="00EA5031" w:rsidP="00EA503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EA5031">
                        <w:rPr>
                          <w:sz w:val="20"/>
                          <w:szCs w:val="20"/>
                        </w:rPr>
                        <w:t xml:space="preserve">expansió </w:t>
                      </w:r>
                      <w:r w:rsidRPr="00EA5031">
                        <w:rPr>
                          <w:b/>
                          <w:bCs/>
                          <w:sz w:val="20"/>
                          <w:szCs w:val="20"/>
                        </w:rPr>
                        <w:t>entre els països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21BDE4F3" wp14:editId="025135AA">
                <wp:simplePos x="0" y="0"/>
                <wp:positionH relativeFrom="column">
                  <wp:posOffset>5739897</wp:posOffset>
                </wp:positionH>
                <wp:positionV relativeFrom="paragraph">
                  <wp:posOffset>18799</wp:posOffset>
                </wp:positionV>
                <wp:extent cx="0" cy="370249"/>
                <wp:effectExtent l="76200" t="0" r="76200" b="48895"/>
                <wp:wrapNone/>
                <wp:docPr id="1097" name="Conector recto de flecha 10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02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7682CA" id="Conector recto de flecha 1097" o:spid="_x0000_s1026" type="#_x0000_t32" style="position:absolute;margin-left:451.95pt;margin-top:1.5pt;width:0;height:29.15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" strokecolor="#ffc000 [3204]" strokeweight="1.5pt">
                <v:stroke endarrow="block" joinstyle="miter"/>
              </v:shape>
            </w:pict>
          </mc:Fallback>
        </mc:AlternateContent>
      </w:r>
      <w:r w:rsidRPr="003E741C"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6AA74BDB" wp14:editId="31E1CA79">
                <wp:simplePos x="0" y="0"/>
                <wp:positionH relativeFrom="column">
                  <wp:posOffset>943</wp:posOffset>
                </wp:positionH>
                <wp:positionV relativeFrom="paragraph">
                  <wp:posOffset>18799</wp:posOffset>
                </wp:positionV>
                <wp:extent cx="1234855" cy="398780"/>
                <wp:effectExtent l="19050" t="19050" r="22860" b="20320"/>
                <wp:wrapNone/>
                <wp:docPr id="1095" name="Rectángulo 10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855" cy="39878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23E466" w14:textId="4EF048F0" w:rsidR="00EA5031" w:rsidRPr="007357EF" w:rsidRDefault="00EA5031" w:rsidP="00EA5031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EVOLUCIÓ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A74BDB" id="Rectángulo 1095" o:spid="_x0000_s1093" style="position:absolute;margin-left:.05pt;margin-top:1.5pt;width:97.25pt;height:31.4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" fillcolor="#ffc000 [3204]" strokecolor="#bf8f00 [2404]" strokeweight="2.25pt">
                <v:textbox>
                  <w:txbxContent>
                    <w:p w14:paraId="7923E466" w14:textId="4EF048F0" w:rsidR="00EA5031" w:rsidRPr="007357EF" w:rsidRDefault="00EA5031" w:rsidP="00EA5031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EVOLUCIÓ</w:t>
                      </w:r>
                    </w:p>
                  </w:txbxContent>
                </v:textbox>
              </v:rect>
            </w:pict>
          </mc:Fallback>
        </mc:AlternateContent>
      </w:r>
    </w:p>
    <w:p w14:paraId="0E0CB55A" w14:textId="1895FF2F" w:rsidR="00EA5031" w:rsidRPr="00EA5031" w:rsidRDefault="00EA5031" w:rsidP="00EA5031"/>
    <w:p w14:paraId="4D6B7E79" w14:textId="2FDFBDFA" w:rsidR="00EA5031" w:rsidRPr="00EA5031" w:rsidRDefault="00EA5031" w:rsidP="00EA5031"/>
    <w:p w14:paraId="3587E761" w14:textId="39C4399F" w:rsidR="00EA5031" w:rsidRPr="00EA5031" w:rsidRDefault="00EA5031" w:rsidP="00EA5031"/>
    <w:p w14:paraId="37E36A3F" w14:textId="2A6FB26D" w:rsidR="00EA5031" w:rsidRPr="00EA5031" w:rsidRDefault="00EA5031" w:rsidP="00EA5031"/>
    <w:p w14:paraId="1A1CDAA3" w14:textId="5FFC6D4A" w:rsidR="00EA5031" w:rsidRPr="00EA5031" w:rsidRDefault="00EA5031" w:rsidP="00EA5031"/>
    <w:p w14:paraId="71F9940F" w14:textId="0EB1FE09" w:rsidR="00EA5031" w:rsidRPr="00EA5031" w:rsidRDefault="00EA5031" w:rsidP="00EA5031"/>
    <w:p w14:paraId="5D6B590A" w14:textId="7A43B031" w:rsidR="00EA5031" w:rsidRPr="00EA5031" w:rsidRDefault="00EA5031" w:rsidP="00EA5031"/>
    <w:p w14:paraId="11CB46A8" w14:textId="3E626270" w:rsidR="00EA5031" w:rsidRPr="00EA5031" w:rsidRDefault="00EA5031" w:rsidP="00EA5031"/>
    <w:p w14:paraId="5F67407F" w14:textId="172231DD" w:rsidR="00EA5031" w:rsidRDefault="00EA5031" w:rsidP="00EA5031"/>
    <w:p w14:paraId="15DFAA14" w14:textId="0A055FCB" w:rsidR="00EA5031" w:rsidRDefault="00EA5031">
      <w:r>
        <w:br w:type="page"/>
      </w:r>
    </w:p>
    <w:p w14:paraId="0B38B09D" w14:textId="02E34404" w:rsidR="00EA5031" w:rsidRDefault="00E6135D" w:rsidP="00EA503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677961F3" wp14:editId="773B4861">
                <wp:simplePos x="0" y="0"/>
                <wp:positionH relativeFrom="column">
                  <wp:posOffset>2765899</wp:posOffset>
                </wp:positionH>
                <wp:positionV relativeFrom="paragraph">
                  <wp:posOffset>1967865</wp:posOffset>
                </wp:positionV>
                <wp:extent cx="157018" cy="0"/>
                <wp:effectExtent l="0" t="76200" r="14605" b="95250"/>
                <wp:wrapNone/>
                <wp:docPr id="1126" name="Conector recto de flecha 1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01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AA301B" id="Conector recto de flecha 1126" o:spid="_x0000_s1026" type="#_x0000_t32" style="position:absolute;margin-left:217.8pt;margin-top:154.95pt;width:12.35pt;height:0;z-index:251923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" strokecolor="#ffc000 [3204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41F66BE7" wp14:editId="42D76630">
                <wp:simplePos x="0" y="0"/>
                <wp:positionH relativeFrom="column">
                  <wp:posOffset>2777319</wp:posOffset>
                </wp:positionH>
                <wp:positionV relativeFrom="paragraph">
                  <wp:posOffset>1806575</wp:posOffset>
                </wp:positionV>
                <wp:extent cx="0" cy="163773"/>
                <wp:effectExtent l="0" t="0" r="38100" b="27305"/>
                <wp:wrapNone/>
                <wp:docPr id="1127" name="Conector recto 1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377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E838E0" id="Conector recto 1127" o:spid="_x0000_s1026" style="position:absolute;flip:y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7pt,142.25pt" to="218.7pt,1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" strokecolor="#ffc000 [3204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2A85C2EF" wp14:editId="34FFE538">
                <wp:simplePos x="0" y="0"/>
                <wp:positionH relativeFrom="column">
                  <wp:posOffset>2743200</wp:posOffset>
                </wp:positionH>
                <wp:positionV relativeFrom="paragraph">
                  <wp:posOffset>1805580</wp:posOffset>
                </wp:positionV>
                <wp:extent cx="191069" cy="0"/>
                <wp:effectExtent l="0" t="76200" r="19050" b="95250"/>
                <wp:wrapNone/>
                <wp:docPr id="1125" name="Conector recto de flecha 1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06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399125" id="Conector recto de flecha 1125" o:spid="_x0000_s1026" type="#_x0000_t32" style="position:absolute;margin-left:3in;margin-top:142.15pt;width:15.05pt;height:0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" strokecolor="#ffc000 [3204]" strokeweight="1.5pt">
                <v:stroke endarrow="block" joinstyle="miter"/>
              </v:shape>
            </w:pict>
          </mc:Fallback>
        </mc:AlternateContent>
      </w:r>
      <w:r w:rsidRPr="00EA5031">
        <mc:AlternateContent>
          <mc:Choice Requires="wps">
            <w:drawing>
              <wp:anchor distT="45720" distB="45720" distL="114300" distR="114300" simplePos="0" relativeHeight="251921408" behindDoc="1" locked="0" layoutInCell="1" allowOverlap="1" wp14:anchorId="1A86B7B9" wp14:editId="41DDD718">
                <wp:simplePos x="0" y="0"/>
                <wp:positionH relativeFrom="column">
                  <wp:posOffset>2852003</wp:posOffset>
                </wp:positionH>
                <wp:positionV relativeFrom="paragraph">
                  <wp:posOffset>1655199</wp:posOffset>
                </wp:positionV>
                <wp:extent cx="2019869" cy="1404620"/>
                <wp:effectExtent l="0" t="0" r="0" b="0"/>
                <wp:wrapNone/>
                <wp:docPr id="11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86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8852C" w14:textId="514CA89C" w:rsidR="00E6135D" w:rsidRDefault="00E6135D" w:rsidP="00E6135D">
                            <w:r>
                              <w:t>dins d’un país (</w:t>
                            </w:r>
                            <w:r>
                              <w:rPr>
                                <w:u w:val="single"/>
                              </w:rPr>
                              <w:t>comerç interior</w:t>
                            </w:r>
                            <w:r>
                              <w:t>)</w:t>
                            </w:r>
                          </w:p>
                          <w:p w14:paraId="04ED3D92" w14:textId="10CCCEE6" w:rsidR="00E6135D" w:rsidRPr="00E6135D" w:rsidRDefault="00E6135D" w:rsidP="00E6135D">
                            <w:r>
                              <w:t>entre països (</w:t>
                            </w:r>
                            <w:r>
                              <w:rPr>
                                <w:u w:val="single"/>
                              </w:rPr>
                              <w:t>comerç exterior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86B7B9" id="_x0000_s1094" type="#_x0000_t202" style="position:absolute;margin-left:224.55pt;margin-top:130.35pt;width:159.05pt;height:110.6pt;z-index:-251395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" filled="f" stroked="f">
                <v:textbox style="mso-fit-shape-to-text:t">
                  <w:txbxContent>
                    <w:p w14:paraId="52D8852C" w14:textId="514CA89C" w:rsidR="00E6135D" w:rsidRDefault="00E6135D" w:rsidP="00E6135D">
                      <w:r>
                        <w:t>dins d’un país (</w:t>
                      </w:r>
                      <w:r>
                        <w:rPr>
                          <w:u w:val="single"/>
                        </w:rPr>
                        <w:t>comerç interior</w:t>
                      </w:r>
                      <w:r>
                        <w:t>)</w:t>
                      </w:r>
                    </w:p>
                    <w:p w14:paraId="04ED3D92" w14:textId="10CCCEE6" w:rsidR="00E6135D" w:rsidRPr="00E6135D" w:rsidRDefault="00E6135D" w:rsidP="00E6135D">
                      <w:r>
                        <w:t>entre països (</w:t>
                      </w:r>
                      <w:r>
                        <w:rPr>
                          <w:u w:val="single"/>
                        </w:rPr>
                        <w:t>comerç exterior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EA5031">
        <mc:AlternateContent>
          <mc:Choice Requires="wps">
            <w:drawing>
              <wp:anchor distT="45720" distB="45720" distL="114300" distR="114300" simplePos="0" relativeHeight="251919360" behindDoc="1" locked="0" layoutInCell="1" allowOverlap="1" wp14:anchorId="4547653C" wp14:editId="787C0668">
                <wp:simplePos x="0" y="0"/>
                <wp:positionH relativeFrom="column">
                  <wp:posOffset>-81887</wp:posOffset>
                </wp:positionH>
                <wp:positionV relativeFrom="paragraph">
                  <wp:posOffset>1484857</wp:posOffset>
                </wp:positionV>
                <wp:extent cx="5834418" cy="1404620"/>
                <wp:effectExtent l="0" t="0" r="0" b="0"/>
                <wp:wrapNone/>
                <wp:docPr id="11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41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99885" w14:textId="3ACD523C" w:rsidR="00E6135D" w:rsidRDefault="00E6135D" w:rsidP="00BB08B2">
                            <w:pPr>
                              <w:pStyle w:val="Prrafodelista"/>
                              <w:numPr>
                                <w:ilvl w:val="0"/>
                                <w:numId w:val="29"/>
                              </w:numPr>
                              <w:ind w:left="284" w:hanging="284"/>
                            </w:pPr>
                            <w:r>
                              <w:t xml:space="preserve">Mou grans quantitats de </w:t>
                            </w:r>
                            <w:r>
                              <w:rPr>
                                <w:b/>
                                <w:bCs/>
                              </w:rPr>
                              <w:t>productes</w:t>
                            </w:r>
                            <w:r>
                              <w:t xml:space="preserve"> i </w:t>
                            </w:r>
                            <w:r>
                              <w:rPr>
                                <w:b/>
                                <w:bCs/>
                              </w:rPr>
                              <w:t>diners</w:t>
                            </w:r>
                            <w:r>
                              <w:t xml:space="preserve"> de manera </w:t>
                            </w:r>
                            <w:r>
                              <w:rPr>
                                <w:u w:val="single"/>
                              </w:rPr>
                              <w:t>globalitzada</w:t>
                            </w:r>
                            <w:r>
                              <w:t>.</w:t>
                            </w:r>
                          </w:p>
                          <w:p w14:paraId="71D88AC8" w14:textId="43844D53" w:rsidR="00E6135D" w:rsidRDefault="00E6135D" w:rsidP="00BB08B2">
                            <w:pPr>
                              <w:pStyle w:val="Prrafodelista"/>
                              <w:numPr>
                                <w:ilvl w:val="0"/>
                                <w:numId w:val="29"/>
                              </w:numPr>
                              <w:ind w:left="284" w:hanging="284"/>
                            </w:pPr>
                            <w:r>
                              <w:t xml:space="preserve">Crea una </w:t>
                            </w:r>
                            <w:r>
                              <w:rPr>
                                <w:b/>
                                <w:bCs/>
                              </w:rPr>
                              <w:t>xarxa de relacions</w:t>
                            </w:r>
                            <w:r>
                              <w:t xml:space="preserve"> a </w:t>
                            </w:r>
                            <w:r>
                              <w:rPr>
                                <w:b/>
                                <w:bCs/>
                              </w:rPr>
                              <w:t>nivell mondial</w:t>
                            </w:r>
                            <w:r>
                              <w:br/>
                            </w:r>
                          </w:p>
                          <w:p w14:paraId="459743BE" w14:textId="6B2002F8" w:rsidR="00E6135D" w:rsidRDefault="00E6135D" w:rsidP="00BB08B2">
                            <w:pPr>
                              <w:pStyle w:val="Prrafodelista"/>
                              <w:numPr>
                                <w:ilvl w:val="0"/>
                                <w:numId w:val="29"/>
                              </w:numPr>
                              <w:ind w:left="284" w:hanging="284"/>
                            </w:pPr>
                            <w:r>
                              <w:rPr>
                                <w:b/>
                                <w:bCs/>
                              </w:rPr>
                              <w:t>Genera feina</w:t>
                            </w:r>
                            <w:r>
                              <w:t xml:space="preserve"> al </w:t>
                            </w:r>
                            <w:r>
                              <w:rPr>
                                <w:u w:val="single"/>
                              </w:rPr>
                              <w:t>sector terciari</w:t>
                            </w:r>
                            <w:r>
                              <w:t xml:space="preserve"> (dinamitza altres sectors): transports, dependents…</w:t>
                            </w:r>
                          </w:p>
                          <w:p w14:paraId="68AA9E5F" w14:textId="22A2A54F" w:rsidR="00E6135D" w:rsidRPr="00E6135D" w:rsidRDefault="00E6135D" w:rsidP="00BB08B2">
                            <w:pPr>
                              <w:pStyle w:val="Prrafodelista"/>
                              <w:numPr>
                                <w:ilvl w:val="0"/>
                                <w:numId w:val="29"/>
                              </w:numPr>
                              <w:ind w:left="284" w:hanging="284"/>
                            </w:pPr>
                            <w:r>
                              <w:t xml:space="preserve">Es concentra en un </w:t>
                            </w:r>
                            <w:r>
                              <w:rPr>
                                <w:b/>
                                <w:bCs/>
                              </w:rPr>
                              <w:t>nombre reduït d’empreses grans</w:t>
                            </w:r>
                            <w:r>
                              <w:t xml:space="preserve"> d’</w:t>
                            </w:r>
                            <w:r>
                              <w:rPr>
                                <w:u w:val="single"/>
                              </w:rPr>
                              <w:t>importació</w:t>
                            </w:r>
                            <w:r>
                              <w:t xml:space="preserve"> i </w:t>
                            </w:r>
                            <w:r>
                              <w:rPr>
                                <w:u w:val="single"/>
                              </w:rPr>
                              <w:t>exportació</w:t>
                            </w:r>
                            <w:r>
                              <w:t xml:space="preserve"> a </w:t>
                            </w:r>
                            <w:r>
                              <w:rPr>
                                <w:b/>
                                <w:bCs/>
                              </w:rPr>
                              <w:t>nivell mondial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47653C" id="_x0000_s1095" type="#_x0000_t202" style="position:absolute;margin-left:-6.45pt;margin-top:116.9pt;width:459.4pt;height:110.6pt;z-index:-251397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" filled="f" stroked="f">
                <v:textbox style="mso-fit-shape-to-text:t">
                  <w:txbxContent>
                    <w:p w14:paraId="20A99885" w14:textId="3ACD523C" w:rsidR="00E6135D" w:rsidRDefault="00E6135D" w:rsidP="00BB08B2">
                      <w:pPr>
                        <w:pStyle w:val="Prrafodelista"/>
                        <w:numPr>
                          <w:ilvl w:val="0"/>
                          <w:numId w:val="29"/>
                        </w:numPr>
                        <w:ind w:left="284" w:hanging="284"/>
                      </w:pPr>
                      <w:r>
                        <w:t xml:space="preserve">Mou grans quantitats de </w:t>
                      </w:r>
                      <w:r>
                        <w:rPr>
                          <w:b/>
                          <w:bCs/>
                        </w:rPr>
                        <w:t>productes</w:t>
                      </w:r>
                      <w:r>
                        <w:t xml:space="preserve"> i </w:t>
                      </w:r>
                      <w:r>
                        <w:rPr>
                          <w:b/>
                          <w:bCs/>
                        </w:rPr>
                        <w:t>diners</w:t>
                      </w:r>
                      <w:r>
                        <w:t xml:space="preserve"> de manera </w:t>
                      </w:r>
                      <w:r>
                        <w:rPr>
                          <w:u w:val="single"/>
                        </w:rPr>
                        <w:t>globalitzada</w:t>
                      </w:r>
                      <w:r>
                        <w:t>.</w:t>
                      </w:r>
                    </w:p>
                    <w:p w14:paraId="71D88AC8" w14:textId="43844D53" w:rsidR="00E6135D" w:rsidRDefault="00E6135D" w:rsidP="00BB08B2">
                      <w:pPr>
                        <w:pStyle w:val="Prrafodelista"/>
                        <w:numPr>
                          <w:ilvl w:val="0"/>
                          <w:numId w:val="29"/>
                        </w:numPr>
                        <w:ind w:left="284" w:hanging="284"/>
                      </w:pPr>
                      <w:r>
                        <w:t xml:space="preserve">Crea una </w:t>
                      </w:r>
                      <w:r>
                        <w:rPr>
                          <w:b/>
                          <w:bCs/>
                        </w:rPr>
                        <w:t>xarxa de relacions</w:t>
                      </w:r>
                      <w:r>
                        <w:t xml:space="preserve"> a </w:t>
                      </w:r>
                      <w:r>
                        <w:rPr>
                          <w:b/>
                          <w:bCs/>
                        </w:rPr>
                        <w:t>nivell mondial</w:t>
                      </w:r>
                      <w:r>
                        <w:br/>
                      </w:r>
                    </w:p>
                    <w:p w14:paraId="459743BE" w14:textId="6B2002F8" w:rsidR="00E6135D" w:rsidRDefault="00E6135D" w:rsidP="00BB08B2">
                      <w:pPr>
                        <w:pStyle w:val="Prrafodelista"/>
                        <w:numPr>
                          <w:ilvl w:val="0"/>
                          <w:numId w:val="29"/>
                        </w:numPr>
                        <w:ind w:left="284" w:hanging="284"/>
                      </w:pPr>
                      <w:r>
                        <w:rPr>
                          <w:b/>
                          <w:bCs/>
                        </w:rPr>
                        <w:t>Genera feina</w:t>
                      </w:r>
                      <w:r>
                        <w:t xml:space="preserve"> al </w:t>
                      </w:r>
                      <w:r>
                        <w:rPr>
                          <w:u w:val="single"/>
                        </w:rPr>
                        <w:t>sector terciari</w:t>
                      </w:r>
                      <w:r>
                        <w:t xml:space="preserve"> (dinamitza altres sectors): transports, dependents…</w:t>
                      </w:r>
                    </w:p>
                    <w:p w14:paraId="68AA9E5F" w14:textId="22A2A54F" w:rsidR="00E6135D" w:rsidRPr="00E6135D" w:rsidRDefault="00E6135D" w:rsidP="00BB08B2">
                      <w:pPr>
                        <w:pStyle w:val="Prrafodelista"/>
                        <w:numPr>
                          <w:ilvl w:val="0"/>
                          <w:numId w:val="29"/>
                        </w:numPr>
                        <w:ind w:left="284" w:hanging="284"/>
                      </w:pPr>
                      <w:r>
                        <w:t xml:space="preserve">Es concentra en un </w:t>
                      </w:r>
                      <w:r>
                        <w:rPr>
                          <w:b/>
                          <w:bCs/>
                        </w:rPr>
                        <w:t>nombre reduït d’empreses grans</w:t>
                      </w:r>
                      <w:r>
                        <w:t xml:space="preserve"> d’</w:t>
                      </w:r>
                      <w:r>
                        <w:rPr>
                          <w:u w:val="single"/>
                        </w:rPr>
                        <w:t>importació</w:t>
                      </w:r>
                      <w:r>
                        <w:t xml:space="preserve"> i </w:t>
                      </w:r>
                      <w:r>
                        <w:rPr>
                          <w:u w:val="single"/>
                        </w:rPr>
                        <w:t>exportació</w:t>
                      </w:r>
                      <w:r>
                        <w:t xml:space="preserve"> a </w:t>
                      </w:r>
                      <w:r>
                        <w:rPr>
                          <w:b/>
                          <w:bCs/>
                        </w:rPr>
                        <w:t>nivell mondial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3E741C"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7EE8EAB0" wp14:editId="0864DD13">
                <wp:simplePos x="0" y="0"/>
                <wp:positionH relativeFrom="column">
                  <wp:posOffset>-82692</wp:posOffset>
                </wp:positionH>
                <wp:positionV relativeFrom="paragraph">
                  <wp:posOffset>1059862</wp:posOffset>
                </wp:positionV>
                <wp:extent cx="2171416" cy="424502"/>
                <wp:effectExtent l="19050" t="19050" r="19685" b="13970"/>
                <wp:wrapNone/>
                <wp:docPr id="1122" name="Rectángulo 1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416" cy="424502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E4E366" w14:textId="68B4B343" w:rsidR="00E6135D" w:rsidRPr="007357EF" w:rsidRDefault="00E6135D" w:rsidP="00E6135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CARACTERÍSTIQUES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8EAB0" id="Rectángulo 1122" o:spid="_x0000_s1096" style="position:absolute;margin-left:-6.5pt;margin-top:83.45pt;width:171pt;height:33.4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" fillcolor="#ffc000 [3204]" strokecolor="#bf8f00 [2404]" strokeweight="2.25pt">
                <v:textbox>
                  <w:txbxContent>
                    <w:p w14:paraId="07E4E366" w14:textId="68B4B343" w:rsidR="00E6135D" w:rsidRPr="007357EF" w:rsidRDefault="00E6135D" w:rsidP="00E6135D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CARACTERÍSTIQUES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04A0855A" wp14:editId="0A34D0DE">
                <wp:simplePos x="0" y="0"/>
                <wp:positionH relativeFrom="column">
                  <wp:posOffset>2381534</wp:posOffset>
                </wp:positionH>
                <wp:positionV relativeFrom="paragraph">
                  <wp:posOffset>611401</wp:posOffset>
                </wp:positionV>
                <wp:extent cx="0" cy="262397"/>
                <wp:effectExtent l="0" t="0" r="38100" b="23495"/>
                <wp:wrapNone/>
                <wp:docPr id="1121" name="Conector recto 1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239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559989" id="Conector recto 1121" o:spid="_x0000_s1026" style="position:absolute;flip:y;z-index:251915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7.5pt,48.15pt" to="187.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" strokecolor="#ffc000 [3204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6AF6338B" wp14:editId="54B4FB38">
                <wp:simplePos x="0" y="0"/>
                <wp:positionH relativeFrom="column">
                  <wp:posOffset>2381250</wp:posOffset>
                </wp:positionH>
                <wp:positionV relativeFrom="paragraph">
                  <wp:posOffset>702784</wp:posOffset>
                </wp:positionV>
                <wp:extent cx="184150" cy="0"/>
                <wp:effectExtent l="0" t="76200" r="25400" b="95250"/>
                <wp:wrapNone/>
                <wp:docPr id="1119" name="Conector recto de flecha 1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B39D8D" id="Conector recto de flecha 1119" o:spid="_x0000_s1026" type="#_x0000_t32" style="position:absolute;margin-left:187.5pt;margin-top:55.35pt;width:14.5pt;height:0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" strokecolor="#ffc000 [3204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7BC357AC" wp14:editId="03692FB3">
                <wp:simplePos x="0" y="0"/>
                <wp:positionH relativeFrom="column">
                  <wp:posOffset>2381250</wp:posOffset>
                </wp:positionH>
                <wp:positionV relativeFrom="paragraph">
                  <wp:posOffset>870424</wp:posOffset>
                </wp:positionV>
                <wp:extent cx="184150" cy="0"/>
                <wp:effectExtent l="0" t="76200" r="25400" b="95250"/>
                <wp:wrapNone/>
                <wp:docPr id="1120" name="Conector recto de flecha 1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ADDFE5" id="Conector recto de flecha 1120" o:spid="_x0000_s1026" type="#_x0000_t32" style="position:absolute;margin-left:187.5pt;margin-top:68.55pt;width:14.5pt;height:0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" strokecolor="#ffc000 [3204]" strokeweight="1.5pt">
                <v:stroke endarrow="block" joinstyle="miter"/>
              </v:shape>
            </w:pict>
          </mc:Fallback>
        </mc:AlternateContent>
      </w:r>
      <w:r w:rsidRPr="003E741C">
        <mc:AlternateContent>
          <mc:Choice Requires="wps">
            <w:drawing>
              <wp:anchor distT="45720" distB="45720" distL="114300" distR="114300" simplePos="0" relativeHeight="251912192" behindDoc="1" locked="0" layoutInCell="1" allowOverlap="1" wp14:anchorId="08A2EA48" wp14:editId="6E39B948">
                <wp:simplePos x="0" y="0"/>
                <wp:positionH relativeFrom="column">
                  <wp:posOffset>2483770</wp:posOffset>
                </wp:positionH>
                <wp:positionV relativeFrom="paragraph">
                  <wp:posOffset>559615</wp:posOffset>
                </wp:positionV>
                <wp:extent cx="3487003" cy="1404620"/>
                <wp:effectExtent l="0" t="0" r="0" b="0"/>
                <wp:wrapNone/>
                <wp:docPr id="11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700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752D7" w14:textId="43C36DE0" w:rsidR="00E6135D" w:rsidRDefault="00E6135D" w:rsidP="00E6135D">
                            <w:r>
                              <w:rPr>
                                <w:b/>
                                <w:bCs/>
                              </w:rPr>
                              <w:t>FÍSIC:</w:t>
                            </w:r>
                            <w:r>
                              <w:t xml:space="preserve"> s’intercanvien </w:t>
                            </w:r>
                            <w:r>
                              <w:rPr>
                                <w:u w:val="single"/>
                              </w:rPr>
                              <w:t>productes materials</w:t>
                            </w:r>
                          </w:p>
                          <w:p w14:paraId="3B5AF18F" w14:textId="6D3BFA42" w:rsidR="00E6135D" w:rsidRPr="00E6135D" w:rsidRDefault="00E6135D" w:rsidP="00E6135D">
                            <w:r>
                              <w:rPr>
                                <w:b/>
                                <w:bCs/>
                              </w:rPr>
                              <w:t>ABSTRACTE:</w:t>
                            </w:r>
                            <w:r>
                              <w:t xml:space="preserve"> s’intercanvien </w:t>
                            </w:r>
                            <w:r>
                              <w:rPr>
                                <w:u w:val="single"/>
                              </w:rPr>
                              <w:t>productes que no són físics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A2EA48" id="_x0000_s1097" type="#_x0000_t202" style="position:absolute;margin-left:195.55pt;margin-top:44.05pt;width:274.55pt;height:110.6pt;z-index:-251404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" filled="f" stroked="f">
                <v:textbox style="mso-fit-shape-to-text:t">
                  <w:txbxContent>
                    <w:p w14:paraId="156752D7" w14:textId="43C36DE0" w:rsidR="00E6135D" w:rsidRDefault="00E6135D" w:rsidP="00E6135D">
                      <w:r>
                        <w:rPr>
                          <w:b/>
                          <w:bCs/>
                        </w:rPr>
                        <w:t>FÍSIC:</w:t>
                      </w:r>
                      <w:r>
                        <w:t xml:space="preserve"> s’intercanvien </w:t>
                      </w:r>
                      <w:r>
                        <w:rPr>
                          <w:u w:val="single"/>
                        </w:rPr>
                        <w:t>productes materials</w:t>
                      </w:r>
                    </w:p>
                    <w:p w14:paraId="3B5AF18F" w14:textId="6D3BFA42" w:rsidR="00E6135D" w:rsidRPr="00E6135D" w:rsidRDefault="00E6135D" w:rsidP="00E6135D">
                      <w:r>
                        <w:rPr>
                          <w:b/>
                          <w:bCs/>
                        </w:rPr>
                        <w:t>ABSTRACTE:</w:t>
                      </w:r>
                      <w:r>
                        <w:t xml:space="preserve"> s’intercanvien </w:t>
                      </w:r>
                      <w:r>
                        <w:rPr>
                          <w:u w:val="single"/>
                        </w:rPr>
                        <w:t>productes que no són físics</w:t>
                      </w:r>
                    </w:p>
                  </w:txbxContent>
                </v:textbox>
              </v:shape>
            </w:pict>
          </mc:Fallback>
        </mc:AlternateContent>
      </w:r>
      <w:r w:rsidR="00EA5031" w:rsidRPr="00EA5031">
        <mc:AlternateContent>
          <mc:Choice Requires="wps">
            <w:drawing>
              <wp:anchor distT="45720" distB="45720" distL="114300" distR="114300" simplePos="0" relativeHeight="251905024" behindDoc="1" locked="0" layoutInCell="1" allowOverlap="1" wp14:anchorId="1B9EB06D" wp14:editId="5B36261D">
                <wp:simplePos x="0" y="0"/>
                <wp:positionH relativeFrom="column">
                  <wp:posOffset>1576315</wp:posOffset>
                </wp:positionH>
                <wp:positionV relativeFrom="paragraph">
                  <wp:posOffset>-105107</wp:posOffset>
                </wp:positionV>
                <wp:extent cx="4892723" cy="1404620"/>
                <wp:effectExtent l="0" t="0" r="0" b="0"/>
                <wp:wrapNone/>
                <wp:docPr id="11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272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D61FF" w14:textId="643922D4" w:rsidR="00EA5031" w:rsidRDefault="00EA5031" w:rsidP="00EA5031">
                            <w:pPr>
                              <w:rPr>
                                <w:u w:color="FFC000" w:themeColor="accent1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 w:color="FFC000" w:themeColor="accent1"/>
                              </w:rPr>
                              <w:t>VENEDOR</w:t>
                            </w:r>
                            <w:r>
                              <w:rPr>
                                <w:b/>
                                <w:bCs/>
                                <w:u w:color="FFC000" w:themeColor="accent1"/>
                              </w:rPr>
                              <w:t>:</w:t>
                            </w:r>
                            <w:r>
                              <w:rPr>
                                <w:u w:color="FFC000" w:themeColor="accen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u w:color="FFC000" w:themeColor="accent1"/>
                              </w:rPr>
                              <w:t>persona/empresa</w:t>
                            </w:r>
                            <w:r>
                              <w:rPr>
                                <w:u w:color="FFC000" w:themeColor="accent1"/>
                              </w:rPr>
                              <w:t xml:space="preserve"> que </w:t>
                            </w:r>
                            <w:r w:rsidRPr="00EA5031">
                              <w:rPr>
                                <w:u w:val="single" w:color="000000" w:themeColor="text1"/>
                              </w:rPr>
                              <w:t>ofereix</w:t>
                            </w:r>
                            <w:r>
                              <w:rPr>
                                <w:u w:color="FFC000" w:themeColor="accent1"/>
                              </w:rPr>
                              <w:t xml:space="preserve"> un </w:t>
                            </w:r>
                            <w:r>
                              <w:rPr>
                                <w:b/>
                                <w:bCs/>
                                <w:u w:color="FFC000" w:themeColor="accent1"/>
                              </w:rPr>
                              <w:t>producte/servei</w:t>
                            </w:r>
                            <w:r>
                              <w:rPr>
                                <w:u w:color="FFC000" w:themeColor="accent1"/>
                              </w:rPr>
                              <w:t>.</w:t>
                            </w:r>
                          </w:p>
                          <w:p w14:paraId="7EFA0849" w14:textId="05DFE205" w:rsidR="00EA5031" w:rsidRDefault="00EA5031" w:rsidP="00EA5031">
                            <w:pPr>
                              <w:rPr>
                                <w:u w:color="FFC000" w:themeColor="accent1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 w:color="FFC000" w:themeColor="accent1"/>
                              </w:rPr>
                              <w:t>COMPRADOR</w:t>
                            </w:r>
                            <w:r>
                              <w:rPr>
                                <w:b/>
                                <w:bCs/>
                                <w:u w:color="FFC000" w:themeColor="accent1"/>
                              </w:rPr>
                              <w:t>:</w:t>
                            </w:r>
                            <w:r>
                              <w:rPr>
                                <w:u w:color="FFC000" w:themeColor="accent1"/>
                              </w:rPr>
                              <w:t xml:space="preserve"> </w:t>
                            </w:r>
                            <w:r w:rsidRPr="00EA5031">
                              <w:rPr>
                                <w:u w:val="single"/>
                              </w:rPr>
                              <w:t>interessat</w:t>
                            </w:r>
                            <w:r>
                              <w:rPr>
                                <w:u w:color="FFC000" w:themeColor="accent1"/>
                              </w:rPr>
                              <w:t xml:space="preserve"> per l’</w:t>
                            </w:r>
                            <w:r>
                              <w:rPr>
                                <w:b/>
                                <w:bCs/>
                                <w:u w:color="FFC000" w:themeColor="accent1"/>
                              </w:rPr>
                              <w:t>oferta</w:t>
                            </w:r>
                            <w:r>
                              <w:rPr>
                                <w:u w:color="FFC000" w:themeColor="accent1"/>
                              </w:rPr>
                              <w:t xml:space="preserve"> que presenta una </w:t>
                            </w:r>
                            <w:r>
                              <w:rPr>
                                <w:b/>
                                <w:bCs/>
                                <w:u w:color="FFC000" w:themeColor="accent1"/>
                              </w:rPr>
                              <w:t>demanda</w:t>
                            </w:r>
                            <w:r>
                              <w:rPr>
                                <w:u w:color="FFC000" w:themeColor="accent1"/>
                              </w:rPr>
                              <w:t>.</w:t>
                            </w:r>
                          </w:p>
                          <w:p w14:paraId="78EE9C80" w14:textId="108ACAA0" w:rsidR="00EA5031" w:rsidRDefault="00EA5031" w:rsidP="00EA5031">
                            <w:pPr>
                              <w:rPr>
                                <w:u w:color="FFC000" w:themeColor="accent1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 w:color="FFC000" w:themeColor="accent1"/>
                              </w:rPr>
                              <w:t>MERCADERIES</w:t>
                            </w:r>
                            <w:r>
                              <w:rPr>
                                <w:b/>
                                <w:bCs/>
                                <w:u w:color="FFC000" w:themeColor="accent1"/>
                              </w:rPr>
                              <w:t>:</w:t>
                            </w:r>
                            <w:r>
                              <w:rPr>
                                <w:u w:color="FFC000" w:themeColor="accen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u w:color="FFC000" w:themeColor="accent1"/>
                              </w:rPr>
                              <w:t>productes</w:t>
                            </w:r>
                            <w:r>
                              <w:rPr>
                                <w:u w:color="FFC000" w:themeColor="accent1"/>
                              </w:rPr>
                              <w:t xml:space="preserve"> que s’intercanvien per un </w:t>
                            </w:r>
                            <w:r w:rsidRPr="00EA5031">
                              <w:rPr>
                                <w:u w:val="single"/>
                              </w:rPr>
                              <w:t>preu</w:t>
                            </w:r>
                            <w:r>
                              <w:rPr>
                                <w:u w:color="FFC000" w:themeColor="accent1"/>
                              </w:rPr>
                              <w:t xml:space="preserve"> establit amb la </w:t>
                            </w:r>
                            <w:r>
                              <w:rPr>
                                <w:b/>
                                <w:bCs/>
                                <w:u w:color="FFC000" w:themeColor="accent1"/>
                              </w:rPr>
                              <w:t>moneda</w:t>
                            </w:r>
                            <w:r>
                              <w:rPr>
                                <w:u w:color="FFC000" w:themeColor="accent1"/>
                              </w:rPr>
                              <w:t>.</w:t>
                            </w:r>
                          </w:p>
                          <w:p w14:paraId="378C2209" w14:textId="07F5F6FF" w:rsidR="00EA5031" w:rsidRPr="00E6135D" w:rsidRDefault="00E6135D" w:rsidP="00EA5031">
                            <w:r>
                              <w:rPr>
                                <w:b/>
                                <w:bCs/>
                                <w:u w:val="single" w:color="FFC000" w:themeColor="accent1"/>
                              </w:rPr>
                              <w:t>MERCAT</w:t>
                            </w:r>
                            <w:r>
                              <w:rPr>
                                <w:b/>
                                <w:bCs/>
                                <w:u w:color="FFC000" w:themeColor="accent1"/>
                              </w:rPr>
                              <w:t>:</w:t>
                            </w:r>
                            <w:r>
                              <w:rPr>
                                <w:u w:color="FFC000" w:themeColor="accent1"/>
                              </w:rPr>
                              <w:t xml:space="preserve"> lloc o àmbit on es duu a terme l’intercanvi: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9EB06D" id="_x0000_s1098" type="#_x0000_t202" style="position:absolute;margin-left:124.1pt;margin-top:-8.3pt;width:385.25pt;height:110.6pt;z-index:-251411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" filled="f" stroked="f">
                <v:textbox style="mso-fit-shape-to-text:t">
                  <w:txbxContent>
                    <w:p w14:paraId="13FD61FF" w14:textId="643922D4" w:rsidR="00EA5031" w:rsidRDefault="00EA5031" w:rsidP="00EA5031">
                      <w:pPr>
                        <w:rPr>
                          <w:u w:color="FFC000" w:themeColor="accent1"/>
                        </w:rPr>
                      </w:pPr>
                      <w:r>
                        <w:rPr>
                          <w:b/>
                          <w:bCs/>
                          <w:u w:val="single" w:color="FFC000" w:themeColor="accent1"/>
                        </w:rPr>
                        <w:t>VENEDOR</w:t>
                      </w:r>
                      <w:r>
                        <w:rPr>
                          <w:b/>
                          <w:bCs/>
                          <w:u w:color="FFC000" w:themeColor="accent1"/>
                        </w:rPr>
                        <w:t>:</w:t>
                      </w:r>
                      <w:r>
                        <w:rPr>
                          <w:u w:color="FFC000" w:themeColor="accent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u w:color="FFC000" w:themeColor="accent1"/>
                        </w:rPr>
                        <w:t>persona/empresa</w:t>
                      </w:r>
                      <w:r>
                        <w:rPr>
                          <w:u w:color="FFC000" w:themeColor="accent1"/>
                        </w:rPr>
                        <w:t xml:space="preserve"> que </w:t>
                      </w:r>
                      <w:r w:rsidRPr="00EA5031">
                        <w:rPr>
                          <w:u w:val="single" w:color="000000" w:themeColor="text1"/>
                        </w:rPr>
                        <w:t>ofereix</w:t>
                      </w:r>
                      <w:r>
                        <w:rPr>
                          <w:u w:color="FFC000" w:themeColor="accent1"/>
                        </w:rPr>
                        <w:t xml:space="preserve"> un </w:t>
                      </w:r>
                      <w:r>
                        <w:rPr>
                          <w:b/>
                          <w:bCs/>
                          <w:u w:color="FFC000" w:themeColor="accent1"/>
                        </w:rPr>
                        <w:t>producte/servei</w:t>
                      </w:r>
                      <w:r>
                        <w:rPr>
                          <w:u w:color="FFC000" w:themeColor="accent1"/>
                        </w:rPr>
                        <w:t>.</w:t>
                      </w:r>
                    </w:p>
                    <w:p w14:paraId="7EFA0849" w14:textId="05DFE205" w:rsidR="00EA5031" w:rsidRDefault="00EA5031" w:rsidP="00EA5031">
                      <w:pPr>
                        <w:rPr>
                          <w:u w:color="FFC000" w:themeColor="accent1"/>
                        </w:rPr>
                      </w:pPr>
                      <w:r>
                        <w:rPr>
                          <w:b/>
                          <w:bCs/>
                          <w:u w:val="single" w:color="FFC000" w:themeColor="accent1"/>
                        </w:rPr>
                        <w:t>COMPRADOR</w:t>
                      </w:r>
                      <w:r>
                        <w:rPr>
                          <w:b/>
                          <w:bCs/>
                          <w:u w:color="FFC000" w:themeColor="accent1"/>
                        </w:rPr>
                        <w:t>:</w:t>
                      </w:r>
                      <w:r>
                        <w:rPr>
                          <w:u w:color="FFC000" w:themeColor="accent1"/>
                        </w:rPr>
                        <w:t xml:space="preserve"> </w:t>
                      </w:r>
                      <w:r w:rsidRPr="00EA5031">
                        <w:rPr>
                          <w:u w:val="single"/>
                        </w:rPr>
                        <w:t>interessat</w:t>
                      </w:r>
                      <w:r>
                        <w:rPr>
                          <w:u w:color="FFC000" w:themeColor="accent1"/>
                        </w:rPr>
                        <w:t xml:space="preserve"> per l’</w:t>
                      </w:r>
                      <w:r>
                        <w:rPr>
                          <w:b/>
                          <w:bCs/>
                          <w:u w:color="FFC000" w:themeColor="accent1"/>
                        </w:rPr>
                        <w:t>oferta</w:t>
                      </w:r>
                      <w:r>
                        <w:rPr>
                          <w:u w:color="FFC000" w:themeColor="accent1"/>
                        </w:rPr>
                        <w:t xml:space="preserve"> que presenta una </w:t>
                      </w:r>
                      <w:r>
                        <w:rPr>
                          <w:b/>
                          <w:bCs/>
                          <w:u w:color="FFC000" w:themeColor="accent1"/>
                        </w:rPr>
                        <w:t>demanda</w:t>
                      </w:r>
                      <w:r>
                        <w:rPr>
                          <w:u w:color="FFC000" w:themeColor="accent1"/>
                        </w:rPr>
                        <w:t>.</w:t>
                      </w:r>
                    </w:p>
                    <w:p w14:paraId="78EE9C80" w14:textId="108ACAA0" w:rsidR="00EA5031" w:rsidRDefault="00EA5031" w:rsidP="00EA5031">
                      <w:pPr>
                        <w:rPr>
                          <w:u w:color="FFC000" w:themeColor="accent1"/>
                        </w:rPr>
                      </w:pPr>
                      <w:r>
                        <w:rPr>
                          <w:b/>
                          <w:bCs/>
                          <w:u w:val="single" w:color="FFC000" w:themeColor="accent1"/>
                        </w:rPr>
                        <w:t>MERCADERIES</w:t>
                      </w:r>
                      <w:r>
                        <w:rPr>
                          <w:b/>
                          <w:bCs/>
                          <w:u w:color="FFC000" w:themeColor="accent1"/>
                        </w:rPr>
                        <w:t>:</w:t>
                      </w:r>
                      <w:r>
                        <w:rPr>
                          <w:u w:color="FFC000" w:themeColor="accent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u w:color="FFC000" w:themeColor="accent1"/>
                        </w:rPr>
                        <w:t>productes</w:t>
                      </w:r>
                      <w:r>
                        <w:rPr>
                          <w:u w:color="FFC000" w:themeColor="accent1"/>
                        </w:rPr>
                        <w:t xml:space="preserve"> que s’intercanvien per un </w:t>
                      </w:r>
                      <w:r w:rsidRPr="00EA5031">
                        <w:rPr>
                          <w:u w:val="single"/>
                        </w:rPr>
                        <w:t>preu</w:t>
                      </w:r>
                      <w:r>
                        <w:rPr>
                          <w:u w:color="FFC000" w:themeColor="accent1"/>
                        </w:rPr>
                        <w:t xml:space="preserve"> establit amb la </w:t>
                      </w:r>
                      <w:r>
                        <w:rPr>
                          <w:b/>
                          <w:bCs/>
                          <w:u w:color="FFC000" w:themeColor="accent1"/>
                        </w:rPr>
                        <w:t>moneda</w:t>
                      </w:r>
                      <w:r>
                        <w:rPr>
                          <w:u w:color="FFC000" w:themeColor="accent1"/>
                        </w:rPr>
                        <w:t>.</w:t>
                      </w:r>
                    </w:p>
                    <w:p w14:paraId="378C2209" w14:textId="07F5F6FF" w:rsidR="00EA5031" w:rsidRPr="00E6135D" w:rsidRDefault="00E6135D" w:rsidP="00EA5031">
                      <w:r>
                        <w:rPr>
                          <w:b/>
                          <w:bCs/>
                          <w:u w:val="single" w:color="FFC000" w:themeColor="accent1"/>
                        </w:rPr>
                        <w:t>MERCAT</w:t>
                      </w:r>
                      <w:r>
                        <w:rPr>
                          <w:b/>
                          <w:bCs/>
                          <w:u w:color="FFC000" w:themeColor="accent1"/>
                        </w:rPr>
                        <w:t>:</w:t>
                      </w:r>
                      <w:r>
                        <w:rPr>
                          <w:u w:color="FFC000" w:themeColor="accent1"/>
                        </w:rPr>
                        <w:t xml:space="preserve"> lloc o àmbit on es duu a terme l’intercanvi:</w:t>
                      </w:r>
                    </w:p>
                  </w:txbxContent>
                </v:textbox>
              </v:shape>
            </w:pict>
          </mc:Fallback>
        </mc:AlternateContent>
      </w:r>
      <w:r w:rsidR="00EA5031" w:rsidRPr="00EA5031"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004ED0F8" wp14:editId="08CA298E">
                <wp:simplePos x="0" y="0"/>
                <wp:positionH relativeFrom="column">
                  <wp:posOffset>1475740</wp:posOffset>
                </wp:positionH>
                <wp:positionV relativeFrom="paragraph">
                  <wp:posOffset>20159</wp:posOffset>
                </wp:positionV>
                <wp:extent cx="0" cy="510540"/>
                <wp:effectExtent l="0" t="0" r="38100" b="22860"/>
                <wp:wrapNone/>
                <wp:docPr id="1116" name="Conector recto 1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105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4FB7DB" id="Conector recto 1116" o:spid="_x0000_s1026" style="position:absolute;flip:y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2pt,1.6pt" to="116.2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" strokecolor="#ffc000 [3204]" strokeweight="1.5pt">
                <v:stroke joinstyle="miter"/>
              </v:line>
            </w:pict>
          </mc:Fallback>
        </mc:AlternateContent>
      </w:r>
      <w:r w:rsidR="00EA5031" w:rsidRPr="00EA5031"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01626180" wp14:editId="7CD48330">
                <wp:simplePos x="0" y="0"/>
                <wp:positionH relativeFrom="column">
                  <wp:posOffset>1447800</wp:posOffset>
                </wp:positionH>
                <wp:positionV relativeFrom="paragraph">
                  <wp:posOffset>24130</wp:posOffset>
                </wp:positionV>
                <wp:extent cx="207645" cy="0"/>
                <wp:effectExtent l="0" t="76200" r="20955" b="95250"/>
                <wp:wrapNone/>
                <wp:docPr id="1117" name="Conector recto de flecha 1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611D11" id="Conector recto de flecha 1117" o:spid="_x0000_s1026" type="#_x0000_t32" style="position:absolute;margin-left:114pt;margin-top:1.9pt;width:16.35pt;height:0;z-index:251910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" strokecolor="#ffc000 [3204]" strokeweight="1.5pt">
                <v:stroke endarrow="block" joinstyle="miter"/>
              </v:shape>
            </w:pict>
          </mc:Fallback>
        </mc:AlternateContent>
      </w:r>
      <w:r w:rsidR="00EA5031" w:rsidRPr="00EA5031"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60E4B0F2" wp14:editId="21392A12">
                <wp:simplePos x="0" y="0"/>
                <wp:positionH relativeFrom="column">
                  <wp:posOffset>1468755</wp:posOffset>
                </wp:positionH>
                <wp:positionV relativeFrom="paragraph">
                  <wp:posOffset>535305</wp:posOffset>
                </wp:positionV>
                <wp:extent cx="182880" cy="0"/>
                <wp:effectExtent l="0" t="76200" r="26670" b="95250"/>
                <wp:wrapNone/>
                <wp:docPr id="1115" name="Conector recto de flecha 1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D88B95" id="Conector recto de flecha 1115" o:spid="_x0000_s1026" type="#_x0000_t32" style="position:absolute;margin-left:115.65pt;margin-top:42.15pt;width:14.4pt;height:0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" strokecolor="#ffc000 [3204]" strokeweight="1.5pt">
                <v:stroke endarrow="block" joinstyle="miter"/>
              </v:shape>
            </w:pict>
          </mc:Fallback>
        </mc:AlternateContent>
      </w:r>
      <w:r w:rsidR="00EA5031" w:rsidRPr="00EA5031"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517C28E1" wp14:editId="0F6E9AE6">
                <wp:simplePos x="0" y="0"/>
                <wp:positionH relativeFrom="column">
                  <wp:posOffset>1474470</wp:posOffset>
                </wp:positionH>
                <wp:positionV relativeFrom="paragraph">
                  <wp:posOffset>359410</wp:posOffset>
                </wp:positionV>
                <wp:extent cx="182880" cy="0"/>
                <wp:effectExtent l="0" t="76200" r="26670" b="95250"/>
                <wp:wrapNone/>
                <wp:docPr id="1114" name="Conector recto de flecha 1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A6BDE4" id="Conector recto de flecha 1114" o:spid="_x0000_s1026" type="#_x0000_t32" style="position:absolute;margin-left:116.1pt;margin-top:28.3pt;width:14.4pt;height:0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" strokecolor="#ffc000 [3204]" strokeweight="1.5pt">
                <v:stroke endarrow="block" joinstyle="miter"/>
              </v:shape>
            </w:pict>
          </mc:Fallback>
        </mc:AlternateContent>
      </w:r>
      <w:r w:rsidR="00EA5031" w:rsidRPr="00EA5031"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6BEA3A87" wp14:editId="6AF3564B">
                <wp:simplePos x="0" y="0"/>
                <wp:positionH relativeFrom="column">
                  <wp:posOffset>1468755</wp:posOffset>
                </wp:positionH>
                <wp:positionV relativeFrom="paragraph">
                  <wp:posOffset>190500</wp:posOffset>
                </wp:positionV>
                <wp:extent cx="182880" cy="0"/>
                <wp:effectExtent l="0" t="76200" r="26670" b="95250"/>
                <wp:wrapNone/>
                <wp:docPr id="1113" name="Conector recto de flecha 1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741BAF" id="Conector recto de flecha 1113" o:spid="_x0000_s1026" type="#_x0000_t32" style="position:absolute;margin-left:115.65pt;margin-top:15pt;width:14.4pt;height:0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" strokecolor="#ffc000 [3204]" strokeweight="1.5pt">
                <v:stroke endarrow="block" joinstyle="miter"/>
              </v:shape>
            </w:pict>
          </mc:Fallback>
        </mc:AlternateContent>
      </w:r>
      <w:r w:rsidR="00EA5031" w:rsidRPr="003E741C"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1932C064" wp14:editId="311211C8">
                <wp:simplePos x="0" y="0"/>
                <wp:positionH relativeFrom="column">
                  <wp:posOffset>-85725</wp:posOffset>
                </wp:positionH>
                <wp:positionV relativeFrom="paragraph">
                  <wp:posOffset>-88900</wp:posOffset>
                </wp:positionV>
                <wp:extent cx="1514475" cy="742950"/>
                <wp:effectExtent l="19050" t="19050" r="28575" b="19050"/>
                <wp:wrapNone/>
                <wp:docPr id="1111" name="Rectángulo 1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7429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3CB980" w14:textId="0107396C" w:rsidR="00EA5031" w:rsidRPr="007357EF" w:rsidRDefault="00EA5031" w:rsidP="00EA5031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ELEMENTS DEL COMERÇ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32C064" id="Rectángulo 1111" o:spid="_x0000_s1099" style="position:absolute;margin-left:-6.75pt;margin-top:-7pt;width:119.25pt;height:58.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" fillcolor="#ffc000 [3204]" strokecolor="#bf8f00 [2404]" strokeweight="2.25pt">
                <v:textbox>
                  <w:txbxContent>
                    <w:p w14:paraId="093CB980" w14:textId="0107396C" w:rsidR="00EA5031" w:rsidRPr="007357EF" w:rsidRDefault="00EA5031" w:rsidP="00EA5031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ELEMENTS DEL COMERÇ</w:t>
                      </w:r>
                    </w:p>
                  </w:txbxContent>
                </v:textbox>
              </v:rect>
            </w:pict>
          </mc:Fallback>
        </mc:AlternateContent>
      </w:r>
    </w:p>
    <w:p w14:paraId="63B5056C" w14:textId="329DF460" w:rsidR="00E6135D" w:rsidRPr="00E6135D" w:rsidRDefault="00E6135D" w:rsidP="00E6135D"/>
    <w:p w14:paraId="70B4E62E" w14:textId="66EF74B6" w:rsidR="00E6135D" w:rsidRPr="00E6135D" w:rsidRDefault="00E6135D" w:rsidP="00E6135D"/>
    <w:p w14:paraId="0B5D49A8" w14:textId="14DF55DA" w:rsidR="00E6135D" w:rsidRPr="00E6135D" w:rsidRDefault="00E6135D" w:rsidP="00E6135D"/>
    <w:p w14:paraId="56ED38ED" w14:textId="65ADC6CB" w:rsidR="00E6135D" w:rsidRPr="00E6135D" w:rsidRDefault="00E6135D" w:rsidP="00E6135D"/>
    <w:p w14:paraId="56B04CC3" w14:textId="447DA7B6" w:rsidR="00E6135D" w:rsidRPr="00E6135D" w:rsidRDefault="00E6135D" w:rsidP="00E6135D"/>
    <w:p w14:paraId="2397C6EA" w14:textId="10B6B1AA" w:rsidR="00E6135D" w:rsidRPr="00E6135D" w:rsidRDefault="00E6135D" w:rsidP="00E6135D"/>
    <w:p w14:paraId="4BCA7224" w14:textId="3089AF70" w:rsidR="00E6135D" w:rsidRPr="00E6135D" w:rsidRDefault="00E6135D" w:rsidP="00E6135D"/>
    <w:p w14:paraId="2D1C25CB" w14:textId="2BE2A8E0" w:rsidR="00E6135D" w:rsidRPr="00E6135D" w:rsidRDefault="00E6135D" w:rsidP="00E6135D"/>
    <w:p w14:paraId="317561D5" w14:textId="7F36F4A7" w:rsidR="00E6135D" w:rsidRPr="00E6135D" w:rsidRDefault="00E6135D" w:rsidP="00E6135D"/>
    <w:p w14:paraId="7A54A76C" w14:textId="1CA7C4B6" w:rsidR="00E6135D" w:rsidRPr="00E6135D" w:rsidRDefault="00E6135D" w:rsidP="00E6135D"/>
    <w:p w14:paraId="6B3231F0" w14:textId="7FB2AA63" w:rsidR="00E6135D" w:rsidRPr="00E6135D" w:rsidRDefault="00E6135D" w:rsidP="00E6135D"/>
    <w:p w14:paraId="043F8EE1" w14:textId="15590B68" w:rsidR="00E6135D" w:rsidRPr="00E6135D" w:rsidRDefault="00E6135D" w:rsidP="00E6135D"/>
    <w:p w14:paraId="14175B11" w14:textId="5F0D5D30" w:rsidR="00E6135D" w:rsidRPr="00E6135D" w:rsidRDefault="00E6135D" w:rsidP="00E6135D"/>
    <w:p w14:paraId="1EBCD541" w14:textId="5E13A5E1" w:rsidR="00E6135D" w:rsidRDefault="00E6135D" w:rsidP="00E6135D">
      <w:pPr>
        <w:pStyle w:val="Ttulo2"/>
      </w:pPr>
      <w:r>
        <w:t>EL COMERÇ INTERIOR</w:t>
      </w:r>
    </w:p>
    <w:p w14:paraId="32CF8234" w14:textId="25290FD0" w:rsidR="00E6135D" w:rsidRDefault="00E6135D" w:rsidP="00E6135D">
      <w:pPr>
        <w:shd w:val="clear" w:color="auto" w:fill="FFE599" w:themeFill="accent1" w:themeFillTint="66"/>
      </w:pPr>
      <w:r>
        <w:t xml:space="preserve">El </w:t>
      </w:r>
      <w:r>
        <w:rPr>
          <w:b/>
          <w:bCs/>
        </w:rPr>
        <w:t>comerç interior</w:t>
      </w:r>
      <w:r>
        <w:t xml:space="preserve"> és el que té lloc </w:t>
      </w:r>
      <w:r>
        <w:rPr>
          <w:b/>
          <w:bCs/>
        </w:rPr>
        <w:t>dins d’un mateix país</w:t>
      </w:r>
      <w:r>
        <w:t xml:space="preserve"> i ens permet comprar els productes que necessitem </w:t>
      </w:r>
      <w:r>
        <w:rPr>
          <w:u w:val="single"/>
        </w:rPr>
        <w:t>diàriament</w:t>
      </w:r>
      <w:r>
        <w:t>.</w:t>
      </w:r>
    </w:p>
    <w:p w14:paraId="139539F0" w14:textId="48B05E86" w:rsidR="00E6135D" w:rsidRDefault="00E6135D" w:rsidP="00E6135D">
      <w:r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5DB432DF" wp14:editId="083D3E7D">
                <wp:simplePos x="0" y="0"/>
                <wp:positionH relativeFrom="column">
                  <wp:posOffset>0</wp:posOffset>
                </wp:positionH>
                <wp:positionV relativeFrom="paragraph">
                  <wp:posOffset>28414</wp:posOffset>
                </wp:positionV>
                <wp:extent cx="0" cy="136477"/>
                <wp:effectExtent l="0" t="0" r="38100" b="35560"/>
                <wp:wrapNone/>
                <wp:docPr id="1128" name="Conector recto 1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647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C955BF" id="Conector recto 1128" o:spid="_x0000_s1026" style="position:absolute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25pt" to="0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" strokecolor="#ffc000 [3204]" strokeweight="1.5pt">
                <v:stroke joinstyle="miter"/>
              </v:line>
            </w:pict>
          </mc:Fallback>
        </mc:AlternateContent>
      </w:r>
      <w:r>
        <w:t xml:space="preserve"> Viu </w:t>
      </w:r>
      <w:r>
        <w:rPr>
          <w:b/>
          <w:bCs/>
        </w:rPr>
        <w:t>grans canvis</w:t>
      </w:r>
      <w:r>
        <w:t xml:space="preserve"> per la </w:t>
      </w:r>
      <w:r>
        <w:rPr>
          <w:u w:val="single"/>
        </w:rPr>
        <w:t>implantació de grans superfícies comercials</w:t>
      </w:r>
      <w:r>
        <w:t xml:space="preserve"> i de la </w:t>
      </w:r>
      <w:r>
        <w:rPr>
          <w:u w:val="single"/>
        </w:rPr>
        <w:t>generalització del comerç electrònic</w:t>
      </w:r>
      <w:r>
        <w:t>.</w:t>
      </w:r>
    </w:p>
    <w:p w14:paraId="31270BE7" w14:textId="6E7DA7C2" w:rsidR="00E6135D" w:rsidRDefault="00E6135D" w:rsidP="00E6135D">
      <w:pPr>
        <w:pStyle w:val="Ttulo3"/>
      </w:pPr>
      <w:r>
        <w:t>IMPORTÀNCIA</w:t>
      </w:r>
    </w:p>
    <w:p w14:paraId="6599B163" w14:textId="2115705A" w:rsidR="00E6135D" w:rsidRDefault="00E6135D" w:rsidP="00BB08B2">
      <w:pPr>
        <w:pStyle w:val="Prrafodelista"/>
        <w:numPr>
          <w:ilvl w:val="0"/>
          <w:numId w:val="30"/>
        </w:numPr>
        <w:ind w:left="142" w:hanging="142"/>
      </w:pPr>
      <w:r>
        <w:t xml:space="preserve">Més del </w:t>
      </w:r>
      <w:r>
        <w:rPr>
          <w:b/>
          <w:bCs/>
        </w:rPr>
        <w:t>10%</w:t>
      </w:r>
      <w:r>
        <w:t xml:space="preserve"> de la </w:t>
      </w:r>
      <w:r>
        <w:rPr>
          <w:u w:val="single"/>
        </w:rPr>
        <w:t>població activa</w:t>
      </w:r>
      <w:r>
        <w:t xml:space="preserve"> del món treballa en aquest sector.</w:t>
      </w:r>
    </w:p>
    <w:p w14:paraId="10DF5D24" w14:textId="404ABE5A" w:rsidR="00E6135D" w:rsidRDefault="00E6135D" w:rsidP="00BB08B2">
      <w:pPr>
        <w:pStyle w:val="Prrafodelista"/>
        <w:numPr>
          <w:ilvl w:val="0"/>
          <w:numId w:val="30"/>
        </w:numPr>
        <w:ind w:left="142" w:hanging="142"/>
      </w:pPr>
      <w:r>
        <w:t xml:space="preserve">A </w:t>
      </w:r>
      <w:r>
        <w:rPr>
          <w:b/>
          <w:bCs/>
        </w:rPr>
        <w:t>Espanya</w:t>
      </w:r>
      <w:r>
        <w:t xml:space="preserve"> </w:t>
      </w:r>
      <w:r w:rsidRPr="00E6135D">
        <w:rPr>
          <w:color w:val="FFC000" w:themeColor="accent1"/>
        </w:rPr>
        <w:sym w:font="Wingdings" w:char="F0E0"/>
      </w:r>
      <w:r>
        <w:t xml:space="preserve"> </w:t>
      </w:r>
      <w:r>
        <w:rPr>
          <w:b/>
          <w:bCs/>
        </w:rPr>
        <w:t>sector alimentari</w:t>
      </w:r>
      <w:r>
        <w:t xml:space="preserve"> (agricultura, ramaderia, pesca…).</w:t>
      </w:r>
    </w:p>
    <w:p w14:paraId="0E755CEA" w14:textId="20284658" w:rsidR="00E6135D" w:rsidRDefault="00323F69" w:rsidP="00323F69">
      <w:pPr>
        <w:pStyle w:val="Ttulo3"/>
      </w:pPr>
      <w:r>
        <w:t>COMERÇ A L’ENGRÒS</w:t>
      </w:r>
    </w:p>
    <w:p w14:paraId="441F6873" w14:textId="2D3DC1A6" w:rsidR="00323F69" w:rsidRDefault="00323F69" w:rsidP="00BB08B2">
      <w:pPr>
        <w:pStyle w:val="Prrafodelista"/>
        <w:numPr>
          <w:ilvl w:val="0"/>
          <w:numId w:val="31"/>
        </w:numPr>
        <w:shd w:val="clear" w:color="auto" w:fill="FFE599" w:themeFill="accent1" w:themeFillTint="66"/>
        <w:ind w:left="142" w:hanging="142"/>
      </w:pPr>
      <w:r>
        <w:rPr>
          <w:u w:val="single"/>
        </w:rPr>
        <w:t>Grans empreses de distribució</w:t>
      </w:r>
      <w:r>
        <w:t xml:space="preserve"> (</w:t>
      </w:r>
      <w:r>
        <w:rPr>
          <w:b/>
          <w:bCs/>
        </w:rPr>
        <w:t>majoristes</w:t>
      </w:r>
      <w:r>
        <w:t xml:space="preserve">) que compren </w:t>
      </w:r>
      <w:r>
        <w:rPr>
          <w:b/>
          <w:bCs/>
        </w:rPr>
        <w:t>enormes quantitats de mercaderies</w:t>
      </w:r>
      <w:r>
        <w:t xml:space="preserve"> per vendre-les a </w:t>
      </w:r>
      <w:r>
        <w:rPr>
          <w:u w:val="single"/>
        </w:rPr>
        <w:t>altres comerciants</w:t>
      </w:r>
      <w:r>
        <w:t xml:space="preserve"> (</w:t>
      </w:r>
      <w:r>
        <w:rPr>
          <w:b/>
          <w:bCs/>
        </w:rPr>
        <w:t>detallistes</w:t>
      </w:r>
      <w:r>
        <w:t>).</w:t>
      </w:r>
    </w:p>
    <w:p w14:paraId="353ABC05" w14:textId="42E35AE2" w:rsidR="00323F69" w:rsidRDefault="00323F69" w:rsidP="00323F69">
      <w:pPr>
        <w:pStyle w:val="Ttulo3"/>
      </w:pPr>
      <w:r>
        <w:t>COMERÇ DETALLISTA</w:t>
      </w:r>
    </w:p>
    <w:p w14:paraId="6BF19067" w14:textId="756C5341" w:rsidR="00323F69" w:rsidRDefault="00323F69" w:rsidP="00BB08B2">
      <w:pPr>
        <w:pStyle w:val="Prrafodelista"/>
        <w:numPr>
          <w:ilvl w:val="0"/>
          <w:numId w:val="31"/>
        </w:numPr>
        <w:shd w:val="clear" w:color="auto" w:fill="FFE599" w:themeFill="accent1" w:themeFillTint="66"/>
        <w:ind w:left="142" w:hanging="142"/>
      </w:pPr>
      <w:r>
        <w:t xml:space="preserve">Venda de </w:t>
      </w:r>
      <w:r>
        <w:rPr>
          <w:b/>
          <w:bCs/>
        </w:rPr>
        <w:t>xicotetes quantitats</w:t>
      </w:r>
      <w:r>
        <w:t xml:space="preserve"> (comprades als </w:t>
      </w:r>
      <w:r>
        <w:rPr>
          <w:u w:val="single"/>
        </w:rPr>
        <w:t>majoristes</w:t>
      </w:r>
      <w:r>
        <w:t xml:space="preserve">) al </w:t>
      </w:r>
      <w:r>
        <w:rPr>
          <w:b/>
          <w:bCs/>
        </w:rPr>
        <w:t>consumidor</w:t>
      </w:r>
      <w:r>
        <w:t>.</w:t>
      </w:r>
    </w:p>
    <w:p w14:paraId="57C2D7B4" w14:textId="29741FC8" w:rsidR="00323F69" w:rsidRDefault="00323F69" w:rsidP="00323F69">
      <w:pPr>
        <w:pStyle w:val="Ttulo4"/>
      </w:pPr>
      <w:r>
        <w:t>TIPUS D’ESTABLIMENTS:</w:t>
      </w:r>
    </w:p>
    <w:p w14:paraId="66F412CC" w14:textId="0CC29A73" w:rsidR="00323F69" w:rsidRDefault="00323F69" w:rsidP="00BB08B2">
      <w:pPr>
        <w:pStyle w:val="Prrafodelista"/>
        <w:numPr>
          <w:ilvl w:val="0"/>
          <w:numId w:val="32"/>
        </w:numPr>
        <w:ind w:left="142" w:hanging="142"/>
      </w:pPr>
      <w:r w:rsidRPr="00323F69">
        <w:rPr>
          <w:b/>
          <w:bCs/>
          <w:u w:val="single" w:color="FFC000" w:themeColor="accent1"/>
        </w:rPr>
        <w:t>COMERÇ DETALLISTA TRADICIONAL</w:t>
      </w:r>
      <w:r w:rsidRPr="00323F69">
        <w:rPr>
          <w:b/>
          <w:bCs/>
        </w:rPr>
        <w:t>:</w:t>
      </w:r>
    </w:p>
    <w:p w14:paraId="20ABD471" w14:textId="5007293D" w:rsidR="00323F69" w:rsidRDefault="00323F69" w:rsidP="00BB08B2">
      <w:pPr>
        <w:pStyle w:val="Prrafodelista"/>
        <w:numPr>
          <w:ilvl w:val="1"/>
          <w:numId w:val="32"/>
        </w:numPr>
        <w:ind w:left="851" w:hanging="284"/>
      </w:pPr>
      <w:r>
        <w:t xml:space="preserve">Ven </w:t>
      </w:r>
      <w:r>
        <w:rPr>
          <w:b/>
          <w:bCs/>
        </w:rPr>
        <w:t>directament al públic</w:t>
      </w:r>
    </w:p>
    <w:p w14:paraId="3DC5E805" w14:textId="43AB087B" w:rsidR="00323F69" w:rsidRDefault="00323F69" w:rsidP="00BB08B2">
      <w:pPr>
        <w:pStyle w:val="Prrafodelista"/>
        <w:numPr>
          <w:ilvl w:val="1"/>
          <w:numId w:val="32"/>
        </w:numPr>
        <w:ind w:left="851" w:hanging="284"/>
      </w:pPr>
      <w:r>
        <w:rPr>
          <w:b/>
          <w:bCs/>
        </w:rPr>
        <w:t>Xicotetes quantitats</w:t>
      </w:r>
    </w:p>
    <w:p w14:paraId="13712D14" w14:textId="5F1CC25B" w:rsidR="00323F69" w:rsidRPr="00323F69" w:rsidRDefault="00323F69" w:rsidP="00BB08B2">
      <w:pPr>
        <w:pStyle w:val="Prrafodelista"/>
        <w:numPr>
          <w:ilvl w:val="1"/>
          <w:numId w:val="32"/>
        </w:numPr>
        <w:ind w:left="851" w:hanging="284"/>
        <w:rPr>
          <w:color w:val="FFC000" w:themeColor="accent1"/>
        </w:rPr>
      </w:pPr>
      <w:r>
        <w:rPr>
          <w:b/>
          <w:bCs/>
        </w:rPr>
        <w:t>Xicotets establiments</w:t>
      </w:r>
      <w:r>
        <w:br/>
      </w:r>
      <w:r w:rsidRPr="00323F69">
        <w:rPr>
          <w:i/>
          <w:iCs/>
          <w:color w:val="FFC000" w:themeColor="accent1"/>
        </w:rPr>
        <w:t>Botigues de comestibles, supermercats…</w:t>
      </w:r>
    </w:p>
    <w:p w14:paraId="6D591192" w14:textId="0EC673DD" w:rsidR="00323F69" w:rsidRPr="00323F69" w:rsidRDefault="00323F69" w:rsidP="00BB08B2">
      <w:pPr>
        <w:pStyle w:val="Prrafodelista"/>
        <w:numPr>
          <w:ilvl w:val="0"/>
          <w:numId w:val="32"/>
        </w:numPr>
        <w:ind w:left="142" w:hanging="142"/>
      </w:pPr>
      <w:r w:rsidRPr="00323F69">
        <w:rPr>
          <w:b/>
          <w:bCs/>
          <w:u w:val="single" w:color="FFC000" w:themeColor="accent1"/>
        </w:rPr>
        <w:t>GRANS MAGATZEMS</w:t>
      </w:r>
      <w:r>
        <w:rPr>
          <w:b/>
          <w:bCs/>
        </w:rPr>
        <w:t>:</w:t>
      </w:r>
    </w:p>
    <w:p w14:paraId="6E579D8E" w14:textId="59B5E875" w:rsidR="00323F69" w:rsidRDefault="00323F69" w:rsidP="00BB08B2">
      <w:pPr>
        <w:pStyle w:val="Prrafodelista"/>
        <w:numPr>
          <w:ilvl w:val="1"/>
          <w:numId w:val="32"/>
        </w:numPr>
        <w:ind w:left="851" w:hanging="284"/>
      </w:pPr>
      <w:r>
        <w:rPr>
          <w:b/>
          <w:bCs/>
        </w:rPr>
        <w:t>Gran gamma de productes</w:t>
      </w:r>
    </w:p>
    <w:p w14:paraId="32A3C4DE" w14:textId="34327F06" w:rsidR="00323F69" w:rsidRPr="00323F69" w:rsidRDefault="00323F69" w:rsidP="00BB08B2">
      <w:pPr>
        <w:pStyle w:val="Prrafodelista"/>
        <w:numPr>
          <w:ilvl w:val="1"/>
          <w:numId w:val="32"/>
        </w:numPr>
        <w:ind w:left="851" w:hanging="284"/>
      </w:pPr>
      <w:r>
        <w:t xml:space="preserve">Zones </w:t>
      </w:r>
      <w:r>
        <w:rPr>
          <w:b/>
          <w:bCs/>
        </w:rPr>
        <w:t>cèntriques</w:t>
      </w:r>
      <w:r>
        <w:t xml:space="preserve"> i en </w:t>
      </w:r>
      <w:r>
        <w:rPr>
          <w:b/>
          <w:bCs/>
        </w:rPr>
        <w:t>plantes verticals</w:t>
      </w:r>
      <w:r>
        <w:br/>
      </w:r>
      <w:r w:rsidRPr="00323F69">
        <w:rPr>
          <w:i/>
          <w:iCs/>
          <w:color w:val="FFC000" w:themeColor="accent1"/>
        </w:rPr>
        <w:t>El Corte Inglés</w:t>
      </w:r>
    </w:p>
    <w:p w14:paraId="103FDCBA" w14:textId="2612E1BE" w:rsidR="00323F69" w:rsidRPr="00323F69" w:rsidRDefault="00323F69" w:rsidP="00BB08B2">
      <w:pPr>
        <w:pStyle w:val="Prrafodelista"/>
        <w:numPr>
          <w:ilvl w:val="0"/>
          <w:numId w:val="32"/>
        </w:numPr>
        <w:ind w:left="142" w:hanging="142"/>
      </w:pPr>
      <w:r w:rsidRPr="00323F69">
        <w:rPr>
          <w:b/>
          <w:bCs/>
          <w:u w:val="single" w:color="FFC000" w:themeColor="accent1"/>
        </w:rPr>
        <w:t>GRANS SUPERFÍCIES COMERCIALS</w:t>
      </w:r>
      <w:r>
        <w:rPr>
          <w:b/>
          <w:bCs/>
        </w:rPr>
        <w:t>:</w:t>
      </w:r>
    </w:p>
    <w:p w14:paraId="3D6B01ED" w14:textId="0641E47E" w:rsidR="00323F69" w:rsidRDefault="00323F69" w:rsidP="00BB08B2">
      <w:pPr>
        <w:pStyle w:val="Prrafodelista"/>
        <w:numPr>
          <w:ilvl w:val="1"/>
          <w:numId w:val="32"/>
        </w:numPr>
        <w:ind w:left="851" w:hanging="284"/>
      </w:pPr>
      <w:r>
        <w:rPr>
          <w:b/>
          <w:bCs/>
        </w:rPr>
        <w:t>Grans quantitats</w:t>
      </w:r>
      <w:r>
        <w:t xml:space="preserve"> a un </w:t>
      </w:r>
      <w:r>
        <w:rPr>
          <w:b/>
          <w:bCs/>
        </w:rPr>
        <w:t>preu baix</w:t>
      </w:r>
    </w:p>
    <w:p w14:paraId="67308A12" w14:textId="3DCBA8A5" w:rsidR="00323F69" w:rsidRPr="00323F69" w:rsidRDefault="00323F69" w:rsidP="00BB08B2">
      <w:pPr>
        <w:pStyle w:val="Prrafodelista"/>
        <w:numPr>
          <w:ilvl w:val="1"/>
          <w:numId w:val="32"/>
        </w:numPr>
        <w:ind w:left="851" w:hanging="284"/>
      </w:pPr>
      <w:r>
        <w:rPr>
          <w:b/>
          <w:bCs/>
        </w:rPr>
        <w:t>Afores</w:t>
      </w:r>
      <w:r>
        <w:t xml:space="preserve"> de la ciutat (</w:t>
      </w:r>
      <w:r>
        <w:rPr>
          <w:u w:val="single"/>
        </w:rPr>
        <w:t>sòl barat</w:t>
      </w:r>
      <w:r>
        <w:t>)</w:t>
      </w:r>
      <w:r>
        <w:br/>
      </w:r>
      <w:r w:rsidRPr="00323F69">
        <w:rPr>
          <w:i/>
          <w:iCs/>
          <w:color w:val="FFC000" w:themeColor="accent1"/>
        </w:rPr>
        <w:t>Ikea, Alcampo, Bonaire…</w:t>
      </w:r>
    </w:p>
    <w:p w14:paraId="4911AA3E" w14:textId="060A61AC" w:rsidR="00323F69" w:rsidRPr="00323F69" w:rsidRDefault="00323F69" w:rsidP="00BB08B2">
      <w:pPr>
        <w:pStyle w:val="Prrafodelista"/>
        <w:numPr>
          <w:ilvl w:val="0"/>
          <w:numId w:val="32"/>
        </w:numPr>
        <w:ind w:left="142" w:hanging="142"/>
      </w:pPr>
      <w:r w:rsidRPr="00323F69">
        <w:rPr>
          <w:b/>
          <w:bCs/>
          <w:u w:val="single" w:color="FFC000" w:themeColor="accent1"/>
        </w:rPr>
        <w:t>MERCATS AMBULANTS</w:t>
      </w:r>
      <w:r>
        <w:rPr>
          <w:b/>
          <w:bCs/>
        </w:rPr>
        <w:t>:</w:t>
      </w:r>
    </w:p>
    <w:p w14:paraId="5751B9F5" w14:textId="70E7CA07" w:rsidR="00323F69" w:rsidRDefault="00323F69" w:rsidP="00BB08B2">
      <w:pPr>
        <w:pStyle w:val="Prrafodelista"/>
        <w:numPr>
          <w:ilvl w:val="1"/>
          <w:numId w:val="32"/>
        </w:numPr>
        <w:ind w:left="851" w:hanging="284"/>
      </w:pPr>
      <w:r>
        <w:rPr>
          <w:b/>
          <w:bCs/>
        </w:rPr>
        <w:t>Varietat</w:t>
      </w:r>
      <w:r>
        <w:t xml:space="preserve"> de productes</w:t>
      </w:r>
    </w:p>
    <w:p w14:paraId="073E5679" w14:textId="607D6782" w:rsidR="00323F69" w:rsidRDefault="00323F69" w:rsidP="00BB08B2">
      <w:pPr>
        <w:pStyle w:val="Prrafodelista"/>
        <w:numPr>
          <w:ilvl w:val="1"/>
          <w:numId w:val="32"/>
        </w:numPr>
        <w:ind w:left="851" w:hanging="284"/>
      </w:pPr>
      <w:r>
        <w:rPr>
          <w:b/>
          <w:bCs/>
        </w:rPr>
        <w:t>Llocs públics</w:t>
      </w:r>
      <w:r>
        <w:t xml:space="preserve"> a l’</w:t>
      </w:r>
      <w:r>
        <w:rPr>
          <w:b/>
          <w:bCs/>
        </w:rPr>
        <w:t>aire lliure</w:t>
      </w:r>
    </w:p>
    <w:p w14:paraId="45F8DDAA" w14:textId="3F1992D8" w:rsidR="00323F69" w:rsidRDefault="00323F69" w:rsidP="00BB08B2">
      <w:pPr>
        <w:pStyle w:val="Prrafodelista"/>
        <w:numPr>
          <w:ilvl w:val="1"/>
          <w:numId w:val="32"/>
        </w:numPr>
        <w:ind w:left="851" w:hanging="284"/>
      </w:pPr>
      <w:r>
        <w:t xml:space="preserve">Un </w:t>
      </w:r>
      <w:r>
        <w:rPr>
          <w:b/>
          <w:bCs/>
        </w:rPr>
        <w:t>determinat dia</w:t>
      </w:r>
      <w:r>
        <w:t xml:space="preserve"> de la setmana</w:t>
      </w:r>
    </w:p>
    <w:p w14:paraId="53234E25" w14:textId="2AA664E2" w:rsidR="00323F69" w:rsidRDefault="00323F69" w:rsidP="00323F69">
      <w:pPr>
        <w:pStyle w:val="Ttulo2"/>
      </w:pPr>
      <w:r>
        <w:t>EL COMERÇ EXTERIOR</w:t>
      </w:r>
    </w:p>
    <w:p w14:paraId="4C78F829" w14:textId="1E2ABFE1" w:rsidR="00323F69" w:rsidRDefault="00323F69" w:rsidP="00323F69">
      <w:pPr>
        <w:shd w:val="clear" w:color="auto" w:fill="FFE599" w:themeFill="accent1" w:themeFillTint="66"/>
      </w:pPr>
      <w:r>
        <w:t xml:space="preserve">El </w:t>
      </w:r>
      <w:r>
        <w:rPr>
          <w:b/>
          <w:bCs/>
        </w:rPr>
        <w:t>comerç exterior</w:t>
      </w:r>
      <w:r>
        <w:t xml:space="preserve"> consisteix en l’</w:t>
      </w:r>
      <w:r>
        <w:rPr>
          <w:b/>
          <w:bCs/>
        </w:rPr>
        <w:t>intercanvi de productes</w:t>
      </w:r>
      <w:r>
        <w:t xml:space="preserve"> i </w:t>
      </w:r>
      <w:r>
        <w:rPr>
          <w:b/>
          <w:bCs/>
        </w:rPr>
        <w:t>serveis</w:t>
      </w:r>
      <w:r>
        <w:t xml:space="preserve"> entre </w:t>
      </w:r>
      <w:r>
        <w:rPr>
          <w:b/>
          <w:bCs/>
        </w:rPr>
        <w:t>diversos Estats</w:t>
      </w:r>
      <w:r>
        <w:t xml:space="preserve"> que inclou </w:t>
      </w:r>
      <w:r>
        <w:rPr>
          <w:u w:val="single"/>
        </w:rPr>
        <w:t>importacions</w:t>
      </w:r>
      <w:r>
        <w:t xml:space="preserve"> i </w:t>
      </w:r>
      <w:r>
        <w:rPr>
          <w:u w:val="single"/>
        </w:rPr>
        <w:t>exportacions</w:t>
      </w:r>
      <w:r>
        <w:t>.</w:t>
      </w:r>
    </w:p>
    <w:p w14:paraId="690FE883" w14:textId="5DF6BE65" w:rsidR="00323F69" w:rsidRDefault="00323F69" w:rsidP="00323F69">
      <w:pPr>
        <w:pStyle w:val="Ttulo3"/>
      </w:pPr>
      <w:r>
        <w:t>INDICADORS DEL COMERÇ EXTERIOR</w:t>
      </w:r>
    </w:p>
    <w:p w14:paraId="2E1DE843" w14:textId="420F297D" w:rsidR="00323F69" w:rsidRDefault="00323F69" w:rsidP="00BB08B2">
      <w:pPr>
        <w:pStyle w:val="Prrafodelista"/>
        <w:numPr>
          <w:ilvl w:val="0"/>
          <w:numId w:val="33"/>
        </w:numPr>
        <w:ind w:left="142" w:hanging="142"/>
      </w:pPr>
      <w:r w:rsidRPr="003126F1">
        <w:rPr>
          <w:u w:color="FFC000" w:themeColor="accent1"/>
        </w:rPr>
        <mc:AlternateContent>
          <mc:Choice Requires="wps">
            <w:drawing>
              <wp:anchor distT="45720" distB="45720" distL="114300" distR="114300" simplePos="0" relativeHeight="251927552" behindDoc="1" locked="0" layoutInCell="1" allowOverlap="1" wp14:anchorId="5AB76F62" wp14:editId="331A45A4">
                <wp:simplePos x="0" y="0"/>
                <wp:positionH relativeFrom="column">
                  <wp:posOffset>3200353</wp:posOffset>
                </wp:positionH>
                <wp:positionV relativeFrom="paragraph">
                  <wp:posOffset>212583</wp:posOffset>
                </wp:positionV>
                <wp:extent cx="2279177" cy="416256"/>
                <wp:effectExtent l="0" t="0" r="26035" b="22225"/>
                <wp:wrapNone/>
                <wp:docPr id="11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177" cy="416256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C057E3" w14:textId="10DCEBD7" w:rsidR="00323F69" w:rsidRPr="00323F69" w:rsidRDefault="00323F69" w:rsidP="00323F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23F69">
                              <w:rPr>
                                <w:sz w:val="20"/>
                                <w:szCs w:val="20"/>
                              </w:rPr>
                              <w:t xml:space="preserve">Exportacions &gt; Importacions = </w:t>
                            </w:r>
                            <w:r w:rsidRPr="00323F6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positiva</w:t>
                            </w:r>
                          </w:p>
                          <w:p w14:paraId="0650421E" w14:textId="45A4E8D2" w:rsidR="00323F69" w:rsidRPr="00323F69" w:rsidRDefault="00323F69" w:rsidP="00323F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23F69">
                              <w:rPr>
                                <w:sz w:val="20"/>
                                <w:szCs w:val="20"/>
                              </w:rPr>
                              <w:t xml:space="preserve">Importacions &gt; Exportacions = </w:t>
                            </w:r>
                            <w:r w:rsidRPr="00323F6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negativa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76F62" id="_x0000_s1100" type="#_x0000_t202" style="position:absolute;left:0;text-align:left;margin-left:252pt;margin-top:16.75pt;width:179.45pt;height:32.8pt;z-index:-251388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" fillcolor="#ffd555 [2164]" strokecolor="#ffc000 [3204]" strokeweight="1.5pt">
                <v:fill color2="#ffcc31 [2612]" rotate="t" colors="0 #ffdd9c;.5 #ffd78e;1 #ffd479" focus="100%" type="gradient">
                  <o:fill v:ext="view" type="gradientUnscaled"/>
                </v:fill>
                <v:textbox>
                  <w:txbxContent>
                    <w:p w14:paraId="73C057E3" w14:textId="10DCEBD7" w:rsidR="00323F69" w:rsidRPr="00323F69" w:rsidRDefault="00323F69" w:rsidP="00323F69">
                      <w:pPr>
                        <w:rPr>
                          <w:sz w:val="20"/>
                          <w:szCs w:val="20"/>
                        </w:rPr>
                      </w:pPr>
                      <w:r w:rsidRPr="00323F69">
                        <w:rPr>
                          <w:sz w:val="20"/>
                          <w:szCs w:val="20"/>
                        </w:rPr>
                        <w:t xml:space="preserve">Exportacions &gt; Importacions = </w:t>
                      </w:r>
                      <w:r w:rsidRPr="00323F69">
                        <w:rPr>
                          <w:b/>
                          <w:bCs/>
                          <w:sz w:val="20"/>
                          <w:szCs w:val="20"/>
                        </w:rPr>
                        <w:t>positiva</w:t>
                      </w:r>
                    </w:p>
                    <w:p w14:paraId="0650421E" w14:textId="45A4E8D2" w:rsidR="00323F69" w:rsidRPr="00323F69" w:rsidRDefault="00323F69" w:rsidP="00323F69">
                      <w:pPr>
                        <w:rPr>
                          <w:sz w:val="20"/>
                          <w:szCs w:val="20"/>
                        </w:rPr>
                      </w:pPr>
                      <w:r w:rsidRPr="00323F69">
                        <w:rPr>
                          <w:sz w:val="20"/>
                          <w:szCs w:val="20"/>
                        </w:rPr>
                        <w:t xml:space="preserve">Importacions &gt; Exportacions = </w:t>
                      </w:r>
                      <w:r w:rsidRPr="00323F69">
                        <w:rPr>
                          <w:b/>
                          <w:bCs/>
                          <w:sz w:val="20"/>
                          <w:szCs w:val="20"/>
                        </w:rPr>
                        <w:t>negativa</w:t>
                      </w:r>
                    </w:p>
                  </w:txbxContent>
                </v:textbox>
              </v:shape>
            </w:pict>
          </mc:Fallback>
        </mc:AlternateContent>
      </w:r>
      <w:r w:rsidRPr="003126F1">
        <w:rPr>
          <w:b/>
          <w:bCs/>
          <w:u w:val="single" w:color="FFC000" w:themeColor="accent1"/>
        </w:rPr>
        <w:t>Balança comercial</w:t>
      </w:r>
      <w:r>
        <w:rPr>
          <w:b/>
          <w:bCs/>
        </w:rPr>
        <w:t>:</w:t>
      </w:r>
      <w:r>
        <w:t xml:space="preserve"> diferència entre els productes que es venen a l’exterior (</w:t>
      </w:r>
      <w:r>
        <w:rPr>
          <w:b/>
          <w:bCs/>
        </w:rPr>
        <w:t>exportacions</w:t>
      </w:r>
      <w:r>
        <w:t>) i els que es compra a altres països (</w:t>
      </w:r>
      <w:r>
        <w:rPr>
          <w:b/>
          <w:bCs/>
        </w:rPr>
        <w:t>importacions</w:t>
      </w:r>
      <w:r>
        <w:t>).</w:t>
      </w:r>
    </w:p>
    <w:p w14:paraId="292C6F01" w14:textId="582DE497" w:rsidR="00323F69" w:rsidRDefault="00323F69" w:rsidP="00BB08B2">
      <w:pPr>
        <w:pStyle w:val="Prrafodelista"/>
        <w:numPr>
          <w:ilvl w:val="0"/>
          <w:numId w:val="33"/>
        </w:numPr>
        <w:ind w:left="142" w:hanging="142"/>
      </w:pPr>
      <w:r w:rsidRPr="003126F1">
        <w:rPr>
          <w:u w:color="FFC000" w:themeColor="accent1"/>
        </w:rPr>
        <w:lastRenderedPageBreak/>
        <mc:AlternateContent>
          <mc:Choice Requires="wps">
            <w:drawing>
              <wp:anchor distT="45720" distB="45720" distL="114300" distR="114300" simplePos="0" relativeHeight="251929600" behindDoc="1" locked="0" layoutInCell="1" allowOverlap="1" wp14:anchorId="526999B7" wp14:editId="6726685B">
                <wp:simplePos x="0" y="0"/>
                <wp:positionH relativeFrom="column">
                  <wp:posOffset>2823845</wp:posOffset>
                </wp:positionH>
                <wp:positionV relativeFrom="paragraph">
                  <wp:posOffset>194310</wp:posOffset>
                </wp:positionV>
                <wp:extent cx="2129051" cy="416256"/>
                <wp:effectExtent l="0" t="0" r="24130" b="22225"/>
                <wp:wrapNone/>
                <wp:docPr id="11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9051" cy="416256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72DF7C" w14:textId="1C6C261F" w:rsidR="00323F69" w:rsidRDefault="003126F1" w:rsidP="00323F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Ingressos &gt; Despeses =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excedentària</w:t>
                            </w:r>
                          </w:p>
                          <w:p w14:paraId="7BFF3173" w14:textId="66E8D8FB" w:rsidR="003126F1" w:rsidRPr="003126F1" w:rsidRDefault="003126F1" w:rsidP="00323F69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Despeses &gt; Ingressos =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deficitària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999B7" id="_x0000_s1101" type="#_x0000_t202" style="position:absolute;left:0;text-align:left;margin-left:222.35pt;margin-top:15.3pt;width:167.65pt;height:32.8pt;z-index:-251386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" fillcolor="#ffd555 [2164]" strokecolor="#ffc000 [3204]" strokeweight="1.5pt">
                <v:fill color2="#ffcc31 [2612]" rotate="t" colors="0 #ffdd9c;.5 #ffd78e;1 #ffd479" focus="100%" type="gradient">
                  <o:fill v:ext="view" type="gradientUnscaled"/>
                </v:fill>
                <v:textbox>
                  <w:txbxContent>
                    <w:p w14:paraId="0A72DF7C" w14:textId="1C6C261F" w:rsidR="00323F69" w:rsidRDefault="003126F1" w:rsidP="00323F6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Ingressos &gt; Despeses =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excedentària</w:t>
                      </w:r>
                    </w:p>
                    <w:p w14:paraId="7BFF3173" w14:textId="66E8D8FB" w:rsidR="003126F1" w:rsidRPr="003126F1" w:rsidRDefault="003126F1" w:rsidP="00323F69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Despeses &gt; Ingressos =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deficitària</w:t>
                      </w:r>
                    </w:p>
                  </w:txbxContent>
                </v:textbox>
              </v:shape>
            </w:pict>
          </mc:Fallback>
        </mc:AlternateContent>
      </w:r>
      <w:r w:rsidRPr="003126F1">
        <w:rPr>
          <w:b/>
          <w:bCs/>
          <w:u w:val="single" w:color="FFC000" w:themeColor="accent1"/>
        </w:rPr>
        <w:t>Balança de pagaments</w:t>
      </w:r>
      <w:r>
        <w:rPr>
          <w:b/>
          <w:bCs/>
        </w:rPr>
        <w:t>:</w:t>
      </w:r>
      <w:r>
        <w:t xml:space="preserve"> registre </w:t>
      </w:r>
      <w:r>
        <w:rPr>
          <w:b/>
          <w:bCs/>
        </w:rPr>
        <w:t>tots els intercanvis econòmics d’un país:</w:t>
      </w:r>
      <w:r>
        <w:t xml:space="preserve"> </w:t>
      </w:r>
      <w:r>
        <w:rPr>
          <w:u w:val="single"/>
        </w:rPr>
        <w:t>mercaderies</w:t>
      </w:r>
      <w:r>
        <w:t xml:space="preserve">, </w:t>
      </w:r>
      <w:r>
        <w:rPr>
          <w:u w:val="single"/>
        </w:rPr>
        <w:t>serveis</w:t>
      </w:r>
      <w:r>
        <w:t xml:space="preserve"> (turisme, transport), </w:t>
      </w:r>
      <w:r>
        <w:rPr>
          <w:u w:val="single"/>
        </w:rPr>
        <w:t>capitals financers</w:t>
      </w:r>
      <w:r>
        <w:t>.</w:t>
      </w:r>
    </w:p>
    <w:p w14:paraId="73A75E6D" w14:textId="477E5BC0" w:rsidR="003126F1" w:rsidRDefault="003126F1" w:rsidP="003126F1">
      <w:pPr>
        <w:pStyle w:val="Ttulo3"/>
      </w:pPr>
      <w:r>
        <w:t>TIPUS DE FLUXOS COMERCIALS</w:t>
      </w:r>
    </w:p>
    <w:tbl>
      <w:tblPr>
        <w:tblStyle w:val="Tablaconcuadrcula5oscura-nfasis1"/>
        <w:tblW w:w="0" w:type="auto"/>
        <w:tblLook w:val="0420" w:firstRow="1" w:lastRow="0" w:firstColumn="0" w:lastColumn="0" w:noHBand="0" w:noVBand="1"/>
      </w:tblPr>
      <w:tblGrid>
        <w:gridCol w:w="4508"/>
        <w:gridCol w:w="4508"/>
      </w:tblGrid>
      <w:tr w:rsidR="003126F1" w14:paraId="21FAC7B2" w14:textId="77777777" w:rsidTr="003126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08" w:type="dxa"/>
          </w:tcPr>
          <w:p w14:paraId="402E9F26" w14:textId="52B50BDD" w:rsidR="003126F1" w:rsidRDefault="003126F1" w:rsidP="003126F1">
            <w:pPr>
              <w:jc w:val="center"/>
            </w:pPr>
            <w:r>
              <w:t>INT. PRODUCTES I SERVEIS VISIBLES</w:t>
            </w:r>
          </w:p>
        </w:tc>
        <w:tc>
          <w:tcPr>
            <w:tcW w:w="4508" w:type="dxa"/>
          </w:tcPr>
          <w:p w14:paraId="579C4B1F" w14:textId="3DF17F25" w:rsidR="003126F1" w:rsidRDefault="003126F1" w:rsidP="003126F1">
            <w:pPr>
              <w:jc w:val="center"/>
            </w:pPr>
            <w:r>
              <w:t>INT. PRODUCTES I SERVEIS ABSTRACTES</w:t>
            </w:r>
          </w:p>
        </w:tc>
      </w:tr>
      <w:tr w:rsidR="003126F1" w14:paraId="722D5C0F" w14:textId="77777777" w:rsidTr="00312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tcW w:w="4508" w:type="dxa"/>
            <w:vMerge w:val="restart"/>
          </w:tcPr>
          <w:p w14:paraId="6DF15F45" w14:textId="77777777" w:rsidR="003126F1" w:rsidRDefault="003126F1" w:rsidP="003126F1">
            <w:pPr>
              <w:rPr>
                <w:b/>
                <w:bCs/>
              </w:rPr>
            </w:pPr>
            <w:r>
              <w:rPr>
                <w:b/>
                <w:bCs/>
              </w:rPr>
              <w:t>Productes energètics</w:t>
            </w:r>
            <w:r>
              <w:t xml:space="preserve">, </w:t>
            </w:r>
            <w:r>
              <w:rPr>
                <w:b/>
                <w:bCs/>
              </w:rPr>
              <w:t>agrícoles</w:t>
            </w:r>
            <w:r>
              <w:t xml:space="preserve"> i </w:t>
            </w:r>
            <w:r>
              <w:rPr>
                <w:b/>
                <w:bCs/>
              </w:rPr>
              <w:t>manufacturats</w:t>
            </w:r>
          </w:p>
          <w:p w14:paraId="2CCBAC91" w14:textId="078F37D3" w:rsidR="003126F1" w:rsidRPr="003126F1" w:rsidRDefault="003126F1" w:rsidP="003126F1">
            <w:r>
              <w:t xml:space="preserve">Servicis </w:t>
            </w:r>
            <w:r>
              <w:rPr>
                <w:b/>
                <w:bCs/>
              </w:rPr>
              <w:t>bancaris</w:t>
            </w:r>
            <w:r>
              <w:t xml:space="preserve">, </w:t>
            </w:r>
            <w:r>
              <w:rPr>
                <w:b/>
                <w:bCs/>
              </w:rPr>
              <w:t>assistència</w:t>
            </w:r>
            <w:r>
              <w:t>…</w:t>
            </w:r>
          </w:p>
        </w:tc>
        <w:tc>
          <w:tcPr>
            <w:tcW w:w="4508" w:type="dxa"/>
          </w:tcPr>
          <w:p w14:paraId="1CA7F34C" w14:textId="677991A4" w:rsidR="003126F1" w:rsidRPr="003126F1" w:rsidRDefault="003126F1" w:rsidP="003126F1">
            <w:r>
              <w:t xml:space="preserve">Productes que </w:t>
            </w:r>
            <w:r>
              <w:rPr>
                <w:b/>
                <w:bCs/>
              </w:rPr>
              <w:t>ni es veuen ni es toquen</w:t>
            </w:r>
            <w:r>
              <w:t>.</w:t>
            </w:r>
          </w:p>
        </w:tc>
      </w:tr>
      <w:tr w:rsidR="003126F1" w14:paraId="75573CFA" w14:textId="77777777" w:rsidTr="003126F1">
        <w:trPr>
          <w:trHeight w:val="290"/>
        </w:trPr>
        <w:tc>
          <w:tcPr>
            <w:tcW w:w="4508" w:type="dxa"/>
            <w:vMerge/>
            <w:shd w:val="clear" w:color="auto" w:fill="FFE599" w:themeFill="accent1" w:themeFillTint="66"/>
          </w:tcPr>
          <w:p w14:paraId="39A2E991" w14:textId="77777777" w:rsidR="003126F1" w:rsidRDefault="003126F1" w:rsidP="003126F1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25A6E438" w14:textId="77777777" w:rsidR="003126F1" w:rsidRDefault="003126F1" w:rsidP="003126F1">
            <w:r>
              <w:rPr>
                <w:b/>
                <w:bCs/>
              </w:rPr>
              <w:t>FLUXOS DE CAPITAL:</w:t>
            </w:r>
            <w:r>
              <w:t xml:space="preserve"> principals </w:t>
            </w:r>
            <w:r>
              <w:rPr>
                <w:u w:val="single"/>
              </w:rPr>
              <w:t>borses</w:t>
            </w:r>
            <w:r>
              <w:t xml:space="preserve"> del món.</w:t>
            </w:r>
          </w:p>
          <w:p w14:paraId="39E73133" w14:textId="2DB6204D" w:rsidR="003126F1" w:rsidRPr="003126F1" w:rsidRDefault="003126F1" w:rsidP="003126F1">
            <w:r>
              <w:rPr>
                <w:b/>
                <w:bCs/>
              </w:rPr>
              <w:t>FLUXOS D’INFORMACIÓ:</w:t>
            </w:r>
            <w:r>
              <w:t xml:space="preserve"> gràcies a </w:t>
            </w:r>
            <w:r>
              <w:rPr>
                <w:u w:val="single"/>
              </w:rPr>
              <w:t>xarxes</w:t>
            </w:r>
            <w:r>
              <w:t xml:space="preserve"> i la </w:t>
            </w:r>
            <w:r>
              <w:rPr>
                <w:u w:val="single"/>
              </w:rPr>
              <w:t>generalització dels ordinadors</w:t>
            </w:r>
            <w:r>
              <w:t xml:space="preserve"> </w:t>
            </w:r>
            <w:r w:rsidRPr="003126F1">
              <w:rPr>
                <w:color w:val="FFC000" w:themeColor="accent1"/>
              </w:rPr>
              <w:sym w:font="Wingdings" w:char="F0E0"/>
            </w:r>
            <w:r>
              <w:t xml:space="preserve"> distribució </w:t>
            </w:r>
            <w:r>
              <w:rPr>
                <w:b/>
                <w:bCs/>
              </w:rPr>
              <w:t>ràpida</w:t>
            </w:r>
            <w:r>
              <w:t xml:space="preserve"> i </w:t>
            </w:r>
            <w:r>
              <w:rPr>
                <w:b/>
                <w:bCs/>
              </w:rPr>
              <w:t>fiable</w:t>
            </w:r>
          </w:p>
        </w:tc>
      </w:tr>
    </w:tbl>
    <w:p w14:paraId="5592B5C8" w14:textId="3071798C" w:rsidR="003126F1" w:rsidRDefault="003126F1" w:rsidP="003126F1">
      <w:pPr>
        <w:pStyle w:val="Ttulo2"/>
      </w:pPr>
      <w:r>
        <w:t>EL COMERÇ JUST</w:t>
      </w:r>
    </w:p>
    <w:p w14:paraId="0C50C249" w14:textId="5EAC2045" w:rsidR="003126F1" w:rsidRDefault="003126F1" w:rsidP="003126F1">
      <w:pPr>
        <w:shd w:val="clear" w:color="auto" w:fill="FFF2CC" w:themeFill="accent1" w:themeFillTint="33"/>
      </w:pPr>
      <w:r>
        <w:t xml:space="preserve">El </w:t>
      </w:r>
      <w:r>
        <w:rPr>
          <w:b/>
          <w:bCs/>
        </w:rPr>
        <w:t>Comerç Just</w:t>
      </w:r>
      <w:r>
        <w:t xml:space="preserve"> és un </w:t>
      </w:r>
      <w:r>
        <w:rPr>
          <w:u w:val="single"/>
        </w:rPr>
        <w:t>moviment internacional</w:t>
      </w:r>
      <w:r>
        <w:t xml:space="preserve"> que lluita per una </w:t>
      </w:r>
      <w:r>
        <w:rPr>
          <w:b/>
          <w:bCs/>
        </w:rPr>
        <w:t>major justícia global</w:t>
      </w:r>
      <w:r>
        <w:t xml:space="preserve"> en lo </w:t>
      </w:r>
      <w:r>
        <w:rPr>
          <w:b/>
          <w:bCs/>
        </w:rPr>
        <w:t>econòmic</w:t>
      </w:r>
      <w:r>
        <w:t xml:space="preserve">, </w:t>
      </w:r>
      <w:r>
        <w:rPr>
          <w:b/>
          <w:bCs/>
        </w:rPr>
        <w:t>social</w:t>
      </w:r>
      <w:r>
        <w:t xml:space="preserve">, </w:t>
      </w:r>
      <w:r>
        <w:rPr>
          <w:b/>
          <w:bCs/>
        </w:rPr>
        <w:t>humà</w:t>
      </w:r>
      <w:r>
        <w:t xml:space="preserve"> i </w:t>
      </w:r>
      <w:r>
        <w:rPr>
          <w:b/>
          <w:bCs/>
        </w:rPr>
        <w:t>mediambiental</w:t>
      </w:r>
      <w:r>
        <w:t>.</w:t>
      </w:r>
    </w:p>
    <w:p w14:paraId="0C5ECE10" w14:textId="2833866A" w:rsidR="003126F1" w:rsidRDefault="003126F1" w:rsidP="003126F1">
      <w:r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5BB84EFF" wp14:editId="7B5AA376">
                <wp:simplePos x="0" y="0"/>
                <wp:positionH relativeFrom="column">
                  <wp:posOffset>6350</wp:posOffset>
                </wp:positionH>
                <wp:positionV relativeFrom="paragraph">
                  <wp:posOffset>12226</wp:posOffset>
                </wp:positionV>
                <wp:extent cx="0" cy="150125"/>
                <wp:effectExtent l="0" t="0" r="38100" b="21590"/>
                <wp:wrapNone/>
                <wp:docPr id="1131" name="Conector recto 1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01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E2CE15" id="Conector recto 1131" o:spid="_x0000_s1026" style="position:absolute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.95pt" to="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" strokecolor="#ffc000 [3204]" strokeweight="1.5pt">
                <v:stroke joinstyle="miter"/>
              </v:line>
            </w:pict>
          </mc:Fallback>
        </mc:AlternateContent>
      </w:r>
      <w:r>
        <w:t xml:space="preserve"> Per això s’ha desenvolupat un </w:t>
      </w:r>
      <w:r>
        <w:rPr>
          <w:b/>
          <w:bCs/>
        </w:rPr>
        <w:t>model comercial</w:t>
      </w:r>
      <w:r>
        <w:t xml:space="preserve"> que protegeix els </w:t>
      </w:r>
      <w:r>
        <w:rPr>
          <w:u w:val="single"/>
        </w:rPr>
        <w:t>drets humans</w:t>
      </w:r>
      <w:r>
        <w:t xml:space="preserve"> i el </w:t>
      </w:r>
      <w:r>
        <w:rPr>
          <w:u w:val="single"/>
        </w:rPr>
        <w:t>medi ambient</w:t>
      </w:r>
      <w:r>
        <w:t>, basat en:</w:t>
      </w:r>
    </w:p>
    <w:p w14:paraId="761F2E4C" w14:textId="363AC47E" w:rsidR="003126F1" w:rsidRDefault="003126F1" w:rsidP="00BB08B2">
      <w:pPr>
        <w:pStyle w:val="Prrafodelista"/>
        <w:numPr>
          <w:ilvl w:val="0"/>
          <w:numId w:val="34"/>
        </w:numPr>
        <w:tabs>
          <w:tab w:val="left" w:pos="426"/>
        </w:tabs>
        <w:ind w:left="284" w:hanging="284"/>
      </w:pPr>
      <w:r w:rsidRPr="000C05C1">
        <w:rPr>
          <w:b/>
          <w:bCs/>
          <w:u w:val="single" w:color="FFC000" w:themeColor="accent1"/>
        </w:rPr>
        <w:t>Respecte als drets humans, laborals i socials</w:t>
      </w:r>
      <w:r>
        <w:rPr>
          <w:b/>
          <w:bCs/>
        </w:rPr>
        <w:t>:</w:t>
      </w:r>
      <w:r>
        <w:t xml:space="preserve"> salaris i condicions laborals dignes.</w:t>
      </w:r>
    </w:p>
    <w:p w14:paraId="0790F4F0" w14:textId="73272A5E" w:rsidR="003126F1" w:rsidRDefault="003126F1" w:rsidP="00BB08B2">
      <w:pPr>
        <w:pStyle w:val="Prrafodelista"/>
        <w:numPr>
          <w:ilvl w:val="0"/>
          <w:numId w:val="34"/>
        </w:numPr>
        <w:tabs>
          <w:tab w:val="left" w:pos="426"/>
        </w:tabs>
        <w:ind w:left="284" w:right="-188" w:hanging="284"/>
      </w:pPr>
      <w:r w:rsidRPr="000C05C1">
        <w:rPr>
          <w:b/>
          <w:bCs/>
          <w:u w:val="single" w:color="FFC000" w:themeColor="accent1"/>
        </w:rPr>
        <w:t>Pràctiques justes</w:t>
      </w:r>
      <w:r w:rsidRPr="003126F1">
        <w:rPr>
          <w:b/>
          <w:bCs/>
        </w:rPr>
        <w:t>:</w:t>
      </w:r>
      <w:r>
        <w:t xml:space="preserve"> relacions comercials </w:t>
      </w:r>
      <w:r w:rsidRPr="003126F1">
        <w:rPr>
          <w:u w:val="single"/>
        </w:rPr>
        <w:t>estables</w:t>
      </w:r>
      <w:r>
        <w:t xml:space="preserve">, </w:t>
      </w:r>
      <w:r w:rsidRPr="003126F1">
        <w:rPr>
          <w:u w:val="single"/>
        </w:rPr>
        <w:t>llibertat</w:t>
      </w:r>
      <w:r>
        <w:t xml:space="preserve"> sindical, </w:t>
      </w:r>
      <w:r w:rsidRPr="003126F1">
        <w:rPr>
          <w:u w:val="single"/>
        </w:rPr>
        <w:t>democràcia</w:t>
      </w:r>
      <w:r>
        <w:t xml:space="preserve"> per tomar decisions.</w:t>
      </w:r>
    </w:p>
    <w:p w14:paraId="40914B8A" w14:textId="07FBF24B" w:rsidR="003126F1" w:rsidRDefault="003126F1" w:rsidP="00BB08B2">
      <w:pPr>
        <w:pStyle w:val="Prrafodelista"/>
        <w:numPr>
          <w:ilvl w:val="0"/>
          <w:numId w:val="34"/>
        </w:numPr>
        <w:tabs>
          <w:tab w:val="left" w:pos="426"/>
        </w:tabs>
        <w:ind w:left="284" w:right="-188" w:hanging="284"/>
      </w:pPr>
      <w:r w:rsidRPr="000C05C1">
        <w:rPr>
          <w:b/>
          <w:bCs/>
          <w:u w:val="single" w:color="FFC000" w:themeColor="accent1"/>
        </w:rPr>
        <w:t>Protecció del medi ambient</w:t>
      </w:r>
      <w:r>
        <w:rPr>
          <w:b/>
          <w:bCs/>
        </w:rPr>
        <w:t>:</w:t>
      </w:r>
      <w:r>
        <w:t xml:space="preserve"> a través de </w:t>
      </w:r>
      <w:r>
        <w:rPr>
          <w:u w:val="single"/>
        </w:rPr>
        <w:t>tècniques de producció ecològiques</w:t>
      </w:r>
      <w:r>
        <w:t xml:space="preserve"> i respetuoses amb l’entorn.</w:t>
      </w:r>
    </w:p>
    <w:p w14:paraId="678AD194" w14:textId="79960680" w:rsidR="003126F1" w:rsidRDefault="003126F1" w:rsidP="003126F1">
      <w:pPr>
        <w:pStyle w:val="Ttulo3"/>
      </w:pPr>
      <w:r>
        <w:t>10 PRINCIPIS DEL COMERÇ JUST</w:t>
      </w:r>
    </w:p>
    <w:p w14:paraId="0B84683F" w14:textId="361AAD3D" w:rsidR="003126F1" w:rsidRDefault="003126F1" w:rsidP="00BB08B2">
      <w:pPr>
        <w:pStyle w:val="Prrafodelista"/>
        <w:numPr>
          <w:ilvl w:val="0"/>
          <w:numId w:val="35"/>
        </w:numPr>
        <w:ind w:left="284" w:hanging="284"/>
      </w:pPr>
      <w:r>
        <w:rPr>
          <w:b/>
          <w:bCs/>
        </w:rPr>
        <w:t>Oportunitats per productors desfavorits</w:t>
      </w:r>
      <w:r>
        <w:t>.</w:t>
      </w:r>
    </w:p>
    <w:p w14:paraId="3874D520" w14:textId="7419332C" w:rsidR="003126F1" w:rsidRPr="003126F1" w:rsidRDefault="003126F1" w:rsidP="00BB08B2">
      <w:pPr>
        <w:pStyle w:val="Prrafodelista"/>
        <w:numPr>
          <w:ilvl w:val="0"/>
          <w:numId w:val="35"/>
        </w:numPr>
        <w:ind w:left="284" w:hanging="284"/>
      </w:pPr>
      <w:r>
        <w:rPr>
          <w:b/>
          <w:bCs/>
        </w:rPr>
        <w:t>Transparència i responsabilitat.</w:t>
      </w:r>
    </w:p>
    <w:p w14:paraId="05CD0856" w14:textId="7C2D6C9A" w:rsidR="003126F1" w:rsidRPr="003126F1" w:rsidRDefault="003126F1" w:rsidP="00BB08B2">
      <w:pPr>
        <w:pStyle w:val="Prrafodelista"/>
        <w:numPr>
          <w:ilvl w:val="0"/>
          <w:numId w:val="35"/>
        </w:numPr>
        <w:ind w:left="284" w:hanging="284"/>
      </w:pPr>
      <w:r>
        <w:rPr>
          <w:b/>
          <w:bCs/>
        </w:rPr>
        <w:t>Pràctiques comercials justes.</w:t>
      </w:r>
    </w:p>
    <w:p w14:paraId="75AC462E" w14:textId="205C9FA0" w:rsidR="003126F1" w:rsidRPr="003126F1" w:rsidRDefault="003126F1" w:rsidP="00BB08B2">
      <w:pPr>
        <w:pStyle w:val="Prrafodelista"/>
        <w:numPr>
          <w:ilvl w:val="0"/>
          <w:numId w:val="35"/>
        </w:numPr>
        <w:ind w:left="284" w:hanging="284"/>
      </w:pPr>
      <w:r>
        <w:rPr>
          <w:b/>
          <w:bCs/>
        </w:rPr>
        <w:t>Pagaments justs.</w:t>
      </w:r>
    </w:p>
    <w:p w14:paraId="1C6489EE" w14:textId="0F1A5872" w:rsidR="003126F1" w:rsidRPr="003126F1" w:rsidRDefault="003126F1" w:rsidP="00BB08B2">
      <w:pPr>
        <w:pStyle w:val="Prrafodelista"/>
        <w:numPr>
          <w:ilvl w:val="0"/>
          <w:numId w:val="35"/>
        </w:numPr>
        <w:ind w:left="284" w:hanging="284"/>
      </w:pPr>
      <w:r>
        <w:rPr>
          <w:b/>
          <w:bCs/>
        </w:rPr>
        <w:t>No al treball infantil ni forçós.</w:t>
      </w:r>
    </w:p>
    <w:p w14:paraId="00BFB7E7" w14:textId="779CEAD5" w:rsidR="003126F1" w:rsidRPr="003126F1" w:rsidRDefault="003126F1" w:rsidP="00BB08B2">
      <w:pPr>
        <w:pStyle w:val="Prrafodelista"/>
        <w:numPr>
          <w:ilvl w:val="0"/>
          <w:numId w:val="35"/>
        </w:numPr>
        <w:ind w:left="284" w:hanging="284"/>
      </w:pPr>
      <w:r>
        <w:rPr>
          <w:b/>
          <w:bCs/>
        </w:rPr>
        <w:t>No a la discriminació i igualtat de gènere.</w:t>
      </w:r>
    </w:p>
    <w:p w14:paraId="59E9E1E4" w14:textId="06E6AD8E" w:rsidR="003126F1" w:rsidRPr="003126F1" w:rsidRDefault="003126F1" w:rsidP="00BB08B2">
      <w:pPr>
        <w:pStyle w:val="Prrafodelista"/>
        <w:numPr>
          <w:ilvl w:val="0"/>
          <w:numId w:val="35"/>
        </w:numPr>
        <w:ind w:left="284" w:hanging="284"/>
      </w:pPr>
      <w:r>
        <w:rPr>
          <w:b/>
          <w:bCs/>
        </w:rPr>
        <w:t>Bones condicions de treball.</w:t>
      </w:r>
    </w:p>
    <w:p w14:paraId="5A9CC29A" w14:textId="4A982B20" w:rsidR="003126F1" w:rsidRPr="003126F1" w:rsidRDefault="003126F1" w:rsidP="00BB08B2">
      <w:pPr>
        <w:pStyle w:val="Prrafodelista"/>
        <w:numPr>
          <w:ilvl w:val="0"/>
          <w:numId w:val="35"/>
        </w:numPr>
        <w:ind w:left="284" w:hanging="284"/>
      </w:pPr>
      <w:r>
        <w:rPr>
          <w:b/>
          <w:bCs/>
        </w:rPr>
        <w:t>Desenvolupament de capacitats.</w:t>
      </w:r>
    </w:p>
    <w:p w14:paraId="4ABB56BF" w14:textId="4B009C90" w:rsidR="003126F1" w:rsidRPr="003126F1" w:rsidRDefault="003126F1" w:rsidP="00BB08B2">
      <w:pPr>
        <w:pStyle w:val="Prrafodelista"/>
        <w:numPr>
          <w:ilvl w:val="0"/>
          <w:numId w:val="35"/>
        </w:numPr>
        <w:ind w:left="284" w:hanging="284"/>
      </w:pPr>
      <w:r>
        <w:rPr>
          <w:b/>
          <w:bCs/>
        </w:rPr>
        <w:t>Promoció del comerç just.</w:t>
      </w:r>
    </w:p>
    <w:p w14:paraId="599F050C" w14:textId="69E3B3C2" w:rsidR="003126F1" w:rsidRPr="003126F1" w:rsidRDefault="000C05C1" w:rsidP="00BB08B2">
      <w:pPr>
        <w:pStyle w:val="Prrafodelista"/>
        <w:numPr>
          <w:ilvl w:val="0"/>
          <w:numId w:val="35"/>
        </w:numPr>
        <w:ind w:left="284" w:hanging="284"/>
      </w:pPr>
      <w:r w:rsidRPr="000C05C1">
        <w:rPr>
          <w:b/>
          <w:bCs/>
        </w:rPr>
        <w:drawing>
          <wp:anchor distT="0" distB="0" distL="114300" distR="114300" simplePos="0" relativeHeight="251931648" behindDoc="1" locked="0" layoutInCell="1" allowOverlap="1" wp14:anchorId="656488C8" wp14:editId="2ACDC4B2">
            <wp:simplePos x="0" y="0"/>
            <wp:positionH relativeFrom="column">
              <wp:posOffset>504711</wp:posOffset>
            </wp:positionH>
            <wp:positionV relativeFrom="paragraph">
              <wp:posOffset>202394</wp:posOffset>
            </wp:positionV>
            <wp:extent cx="3993515" cy="2994660"/>
            <wp:effectExtent l="0" t="0" r="6985" b="0"/>
            <wp:wrapNone/>
            <wp:docPr id="1026" name="Picture 2" descr="Qué es el Comercio Justo • Coordinadora Estatal de Comercio Justo">
              <a:extLst xmlns:a="http://schemas.openxmlformats.org/drawingml/2006/main">
                <a:ext uri="{FF2B5EF4-FFF2-40B4-BE49-F238E27FC236}">
                  <a16:creationId xmlns:a16="http://schemas.microsoft.com/office/drawing/2014/main" id="{4E22808B-2534-4787-AD70-72B63403B37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Qué es el Comercio Justo • Coordinadora Estatal de Comercio Justo">
                      <a:extLst>
                        <a:ext uri="{FF2B5EF4-FFF2-40B4-BE49-F238E27FC236}">
                          <a16:creationId xmlns:a16="http://schemas.microsoft.com/office/drawing/2014/main" id="{4E22808B-2534-4787-AD70-72B63403B37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3515" cy="299466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126F1">
        <w:rPr>
          <w:b/>
          <w:bCs/>
        </w:rPr>
        <w:t>Respecte al medi ambient.</w:t>
      </w:r>
      <w:r w:rsidRPr="000C05C1">
        <w:rPr>
          <w:noProof/>
        </w:rPr>
        <w:t xml:space="preserve"> </w:t>
      </w:r>
      <w:bookmarkStart w:id="0" w:name="_GoBack"/>
      <w:bookmarkEnd w:id="0"/>
    </w:p>
    <w:sectPr w:rsidR="003126F1" w:rsidRPr="003126F1" w:rsidSect="002B4751">
      <w:footerReference w:type="default" r:id="rId8"/>
      <w:headerReference w:type="first" r:id="rId9"/>
      <w:footerReference w:type="first" r:id="rId10"/>
      <w:pgSz w:w="11906" w:h="16838" w:code="9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87564D" w14:textId="77777777" w:rsidR="00BB08B2" w:rsidRDefault="00BB08B2" w:rsidP="0068194B">
      <w:r>
        <w:separator/>
      </w:r>
    </w:p>
    <w:p w14:paraId="4306C3E7" w14:textId="77777777" w:rsidR="00BB08B2" w:rsidRDefault="00BB08B2"/>
    <w:p w14:paraId="75965F63" w14:textId="77777777" w:rsidR="00BB08B2" w:rsidRDefault="00BB08B2"/>
  </w:endnote>
  <w:endnote w:type="continuationSeparator" w:id="0">
    <w:p w14:paraId="4ECB70EC" w14:textId="77777777" w:rsidR="00BB08B2" w:rsidRDefault="00BB08B2" w:rsidP="0068194B">
      <w:r>
        <w:continuationSeparator/>
      </w:r>
    </w:p>
    <w:p w14:paraId="6DB7E267" w14:textId="77777777" w:rsidR="00BB08B2" w:rsidRDefault="00BB08B2"/>
    <w:p w14:paraId="42756CFF" w14:textId="77777777" w:rsidR="00BB08B2" w:rsidRDefault="00BB08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lang w:val="es-ES_tradnl"/>
      </w:r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0E7EF0" w14:textId="77777777" w:rsidR="00EA5031" w:rsidRPr="00D917FC" w:rsidRDefault="00EA5031">
        <w:pPr>
          <w:pStyle w:val="Piedepgina"/>
          <w:rPr>
            <w:lang w:val="es-ES_tradnl"/>
          </w:rPr>
        </w:pPr>
        <w:r w:rsidRPr="00D917FC">
          <w:rPr>
            <w:lang w:val="es-ES_tradnl" w:bidi="es-ES"/>
          </w:rPr>
          <w:fldChar w:fldCharType="begin"/>
        </w:r>
        <w:r w:rsidRPr="00D917FC">
          <w:rPr>
            <w:lang w:val="es-ES_tradnl" w:bidi="es-ES"/>
          </w:rPr>
          <w:instrText xml:space="preserve"> PAGE   \* MERGEFORMAT </w:instrText>
        </w:r>
        <w:r w:rsidRPr="00D917FC">
          <w:rPr>
            <w:lang w:val="es-ES_tradnl" w:bidi="es-ES"/>
          </w:rPr>
          <w:fldChar w:fldCharType="separate"/>
        </w:r>
        <w:r w:rsidRPr="00D917FC">
          <w:rPr>
            <w:noProof/>
            <w:lang w:val="es-ES_tradnl" w:bidi="es-ES"/>
          </w:rPr>
          <w:t>2</w:t>
        </w:r>
        <w:r w:rsidRPr="00D917FC">
          <w:rPr>
            <w:noProof/>
            <w:lang w:val="es-ES_tradnl" w:bidi="es-ES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0686243"/>
      <w:docPartObj>
        <w:docPartGallery w:val="Page Numbers (Bottom of Page)"/>
        <w:docPartUnique/>
      </w:docPartObj>
    </w:sdtPr>
    <w:sdtContent>
      <w:p w14:paraId="689EB078" w14:textId="29A734C2" w:rsidR="00EA5031" w:rsidRDefault="00EA503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9EBAF7" w14:textId="77777777" w:rsidR="00EA5031" w:rsidRDefault="00EA50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8D85D" w14:textId="77777777" w:rsidR="00BB08B2" w:rsidRDefault="00BB08B2" w:rsidP="0068194B">
      <w:r>
        <w:separator/>
      </w:r>
    </w:p>
    <w:p w14:paraId="62814D89" w14:textId="77777777" w:rsidR="00BB08B2" w:rsidRDefault="00BB08B2"/>
    <w:p w14:paraId="1588743D" w14:textId="77777777" w:rsidR="00BB08B2" w:rsidRDefault="00BB08B2"/>
  </w:footnote>
  <w:footnote w:type="continuationSeparator" w:id="0">
    <w:p w14:paraId="613E53F7" w14:textId="77777777" w:rsidR="00BB08B2" w:rsidRDefault="00BB08B2" w:rsidP="0068194B">
      <w:r>
        <w:continuationSeparator/>
      </w:r>
    </w:p>
    <w:p w14:paraId="2F2805FF" w14:textId="77777777" w:rsidR="00BB08B2" w:rsidRDefault="00BB08B2"/>
    <w:p w14:paraId="2D7AC441" w14:textId="77777777" w:rsidR="00BB08B2" w:rsidRDefault="00BB08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9CABE" w14:textId="77777777" w:rsidR="00EA5031" w:rsidRPr="004E01EB" w:rsidRDefault="00EA5031" w:rsidP="005A1B10">
    <w:pPr>
      <w:pStyle w:val="Encabezado"/>
    </w:pPr>
    <w:r w:rsidRPr="004E01EB">
      <w:rPr>
        <w:noProof/>
        <w:lang w:bidi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BFEF5E8" wp14:editId="4F2C84F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1849120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Conector recto 5" descr="Línea de división de encabezad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21EA4781" id="Conector recto 5" o:spid="_x0000_s1026" alt="Línea de división de encabezado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C8AFB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3F62E0B"/>
    <w:multiLevelType w:val="hybridMultilevel"/>
    <w:tmpl w:val="7902C462"/>
    <w:lvl w:ilvl="0" w:tplc="673E0F52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264BF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48335AD"/>
    <w:multiLevelType w:val="hybridMultilevel"/>
    <w:tmpl w:val="8438CEFA"/>
    <w:lvl w:ilvl="0" w:tplc="70A4DA7C">
      <w:start w:val="1"/>
      <w:numFmt w:val="bullet"/>
      <w:lvlText w:val="}"/>
      <w:lvlJc w:val="left"/>
      <w:pPr>
        <w:ind w:left="720" w:hanging="360"/>
      </w:pPr>
      <w:rPr>
        <w:rFonts w:ascii="Wingdings 3" w:hAnsi="Wingdings 3" w:hint="default"/>
        <w:color w:val="FFC000" w:themeColor="accent1"/>
      </w:rPr>
    </w:lvl>
    <w:lvl w:ilvl="1" w:tplc="E2A44C42">
      <w:start w:val="1"/>
      <w:numFmt w:val="bullet"/>
      <w:lvlText w:val="w"/>
      <w:lvlJc w:val="left"/>
      <w:pPr>
        <w:ind w:left="1440" w:hanging="360"/>
      </w:pPr>
      <w:rPr>
        <w:rFonts w:ascii="Wingdings 3" w:hAnsi="Wingdings 3" w:hint="default"/>
        <w:color w:val="FFC000" w:themeColor="accent1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560E00"/>
    <w:multiLevelType w:val="hybridMultilevel"/>
    <w:tmpl w:val="7084019E"/>
    <w:lvl w:ilvl="0" w:tplc="FB2C754A">
      <w:start w:val="1"/>
      <w:numFmt w:val="decimal"/>
      <w:lvlText w:val="%1."/>
      <w:lvlJc w:val="left"/>
      <w:pPr>
        <w:ind w:left="720" w:hanging="360"/>
      </w:pPr>
      <w:rPr>
        <w:b/>
        <w:bCs/>
        <w:color w:val="FFC000" w:themeColor="accen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7C76F5"/>
    <w:multiLevelType w:val="hybridMultilevel"/>
    <w:tmpl w:val="E806DB7C"/>
    <w:lvl w:ilvl="0" w:tplc="A1C47D00">
      <w:start w:val="1"/>
      <w:numFmt w:val="bullet"/>
      <w:lvlText w:val="­"/>
      <w:lvlJc w:val="left"/>
      <w:pPr>
        <w:ind w:left="720" w:hanging="360"/>
      </w:pPr>
      <w:rPr>
        <w:rFonts w:ascii="Wingdings" w:hAnsi="Wingdings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875BDF"/>
    <w:multiLevelType w:val="hybridMultilevel"/>
    <w:tmpl w:val="82440E00"/>
    <w:lvl w:ilvl="0" w:tplc="FB2C754A">
      <w:start w:val="1"/>
      <w:numFmt w:val="decimal"/>
      <w:lvlText w:val="%1."/>
      <w:lvlJc w:val="left"/>
      <w:pPr>
        <w:ind w:left="720" w:hanging="360"/>
      </w:pPr>
      <w:rPr>
        <w:b/>
        <w:bCs/>
        <w:color w:val="FFC000" w:themeColor="accen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2B4E86"/>
    <w:multiLevelType w:val="hybridMultilevel"/>
    <w:tmpl w:val="45D20E34"/>
    <w:lvl w:ilvl="0" w:tplc="FB2C754A">
      <w:start w:val="1"/>
      <w:numFmt w:val="decimal"/>
      <w:lvlText w:val="%1."/>
      <w:lvlJc w:val="left"/>
      <w:pPr>
        <w:ind w:left="720" w:hanging="360"/>
      </w:pPr>
      <w:rPr>
        <w:b/>
        <w:bCs/>
        <w:color w:val="FFC000" w:themeColor="accen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FD4007"/>
    <w:multiLevelType w:val="multilevel"/>
    <w:tmpl w:val="9148F2AC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FFC000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FFC000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C000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6" w15:restartNumberingAfterBreak="0">
    <w:nsid w:val="1EC650E6"/>
    <w:multiLevelType w:val="hybridMultilevel"/>
    <w:tmpl w:val="7ACC5DC0"/>
    <w:lvl w:ilvl="0" w:tplc="70A4DA7C">
      <w:start w:val="1"/>
      <w:numFmt w:val="bullet"/>
      <w:lvlText w:val="}"/>
      <w:lvlJc w:val="left"/>
      <w:pPr>
        <w:ind w:left="720" w:hanging="360"/>
      </w:pPr>
      <w:rPr>
        <w:rFonts w:ascii="Wingdings 3" w:hAnsi="Wingdings 3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D82CAD"/>
    <w:multiLevelType w:val="hybridMultilevel"/>
    <w:tmpl w:val="26C6D726"/>
    <w:lvl w:ilvl="0" w:tplc="FB2C754A">
      <w:start w:val="1"/>
      <w:numFmt w:val="decimal"/>
      <w:lvlText w:val="%1."/>
      <w:lvlJc w:val="left"/>
      <w:pPr>
        <w:ind w:left="602" w:hanging="360"/>
      </w:pPr>
      <w:rPr>
        <w:b/>
        <w:bCs/>
        <w:color w:val="FFC000" w:themeColor="accent1"/>
      </w:rPr>
    </w:lvl>
    <w:lvl w:ilvl="1" w:tplc="0C0A0019" w:tentative="1">
      <w:start w:val="1"/>
      <w:numFmt w:val="lowerLetter"/>
      <w:lvlText w:val="%2."/>
      <w:lvlJc w:val="left"/>
      <w:pPr>
        <w:ind w:left="1322" w:hanging="360"/>
      </w:pPr>
    </w:lvl>
    <w:lvl w:ilvl="2" w:tplc="0C0A001B" w:tentative="1">
      <w:start w:val="1"/>
      <w:numFmt w:val="lowerRoman"/>
      <w:lvlText w:val="%3."/>
      <w:lvlJc w:val="right"/>
      <w:pPr>
        <w:ind w:left="2042" w:hanging="180"/>
      </w:pPr>
    </w:lvl>
    <w:lvl w:ilvl="3" w:tplc="0C0A000F" w:tentative="1">
      <w:start w:val="1"/>
      <w:numFmt w:val="decimal"/>
      <w:lvlText w:val="%4."/>
      <w:lvlJc w:val="left"/>
      <w:pPr>
        <w:ind w:left="2762" w:hanging="360"/>
      </w:pPr>
    </w:lvl>
    <w:lvl w:ilvl="4" w:tplc="0C0A0019" w:tentative="1">
      <w:start w:val="1"/>
      <w:numFmt w:val="lowerLetter"/>
      <w:lvlText w:val="%5."/>
      <w:lvlJc w:val="left"/>
      <w:pPr>
        <w:ind w:left="3482" w:hanging="360"/>
      </w:pPr>
    </w:lvl>
    <w:lvl w:ilvl="5" w:tplc="0C0A001B" w:tentative="1">
      <w:start w:val="1"/>
      <w:numFmt w:val="lowerRoman"/>
      <w:lvlText w:val="%6."/>
      <w:lvlJc w:val="right"/>
      <w:pPr>
        <w:ind w:left="4202" w:hanging="180"/>
      </w:pPr>
    </w:lvl>
    <w:lvl w:ilvl="6" w:tplc="0C0A000F" w:tentative="1">
      <w:start w:val="1"/>
      <w:numFmt w:val="decimal"/>
      <w:lvlText w:val="%7."/>
      <w:lvlJc w:val="left"/>
      <w:pPr>
        <w:ind w:left="4922" w:hanging="360"/>
      </w:pPr>
    </w:lvl>
    <w:lvl w:ilvl="7" w:tplc="0C0A0019" w:tentative="1">
      <w:start w:val="1"/>
      <w:numFmt w:val="lowerLetter"/>
      <w:lvlText w:val="%8."/>
      <w:lvlJc w:val="left"/>
      <w:pPr>
        <w:ind w:left="5642" w:hanging="360"/>
      </w:pPr>
    </w:lvl>
    <w:lvl w:ilvl="8" w:tplc="0C0A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18" w15:restartNumberingAfterBreak="0">
    <w:nsid w:val="275B1566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2EDC7886"/>
    <w:multiLevelType w:val="hybridMultilevel"/>
    <w:tmpl w:val="22BE4354"/>
    <w:lvl w:ilvl="0" w:tplc="3C18E28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D16B89"/>
    <w:multiLevelType w:val="hybridMultilevel"/>
    <w:tmpl w:val="C42C5C3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7F3671"/>
    <w:multiLevelType w:val="hybridMultilevel"/>
    <w:tmpl w:val="E046577E"/>
    <w:lvl w:ilvl="0" w:tplc="B29C92B4">
      <w:start w:val="1"/>
      <w:numFmt w:val="bullet"/>
      <w:lvlText w:val="g"/>
      <w:lvlJc w:val="left"/>
      <w:pPr>
        <w:ind w:left="1440" w:hanging="360"/>
      </w:pPr>
      <w:rPr>
        <w:rFonts w:ascii="Wingdings 3" w:hAnsi="Wingdings 3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825D3"/>
    <w:multiLevelType w:val="hybridMultilevel"/>
    <w:tmpl w:val="C95C5C62"/>
    <w:lvl w:ilvl="0" w:tplc="BB3A3336">
      <w:start w:val="1"/>
      <w:numFmt w:val="bullet"/>
      <w:lvlText w:val="­"/>
      <w:lvlJc w:val="left"/>
      <w:pPr>
        <w:ind w:left="720" w:hanging="360"/>
      </w:pPr>
      <w:rPr>
        <w:rFonts w:ascii="Wingdings" w:hAnsi="Wingdings" w:hint="default"/>
        <w:color w:val="FFC000" w:themeColor="accent1"/>
      </w:rPr>
    </w:lvl>
    <w:lvl w:ilvl="1" w:tplc="AE047814">
      <w:start w:val="1"/>
      <w:numFmt w:val="bullet"/>
      <w:lvlText w:val="²"/>
      <w:lvlJc w:val="left"/>
      <w:pPr>
        <w:ind w:left="1440" w:hanging="360"/>
      </w:pPr>
      <w:rPr>
        <w:rFonts w:ascii="Wingdings" w:hAnsi="Wingdings" w:hint="default"/>
        <w:color w:val="FFC000" w:themeColor="accent1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8C2A33"/>
    <w:multiLevelType w:val="hybridMultilevel"/>
    <w:tmpl w:val="349A6AFE"/>
    <w:lvl w:ilvl="0" w:tplc="B29C92B4">
      <w:start w:val="1"/>
      <w:numFmt w:val="bullet"/>
      <w:lvlText w:val="g"/>
      <w:lvlJc w:val="left"/>
      <w:pPr>
        <w:ind w:left="720" w:hanging="360"/>
      </w:pPr>
      <w:rPr>
        <w:rFonts w:ascii="Wingdings 3" w:hAnsi="Wingdings 3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F70969"/>
    <w:multiLevelType w:val="hybridMultilevel"/>
    <w:tmpl w:val="82440E00"/>
    <w:lvl w:ilvl="0" w:tplc="FB2C754A">
      <w:start w:val="1"/>
      <w:numFmt w:val="decimal"/>
      <w:lvlText w:val="%1."/>
      <w:lvlJc w:val="left"/>
      <w:pPr>
        <w:ind w:left="720" w:hanging="360"/>
      </w:pPr>
      <w:rPr>
        <w:b/>
        <w:bCs/>
        <w:color w:val="FFC000" w:themeColor="accen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600FFD"/>
    <w:multiLevelType w:val="hybridMultilevel"/>
    <w:tmpl w:val="C41AA0BC"/>
    <w:lvl w:ilvl="0" w:tplc="6CB016D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82728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2972470"/>
    <w:multiLevelType w:val="hybridMultilevel"/>
    <w:tmpl w:val="F4BA3624"/>
    <w:lvl w:ilvl="0" w:tplc="6CB01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36624C"/>
    <w:multiLevelType w:val="hybridMultilevel"/>
    <w:tmpl w:val="44BEA0B4"/>
    <w:lvl w:ilvl="0" w:tplc="6CB01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3D65D7"/>
    <w:multiLevelType w:val="hybridMultilevel"/>
    <w:tmpl w:val="22A8E000"/>
    <w:lvl w:ilvl="0" w:tplc="716A4E18">
      <w:start w:val="1"/>
      <w:numFmt w:val="bullet"/>
      <w:lvlText w:val="­"/>
      <w:lvlJc w:val="left"/>
      <w:pPr>
        <w:ind w:left="720" w:hanging="360"/>
      </w:pPr>
      <w:rPr>
        <w:rFonts w:ascii="Wingdings" w:hAnsi="Wingdings" w:hint="default"/>
        <w:color w:val="FFC000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E17E8"/>
    <w:multiLevelType w:val="hybridMultilevel"/>
    <w:tmpl w:val="796E1746"/>
    <w:lvl w:ilvl="0" w:tplc="17822E18">
      <w:start w:val="1"/>
      <w:numFmt w:val="decimal"/>
      <w:pStyle w:val="Ttulo1"/>
      <w:lvlText w:val="%1."/>
      <w:lvlJc w:val="left"/>
      <w:pPr>
        <w:ind w:left="720" w:hanging="360"/>
      </w:pPr>
      <w:rPr>
        <w:color w:val="FFC000" w:themeColor="accen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E30753"/>
    <w:multiLevelType w:val="hybridMultilevel"/>
    <w:tmpl w:val="338A8B16"/>
    <w:lvl w:ilvl="0" w:tplc="FB2C754A">
      <w:start w:val="1"/>
      <w:numFmt w:val="decimal"/>
      <w:lvlText w:val="%1."/>
      <w:lvlJc w:val="left"/>
      <w:pPr>
        <w:ind w:left="720" w:hanging="360"/>
      </w:pPr>
      <w:rPr>
        <w:b/>
        <w:bCs/>
        <w:color w:val="FFC000" w:themeColor="accen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971582"/>
    <w:multiLevelType w:val="hybridMultilevel"/>
    <w:tmpl w:val="4D8449C8"/>
    <w:lvl w:ilvl="0" w:tplc="FB2C754A">
      <w:start w:val="1"/>
      <w:numFmt w:val="decimal"/>
      <w:lvlText w:val="%1."/>
      <w:lvlJc w:val="left"/>
      <w:pPr>
        <w:ind w:left="720" w:hanging="360"/>
      </w:pPr>
      <w:rPr>
        <w:b/>
        <w:bCs/>
        <w:color w:val="FFC000" w:themeColor="accen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9E1DDC"/>
    <w:multiLevelType w:val="hybridMultilevel"/>
    <w:tmpl w:val="7572327C"/>
    <w:lvl w:ilvl="0" w:tplc="FB2C754A">
      <w:start w:val="1"/>
      <w:numFmt w:val="decimal"/>
      <w:lvlText w:val="%1."/>
      <w:lvlJc w:val="left"/>
      <w:pPr>
        <w:ind w:left="720" w:hanging="360"/>
      </w:pPr>
      <w:rPr>
        <w:b/>
        <w:bCs/>
        <w:color w:val="FFC000" w:themeColor="accen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9A5105"/>
    <w:multiLevelType w:val="hybridMultilevel"/>
    <w:tmpl w:val="C9FA2D24"/>
    <w:lvl w:ilvl="0" w:tplc="FB2C754A">
      <w:start w:val="1"/>
      <w:numFmt w:val="decimal"/>
      <w:lvlText w:val="%1."/>
      <w:lvlJc w:val="left"/>
      <w:pPr>
        <w:ind w:left="720" w:hanging="360"/>
      </w:pPr>
      <w:rPr>
        <w:b/>
        <w:bCs/>
        <w:color w:val="FFC000" w:themeColor="accen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5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0"/>
  </w:num>
  <w:num w:numId="10">
    <w:abstractNumId w:val="26"/>
  </w:num>
  <w:num w:numId="11">
    <w:abstractNumId w:val="9"/>
  </w:num>
  <w:num w:numId="12">
    <w:abstractNumId w:val="18"/>
  </w:num>
  <w:num w:numId="13">
    <w:abstractNumId w:val="30"/>
  </w:num>
  <w:num w:numId="14">
    <w:abstractNumId w:val="22"/>
  </w:num>
  <w:num w:numId="15">
    <w:abstractNumId w:val="32"/>
  </w:num>
  <w:num w:numId="16">
    <w:abstractNumId w:val="31"/>
  </w:num>
  <w:num w:numId="17">
    <w:abstractNumId w:val="21"/>
  </w:num>
  <w:num w:numId="18">
    <w:abstractNumId w:val="16"/>
  </w:num>
  <w:num w:numId="19">
    <w:abstractNumId w:val="23"/>
  </w:num>
  <w:num w:numId="20">
    <w:abstractNumId w:val="17"/>
  </w:num>
  <w:num w:numId="21">
    <w:abstractNumId w:val="11"/>
  </w:num>
  <w:num w:numId="22">
    <w:abstractNumId w:val="34"/>
  </w:num>
  <w:num w:numId="23">
    <w:abstractNumId w:val="13"/>
  </w:num>
  <w:num w:numId="24">
    <w:abstractNumId w:val="24"/>
  </w:num>
  <w:num w:numId="25">
    <w:abstractNumId w:val="27"/>
  </w:num>
  <w:num w:numId="26">
    <w:abstractNumId w:val="20"/>
  </w:num>
  <w:num w:numId="27">
    <w:abstractNumId w:val="12"/>
  </w:num>
  <w:num w:numId="28">
    <w:abstractNumId w:val="19"/>
  </w:num>
  <w:num w:numId="29">
    <w:abstractNumId w:val="14"/>
  </w:num>
  <w:num w:numId="30">
    <w:abstractNumId w:val="28"/>
  </w:num>
  <w:num w:numId="31">
    <w:abstractNumId w:val="8"/>
  </w:num>
  <w:num w:numId="32">
    <w:abstractNumId w:val="10"/>
  </w:num>
  <w:num w:numId="33">
    <w:abstractNumId w:val="25"/>
  </w:num>
  <w:num w:numId="34">
    <w:abstractNumId w:val="29"/>
  </w:num>
  <w:num w:numId="35">
    <w:abstractNumId w:val="3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AC8"/>
    <w:rsid w:val="000001EF"/>
    <w:rsid w:val="00007322"/>
    <w:rsid w:val="00007728"/>
    <w:rsid w:val="00024584"/>
    <w:rsid w:val="00024730"/>
    <w:rsid w:val="00055E95"/>
    <w:rsid w:val="0007021F"/>
    <w:rsid w:val="000B2BA5"/>
    <w:rsid w:val="000C05C1"/>
    <w:rsid w:val="000D3979"/>
    <w:rsid w:val="000F2F8C"/>
    <w:rsid w:val="000F7E76"/>
    <w:rsid w:val="0010006E"/>
    <w:rsid w:val="001024CC"/>
    <w:rsid w:val="001045A8"/>
    <w:rsid w:val="00114A91"/>
    <w:rsid w:val="001427E1"/>
    <w:rsid w:val="00151971"/>
    <w:rsid w:val="00163668"/>
    <w:rsid w:val="00171566"/>
    <w:rsid w:val="00174676"/>
    <w:rsid w:val="001755A8"/>
    <w:rsid w:val="00184014"/>
    <w:rsid w:val="00191F0A"/>
    <w:rsid w:val="00192008"/>
    <w:rsid w:val="001A71EC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1AD8"/>
    <w:rsid w:val="002638D0"/>
    <w:rsid w:val="002647D3"/>
    <w:rsid w:val="00275EAE"/>
    <w:rsid w:val="00294998"/>
    <w:rsid w:val="00297F18"/>
    <w:rsid w:val="002A1945"/>
    <w:rsid w:val="002B2958"/>
    <w:rsid w:val="002B3FC8"/>
    <w:rsid w:val="002B4751"/>
    <w:rsid w:val="002D23C5"/>
    <w:rsid w:val="002D6137"/>
    <w:rsid w:val="002E7E61"/>
    <w:rsid w:val="002F05E5"/>
    <w:rsid w:val="002F254D"/>
    <w:rsid w:val="002F30E4"/>
    <w:rsid w:val="00307140"/>
    <w:rsid w:val="00312498"/>
    <w:rsid w:val="003126F1"/>
    <w:rsid w:val="00316DFF"/>
    <w:rsid w:val="00323F69"/>
    <w:rsid w:val="00325B57"/>
    <w:rsid w:val="00336056"/>
    <w:rsid w:val="003514EA"/>
    <w:rsid w:val="003544E1"/>
    <w:rsid w:val="00366398"/>
    <w:rsid w:val="003A0632"/>
    <w:rsid w:val="003A30E5"/>
    <w:rsid w:val="003A6ADF"/>
    <w:rsid w:val="003B5928"/>
    <w:rsid w:val="003D380F"/>
    <w:rsid w:val="003E160D"/>
    <w:rsid w:val="003E741C"/>
    <w:rsid w:val="003F1D5F"/>
    <w:rsid w:val="00405128"/>
    <w:rsid w:val="00406CFF"/>
    <w:rsid w:val="00416B25"/>
    <w:rsid w:val="00420592"/>
    <w:rsid w:val="00423AAF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7F9"/>
    <w:rsid w:val="004A1FAE"/>
    <w:rsid w:val="004A32FF"/>
    <w:rsid w:val="004B06EB"/>
    <w:rsid w:val="004B6AD0"/>
    <w:rsid w:val="004C2D5D"/>
    <w:rsid w:val="004C33E1"/>
    <w:rsid w:val="004E01EB"/>
    <w:rsid w:val="004E2794"/>
    <w:rsid w:val="004E3018"/>
    <w:rsid w:val="00506D1E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B62"/>
    <w:rsid w:val="005D4CC1"/>
    <w:rsid w:val="005F4B91"/>
    <w:rsid w:val="005F55D2"/>
    <w:rsid w:val="0062312F"/>
    <w:rsid w:val="00625F2C"/>
    <w:rsid w:val="006541C2"/>
    <w:rsid w:val="006618E9"/>
    <w:rsid w:val="006752E3"/>
    <w:rsid w:val="0068194B"/>
    <w:rsid w:val="0069241F"/>
    <w:rsid w:val="00692703"/>
    <w:rsid w:val="006A1962"/>
    <w:rsid w:val="006B23BE"/>
    <w:rsid w:val="006B5D48"/>
    <w:rsid w:val="006B7D7B"/>
    <w:rsid w:val="006C1A5E"/>
    <w:rsid w:val="006E1507"/>
    <w:rsid w:val="00712D8B"/>
    <w:rsid w:val="007273B7"/>
    <w:rsid w:val="00733E0A"/>
    <w:rsid w:val="007357EF"/>
    <w:rsid w:val="00742A5A"/>
    <w:rsid w:val="0074403D"/>
    <w:rsid w:val="00746D44"/>
    <w:rsid w:val="00747C0B"/>
    <w:rsid w:val="007538DC"/>
    <w:rsid w:val="00757803"/>
    <w:rsid w:val="0079206B"/>
    <w:rsid w:val="00796076"/>
    <w:rsid w:val="007C0566"/>
    <w:rsid w:val="007C606B"/>
    <w:rsid w:val="007D050E"/>
    <w:rsid w:val="007E011A"/>
    <w:rsid w:val="007E6A61"/>
    <w:rsid w:val="00801140"/>
    <w:rsid w:val="00803404"/>
    <w:rsid w:val="00822C84"/>
    <w:rsid w:val="00830B64"/>
    <w:rsid w:val="00834955"/>
    <w:rsid w:val="008368BE"/>
    <w:rsid w:val="00855B59"/>
    <w:rsid w:val="00860461"/>
    <w:rsid w:val="0086487C"/>
    <w:rsid w:val="00870B20"/>
    <w:rsid w:val="00873266"/>
    <w:rsid w:val="008829F8"/>
    <w:rsid w:val="00885897"/>
    <w:rsid w:val="008A6538"/>
    <w:rsid w:val="008B022E"/>
    <w:rsid w:val="008C7056"/>
    <w:rsid w:val="008F3B14"/>
    <w:rsid w:val="00901899"/>
    <w:rsid w:val="0090344B"/>
    <w:rsid w:val="00905715"/>
    <w:rsid w:val="0091321E"/>
    <w:rsid w:val="00913946"/>
    <w:rsid w:val="009153D0"/>
    <w:rsid w:val="009227AC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952C1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36F6E"/>
    <w:rsid w:val="00A42E32"/>
    <w:rsid w:val="00A46E63"/>
    <w:rsid w:val="00A51DC5"/>
    <w:rsid w:val="00A53DE1"/>
    <w:rsid w:val="00A615E1"/>
    <w:rsid w:val="00A755E8"/>
    <w:rsid w:val="00A7644F"/>
    <w:rsid w:val="00A924A0"/>
    <w:rsid w:val="00A93A5D"/>
    <w:rsid w:val="00AA278B"/>
    <w:rsid w:val="00AB32F8"/>
    <w:rsid w:val="00AB610B"/>
    <w:rsid w:val="00AD360E"/>
    <w:rsid w:val="00AD40FB"/>
    <w:rsid w:val="00AD5941"/>
    <w:rsid w:val="00AD782D"/>
    <w:rsid w:val="00AE7650"/>
    <w:rsid w:val="00B10EBE"/>
    <w:rsid w:val="00B20533"/>
    <w:rsid w:val="00B236F1"/>
    <w:rsid w:val="00B27AC8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A55DF"/>
    <w:rsid w:val="00BA615A"/>
    <w:rsid w:val="00BB08B2"/>
    <w:rsid w:val="00BB4E51"/>
    <w:rsid w:val="00BD431F"/>
    <w:rsid w:val="00BD5BBF"/>
    <w:rsid w:val="00BE423E"/>
    <w:rsid w:val="00BE5B78"/>
    <w:rsid w:val="00BF459F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10D16"/>
    <w:rsid w:val="00D12FCF"/>
    <w:rsid w:val="00D243A9"/>
    <w:rsid w:val="00D305E5"/>
    <w:rsid w:val="00D37CD3"/>
    <w:rsid w:val="00D66A52"/>
    <w:rsid w:val="00D66EFA"/>
    <w:rsid w:val="00D72A2D"/>
    <w:rsid w:val="00D917FC"/>
    <w:rsid w:val="00D9521A"/>
    <w:rsid w:val="00DA3914"/>
    <w:rsid w:val="00DA59AA"/>
    <w:rsid w:val="00DB5FBF"/>
    <w:rsid w:val="00DB6915"/>
    <w:rsid w:val="00DB7E1E"/>
    <w:rsid w:val="00DC1B78"/>
    <w:rsid w:val="00DC2A2F"/>
    <w:rsid w:val="00DC600B"/>
    <w:rsid w:val="00DE0FAA"/>
    <w:rsid w:val="00DE136D"/>
    <w:rsid w:val="00DE2EA9"/>
    <w:rsid w:val="00DE6534"/>
    <w:rsid w:val="00DF4D6C"/>
    <w:rsid w:val="00E01923"/>
    <w:rsid w:val="00E14498"/>
    <w:rsid w:val="00E2397A"/>
    <w:rsid w:val="00E254DB"/>
    <w:rsid w:val="00E300FC"/>
    <w:rsid w:val="00E362DB"/>
    <w:rsid w:val="00E51FAD"/>
    <w:rsid w:val="00E5632B"/>
    <w:rsid w:val="00E6135D"/>
    <w:rsid w:val="00E70240"/>
    <w:rsid w:val="00E706C4"/>
    <w:rsid w:val="00E71E6B"/>
    <w:rsid w:val="00E81CC5"/>
    <w:rsid w:val="00E85A87"/>
    <w:rsid w:val="00E85B4A"/>
    <w:rsid w:val="00E9528E"/>
    <w:rsid w:val="00EA5031"/>
    <w:rsid w:val="00EA5099"/>
    <w:rsid w:val="00EC1351"/>
    <w:rsid w:val="00EC4CBF"/>
    <w:rsid w:val="00EE2CA8"/>
    <w:rsid w:val="00EF17E8"/>
    <w:rsid w:val="00EF44A2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D7C80"/>
    <w:rsid w:val="00FE55A2"/>
    <w:rsid w:val="00FE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8D5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D16"/>
    <w:rPr>
      <w:rFonts w:ascii="Calibri" w:hAnsi="Calibri" w:cs="Calibri"/>
    </w:rPr>
  </w:style>
  <w:style w:type="paragraph" w:styleId="Ttulo1">
    <w:name w:val="heading 1"/>
    <w:basedOn w:val="Normal"/>
    <w:link w:val="Ttulo1Car"/>
    <w:uiPriority w:val="9"/>
    <w:qFormat/>
    <w:rsid w:val="00873266"/>
    <w:pPr>
      <w:keepNext/>
      <w:keepLines/>
      <w:numPr>
        <w:numId w:val="13"/>
      </w:numPr>
      <w:spacing w:before="240" w:after="200"/>
      <w:ind w:left="714" w:hanging="357"/>
      <w:contextualSpacing/>
      <w:outlineLvl w:val="0"/>
    </w:pPr>
    <w:rPr>
      <w:rFonts w:ascii="Georgia" w:eastAsiaTheme="majorEastAsia" w:hAnsi="Georgia" w:cstheme="majorBidi"/>
      <w:b/>
      <w:caps/>
      <w:color w:val="262626" w:themeColor="text1" w:themeTint="D9"/>
      <w:sz w:val="40"/>
      <w:szCs w:val="44"/>
    </w:rPr>
  </w:style>
  <w:style w:type="paragraph" w:styleId="Ttulo2">
    <w:name w:val="heading 2"/>
    <w:basedOn w:val="Normal"/>
    <w:link w:val="Ttulo2Car"/>
    <w:uiPriority w:val="9"/>
    <w:unhideWhenUsed/>
    <w:qFormat/>
    <w:rsid w:val="00B27AC8"/>
    <w:pPr>
      <w:spacing w:after="40"/>
      <w:outlineLvl w:val="1"/>
    </w:pPr>
    <w:rPr>
      <w:rFonts w:eastAsiaTheme="majorEastAsia"/>
      <w:b/>
      <w:caps/>
      <w:color w:val="FFC000" w:themeColor="accent1"/>
      <w:sz w:val="36"/>
      <w:szCs w:val="36"/>
    </w:rPr>
  </w:style>
  <w:style w:type="paragraph" w:styleId="Ttulo3">
    <w:name w:val="heading 3"/>
    <w:basedOn w:val="Normal"/>
    <w:link w:val="Ttulo3Car"/>
    <w:uiPriority w:val="9"/>
    <w:unhideWhenUsed/>
    <w:qFormat/>
    <w:rsid w:val="00A36F6E"/>
    <w:pPr>
      <w:outlineLvl w:val="2"/>
    </w:pPr>
    <w:rPr>
      <w:rFonts w:eastAsiaTheme="majorEastAsia"/>
      <w:b/>
      <w:caps/>
      <w:sz w:val="32"/>
      <w:szCs w:val="36"/>
      <w:u w:val="single" w:color="FFC000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D3979"/>
    <w:pPr>
      <w:keepNext/>
      <w:keepLines/>
      <w:spacing w:before="40"/>
      <w:outlineLvl w:val="3"/>
    </w:pPr>
    <w:rPr>
      <w:rFonts w:ascii="Georgia" w:eastAsiaTheme="majorEastAsia" w:hAnsi="Georgia" w:cstheme="majorBidi"/>
      <w:color w:val="BF8F00" w:themeColor="accent1" w:themeShade="BF"/>
      <w:u w:val="singl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BE5B78"/>
    <w:pPr>
      <w:keepNext/>
      <w:keepLines/>
      <w:spacing w:before="40"/>
      <w:outlineLvl w:val="4"/>
    </w:pPr>
    <w:rPr>
      <w:rFonts w:asciiTheme="minorHAnsi" w:eastAsiaTheme="majorEastAsia" w:hAnsiTheme="minorHAnsi" w:cstheme="minorHAnsi"/>
      <w:b/>
      <w:bCs/>
      <w:color w:val="FFC000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917FC"/>
    <w:pPr>
      <w:keepNext/>
      <w:keepLines/>
      <w:spacing w:before="40"/>
      <w:outlineLvl w:val="5"/>
    </w:pPr>
    <w:rPr>
      <w:rFonts w:ascii="Georgia" w:eastAsiaTheme="majorEastAsia" w:hAnsi="Georgia" w:cstheme="majorBidi"/>
      <w:color w:val="7F5F0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917FC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7F5F0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917FC"/>
    <w:pPr>
      <w:keepNext/>
      <w:keepLines/>
      <w:spacing w:before="40"/>
      <w:outlineLvl w:val="7"/>
    </w:pPr>
    <w:rPr>
      <w:rFonts w:ascii="Georgia" w:eastAsiaTheme="majorEastAsia" w:hAnsi="Georgia" w:cstheme="majorBidi"/>
      <w:b/>
      <w:color w:val="auto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917FC"/>
    <w:pPr>
      <w:keepNext/>
      <w:keepLines/>
      <w:spacing w:before="40"/>
      <w:outlineLvl w:val="8"/>
    </w:pPr>
    <w:rPr>
      <w:rFonts w:ascii="Georgia" w:eastAsiaTheme="majorEastAsia" w:hAnsi="Georgia" w:cstheme="majorBidi"/>
      <w:b/>
      <w:i/>
      <w:iCs/>
      <w:color w:val="auto"/>
      <w:szCs w:val="2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macro">
    <w:name w:val="macro"/>
    <w:link w:val="TextomacroCar"/>
    <w:uiPriority w:val="99"/>
    <w:semiHidden/>
    <w:unhideWhenUsed/>
    <w:rsid w:val="00D917F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 w:cs="Calibri"/>
      <w:b/>
      <w:color w:val="806000" w:themeColor="accent1" w:themeShade="8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D917FC"/>
    <w:rPr>
      <w:rFonts w:ascii="Consolas" w:hAnsi="Consolas" w:cs="Calibri"/>
      <w:b/>
      <w:color w:val="806000" w:themeColor="accent1" w:themeShade="80"/>
      <w:szCs w:val="20"/>
    </w:rPr>
  </w:style>
  <w:style w:type="paragraph" w:styleId="Ttulo">
    <w:name w:val="Title"/>
    <w:basedOn w:val="Normal"/>
    <w:link w:val="TtuloCar"/>
    <w:uiPriority w:val="1"/>
    <w:qFormat/>
    <w:rsid w:val="00D917FC"/>
    <w:pPr>
      <w:contextualSpacing/>
      <w:jc w:val="center"/>
    </w:pPr>
    <w:rPr>
      <w:rFonts w:ascii="Georgia" w:eastAsiaTheme="majorEastAsia" w:hAnsi="Georgia" w:cstheme="majorBidi"/>
      <w:caps/>
      <w:kern w:val="28"/>
      <w:sz w:val="70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D917FC"/>
    <w:rPr>
      <w:rFonts w:ascii="Georgia" w:eastAsiaTheme="majorEastAsia" w:hAnsi="Georgia" w:cstheme="majorBidi"/>
      <w:caps/>
      <w:kern w:val="28"/>
      <w:sz w:val="70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D917FC"/>
  </w:style>
  <w:style w:type="character" w:customStyle="1" w:styleId="EncabezadoCar">
    <w:name w:val="Encabezado Car"/>
    <w:basedOn w:val="Fuentedeprrafopredeter"/>
    <w:link w:val="Encabezado"/>
    <w:uiPriority w:val="99"/>
    <w:rsid w:val="00D917FC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D917FC"/>
    <w:pPr>
      <w:jc w:val="center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17FC"/>
    <w:rPr>
      <w:rFonts w:ascii="Calibri" w:hAnsi="Calibri" w:cs="Calibri"/>
    </w:rPr>
  </w:style>
  <w:style w:type="character" w:styleId="Textodelmarcadordeposicin">
    <w:name w:val="Placeholder Text"/>
    <w:basedOn w:val="Fuentedeprrafopredeter"/>
    <w:uiPriority w:val="99"/>
    <w:semiHidden/>
    <w:rsid w:val="00D917FC"/>
    <w:rPr>
      <w:rFonts w:ascii="Calibri" w:hAnsi="Calibri" w:cs="Calibri"/>
      <w:color w:val="595959" w:themeColor="text1" w:themeTint="A6"/>
    </w:rPr>
  </w:style>
  <w:style w:type="paragraph" w:customStyle="1" w:styleId="Informacindecontacto">
    <w:name w:val="Información de contacto"/>
    <w:basedOn w:val="Normal"/>
    <w:uiPriority w:val="3"/>
    <w:qFormat/>
    <w:rsid w:val="00D917FC"/>
    <w:pPr>
      <w:jc w:val="center"/>
    </w:pPr>
  </w:style>
  <w:style w:type="character" w:customStyle="1" w:styleId="Ttulo1Car">
    <w:name w:val="Título 1 Car"/>
    <w:basedOn w:val="Fuentedeprrafopredeter"/>
    <w:link w:val="Ttulo1"/>
    <w:uiPriority w:val="9"/>
    <w:rsid w:val="00873266"/>
    <w:rPr>
      <w:rFonts w:ascii="Georgia" w:eastAsiaTheme="majorEastAsia" w:hAnsi="Georgia" w:cstheme="majorBidi"/>
      <w:b/>
      <w:caps/>
      <w:color w:val="262626" w:themeColor="text1" w:themeTint="D9"/>
      <w:sz w:val="40"/>
      <w:szCs w:val="44"/>
    </w:rPr>
  </w:style>
  <w:style w:type="character" w:customStyle="1" w:styleId="Ttulo2Car">
    <w:name w:val="Título 2 Car"/>
    <w:basedOn w:val="Fuentedeprrafopredeter"/>
    <w:link w:val="Ttulo2"/>
    <w:uiPriority w:val="9"/>
    <w:rsid w:val="00B27AC8"/>
    <w:rPr>
      <w:rFonts w:ascii="Calibri" w:eastAsiaTheme="majorEastAsia" w:hAnsi="Calibri" w:cs="Calibri"/>
      <w:b/>
      <w:caps/>
      <w:color w:val="FFC000" w:themeColor="accent1"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A36F6E"/>
    <w:rPr>
      <w:rFonts w:ascii="Calibri" w:eastAsiaTheme="majorEastAsia" w:hAnsi="Calibri" w:cs="Calibri"/>
      <w:b/>
      <w:caps/>
      <w:sz w:val="32"/>
      <w:szCs w:val="36"/>
      <w:u w:val="single" w:color="FFC000" w:themeColor="accent1"/>
    </w:rPr>
  </w:style>
  <w:style w:type="table" w:styleId="Tablaconcuadrcula">
    <w:name w:val="Table Grid"/>
    <w:basedOn w:val="Tablanormal"/>
    <w:uiPriority w:val="39"/>
    <w:rsid w:val="00D917FC"/>
    <w:pPr>
      <w:contextualSpacing/>
    </w:pPr>
    <w:tblPr/>
  </w:style>
  <w:style w:type="character" w:styleId="Referenciasutil">
    <w:name w:val="Subtle Reference"/>
    <w:basedOn w:val="Fuentedeprrafopredeter"/>
    <w:uiPriority w:val="10"/>
    <w:qFormat/>
    <w:rsid w:val="00D917FC"/>
    <w:rPr>
      <w:rFonts w:ascii="Calibri" w:hAnsi="Calibri" w:cs="Calibri"/>
      <w:b/>
      <w:caps w:val="0"/>
      <w:smallCaps/>
      <w:color w:val="595959" w:themeColor="text1" w:themeTint="A6"/>
    </w:rPr>
  </w:style>
  <w:style w:type="paragraph" w:styleId="Listaconvietas">
    <w:name w:val="List Bullet"/>
    <w:basedOn w:val="Normal"/>
    <w:uiPriority w:val="11"/>
    <w:qFormat/>
    <w:rsid w:val="00D917FC"/>
    <w:pPr>
      <w:numPr>
        <w:numId w:val="3"/>
      </w:numPr>
    </w:pPr>
  </w:style>
  <w:style w:type="paragraph" w:styleId="Listaconnmeros">
    <w:name w:val="List Number"/>
    <w:basedOn w:val="Normal"/>
    <w:uiPriority w:val="13"/>
    <w:qFormat/>
    <w:rsid w:val="00D917FC"/>
    <w:pPr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0D3979"/>
    <w:rPr>
      <w:rFonts w:ascii="Georgia" w:eastAsiaTheme="majorEastAsia" w:hAnsi="Georgia" w:cstheme="majorBidi"/>
      <w:color w:val="BF8F00" w:themeColor="accent1" w:themeShade="BF"/>
      <w:u w:val="singl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917FC"/>
    <w:rPr>
      <w:rFonts w:ascii="Georgia" w:eastAsiaTheme="majorEastAsia" w:hAnsi="Georgia" w:cstheme="majorBidi"/>
      <w:b/>
      <w:color w:val="auto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917FC"/>
    <w:rPr>
      <w:rFonts w:ascii="Georgia" w:eastAsiaTheme="majorEastAsia" w:hAnsi="Georgia" w:cstheme="majorBidi"/>
      <w:b/>
      <w:i/>
      <w:iCs/>
      <w:color w:val="auto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917FC"/>
    <w:pPr>
      <w:spacing w:after="200"/>
    </w:pPr>
    <w:rPr>
      <w:i/>
      <w:iCs/>
      <w:color w:val="39302A" w:themeColor="text2"/>
      <w:szCs w:val="1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917FC"/>
    <w:pPr>
      <w:outlineLvl w:val="9"/>
    </w:pPr>
  </w:style>
  <w:style w:type="paragraph" w:styleId="Cita">
    <w:name w:val="Quote"/>
    <w:basedOn w:val="Normal"/>
    <w:next w:val="Normal"/>
    <w:link w:val="CitaCar"/>
    <w:uiPriority w:val="29"/>
    <w:semiHidden/>
    <w:unhideWhenUsed/>
    <w:rsid w:val="00D917FC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D917FC"/>
    <w:rPr>
      <w:rFonts w:ascii="Calibri" w:hAnsi="Calibri" w:cs="Calibri"/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rsid w:val="00D917FC"/>
    <w:pPr>
      <w:pBdr>
        <w:top w:val="single" w:sz="4" w:space="10" w:color="FFC000" w:themeColor="accent1"/>
        <w:bottom w:val="single" w:sz="4" w:space="10" w:color="FFC000" w:themeColor="accent1"/>
      </w:pBdr>
      <w:spacing w:before="360" w:after="360"/>
      <w:jc w:val="center"/>
    </w:pPr>
    <w:rPr>
      <w:i/>
      <w:iCs/>
      <w:color w:val="FFC000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D917FC"/>
    <w:rPr>
      <w:rFonts w:ascii="Calibri" w:hAnsi="Calibri" w:cs="Calibri"/>
      <w:i/>
      <w:iCs/>
      <w:color w:val="FFC000" w:themeColor="accent1"/>
    </w:rPr>
  </w:style>
  <w:style w:type="character" w:styleId="Ttulodellibro">
    <w:name w:val="Book Title"/>
    <w:basedOn w:val="Fuentedeprrafopredeter"/>
    <w:uiPriority w:val="33"/>
    <w:semiHidden/>
    <w:unhideWhenUsed/>
    <w:rsid w:val="00D917FC"/>
    <w:rPr>
      <w:rFonts w:ascii="Calibri" w:hAnsi="Calibri" w:cs="Calibri"/>
      <w:b/>
      <w:bCs/>
      <w:i/>
      <w:iCs/>
      <w:spacing w:val="0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rsid w:val="00D917FC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D917FC"/>
    <w:rPr>
      <w:rFonts w:ascii="Calibri" w:eastAsiaTheme="minorEastAsia" w:hAnsi="Calibri" w:cs="Calibri"/>
      <w:color w:val="5A5A5A" w:themeColor="text1" w:themeTint="A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17FC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7FC"/>
    <w:rPr>
      <w:rFonts w:ascii="Segoe UI" w:hAnsi="Segoe UI" w:cs="Segoe UI"/>
      <w:szCs w:val="1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D917FC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D917FC"/>
    <w:rPr>
      <w:rFonts w:ascii="Calibri" w:hAnsi="Calibri" w:cs="Calibri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917FC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917FC"/>
    <w:rPr>
      <w:rFonts w:ascii="Calibri" w:hAnsi="Calibri" w:cs="Calibri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917FC"/>
    <w:rPr>
      <w:rFonts w:ascii="Calibri" w:hAnsi="Calibri" w:cs="Calibri"/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17FC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17FC"/>
    <w:rPr>
      <w:rFonts w:ascii="Calibri" w:hAnsi="Calibri" w:cs="Calibri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17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17FC"/>
    <w:rPr>
      <w:rFonts w:ascii="Calibri" w:hAnsi="Calibri" w:cs="Calibri"/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917FC"/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917FC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917FC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917FC"/>
    <w:rPr>
      <w:rFonts w:ascii="Calibri" w:hAnsi="Calibri" w:cs="Calibri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D917FC"/>
    <w:rPr>
      <w:rFonts w:ascii="Georgia" w:eastAsiaTheme="majorEastAsia" w:hAnsi="Georgia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917FC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917FC"/>
    <w:rPr>
      <w:rFonts w:ascii="Calibri" w:hAnsi="Calibri" w:cs="Calibri"/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917FC"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917FC"/>
    <w:rPr>
      <w:rFonts w:ascii="Consolas" w:hAnsi="Consolas" w:cs="Calibri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D917FC"/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917FC"/>
    <w:rPr>
      <w:rFonts w:ascii="Consolas" w:hAnsi="Consolas" w:cs="Calibri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917FC"/>
    <w:rPr>
      <w:rFonts w:ascii="Georgia" w:eastAsiaTheme="majorEastAsia" w:hAnsi="Georgia" w:cstheme="majorBidi"/>
      <w:i/>
      <w:iCs/>
      <w:color w:val="7F5F00" w:themeColor="accent1" w:themeShade="7F"/>
    </w:rPr>
  </w:style>
  <w:style w:type="paragraph" w:styleId="Bibliografa">
    <w:name w:val="Bibliography"/>
    <w:basedOn w:val="Normal"/>
    <w:next w:val="Normal"/>
    <w:uiPriority w:val="37"/>
    <w:semiHidden/>
    <w:unhideWhenUsed/>
    <w:rsid w:val="00D917FC"/>
  </w:style>
  <w:style w:type="paragraph" w:styleId="Textodebloque">
    <w:name w:val="Block Text"/>
    <w:basedOn w:val="Normal"/>
    <w:uiPriority w:val="99"/>
    <w:semiHidden/>
    <w:unhideWhenUsed/>
    <w:rsid w:val="00D917FC"/>
    <w:pPr>
      <w:pBdr>
        <w:top w:val="single" w:sz="2" w:space="10" w:color="FFC000" w:themeColor="accent1" w:shadow="1" w:frame="1"/>
        <w:left w:val="single" w:sz="2" w:space="10" w:color="FFC000" w:themeColor="accent1" w:shadow="1" w:frame="1"/>
        <w:bottom w:val="single" w:sz="2" w:space="10" w:color="FFC000" w:themeColor="accent1" w:shadow="1" w:frame="1"/>
        <w:right w:val="single" w:sz="2" w:space="10" w:color="FFC000" w:themeColor="accent1" w:shadow="1" w:frame="1"/>
      </w:pBdr>
      <w:ind w:left="1152" w:right="1152"/>
    </w:pPr>
    <w:rPr>
      <w:rFonts w:eastAsiaTheme="minorEastAsia"/>
      <w:i/>
      <w:iCs/>
      <w:color w:val="FFC000" w:themeColor="accent1"/>
    </w:rPr>
  </w:style>
  <w:style w:type="paragraph" w:styleId="Textoindependiente">
    <w:name w:val="Body Text"/>
    <w:basedOn w:val="Normal"/>
    <w:link w:val="TextoindependienteCar"/>
    <w:uiPriority w:val="99"/>
    <w:unhideWhenUsed/>
    <w:rsid w:val="00D917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917FC"/>
    <w:rPr>
      <w:rFonts w:ascii="Calibri" w:hAnsi="Calibri" w:cs="Calibri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917F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917FC"/>
    <w:rPr>
      <w:rFonts w:ascii="Calibri" w:hAnsi="Calibri" w:cs="Calibri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D917FC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D917FC"/>
    <w:rPr>
      <w:rFonts w:ascii="Calibri" w:hAnsi="Calibri" w:cs="Calibri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917FC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917FC"/>
    <w:rPr>
      <w:rFonts w:ascii="Calibri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917FC"/>
    <w:pPr>
      <w:spacing w:after="16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917FC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D917FC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D917FC"/>
    <w:rPr>
      <w:rFonts w:ascii="Calibri" w:hAnsi="Calibri" w:cs="Calibri"/>
    </w:rPr>
  </w:style>
  <w:style w:type="paragraph" w:styleId="Cierre">
    <w:name w:val="Closing"/>
    <w:basedOn w:val="Normal"/>
    <w:link w:val="CierreCar"/>
    <w:uiPriority w:val="99"/>
    <w:semiHidden/>
    <w:unhideWhenUsed/>
    <w:rsid w:val="00D917FC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D917FC"/>
    <w:rPr>
      <w:rFonts w:ascii="Calibri" w:hAnsi="Calibri" w:cs="Calibri"/>
    </w:rPr>
  </w:style>
  <w:style w:type="table" w:styleId="Cuadrculavistosa">
    <w:name w:val="Colorful Grid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1" w:themeFillTint="33"/>
    </w:tcPr>
    <w:tblStylePr w:type="firstRow">
      <w:rPr>
        <w:b/>
        <w:bCs/>
      </w:rPr>
      <w:tblPr/>
      <w:tcPr>
        <w:shd w:val="clear" w:color="auto" w:fill="FFE59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1" w:themeFillShade="BF"/>
      </w:tcPr>
    </w:tblStylePr>
    <w:tblStylePr w:type="band1Vert">
      <w:tblPr/>
      <w:tcPr>
        <w:shd w:val="clear" w:color="auto" w:fill="FFDF80" w:themeFill="accent1" w:themeFillTint="7F"/>
      </w:tcPr>
    </w:tblStylePr>
    <w:tblStylePr w:type="band1Horz">
      <w:tblPr/>
      <w:tcPr>
        <w:shd w:val="clear" w:color="auto" w:fill="FFDF80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2D0" w:themeFill="accent2" w:themeFillTint="33"/>
    </w:tcPr>
    <w:tblStylePr w:type="firstRow">
      <w:rPr>
        <w:b/>
        <w:bCs/>
      </w:rPr>
      <w:tblPr/>
      <w:tcPr>
        <w:shd w:val="clear" w:color="auto" w:fill="F7C5A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5A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253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2530E" w:themeFill="accent2" w:themeFillShade="BF"/>
      </w:tcPr>
    </w:tblStylePr>
    <w:tblStylePr w:type="band1Vert">
      <w:tblPr/>
      <w:tcPr>
        <w:shd w:val="clear" w:color="auto" w:fill="F5B78A" w:themeFill="accent2" w:themeFillTint="7F"/>
      </w:tcPr>
    </w:tblStylePr>
    <w:tblStylePr w:type="band1Horz">
      <w:tblPr/>
      <w:tcPr>
        <w:shd w:val="clear" w:color="auto" w:fill="F5B78A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AD3" w:themeFill="accent3" w:themeFillTint="33"/>
    </w:tcPr>
    <w:tblStylePr w:type="firstRow">
      <w:rPr>
        <w:b/>
        <w:bCs/>
      </w:rPr>
      <w:tblPr/>
      <w:tcPr>
        <w:shd w:val="clear" w:color="auto" w:fill="F5B5A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B5A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23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23214" w:themeFill="accent3" w:themeFillShade="BF"/>
      </w:tcPr>
    </w:tblStylePr>
    <w:tblStylePr w:type="band1Vert">
      <w:tblPr/>
      <w:tcPr>
        <w:shd w:val="clear" w:color="auto" w:fill="F2A391" w:themeFill="accent3" w:themeFillTint="7F"/>
      </w:tcPr>
    </w:tblStylePr>
    <w:tblStylePr w:type="band1Horz">
      <w:tblPr/>
      <w:tcPr>
        <w:shd w:val="clear" w:color="auto" w:fill="F2A391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2D0" w:themeFill="accent4" w:themeFillTint="33"/>
    </w:tcPr>
    <w:tblStylePr w:type="firstRow">
      <w:rPr>
        <w:b/>
        <w:bCs/>
      </w:rPr>
      <w:tblPr/>
      <w:tcPr>
        <w:shd w:val="clear" w:color="auto" w:fill="F7C5A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5A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253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2530E" w:themeFill="accent4" w:themeFillShade="BF"/>
      </w:tcPr>
    </w:tblStylePr>
    <w:tblStylePr w:type="band1Vert">
      <w:tblPr/>
      <w:tcPr>
        <w:shd w:val="clear" w:color="auto" w:fill="F5B78A" w:themeFill="accent4" w:themeFillTint="7F"/>
      </w:tcPr>
    </w:tblStylePr>
    <w:tblStylePr w:type="band1Horz">
      <w:tblPr/>
      <w:tcPr>
        <w:shd w:val="clear" w:color="auto" w:fill="F5B78A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1" w:themeFill="accent5" w:themeFillTint="33"/>
    </w:tcPr>
    <w:tblStylePr w:type="firstRow">
      <w:rPr>
        <w:b/>
        <w:bCs/>
      </w:rPr>
      <w:tblPr/>
      <w:tcPr>
        <w:shd w:val="clear" w:color="auto" w:fill="FCD3A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3A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96E0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96E06" w:themeFill="accent5" w:themeFillShade="BF"/>
      </w:tcPr>
    </w:tblStylePr>
    <w:tblStylePr w:type="band1Vert">
      <w:tblPr/>
      <w:tcPr>
        <w:shd w:val="clear" w:color="auto" w:fill="FBC88E" w:themeFill="accent5" w:themeFillTint="7F"/>
      </w:tcPr>
    </w:tblStylePr>
    <w:tblStylePr w:type="band1Horz">
      <w:tblPr/>
      <w:tcPr>
        <w:shd w:val="clear" w:color="auto" w:fill="FBC88E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1E1" w:themeFill="accent6" w:themeFillTint="33"/>
    </w:tcPr>
    <w:tblStylePr w:type="firstRow">
      <w:rPr>
        <w:b/>
        <w:bCs/>
      </w:rPr>
      <w:tblPr/>
      <w:tcPr>
        <w:shd w:val="clear" w:color="auto" w:fill="D7C3C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3C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54E4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54E4E" w:themeFill="accent6" w:themeFillShade="BF"/>
      </w:tcPr>
    </w:tblStylePr>
    <w:tblStylePr w:type="band1Vert">
      <w:tblPr/>
      <w:tcPr>
        <w:shd w:val="clear" w:color="auto" w:fill="CDB4B4" w:themeFill="accent6" w:themeFillTint="7F"/>
      </w:tcPr>
    </w:tblStylePr>
    <w:tblStylePr w:type="band1Horz">
      <w:tblPr/>
      <w:tcPr>
        <w:shd w:val="clear" w:color="auto" w:fill="CDB4B4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E590F" w:themeFill="accent2" w:themeFillShade="CC"/>
      </w:tcPr>
    </w:tblStylePr>
    <w:tblStylePr w:type="lastRow">
      <w:rPr>
        <w:b/>
        <w:bCs/>
        <w:color w:val="BE59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E590F" w:themeFill="accent2" w:themeFillShade="CC"/>
      </w:tcPr>
    </w:tblStylePr>
    <w:tblStylePr w:type="lastRow">
      <w:rPr>
        <w:b/>
        <w:bCs/>
        <w:color w:val="BE59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1" w:themeFillTint="3F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E590F" w:themeFill="accent2" w:themeFillShade="CC"/>
      </w:tcPr>
    </w:tblStylePr>
    <w:tblStylePr w:type="lastRow">
      <w:rPr>
        <w:b/>
        <w:bCs/>
        <w:color w:val="BE59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C5" w:themeFill="accent2" w:themeFillTint="3F"/>
      </w:tcPr>
    </w:tblStylePr>
    <w:tblStylePr w:type="band1Horz">
      <w:tblPr/>
      <w:tcPr>
        <w:shd w:val="clear" w:color="auto" w:fill="FBE2D0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CEC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E590F" w:themeFill="accent4" w:themeFillShade="CC"/>
      </w:tcPr>
    </w:tblStylePr>
    <w:tblStylePr w:type="lastRow">
      <w:rPr>
        <w:b/>
        <w:bCs/>
        <w:color w:val="BE59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1C8" w:themeFill="accent3" w:themeFillTint="3F"/>
      </w:tcPr>
    </w:tblStylePr>
    <w:tblStylePr w:type="band1Horz">
      <w:tblPr/>
      <w:tcPr>
        <w:shd w:val="clear" w:color="auto" w:fill="FADAD3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E3515" w:themeFill="accent3" w:themeFillShade="CC"/>
      </w:tcPr>
    </w:tblStylePr>
    <w:tblStylePr w:type="lastRow">
      <w:rPr>
        <w:b/>
        <w:bCs/>
        <w:color w:val="BE3515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C5" w:themeFill="accent4" w:themeFillTint="3F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EF4E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D5353" w:themeFill="accent6" w:themeFillShade="CC"/>
      </w:tcPr>
    </w:tblStylePr>
    <w:tblStylePr w:type="lastRow">
      <w:rPr>
        <w:b/>
        <w:bCs/>
        <w:color w:val="7D535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C7" w:themeFill="accent5" w:themeFillTint="3F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5F0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7606" w:themeFill="accent5" w:themeFillShade="CC"/>
      </w:tcPr>
    </w:tblStylePr>
    <w:tblStylePr w:type="lastRow">
      <w:rPr>
        <w:b/>
        <w:bCs/>
        <w:color w:val="D6760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ADA" w:themeFill="accent6" w:themeFillTint="3F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EC701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70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EC7016" w:themeColor="accent2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70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1" w:themeShade="99"/>
          <w:insideV w:val="nil"/>
        </w:tcBorders>
        <w:shd w:val="clear" w:color="auto" w:fill="9973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1" w:themeFillShade="99"/>
      </w:tcPr>
    </w:tblStylePr>
    <w:tblStylePr w:type="band1Vert">
      <w:tblPr/>
      <w:tcPr>
        <w:shd w:val="clear" w:color="auto" w:fill="FFE599" w:themeFill="accent1" w:themeFillTint="66"/>
      </w:tcPr>
    </w:tblStylePr>
    <w:tblStylePr w:type="band1Horz">
      <w:tblPr/>
      <w:tcPr>
        <w:shd w:val="clear" w:color="auto" w:fill="FFDF8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EC7016" w:themeColor="accent2"/>
        <w:left w:val="single" w:sz="4" w:space="0" w:color="EC7016" w:themeColor="accent2"/>
        <w:bottom w:val="single" w:sz="4" w:space="0" w:color="EC7016" w:themeColor="accent2"/>
        <w:right w:val="single" w:sz="4" w:space="0" w:color="EC701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70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42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420B" w:themeColor="accent2" w:themeShade="99"/>
          <w:insideV w:val="nil"/>
        </w:tcBorders>
        <w:shd w:val="clear" w:color="auto" w:fill="8E42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420B" w:themeFill="accent2" w:themeFillShade="99"/>
      </w:tcPr>
    </w:tblStylePr>
    <w:tblStylePr w:type="band1Vert">
      <w:tblPr/>
      <w:tcPr>
        <w:shd w:val="clear" w:color="auto" w:fill="F7C5A1" w:themeFill="accent2" w:themeFillTint="66"/>
      </w:tcPr>
    </w:tblStylePr>
    <w:tblStylePr w:type="band1Horz">
      <w:tblPr/>
      <w:tcPr>
        <w:shd w:val="clear" w:color="auto" w:fill="F5B78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EC7016" w:themeColor="accent4"/>
        <w:left w:val="single" w:sz="4" w:space="0" w:color="E64823" w:themeColor="accent3"/>
        <w:bottom w:val="single" w:sz="4" w:space="0" w:color="E64823" w:themeColor="accent3"/>
        <w:right w:val="single" w:sz="4" w:space="0" w:color="E6482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701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28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2810" w:themeColor="accent3" w:themeShade="99"/>
          <w:insideV w:val="nil"/>
        </w:tcBorders>
        <w:shd w:val="clear" w:color="auto" w:fill="8E28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810" w:themeFill="accent3" w:themeFillShade="99"/>
      </w:tcPr>
    </w:tblStylePr>
    <w:tblStylePr w:type="band1Vert">
      <w:tblPr/>
      <w:tcPr>
        <w:shd w:val="clear" w:color="auto" w:fill="F5B5A7" w:themeFill="accent3" w:themeFillTint="66"/>
      </w:tcPr>
    </w:tblStylePr>
    <w:tblStylePr w:type="band1Horz">
      <w:tblPr/>
      <w:tcPr>
        <w:shd w:val="clear" w:color="auto" w:fill="F2A391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E64823" w:themeColor="accent3"/>
        <w:left w:val="single" w:sz="4" w:space="0" w:color="EC7016" w:themeColor="accent4"/>
        <w:bottom w:val="single" w:sz="4" w:space="0" w:color="EC7016" w:themeColor="accent4"/>
        <w:right w:val="single" w:sz="4" w:space="0" w:color="EC701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482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42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420B" w:themeColor="accent4" w:themeShade="99"/>
          <w:insideV w:val="nil"/>
        </w:tcBorders>
        <w:shd w:val="clear" w:color="auto" w:fill="8E42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420B" w:themeFill="accent4" w:themeFillShade="99"/>
      </w:tcPr>
    </w:tblStylePr>
    <w:tblStylePr w:type="band1Vert">
      <w:tblPr/>
      <w:tcPr>
        <w:shd w:val="clear" w:color="auto" w:fill="F7C5A1" w:themeFill="accent4" w:themeFillTint="66"/>
      </w:tcPr>
    </w:tblStylePr>
    <w:tblStylePr w:type="band1Horz">
      <w:tblPr/>
      <w:tcPr>
        <w:shd w:val="clear" w:color="auto" w:fill="F5B78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9C6A6A" w:themeColor="accent6"/>
        <w:left w:val="single" w:sz="4" w:space="0" w:color="F8931D" w:themeColor="accent5"/>
        <w:bottom w:val="single" w:sz="4" w:space="0" w:color="F8931D" w:themeColor="accent5"/>
        <w:right w:val="single" w:sz="4" w:space="0" w:color="F8931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6A6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580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5805" w:themeColor="accent5" w:themeShade="99"/>
          <w:insideV w:val="nil"/>
        </w:tcBorders>
        <w:shd w:val="clear" w:color="auto" w:fill="A1580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5805" w:themeFill="accent5" w:themeFillShade="99"/>
      </w:tcPr>
    </w:tblStylePr>
    <w:tblStylePr w:type="band1Vert">
      <w:tblPr/>
      <w:tcPr>
        <w:shd w:val="clear" w:color="auto" w:fill="FCD3A4" w:themeFill="accent5" w:themeFillTint="66"/>
      </w:tcPr>
    </w:tblStylePr>
    <w:tblStylePr w:type="band1Horz">
      <w:tblPr/>
      <w:tcPr>
        <w:shd w:val="clear" w:color="auto" w:fill="FBC88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F8931D" w:themeColor="accent5"/>
        <w:left w:val="single" w:sz="4" w:space="0" w:color="9C6A6A" w:themeColor="accent6"/>
        <w:bottom w:val="single" w:sz="4" w:space="0" w:color="9C6A6A" w:themeColor="accent6"/>
        <w:right w:val="single" w:sz="4" w:space="0" w:color="9C6A6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0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931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3E3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3E3E" w:themeColor="accent6" w:themeShade="99"/>
          <w:insideV w:val="nil"/>
        </w:tcBorders>
        <w:shd w:val="clear" w:color="auto" w:fill="5E3E3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3E3E" w:themeFill="accent6" w:themeFillShade="99"/>
      </w:tcPr>
    </w:tblStylePr>
    <w:tblStylePr w:type="band1Vert">
      <w:tblPr/>
      <w:tcPr>
        <w:shd w:val="clear" w:color="auto" w:fill="D7C3C3" w:themeFill="accent6" w:themeFillTint="66"/>
      </w:tcPr>
    </w:tblStylePr>
    <w:tblStylePr w:type="band1Horz">
      <w:tblPr/>
      <w:tcPr>
        <w:shd w:val="clear" w:color="auto" w:fill="CDB4B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EC701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37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253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253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53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530E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E6482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2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23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23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3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3214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EC701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37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253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253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53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530E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F8931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490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6E0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6E0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6E0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6E06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9C6A6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343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54E4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54E4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4E4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4E4E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D917FC"/>
  </w:style>
  <w:style w:type="character" w:customStyle="1" w:styleId="FechaCar">
    <w:name w:val="Fecha Car"/>
    <w:basedOn w:val="Fuentedeprrafopredeter"/>
    <w:link w:val="Fecha"/>
    <w:uiPriority w:val="99"/>
    <w:semiHidden/>
    <w:rsid w:val="00D917FC"/>
    <w:rPr>
      <w:rFonts w:ascii="Calibri" w:hAnsi="Calibri" w:cs="Calibri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D917FC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D917FC"/>
    <w:rPr>
      <w:rFonts w:ascii="Calibri" w:hAnsi="Calibri" w:cs="Calibri"/>
    </w:rPr>
  </w:style>
  <w:style w:type="character" w:styleId="Refdenotaalfinal">
    <w:name w:val="endnote reference"/>
    <w:basedOn w:val="Fuentedeprrafopredeter"/>
    <w:uiPriority w:val="99"/>
    <w:semiHidden/>
    <w:unhideWhenUsed/>
    <w:rsid w:val="00D917FC"/>
    <w:rPr>
      <w:rFonts w:ascii="Calibri" w:hAnsi="Calibri" w:cs="Calibri"/>
      <w:vertAlign w:val="superscript"/>
    </w:rPr>
  </w:style>
  <w:style w:type="paragraph" w:styleId="Direccinsobre">
    <w:name w:val="envelope address"/>
    <w:basedOn w:val="Normal"/>
    <w:uiPriority w:val="99"/>
    <w:semiHidden/>
    <w:unhideWhenUsed/>
    <w:rsid w:val="00D917FC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D917FC"/>
    <w:rPr>
      <w:rFonts w:ascii="Calibri" w:hAnsi="Calibri" w:cs="Calibri"/>
      <w:color w:val="7F723D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D917FC"/>
    <w:rPr>
      <w:rFonts w:ascii="Calibri" w:hAnsi="Calibri" w:cs="Calibri"/>
      <w:vertAlign w:val="superscript"/>
    </w:rPr>
  </w:style>
  <w:style w:type="table" w:styleId="Tablaconcuadrcula1clara">
    <w:name w:val="Grid Table 1 Light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FFE599" w:themeColor="accent1" w:themeTint="66"/>
        <w:left w:val="single" w:sz="4" w:space="0" w:color="FFE599" w:themeColor="accent1" w:themeTint="66"/>
        <w:bottom w:val="single" w:sz="4" w:space="0" w:color="FFE599" w:themeColor="accent1" w:themeTint="66"/>
        <w:right w:val="single" w:sz="4" w:space="0" w:color="FFE599" w:themeColor="accent1" w:themeTint="66"/>
        <w:insideH w:val="single" w:sz="4" w:space="0" w:color="FFE599" w:themeColor="accent1" w:themeTint="66"/>
        <w:insideV w:val="single" w:sz="4" w:space="0" w:color="FFE59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F7C5A1" w:themeColor="accent2" w:themeTint="66"/>
        <w:left w:val="single" w:sz="4" w:space="0" w:color="F7C5A1" w:themeColor="accent2" w:themeTint="66"/>
        <w:bottom w:val="single" w:sz="4" w:space="0" w:color="F7C5A1" w:themeColor="accent2" w:themeTint="66"/>
        <w:right w:val="single" w:sz="4" w:space="0" w:color="F7C5A1" w:themeColor="accent2" w:themeTint="66"/>
        <w:insideH w:val="single" w:sz="4" w:space="0" w:color="F7C5A1" w:themeColor="accent2" w:themeTint="66"/>
        <w:insideV w:val="single" w:sz="4" w:space="0" w:color="F7C5A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3A87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87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F5B5A7" w:themeColor="accent3" w:themeTint="66"/>
        <w:left w:val="single" w:sz="4" w:space="0" w:color="F5B5A7" w:themeColor="accent3" w:themeTint="66"/>
        <w:bottom w:val="single" w:sz="4" w:space="0" w:color="F5B5A7" w:themeColor="accent3" w:themeTint="66"/>
        <w:right w:val="single" w:sz="4" w:space="0" w:color="F5B5A7" w:themeColor="accent3" w:themeTint="66"/>
        <w:insideH w:val="single" w:sz="4" w:space="0" w:color="F5B5A7" w:themeColor="accent3" w:themeTint="66"/>
        <w:insideV w:val="single" w:sz="4" w:space="0" w:color="F5B5A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917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917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F7C5A1" w:themeColor="accent4" w:themeTint="66"/>
        <w:left w:val="single" w:sz="4" w:space="0" w:color="F7C5A1" w:themeColor="accent4" w:themeTint="66"/>
        <w:bottom w:val="single" w:sz="4" w:space="0" w:color="F7C5A1" w:themeColor="accent4" w:themeTint="66"/>
        <w:right w:val="single" w:sz="4" w:space="0" w:color="F7C5A1" w:themeColor="accent4" w:themeTint="66"/>
        <w:insideH w:val="single" w:sz="4" w:space="0" w:color="F7C5A1" w:themeColor="accent4" w:themeTint="66"/>
        <w:insideV w:val="single" w:sz="4" w:space="0" w:color="F7C5A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A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FCD3A4" w:themeColor="accent5" w:themeTint="66"/>
        <w:left w:val="single" w:sz="4" w:space="0" w:color="FCD3A4" w:themeColor="accent5" w:themeTint="66"/>
        <w:bottom w:val="single" w:sz="4" w:space="0" w:color="FCD3A4" w:themeColor="accent5" w:themeTint="66"/>
        <w:right w:val="single" w:sz="4" w:space="0" w:color="FCD3A4" w:themeColor="accent5" w:themeTint="66"/>
        <w:insideH w:val="single" w:sz="4" w:space="0" w:color="FCD3A4" w:themeColor="accent5" w:themeTint="66"/>
        <w:insideV w:val="single" w:sz="4" w:space="0" w:color="FCD3A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ABD7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D7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D7C3C3" w:themeColor="accent6" w:themeTint="66"/>
        <w:left w:val="single" w:sz="4" w:space="0" w:color="D7C3C3" w:themeColor="accent6" w:themeTint="66"/>
        <w:bottom w:val="single" w:sz="4" w:space="0" w:color="D7C3C3" w:themeColor="accent6" w:themeTint="66"/>
        <w:right w:val="single" w:sz="4" w:space="0" w:color="D7C3C3" w:themeColor="accent6" w:themeTint="66"/>
        <w:insideH w:val="single" w:sz="4" w:space="0" w:color="D7C3C3" w:themeColor="accent6" w:themeTint="66"/>
        <w:insideV w:val="single" w:sz="4" w:space="0" w:color="D7C3C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3A5A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A5A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FFD966" w:themeColor="accent1" w:themeTint="99"/>
        <w:bottom w:val="single" w:sz="2" w:space="0" w:color="FFD966" w:themeColor="accent1" w:themeTint="99"/>
        <w:insideH w:val="single" w:sz="2" w:space="0" w:color="FFD966" w:themeColor="accent1" w:themeTint="99"/>
        <w:insideV w:val="single" w:sz="2" w:space="0" w:color="FFD96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F3A873" w:themeColor="accent2" w:themeTint="99"/>
        <w:bottom w:val="single" w:sz="2" w:space="0" w:color="F3A873" w:themeColor="accent2" w:themeTint="99"/>
        <w:insideH w:val="single" w:sz="2" w:space="0" w:color="F3A873" w:themeColor="accent2" w:themeTint="99"/>
        <w:insideV w:val="single" w:sz="2" w:space="0" w:color="F3A87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87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87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F0917B" w:themeColor="accent3" w:themeTint="99"/>
        <w:bottom w:val="single" w:sz="2" w:space="0" w:color="F0917B" w:themeColor="accent3" w:themeTint="99"/>
        <w:insideH w:val="single" w:sz="2" w:space="0" w:color="F0917B" w:themeColor="accent3" w:themeTint="99"/>
        <w:insideV w:val="single" w:sz="2" w:space="0" w:color="F0917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917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917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F3A873" w:themeColor="accent4" w:themeTint="99"/>
        <w:bottom w:val="single" w:sz="2" w:space="0" w:color="F3A873" w:themeColor="accent4" w:themeTint="99"/>
        <w:insideH w:val="single" w:sz="2" w:space="0" w:color="F3A873" w:themeColor="accent4" w:themeTint="99"/>
        <w:insideV w:val="single" w:sz="2" w:space="0" w:color="F3A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87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87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FABD77" w:themeColor="accent5" w:themeTint="99"/>
        <w:bottom w:val="single" w:sz="2" w:space="0" w:color="FABD77" w:themeColor="accent5" w:themeTint="99"/>
        <w:insideH w:val="single" w:sz="2" w:space="0" w:color="FABD77" w:themeColor="accent5" w:themeTint="99"/>
        <w:insideV w:val="single" w:sz="2" w:space="0" w:color="FABD7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D7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D7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C3A5A5" w:themeColor="accent6" w:themeTint="99"/>
        <w:bottom w:val="single" w:sz="2" w:space="0" w:color="C3A5A5" w:themeColor="accent6" w:themeTint="99"/>
        <w:insideH w:val="single" w:sz="2" w:space="0" w:color="C3A5A5" w:themeColor="accent6" w:themeTint="99"/>
        <w:insideV w:val="single" w:sz="2" w:space="0" w:color="C3A5A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A5A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A5A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Tabladecuadrcula3">
    <w:name w:val="Grid Table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  <w:tblStylePr w:type="neCell">
      <w:tblPr/>
      <w:tcPr>
        <w:tcBorders>
          <w:bottom w:val="single" w:sz="4" w:space="0" w:color="FFD966" w:themeColor="accent1" w:themeTint="99"/>
        </w:tcBorders>
      </w:tcPr>
    </w:tblStylePr>
    <w:tblStylePr w:type="nwCell">
      <w:tblPr/>
      <w:tcPr>
        <w:tcBorders>
          <w:bottom w:val="single" w:sz="4" w:space="0" w:color="FFD966" w:themeColor="accent1" w:themeTint="99"/>
        </w:tcBorders>
      </w:tcPr>
    </w:tblStylePr>
    <w:tblStylePr w:type="seCell">
      <w:tblPr/>
      <w:tcPr>
        <w:tcBorders>
          <w:top w:val="single" w:sz="4" w:space="0" w:color="FFD966" w:themeColor="accent1" w:themeTint="99"/>
        </w:tcBorders>
      </w:tcPr>
    </w:tblStylePr>
    <w:tblStylePr w:type="swCell">
      <w:tblPr/>
      <w:tcPr>
        <w:tcBorders>
          <w:top w:val="single" w:sz="4" w:space="0" w:color="FFD966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3A873" w:themeColor="accent2" w:themeTint="99"/>
        <w:left w:val="single" w:sz="4" w:space="0" w:color="F3A873" w:themeColor="accent2" w:themeTint="99"/>
        <w:bottom w:val="single" w:sz="4" w:space="0" w:color="F3A873" w:themeColor="accent2" w:themeTint="99"/>
        <w:right w:val="single" w:sz="4" w:space="0" w:color="F3A873" w:themeColor="accent2" w:themeTint="99"/>
        <w:insideH w:val="single" w:sz="4" w:space="0" w:color="F3A873" w:themeColor="accent2" w:themeTint="99"/>
        <w:insideV w:val="single" w:sz="4" w:space="0" w:color="F3A87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  <w:tblStylePr w:type="neCell">
      <w:tblPr/>
      <w:tcPr>
        <w:tcBorders>
          <w:bottom w:val="single" w:sz="4" w:space="0" w:color="F3A873" w:themeColor="accent2" w:themeTint="99"/>
        </w:tcBorders>
      </w:tcPr>
    </w:tblStylePr>
    <w:tblStylePr w:type="nwCell">
      <w:tblPr/>
      <w:tcPr>
        <w:tcBorders>
          <w:bottom w:val="single" w:sz="4" w:space="0" w:color="F3A873" w:themeColor="accent2" w:themeTint="99"/>
        </w:tcBorders>
      </w:tcPr>
    </w:tblStylePr>
    <w:tblStylePr w:type="seCell">
      <w:tblPr/>
      <w:tcPr>
        <w:tcBorders>
          <w:top w:val="single" w:sz="4" w:space="0" w:color="F3A873" w:themeColor="accent2" w:themeTint="99"/>
        </w:tcBorders>
      </w:tcPr>
    </w:tblStylePr>
    <w:tblStylePr w:type="swCell">
      <w:tblPr/>
      <w:tcPr>
        <w:tcBorders>
          <w:top w:val="single" w:sz="4" w:space="0" w:color="F3A873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0917B" w:themeColor="accent3" w:themeTint="99"/>
        <w:left w:val="single" w:sz="4" w:space="0" w:color="F0917B" w:themeColor="accent3" w:themeTint="99"/>
        <w:bottom w:val="single" w:sz="4" w:space="0" w:color="F0917B" w:themeColor="accent3" w:themeTint="99"/>
        <w:right w:val="single" w:sz="4" w:space="0" w:color="F0917B" w:themeColor="accent3" w:themeTint="99"/>
        <w:insideH w:val="single" w:sz="4" w:space="0" w:color="F0917B" w:themeColor="accent3" w:themeTint="99"/>
        <w:insideV w:val="single" w:sz="4" w:space="0" w:color="F0917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  <w:tblStylePr w:type="neCell">
      <w:tblPr/>
      <w:tcPr>
        <w:tcBorders>
          <w:bottom w:val="single" w:sz="4" w:space="0" w:color="F0917B" w:themeColor="accent3" w:themeTint="99"/>
        </w:tcBorders>
      </w:tcPr>
    </w:tblStylePr>
    <w:tblStylePr w:type="nwCell">
      <w:tblPr/>
      <w:tcPr>
        <w:tcBorders>
          <w:bottom w:val="single" w:sz="4" w:space="0" w:color="F0917B" w:themeColor="accent3" w:themeTint="99"/>
        </w:tcBorders>
      </w:tcPr>
    </w:tblStylePr>
    <w:tblStylePr w:type="seCell">
      <w:tblPr/>
      <w:tcPr>
        <w:tcBorders>
          <w:top w:val="single" w:sz="4" w:space="0" w:color="F0917B" w:themeColor="accent3" w:themeTint="99"/>
        </w:tcBorders>
      </w:tcPr>
    </w:tblStylePr>
    <w:tblStylePr w:type="swCell">
      <w:tblPr/>
      <w:tcPr>
        <w:tcBorders>
          <w:top w:val="single" w:sz="4" w:space="0" w:color="F0917B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  <w:insideV w:val="single" w:sz="4" w:space="0" w:color="F3A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  <w:tblStylePr w:type="neCell">
      <w:tblPr/>
      <w:tcPr>
        <w:tcBorders>
          <w:bottom w:val="single" w:sz="4" w:space="0" w:color="F3A873" w:themeColor="accent4" w:themeTint="99"/>
        </w:tcBorders>
      </w:tcPr>
    </w:tblStylePr>
    <w:tblStylePr w:type="nwCell">
      <w:tblPr/>
      <w:tcPr>
        <w:tcBorders>
          <w:bottom w:val="single" w:sz="4" w:space="0" w:color="F3A873" w:themeColor="accent4" w:themeTint="99"/>
        </w:tcBorders>
      </w:tcPr>
    </w:tblStylePr>
    <w:tblStylePr w:type="seCell">
      <w:tblPr/>
      <w:tcPr>
        <w:tcBorders>
          <w:top w:val="single" w:sz="4" w:space="0" w:color="F3A873" w:themeColor="accent4" w:themeTint="99"/>
        </w:tcBorders>
      </w:tcPr>
    </w:tblStylePr>
    <w:tblStylePr w:type="swCell">
      <w:tblPr/>
      <w:tcPr>
        <w:tcBorders>
          <w:top w:val="single" w:sz="4" w:space="0" w:color="F3A873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ABD77" w:themeColor="accent5" w:themeTint="99"/>
        <w:left w:val="single" w:sz="4" w:space="0" w:color="FABD77" w:themeColor="accent5" w:themeTint="99"/>
        <w:bottom w:val="single" w:sz="4" w:space="0" w:color="FABD77" w:themeColor="accent5" w:themeTint="99"/>
        <w:right w:val="single" w:sz="4" w:space="0" w:color="FABD77" w:themeColor="accent5" w:themeTint="99"/>
        <w:insideH w:val="single" w:sz="4" w:space="0" w:color="FABD77" w:themeColor="accent5" w:themeTint="99"/>
        <w:insideV w:val="single" w:sz="4" w:space="0" w:color="FABD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  <w:tblStylePr w:type="neCell">
      <w:tblPr/>
      <w:tcPr>
        <w:tcBorders>
          <w:bottom w:val="single" w:sz="4" w:space="0" w:color="FABD77" w:themeColor="accent5" w:themeTint="99"/>
        </w:tcBorders>
      </w:tcPr>
    </w:tblStylePr>
    <w:tblStylePr w:type="nwCell">
      <w:tblPr/>
      <w:tcPr>
        <w:tcBorders>
          <w:bottom w:val="single" w:sz="4" w:space="0" w:color="FABD77" w:themeColor="accent5" w:themeTint="99"/>
        </w:tcBorders>
      </w:tcPr>
    </w:tblStylePr>
    <w:tblStylePr w:type="seCell">
      <w:tblPr/>
      <w:tcPr>
        <w:tcBorders>
          <w:top w:val="single" w:sz="4" w:space="0" w:color="FABD77" w:themeColor="accent5" w:themeTint="99"/>
        </w:tcBorders>
      </w:tcPr>
    </w:tblStylePr>
    <w:tblStylePr w:type="swCell">
      <w:tblPr/>
      <w:tcPr>
        <w:tcBorders>
          <w:top w:val="single" w:sz="4" w:space="0" w:color="FABD77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  <w:insideV w:val="single" w:sz="4" w:space="0" w:color="C3A5A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  <w:tblStylePr w:type="neCell">
      <w:tblPr/>
      <w:tcPr>
        <w:tcBorders>
          <w:bottom w:val="single" w:sz="4" w:space="0" w:color="C3A5A5" w:themeColor="accent6" w:themeTint="99"/>
        </w:tcBorders>
      </w:tcPr>
    </w:tblStylePr>
    <w:tblStylePr w:type="nwCell">
      <w:tblPr/>
      <w:tcPr>
        <w:tcBorders>
          <w:bottom w:val="single" w:sz="4" w:space="0" w:color="C3A5A5" w:themeColor="accent6" w:themeTint="99"/>
        </w:tcBorders>
      </w:tcPr>
    </w:tblStylePr>
    <w:tblStylePr w:type="seCell">
      <w:tblPr/>
      <w:tcPr>
        <w:tcBorders>
          <w:top w:val="single" w:sz="4" w:space="0" w:color="C3A5A5" w:themeColor="accent6" w:themeTint="99"/>
        </w:tcBorders>
      </w:tcPr>
    </w:tblStylePr>
    <w:tblStylePr w:type="swCell">
      <w:tblPr/>
      <w:tcPr>
        <w:tcBorders>
          <w:top w:val="single" w:sz="4" w:space="0" w:color="C3A5A5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1"/>
          <w:left w:val="single" w:sz="4" w:space="0" w:color="FFC000" w:themeColor="accent1"/>
          <w:bottom w:val="single" w:sz="4" w:space="0" w:color="FFC000" w:themeColor="accent1"/>
          <w:right w:val="single" w:sz="4" w:space="0" w:color="FFC000" w:themeColor="accent1"/>
          <w:insideH w:val="nil"/>
          <w:insideV w:val="nil"/>
        </w:tcBorders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3A873" w:themeColor="accent2" w:themeTint="99"/>
        <w:left w:val="single" w:sz="4" w:space="0" w:color="F3A873" w:themeColor="accent2" w:themeTint="99"/>
        <w:bottom w:val="single" w:sz="4" w:space="0" w:color="F3A873" w:themeColor="accent2" w:themeTint="99"/>
        <w:right w:val="single" w:sz="4" w:space="0" w:color="F3A873" w:themeColor="accent2" w:themeTint="99"/>
        <w:insideH w:val="single" w:sz="4" w:space="0" w:color="F3A873" w:themeColor="accent2" w:themeTint="99"/>
        <w:insideV w:val="single" w:sz="4" w:space="0" w:color="F3A87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016" w:themeColor="accent2"/>
          <w:left w:val="single" w:sz="4" w:space="0" w:color="EC7016" w:themeColor="accent2"/>
          <w:bottom w:val="single" w:sz="4" w:space="0" w:color="EC7016" w:themeColor="accent2"/>
          <w:right w:val="single" w:sz="4" w:space="0" w:color="EC7016" w:themeColor="accent2"/>
          <w:insideH w:val="nil"/>
          <w:insideV w:val="nil"/>
        </w:tcBorders>
        <w:shd w:val="clear" w:color="auto" w:fill="EC7016" w:themeFill="accent2"/>
      </w:tcPr>
    </w:tblStylePr>
    <w:tblStylePr w:type="lastRow">
      <w:rPr>
        <w:b/>
        <w:bCs/>
      </w:rPr>
      <w:tblPr/>
      <w:tcPr>
        <w:tcBorders>
          <w:top w:val="double" w:sz="4" w:space="0" w:color="EC70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0917B" w:themeColor="accent3" w:themeTint="99"/>
        <w:left w:val="single" w:sz="4" w:space="0" w:color="F0917B" w:themeColor="accent3" w:themeTint="99"/>
        <w:bottom w:val="single" w:sz="4" w:space="0" w:color="F0917B" w:themeColor="accent3" w:themeTint="99"/>
        <w:right w:val="single" w:sz="4" w:space="0" w:color="F0917B" w:themeColor="accent3" w:themeTint="99"/>
        <w:insideH w:val="single" w:sz="4" w:space="0" w:color="F0917B" w:themeColor="accent3" w:themeTint="99"/>
        <w:insideV w:val="single" w:sz="4" w:space="0" w:color="F0917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4823" w:themeColor="accent3"/>
          <w:left w:val="single" w:sz="4" w:space="0" w:color="E64823" w:themeColor="accent3"/>
          <w:bottom w:val="single" w:sz="4" w:space="0" w:color="E64823" w:themeColor="accent3"/>
          <w:right w:val="single" w:sz="4" w:space="0" w:color="E64823" w:themeColor="accent3"/>
          <w:insideH w:val="nil"/>
          <w:insideV w:val="nil"/>
        </w:tcBorders>
        <w:shd w:val="clear" w:color="auto" w:fill="E64823" w:themeFill="accent3"/>
      </w:tcPr>
    </w:tblStylePr>
    <w:tblStylePr w:type="lastRow">
      <w:rPr>
        <w:b/>
        <w:bCs/>
      </w:rPr>
      <w:tblPr/>
      <w:tcPr>
        <w:tcBorders>
          <w:top w:val="double" w:sz="4" w:space="0" w:color="E6482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  <w:insideV w:val="single" w:sz="4" w:space="0" w:color="F3A8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016" w:themeColor="accent4"/>
          <w:left w:val="single" w:sz="4" w:space="0" w:color="EC7016" w:themeColor="accent4"/>
          <w:bottom w:val="single" w:sz="4" w:space="0" w:color="EC7016" w:themeColor="accent4"/>
          <w:right w:val="single" w:sz="4" w:space="0" w:color="EC7016" w:themeColor="accent4"/>
          <w:insideH w:val="nil"/>
          <w:insideV w:val="nil"/>
        </w:tcBorders>
        <w:shd w:val="clear" w:color="auto" w:fill="EC7016" w:themeFill="accent4"/>
      </w:tcPr>
    </w:tblStylePr>
    <w:tblStylePr w:type="lastRow">
      <w:rPr>
        <w:b/>
        <w:bCs/>
      </w:rPr>
      <w:tblPr/>
      <w:tcPr>
        <w:tcBorders>
          <w:top w:val="double" w:sz="4" w:space="0" w:color="EC701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ABD77" w:themeColor="accent5" w:themeTint="99"/>
        <w:left w:val="single" w:sz="4" w:space="0" w:color="FABD77" w:themeColor="accent5" w:themeTint="99"/>
        <w:bottom w:val="single" w:sz="4" w:space="0" w:color="FABD77" w:themeColor="accent5" w:themeTint="99"/>
        <w:right w:val="single" w:sz="4" w:space="0" w:color="FABD77" w:themeColor="accent5" w:themeTint="99"/>
        <w:insideH w:val="single" w:sz="4" w:space="0" w:color="FABD77" w:themeColor="accent5" w:themeTint="99"/>
        <w:insideV w:val="single" w:sz="4" w:space="0" w:color="FABD7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931D" w:themeColor="accent5"/>
          <w:left w:val="single" w:sz="4" w:space="0" w:color="F8931D" w:themeColor="accent5"/>
          <w:bottom w:val="single" w:sz="4" w:space="0" w:color="F8931D" w:themeColor="accent5"/>
          <w:right w:val="single" w:sz="4" w:space="0" w:color="F8931D" w:themeColor="accent5"/>
          <w:insideH w:val="nil"/>
          <w:insideV w:val="nil"/>
        </w:tcBorders>
        <w:shd w:val="clear" w:color="auto" w:fill="F8931D" w:themeFill="accent5"/>
      </w:tcPr>
    </w:tblStylePr>
    <w:tblStylePr w:type="lastRow">
      <w:rPr>
        <w:b/>
        <w:bCs/>
      </w:rPr>
      <w:tblPr/>
      <w:tcPr>
        <w:tcBorders>
          <w:top w:val="double" w:sz="4" w:space="0" w:color="F8931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  <w:insideV w:val="single" w:sz="4" w:space="0" w:color="C3A5A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6A6A" w:themeColor="accent6"/>
          <w:left w:val="single" w:sz="4" w:space="0" w:color="9C6A6A" w:themeColor="accent6"/>
          <w:bottom w:val="single" w:sz="4" w:space="0" w:color="9C6A6A" w:themeColor="accent6"/>
          <w:right w:val="single" w:sz="4" w:space="0" w:color="9C6A6A" w:themeColor="accent6"/>
          <w:insideH w:val="nil"/>
          <w:insideV w:val="nil"/>
        </w:tcBorders>
        <w:shd w:val="clear" w:color="auto" w:fill="9C6A6A" w:themeFill="accent6"/>
      </w:tcPr>
    </w:tblStylePr>
    <w:tblStylePr w:type="lastRow">
      <w:rPr>
        <w:b/>
        <w:bCs/>
      </w:rPr>
      <w:tblPr/>
      <w:tcPr>
        <w:tcBorders>
          <w:top w:val="double" w:sz="4" w:space="0" w:color="9C6A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1"/>
      </w:tcPr>
    </w:tblStylePr>
    <w:tblStylePr w:type="band1Vert">
      <w:tblPr/>
      <w:tcPr>
        <w:shd w:val="clear" w:color="auto" w:fill="FFE599" w:themeFill="accent1" w:themeFillTint="66"/>
      </w:tcPr>
    </w:tblStylePr>
    <w:tblStylePr w:type="band1Horz">
      <w:tblPr/>
      <w:tcPr>
        <w:shd w:val="clear" w:color="auto" w:fill="FFE599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2D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01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01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701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7016" w:themeFill="accent2"/>
      </w:tcPr>
    </w:tblStylePr>
    <w:tblStylePr w:type="band1Vert">
      <w:tblPr/>
      <w:tcPr>
        <w:shd w:val="clear" w:color="auto" w:fill="F7C5A1" w:themeFill="accent2" w:themeFillTint="66"/>
      </w:tcPr>
    </w:tblStylePr>
    <w:tblStylePr w:type="band1Horz">
      <w:tblPr/>
      <w:tcPr>
        <w:shd w:val="clear" w:color="auto" w:fill="F7C5A1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AD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482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482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482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4823" w:themeFill="accent3"/>
      </w:tcPr>
    </w:tblStylePr>
    <w:tblStylePr w:type="band1Vert">
      <w:tblPr/>
      <w:tcPr>
        <w:shd w:val="clear" w:color="auto" w:fill="F5B5A7" w:themeFill="accent3" w:themeFillTint="66"/>
      </w:tcPr>
    </w:tblStylePr>
    <w:tblStylePr w:type="band1Horz">
      <w:tblPr/>
      <w:tcPr>
        <w:shd w:val="clear" w:color="auto" w:fill="F5B5A7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2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01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01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701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7016" w:themeFill="accent4"/>
      </w:tcPr>
    </w:tblStylePr>
    <w:tblStylePr w:type="band1Vert">
      <w:tblPr/>
      <w:tcPr>
        <w:shd w:val="clear" w:color="auto" w:fill="F7C5A1" w:themeFill="accent4" w:themeFillTint="66"/>
      </w:tcPr>
    </w:tblStylePr>
    <w:tblStylePr w:type="band1Horz">
      <w:tblPr/>
      <w:tcPr>
        <w:shd w:val="clear" w:color="auto" w:fill="F7C5A1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931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931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931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931D" w:themeFill="accent5"/>
      </w:tcPr>
    </w:tblStylePr>
    <w:tblStylePr w:type="band1Vert">
      <w:tblPr/>
      <w:tcPr>
        <w:shd w:val="clear" w:color="auto" w:fill="FCD3A4" w:themeFill="accent5" w:themeFillTint="66"/>
      </w:tcPr>
    </w:tblStylePr>
    <w:tblStylePr w:type="band1Horz">
      <w:tblPr/>
      <w:tcPr>
        <w:shd w:val="clear" w:color="auto" w:fill="FCD3A4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1E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6A6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6A6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6A6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6A6A" w:themeFill="accent6"/>
      </w:tcPr>
    </w:tblStylePr>
    <w:tblStylePr w:type="band1Vert">
      <w:tblPr/>
      <w:tcPr>
        <w:shd w:val="clear" w:color="auto" w:fill="D7C3C3" w:themeFill="accent6" w:themeFillTint="66"/>
      </w:tcPr>
    </w:tblStylePr>
    <w:tblStylePr w:type="band1Horz">
      <w:tblPr/>
      <w:tcPr>
        <w:shd w:val="clear" w:color="auto" w:fill="D7C3C3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D917FC"/>
    <w:rPr>
      <w:color w:val="BF8F00" w:themeColor="accent1" w:themeShade="BF"/>
    </w:r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D917FC"/>
    <w:rPr>
      <w:color w:val="B2530E" w:themeColor="accent2" w:themeShade="BF"/>
    </w:rPr>
    <w:tblPr>
      <w:tblStyleRowBandSize w:val="1"/>
      <w:tblStyleColBandSize w:val="1"/>
      <w:tblBorders>
        <w:top w:val="single" w:sz="4" w:space="0" w:color="F3A873" w:themeColor="accent2" w:themeTint="99"/>
        <w:left w:val="single" w:sz="4" w:space="0" w:color="F3A873" w:themeColor="accent2" w:themeTint="99"/>
        <w:bottom w:val="single" w:sz="4" w:space="0" w:color="F3A873" w:themeColor="accent2" w:themeTint="99"/>
        <w:right w:val="single" w:sz="4" w:space="0" w:color="F3A873" w:themeColor="accent2" w:themeTint="99"/>
        <w:insideH w:val="single" w:sz="4" w:space="0" w:color="F3A873" w:themeColor="accent2" w:themeTint="99"/>
        <w:insideV w:val="single" w:sz="4" w:space="0" w:color="F3A87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3A87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87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D917FC"/>
    <w:rPr>
      <w:color w:val="B23214" w:themeColor="accent3" w:themeShade="BF"/>
    </w:rPr>
    <w:tblPr>
      <w:tblStyleRowBandSize w:val="1"/>
      <w:tblStyleColBandSize w:val="1"/>
      <w:tblBorders>
        <w:top w:val="single" w:sz="4" w:space="0" w:color="F0917B" w:themeColor="accent3" w:themeTint="99"/>
        <w:left w:val="single" w:sz="4" w:space="0" w:color="F0917B" w:themeColor="accent3" w:themeTint="99"/>
        <w:bottom w:val="single" w:sz="4" w:space="0" w:color="F0917B" w:themeColor="accent3" w:themeTint="99"/>
        <w:right w:val="single" w:sz="4" w:space="0" w:color="F0917B" w:themeColor="accent3" w:themeTint="99"/>
        <w:insideH w:val="single" w:sz="4" w:space="0" w:color="F0917B" w:themeColor="accent3" w:themeTint="99"/>
        <w:insideV w:val="single" w:sz="4" w:space="0" w:color="F0917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917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917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D917FC"/>
    <w:rPr>
      <w:color w:val="B2530E" w:themeColor="accent4" w:themeShade="BF"/>
    </w:rPr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  <w:insideV w:val="single" w:sz="4" w:space="0" w:color="F3A87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A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D917FC"/>
    <w:rPr>
      <w:color w:val="C96E06" w:themeColor="accent5" w:themeShade="BF"/>
    </w:rPr>
    <w:tblPr>
      <w:tblStyleRowBandSize w:val="1"/>
      <w:tblStyleColBandSize w:val="1"/>
      <w:tblBorders>
        <w:top w:val="single" w:sz="4" w:space="0" w:color="FABD77" w:themeColor="accent5" w:themeTint="99"/>
        <w:left w:val="single" w:sz="4" w:space="0" w:color="FABD77" w:themeColor="accent5" w:themeTint="99"/>
        <w:bottom w:val="single" w:sz="4" w:space="0" w:color="FABD77" w:themeColor="accent5" w:themeTint="99"/>
        <w:right w:val="single" w:sz="4" w:space="0" w:color="FABD77" w:themeColor="accent5" w:themeTint="99"/>
        <w:insideH w:val="single" w:sz="4" w:space="0" w:color="FABD77" w:themeColor="accent5" w:themeTint="99"/>
        <w:insideV w:val="single" w:sz="4" w:space="0" w:color="FABD7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ABD7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D7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D917FC"/>
    <w:rPr>
      <w:color w:val="754E4E" w:themeColor="accent6" w:themeShade="BF"/>
    </w:rPr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  <w:insideV w:val="single" w:sz="4" w:space="0" w:color="C3A5A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3A5A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A5A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D917FC"/>
    <w:rPr>
      <w:color w:val="BF8F00" w:themeColor="accent1" w:themeShade="BF"/>
    </w:r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  <w:tblStylePr w:type="neCell">
      <w:tblPr/>
      <w:tcPr>
        <w:tcBorders>
          <w:bottom w:val="single" w:sz="4" w:space="0" w:color="FFD966" w:themeColor="accent1" w:themeTint="99"/>
        </w:tcBorders>
      </w:tcPr>
    </w:tblStylePr>
    <w:tblStylePr w:type="nwCell">
      <w:tblPr/>
      <w:tcPr>
        <w:tcBorders>
          <w:bottom w:val="single" w:sz="4" w:space="0" w:color="FFD966" w:themeColor="accent1" w:themeTint="99"/>
        </w:tcBorders>
      </w:tcPr>
    </w:tblStylePr>
    <w:tblStylePr w:type="seCell">
      <w:tblPr/>
      <w:tcPr>
        <w:tcBorders>
          <w:top w:val="single" w:sz="4" w:space="0" w:color="FFD966" w:themeColor="accent1" w:themeTint="99"/>
        </w:tcBorders>
      </w:tcPr>
    </w:tblStylePr>
    <w:tblStylePr w:type="swCell">
      <w:tblPr/>
      <w:tcPr>
        <w:tcBorders>
          <w:top w:val="single" w:sz="4" w:space="0" w:color="FFD966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D917FC"/>
    <w:rPr>
      <w:color w:val="B2530E" w:themeColor="accent2" w:themeShade="BF"/>
    </w:rPr>
    <w:tblPr>
      <w:tblStyleRowBandSize w:val="1"/>
      <w:tblStyleColBandSize w:val="1"/>
      <w:tblBorders>
        <w:top w:val="single" w:sz="4" w:space="0" w:color="F3A873" w:themeColor="accent2" w:themeTint="99"/>
        <w:left w:val="single" w:sz="4" w:space="0" w:color="F3A873" w:themeColor="accent2" w:themeTint="99"/>
        <w:bottom w:val="single" w:sz="4" w:space="0" w:color="F3A873" w:themeColor="accent2" w:themeTint="99"/>
        <w:right w:val="single" w:sz="4" w:space="0" w:color="F3A873" w:themeColor="accent2" w:themeTint="99"/>
        <w:insideH w:val="single" w:sz="4" w:space="0" w:color="F3A873" w:themeColor="accent2" w:themeTint="99"/>
        <w:insideV w:val="single" w:sz="4" w:space="0" w:color="F3A87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  <w:tblStylePr w:type="neCell">
      <w:tblPr/>
      <w:tcPr>
        <w:tcBorders>
          <w:bottom w:val="single" w:sz="4" w:space="0" w:color="F3A873" w:themeColor="accent2" w:themeTint="99"/>
        </w:tcBorders>
      </w:tcPr>
    </w:tblStylePr>
    <w:tblStylePr w:type="nwCell">
      <w:tblPr/>
      <w:tcPr>
        <w:tcBorders>
          <w:bottom w:val="single" w:sz="4" w:space="0" w:color="F3A873" w:themeColor="accent2" w:themeTint="99"/>
        </w:tcBorders>
      </w:tcPr>
    </w:tblStylePr>
    <w:tblStylePr w:type="seCell">
      <w:tblPr/>
      <w:tcPr>
        <w:tcBorders>
          <w:top w:val="single" w:sz="4" w:space="0" w:color="F3A873" w:themeColor="accent2" w:themeTint="99"/>
        </w:tcBorders>
      </w:tcPr>
    </w:tblStylePr>
    <w:tblStylePr w:type="swCell">
      <w:tblPr/>
      <w:tcPr>
        <w:tcBorders>
          <w:top w:val="single" w:sz="4" w:space="0" w:color="F3A873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D917FC"/>
    <w:rPr>
      <w:color w:val="B23214" w:themeColor="accent3" w:themeShade="BF"/>
    </w:rPr>
    <w:tblPr>
      <w:tblStyleRowBandSize w:val="1"/>
      <w:tblStyleColBandSize w:val="1"/>
      <w:tblBorders>
        <w:top w:val="single" w:sz="4" w:space="0" w:color="F0917B" w:themeColor="accent3" w:themeTint="99"/>
        <w:left w:val="single" w:sz="4" w:space="0" w:color="F0917B" w:themeColor="accent3" w:themeTint="99"/>
        <w:bottom w:val="single" w:sz="4" w:space="0" w:color="F0917B" w:themeColor="accent3" w:themeTint="99"/>
        <w:right w:val="single" w:sz="4" w:space="0" w:color="F0917B" w:themeColor="accent3" w:themeTint="99"/>
        <w:insideH w:val="single" w:sz="4" w:space="0" w:color="F0917B" w:themeColor="accent3" w:themeTint="99"/>
        <w:insideV w:val="single" w:sz="4" w:space="0" w:color="F0917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  <w:tblStylePr w:type="neCell">
      <w:tblPr/>
      <w:tcPr>
        <w:tcBorders>
          <w:bottom w:val="single" w:sz="4" w:space="0" w:color="F0917B" w:themeColor="accent3" w:themeTint="99"/>
        </w:tcBorders>
      </w:tcPr>
    </w:tblStylePr>
    <w:tblStylePr w:type="nwCell">
      <w:tblPr/>
      <w:tcPr>
        <w:tcBorders>
          <w:bottom w:val="single" w:sz="4" w:space="0" w:color="F0917B" w:themeColor="accent3" w:themeTint="99"/>
        </w:tcBorders>
      </w:tcPr>
    </w:tblStylePr>
    <w:tblStylePr w:type="seCell">
      <w:tblPr/>
      <w:tcPr>
        <w:tcBorders>
          <w:top w:val="single" w:sz="4" w:space="0" w:color="F0917B" w:themeColor="accent3" w:themeTint="99"/>
        </w:tcBorders>
      </w:tcPr>
    </w:tblStylePr>
    <w:tblStylePr w:type="swCell">
      <w:tblPr/>
      <w:tcPr>
        <w:tcBorders>
          <w:top w:val="single" w:sz="4" w:space="0" w:color="F0917B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D917FC"/>
    <w:rPr>
      <w:color w:val="B2530E" w:themeColor="accent4" w:themeShade="BF"/>
    </w:rPr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  <w:insideV w:val="single" w:sz="4" w:space="0" w:color="F3A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  <w:tblStylePr w:type="neCell">
      <w:tblPr/>
      <w:tcPr>
        <w:tcBorders>
          <w:bottom w:val="single" w:sz="4" w:space="0" w:color="F3A873" w:themeColor="accent4" w:themeTint="99"/>
        </w:tcBorders>
      </w:tcPr>
    </w:tblStylePr>
    <w:tblStylePr w:type="nwCell">
      <w:tblPr/>
      <w:tcPr>
        <w:tcBorders>
          <w:bottom w:val="single" w:sz="4" w:space="0" w:color="F3A873" w:themeColor="accent4" w:themeTint="99"/>
        </w:tcBorders>
      </w:tcPr>
    </w:tblStylePr>
    <w:tblStylePr w:type="seCell">
      <w:tblPr/>
      <w:tcPr>
        <w:tcBorders>
          <w:top w:val="single" w:sz="4" w:space="0" w:color="F3A873" w:themeColor="accent4" w:themeTint="99"/>
        </w:tcBorders>
      </w:tcPr>
    </w:tblStylePr>
    <w:tblStylePr w:type="swCell">
      <w:tblPr/>
      <w:tcPr>
        <w:tcBorders>
          <w:top w:val="single" w:sz="4" w:space="0" w:color="F3A873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D917FC"/>
    <w:rPr>
      <w:color w:val="C96E06" w:themeColor="accent5" w:themeShade="BF"/>
    </w:rPr>
    <w:tblPr>
      <w:tblStyleRowBandSize w:val="1"/>
      <w:tblStyleColBandSize w:val="1"/>
      <w:tblBorders>
        <w:top w:val="single" w:sz="4" w:space="0" w:color="FABD77" w:themeColor="accent5" w:themeTint="99"/>
        <w:left w:val="single" w:sz="4" w:space="0" w:color="FABD77" w:themeColor="accent5" w:themeTint="99"/>
        <w:bottom w:val="single" w:sz="4" w:space="0" w:color="FABD77" w:themeColor="accent5" w:themeTint="99"/>
        <w:right w:val="single" w:sz="4" w:space="0" w:color="FABD77" w:themeColor="accent5" w:themeTint="99"/>
        <w:insideH w:val="single" w:sz="4" w:space="0" w:color="FABD77" w:themeColor="accent5" w:themeTint="99"/>
        <w:insideV w:val="single" w:sz="4" w:space="0" w:color="FABD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  <w:tblStylePr w:type="neCell">
      <w:tblPr/>
      <w:tcPr>
        <w:tcBorders>
          <w:bottom w:val="single" w:sz="4" w:space="0" w:color="FABD77" w:themeColor="accent5" w:themeTint="99"/>
        </w:tcBorders>
      </w:tcPr>
    </w:tblStylePr>
    <w:tblStylePr w:type="nwCell">
      <w:tblPr/>
      <w:tcPr>
        <w:tcBorders>
          <w:bottom w:val="single" w:sz="4" w:space="0" w:color="FABD77" w:themeColor="accent5" w:themeTint="99"/>
        </w:tcBorders>
      </w:tcPr>
    </w:tblStylePr>
    <w:tblStylePr w:type="seCell">
      <w:tblPr/>
      <w:tcPr>
        <w:tcBorders>
          <w:top w:val="single" w:sz="4" w:space="0" w:color="FABD77" w:themeColor="accent5" w:themeTint="99"/>
        </w:tcBorders>
      </w:tcPr>
    </w:tblStylePr>
    <w:tblStylePr w:type="swCell">
      <w:tblPr/>
      <w:tcPr>
        <w:tcBorders>
          <w:top w:val="single" w:sz="4" w:space="0" w:color="FABD77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D917FC"/>
    <w:rPr>
      <w:color w:val="754E4E" w:themeColor="accent6" w:themeShade="BF"/>
    </w:rPr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  <w:insideV w:val="single" w:sz="4" w:space="0" w:color="C3A5A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  <w:tblStylePr w:type="neCell">
      <w:tblPr/>
      <w:tcPr>
        <w:tcBorders>
          <w:bottom w:val="single" w:sz="4" w:space="0" w:color="C3A5A5" w:themeColor="accent6" w:themeTint="99"/>
        </w:tcBorders>
      </w:tcPr>
    </w:tblStylePr>
    <w:tblStylePr w:type="nwCell">
      <w:tblPr/>
      <w:tcPr>
        <w:tcBorders>
          <w:bottom w:val="single" w:sz="4" w:space="0" w:color="C3A5A5" w:themeColor="accent6" w:themeTint="99"/>
        </w:tcBorders>
      </w:tcPr>
    </w:tblStylePr>
    <w:tblStylePr w:type="seCell">
      <w:tblPr/>
      <w:tcPr>
        <w:tcBorders>
          <w:top w:val="single" w:sz="4" w:space="0" w:color="C3A5A5" w:themeColor="accent6" w:themeTint="99"/>
        </w:tcBorders>
      </w:tcPr>
    </w:tblStylePr>
    <w:tblStylePr w:type="swCell">
      <w:tblPr/>
      <w:tcPr>
        <w:tcBorders>
          <w:top w:val="single" w:sz="4" w:space="0" w:color="C3A5A5" w:themeColor="accent6" w:themeTint="99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rsid w:val="00BE5B78"/>
    <w:rPr>
      <w:rFonts w:eastAsiaTheme="majorEastAsia" w:cstheme="minorHAnsi"/>
      <w:b/>
      <w:bCs/>
      <w:color w:val="FFC000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917FC"/>
    <w:rPr>
      <w:rFonts w:ascii="Georgia" w:eastAsiaTheme="majorEastAsia" w:hAnsi="Georgia" w:cstheme="majorBidi"/>
      <w:color w:val="7F5F00" w:themeColor="accent1" w:themeShade="7F"/>
    </w:rPr>
  </w:style>
  <w:style w:type="character" w:styleId="AcrnimoHTML">
    <w:name w:val="HTML Acronym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D917FC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D917FC"/>
    <w:rPr>
      <w:rFonts w:ascii="Calibri" w:hAnsi="Calibri" w:cs="Calibri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EjemplodeHTML">
    <w:name w:val="HTML Sample"/>
    <w:basedOn w:val="Fuentedeprrafopredeter"/>
    <w:uiPriority w:val="99"/>
    <w:semiHidden/>
    <w:unhideWhenUsed/>
    <w:rsid w:val="00D917FC"/>
    <w:rPr>
      <w:rFonts w:ascii="Consolas" w:hAnsi="Consolas" w:cs="Calibri"/>
      <w:sz w:val="24"/>
      <w:szCs w:val="24"/>
    </w:rPr>
  </w:style>
  <w:style w:type="character" w:styleId="VariableHTML">
    <w:name w:val="HTML Variable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D917FC"/>
    <w:rPr>
      <w:rFonts w:ascii="Calibri" w:hAnsi="Calibri" w:cs="Calibri"/>
      <w:color w:val="2998E3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D917FC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D917FC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D917FC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D917FC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D917FC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D917FC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D917FC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D917FC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D917FC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D917FC"/>
    <w:rPr>
      <w:rFonts w:ascii="Georgia" w:eastAsiaTheme="majorEastAsia" w:hAnsi="Georgia" w:cstheme="majorBidi"/>
      <w:b/>
      <w:bCs/>
    </w:rPr>
  </w:style>
  <w:style w:type="character" w:styleId="nfasisintenso">
    <w:name w:val="Intense Emphasis"/>
    <w:basedOn w:val="Fuentedeprrafopredeter"/>
    <w:uiPriority w:val="2"/>
    <w:rsid w:val="00D917FC"/>
    <w:rPr>
      <w:rFonts w:ascii="Georgia" w:hAnsi="Georgia" w:cs="Calibri"/>
      <w:b/>
      <w:iCs/>
      <w:color w:val="262626" w:themeColor="text1" w:themeTint="D9"/>
      <w:sz w:val="70"/>
    </w:rPr>
  </w:style>
  <w:style w:type="table" w:styleId="Cuadrculaclara">
    <w:name w:val="Light Grid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FFC000" w:themeColor="accent1"/>
        <w:left w:val="single" w:sz="8" w:space="0" w:color="FFC000" w:themeColor="accent1"/>
        <w:bottom w:val="single" w:sz="8" w:space="0" w:color="FFC000" w:themeColor="accent1"/>
        <w:right w:val="single" w:sz="8" w:space="0" w:color="FFC000" w:themeColor="accent1"/>
        <w:insideH w:val="single" w:sz="8" w:space="0" w:color="FFC000" w:themeColor="accent1"/>
        <w:insideV w:val="single" w:sz="8" w:space="0" w:color="FFC0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1"/>
          <w:left w:val="single" w:sz="8" w:space="0" w:color="FFC000" w:themeColor="accent1"/>
          <w:bottom w:val="single" w:sz="18" w:space="0" w:color="FFC000" w:themeColor="accent1"/>
          <w:right w:val="single" w:sz="8" w:space="0" w:color="FFC000" w:themeColor="accent1"/>
          <w:insideH w:val="nil"/>
          <w:insideV w:val="single" w:sz="8" w:space="0" w:color="FFC0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  <w:insideH w:val="nil"/>
          <w:insideV w:val="single" w:sz="8" w:space="0" w:color="FFC0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</w:tcBorders>
      </w:tcPr>
    </w:tblStylePr>
    <w:tblStylePr w:type="band1Vert">
      <w:tblPr/>
      <w:tcPr>
        <w:tcBorders>
          <w:top w:val="single" w:sz="8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</w:tcBorders>
        <w:shd w:val="clear" w:color="auto" w:fill="FFEFC0" w:themeFill="accent1" w:themeFillTint="3F"/>
      </w:tcPr>
    </w:tblStylePr>
    <w:tblStylePr w:type="band1Horz">
      <w:tblPr/>
      <w:tcPr>
        <w:tcBorders>
          <w:top w:val="single" w:sz="8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  <w:insideV w:val="single" w:sz="8" w:space="0" w:color="FFC000" w:themeColor="accent1"/>
        </w:tcBorders>
        <w:shd w:val="clear" w:color="auto" w:fill="FFEFC0" w:themeFill="accent1" w:themeFillTint="3F"/>
      </w:tcPr>
    </w:tblStylePr>
    <w:tblStylePr w:type="band2Horz">
      <w:tblPr/>
      <w:tcPr>
        <w:tcBorders>
          <w:top w:val="single" w:sz="8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  <w:insideV w:val="single" w:sz="8" w:space="0" w:color="FFC000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EC7016" w:themeColor="accent2"/>
        <w:left w:val="single" w:sz="8" w:space="0" w:color="EC7016" w:themeColor="accent2"/>
        <w:bottom w:val="single" w:sz="8" w:space="0" w:color="EC7016" w:themeColor="accent2"/>
        <w:right w:val="single" w:sz="8" w:space="0" w:color="EC7016" w:themeColor="accent2"/>
        <w:insideH w:val="single" w:sz="8" w:space="0" w:color="EC7016" w:themeColor="accent2"/>
        <w:insideV w:val="single" w:sz="8" w:space="0" w:color="EC701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016" w:themeColor="accent2"/>
          <w:left w:val="single" w:sz="8" w:space="0" w:color="EC7016" w:themeColor="accent2"/>
          <w:bottom w:val="single" w:sz="18" w:space="0" w:color="EC7016" w:themeColor="accent2"/>
          <w:right w:val="single" w:sz="8" w:space="0" w:color="EC7016" w:themeColor="accent2"/>
          <w:insideH w:val="nil"/>
          <w:insideV w:val="single" w:sz="8" w:space="0" w:color="EC701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7016" w:themeColor="accent2"/>
          <w:left w:val="single" w:sz="8" w:space="0" w:color="EC7016" w:themeColor="accent2"/>
          <w:bottom w:val="single" w:sz="8" w:space="0" w:color="EC7016" w:themeColor="accent2"/>
          <w:right w:val="single" w:sz="8" w:space="0" w:color="EC7016" w:themeColor="accent2"/>
          <w:insideH w:val="nil"/>
          <w:insideV w:val="single" w:sz="8" w:space="0" w:color="EC701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016" w:themeColor="accent2"/>
          <w:left w:val="single" w:sz="8" w:space="0" w:color="EC7016" w:themeColor="accent2"/>
          <w:bottom w:val="single" w:sz="8" w:space="0" w:color="EC7016" w:themeColor="accent2"/>
          <w:right w:val="single" w:sz="8" w:space="0" w:color="EC7016" w:themeColor="accent2"/>
        </w:tcBorders>
      </w:tcPr>
    </w:tblStylePr>
    <w:tblStylePr w:type="band1Vert">
      <w:tblPr/>
      <w:tcPr>
        <w:tcBorders>
          <w:top w:val="single" w:sz="8" w:space="0" w:color="EC7016" w:themeColor="accent2"/>
          <w:left w:val="single" w:sz="8" w:space="0" w:color="EC7016" w:themeColor="accent2"/>
          <w:bottom w:val="single" w:sz="8" w:space="0" w:color="EC7016" w:themeColor="accent2"/>
          <w:right w:val="single" w:sz="8" w:space="0" w:color="EC7016" w:themeColor="accent2"/>
        </w:tcBorders>
        <w:shd w:val="clear" w:color="auto" w:fill="FADBC5" w:themeFill="accent2" w:themeFillTint="3F"/>
      </w:tcPr>
    </w:tblStylePr>
    <w:tblStylePr w:type="band1Horz">
      <w:tblPr/>
      <w:tcPr>
        <w:tcBorders>
          <w:top w:val="single" w:sz="8" w:space="0" w:color="EC7016" w:themeColor="accent2"/>
          <w:left w:val="single" w:sz="8" w:space="0" w:color="EC7016" w:themeColor="accent2"/>
          <w:bottom w:val="single" w:sz="8" w:space="0" w:color="EC7016" w:themeColor="accent2"/>
          <w:right w:val="single" w:sz="8" w:space="0" w:color="EC7016" w:themeColor="accent2"/>
          <w:insideV w:val="single" w:sz="8" w:space="0" w:color="EC7016" w:themeColor="accent2"/>
        </w:tcBorders>
        <w:shd w:val="clear" w:color="auto" w:fill="FADBC5" w:themeFill="accent2" w:themeFillTint="3F"/>
      </w:tcPr>
    </w:tblStylePr>
    <w:tblStylePr w:type="band2Horz">
      <w:tblPr/>
      <w:tcPr>
        <w:tcBorders>
          <w:top w:val="single" w:sz="8" w:space="0" w:color="EC7016" w:themeColor="accent2"/>
          <w:left w:val="single" w:sz="8" w:space="0" w:color="EC7016" w:themeColor="accent2"/>
          <w:bottom w:val="single" w:sz="8" w:space="0" w:color="EC7016" w:themeColor="accent2"/>
          <w:right w:val="single" w:sz="8" w:space="0" w:color="EC7016" w:themeColor="accent2"/>
          <w:insideV w:val="single" w:sz="8" w:space="0" w:color="EC7016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E64823" w:themeColor="accent3"/>
        <w:left w:val="single" w:sz="8" w:space="0" w:color="E64823" w:themeColor="accent3"/>
        <w:bottom w:val="single" w:sz="8" w:space="0" w:color="E64823" w:themeColor="accent3"/>
        <w:right w:val="single" w:sz="8" w:space="0" w:color="E64823" w:themeColor="accent3"/>
        <w:insideH w:val="single" w:sz="8" w:space="0" w:color="E64823" w:themeColor="accent3"/>
        <w:insideV w:val="single" w:sz="8" w:space="0" w:color="E6482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4823" w:themeColor="accent3"/>
          <w:left w:val="single" w:sz="8" w:space="0" w:color="E64823" w:themeColor="accent3"/>
          <w:bottom w:val="single" w:sz="18" w:space="0" w:color="E64823" w:themeColor="accent3"/>
          <w:right w:val="single" w:sz="8" w:space="0" w:color="E64823" w:themeColor="accent3"/>
          <w:insideH w:val="nil"/>
          <w:insideV w:val="single" w:sz="8" w:space="0" w:color="E6482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4823" w:themeColor="accent3"/>
          <w:left w:val="single" w:sz="8" w:space="0" w:color="E64823" w:themeColor="accent3"/>
          <w:bottom w:val="single" w:sz="8" w:space="0" w:color="E64823" w:themeColor="accent3"/>
          <w:right w:val="single" w:sz="8" w:space="0" w:color="E64823" w:themeColor="accent3"/>
          <w:insideH w:val="nil"/>
          <w:insideV w:val="single" w:sz="8" w:space="0" w:color="E6482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4823" w:themeColor="accent3"/>
          <w:left w:val="single" w:sz="8" w:space="0" w:color="E64823" w:themeColor="accent3"/>
          <w:bottom w:val="single" w:sz="8" w:space="0" w:color="E64823" w:themeColor="accent3"/>
          <w:right w:val="single" w:sz="8" w:space="0" w:color="E64823" w:themeColor="accent3"/>
        </w:tcBorders>
      </w:tcPr>
    </w:tblStylePr>
    <w:tblStylePr w:type="band1Vert">
      <w:tblPr/>
      <w:tcPr>
        <w:tcBorders>
          <w:top w:val="single" w:sz="8" w:space="0" w:color="E64823" w:themeColor="accent3"/>
          <w:left w:val="single" w:sz="8" w:space="0" w:color="E64823" w:themeColor="accent3"/>
          <w:bottom w:val="single" w:sz="8" w:space="0" w:color="E64823" w:themeColor="accent3"/>
          <w:right w:val="single" w:sz="8" w:space="0" w:color="E64823" w:themeColor="accent3"/>
        </w:tcBorders>
        <w:shd w:val="clear" w:color="auto" w:fill="F8D1C8" w:themeFill="accent3" w:themeFillTint="3F"/>
      </w:tcPr>
    </w:tblStylePr>
    <w:tblStylePr w:type="band1Horz">
      <w:tblPr/>
      <w:tcPr>
        <w:tcBorders>
          <w:top w:val="single" w:sz="8" w:space="0" w:color="E64823" w:themeColor="accent3"/>
          <w:left w:val="single" w:sz="8" w:space="0" w:color="E64823" w:themeColor="accent3"/>
          <w:bottom w:val="single" w:sz="8" w:space="0" w:color="E64823" w:themeColor="accent3"/>
          <w:right w:val="single" w:sz="8" w:space="0" w:color="E64823" w:themeColor="accent3"/>
          <w:insideV w:val="single" w:sz="8" w:space="0" w:color="E64823" w:themeColor="accent3"/>
        </w:tcBorders>
        <w:shd w:val="clear" w:color="auto" w:fill="F8D1C8" w:themeFill="accent3" w:themeFillTint="3F"/>
      </w:tcPr>
    </w:tblStylePr>
    <w:tblStylePr w:type="band2Horz">
      <w:tblPr/>
      <w:tcPr>
        <w:tcBorders>
          <w:top w:val="single" w:sz="8" w:space="0" w:color="E64823" w:themeColor="accent3"/>
          <w:left w:val="single" w:sz="8" w:space="0" w:color="E64823" w:themeColor="accent3"/>
          <w:bottom w:val="single" w:sz="8" w:space="0" w:color="E64823" w:themeColor="accent3"/>
          <w:right w:val="single" w:sz="8" w:space="0" w:color="E64823" w:themeColor="accent3"/>
          <w:insideV w:val="single" w:sz="8" w:space="0" w:color="E64823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EC7016" w:themeColor="accent4"/>
        <w:left w:val="single" w:sz="8" w:space="0" w:color="EC7016" w:themeColor="accent4"/>
        <w:bottom w:val="single" w:sz="8" w:space="0" w:color="EC7016" w:themeColor="accent4"/>
        <w:right w:val="single" w:sz="8" w:space="0" w:color="EC7016" w:themeColor="accent4"/>
        <w:insideH w:val="single" w:sz="8" w:space="0" w:color="EC7016" w:themeColor="accent4"/>
        <w:insideV w:val="single" w:sz="8" w:space="0" w:color="EC701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18" w:space="0" w:color="EC7016" w:themeColor="accent4"/>
          <w:right w:val="single" w:sz="8" w:space="0" w:color="EC7016" w:themeColor="accent4"/>
          <w:insideH w:val="nil"/>
          <w:insideV w:val="single" w:sz="8" w:space="0" w:color="EC701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  <w:insideH w:val="nil"/>
          <w:insideV w:val="single" w:sz="8" w:space="0" w:color="EC701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</w:tcPr>
    </w:tblStylePr>
    <w:tblStylePr w:type="band1Vert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  <w:shd w:val="clear" w:color="auto" w:fill="FADBC5" w:themeFill="accent4" w:themeFillTint="3F"/>
      </w:tcPr>
    </w:tblStylePr>
    <w:tblStylePr w:type="band1Horz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  <w:insideV w:val="single" w:sz="8" w:space="0" w:color="EC7016" w:themeColor="accent4"/>
        </w:tcBorders>
        <w:shd w:val="clear" w:color="auto" w:fill="FADBC5" w:themeFill="accent4" w:themeFillTint="3F"/>
      </w:tcPr>
    </w:tblStylePr>
    <w:tblStylePr w:type="band2Horz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  <w:insideV w:val="single" w:sz="8" w:space="0" w:color="EC7016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F8931D" w:themeColor="accent5"/>
        <w:left w:val="single" w:sz="8" w:space="0" w:color="F8931D" w:themeColor="accent5"/>
        <w:bottom w:val="single" w:sz="8" w:space="0" w:color="F8931D" w:themeColor="accent5"/>
        <w:right w:val="single" w:sz="8" w:space="0" w:color="F8931D" w:themeColor="accent5"/>
        <w:insideH w:val="single" w:sz="8" w:space="0" w:color="F8931D" w:themeColor="accent5"/>
        <w:insideV w:val="single" w:sz="8" w:space="0" w:color="F8931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931D" w:themeColor="accent5"/>
          <w:left w:val="single" w:sz="8" w:space="0" w:color="F8931D" w:themeColor="accent5"/>
          <w:bottom w:val="single" w:sz="18" w:space="0" w:color="F8931D" w:themeColor="accent5"/>
          <w:right w:val="single" w:sz="8" w:space="0" w:color="F8931D" w:themeColor="accent5"/>
          <w:insideH w:val="nil"/>
          <w:insideV w:val="single" w:sz="8" w:space="0" w:color="F8931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  <w:insideH w:val="nil"/>
          <w:insideV w:val="single" w:sz="8" w:space="0" w:color="F8931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</w:tcBorders>
      </w:tcPr>
    </w:tblStylePr>
    <w:tblStylePr w:type="band1Vert">
      <w:tblPr/>
      <w:tcPr>
        <w:tcBorders>
          <w:top w:val="single" w:sz="8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</w:tcBorders>
        <w:shd w:val="clear" w:color="auto" w:fill="FDE4C7" w:themeFill="accent5" w:themeFillTint="3F"/>
      </w:tcPr>
    </w:tblStylePr>
    <w:tblStylePr w:type="band1Horz">
      <w:tblPr/>
      <w:tcPr>
        <w:tcBorders>
          <w:top w:val="single" w:sz="8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  <w:insideV w:val="single" w:sz="8" w:space="0" w:color="F8931D" w:themeColor="accent5"/>
        </w:tcBorders>
        <w:shd w:val="clear" w:color="auto" w:fill="FDE4C7" w:themeFill="accent5" w:themeFillTint="3F"/>
      </w:tcPr>
    </w:tblStylePr>
    <w:tblStylePr w:type="band2Horz">
      <w:tblPr/>
      <w:tcPr>
        <w:tcBorders>
          <w:top w:val="single" w:sz="8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  <w:insideV w:val="single" w:sz="8" w:space="0" w:color="F8931D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9C6A6A" w:themeColor="accent6"/>
        <w:left w:val="single" w:sz="8" w:space="0" w:color="9C6A6A" w:themeColor="accent6"/>
        <w:bottom w:val="single" w:sz="8" w:space="0" w:color="9C6A6A" w:themeColor="accent6"/>
        <w:right w:val="single" w:sz="8" w:space="0" w:color="9C6A6A" w:themeColor="accent6"/>
        <w:insideH w:val="single" w:sz="8" w:space="0" w:color="9C6A6A" w:themeColor="accent6"/>
        <w:insideV w:val="single" w:sz="8" w:space="0" w:color="9C6A6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18" w:space="0" w:color="9C6A6A" w:themeColor="accent6"/>
          <w:right w:val="single" w:sz="8" w:space="0" w:color="9C6A6A" w:themeColor="accent6"/>
          <w:insideH w:val="nil"/>
          <w:insideV w:val="single" w:sz="8" w:space="0" w:color="9C6A6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  <w:insideH w:val="nil"/>
          <w:insideV w:val="single" w:sz="8" w:space="0" w:color="9C6A6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</w:tcPr>
    </w:tblStylePr>
    <w:tblStylePr w:type="band1Vert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  <w:shd w:val="clear" w:color="auto" w:fill="E6DADA" w:themeFill="accent6" w:themeFillTint="3F"/>
      </w:tcPr>
    </w:tblStylePr>
    <w:tblStylePr w:type="band1Horz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  <w:insideV w:val="single" w:sz="8" w:space="0" w:color="9C6A6A" w:themeColor="accent6"/>
        </w:tcBorders>
        <w:shd w:val="clear" w:color="auto" w:fill="E6DADA" w:themeFill="accent6" w:themeFillTint="3F"/>
      </w:tcPr>
    </w:tblStylePr>
    <w:tblStylePr w:type="band2Horz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  <w:insideV w:val="single" w:sz="8" w:space="0" w:color="9C6A6A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FFC000" w:themeColor="accent1"/>
        <w:left w:val="single" w:sz="8" w:space="0" w:color="FFC000" w:themeColor="accent1"/>
        <w:bottom w:val="single" w:sz="8" w:space="0" w:color="FFC000" w:themeColor="accent1"/>
        <w:right w:val="single" w:sz="8" w:space="0" w:color="FFC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</w:tcBorders>
      </w:tcPr>
    </w:tblStylePr>
    <w:tblStylePr w:type="band1Horz">
      <w:tblPr/>
      <w:tcPr>
        <w:tcBorders>
          <w:top w:val="single" w:sz="8" w:space="0" w:color="FFC000" w:themeColor="accent1"/>
          <w:left w:val="single" w:sz="8" w:space="0" w:color="FFC000" w:themeColor="accent1"/>
          <w:bottom w:val="single" w:sz="8" w:space="0" w:color="FFC000" w:themeColor="accent1"/>
          <w:right w:val="single" w:sz="8" w:space="0" w:color="FFC000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EC7016" w:themeColor="accent2"/>
        <w:left w:val="single" w:sz="8" w:space="0" w:color="EC7016" w:themeColor="accent2"/>
        <w:bottom w:val="single" w:sz="8" w:space="0" w:color="EC7016" w:themeColor="accent2"/>
        <w:right w:val="single" w:sz="8" w:space="0" w:color="EC701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701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7016" w:themeColor="accent2"/>
          <w:left w:val="single" w:sz="8" w:space="0" w:color="EC7016" w:themeColor="accent2"/>
          <w:bottom w:val="single" w:sz="8" w:space="0" w:color="EC7016" w:themeColor="accent2"/>
          <w:right w:val="single" w:sz="8" w:space="0" w:color="EC70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7016" w:themeColor="accent2"/>
          <w:left w:val="single" w:sz="8" w:space="0" w:color="EC7016" w:themeColor="accent2"/>
          <w:bottom w:val="single" w:sz="8" w:space="0" w:color="EC7016" w:themeColor="accent2"/>
          <w:right w:val="single" w:sz="8" w:space="0" w:color="EC7016" w:themeColor="accent2"/>
        </w:tcBorders>
      </w:tcPr>
    </w:tblStylePr>
    <w:tblStylePr w:type="band1Horz">
      <w:tblPr/>
      <w:tcPr>
        <w:tcBorders>
          <w:top w:val="single" w:sz="8" w:space="0" w:color="EC7016" w:themeColor="accent2"/>
          <w:left w:val="single" w:sz="8" w:space="0" w:color="EC7016" w:themeColor="accent2"/>
          <w:bottom w:val="single" w:sz="8" w:space="0" w:color="EC7016" w:themeColor="accent2"/>
          <w:right w:val="single" w:sz="8" w:space="0" w:color="EC7016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E64823" w:themeColor="accent3"/>
        <w:left w:val="single" w:sz="8" w:space="0" w:color="E64823" w:themeColor="accent3"/>
        <w:bottom w:val="single" w:sz="8" w:space="0" w:color="E64823" w:themeColor="accent3"/>
        <w:right w:val="single" w:sz="8" w:space="0" w:color="E6482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482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4823" w:themeColor="accent3"/>
          <w:left w:val="single" w:sz="8" w:space="0" w:color="E64823" w:themeColor="accent3"/>
          <w:bottom w:val="single" w:sz="8" w:space="0" w:color="E64823" w:themeColor="accent3"/>
          <w:right w:val="single" w:sz="8" w:space="0" w:color="E6482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4823" w:themeColor="accent3"/>
          <w:left w:val="single" w:sz="8" w:space="0" w:color="E64823" w:themeColor="accent3"/>
          <w:bottom w:val="single" w:sz="8" w:space="0" w:color="E64823" w:themeColor="accent3"/>
          <w:right w:val="single" w:sz="8" w:space="0" w:color="E64823" w:themeColor="accent3"/>
        </w:tcBorders>
      </w:tcPr>
    </w:tblStylePr>
    <w:tblStylePr w:type="band1Horz">
      <w:tblPr/>
      <w:tcPr>
        <w:tcBorders>
          <w:top w:val="single" w:sz="8" w:space="0" w:color="E64823" w:themeColor="accent3"/>
          <w:left w:val="single" w:sz="8" w:space="0" w:color="E64823" w:themeColor="accent3"/>
          <w:bottom w:val="single" w:sz="8" w:space="0" w:color="E64823" w:themeColor="accent3"/>
          <w:right w:val="single" w:sz="8" w:space="0" w:color="E64823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EC7016" w:themeColor="accent4"/>
        <w:left w:val="single" w:sz="8" w:space="0" w:color="EC7016" w:themeColor="accent4"/>
        <w:bottom w:val="single" w:sz="8" w:space="0" w:color="EC7016" w:themeColor="accent4"/>
        <w:right w:val="single" w:sz="8" w:space="0" w:color="EC701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701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</w:tcPr>
    </w:tblStylePr>
    <w:tblStylePr w:type="band1Horz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F8931D" w:themeColor="accent5"/>
        <w:left w:val="single" w:sz="8" w:space="0" w:color="F8931D" w:themeColor="accent5"/>
        <w:bottom w:val="single" w:sz="8" w:space="0" w:color="F8931D" w:themeColor="accent5"/>
        <w:right w:val="single" w:sz="8" w:space="0" w:color="F8931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931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</w:tcBorders>
      </w:tcPr>
    </w:tblStylePr>
    <w:tblStylePr w:type="band1Horz">
      <w:tblPr/>
      <w:tcPr>
        <w:tcBorders>
          <w:top w:val="single" w:sz="8" w:space="0" w:color="F8931D" w:themeColor="accent5"/>
          <w:left w:val="single" w:sz="8" w:space="0" w:color="F8931D" w:themeColor="accent5"/>
          <w:bottom w:val="single" w:sz="8" w:space="0" w:color="F8931D" w:themeColor="accent5"/>
          <w:right w:val="single" w:sz="8" w:space="0" w:color="F8931D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9C6A6A" w:themeColor="accent6"/>
        <w:left w:val="single" w:sz="8" w:space="0" w:color="9C6A6A" w:themeColor="accent6"/>
        <w:bottom w:val="single" w:sz="8" w:space="0" w:color="9C6A6A" w:themeColor="accent6"/>
        <w:right w:val="single" w:sz="8" w:space="0" w:color="9C6A6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6A6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</w:tcPr>
    </w:tblStylePr>
    <w:tblStylePr w:type="band1Horz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D917F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D917FC"/>
    <w:rPr>
      <w:color w:val="BF8F00" w:themeColor="accent1" w:themeShade="BF"/>
    </w:rPr>
    <w:tblPr>
      <w:tblStyleRowBandSize w:val="1"/>
      <w:tblStyleColBandSize w:val="1"/>
      <w:tblBorders>
        <w:top w:val="single" w:sz="8" w:space="0" w:color="FFC000" w:themeColor="accent1"/>
        <w:bottom w:val="single" w:sz="8" w:space="0" w:color="FFC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1"/>
          <w:left w:val="nil"/>
          <w:bottom w:val="single" w:sz="8" w:space="0" w:color="FFC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1"/>
          <w:left w:val="nil"/>
          <w:bottom w:val="single" w:sz="8" w:space="0" w:color="FFC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D917FC"/>
    <w:rPr>
      <w:color w:val="B2530E" w:themeColor="accent2" w:themeShade="BF"/>
    </w:rPr>
    <w:tblPr>
      <w:tblStyleRowBandSize w:val="1"/>
      <w:tblStyleColBandSize w:val="1"/>
      <w:tblBorders>
        <w:top w:val="single" w:sz="8" w:space="0" w:color="EC7016" w:themeColor="accent2"/>
        <w:bottom w:val="single" w:sz="8" w:space="0" w:color="EC701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016" w:themeColor="accent2"/>
          <w:left w:val="nil"/>
          <w:bottom w:val="single" w:sz="8" w:space="0" w:color="EC701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016" w:themeColor="accent2"/>
          <w:left w:val="nil"/>
          <w:bottom w:val="single" w:sz="8" w:space="0" w:color="EC701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D917FC"/>
    <w:rPr>
      <w:color w:val="B23214" w:themeColor="accent3" w:themeShade="BF"/>
    </w:rPr>
    <w:tblPr>
      <w:tblStyleRowBandSize w:val="1"/>
      <w:tblStyleColBandSize w:val="1"/>
      <w:tblBorders>
        <w:top w:val="single" w:sz="8" w:space="0" w:color="E64823" w:themeColor="accent3"/>
        <w:bottom w:val="single" w:sz="8" w:space="0" w:color="E6482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4823" w:themeColor="accent3"/>
          <w:left w:val="nil"/>
          <w:bottom w:val="single" w:sz="8" w:space="0" w:color="E6482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4823" w:themeColor="accent3"/>
          <w:left w:val="nil"/>
          <w:bottom w:val="single" w:sz="8" w:space="0" w:color="E6482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1C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1C8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D917FC"/>
    <w:rPr>
      <w:color w:val="B2530E" w:themeColor="accent4" w:themeShade="BF"/>
    </w:rPr>
    <w:tblPr>
      <w:tblStyleRowBandSize w:val="1"/>
      <w:tblStyleColBandSize w:val="1"/>
      <w:tblBorders>
        <w:top w:val="single" w:sz="8" w:space="0" w:color="EC7016" w:themeColor="accent4"/>
        <w:bottom w:val="single" w:sz="8" w:space="0" w:color="EC701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016" w:themeColor="accent4"/>
          <w:left w:val="nil"/>
          <w:bottom w:val="single" w:sz="8" w:space="0" w:color="EC701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016" w:themeColor="accent4"/>
          <w:left w:val="nil"/>
          <w:bottom w:val="single" w:sz="8" w:space="0" w:color="EC701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D917FC"/>
    <w:rPr>
      <w:color w:val="C96E06" w:themeColor="accent5" w:themeShade="BF"/>
    </w:rPr>
    <w:tblPr>
      <w:tblStyleRowBandSize w:val="1"/>
      <w:tblStyleColBandSize w:val="1"/>
      <w:tblBorders>
        <w:top w:val="single" w:sz="8" w:space="0" w:color="F8931D" w:themeColor="accent5"/>
        <w:bottom w:val="single" w:sz="8" w:space="0" w:color="F8931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931D" w:themeColor="accent5"/>
          <w:left w:val="nil"/>
          <w:bottom w:val="single" w:sz="8" w:space="0" w:color="F8931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931D" w:themeColor="accent5"/>
          <w:left w:val="nil"/>
          <w:bottom w:val="single" w:sz="8" w:space="0" w:color="F8931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C7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D917FC"/>
    <w:rPr>
      <w:color w:val="754E4E" w:themeColor="accent6" w:themeShade="BF"/>
    </w:rPr>
    <w:tblPr>
      <w:tblStyleRowBandSize w:val="1"/>
      <w:tblStyleColBandSize w:val="1"/>
      <w:tblBorders>
        <w:top w:val="single" w:sz="8" w:space="0" w:color="9C6A6A" w:themeColor="accent6"/>
        <w:bottom w:val="single" w:sz="8" w:space="0" w:color="9C6A6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6A6A" w:themeColor="accent6"/>
          <w:left w:val="nil"/>
          <w:bottom w:val="single" w:sz="8" w:space="0" w:color="9C6A6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6A6A" w:themeColor="accent6"/>
          <w:left w:val="nil"/>
          <w:bottom w:val="single" w:sz="8" w:space="0" w:color="9C6A6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AD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ADA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paragraph" w:styleId="Lista">
    <w:name w:val="List"/>
    <w:basedOn w:val="Normal"/>
    <w:uiPriority w:val="99"/>
    <w:semiHidden/>
    <w:unhideWhenUsed/>
    <w:rsid w:val="00D917FC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D917FC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D917FC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D917FC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D917FC"/>
    <w:pPr>
      <w:ind w:left="1800" w:hanging="360"/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D917FC"/>
    <w:pPr>
      <w:numPr>
        <w:numId w:val="2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D917FC"/>
    <w:pPr>
      <w:numPr>
        <w:numId w:val="6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D917FC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D917FC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D917FC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D917FC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D917FC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D917FC"/>
    <w:pPr>
      <w:spacing w:after="120"/>
      <w:ind w:left="1800"/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D917FC"/>
    <w:pPr>
      <w:numPr>
        <w:numId w:val="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D917FC"/>
    <w:pPr>
      <w:numPr>
        <w:numId w:val="5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D917FC"/>
    <w:pPr>
      <w:numPr>
        <w:numId w:val="8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D917FC"/>
    <w:pPr>
      <w:numPr>
        <w:numId w:val="9"/>
      </w:numPr>
      <w:contextualSpacing/>
    </w:pPr>
  </w:style>
  <w:style w:type="paragraph" w:styleId="Prrafodelista">
    <w:name w:val="List Paragraph"/>
    <w:basedOn w:val="Normal"/>
    <w:uiPriority w:val="34"/>
    <w:unhideWhenUsed/>
    <w:rsid w:val="00D917FC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87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87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917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917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D7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D7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A5A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A5A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Tabladelista2">
    <w:name w:val="List Table 2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FFD966" w:themeColor="accent1" w:themeTint="99"/>
        <w:bottom w:val="single" w:sz="4" w:space="0" w:color="FFD966" w:themeColor="accent1" w:themeTint="99"/>
        <w:insideH w:val="single" w:sz="4" w:space="0" w:color="FFD96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F3A873" w:themeColor="accent2" w:themeTint="99"/>
        <w:bottom w:val="single" w:sz="4" w:space="0" w:color="F3A873" w:themeColor="accent2" w:themeTint="99"/>
        <w:insideH w:val="single" w:sz="4" w:space="0" w:color="F3A87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F0917B" w:themeColor="accent3" w:themeTint="99"/>
        <w:bottom w:val="single" w:sz="4" w:space="0" w:color="F0917B" w:themeColor="accent3" w:themeTint="99"/>
        <w:insideH w:val="single" w:sz="4" w:space="0" w:color="F0917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F3A873" w:themeColor="accent4" w:themeTint="99"/>
        <w:bottom w:val="single" w:sz="4" w:space="0" w:color="F3A873" w:themeColor="accent4" w:themeTint="99"/>
        <w:insideH w:val="single" w:sz="4" w:space="0" w:color="F3A87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FABD77" w:themeColor="accent5" w:themeTint="99"/>
        <w:bottom w:val="single" w:sz="4" w:space="0" w:color="FABD77" w:themeColor="accent5" w:themeTint="99"/>
        <w:insideH w:val="single" w:sz="4" w:space="0" w:color="FABD7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C3A5A5" w:themeColor="accent6" w:themeTint="99"/>
        <w:bottom w:val="single" w:sz="4" w:space="0" w:color="C3A5A5" w:themeColor="accent6" w:themeTint="99"/>
        <w:insideH w:val="single" w:sz="4" w:space="0" w:color="C3A5A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Tabladelista3">
    <w:name w:val="List Table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FC000" w:themeColor="accent1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1"/>
          <w:right w:val="single" w:sz="4" w:space="0" w:color="FFC000" w:themeColor="accent1"/>
        </w:tcBorders>
      </w:tcPr>
    </w:tblStylePr>
    <w:tblStylePr w:type="band1Horz">
      <w:tblPr/>
      <w:tcPr>
        <w:tcBorders>
          <w:top w:val="single" w:sz="4" w:space="0" w:color="FFC000" w:themeColor="accent1"/>
          <w:bottom w:val="single" w:sz="4" w:space="0" w:color="FFC0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1"/>
          <w:left w:val="nil"/>
        </w:tcBorders>
      </w:tcPr>
    </w:tblStylePr>
    <w:tblStylePr w:type="swCell">
      <w:tblPr/>
      <w:tcPr>
        <w:tcBorders>
          <w:top w:val="double" w:sz="4" w:space="0" w:color="FFC000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EC7016" w:themeColor="accent2"/>
        <w:left w:val="single" w:sz="4" w:space="0" w:color="EC7016" w:themeColor="accent2"/>
        <w:bottom w:val="single" w:sz="4" w:space="0" w:color="EC7016" w:themeColor="accent2"/>
        <w:right w:val="single" w:sz="4" w:space="0" w:color="EC701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7016" w:themeFill="accent2"/>
      </w:tcPr>
    </w:tblStylePr>
    <w:tblStylePr w:type="lastRow">
      <w:rPr>
        <w:b/>
        <w:bCs/>
      </w:rPr>
      <w:tblPr/>
      <w:tcPr>
        <w:tcBorders>
          <w:top w:val="double" w:sz="4" w:space="0" w:color="EC701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7016" w:themeColor="accent2"/>
          <w:right w:val="single" w:sz="4" w:space="0" w:color="EC7016" w:themeColor="accent2"/>
        </w:tcBorders>
      </w:tcPr>
    </w:tblStylePr>
    <w:tblStylePr w:type="band1Horz">
      <w:tblPr/>
      <w:tcPr>
        <w:tcBorders>
          <w:top w:val="single" w:sz="4" w:space="0" w:color="EC7016" w:themeColor="accent2"/>
          <w:bottom w:val="single" w:sz="4" w:space="0" w:color="EC701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7016" w:themeColor="accent2"/>
          <w:left w:val="nil"/>
        </w:tcBorders>
      </w:tcPr>
    </w:tblStylePr>
    <w:tblStylePr w:type="swCell">
      <w:tblPr/>
      <w:tcPr>
        <w:tcBorders>
          <w:top w:val="double" w:sz="4" w:space="0" w:color="EC7016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E64823" w:themeColor="accent3"/>
        <w:left w:val="single" w:sz="4" w:space="0" w:color="E64823" w:themeColor="accent3"/>
        <w:bottom w:val="single" w:sz="4" w:space="0" w:color="E64823" w:themeColor="accent3"/>
        <w:right w:val="single" w:sz="4" w:space="0" w:color="E6482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4823" w:themeFill="accent3"/>
      </w:tcPr>
    </w:tblStylePr>
    <w:tblStylePr w:type="lastRow">
      <w:rPr>
        <w:b/>
        <w:bCs/>
      </w:rPr>
      <w:tblPr/>
      <w:tcPr>
        <w:tcBorders>
          <w:top w:val="double" w:sz="4" w:space="0" w:color="E6482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4823" w:themeColor="accent3"/>
          <w:right w:val="single" w:sz="4" w:space="0" w:color="E64823" w:themeColor="accent3"/>
        </w:tcBorders>
      </w:tcPr>
    </w:tblStylePr>
    <w:tblStylePr w:type="band1Horz">
      <w:tblPr/>
      <w:tcPr>
        <w:tcBorders>
          <w:top w:val="single" w:sz="4" w:space="0" w:color="E64823" w:themeColor="accent3"/>
          <w:bottom w:val="single" w:sz="4" w:space="0" w:color="E6482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4823" w:themeColor="accent3"/>
          <w:left w:val="nil"/>
        </w:tcBorders>
      </w:tcPr>
    </w:tblStylePr>
    <w:tblStylePr w:type="swCell">
      <w:tblPr/>
      <w:tcPr>
        <w:tcBorders>
          <w:top w:val="double" w:sz="4" w:space="0" w:color="E64823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EC7016" w:themeColor="accent4"/>
        <w:left w:val="single" w:sz="4" w:space="0" w:color="EC7016" w:themeColor="accent4"/>
        <w:bottom w:val="single" w:sz="4" w:space="0" w:color="EC7016" w:themeColor="accent4"/>
        <w:right w:val="single" w:sz="4" w:space="0" w:color="EC701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7016" w:themeFill="accent4"/>
      </w:tcPr>
    </w:tblStylePr>
    <w:tblStylePr w:type="lastRow">
      <w:rPr>
        <w:b/>
        <w:bCs/>
      </w:rPr>
      <w:tblPr/>
      <w:tcPr>
        <w:tcBorders>
          <w:top w:val="double" w:sz="4" w:space="0" w:color="EC701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7016" w:themeColor="accent4"/>
          <w:right w:val="single" w:sz="4" w:space="0" w:color="EC7016" w:themeColor="accent4"/>
        </w:tcBorders>
      </w:tcPr>
    </w:tblStylePr>
    <w:tblStylePr w:type="band1Horz">
      <w:tblPr/>
      <w:tcPr>
        <w:tcBorders>
          <w:top w:val="single" w:sz="4" w:space="0" w:color="EC7016" w:themeColor="accent4"/>
          <w:bottom w:val="single" w:sz="4" w:space="0" w:color="EC701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7016" w:themeColor="accent4"/>
          <w:left w:val="nil"/>
        </w:tcBorders>
      </w:tcPr>
    </w:tblStylePr>
    <w:tblStylePr w:type="swCell">
      <w:tblPr/>
      <w:tcPr>
        <w:tcBorders>
          <w:top w:val="double" w:sz="4" w:space="0" w:color="EC7016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8931D" w:themeColor="accent5"/>
        <w:left w:val="single" w:sz="4" w:space="0" w:color="F8931D" w:themeColor="accent5"/>
        <w:bottom w:val="single" w:sz="4" w:space="0" w:color="F8931D" w:themeColor="accent5"/>
        <w:right w:val="single" w:sz="4" w:space="0" w:color="F8931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931D" w:themeFill="accent5"/>
      </w:tcPr>
    </w:tblStylePr>
    <w:tblStylePr w:type="lastRow">
      <w:rPr>
        <w:b/>
        <w:bCs/>
      </w:rPr>
      <w:tblPr/>
      <w:tcPr>
        <w:tcBorders>
          <w:top w:val="double" w:sz="4" w:space="0" w:color="F8931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931D" w:themeColor="accent5"/>
          <w:right w:val="single" w:sz="4" w:space="0" w:color="F8931D" w:themeColor="accent5"/>
        </w:tcBorders>
      </w:tcPr>
    </w:tblStylePr>
    <w:tblStylePr w:type="band1Horz">
      <w:tblPr/>
      <w:tcPr>
        <w:tcBorders>
          <w:top w:val="single" w:sz="4" w:space="0" w:color="F8931D" w:themeColor="accent5"/>
          <w:bottom w:val="single" w:sz="4" w:space="0" w:color="F8931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931D" w:themeColor="accent5"/>
          <w:left w:val="nil"/>
        </w:tcBorders>
      </w:tcPr>
    </w:tblStylePr>
    <w:tblStylePr w:type="swCell">
      <w:tblPr/>
      <w:tcPr>
        <w:tcBorders>
          <w:top w:val="double" w:sz="4" w:space="0" w:color="F8931D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9C6A6A" w:themeColor="accent6"/>
        <w:left w:val="single" w:sz="4" w:space="0" w:color="9C6A6A" w:themeColor="accent6"/>
        <w:bottom w:val="single" w:sz="4" w:space="0" w:color="9C6A6A" w:themeColor="accent6"/>
        <w:right w:val="single" w:sz="4" w:space="0" w:color="9C6A6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6A6A" w:themeFill="accent6"/>
      </w:tcPr>
    </w:tblStylePr>
    <w:tblStylePr w:type="lastRow">
      <w:rPr>
        <w:b/>
        <w:bCs/>
      </w:rPr>
      <w:tblPr/>
      <w:tcPr>
        <w:tcBorders>
          <w:top w:val="double" w:sz="4" w:space="0" w:color="9C6A6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6A6A" w:themeColor="accent6"/>
          <w:right w:val="single" w:sz="4" w:space="0" w:color="9C6A6A" w:themeColor="accent6"/>
        </w:tcBorders>
      </w:tcPr>
    </w:tblStylePr>
    <w:tblStylePr w:type="band1Horz">
      <w:tblPr/>
      <w:tcPr>
        <w:tcBorders>
          <w:top w:val="single" w:sz="4" w:space="0" w:color="9C6A6A" w:themeColor="accent6"/>
          <w:bottom w:val="single" w:sz="4" w:space="0" w:color="9C6A6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6A6A" w:themeColor="accent6"/>
          <w:left w:val="nil"/>
        </w:tcBorders>
      </w:tcPr>
    </w:tblStylePr>
    <w:tblStylePr w:type="swCell">
      <w:tblPr/>
      <w:tcPr>
        <w:tcBorders>
          <w:top w:val="double" w:sz="4" w:space="0" w:color="9C6A6A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1"/>
          <w:left w:val="single" w:sz="4" w:space="0" w:color="FFC000" w:themeColor="accent1"/>
          <w:bottom w:val="single" w:sz="4" w:space="0" w:color="FFC000" w:themeColor="accent1"/>
          <w:right w:val="single" w:sz="4" w:space="0" w:color="FFC000" w:themeColor="accent1"/>
          <w:insideH w:val="nil"/>
        </w:tcBorders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3A873" w:themeColor="accent2" w:themeTint="99"/>
        <w:left w:val="single" w:sz="4" w:space="0" w:color="F3A873" w:themeColor="accent2" w:themeTint="99"/>
        <w:bottom w:val="single" w:sz="4" w:space="0" w:color="F3A873" w:themeColor="accent2" w:themeTint="99"/>
        <w:right w:val="single" w:sz="4" w:space="0" w:color="F3A873" w:themeColor="accent2" w:themeTint="99"/>
        <w:insideH w:val="single" w:sz="4" w:space="0" w:color="F3A87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016" w:themeColor="accent2"/>
          <w:left w:val="single" w:sz="4" w:space="0" w:color="EC7016" w:themeColor="accent2"/>
          <w:bottom w:val="single" w:sz="4" w:space="0" w:color="EC7016" w:themeColor="accent2"/>
          <w:right w:val="single" w:sz="4" w:space="0" w:color="EC7016" w:themeColor="accent2"/>
          <w:insideH w:val="nil"/>
        </w:tcBorders>
        <w:shd w:val="clear" w:color="auto" w:fill="EC7016" w:themeFill="accent2"/>
      </w:tcPr>
    </w:tblStylePr>
    <w:tblStylePr w:type="lastRow">
      <w:rPr>
        <w:b/>
        <w:bCs/>
      </w:rPr>
      <w:tblPr/>
      <w:tcPr>
        <w:tcBorders>
          <w:top w:val="double" w:sz="4" w:space="0" w:color="F3A87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0917B" w:themeColor="accent3" w:themeTint="99"/>
        <w:left w:val="single" w:sz="4" w:space="0" w:color="F0917B" w:themeColor="accent3" w:themeTint="99"/>
        <w:bottom w:val="single" w:sz="4" w:space="0" w:color="F0917B" w:themeColor="accent3" w:themeTint="99"/>
        <w:right w:val="single" w:sz="4" w:space="0" w:color="F0917B" w:themeColor="accent3" w:themeTint="99"/>
        <w:insideH w:val="single" w:sz="4" w:space="0" w:color="F0917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4823" w:themeColor="accent3"/>
          <w:left w:val="single" w:sz="4" w:space="0" w:color="E64823" w:themeColor="accent3"/>
          <w:bottom w:val="single" w:sz="4" w:space="0" w:color="E64823" w:themeColor="accent3"/>
          <w:right w:val="single" w:sz="4" w:space="0" w:color="E64823" w:themeColor="accent3"/>
          <w:insideH w:val="nil"/>
        </w:tcBorders>
        <w:shd w:val="clear" w:color="auto" w:fill="E64823" w:themeFill="accent3"/>
      </w:tcPr>
    </w:tblStylePr>
    <w:tblStylePr w:type="lastRow">
      <w:rPr>
        <w:b/>
        <w:bCs/>
      </w:rPr>
      <w:tblPr/>
      <w:tcPr>
        <w:tcBorders>
          <w:top w:val="double" w:sz="4" w:space="0" w:color="F0917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016" w:themeColor="accent4"/>
          <w:left w:val="single" w:sz="4" w:space="0" w:color="EC7016" w:themeColor="accent4"/>
          <w:bottom w:val="single" w:sz="4" w:space="0" w:color="EC7016" w:themeColor="accent4"/>
          <w:right w:val="single" w:sz="4" w:space="0" w:color="EC7016" w:themeColor="accent4"/>
          <w:insideH w:val="nil"/>
        </w:tcBorders>
        <w:shd w:val="clear" w:color="auto" w:fill="EC7016" w:themeFill="accent4"/>
      </w:tcPr>
    </w:tblStylePr>
    <w:tblStylePr w:type="lastRow">
      <w:rPr>
        <w:b/>
        <w:bCs/>
      </w:rPr>
      <w:tblPr/>
      <w:tcPr>
        <w:tcBorders>
          <w:top w:val="double" w:sz="4" w:space="0" w:color="F3A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ABD77" w:themeColor="accent5" w:themeTint="99"/>
        <w:left w:val="single" w:sz="4" w:space="0" w:color="FABD77" w:themeColor="accent5" w:themeTint="99"/>
        <w:bottom w:val="single" w:sz="4" w:space="0" w:color="FABD77" w:themeColor="accent5" w:themeTint="99"/>
        <w:right w:val="single" w:sz="4" w:space="0" w:color="FABD77" w:themeColor="accent5" w:themeTint="99"/>
        <w:insideH w:val="single" w:sz="4" w:space="0" w:color="FABD7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931D" w:themeColor="accent5"/>
          <w:left w:val="single" w:sz="4" w:space="0" w:color="F8931D" w:themeColor="accent5"/>
          <w:bottom w:val="single" w:sz="4" w:space="0" w:color="F8931D" w:themeColor="accent5"/>
          <w:right w:val="single" w:sz="4" w:space="0" w:color="F8931D" w:themeColor="accent5"/>
          <w:insideH w:val="nil"/>
        </w:tcBorders>
        <w:shd w:val="clear" w:color="auto" w:fill="F8931D" w:themeFill="accent5"/>
      </w:tcPr>
    </w:tblStylePr>
    <w:tblStylePr w:type="lastRow">
      <w:rPr>
        <w:b/>
        <w:bCs/>
      </w:rPr>
      <w:tblPr/>
      <w:tcPr>
        <w:tcBorders>
          <w:top w:val="double" w:sz="4" w:space="0" w:color="FABD7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6A6A" w:themeColor="accent6"/>
          <w:left w:val="single" w:sz="4" w:space="0" w:color="9C6A6A" w:themeColor="accent6"/>
          <w:bottom w:val="single" w:sz="4" w:space="0" w:color="9C6A6A" w:themeColor="accent6"/>
          <w:right w:val="single" w:sz="4" w:space="0" w:color="9C6A6A" w:themeColor="accent6"/>
          <w:insideH w:val="nil"/>
        </w:tcBorders>
        <w:shd w:val="clear" w:color="auto" w:fill="9C6A6A" w:themeFill="accent6"/>
      </w:tcPr>
    </w:tblStylePr>
    <w:tblStylePr w:type="lastRow">
      <w:rPr>
        <w:b/>
        <w:bCs/>
      </w:rPr>
      <w:tblPr/>
      <w:tcPr>
        <w:tcBorders>
          <w:top w:val="double" w:sz="4" w:space="0" w:color="C3A5A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1"/>
        <w:left w:val="single" w:sz="24" w:space="0" w:color="FFC000" w:themeColor="accent1"/>
        <w:bottom w:val="single" w:sz="24" w:space="0" w:color="FFC000" w:themeColor="accent1"/>
        <w:right w:val="single" w:sz="24" w:space="0" w:color="FFC000" w:themeColor="accent1"/>
      </w:tblBorders>
    </w:tblPr>
    <w:tcPr>
      <w:shd w:val="clear" w:color="auto" w:fill="FFC0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EC7016" w:themeColor="accent2"/>
        <w:left w:val="single" w:sz="24" w:space="0" w:color="EC7016" w:themeColor="accent2"/>
        <w:bottom w:val="single" w:sz="24" w:space="0" w:color="EC7016" w:themeColor="accent2"/>
        <w:right w:val="single" w:sz="24" w:space="0" w:color="EC7016" w:themeColor="accent2"/>
      </w:tblBorders>
    </w:tblPr>
    <w:tcPr>
      <w:shd w:val="clear" w:color="auto" w:fill="EC701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E64823" w:themeColor="accent3"/>
        <w:left w:val="single" w:sz="24" w:space="0" w:color="E64823" w:themeColor="accent3"/>
        <w:bottom w:val="single" w:sz="24" w:space="0" w:color="E64823" w:themeColor="accent3"/>
        <w:right w:val="single" w:sz="24" w:space="0" w:color="E64823" w:themeColor="accent3"/>
      </w:tblBorders>
    </w:tblPr>
    <w:tcPr>
      <w:shd w:val="clear" w:color="auto" w:fill="E6482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EC7016" w:themeColor="accent4"/>
        <w:left w:val="single" w:sz="24" w:space="0" w:color="EC7016" w:themeColor="accent4"/>
        <w:bottom w:val="single" w:sz="24" w:space="0" w:color="EC7016" w:themeColor="accent4"/>
        <w:right w:val="single" w:sz="24" w:space="0" w:color="EC7016" w:themeColor="accent4"/>
      </w:tblBorders>
    </w:tblPr>
    <w:tcPr>
      <w:shd w:val="clear" w:color="auto" w:fill="EC701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F8931D" w:themeColor="accent5"/>
        <w:left w:val="single" w:sz="24" w:space="0" w:color="F8931D" w:themeColor="accent5"/>
        <w:bottom w:val="single" w:sz="24" w:space="0" w:color="F8931D" w:themeColor="accent5"/>
        <w:right w:val="single" w:sz="24" w:space="0" w:color="F8931D" w:themeColor="accent5"/>
      </w:tblBorders>
    </w:tblPr>
    <w:tcPr>
      <w:shd w:val="clear" w:color="auto" w:fill="F8931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9C6A6A" w:themeColor="accent6"/>
        <w:left w:val="single" w:sz="24" w:space="0" w:color="9C6A6A" w:themeColor="accent6"/>
        <w:bottom w:val="single" w:sz="24" w:space="0" w:color="9C6A6A" w:themeColor="accent6"/>
        <w:right w:val="single" w:sz="24" w:space="0" w:color="9C6A6A" w:themeColor="accent6"/>
      </w:tblBorders>
    </w:tblPr>
    <w:tcPr>
      <w:shd w:val="clear" w:color="auto" w:fill="9C6A6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D917FC"/>
    <w:rPr>
      <w:color w:val="BF8F00" w:themeColor="accent1" w:themeShade="BF"/>
    </w:rPr>
    <w:tblPr>
      <w:tblStyleRowBandSize w:val="1"/>
      <w:tblStyleColBandSize w:val="1"/>
      <w:tblBorders>
        <w:top w:val="single" w:sz="4" w:space="0" w:color="FFC000" w:themeColor="accent1"/>
        <w:bottom w:val="single" w:sz="4" w:space="0" w:color="FFC0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D917FC"/>
    <w:rPr>
      <w:color w:val="B2530E" w:themeColor="accent2" w:themeShade="BF"/>
    </w:rPr>
    <w:tblPr>
      <w:tblStyleRowBandSize w:val="1"/>
      <w:tblStyleColBandSize w:val="1"/>
      <w:tblBorders>
        <w:top w:val="single" w:sz="4" w:space="0" w:color="EC7016" w:themeColor="accent2"/>
        <w:bottom w:val="single" w:sz="4" w:space="0" w:color="EC701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C701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C70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D917FC"/>
    <w:rPr>
      <w:color w:val="B23214" w:themeColor="accent3" w:themeShade="BF"/>
    </w:rPr>
    <w:tblPr>
      <w:tblStyleRowBandSize w:val="1"/>
      <w:tblStyleColBandSize w:val="1"/>
      <w:tblBorders>
        <w:top w:val="single" w:sz="4" w:space="0" w:color="E64823" w:themeColor="accent3"/>
        <w:bottom w:val="single" w:sz="4" w:space="0" w:color="E6482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6482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6482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D917FC"/>
    <w:rPr>
      <w:color w:val="B2530E" w:themeColor="accent4" w:themeShade="BF"/>
    </w:rPr>
    <w:tblPr>
      <w:tblStyleRowBandSize w:val="1"/>
      <w:tblStyleColBandSize w:val="1"/>
      <w:tblBorders>
        <w:top w:val="single" w:sz="4" w:space="0" w:color="EC7016" w:themeColor="accent4"/>
        <w:bottom w:val="single" w:sz="4" w:space="0" w:color="EC701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C701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C701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D917FC"/>
    <w:rPr>
      <w:color w:val="C96E06" w:themeColor="accent5" w:themeShade="BF"/>
    </w:rPr>
    <w:tblPr>
      <w:tblStyleRowBandSize w:val="1"/>
      <w:tblStyleColBandSize w:val="1"/>
      <w:tblBorders>
        <w:top w:val="single" w:sz="4" w:space="0" w:color="F8931D" w:themeColor="accent5"/>
        <w:bottom w:val="single" w:sz="4" w:space="0" w:color="F8931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8931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8931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D917FC"/>
    <w:rPr>
      <w:color w:val="754E4E" w:themeColor="accent6" w:themeShade="BF"/>
    </w:rPr>
    <w:tblPr>
      <w:tblStyleRowBandSize w:val="1"/>
      <w:tblStyleColBandSize w:val="1"/>
      <w:tblBorders>
        <w:top w:val="single" w:sz="4" w:space="0" w:color="9C6A6A" w:themeColor="accent6"/>
        <w:bottom w:val="single" w:sz="4" w:space="0" w:color="9C6A6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C6A6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C6A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D917F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D917FC"/>
    <w:rPr>
      <w:color w:val="BF8F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D917FC"/>
    <w:rPr>
      <w:color w:val="B253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701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701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701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701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2D0" w:themeFill="accent2" w:themeFillTint="33"/>
      </w:tcPr>
    </w:tblStylePr>
    <w:tblStylePr w:type="band1Horz">
      <w:tblPr/>
      <w:tcPr>
        <w:shd w:val="clear" w:color="auto" w:fill="FBE2D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D917FC"/>
    <w:rPr>
      <w:color w:val="B23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482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482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482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482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DAD3" w:themeFill="accent3" w:themeFillTint="33"/>
      </w:tcPr>
    </w:tblStylePr>
    <w:tblStylePr w:type="band1Horz">
      <w:tblPr/>
      <w:tcPr>
        <w:shd w:val="clear" w:color="auto" w:fill="FADAD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D917FC"/>
    <w:rPr>
      <w:color w:val="B253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701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701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701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701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D917FC"/>
    <w:rPr>
      <w:color w:val="C96E0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931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931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931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931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9D1" w:themeFill="accent5" w:themeFillTint="33"/>
      </w:tcPr>
    </w:tblStylePr>
    <w:tblStylePr w:type="band1Horz">
      <w:tblPr/>
      <w:tcPr>
        <w:shd w:val="clear" w:color="auto" w:fill="FDE9D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D917FC"/>
    <w:rPr>
      <w:color w:val="754E4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6A6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6A6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6A6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6A6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FFCF40" w:themeColor="accent1" w:themeTint="BF"/>
        <w:left w:val="single" w:sz="8" w:space="0" w:color="FFCF40" w:themeColor="accent1" w:themeTint="BF"/>
        <w:bottom w:val="single" w:sz="8" w:space="0" w:color="FFCF40" w:themeColor="accent1" w:themeTint="BF"/>
        <w:right w:val="single" w:sz="8" w:space="0" w:color="FFCF40" w:themeColor="accent1" w:themeTint="BF"/>
        <w:insideH w:val="single" w:sz="8" w:space="0" w:color="FFCF40" w:themeColor="accent1" w:themeTint="BF"/>
        <w:insideV w:val="single" w:sz="8" w:space="0" w:color="FFCF40" w:themeColor="accent1" w:themeTint="BF"/>
      </w:tblBorders>
    </w:tblPr>
    <w:tcPr>
      <w:shd w:val="clear" w:color="auto" w:fill="FFEF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1" w:themeFillTint="7F"/>
      </w:tcPr>
    </w:tblStylePr>
    <w:tblStylePr w:type="band1Horz">
      <w:tblPr/>
      <w:tcPr>
        <w:shd w:val="clear" w:color="auto" w:fill="FFDF80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F09350" w:themeColor="accent2" w:themeTint="BF"/>
        <w:left w:val="single" w:sz="8" w:space="0" w:color="F09350" w:themeColor="accent2" w:themeTint="BF"/>
        <w:bottom w:val="single" w:sz="8" w:space="0" w:color="F09350" w:themeColor="accent2" w:themeTint="BF"/>
        <w:right w:val="single" w:sz="8" w:space="0" w:color="F09350" w:themeColor="accent2" w:themeTint="BF"/>
        <w:insideH w:val="single" w:sz="8" w:space="0" w:color="F09350" w:themeColor="accent2" w:themeTint="BF"/>
        <w:insideV w:val="single" w:sz="8" w:space="0" w:color="F09350" w:themeColor="accent2" w:themeTint="BF"/>
      </w:tblBorders>
    </w:tblPr>
    <w:tcPr>
      <w:shd w:val="clear" w:color="auto" w:fill="FADBC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935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78A" w:themeFill="accent2" w:themeFillTint="7F"/>
      </w:tcPr>
    </w:tblStylePr>
    <w:tblStylePr w:type="band1Horz">
      <w:tblPr/>
      <w:tcPr>
        <w:shd w:val="clear" w:color="auto" w:fill="F5B78A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EC755A" w:themeColor="accent3" w:themeTint="BF"/>
        <w:left w:val="single" w:sz="8" w:space="0" w:color="EC755A" w:themeColor="accent3" w:themeTint="BF"/>
        <w:bottom w:val="single" w:sz="8" w:space="0" w:color="EC755A" w:themeColor="accent3" w:themeTint="BF"/>
        <w:right w:val="single" w:sz="8" w:space="0" w:color="EC755A" w:themeColor="accent3" w:themeTint="BF"/>
        <w:insideH w:val="single" w:sz="8" w:space="0" w:color="EC755A" w:themeColor="accent3" w:themeTint="BF"/>
        <w:insideV w:val="single" w:sz="8" w:space="0" w:color="EC755A" w:themeColor="accent3" w:themeTint="BF"/>
      </w:tblBorders>
    </w:tblPr>
    <w:tcPr>
      <w:shd w:val="clear" w:color="auto" w:fill="F8D1C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755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A391" w:themeFill="accent3" w:themeFillTint="7F"/>
      </w:tcPr>
    </w:tblStylePr>
    <w:tblStylePr w:type="band1Horz">
      <w:tblPr/>
      <w:tcPr>
        <w:shd w:val="clear" w:color="auto" w:fill="F2A391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F09350" w:themeColor="accent4" w:themeTint="BF"/>
        <w:left w:val="single" w:sz="8" w:space="0" w:color="F09350" w:themeColor="accent4" w:themeTint="BF"/>
        <w:bottom w:val="single" w:sz="8" w:space="0" w:color="F09350" w:themeColor="accent4" w:themeTint="BF"/>
        <w:right w:val="single" w:sz="8" w:space="0" w:color="F09350" w:themeColor="accent4" w:themeTint="BF"/>
        <w:insideH w:val="single" w:sz="8" w:space="0" w:color="F09350" w:themeColor="accent4" w:themeTint="BF"/>
        <w:insideV w:val="single" w:sz="8" w:space="0" w:color="F09350" w:themeColor="accent4" w:themeTint="BF"/>
      </w:tblBorders>
    </w:tblPr>
    <w:tcPr>
      <w:shd w:val="clear" w:color="auto" w:fill="FADBC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935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78A" w:themeFill="accent4" w:themeFillTint="7F"/>
      </w:tcPr>
    </w:tblStylePr>
    <w:tblStylePr w:type="band1Horz">
      <w:tblPr/>
      <w:tcPr>
        <w:shd w:val="clear" w:color="auto" w:fill="F5B78A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F9AD55" w:themeColor="accent5" w:themeTint="BF"/>
        <w:left w:val="single" w:sz="8" w:space="0" w:color="F9AD55" w:themeColor="accent5" w:themeTint="BF"/>
        <w:bottom w:val="single" w:sz="8" w:space="0" w:color="F9AD55" w:themeColor="accent5" w:themeTint="BF"/>
        <w:right w:val="single" w:sz="8" w:space="0" w:color="F9AD55" w:themeColor="accent5" w:themeTint="BF"/>
        <w:insideH w:val="single" w:sz="8" w:space="0" w:color="F9AD55" w:themeColor="accent5" w:themeTint="BF"/>
        <w:insideV w:val="single" w:sz="8" w:space="0" w:color="F9AD55" w:themeColor="accent5" w:themeTint="BF"/>
      </w:tblBorders>
    </w:tblPr>
    <w:tcPr>
      <w:shd w:val="clear" w:color="auto" w:fill="FDE4C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AD5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88E" w:themeFill="accent5" w:themeFillTint="7F"/>
      </w:tcPr>
    </w:tblStylePr>
    <w:tblStylePr w:type="band1Horz">
      <w:tblPr/>
      <w:tcPr>
        <w:shd w:val="clear" w:color="auto" w:fill="FBC88E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B48F8F" w:themeColor="accent6" w:themeTint="BF"/>
        <w:left w:val="single" w:sz="8" w:space="0" w:color="B48F8F" w:themeColor="accent6" w:themeTint="BF"/>
        <w:bottom w:val="single" w:sz="8" w:space="0" w:color="B48F8F" w:themeColor="accent6" w:themeTint="BF"/>
        <w:right w:val="single" w:sz="8" w:space="0" w:color="B48F8F" w:themeColor="accent6" w:themeTint="BF"/>
        <w:insideH w:val="single" w:sz="8" w:space="0" w:color="B48F8F" w:themeColor="accent6" w:themeTint="BF"/>
        <w:insideV w:val="single" w:sz="8" w:space="0" w:color="B48F8F" w:themeColor="accent6" w:themeTint="BF"/>
      </w:tblBorders>
    </w:tblPr>
    <w:tcPr>
      <w:shd w:val="clear" w:color="auto" w:fill="E6DAD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8F8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B4B4" w:themeFill="accent6" w:themeFillTint="7F"/>
      </w:tcPr>
    </w:tblStylePr>
    <w:tblStylePr w:type="band1Horz">
      <w:tblPr/>
      <w:tcPr>
        <w:shd w:val="clear" w:color="auto" w:fill="CDB4B4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1"/>
        <w:left w:val="single" w:sz="8" w:space="0" w:color="FFC000" w:themeColor="accent1"/>
        <w:bottom w:val="single" w:sz="8" w:space="0" w:color="FFC000" w:themeColor="accent1"/>
        <w:right w:val="single" w:sz="8" w:space="0" w:color="FFC000" w:themeColor="accent1"/>
        <w:insideH w:val="single" w:sz="8" w:space="0" w:color="FFC000" w:themeColor="accent1"/>
        <w:insideV w:val="single" w:sz="8" w:space="0" w:color="FFC000" w:themeColor="accent1"/>
      </w:tblBorders>
    </w:tblPr>
    <w:tcPr>
      <w:shd w:val="clear" w:color="auto" w:fill="FFEF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1" w:themeFillTint="33"/>
      </w:tcPr>
    </w:tblStylePr>
    <w:tblStylePr w:type="band1Vert">
      <w:tblPr/>
      <w:tcPr>
        <w:shd w:val="clear" w:color="auto" w:fill="FFDF80" w:themeFill="accent1" w:themeFillTint="7F"/>
      </w:tcPr>
    </w:tblStylePr>
    <w:tblStylePr w:type="band1Horz">
      <w:tblPr/>
      <w:tcPr>
        <w:tcBorders>
          <w:insideH w:val="single" w:sz="6" w:space="0" w:color="FFC000" w:themeColor="accent1"/>
          <w:insideV w:val="single" w:sz="6" w:space="0" w:color="FFC000" w:themeColor="accent1"/>
        </w:tcBorders>
        <w:shd w:val="clear" w:color="auto" w:fill="FFDF8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EC7016" w:themeColor="accent2"/>
        <w:left w:val="single" w:sz="8" w:space="0" w:color="EC7016" w:themeColor="accent2"/>
        <w:bottom w:val="single" w:sz="8" w:space="0" w:color="EC7016" w:themeColor="accent2"/>
        <w:right w:val="single" w:sz="8" w:space="0" w:color="EC7016" w:themeColor="accent2"/>
        <w:insideH w:val="single" w:sz="8" w:space="0" w:color="EC7016" w:themeColor="accent2"/>
        <w:insideV w:val="single" w:sz="8" w:space="0" w:color="EC7016" w:themeColor="accent2"/>
      </w:tblBorders>
    </w:tblPr>
    <w:tcPr>
      <w:shd w:val="clear" w:color="auto" w:fill="FADBC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2D0" w:themeFill="accent2" w:themeFillTint="33"/>
      </w:tcPr>
    </w:tblStylePr>
    <w:tblStylePr w:type="band1Vert">
      <w:tblPr/>
      <w:tcPr>
        <w:shd w:val="clear" w:color="auto" w:fill="F5B78A" w:themeFill="accent2" w:themeFillTint="7F"/>
      </w:tcPr>
    </w:tblStylePr>
    <w:tblStylePr w:type="band1Horz">
      <w:tblPr/>
      <w:tcPr>
        <w:tcBorders>
          <w:insideH w:val="single" w:sz="6" w:space="0" w:color="EC7016" w:themeColor="accent2"/>
          <w:insideV w:val="single" w:sz="6" w:space="0" w:color="EC7016" w:themeColor="accent2"/>
        </w:tcBorders>
        <w:shd w:val="clear" w:color="auto" w:fill="F5B78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E64823" w:themeColor="accent3"/>
        <w:left w:val="single" w:sz="8" w:space="0" w:color="E64823" w:themeColor="accent3"/>
        <w:bottom w:val="single" w:sz="8" w:space="0" w:color="E64823" w:themeColor="accent3"/>
        <w:right w:val="single" w:sz="8" w:space="0" w:color="E64823" w:themeColor="accent3"/>
        <w:insideH w:val="single" w:sz="8" w:space="0" w:color="E64823" w:themeColor="accent3"/>
        <w:insideV w:val="single" w:sz="8" w:space="0" w:color="E64823" w:themeColor="accent3"/>
      </w:tblBorders>
    </w:tblPr>
    <w:tcPr>
      <w:shd w:val="clear" w:color="auto" w:fill="F8D1C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C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AD3" w:themeFill="accent3" w:themeFillTint="33"/>
      </w:tcPr>
    </w:tblStylePr>
    <w:tblStylePr w:type="band1Vert">
      <w:tblPr/>
      <w:tcPr>
        <w:shd w:val="clear" w:color="auto" w:fill="F2A391" w:themeFill="accent3" w:themeFillTint="7F"/>
      </w:tcPr>
    </w:tblStylePr>
    <w:tblStylePr w:type="band1Horz">
      <w:tblPr/>
      <w:tcPr>
        <w:tcBorders>
          <w:insideH w:val="single" w:sz="6" w:space="0" w:color="E64823" w:themeColor="accent3"/>
          <w:insideV w:val="single" w:sz="6" w:space="0" w:color="E64823" w:themeColor="accent3"/>
        </w:tcBorders>
        <w:shd w:val="clear" w:color="auto" w:fill="F2A39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EC7016" w:themeColor="accent4"/>
        <w:left w:val="single" w:sz="8" w:space="0" w:color="EC7016" w:themeColor="accent4"/>
        <w:bottom w:val="single" w:sz="8" w:space="0" w:color="EC7016" w:themeColor="accent4"/>
        <w:right w:val="single" w:sz="8" w:space="0" w:color="EC7016" w:themeColor="accent4"/>
        <w:insideH w:val="single" w:sz="8" w:space="0" w:color="EC7016" w:themeColor="accent4"/>
        <w:insideV w:val="single" w:sz="8" w:space="0" w:color="EC7016" w:themeColor="accent4"/>
      </w:tblBorders>
    </w:tblPr>
    <w:tcPr>
      <w:shd w:val="clear" w:color="auto" w:fill="FADBC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2D0" w:themeFill="accent4" w:themeFillTint="33"/>
      </w:tcPr>
    </w:tblStylePr>
    <w:tblStylePr w:type="band1Vert">
      <w:tblPr/>
      <w:tcPr>
        <w:shd w:val="clear" w:color="auto" w:fill="F5B78A" w:themeFill="accent4" w:themeFillTint="7F"/>
      </w:tcPr>
    </w:tblStylePr>
    <w:tblStylePr w:type="band1Horz">
      <w:tblPr/>
      <w:tcPr>
        <w:tcBorders>
          <w:insideH w:val="single" w:sz="6" w:space="0" w:color="EC7016" w:themeColor="accent4"/>
          <w:insideV w:val="single" w:sz="6" w:space="0" w:color="EC7016" w:themeColor="accent4"/>
        </w:tcBorders>
        <w:shd w:val="clear" w:color="auto" w:fill="F5B78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F8931D" w:themeColor="accent5"/>
        <w:left w:val="single" w:sz="8" w:space="0" w:color="F8931D" w:themeColor="accent5"/>
        <w:bottom w:val="single" w:sz="8" w:space="0" w:color="F8931D" w:themeColor="accent5"/>
        <w:right w:val="single" w:sz="8" w:space="0" w:color="F8931D" w:themeColor="accent5"/>
        <w:insideH w:val="single" w:sz="8" w:space="0" w:color="F8931D" w:themeColor="accent5"/>
        <w:insideV w:val="single" w:sz="8" w:space="0" w:color="F8931D" w:themeColor="accent5"/>
      </w:tblBorders>
    </w:tblPr>
    <w:tcPr>
      <w:shd w:val="clear" w:color="auto" w:fill="FDE4C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1" w:themeFill="accent5" w:themeFillTint="33"/>
      </w:tcPr>
    </w:tblStylePr>
    <w:tblStylePr w:type="band1Vert">
      <w:tblPr/>
      <w:tcPr>
        <w:shd w:val="clear" w:color="auto" w:fill="FBC88E" w:themeFill="accent5" w:themeFillTint="7F"/>
      </w:tcPr>
    </w:tblStylePr>
    <w:tblStylePr w:type="band1Horz">
      <w:tblPr/>
      <w:tcPr>
        <w:tcBorders>
          <w:insideH w:val="single" w:sz="6" w:space="0" w:color="F8931D" w:themeColor="accent5"/>
          <w:insideV w:val="single" w:sz="6" w:space="0" w:color="F8931D" w:themeColor="accent5"/>
        </w:tcBorders>
        <w:shd w:val="clear" w:color="auto" w:fill="FBC88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9C6A6A" w:themeColor="accent6"/>
        <w:left w:val="single" w:sz="8" w:space="0" w:color="9C6A6A" w:themeColor="accent6"/>
        <w:bottom w:val="single" w:sz="8" w:space="0" w:color="9C6A6A" w:themeColor="accent6"/>
        <w:right w:val="single" w:sz="8" w:space="0" w:color="9C6A6A" w:themeColor="accent6"/>
        <w:insideH w:val="single" w:sz="8" w:space="0" w:color="9C6A6A" w:themeColor="accent6"/>
        <w:insideV w:val="single" w:sz="8" w:space="0" w:color="9C6A6A" w:themeColor="accent6"/>
      </w:tblBorders>
    </w:tblPr>
    <w:tcPr>
      <w:shd w:val="clear" w:color="auto" w:fill="E6DAD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0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1E1" w:themeFill="accent6" w:themeFillTint="33"/>
      </w:tcPr>
    </w:tblStylePr>
    <w:tblStylePr w:type="band1Vert">
      <w:tblPr/>
      <w:tcPr>
        <w:shd w:val="clear" w:color="auto" w:fill="CDB4B4" w:themeFill="accent6" w:themeFillTint="7F"/>
      </w:tcPr>
    </w:tblStylePr>
    <w:tblStylePr w:type="band1Horz">
      <w:tblPr/>
      <w:tcPr>
        <w:tcBorders>
          <w:insideH w:val="single" w:sz="6" w:space="0" w:color="9C6A6A" w:themeColor="accent6"/>
          <w:insideV w:val="single" w:sz="6" w:space="0" w:color="9C6A6A" w:themeColor="accent6"/>
        </w:tcBorders>
        <w:shd w:val="clear" w:color="auto" w:fill="CDB4B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BC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01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01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701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701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78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78A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1C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482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482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482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482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A39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A391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BC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01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01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701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701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78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78A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C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931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931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931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931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88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88E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DAD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6A6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6A6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6A6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6A6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B4B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B4B4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1"/>
        <w:bottom w:val="single" w:sz="8" w:space="0" w:color="FFC0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1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FFC000" w:themeColor="accent1"/>
          <w:bottom w:val="single" w:sz="8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1"/>
          <w:bottom w:val="single" w:sz="8" w:space="0" w:color="FFC000" w:themeColor="accent1"/>
        </w:tcBorders>
      </w:tcPr>
    </w:tblStylePr>
    <w:tblStylePr w:type="band1Vert">
      <w:tblPr/>
      <w:tcPr>
        <w:shd w:val="clear" w:color="auto" w:fill="FFEFC0" w:themeFill="accent1" w:themeFillTint="3F"/>
      </w:tcPr>
    </w:tblStylePr>
    <w:tblStylePr w:type="band1Horz">
      <w:tblPr/>
      <w:tcPr>
        <w:shd w:val="clear" w:color="auto" w:fill="FFEFC0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EC7016" w:themeColor="accent2"/>
        <w:bottom w:val="single" w:sz="8" w:space="0" w:color="EC701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7016" w:themeColor="accent2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EC7016" w:themeColor="accent2"/>
          <w:bottom w:val="single" w:sz="8" w:space="0" w:color="EC70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7016" w:themeColor="accent2"/>
          <w:bottom w:val="single" w:sz="8" w:space="0" w:color="EC7016" w:themeColor="accent2"/>
        </w:tcBorders>
      </w:tcPr>
    </w:tblStylePr>
    <w:tblStylePr w:type="band1Vert">
      <w:tblPr/>
      <w:tcPr>
        <w:shd w:val="clear" w:color="auto" w:fill="FADBC5" w:themeFill="accent2" w:themeFillTint="3F"/>
      </w:tcPr>
    </w:tblStylePr>
    <w:tblStylePr w:type="band1Horz">
      <w:tblPr/>
      <w:tcPr>
        <w:shd w:val="clear" w:color="auto" w:fill="FADBC5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E64823" w:themeColor="accent3"/>
        <w:bottom w:val="single" w:sz="8" w:space="0" w:color="E6482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4823" w:themeColor="accent3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E64823" w:themeColor="accent3"/>
          <w:bottom w:val="single" w:sz="8" w:space="0" w:color="E6482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4823" w:themeColor="accent3"/>
          <w:bottom w:val="single" w:sz="8" w:space="0" w:color="E64823" w:themeColor="accent3"/>
        </w:tcBorders>
      </w:tcPr>
    </w:tblStylePr>
    <w:tblStylePr w:type="band1Vert">
      <w:tblPr/>
      <w:tcPr>
        <w:shd w:val="clear" w:color="auto" w:fill="F8D1C8" w:themeFill="accent3" w:themeFillTint="3F"/>
      </w:tcPr>
    </w:tblStylePr>
    <w:tblStylePr w:type="band1Horz">
      <w:tblPr/>
      <w:tcPr>
        <w:shd w:val="clear" w:color="auto" w:fill="F8D1C8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EC7016" w:themeColor="accent4"/>
        <w:bottom w:val="single" w:sz="8" w:space="0" w:color="EC701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7016" w:themeColor="accent4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EC7016" w:themeColor="accent4"/>
          <w:bottom w:val="single" w:sz="8" w:space="0" w:color="EC701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7016" w:themeColor="accent4"/>
          <w:bottom w:val="single" w:sz="8" w:space="0" w:color="EC7016" w:themeColor="accent4"/>
        </w:tcBorders>
      </w:tcPr>
    </w:tblStylePr>
    <w:tblStylePr w:type="band1Vert">
      <w:tblPr/>
      <w:tcPr>
        <w:shd w:val="clear" w:color="auto" w:fill="FADBC5" w:themeFill="accent4" w:themeFillTint="3F"/>
      </w:tcPr>
    </w:tblStylePr>
    <w:tblStylePr w:type="band1Horz">
      <w:tblPr/>
      <w:tcPr>
        <w:shd w:val="clear" w:color="auto" w:fill="FADBC5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F8931D" w:themeColor="accent5"/>
        <w:bottom w:val="single" w:sz="8" w:space="0" w:color="F8931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931D" w:themeColor="accent5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F8931D" w:themeColor="accent5"/>
          <w:bottom w:val="single" w:sz="8" w:space="0" w:color="F8931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931D" w:themeColor="accent5"/>
          <w:bottom w:val="single" w:sz="8" w:space="0" w:color="F8931D" w:themeColor="accent5"/>
        </w:tcBorders>
      </w:tcPr>
    </w:tblStylePr>
    <w:tblStylePr w:type="band1Vert">
      <w:tblPr/>
      <w:tcPr>
        <w:shd w:val="clear" w:color="auto" w:fill="FDE4C7" w:themeFill="accent5" w:themeFillTint="3F"/>
      </w:tcPr>
    </w:tblStylePr>
    <w:tblStylePr w:type="band1Horz">
      <w:tblPr/>
      <w:tcPr>
        <w:shd w:val="clear" w:color="auto" w:fill="FDE4C7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9C6A6A" w:themeColor="accent6"/>
        <w:bottom w:val="single" w:sz="8" w:space="0" w:color="9C6A6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6A6A" w:themeColor="accent6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9C6A6A" w:themeColor="accent6"/>
          <w:bottom w:val="single" w:sz="8" w:space="0" w:color="9C6A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6A6A" w:themeColor="accent6"/>
          <w:bottom w:val="single" w:sz="8" w:space="0" w:color="9C6A6A" w:themeColor="accent6"/>
        </w:tcBorders>
      </w:tcPr>
    </w:tblStylePr>
    <w:tblStylePr w:type="band1Vert">
      <w:tblPr/>
      <w:tcPr>
        <w:shd w:val="clear" w:color="auto" w:fill="E6DADA" w:themeFill="accent6" w:themeFillTint="3F"/>
      </w:tcPr>
    </w:tblStylePr>
    <w:tblStylePr w:type="band1Horz">
      <w:tblPr/>
      <w:tcPr>
        <w:shd w:val="clear" w:color="auto" w:fill="E6DADA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1"/>
        <w:left w:val="single" w:sz="8" w:space="0" w:color="FFC000" w:themeColor="accent1"/>
        <w:bottom w:val="single" w:sz="8" w:space="0" w:color="FFC000" w:themeColor="accent1"/>
        <w:right w:val="single" w:sz="8" w:space="0" w:color="FFC0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EC7016" w:themeColor="accent2"/>
        <w:left w:val="single" w:sz="8" w:space="0" w:color="EC7016" w:themeColor="accent2"/>
        <w:bottom w:val="single" w:sz="8" w:space="0" w:color="EC7016" w:themeColor="accent2"/>
        <w:right w:val="single" w:sz="8" w:space="0" w:color="EC701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701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701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701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BC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E64823" w:themeColor="accent3"/>
        <w:left w:val="single" w:sz="8" w:space="0" w:color="E64823" w:themeColor="accent3"/>
        <w:bottom w:val="single" w:sz="8" w:space="0" w:color="E64823" w:themeColor="accent3"/>
        <w:right w:val="single" w:sz="8" w:space="0" w:color="E6482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482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482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482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1C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1C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EC7016" w:themeColor="accent4"/>
        <w:left w:val="single" w:sz="8" w:space="0" w:color="EC7016" w:themeColor="accent4"/>
        <w:bottom w:val="single" w:sz="8" w:space="0" w:color="EC7016" w:themeColor="accent4"/>
        <w:right w:val="single" w:sz="8" w:space="0" w:color="EC701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701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701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701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BC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F8931D" w:themeColor="accent5"/>
        <w:left w:val="single" w:sz="8" w:space="0" w:color="F8931D" w:themeColor="accent5"/>
        <w:bottom w:val="single" w:sz="8" w:space="0" w:color="F8931D" w:themeColor="accent5"/>
        <w:right w:val="single" w:sz="8" w:space="0" w:color="F8931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931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931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931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C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C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9C6A6A" w:themeColor="accent6"/>
        <w:left w:val="single" w:sz="8" w:space="0" w:color="9C6A6A" w:themeColor="accent6"/>
        <w:bottom w:val="single" w:sz="8" w:space="0" w:color="9C6A6A" w:themeColor="accent6"/>
        <w:right w:val="single" w:sz="8" w:space="0" w:color="9C6A6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6A6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6A6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6A6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AD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AD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FFCF40" w:themeColor="accent1" w:themeTint="BF"/>
        <w:left w:val="single" w:sz="8" w:space="0" w:color="FFCF40" w:themeColor="accent1" w:themeTint="BF"/>
        <w:bottom w:val="single" w:sz="8" w:space="0" w:color="FFCF40" w:themeColor="accent1" w:themeTint="BF"/>
        <w:right w:val="single" w:sz="8" w:space="0" w:color="FFCF40" w:themeColor="accent1" w:themeTint="BF"/>
        <w:insideH w:val="single" w:sz="8" w:space="0" w:color="FFCF4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1" w:themeTint="BF"/>
          <w:left w:val="single" w:sz="8" w:space="0" w:color="FFCF40" w:themeColor="accent1" w:themeTint="BF"/>
          <w:bottom w:val="single" w:sz="8" w:space="0" w:color="FFCF40" w:themeColor="accent1" w:themeTint="BF"/>
          <w:right w:val="single" w:sz="8" w:space="0" w:color="FFCF40" w:themeColor="accent1" w:themeTint="BF"/>
          <w:insideH w:val="nil"/>
          <w:insideV w:val="nil"/>
        </w:tcBorders>
        <w:shd w:val="clear" w:color="auto" w:fill="FFC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1" w:themeTint="BF"/>
          <w:left w:val="single" w:sz="8" w:space="0" w:color="FFCF40" w:themeColor="accent1" w:themeTint="BF"/>
          <w:bottom w:val="single" w:sz="8" w:space="0" w:color="FFCF40" w:themeColor="accent1" w:themeTint="BF"/>
          <w:right w:val="single" w:sz="8" w:space="0" w:color="FFCF4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F09350" w:themeColor="accent2" w:themeTint="BF"/>
        <w:left w:val="single" w:sz="8" w:space="0" w:color="F09350" w:themeColor="accent2" w:themeTint="BF"/>
        <w:bottom w:val="single" w:sz="8" w:space="0" w:color="F09350" w:themeColor="accent2" w:themeTint="BF"/>
        <w:right w:val="single" w:sz="8" w:space="0" w:color="F09350" w:themeColor="accent2" w:themeTint="BF"/>
        <w:insideH w:val="single" w:sz="8" w:space="0" w:color="F0935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9350" w:themeColor="accent2" w:themeTint="BF"/>
          <w:left w:val="single" w:sz="8" w:space="0" w:color="F09350" w:themeColor="accent2" w:themeTint="BF"/>
          <w:bottom w:val="single" w:sz="8" w:space="0" w:color="F09350" w:themeColor="accent2" w:themeTint="BF"/>
          <w:right w:val="single" w:sz="8" w:space="0" w:color="F09350" w:themeColor="accent2" w:themeTint="BF"/>
          <w:insideH w:val="nil"/>
          <w:insideV w:val="nil"/>
        </w:tcBorders>
        <w:shd w:val="clear" w:color="auto" w:fill="EC701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350" w:themeColor="accent2" w:themeTint="BF"/>
          <w:left w:val="single" w:sz="8" w:space="0" w:color="F09350" w:themeColor="accent2" w:themeTint="BF"/>
          <w:bottom w:val="single" w:sz="8" w:space="0" w:color="F09350" w:themeColor="accent2" w:themeTint="BF"/>
          <w:right w:val="single" w:sz="8" w:space="0" w:color="F0935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C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BC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EC755A" w:themeColor="accent3" w:themeTint="BF"/>
        <w:left w:val="single" w:sz="8" w:space="0" w:color="EC755A" w:themeColor="accent3" w:themeTint="BF"/>
        <w:bottom w:val="single" w:sz="8" w:space="0" w:color="EC755A" w:themeColor="accent3" w:themeTint="BF"/>
        <w:right w:val="single" w:sz="8" w:space="0" w:color="EC755A" w:themeColor="accent3" w:themeTint="BF"/>
        <w:insideH w:val="single" w:sz="8" w:space="0" w:color="EC755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755A" w:themeColor="accent3" w:themeTint="BF"/>
          <w:left w:val="single" w:sz="8" w:space="0" w:color="EC755A" w:themeColor="accent3" w:themeTint="BF"/>
          <w:bottom w:val="single" w:sz="8" w:space="0" w:color="EC755A" w:themeColor="accent3" w:themeTint="BF"/>
          <w:right w:val="single" w:sz="8" w:space="0" w:color="EC755A" w:themeColor="accent3" w:themeTint="BF"/>
          <w:insideH w:val="nil"/>
          <w:insideV w:val="nil"/>
        </w:tcBorders>
        <w:shd w:val="clear" w:color="auto" w:fill="E6482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755A" w:themeColor="accent3" w:themeTint="BF"/>
          <w:left w:val="single" w:sz="8" w:space="0" w:color="EC755A" w:themeColor="accent3" w:themeTint="BF"/>
          <w:bottom w:val="single" w:sz="8" w:space="0" w:color="EC755A" w:themeColor="accent3" w:themeTint="BF"/>
          <w:right w:val="single" w:sz="8" w:space="0" w:color="EC755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1C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F09350" w:themeColor="accent4" w:themeTint="BF"/>
        <w:left w:val="single" w:sz="8" w:space="0" w:color="F09350" w:themeColor="accent4" w:themeTint="BF"/>
        <w:bottom w:val="single" w:sz="8" w:space="0" w:color="F09350" w:themeColor="accent4" w:themeTint="BF"/>
        <w:right w:val="single" w:sz="8" w:space="0" w:color="F09350" w:themeColor="accent4" w:themeTint="BF"/>
        <w:insideH w:val="single" w:sz="8" w:space="0" w:color="F0935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9350" w:themeColor="accent4" w:themeTint="BF"/>
          <w:left w:val="single" w:sz="8" w:space="0" w:color="F09350" w:themeColor="accent4" w:themeTint="BF"/>
          <w:bottom w:val="single" w:sz="8" w:space="0" w:color="F09350" w:themeColor="accent4" w:themeTint="BF"/>
          <w:right w:val="single" w:sz="8" w:space="0" w:color="F09350" w:themeColor="accent4" w:themeTint="BF"/>
          <w:insideH w:val="nil"/>
          <w:insideV w:val="nil"/>
        </w:tcBorders>
        <w:shd w:val="clear" w:color="auto" w:fill="EC701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350" w:themeColor="accent4" w:themeTint="BF"/>
          <w:left w:val="single" w:sz="8" w:space="0" w:color="F09350" w:themeColor="accent4" w:themeTint="BF"/>
          <w:bottom w:val="single" w:sz="8" w:space="0" w:color="F09350" w:themeColor="accent4" w:themeTint="BF"/>
          <w:right w:val="single" w:sz="8" w:space="0" w:color="F0935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C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BC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F9AD55" w:themeColor="accent5" w:themeTint="BF"/>
        <w:left w:val="single" w:sz="8" w:space="0" w:color="F9AD55" w:themeColor="accent5" w:themeTint="BF"/>
        <w:bottom w:val="single" w:sz="8" w:space="0" w:color="F9AD55" w:themeColor="accent5" w:themeTint="BF"/>
        <w:right w:val="single" w:sz="8" w:space="0" w:color="F9AD55" w:themeColor="accent5" w:themeTint="BF"/>
        <w:insideH w:val="single" w:sz="8" w:space="0" w:color="F9AD5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AD55" w:themeColor="accent5" w:themeTint="BF"/>
          <w:left w:val="single" w:sz="8" w:space="0" w:color="F9AD55" w:themeColor="accent5" w:themeTint="BF"/>
          <w:bottom w:val="single" w:sz="8" w:space="0" w:color="F9AD55" w:themeColor="accent5" w:themeTint="BF"/>
          <w:right w:val="single" w:sz="8" w:space="0" w:color="F9AD55" w:themeColor="accent5" w:themeTint="BF"/>
          <w:insideH w:val="nil"/>
          <w:insideV w:val="nil"/>
        </w:tcBorders>
        <w:shd w:val="clear" w:color="auto" w:fill="F8931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AD55" w:themeColor="accent5" w:themeTint="BF"/>
          <w:left w:val="single" w:sz="8" w:space="0" w:color="F9AD55" w:themeColor="accent5" w:themeTint="BF"/>
          <w:bottom w:val="single" w:sz="8" w:space="0" w:color="F9AD55" w:themeColor="accent5" w:themeTint="BF"/>
          <w:right w:val="single" w:sz="8" w:space="0" w:color="F9AD5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C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C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B48F8F" w:themeColor="accent6" w:themeTint="BF"/>
        <w:left w:val="single" w:sz="8" w:space="0" w:color="B48F8F" w:themeColor="accent6" w:themeTint="BF"/>
        <w:bottom w:val="single" w:sz="8" w:space="0" w:color="B48F8F" w:themeColor="accent6" w:themeTint="BF"/>
        <w:right w:val="single" w:sz="8" w:space="0" w:color="B48F8F" w:themeColor="accent6" w:themeTint="BF"/>
        <w:insideH w:val="single" w:sz="8" w:space="0" w:color="B48F8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8F8F" w:themeColor="accent6" w:themeTint="BF"/>
          <w:left w:val="single" w:sz="8" w:space="0" w:color="B48F8F" w:themeColor="accent6" w:themeTint="BF"/>
          <w:bottom w:val="single" w:sz="8" w:space="0" w:color="B48F8F" w:themeColor="accent6" w:themeTint="BF"/>
          <w:right w:val="single" w:sz="8" w:space="0" w:color="B48F8F" w:themeColor="accent6" w:themeTint="BF"/>
          <w:insideH w:val="nil"/>
          <w:insideV w:val="nil"/>
        </w:tcBorders>
        <w:shd w:val="clear" w:color="auto" w:fill="9C6A6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8F8F" w:themeColor="accent6" w:themeTint="BF"/>
          <w:left w:val="single" w:sz="8" w:space="0" w:color="B48F8F" w:themeColor="accent6" w:themeTint="BF"/>
          <w:bottom w:val="single" w:sz="8" w:space="0" w:color="B48F8F" w:themeColor="accent6" w:themeTint="BF"/>
          <w:right w:val="single" w:sz="8" w:space="0" w:color="B48F8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AD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AD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701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701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701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482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482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482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701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701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701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931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931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931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6A6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6A6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6A6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D917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Theme="majorEastAsia" w:hAnsi="Georg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D917FC"/>
    <w:rPr>
      <w:rFonts w:ascii="Georgia" w:eastAsiaTheme="majorEastAsia" w:hAnsi="Georgia" w:cstheme="majorBidi"/>
      <w:sz w:val="24"/>
      <w:szCs w:val="24"/>
      <w:shd w:val="pct20" w:color="auto" w:fill="auto"/>
    </w:rPr>
  </w:style>
  <w:style w:type="paragraph" w:styleId="Sinespaciado">
    <w:name w:val="No Spacing"/>
    <w:uiPriority w:val="1"/>
    <w:semiHidden/>
    <w:unhideWhenUsed/>
    <w:qFormat/>
    <w:rsid w:val="00D917FC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D917FC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D917FC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D917FC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D917FC"/>
    <w:rPr>
      <w:rFonts w:ascii="Calibri" w:hAnsi="Calibri" w:cs="Calibri"/>
    </w:rPr>
  </w:style>
  <w:style w:type="character" w:styleId="Nmerodepgina">
    <w:name w:val="page number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table" w:styleId="Tablanormal1">
    <w:name w:val="Plain Table 1"/>
    <w:basedOn w:val="Tablanormal"/>
    <w:uiPriority w:val="41"/>
    <w:rsid w:val="00D917F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D917F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917F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D917F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D917F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D917FC"/>
  </w:style>
  <w:style w:type="character" w:customStyle="1" w:styleId="SaludoCar">
    <w:name w:val="Saludo Car"/>
    <w:basedOn w:val="Fuentedeprrafopredeter"/>
    <w:link w:val="Saludo"/>
    <w:uiPriority w:val="99"/>
    <w:semiHidden/>
    <w:rsid w:val="00D917FC"/>
    <w:rPr>
      <w:rFonts w:ascii="Calibri" w:hAnsi="Calibri" w:cs="Calibri"/>
    </w:rPr>
  </w:style>
  <w:style w:type="paragraph" w:styleId="Firma">
    <w:name w:val="Signature"/>
    <w:basedOn w:val="Normal"/>
    <w:link w:val="FirmaCar"/>
    <w:uiPriority w:val="99"/>
    <w:semiHidden/>
    <w:unhideWhenUsed/>
    <w:rsid w:val="00D917FC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D917FC"/>
    <w:rPr>
      <w:rFonts w:ascii="Calibri" w:hAnsi="Calibri" w:cs="Calibri"/>
    </w:rPr>
  </w:style>
  <w:style w:type="character" w:styleId="nfasissutil">
    <w:name w:val="Subtle Emphasis"/>
    <w:basedOn w:val="Fuentedeprrafopredeter"/>
    <w:uiPriority w:val="19"/>
    <w:semiHidden/>
    <w:unhideWhenUsed/>
    <w:rsid w:val="00D917FC"/>
    <w:rPr>
      <w:rFonts w:ascii="Calibri" w:hAnsi="Calibri" w:cs="Calibri"/>
      <w:i/>
      <w:iCs/>
      <w:color w:val="404040" w:themeColor="text1" w:themeTint="BF"/>
    </w:rPr>
  </w:style>
  <w:style w:type="table" w:styleId="Tablaconefectos3D1">
    <w:name w:val="Table 3D effects 1"/>
    <w:basedOn w:val="Tablanormal"/>
    <w:uiPriority w:val="99"/>
    <w:semiHidden/>
    <w:unhideWhenUsed/>
    <w:rsid w:val="00D917FC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D917FC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D917FC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D917F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D917F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D917FC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D917FC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D917FC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D917FC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D917F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D917FC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D917FC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D917FC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D917FC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D917F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D917F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D917F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D917FC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D917F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D917F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D917FC"/>
    <w:pPr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D917FC"/>
  </w:style>
  <w:style w:type="table" w:styleId="Tablaprofesional">
    <w:name w:val="Table Professional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D917F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D917F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D917F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D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D917FC"/>
    <w:pPr>
      <w:spacing w:before="120"/>
    </w:pPr>
    <w:rPr>
      <w:rFonts w:ascii="Georgia" w:eastAsiaTheme="majorEastAsia" w:hAnsi="Georgia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D917FC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D917FC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D917FC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D917FC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D917FC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D917FC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D917FC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D917FC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D917FC"/>
    <w:pPr>
      <w:spacing w:after="100"/>
      <w:ind w:left="1760"/>
    </w:pPr>
  </w:style>
  <w:style w:type="paragraph" w:customStyle="1" w:styleId="nfasisenlainformacindecontacto">
    <w:name w:val="Énfasis en la información de contacto"/>
    <w:basedOn w:val="Normal"/>
    <w:uiPriority w:val="4"/>
    <w:qFormat/>
    <w:rsid w:val="00D917FC"/>
    <w:pPr>
      <w:jc w:val="center"/>
    </w:pPr>
    <w:rPr>
      <w:b/>
      <w:color w:val="FFC000" w:themeColor="accent1"/>
    </w:rPr>
  </w:style>
  <w:style w:type="character" w:styleId="Mencionar">
    <w:name w:val="Mention"/>
    <w:basedOn w:val="Fuentedeprrafopredeter"/>
    <w:uiPriority w:val="99"/>
    <w:semiHidden/>
    <w:unhideWhenUsed/>
    <w:rsid w:val="00D917F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D917FC"/>
    <w:pPr>
      <w:numPr>
        <w:numId w:val="10"/>
      </w:numPr>
    </w:pPr>
  </w:style>
  <w:style w:type="numbering" w:styleId="1ai">
    <w:name w:val="Outline List 1"/>
    <w:basedOn w:val="Sinlista"/>
    <w:uiPriority w:val="99"/>
    <w:semiHidden/>
    <w:unhideWhenUsed/>
    <w:rsid w:val="00D917FC"/>
    <w:pPr>
      <w:numPr>
        <w:numId w:val="11"/>
      </w:numPr>
    </w:pPr>
  </w:style>
  <w:style w:type="character" w:styleId="Hashtag">
    <w:name w:val="Hashtag"/>
    <w:basedOn w:val="Fuentedeprrafopredeter"/>
    <w:uiPriority w:val="99"/>
    <w:semiHidden/>
    <w:unhideWhenUsed/>
    <w:rsid w:val="00D917FC"/>
    <w:rPr>
      <w:rFonts w:ascii="Calibri" w:hAnsi="Calibri" w:cs="Calibri"/>
      <w:color w:val="2B579A"/>
      <w:shd w:val="clear" w:color="auto" w:fill="E1DFDD"/>
    </w:rPr>
  </w:style>
  <w:style w:type="paragraph" w:styleId="Listaconvietas2">
    <w:name w:val="List Bullet 2"/>
    <w:basedOn w:val="Normal"/>
    <w:uiPriority w:val="99"/>
    <w:semiHidden/>
    <w:unhideWhenUsed/>
    <w:rsid w:val="00D917FC"/>
    <w:pPr>
      <w:numPr>
        <w:numId w:val="1"/>
      </w:numPr>
      <w:contextualSpacing/>
    </w:pPr>
  </w:style>
  <w:style w:type="character" w:styleId="nfasis">
    <w:name w:val="Emphasis"/>
    <w:basedOn w:val="Fuentedeprrafopredeter"/>
    <w:uiPriority w:val="20"/>
    <w:semiHidden/>
    <w:unhideWhenUsed/>
    <w:rsid w:val="00D917FC"/>
    <w:rPr>
      <w:rFonts w:ascii="Calibri" w:hAnsi="Calibri" w:cs="Calibri"/>
      <w:i/>
      <w:iCs/>
    </w:rPr>
  </w:style>
  <w:style w:type="numbering" w:styleId="ArtculoSeccin">
    <w:name w:val="Outline List 3"/>
    <w:basedOn w:val="Sinlista"/>
    <w:uiPriority w:val="99"/>
    <w:semiHidden/>
    <w:unhideWhenUsed/>
    <w:rsid w:val="00D917FC"/>
    <w:pPr>
      <w:numPr>
        <w:numId w:val="12"/>
      </w:numPr>
    </w:pPr>
  </w:style>
  <w:style w:type="character" w:styleId="Referenciaintensa">
    <w:name w:val="Intense Reference"/>
    <w:basedOn w:val="Fuentedeprrafopredeter"/>
    <w:uiPriority w:val="32"/>
    <w:semiHidden/>
    <w:unhideWhenUsed/>
    <w:rsid w:val="00D917FC"/>
    <w:rPr>
      <w:rFonts w:ascii="Calibri" w:hAnsi="Calibri" w:cs="Calibri"/>
      <w:b/>
      <w:bCs/>
      <w:smallCaps/>
      <w:color w:val="FFC000" w:themeColor="accent1"/>
      <w:spacing w:val="5"/>
    </w:rPr>
  </w:style>
  <w:style w:type="character" w:styleId="Hipervnculointeligente">
    <w:name w:val="Smart Hyperlink"/>
    <w:basedOn w:val="Fuentedeprrafopredeter"/>
    <w:uiPriority w:val="99"/>
    <w:semiHidden/>
    <w:unhideWhenUsed/>
    <w:rsid w:val="00D917FC"/>
    <w:rPr>
      <w:rFonts w:ascii="Calibri" w:hAnsi="Calibri" w:cs="Calibri"/>
      <w:u w:val="dotted"/>
    </w:rPr>
  </w:style>
  <w:style w:type="character" w:styleId="Mencinsinresolver">
    <w:name w:val="Unresolved Mention"/>
    <w:basedOn w:val="Fuentedeprrafopredeter"/>
    <w:uiPriority w:val="99"/>
    <w:semiHidden/>
    <w:unhideWhenUsed/>
    <w:rsid w:val="00D917FC"/>
    <w:rPr>
      <w:rFonts w:ascii="Calibri" w:hAnsi="Calibri" w:cs="Calibri"/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semiHidden/>
    <w:unhideWhenUsed/>
    <w:qFormat/>
    <w:rsid w:val="00D917FC"/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\AppData\Roaming\Microsoft\Templates\Curr&#237;culum%20v&#237;tae%20cronol&#243;gico%20modern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3810607C2A4432A81F337317B152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D6227-30B0-4F36-9A09-D1EDD3933156}"/>
      </w:docPartPr>
      <w:docPartBody>
        <w:p w:rsidR="00064FE1" w:rsidRDefault="009B5912">
          <w:pPr>
            <w:pStyle w:val="E3810607C2A4432A81F337317B1521C6"/>
          </w:pPr>
          <w:r w:rsidRPr="00FD7C80">
            <w:rPr>
              <w:lang w:bidi="es-ES"/>
            </w:rPr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912"/>
    <w:rsid w:val="00064FE1"/>
    <w:rsid w:val="005C62C2"/>
    <w:rsid w:val="0083065B"/>
    <w:rsid w:val="009B5912"/>
    <w:rsid w:val="00FC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19E442389F44137AF73CFDD1FA96D31">
    <w:name w:val="D19E442389F44137AF73CFDD1FA96D31"/>
  </w:style>
  <w:style w:type="character" w:styleId="nfasisintenso">
    <w:name w:val="Intense Emphasis"/>
    <w:basedOn w:val="Fuentedeprrafopredeter"/>
    <w:uiPriority w:val="2"/>
    <w:rPr>
      <w:rFonts w:ascii="Georgia" w:hAnsi="Georgia" w:cs="Calibri"/>
      <w:b/>
      <w:iCs/>
      <w:color w:val="262626" w:themeColor="text1" w:themeTint="D9"/>
      <w:sz w:val="70"/>
    </w:rPr>
  </w:style>
  <w:style w:type="paragraph" w:customStyle="1" w:styleId="5387EC501105452EB3DF65C341F10961">
    <w:name w:val="5387EC501105452EB3DF65C341F10961"/>
  </w:style>
  <w:style w:type="paragraph" w:customStyle="1" w:styleId="57BDE18B03534DB4A63687A7FC87FAD4">
    <w:name w:val="57BDE18B03534DB4A63687A7FC87FAD4"/>
  </w:style>
  <w:style w:type="paragraph" w:customStyle="1" w:styleId="E3810607C2A4432A81F337317B1521C6">
    <w:name w:val="E3810607C2A4432A81F337317B1521C6"/>
  </w:style>
  <w:style w:type="paragraph" w:customStyle="1" w:styleId="E227D11C3328438F8D9D06B95C5FFCD9">
    <w:name w:val="E227D11C3328438F8D9D06B95C5FFCD9"/>
  </w:style>
  <w:style w:type="paragraph" w:customStyle="1" w:styleId="10A2BAB1D73049D497CC2164620251B0">
    <w:name w:val="10A2BAB1D73049D497CC2164620251B0"/>
  </w:style>
  <w:style w:type="paragraph" w:customStyle="1" w:styleId="92489F445B384A2AB06B4EEA68B452EC">
    <w:name w:val="92489F445B384A2AB06B4EEA68B452EC"/>
  </w:style>
  <w:style w:type="paragraph" w:customStyle="1" w:styleId="65AE70B852C44E2C96F6BB5D721A3CDD">
    <w:name w:val="65AE70B852C44E2C96F6BB5D721A3CDD"/>
  </w:style>
  <w:style w:type="paragraph" w:customStyle="1" w:styleId="C86FF5B62E8847F3BE0C784CF933A0C7">
    <w:name w:val="C86FF5B62E8847F3BE0C784CF933A0C7"/>
  </w:style>
  <w:style w:type="paragraph" w:customStyle="1" w:styleId="D83C8BFFC7FC4B3F8BED573E255BE96E">
    <w:name w:val="D83C8BFFC7FC4B3F8BED573E255BE96E"/>
  </w:style>
  <w:style w:type="paragraph" w:customStyle="1" w:styleId="76859CA8B43A465CBC9D9787DF0BFD55">
    <w:name w:val="76859CA8B43A465CBC9D9787DF0BFD55"/>
  </w:style>
  <w:style w:type="paragraph" w:customStyle="1" w:styleId="78D14C3A594445F78DC40ECB1A0789F8">
    <w:name w:val="78D14C3A594445F78DC40ECB1A0789F8"/>
  </w:style>
  <w:style w:type="paragraph" w:customStyle="1" w:styleId="7F2A0D346BCB49989DD38C5DD58A0A25">
    <w:name w:val="7F2A0D346BCB49989DD38C5DD58A0A25"/>
  </w:style>
  <w:style w:type="paragraph" w:customStyle="1" w:styleId="C3474681EED841088CC847946DE0969B">
    <w:name w:val="C3474681EED841088CC847946DE0969B"/>
  </w:style>
  <w:style w:type="paragraph" w:customStyle="1" w:styleId="5EE233EC7DD546DEAE7E184D7DE51AEE">
    <w:name w:val="5EE233EC7DD546DEAE7E184D7DE51AEE"/>
  </w:style>
  <w:style w:type="character" w:styleId="Referenciasutil">
    <w:name w:val="Subtle Reference"/>
    <w:basedOn w:val="Fuentedeprrafopredeter"/>
    <w:uiPriority w:val="10"/>
    <w:qFormat/>
    <w:rPr>
      <w:rFonts w:ascii="Calibri" w:hAnsi="Calibri" w:cs="Calibri"/>
      <w:b/>
      <w:caps w:val="0"/>
      <w:smallCaps/>
      <w:color w:val="595959" w:themeColor="text1" w:themeTint="A6"/>
    </w:rPr>
  </w:style>
  <w:style w:type="paragraph" w:customStyle="1" w:styleId="E06DE9B5419D48B58CA71325ABE77F18">
    <w:name w:val="E06DE9B5419D48B58CA71325ABE77F18"/>
  </w:style>
  <w:style w:type="paragraph" w:customStyle="1" w:styleId="4324626FE89941FEAFE97452DDA5301F">
    <w:name w:val="4324626FE89941FEAFE97452DDA5301F"/>
  </w:style>
  <w:style w:type="paragraph" w:customStyle="1" w:styleId="8E715D93455B40DFA3CBD2303CB38F84">
    <w:name w:val="8E715D93455B40DFA3CBD2303CB38F84"/>
  </w:style>
  <w:style w:type="paragraph" w:customStyle="1" w:styleId="7A70024C702F41E791BFB4BF31C1B349">
    <w:name w:val="7A70024C702F41E791BFB4BF31C1B349"/>
  </w:style>
  <w:style w:type="paragraph" w:customStyle="1" w:styleId="3DBDFC934B32440484599F9253FCF065">
    <w:name w:val="3DBDFC934B32440484599F9253FCF065"/>
  </w:style>
  <w:style w:type="paragraph" w:customStyle="1" w:styleId="A40A93D791D1454683F1839CD6EE9D40">
    <w:name w:val="A40A93D791D1454683F1839CD6EE9D40"/>
  </w:style>
  <w:style w:type="paragraph" w:customStyle="1" w:styleId="CEE6BB76C57E438A94C95BB6070CBEDE">
    <w:name w:val="CEE6BB76C57E438A94C95BB6070CBEDE"/>
  </w:style>
  <w:style w:type="paragraph" w:customStyle="1" w:styleId="62B88B1169FC47ACBD235475976DBAF3">
    <w:name w:val="62B88B1169FC47ACBD235475976DBAF3"/>
  </w:style>
  <w:style w:type="paragraph" w:customStyle="1" w:styleId="286FFE10DAE9426EB2450164A779AC29">
    <w:name w:val="286FFE10DAE9426EB2450164A779AC29"/>
  </w:style>
  <w:style w:type="paragraph" w:customStyle="1" w:styleId="4170273B84E0418F8EB013F3DA31FE55">
    <w:name w:val="4170273B84E0418F8EB013F3DA31FE55"/>
  </w:style>
  <w:style w:type="paragraph" w:customStyle="1" w:styleId="5F23FA9BEF05479EB5C505619ECB8F5F">
    <w:name w:val="5F23FA9BEF05479EB5C505619ECB8F5F"/>
  </w:style>
  <w:style w:type="paragraph" w:customStyle="1" w:styleId="4506CE74BD7D42CE9043699F8531A10E">
    <w:name w:val="4506CE74BD7D42CE9043699F8531A10E"/>
  </w:style>
  <w:style w:type="paragraph" w:customStyle="1" w:styleId="7408718C374A47EF90A00587800A321C">
    <w:name w:val="7408718C374A47EF90A00587800A321C"/>
  </w:style>
  <w:style w:type="paragraph" w:customStyle="1" w:styleId="CAA73191A5CB48949F3C94275AA4DD0F">
    <w:name w:val="CAA73191A5CB48949F3C94275AA4DD0F"/>
  </w:style>
  <w:style w:type="paragraph" w:customStyle="1" w:styleId="7291A5CD03574C9880C2D417536F4942">
    <w:name w:val="7291A5CD03574C9880C2D417536F4942"/>
  </w:style>
  <w:style w:type="paragraph" w:customStyle="1" w:styleId="8207361E037146A68C5EDAB7EC371EF0">
    <w:name w:val="8207361E037146A68C5EDAB7EC371EF0"/>
  </w:style>
  <w:style w:type="paragraph" w:customStyle="1" w:styleId="BE9DAEE96DDE4FF4A4D8B8DE402621D8">
    <w:name w:val="BE9DAEE96DDE4FF4A4D8B8DE402621D8"/>
  </w:style>
  <w:style w:type="paragraph" w:customStyle="1" w:styleId="8FD9C5342F1F403F964D8E16CCF988E2">
    <w:name w:val="8FD9C5342F1F403F964D8E16CCF988E2"/>
  </w:style>
  <w:style w:type="paragraph" w:customStyle="1" w:styleId="A084E3F87EC044BD8403166A5F5205DF">
    <w:name w:val="A084E3F87EC044BD8403166A5F5205DF"/>
  </w:style>
  <w:style w:type="paragraph" w:customStyle="1" w:styleId="9A7BB7D580EC443F87C983D937F2DE7A">
    <w:name w:val="9A7BB7D580EC443F87C983D937F2DE7A"/>
  </w:style>
  <w:style w:type="paragraph" w:customStyle="1" w:styleId="DAA6978095EF4825AAB93C7F0D51A8BA">
    <w:name w:val="DAA6978095EF4825AAB93C7F0D51A8BA"/>
  </w:style>
  <w:style w:type="paragraph" w:customStyle="1" w:styleId="4A3291B37BA04682824E12CC1825586E">
    <w:name w:val="4A3291B37BA04682824E12CC1825586E"/>
  </w:style>
  <w:style w:type="paragraph" w:customStyle="1" w:styleId="EE491BDE556F42A693BAD073DE628DFC">
    <w:name w:val="EE491BDE556F42A693BAD073DE628DFC"/>
  </w:style>
  <w:style w:type="paragraph" w:customStyle="1" w:styleId="968B96644BAB4CA7AB96B2EAECC189D2">
    <w:name w:val="968B96644BAB4CA7AB96B2EAECC189D2"/>
  </w:style>
  <w:style w:type="paragraph" w:customStyle="1" w:styleId="3B2F3E2832514834974B82570391E6FF">
    <w:name w:val="3B2F3E2832514834974B82570391E6FF"/>
  </w:style>
  <w:style w:type="paragraph" w:customStyle="1" w:styleId="077CDB95BF0B421B80B100826DF95639">
    <w:name w:val="077CDB95BF0B421B80B100826DF956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ersonalizado 13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000"/>
      </a:accent1>
      <a:accent2>
        <a:srgbClr val="EC7016"/>
      </a:accent2>
      <a:accent3>
        <a:srgbClr val="E64823"/>
      </a:accent3>
      <a:accent4>
        <a:srgbClr val="EC7016"/>
      </a:accent4>
      <a:accent5>
        <a:srgbClr val="F8931D"/>
      </a:accent5>
      <a:accent6>
        <a:srgbClr val="9C6A6A"/>
      </a:accent6>
      <a:hlink>
        <a:srgbClr val="2998E3"/>
      </a:hlink>
      <a:folHlink>
        <a:srgbClr val="7F723D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cronológico moderno</Template>
  <TotalTime>0</TotalTime>
  <Pages>1</Pages>
  <Words>1250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2022-02-21T15:57:00Z</dcterms:created>
  <dcterms:modified xsi:type="dcterms:W3CDTF">2022-05-21T15:51:00Z</dcterms:modified>
  <cp:category/>
</cp:coreProperties>
</file>