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789"/>
        <w:tblW w:w="5113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15143"/>
      </w:tblGrid>
      <w:tr w:rsidR="00692703" w:rsidRPr="00FD7C80" w14:paraId="067E168C" w14:textId="77777777" w:rsidTr="00D06E63">
        <w:trPr>
          <w:trHeight w:hRule="exact" w:val="1134"/>
        </w:trPr>
        <w:tc>
          <w:tcPr>
            <w:tcW w:w="15143" w:type="dxa"/>
            <w:tcMar>
              <w:top w:w="0" w:type="dxa"/>
              <w:bottom w:w="0" w:type="dxa"/>
            </w:tcMar>
          </w:tcPr>
          <w:p w14:paraId="39D19B71" w14:textId="49595592" w:rsidR="00747C0B" w:rsidRPr="00747C0B" w:rsidRDefault="00D06E63" w:rsidP="00D06E63">
            <w:pPr>
              <w:pStyle w:val="Ttulo"/>
              <w:rPr>
                <w:rFonts w:cs="Calibri"/>
                <w:b/>
                <w:iCs/>
                <w:color w:val="262626" w:themeColor="text1" w:themeTint="D9"/>
              </w:rPr>
            </w:pPr>
            <w:r>
              <w:rPr>
                <w:rStyle w:val="nfasisintenso"/>
              </w:rPr>
              <w:t>TEMA 3 LENGUA</w:t>
            </w:r>
          </w:p>
          <w:p w14:paraId="629197EC" w14:textId="096526E8" w:rsidR="00692703" w:rsidRPr="00FD7C80" w:rsidRDefault="00D06E63" w:rsidP="00D06E63">
            <w:pPr>
              <w:pStyle w:val="nfasisenlainformacindecontacto"/>
              <w:contextualSpacing w:val="0"/>
            </w:pPr>
            <w:r>
              <w:rPr>
                <w:lang w:bidi="es-ES"/>
              </w:rPr>
              <w:t>LENGUA CASTELLANA Y LITERATURA</w:t>
            </w:r>
            <w:r w:rsidR="00692703" w:rsidRPr="00FD7C80">
              <w:rPr>
                <w:lang w:bidi="es-ES"/>
              </w:rPr>
              <w:t xml:space="preserve"> </w:t>
            </w:r>
          </w:p>
        </w:tc>
      </w:tr>
    </w:tbl>
    <w:p w14:paraId="27492CC0" w14:textId="43816C19" w:rsidR="00191F0A" w:rsidRDefault="001D30C5" w:rsidP="00873266">
      <w:pPr>
        <w:pStyle w:val="Ttulo1"/>
      </w:pPr>
      <w:r>
        <w:t>LAS VARIEDADES DE LA LENGUA</w:t>
      </w:r>
    </w:p>
    <w:p w14:paraId="599F050C" w14:textId="64BA7514" w:rsidR="003126F1" w:rsidRPr="00D06E63" w:rsidRDefault="001D30C5" w:rsidP="001D30C5">
      <w:pPr>
        <w:rPr>
          <w:noProof/>
        </w:rPr>
      </w:pPr>
      <w:r w:rsidRPr="00D06E63">
        <w:rPr>
          <w:b/>
          <w:bCs/>
          <w:noProof/>
          <w:u w:val="thick" w:color="007FAB" w:themeColor="accent1"/>
        </w:rPr>
        <w:t>VARIEDAD DIACRÓNICA</w:t>
      </w:r>
      <w:r>
        <w:rPr>
          <w:noProof/>
        </w:rPr>
        <w:t xml:space="preserve"> </w:t>
      </w:r>
      <w:r w:rsidRPr="00D06E63">
        <w:rPr>
          <w:noProof/>
          <w:color w:val="007FAB" w:themeColor="accent1"/>
        </w:rPr>
        <w:sym w:font="Wingdings" w:char="F0E0"/>
      </w:r>
      <w:r>
        <w:rPr>
          <w:noProof/>
        </w:rPr>
        <w:t xml:space="preserve"> Evolución de la lengua a lo largo del </w:t>
      </w:r>
      <w:r>
        <w:rPr>
          <w:b/>
          <w:bCs/>
          <w:noProof/>
        </w:rPr>
        <w:t>tiempo</w:t>
      </w:r>
      <w:r w:rsidR="00D06E63">
        <w:rPr>
          <w:noProof/>
        </w:rPr>
        <w:t xml:space="preserve"> </w:t>
      </w:r>
      <w:r w:rsidR="00D06E63" w:rsidRPr="00D06E63">
        <w:rPr>
          <w:i/>
          <w:iCs/>
          <w:noProof/>
          <w:color w:val="CACACA" w:themeColor="background2" w:themeShade="E6"/>
        </w:rPr>
        <w:t>(</w:t>
      </w:r>
      <w:r w:rsidR="00D06E63" w:rsidRPr="00D06E63">
        <w:rPr>
          <w:i/>
          <w:iCs/>
          <w:noProof/>
          <w:color w:val="CACACA" w:themeColor="background2" w:themeShade="E6"/>
          <w:u w:val="single"/>
        </w:rPr>
        <w:t>EJ</w:t>
      </w:r>
      <w:r w:rsidR="00D06E63" w:rsidRPr="00D06E63">
        <w:rPr>
          <w:i/>
          <w:iCs/>
          <w:noProof/>
          <w:color w:val="CACACA" w:themeColor="background2" w:themeShade="E6"/>
        </w:rPr>
        <w:t>: do – donde)</w:t>
      </w:r>
    </w:p>
    <w:p w14:paraId="076BBAE6" w14:textId="3EF20595" w:rsidR="001D30C5" w:rsidRPr="00D06E63" w:rsidRDefault="001D30C5" w:rsidP="001D30C5">
      <w:pPr>
        <w:rPr>
          <w:noProof/>
        </w:rPr>
      </w:pPr>
      <w:r w:rsidRPr="00D06E63">
        <w:rPr>
          <w:b/>
          <w:bCs/>
          <w:noProof/>
          <w:u w:val="thick" w:color="007FAB" w:themeColor="accent1"/>
        </w:rPr>
        <w:t xml:space="preserve">VARIEDAD </w:t>
      </w:r>
      <w:r w:rsidR="00D06E63" w:rsidRPr="00D06E63">
        <w:rPr>
          <w:b/>
          <w:bCs/>
          <w:noProof/>
          <w:u w:val="thick" w:color="007FAB" w:themeColor="accent1"/>
        </w:rPr>
        <w:t>DIATÓPICA</w:t>
      </w:r>
      <w:r w:rsidR="00D06E63">
        <w:rPr>
          <w:noProof/>
        </w:rPr>
        <w:t xml:space="preserve"> </w:t>
      </w:r>
      <w:r w:rsidR="00D06E63" w:rsidRPr="00D06E63">
        <w:rPr>
          <w:noProof/>
          <w:color w:val="007FAB" w:themeColor="accent1"/>
        </w:rPr>
        <w:sym w:font="Wingdings" w:char="F0E0"/>
      </w:r>
      <w:r w:rsidR="00D06E63">
        <w:rPr>
          <w:noProof/>
        </w:rPr>
        <w:t xml:space="preserve"> Según el </w:t>
      </w:r>
      <w:r w:rsidR="00D06E63">
        <w:rPr>
          <w:b/>
          <w:bCs/>
          <w:noProof/>
        </w:rPr>
        <w:t>lugar</w:t>
      </w:r>
      <w:r w:rsidR="00D06E63">
        <w:rPr>
          <w:noProof/>
        </w:rPr>
        <w:t xml:space="preserve"> donde se hable </w:t>
      </w:r>
      <w:r w:rsidR="00D06E63" w:rsidRPr="00D06E63">
        <w:rPr>
          <w:i/>
          <w:iCs/>
          <w:noProof/>
          <w:color w:val="CACACA" w:themeColor="background2" w:themeShade="E6"/>
        </w:rPr>
        <w:t>(</w:t>
      </w:r>
      <w:r w:rsidR="00D06E63" w:rsidRPr="00D06E63">
        <w:rPr>
          <w:i/>
          <w:iCs/>
          <w:noProof/>
          <w:color w:val="CACACA" w:themeColor="background2" w:themeShade="E6"/>
          <w:u w:val="single"/>
        </w:rPr>
        <w:t>EJ</w:t>
      </w:r>
      <w:r w:rsidR="00D06E63" w:rsidRPr="00D06E63">
        <w:rPr>
          <w:i/>
          <w:iCs/>
          <w:noProof/>
          <w:color w:val="CACACA" w:themeColor="background2" w:themeShade="E6"/>
        </w:rPr>
        <w:t>: castellano en Andalucía)</w:t>
      </w:r>
    </w:p>
    <w:p w14:paraId="302E8DE6" w14:textId="50F5B6D0" w:rsidR="00D06E63" w:rsidRDefault="00D06E63" w:rsidP="001D30C5">
      <w:pPr>
        <w:rPr>
          <w:noProof/>
        </w:rPr>
      </w:pPr>
      <w:r w:rsidRPr="00D06E63">
        <w:rPr>
          <w:b/>
          <w:bCs/>
          <w:noProof/>
          <w:u w:val="thick" w:color="007FAB" w:themeColor="accent1"/>
        </w:rPr>
        <w:t>VARIEDAD DIASTRÁTICA</w:t>
      </w:r>
      <w:r>
        <w:rPr>
          <w:noProof/>
        </w:rPr>
        <w:t xml:space="preserve"> </w:t>
      </w:r>
      <w:r w:rsidRPr="00D06E63">
        <w:rPr>
          <w:noProof/>
          <w:color w:val="007FAB" w:themeColor="accent1"/>
        </w:rPr>
        <w:sym w:font="Wingdings" w:char="F0E0"/>
      </w:r>
      <w:r>
        <w:rPr>
          <w:noProof/>
        </w:rPr>
        <w:t xml:space="preserve"> Según el </w:t>
      </w:r>
      <w:r>
        <w:rPr>
          <w:b/>
          <w:bCs/>
          <w:noProof/>
        </w:rPr>
        <w:t>nivel</w:t>
      </w:r>
      <w:r>
        <w:rPr>
          <w:noProof/>
        </w:rPr>
        <w:t xml:space="preserve"> del hablante: </w:t>
      </w:r>
      <w:r>
        <w:rPr>
          <w:b/>
          <w:bCs/>
          <w:noProof/>
        </w:rPr>
        <w:t>ALTO/MEDIO/BAJO</w:t>
      </w:r>
    </w:p>
    <w:p w14:paraId="7D733468" w14:textId="74C19EE6" w:rsidR="00D06E63" w:rsidRPr="00D06E63" w:rsidRDefault="00D06E63" w:rsidP="001D30C5">
      <w:pPr>
        <w:rPr>
          <w:noProof/>
        </w:rPr>
      </w:pPr>
      <w:r w:rsidRPr="00D06E63">
        <w:rPr>
          <w:b/>
          <w:bCs/>
          <w:noProof/>
          <w:u w:val="thick" w:color="007FAB" w:themeColor="accent1"/>
        </w:rPr>
        <w:t>VARIEDAD DIAFÁSICA</w:t>
      </w:r>
      <w:r>
        <w:rPr>
          <w:noProof/>
        </w:rPr>
        <w:t xml:space="preserve"> </w:t>
      </w:r>
      <w:r w:rsidRPr="00D06E63">
        <w:rPr>
          <w:noProof/>
          <w:color w:val="007FAB" w:themeColor="accent1"/>
        </w:rPr>
        <w:sym w:font="Wingdings" w:char="F0E0"/>
      </w:r>
      <w:r>
        <w:rPr>
          <w:noProof/>
        </w:rPr>
        <w:t xml:space="preserve"> Según la </w:t>
      </w:r>
      <w:r>
        <w:rPr>
          <w:b/>
          <w:bCs/>
          <w:noProof/>
        </w:rPr>
        <w:t>situación comunicativa:</w:t>
      </w:r>
      <w:r>
        <w:rPr>
          <w:noProof/>
        </w:rPr>
        <w:t xml:space="preserve"> </w:t>
      </w:r>
      <w:r>
        <w:rPr>
          <w:b/>
          <w:bCs/>
          <w:noProof/>
        </w:rPr>
        <w:t>REGISTROS</w:t>
      </w:r>
      <w:r>
        <w:rPr>
          <w:noProof/>
        </w:rPr>
        <w:t xml:space="preserve"> (coloquial, estándar, vulgar, culto…).</w:t>
      </w:r>
      <w:r>
        <w:rPr>
          <w:noProof/>
        </w:rPr>
        <w:br/>
        <w:t xml:space="preserve">                                              </w:t>
      </w:r>
      <w:r w:rsidRPr="00D06E63">
        <w:rPr>
          <w:noProof/>
          <w:color w:val="007FAB" w:themeColor="accent1"/>
        </w:rPr>
        <w:t>*</w:t>
      </w:r>
      <w:r>
        <w:rPr>
          <w:noProof/>
        </w:rPr>
        <w:t xml:space="preserve">El hablante tiene un </w:t>
      </w:r>
      <w:r>
        <w:rPr>
          <w:b/>
          <w:bCs/>
          <w:noProof/>
        </w:rPr>
        <w:t>nivel</w:t>
      </w:r>
      <w:r>
        <w:rPr>
          <w:noProof/>
        </w:rPr>
        <w:t xml:space="preserve"> independiente del momento en el que se produce el acto comunicativo.</w:t>
      </w:r>
    </w:p>
    <w:p w14:paraId="68E686DB" w14:textId="2A1ECACE" w:rsidR="00D06E63" w:rsidRDefault="00D06E63" w:rsidP="001D30C5">
      <w:pPr>
        <w:rPr>
          <w:b/>
          <w:bCs/>
          <w:noProof/>
        </w:rPr>
      </w:pPr>
      <w:r w:rsidRPr="00D06E63">
        <w:rPr>
          <w:b/>
          <w:bCs/>
          <w:noProof/>
          <w:u w:val="thick" w:color="007FAB" w:themeColor="accent1"/>
        </w:rPr>
        <w:t>JERGAS</w:t>
      </w:r>
      <w:r>
        <w:rPr>
          <w:noProof/>
        </w:rPr>
        <w:t xml:space="preserve"> </w:t>
      </w:r>
      <w:r w:rsidRPr="00D06E63">
        <w:rPr>
          <w:noProof/>
          <w:color w:val="007FAB" w:themeColor="accent1"/>
        </w:rPr>
        <w:sym w:font="Wingdings" w:char="F0E0"/>
      </w:r>
      <w:r>
        <w:rPr>
          <w:noProof/>
        </w:rPr>
        <w:t xml:space="preserve"> Según un </w:t>
      </w:r>
      <w:r>
        <w:rPr>
          <w:b/>
          <w:bCs/>
          <w:noProof/>
        </w:rPr>
        <w:t>grupo de hablantes</w:t>
      </w:r>
    </w:p>
    <w:p w14:paraId="65F24DF8" w14:textId="2FCBC152" w:rsidR="00D06E63" w:rsidRDefault="00D06E63" w:rsidP="00D06E63">
      <w:pPr>
        <w:pStyle w:val="Ttulo1"/>
        <w:ind w:left="851" w:hanging="494"/>
      </w:pPr>
      <w:r>
        <w:t>LOS REGISTROS</w:t>
      </w:r>
    </w:p>
    <w:tbl>
      <w:tblPr>
        <w:tblStyle w:val="Tablaconcuadrcul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076"/>
        <w:gridCol w:w="1540"/>
        <w:gridCol w:w="3544"/>
        <w:gridCol w:w="3930"/>
        <w:gridCol w:w="2448"/>
        <w:gridCol w:w="1762"/>
      </w:tblGrid>
      <w:tr w:rsidR="00D06E63" w14:paraId="1EE87B24" w14:textId="77777777" w:rsidTr="00D27050">
        <w:tc>
          <w:tcPr>
            <w:tcW w:w="3114" w:type="dxa"/>
            <w:gridSpan w:val="3"/>
            <w:shd w:val="clear" w:color="auto" w:fill="005E80" w:themeFill="accent1" w:themeFillShade="BF"/>
            <w:vAlign w:val="center"/>
          </w:tcPr>
          <w:p w14:paraId="7BE71AED" w14:textId="11FC0DDD" w:rsidR="00D06E63" w:rsidRPr="00D06E63" w:rsidRDefault="00D06E63" w:rsidP="00D06E6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REGISTRO</w:t>
            </w:r>
          </w:p>
        </w:tc>
        <w:tc>
          <w:tcPr>
            <w:tcW w:w="3544" w:type="dxa"/>
            <w:shd w:val="clear" w:color="auto" w:fill="005E80" w:themeFill="accent1" w:themeFillShade="BF"/>
            <w:vAlign w:val="center"/>
          </w:tcPr>
          <w:p w14:paraId="6C010163" w14:textId="7759CC4A" w:rsidR="00D06E63" w:rsidRPr="00D06E63" w:rsidRDefault="00D06E63" w:rsidP="00D06E6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ÁMBITO DE USO</w:t>
            </w:r>
          </w:p>
        </w:tc>
        <w:tc>
          <w:tcPr>
            <w:tcW w:w="3930" w:type="dxa"/>
            <w:shd w:val="clear" w:color="auto" w:fill="005E80" w:themeFill="accent1" w:themeFillShade="BF"/>
            <w:vAlign w:val="center"/>
          </w:tcPr>
          <w:p w14:paraId="7D9F2693" w14:textId="7B147DAA" w:rsidR="00D06E63" w:rsidRPr="00D06E63" w:rsidRDefault="00D06E63" w:rsidP="00D06E6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TEMA</w:t>
            </w:r>
          </w:p>
        </w:tc>
        <w:tc>
          <w:tcPr>
            <w:tcW w:w="2448" w:type="dxa"/>
            <w:shd w:val="clear" w:color="auto" w:fill="005E80" w:themeFill="accent1" w:themeFillShade="BF"/>
            <w:vAlign w:val="center"/>
          </w:tcPr>
          <w:p w14:paraId="5D97E018" w14:textId="150220A3" w:rsidR="00D06E63" w:rsidRPr="00D06E63" w:rsidRDefault="00D06E63" w:rsidP="00D06E6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CANAL</w:t>
            </w:r>
          </w:p>
        </w:tc>
        <w:tc>
          <w:tcPr>
            <w:tcW w:w="1762" w:type="dxa"/>
            <w:shd w:val="clear" w:color="auto" w:fill="005E80" w:themeFill="accent1" w:themeFillShade="BF"/>
            <w:vAlign w:val="center"/>
          </w:tcPr>
          <w:p w14:paraId="267CDAF4" w14:textId="7C566187" w:rsidR="00D06E63" w:rsidRPr="00D06E63" w:rsidRDefault="00D06E63" w:rsidP="00D06E6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GRADO DE FORMALIDAD</w:t>
            </w:r>
          </w:p>
        </w:tc>
      </w:tr>
      <w:tr w:rsidR="00D06E63" w14:paraId="14A481C0" w14:textId="77777777" w:rsidTr="00D27050">
        <w:tc>
          <w:tcPr>
            <w:tcW w:w="498" w:type="dxa"/>
            <w:vMerge w:val="restart"/>
            <w:shd w:val="clear" w:color="auto" w:fill="33CAFF" w:themeFill="accent1" w:themeFillTint="99"/>
            <w:textDirection w:val="btLr"/>
            <w:vAlign w:val="center"/>
          </w:tcPr>
          <w:p w14:paraId="57C8C5E8" w14:textId="59D91A46" w:rsidR="00D06E63" w:rsidRPr="00D06E63" w:rsidRDefault="00D06E63" w:rsidP="00D06E63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Formal</w:t>
            </w:r>
          </w:p>
        </w:tc>
        <w:tc>
          <w:tcPr>
            <w:tcW w:w="1076" w:type="dxa"/>
            <w:vMerge w:val="restart"/>
            <w:shd w:val="clear" w:color="auto" w:fill="BBEDFF" w:themeFill="accent1" w:themeFillTint="33"/>
            <w:vAlign w:val="center"/>
          </w:tcPr>
          <w:p w14:paraId="4C5D271A" w14:textId="1A76893F" w:rsidR="00D06E63" w:rsidRPr="00D06E63" w:rsidRDefault="00D06E63" w:rsidP="00D06E63">
            <w:pPr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Culto o técnico</w:t>
            </w:r>
          </w:p>
        </w:tc>
        <w:tc>
          <w:tcPr>
            <w:tcW w:w="1540" w:type="dxa"/>
            <w:shd w:val="clear" w:color="auto" w:fill="BBEDFF" w:themeFill="accent1" w:themeFillTint="33"/>
            <w:vAlign w:val="center"/>
          </w:tcPr>
          <w:p w14:paraId="2CB1F7C6" w14:textId="7EF677B1" w:rsidR="00D06E63" w:rsidRDefault="00D06E63" w:rsidP="00D27050">
            <w:r>
              <w:t>Científico</w:t>
            </w:r>
          </w:p>
        </w:tc>
        <w:tc>
          <w:tcPr>
            <w:tcW w:w="3544" w:type="dxa"/>
            <w:shd w:val="clear" w:color="auto" w:fill="BBEDFF" w:themeFill="accent1" w:themeFillTint="33"/>
            <w:vAlign w:val="center"/>
          </w:tcPr>
          <w:p w14:paraId="427B2CEA" w14:textId="33C83111" w:rsidR="00D06E63" w:rsidRDefault="00D27050" w:rsidP="00D27050">
            <w:r>
              <w:t>Académico (docencia e investgación)</w:t>
            </w:r>
          </w:p>
        </w:tc>
        <w:tc>
          <w:tcPr>
            <w:tcW w:w="3930" w:type="dxa"/>
            <w:shd w:val="clear" w:color="auto" w:fill="BBEDFF" w:themeFill="accent1" w:themeFillTint="33"/>
            <w:vAlign w:val="center"/>
          </w:tcPr>
          <w:p w14:paraId="0A76D983" w14:textId="2CC4334A" w:rsidR="00D06E63" w:rsidRDefault="00D27050" w:rsidP="00D27050">
            <w:r>
              <w:t>Muy especializado</w:t>
            </w:r>
          </w:p>
        </w:tc>
        <w:tc>
          <w:tcPr>
            <w:tcW w:w="2448" w:type="dxa"/>
            <w:shd w:val="clear" w:color="auto" w:fill="BBEDFF" w:themeFill="accent1" w:themeFillTint="33"/>
            <w:vAlign w:val="center"/>
          </w:tcPr>
          <w:p w14:paraId="0C833B87" w14:textId="0036D8CC" w:rsidR="00D06E63" w:rsidRDefault="00D27050" w:rsidP="00D27050">
            <w:r>
              <w:t>Escrito u oral preparado</w:t>
            </w:r>
          </w:p>
        </w:tc>
        <w:tc>
          <w:tcPr>
            <w:tcW w:w="1762" w:type="dxa"/>
            <w:shd w:val="clear" w:color="auto" w:fill="BBEDFF" w:themeFill="accent1" w:themeFillTint="33"/>
            <w:vAlign w:val="center"/>
          </w:tcPr>
          <w:p w14:paraId="218F61B8" w14:textId="1BD49DF0" w:rsidR="00D06E63" w:rsidRDefault="00D27050" w:rsidP="00D27050">
            <w:r>
              <w:t>Muy alto</w:t>
            </w:r>
          </w:p>
        </w:tc>
      </w:tr>
      <w:tr w:rsidR="00D06E63" w14:paraId="4E31B13D" w14:textId="77777777" w:rsidTr="00D27050">
        <w:tc>
          <w:tcPr>
            <w:tcW w:w="498" w:type="dxa"/>
            <w:vMerge/>
            <w:shd w:val="clear" w:color="auto" w:fill="33CAFF" w:themeFill="accent1" w:themeFillTint="99"/>
            <w:textDirection w:val="btLr"/>
            <w:vAlign w:val="center"/>
          </w:tcPr>
          <w:p w14:paraId="0612552E" w14:textId="77777777" w:rsidR="00D06E63" w:rsidRPr="00D06E63" w:rsidRDefault="00D06E63" w:rsidP="00D06E63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076" w:type="dxa"/>
            <w:vMerge/>
            <w:shd w:val="clear" w:color="auto" w:fill="BBEDFF" w:themeFill="accent1" w:themeFillTint="33"/>
            <w:vAlign w:val="center"/>
          </w:tcPr>
          <w:p w14:paraId="085A828E" w14:textId="77777777" w:rsidR="00D06E63" w:rsidRPr="00D06E63" w:rsidRDefault="00D06E63" w:rsidP="00D06E63">
            <w:pPr>
              <w:rPr>
                <w:b/>
                <w:bCs/>
                <w:color w:val="007FAB" w:themeColor="accent1"/>
              </w:rPr>
            </w:pPr>
          </w:p>
        </w:tc>
        <w:tc>
          <w:tcPr>
            <w:tcW w:w="1540" w:type="dxa"/>
            <w:vAlign w:val="center"/>
          </w:tcPr>
          <w:p w14:paraId="134F47F2" w14:textId="1913EE2B" w:rsidR="00D06E63" w:rsidRDefault="00115DEB" w:rsidP="00D27050">
            <w:r>
              <w:t>Administrativo</w:t>
            </w:r>
          </w:p>
        </w:tc>
        <w:tc>
          <w:tcPr>
            <w:tcW w:w="3544" w:type="dxa"/>
            <w:vAlign w:val="center"/>
          </w:tcPr>
          <w:p w14:paraId="6387D7E4" w14:textId="15E04E6E" w:rsidR="00D06E63" w:rsidRDefault="00D27050" w:rsidP="00D27050">
            <w:r>
              <w:t>Administración</w:t>
            </w:r>
          </w:p>
        </w:tc>
        <w:tc>
          <w:tcPr>
            <w:tcW w:w="3930" w:type="dxa"/>
            <w:vAlign w:val="center"/>
          </w:tcPr>
          <w:p w14:paraId="6D7242E2" w14:textId="5E1C31DC" w:rsidR="00D06E63" w:rsidRDefault="00D27050" w:rsidP="00D27050">
            <w:r>
              <w:t>Especializado</w:t>
            </w:r>
          </w:p>
        </w:tc>
        <w:tc>
          <w:tcPr>
            <w:tcW w:w="2448" w:type="dxa"/>
            <w:vAlign w:val="center"/>
          </w:tcPr>
          <w:p w14:paraId="537CB802" w14:textId="4AC85251" w:rsidR="00D06E63" w:rsidRDefault="00D27050" w:rsidP="00D27050">
            <w:r>
              <w:t>Escrito u oral preparado</w:t>
            </w:r>
          </w:p>
        </w:tc>
        <w:tc>
          <w:tcPr>
            <w:tcW w:w="1762" w:type="dxa"/>
            <w:vAlign w:val="center"/>
          </w:tcPr>
          <w:p w14:paraId="72AC11BF" w14:textId="39B030D7" w:rsidR="00D06E63" w:rsidRDefault="00D27050" w:rsidP="00D27050">
            <w:r>
              <w:t>Muy alto</w:t>
            </w:r>
          </w:p>
        </w:tc>
      </w:tr>
      <w:tr w:rsidR="00D27050" w14:paraId="63268D1A" w14:textId="77777777" w:rsidTr="00D27050">
        <w:tc>
          <w:tcPr>
            <w:tcW w:w="498" w:type="dxa"/>
            <w:vMerge/>
            <w:shd w:val="clear" w:color="auto" w:fill="33CAFF" w:themeFill="accent1" w:themeFillTint="99"/>
            <w:textDirection w:val="btLr"/>
            <w:vAlign w:val="center"/>
          </w:tcPr>
          <w:p w14:paraId="63695DE1" w14:textId="77777777" w:rsidR="00D27050" w:rsidRPr="00D06E63" w:rsidRDefault="00D27050" w:rsidP="00D27050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076" w:type="dxa"/>
            <w:vMerge/>
            <w:shd w:val="clear" w:color="auto" w:fill="BBEDFF" w:themeFill="accent1" w:themeFillTint="33"/>
            <w:vAlign w:val="center"/>
          </w:tcPr>
          <w:p w14:paraId="5C437015" w14:textId="77777777" w:rsidR="00D27050" w:rsidRPr="00D06E63" w:rsidRDefault="00D27050" w:rsidP="00D27050">
            <w:pPr>
              <w:rPr>
                <w:b/>
                <w:bCs/>
                <w:color w:val="007FAB" w:themeColor="accent1"/>
              </w:rPr>
            </w:pPr>
          </w:p>
        </w:tc>
        <w:tc>
          <w:tcPr>
            <w:tcW w:w="1540" w:type="dxa"/>
            <w:shd w:val="clear" w:color="auto" w:fill="BBEDFF" w:themeFill="accent1" w:themeFillTint="33"/>
            <w:vAlign w:val="center"/>
          </w:tcPr>
          <w:p w14:paraId="222FAC53" w14:textId="43EAB0B4" w:rsidR="00D27050" w:rsidRDefault="00D27050" w:rsidP="00D27050">
            <w:r>
              <w:t>Literario</w:t>
            </w:r>
          </w:p>
        </w:tc>
        <w:tc>
          <w:tcPr>
            <w:tcW w:w="3544" w:type="dxa"/>
            <w:shd w:val="clear" w:color="auto" w:fill="BBEDFF" w:themeFill="accent1" w:themeFillTint="33"/>
            <w:vAlign w:val="center"/>
          </w:tcPr>
          <w:p w14:paraId="19F2A5B3" w14:textId="492586B7" w:rsidR="00D27050" w:rsidRDefault="00D27050" w:rsidP="00D27050">
            <w:r>
              <w:t>Literario</w:t>
            </w:r>
          </w:p>
        </w:tc>
        <w:tc>
          <w:tcPr>
            <w:tcW w:w="3930" w:type="dxa"/>
            <w:shd w:val="clear" w:color="auto" w:fill="BBEDFF" w:themeFill="accent1" w:themeFillTint="33"/>
            <w:vAlign w:val="center"/>
          </w:tcPr>
          <w:p w14:paraId="0CCB8AB0" w14:textId="1C8B90C8" w:rsidR="00D27050" w:rsidRDefault="00D27050" w:rsidP="00D27050">
            <w:r>
              <w:t>General (variado y de carácter subjetivo)</w:t>
            </w:r>
          </w:p>
        </w:tc>
        <w:tc>
          <w:tcPr>
            <w:tcW w:w="2448" w:type="dxa"/>
            <w:shd w:val="clear" w:color="auto" w:fill="BBEDFF" w:themeFill="accent1" w:themeFillTint="33"/>
            <w:vAlign w:val="center"/>
          </w:tcPr>
          <w:p w14:paraId="7794406D" w14:textId="565E30BC" w:rsidR="00D27050" w:rsidRDefault="00D27050" w:rsidP="00D27050">
            <w:r>
              <w:t>Escrito u oral preparado</w:t>
            </w:r>
          </w:p>
        </w:tc>
        <w:tc>
          <w:tcPr>
            <w:tcW w:w="1762" w:type="dxa"/>
            <w:shd w:val="clear" w:color="auto" w:fill="BBEDFF" w:themeFill="accent1" w:themeFillTint="33"/>
            <w:vAlign w:val="center"/>
          </w:tcPr>
          <w:p w14:paraId="0D78822C" w14:textId="1B25A4AA" w:rsidR="00D27050" w:rsidRDefault="00D27050" w:rsidP="00D27050">
            <w:r>
              <w:t>Alto</w:t>
            </w:r>
          </w:p>
        </w:tc>
      </w:tr>
      <w:tr w:rsidR="00D27050" w14:paraId="3C2E61B3" w14:textId="77777777" w:rsidTr="00D27050">
        <w:tc>
          <w:tcPr>
            <w:tcW w:w="498" w:type="dxa"/>
            <w:vMerge/>
            <w:shd w:val="clear" w:color="auto" w:fill="33CAFF" w:themeFill="accent1" w:themeFillTint="99"/>
            <w:textDirection w:val="btLr"/>
            <w:vAlign w:val="center"/>
          </w:tcPr>
          <w:p w14:paraId="59000459" w14:textId="77777777" w:rsidR="00D27050" w:rsidRPr="00D06E63" w:rsidRDefault="00D27050" w:rsidP="00D27050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076" w:type="dxa"/>
            <w:shd w:val="clear" w:color="auto" w:fill="BBEDFF" w:themeFill="accent1" w:themeFillTint="33"/>
            <w:vAlign w:val="center"/>
          </w:tcPr>
          <w:p w14:paraId="70B3A55E" w14:textId="78012A92" w:rsidR="00D27050" w:rsidRPr="00D06E63" w:rsidRDefault="00D27050" w:rsidP="00D27050">
            <w:pPr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Estándar</w:t>
            </w:r>
          </w:p>
        </w:tc>
        <w:tc>
          <w:tcPr>
            <w:tcW w:w="1540" w:type="dxa"/>
            <w:vAlign w:val="center"/>
          </w:tcPr>
          <w:p w14:paraId="36DBFB97" w14:textId="77777777" w:rsidR="00D27050" w:rsidRDefault="00D27050" w:rsidP="00D27050"/>
        </w:tc>
        <w:tc>
          <w:tcPr>
            <w:tcW w:w="3544" w:type="dxa"/>
            <w:vAlign w:val="center"/>
          </w:tcPr>
          <w:p w14:paraId="4B00D5E8" w14:textId="77777777" w:rsidR="00D27050" w:rsidRDefault="00D27050" w:rsidP="00D27050">
            <w:r>
              <w:t>Periodístico</w:t>
            </w:r>
          </w:p>
          <w:p w14:paraId="304F8DD3" w14:textId="068F5818" w:rsidR="00D27050" w:rsidRDefault="00D27050" w:rsidP="00D27050">
            <w:r>
              <w:t>Académico</w:t>
            </w:r>
          </w:p>
        </w:tc>
        <w:tc>
          <w:tcPr>
            <w:tcW w:w="3930" w:type="dxa"/>
            <w:vAlign w:val="center"/>
          </w:tcPr>
          <w:p w14:paraId="085F5CF3" w14:textId="77777777" w:rsidR="00D27050" w:rsidRDefault="00D27050" w:rsidP="00D27050">
            <w:r>
              <w:t>General</w:t>
            </w:r>
          </w:p>
          <w:p w14:paraId="77009371" w14:textId="4FBC83AF" w:rsidR="00D27050" w:rsidRDefault="00D27050" w:rsidP="00D27050">
            <w:r>
              <w:t>Especializado divulgativo</w:t>
            </w:r>
          </w:p>
        </w:tc>
        <w:tc>
          <w:tcPr>
            <w:tcW w:w="2448" w:type="dxa"/>
            <w:vAlign w:val="center"/>
          </w:tcPr>
          <w:p w14:paraId="6C25544D" w14:textId="38BE6F24" w:rsidR="00D27050" w:rsidRDefault="00D27050" w:rsidP="00D27050">
            <w:r>
              <w:t>Escrito u oral preparado</w:t>
            </w:r>
          </w:p>
        </w:tc>
        <w:tc>
          <w:tcPr>
            <w:tcW w:w="1762" w:type="dxa"/>
            <w:vAlign w:val="center"/>
          </w:tcPr>
          <w:p w14:paraId="6F2010B8" w14:textId="28176355" w:rsidR="00D27050" w:rsidRDefault="00D27050" w:rsidP="00D27050">
            <w:r>
              <w:t>Medio</w:t>
            </w:r>
          </w:p>
        </w:tc>
      </w:tr>
      <w:tr w:rsidR="00D27050" w14:paraId="50C5FD4B" w14:textId="77777777" w:rsidTr="00D27050">
        <w:tc>
          <w:tcPr>
            <w:tcW w:w="498" w:type="dxa"/>
            <w:vMerge w:val="restart"/>
            <w:shd w:val="clear" w:color="auto" w:fill="33CAFF" w:themeFill="accent1" w:themeFillTint="99"/>
            <w:textDirection w:val="btLr"/>
            <w:vAlign w:val="center"/>
          </w:tcPr>
          <w:p w14:paraId="5A66D76F" w14:textId="7DEDA600" w:rsidR="00D27050" w:rsidRPr="00D06E63" w:rsidRDefault="00D27050" w:rsidP="00D27050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Informal</w:t>
            </w:r>
          </w:p>
        </w:tc>
        <w:tc>
          <w:tcPr>
            <w:tcW w:w="1076" w:type="dxa"/>
            <w:shd w:val="clear" w:color="auto" w:fill="BBEDFF" w:themeFill="accent1" w:themeFillTint="33"/>
            <w:vAlign w:val="center"/>
          </w:tcPr>
          <w:p w14:paraId="36639B23" w14:textId="6847BBB7" w:rsidR="00D27050" w:rsidRPr="00D06E63" w:rsidRDefault="00D27050" w:rsidP="00D27050">
            <w:pPr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Coloquial</w:t>
            </w:r>
          </w:p>
        </w:tc>
        <w:tc>
          <w:tcPr>
            <w:tcW w:w="1540" w:type="dxa"/>
            <w:shd w:val="clear" w:color="auto" w:fill="BBEDFF" w:themeFill="accent1" w:themeFillTint="33"/>
            <w:vAlign w:val="center"/>
          </w:tcPr>
          <w:p w14:paraId="26435114" w14:textId="77777777" w:rsidR="00D27050" w:rsidRDefault="00D27050" w:rsidP="00D27050"/>
        </w:tc>
        <w:tc>
          <w:tcPr>
            <w:tcW w:w="3544" w:type="dxa"/>
            <w:shd w:val="clear" w:color="auto" w:fill="BBEDFF" w:themeFill="accent1" w:themeFillTint="33"/>
            <w:vAlign w:val="center"/>
          </w:tcPr>
          <w:p w14:paraId="7F8A2B0D" w14:textId="7F0EA964" w:rsidR="00D27050" w:rsidRDefault="00D27050" w:rsidP="00D27050">
            <w:r>
              <w:t>Familiar</w:t>
            </w:r>
          </w:p>
        </w:tc>
        <w:tc>
          <w:tcPr>
            <w:tcW w:w="3930" w:type="dxa"/>
            <w:shd w:val="clear" w:color="auto" w:fill="BBEDFF" w:themeFill="accent1" w:themeFillTint="33"/>
            <w:vAlign w:val="center"/>
          </w:tcPr>
          <w:p w14:paraId="72A29A2A" w14:textId="15871365" w:rsidR="00D27050" w:rsidRDefault="00D27050" w:rsidP="00D27050">
            <w:r>
              <w:t>General</w:t>
            </w:r>
          </w:p>
        </w:tc>
        <w:tc>
          <w:tcPr>
            <w:tcW w:w="2448" w:type="dxa"/>
            <w:shd w:val="clear" w:color="auto" w:fill="BBEDFF" w:themeFill="accent1" w:themeFillTint="33"/>
            <w:vAlign w:val="center"/>
          </w:tcPr>
          <w:p w14:paraId="6301349E" w14:textId="4312A8AD" w:rsidR="00D27050" w:rsidRDefault="00D27050" w:rsidP="00D27050">
            <w:r>
              <w:t>Oral</w:t>
            </w:r>
          </w:p>
        </w:tc>
        <w:tc>
          <w:tcPr>
            <w:tcW w:w="1762" w:type="dxa"/>
            <w:shd w:val="clear" w:color="auto" w:fill="BBEDFF" w:themeFill="accent1" w:themeFillTint="33"/>
            <w:vAlign w:val="center"/>
          </w:tcPr>
          <w:p w14:paraId="404C78E0" w14:textId="0AA09102" w:rsidR="00D27050" w:rsidRDefault="00D27050" w:rsidP="00D27050">
            <w:r>
              <w:t>Bajo</w:t>
            </w:r>
          </w:p>
        </w:tc>
      </w:tr>
      <w:tr w:rsidR="00D27050" w14:paraId="0FBD4810" w14:textId="77777777" w:rsidTr="00D27050">
        <w:trPr>
          <w:trHeight w:val="806"/>
        </w:trPr>
        <w:tc>
          <w:tcPr>
            <w:tcW w:w="498" w:type="dxa"/>
            <w:vMerge/>
            <w:shd w:val="clear" w:color="auto" w:fill="33CAFF" w:themeFill="accent1" w:themeFillTint="99"/>
          </w:tcPr>
          <w:p w14:paraId="569310DE" w14:textId="77777777" w:rsidR="00D27050" w:rsidRPr="00D06E63" w:rsidRDefault="00D27050" w:rsidP="00D2705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076" w:type="dxa"/>
            <w:shd w:val="clear" w:color="auto" w:fill="BBEDFF" w:themeFill="accent1" w:themeFillTint="33"/>
            <w:vAlign w:val="center"/>
          </w:tcPr>
          <w:p w14:paraId="62FB00B1" w14:textId="5A4A42D7" w:rsidR="00D27050" w:rsidRPr="00D06E63" w:rsidRDefault="00D27050" w:rsidP="00D27050">
            <w:pPr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Vulgar</w:t>
            </w:r>
          </w:p>
        </w:tc>
        <w:tc>
          <w:tcPr>
            <w:tcW w:w="1540" w:type="dxa"/>
            <w:vAlign w:val="center"/>
          </w:tcPr>
          <w:p w14:paraId="525683A8" w14:textId="77777777" w:rsidR="00D27050" w:rsidRDefault="00D27050" w:rsidP="00D27050"/>
        </w:tc>
        <w:tc>
          <w:tcPr>
            <w:tcW w:w="3544" w:type="dxa"/>
            <w:vAlign w:val="center"/>
          </w:tcPr>
          <w:p w14:paraId="5C059973" w14:textId="74BEF39B" w:rsidR="00D27050" w:rsidRDefault="00D27050" w:rsidP="00D27050">
            <w:r>
              <w:t>Familiar</w:t>
            </w:r>
          </w:p>
        </w:tc>
        <w:tc>
          <w:tcPr>
            <w:tcW w:w="3930" w:type="dxa"/>
            <w:vAlign w:val="center"/>
          </w:tcPr>
          <w:p w14:paraId="5DDCAD50" w14:textId="71AABFE3" w:rsidR="00D27050" w:rsidRDefault="00D27050" w:rsidP="00D27050">
            <w:r>
              <w:t>General</w:t>
            </w:r>
          </w:p>
        </w:tc>
        <w:tc>
          <w:tcPr>
            <w:tcW w:w="2448" w:type="dxa"/>
            <w:vAlign w:val="center"/>
          </w:tcPr>
          <w:p w14:paraId="75F1BC69" w14:textId="2479919F" w:rsidR="00D27050" w:rsidRDefault="00D27050" w:rsidP="00D27050">
            <w:r>
              <w:t>Oral</w:t>
            </w:r>
          </w:p>
        </w:tc>
        <w:tc>
          <w:tcPr>
            <w:tcW w:w="1762" w:type="dxa"/>
            <w:vAlign w:val="center"/>
          </w:tcPr>
          <w:p w14:paraId="55D60CFE" w14:textId="51C67162" w:rsidR="00D27050" w:rsidRDefault="00D27050" w:rsidP="00D27050">
            <w:r>
              <w:t>Muy bajo</w:t>
            </w:r>
          </w:p>
        </w:tc>
      </w:tr>
    </w:tbl>
    <w:tbl>
      <w:tblPr>
        <w:tblStyle w:val="Tablaconcuadrcula"/>
        <w:tblpPr w:leftFromText="141" w:rightFromText="141" w:vertAnchor="text" w:horzAnchor="page" w:tblpX="7704" w:tblpY="788"/>
        <w:tblW w:w="0" w:type="auto"/>
        <w:tblLook w:val="04A0" w:firstRow="1" w:lastRow="0" w:firstColumn="1" w:lastColumn="0" w:noHBand="0" w:noVBand="1"/>
      </w:tblPr>
      <w:tblGrid>
        <w:gridCol w:w="2977"/>
        <w:gridCol w:w="5141"/>
      </w:tblGrid>
      <w:tr w:rsidR="00D27050" w14:paraId="4610F03F" w14:textId="77777777" w:rsidTr="00D27050">
        <w:trPr>
          <w:trHeight w:val="272"/>
        </w:trPr>
        <w:tc>
          <w:tcPr>
            <w:tcW w:w="2977" w:type="dxa"/>
            <w:tcBorders>
              <w:right w:val="double" w:sz="4" w:space="0" w:color="007FAB" w:themeColor="accent1"/>
            </w:tcBorders>
          </w:tcPr>
          <w:p w14:paraId="054C2542" w14:textId="6764F6CA" w:rsidR="00D27050" w:rsidRDefault="00D27050" w:rsidP="00D27050">
            <w:r>
              <w:t>Establecimiento penitenciario</w:t>
            </w:r>
          </w:p>
        </w:tc>
        <w:tc>
          <w:tcPr>
            <w:tcW w:w="5141" w:type="dxa"/>
            <w:tcBorders>
              <w:left w:val="double" w:sz="4" w:space="0" w:color="007FAB" w:themeColor="accent1"/>
            </w:tcBorders>
          </w:tcPr>
          <w:p w14:paraId="553DFC9D" w14:textId="4F519E5E" w:rsidR="00D27050" w:rsidRDefault="00D27050" w:rsidP="00D27050">
            <w:r>
              <w:t>Trena</w:t>
            </w:r>
          </w:p>
        </w:tc>
      </w:tr>
      <w:tr w:rsidR="00D27050" w14:paraId="3E9AF51A" w14:textId="77777777" w:rsidTr="00D27050">
        <w:trPr>
          <w:trHeight w:val="272"/>
        </w:trPr>
        <w:tc>
          <w:tcPr>
            <w:tcW w:w="2977" w:type="dxa"/>
            <w:tcBorders>
              <w:right w:val="double" w:sz="4" w:space="0" w:color="007FAB" w:themeColor="accent1"/>
            </w:tcBorders>
          </w:tcPr>
          <w:p w14:paraId="12DD793B" w14:textId="5A9B2D7E" w:rsidR="00D27050" w:rsidRDefault="00D27050" w:rsidP="00D27050">
            <w:r>
              <w:t>Fallecer</w:t>
            </w:r>
          </w:p>
        </w:tc>
        <w:tc>
          <w:tcPr>
            <w:tcW w:w="5141" w:type="dxa"/>
            <w:tcBorders>
              <w:left w:val="double" w:sz="4" w:space="0" w:color="007FAB" w:themeColor="accent1"/>
            </w:tcBorders>
          </w:tcPr>
          <w:p w14:paraId="558085D4" w14:textId="69E74D32" w:rsidR="00D27050" w:rsidRDefault="00D27050" w:rsidP="00D27050">
            <w:r>
              <w:t>Palmar</w:t>
            </w:r>
          </w:p>
        </w:tc>
      </w:tr>
      <w:tr w:rsidR="00D27050" w14:paraId="39D792F6" w14:textId="77777777" w:rsidTr="00D27050">
        <w:trPr>
          <w:trHeight w:val="272"/>
        </w:trPr>
        <w:tc>
          <w:tcPr>
            <w:tcW w:w="2977" w:type="dxa"/>
            <w:tcBorders>
              <w:right w:val="double" w:sz="4" w:space="0" w:color="007FAB" w:themeColor="accent1"/>
            </w:tcBorders>
          </w:tcPr>
          <w:p w14:paraId="410D5102" w14:textId="23E2546A" w:rsidR="00D27050" w:rsidRDefault="00D27050" w:rsidP="00D27050">
            <w:r>
              <w:t>“Ir alegre”</w:t>
            </w:r>
          </w:p>
        </w:tc>
        <w:tc>
          <w:tcPr>
            <w:tcW w:w="5141" w:type="dxa"/>
            <w:tcBorders>
              <w:left w:val="double" w:sz="4" w:space="0" w:color="007FAB" w:themeColor="accent1"/>
            </w:tcBorders>
          </w:tcPr>
          <w:p w14:paraId="36E993CB" w14:textId="64A5B16C" w:rsidR="00D27050" w:rsidRDefault="00D27050" w:rsidP="00D27050">
            <w:r>
              <w:t>“Ir volcao”</w:t>
            </w:r>
          </w:p>
        </w:tc>
      </w:tr>
      <w:tr w:rsidR="00D27050" w14:paraId="2B36C44B" w14:textId="77777777" w:rsidTr="00D27050">
        <w:trPr>
          <w:trHeight w:val="272"/>
        </w:trPr>
        <w:tc>
          <w:tcPr>
            <w:tcW w:w="2977" w:type="dxa"/>
            <w:tcBorders>
              <w:right w:val="double" w:sz="4" w:space="0" w:color="007FAB" w:themeColor="accent1"/>
            </w:tcBorders>
          </w:tcPr>
          <w:p w14:paraId="28EEC6FD" w14:textId="44B65035" w:rsidR="00D27050" w:rsidRDefault="00D27050" w:rsidP="00D27050">
            <w:r>
              <w:t>Pasar a mejor vida</w:t>
            </w:r>
          </w:p>
        </w:tc>
        <w:tc>
          <w:tcPr>
            <w:tcW w:w="5141" w:type="dxa"/>
            <w:tcBorders>
              <w:left w:val="double" w:sz="4" w:space="0" w:color="007FAB" w:themeColor="accent1"/>
            </w:tcBorders>
          </w:tcPr>
          <w:p w14:paraId="6B54B1D2" w14:textId="3C7168B4" w:rsidR="00D27050" w:rsidRDefault="00D27050" w:rsidP="00D27050">
            <w:r>
              <w:t>Quedarse tieso</w:t>
            </w:r>
          </w:p>
        </w:tc>
      </w:tr>
    </w:tbl>
    <w:p w14:paraId="36C42D5F" w14:textId="2D4D38F2" w:rsidR="00D06E63" w:rsidRDefault="00D27050" w:rsidP="00D27050">
      <w:pPr>
        <w:pStyle w:val="Ttulo1"/>
        <w:ind w:left="851" w:hanging="49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FB7D11A" wp14:editId="466037A6">
                <wp:simplePos x="0" y="0"/>
                <wp:positionH relativeFrom="column">
                  <wp:posOffset>3302000</wp:posOffset>
                </wp:positionH>
                <wp:positionV relativeFrom="paragraph">
                  <wp:posOffset>448574</wp:posOffset>
                </wp:positionV>
                <wp:extent cx="1152525" cy="140462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1B951" w14:textId="30C41CF4" w:rsidR="00D27050" w:rsidRPr="00D27050" w:rsidRDefault="00D27050" w:rsidP="00D270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EJEMPLOS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B7D1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0pt;margin-top:35.3pt;width:90.7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" filled="f" stroked="f">
                <v:textbox style="mso-fit-shape-to-text:t">
                  <w:txbxContent>
                    <w:p w14:paraId="1A41B951" w14:textId="30C41CF4" w:rsidR="00D27050" w:rsidRPr="00D27050" w:rsidRDefault="00D27050" w:rsidP="00D2705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EJEMPLOS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32ABF" wp14:editId="14BD20FD">
                <wp:simplePos x="0" y="0"/>
                <wp:positionH relativeFrom="column">
                  <wp:posOffset>3454604</wp:posOffset>
                </wp:positionH>
                <wp:positionV relativeFrom="paragraph">
                  <wp:posOffset>515620</wp:posOffset>
                </wp:positionV>
                <wp:extent cx="0" cy="966159"/>
                <wp:effectExtent l="0" t="0" r="38100" b="2476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615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7FA79" id="Conector recto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pt,40.6pt" to="272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" strokecolor="#007fab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189B7" wp14:editId="28CC4763">
                <wp:simplePos x="0" y="0"/>
                <wp:positionH relativeFrom="column">
                  <wp:posOffset>2199340</wp:posOffset>
                </wp:positionH>
                <wp:positionV relativeFrom="paragraph">
                  <wp:posOffset>544866</wp:posOffset>
                </wp:positionV>
                <wp:extent cx="1095555" cy="267419"/>
                <wp:effectExtent l="57150" t="38100" r="66675" b="755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55" cy="267419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6BC05" w14:textId="0C51D4A3" w:rsidR="00D27050" w:rsidRPr="00D27050" w:rsidRDefault="00D27050" w:rsidP="00D2705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DIS</w:t>
                            </w:r>
                            <w:r w:rsidRPr="00D270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FEMISMOS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189B7" id="Rectángulo 3" o:spid="_x0000_s1027" style="position:absolute;left:0;text-align:left;margin-left:173.2pt;margin-top:42.9pt;width:86.25pt;height:21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" fillcolor="#008ec0 [3028]" stroked="f">
                <v:fill color2="#007da8 [3172]" rotate="t" colors="0 #458fb7;.5 #0083b4;1 #0077a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6D6BC05" w14:textId="0C51D4A3" w:rsidR="00D27050" w:rsidRPr="00D27050" w:rsidRDefault="00D27050" w:rsidP="00D2705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DIS</w:t>
                      </w:r>
                      <w:r w:rsidRPr="00D270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FEMISMOS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9CDBA" wp14:editId="30248B45">
                <wp:simplePos x="0" y="0"/>
                <wp:positionH relativeFrom="column">
                  <wp:posOffset>409264</wp:posOffset>
                </wp:positionH>
                <wp:positionV relativeFrom="paragraph">
                  <wp:posOffset>541655</wp:posOffset>
                </wp:positionV>
                <wp:extent cx="1095555" cy="267419"/>
                <wp:effectExtent l="57150" t="38100" r="66675" b="755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55" cy="267419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80D09" w14:textId="7A155280" w:rsidR="00D27050" w:rsidRPr="00D27050" w:rsidRDefault="00D27050" w:rsidP="00D2705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270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EUFEMISMOS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C9CDBA" id="Rectángulo 2" o:spid="_x0000_s1028" style="position:absolute;left:0;text-align:left;margin-left:32.25pt;margin-top:42.65pt;width:86.25pt;height:2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" fillcolor="#008ec0 [3028]" stroked="f">
                <v:fill color2="#007da8 [3172]" rotate="t" colors="0 #458fb7;.5 #0083b4;1 #0077a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3580D09" w14:textId="7A155280" w:rsidR="00D27050" w:rsidRPr="00D27050" w:rsidRDefault="00D27050" w:rsidP="00D2705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270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EUFEMISMOS</w:t>
                      </w:r>
                    </w:p>
                  </w:txbxContent>
                </v:textbox>
              </v:rect>
            </w:pict>
          </mc:Fallback>
        </mc:AlternateContent>
      </w:r>
      <w:r>
        <w:t>LOS EUFEMISMOS/DISFEMISMOS</w:t>
      </w:r>
    </w:p>
    <w:p w14:paraId="15877117" w14:textId="7A6D62BB" w:rsidR="00D27050" w:rsidRDefault="00D27050" w:rsidP="00D270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8C72310" wp14:editId="0D990563">
                <wp:simplePos x="0" y="0"/>
                <wp:positionH relativeFrom="column">
                  <wp:posOffset>2194560</wp:posOffset>
                </wp:positionH>
                <wp:positionV relativeFrom="paragraph">
                  <wp:posOffset>205117</wp:posOffset>
                </wp:positionV>
                <wp:extent cx="1152525" cy="140462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93313" w14:textId="7272A986" w:rsidR="00D27050" w:rsidRPr="00D27050" w:rsidRDefault="00D27050" w:rsidP="00D27050">
                            <w:pPr>
                              <w:jc w:val="center"/>
                            </w:pPr>
                            <w:r>
                              <w:t xml:space="preserve">Términos que </w:t>
                            </w:r>
                            <w:r>
                              <w:rPr>
                                <w:b/>
                                <w:bCs/>
                              </w:rPr>
                              <w:t>suenan mal</w:t>
                            </w:r>
                            <w:r>
                              <w:t xml:space="preserve"> o están </w:t>
                            </w:r>
                            <w:r>
                              <w:rPr>
                                <w:b/>
                                <w:bCs/>
                              </w:rPr>
                              <w:t>mal vistos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C72310" id="_x0000_s1029" type="#_x0000_t202" style="position:absolute;margin-left:172.8pt;margin-top:16.15pt;width:90.7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" filled="f" stroked="f">
                <v:textbox style="mso-fit-shape-to-text:t">
                  <w:txbxContent>
                    <w:p w14:paraId="7A293313" w14:textId="7272A986" w:rsidR="00D27050" w:rsidRPr="00D27050" w:rsidRDefault="00D27050" w:rsidP="00D27050">
                      <w:pPr>
                        <w:jc w:val="center"/>
                      </w:pPr>
                      <w:r>
                        <w:t xml:space="preserve">Términos que </w:t>
                      </w:r>
                      <w:r>
                        <w:rPr>
                          <w:b/>
                          <w:bCs/>
                        </w:rPr>
                        <w:t>suenan mal</w:t>
                      </w:r>
                      <w:r>
                        <w:t xml:space="preserve"> o están </w:t>
                      </w:r>
                      <w:r>
                        <w:rPr>
                          <w:b/>
                          <w:bCs/>
                        </w:rPr>
                        <w:t>mal vistos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B648265" wp14:editId="1EB67DBB">
                <wp:simplePos x="0" y="0"/>
                <wp:positionH relativeFrom="column">
                  <wp:posOffset>349370</wp:posOffset>
                </wp:positionH>
                <wp:positionV relativeFrom="paragraph">
                  <wp:posOffset>198611</wp:posOffset>
                </wp:positionV>
                <wp:extent cx="115252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482DA" w14:textId="214BAAC5" w:rsidR="00D27050" w:rsidRPr="00D27050" w:rsidRDefault="00D27050" w:rsidP="00D27050">
                            <w:pPr>
                              <w:jc w:val="center"/>
                            </w:pPr>
                            <w:r>
                              <w:t xml:space="preserve">Términos que buscan </w:t>
                            </w:r>
                            <w:r>
                              <w:rPr>
                                <w:b/>
                                <w:bCs/>
                              </w:rPr>
                              <w:t>sonar bien</w:t>
                            </w:r>
                            <w:r>
                              <w:t xml:space="preserve"> o estar </w:t>
                            </w:r>
                            <w:r>
                              <w:rPr>
                                <w:b/>
                                <w:bCs/>
                              </w:rPr>
                              <w:t>bien vistos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648265" id="_x0000_s1030" type="#_x0000_t202" style="position:absolute;margin-left:27.5pt;margin-top:15.65pt;width:90.7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" filled="f" stroked="f">
                <v:textbox style="mso-fit-shape-to-text:t">
                  <w:txbxContent>
                    <w:p w14:paraId="09E482DA" w14:textId="214BAAC5" w:rsidR="00D27050" w:rsidRPr="00D27050" w:rsidRDefault="00D27050" w:rsidP="00D27050">
                      <w:pPr>
                        <w:jc w:val="center"/>
                      </w:pPr>
                      <w:r>
                        <w:t xml:space="preserve">Términos que buscan </w:t>
                      </w:r>
                      <w:r>
                        <w:rPr>
                          <w:b/>
                          <w:bCs/>
                        </w:rPr>
                        <w:t>sonar bien</w:t>
                      </w:r>
                      <w:r>
                        <w:t xml:space="preserve"> o estar </w:t>
                      </w:r>
                      <w:r>
                        <w:rPr>
                          <w:b/>
                          <w:bCs/>
                        </w:rPr>
                        <w:t>bien vistos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8B1F7" wp14:editId="03451E80">
                <wp:simplePos x="0" y="0"/>
                <wp:positionH relativeFrom="column">
                  <wp:posOffset>1556756</wp:posOffset>
                </wp:positionH>
                <wp:positionV relativeFrom="paragraph">
                  <wp:posOffset>6985</wp:posOffset>
                </wp:positionV>
                <wp:extent cx="577850" cy="184150"/>
                <wp:effectExtent l="19050" t="19050" r="12700" b="44450"/>
                <wp:wrapNone/>
                <wp:docPr id="4" name="Flecha: a la izquierda y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1841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489B1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: a la izquierda y derecha 4" o:spid="_x0000_s1026" type="#_x0000_t69" style="position:absolute;margin-left:122.6pt;margin-top:.55pt;width:45.5pt;height:1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" adj="3442" fillcolor="#565445 [3207]" strokecolor="#2a2922 [1607]" strokeweight="1pt"/>
            </w:pict>
          </mc:Fallback>
        </mc:AlternateContent>
      </w:r>
    </w:p>
    <w:p w14:paraId="5171938C" w14:textId="0D364631" w:rsidR="00D27050" w:rsidRPr="00D27050" w:rsidRDefault="00D27050" w:rsidP="00D27050"/>
    <w:p w14:paraId="762F8197" w14:textId="178B7C1D" w:rsidR="00D27050" w:rsidRPr="00D27050" w:rsidRDefault="00D27050" w:rsidP="00D27050"/>
    <w:p w14:paraId="5D251A8F" w14:textId="7378B85D" w:rsidR="00D27050" w:rsidRDefault="00D27050">
      <w:r>
        <w:br w:type="page"/>
      </w:r>
    </w:p>
    <w:p w14:paraId="7945AE82" w14:textId="4C3FDB92" w:rsidR="00D27050" w:rsidRDefault="00D27050" w:rsidP="00D27050">
      <w:pPr>
        <w:pStyle w:val="Ttulo1"/>
        <w:ind w:left="851" w:hanging="494"/>
      </w:pPr>
      <w:r>
        <w:lastRenderedPageBreak/>
        <w:t>MORFOLOGÍA Y TIPOS DE PALABRAS</w:t>
      </w:r>
    </w:p>
    <w:p w14:paraId="48D74981" w14:textId="4EA87657" w:rsidR="00D27050" w:rsidRDefault="00D27050" w:rsidP="00D27050">
      <w:pPr>
        <w:pStyle w:val="Ttulo2"/>
      </w:pPr>
      <w:r>
        <w:t>LA FORMACiÓN DE PALABRAS</w:t>
      </w:r>
    </w:p>
    <w:p w14:paraId="2FD0BF46" w14:textId="2EB48DA8" w:rsidR="00D27050" w:rsidRDefault="00A1753C" w:rsidP="00D27050">
      <w:r w:rsidRPr="00A1753C">
        <w:rPr>
          <w:b/>
          <w:bCs/>
          <w:noProof/>
          <w:highlight w:val="cyan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542C8F16" wp14:editId="44236932">
                <wp:simplePos x="0" y="0"/>
                <wp:positionH relativeFrom="column">
                  <wp:posOffset>2018442</wp:posOffset>
                </wp:positionH>
                <wp:positionV relativeFrom="paragraph">
                  <wp:posOffset>161290</wp:posOffset>
                </wp:positionV>
                <wp:extent cx="1021080" cy="1404620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AA1D4" w14:textId="4ED5F398" w:rsidR="00A1753C" w:rsidRPr="00A1753C" w:rsidRDefault="00A1753C" w:rsidP="00A1753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175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PREFIJOS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C8F16" id="_x0000_s1031" type="#_x0000_t202" style="position:absolute;margin-left:158.95pt;margin-top:12.7pt;width:80.4pt;height:110.6pt;z-index:-251628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" filled="f" stroked="f">
                <v:textbox style="mso-fit-shape-to-text:t">
                  <w:txbxContent>
                    <w:p w14:paraId="08BAA1D4" w14:textId="4ED5F398" w:rsidR="00A1753C" w:rsidRPr="00A1753C" w:rsidRDefault="00A1753C" w:rsidP="00A1753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1753C">
                        <w:rPr>
                          <w:b/>
                          <w:bCs/>
                          <w:sz w:val="20"/>
                          <w:szCs w:val="20"/>
                        </w:rPr>
                        <w:t>PREFIJOS</w:t>
                      </w:r>
                    </w:p>
                  </w:txbxContent>
                </v:textbox>
              </v:shape>
            </w:pict>
          </mc:Fallback>
        </mc:AlternateContent>
      </w:r>
      <w:r w:rsidR="00D2705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13D548" wp14:editId="480DCD80">
                <wp:simplePos x="0" y="0"/>
                <wp:positionH relativeFrom="column">
                  <wp:posOffset>-64135</wp:posOffset>
                </wp:positionH>
                <wp:positionV relativeFrom="paragraph">
                  <wp:posOffset>181293</wp:posOffset>
                </wp:positionV>
                <wp:extent cx="422694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69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38DAF3" id="Conector recto 1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05pt,14.3pt" to="28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" strokecolor="white [3212]" strokeweight="1.5pt">
                <v:stroke joinstyle="miter"/>
              </v:line>
            </w:pict>
          </mc:Fallback>
        </mc:AlternateContent>
      </w:r>
      <w:r w:rsidR="00D27050" w:rsidRPr="00D27050">
        <w:rPr>
          <w:b/>
          <w:bCs/>
          <w:highlight w:val="cyan"/>
        </w:rPr>
        <w:t>BASE LÉXICA</w:t>
      </w:r>
      <w:r w:rsidR="00D27050">
        <w:t xml:space="preserve"> </w:t>
      </w:r>
      <w:r w:rsidR="00D27050" w:rsidRPr="00D27050">
        <w:rPr>
          <w:color w:val="007FAB" w:themeColor="accent1"/>
        </w:rPr>
        <w:sym w:font="Wingdings" w:char="F0E0"/>
      </w:r>
      <w:r w:rsidR="00D27050">
        <w:t xml:space="preserve"> palabra original, primitiva</w:t>
      </w:r>
    </w:p>
    <w:p w14:paraId="7904A0F6" w14:textId="77777777" w:rsidR="00B96523" w:rsidRDefault="00A1753C" w:rsidP="00D27050">
      <w:r w:rsidRPr="00A1753C">
        <w:rPr>
          <w:b/>
          <w:bCs/>
          <w:noProof/>
          <w:highlight w:val="cyan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518039C" wp14:editId="11910150">
                <wp:simplePos x="0" y="0"/>
                <wp:positionH relativeFrom="column">
                  <wp:posOffset>1461842</wp:posOffset>
                </wp:positionH>
                <wp:positionV relativeFrom="paragraph">
                  <wp:posOffset>774283</wp:posOffset>
                </wp:positionV>
                <wp:extent cx="1021080" cy="1404620"/>
                <wp:effectExtent l="0" t="0" r="0" b="0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C06C3" w14:textId="7AD4C9A3" w:rsidR="00A1753C" w:rsidRPr="00A1753C" w:rsidRDefault="00A1753C" w:rsidP="00A1753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DESINENCIAS VERBALES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8039C" id="_x0000_s1032" type="#_x0000_t202" style="position:absolute;margin-left:115.1pt;margin-top:60.95pt;width:80.4pt;height:110.6pt;z-index:-251610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" filled="f" stroked="f">
                <v:textbox style="mso-fit-shape-to-text:t">
                  <w:txbxContent>
                    <w:p w14:paraId="121C06C3" w14:textId="7AD4C9A3" w:rsidR="00A1753C" w:rsidRPr="00A1753C" w:rsidRDefault="00A1753C" w:rsidP="00A1753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DESINENCIAS VERBALES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B23E4B" wp14:editId="541584C4">
                <wp:simplePos x="0" y="0"/>
                <wp:positionH relativeFrom="column">
                  <wp:posOffset>1235804</wp:posOffset>
                </wp:positionH>
                <wp:positionV relativeFrom="paragraph">
                  <wp:posOffset>693122</wp:posOffset>
                </wp:positionV>
                <wp:extent cx="726717" cy="138081"/>
                <wp:effectExtent l="0" t="0" r="16510" b="3365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6717" cy="13808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79A6B" id="Conector recto 41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3pt,54.6pt" to="154.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" strokecolor="#007fab [3204]" strokeweight="1pt">
                <v:stroke joinstyle="miter"/>
              </v:line>
            </w:pict>
          </mc:Fallback>
        </mc:AlternateContent>
      </w:r>
      <w:r w:rsidRPr="00A1753C">
        <w:rPr>
          <w:b/>
          <w:bCs/>
          <w:noProof/>
          <w:highlight w:val="cyan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6B498EBD" wp14:editId="15CCCC61">
                <wp:simplePos x="0" y="0"/>
                <wp:positionH relativeFrom="column">
                  <wp:posOffset>194979</wp:posOffset>
                </wp:positionH>
                <wp:positionV relativeFrom="paragraph">
                  <wp:posOffset>895597</wp:posOffset>
                </wp:positionV>
                <wp:extent cx="757909" cy="1404620"/>
                <wp:effectExtent l="0" t="0" r="0" b="1905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90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35E12" w14:textId="7200ABD8" w:rsidR="00A1753C" w:rsidRPr="00A1753C" w:rsidRDefault="00A1753C" w:rsidP="00A175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A1753C">
                              <w:rPr>
                                <w:sz w:val="18"/>
                                <w:szCs w:val="18"/>
                              </w:rPr>
                              <w:t>masculino,</w:t>
                            </w:r>
                          </w:p>
                          <w:p w14:paraId="1ECD7A60" w14:textId="0E9F4CA3" w:rsidR="00A1753C" w:rsidRPr="00A1753C" w:rsidRDefault="00A1753C" w:rsidP="00A175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753C">
                              <w:rPr>
                                <w:sz w:val="18"/>
                                <w:szCs w:val="18"/>
                              </w:rPr>
                              <w:t>femenino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498EBD" id="_x0000_s1033" type="#_x0000_t202" style="position:absolute;margin-left:15.35pt;margin-top:70.5pt;width:59.7pt;height:110.6pt;z-index:-251608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" filled="f" stroked="f">
                <v:textbox style="mso-fit-shape-to-text:t">
                  <w:txbxContent>
                    <w:p w14:paraId="30135E12" w14:textId="7200ABD8" w:rsidR="00A1753C" w:rsidRPr="00A1753C" w:rsidRDefault="00A1753C" w:rsidP="00A175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A1753C">
                        <w:rPr>
                          <w:sz w:val="18"/>
                          <w:szCs w:val="18"/>
                        </w:rPr>
                        <w:t>masculino,</w:t>
                      </w:r>
                    </w:p>
                    <w:p w14:paraId="1ECD7A60" w14:textId="0E9F4CA3" w:rsidR="00A1753C" w:rsidRPr="00A1753C" w:rsidRDefault="00A1753C" w:rsidP="00A175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1753C">
                        <w:rPr>
                          <w:sz w:val="18"/>
                          <w:szCs w:val="18"/>
                        </w:rPr>
                        <w:t>femenino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1753C">
        <w:rPr>
          <w:b/>
          <w:bCs/>
          <w:noProof/>
          <w:highlight w:val="cyan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3838F9AB" wp14:editId="1A8E816C">
                <wp:simplePos x="0" y="0"/>
                <wp:positionH relativeFrom="column">
                  <wp:posOffset>246576</wp:posOffset>
                </wp:positionH>
                <wp:positionV relativeFrom="paragraph">
                  <wp:posOffset>775117</wp:posOffset>
                </wp:positionV>
                <wp:extent cx="665855" cy="1404620"/>
                <wp:effectExtent l="0" t="0" r="0" b="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8EC28" w14:textId="2205645F" w:rsidR="00A1753C" w:rsidRPr="00A1753C" w:rsidRDefault="00A1753C" w:rsidP="00A1753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GÉNERO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8F9AB" id="_x0000_s1034" type="#_x0000_t202" style="position:absolute;margin-left:19.4pt;margin-top:61.05pt;width:52.45pt;height:110.6pt;z-index:-251614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" filled="f" stroked="f">
                <v:textbox style="mso-fit-shape-to-text:t">
                  <w:txbxContent>
                    <w:p w14:paraId="6498EC28" w14:textId="2205645F" w:rsidR="00A1753C" w:rsidRPr="00A1753C" w:rsidRDefault="00A1753C" w:rsidP="00A1753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GÉNERO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FB464C" wp14:editId="10CA4D93">
                <wp:simplePos x="0" y="0"/>
                <wp:positionH relativeFrom="column">
                  <wp:posOffset>510897</wp:posOffset>
                </wp:positionH>
                <wp:positionV relativeFrom="paragraph">
                  <wp:posOffset>692418</wp:posOffset>
                </wp:positionV>
                <wp:extent cx="726717" cy="138081"/>
                <wp:effectExtent l="0" t="0" r="16510" b="3365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6717" cy="13808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115B3" id="Conector recto 2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5pt,54.5pt" to="97.4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" strokecolor="#007fab [3204]" strokeweight="1pt">
                <v:stroke joinstyle="miter"/>
              </v:line>
            </w:pict>
          </mc:Fallback>
        </mc:AlternateContent>
      </w:r>
      <w:r w:rsidRPr="00A1753C">
        <w:rPr>
          <w:b/>
          <w:bCs/>
          <w:noProof/>
          <w:highlight w:val="cyan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74498856" wp14:editId="45EFE200">
                <wp:simplePos x="0" y="0"/>
                <wp:positionH relativeFrom="column">
                  <wp:posOffset>927624</wp:posOffset>
                </wp:positionH>
                <wp:positionV relativeFrom="paragraph">
                  <wp:posOffset>937405</wp:posOffset>
                </wp:positionV>
                <wp:extent cx="653581" cy="1404620"/>
                <wp:effectExtent l="0" t="0" r="0" b="1905"/>
                <wp:wrapNone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5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8545A" w14:textId="5F8D8FC0" w:rsidR="00A1753C" w:rsidRPr="00A1753C" w:rsidRDefault="00A1753C" w:rsidP="00A175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(singular, plural)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98856" id="_x0000_s1035" type="#_x0000_t202" style="position:absolute;margin-left:73.05pt;margin-top:73.8pt;width:51.45pt;height:110.6pt;z-index:-251606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" filled="f" stroked="f">
                <v:textbox style="mso-fit-shape-to-text:t">
                  <w:txbxContent>
                    <w:p w14:paraId="4708545A" w14:textId="5F8D8FC0" w:rsidR="00A1753C" w:rsidRPr="00A1753C" w:rsidRDefault="00A1753C" w:rsidP="00A175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(singular, plural)</w:t>
                      </w:r>
                    </w:p>
                  </w:txbxContent>
                </v:textbox>
              </v:shape>
            </w:pict>
          </mc:Fallback>
        </mc:AlternateContent>
      </w:r>
      <w:r w:rsidRPr="00D27050">
        <w:rPr>
          <w:b/>
          <w:bCs/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45F816" wp14:editId="0755BC14">
                <wp:simplePos x="0" y="0"/>
                <wp:positionH relativeFrom="column">
                  <wp:posOffset>-2429</wp:posOffset>
                </wp:positionH>
                <wp:positionV relativeFrom="paragraph">
                  <wp:posOffset>180127</wp:posOffset>
                </wp:positionV>
                <wp:extent cx="232913" cy="232914"/>
                <wp:effectExtent l="0" t="0" r="0" b="0"/>
                <wp:wrapNone/>
                <wp:docPr id="12" name="Signo má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232914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0E7D6" id="Signo más 12" o:spid="_x0000_s1026" style="position:absolute;margin-left:-.2pt;margin-top:14.2pt;width:18.35pt;height:18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2913,23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" path="m30873,89066r58193,l89066,30873r54781,l143847,89066r58193,l202040,143848r-58193,l143847,202041r-54781,l89066,143848r-58193,l30873,89066xe" fillcolor="#007fab [3204]" strokecolor="#003f55 [1604]" strokeweight="1pt">
                <v:stroke joinstyle="miter"/>
                <v:path arrowok="t" o:connecttype="custom" o:connectlocs="30873,89066;89066,89066;89066,30873;143847,30873;143847,89066;202040,89066;202040,143848;143847,143848;143847,202041;89066,202041;89066,143848;30873,143848;30873,89066" o:connectangles="0,0,0,0,0,0,0,0,0,0,0,0,0"/>
              </v:shape>
            </w:pict>
          </mc:Fallback>
        </mc:AlternateContent>
      </w:r>
      <w:r w:rsidRPr="00A1753C">
        <w:rPr>
          <w:b/>
          <w:bCs/>
          <w:noProof/>
          <w:highlight w:val="cyan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0E1677DE" wp14:editId="0E76AAD0">
                <wp:simplePos x="0" y="0"/>
                <wp:positionH relativeFrom="column">
                  <wp:posOffset>1087768</wp:posOffset>
                </wp:positionH>
                <wp:positionV relativeFrom="paragraph">
                  <wp:posOffset>830499</wp:posOffset>
                </wp:positionV>
                <wp:extent cx="349804" cy="1404620"/>
                <wp:effectExtent l="0" t="0" r="0" b="0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0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082FA" w14:textId="4F9974CA" w:rsidR="00A1753C" w:rsidRPr="00A1753C" w:rsidRDefault="00A1753C" w:rsidP="00A1753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1677DE" id="_x0000_s1036" type="#_x0000_t202" style="position:absolute;margin-left:85.65pt;margin-top:65.4pt;width:27.55pt;height:110.6pt;z-index:-251612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" filled="f" stroked="f">
                <v:textbox style="mso-fit-shape-to-text:t">
                  <w:txbxContent>
                    <w:p w14:paraId="64D082FA" w14:textId="4F9974CA" w:rsidR="00A1753C" w:rsidRPr="00A1753C" w:rsidRDefault="00A1753C" w:rsidP="00A1753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DE9018" wp14:editId="2DCB4888">
                <wp:simplePos x="0" y="0"/>
                <wp:positionH relativeFrom="column">
                  <wp:posOffset>1237615</wp:posOffset>
                </wp:positionH>
                <wp:positionV relativeFrom="paragraph">
                  <wp:posOffset>693202</wp:posOffset>
                </wp:positionV>
                <wp:extent cx="0" cy="190005"/>
                <wp:effectExtent l="0" t="0" r="38100" b="1968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900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A2162" id="Conector recto 35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5pt,54.6pt" to="97.4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" strokecolor="#007fab [3204]" strokeweight="1pt">
                <v:stroke joinstyle="miter"/>
              </v:line>
            </w:pict>
          </mc:Fallback>
        </mc:AlternateContent>
      </w:r>
      <w:r w:rsidRPr="00A1753C">
        <w:rPr>
          <w:b/>
          <w:bCs/>
          <w:noProof/>
          <w:highlight w:val="cyan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1127BE2A" wp14:editId="34D84B7B">
                <wp:simplePos x="0" y="0"/>
                <wp:positionH relativeFrom="column">
                  <wp:posOffset>2627119</wp:posOffset>
                </wp:positionH>
                <wp:positionV relativeFrom="paragraph">
                  <wp:posOffset>82682</wp:posOffset>
                </wp:positionV>
                <wp:extent cx="1419101" cy="1404620"/>
                <wp:effectExtent l="0" t="0" r="0" b="190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10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3341A" w14:textId="2659C227" w:rsidR="00A1753C" w:rsidRPr="00A1753C" w:rsidRDefault="00A1753C" w:rsidP="00A175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753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categoría gramatical</w:t>
                            </w:r>
                            <w:r w:rsidRPr="00A1753C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1753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significado</w:t>
                            </w:r>
                            <w:r w:rsidRPr="00A1753C">
                              <w:rPr>
                                <w:sz w:val="18"/>
                                <w:szCs w:val="18"/>
                              </w:rPr>
                              <w:t xml:space="preserve"> o </w:t>
                            </w:r>
                            <w:r w:rsidRPr="00A1753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apreciación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27BE2A" id="_x0000_s1037" type="#_x0000_t202" style="position:absolute;margin-left:206.85pt;margin-top:6.5pt;width:111.75pt;height:110.6pt;z-index:-251621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" filled="f" stroked="f">
                <v:textbox style="mso-fit-shape-to-text:t">
                  <w:txbxContent>
                    <w:p w14:paraId="7363341A" w14:textId="2659C227" w:rsidR="00A1753C" w:rsidRPr="00A1753C" w:rsidRDefault="00A1753C" w:rsidP="00A1753C">
                      <w:pPr>
                        <w:rPr>
                          <w:sz w:val="18"/>
                          <w:szCs w:val="18"/>
                        </w:rPr>
                      </w:pPr>
                      <w:r w:rsidRPr="00A1753C">
                        <w:rPr>
                          <w:b/>
                          <w:bCs/>
                          <w:sz w:val="18"/>
                          <w:szCs w:val="18"/>
                        </w:rPr>
                        <w:t>categoría gramatical</w:t>
                      </w:r>
                      <w:r w:rsidRPr="00A1753C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A1753C">
                        <w:rPr>
                          <w:b/>
                          <w:bCs/>
                          <w:sz w:val="18"/>
                          <w:szCs w:val="18"/>
                        </w:rPr>
                        <w:t>significado</w:t>
                      </w:r>
                      <w:r w:rsidRPr="00A1753C">
                        <w:rPr>
                          <w:sz w:val="18"/>
                          <w:szCs w:val="18"/>
                        </w:rPr>
                        <w:t xml:space="preserve"> o </w:t>
                      </w:r>
                      <w:r w:rsidRPr="00A1753C">
                        <w:rPr>
                          <w:b/>
                          <w:bCs/>
                          <w:sz w:val="18"/>
                          <w:szCs w:val="18"/>
                        </w:rPr>
                        <w:t>apreciación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846F64" wp14:editId="7FDF10DD">
                <wp:simplePos x="0" y="0"/>
                <wp:positionH relativeFrom="column">
                  <wp:posOffset>2625502</wp:posOffset>
                </wp:positionH>
                <wp:positionV relativeFrom="paragraph">
                  <wp:posOffset>82550</wp:posOffset>
                </wp:positionV>
                <wp:extent cx="45719" cy="403761"/>
                <wp:effectExtent l="0" t="0" r="31115" b="15875"/>
                <wp:wrapNone/>
                <wp:docPr id="25" name="Cerra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3761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D73C2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5" o:spid="_x0000_s1026" type="#_x0000_t88" style="position:absolute;margin-left:206.75pt;margin-top:6.5pt;width:3.6pt;height:31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" adj="204" strokecolor="#007fab [3204]" strokeweight="1pt">
                <v:stroke joinstyle="miter"/>
              </v:shape>
            </w:pict>
          </mc:Fallback>
        </mc:AlternateContent>
      </w:r>
      <w:r w:rsidRPr="00A1753C">
        <w:rPr>
          <w:b/>
          <w:bCs/>
          <w:noProof/>
          <w:highlight w:val="cyan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AE5AE87" wp14:editId="72102801">
                <wp:simplePos x="0" y="0"/>
                <wp:positionH relativeFrom="column">
                  <wp:posOffset>2018030</wp:posOffset>
                </wp:positionH>
                <wp:positionV relativeFrom="paragraph">
                  <wp:posOffset>317467</wp:posOffset>
                </wp:positionV>
                <wp:extent cx="1021080" cy="1404620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095B3" w14:textId="0CBACF54" w:rsidR="00A1753C" w:rsidRPr="00A1753C" w:rsidRDefault="00A1753C" w:rsidP="00A1753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SUFIJO</w:t>
                            </w:r>
                            <w:r w:rsidRPr="00A175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5AE87" id="_x0000_s1038" type="#_x0000_t202" style="position:absolute;margin-left:158.9pt;margin-top:25pt;width:80.4pt;height:110.6pt;z-index:-251624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" filled="f" stroked="f">
                <v:textbox style="mso-fit-shape-to-text:t">
                  <w:txbxContent>
                    <w:p w14:paraId="6A3095B3" w14:textId="0CBACF54" w:rsidR="00A1753C" w:rsidRPr="00A1753C" w:rsidRDefault="00A1753C" w:rsidP="00A1753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SUFIJO</w:t>
                      </w:r>
                      <w:r w:rsidRPr="00A1753C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A1753C">
        <w:rPr>
          <w:b/>
          <w:bCs/>
          <w:noProof/>
          <w:highlight w:val="cyan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839EE58" wp14:editId="6240C774">
                <wp:simplePos x="0" y="0"/>
                <wp:positionH relativeFrom="column">
                  <wp:posOffset>2029460</wp:posOffset>
                </wp:positionH>
                <wp:positionV relativeFrom="paragraph">
                  <wp:posOffset>154528</wp:posOffset>
                </wp:positionV>
                <wp:extent cx="1021080" cy="1404620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64115" w14:textId="5EF89B65" w:rsidR="00A1753C" w:rsidRPr="00A1753C" w:rsidRDefault="00A1753C" w:rsidP="00A1753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INFIJOS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39EE58" id="_x0000_s1039" type="#_x0000_t202" style="position:absolute;margin-left:159.8pt;margin-top:12.15pt;width:80.4pt;height:110.6pt;z-index:-251626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" filled="f" stroked="f">
                <v:textbox style="mso-fit-shape-to-text:t">
                  <w:txbxContent>
                    <w:p w14:paraId="45664115" w14:textId="5EF89B65" w:rsidR="00A1753C" w:rsidRPr="00A1753C" w:rsidRDefault="00A1753C" w:rsidP="00A1753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INFIJOS</w:t>
                      </w:r>
                    </w:p>
                  </w:txbxContent>
                </v:textbox>
              </v:shape>
            </w:pict>
          </mc:Fallback>
        </mc:AlternateContent>
      </w:r>
      <w:r w:rsidRPr="00A1753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B886B8" wp14:editId="0D94CD68">
                <wp:simplePos x="0" y="0"/>
                <wp:positionH relativeFrom="column">
                  <wp:posOffset>1855519</wp:posOffset>
                </wp:positionH>
                <wp:positionV relativeFrom="paragraph">
                  <wp:posOffset>290690</wp:posOffset>
                </wp:positionV>
                <wp:extent cx="254858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8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D6C2C" id="Conector recto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1pt,22.9pt" to="166.1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" strokecolor="#007fab [3204]" strokeweight="1pt">
                <v:stroke joinstyle="miter"/>
              </v:line>
            </w:pict>
          </mc:Fallback>
        </mc:AlternateContent>
      </w:r>
      <w:r w:rsidRPr="00A1753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1A6BC7" wp14:editId="3DF5B6DA">
                <wp:simplePos x="0" y="0"/>
                <wp:positionH relativeFrom="column">
                  <wp:posOffset>1858010</wp:posOffset>
                </wp:positionH>
                <wp:positionV relativeFrom="paragraph">
                  <wp:posOffset>118110</wp:posOffset>
                </wp:positionV>
                <wp:extent cx="248920" cy="172085"/>
                <wp:effectExtent l="0" t="0" r="36830" b="1841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920" cy="1720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A38CA" id="Conector recto 19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pt,9.3pt" to="165.9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" strokecolor="#007fab [3204]" strokeweight="1pt">
                <v:stroke joinstyle="miter"/>
              </v:line>
            </w:pict>
          </mc:Fallback>
        </mc:AlternateContent>
      </w:r>
      <w:r w:rsidRPr="00A1753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30B086" wp14:editId="6FE1A14B">
                <wp:simplePos x="0" y="0"/>
                <wp:positionH relativeFrom="column">
                  <wp:posOffset>1860393</wp:posOffset>
                </wp:positionH>
                <wp:positionV relativeFrom="paragraph">
                  <wp:posOffset>289568</wp:posOffset>
                </wp:positionV>
                <wp:extent cx="249382" cy="172192"/>
                <wp:effectExtent l="0" t="0" r="36830" b="3746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382" cy="17219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7B90E" id="Conector recto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pt,22.8pt" to="166.1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" strokecolor="#007fab [3204]" strokeweight="1pt">
                <v:stroke joinstyle="miter"/>
              </v:line>
            </w:pict>
          </mc:Fallback>
        </mc:AlternateContent>
      </w:r>
      <w:r w:rsidRPr="00A1753C">
        <w:rPr>
          <w:b/>
          <w:bCs/>
          <w:noProof/>
          <w:highlight w:val="cyan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38051BEB" wp14:editId="5625AA58">
                <wp:simplePos x="0" y="0"/>
                <wp:positionH relativeFrom="column">
                  <wp:posOffset>913130</wp:posOffset>
                </wp:positionH>
                <wp:positionV relativeFrom="paragraph">
                  <wp:posOffset>490121</wp:posOffset>
                </wp:positionV>
                <wp:extent cx="1021278" cy="1404620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27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E4153" w14:textId="5EED536E" w:rsidR="00A1753C" w:rsidRPr="00A1753C" w:rsidRDefault="00A1753C" w:rsidP="00A1753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FLEXIVOS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051BEB" id="_x0000_s1040" type="#_x0000_t202" style="position:absolute;margin-left:71.9pt;margin-top:38.6pt;width:80.4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" filled="f" stroked="f">
                <v:textbox style="mso-fit-shape-to-text:t">
                  <w:txbxContent>
                    <w:p w14:paraId="33FE4153" w14:textId="5EED536E" w:rsidR="00A1753C" w:rsidRPr="00A1753C" w:rsidRDefault="00A1753C" w:rsidP="00A1753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FLEXIVOS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DCAC2F" wp14:editId="6C93FEB6">
                <wp:simplePos x="0" y="0"/>
                <wp:positionH relativeFrom="column">
                  <wp:posOffset>741045</wp:posOffset>
                </wp:positionH>
                <wp:positionV relativeFrom="paragraph">
                  <wp:posOffset>461728</wp:posOffset>
                </wp:positionV>
                <wp:extent cx="249382" cy="172192"/>
                <wp:effectExtent l="0" t="0" r="36830" b="3746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382" cy="17219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0FA7B" id="Conector recto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36.35pt" to="78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" strokecolor="#007fab [3204]" strokeweight="1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137362" wp14:editId="4A470870">
                <wp:simplePos x="0" y="0"/>
                <wp:positionH relativeFrom="column">
                  <wp:posOffset>739239</wp:posOffset>
                </wp:positionH>
                <wp:positionV relativeFrom="paragraph">
                  <wp:posOffset>290690</wp:posOffset>
                </wp:positionV>
                <wp:extent cx="249382" cy="172192"/>
                <wp:effectExtent l="0" t="0" r="36830" b="1841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382" cy="17219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C2BCC" id="Conector recto 16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22.9pt" to="77.8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" strokecolor="#007fab [3204]" strokeweight="1pt">
                <v:stroke joinstyle="miter"/>
              </v:line>
            </w:pict>
          </mc:Fallback>
        </mc:AlternateContent>
      </w:r>
      <w:r w:rsidRPr="00A1753C">
        <w:rPr>
          <w:b/>
          <w:bCs/>
          <w:noProof/>
          <w:highlight w:val="cyan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5725BF9A" wp14:editId="05D68BD8">
                <wp:simplePos x="0" y="0"/>
                <wp:positionH relativeFrom="column">
                  <wp:posOffset>929096</wp:posOffset>
                </wp:positionH>
                <wp:positionV relativeFrom="paragraph">
                  <wp:posOffset>147889</wp:posOffset>
                </wp:positionV>
                <wp:extent cx="1021278" cy="140462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27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B0FDC" w14:textId="236F19A2" w:rsidR="00A1753C" w:rsidRPr="00A1753C" w:rsidRDefault="00A175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753C">
                              <w:rPr>
                                <w:b/>
                                <w:bCs/>
                              </w:rPr>
                              <w:t>DERIVATIVOS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5BF9A" id="_x0000_s1041" type="#_x0000_t202" style="position:absolute;margin-left:73.15pt;margin-top:11.65pt;width:80.4pt;height:110.6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" filled="f" stroked="f">
                <v:textbox style="mso-fit-shape-to-text:t">
                  <w:txbxContent>
                    <w:p w14:paraId="51EB0FDC" w14:textId="236F19A2" w:rsidR="00A1753C" w:rsidRPr="00A1753C" w:rsidRDefault="00A1753C">
                      <w:pPr>
                        <w:rPr>
                          <w:b/>
                          <w:bCs/>
                        </w:rPr>
                      </w:pPr>
                      <w:r w:rsidRPr="00A1753C">
                        <w:rPr>
                          <w:b/>
                          <w:bCs/>
                        </w:rPr>
                        <w:t>DERIVATIVOS</w:t>
                      </w:r>
                    </w:p>
                  </w:txbxContent>
                </v:textbox>
              </v:shape>
            </w:pict>
          </mc:Fallback>
        </mc:AlternateContent>
      </w:r>
      <w:r w:rsidRPr="00A1753C">
        <w:rPr>
          <w:b/>
          <w:bCs/>
          <w:noProof/>
          <w:highlight w:val="cyan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56FBDBF" wp14:editId="6FAB8E47">
                <wp:simplePos x="0" y="0"/>
                <wp:positionH relativeFrom="column">
                  <wp:posOffset>-66675</wp:posOffset>
                </wp:positionH>
                <wp:positionV relativeFrom="paragraph">
                  <wp:posOffset>318770</wp:posOffset>
                </wp:positionV>
                <wp:extent cx="914400" cy="1404620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2B2E6" w14:textId="73FAC356" w:rsidR="00A1753C" w:rsidRPr="00A1753C" w:rsidRDefault="00A1753C">
                            <w:pPr>
                              <w:rPr>
                                <w:b/>
                                <w:bCs/>
                                <w:u w:val="thick" w:color="007FAB" w:themeColor="accent1"/>
                              </w:rPr>
                            </w:pPr>
                            <w:r w:rsidRPr="00A1753C">
                              <w:rPr>
                                <w:b/>
                                <w:bCs/>
                                <w:u w:val="thick" w:color="007FAB" w:themeColor="accent1"/>
                              </w:rPr>
                              <w:t>MORFEMAS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6FBDBF" id="_x0000_s1042" type="#_x0000_t202" style="position:absolute;margin-left:-5.25pt;margin-top:25.1pt;width:1in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" filled="f" stroked="f">
                <v:textbox style="mso-fit-shape-to-text:t">
                  <w:txbxContent>
                    <w:p w14:paraId="21E2B2E6" w14:textId="73FAC356" w:rsidR="00A1753C" w:rsidRPr="00A1753C" w:rsidRDefault="00A1753C">
                      <w:pPr>
                        <w:rPr>
                          <w:b/>
                          <w:bCs/>
                          <w:u w:val="thick" w:color="007FAB" w:themeColor="accent1"/>
                        </w:rPr>
                      </w:pPr>
                      <w:r w:rsidRPr="00A1753C">
                        <w:rPr>
                          <w:b/>
                          <w:bCs/>
                          <w:u w:val="thick" w:color="007FAB" w:themeColor="accent1"/>
                        </w:rPr>
                        <w:t>MORFEMAS</w:t>
                      </w:r>
                    </w:p>
                  </w:txbxContent>
                </v:textbox>
              </v:shape>
            </w:pict>
          </mc:Fallback>
        </mc:AlternateContent>
      </w:r>
      <w:r w:rsidR="00D27050" w:rsidRPr="00D27050">
        <w:rPr>
          <w:b/>
          <w:bCs/>
          <w:highlight w:val="cyan"/>
        </w:rPr>
        <w:t>RAÍZ</w:t>
      </w:r>
      <w:r w:rsidR="00D27050">
        <w:t xml:space="preserve"> </w:t>
      </w:r>
      <w:r w:rsidR="00D27050" w:rsidRPr="00D27050">
        <w:rPr>
          <w:color w:val="007FAB" w:themeColor="accent1"/>
        </w:rPr>
        <w:sym w:font="Wingdings" w:char="F0E0"/>
      </w:r>
      <w:r w:rsidR="00D27050">
        <w:t xml:space="preserve"> parte que se repite</w:t>
      </w:r>
    </w:p>
    <w:p w14:paraId="6D41A40C" w14:textId="5177B918" w:rsidR="00D27050" w:rsidRDefault="00D27050" w:rsidP="00D27050"/>
    <w:p w14:paraId="2A12153B" w14:textId="12C54B3C" w:rsidR="00A1753C" w:rsidRPr="00A1753C" w:rsidRDefault="00A1753C" w:rsidP="00A1753C"/>
    <w:p w14:paraId="35E3E542" w14:textId="02DEF21E" w:rsidR="00A1753C" w:rsidRPr="00A1753C" w:rsidRDefault="00A1753C" w:rsidP="00A1753C"/>
    <w:p w14:paraId="3DFB13E8" w14:textId="64378F29" w:rsidR="00A1753C" w:rsidRPr="00A1753C" w:rsidRDefault="00A1753C" w:rsidP="00A1753C"/>
    <w:p w14:paraId="427C0D9B" w14:textId="2C22DADC" w:rsidR="00A1753C" w:rsidRPr="00A1753C" w:rsidRDefault="00A1753C" w:rsidP="00A1753C"/>
    <w:p w14:paraId="503304CF" w14:textId="504C5FB3" w:rsidR="00A1753C" w:rsidRPr="00A1753C" w:rsidRDefault="00A1753C" w:rsidP="00A1753C"/>
    <w:p w14:paraId="1D004273" w14:textId="2E020940" w:rsidR="00A1753C" w:rsidRPr="00A1753C" w:rsidRDefault="00A1753C" w:rsidP="00A1753C"/>
    <w:p w14:paraId="1F299D11" w14:textId="1A7B4D3A" w:rsidR="00A1753C" w:rsidRDefault="00A1753C" w:rsidP="00A1753C"/>
    <w:p w14:paraId="074E5874" w14:textId="58AA47E0" w:rsidR="00A1753C" w:rsidRDefault="00A1753C" w:rsidP="00A1753C">
      <w:pPr>
        <w:pStyle w:val="Ttulo2"/>
      </w:pPr>
      <w:r>
        <w:t>TIPOS DE PALABRAS SEGÚN SUS COMPONENTES MORFOLÓGICOS</w:t>
      </w:r>
    </w:p>
    <w:p w14:paraId="17943A30" w14:textId="26B929DD" w:rsidR="00A1753C" w:rsidRDefault="00A1753C" w:rsidP="00A1753C">
      <w:pPr>
        <w:pStyle w:val="Prrafodelista"/>
        <w:numPr>
          <w:ilvl w:val="0"/>
          <w:numId w:val="37"/>
        </w:numPr>
        <w:ind w:left="567" w:hanging="425"/>
      </w:pPr>
      <w:r w:rsidRPr="00A1753C">
        <w:rPr>
          <w:b/>
          <w:bCs/>
          <w:sz w:val="28"/>
          <w:szCs w:val="28"/>
          <w:u w:val="thick" w:color="007FAB" w:themeColor="accent1"/>
        </w:rPr>
        <w:t>SIMPLES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1753C">
        <w:rPr>
          <w:b/>
          <w:bCs/>
          <w:sz w:val="28"/>
          <w:szCs w:val="28"/>
        </w:rPr>
        <w:t>Raíz</w:t>
      </w:r>
      <w:r>
        <w:rPr>
          <w:sz w:val="28"/>
          <w:szCs w:val="28"/>
        </w:rPr>
        <w:t xml:space="preserve"> + </w:t>
      </w:r>
      <w:r w:rsidRPr="00A1753C">
        <w:rPr>
          <w:b/>
          <w:bCs/>
          <w:color w:val="007FAB" w:themeColor="accent1"/>
          <w:sz w:val="28"/>
          <w:szCs w:val="28"/>
        </w:rPr>
        <w:t>morfemas flexivos</w:t>
      </w:r>
      <w:r w:rsidRPr="00A1753C">
        <w:rPr>
          <w:color w:val="007FAB" w:themeColor="accent1"/>
          <w:sz w:val="28"/>
          <w:szCs w:val="28"/>
        </w:rPr>
        <w:t xml:space="preserve"> </w:t>
      </w:r>
      <w:r w:rsidRPr="00A1753C">
        <w:t>(</w:t>
      </w:r>
      <w:r w:rsidRPr="00A1753C">
        <w:rPr>
          <w:b/>
          <w:bCs/>
        </w:rPr>
        <w:t>no</w:t>
      </w:r>
      <w:r w:rsidRPr="00A1753C">
        <w:t xml:space="preserve"> pueden tener </w:t>
      </w:r>
      <w:r w:rsidRPr="00A1753C">
        <w:rPr>
          <w:b/>
          <w:bCs/>
        </w:rPr>
        <w:t>derivativos</w:t>
      </w:r>
      <w:r w:rsidRPr="00A1753C">
        <w:t>)</w:t>
      </w:r>
    </w:p>
    <w:p w14:paraId="6B10032A" w14:textId="77777777" w:rsidR="00C6229A" w:rsidRDefault="00A1753C" w:rsidP="00A1753C">
      <w:pPr>
        <w:pStyle w:val="Prrafodelista"/>
        <w:numPr>
          <w:ilvl w:val="0"/>
          <w:numId w:val="37"/>
        </w:numPr>
        <w:ind w:left="567" w:hanging="425"/>
      </w:pPr>
      <w:r w:rsidRPr="00A1753C">
        <w:rPr>
          <w:b/>
          <w:bCs/>
          <w:sz w:val="28"/>
          <w:szCs w:val="28"/>
          <w:u w:val="thick" w:color="007FAB" w:themeColor="accent1"/>
        </w:rPr>
        <w:t>DERIVADAS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Raíz </w:t>
      </w:r>
      <w:r>
        <w:rPr>
          <w:sz w:val="28"/>
          <w:szCs w:val="28"/>
        </w:rPr>
        <w:t xml:space="preserve">+ </w:t>
      </w:r>
      <w:r w:rsidRPr="00A1753C">
        <w:rPr>
          <w:b/>
          <w:bCs/>
          <w:color w:val="007FAB" w:themeColor="accent1"/>
          <w:sz w:val="28"/>
          <w:szCs w:val="28"/>
        </w:rPr>
        <w:t>morfemas derivativos</w:t>
      </w:r>
      <w:r w:rsidRPr="00A1753C">
        <w:rPr>
          <w:color w:val="007FAB" w:themeColor="accent1"/>
          <w:sz w:val="28"/>
          <w:szCs w:val="28"/>
        </w:rPr>
        <w:t xml:space="preserve"> </w:t>
      </w:r>
      <w:r w:rsidRPr="00A1753C">
        <w:t>(</w:t>
      </w:r>
      <w:r w:rsidRPr="00A1753C">
        <w:rPr>
          <w:b/>
          <w:bCs/>
        </w:rPr>
        <w:t>puede</w:t>
      </w:r>
      <w:r w:rsidRPr="00A1753C">
        <w:t xml:space="preserve"> tener </w:t>
      </w:r>
      <w:r w:rsidRPr="00A1753C">
        <w:rPr>
          <w:b/>
          <w:bCs/>
        </w:rPr>
        <w:t>flexivos</w:t>
      </w:r>
      <w:r w:rsidRPr="00A1753C">
        <w:t>)</w:t>
      </w:r>
    </w:p>
    <w:p w14:paraId="2887DC27" w14:textId="49194F9D" w:rsidR="00A1753C" w:rsidRDefault="00A1753C" w:rsidP="00A1753C">
      <w:pPr>
        <w:pStyle w:val="Prrafodelista"/>
        <w:numPr>
          <w:ilvl w:val="0"/>
          <w:numId w:val="37"/>
        </w:numPr>
        <w:ind w:left="567" w:hanging="425"/>
      </w:pPr>
    </w:p>
    <w:p w14:paraId="059CCF1A" w14:textId="750E3DA3" w:rsidR="00EE7E60" w:rsidRPr="00EE7E60" w:rsidRDefault="00B96523" w:rsidP="00A1753C">
      <w:pPr>
        <w:pStyle w:val="Prrafodelista"/>
        <w:numPr>
          <w:ilvl w:val="0"/>
          <w:numId w:val="37"/>
        </w:numPr>
        <w:ind w:left="567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F27CBE" wp14:editId="0F953839">
                <wp:simplePos x="0" y="0"/>
                <wp:positionH relativeFrom="column">
                  <wp:posOffset>4388440</wp:posOffset>
                </wp:positionH>
                <wp:positionV relativeFrom="paragraph">
                  <wp:posOffset>71673</wp:posOffset>
                </wp:positionV>
                <wp:extent cx="23795" cy="183559"/>
                <wp:effectExtent l="0" t="0" r="33655" b="2603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5" cy="1835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57509" id="Conector recto 47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55pt,5.65pt" to="347.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" strokecolor="#007fab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26C2B4" wp14:editId="58852CC3">
                <wp:simplePos x="0" y="0"/>
                <wp:positionH relativeFrom="column">
                  <wp:posOffset>4340851</wp:posOffset>
                </wp:positionH>
                <wp:positionV relativeFrom="paragraph">
                  <wp:posOffset>71673</wp:posOffset>
                </wp:positionV>
                <wp:extent cx="23795" cy="183559"/>
                <wp:effectExtent l="0" t="0" r="33655" b="2603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5" cy="1835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55921" id="Conector recto 45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8pt,5.65pt" to="343.6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" strokecolor="#007fab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AD4B0F" wp14:editId="7B9AF745">
                <wp:simplePos x="0" y="0"/>
                <wp:positionH relativeFrom="column">
                  <wp:posOffset>4215928</wp:posOffset>
                </wp:positionH>
                <wp:positionV relativeFrom="paragraph">
                  <wp:posOffset>71399</wp:posOffset>
                </wp:positionV>
                <wp:extent cx="23795" cy="183559"/>
                <wp:effectExtent l="0" t="0" r="33655" b="2603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5" cy="1835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FDBD4" id="Conector recto 43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95pt,5.6pt" to="333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" strokecolor="#007fab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198E8606" wp14:editId="5E238165">
                <wp:simplePos x="0" y="0"/>
                <wp:positionH relativeFrom="column">
                  <wp:posOffset>3644008</wp:posOffset>
                </wp:positionH>
                <wp:positionV relativeFrom="paragraph">
                  <wp:posOffset>19610</wp:posOffset>
                </wp:positionV>
                <wp:extent cx="1075334" cy="1404620"/>
                <wp:effectExtent l="0" t="0" r="0" b="0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33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DB4FA" w14:textId="03D5EE3C" w:rsidR="00B96523" w:rsidRPr="00B96523" w:rsidRDefault="00B96523">
                            <w:pPr>
                              <w:rPr>
                                <w:color w:val="CACACA" w:themeColor="background2" w:themeShade="E6"/>
                              </w:rPr>
                            </w:pPr>
                            <w:r w:rsidRPr="00B96523">
                              <w:rPr>
                                <w:color w:val="CACACA" w:themeColor="background2" w:themeShade="E6"/>
                                <w:u w:val="single"/>
                              </w:rPr>
                              <w:t>EJ</w:t>
                            </w:r>
                            <w:r w:rsidRPr="00B96523">
                              <w:rPr>
                                <w:color w:val="CACACA" w:themeColor="background2" w:themeShade="E6"/>
                              </w:rPr>
                              <w:t xml:space="preserve">: </w:t>
                            </w:r>
                            <w:r w:rsidRPr="00B96523">
                              <w:rPr>
                                <w:i/>
                                <w:iCs/>
                                <w:color w:val="CACACA" w:themeColor="background2" w:themeShade="E6"/>
                              </w:rPr>
                              <w:t>Correveidile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8E8606" id="_x0000_s1043" type="#_x0000_t202" style="position:absolute;left:0;text-align:left;margin-left:286.95pt;margin-top:1.55pt;width:84.65pt;height:110.6pt;z-index:-251601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" filled="f" stroked="f">
                <v:textbox style="mso-fit-shape-to-text:t">
                  <w:txbxContent>
                    <w:p w14:paraId="491DB4FA" w14:textId="03D5EE3C" w:rsidR="00B96523" w:rsidRPr="00B96523" w:rsidRDefault="00B96523">
                      <w:pPr>
                        <w:rPr>
                          <w:color w:val="CACACA" w:themeColor="background2" w:themeShade="E6"/>
                        </w:rPr>
                      </w:pPr>
                      <w:r w:rsidRPr="00B96523">
                        <w:rPr>
                          <w:color w:val="CACACA" w:themeColor="background2" w:themeShade="E6"/>
                          <w:u w:val="single"/>
                        </w:rPr>
                        <w:t>EJ</w:t>
                      </w:r>
                      <w:r w:rsidRPr="00B96523">
                        <w:rPr>
                          <w:color w:val="CACACA" w:themeColor="background2" w:themeShade="E6"/>
                        </w:rPr>
                        <w:t xml:space="preserve">: </w:t>
                      </w:r>
                      <w:r w:rsidRPr="00B96523">
                        <w:rPr>
                          <w:i/>
                          <w:iCs/>
                          <w:color w:val="CACACA" w:themeColor="background2" w:themeShade="E6"/>
                        </w:rPr>
                        <w:t>Correveidile</w:t>
                      </w:r>
                    </w:p>
                  </w:txbxContent>
                </v:textbox>
              </v:shape>
            </w:pict>
          </mc:Fallback>
        </mc:AlternateContent>
      </w:r>
      <w:r w:rsidR="00EE7E60">
        <w:rPr>
          <w:b/>
          <w:bCs/>
          <w:sz w:val="28"/>
          <w:szCs w:val="28"/>
          <w:u w:val="thick" w:color="007FAB" w:themeColor="accent1"/>
        </w:rPr>
        <w:t>COMPUESTAS</w:t>
      </w:r>
      <w:r w:rsidR="00EE7E60">
        <w:rPr>
          <w:b/>
          <w:bCs/>
          <w:sz w:val="28"/>
          <w:szCs w:val="28"/>
          <w:u w:color="007FAB" w:themeColor="accent1"/>
        </w:rPr>
        <w:t>:</w:t>
      </w:r>
      <w:r w:rsidR="00EE7E60">
        <w:rPr>
          <w:sz w:val="28"/>
          <w:szCs w:val="28"/>
          <w:u w:color="007FAB" w:themeColor="accent1"/>
        </w:rPr>
        <w:t xml:space="preserve"> Como mínimo </w:t>
      </w:r>
      <w:r w:rsidR="00EE7E60" w:rsidRPr="00EE7E60">
        <w:rPr>
          <w:color w:val="007FAB" w:themeColor="accent1"/>
          <w:sz w:val="28"/>
          <w:szCs w:val="28"/>
          <w:u w:color="007FAB" w:themeColor="accent1"/>
        </w:rPr>
        <w:sym w:font="Wingdings" w:char="F0E0"/>
      </w:r>
      <w:r w:rsidR="00EE7E60">
        <w:rPr>
          <w:sz w:val="28"/>
          <w:szCs w:val="28"/>
          <w:u w:color="007FAB" w:themeColor="accent1"/>
        </w:rPr>
        <w:t xml:space="preserve"> </w:t>
      </w:r>
      <w:r w:rsidR="00EE7E60" w:rsidRPr="00EE7E60">
        <w:rPr>
          <w:b/>
          <w:bCs/>
          <w:color w:val="007FAB" w:themeColor="accent1"/>
          <w:sz w:val="28"/>
          <w:szCs w:val="28"/>
          <w:u w:color="007FAB" w:themeColor="accent1"/>
        </w:rPr>
        <w:t xml:space="preserve">Raíz </w:t>
      </w:r>
      <w:r w:rsidR="00EE7E60" w:rsidRPr="00EE7E60">
        <w:rPr>
          <w:sz w:val="28"/>
          <w:szCs w:val="28"/>
          <w:u w:color="007FAB" w:themeColor="accent1"/>
        </w:rPr>
        <w:t>+</w:t>
      </w:r>
      <w:r w:rsidR="00EE7E60">
        <w:rPr>
          <w:b/>
          <w:bCs/>
          <w:sz w:val="28"/>
          <w:szCs w:val="28"/>
          <w:u w:color="007FAB" w:themeColor="accent1"/>
        </w:rPr>
        <w:t xml:space="preserve"> </w:t>
      </w:r>
      <w:r w:rsidR="00EE7E60" w:rsidRPr="00EE7E60">
        <w:rPr>
          <w:b/>
          <w:bCs/>
          <w:color w:val="007FAB" w:themeColor="accent1"/>
          <w:sz w:val="28"/>
          <w:szCs w:val="28"/>
          <w:u w:color="007FAB" w:themeColor="accent1"/>
        </w:rPr>
        <w:t>Raíz</w:t>
      </w:r>
    </w:p>
    <w:p w14:paraId="42F431BD" w14:textId="08E93120" w:rsidR="00EE7E60" w:rsidRPr="00EE7E60" w:rsidRDefault="00EE7E60" w:rsidP="00A1753C">
      <w:pPr>
        <w:pStyle w:val="Prrafodelista"/>
        <w:numPr>
          <w:ilvl w:val="0"/>
          <w:numId w:val="37"/>
        </w:numPr>
        <w:ind w:left="567" w:hanging="425"/>
      </w:pPr>
      <w:r>
        <w:rPr>
          <w:b/>
          <w:bCs/>
          <w:sz w:val="28"/>
          <w:szCs w:val="28"/>
          <w:u w:val="thick" w:color="007FAB" w:themeColor="accent1"/>
        </w:rPr>
        <w:t>PARASINTÉTICAS</w:t>
      </w:r>
      <w:r>
        <w:rPr>
          <w:b/>
          <w:bCs/>
          <w:sz w:val="28"/>
          <w:szCs w:val="28"/>
          <w:u w:color="007FAB" w:themeColor="accent1"/>
        </w:rPr>
        <w:t>:</w:t>
      </w:r>
      <w:r w:rsidR="00B96523" w:rsidRPr="00B96523">
        <w:rPr>
          <w:noProof/>
        </w:rPr>
        <w:t xml:space="preserve"> </w:t>
      </w:r>
    </w:p>
    <w:p w14:paraId="55D14B62" w14:textId="090D5539" w:rsidR="00EE7E60" w:rsidRDefault="00EE7E60" w:rsidP="00EE7E60">
      <w:pPr>
        <w:pStyle w:val="Prrafodelista"/>
        <w:numPr>
          <w:ilvl w:val="0"/>
          <w:numId w:val="38"/>
        </w:numPr>
        <w:ind w:left="851" w:hanging="142"/>
      </w:pPr>
      <w:r>
        <w:t xml:space="preserve">Raíz y </w:t>
      </w:r>
      <w:r w:rsidRPr="00EE7E60">
        <w:rPr>
          <w:b/>
          <w:bCs/>
        </w:rPr>
        <w:t>morfemas derivativos</w:t>
      </w:r>
      <w:r>
        <w:t>.</w:t>
      </w:r>
    </w:p>
    <w:p w14:paraId="0A5168C0" w14:textId="77777777" w:rsidR="00C6229A" w:rsidRPr="00A1753C" w:rsidRDefault="00B96523" w:rsidP="00EE7E60">
      <w:pPr>
        <w:pStyle w:val="Prrafodelista"/>
        <w:numPr>
          <w:ilvl w:val="0"/>
          <w:numId w:val="38"/>
        </w:numPr>
        <w:ind w:left="851"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28EBDF" wp14:editId="26CB54C2">
                <wp:simplePos x="0" y="0"/>
                <wp:positionH relativeFrom="column">
                  <wp:posOffset>888776</wp:posOffset>
                </wp:positionH>
                <wp:positionV relativeFrom="paragraph">
                  <wp:posOffset>182880</wp:posOffset>
                </wp:positionV>
                <wp:extent cx="23795" cy="183559"/>
                <wp:effectExtent l="0" t="0" r="33655" b="26035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5" cy="1835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31E84" id="Conector recto 52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pt,14.4pt" to="71.8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" strokecolor="#007fab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48CD0558" wp14:editId="3BF83592">
                <wp:simplePos x="0" y="0"/>
                <wp:positionH relativeFrom="column">
                  <wp:posOffset>445132</wp:posOffset>
                </wp:positionH>
                <wp:positionV relativeFrom="paragraph">
                  <wp:posOffset>122803</wp:posOffset>
                </wp:positionV>
                <wp:extent cx="1075334" cy="1404620"/>
                <wp:effectExtent l="0" t="0" r="0" b="0"/>
                <wp:wrapNone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33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29551" w14:textId="590F568B" w:rsidR="00B96523" w:rsidRPr="00B96523" w:rsidRDefault="00B96523" w:rsidP="00B96523">
                            <w:pPr>
                              <w:rPr>
                                <w:color w:val="CACACA" w:themeColor="background2" w:themeShade="E6"/>
                              </w:rPr>
                            </w:pPr>
                            <w:r w:rsidRPr="00B96523">
                              <w:rPr>
                                <w:color w:val="CACACA" w:themeColor="background2" w:themeShade="E6"/>
                                <w:u w:val="single"/>
                              </w:rPr>
                              <w:t>EJ</w:t>
                            </w:r>
                            <w:r w:rsidRPr="00B96523">
                              <w:rPr>
                                <w:color w:val="CACACA" w:themeColor="background2" w:themeShade="E6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iCs/>
                                <w:color w:val="CACACA" w:themeColor="background2" w:themeShade="E6"/>
                              </w:rPr>
                              <w:t>Embellecer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CD0558" id="_x0000_s1044" type="#_x0000_t202" style="position:absolute;left:0;text-align:left;margin-left:35.05pt;margin-top:9.65pt;width:84.65pt;height:110.6pt;z-index:-251594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" filled="f" stroked="f">
                <v:textbox style="mso-fit-shape-to-text:t">
                  <w:txbxContent>
                    <w:p w14:paraId="29129551" w14:textId="590F568B" w:rsidR="00B96523" w:rsidRPr="00B96523" w:rsidRDefault="00B96523" w:rsidP="00B96523">
                      <w:pPr>
                        <w:rPr>
                          <w:color w:val="CACACA" w:themeColor="background2" w:themeShade="E6"/>
                        </w:rPr>
                      </w:pPr>
                      <w:r w:rsidRPr="00B96523">
                        <w:rPr>
                          <w:color w:val="CACACA" w:themeColor="background2" w:themeShade="E6"/>
                          <w:u w:val="single"/>
                        </w:rPr>
                        <w:t>EJ</w:t>
                      </w:r>
                      <w:r w:rsidRPr="00B96523">
                        <w:rPr>
                          <w:color w:val="CACACA" w:themeColor="background2" w:themeShade="E6"/>
                        </w:rPr>
                        <w:t xml:space="preserve">: </w:t>
                      </w:r>
                      <w:r>
                        <w:rPr>
                          <w:i/>
                          <w:iCs/>
                          <w:color w:val="CACACA" w:themeColor="background2" w:themeShade="E6"/>
                        </w:rPr>
                        <w:t>Embellecer</w:t>
                      </w:r>
                    </w:p>
                  </w:txbxContent>
                </v:textbox>
              </v:shape>
            </w:pict>
          </mc:Fallback>
        </mc:AlternateContent>
      </w:r>
      <w:r w:rsidR="00EE7E60">
        <w:t xml:space="preserve">Si quitamos el prefijo, el resto de la palabra </w:t>
      </w:r>
      <w:r w:rsidR="00EE7E60" w:rsidRPr="00EE7E60">
        <w:rPr>
          <w:b/>
          <w:bCs/>
        </w:rPr>
        <w:t>no existe</w:t>
      </w:r>
      <w:r w:rsidR="00EE7E60">
        <w:t>.</w:t>
      </w:r>
      <w:r w:rsidRPr="00B96523">
        <w:rPr>
          <w:noProof/>
        </w:rPr>
        <w:t xml:space="preserve"> </w:t>
      </w:r>
    </w:p>
    <w:p w14:paraId="08EA7505" w14:textId="6A459426" w:rsidR="00B96523" w:rsidRPr="00A1753C" w:rsidRDefault="00B96523" w:rsidP="00EE7E60">
      <w:pPr>
        <w:pStyle w:val="Prrafodelista"/>
        <w:numPr>
          <w:ilvl w:val="0"/>
          <w:numId w:val="38"/>
        </w:numPr>
        <w:ind w:left="851" w:hanging="142"/>
      </w:pPr>
    </w:p>
    <w:p w14:paraId="44833EA0" w14:textId="15F1556A" w:rsidR="00C6229A" w:rsidRDefault="00C6229A">
      <w:r>
        <w:br w:type="page"/>
      </w:r>
    </w:p>
    <w:tbl>
      <w:tblPr>
        <w:tblStyle w:val="Tablaconcuadrcula"/>
        <w:tblpPr w:leftFromText="141" w:rightFromText="141" w:vertAnchor="text" w:horzAnchor="margin" w:tblpY="-966"/>
        <w:tblW w:w="0" w:type="auto"/>
        <w:tblLook w:val="04A0" w:firstRow="1" w:lastRow="0" w:firstColumn="1" w:lastColumn="0" w:noHBand="0" w:noVBand="1"/>
      </w:tblPr>
      <w:tblGrid>
        <w:gridCol w:w="1983"/>
        <w:gridCol w:w="1983"/>
      </w:tblGrid>
      <w:tr w:rsidR="00C6229A" w14:paraId="10A4BC50" w14:textId="77777777" w:rsidTr="00C6229A">
        <w:trPr>
          <w:trHeight w:val="66"/>
        </w:trPr>
        <w:tc>
          <w:tcPr>
            <w:tcW w:w="3966" w:type="dxa"/>
            <w:gridSpan w:val="2"/>
            <w:shd w:val="clear" w:color="auto" w:fill="007FAB" w:themeFill="accent1"/>
          </w:tcPr>
          <w:p w14:paraId="78E552C1" w14:textId="77777777" w:rsidR="00C6229A" w:rsidRPr="00B96523" w:rsidRDefault="00C6229A" w:rsidP="00C6229A">
            <w:pPr>
              <w:jc w:val="center"/>
              <w:rPr>
                <w:b/>
                <w:bCs/>
                <w:color w:val="FFFFFF" w:themeColor="background1"/>
              </w:rPr>
            </w:pPr>
            <w:r w:rsidRPr="00B96523">
              <w:rPr>
                <w:b/>
                <w:bCs/>
                <w:color w:val="FFFFFF" w:themeColor="background1"/>
              </w:rPr>
              <w:lastRenderedPageBreak/>
              <w:t>SUSTANTIVOS</w:t>
            </w:r>
          </w:p>
        </w:tc>
      </w:tr>
      <w:tr w:rsidR="00C6229A" w14:paraId="13347699" w14:textId="77777777" w:rsidTr="00C6229A">
        <w:trPr>
          <w:trHeight w:val="273"/>
        </w:trPr>
        <w:tc>
          <w:tcPr>
            <w:tcW w:w="3966" w:type="dxa"/>
            <w:gridSpan w:val="2"/>
            <w:shd w:val="clear" w:color="auto" w:fill="33CAFF" w:themeFill="accent1" w:themeFillTint="99"/>
          </w:tcPr>
          <w:p w14:paraId="1AD908D4" w14:textId="77777777" w:rsidR="00C6229A" w:rsidRPr="00B96523" w:rsidRDefault="00C6229A" w:rsidP="00C62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ACCIÓN O EFECTO</w:t>
            </w:r>
          </w:p>
        </w:tc>
      </w:tr>
      <w:tr w:rsidR="00C6229A" w14:paraId="5E5FF9E0" w14:textId="77777777" w:rsidTr="00C6229A">
        <w:trPr>
          <w:trHeight w:val="273"/>
        </w:trPr>
        <w:tc>
          <w:tcPr>
            <w:tcW w:w="1983" w:type="dxa"/>
            <w:shd w:val="clear" w:color="auto" w:fill="BBEDFF" w:themeFill="accent1" w:themeFillTint="33"/>
          </w:tcPr>
          <w:p w14:paraId="5EB68D4B" w14:textId="77777777" w:rsidR="00C6229A" w:rsidRPr="00B96523" w:rsidRDefault="00C6229A" w:rsidP="00C6229A">
            <w:pPr>
              <w:jc w:val="center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Sufijos</w:t>
            </w:r>
          </w:p>
        </w:tc>
        <w:tc>
          <w:tcPr>
            <w:tcW w:w="1983" w:type="dxa"/>
            <w:shd w:val="clear" w:color="auto" w:fill="BBEDFF" w:themeFill="accent1" w:themeFillTint="33"/>
          </w:tcPr>
          <w:p w14:paraId="1C575B8D" w14:textId="77777777" w:rsidR="00C6229A" w:rsidRPr="00B96523" w:rsidRDefault="00C6229A" w:rsidP="00C6229A">
            <w:pPr>
              <w:jc w:val="center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Ejemplo</w:t>
            </w:r>
          </w:p>
        </w:tc>
      </w:tr>
      <w:tr w:rsidR="00C6229A" w14:paraId="78B6421D" w14:textId="77777777" w:rsidTr="00C6229A">
        <w:trPr>
          <w:trHeight w:val="273"/>
        </w:trPr>
        <w:tc>
          <w:tcPr>
            <w:tcW w:w="1983" w:type="dxa"/>
          </w:tcPr>
          <w:p w14:paraId="2301F56C" w14:textId="77777777" w:rsidR="00C6229A" w:rsidRDefault="00C6229A" w:rsidP="00C6229A">
            <w:pPr>
              <w:jc w:val="center"/>
            </w:pPr>
            <w:r>
              <w:t>-aje</w:t>
            </w:r>
          </w:p>
        </w:tc>
        <w:tc>
          <w:tcPr>
            <w:tcW w:w="1983" w:type="dxa"/>
          </w:tcPr>
          <w:p w14:paraId="1D30EB0E" w14:textId="77777777" w:rsidR="00C6229A" w:rsidRPr="00B96523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aterrizaje</w:t>
            </w:r>
          </w:p>
        </w:tc>
      </w:tr>
      <w:tr w:rsidR="00C6229A" w14:paraId="0C31C252" w14:textId="77777777" w:rsidTr="00C6229A">
        <w:trPr>
          <w:trHeight w:val="273"/>
        </w:trPr>
        <w:tc>
          <w:tcPr>
            <w:tcW w:w="1983" w:type="dxa"/>
          </w:tcPr>
          <w:p w14:paraId="03133E10" w14:textId="77777777" w:rsidR="00C6229A" w:rsidRDefault="00C6229A" w:rsidP="00C6229A">
            <w:pPr>
              <w:jc w:val="center"/>
            </w:pPr>
            <w:r>
              <w:t>-anza</w:t>
            </w:r>
          </w:p>
        </w:tc>
        <w:tc>
          <w:tcPr>
            <w:tcW w:w="1983" w:type="dxa"/>
          </w:tcPr>
          <w:p w14:paraId="1440921B" w14:textId="77777777" w:rsidR="00C6229A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andanza</w:t>
            </w:r>
          </w:p>
        </w:tc>
      </w:tr>
      <w:tr w:rsidR="00C6229A" w14:paraId="574A0BAD" w14:textId="77777777" w:rsidTr="00C6229A">
        <w:trPr>
          <w:trHeight w:val="273"/>
        </w:trPr>
        <w:tc>
          <w:tcPr>
            <w:tcW w:w="1983" w:type="dxa"/>
          </w:tcPr>
          <w:p w14:paraId="6BF88A38" w14:textId="77777777" w:rsidR="00C6229A" w:rsidRDefault="00C6229A" w:rsidP="00C6229A">
            <w:pPr>
              <w:jc w:val="center"/>
            </w:pPr>
            <w:r>
              <w:t>-ato</w:t>
            </w:r>
          </w:p>
        </w:tc>
        <w:tc>
          <w:tcPr>
            <w:tcW w:w="1983" w:type="dxa"/>
          </w:tcPr>
          <w:p w14:paraId="38DB7CA8" w14:textId="77777777" w:rsidR="00C6229A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anonimato</w:t>
            </w:r>
          </w:p>
        </w:tc>
      </w:tr>
      <w:tr w:rsidR="00C6229A" w14:paraId="2E8CBE7E" w14:textId="77777777" w:rsidTr="00C6229A">
        <w:trPr>
          <w:trHeight w:val="273"/>
        </w:trPr>
        <w:tc>
          <w:tcPr>
            <w:tcW w:w="1983" w:type="dxa"/>
          </w:tcPr>
          <w:p w14:paraId="4EAED319" w14:textId="77777777" w:rsidR="00C6229A" w:rsidRDefault="00C6229A" w:rsidP="00C6229A">
            <w:pPr>
              <w:jc w:val="center"/>
            </w:pPr>
            <w:r>
              <w:t>-ción</w:t>
            </w:r>
          </w:p>
        </w:tc>
        <w:tc>
          <w:tcPr>
            <w:tcW w:w="1983" w:type="dxa"/>
          </w:tcPr>
          <w:p w14:paraId="23E54B76" w14:textId="77777777" w:rsidR="00C6229A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gestación</w:t>
            </w:r>
          </w:p>
        </w:tc>
      </w:tr>
      <w:tr w:rsidR="00C6229A" w14:paraId="3B770132" w14:textId="77777777" w:rsidTr="00C6229A">
        <w:trPr>
          <w:trHeight w:val="273"/>
        </w:trPr>
        <w:tc>
          <w:tcPr>
            <w:tcW w:w="1983" w:type="dxa"/>
          </w:tcPr>
          <w:p w14:paraId="6874AC55" w14:textId="77777777" w:rsidR="00C6229A" w:rsidRDefault="00C6229A" w:rsidP="00C6229A">
            <w:pPr>
              <w:jc w:val="center"/>
            </w:pPr>
            <w:r>
              <w:t>-dura</w:t>
            </w:r>
          </w:p>
        </w:tc>
        <w:tc>
          <w:tcPr>
            <w:tcW w:w="1983" w:type="dxa"/>
          </w:tcPr>
          <w:p w14:paraId="5F041A6F" w14:textId="77777777" w:rsidR="00C6229A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rozadura</w:t>
            </w:r>
          </w:p>
        </w:tc>
      </w:tr>
      <w:tr w:rsidR="00C6229A" w14:paraId="73E645EC" w14:textId="77777777" w:rsidTr="00C6229A">
        <w:trPr>
          <w:trHeight w:val="273"/>
        </w:trPr>
        <w:tc>
          <w:tcPr>
            <w:tcW w:w="1983" w:type="dxa"/>
          </w:tcPr>
          <w:p w14:paraId="5F75B214" w14:textId="77777777" w:rsidR="00C6229A" w:rsidRDefault="00C6229A" w:rsidP="00C6229A">
            <w:pPr>
              <w:jc w:val="center"/>
            </w:pPr>
            <w:r>
              <w:t>-mento / -miento</w:t>
            </w:r>
          </w:p>
        </w:tc>
        <w:tc>
          <w:tcPr>
            <w:tcW w:w="1983" w:type="dxa"/>
          </w:tcPr>
          <w:p w14:paraId="413D9E14" w14:textId="77777777" w:rsidR="00C6229A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remordimiento</w:t>
            </w:r>
          </w:p>
        </w:tc>
      </w:tr>
    </w:tbl>
    <w:tbl>
      <w:tblPr>
        <w:tblStyle w:val="Tablaconcuadrcula"/>
        <w:tblpPr w:leftFromText="141" w:rightFromText="141" w:vertAnchor="text" w:horzAnchor="margin" w:tblpY="1545"/>
        <w:tblW w:w="0" w:type="auto"/>
        <w:tblLook w:val="04A0" w:firstRow="1" w:lastRow="0" w:firstColumn="1" w:lastColumn="0" w:noHBand="0" w:noVBand="1"/>
      </w:tblPr>
      <w:tblGrid>
        <w:gridCol w:w="1983"/>
        <w:gridCol w:w="1983"/>
      </w:tblGrid>
      <w:tr w:rsidR="00C6229A" w14:paraId="5E2A457B" w14:textId="77777777" w:rsidTr="00C6229A">
        <w:trPr>
          <w:trHeight w:val="273"/>
        </w:trPr>
        <w:tc>
          <w:tcPr>
            <w:tcW w:w="3966" w:type="dxa"/>
            <w:gridSpan w:val="2"/>
            <w:shd w:val="clear" w:color="auto" w:fill="007FAB" w:themeFill="accent1"/>
          </w:tcPr>
          <w:p w14:paraId="3B1CE281" w14:textId="77777777" w:rsidR="00C6229A" w:rsidRPr="00B96523" w:rsidRDefault="00C6229A" w:rsidP="00C6229A">
            <w:pPr>
              <w:jc w:val="center"/>
              <w:rPr>
                <w:b/>
                <w:bCs/>
                <w:color w:val="FFFFFF" w:themeColor="background1"/>
              </w:rPr>
            </w:pPr>
            <w:r w:rsidRPr="00B96523">
              <w:rPr>
                <w:b/>
                <w:bCs/>
                <w:color w:val="FFFFFF" w:themeColor="background1"/>
              </w:rPr>
              <w:t>SUSTANTIVOS</w:t>
            </w:r>
          </w:p>
        </w:tc>
      </w:tr>
      <w:tr w:rsidR="00C6229A" w14:paraId="392CBCE7" w14:textId="77777777" w:rsidTr="00C6229A">
        <w:trPr>
          <w:trHeight w:val="273"/>
        </w:trPr>
        <w:tc>
          <w:tcPr>
            <w:tcW w:w="3966" w:type="dxa"/>
            <w:gridSpan w:val="2"/>
            <w:shd w:val="clear" w:color="auto" w:fill="33CAFF" w:themeFill="accent1" w:themeFillTint="99"/>
          </w:tcPr>
          <w:p w14:paraId="16B858A0" w14:textId="77777777" w:rsidR="00C6229A" w:rsidRPr="00B96523" w:rsidRDefault="00C6229A" w:rsidP="00C62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CONJUNTO</w:t>
            </w:r>
          </w:p>
        </w:tc>
      </w:tr>
      <w:tr w:rsidR="00C6229A" w14:paraId="0D1036AC" w14:textId="77777777" w:rsidTr="00C6229A">
        <w:trPr>
          <w:trHeight w:val="273"/>
        </w:trPr>
        <w:tc>
          <w:tcPr>
            <w:tcW w:w="1983" w:type="dxa"/>
            <w:shd w:val="clear" w:color="auto" w:fill="BBEDFF" w:themeFill="accent1" w:themeFillTint="33"/>
          </w:tcPr>
          <w:p w14:paraId="0457CE67" w14:textId="77777777" w:rsidR="00C6229A" w:rsidRPr="00B96523" w:rsidRDefault="00C6229A" w:rsidP="00C6229A">
            <w:pPr>
              <w:jc w:val="center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Sufijos</w:t>
            </w:r>
          </w:p>
        </w:tc>
        <w:tc>
          <w:tcPr>
            <w:tcW w:w="1983" w:type="dxa"/>
            <w:shd w:val="clear" w:color="auto" w:fill="BBEDFF" w:themeFill="accent1" w:themeFillTint="33"/>
          </w:tcPr>
          <w:p w14:paraId="3795E8C9" w14:textId="77777777" w:rsidR="00C6229A" w:rsidRPr="00B96523" w:rsidRDefault="00C6229A" w:rsidP="00C6229A">
            <w:pPr>
              <w:jc w:val="center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Ejemplo</w:t>
            </w:r>
          </w:p>
        </w:tc>
      </w:tr>
      <w:tr w:rsidR="00C6229A" w14:paraId="4EF3C452" w14:textId="77777777" w:rsidTr="00C6229A">
        <w:trPr>
          <w:trHeight w:val="273"/>
        </w:trPr>
        <w:tc>
          <w:tcPr>
            <w:tcW w:w="1983" w:type="dxa"/>
          </w:tcPr>
          <w:p w14:paraId="420E1B2F" w14:textId="77777777" w:rsidR="00C6229A" w:rsidRDefault="00C6229A" w:rsidP="00C6229A">
            <w:pPr>
              <w:jc w:val="center"/>
            </w:pPr>
            <w:r>
              <w:t>-aje</w:t>
            </w:r>
          </w:p>
        </w:tc>
        <w:tc>
          <w:tcPr>
            <w:tcW w:w="1983" w:type="dxa"/>
          </w:tcPr>
          <w:p w14:paraId="3235A47B" w14:textId="77777777" w:rsidR="00C6229A" w:rsidRPr="00B96523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aterrizaje</w:t>
            </w:r>
          </w:p>
        </w:tc>
      </w:tr>
      <w:tr w:rsidR="00C6229A" w14:paraId="466208E0" w14:textId="77777777" w:rsidTr="00C6229A">
        <w:trPr>
          <w:trHeight w:val="273"/>
        </w:trPr>
        <w:tc>
          <w:tcPr>
            <w:tcW w:w="1983" w:type="dxa"/>
          </w:tcPr>
          <w:p w14:paraId="78BF5C1F" w14:textId="77777777" w:rsidR="00C6229A" w:rsidRDefault="00C6229A" w:rsidP="00C6229A">
            <w:pPr>
              <w:jc w:val="center"/>
            </w:pPr>
            <w:r>
              <w:t>-anza</w:t>
            </w:r>
          </w:p>
        </w:tc>
        <w:tc>
          <w:tcPr>
            <w:tcW w:w="1983" w:type="dxa"/>
          </w:tcPr>
          <w:p w14:paraId="603E0566" w14:textId="77777777" w:rsidR="00C6229A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andanza</w:t>
            </w:r>
          </w:p>
        </w:tc>
      </w:tr>
      <w:tr w:rsidR="00C6229A" w14:paraId="19D89FDA" w14:textId="77777777" w:rsidTr="00C6229A">
        <w:trPr>
          <w:trHeight w:val="273"/>
        </w:trPr>
        <w:tc>
          <w:tcPr>
            <w:tcW w:w="1983" w:type="dxa"/>
          </w:tcPr>
          <w:p w14:paraId="39FB45A7" w14:textId="77777777" w:rsidR="00C6229A" w:rsidRDefault="00C6229A" w:rsidP="00C6229A">
            <w:pPr>
              <w:jc w:val="center"/>
            </w:pPr>
            <w:r>
              <w:t>-ato</w:t>
            </w:r>
          </w:p>
        </w:tc>
        <w:tc>
          <w:tcPr>
            <w:tcW w:w="1983" w:type="dxa"/>
          </w:tcPr>
          <w:p w14:paraId="77ABEE0F" w14:textId="77777777" w:rsidR="00C6229A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anonimato</w:t>
            </w:r>
          </w:p>
        </w:tc>
      </w:tr>
      <w:tr w:rsidR="00C6229A" w14:paraId="723914DB" w14:textId="77777777" w:rsidTr="00C6229A">
        <w:trPr>
          <w:trHeight w:val="273"/>
        </w:trPr>
        <w:tc>
          <w:tcPr>
            <w:tcW w:w="1983" w:type="dxa"/>
          </w:tcPr>
          <w:p w14:paraId="26791EFA" w14:textId="77777777" w:rsidR="00C6229A" w:rsidRDefault="00C6229A" w:rsidP="00C6229A">
            <w:pPr>
              <w:jc w:val="center"/>
            </w:pPr>
            <w:r>
              <w:t>-ción</w:t>
            </w:r>
          </w:p>
        </w:tc>
        <w:tc>
          <w:tcPr>
            <w:tcW w:w="1983" w:type="dxa"/>
          </w:tcPr>
          <w:p w14:paraId="0FA619D1" w14:textId="77777777" w:rsidR="00C6229A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gestación</w:t>
            </w:r>
          </w:p>
        </w:tc>
      </w:tr>
      <w:tr w:rsidR="00C6229A" w14:paraId="50C1089B" w14:textId="77777777" w:rsidTr="00C6229A">
        <w:trPr>
          <w:trHeight w:val="273"/>
        </w:trPr>
        <w:tc>
          <w:tcPr>
            <w:tcW w:w="1983" w:type="dxa"/>
          </w:tcPr>
          <w:p w14:paraId="12E1FCAA" w14:textId="77777777" w:rsidR="00C6229A" w:rsidRDefault="00C6229A" w:rsidP="00C6229A">
            <w:pPr>
              <w:jc w:val="center"/>
            </w:pPr>
            <w:r>
              <w:t>-dura</w:t>
            </w:r>
          </w:p>
        </w:tc>
        <w:tc>
          <w:tcPr>
            <w:tcW w:w="1983" w:type="dxa"/>
          </w:tcPr>
          <w:p w14:paraId="02A6B6D7" w14:textId="77777777" w:rsidR="00C6229A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rozadura</w:t>
            </w:r>
          </w:p>
        </w:tc>
      </w:tr>
      <w:tr w:rsidR="00C6229A" w14:paraId="73D0392B" w14:textId="77777777" w:rsidTr="00C6229A">
        <w:trPr>
          <w:trHeight w:val="273"/>
        </w:trPr>
        <w:tc>
          <w:tcPr>
            <w:tcW w:w="1983" w:type="dxa"/>
          </w:tcPr>
          <w:p w14:paraId="18740C7D" w14:textId="77777777" w:rsidR="00C6229A" w:rsidRDefault="00C6229A" w:rsidP="00C6229A">
            <w:pPr>
              <w:jc w:val="center"/>
            </w:pPr>
            <w:r>
              <w:t>-mento / -miento</w:t>
            </w:r>
          </w:p>
        </w:tc>
        <w:tc>
          <w:tcPr>
            <w:tcW w:w="1983" w:type="dxa"/>
          </w:tcPr>
          <w:p w14:paraId="370FCA4A" w14:textId="77777777" w:rsidR="00C6229A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remordimiento</w:t>
            </w:r>
          </w:p>
        </w:tc>
      </w:tr>
    </w:tbl>
    <w:tbl>
      <w:tblPr>
        <w:tblStyle w:val="Tablaconcuadrcula"/>
        <w:tblpPr w:leftFromText="141" w:rightFromText="141" w:vertAnchor="text" w:horzAnchor="margin" w:tblpY="4055"/>
        <w:tblW w:w="0" w:type="auto"/>
        <w:tblLook w:val="04A0" w:firstRow="1" w:lastRow="0" w:firstColumn="1" w:lastColumn="0" w:noHBand="0" w:noVBand="1"/>
      </w:tblPr>
      <w:tblGrid>
        <w:gridCol w:w="1983"/>
        <w:gridCol w:w="1983"/>
      </w:tblGrid>
      <w:tr w:rsidR="00C6229A" w14:paraId="371F4089" w14:textId="77777777" w:rsidTr="00C6229A">
        <w:trPr>
          <w:trHeight w:val="273"/>
        </w:trPr>
        <w:tc>
          <w:tcPr>
            <w:tcW w:w="3966" w:type="dxa"/>
            <w:gridSpan w:val="2"/>
            <w:shd w:val="clear" w:color="auto" w:fill="007FAB" w:themeFill="accent1"/>
          </w:tcPr>
          <w:p w14:paraId="307C99A6" w14:textId="77777777" w:rsidR="00C6229A" w:rsidRPr="00B96523" w:rsidRDefault="00C6229A" w:rsidP="00C6229A">
            <w:pPr>
              <w:jc w:val="center"/>
              <w:rPr>
                <w:b/>
                <w:bCs/>
                <w:color w:val="FFFFFF" w:themeColor="background1"/>
              </w:rPr>
            </w:pPr>
            <w:r w:rsidRPr="00B96523">
              <w:rPr>
                <w:b/>
                <w:bCs/>
                <w:color w:val="FFFFFF" w:themeColor="background1"/>
              </w:rPr>
              <w:t>SUSTANTIVOS</w:t>
            </w:r>
          </w:p>
        </w:tc>
      </w:tr>
      <w:tr w:rsidR="00C6229A" w14:paraId="00D05940" w14:textId="77777777" w:rsidTr="00C6229A">
        <w:trPr>
          <w:trHeight w:val="273"/>
        </w:trPr>
        <w:tc>
          <w:tcPr>
            <w:tcW w:w="3966" w:type="dxa"/>
            <w:gridSpan w:val="2"/>
            <w:shd w:val="clear" w:color="auto" w:fill="33CAFF" w:themeFill="accent1" w:themeFillTint="99"/>
          </w:tcPr>
          <w:p w14:paraId="44FB8955" w14:textId="77777777" w:rsidR="00C6229A" w:rsidRPr="00B96523" w:rsidRDefault="00C6229A" w:rsidP="00C62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LUGAR</w:t>
            </w:r>
          </w:p>
        </w:tc>
      </w:tr>
      <w:tr w:rsidR="00C6229A" w14:paraId="6DB87AF7" w14:textId="77777777" w:rsidTr="00C6229A">
        <w:trPr>
          <w:trHeight w:val="273"/>
        </w:trPr>
        <w:tc>
          <w:tcPr>
            <w:tcW w:w="1983" w:type="dxa"/>
            <w:shd w:val="clear" w:color="auto" w:fill="BBEDFF" w:themeFill="accent1" w:themeFillTint="33"/>
          </w:tcPr>
          <w:p w14:paraId="53FC97C8" w14:textId="77777777" w:rsidR="00C6229A" w:rsidRPr="00B96523" w:rsidRDefault="00C6229A" w:rsidP="00C6229A">
            <w:pPr>
              <w:jc w:val="center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Sufijos</w:t>
            </w:r>
          </w:p>
        </w:tc>
        <w:tc>
          <w:tcPr>
            <w:tcW w:w="1983" w:type="dxa"/>
            <w:shd w:val="clear" w:color="auto" w:fill="BBEDFF" w:themeFill="accent1" w:themeFillTint="33"/>
          </w:tcPr>
          <w:p w14:paraId="1C57C1F4" w14:textId="77777777" w:rsidR="00C6229A" w:rsidRPr="00B96523" w:rsidRDefault="00C6229A" w:rsidP="00C6229A">
            <w:pPr>
              <w:jc w:val="center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Ejemplo</w:t>
            </w:r>
          </w:p>
        </w:tc>
      </w:tr>
      <w:tr w:rsidR="00C6229A" w14:paraId="6C3B8702" w14:textId="77777777" w:rsidTr="00C6229A">
        <w:trPr>
          <w:trHeight w:val="273"/>
        </w:trPr>
        <w:tc>
          <w:tcPr>
            <w:tcW w:w="1983" w:type="dxa"/>
          </w:tcPr>
          <w:p w14:paraId="595240F4" w14:textId="77777777" w:rsidR="00C6229A" w:rsidRDefault="00C6229A" w:rsidP="00C6229A">
            <w:pPr>
              <w:jc w:val="center"/>
            </w:pPr>
            <w:r>
              <w:t>-ado</w:t>
            </w:r>
          </w:p>
        </w:tc>
        <w:tc>
          <w:tcPr>
            <w:tcW w:w="1983" w:type="dxa"/>
          </w:tcPr>
          <w:p w14:paraId="4392A7C8" w14:textId="77777777" w:rsidR="00C6229A" w:rsidRPr="00B96523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ducado</w:t>
            </w:r>
          </w:p>
        </w:tc>
      </w:tr>
      <w:tr w:rsidR="00C6229A" w14:paraId="73ED90B3" w14:textId="77777777" w:rsidTr="00C6229A">
        <w:trPr>
          <w:trHeight w:val="273"/>
        </w:trPr>
        <w:tc>
          <w:tcPr>
            <w:tcW w:w="1983" w:type="dxa"/>
          </w:tcPr>
          <w:p w14:paraId="42B75262" w14:textId="77777777" w:rsidR="00C6229A" w:rsidRDefault="00C6229A" w:rsidP="00C6229A">
            <w:pPr>
              <w:jc w:val="center"/>
            </w:pPr>
            <w:r>
              <w:t>-ar</w:t>
            </w:r>
          </w:p>
        </w:tc>
        <w:tc>
          <w:tcPr>
            <w:tcW w:w="1983" w:type="dxa"/>
          </w:tcPr>
          <w:p w14:paraId="0DE060C8" w14:textId="77777777" w:rsidR="00C6229A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pinar</w:t>
            </w:r>
          </w:p>
        </w:tc>
      </w:tr>
      <w:tr w:rsidR="00C6229A" w14:paraId="10838495" w14:textId="77777777" w:rsidTr="00C6229A">
        <w:trPr>
          <w:trHeight w:val="273"/>
        </w:trPr>
        <w:tc>
          <w:tcPr>
            <w:tcW w:w="1983" w:type="dxa"/>
          </w:tcPr>
          <w:p w14:paraId="7BD51E22" w14:textId="77777777" w:rsidR="00C6229A" w:rsidRDefault="00C6229A" w:rsidP="00C6229A">
            <w:pPr>
              <w:jc w:val="center"/>
            </w:pPr>
            <w:r>
              <w:t>-ario</w:t>
            </w:r>
          </w:p>
        </w:tc>
        <w:tc>
          <w:tcPr>
            <w:tcW w:w="1983" w:type="dxa"/>
          </w:tcPr>
          <w:p w14:paraId="39F1E8FA" w14:textId="77777777" w:rsidR="00C6229A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confesionario</w:t>
            </w:r>
          </w:p>
        </w:tc>
      </w:tr>
      <w:tr w:rsidR="00C6229A" w14:paraId="436A488F" w14:textId="77777777" w:rsidTr="00C6229A">
        <w:trPr>
          <w:trHeight w:val="273"/>
        </w:trPr>
        <w:tc>
          <w:tcPr>
            <w:tcW w:w="1983" w:type="dxa"/>
          </w:tcPr>
          <w:p w14:paraId="2081FFBA" w14:textId="77777777" w:rsidR="00C6229A" w:rsidRDefault="00C6229A" w:rsidP="00C6229A">
            <w:pPr>
              <w:jc w:val="center"/>
            </w:pPr>
            <w:r>
              <w:t>-dero</w:t>
            </w:r>
          </w:p>
        </w:tc>
        <w:tc>
          <w:tcPr>
            <w:tcW w:w="1983" w:type="dxa"/>
          </w:tcPr>
          <w:p w14:paraId="363C53DE" w14:textId="77777777" w:rsidR="00C6229A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embarcadero</w:t>
            </w:r>
          </w:p>
        </w:tc>
      </w:tr>
      <w:tr w:rsidR="00C6229A" w14:paraId="56CA175B" w14:textId="77777777" w:rsidTr="00C6229A">
        <w:trPr>
          <w:trHeight w:val="67"/>
        </w:trPr>
        <w:tc>
          <w:tcPr>
            <w:tcW w:w="1983" w:type="dxa"/>
          </w:tcPr>
          <w:p w14:paraId="5F6E78C7" w14:textId="77777777" w:rsidR="00C6229A" w:rsidRDefault="00C6229A" w:rsidP="00C6229A">
            <w:pPr>
              <w:jc w:val="center"/>
            </w:pPr>
            <w:r>
              <w:t>-edo/a</w:t>
            </w:r>
          </w:p>
        </w:tc>
        <w:tc>
          <w:tcPr>
            <w:tcW w:w="1983" w:type="dxa"/>
          </w:tcPr>
          <w:p w14:paraId="2C1C5A89" w14:textId="77777777" w:rsidR="00C6229A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pinedo</w:t>
            </w:r>
          </w:p>
        </w:tc>
      </w:tr>
      <w:tr w:rsidR="00C6229A" w14:paraId="05ED27CA" w14:textId="77777777" w:rsidTr="00C6229A">
        <w:trPr>
          <w:trHeight w:val="273"/>
        </w:trPr>
        <w:tc>
          <w:tcPr>
            <w:tcW w:w="1983" w:type="dxa"/>
          </w:tcPr>
          <w:p w14:paraId="21EED2E1" w14:textId="77777777" w:rsidR="00C6229A" w:rsidRDefault="00C6229A" w:rsidP="00C6229A">
            <w:pPr>
              <w:jc w:val="center"/>
            </w:pPr>
            <w:r>
              <w:t>-ería</w:t>
            </w:r>
          </w:p>
        </w:tc>
        <w:tc>
          <w:tcPr>
            <w:tcW w:w="1983" w:type="dxa"/>
          </w:tcPr>
          <w:p w14:paraId="621CCCE4" w14:textId="77777777" w:rsidR="00C6229A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cerrajería</w:t>
            </w:r>
          </w:p>
        </w:tc>
      </w:tr>
      <w:tr w:rsidR="00C6229A" w14:paraId="5F973A34" w14:textId="77777777" w:rsidTr="00C6229A">
        <w:trPr>
          <w:trHeight w:val="273"/>
        </w:trPr>
        <w:tc>
          <w:tcPr>
            <w:tcW w:w="1983" w:type="dxa"/>
          </w:tcPr>
          <w:p w14:paraId="761C2581" w14:textId="77777777" w:rsidR="00C6229A" w:rsidRDefault="00C6229A" w:rsidP="00C6229A">
            <w:pPr>
              <w:jc w:val="center"/>
            </w:pPr>
            <w:r>
              <w:t>-torio</w:t>
            </w:r>
          </w:p>
        </w:tc>
        <w:tc>
          <w:tcPr>
            <w:tcW w:w="1983" w:type="dxa"/>
          </w:tcPr>
          <w:p w14:paraId="30D7BDC0" w14:textId="77777777" w:rsidR="00C6229A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ambulatorio</w:t>
            </w:r>
          </w:p>
        </w:tc>
      </w:tr>
    </w:tbl>
    <w:tbl>
      <w:tblPr>
        <w:tblStyle w:val="Tablaconcuadrcula"/>
        <w:tblpPr w:leftFromText="141" w:rightFromText="141" w:vertAnchor="text" w:horzAnchor="margin" w:tblpY="6844"/>
        <w:tblW w:w="0" w:type="auto"/>
        <w:tblLook w:val="04A0" w:firstRow="1" w:lastRow="0" w:firstColumn="1" w:lastColumn="0" w:noHBand="0" w:noVBand="1"/>
      </w:tblPr>
      <w:tblGrid>
        <w:gridCol w:w="1983"/>
        <w:gridCol w:w="1983"/>
      </w:tblGrid>
      <w:tr w:rsidR="00C6229A" w14:paraId="034A8341" w14:textId="77777777" w:rsidTr="00C6229A">
        <w:trPr>
          <w:trHeight w:val="273"/>
        </w:trPr>
        <w:tc>
          <w:tcPr>
            <w:tcW w:w="3966" w:type="dxa"/>
            <w:gridSpan w:val="2"/>
            <w:shd w:val="clear" w:color="auto" w:fill="007FAB" w:themeFill="accent1"/>
          </w:tcPr>
          <w:p w14:paraId="56C5F4BB" w14:textId="77777777" w:rsidR="00C6229A" w:rsidRPr="00B96523" w:rsidRDefault="00C6229A" w:rsidP="00C6229A">
            <w:pPr>
              <w:jc w:val="center"/>
              <w:rPr>
                <w:b/>
                <w:bCs/>
                <w:color w:val="FFFFFF" w:themeColor="background1"/>
              </w:rPr>
            </w:pPr>
            <w:r w:rsidRPr="00B96523">
              <w:rPr>
                <w:b/>
                <w:bCs/>
                <w:color w:val="FFFFFF" w:themeColor="background1"/>
              </w:rPr>
              <w:t>SUSTANTIVOS</w:t>
            </w:r>
          </w:p>
        </w:tc>
      </w:tr>
      <w:tr w:rsidR="00C6229A" w14:paraId="196C4C1B" w14:textId="77777777" w:rsidTr="00C6229A">
        <w:trPr>
          <w:trHeight w:val="273"/>
        </w:trPr>
        <w:tc>
          <w:tcPr>
            <w:tcW w:w="3966" w:type="dxa"/>
            <w:gridSpan w:val="2"/>
            <w:shd w:val="clear" w:color="auto" w:fill="33CAFF" w:themeFill="accent1" w:themeFillTint="99"/>
          </w:tcPr>
          <w:p w14:paraId="5C99F581" w14:textId="77777777" w:rsidR="00C6229A" w:rsidRPr="00B96523" w:rsidRDefault="00C6229A" w:rsidP="00C62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OFICIO</w:t>
            </w:r>
          </w:p>
        </w:tc>
      </w:tr>
      <w:tr w:rsidR="00C6229A" w14:paraId="3C568366" w14:textId="77777777" w:rsidTr="00C6229A">
        <w:trPr>
          <w:trHeight w:val="273"/>
        </w:trPr>
        <w:tc>
          <w:tcPr>
            <w:tcW w:w="1983" w:type="dxa"/>
            <w:shd w:val="clear" w:color="auto" w:fill="BBEDFF" w:themeFill="accent1" w:themeFillTint="33"/>
          </w:tcPr>
          <w:p w14:paraId="6AB0640C" w14:textId="77777777" w:rsidR="00C6229A" w:rsidRPr="00B96523" w:rsidRDefault="00C6229A" w:rsidP="00C6229A">
            <w:pPr>
              <w:jc w:val="center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Sufijos</w:t>
            </w:r>
          </w:p>
        </w:tc>
        <w:tc>
          <w:tcPr>
            <w:tcW w:w="1983" w:type="dxa"/>
            <w:shd w:val="clear" w:color="auto" w:fill="BBEDFF" w:themeFill="accent1" w:themeFillTint="33"/>
          </w:tcPr>
          <w:p w14:paraId="0BFB2210" w14:textId="77777777" w:rsidR="00C6229A" w:rsidRPr="00B96523" w:rsidRDefault="00C6229A" w:rsidP="00C6229A">
            <w:pPr>
              <w:jc w:val="center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Ejemplo</w:t>
            </w:r>
          </w:p>
        </w:tc>
      </w:tr>
      <w:tr w:rsidR="00C6229A" w14:paraId="5104A7A4" w14:textId="77777777" w:rsidTr="00C6229A">
        <w:trPr>
          <w:trHeight w:val="273"/>
        </w:trPr>
        <w:tc>
          <w:tcPr>
            <w:tcW w:w="1983" w:type="dxa"/>
          </w:tcPr>
          <w:p w14:paraId="5DFBB3C0" w14:textId="77777777" w:rsidR="00C6229A" w:rsidRDefault="00C6229A" w:rsidP="00C6229A">
            <w:pPr>
              <w:jc w:val="center"/>
            </w:pPr>
            <w:r>
              <w:t>-ario/a</w:t>
            </w:r>
          </w:p>
        </w:tc>
        <w:tc>
          <w:tcPr>
            <w:tcW w:w="1983" w:type="dxa"/>
          </w:tcPr>
          <w:p w14:paraId="1C2BA278" w14:textId="77777777" w:rsidR="00C6229A" w:rsidRPr="00B96523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boticario</w:t>
            </w:r>
          </w:p>
        </w:tc>
      </w:tr>
      <w:tr w:rsidR="00C6229A" w14:paraId="09CFCBAF" w14:textId="77777777" w:rsidTr="00C6229A">
        <w:trPr>
          <w:trHeight w:val="273"/>
        </w:trPr>
        <w:tc>
          <w:tcPr>
            <w:tcW w:w="1983" w:type="dxa"/>
          </w:tcPr>
          <w:p w14:paraId="3AA01472" w14:textId="77777777" w:rsidR="00C6229A" w:rsidRDefault="00C6229A" w:rsidP="00C6229A">
            <w:pPr>
              <w:jc w:val="center"/>
            </w:pPr>
            <w:r>
              <w:t>-dor/a</w:t>
            </w:r>
          </w:p>
        </w:tc>
        <w:tc>
          <w:tcPr>
            <w:tcW w:w="1983" w:type="dxa"/>
          </w:tcPr>
          <w:p w14:paraId="2A3D3966" w14:textId="77777777" w:rsidR="00C6229A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encofradora</w:t>
            </w:r>
          </w:p>
        </w:tc>
      </w:tr>
      <w:tr w:rsidR="00C6229A" w14:paraId="7C0F4A05" w14:textId="77777777" w:rsidTr="00C6229A">
        <w:trPr>
          <w:trHeight w:val="273"/>
        </w:trPr>
        <w:tc>
          <w:tcPr>
            <w:tcW w:w="1983" w:type="dxa"/>
          </w:tcPr>
          <w:p w14:paraId="03C5B2F3" w14:textId="77777777" w:rsidR="00C6229A" w:rsidRDefault="00C6229A" w:rsidP="00C6229A">
            <w:pPr>
              <w:jc w:val="center"/>
            </w:pPr>
            <w:r>
              <w:t>-ero/a</w:t>
            </w:r>
          </w:p>
        </w:tc>
        <w:tc>
          <w:tcPr>
            <w:tcW w:w="1983" w:type="dxa"/>
          </w:tcPr>
          <w:p w14:paraId="526EB47F" w14:textId="77777777" w:rsidR="00C6229A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barbero</w:t>
            </w:r>
          </w:p>
        </w:tc>
      </w:tr>
      <w:tr w:rsidR="00C6229A" w14:paraId="484BD482" w14:textId="77777777" w:rsidTr="00C6229A">
        <w:trPr>
          <w:trHeight w:val="273"/>
        </w:trPr>
        <w:tc>
          <w:tcPr>
            <w:tcW w:w="1983" w:type="dxa"/>
          </w:tcPr>
          <w:p w14:paraId="71979281" w14:textId="77777777" w:rsidR="00C6229A" w:rsidRDefault="00C6229A" w:rsidP="00C6229A">
            <w:pPr>
              <w:jc w:val="center"/>
            </w:pPr>
            <w:r>
              <w:t>-tor/a</w:t>
            </w:r>
          </w:p>
        </w:tc>
        <w:tc>
          <w:tcPr>
            <w:tcW w:w="1983" w:type="dxa"/>
          </w:tcPr>
          <w:p w14:paraId="5EDC6642" w14:textId="77777777" w:rsidR="00C6229A" w:rsidRDefault="00C6229A" w:rsidP="00C62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escritora</w:t>
            </w:r>
          </w:p>
        </w:tc>
      </w:tr>
    </w:tbl>
    <w:tbl>
      <w:tblPr>
        <w:tblStyle w:val="Tablaconcuadrcula"/>
        <w:tblpPr w:leftFromText="141" w:rightFromText="141" w:vertAnchor="text" w:horzAnchor="page" w:tblpX="5577" w:tblpY="-943"/>
        <w:tblW w:w="0" w:type="auto"/>
        <w:tblLook w:val="04A0" w:firstRow="1" w:lastRow="0" w:firstColumn="1" w:lastColumn="0" w:noHBand="0" w:noVBand="1"/>
      </w:tblPr>
      <w:tblGrid>
        <w:gridCol w:w="1983"/>
        <w:gridCol w:w="1983"/>
      </w:tblGrid>
      <w:tr w:rsidR="00DD2DD2" w14:paraId="5546E7FD" w14:textId="77777777" w:rsidTr="00DD2DD2">
        <w:trPr>
          <w:trHeight w:val="273"/>
        </w:trPr>
        <w:tc>
          <w:tcPr>
            <w:tcW w:w="3966" w:type="dxa"/>
            <w:gridSpan w:val="2"/>
            <w:shd w:val="clear" w:color="auto" w:fill="007FAB" w:themeFill="accent1"/>
          </w:tcPr>
          <w:p w14:paraId="11C1DCF9" w14:textId="34BE4C75" w:rsidR="00DD2DD2" w:rsidRPr="00B96523" w:rsidRDefault="00DD2DD2" w:rsidP="00DD2DD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ADJETIVOS</w:t>
            </w:r>
          </w:p>
        </w:tc>
      </w:tr>
      <w:tr w:rsidR="00DD2DD2" w14:paraId="2ED38A1E" w14:textId="77777777" w:rsidTr="00DD2DD2">
        <w:trPr>
          <w:trHeight w:val="273"/>
        </w:trPr>
        <w:tc>
          <w:tcPr>
            <w:tcW w:w="3966" w:type="dxa"/>
            <w:gridSpan w:val="2"/>
            <w:shd w:val="clear" w:color="auto" w:fill="33CAFF" w:themeFill="accent1" w:themeFillTint="99"/>
          </w:tcPr>
          <w:p w14:paraId="1C3EC335" w14:textId="11E09E0D" w:rsidR="00DD2DD2" w:rsidRPr="00B96523" w:rsidRDefault="00DD2DD2" w:rsidP="00DD2D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SEMEJANZA</w:t>
            </w:r>
          </w:p>
        </w:tc>
      </w:tr>
      <w:tr w:rsidR="00DD2DD2" w14:paraId="3155E52F" w14:textId="77777777" w:rsidTr="00DD2DD2">
        <w:trPr>
          <w:trHeight w:val="273"/>
        </w:trPr>
        <w:tc>
          <w:tcPr>
            <w:tcW w:w="1983" w:type="dxa"/>
            <w:shd w:val="clear" w:color="auto" w:fill="BBEDFF" w:themeFill="accent1" w:themeFillTint="33"/>
          </w:tcPr>
          <w:p w14:paraId="04666DC7" w14:textId="77777777" w:rsidR="00DD2DD2" w:rsidRPr="00B96523" w:rsidRDefault="00DD2DD2" w:rsidP="00DD2DD2">
            <w:pPr>
              <w:jc w:val="center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Sufijos</w:t>
            </w:r>
          </w:p>
        </w:tc>
        <w:tc>
          <w:tcPr>
            <w:tcW w:w="1983" w:type="dxa"/>
            <w:shd w:val="clear" w:color="auto" w:fill="BBEDFF" w:themeFill="accent1" w:themeFillTint="33"/>
          </w:tcPr>
          <w:p w14:paraId="688E2CB4" w14:textId="77777777" w:rsidR="00DD2DD2" w:rsidRPr="00B96523" w:rsidRDefault="00DD2DD2" w:rsidP="00DD2DD2">
            <w:pPr>
              <w:jc w:val="center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Ejemplo</w:t>
            </w:r>
          </w:p>
        </w:tc>
      </w:tr>
      <w:tr w:rsidR="00DD2DD2" w14:paraId="2EB92B2A" w14:textId="77777777" w:rsidTr="00DD2DD2">
        <w:trPr>
          <w:trHeight w:val="273"/>
        </w:trPr>
        <w:tc>
          <w:tcPr>
            <w:tcW w:w="1983" w:type="dxa"/>
          </w:tcPr>
          <w:p w14:paraId="47461636" w14:textId="49E0E58F" w:rsidR="00DD2DD2" w:rsidRDefault="00DD2DD2" w:rsidP="00DD2DD2">
            <w:pPr>
              <w:jc w:val="center"/>
            </w:pPr>
            <w:r>
              <w:t>-áceo/a</w:t>
            </w:r>
          </w:p>
        </w:tc>
        <w:tc>
          <w:tcPr>
            <w:tcW w:w="1983" w:type="dxa"/>
          </w:tcPr>
          <w:p w14:paraId="66CF0329" w14:textId="7C6B880C" w:rsidR="00DD2DD2" w:rsidRPr="00B96523" w:rsidRDefault="00DD2DD2" w:rsidP="00DD2D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rosáceo</w:t>
            </w:r>
          </w:p>
        </w:tc>
      </w:tr>
      <w:tr w:rsidR="00DD2DD2" w14:paraId="41FB2243" w14:textId="77777777" w:rsidTr="00DD2DD2">
        <w:trPr>
          <w:trHeight w:val="273"/>
        </w:trPr>
        <w:tc>
          <w:tcPr>
            <w:tcW w:w="1983" w:type="dxa"/>
          </w:tcPr>
          <w:p w14:paraId="10B9B9FC" w14:textId="136A3025" w:rsidR="00DD2DD2" w:rsidRDefault="00DD2DD2" w:rsidP="00DD2DD2">
            <w:pPr>
              <w:jc w:val="center"/>
            </w:pPr>
            <w:r>
              <w:t>-ado/a</w:t>
            </w:r>
          </w:p>
        </w:tc>
        <w:tc>
          <w:tcPr>
            <w:tcW w:w="1983" w:type="dxa"/>
          </w:tcPr>
          <w:p w14:paraId="4020B637" w14:textId="7536BC31" w:rsidR="00DD2DD2" w:rsidRDefault="00DD2DD2" w:rsidP="00DD2D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rosada</w:t>
            </w:r>
          </w:p>
        </w:tc>
      </w:tr>
      <w:tr w:rsidR="00DD2DD2" w14:paraId="396993C8" w14:textId="77777777" w:rsidTr="00DD2DD2">
        <w:trPr>
          <w:trHeight w:val="273"/>
        </w:trPr>
        <w:tc>
          <w:tcPr>
            <w:tcW w:w="1983" w:type="dxa"/>
          </w:tcPr>
          <w:p w14:paraId="5A5E4CB7" w14:textId="6BFC2E90" w:rsidR="00DD2DD2" w:rsidRDefault="00DD2DD2" w:rsidP="00DD2DD2">
            <w:pPr>
              <w:jc w:val="center"/>
            </w:pPr>
            <w:r>
              <w:t>-izo/a</w:t>
            </w:r>
          </w:p>
        </w:tc>
        <w:tc>
          <w:tcPr>
            <w:tcW w:w="1983" w:type="dxa"/>
          </w:tcPr>
          <w:p w14:paraId="6EB1E34B" w14:textId="680C7115" w:rsidR="00DD2DD2" w:rsidRDefault="00DD2DD2" w:rsidP="00DD2D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rojizo</w:t>
            </w:r>
          </w:p>
        </w:tc>
      </w:tr>
    </w:tbl>
    <w:tbl>
      <w:tblPr>
        <w:tblStyle w:val="Tablaconcuadrcula"/>
        <w:tblpPr w:leftFromText="141" w:rightFromText="141" w:vertAnchor="text" w:horzAnchor="page" w:tblpX="5554" w:tblpY="830"/>
        <w:tblW w:w="0" w:type="auto"/>
        <w:tblLook w:val="04A0" w:firstRow="1" w:lastRow="0" w:firstColumn="1" w:lastColumn="0" w:noHBand="0" w:noVBand="1"/>
      </w:tblPr>
      <w:tblGrid>
        <w:gridCol w:w="1983"/>
        <w:gridCol w:w="1983"/>
      </w:tblGrid>
      <w:tr w:rsidR="00DD2DD2" w14:paraId="1899BAC1" w14:textId="77777777" w:rsidTr="00DD2DD2">
        <w:trPr>
          <w:trHeight w:val="273"/>
        </w:trPr>
        <w:tc>
          <w:tcPr>
            <w:tcW w:w="3966" w:type="dxa"/>
            <w:gridSpan w:val="2"/>
            <w:shd w:val="clear" w:color="auto" w:fill="007FAB" w:themeFill="accent1"/>
          </w:tcPr>
          <w:p w14:paraId="4516D943" w14:textId="752EEC2D" w:rsidR="00DD2DD2" w:rsidRPr="00B96523" w:rsidRDefault="00DD2DD2" w:rsidP="00DD2DD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ADJETIVOS</w:t>
            </w:r>
          </w:p>
        </w:tc>
      </w:tr>
      <w:tr w:rsidR="00DD2DD2" w14:paraId="3F5697B2" w14:textId="77777777" w:rsidTr="00DD2DD2">
        <w:trPr>
          <w:trHeight w:val="273"/>
        </w:trPr>
        <w:tc>
          <w:tcPr>
            <w:tcW w:w="3966" w:type="dxa"/>
            <w:gridSpan w:val="2"/>
            <w:shd w:val="clear" w:color="auto" w:fill="33CAFF" w:themeFill="accent1" w:themeFillTint="99"/>
          </w:tcPr>
          <w:p w14:paraId="5C9E48AA" w14:textId="195BFB34" w:rsidR="00DD2DD2" w:rsidRPr="00B96523" w:rsidRDefault="00DD2DD2" w:rsidP="00DD2D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RELATIVO A, PERTENENCIA</w:t>
            </w:r>
          </w:p>
        </w:tc>
      </w:tr>
      <w:tr w:rsidR="00DD2DD2" w14:paraId="0351A9A1" w14:textId="77777777" w:rsidTr="00DD2DD2">
        <w:trPr>
          <w:trHeight w:val="273"/>
        </w:trPr>
        <w:tc>
          <w:tcPr>
            <w:tcW w:w="1983" w:type="dxa"/>
            <w:shd w:val="clear" w:color="auto" w:fill="BBEDFF" w:themeFill="accent1" w:themeFillTint="33"/>
          </w:tcPr>
          <w:p w14:paraId="78065DC1" w14:textId="77777777" w:rsidR="00DD2DD2" w:rsidRPr="00B96523" w:rsidRDefault="00DD2DD2" w:rsidP="00DD2DD2">
            <w:pPr>
              <w:jc w:val="center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Sufijos</w:t>
            </w:r>
          </w:p>
        </w:tc>
        <w:tc>
          <w:tcPr>
            <w:tcW w:w="1983" w:type="dxa"/>
            <w:shd w:val="clear" w:color="auto" w:fill="BBEDFF" w:themeFill="accent1" w:themeFillTint="33"/>
          </w:tcPr>
          <w:p w14:paraId="2747AA01" w14:textId="77777777" w:rsidR="00DD2DD2" w:rsidRPr="00B96523" w:rsidRDefault="00DD2DD2" w:rsidP="00DD2DD2">
            <w:pPr>
              <w:jc w:val="center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Ejemplo</w:t>
            </w:r>
          </w:p>
        </w:tc>
      </w:tr>
      <w:tr w:rsidR="00DD2DD2" w14:paraId="0D93FB1D" w14:textId="77777777" w:rsidTr="00DD2DD2">
        <w:trPr>
          <w:trHeight w:val="273"/>
        </w:trPr>
        <w:tc>
          <w:tcPr>
            <w:tcW w:w="1983" w:type="dxa"/>
          </w:tcPr>
          <w:p w14:paraId="6EE540FB" w14:textId="46D2889C" w:rsidR="00DD2DD2" w:rsidRDefault="00DD2DD2" w:rsidP="00DD2DD2">
            <w:pPr>
              <w:jc w:val="center"/>
            </w:pPr>
            <w:r>
              <w:t>-aco/a</w:t>
            </w:r>
          </w:p>
        </w:tc>
        <w:tc>
          <w:tcPr>
            <w:tcW w:w="1983" w:type="dxa"/>
          </w:tcPr>
          <w:p w14:paraId="6BFABF90" w14:textId="721D8060" w:rsidR="00DD2DD2" w:rsidRPr="00B96523" w:rsidRDefault="00DD2DD2" w:rsidP="00DD2D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dionisiaco</w:t>
            </w:r>
          </w:p>
        </w:tc>
      </w:tr>
      <w:tr w:rsidR="00DD2DD2" w14:paraId="71D1A4CD" w14:textId="77777777" w:rsidTr="00DD2DD2">
        <w:trPr>
          <w:trHeight w:val="273"/>
        </w:trPr>
        <w:tc>
          <w:tcPr>
            <w:tcW w:w="1983" w:type="dxa"/>
          </w:tcPr>
          <w:p w14:paraId="01154E7F" w14:textId="26842934" w:rsidR="00DD2DD2" w:rsidRDefault="00DD2DD2" w:rsidP="00DD2DD2">
            <w:pPr>
              <w:jc w:val="center"/>
            </w:pPr>
            <w:r>
              <w:t>-ano/a</w:t>
            </w:r>
          </w:p>
        </w:tc>
        <w:tc>
          <w:tcPr>
            <w:tcW w:w="1983" w:type="dxa"/>
          </w:tcPr>
          <w:p w14:paraId="29711223" w14:textId="6C097931" w:rsidR="00DD2DD2" w:rsidRDefault="00DD2DD2" w:rsidP="00DD2D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franciscano</w:t>
            </w:r>
          </w:p>
        </w:tc>
      </w:tr>
      <w:tr w:rsidR="00DD2DD2" w14:paraId="7B79AC9B" w14:textId="77777777" w:rsidTr="00DD2DD2">
        <w:trPr>
          <w:trHeight w:val="273"/>
        </w:trPr>
        <w:tc>
          <w:tcPr>
            <w:tcW w:w="1983" w:type="dxa"/>
          </w:tcPr>
          <w:p w14:paraId="12AC3AE2" w14:textId="0593D462" w:rsidR="00DD2DD2" w:rsidRDefault="00DD2DD2" w:rsidP="00DD2DD2">
            <w:pPr>
              <w:jc w:val="center"/>
            </w:pPr>
            <w:r>
              <w:t>-ar</w:t>
            </w:r>
          </w:p>
        </w:tc>
        <w:tc>
          <w:tcPr>
            <w:tcW w:w="1983" w:type="dxa"/>
          </w:tcPr>
          <w:p w14:paraId="745BA945" w14:textId="4F16C355" w:rsidR="00DD2DD2" w:rsidRDefault="00DD2DD2" w:rsidP="00DD2D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lunar</w:t>
            </w:r>
          </w:p>
        </w:tc>
      </w:tr>
      <w:tr w:rsidR="00DD2DD2" w14:paraId="6EC50A38" w14:textId="77777777" w:rsidTr="00DD2DD2">
        <w:trPr>
          <w:trHeight w:val="273"/>
        </w:trPr>
        <w:tc>
          <w:tcPr>
            <w:tcW w:w="1983" w:type="dxa"/>
          </w:tcPr>
          <w:p w14:paraId="05DFAFEC" w14:textId="34E99178" w:rsidR="00DD2DD2" w:rsidRDefault="00DD2DD2" w:rsidP="00DD2DD2">
            <w:pPr>
              <w:jc w:val="center"/>
            </w:pPr>
            <w:r>
              <w:t>-ario/a</w:t>
            </w:r>
          </w:p>
        </w:tc>
        <w:tc>
          <w:tcPr>
            <w:tcW w:w="1983" w:type="dxa"/>
          </w:tcPr>
          <w:p w14:paraId="716C9CB7" w14:textId="188D4FF3" w:rsidR="00DD2DD2" w:rsidRDefault="00DD2DD2" w:rsidP="00DD2D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nobiliario</w:t>
            </w:r>
          </w:p>
        </w:tc>
      </w:tr>
      <w:tr w:rsidR="00DD2DD2" w14:paraId="21DD47AE" w14:textId="77777777" w:rsidTr="00DD2DD2">
        <w:trPr>
          <w:trHeight w:val="273"/>
        </w:trPr>
        <w:tc>
          <w:tcPr>
            <w:tcW w:w="1983" w:type="dxa"/>
          </w:tcPr>
          <w:p w14:paraId="47B418E4" w14:textId="70A716A9" w:rsidR="00DD2DD2" w:rsidRDefault="00DD2DD2" w:rsidP="00DD2DD2">
            <w:pPr>
              <w:jc w:val="center"/>
            </w:pPr>
            <w:r>
              <w:t>-ático/a</w:t>
            </w:r>
          </w:p>
        </w:tc>
        <w:tc>
          <w:tcPr>
            <w:tcW w:w="1983" w:type="dxa"/>
          </w:tcPr>
          <w:p w14:paraId="632BC97A" w14:textId="0E4295F8" w:rsidR="00DD2DD2" w:rsidRDefault="00DD2DD2" w:rsidP="00DD2D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climático</w:t>
            </w:r>
          </w:p>
        </w:tc>
      </w:tr>
      <w:tr w:rsidR="00DD2DD2" w14:paraId="41E2EBA9" w14:textId="77777777" w:rsidTr="00DD2DD2">
        <w:trPr>
          <w:trHeight w:val="273"/>
        </w:trPr>
        <w:tc>
          <w:tcPr>
            <w:tcW w:w="1983" w:type="dxa"/>
          </w:tcPr>
          <w:p w14:paraId="311648E8" w14:textId="31F25AFC" w:rsidR="00DD2DD2" w:rsidRDefault="00DD2DD2" w:rsidP="00DD2DD2">
            <w:pPr>
              <w:jc w:val="center"/>
            </w:pPr>
            <w:r>
              <w:t>-estre</w:t>
            </w:r>
          </w:p>
        </w:tc>
        <w:tc>
          <w:tcPr>
            <w:tcW w:w="1983" w:type="dxa"/>
          </w:tcPr>
          <w:p w14:paraId="3EF7C239" w14:textId="6EA62660" w:rsidR="00DD2DD2" w:rsidRDefault="00DD2DD2" w:rsidP="00DD2D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campestre</w:t>
            </w:r>
          </w:p>
        </w:tc>
      </w:tr>
      <w:tr w:rsidR="00DD2DD2" w14:paraId="62A665A0" w14:textId="77777777" w:rsidTr="00DD2DD2">
        <w:trPr>
          <w:trHeight w:val="273"/>
        </w:trPr>
        <w:tc>
          <w:tcPr>
            <w:tcW w:w="1983" w:type="dxa"/>
          </w:tcPr>
          <w:p w14:paraId="4246DBC0" w14:textId="145980E2" w:rsidR="00DD2DD2" w:rsidRDefault="00DD2DD2" w:rsidP="00DD2DD2">
            <w:pPr>
              <w:jc w:val="center"/>
            </w:pPr>
            <w:r>
              <w:t>-orio/a</w:t>
            </w:r>
          </w:p>
        </w:tc>
        <w:tc>
          <w:tcPr>
            <w:tcW w:w="1983" w:type="dxa"/>
          </w:tcPr>
          <w:p w14:paraId="33691DBB" w14:textId="197D2F80" w:rsidR="00DD2DD2" w:rsidRDefault="00DD2DD2" w:rsidP="00DD2D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mortuorio</w:t>
            </w:r>
          </w:p>
        </w:tc>
      </w:tr>
      <w:tr w:rsidR="00DD2DD2" w14:paraId="7F413681" w14:textId="77777777" w:rsidTr="00DD2DD2">
        <w:trPr>
          <w:trHeight w:val="273"/>
        </w:trPr>
        <w:tc>
          <w:tcPr>
            <w:tcW w:w="1983" w:type="dxa"/>
          </w:tcPr>
          <w:p w14:paraId="28698FAA" w14:textId="1A7B6BAA" w:rsidR="00DD2DD2" w:rsidRDefault="00DD2DD2" w:rsidP="00DD2DD2">
            <w:pPr>
              <w:jc w:val="center"/>
            </w:pPr>
            <w:r>
              <w:t>-il</w:t>
            </w:r>
          </w:p>
        </w:tc>
        <w:tc>
          <w:tcPr>
            <w:tcW w:w="1983" w:type="dxa"/>
          </w:tcPr>
          <w:p w14:paraId="74B92EB1" w14:textId="4366F1B9" w:rsidR="00DD2DD2" w:rsidRDefault="00DD2DD2" w:rsidP="00DD2D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caciquil</w:t>
            </w:r>
          </w:p>
        </w:tc>
      </w:tr>
      <w:tr w:rsidR="00DD2DD2" w14:paraId="0686A500" w14:textId="77777777" w:rsidTr="00DD2DD2">
        <w:trPr>
          <w:trHeight w:val="273"/>
        </w:trPr>
        <w:tc>
          <w:tcPr>
            <w:tcW w:w="1983" w:type="dxa"/>
          </w:tcPr>
          <w:p w14:paraId="4A81D955" w14:textId="7278E722" w:rsidR="00DD2DD2" w:rsidRDefault="00DD2DD2" w:rsidP="00DD2DD2">
            <w:pPr>
              <w:jc w:val="center"/>
            </w:pPr>
            <w:r>
              <w:t>-ino/a</w:t>
            </w:r>
          </w:p>
        </w:tc>
        <w:tc>
          <w:tcPr>
            <w:tcW w:w="1983" w:type="dxa"/>
          </w:tcPr>
          <w:p w14:paraId="727B7D66" w14:textId="68FFD63B" w:rsidR="00DD2DD2" w:rsidRDefault="00DD2DD2" w:rsidP="00DD2D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marino</w:t>
            </w:r>
          </w:p>
        </w:tc>
      </w:tr>
    </w:tbl>
    <w:tbl>
      <w:tblPr>
        <w:tblStyle w:val="Tablaconcuadrcula"/>
        <w:tblpPr w:leftFromText="141" w:rightFromText="141" w:vertAnchor="text" w:horzAnchor="page" w:tblpX="9954" w:tblpY="-932"/>
        <w:tblW w:w="0" w:type="auto"/>
        <w:tblLook w:val="04A0" w:firstRow="1" w:lastRow="0" w:firstColumn="1" w:lastColumn="0" w:noHBand="0" w:noVBand="1"/>
      </w:tblPr>
      <w:tblGrid>
        <w:gridCol w:w="1983"/>
        <w:gridCol w:w="1983"/>
      </w:tblGrid>
      <w:tr w:rsidR="00DD2DD2" w14:paraId="4B743981" w14:textId="77777777" w:rsidTr="00DD2DD2">
        <w:trPr>
          <w:trHeight w:val="273"/>
        </w:trPr>
        <w:tc>
          <w:tcPr>
            <w:tcW w:w="3966" w:type="dxa"/>
            <w:gridSpan w:val="2"/>
            <w:shd w:val="clear" w:color="auto" w:fill="007FAB" w:themeFill="accent1"/>
          </w:tcPr>
          <w:p w14:paraId="1B3E98AF" w14:textId="6AAF6BCF" w:rsidR="00DD2DD2" w:rsidRPr="00B96523" w:rsidRDefault="00DD2DD2" w:rsidP="00DD2DD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VERBOS</w:t>
            </w:r>
          </w:p>
        </w:tc>
      </w:tr>
      <w:tr w:rsidR="00DD2DD2" w14:paraId="522A293B" w14:textId="77777777" w:rsidTr="00DD2DD2">
        <w:trPr>
          <w:trHeight w:val="273"/>
        </w:trPr>
        <w:tc>
          <w:tcPr>
            <w:tcW w:w="3966" w:type="dxa"/>
            <w:gridSpan w:val="2"/>
            <w:shd w:val="clear" w:color="auto" w:fill="33CAFF" w:themeFill="accent1" w:themeFillTint="99"/>
          </w:tcPr>
          <w:p w14:paraId="44CEF217" w14:textId="4C05433F" w:rsidR="00DD2DD2" w:rsidRPr="00B96523" w:rsidRDefault="00DD2DD2" w:rsidP="00DD2D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ACCIÓN</w:t>
            </w:r>
          </w:p>
        </w:tc>
      </w:tr>
      <w:tr w:rsidR="00DD2DD2" w14:paraId="33FB2780" w14:textId="77777777" w:rsidTr="00DD2DD2">
        <w:trPr>
          <w:trHeight w:val="273"/>
        </w:trPr>
        <w:tc>
          <w:tcPr>
            <w:tcW w:w="1983" w:type="dxa"/>
            <w:shd w:val="clear" w:color="auto" w:fill="BBEDFF" w:themeFill="accent1" w:themeFillTint="33"/>
          </w:tcPr>
          <w:p w14:paraId="367CA436" w14:textId="77777777" w:rsidR="00DD2DD2" w:rsidRPr="00B96523" w:rsidRDefault="00DD2DD2" w:rsidP="00DD2DD2">
            <w:pPr>
              <w:jc w:val="center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Sufijos</w:t>
            </w:r>
          </w:p>
        </w:tc>
        <w:tc>
          <w:tcPr>
            <w:tcW w:w="1983" w:type="dxa"/>
            <w:shd w:val="clear" w:color="auto" w:fill="BBEDFF" w:themeFill="accent1" w:themeFillTint="33"/>
          </w:tcPr>
          <w:p w14:paraId="66B4750B" w14:textId="77777777" w:rsidR="00DD2DD2" w:rsidRPr="00B96523" w:rsidRDefault="00DD2DD2" w:rsidP="00DD2DD2">
            <w:pPr>
              <w:jc w:val="center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Ejemplo</w:t>
            </w:r>
          </w:p>
        </w:tc>
      </w:tr>
      <w:tr w:rsidR="00DD2DD2" w14:paraId="50EF1868" w14:textId="77777777" w:rsidTr="00DD2DD2">
        <w:trPr>
          <w:trHeight w:val="273"/>
        </w:trPr>
        <w:tc>
          <w:tcPr>
            <w:tcW w:w="1983" w:type="dxa"/>
          </w:tcPr>
          <w:p w14:paraId="452720AF" w14:textId="5936CA46" w:rsidR="00DD2DD2" w:rsidRDefault="00DD2DD2" w:rsidP="00DD2DD2">
            <w:pPr>
              <w:jc w:val="center"/>
            </w:pPr>
            <w:r>
              <w:t>-ar</w:t>
            </w:r>
          </w:p>
        </w:tc>
        <w:tc>
          <w:tcPr>
            <w:tcW w:w="1983" w:type="dxa"/>
          </w:tcPr>
          <w:p w14:paraId="091DA27C" w14:textId="551E49D7" w:rsidR="00DD2DD2" w:rsidRPr="00B96523" w:rsidRDefault="00DD2DD2" w:rsidP="00DD2D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lesionar</w:t>
            </w:r>
          </w:p>
        </w:tc>
      </w:tr>
      <w:tr w:rsidR="00DD2DD2" w14:paraId="3D054CFF" w14:textId="77777777" w:rsidTr="00DD2DD2">
        <w:trPr>
          <w:trHeight w:val="273"/>
        </w:trPr>
        <w:tc>
          <w:tcPr>
            <w:tcW w:w="1983" w:type="dxa"/>
          </w:tcPr>
          <w:p w14:paraId="7F8831CF" w14:textId="333A49A5" w:rsidR="00DD2DD2" w:rsidRDefault="00DD2DD2" w:rsidP="00DD2DD2">
            <w:pPr>
              <w:jc w:val="center"/>
            </w:pPr>
            <w:r>
              <w:t>-ear</w:t>
            </w:r>
          </w:p>
        </w:tc>
        <w:tc>
          <w:tcPr>
            <w:tcW w:w="1983" w:type="dxa"/>
          </w:tcPr>
          <w:p w14:paraId="26EBBED9" w14:textId="48C093F7" w:rsidR="00DD2DD2" w:rsidRDefault="00DD2DD2" w:rsidP="00DD2D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pedalear</w:t>
            </w:r>
          </w:p>
        </w:tc>
      </w:tr>
      <w:tr w:rsidR="00DD2DD2" w14:paraId="357F92E3" w14:textId="77777777" w:rsidTr="00DD2DD2">
        <w:trPr>
          <w:trHeight w:val="273"/>
        </w:trPr>
        <w:tc>
          <w:tcPr>
            <w:tcW w:w="1983" w:type="dxa"/>
          </w:tcPr>
          <w:p w14:paraId="0F679507" w14:textId="7B24C2FB" w:rsidR="00DD2DD2" w:rsidRDefault="00DD2DD2" w:rsidP="00DD2DD2">
            <w:pPr>
              <w:jc w:val="center"/>
            </w:pPr>
            <w:r>
              <w:t>-ificar</w:t>
            </w:r>
          </w:p>
        </w:tc>
        <w:tc>
          <w:tcPr>
            <w:tcW w:w="1983" w:type="dxa"/>
          </w:tcPr>
          <w:p w14:paraId="13CCDE79" w14:textId="4EBD1212" w:rsidR="00DD2DD2" w:rsidRDefault="00DD2DD2" w:rsidP="00DD2D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purificar</w:t>
            </w:r>
          </w:p>
        </w:tc>
      </w:tr>
      <w:tr w:rsidR="00DD2DD2" w14:paraId="72E46C62" w14:textId="77777777" w:rsidTr="00DD2DD2">
        <w:trPr>
          <w:trHeight w:val="273"/>
        </w:trPr>
        <w:tc>
          <w:tcPr>
            <w:tcW w:w="1983" w:type="dxa"/>
          </w:tcPr>
          <w:p w14:paraId="7A32DA84" w14:textId="6414658D" w:rsidR="00DD2DD2" w:rsidRDefault="00DD2DD2" w:rsidP="00DD2DD2">
            <w:pPr>
              <w:jc w:val="center"/>
            </w:pPr>
            <w:r>
              <w:t>-izar</w:t>
            </w:r>
          </w:p>
        </w:tc>
        <w:tc>
          <w:tcPr>
            <w:tcW w:w="1983" w:type="dxa"/>
          </w:tcPr>
          <w:p w14:paraId="0BF5E1CF" w14:textId="6FE67387" w:rsidR="00DD2DD2" w:rsidRDefault="00DD2DD2" w:rsidP="00DD2D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amenizar</w:t>
            </w:r>
          </w:p>
        </w:tc>
      </w:tr>
    </w:tbl>
    <w:tbl>
      <w:tblPr>
        <w:tblStyle w:val="Tablaconcuadrcula"/>
        <w:tblpPr w:leftFromText="141" w:rightFromText="141" w:vertAnchor="text" w:horzAnchor="page" w:tblpX="9954" w:tblpY="1096"/>
        <w:tblW w:w="0" w:type="auto"/>
        <w:tblLook w:val="04A0" w:firstRow="1" w:lastRow="0" w:firstColumn="1" w:lastColumn="0" w:noHBand="0" w:noVBand="1"/>
      </w:tblPr>
      <w:tblGrid>
        <w:gridCol w:w="1983"/>
        <w:gridCol w:w="1983"/>
      </w:tblGrid>
      <w:tr w:rsidR="00DD2DD2" w14:paraId="778CABF8" w14:textId="77777777" w:rsidTr="00DD2DD2">
        <w:trPr>
          <w:trHeight w:val="273"/>
        </w:trPr>
        <w:tc>
          <w:tcPr>
            <w:tcW w:w="3966" w:type="dxa"/>
            <w:gridSpan w:val="2"/>
            <w:shd w:val="clear" w:color="auto" w:fill="007FAB" w:themeFill="accent1"/>
          </w:tcPr>
          <w:p w14:paraId="39226515" w14:textId="421CB6EE" w:rsidR="00DD2DD2" w:rsidRPr="00B96523" w:rsidRDefault="00DD2DD2" w:rsidP="00DD2DD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VERBOS</w:t>
            </w:r>
          </w:p>
        </w:tc>
      </w:tr>
      <w:tr w:rsidR="00DD2DD2" w14:paraId="3A9AE1CE" w14:textId="77777777" w:rsidTr="00DD2DD2">
        <w:trPr>
          <w:trHeight w:val="273"/>
        </w:trPr>
        <w:tc>
          <w:tcPr>
            <w:tcW w:w="3966" w:type="dxa"/>
            <w:gridSpan w:val="2"/>
            <w:shd w:val="clear" w:color="auto" w:fill="33CAFF" w:themeFill="accent1" w:themeFillTint="99"/>
          </w:tcPr>
          <w:p w14:paraId="6AAE4506" w14:textId="6AB523B4" w:rsidR="00DD2DD2" w:rsidRPr="00B96523" w:rsidRDefault="00DD2DD2" w:rsidP="00DD2D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CAMBIO DE ESTADO</w:t>
            </w:r>
          </w:p>
        </w:tc>
      </w:tr>
      <w:tr w:rsidR="00DD2DD2" w14:paraId="5464661E" w14:textId="77777777" w:rsidTr="00DD2DD2">
        <w:trPr>
          <w:trHeight w:val="273"/>
        </w:trPr>
        <w:tc>
          <w:tcPr>
            <w:tcW w:w="1983" w:type="dxa"/>
            <w:shd w:val="clear" w:color="auto" w:fill="BBEDFF" w:themeFill="accent1" w:themeFillTint="33"/>
          </w:tcPr>
          <w:p w14:paraId="62D56184" w14:textId="77777777" w:rsidR="00DD2DD2" w:rsidRPr="00B96523" w:rsidRDefault="00DD2DD2" w:rsidP="00DD2DD2">
            <w:pPr>
              <w:jc w:val="center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Sufijos</w:t>
            </w:r>
          </w:p>
        </w:tc>
        <w:tc>
          <w:tcPr>
            <w:tcW w:w="1983" w:type="dxa"/>
            <w:shd w:val="clear" w:color="auto" w:fill="BBEDFF" w:themeFill="accent1" w:themeFillTint="33"/>
          </w:tcPr>
          <w:p w14:paraId="2F0B024F" w14:textId="77777777" w:rsidR="00DD2DD2" w:rsidRPr="00B96523" w:rsidRDefault="00DD2DD2" w:rsidP="00DD2DD2">
            <w:pPr>
              <w:jc w:val="center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Ejemplo</w:t>
            </w:r>
          </w:p>
        </w:tc>
      </w:tr>
      <w:tr w:rsidR="00DD2DD2" w14:paraId="7486A454" w14:textId="77777777" w:rsidTr="00DD2DD2">
        <w:trPr>
          <w:trHeight w:val="273"/>
        </w:trPr>
        <w:tc>
          <w:tcPr>
            <w:tcW w:w="1983" w:type="dxa"/>
          </w:tcPr>
          <w:p w14:paraId="2AAE6970" w14:textId="2955F32E" w:rsidR="00DD2DD2" w:rsidRDefault="00DD2DD2" w:rsidP="00DD2DD2">
            <w:pPr>
              <w:jc w:val="center"/>
            </w:pPr>
            <w:r>
              <w:t>-ear</w:t>
            </w:r>
          </w:p>
        </w:tc>
        <w:tc>
          <w:tcPr>
            <w:tcW w:w="1983" w:type="dxa"/>
          </w:tcPr>
          <w:p w14:paraId="000FADAE" w14:textId="099F6917" w:rsidR="00DD2DD2" w:rsidRPr="00B96523" w:rsidRDefault="00DD2DD2" w:rsidP="00DD2D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blanquear</w:t>
            </w:r>
          </w:p>
        </w:tc>
      </w:tr>
      <w:tr w:rsidR="00DD2DD2" w14:paraId="762C2EE3" w14:textId="77777777" w:rsidTr="00DD2DD2">
        <w:trPr>
          <w:trHeight w:val="273"/>
        </w:trPr>
        <w:tc>
          <w:tcPr>
            <w:tcW w:w="1983" w:type="dxa"/>
          </w:tcPr>
          <w:p w14:paraId="6C5B2C97" w14:textId="5A10665F" w:rsidR="00DD2DD2" w:rsidRDefault="00DD2DD2" w:rsidP="00DD2DD2">
            <w:pPr>
              <w:jc w:val="center"/>
            </w:pPr>
            <w:r>
              <w:t>-ecer</w:t>
            </w:r>
          </w:p>
        </w:tc>
        <w:tc>
          <w:tcPr>
            <w:tcW w:w="1983" w:type="dxa"/>
          </w:tcPr>
          <w:p w14:paraId="00CA9113" w14:textId="37A04BF2" w:rsidR="00DD2DD2" w:rsidRDefault="00DD2DD2" w:rsidP="00DD2D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palidecer</w:t>
            </w:r>
          </w:p>
        </w:tc>
      </w:tr>
    </w:tbl>
    <w:p w14:paraId="66668C69" w14:textId="2140EBD1" w:rsidR="00DD2DD2" w:rsidRDefault="00DD2DD2" w:rsidP="00DD2DD2">
      <w:pPr>
        <w:ind w:left="349"/>
      </w:pPr>
    </w:p>
    <w:p w14:paraId="52A37F9A" w14:textId="77777777" w:rsidR="00DD2DD2" w:rsidRDefault="00DD2DD2">
      <w:r>
        <w:br w:type="page"/>
      </w:r>
    </w:p>
    <w:p w14:paraId="5381701B" w14:textId="1A4E7CBC" w:rsidR="00DD2DD2" w:rsidRDefault="00DD2DD2" w:rsidP="00DD2DD2">
      <w:pPr>
        <w:pStyle w:val="Ttulo1"/>
        <w:ind w:left="851" w:hanging="494"/>
      </w:pPr>
      <w:r>
        <w:lastRenderedPageBreak/>
        <w:t>SINTAXIS: COMPONENTES ORACIONES SIMPLES</w:t>
      </w:r>
    </w:p>
    <w:p w14:paraId="501405C6" w14:textId="62EA3657" w:rsidR="00DD2DD2" w:rsidRDefault="00DD2DD2" w:rsidP="00DD2DD2">
      <w:pPr>
        <w:pStyle w:val="Ttulo2"/>
        <w:rPr>
          <w:color w:val="000000" w:themeColor="text1"/>
        </w:rPr>
      </w:pPr>
      <w:r>
        <w:t xml:space="preserve">COMPLEMENTOS DEL SINTAGMA NOMINAL </w:t>
      </w:r>
      <w:r w:rsidRPr="00DD2DD2">
        <w:rPr>
          <w:color w:val="000000" w:themeColor="text1"/>
        </w:rPr>
        <w:t>(N)</w:t>
      </w:r>
    </w:p>
    <w:tbl>
      <w:tblPr>
        <w:tblStyle w:val="Tablaconcuadrcula5oscura-nfasis1"/>
        <w:tblW w:w="0" w:type="auto"/>
        <w:tblLook w:val="02A0" w:firstRow="1" w:lastRow="0" w:firstColumn="1" w:lastColumn="0" w:noHBand="1" w:noVBand="0"/>
      </w:tblPr>
      <w:tblGrid>
        <w:gridCol w:w="4248"/>
        <w:gridCol w:w="2977"/>
        <w:gridCol w:w="3827"/>
      </w:tblGrid>
      <w:tr w:rsidR="00DD2DD2" w14:paraId="6979B133" w14:textId="77777777" w:rsidTr="00BF3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FD655B2" w14:textId="1AC81CA8" w:rsidR="00DD2DD2" w:rsidRDefault="00DD2DD2" w:rsidP="00DD2DD2">
            <w:pPr>
              <w:jc w:val="center"/>
            </w:pPr>
            <w:r>
              <w:t>FUNCIÓN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2CA23F0B" w14:textId="1F8402CB" w:rsidR="00DD2DD2" w:rsidRDefault="00DD2DD2" w:rsidP="00DD2DD2">
            <w:pPr>
              <w:jc w:val="center"/>
            </w:pPr>
            <w:r>
              <w:t>FORMA</w:t>
            </w:r>
          </w:p>
        </w:tc>
        <w:tc>
          <w:tcPr>
            <w:tcW w:w="3827" w:type="dxa"/>
          </w:tcPr>
          <w:p w14:paraId="6759575E" w14:textId="49FD2D5D" w:rsidR="00DD2DD2" w:rsidRDefault="00DD2DD2" w:rsidP="00DD2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EJEMPLO</w:t>
            </w:r>
          </w:p>
        </w:tc>
      </w:tr>
      <w:tr w:rsidR="00DD2DD2" w14:paraId="6E0A804E" w14:textId="77777777" w:rsidTr="00BF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77DBFF" w:themeFill="accent1" w:themeFillTint="66"/>
          </w:tcPr>
          <w:p w14:paraId="7C8FDB9F" w14:textId="04DF10B5" w:rsidR="00DD2DD2" w:rsidRPr="00DD2DD2" w:rsidRDefault="00DD2DD2" w:rsidP="00DD2D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Determinantes (Det)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BBEDFF" w:themeFill="accent1" w:themeFillTint="33"/>
          </w:tcPr>
          <w:p w14:paraId="076FAFFE" w14:textId="77777777" w:rsidR="00DD2DD2" w:rsidRDefault="00DD2DD2" w:rsidP="00DD2DD2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Artículos</w:t>
            </w:r>
          </w:p>
          <w:p w14:paraId="1AE78A27" w14:textId="77777777" w:rsidR="00DD2DD2" w:rsidRDefault="00DD2DD2" w:rsidP="00DD2DD2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Demostrativos</w:t>
            </w:r>
          </w:p>
          <w:p w14:paraId="6C490809" w14:textId="77777777" w:rsidR="00DD2DD2" w:rsidRDefault="00DD2DD2" w:rsidP="00DD2DD2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Posesivos</w:t>
            </w:r>
          </w:p>
          <w:p w14:paraId="1C4FE9B7" w14:textId="77777777" w:rsidR="00DD2DD2" w:rsidRDefault="00DD2DD2" w:rsidP="00DD2DD2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Numerales</w:t>
            </w:r>
          </w:p>
          <w:p w14:paraId="6D85E10A" w14:textId="77777777" w:rsidR="00DD2DD2" w:rsidRDefault="00DD2DD2" w:rsidP="00DD2DD2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Indefinidos</w:t>
            </w:r>
          </w:p>
          <w:p w14:paraId="6CC34FCC" w14:textId="77777777" w:rsidR="00DD2DD2" w:rsidRDefault="00DD2DD2" w:rsidP="00DD2DD2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Interrogativos</w:t>
            </w:r>
          </w:p>
          <w:p w14:paraId="35E96AC2" w14:textId="737C11DC" w:rsidR="00DD2DD2" w:rsidRDefault="00DD2DD2" w:rsidP="00DD2DD2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Exclamativos</w:t>
            </w:r>
          </w:p>
        </w:tc>
        <w:tc>
          <w:tcPr>
            <w:tcW w:w="3827" w:type="dxa"/>
            <w:shd w:val="clear" w:color="auto" w:fill="auto"/>
          </w:tcPr>
          <w:p w14:paraId="13B297DC" w14:textId="77777777" w:rsidR="00DD2DD2" w:rsidRDefault="00BF3531" w:rsidP="00DD2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Miguel se bebió </w:t>
            </w:r>
            <w:r>
              <w:rPr>
                <w:i/>
                <w:iCs/>
                <w:u w:val="single"/>
              </w:rPr>
              <w:t>el</w:t>
            </w:r>
            <w:r>
              <w:rPr>
                <w:i/>
                <w:iCs/>
              </w:rPr>
              <w:t xml:space="preserve"> agua</w:t>
            </w:r>
          </w:p>
          <w:p w14:paraId="56B16207" w14:textId="788C2C72" w:rsidR="00BF3531" w:rsidRPr="00BF3531" w:rsidRDefault="00BF3531" w:rsidP="00DD2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Hacen </w:t>
            </w:r>
            <w:r>
              <w:rPr>
                <w:i/>
                <w:iCs/>
                <w:u w:val="single"/>
              </w:rPr>
              <w:t>todos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esos</w:t>
            </w:r>
            <w:r>
              <w:rPr>
                <w:i/>
                <w:iCs/>
              </w:rPr>
              <w:t xml:space="preserve"> bollos en </w:t>
            </w:r>
            <w:r>
              <w:rPr>
                <w:i/>
                <w:iCs/>
                <w:u w:val="single"/>
              </w:rPr>
              <w:t>su</w:t>
            </w:r>
            <w:r>
              <w:rPr>
                <w:i/>
                <w:iCs/>
              </w:rPr>
              <w:t xml:space="preserve"> casa</w:t>
            </w:r>
          </w:p>
        </w:tc>
      </w:tr>
      <w:tr w:rsidR="00DD2DD2" w14:paraId="05741F3B" w14:textId="77777777" w:rsidTr="00BF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77DBFF" w:themeFill="accent1" w:themeFillTint="66"/>
          </w:tcPr>
          <w:p w14:paraId="23E92168" w14:textId="69F56CC5" w:rsidR="00DD2DD2" w:rsidRPr="00DD2DD2" w:rsidRDefault="00BF3531" w:rsidP="00DD2D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Complemento nominal adjetival (CNA)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BBEDFF" w:themeFill="accent1" w:themeFillTint="33"/>
          </w:tcPr>
          <w:p w14:paraId="41B34A01" w14:textId="104A453A" w:rsidR="00DD2DD2" w:rsidRDefault="00BF3531" w:rsidP="00DD2DD2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Sintagmas adjetivas</w:t>
            </w:r>
          </w:p>
        </w:tc>
        <w:tc>
          <w:tcPr>
            <w:tcW w:w="3827" w:type="dxa"/>
            <w:shd w:val="clear" w:color="auto" w:fill="auto"/>
          </w:tcPr>
          <w:p w14:paraId="162ADD2F" w14:textId="2F2569A7" w:rsidR="00DD2DD2" w:rsidRPr="00BF3531" w:rsidRDefault="00BF3531" w:rsidP="00DD2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Miguel se bebió agua </w:t>
            </w:r>
            <w:r>
              <w:rPr>
                <w:i/>
                <w:iCs/>
                <w:u w:val="single"/>
              </w:rPr>
              <w:t>fresca</w:t>
            </w:r>
          </w:p>
        </w:tc>
      </w:tr>
      <w:tr w:rsidR="00DD2DD2" w14:paraId="61C20C69" w14:textId="77777777" w:rsidTr="00BF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77DBFF" w:themeFill="accent1" w:themeFillTint="66"/>
          </w:tcPr>
          <w:p w14:paraId="52DED507" w14:textId="6FF332B9" w:rsidR="00DD2DD2" w:rsidRPr="00DD2DD2" w:rsidRDefault="00BF3531" w:rsidP="00DD2D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Complemento nominal preposicional (CNP)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BBEDFF" w:themeFill="accent1" w:themeFillTint="33"/>
          </w:tcPr>
          <w:p w14:paraId="499F4908" w14:textId="6C1245FD" w:rsidR="00DD2DD2" w:rsidRDefault="00BF3531" w:rsidP="00DD2DD2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Sintagmas preposicionales</w:t>
            </w:r>
          </w:p>
        </w:tc>
        <w:tc>
          <w:tcPr>
            <w:tcW w:w="3827" w:type="dxa"/>
            <w:shd w:val="clear" w:color="auto" w:fill="auto"/>
          </w:tcPr>
          <w:p w14:paraId="7EC1896D" w14:textId="0D733085" w:rsidR="00DD2DD2" w:rsidRPr="00BF3531" w:rsidRDefault="00BF3531" w:rsidP="00DD2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Miguel bebe leche </w:t>
            </w:r>
            <w:r>
              <w:rPr>
                <w:i/>
                <w:iCs/>
                <w:u w:val="single"/>
              </w:rPr>
              <w:t>de vaca</w:t>
            </w:r>
          </w:p>
        </w:tc>
      </w:tr>
      <w:tr w:rsidR="00DD2DD2" w14:paraId="0B653429" w14:textId="77777777" w:rsidTr="00BF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77DBFF" w:themeFill="accent1" w:themeFillTint="66"/>
          </w:tcPr>
          <w:p w14:paraId="6C63150C" w14:textId="7E0E2B10" w:rsidR="00DD2DD2" w:rsidRPr="00DD2DD2" w:rsidRDefault="00BF3531" w:rsidP="00DD2D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Aposiciones (Ap)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BBEDFF" w:themeFill="accent1" w:themeFillTint="33"/>
          </w:tcPr>
          <w:p w14:paraId="4F7CFC30" w14:textId="77777777" w:rsidR="00DD2DD2" w:rsidRDefault="00BF3531" w:rsidP="00DD2DD2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Sintagmas nominales:</w:t>
            </w:r>
          </w:p>
          <w:p w14:paraId="06D35F5D" w14:textId="77777777" w:rsidR="00BF3531" w:rsidRDefault="00BF3531" w:rsidP="00BF3531">
            <w:pPr>
              <w:pStyle w:val="Prrafodelista"/>
              <w:numPr>
                <w:ilvl w:val="1"/>
                <w:numId w:val="40"/>
              </w:numPr>
              <w:ind w:left="340" w:hanging="142"/>
            </w:pPr>
            <w:r>
              <w:rPr>
                <w:b/>
                <w:bCs/>
              </w:rPr>
              <w:t>explicativas:</w:t>
            </w:r>
            <w:r>
              <w:t xml:space="preserve"> entre comas</w:t>
            </w:r>
          </w:p>
          <w:p w14:paraId="302B65B2" w14:textId="238EDE57" w:rsidR="00BF3531" w:rsidRDefault="00BF3531" w:rsidP="00BF3531">
            <w:pPr>
              <w:pStyle w:val="Prrafodelista"/>
              <w:numPr>
                <w:ilvl w:val="1"/>
                <w:numId w:val="40"/>
              </w:numPr>
              <w:ind w:left="340" w:hanging="142"/>
            </w:pPr>
            <w:r>
              <w:rPr>
                <w:b/>
                <w:bCs/>
              </w:rPr>
              <w:t>especificativas:</w:t>
            </w:r>
            <w:r>
              <w:t xml:space="preserve"> sin comas</w:t>
            </w:r>
          </w:p>
        </w:tc>
        <w:tc>
          <w:tcPr>
            <w:tcW w:w="3827" w:type="dxa"/>
            <w:shd w:val="clear" w:color="auto" w:fill="auto"/>
          </w:tcPr>
          <w:p w14:paraId="43373064" w14:textId="77777777" w:rsidR="00DD2DD2" w:rsidRDefault="00BF3531" w:rsidP="00DD2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Mi tía </w:t>
            </w:r>
            <w:r>
              <w:rPr>
                <w:i/>
                <w:iCs/>
                <w:u w:val="single"/>
              </w:rPr>
              <w:t>Paquita</w:t>
            </w:r>
            <w:r>
              <w:rPr>
                <w:i/>
                <w:iCs/>
              </w:rPr>
              <w:t xml:space="preserve"> viene mañana</w:t>
            </w:r>
          </w:p>
          <w:p w14:paraId="0BE92CB8" w14:textId="4AC90CE8" w:rsidR="00BF3531" w:rsidRPr="00BF3531" w:rsidRDefault="00BF3531" w:rsidP="00DD2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París, </w:t>
            </w:r>
            <w:r>
              <w:rPr>
                <w:i/>
                <w:iCs/>
                <w:u w:val="single"/>
              </w:rPr>
              <w:t>capital de Francia</w:t>
            </w:r>
            <w:r>
              <w:rPr>
                <w:i/>
                <w:iCs/>
              </w:rPr>
              <w:t>, es cosmopolita</w:t>
            </w:r>
          </w:p>
        </w:tc>
      </w:tr>
    </w:tbl>
    <w:p w14:paraId="579B4B1A" w14:textId="32887669" w:rsidR="00DD2DD2" w:rsidRDefault="00805E09" w:rsidP="00BF3531">
      <w:pPr>
        <w:pStyle w:val="Ttulo2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6E7CAA09" wp14:editId="466F15E3">
                <wp:simplePos x="0" y="0"/>
                <wp:positionH relativeFrom="column">
                  <wp:posOffset>-314147</wp:posOffset>
                </wp:positionH>
                <wp:positionV relativeFrom="paragraph">
                  <wp:posOffset>1816227</wp:posOffset>
                </wp:positionV>
                <wp:extent cx="380365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2A5C3" w14:textId="5E70C976" w:rsidR="00805E09" w:rsidRPr="00805E09" w:rsidRDefault="00805E09" w:rsidP="00805E09">
                            <w:pPr>
                              <w:rPr>
                                <w:b/>
                                <w:bCs/>
                                <w:color w:val="007FAB" w:themeColor="accent1"/>
                              </w:rPr>
                            </w:pPr>
                            <w:r w:rsidRPr="00805E09">
                              <w:rPr>
                                <w:b/>
                                <w:bCs/>
                                <w:color w:val="007FAB" w:themeColor="accent1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color w:val="007FAB" w:themeColor="accent1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7CAA09" id="_x0000_s1045" type="#_x0000_t202" style="position:absolute;margin-left:-24.75pt;margin-top:143pt;width:29.95pt;height:110.6pt;z-index:-251588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dUlFQIAAAEEAAAOAAAAZHJzL2Uyb0RvYy54bWysU9uO2jAQfa/Uf7D8XhJYo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" filled="f" stroked="f">
                <v:textbox style="mso-fit-shape-to-text:t">
                  <w:txbxContent>
                    <w:p w14:paraId="3C72A5C3" w14:textId="5E70C976" w:rsidR="00805E09" w:rsidRPr="00805E09" w:rsidRDefault="00805E09" w:rsidP="00805E09">
                      <w:pPr>
                        <w:rPr>
                          <w:b/>
                          <w:bCs/>
                          <w:color w:val="007FAB" w:themeColor="accent1"/>
                        </w:rPr>
                      </w:pPr>
                      <w:r w:rsidRPr="00805E09">
                        <w:rPr>
                          <w:b/>
                          <w:bCs/>
                          <w:color w:val="007FAB" w:themeColor="accent1"/>
                        </w:rPr>
                        <w:t>P</w:t>
                      </w:r>
                      <w:r>
                        <w:rPr>
                          <w:b/>
                          <w:bCs/>
                          <w:color w:val="007FAB" w:themeColor="accent1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BF3531">
        <w:t xml:space="preserve">COMPLEMENTOS DEL SINTAGMA VERBAL </w:t>
      </w:r>
      <w:r w:rsidR="00BF3531" w:rsidRPr="00BF3531">
        <w:rPr>
          <w:color w:val="000000" w:themeColor="text1"/>
        </w:rPr>
        <w:t>(V)</w:t>
      </w:r>
    </w:p>
    <w:tbl>
      <w:tblPr>
        <w:tblStyle w:val="Tablaconcuadrcula5oscura-nfasis1"/>
        <w:tblW w:w="0" w:type="auto"/>
        <w:tblLook w:val="02A0" w:firstRow="1" w:lastRow="0" w:firstColumn="1" w:lastColumn="0" w:noHBand="1" w:noVBand="0"/>
      </w:tblPr>
      <w:tblGrid>
        <w:gridCol w:w="3823"/>
        <w:gridCol w:w="3827"/>
        <w:gridCol w:w="3685"/>
      </w:tblGrid>
      <w:tr w:rsidR="00BF3531" w14:paraId="1EEE416E" w14:textId="77777777" w:rsidTr="00CB0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E4A2FA" w14:textId="77777777" w:rsidR="00BF3531" w:rsidRDefault="00BF3531" w:rsidP="007B5D2F">
            <w:pPr>
              <w:jc w:val="center"/>
            </w:pPr>
            <w:r>
              <w:t>FUNCIÓN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</w:tcPr>
          <w:p w14:paraId="144D2E2F" w14:textId="77777777" w:rsidR="00BF3531" w:rsidRDefault="00BF3531" w:rsidP="007B5D2F">
            <w:pPr>
              <w:jc w:val="center"/>
            </w:pPr>
            <w:r>
              <w:t>FORMA</w:t>
            </w:r>
          </w:p>
        </w:tc>
        <w:tc>
          <w:tcPr>
            <w:tcW w:w="3685" w:type="dxa"/>
          </w:tcPr>
          <w:p w14:paraId="6FF180FC" w14:textId="77777777" w:rsidR="00BF3531" w:rsidRDefault="00BF3531" w:rsidP="007B5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EJEMPLO</w:t>
            </w:r>
          </w:p>
        </w:tc>
      </w:tr>
      <w:tr w:rsidR="00BF3531" w14:paraId="68444830" w14:textId="77777777" w:rsidTr="00996CE9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77DBFF" w:themeFill="accent1" w:themeFillTint="66"/>
          </w:tcPr>
          <w:p w14:paraId="3550D26F" w14:textId="24B32295" w:rsidR="00BF3531" w:rsidRPr="00DD2DD2" w:rsidRDefault="00805E09" w:rsidP="007B5D2F">
            <w:pPr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5824" behindDoc="1" locked="0" layoutInCell="1" allowOverlap="1" wp14:anchorId="6F9BE36E" wp14:editId="47A601C6">
                      <wp:simplePos x="0" y="0"/>
                      <wp:positionH relativeFrom="column">
                        <wp:posOffset>-384531</wp:posOffset>
                      </wp:positionH>
                      <wp:positionV relativeFrom="paragraph">
                        <wp:posOffset>209169</wp:posOffset>
                      </wp:positionV>
                      <wp:extent cx="380365" cy="1404620"/>
                      <wp:effectExtent l="0" t="0" r="0" b="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5DF1C" w14:textId="7A72FB1A" w:rsidR="00805E09" w:rsidRPr="00805E09" w:rsidRDefault="00805E09">
                                  <w:pPr>
                                    <w:rPr>
                                      <w:b/>
                                      <w:bCs/>
                                      <w:color w:val="007FAB" w:themeColor="accent1"/>
                                    </w:rPr>
                                  </w:pPr>
                                  <w:r w:rsidRPr="00805E09">
                                    <w:rPr>
                                      <w:b/>
                                      <w:bCs/>
                                      <w:color w:val="007FAB" w:themeColor="accent1"/>
                                    </w:rPr>
                                    <w:t>PN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9BE36E" id="_x0000_s1046" type="#_x0000_t202" style="position:absolute;margin-left:-30.3pt;margin-top:16.45pt;width:29.95pt;height:110.6pt;z-index:-251590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" filled="f" stroked="f">
                      <v:textbox style="mso-fit-shape-to-text:t">
                        <w:txbxContent>
                          <w:p w14:paraId="06A5DF1C" w14:textId="7A72FB1A" w:rsidR="00805E09" w:rsidRPr="00805E09" w:rsidRDefault="00805E09">
                            <w:pPr>
                              <w:rPr>
                                <w:b/>
                                <w:bCs/>
                                <w:color w:val="007FAB" w:themeColor="accent1"/>
                              </w:rPr>
                            </w:pPr>
                            <w:r w:rsidRPr="00805E09">
                              <w:rPr>
                                <w:b/>
                                <w:bCs/>
                                <w:color w:val="007FAB" w:themeColor="accent1"/>
                              </w:rPr>
                              <w:t>PN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3531">
              <w:rPr>
                <w:color w:val="000000" w:themeColor="text1"/>
              </w:rPr>
              <w:t>Atributo (At)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BBEDFF" w:themeFill="accent1" w:themeFillTint="33"/>
          </w:tcPr>
          <w:p w14:paraId="1F7FACBA" w14:textId="77777777" w:rsidR="00BF3531" w:rsidRDefault="00BF3531" w:rsidP="00BF3531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Sintagma nominal</w:t>
            </w:r>
          </w:p>
          <w:p w14:paraId="1D267457" w14:textId="77777777" w:rsidR="00BF3531" w:rsidRDefault="00BF3531" w:rsidP="00BF3531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Sintagma preposicional</w:t>
            </w:r>
          </w:p>
          <w:p w14:paraId="3CF2A2AD" w14:textId="77777777" w:rsidR="00BF3531" w:rsidRDefault="00BF3531" w:rsidP="00BF3531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Sintagma adjetival</w:t>
            </w:r>
          </w:p>
          <w:p w14:paraId="4C2E7ACF" w14:textId="7262A5F0" w:rsidR="00BF3531" w:rsidRDefault="00BF3531" w:rsidP="00BF3531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Sintagma adverbial</w:t>
            </w:r>
          </w:p>
        </w:tc>
        <w:tc>
          <w:tcPr>
            <w:tcW w:w="3685" w:type="dxa"/>
            <w:shd w:val="clear" w:color="auto" w:fill="auto"/>
          </w:tcPr>
          <w:p w14:paraId="21D9E76B" w14:textId="77777777" w:rsidR="00BF3531" w:rsidRDefault="00BF3531" w:rsidP="007B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Los perros son </w:t>
            </w:r>
            <w:r>
              <w:rPr>
                <w:i/>
                <w:iCs/>
                <w:u w:val="single"/>
              </w:rPr>
              <w:t>animales de compañía</w:t>
            </w:r>
          </w:p>
          <w:p w14:paraId="5893F3F2" w14:textId="77777777" w:rsidR="00BF3531" w:rsidRDefault="00BF3531" w:rsidP="007B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Estos libros parecen </w:t>
            </w:r>
            <w:r>
              <w:rPr>
                <w:i/>
                <w:iCs/>
                <w:u w:val="single"/>
              </w:rPr>
              <w:t>de mentira</w:t>
            </w:r>
          </w:p>
          <w:p w14:paraId="218957AA" w14:textId="77777777" w:rsidR="00BF3531" w:rsidRDefault="00BF3531" w:rsidP="007B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¿Está </w:t>
            </w:r>
            <w:r>
              <w:rPr>
                <w:i/>
                <w:iCs/>
                <w:u w:val="single"/>
              </w:rPr>
              <w:t>totalmente vacía</w:t>
            </w:r>
            <w:r>
              <w:rPr>
                <w:i/>
                <w:iCs/>
              </w:rPr>
              <w:t xml:space="preserve"> la caja?</w:t>
            </w:r>
          </w:p>
          <w:p w14:paraId="22606D0D" w14:textId="3A74F0A4" w:rsidR="00BF3531" w:rsidRPr="00BF3531" w:rsidRDefault="00BF3531" w:rsidP="007B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Mis amigos son </w:t>
            </w:r>
            <w:r>
              <w:rPr>
                <w:i/>
                <w:iCs/>
                <w:u w:val="single"/>
              </w:rPr>
              <w:t>así</w:t>
            </w:r>
          </w:p>
        </w:tc>
      </w:tr>
      <w:tr w:rsidR="00BF3531" w14:paraId="18BE609E" w14:textId="77777777" w:rsidTr="00996CE9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77DBFF" w:themeFill="accent1" w:themeFillTint="66"/>
          </w:tcPr>
          <w:p w14:paraId="1E9249AF" w14:textId="59C6DD1C" w:rsidR="00BF3531" w:rsidRPr="00DD2DD2" w:rsidRDefault="00BF3531" w:rsidP="007B5D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Complemento predicativo (CPvo)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BBEDFF" w:themeFill="accent1" w:themeFillTint="33"/>
          </w:tcPr>
          <w:p w14:paraId="11D15CA1" w14:textId="77777777" w:rsidR="00BF3531" w:rsidRDefault="00BF3531" w:rsidP="00BF3531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Sintagma nominal</w:t>
            </w:r>
          </w:p>
          <w:p w14:paraId="065DB706" w14:textId="77777777" w:rsidR="00BF3531" w:rsidRDefault="00BF3531" w:rsidP="00BF3531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Sintagma adjetival</w:t>
            </w:r>
          </w:p>
          <w:p w14:paraId="6D2175CB" w14:textId="213328B5" w:rsidR="00BF3531" w:rsidRDefault="00BF3531" w:rsidP="00BF3531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 xml:space="preserve">Concuerda con el </w:t>
            </w:r>
            <w:r w:rsidRPr="00805E09">
              <w:rPr>
                <w:u w:val="single"/>
              </w:rPr>
              <w:t>sujeto</w:t>
            </w:r>
          </w:p>
        </w:tc>
        <w:tc>
          <w:tcPr>
            <w:tcW w:w="3685" w:type="dxa"/>
            <w:shd w:val="clear" w:color="auto" w:fill="auto"/>
          </w:tcPr>
          <w:p w14:paraId="1C60E1C3" w14:textId="77777777" w:rsidR="00BF3531" w:rsidRDefault="00805E09" w:rsidP="007B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El jugador regresió </w:t>
            </w:r>
            <w:r>
              <w:rPr>
                <w:i/>
                <w:iCs/>
                <w:u w:val="single"/>
              </w:rPr>
              <w:t>exhausto</w:t>
            </w:r>
          </w:p>
          <w:p w14:paraId="37B0E7EE" w14:textId="770ABB27" w:rsidR="00805E09" w:rsidRPr="00805E09" w:rsidRDefault="00805E09" w:rsidP="007B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Lo eligieron </w:t>
            </w:r>
            <w:r>
              <w:rPr>
                <w:i/>
                <w:iCs/>
                <w:u w:val="single"/>
              </w:rPr>
              <w:t>juez</w:t>
            </w:r>
          </w:p>
        </w:tc>
      </w:tr>
      <w:tr w:rsidR="00BF3531" w14:paraId="2790433D" w14:textId="77777777" w:rsidTr="00996CE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77DBFF" w:themeFill="accent1" w:themeFillTint="66"/>
          </w:tcPr>
          <w:p w14:paraId="5A8D47FE" w14:textId="53515BBD" w:rsidR="00BF3531" w:rsidRPr="00DD2DD2" w:rsidRDefault="00805E09" w:rsidP="007B5D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Complemento directo (CD)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BBEDFF" w:themeFill="accent1" w:themeFillTint="33"/>
          </w:tcPr>
          <w:p w14:paraId="313FBC9C" w14:textId="77777777" w:rsidR="00BF3531" w:rsidRDefault="00805E09" w:rsidP="00BF3531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Sintagma nominal</w:t>
            </w:r>
          </w:p>
          <w:p w14:paraId="3EDA5491" w14:textId="77777777" w:rsidR="00805E09" w:rsidRDefault="00805E09" w:rsidP="00BF3531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Sintagma preposicional (</w:t>
            </w:r>
            <w:r>
              <w:rPr>
                <w:b/>
                <w:bCs/>
              </w:rPr>
              <w:t>a</w:t>
            </w:r>
            <w:r>
              <w:t>)</w:t>
            </w:r>
          </w:p>
          <w:p w14:paraId="790FB6C2" w14:textId="05FE5B43" w:rsidR="00805E09" w:rsidRDefault="00805E09" w:rsidP="00BF3531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rPr>
                <w:u w:val="single"/>
              </w:rPr>
              <w:t>Sustituye</w:t>
            </w:r>
            <w:r>
              <w:t xml:space="preserve">: </w:t>
            </w:r>
            <w:r>
              <w:rPr>
                <w:b/>
                <w:bCs/>
              </w:rPr>
              <w:t>la</w:t>
            </w:r>
            <w:r>
              <w:t xml:space="preserve">, </w:t>
            </w:r>
            <w:r>
              <w:rPr>
                <w:b/>
                <w:bCs/>
              </w:rPr>
              <w:t>lo</w:t>
            </w:r>
            <w:r>
              <w:t xml:space="preserve">, </w:t>
            </w:r>
            <w:r>
              <w:rPr>
                <w:b/>
                <w:bCs/>
              </w:rPr>
              <w:t>las</w:t>
            </w:r>
            <w:r>
              <w:t xml:space="preserve">, </w:t>
            </w:r>
            <w:r>
              <w:rPr>
                <w:b/>
                <w:bCs/>
              </w:rPr>
              <w:t>los</w:t>
            </w:r>
          </w:p>
        </w:tc>
        <w:tc>
          <w:tcPr>
            <w:tcW w:w="3685" w:type="dxa"/>
            <w:shd w:val="clear" w:color="auto" w:fill="auto"/>
          </w:tcPr>
          <w:p w14:paraId="6A3B6162" w14:textId="77777777" w:rsidR="00BF3531" w:rsidRDefault="00805E09" w:rsidP="007B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El coronel expuso </w:t>
            </w:r>
            <w:r>
              <w:rPr>
                <w:i/>
                <w:iCs/>
                <w:u w:val="single"/>
              </w:rPr>
              <w:t>su inquietud</w:t>
            </w:r>
          </w:p>
          <w:p w14:paraId="6AE3285C" w14:textId="11EF87FE" w:rsidR="00805E09" w:rsidRPr="00805E09" w:rsidRDefault="00805E09" w:rsidP="007B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El coronel visitó </w:t>
            </w:r>
            <w:r>
              <w:rPr>
                <w:i/>
                <w:iCs/>
                <w:u w:val="single"/>
              </w:rPr>
              <w:t>al abogado</w:t>
            </w:r>
          </w:p>
        </w:tc>
      </w:tr>
      <w:tr w:rsidR="00BF3531" w14:paraId="414A4E73" w14:textId="77777777" w:rsidTr="00996CE9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77DBFF" w:themeFill="accent1" w:themeFillTint="66"/>
          </w:tcPr>
          <w:p w14:paraId="647051B3" w14:textId="5E23CA17" w:rsidR="00BF3531" w:rsidRPr="00DD2DD2" w:rsidRDefault="00805E09" w:rsidP="007B5D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Complementi indirecto (CI)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BBEDFF" w:themeFill="accent1" w:themeFillTint="33"/>
          </w:tcPr>
          <w:p w14:paraId="53348E3D" w14:textId="77777777" w:rsidR="00805E09" w:rsidRDefault="00805E09" w:rsidP="00805E09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Sintagma nominal</w:t>
            </w:r>
          </w:p>
          <w:p w14:paraId="224189F6" w14:textId="77777777" w:rsidR="00805E09" w:rsidRDefault="00805E09" w:rsidP="00805E09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Sintagma preposicional (</w:t>
            </w:r>
            <w:r>
              <w:rPr>
                <w:b/>
                <w:bCs/>
              </w:rPr>
              <w:t>a</w:t>
            </w:r>
            <w:r>
              <w:t>)</w:t>
            </w:r>
          </w:p>
          <w:p w14:paraId="0CA91BAF" w14:textId="10D375EE" w:rsidR="00BF3531" w:rsidRPr="00805E09" w:rsidRDefault="00805E09" w:rsidP="00805E09">
            <w:r>
              <w:rPr>
                <w:u w:val="single"/>
              </w:rPr>
              <w:t>Sustituye</w:t>
            </w:r>
            <w:r>
              <w:t xml:space="preserve">: </w:t>
            </w:r>
            <w:r>
              <w:rPr>
                <w:b/>
                <w:bCs/>
              </w:rPr>
              <w:t>le</w:t>
            </w:r>
            <w:r>
              <w:t xml:space="preserve">, </w:t>
            </w:r>
            <w:r>
              <w:rPr>
                <w:b/>
                <w:bCs/>
              </w:rPr>
              <w:t>les</w:t>
            </w:r>
          </w:p>
        </w:tc>
        <w:tc>
          <w:tcPr>
            <w:tcW w:w="3685" w:type="dxa"/>
            <w:shd w:val="clear" w:color="auto" w:fill="auto"/>
          </w:tcPr>
          <w:p w14:paraId="07EC5E53" w14:textId="77777777" w:rsidR="00BF3531" w:rsidRDefault="00805E09" w:rsidP="007B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La música </w:t>
            </w:r>
            <w:r>
              <w:rPr>
                <w:i/>
                <w:iCs/>
                <w:u w:val="single"/>
              </w:rPr>
              <w:t>les</w:t>
            </w:r>
            <w:r>
              <w:rPr>
                <w:i/>
                <w:iCs/>
              </w:rPr>
              <w:t xml:space="preserve"> gusta</w:t>
            </w:r>
          </w:p>
          <w:p w14:paraId="2C33261F" w14:textId="261677C0" w:rsidR="00805E09" w:rsidRPr="00805E09" w:rsidRDefault="00805E09" w:rsidP="007B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El médico curó la herida </w:t>
            </w:r>
            <w:r>
              <w:rPr>
                <w:i/>
                <w:iCs/>
                <w:u w:val="single"/>
              </w:rPr>
              <w:t>a su paciente</w:t>
            </w:r>
          </w:p>
        </w:tc>
      </w:tr>
      <w:tr w:rsidR="00CB0AE8" w14:paraId="42EB4EBE" w14:textId="77777777" w:rsidTr="00CB0AE8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816A76F" w14:textId="77777777" w:rsidR="00CB0AE8" w:rsidRDefault="00CB0AE8" w:rsidP="007B5D2F">
            <w:pPr>
              <w:jc w:val="center"/>
            </w:pPr>
            <w:r>
              <w:lastRenderedPageBreak/>
              <w:t>FUNCIÓN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007FAB" w:themeFill="accent1"/>
          </w:tcPr>
          <w:p w14:paraId="48224822" w14:textId="77777777" w:rsidR="00CB0AE8" w:rsidRPr="00CB0AE8" w:rsidRDefault="00CB0AE8" w:rsidP="007B5D2F">
            <w:pPr>
              <w:jc w:val="center"/>
              <w:rPr>
                <w:b/>
                <w:bCs/>
                <w:color w:val="FFFFFF" w:themeColor="background1"/>
              </w:rPr>
            </w:pPr>
            <w:r w:rsidRPr="00CB0AE8">
              <w:rPr>
                <w:b/>
                <w:bCs/>
                <w:color w:val="FFFFFF" w:themeColor="background1"/>
              </w:rPr>
              <w:t>FORMA</w:t>
            </w:r>
          </w:p>
        </w:tc>
        <w:tc>
          <w:tcPr>
            <w:tcW w:w="3685" w:type="dxa"/>
            <w:shd w:val="clear" w:color="auto" w:fill="007FAB" w:themeFill="accent1"/>
          </w:tcPr>
          <w:p w14:paraId="66360F06" w14:textId="77777777" w:rsidR="00CB0AE8" w:rsidRPr="00CB0AE8" w:rsidRDefault="00CB0AE8" w:rsidP="007B5D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CB0AE8">
              <w:rPr>
                <w:b/>
                <w:bCs/>
                <w:color w:val="FFFFFF" w:themeColor="background1"/>
              </w:rPr>
              <w:t>EJEMPLO</w:t>
            </w:r>
          </w:p>
        </w:tc>
      </w:tr>
      <w:tr w:rsidR="00996CE9" w14:paraId="5F1DDE11" w14:textId="77777777" w:rsidTr="00996CE9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77DBFF" w:themeFill="accent1" w:themeFillTint="66"/>
          </w:tcPr>
          <w:p w14:paraId="5838A8A3" w14:textId="427D4EA4" w:rsidR="00CB0AE8" w:rsidRPr="00DD2DD2" w:rsidRDefault="00CB0AE8" w:rsidP="007B5D2F">
            <w:pPr>
              <w:rPr>
                <w:color w:val="000000" w:themeColor="text1"/>
              </w:rPr>
            </w:pPr>
            <w:bookmarkStart w:id="0" w:name="_GoBack" w:colFirst="1" w:colLast="1"/>
            <w:r>
              <w:rPr>
                <w:color w:val="000000" w:themeColor="text1"/>
              </w:rPr>
              <w:t>Complemento de régimen verbal (CRV)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</w:tcPr>
          <w:p w14:paraId="4C481892" w14:textId="77777777" w:rsidR="00CB0AE8" w:rsidRDefault="00CB0AE8" w:rsidP="00CB0AE8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Sintagma preposicional</w:t>
            </w:r>
          </w:p>
          <w:p w14:paraId="386D7FB5" w14:textId="77777777" w:rsidR="00CB0AE8" w:rsidRDefault="00CB0AE8" w:rsidP="00CB0AE8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 xml:space="preserve">Complementa el </w:t>
            </w:r>
            <w:r>
              <w:rPr>
                <w:u w:val="single"/>
              </w:rPr>
              <w:t>significado</w:t>
            </w:r>
            <w:r>
              <w:t xml:space="preserve"> del verbo</w:t>
            </w:r>
          </w:p>
          <w:p w14:paraId="20C49018" w14:textId="654483B2" w:rsidR="00CB0AE8" w:rsidRDefault="00CB0AE8" w:rsidP="00CB0AE8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Verbos que rigen</w:t>
            </w:r>
          </w:p>
        </w:tc>
        <w:tc>
          <w:tcPr>
            <w:tcW w:w="3685" w:type="dxa"/>
            <w:shd w:val="clear" w:color="auto" w:fill="auto"/>
          </w:tcPr>
          <w:p w14:paraId="6D869563" w14:textId="0D3EA992" w:rsidR="00CB0AE8" w:rsidRPr="00CB0AE8" w:rsidRDefault="00CB0AE8" w:rsidP="007B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El asunto depende </w:t>
            </w:r>
            <w:r>
              <w:rPr>
                <w:i/>
                <w:iCs/>
                <w:u w:val="single"/>
              </w:rPr>
              <w:t>de ellos</w:t>
            </w:r>
          </w:p>
        </w:tc>
      </w:tr>
      <w:tr w:rsidR="00996CE9" w14:paraId="25A86FB2" w14:textId="77777777" w:rsidTr="00996CE9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77DBFF" w:themeFill="accent1" w:themeFillTint="66"/>
          </w:tcPr>
          <w:p w14:paraId="17DD099F" w14:textId="46D3FE98" w:rsidR="00CB0AE8" w:rsidRPr="00DD2DD2" w:rsidRDefault="00CB0AE8" w:rsidP="007B5D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Complemento agente (CAg)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</w:tcPr>
          <w:p w14:paraId="31CFE32D" w14:textId="77777777" w:rsidR="00CB0AE8" w:rsidRDefault="00CB0AE8" w:rsidP="00CB0AE8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Sintamga preposicional (</w:t>
            </w:r>
            <w:r>
              <w:rPr>
                <w:b/>
                <w:bCs/>
              </w:rPr>
              <w:t>por</w:t>
            </w:r>
            <w:r>
              <w:t>)</w:t>
            </w:r>
          </w:p>
          <w:p w14:paraId="2CA39131" w14:textId="6D2F6B78" w:rsidR="00CB0AE8" w:rsidRDefault="00CB0AE8" w:rsidP="00CB0AE8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 xml:space="preserve">Oraicones </w:t>
            </w:r>
            <w:r>
              <w:rPr>
                <w:u w:val="single"/>
              </w:rPr>
              <w:t>pasivas</w:t>
            </w:r>
          </w:p>
        </w:tc>
        <w:tc>
          <w:tcPr>
            <w:tcW w:w="3685" w:type="dxa"/>
            <w:shd w:val="clear" w:color="auto" w:fill="auto"/>
          </w:tcPr>
          <w:p w14:paraId="6BC2A7B3" w14:textId="6C91CED5" w:rsidR="00CB0AE8" w:rsidRPr="00CB0AE8" w:rsidRDefault="00CB0AE8" w:rsidP="007B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Su éxito fue celebrado </w:t>
            </w:r>
            <w:r>
              <w:rPr>
                <w:i/>
                <w:iCs/>
                <w:u w:val="single"/>
              </w:rPr>
              <w:t>por todos</w:t>
            </w:r>
          </w:p>
        </w:tc>
      </w:tr>
      <w:tr w:rsidR="00996CE9" w14:paraId="75F74619" w14:textId="77777777" w:rsidTr="00996CE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77DBFF" w:themeFill="accent1" w:themeFillTint="66"/>
          </w:tcPr>
          <w:p w14:paraId="49D1C845" w14:textId="03918E7C" w:rsidR="00CB0AE8" w:rsidRPr="00DD2DD2" w:rsidRDefault="00CB0AE8" w:rsidP="007B5D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Complemento circumstancial (CC_)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</w:tcPr>
          <w:p w14:paraId="45C0245C" w14:textId="77777777" w:rsidR="00CB0AE8" w:rsidRDefault="00CB0AE8" w:rsidP="00CB0AE8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Sintagma nominal</w:t>
            </w:r>
          </w:p>
          <w:p w14:paraId="0485187A" w14:textId="77777777" w:rsidR="00CB0AE8" w:rsidRDefault="00CB0AE8" w:rsidP="00CB0AE8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Sintagma preposicional</w:t>
            </w:r>
          </w:p>
          <w:p w14:paraId="13F6347D" w14:textId="575249AA" w:rsidR="00CB0AE8" w:rsidRDefault="00CB0AE8" w:rsidP="00CB0AE8">
            <w:pPr>
              <w:pStyle w:val="Prrafodelista"/>
              <w:numPr>
                <w:ilvl w:val="0"/>
                <w:numId w:val="40"/>
              </w:numPr>
              <w:ind w:left="198" w:hanging="198"/>
            </w:pPr>
            <w:r>
              <w:t>Sintagma adverbial</w:t>
            </w:r>
          </w:p>
        </w:tc>
        <w:tc>
          <w:tcPr>
            <w:tcW w:w="3685" w:type="dxa"/>
            <w:shd w:val="clear" w:color="auto" w:fill="auto"/>
          </w:tcPr>
          <w:p w14:paraId="499F3F54" w14:textId="77777777" w:rsidR="00CB0AE8" w:rsidRDefault="00CB0AE8" w:rsidP="007B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He desayunado tostadas </w:t>
            </w:r>
            <w:r>
              <w:rPr>
                <w:i/>
                <w:iCs/>
                <w:u w:val="single"/>
              </w:rPr>
              <w:t>esta mañana</w:t>
            </w:r>
          </w:p>
          <w:p w14:paraId="1B363DB0" w14:textId="77777777" w:rsidR="00CB0AE8" w:rsidRDefault="00CB0AE8" w:rsidP="007B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Por la mañana me levanto </w:t>
            </w:r>
            <w:r>
              <w:rPr>
                <w:i/>
                <w:iCs/>
                <w:u w:val="single"/>
              </w:rPr>
              <w:t>a las diez</w:t>
            </w:r>
          </w:p>
          <w:p w14:paraId="5B30B0B0" w14:textId="3CBFB06E" w:rsidR="00CB0AE8" w:rsidRPr="00CB0AE8" w:rsidRDefault="00CB0AE8" w:rsidP="007B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También se hacen </w:t>
            </w:r>
            <w:r>
              <w:rPr>
                <w:i/>
                <w:iCs/>
                <w:u w:val="single"/>
              </w:rPr>
              <w:t>así</w:t>
            </w:r>
            <w:r>
              <w:rPr>
                <w:i/>
                <w:iCs/>
              </w:rPr>
              <w:t xml:space="preserve"> las cosas</w:t>
            </w:r>
          </w:p>
        </w:tc>
      </w:tr>
    </w:tbl>
    <w:bookmarkEnd w:id="0"/>
    <w:p w14:paraId="1CA22B66" w14:textId="2D01211C" w:rsidR="00CB0AE8" w:rsidRDefault="00CB0AE8" w:rsidP="00CB0AE8">
      <w:pPr>
        <w:pStyle w:val="Ttulo2"/>
      </w:pPr>
      <w:r w:rsidRPr="00CB0AE8">
        <w:drawing>
          <wp:anchor distT="0" distB="0" distL="114300" distR="114300" simplePos="0" relativeHeight="251736064" behindDoc="1" locked="0" layoutInCell="1" allowOverlap="1" wp14:anchorId="0C05C7B8" wp14:editId="3EE550B0">
            <wp:simplePos x="0" y="0"/>
            <wp:positionH relativeFrom="column">
              <wp:posOffset>5041443</wp:posOffset>
            </wp:positionH>
            <wp:positionV relativeFrom="paragraph">
              <wp:posOffset>174473</wp:posOffset>
            </wp:positionV>
            <wp:extent cx="3251303" cy="4250362"/>
            <wp:effectExtent l="0" t="0" r="0" b="17145"/>
            <wp:wrapNone/>
            <wp:docPr id="48" name="Diagrama 48">
              <a:extLst xmlns:a="http://schemas.openxmlformats.org/drawingml/2006/main">
                <a:ext uri="{FF2B5EF4-FFF2-40B4-BE49-F238E27FC236}">
                  <a16:creationId xmlns:a16="http://schemas.microsoft.com/office/drawing/2014/main" id="{27AB2A6E-EFE7-4A07-80E4-2909BF3694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Pr="00CB0AE8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F88546" wp14:editId="215A52E9">
                <wp:simplePos x="0" y="0"/>
                <wp:positionH relativeFrom="column">
                  <wp:posOffset>4645152</wp:posOffset>
                </wp:positionH>
                <wp:positionV relativeFrom="paragraph">
                  <wp:posOffset>92025</wp:posOffset>
                </wp:positionV>
                <wp:extent cx="0" cy="4121920"/>
                <wp:effectExtent l="0" t="0" r="38100" b="12065"/>
                <wp:wrapNone/>
                <wp:docPr id="33" name="Conector recto 16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219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37E35" id="Conector recto 16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75pt,7.25pt" to="365.75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" strokecolor="#017a8e [3206]" strokeweight="1pt">
                <v:stroke dashstyle="dash" joinstyle="miter"/>
                <o:lock v:ext="edit" shapetype="f"/>
              </v:line>
            </w:pict>
          </mc:Fallback>
        </mc:AlternateContent>
      </w:r>
      <w:r w:rsidRPr="00CB0AE8">
        <w:drawing>
          <wp:anchor distT="0" distB="0" distL="114300" distR="114300" simplePos="0" relativeHeight="251732992" behindDoc="1" locked="0" layoutInCell="1" allowOverlap="1" wp14:anchorId="0BB7CA1B" wp14:editId="1E935C83">
            <wp:simplePos x="0" y="0"/>
            <wp:positionH relativeFrom="column">
              <wp:posOffset>416560</wp:posOffset>
            </wp:positionH>
            <wp:positionV relativeFrom="paragraph">
              <wp:posOffset>-191364</wp:posOffset>
            </wp:positionV>
            <wp:extent cx="4107873" cy="2432050"/>
            <wp:effectExtent l="38100" t="0" r="45085" b="0"/>
            <wp:wrapNone/>
            <wp:docPr id="32" name="Diagrama 32">
              <a:extLst xmlns:a="http://schemas.openxmlformats.org/drawingml/2006/main">
                <a:ext uri="{FF2B5EF4-FFF2-40B4-BE49-F238E27FC236}">
                  <a16:creationId xmlns:a16="http://schemas.microsoft.com/office/drawing/2014/main" id="{938CDD45-2901-4955-8909-8EB4334FCE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>
        <w:t>CLASIFICACiÓN ORACIONES SIMPLES</w:t>
      </w:r>
    </w:p>
    <w:p w14:paraId="0E560B0B" w14:textId="2983C5F5" w:rsidR="00CB0AE8" w:rsidRDefault="00CB0AE8" w:rsidP="00CB0AE8">
      <w:r w:rsidRPr="00CB0AE8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A3ABBD" wp14:editId="31BA810F">
                <wp:simplePos x="0" y="0"/>
                <wp:positionH relativeFrom="column">
                  <wp:posOffset>4732909</wp:posOffset>
                </wp:positionH>
                <wp:positionV relativeFrom="paragraph">
                  <wp:posOffset>401320</wp:posOffset>
                </wp:positionV>
                <wp:extent cx="415636" cy="256310"/>
                <wp:effectExtent l="0" t="19050" r="41910" b="29845"/>
                <wp:wrapNone/>
                <wp:docPr id="49" name="Flecha: a la derecha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2563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F2D77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8" o:spid="_x0000_s1026" type="#_x0000_t13" style="position:absolute;margin-left:372.65pt;margin-top:31.6pt;width:32.75pt;height:20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" adj="14940" fillcolor="#007fab [3204]" strokecolor="#003f55 [1604]" strokeweight="1pt"/>
            </w:pict>
          </mc:Fallback>
        </mc:AlternateContent>
      </w:r>
      <w:r w:rsidRPr="00CB0AE8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3627DC" wp14:editId="092AAA29">
                <wp:simplePos x="0" y="0"/>
                <wp:positionH relativeFrom="column">
                  <wp:posOffset>0</wp:posOffset>
                </wp:positionH>
                <wp:positionV relativeFrom="paragraph">
                  <wp:posOffset>92202</wp:posOffset>
                </wp:positionV>
                <wp:extent cx="415636" cy="256310"/>
                <wp:effectExtent l="0" t="19050" r="41910" b="29845"/>
                <wp:wrapNone/>
                <wp:docPr id="30" name="Flecha: a la derecha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2563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CDCC774" id="Flecha: a la derecha 8" o:spid="_x0000_s1026" type="#_x0000_t13" style="position:absolute;margin-left:0;margin-top:7.25pt;width:32.75pt;height:20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" adj="14940" fillcolor="#007fab [3204]" strokecolor="#003f55 [1604]" strokeweight="1pt"/>
            </w:pict>
          </mc:Fallback>
        </mc:AlternateContent>
      </w:r>
      <w:r w:rsidRPr="00CB0AE8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75EC70" wp14:editId="5D52B50D">
                <wp:simplePos x="0" y="0"/>
                <wp:positionH relativeFrom="column">
                  <wp:posOffset>0</wp:posOffset>
                </wp:positionH>
                <wp:positionV relativeFrom="paragraph">
                  <wp:posOffset>722249</wp:posOffset>
                </wp:positionV>
                <wp:extent cx="415636" cy="256310"/>
                <wp:effectExtent l="0" t="19050" r="41910" b="29845"/>
                <wp:wrapNone/>
                <wp:docPr id="31" name="Flecha: a la derecha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2563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0A015C5" id="Flecha: a la derecha 9" o:spid="_x0000_s1026" type="#_x0000_t13" style="position:absolute;margin-left:0;margin-top:56.85pt;width:32.75pt;height:20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" adj="14940" fillcolor="#007fab [3204]" strokecolor="#003f55 [1604]" strokeweight="1pt"/>
            </w:pict>
          </mc:Fallback>
        </mc:AlternateContent>
      </w:r>
    </w:p>
    <w:p w14:paraId="7B10F256" w14:textId="00B03E8F" w:rsidR="0058182A" w:rsidRPr="0058182A" w:rsidRDefault="0058182A" w:rsidP="0058182A"/>
    <w:p w14:paraId="7D46338A" w14:textId="53DBD3CD" w:rsidR="0058182A" w:rsidRPr="0058182A" w:rsidRDefault="0058182A" w:rsidP="0058182A"/>
    <w:p w14:paraId="3073B2A5" w14:textId="1ACF2E69" w:rsidR="0058182A" w:rsidRPr="0058182A" w:rsidRDefault="0058182A" w:rsidP="0058182A"/>
    <w:p w14:paraId="4F6B0D40" w14:textId="68A7148A" w:rsidR="0058182A" w:rsidRPr="0058182A" w:rsidRDefault="0058182A" w:rsidP="0058182A"/>
    <w:p w14:paraId="5D4A6A09" w14:textId="4AC1640D" w:rsidR="0058182A" w:rsidRPr="0058182A" w:rsidRDefault="0058182A" w:rsidP="0058182A"/>
    <w:p w14:paraId="524F4FC3" w14:textId="5F7CBC7B" w:rsidR="0058182A" w:rsidRPr="0058182A" w:rsidRDefault="0058182A" w:rsidP="0058182A"/>
    <w:p w14:paraId="5973B632" w14:textId="5D92C214" w:rsidR="0058182A" w:rsidRPr="0058182A" w:rsidRDefault="0058182A" w:rsidP="0058182A"/>
    <w:p w14:paraId="6D92C9AD" w14:textId="1BAD2818" w:rsidR="0058182A" w:rsidRPr="0058182A" w:rsidRDefault="0058182A" w:rsidP="0058182A"/>
    <w:p w14:paraId="1817C72C" w14:textId="255CD94F" w:rsidR="0058182A" w:rsidRPr="0058182A" w:rsidRDefault="0058182A" w:rsidP="0058182A"/>
    <w:p w14:paraId="40B094D7" w14:textId="06DAD328" w:rsidR="0058182A" w:rsidRDefault="0058182A" w:rsidP="0058182A"/>
    <w:p w14:paraId="1D921785" w14:textId="6D9966A1" w:rsidR="0058182A" w:rsidRDefault="0058182A">
      <w:r w:rsidRPr="00CB0AE8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072CC7" wp14:editId="5D54C566">
                <wp:simplePos x="0" y="0"/>
                <wp:positionH relativeFrom="column">
                  <wp:posOffset>4732655</wp:posOffset>
                </wp:positionH>
                <wp:positionV relativeFrom="paragraph">
                  <wp:posOffset>715797</wp:posOffset>
                </wp:positionV>
                <wp:extent cx="415636" cy="256310"/>
                <wp:effectExtent l="0" t="19050" r="41910" b="29845"/>
                <wp:wrapNone/>
                <wp:docPr id="50" name="Flecha: a la derecha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2563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F0AB896" id="Flecha: a la derecha 8" o:spid="_x0000_s1026" type="#_x0000_t13" style="position:absolute;margin-left:372.65pt;margin-top:56.35pt;width:32.75pt;height:20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" adj="14940" fillcolor="#007fab [3204]" strokecolor="#003f55 [1604]" strokeweight="1pt"/>
            </w:pict>
          </mc:Fallback>
        </mc:AlternateContent>
      </w:r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30"/>
      </w:tblGrid>
      <w:tr w:rsidR="0058182A" w14:paraId="47B26CEF" w14:textId="77777777" w:rsidTr="0058182A">
        <w:tc>
          <w:tcPr>
            <w:tcW w:w="7230" w:type="dxa"/>
            <w:shd w:val="clear" w:color="auto" w:fill="007FAB" w:themeFill="accent1"/>
          </w:tcPr>
          <w:p w14:paraId="5C29B931" w14:textId="38235FC7" w:rsidR="0058182A" w:rsidRPr="0058182A" w:rsidRDefault="0058182A" w:rsidP="0058182A">
            <w:pPr>
              <w:pStyle w:val="Prrafodelista"/>
              <w:numPr>
                <w:ilvl w:val="0"/>
                <w:numId w:val="41"/>
              </w:numPr>
              <w:ind w:left="180" w:hanging="180"/>
              <w:rPr>
                <w:b/>
                <w:bCs/>
                <w:color w:val="FFFFFF" w:themeColor="background1"/>
              </w:rPr>
            </w:pPr>
            <w:r w:rsidRPr="0058182A">
              <w:rPr>
                <w:b/>
                <w:bCs/>
                <w:color w:val="FFFFFF" w:themeColor="background1"/>
              </w:rPr>
              <w:lastRenderedPageBreak/>
              <w:t>ORACIONES ATRIBUTIVAS Y PREDICATIVAS</w:t>
            </w:r>
          </w:p>
        </w:tc>
      </w:tr>
      <w:tr w:rsidR="0058182A" w14:paraId="4E24F674" w14:textId="77777777" w:rsidTr="0058182A">
        <w:tc>
          <w:tcPr>
            <w:tcW w:w="7230" w:type="dxa"/>
            <w:shd w:val="clear" w:color="auto" w:fill="BBEDFF" w:themeFill="accent1" w:themeFillTint="33"/>
          </w:tcPr>
          <w:p w14:paraId="2309E864" w14:textId="38838536" w:rsidR="0058182A" w:rsidRPr="0058182A" w:rsidRDefault="0058182A" w:rsidP="0058182A">
            <w:r w:rsidRPr="0058182A">
              <w:rPr>
                <w:b/>
                <w:bCs/>
                <w:color w:val="007FAB" w:themeColor="accent1"/>
              </w:rPr>
              <w:t>ATRIBUTIVAS</w:t>
            </w:r>
            <w:r>
              <w:rPr>
                <w:b/>
                <w:bCs/>
              </w:rPr>
              <w:t>:</w:t>
            </w:r>
            <w:r>
              <w:t xml:space="preserve"> PREDICADO NOMINAL (</w:t>
            </w:r>
            <w:r>
              <w:rPr>
                <w:b/>
                <w:bCs/>
              </w:rPr>
              <w:t>v.copulativo</w:t>
            </w:r>
            <w:r>
              <w:t xml:space="preserve">: ser/estar/parecer + </w:t>
            </w:r>
            <w:r>
              <w:rPr>
                <w:b/>
                <w:bCs/>
              </w:rPr>
              <w:t>ATR</w:t>
            </w:r>
            <w:r>
              <w:t>)</w:t>
            </w:r>
          </w:p>
        </w:tc>
      </w:tr>
      <w:tr w:rsidR="0058182A" w14:paraId="238CC196" w14:textId="77777777" w:rsidTr="0058182A">
        <w:tc>
          <w:tcPr>
            <w:tcW w:w="7230" w:type="dxa"/>
            <w:shd w:val="clear" w:color="auto" w:fill="auto"/>
          </w:tcPr>
          <w:p w14:paraId="7B0FADD5" w14:textId="0B311494" w:rsidR="0058182A" w:rsidRPr="0058182A" w:rsidRDefault="0058182A" w:rsidP="0058182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El espectáculo </w:t>
            </w:r>
            <w:r>
              <w:rPr>
                <w:b/>
                <w:bCs/>
                <w:i/>
                <w:iCs/>
              </w:rPr>
              <w:t>fue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estupendo</w:t>
            </w:r>
          </w:p>
        </w:tc>
      </w:tr>
      <w:tr w:rsidR="0058182A" w14:paraId="05AA3B1C" w14:textId="77777777" w:rsidTr="0058182A">
        <w:tc>
          <w:tcPr>
            <w:tcW w:w="7230" w:type="dxa"/>
            <w:shd w:val="clear" w:color="auto" w:fill="BBEDFF" w:themeFill="accent1" w:themeFillTint="33"/>
          </w:tcPr>
          <w:p w14:paraId="69EB5F0C" w14:textId="6F797E18" w:rsidR="0058182A" w:rsidRPr="0058182A" w:rsidRDefault="0058182A" w:rsidP="0058182A">
            <w:r w:rsidRPr="0058182A">
              <w:rPr>
                <w:b/>
                <w:bCs/>
                <w:color w:val="007FAB" w:themeColor="accent1"/>
              </w:rPr>
              <w:t>PREDICATIVAS</w:t>
            </w:r>
            <w:r>
              <w:t>: PREDICADO VERBAL (</w:t>
            </w:r>
            <w:r>
              <w:rPr>
                <w:b/>
                <w:bCs/>
              </w:rPr>
              <w:t>v.predicativo</w:t>
            </w:r>
            <w:r>
              <w:t xml:space="preserve">: el resto + </w:t>
            </w:r>
            <w:r>
              <w:rPr>
                <w:b/>
                <w:bCs/>
              </w:rPr>
              <w:t>COMP.</w:t>
            </w:r>
            <w:r>
              <w:t>)</w:t>
            </w:r>
          </w:p>
        </w:tc>
      </w:tr>
      <w:tr w:rsidR="0058182A" w14:paraId="18A368CA" w14:textId="77777777" w:rsidTr="0058182A">
        <w:tc>
          <w:tcPr>
            <w:tcW w:w="7230" w:type="dxa"/>
          </w:tcPr>
          <w:p w14:paraId="6EAA5C4A" w14:textId="30274B5E" w:rsidR="0058182A" w:rsidRPr="0058182A" w:rsidRDefault="0058182A" w:rsidP="0058182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El espectáculo </w:t>
            </w:r>
            <w:r>
              <w:rPr>
                <w:b/>
                <w:bCs/>
                <w:i/>
                <w:iCs/>
              </w:rPr>
              <w:t>ofrece</w:t>
            </w:r>
            <w:r>
              <w:rPr>
                <w:i/>
                <w:iCs/>
              </w:rPr>
              <w:t xml:space="preserve"> muchas posibilidades</w:t>
            </w:r>
          </w:p>
        </w:tc>
      </w:tr>
      <w:tr w:rsidR="0058182A" w14:paraId="06149A33" w14:textId="77777777" w:rsidTr="007B5D2F">
        <w:tc>
          <w:tcPr>
            <w:tcW w:w="7230" w:type="dxa"/>
            <w:shd w:val="clear" w:color="auto" w:fill="007FAB" w:themeFill="accent1"/>
          </w:tcPr>
          <w:p w14:paraId="75277731" w14:textId="63E877CA" w:rsidR="0058182A" w:rsidRPr="0058182A" w:rsidRDefault="0058182A" w:rsidP="0058182A">
            <w:pPr>
              <w:pStyle w:val="Prrafodelista"/>
              <w:numPr>
                <w:ilvl w:val="0"/>
                <w:numId w:val="41"/>
              </w:numPr>
              <w:ind w:left="180" w:hanging="180"/>
              <w:rPr>
                <w:b/>
                <w:bCs/>
                <w:color w:val="FFFFFF" w:themeColor="background1"/>
              </w:rPr>
            </w:pPr>
            <w:r w:rsidRPr="0058182A">
              <w:rPr>
                <w:b/>
                <w:bCs/>
                <w:color w:val="FFFFFF" w:themeColor="background1"/>
              </w:rPr>
              <w:t xml:space="preserve">ORACIONES </w:t>
            </w:r>
            <w:r>
              <w:rPr>
                <w:b/>
                <w:bCs/>
                <w:color w:val="FFFFFF" w:themeColor="background1"/>
              </w:rPr>
              <w:t>ACTIVAS Y PASIVAS</w:t>
            </w:r>
          </w:p>
        </w:tc>
      </w:tr>
      <w:tr w:rsidR="0058182A" w14:paraId="59AD4B08" w14:textId="77777777" w:rsidTr="007B5D2F">
        <w:tc>
          <w:tcPr>
            <w:tcW w:w="7230" w:type="dxa"/>
            <w:shd w:val="clear" w:color="auto" w:fill="BBEDFF" w:themeFill="accent1" w:themeFillTint="33"/>
          </w:tcPr>
          <w:p w14:paraId="5F6C52B1" w14:textId="038DA09C" w:rsidR="0058182A" w:rsidRPr="0058182A" w:rsidRDefault="0058182A" w:rsidP="007B5D2F">
            <w:r>
              <w:rPr>
                <w:b/>
                <w:bCs/>
                <w:color w:val="007FAB" w:themeColor="accent1"/>
              </w:rPr>
              <w:t>ACTIVAS</w:t>
            </w:r>
            <w:r>
              <w:rPr>
                <w:b/>
                <w:bCs/>
              </w:rPr>
              <w:t>:</w:t>
            </w:r>
            <w:r>
              <w:t xml:space="preserve"> </w:t>
            </w:r>
            <w:r>
              <w:t xml:space="preserve">verbo en </w:t>
            </w:r>
            <w:r>
              <w:rPr>
                <w:b/>
                <w:bCs/>
              </w:rPr>
              <w:t>voz activa</w:t>
            </w:r>
            <w:r>
              <w:t xml:space="preserve"> y </w:t>
            </w:r>
            <w:r>
              <w:rPr>
                <w:b/>
                <w:bCs/>
              </w:rPr>
              <w:t>sujeto agente</w:t>
            </w:r>
          </w:p>
        </w:tc>
      </w:tr>
      <w:tr w:rsidR="0058182A" w14:paraId="5682CD24" w14:textId="77777777" w:rsidTr="007B5D2F">
        <w:tc>
          <w:tcPr>
            <w:tcW w:w="7230" w:type="dxa"/>
            <w:shd w:val="clear" w:color="auto" w:fill="auto"/>
          </w:tcPr>
          <w:p w14:paraId="68245FF9" w14:textId="51A54F5F" w:rsidR="0058182A" w:rsidRPr="0058182A" w:rsidRDefault="0058182A" w:rsidP="007B5D2F">
            <w:pPr>
              <w:jc w:val="both"/>
              <w:rPr>
                <w:i/>
                <w:iCs/>
              </w:rPr>
            </w:pPr>
            <w:r>
              <w:rPr>
                <w:i/>
                <w:iCs/>
                <w:u w:val="single"/>
              </w:rPr>
              <w:t>El director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habló</w:t>
            </w:r>
            <w:r>
              <w:rPr>
                <w:i/>
                <w:iCs/>
              </w:rPr>
              <w:t xml:space="preserve"> con decisión</w:t>
            </w:r>
          </w:p>
        </w:tc>
      </w:tr>
      <w:tr w:rsidR="0058182A" w14:paraId="16F98515" w14:textId="77777777" w:rsidTr="007B5D2F">
        <w:tc>
          <w:tcPr>
            <w:tcW w:w="7230" w:type="dxa"/>
            <w:shd w:val="clear" w:color="auto" w:fill="BBEDFF" w:themeFill="accent1" w:themeFillTint="33"/>
          </w:tcPr>
          <w:p w14:paraId="7304B751" w14:textId="4BC00DD2" w:rsidR="0058182A" w:rsidRPr="00996CE9" w:rsidRDefault="00996CE9" w:rsidP="007B5D2F">
            <w:r>
              <w:rPr>
                <w:b/>
                <w:bCs/>
                <w:color w:val="007FAB" w:themeColor="accent1"/>
              </w:rPr>
              <w:t>PASIVAS</w:t>
            </w:r>
            <w:r w:rsidR="0058182A">
              <w:t xml:space="preserve">: </w:t>
            </w:r>
            <w:r>
              <w:t xml:space="preserve">verbo en </w:t>
            </w:r>
            <w:r>
              <w:rPr>
                <w:b/>
                <w:bCs/>
              </w:rPr>
              <w:t>voz pasiva</w:t>
            </w:r>
            <w:r>
              <w:t xml:space="preserve"> (</w:t>
            </w:r>
            <w:r>
              <w:rPr>
                <w:b/>
                <w:bCs/>
              </w:rPr>
              <w:t>ser + participio</w:t>
            </w:r>
            <w:r>
              <w:t xml:space="preserve">) + </w:t>
            </w:r>
            <w:r>
              <w:rPr>
                <w:b/>
                <w:bCs/>
              </w:rPr>
              <w:t>sujeto paciente</w:t>
            </w:r>
            <w:r>
              <w:t xml:space="preserve"> (</w:t>
            </w:r>
            <w:r>
              <w:rPr>
                <w:rFonts w:ascii="Baskerville Old Face" w:hAnsi="Baskerville Old Face"/>
              </w:rPr>
              <w:t>±</w:t>
            </w:r>
            <w:r>
              <w:rPr>
                <w:b/>
                <w:bCs/>
              </w:rPr>
              <w:t>CAg</w:t>
            </w:r>
            <w:r>
              <w:t>)</w:t>
            </w:r>
          </w:p>
        </w:tc>
      </w:tr>
      <w:tr w:rsidR="0058182A" w14:paraId="4548A94F" w14:textId="77777777" w:rsidTr="007B5D2F">
        <w:tc>
          <w:tcPr>
            <w:tcW w:w="7230" w:type="dxa"/>
          </w:tcPr>
          <w:p w14:paraId="7D732468" w14:textId="17C289A4" w:rsidR="0058182A" w:rsidRPr="00996CE9" w:rsidRDefault="00996CE9" w:rsidP="007B5D2F">
            <w:pPr>
              <w:rPr>
                <w:i/>
                <w:iCs/>
              </w:rPr>
            </w:pPr>
            <w:r>
              <w:rPr>
                <w:i/>
                <w:iCs/>
                <w:u w:val="single"/>
              </w:rPr>
              <w:t>El director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es aclamado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por los trabajadores</w:t>
            </w:r>
          </w:p>
        </w:tc>
      </w:tr>
      <w:tr w:rsidR="00996CE9" w14:paraId="538BE1F9" w14:textId="77777777" w:rsidTr="007B5D2F">
        <w:tc>
          <w:tcPr>
            <w:tcW w:w="7230" w:type="dxa"/>
            <w:shd w:val="clear" w:color="auto" w:fill="007FAB" w:themeFill="accent1"/>
          </w:tcPr>
          <w:p w14:paraId="52D1BEA7" w14:textId="2EDA5AC8" w:rsidR="00996CE9" w:rsidRPr="0058182A" w:rsidRDefault="00996CE9" w:rsidP="00996CE9">
            <w:pPr>
              <w:pStyle w:val="Prrafodelista"/>
              <w:numPr>
                <w:ilvl w:val="0"/>
                <w:numId w:val="41"/>
              </w:numPr>
              <w:ind w:left="180" w:hanging="180"/>
              <w:rPr>
                <w:b/>
                <w:bCs/>
                <w:color w:val="FFFFFF" w:themeColor="background1"/>
              </w:rPr>
            </w:pPr>
            <w:r w:rsidRPr="0058182A">
              <w:rPr>
                <w:b/>
                <w:bCs/>
                <w:color w:val="FFFFFF" w:themeColor="background1"/>
              </w:rPr>
              <w:t xml:space="preserve">ORACIONES </w:t>
            </w:r>
            <w:r>
              <w:rPr>
                <w:b/>
                <w:bCs/>
                <w:color w:val="FFFFFF" w:themeColor="background1"/>
              </w:rPr>
              <w:t>TRANSITIVAS E INTRANSITIVAS</w:t>
            </w:r>
          </w:p>
        </w:tc>
      </w:tr>
      <w:tr w:rsidR="00996CE9" w14:paraId="2D35EC7F" w14:textId="77777777" w:rsidTr="007B5D2F">
        <w:tc>
          <w:tcPr>
            <w:tcW w:w="7230" w:type="dxa"/>
            <w:shd w:val="clear" w:color="auto" w:fill="BBEDFF" w:themeFill="accent1" w:themeFillTint="33"/>
          </w:tcPr>
          <w:p w14:paraId="3868F2C3" w14:textId="0C596DC6" w:rsidR="00996CE9" w:rsidRPr="00996CE9" w:rsidRDefault="00996CE9" w:rsidP="007B5D2F">
            <w:r>
              <w:rPr>
                <w:b/>
                <w:bCs/>
                <w:color w:val="007FAB" w:themeColor="accent1"/>
              </w:rPr>
              <w:t>TRANSITIVAS</w:t>
            </w:r>
            <w:r>
              <w:rPr>
                <w:b/>
                <w:bCs/>
              </w:rPr>
              <w:t>:</w:t>
            </w:r>
            <w:r>
              <w:t xml:space="preserve"> </w:t>
            </w:r>
            <w:r>
              <w:t xml:space="preserve">pueden llevar </w:t>
            </w:r>
            <w:r>
              <w:rPr>
                <w:b/>
                <w:bCs/>
              </w:rPr>
              <w:t>CD</w:t>
            </w:r>
          </w:p>
        </w:tc>
      </w:tr>
      <w:tr w:rsidR="00996CE9" w14:paraId="112D0F1C" w14:textId="77777777" w:rsidTr="007B5D2F">
        <w:tc>
          <w:tcPr>
            <w:tcW w:w="7230" w:type="dxa"/>
            <w:shd w:val="clear" w:color="auto" w:fill="auto"/>
          </w:tcPr>
          <w:p w14:paraId="08BE8CD2" w14:textId="0CE40ED5" w:rsidR="00996CE9" w:rsidRPr="00996CE9" w:rsidRDefault="00996CE9" w:rsidP="007B5D2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La gata bebió </w:t>
            </w:r>
            <w:r>
              <w:rPr>
                <w:b/>
                <w:bCs/>
                <w:i/>
                <w:iCs/>
              </w:rPr>
              <w:t>toda la leche</w:t>
            </w:r>
          </w:p>
        </w:tc>
      </w:tr>
      <w:tr w:rsidR="00996CE9" w14:paraId="671BE30C" w14:textId="77777777" w:rsidTr="007B5D2F">
        <w:tc>
          <w:tcPr>
            <w:tcW w:w="7230" w:type="dxa"/>
            <w:shd w:val="clear" w:color="auto" w:fill="BBEDFF" w:themeFill="accent1" w:themeFillTint="33"/>
          </w:tcPr>
          <w:p w14:paraId="08A96F34" w14:textId="68A3EF79" w:rsidR="00996CE9" w:rsidRPr="00996CE9" w:rsidRDefault="00996CE9" w:rsidP="007B5D2F">
            <w:r>
              <w:rPr>
                <w:b/>
                <w:bCs/>
                <w:color w:val="007FAB" w:themeColor="accent1"/>
              </w:rPr>
              <w:t>INTRANSITIVAS</w:t>
            </w:r>
            <w:r>
              <w:t xml:space="preserve">: </w:t>
            </w:r>
            <w:r>
              <w:rPr>
                <w:b/>
                <w:bCs/>
              </w:rPr>
              <w:t>no</w:t>
            </w:r>
            <w:r>
              <w:t xml:space="preserve"> pueden llevar </w:t>
            </w:r>
            <w:r>
              <w:rPr>
                <w:b/>
                <w:bCs/>
              </w:rPr>
              <w:t>CD</w:t>
            </w:r>
            <w:r>
              <w:t xml:space="preserve"> (llevan </w:t>
            </w:r>
            <w:r>
              <w:rPr>
                <w:b/>
                <w:bCs/>
              </w:rPr>
              <w:t>CI</w:t>
            </w:r>
            <w:r>
              <w:t>)</w:t>
            </w:r>
          </w:p>
        </w:tc>
      </w:tr>
      <w:tr w:rsidR="00996CE9" w14:paraId="0849F3E1" w14:textId="77777777" w:rsidTr="007B5D2F">
        <w:tc>
          <w:tcPr>
            <w:tcW w:w="7230" w:type="dxa"/>
          </w:tcPr>
          <w:p w14:paraId="33E2364D" w14:textId="70B2E93F" w:rsidR="00996CE9" w:rsidRPr="00996CE9" w:rsidRDefault="00996CE9" w:rsidP="007B5D2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Esstefanía habló </w:t>
            </w:r>
            <w:r>
              <w:rPr>
                <w:b/>
                <w:bCs/>
                <w:i/>
                <w:iCs/>
              </w:rPr>
              <w:t>a Juan y a Pedro</w:t>
            </w:r>
          </w:p>
        </w:tc>
      </w:tr>
    </w:tbl>
    <w:p w14:paraId="3E99DB1D" w14:textId="5CA35278" w:rsidR="0058182A" w:rsidRDefault="00996CE9" w:rsidP="00996CE9">
      <w:pPr>
        <w:pStyle w:val="Ttulo1"/>
        <w:ind w:left="851" w:hanging="49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2B1BF67" wp14:editId="1F619D9C">
                <wp:simplePos x="0" y="0"/>
                <wp:positionH relativeFrom="column">
                  <wp:posOffset>4712335</wp:posOffset>
                </wp:positionH>
                <wp:positionV relativeFrom="paragraph">
                  <wp:posOffset>-2557780</wp:posOffset>
                </wp:positionV>
                <wp:extent cx="4674235" cy="2238375"/>
                <wp:effectExtent l="0" t="0" r="0" b="0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23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55BC0" w14:textId="73F947E3" w:rsidR="00996CE9" w:rsidRDefault="00996CE9" w:rsidP="00996CE9">
                            <w:pPr>
                              <w:pStyle w:val="Ttulo2"/>
                            </w:pPr>
                            <w:r>
                              <w:t xml:space="preserve">VERBOS QUE RIGEN </w:t>
                            </w:r>
                            <w:r w:rsidRPr="00996CE9">
                              <w:rPr>
                                <w:color w:val="000000" w:themeColor="text1"/>
                              </w:rPr>
                              <w:t>(CRV)</w:t>
                            </w:r>
                          </w:p>
                          <w:p w14:paraId="3D47B9F0" w14:textId="63529516" w:rsidR="00996CE9" w:rsidRDefault="00996CE9" w:rsidP="00996CE9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ind w:left="142" w:hanging="142"/>
                            </w:pPr>
                            <w:r>
                              <w:rPr>
                                <w:b/>
                                <w:bCs/>
                              </w:rPr>
                              <w:t>Acordar(se) de</w:t>
                            </w:r>
                            <w:r>
                              <w:t xml:space="preserve"> </w:t>
                            </w:r>
                            <w:r w:rsidRPr="00996CE9">
                              <w:rPr>
                                <w:color w:val="007FAB" w:themeColor="accent1"/>
                              </w:rPr>
                              <w:sym w:font="Wingdings" w:char="F0E0"/>
                            </w:r>
                            <w:r>
                              <w:t xml:space="preserve"> Espero acordarme </w:t>
                            </w:r>
                            <w:r>
                              <w:rPr>
                                <w:u w:val="single"/>
                              </w:rPr>
                              <w:t>de todo</w:t>
                            </w:r>
                          </w:p>
                          <w:p w14:paraId="72DCBE1A" w14:textId="1845F040" w:rsidR="00996CE9" w:rsidRDefault="00996CE9" w:rsidP="00996CE9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ind w:left="142" w:hanging="142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Arrepentir(se) de </w:t>
                            </w:r>
                            <w:r w:rsidRPr="00996CE9">
                              <w:rPr>
                                <w:color w:val="007FAB" w:themeColor="accent1"/>
                              </w:rPr>
                              <w:sym w:font="Wingdings" w:char="F0E0"/>
                            </w:r>
                            <w:r w:rsidRPr="00996CE9">
                              <w:rPr>
                                <w:color w:val="007FAB" w:themeColor="accent1"/>
                              </w:rPr>
                              <w:t xml:space="preserve"> </w:t>
                            </w:r>
                            <w:r>
                              <w:t xml:space="preserve">Me arrepiento </w:t>
                            </w:r>
                            <w:r>
                              <w:rPr>
                                <w:u w:val="single"/>
                              </w:rPr>
                              <w:t>de mi actuación</w:t>
                            </w:r>
                          </w:p>
                          <w:p w14:paraId="03AC63C2" w14:textId="41179343" w:rsidR="00996CE9" w:rsidRDefault="00996CE9" w:rsidP="00996CE9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ind w:left="142" w:hanging="142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Avergonzar(se) de </w:t>
                            </w:r>
                            <w:r w:rsidRPr="00996CE9">
                              <w:rPr>
                                <w:color w:val="007FAB" w:themeColor="accent1"/>
                              </w:rPr>
                              <w:sym w:font="Wingdings" w:char="F0E0"/>
                            </w:r>
                            <w:r w:rsidRPr="00996CE9">
                              <w:rPr>
                                <w:color w:val="007FAB" w:themeColor="accent1"/>
                              </w:rPr>
                              <w:t xml:space="preserve"> </w:t>
                            </w:r>
                            <w:r>
                              <w:t xml:space="preserve">Se avergüenza </w:t>
                            </w:r>
                            <w:r>
                              <w:rPr>
                                <w:u w:val="single"/>
                              </w:rPr>
                              <w:t>de ti</w:t>
                            </w:r>
                          </w:p>
                          <w:p w14:paraId="4079384D" w14:textId="4AEC29E5" w:rsidR="00996CE9" w:rsidRDefault="00996CE9" w:rsidP="00996CE9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ind w:left="142" w:hanging="142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Alimentar(se) de </w:t>
                            </w:r>
                            <w:r w:rsidRPr="00996CE9">
                              <w:rPr>
                                <w:color w:val="007FAB" w:themeColor="accent1"/>
                              </w:rPr>
                              <w:sym w:font="Wingdings" w:char="F0E0"/>
                            </w:r>
                            <w:r w:rsidRPr="00996CE9">
                              <w:rPr>
                                <w:color w:val="007FAB" w:themeColor="accent1"/>
                              </w:rPr>
                              <w:t xml:space="preserve"> </w:t>
                            </w:r>
                            <w:r>
                              <w:t xml:space="preserve">Alimento a mi perra </w:t>
                            </w:r>
                            <w:r>
                              <w:rPr>
                                <w:u w:val="single"/>
                              </w:rPr>
                              <w:t>de pienso</w:t>
                            </w:r>
                          </w:p>
                          <w:p w14:paraId="6110016B" w14:textId="3B7BA4F3" w:rsidR="00996CE9" w:rsidRDefault="00996CE9" w:rsidP="00996CE9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ind w:left="142" w:hanging="142"/>
                            </w:pPr>
                            <w:r>
                              <w:rPr>
                                <w:b/>
                                <w:bCs/>
                              </w:rPr>
                              <w:t>Abstener(se) de</w:t>
                            </w:r>
                            <w:r>
                              <w:t xml:space="preserve"> </w:t>
                            </w:r>
                            <w:r w:rsidRPr="00996CE9">
                              <w:rPr>
                                <w:color w:val="007FAB" w:themeColor="accent1"/>
                              </w:rPr>
                              <w:sym w:font="Wingdings" w:char="F0E0"/>
                            </w:r>
                            <w:r w:rsidRPr="00996CE9">
                              <w:rPr>
                                <w:color w:val="007FAB" w:themeColor="accent1"/>
                              </w:rPr>
                              <w:t xml:space="preserve"> </w:t>
                            </w:r>
                            <w:r>
                              <w:t xml:space="preserve">Me abstengo </w:t>
                            </w:r>
                            <w:r>
                              <w:rPr>
                                <w:u w:val="single"/>
                              </w:rPr>
                              <w:t>de esta votación</w:t>
                            </w:r>
                          </w:p>
                          <w:p w14:paraId="1173C098" w14:textId="6EDDEE07" w:rsidR="00996CE9" w:rsidRDefault="00996CE9" w:rsidP="00996CE9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ind w:left="142" w:hanging="142"/>
                            </w:pPr>
                            <w:r>
                              <w:rPr>
                                <w:b/>
                                <w:bCs/>
                              </w:rPr>
                              <w:t>Enterar(se) de</w:t>
                            </w:r>
                            <w:r>
                              <w:t xml:space="preserve"> </w:t>
                            </w:r>
                            <w:r w:rsidRPr="00996CE9">
                              <w:rPr>
                                <w:color w:val="007FAB" w:themeColor="accent1"/>
                              </w:rPr>
                              <w:sym w:font="Wingdings" w:char="F0E0"/>
                            </w:r>
                            <w:r w:rsidRPr="00996CE9">
                              <w:rPr>
                                <w:color w:val="007FAB" w:themeColor="accent1"/>
                              </w:rPr>
                              <w:t xml:space="preserve"> </w:t>
                            </w:r>
                            <w:r>
                              <w:t xml:space="preserve">No me entero </w:t>
                            </w:r>
                            <w:r>
                              <w:rPr>
                                <w:u w:val="single"/>
                              </w:rPr>
                              <w:t>de nada</w:t>
                            </w:r>
                          </w:p>
                          <w:p w14:paraId="53016479" w14:textId="2CB94973" w:rsidR="00996CE9" w:rsidRDefault="00996CE9" w:rsidP="00996CE9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ind w:left="142" w:hanging="142"/>
                            </w:pPr>
                            <w:r>
                              <w:rPr>
                                <w:b/>
                                <w:bCs/>
                              </w:rPr>
                              <w:t>Empeñar(se) con</w:t>
                            </w:r>
                            <w:r>
                              <w:t xml:space="preserve"> </w:t>
                            </w:r>
                            <w:r w:rsidRPr="00996CE9">
                              <w:rPr>
                                <w:color w:val="007FAB" w:themeColor="accent1"/>
                              </w:rPr>
                              <w:sym w:font="Wingdings" w:char="F0E0"/>
                            </w:r>
                            <w:r w:rsidRPr="00996CE9">
                              <w:rPr>
                                <w:color w:val="007FAB" w:themeColor="accent1"/>
                              </w:rPr>
                              <w:t xml:space="preserve"> </w:t>
                            </w:r>
                            <w:r>
                              <w:t xml:space="preserve">Estoy empeñada </w:t>
                            </w:r>
                            <w:r>
                              <w:rPr>
                                <w:u w:val="single"/>
                              </w:rPr>
                              <w:t>con esta tarea</w:t>
                            </w:r>
                          </w:p>
                          <w:p w14:paraId="5B4397B1" w14:textId="06B48559" w:rsidR="00996CE9" w:rsidRDefault="00996CE9" w:rsidP="00996CE9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ind w:left="142" w:hanging="142"/>
                            </w:pPr>
                            <w:r>
                              <w:rPr>
                                <w:b/>
                                <w:bCs/>
                              </w:rPr>
                              <w:t>Compartir con</w:t>
                            </w:r>
                            <w:r>
                              <w:t xml:space="preserve"> </w:t>
                            </w:r>
                            <w:r w:rsidRPr="00996CE9">
                              <w:rPr>
                                <w:color w:val="007FAB" w:themeColor="accent1"/>
                              </w:rPr>
                              <w:sym w:font="Wingdings" w:char="F0E0"/>
                            </w:r>
                            <w:r w:rsidRPr="00996CE9">
                              <w:rPr>
                                <w:color w:val="007FAB" w:themeColor="accent1"/>
                              </w:rPr>
                              <w:t xml:space="preserve"> </w:t>
                            </w:r>
                            <w:r>
                              <w:t xml:space="preserve">Debemos compartir </w:t>
                            </w:r>
                            <w:r>
                              <w:rPr>
                                <w:u w:val="single"/>
                              </w:rPr>
                              <w:t>con ellos</w:t>
                            </w:r>
                          </w:p>
                          <w:p w14:paraId="566C539D" w14:textId="74CD0AEA" w:rsidR="00996CE9" w:rsidRDefault="00996CE9" w:rsidP="00996CE9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ind w:left="142" w:hanging="142"/>
                            </w:pPr>
                            <w:r>
                              <w:rPr>
                                <w:b/>
                                <w:bCs/>
                              </w:rPr>
                              <w:t>Olvidar(se) de</w:t>
                            </w:r>
                            <w:r w:rsidRPr="00996CE9">
                              <w:rPr>
                                <w:color w:val="007FAB" w:themeColor="accent1"/>
                              </w:rPr>
                              <w:t xml:space="preserve"> </w:t>
                            </w:r>
                            <w:r w:rsidRPr="00996CE9">
                              <w:rPr>
                                <w:color w:val="007FAB" w:themeColor="accent1"/>
                              </w:rPr>
                              <w:sym w:font="Wingdings" w:char="F0E0"/>
                            </w:r>
                            <w:r w:rsidRPr="00996CE9">
                              <w:rPr>
                                <w:color w:val="007FAB" w:themeColor="accent1"/>
                              </w:rPr>
                              <w:t xml:space="preserve"> </w:t>
                            </w:r>
                            <w:r>
                              <w:t xml:space="preserve">No voy a olvidarme </w:t>
                            </w:r>
                            <w:r>
                              <w:rPr>
                                <w:u w:val="single"/>
                              </w:rPr>
                              <w:t>de ti</w:t>
                            </w:r>
                          </w:p>
                          <w:p w14:paraId="7928AA5E" w14:textId="36AC299F" w:rsidR="00996CE9" w:rsidRDefault="00996CE9" w:rsidP="00996CE9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ind w:left="142" w:hanging="142"/>
                            </w:pPr>
                            <w:r>
                              <w:rPr>
                                <w:b/>
                                <w:bCs/>
                              </w:rPr>
                              <w:t>Preocupar(se) por</w:t>
                            </w:r>
                            <w:r>
                              <w:t xml:space="preserve"> </w:t>
                            </w:r>
                            <w:r w:rsidRPr="00996CE9">
                              <w:rPr>
                                <w:color w:val="007FAB" w:themeColor="accent1"/>
                              </w:rPr>
                              <w:sym w:font="Wingdings" w:char="F0E0"/>
                            </w:r>
                            <w:r>
                              <w:t xml:space="preserve"> No te preocupes </w:t>
                            </w:r>
                            <w:r>
                              <w:rPr>
                                <w:u w:val="single"/>
                              </w:rPr>
                              <w:t>por mí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1BF67" id="_x0000_s1047" type="#_x0000_t202" style="position:absolute;left:0;text-align:left;margin-left:371.05pt;margin-top:-201.4pt;width:368.05pt;height:176.2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" filled="f" stroked="f">
                <v:textbox>
                  <w:txbxContent>
                    <w:p w14:paraId="53E55BC0" w14:textId="73F947E3" w:rsidR="00996CE9" w:rsidRDefault="00996CE9" w:rsidP="00996CE9">
                      <w:pPr>
                        <w:pStyle w:val="Ttulo2"/>
                      </w:pPr>
                      <w:r>
                        <w:t xml:space="preserve">VERBOS QUE RIGEN </w:t>
                      </w:r>
                      <w:r w:rsidRPr="00996CE9">
                        <w:rPr>
                          <w:color w:val="000000" w:themeColor="text1"/>
                        </w:rPr>
                        <w:t>(CRV)</w:t>
                      </w:r>
                    </w:p>
                    <w:p w14:paraId="3D47B9F0" w14:textId="63529516" w:rsidR="00996CE9" w:rsidRDefault="00996CE9" w:rsidP="00996CE9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ind w:left="142" w:hanging="142"/>
                      </w:pPr>
                      <w:r>
                        <w:rPr>
                          <w:b/>
                          <w:bCs/>
                        </w:rPr>
                        <w:t>Acordar(se) de</w:t>
                      </w:r>
                      <w:r>
                        <w:t xml:space="preserve"> </w:t>
                      </w:r>
                      <w:r w:rsidRPr="00996CE9">
                        <w:rPr>
                          <w:color w:val="007FAB" w:themeColor="accent1"/>
                        </w:rPr>
                        <w:sym w:font="Wingdings" w:char="F0E0"/>
                      </w:r>
                      <w:r>
                        <w:t xml:space="preserve"> Espero acordarme </w:t>
                      </w:r>
                      <w:r>
                        <w:rPr>
                          <w:u w:val="single"/>
                        </w:rPr>
                        <w:t>de todo</w:t>
                      </w:r>
                    </w:p>
                    <w:p w14:paraId="72DCBE1A" w14:textId="1845F040" w:rsidR="00996CE9" w:rsidRDefault="00996CE9" w:rsidP="00996CE9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ind w:left="142" w:hanging="142"/>
                      </w:pPr>
                      <w:r>
                        <w:rPr>
                          <w:b/>
                          <w:bCs/>
                        </w:rPr>
                        <w:t xml:space="preserve">Arrepentir(se) de </w:t>
                      </w:r>
                      <w:r w:rsidRPr="00996CE9">
                        <w:rPr>
                          <w:color w:val="007FAB" w:themeColor="accent1"/>
                        </w:rPr>
                        <w:sym w:font="Wingdings" w:char="F0E0"/>
                      </w:r>
                      <w:r w:rsidRPr="00996CE9">
                        <w:rPr>
                          <w:color w:val="007FAB" w:themeColor="accent1"/>
                        </w:rPr>
                        <w:t xml:space="preserve"> </w:t>
                      </w:r>
                      <w:r>
                        <w:t xml:space="preserve">Me arrepiento </w:t>
                      </w:r>
                      <w:r>
                        <w:rPr>
                          <w:u w:val="single"/>
                        </w:rPr>
                        <w:t>de mi actuación</w:t>
                      </w:r>
                    </w:p>
                    <w:p w14:paraId="03AC63C2" w14:textId="41179343" w:rsidR="00996CE9" w:rsidRDefault="00996CE9" w:rsidP="00996CE9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ind w:left="142" w:hanging="142"/>
                      </w:pPr>
                      <w:r>
                        <w:rPr>
                          <w:b/>
                          <w:bCs/>
                        </w:rPr>
                        <w:t xml:space="preserve">Avergonzar(se) de </w:t>
                      </w:r>
                      <w:r w:rsidRPr="00996CE9">
                        <w:rPr>
                          <w:color w:val="007FAB" w:themeColor="accent1"/>
                        </w:rPr>
                        <w:sym w:font="Wingdings" w:char="F0E0"/>
                      </w:r>
                      <w:r w:rsidRPr="00996CE9">
                        <w:rPr>
                          <w:color w:val="007FAB" w:themeColor="accent1"/>
                        </w:rPr>
                        <w:t xml:space="preserve"> </w:t>
                      </w:r>
                      <w:r>
                        <w:t xml:space="preserve">Se avergüenza </w:t>
                      </w:r>
                      <w:r>
                        <w:rPr>
                          <w:u w:val="single"/>
                        </w:rPr>
                        <w:t>de ti</w:t>
                      </w:r>
                    </w:p>
                    <w:p w14:paraId="4079384D" w14:textId="4AEC29E5" w:rsidR="00996CE9" w:rsidRDefault="00996CE9" w:rsidP="00996CE9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ind w:left="142" w:hanging="142"/>
                      </w:pPr>
                      <w:r>
                        <w:rPr>
                          <w:b/>
                          <w:bCs/>
                        </w:rPr>
                        <w:t xml:space="preserve">Alimentar(se) de </w:t>
                      </w:r>
                      <w:r w:rsidRPr="00996CE9">
                        <w:rPr>
                          <w:color w:val="007FAB" w:themeColor="accent1"/>
                        </w:rPr>
                        <w:sym w:font="Wingdings" w:char="F0E0"/>
                      </w:r>
                      <w:r w:rsidRPr="00996CE9">
                        <w:rPr>
                          <w:color w:val="007FAB" w:themeColor="accent1"/>
                        </w:rPr>
                        <w:t xml:space="preserve"> </w:t>
                      </w:r>
                      <w:r>
                        <w:t xml:space="preserve">Alimento a mi perra </w:t>
                      </w:r>
                      <w:r>
                        <w:rPr>
                          <w:u w:val="single"/>
                        </w:rPr>
                        <w:t>de pienso</w:t>
                      </w:r>
                    </w:p>
                    <w:p w14:paraId="6110016B" w14:textId="3B7BA4F3" w:rsidR="00996CE9" w:rsidRDefault="00996CE9" w:rsidP="00996CE9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ind w:left="142" w:hanging="142"/>
                      </w:pPr>
                      <w:r>
                        <w:rPr>
                          <w:b/>
                          <w:bCs/>
                        </w:rPr>
                        <w:t>Abstener(se) de</w:t>
                      </w:r>
                      <w:r>
                        <w:t xml:space="preserve"> </w:t>
                      </w:r>
                      <w:r w:rsidRPr="00996CE9">
                        <w:rPr>
                          <w:color w:val="007FAB" w:themeColor="accent1"/>
                        </w:rPr>
                        <w:sym w:font="Wingdings" w:char="F0E0"/>
                      </w:r>
                      <w:r w:rsidRPr="00996CE9">
                        <w:rPr>
                          <w:color w:val="007FAB" w:themeColor="accent1"/>
                        </w:rPr>
                        <w:t xml:space="preserve"> </w:t>
                      </w:r>
                      <w:r>
                        <w:t xml:space="preserve">Me abstengo </w:t>
                      </w:r>
                      <w:r>
                        <w:rPr>
                          <w:u w:val="single"/>
                        </w:rPr>
                        <w:t>de esta votación</w:t>
                      </w:r>
                    </w:p>
                    <w:p w14:paraId="1173C098" w14:textId="6EDDEE07" w:rsidR="00996CE9" w:rsidRDefault="00996CE9" w:rsidP="00996CE9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ind w:left="142" w:hanging="142"/>
                      </w:pPr>
                      <w:r>
                        <w:rPr>
                          <w:b/>
                          <w:bCs/>
                        </w:rPr>
                        <w:t>Enterar(se) de</w:t>
                      </w:r>
                      <w:r>
                        <w:t xml:space="preserve"> </w:t>
                      </w:r>
                      <w:r w:rsidRPr="00996CE9">
                        <w:rPr>
                          <w:color w:val="007FAB" w:themeColor="accent1"/>
                        </w:rPr>
                        <w:sym w:font="Wingdings" w:char="F0E0"/>
                      </w:r>
                      <w:r w:rsidRPr="00996CE9">
                        <w:rPr>
                          <w:color w:val="007FAB" w:themeColor="accent1"/>
                        </w:rPr>
                        <w:t xml:space="preserve"> </w:t>
                      </w:r>
                      <w:r>
                        <w:t xml:space="preserve">No me entero </w:t>
                      </w:r>
                      <w:r>
                        <w:rPr>
                          <w:u w:val="single"/>
                        </w:rPr>
                        <w:t>de nada</w:t>
                      </w:r>
                    </w:p>
                    <w:p w14:paraId="53016479" w14:textId="2CB94973" w:rsidR="00996CE9" w:rsidRDefault="00996CE9" w:rsidP="00996CE9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ind w:left="142" w:hanging="142"/>
                      </w:pPr>
                      <w:r>
                        <w:rPr>
                          <w:b/>
                          <w:bCs/>
                        </w:rPr>
                        <w:t>Empeñar(se) con</w:t>
                      </w:r>
                      <w:r>
                        <w:t xml:space="preserve"> </w:t>
                      </w:r>
                      <w:r w:rsidRPr="00996CE9">
                        <w:rPr>
                          <w:color w:val="007FAB" w:themeColor="accent1"/>
                        </w:rPr>
                        <w:sym w:font="Wingdings" w:char="F0E0"/>
                      </w:r>
                      <w:r w:rsidRPr="00996CE9">
                        <w:rPr>
                          <w:color w:val="007FAB" w:themeColor="accent1"/>
                        </w:rPr>
                        <w:t xml:space="preserve"> </w:t>
                      </w:r>
                      <w:r>
                        <w:t xml:space="preserve">Estoy empeñada </w:t>
                      </w:r>
                      <w:r>
                        <w:rPr>
                          <w:u w:val="single"/>
                        </w:rPr>
                        <w:t>con esta tarea</w:t>
                      </w:r>
                    </w:p>
                    <w:p w14:paraId="5B4397B1" w14:textId="06B48559" w:rsidR="00996CE9" w:rsidRDefault="00996CE9" w:rsidP="00996CE9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ind w:left="142" w:hanging="142"/>
                      </w:pPr>
                      <w:r>
                        <w:rPr>
                          <w:b/>
                          <w:bCs/>
                        </w:rPr>
                        <w:t>Compartir con</w:t>
                      </w:r>
                      <w:r>
                        <w:t xml:space="preserve"> </w:t>
                      </w:r>
                      <w:r w:rsidRPr="00996CE9">
                        <w:rPr>
                          <w:color w:val="007FAB" w:themeColor="accent1"/>
                        </w:rPr>
                        <w:sym w:font="Wingdings" w:char="F0E0"/>
                      </w:r>
                      <w:r w:rsidRPr="00996CE9">
                        <w:rPr>
                          <w:color w:val="007FAB" w:themeColor="accent1"/>
                        </w:rPr>
                        <w:t xml:space="preserve"> </w:t>
                      </w:r>
                      <w:r>
                        <w:t xml:space="preserve">Debemos compartir </w:t>
                      </w:r>
                      <w:r>
                        <w:rPr>
                          <w:u w:val="single"/>
                        </w:rPr>
                        <w:t>con ellos</w:t>
                      </w:r>
                    </w:p>
                    <w:p w14:paraId="566C539D" w14:textId="74CD0AEA" w:rsidR="00996CE9" w:rsidRDefault="00996CE9" w:rsidP="00996CE9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ind w:left="142" w:hanging="142"/>
                      </w:pPr>
                      <w:r>
                        <w:rPr>
                          <w:b/>
                          <w:bCs/>
                        </w:rPr>
                        <w:t>Olvidar(se) de</w:t>
                      </w:r>
                      <w:r w:rsidRPr="00996CE9">
                        <w:rPr>
                          <w:color w:val="007FAB" w:themeColor="accent1"/>
                        </w:rPr>
                        <w:t xml:space="preserve"> </w:t>
                      </w:r>
                      <w:r w:rsidRPr="00996CE9">
                        <w:rPr>
                          <w:color w:val="007FAB" w:themeColor="accent1"/>
                        </w:rPr>
                        <w:sym w:font="Wingdings" w:char="F0E0"/>
                      </w:r>
                      <w:r w:rsidRPr="00996CE9">
                        <w:rPr>
                          <w:color w:val="007FAB" w:themeColor="accent1"/>
                        </w:rPr>
                        <w:t xml:space="preserve"> </w:t>
                      </w:r>
                      <w:r>
                        <w:t xml:space="preserve">No voy a olvidarme </w:t>
                      </w:r>
                      <w:r>
                        <w:rPr>
                          <w:u w:val="single"/>
                        </w:rPr>
                        <w:t>de ti</w:t>
                      </w:r>
                    </w:p>
                    <w:p w14:paraId="7928AA5E" w14:textId="36AC299F" w:rsidR="00996CE9" w:rsidRDefault="00996CE9" w:rsidP="00996CE9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ind w:left="142" w:hanging="142"/>
                      </w:pPr>
                      <w:r>
                        <w:rPr>
                          <w:b/>
                          <w:bCs/>
                        </w:rPr>
                        <w:t>Preocupar(se) por</w:t>
                      </w:r>
                      <w:r>
                        <w:t xml:space="preserve"> </w:t>
                      </w:r>
                      <w:r w:rsidRPr="00996CE9">
                        <w:rPr>
                          <w:color w:val="007FAB" w:themeColor="accent1"/>
                        </w:rPr>
                        <w:sym w:font="Wingdings" w:char="F0E0"/>
                      </w:r>
                      <w:r>
                        <w:t xml:space="preserve"> No te preocupes </w:t>
                      </w:r>
                      <w:r>
                        <w:rPr>
                          <w:u w:val="single"/>
                        </w:rPr>
                        <w:t>por mí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43752A" wp14:editId="222FF431">
                <wp:simplePos x="0" y="0"/>
                <wp:positionH relativeFrom="column">
                  <wp:posOffset>2597785</wp:posOffset>
                </wp:positionH>
                <wp:positionV relativeFrom="paragraph">
                  <wp:posOffset>-2892908</wp:posOffset>
                </wp:positionV>
                <wp:extent cx="1982419" cy="285292"/>
                <wp:effectExtent l="0" t="0" r="0" b="63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419" cy="28529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736EC" w14:textId="215D1EBF" w:rsidR="00CB0AE8" w:rsidRPr="00CB0AE8" w:rsidRDefault="00CB0AE8" w:rsidP="00CB0AE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*si </w:t>
                            </w:r>
                            <w:r>
                              <w:rPr>
                                <w:color w:val="FFFFFF" w:themeColor="background1"/>
                                <w:u w:val="single"/>
                              </w:rPr>
                              <w:t>estar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no indica localización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3752A" id="Rectángulo 10" o:spid="_x0000_s1048" style="position:absolute;left:0;text-align:left;margin-left:204.55pt;margin-top:-227.8pt;width:156.1pt;height:22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" fillcolor="#007fab [3204]" stroked="f">
                <v:textbox>
                  <w:txbxContent>
                    <w:p w14:paraId="5D7736EC" w14:textId="215D1EBF" w:rsidR="00CB0AE8" w:rsidRPr="00CB0AE8" w:rsidRDefault="00CB0AE8" w:rsidP="00CB0AE8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*si </w:t>
                      </w:r>
                      <w:r>
                        <w:rPr>
                          <w:color w:val="FFFFFF" w:themeColor="background1"/>
                          <w:u w:val="single"/>
                        </w:rPr>
                        <w:t>estar</w:t>
                      </w:r>
                      <w:r>
                        <w:rPr>
                          <w:color w:val="FFFFFF" w:themeColor="background1"/>
                        </w:rPr>
                        <w:t xml:space="preserve"> no indica localización</w:t>
                      </w:r>
                    </w:p>
                  </w:txbxContent>
                </v:textbox>
              </v:rect>
            </w:pict>
          </mc:Fallback>
        </mc:AlternateContent>
      </w:r>
      <w:r>
        <w:t>LAS JERGAS</w:t>
      </w:r>
    </w:p>
    <w:p w14:paraId="009FB0BF" w14:textId="15AB1B51" w:rsidR="00996CE9" w:rsidRDefault="00996CE9" w:rsidP="00996CE9">
      <w:pPr>
        <w:shd w:val="clear" w:color="auto" w:fill="BBEDFF" w:themeFill="accent1" w:themeFillTint="33"/>
      </w:pPr>
      <w:r>
        <w:t xml:space="preserve">Las </w:t>
      </w:r>
      <w:r>
        <w:rPr>
          <w:b/>
          <w:bCs/>
        </w:rPr>
        <w:t>jergas</w:t>
      </w:r>
      <w:r>
        <w:t xml:space="preserve"> son </w:t>
      </w:r>
      <w:r>
        <w:rPr>
          <w:b/>
          <w:bCs/>
        </w:rPr>
        <w:t>variantes de una lengua</w:t>
      </w:r>
      <w:r>
        <w:t xml:space="preserve"> que se utilizan por un </w:t>
      </w:r>
      <w:r>
        <w:rPr>
          <w:u w:val="single"/>
        </w:rPr>
        <w:t>grupo de hablantes</w:t>
      </w:r>
    </w:p>
    <w:p w14:paraId="6043B08A" w14:textId="3E8714BB" w:rsidR="00996CE9" w:rsidRDefault="00996CE9" w:rsidP="00996CE9">
      <w:r w:rsidRPr="00996CE9">
        <w:rPr>
          <w:b/>
          <w:bCs/>
          <w:u w:val="thick" w:color="007FAB" w:themeColor="accent1"/>
        </w:rPr>
        <w:t>EJEMPLOS</w:t>
      </w:r>
      <w:r w:rsidRPr="00996CE9">
        <w:rPr>
          <w:b/>
          <w:bCs/>
        </w:rPr>
        <w:t>:</w:t>
      </w:r>
    </w:p>
    <w:p w14:paraId="5F3320D9" w14:textId="5BBBF1AE" w:rsidR="00996CE9" w:rsidRDefault="00996CE9" w:rsidP="00996CE9">
      <w:pPr>
        <w:pStyle w:val="Prrafodelista"/>
        <w:numPr>
          <w:ilvl w:val="0"/>
          <w:numId w:val="43"/>
        </w:numPr>
        <w:ind w:left="142" w:hanging="142"/>
      </w:pPr>
      <w:r>
        <w:t xml:space="preserve">Jerga de los </w:t>
      </w:r>
      <w:r>
        <w:rPr>
          <w:b/>
          <w:bCs/>
        </w:rPr>
        <w:t>delincuentes</w:t>
      </w:r>
      <w:r>
        <w:t>: “</w:t>
      </w:r>
      <w:r w:rsidRPr="00996CE9">
        <w:rPr>
          <w:color w:val="007FAB" w:themeColor="accent1"/>
        </w:rPr>
        <w:t>faca</w:t>
      </w:r>
      <w:r>
        <w:t xml:space="preserve">” </w:t>
      </w:r>
      <w:r w:rsidRPr="00996CE9">
        <w:rPr>
          <w:i/>
          <w:iCs/>
          <w:color w:val="E0E0E0" w:themeColor="background2"/>
          <w:sz w:val="20"/>
          <w:szCs w:val="20"/>
        </w:rPr>
        <w:t>(cuchillo)</w:t>
      </w:r>
      <w:r>
        <w:t>, “</w:t>
      </w:r>
      <w:r w:rsidRPr="00996CE9">
        <w:rPr>
          <w:color w:val="007FAB" w:themeColor="accent1"/>
        </w:rPr>
        <w:t>madero</w:t>
      </w:r>
      <w:r>
        <w:t xml:space="preserve">” </w:t>
      </w:r>
      <w:r w:rsidRPr="00996CE9">
        <w:rPr>
          <w:i/>
          <w:iCs/>
          <w:color w:val="E0E0E0" w:themeColor="background2"/>
          <w:sz w:val="20"/>
          <w:szCs w:val="20"/>
        </w:rPr>
        <w:t>(policía)</w:t>
      </w:r>
      <w:r>
        <w:t>, “</w:t>
      </w:r>
      <w:r w:rsidRPr="00996CE9">
        <w:rPr>
          <w:color w:val="007FAB" w:themeColor="accent1"/>
        </w:rPr>
        <w:t>trena</w:t>
      </w:r>
      <w:r>
        <w:t xml:space="preserve">” </w:t>
      </w:r>
      <w:r w:rsidRPr="00996CE9">
        <w:rPr>
          <w:i/>
          <w:iCs/>
          <w:color w:val="E0E0E0" w:themeColor="background2"/>
          <w:sz w:val="20"/>
          <w:szCs w:val="20"/>
        </w:rPr>
        <w:t>(cárcel)</w:t>
      </w:r>
    </w:p>
    <w:p w14:paraId="54338523" w14:textId="2DF46CB6" w:rsidR="00996CE9" w:rsidRDefault="00996CE9" w:rsidP="00996CE9">
      <w:pPr>
        <w:pStyle w:val="Prrafodelista"/>
        <w:numPr>
          <w:ilvl w:val="0"/>
          <w:numId w:val="43"/>
        </w:numPr>
        <w:ind w:left="142" w:hanging="142"/>
      </w:pPr>
      <w:r>
        <w:t xml:space="preserve">Jerga de los </w:t>
      </w:r>
      <w:r>
        <w:rPr>
          <w:b/>
          <w:bCs/>
        </w:rPr>
        <w:t>jóvenes</w:t>
      </w:r>
      <w:r>
        <w:t>: “</w:t>
      </w:r>
      <w:r w:rsidRPr="00996CE9">
        <w:rPr>
          <w:color w:val="007FAB" w:themeColor="accent1"/>
        </w:rPr>
        <w:t>en plan</w:t>
      </w:r>
      <w:r>
        <w:t>”, “</w:t>
      </w:r>
      <w:r w:rsidRPr="00996CE9">
        <w:rPr>
          <w:color w:val="007FAB" w:themeColor="accent1"/>
        </w:rPr>
        <w:t>catear</w:t>
      </w:r>
      <w:r>
        <w:t xml:space="preserve">” </w:t>
      </w:r>
      <w:r w:rsidRPr="00996CE9">
        <w:rPr>
          <w:i/>
          <w:iCs/>
          <w:color w:val="E0E0E0" w:themeColor="background2"/>
          <w:sz w:val="20"/>
          <w:szCs w:val="20"/>
        </w:rPr>
        <w:t>(suspender)</w:t>
      </w:r>
      <w:r>
        <w:t>, “</w:t>
      </w:r>
      <w:r w:rsidRPr="00996CE9">
        <w:rPr>
          <w:color w:val="007FAB" w:themeColor="accent1"/>
        </w:rPr>
        <w:t>caer</w:t>
      </w:r>
      <w:r>
        <w:t>”, “</w:t>
      </w:r>
      <w:r w:rsidRPr="00996CE9">
        <w:rPr>
          <w:color w:val="007FAB" w:themeColor="accent1"/>
        </w:rPr>
        <w:t>mates</w:t>
      </w:r>
      <w:r>
        <w:t>”, “bio”</w:t>
      </w:r>
    </w:p>
    <w:p w14:paraId="14FB3B71" w14:textId="0AF64C69" w:rsidR="00996CE9" w:rsidRDefault="00996CE9" w:rsidP="00996CE9">
      <w:pPr>
        <w:pStyle w:val="Prrafodelista"/>
        <w:numPr>
          <w:ilvl w:val="0"/>
          <w:numId w:val="43"/>
        </w:numPr>
        <w:ind w:left="142" w:hanging="142"/>
      </w:pPr>
      <w:r>
        <w:t xml:space="preserve">Jerga de los </w:t>
      </w:r>
      <w:r>
        <w:rPr>
          <w:b/>
          <w:bCs/>
        </w:rPr>
        <w:t>pijos</w:t>
      </w:r>
      <w:r>
        <w:t>: “</w:t>
      </w:r>
      <w:r w:rsidRPr="00996CE9">
        <w:rPr>
          <w:color w:val="007FAB" w:themeColor="accent1"/>
        </w:rPr>
        <w:t>o sea</w:t>
      </w:r>
      <w:r>
        <w:t>”</w:t>
      </w:r>
    </w:p>
    <w:p w14:paraId="25DE03AE" w14:textId="272276E2" w:rsidR="00996CE9" w:rsidRDefault="00996CE9" w:rsidP="00996CE9">
      <w:pPr>
        <w:pStyle w:val="Ttulo1"/>
        <w:ind w:left="851" w:hanging="494"/>
      </w:pPr>
      <w:r>
        <w:t>VOCABULARIO DE LOS TEXTOS LEÍDOS</w:t>
      </w:r>
    </w:p>
    <w:p w14:paraId="703790A7" w14:textId="094E919D" w:rsidR="00996CE9" w:rsidRDefault="00996CE9" w:rsidP="00996CE9">
      <w:pPr>
        <w:pStyle w:val="Prrafodelista"/>
        <w:numPr>
          <w:ilvl w:val="0"/>
          <w:numId w:val="44"/>
        </w:numPr>
        <w:ind w:left="284" w:hanging="284"/>
      </w:pPr>
      <w:r>
        <w:rPr>
          <w:b/>
          <w:bCs/>
        </w:rPr>
        <w:t>TRAMOYISTA:</w:t>
      </w:r>
      <w:r>
        <w:t xml:space="preserve"> persona encargada de la maquinaria o material del teatro.</w:t>
      </w:r>
    </w:p>
    <w:p w14:paraId="2634EABC" w14:textId="208314A6" w:rsidR="00996CE9" w:rsidRPr="00996CE9" w:rsidRDefault="00996CE9" w:rsidP="00996CE9">
      <w:pPr>
        <w:pStyle w:val="Prrafodelista"/>
        <w:numPr>
          <w:ilvl w:val="0"/>
          <w:numId w:val="44"/>
        </w:numPr>
        <w:ind w:left="284" w:hanging="284"/>
      </w:pPr>
      <w:r>
        <w:rPr>
          <w:b/>
          <w:bCs/>
        </w:rPr>
        <w:t>CONTESTATARIO:</w:t>
      </w:r>
      <w:r>
        <w:t xml:space="preserve"> que contesta, protesta</w:t>
      </w:r>
    </w:p>
    <w:sectPr w:rsidR="00996CE9" w:rsidRPr="00996CE9" w:rsidSect="001D30C5">
      <w:footerReference w:type="default" r:id="rId18"/>
      <w:headerReference w:type="first" r:id="rId19"/>
      <w:footerReference w:type="first" r:id="rId20"/>
      <w:pgSz w:w="16838" w:h="11906" w:orient="landscape" w:code="9"/>
      <w:pgMar w:top="1440" w:right="950" w:bottom="1440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04160" w14:textId="77777777" w:rsidR="00A41AAF" w:rsidRDefault="00A41AAF" w:rsidP="0068194B">
      <w:r>
        <w:separator/>
      </w:r>
    </w:p>
    <w:p w14:paraId="67C8E1A8" w14:textId="77777777" w:rsidR="00A41AAF" w:rsidRDefault="00A41AAF"/>
    <w:p w14:paraId="2085C572" w14:textId="77777777" w:rsidR="00A41AAF" w:rsidRDefault="00A41AAF"/>
  </w:endnote>
  <w:endnote w:type="continuationSeparator" w:id="0">
    <w:p w14:paraId="2A9EA9AB" w14:textId="77777777" w:rsidR="00A41AAF" w:rsidRDefault="00A41AAF" w:rsidP="0068194B">
      <w:r>
        <w:continuationSeparator/>
      </w:r>
    </w:p>
    <w:p w14:paraId="23DFDB37" w14:textId="77777777" w:rsidR="00A41AAF" w:rsidRDefault="00A41AAF"/>
    <w:p w14:paraId="5DE99B81" w14:textId="77777777" w:rsidR="00A41AAF" w:rsidRDefault="00A41A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E7EF0" w14:textId="77777777" w:rsidR="00EA5031" w:rsidRPr="00D917FC" w:rsidRDefault="00EA5031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0686243"/>
      <w:docPartObj>
        <w:docPartGallery w:val="Page Numbers (Bottom of Page)"/>
        <w:docPartUnique/>
      </w:docPartObj>
    </w:sdtPr>
    <w:sdtEndPr/>
    <w:sdtContent>
      <w:p w14:paraId="689EB078" w14:textId="29A734C2" w:rsidR="00EA5031" w:rsidRDefault="00EA50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9EBAF7" w14:textId="77777777" w:rsidR="00EA5031" w:rsidRDefault="00EA50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C7891" w14:textId="77777777" w:rsidR="00A41AAF" w:rsidRDefault="00A41AAF" w:rsidP="0068194B">
      <w:r>
        <w:separator/>
      </w:r>
    </w:p>
    <w:p w14:paraId="0F1A2207" w14:textId="77777777" w:rsidR="00A41AAF" w:rsidRDefault="00A41AAF"/>
    <w:p w14:paraId="789827BA" w14:textId="77777777" w:rsidR="00A41AAF" w:rsidRDefault="00A41AAF"/>
  </w:footnote>
  <w:footnote w:type="continuationSeparator" w:id="0">
    <w:p w14:paraId="27875DDE" w14:textId="77777777" w:rsidR="00A41AAF" w:rsidRDefault="00A41AAF" w:rsidP="0068194B">
      <w:r>
        <w:continuationSeparator/>
      </w:r>
    </w:p>
    <w:p w14:paraId="0F28DAAE" w14:textId="77777777" w:rsidR="00A41AAF" w:rsidRDefault="00A41AAF"/>
    <w:p w14:paraId="2D59FC96" w14:textId="77777777" w:rsidR="00A41AAF" w:rsidRDefault="00A41A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CABE" w14:textId="77777777" w:rsidR="00EA5031" w:rsidRPr="004E01EB" w:rsidRDefault="00EA5031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FEF5E8" wp14:editId="4F2C84F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1307465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2910EB3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3F62E0B"/>
    <w:multiLevelType w:val="hybridMultilevel"/>
    <w:tmpl w:val="7902C462"/>
    <w:lvl w:ilvl="0" w:tplc="673E0F52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007FAB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335AD"/>
    <w:multiLevelType w:val="hybridMultilevel"/>
    <w:tmpl w:val="8438CEFA"/>
    <w:lvl w:ilvl="0" w:tplc="70A4DA7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007FAB" w:themeColor="accent1"/>
      </w:rPr>
    </w:lvl>
    <w:lvl w:ilvl="1" w:tplc="E2A44C42">
      <w:start w:val="1"/>
      <w:numFmt w:val="bullet"/>
      <w:lvlText w:val="w"/>
      <w:lvlJc w:val="left"/>
      <w:pPr>
        <w:ind w:left="1440" w:hanging="360"/>
      </w:pPr>
      <w:rPr>
        <w:rFonts w:ascii="Wingdings 3" w:hAnsi="Wingdings 3" w:hint="default"/>
        <w:color w:val="007FAB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60E00"/>
    <w:multiLevelType w:val="hybridMultilevel"/>
    <w:tmpl w:val="7084019E"/>
    <w:lvl w:ilvl="0" w:tplc="FB2C754A">
      <w:start w:val="1"/>
      <w:numFmt w:val="decimal"/>
      <w:lvlText w:val="%1."/>
      <w:lvlJc w:val="left"/>
      <w:pPr>
        <w:ind w:left="720" w:hanging="360"/>
      </w:pPr>
      <w:rPr>
        <w:b/>
        <w:bCs/>
        <w:color w:val="007FAB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D1C15"/>
    <w:multiLevelType w:val="hybridMultilevel"/>
    <w:tmpl w:val="40682C60"/>
    <w:lvl w:ilvl="0" w:tplc="AA96EC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FAB" w:themeColor="accent1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D7C76F5"/>
    <w:multiLevelType w:val="hybridMultilevel"/>
    <w:tmpl w:val="E806DB7C"/>
    <w:lvl w:ilvl="0" w:tplc="A1C47D00">
      <w:start w:val="1"/>
      <w:numFmt w:val="bullet"/>
      <w:lvlText w:val="­"/>
      <w:lvlJc w:val="left"/>
      <w:pPr>
        <w:ind w:left="720" w:hanging="360"/>
      </w:pPr>
      <w:rPr>
        <w:rFonts w:ascii="Wingdings" w:hAnsi="Wingdings" w:hint="default"/>
        <w:color w:val="007FAB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75BDF"/>
    <w:multiLevelType w:val="hybridMultilevel"/>
    <w:tmpl w:val="82440E00"/>
    <w:lvl w:ilvl="0" w:tplc="FB2C754A">
      <w:start w:val="1"/>
      <w:numFmt w:val="decimal"/>
      <w:lvlText w:val="%1."/>
      <w:lvlJc w:val="left"/>
      <w:pPr>
        <w:ind w:left="720" w:hanging="360"/>
      </w:pPr>
      <w:rPr>
        <w:b/>
        <w:bCs/>
        <w:color w:val="007FAB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B4E86"/>
    <w:multiLevelType w:val="hybridMultilevel"/>
    <w:tmpl w:val="45D20E34"/>
    <w:lvl w:ilvl="0" w:tplc="FB2C754A">
      <w:start w:val="1"/>
      <w:numFmt w:val="decimal"/>
      <w:lvlText w:val="%1."/>
      <w:lvlJc w:val="left"/>
      <w:pPr>
        <w:ind w:left="720" w:hanging="360"/>
      </w:pPr>
      <w:rPr>
        <w:b/>
        <w:bCs/>
        <w:color w:val="007FAB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1EB429B1"/>
    <w:multiLevelType w:val="hybridMultilevel"/>
    <w:tmpl w:val="E7A42D7C"/>
    <w:lvl w:ilvl="0" w:tplc="B29C92B4">
      <w:start w:val="1"/>
      <w:numFmt w:val="bullet"/>
      <w:lvlText w:val="g"/>
      <w:lvlJc w:val="left"/>
      <w:pPr>
        <w:ind w:left="720" w:hanging="360"/>
      </w:pPr>
      <w:rPr>
        <w:rFonts w:ascii="Wingdings 3" w:hAnsi="Wingdings 3" w:hint="default"/>
        <w:color w:val="007FAB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C650E6"/>
    <w:multiLevelType w:val="hybridMultilevel"/>
    <w:tmpl w:val="7ACC5DC0"/>
    <w:lvl w:ilvl="0" w:tplc="70A4DA7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007FAB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8B5F2D"/>
    <w:multiLevelType w:val="hybridMultilevel"/>
    <w:tmpl w:val="71567E82"/>
    <w:lvl w:ilvl="0" w:tplc="232252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FAB" w:themeColor="accent1"/>
      </w:rPr>
    </w:lvl>
    <w:lvl w:ilvl="1" w:tplc="A2D09412">
      <w:start w:val="1"/>
      <w:numFmt w:val="bullet"/>
      <w:lvlText w:val="–"/>
      <w:lvlJc w:val="left"/>
      <w:pPr>
        <w:ind w:left="1440" w:hanging="360"/>
      </w:pPr>
      <w:rPr>
        <w:rFonts w:ascii="Consolas" w:hAnsi="Consolas" w:hint="default"/>
        <w:color w:val="007FAB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82CAD"/>
    <w:multiLevelType w:val="hybridMultilevel"/>
    <w:tmpl w:val="26C6D726"/>
    <w:lvl w:ilvl="0" w:tplc="FB2C754A">
      <w:start w:val="1"/>
      <w:numFmt w:val="decimal"/>
      <w:lvlText w:val="%1."/>
      <w:lvlJc w:val="left"/>
      <w:pPr>
        <w:ind w:left="602" w:hanging="360"/>
      </w:pPr>
      <w:rPr>
        <w:b/>
        <w:bCs/>
        <w:color w:val="007FAB" w:themeColor="accent1"/>
      </w:rPr>
    </w:lvl>
    <w:lvl w:ilvl="1" w:tplc="0C0A0019" w:tentative="1">
      <w:start w:val="1"/>
      <w:numFmt w:val="lowerLetter"/>
      <w:lvlText w:val="%2."/>
      <w:lvlJc w:val="left"/>
      <w:pPr>
        <w:ind w:left="1322" w:hanging="360"/>
      </w:pPr>
    </w:lvl>
    <w:lvl w:ilvl="2" w:tplc="0C0A001B" w:tentative="1">
      <w:start w:val="1"/>
      <w:numFmt w:val="lowerRoman"/>
      <w:lvlText w:val="%3."/>
      <w:lvlJc w:val="right"/>
      <w:pPr>
        <w:ind w:left="2042" w:hanging="180"/>
      </w:pPr>
    </w:lvl>
    <w:lvl w:ilvl="3" w:tplc="0C0A000F" w:tentative="1">
      <w:start w:val="1"/>
      <w:numFmt w:val="decimal"/>
      <w:lvlText w:val="%4."/>
      <w:lvlJc w:val="left"/>
      <w:pPr>
        <w:ind w:left="2762" w:hanging="360"/>
      </w:pPr>
    </w:lvl>
    <w:lvl w:ilvl="4" w:tplc="0C0A0019" w:tentative="1">
      <w:start w:val="1"/>
      <w:numFmt w:val="lowerLetter"/>
      <w:lvlText w:val="%5."/>
      <w:lvlJc w:val="left"/>
      <w:pPr>
        <w:ind w:left="3482" w:hanging="360"/>
      </w:pPr>
    </w:lvl>
    <w:lvl w:ilvl="5" w:tplc="0C0A001B" w:tentative="1">
      <w:start w:val="1"/>
      <w:numFmt w:val="lowerRoman"/>
      <w:lvlText w:val="%6."/>
      <w:lvlJc w:val="right"/>
      <w:pPr>
        <w:ind w:left="4202" w:hanging="180"/>
      </w:pPr>
    </w:lvl>
    <w:lvl w:ilvl="6" w:tplc="0C0A000F" w:tentative="1">
      <w:start w:val="1"/>
      <w:numFmt w:val="decimal"/>
      <w:lvlText w:val="%7."/>
      <w:lvlJc w:val="left"/>
      <w:pPr>
        <w:ind w:left="4922" w:hanging="360"/>
      </w:pPr>
    </w:lvl>
    <w:lvl w:ilvl="7" w:tplc="0C0A0019" w:tentative="1">
      <w:start w:val="1"/>
      <w:numFmt w:val="lowerLetter"/>
      <w:lvlText w:val="%8."/>
      <w:lvlJc w:val="left"/>
      <w:pPr>
        <w:ind w:left="5642" w:hanging="360"/>
      </w:pPr>
    </w:lvl>
    <w:lvl w:ilvl="8" w:tplc="0C0A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1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2C881FD6"/>
    <w:multiLevelType w:val="hybridMultilevel"/>
    <w:tmpl w:val="111CD7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C7886"/>
    <w:multiLevelType w:val="hybridMultilevel"/>
    <w:tmpl w:val="22BE4354"/>
    <w:lvl w:ilvl="0" w:tplc="3C18E28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7FAB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D16B89"/>
    <w:multiLevelType w:val="hybridMultilevel"/>
    <w:tmpl w:val="C42C5C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FAB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7F3671"/>
    <w:multiLevelType w:val="hybridMultilevel"/>
    <w:tmpl w:val="E046577E"/>
    <w:lvl w:ilvl="0" w:tplc="B29C92B4">
      <w:start w:val="1"/>
      <w:numFmt w:val="bullet"/>
      <w:lvlText w:val="g"/>
      <w:lvlJc w:val="left"/>
      <w:pPr>
        <w:ind w:left="1440" w:hanging="360"/>
      </w:pPr>
      <w:rPr>
        <w:rFonts w:ascii="Wingdings 3" w:hAnsi="Wingdings 3" w:hint="default"/>
        <w:color w:val="007FAB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2825D3"/>
    <w:multiLevelType w:val="hybridMultilevel"/>
    <w:tmpl w:val="C95C5C62"/>
    <w:lvl w:ilvl="0" w:tplc="BB3A3336">
      <w:start w:val="1"/>
      <w:numFmt w:val="bullet"/>
      <w:lvlText w:val="­"/>
      <w:lvlJc w:val="left"/>
      <w:pPr>
        <w:ind w:left="720" w:hanging="360"/>
      </w:pPr>
      <w:rPr>
        <w:rFonts w:ascii="Wingdings" w:hAnsi="Wingdings" w:hint="default"/>
        <w:color w:val="007FAB" w:themeColor="accent1"/>
      </w:rPr>
    </w:lvl>
    <w:lvl w:ilvl="1" w:tplc="AE047814">
      <w:start w:val="1"/>
      <w:numFmt w:val="bullet"/>
      <w:lvlText w:val="²"/>
      <w:lvlJc w:val="left"/>
      <w:pPr>
        <w:ind w:left="1440" w:hanging="360"/>
      </w:pPr>
      <w:rPr>
        <w:rFonts w:ascii="Wingdings" w:hAnsi="Wingdings" w:hint="default"/>
        <w:color w:val="007FAB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C2A33"/>
    <w:multiLevelType w:val="hybridMultilevel"/>
    <w:tmpl w:val="349A6AFE"/>
    <w:lvl w:ilvl="0" w:tplc="B29C92B4">
      <w:start w:val="1"/>
      <w:numFmt w:val="bullet"/>
      <w:lvlText w:val="g"/>
      <w:lvlJc w:val="left"/>
      <w:pPr>
        <w:ind w:left="720" w:hanging="360"/>
      </w:pPr>
      <w:rPr>
        <w:rFonts w:ascii="Wingdings 3" w:hAnsi="Wingdings 3" w:hint="default"/>
        <w:color w:val="007FAB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F1864"/>
    <w:multiLevelType w:val="hybridMultilevel"/>
    <w:tmpl w:val="298AEC1C"/>
    <w:lvl w:ilvl="0" w:tplc="70A4DA7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007FAB" w:themeColor="accent1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70969"/>
    <w:multiLevelType w:val="hybridMultilevel"/>
    <w:tmpl w:val="82440E00"/>
    <w:lvl w:ilvl="0" w:tplc="FB2C754A">
      <w:start w:val="1"/>
      <w:numFmt w:val="decimal"/>
      <w:lvlText w:val="%1."/>
      <w:lvlJc w:val="left"/>
      <w:pPr>
        <w:ind w:left="720" w:hanging="360"/>
      </w:pPr>
      <w:rPr>
        <w:b/>
        <w:bCs/>
        <w:color w:val="007FAB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00FFD"/>
    <w:multiLevelType w:val="hybridMultilevel"/>
    <w:tmpl w:val="C41AA0BC"/>
    <w:lvl w:ilvl="0" w:tplc="6CB016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FAB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1125996"/>
    <w:multiLevelType w:val="hybridMultilevel"/>
    <w:tmpl w:val="18EEE0F4"/>
    <w:lvl w:ilvl="0" w:tplc="AB22E54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FFFF" w:themeColor="background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72470"/>
    <w:multiLevelType w:val="hybridMultilevel"/>
    <w:tmpl w:val="F4BA3624"/>
    <w:lvl w:ilvl="0" w:tplc="6CB01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FAB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6624C"/>
    <w:multiLevelType w:val="hybridMultilevel"/>
    <w:tmpl w:val="44BEA0B4"/>
    <w:lvl w:ilvl="0" w:tplc="6CB01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FAB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D65D7"/>
    <w:multiLevelType w:val="hybridMultilevel"/>
    <w:tmpl w:val="22A8E000"/>
    <w:lvl w:ilvl="0" w:tplc="716A4E18">
      <w:start w:val="1"/>
      <w:numFmt w:val="bullet"/>
      <w:lvlText w:val="­"/>
      <w:lvlJc w:val="left"/>
      <w:pPr>
        <w:ind w:left="720" w:hanging="360"/>
      </w:pPr>
      <w:rPr>
        <w:rFonts w:ascii="Wingdings" w:hAnsi="Wingdings" w:hint="default"/>
        <w:color w:val="007FAB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E1A1C"/>
    <w:multiLevelType w:val="hybridMultilevel"/>
    <w:tmpl w:val="B28AC8C0"/>
    <w:lvl w:ilvl="0" w:tplc="3CF25B34">
      <w:start w:val="1"/>
      <w:numFmt w:val="decimal"/>
      <w:lvlText w:val="%1."/>
      <w:lvlJc w:val="left"/>
      <w:pPr>
        <w:ind w:left="720" w:hanging="360"/>
      </w:pPr>
      <w:rPr>
        <w:b/>
        <w:bCs/>
        <w:color w:val="007FAB" w:themeColor="accent1"/>
        <w:sz w:val="36"/>
        <w:szCs w:val="36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E17E8"/>
    <w:multiLevelType w:val="hybridMultilevel"/>
    <w:tmpl w:val="796E1746"/>
    <w:lvl w:ilvl="0" w:tplc="17822E18">
      <w:start w:val="1"/>
      <w:numFmt w:val="decimal"/>
      <w:pStyle w:val="Ttulo1"/>
      <w:lvlText w:val="%1."/>
      <w:lvlJc w:val="left"/>
      <w:pPr>
        <w:ind w:left="720" w:hanging="360"/>
      </w:pPr>
      <w:rPr>
        <w:color w:val="007FAB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765C3"/>
    <w:multiLevelType w:val="hybridMultilevel"/>
    <w:tmpl w:val="1868A55E"/>
    <w:lvl w:ilvl="0" w:tplc="AA96EC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FAB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4449D"/>
    <w:multiLevelType w:val="hybridMultilevel"/>
    <w:tmpl w:val="F334D6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30753"/>
    <w:multiLevelType w:val="hybridMultilevel"/>
    <w:tmpl w:val="338A8B16"/>
    <w:lvl w:ilvl="0" w:tplc="FB2C754A">
      <w:start w:val="1"/>
      <w:numFmt w:val="decimal"/>
      <w:lvlText w:val="%1."/>
      <w:lvlJc w:val="left"/>
      <w:pPr>
        <w:ind w:left="720" w:hanging="360"/>
      </w:pPr>
      <w:rPr>
        <w:b/>
        <w:bCs/>
        <w:color w:val="007FAB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71582"/>
    <w:multiLevelType w:val="hybridMultilevel"/>
    <w:tmpl w:val="4D8449C8"/>
    <w:lvl w:ilvl="0" w:tplc="FB2C754A">
      <w:start w:val="1"/>
      <w:numFmt w:val="decimal"/>
      <w:lvlText w:val="%1."/>
      <w:lvlJc w:val="left"/>
      <w:pPr>
        <w:ind w:left="720" w:hanging="360"/>
      </w:pPr>
      <w:rPr>
        <w:b/>
        <w:bCs/>
        <w:color w:val="007FAB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E1DDC"/>
    <w:multiLevelType w:val="hybridMultilevel"/>
    <w:tmpl w:val="7572327C"/>
    <w:lvl w:ilvl="0" w:tplc="FB2C754A">
      <w:start w:val="1"/>
      <w:numFmt w:val="decimal"/>
      <w:lvlText w:val="%1."/>
      <w:lvlJc w:val="left"/>
      <w:pPr>
        <w:ind w:left="720" w:hanging="360"/>
      </w:pPr>
      <w:rPr>
        <w:b/>
        <w:bCs/>
        <w:color w:val="007FAB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A5105"/>
    <w:multiLevelType w:val="hybridMultilevel"/>
    <w:tmpl w:val="C9FA2D24"/>
    <w:lvl w:ilvl="0" w:tplc="FB2C754A">
      <w:start w:val="1"/>
      <w:numFmt w:val="decimal"/>
      <w:lvlText w:val="%1."/>
      <w:lvlJc w:val="left"/>
      <w:pPr>
        <w:ind w:left="720" w:hanging="360"/>
      </w:pPr>
      <w:rPr>
        <w:b/>
        <w:bCs/>
        <w:color w:val="007FAB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31"/>
  </w:num>
  <w:num w:numId="11">
    <w:abstractNumId w:val="9"/>
  </w:num>
  <w:num w:numId="12">
    <w:abstractNumId w:val="21"/>
  </w:num>
  <w:num w:numId="13">
    <w:abstractNumId w:val="37"/>
  </w:num>
  <w:num w:numId="14">
    <w:abstractNumId w:val="26"/>
  </w:num>
  <w:num w:numId="15">
    <w:abstractNumId w:val="41"/>
  </w:num>
  <w:num w:numId="16">
    <w:abstractNumId w:val="40"/>
  </w:num>
  <w:num w:numId="17">
    <w:abstractNumId w:val="25"/>
  </w:num>
  <w:num w:numId="18">
    <w:abstractNumId w:val="18"/>
  </w:num>
  <w:num w:numId="19">
    <w:abstractNumId w:val="27"/>
  </w:num>
  <w:num w:numId="20">
    <w:abstractNumId w:val="20"/>
  </w:num>
  <w:num w:numId="21">
    <w:abstractNumId w:val="11"/>
  </w:num>
  <w:num w:numId="22">
    <w:abstractNumId w:val="43"/>
  </w:num>
  <w:num w:numId="23">
    <w:abstractNumId w:val="14"/>
  </w:num>
  <w:num w:numId="24">
    <w:abstractNumId w:val="29"/>
  </w:num>
  <w:num w:numId="25">
    <w:abstractNumId w:val="33"/>
  </w:num>
  <w:num w:numId="26">
    <w:abstractNumId w:val="24"/>
  </w:num>
  <w:num w:numId="27">
    <w:abstractNumId w:val="13"/>
  </w:num>
  <w:num w:numId="28">
    <w:abstractNumId w:val="23"/>
  </w:num>
  <w:num w:numId="29">
    <w:abstractNumId w:val="15"/>
  </w:num>
  <w:num w:numId="30">
    <w:abstractNumId w:val="34"/>
  </w:num>
  <w:num w:numId="31">
    <w:abstractNumId w:val="8"/>
  </w:num>
  <w:num w:numId="32">
    <w:abstractNumId w:val="10"/>
  </w:num>
  <w:num w:numId="33">
    <w:abstractNumId w:val="30"/>
  </w:num>
  <w:num w:numId="34">
    <w:abstractNumId w:val="35"/>
  </w:num>
  <w:num w:numId="35">
    <w:abstractNumId w:val="42"/>
  </w:num>
  <w:num w:numId="36">
    <w:abstractNumId w:val="22"/>
  </w:num>
  <w:num w:numId="37">
    <w:abstractNumId w:val="36"/>
  </w:num>
  <w:num w:numId="38">
    <w:abstractNumId w:val="12"/>
  </w:num>
  <w:num w:numId="39">
    <w:abstractNumId w:val="39"/>
  </w:num>
  <w:num w:numId="40">
    <w:abstractNumId w:val="19"/>
  </w:num>
  <w:num w:numId="41">
    <w:abstractNumId w:val="32"/>
  </w:num>
  <w:num w:numId="42">
    <w:abstractNumId w:val="38"/>
  </w:num>
  <w:num w:numId="43">
    <w:abstractNumId w:val="28"/>
  </w:num>
  <w:num w:numId="44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C8"/>
    <w:rsid w:val="000001EF"/>
    <w:rsid w:val="00007322"/>
    <w:rsid w:val="00007728"/>
    <w:rsid w:val="00024584"/>
    <w:rsid w:val="00024730"/>
    <w:rsid w:val="00055E95"/>
    <w:rsid w:val="0007021F"/>
    <w:rsid w:val="000B2BA5"/>
    <w:rsid w:val="000C05C1"/>
    <w:rsid w:val="000D3979"/>
    <w:rsid w:val="000F2F8C"/>
    <w:rsid w:val="000F7E76"/>
    <w:rsid w:val="0010006E"/>
    <w:rsid w:val="001024CC"/>
    <w:rsid w:val="001045A8"/>
    <w:rsid w:val="00114A91"/>
    <w:rsid w:val="00115DEB"/>
    <w:rsid w:val="001427E1"/>
    <w:rsid w:val="00151971"/>
    <w:rsid w:val="00163668"/>
    <w:rsid w:val="00171566"/>
    <w:rsid w:val="00174676"/>
    <w:rsid w:val="001755A8"/>
    <w:rsid w:val="00184014"/>
    <w:rsid w:val="00191F0A"/>
    <w:rsid w:val="00192008"/>
    <w:rsid w:val="001A71EC"/>
    <w:rsid w:val="001C0E68"/>
    <w:rsid w:val="001C4B6F"/>
    <w:rsid w:val="001D0BF1"/>
    <w:rsid w:val="001D30C5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1AD8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2498"/>
    <w:rsid w:val="003126F1"/>
    <w:rsid w:val="00316DFF"/>
    <w:rsid w:val="00323F69"/>
    <w:rsid w:val="00325B57"/>
    <w:rsid w:val="00336056"/>
    <w:rsid w:val="003514EA"/>
    <w:rsid w:val="003544E1"/>
    <w:rsid w:val="00366398"/>
    <w:rsid w:val="003A0632"/>
    <w:rsid w:val="003A30E5"/>
    <w:rsid w:val="003A6ADF"/>
    <w:rsid w:val="003B5928"/>
    <w:rsid w:val="003D380F"/>
    <w:rsid w:val="003E160D"/>
    <w:rsid w:val="003E741C"/>
    <w:rsid w:val="003F1D5F"/>
    <w:rsid w:val="00405128"/>
    <w:rsid w:val="00406CFF"/>
    <w:rsid w:val="00416B25"/>
    <w:rsid w:val="00420592"/>
    <w:rsid w:val="00423AAF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7F9"/>
    <w:rsid w:val="004A1FAE"/>
    <w:rsid w:val="004A32FF"/>
    <w:rsid w:val="004B06EB"/>
    <w:rsid w:val="004B6AD0"/>
    <w:rsid w:val="004C2D5D"/>
    <w:rsid w:val="004C33E1"/>
    <w:rsid w:val="004E01EB"/>
    <w:rsid w:val="004E2794"/>
    <w:rsid w:val="004E3018"/>
    <w:rsid w:val="00506D1E"/>
    <w:rsid w:val="00510392"/>
    <w:rsid w:val="00513E2A"/>
    <w:rsid w:val="00566A35"/>
    <w:rsid w:val="0056701E"/>
    <w:rsid w:val="005740D7"/>
    <w:rsid w:val="0058182A"/>
    <w:rsid w:val="005A0F26"/>
    <w:rsid w:val="005A1B10"/>
    <w:rsid w:val="005A6850"/>
    <w:rsid w:val="005B1B1B"/>
    <w:rsid w:val="005C5932"/>
    <w:rsid w:val="005C65C5"/>
    <w:rsid w:val="005D3CA7"/>
    <w:rsid w:val="005D4B62"/>
    <w:rsid w:val="005D4CC1"/>
    <w:rsid w:val="005F4B91"/>
    <w:rsid w:val="005F55D2"/>
    <w:rsid w:val="0062312F"/>
    <w:rsid w:val="00625F2C"/>
    <w:rsid w:val="006541C2"/>
    <w:rsid w:val="006618E9"/>
    <w:rsid w:val="006752E3"/>
    <w:rsid w:val="0068194B"/>
    <w:rsid w:val="0069241F"/>
    <w:rsid w:val="00692703"/>
    <w:rsid w:val="006A1962"/>
    <w:rsid w:val="006B23BE"/>
    <w:rsid w:val="006B5D48"/>
    <w:rsid w:val="006B7D7B"/>
    <w:rsid w:val="006C1A5E"/>
    <w:rsid w:val="006E1507"/>
    <w:rsid w:val="00712D8B"/>
    <w:rsid w:val="007273B7"/>
    <w:rsid w:val="00733E0A"/>
    <w:rsid w:val="007357EF"/>
    <w:rsid w:val="00742A5A"/>
    <w:rsid w:val="0074403D"/>
    <w:rsid w:val="00746D44"/>
    <w:rsid w:val="00747C0B"/>
    <w:rsid w:val="007538DC"/>
    <w:rsid w:val="00757803"/>
    <w:rsid w:val="0079206B"/>
    <w:rsid w:val="00796076"/>
    <w:rsid w:val="007C0566"/>
    <w:rsid w:val="007C606B"/>
    <w:rsid w:val="007D050E"/>
    <w:rsid w:val="007E011A"/>
    <w:rsid w:val="007E6A61"/>
    <w:rsid w:val="00801140"/>
    <w:rsid w:val="00803404"/>
    <w:rsid w:val="00805E09"/>
    <w:rsid w:val="00822C84"/>
    <w:rsid w:val="00830B64"/>
    <w:rsid w:val="00834955"/>
    <w:rsid w:val="008368BE"/>
    <w:rsid w:val="00855B59"/>
    <w:rsid w:val="00860461"/>
    <w:rsid w:val="0086487C"/>
    <w:rsid w:val="00870B20"/>
    <w:rsid w:val="00873266"/>
    <w:rsid w:val="008829F8"/>
    <w:rsid w:val="00885897"/>
    <w:rsid w:val="008A6538"/>
    <w:rsid w:val="008B022E"/>
    <w:rsid w:val="008C7056"/>
    <w:rsid w:val="008F3B14"/>
    <w:rsid w:val="00901899"/>
    <w:rsid w:val="0090344B"/>
    <w:rsid w:val="00905715"/>
    <w:rsid w:val="0091321E"/>
    <w:rsid w:val="00913946"/>
    <w:rsid w:val="009153D0"/>
    <w:rsid w:val="009227AC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52C1"/>
    <w:rsid w:val="00996CE9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1753C"/>
    <w:rsid w:val="00A24162"/>
    <w:rsid w:val="00A25023"/>
    <w:rsid w:val="00A270EA"/>
    <w:rsid w:val="00A34BA2"/>
    <w:rsid w:val="00A36F27"/>
    <w:rsid w:val="00A36F6E"/>
    <w:rsid w:val="00A41AAF"/>
    <w:rsid w:val="00A42E32"/>
    <w:rsid w:val="00A46E63"/>
    <w:rsid w:val="00A51DC5"/>
    <w:rsid w:val="00A53DE1"/>
    <w:rsid w:val="00A615E1"/>
    <w:rsid w:val="00A755E8"/>
    <w:rsid w:val="00A7644F"/>
    <w:rsid w:val="00A924A0"/>
    <w:rsid w:val="00A93A5D"/>
    <w:rsid w:val="00AA278B"/>
    <w:rsid w:val="00AB32F8"/>
    <w:rsid w:val="00AB610B"/>
    <w:rsid w:val="00AD360E"/>
    <w:rsid w:val="00AD40FB"/>
    <w:rsid w:val="00AD5941"/>
    <w:rsid w:val="00AD782D"/>
    <w:rsid w:val="00AE7650"/>
    <w:rsid w:val="00B10EBE"/>
    <w:rsid w:val="00B20533"/>
    <w:rsid w:val="00B236F1"/>
    <w:rsid w:val="00B27AC8"/>
    <w:rsid w:val="00B50F99"/>
    <w:rsid w:val="00B51D1B"/>
    <w:rsid w:val="00B540F4"/>
    <w:rsid w:val="00B60FD0"/>
    <w:rsid w:val="00B622DF"/>
    <w:rsid w:val="00B6332A"/>
    <w:rsid w:val="00B81760"/>
    <w:rsid w:val="00B8494C"/>
    <w:rsid w:val="00B96523"/>
    <w:rsid w:val="00BA1546"/>
    <w:rsid w:val="00BA55DF"/>
    <w:rsid w:val="00BA615A"/>
    <w:rsid w:val="00BB08B2"/>
    <w:rsid w:val="00BB4E51"/>
    <w:rsid w:val="00BD431F"/>
    <w:rsid w:val="00BD5BBF"/>
    <w:rsid w:val="00BE423E"/>
    <w:rsid w:val="00BE5B78"/>
    <w:rsid w:val="00BF3531"/>
    <w:rsid w:val="00BF459F"/>
    <w:rsid w:val="00BF61AC"/>
    <w:rsid w:val="00C47FA6"/>
    <w:rsid w:val="00C57FC6"/>
    <w:rsid w:val="00C6229A"/>
    <w:rsid w:val="00C66A7D"/>
    <w:rsid w:val="00C779DA"/>
    <w:rsid w:val="00C814F7"/>
    <w:rsid w:val="00CA4B4D"/>
    <w:rsid w:val="00CB0AE8"/>
    <w:rsid w:val="00CB35C3"/>
    <w:rsid w:val="00CD323D"/>
    <w:rsid w:val="00CE4030"/>
    <w:rsid w:val="00CE64B3"/>
    <w:rsid w:val="00CF1A49"/>
    <w:rsid w:val="00D0630C"/>
    <w:rsid w:val="00D06E63"/>
    <w:rsid w:val="00D10D16"/>
    <w:rsid w:val="00D12FCF"/>
    <w:rsid w:val="00D243A9"/>
    <w:rsid w:val="00D27050"/>
    <w:rsid w:val="00D305E5"/>
    <w:rsid w:val="00D37CD3"/>
    <w:rsid w:val="00D66A52"/>
    <w:rsid w:val="00D66EFA"/>
    <w:rsid w:val="00D72A2D"/>
    <w:rsid w:val="00D917FC"/>
    <w:rsid w:val="00D9521A"/>
    <w:rsid w:val="00DA3914"/>
    <w:rsid w:val="00DA59AA"/>
    <w:rsid w:val="00DB5FBF"/>
    <w:rsid w:val="00DB6915"/>
    <w:rsid w:val="00DB7E1E"/>
    <w:rsid w:val="00DC1B78"/>
    <w:rsid w:val="00DC2A2F"/>
    <w:rsid w:val="00DC600B"/>
    <w:rsid w:val="00DD2DD2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1FAD"/>
    <w:rsid w:val="00E5632B"/>
    <w:rsid w:val="00E6135D"/>
    <w:rsid w:val="00E70240"/>
    <w:rsid w:val="00E706C4"/>
    <w:rsid w:val="00E71E6B"/>
    <w:rsid w:val="00E81CC5"/>
    <w:rsid w:val="00E85A87"/>
    <w:rsid w:val="00E85B4A"/>
    <w:rsid w:val="00E9528E"/>
    <w:rsid w:val="00EA5031"/>
    <w:rsid w:val="00EA5099"/>
    <w:rsid w:val="00EC1351"/>
    <w:rsid w:val="00EC4CBF"/>
    <w:rsid w:val="00EE2CA8"/>
    <w:rsid w:val="00EE7E60"/>
    <w:rsid w:val="00EF17E8"/>
    <w:rsid w:val="00EF44A2"/>
    <w:rsid w:val="00EF51D9"/>
    <w:rsid w:val="00F130DD"/>
    <w:rsid w:val="00F148F7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7C80"/>
    <w:rsid w:val="00FE55A2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8D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E09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873266"/>
    <w:pPr>
      <w:keepNext/>
      <w:keepLines/>
      <w:numPr>
        <w:numId w:val="13"/>
      </w:numPr>
      <w:spacing w:before="240" w:after="200"/>
      <w:ind w:left="714" w:hanging="357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B27AC8"/>
    <w:pPr>
      <w:spacing w:after="40"/>
      <w:outlineLvl w:val="1"/>
    </w:pPr>
    <w:rPr>
      <w:rFonts w:eastAsiaTheme="majorEastAsia"/>
      <w:b/>
      <w:caps/>
      <w:color w:val="007FAB" w:themeColor="accent1"/>
      <w:sz w:val="36"/>
      <w:szCs w:val="36"/>
    </w:rPr>
  </w:style>
  <w:style w:type="paragraph" w:styleId="Ttulo3">
    <w:name w:val="heading 3"/>
    <w:basedOn w:val="Normal"/>
    <w:link w:val="Ttulo3Car"/>
    <w:uiPriority w:val="9"/>
    <w:unhideWhenUsed/>
    <w:qFormat/>
    <w:rsid w:val="00A36F6E"/>
    <w:pPr>
      <w:outlineLvl w:val="2"/>
    </w:pPr>
    <w:rPr>
      <w:rFonts w:eastAsiaTheme="majorEastAsia"/>
      <w:b/>
      <w:caps/>
      <w:sz w:val="32"/>
      <w:szCs w:val="36"/>
      <w:u w:val="single" w:color="007FAB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D3979"/>
    <w:pPr>
      <w:keepNext/>
      <w:keepLines/>
      <w:spacing w:before="40"/>
      <w:outlineLvl w:val="3"/>
    </w:pPr>
    <w:rPr>
      <w:rFonts w:ascii="Georgia" w:eastAsiaTheme="majorEastAsia" w:hAnsi="Georgia" w:cstheme="majorBidi"/>
      <w:color w:val="005E80" w:themeColor="accent1" w:themeShade="BF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E5B78"/>
    <w:pPr>
      <w:keepNext/>
      <w:keepLines/>
      <w:spacing w:before="40"/>
      <w:outlineLvl w:val="4"/>
    </w:pPr>
    <w:rPr>
      <w:rFonts w:asciiTheme="minorHAnsi" w:eastAsiaTheme="majorEastAsia" w:hAnsiTheme="minorHAnsi" w:cstheme="minorHAnsi"/>
      <w:b/>
      <w:bCs/>
      <w:color w:val="007FAB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03F5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03F5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03F5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03F5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873266"/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B27AC8"/>
    <w:rPr>
      <w:rFonts w:ascii="Calibri" w:eastAsiaTheme="majorEastAsia" w:hAnsi="Calibri" w:cs="Calibri"/>
      <w:b/>
      <w:caps/>
      <w:color w:val="007FAB" w:themeColor="accent1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36F6E"/>
    <w:rPr>
      <w:rFonts w:ascii="Calibri" w:eastAsiaTheme="majorEastAsia" w:hAnsi="Calibri" w:cs="Calibri"/>
      <w:b/>
      <w:caps/>
      <w:sz w:val="32"/>
      <w:szCs w:val="36"/>
      <w:u w:val="single" w:color="007FAB" w:themeColor="accent1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0D3979"/>
    <w:rPr>
      <w:rFonts w:ascii="Georgia" w:eastAsiaTheme="majorEastAsia" w:hAnsi="Georgia" w:cstheme="majorBidi"/>
      <w:color w:val="005E80" w:themeColor="accent1" w:themeShade="BF"/>
      <w:u w:val="singl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11111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007FAB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03F5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007FAB" w:themeColor="accent1" w:shadow="1" w:frame="1"/>
        <w:left w:val="single" w:sz="2" w:space="10" w:color="007FAB" w:themeColor="accent1" w:shadow="1" w:frame="1"/>
        <w:bottom w:val="single" w:sz="2" w:space="10" w:color="007FAB" w:themeColor="accent1" w:shadow="1" w:frame="1"/>
        <w:right w:val="single" w:sz="2" w:space="10" w:color="007FAB" w:themeColor="accent1" w:shadow="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A3E31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BE5B78"/>
    <w:rPr>
      <w:rFonts w:eastAsiaTheme="majorEastAsia" w:cstheme="minorHAnsi"/>
      <w:b/>
      <w:bCs/>
      <w:color w:val="007FAB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03F5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03618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007FAB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0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1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007FAB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B278E4-A4B7-46B8-AEDE-92802004F6E8}" type="doc">
      <dgm:prSet loTypeId="urn:microsoft.com/office/officeart/2005/8/layout/hierarchy2" loCatId="hierarchy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es-ES"/>
        </a:p>
      </dgm:t>
    </dgm:pt>
    <dgm:pt modelId="{67D63B68-7952-4B2C-B533-D94CA94F4C94}">
      <dgm:prSet phldrT="[Texto]"/>
      <dgm:spPr/>
      <dgm:t>
        <a:bodyPr/>
        <a:lstStyle/>
        <a:p>
          <a:r>
            <a:rPr lang="es-ES" b="1"/>
            <a:t>PERSONALES</a:t>
          </a:r>
        </a:p>
      </dgm:t>
    </dgm:pt>
    <dgm:pt modelId="{2B600EE1-41D4-4037-BB18-731846A86A91}" type="parTrans" cxnId="{BDD677E3-5957-46CC-A570-45F5F132D72F}">
      <dgm:prSet/>
      <dgm:spPr/>
      <dgm:t>
        <a:bodyPr/>
        <a:lstStyle/>
        <a:p>
          <a:endParaRPr lang="es-ES"/>
        </a:p>
      </dgm:t>
    </dgm:pt>
    <dgm:pt modelId="{745CED17-F3CD-4F16-BD12-8C922E6E8BC2}" type="sibTrans" cxnId="{BDD677E3-5957-46CC-A570-45F5F132D72F}">
      <dgm:prSet/>
      <dgm:spPr/>
      <dgm:t>
        <a:bodyPr/>
        <a:lstStyle/>
        <a:p>
          <a:endParaRPr lang="es-ES"/>
        </a:p>
      </dgm:t>
    </dgm:pt>
    <dgm:pt modelId="{1E2E02B6-FB76-42E2-8306-B92C0C17AC68}">
      <dgm:prSet phldrT="[Texto]"/>
      <dgm:spPr/>
      <dgm:t>
        <a:bodyPr/>
        <a:lstStyle/>
        <a:p>
          <a:r>
            <a:rPr lang="es-ES" b="1"/>
            <a:t>V.METEREOLÓGICOS</a:t>
          </a:r>
        </a:p>
      </dgm:t>
    </dgm:pt>
    <dgm:pt modelId="{EB9932D1-6EB2-4EDC-A47D-57F6A74D3991}" type="parTrans" cxnId="{5325F925-F604-43EF-9C3E-83ABD575244E}">
      <dgm:prSet/>
      <dgm:spPr>
        <a:ln>
          <a:solidFill>
            <a:schemeClr val="accent1"/>
          </a:solidFill>
          <a:headEnd type="none" w="med" len="med"/>
          <a:tailEnd type="arrow" w="med" len="med"/>
        </a:ln>
      </dgm:spPr>
      <dgm:t>
        <a:bodyPr/>
        <a:lstStyle/>
        <a:p>
          <a:endParaRPr lang="es-ES"/>
        </a:p>
      </dgm:t>
    </dgm:pt>
    <dgm:pt modelId="{F9C53B00-1E01-41C8-938E-CEAE379669B6}" type="sibTrans" cxnId="{5325F925-F604-43EF-9C3E-83ABD575244E}">
      <dgm:prSet/>
      <dgm:spPr/>
      <dgm:t>
        <a:bodyPr/>
        <a:lstStyle/>
        <a:p>
          <a:endParaRPr lang="es-ES"/>
        </a:p>
      </dgm:t>
    </dgm:pt>
    <dgm:pt modelId="{90AEE56D-AFA0-41AF-A5D6-7A9D9F29D0EC}">
      <dgm:prSet phldrT="[Texto]"/>
      <dgm:spPr/>
      <dgm:t>
        <a:bodyPr/>
        <a:lstStyle/>
        <a:p>
          <a:r>
            <a:rPr lang="es-ES" b="1"/>
            <a:t>V.HABER (no compuesto)</a:t>
          </a:r>
        </a:p>
      </dgm:t>
    </dgm:pt>
    <dgm:pt modelId="{E035BF25-E241-4F08-B7A7-E8A95779FDD0}" type="parTrans" cxnId="{0D6DBB19-D344-48A0-8D12-F725E20FB2C3}">
      <dgm:prSet/>
      <dgm:spPr>
        <a:ln>
          <a:solidFill>
            <a:schemeClr val="accent1"/>
          </a:solidFill>
          <a:headEnd type="none" w="med" len="med"/>
          <a:tailEnd type="arrow" w="med" len="med"/>
        </a:ln>
      </dgm:spPr>
      <dgm:t>
        <a:bodyPr/>
        <a:lstStyle/>
        <a:p>
          <a:endParaRPr lang="es-ES"/>
        </a:p>
      </dgm:t>
    </dgm:pt>
    <dgm:pt modelId="{F4A747E9-B486-4E6D-AC9E-7F686817BB32}" type="sibTrans" cxnId="{0D6DBB19-D344-48A0-8D12-F725E20FB2C3}">
      <dgm:prSet/>
      <dgm:spPr/>
      <dgm:t>
        <a:bodyPr/>
        <a:lstStyle/>
        <a:p>
          <a:endParaRPr lang="es-ES"/>
        </a:p>
      </dgm:t>
    </dgm:pt>
    <dgm:pt modelId="{750E9931-3D86-4484-B64E-7E1A47E5B0C9}">
      <dgm:prSet phldrT="[Texto]"/>
      <dgm:spPr/>
      <dgm:t>
        <a:bodyPr/>
        <a:lstStyle/>
        <a:p>
          <a:r>
            <a:rPr lang="es-ES" b="1"/>
            <a:t>REFLEJA (se + v.)</a:t>
          </a:r>
        </a:p>
      </dgm:t>
    </dgm:pt>
    <dgm:pt modelId="{C728310F-DECE-404D-AB0A-ECAF32F65612}" type="parTrans" cxnId="{7928F19E-BFC4-440B-9241-CBE1791D23FB}">
      <dgm:prSet/>
      <dgm:spPr>
        <a:ln>
          <a:solidFill>
            <a:schemeClr val="accent1"/>
          </a:solidFill>
          <a:headEnd type="none" w="med" len="med"/>
          <a:tailEnd type="arrow" w="med" len="med"/>
        </a:ln>
      </dgm:spPr>
      <dgm:t>
        <a:bodyPr/>
        <a:lstStyle/>
        <a:p>
          <a:endParaRPr lang="es-ES"/>
        </a:p>
      </dgm:t>
    </dgm:pt>
    <dgm:pt modelId="{3A70698C-7F65-44FE-93D4-8287416730CB}" type="sibTrans" cxnId="{7928F19E-BFC4-440B-9241-CBE1791D23FB}">
      <dgm:prSet/>
      <dgm:spPr/>
      <dgm:t>
        <a:bodyPr/>
        <a:lstStyle/>
        <a:p>
          <a:endParaRPr lang="es-ES"/>
        </a:p>
      </dgm:t>
    </dgm:pt>
    <dgm:pt modelId="{0F198BA3-9F5E-4C9C-8243-9E025686E289}">
      <dgm:prSet phldrT="[Texto]"/>
      <dgm:spPr/>
      <dgm:t>
        <a:bodyPr/>
        <a:lstStyle/>
        <a:p>
          <a:r>
            <a:rPr lang="es-ES" b="1"/>
            <a:t>IMPERSONALES</a:t>
          </a:r>
        </a:p>
      </dgm:t>
    </dgm:pt>
    <dgm:pt modelId="{F50874CF-4AAC-4B7C-BAAA-1E0C3496C76B}" type="parTrans" cxnId="{76C47C6D-BD03-4917-A75A-7DDD76D05335}">
      <dgm:prSet/>
      <dgm:spPr/>
      <dgm:t>
        <a:bodyPr/>
        <a:lstStyle/>
        <a:p>
          <a:endParaRPr lang="es-ES"/>
        </a:p>
      </dgm:t>
    </dgm:pt>
    <dgm:pt modelId="{EB68353C-EF93-4A45-B105-3B0131C150C4}" type="sibTrans" cxnId="{76C47C6D-BD03-4917-A75A-7DDD76D05335}">
      <dgm:prSet/>
      <dgm:spPr/>
      <dgm:t>
        <a:bodyPr/>
        <a:lstStyle/>
        <a:p>
          <a:endParaRPr lang="es-ES"/>
        </a:p>
      </dgm:t>
    </dgm:pt>
    <dgm:pt modelId="{D745BD42-E6A3-4884-9035-B87FBCB1EAE2}">
      <dgm:prSet phldrT="[Texto]"/>
      <dgm:spPr/>
      <dgm:t>
        <a:bodyPr/>
        <a:lstStyle/>
        <a:p>
          <a:r>
            <a:rPr lang="es-ES" b="1"/>
            <a:t>S. EXPLÍCITO</a:t>
          </a:r>
        </a:p>
      </dgm:t>
    </dgm:pt>
    <dgm:pt modelId="{E06B868D-0BED-4D84-A8D4-636D06A741C7}" type="parTrans" cxnId="{E39C00DF-1785-42B2-9808-31D979C81BE4}">
      <dgm:prSet/>
      <dgm:spPr>
        <a:ln>
          <a:solidFill>
            <a:schemeClr val="accent1"/>
          </a:solidFill>
          <a:headEnd type="none" w="med" len="med"/>
          <a:tailEnd type="arrow" w="med" len="med"/>
        </a:ln>
      </dgm:spPr>
      <dgm:t>
        <a:bodyPr/>
        <a:lstStyle/>
        <a:p>
          <a:endParaRPr lang="es-ES"/>
        </a:p>
      </dgm:t>
    </dgm:pt>
    <dgm:pt modelId="{871B2A1F-912E-45FB-B04D-E549793F2861}" type="sibTrans" cxnId="{E39C00DF-1785-42B2-9808-31D979C81BE4}">
      <dgm:prSet/>
      <dgm:spPr/>
      <dgm:t>
        <a:bodyPr/>
        <a:lstStyle/>
        <a:p>
          <a:endParaRPr lang="es-ES"/>
        </a:p>
      </dgm:t>
    </dgm:pt>
    <dgm:pt modelId="{E6733EAD-D621-4AEC-8045-60B122C14217}">
      <dgm:prSet phldrT="[Texto]"/>
      <dgm:spPr/>
      <dgm:t>
        <a:bodyPr/>
        <a:lstStyle/>
        <a:p>
          <a:r>
            <a:rPr lang="es-ES" b="1"/>
            <a:t>S. ELIDIDO</a:t>
          </a:r>
        </a:p>
      </dgm:t>
    </dgm:pt>
    <dgm:pt modelId="{EA82B9DD-A1D5-440B-AB2A-18399166FD67}" type="parTrans" cxnId="{2AFFC0D0-B8E2-46E1-9A77-1C10E108CD44}">
      <dgm:prSet/>
      <dgm:spPr>
        <a:ln>
          <a:solidFill>
            <a:schemeClr val="accent1"/>
          </a:solidFill>
          <a:headEnd type="none" w="med" len="med"/>
          <a:tailEnd type="arrow" w="med" len="med"/>
        </a:ln>
      </dgm:spPr>
      <dgm:t>
        <a:bodyPr/>
        <a:lstStyle/>
        <a:p>
          <a:endParaRPr lang="es-ES"/>
        </a:p>
      </dgm:t>
    </dgm:pt>
    <dgm:pt modelId="{1A634FE9-67F4-4AF9-A402-5B78C317B459}" type="sibTrans" cxnId="{2AFFC0D0-B8E2-46E1-9A77-1C10E108CD44}">
      <dgm:prSet/>
      <dgm:spPr/>
      <dgm:t>
        <a:bodyPr/>
        <a:lstStyle/>
        <a:p>
          <a:endParaRPr lang="es-ES"/>
        </a:p>
      </dgm:t>
    </dgm:pt>
    <dgm:pt modelId="{041D79A0-37A2-4D03-A5E5-9CE1A4C271A9}">
      <dgm:prSet phldrT="[Texto]"/>
      <dgm:spPr/>
      <dgm:t>
        <a:bodyPr/>
        <a:lstStyle/>
        <a:p>
          <a:r>
            <a:rPr lang="es-ES" b="1"/>
            <a:t>3ªp. plural indeterminado</a:t>
          </a:r>
        </a:p>
      </dgm:t>
    </dgm:pt>
    <dgm:pt modelId="{012F23F1-3C91-4FD3-971F-7324943BE512}" type="parTrans" cxnId="{06AE9897-4C47-4408-820B-C117F71392EF}">
      <dgm:prSet/>
      <dgm:spPr>
        <a:ln>
          <a:solidFill>
            <a:schemeClr val="accent1"/>
          </a:solidFill>
          <a:headEnd type="none" w="med" len="med"/>
          <a:tailEnd type="arrow" w="med" len="med"/>
        </a:ln>
      </dgm:spPr>
      <dgm:t>
        <a:bodyPr/>
        <a:lstStyle/>
        <a:p>
          <a:endParaRPr lang="es-ES"/>
        </a:p>
      </dgm:t>
    </dgm:pt>
    <dgm:pt modelId="{E2F3DF43-D2E4-4223-A7AD-FAFD5FDFAEDD}" type="sibTrans" cxnId="{06AE9897-4C47-4408-820B-C117F71392EF}">
      <dgm:prSet/>
      <dgm:spPr/>
      <dgm:t>
        <a:bodyPr/>
        <a:lstStyle/>
        <a:p>
          <a:endParaRPr lang="es-ES"/>
        </a:p>
      </dgm:t>
    </dgm:pt>
    <dgm:pt modelId="{07B159E6-1E52-44F9-B7B7-8489F20E2966}" type="pres">
      <dgm:prSet presAssocID="{C3B278E4-A4B7-46B8-AEDE-92802004F6E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D1AF697-AAA0-4860-AE4F-1AC7B904898F}" type="pres">
      <dgm:prSet presAssocID="{67D63B68-7952-4B2C-B533-D94CA94F4C94}" presName="root1" presStyleCnt="0"/>
      <dgm:spPr/>
    </dgm:pt>
    <dgm:pt modelId="{3CC3DCD4-0E19-4966-9851-E1D0D94A0A99}" type="pres">
      <dgm:prSet presAssocID="{67D63B68-7952-4B2C-B533-D94CA94F4C94}" presName="LevelOneTextNode" presStyleLbl="node0" presStyleIdx="0" presStyleCnt="2">
        <dgm:presLayoutVars>
          <dgm:chPref val="3"/>
        </dgm:presLayoutVars>
      </dgm:prSet>
      <dgm:spPr/>
    </dgm:pt>
    <dgm:pt modelId="{5279C32C-BC18-40F7-B78F-6F97F3118330}" type="pres">
      <dgm:prSet presAssocID="{67D63B68-7952-4B2C-B533-D94CA94F4C94}" presName="level2hierChild" presStyleCnt="0"/>
      <dgm:spPr/>
    </dgm:pt>
    <dgm:pt modelId="{8E2F49A3-47B5-4B94-8844-06C5CE90B7CB}" type="pres">
      <dgm:prSet presAssocID="{E06B868D-0BED-4D84-A8D4-636D06A741C7}" presName="conn2-1" presStyleLbl="parChTrans1D2" presStyleIdx="0" presStyleCnt="6"/>
      <dgm:spPr/>
    </dgm:pt>
    <dgm:pt modelId="{5373A6B5-477D-4469-A1FC-65D611983C4E}" type="pres">
      <dgm:prSet presAssocID="{E06B868D-0BED-4D84-A8D4-636D06A741C7}" presName="connTx" presStyleLbl="parChTrans1D2" presStyleIdx="0" presStyleCnt="6"/>
      <dgm:spPr/>
    </dgm:pt>
    <dgm:pt modelId="{4F66933F-4110-41FC-88F3-7FD0810D1E10}" type="pres">
      <dgm:prSet presAssocID="{D745BD42-E6A3-4884-9035-B87FBCB1EAE2}" presName="root2" presStyleCnt="0"/>
      <dgm:spPr/>
    </dgm:pt>
    <dgm:pt modelId="{3523BE79-C080-49B6-951C-5574857D5F7F}" type="pres">
      <dgm:prSet presAssocID="{D745BD42-E6A3-4884-9035-B87FBCB1EAE2}" presName="LevelTwoTextNode" presStyleLbl="node2" presStyleIdx="0" presStyleCnt="6">
        <dgm:presLayoutVars>
          <dgm:chPref val="3"/>
        </dgm:presLayoutVars>
      </dgm:prSet>
      <dgm:spPr/>
    </dgm:pt>
    <dgm:pt modelId="{082F5D56-6209-451D-8BB9-AA3A697AB4B2}" type="pres">
      <dgm:prSet presAssocID="{D745BD42-E6A3-4884-9035-B87FBCB1EAE2}" presName="level3hierChild" presStyleCnt="0"/>
      <dgm:spPr/>
    </dgm:pt>
    <dgm:pt modelId="{DBA782AB-3D67-4482-B88D-5A0A71545F17}" type="pres">
      <dgm:prSet presAssocID="{EA82B9DD-A1D5-440B-AB2A-18399166FD67}" presName="conn2-1" presStyleLbl="parChTrans1D2" presStyleIdx="1" presStyleCnt="6"/>
      <dgm:spPr/>
    </dgm:pt>
    <dgm:pt modelId="{8D9A3ACF-DBD5-419D-9EF3-F1BCF8A08B5B}" type="pres">
      <dgm:prSet presAssocID="{EA82B9DD-A1D5-440B-AB2A-18399166FD67}" presName="connTx" presStyleLbl="parChTrans1D2" presStyleIdx="1" presStyleCnt="6"/>
      <dgm:spPr/>
    </dgm:pt>
    <dgm:pt modelId="{23FE90D9-0455-4BF9-AFF8-FFE5FD0B3BF3}" type="pres">
      <dgm:prSet presAssocID="{E6733EAD-D621-4AEC-8045-60B122C14217}" presName="root2" presStyleCnt="0"/>
      <dgm:spPr/>
    </dgm:pt>
    <dgm:pt modelId="{58B33585-6C75-458C-AA7E-CEE1A857257B}" type="pres">
      <dgm:prSet presAssocID="{E6733EAD-D621-4AEC-8045-60B122C14217}" presName="LevelTwoTextNode" presStyleLbl="node2" presStyleIdx="1" presStyleCnt="6">
        <dgm:presLayoutVars>
          <dgm:chPref val="3"/>
        </dgm:presLayoutVars>
      </dgm:prSet>
      <dgm:spPr/>
    </dgm:pt>
    <dgm:pt modelId="{043556A8-86F6-49A7-A6B2-C518A4454CA2}" type="pres">
      <dgm:prSet presAssocID="{E6733EAD-D621-4AEC-8045-60B122C14217}" presName="level3hierChild" presStyleCnt="0"/>
      <dgm:spPr/>
    </dgm:pt>
    <dgm:pt modelId="{EF46AC11-0186-4C6A-9D51-F9C131AF0458}" type="pres">
      <dgm:prSet presAssocID="{0F198BA3-9F5E-4C9C-8243-9E025686E289}" presName="root1" presStyleCnt="0"/>
      <dgm:spPr/>
    </dgm:pt>
    <dgm:pt modelId="{22E816E0-535A-4158-910B-E1224164BB34}" type="pres">
      <dgm:prSet presAssocID="{0F198BA3-9F5E-4C9C-8243-9E025686E289}" presName="LevelOneTextNode" presStyleLbl="node0" presStyleIdx="1" presStyleCnt="2">
        <dgm:presLayoutVars>
          <dgm:chPref val="3"/>
        </dgm:presLayoutVars>
      </dgm:prSet>
      <dgm:spPr/>
    </dgm:pt>
    <dgm:pt modelId="{040AE94C-F7AB-4D80-8AA6-84D98F22CCA4}" type="pres">
      <dgm:prSet presAssocID="{0F198BA3-9F5E-4C9C-8243-9E025686E289}" presName="level2hierChild" presStyleCnt="0"/>
      <dgm:spPr/>
    </dgm:pt>
    <dgm:pt modelId="{DFB534D4-0B78-434D-B953-A95D0B7A2ADF}" type="pres">
      <dgm:prSet presAssocID="{EB9932D1-6EB2-4EDC-A47D-57F6A74D3991}" presName="conn2-1" presStyleLbl="parChTrans1D2" presStyleIdx="2" presStyleCnt="6"/>
      <dgm:spPr/>
    </dgm:pt>
    <dgm:pt modelId="{42F54B92-1B41-446E-89E2-E0D339D395E9}" type="pres">
      <dgm:prSet presAssocID="{EB9932D1-6EB2-4EDC-A47D-57F6A74D3991}" presName="connTx" presStyleLbl="parChTrans1D2" presStyleIdx="2" presStyleCnt="6"/>
      <dgm:spPr/>
    </dgm:pt>
    <dgm:pt modelId="{B05DAC4E-075D-49C4-BFE2-A4D7ADCD28DC}" type="pres">
      <dgm:prSet presAssocID="{1E2E02B6-FB76-42E2-8306-B92C0C17AC68}" presName="root2" presStyleCnt="0"/>
      <dgm:spPr/>
    </dgm:pt>
    <dgm:pt modelId="{3C00EE2E-013A-437E-AD44-ABD6C3671C7E}" type="pres">
      <dgm:prSet presAssocID="{1E2E02B6-FB76-42E2-8306-B92C0C17AC68}" presName="LevelTwoTextNode" presStyleLbl="node2" presStyleIdx="2" presStyleCnt="6">
        <dgm:presLayoutVars>
          <dgm:chPref val="3"/>
        </dgm:presLayoutVars>
      </dgm:prSet>
      <dgm:spPr/>
    </dgm:pt>
    <dgm:pt modelId="{375AB58D-08FC-42EF-8DED-716255038124}" type="pres">
      <dgm:prSet presAssocID="{1E2E02B6-FB76-42E2-8306-B92C0C17AC68}" presName="level3hierChild" presStyleCnt="0"/>
      <dgm:spPr/>
    </dgm:pt>
    <dgm:pt modelId="{28486063-ACC7-44A8-BFAF-A64D54DB4EAB}" type="pres">
      <dgm:prSet presAssocID="{E035BF25-E241-4F08-B7A7-E8A95779FDD0}" presName="conn2-1" presStyleLbl="parChTrans1D2" presStyleIdx="3" presStyleCnt="6"/>
      <dgm:spPr/>
    </dgm:pt>
    <dgm:pt modelId="{766E8989-CA1C-403C-AC4B-0E71A61737FF}" type="pres">
      <dgm:prSet presAssocID="{E035BF25-E241-4F08-B7A7-E8A95779FDD0}" presName="connTx" presStyleLbl="parChTrans1D2" presStyleIdx="3" presStyleCnt="6"/>
      <dgm:spPr/>
    </dgm:pt>
    <dgm:pt modelId="{EB589B57-A75A-42E4-B039-BE9FF9769DD6}" type="pres">
      <dgm:prSet presAssocID="{90AEE56D-AFA0-41AF-A5D6-7A9D9F29D0EC}" presName="root2" presStyleCnt="0"/>
      <dgm:spPr/>
    </dgm:pt>
    <dgm:pt modelId="{87E09CA7-294D-415C-94EB-E6E12D8B362E}" type="pres">
      <dgm:prSet presAssocID="{90AEE56D-AFA0-41AF-A5D6-7A9D9F29D0EC}" presName="LevelTwoTextNode" presStyleLbl="node2" presStyleIdx="3" presStyleCnt="6">
        <dgm:presLayoutVars>
          <dgm:chPref val="3"/>
        </dgm:presLayoutVars>
      </dgm:prSet>
      <dgm:spPr/>
    </dgm:pt>
    <dgm:pt modelId="{C0EAF605-6BF8-45AA-87A8-EE68D7DBB093}" type="pres">
      <dgm:prSet presAssocID="{90AEE56D-AFA0-41AF-A5D6-7A9D9F29D0EC}" presName="level3hierChild" presStyleCnt="0"/>
      <dgm:spPr/>
    </dgm:pt>
    <dgm:pt modelId="{CE183756-1785-4423-9244-B4158AFA9D06}" type="pres">
      <dgm:prSet presAssocID="{C728310F-DECE-404D-AB0A-ECAF32F65612}" presName="conn2-1" presStyleLbl="parChTrans1D2" presStyleIdx="4" presStyleCnt="6"/>
      <dgm:spPr/>
    </dgm:pt>
    <dgm:pt modelId="{FCBF2B23-E6A4-47B2-9F59-65764EFB4A65}" type="pres">
      <dgm:prSet presAssocID="{C728310F-DECE-404D-AB0A-ECAF32F65612}" presName="connTx" presStyleLbl="parChTrans1D2" presStyleIdx="4" presStyleCnt="6"/>
      <dgm:spPr/>
    </dgm:pt>
    <dgm:pt modelId="{AA7A99A4-FB8E-46C0-8236-47883E1637ED}" type="pres">
      <dgm:prSet presAssocID="{750E9931-3D86-4484-B64E-7E1A47E5B0C9}" presName="root2" presStyleCnt="0"/>
      <dgm:spPr/>
    </dgm:pt>
    <dgm:pt modelId="{9A495A5E-0298-44F1-B6AA-D7693A2C6360}" type="pres">
      <dgm:prSet presAssocID="{750E9931-3D86-4484-B64E-7E1A47E5B0C9}" presName="LevelTwoTextNode" presStyleLbl="node2" presStyleIdx="4" presStyleCnt="6">
        <dgm:presLayoutVars>
          <dgm:chPref val="3"/>
        </dgm:presLayoutVars>
      </dgm:prSet>
      <dgm:spPr/>
    </dgm:pt>
    <dgm:pt modelId="{E4C2770D-71A6-4174-BD1C-FF15C31CA326}" type="pres">
      <dgm:prSet presAssocID="{750E9931-3D86-4484-B64E-7E1A47E5B0C9}" presName="level3hierChild" presStyleCnt="0"/>
      <dgm:spPr/>
    </dgm:pt>
    <dgm:pt modelId="{B7332840-70A3-4756-A756-96A9C1EECCFB}" type="pres">
      <dgm:prSet presAssocID="{012F23F1-3C91-4FD3-971F-7324943BE512}" presName="conn2-1" presStyleLbl="parChTrans1D2" presStyleIdx="5" presStyleCnt="6"/>
      <dgm:spPr/>
    </dgm:pt>
    <dgm:pt modelId="{B00C3AD0-B073-4B0C-BAE6-3A2D3CC89BB0}" type="pres">
      <dgm:prSet presAssocID="{012F23F1-3C91-4FD3-971F-7324943BE512}" presName="connTx" presStyleLbl="parChTrans1D2" presStyleIdx="5" presStyleCnt="6"/>
      <dgm:spPr/>
    </dgm:pt>
    <dgm:pt modelId="{DF1C6F36-E50E-43F9-BD28-8B8E8F215F9D}" type="pres">
      <dgm:prSet presAssocID="{041D79A0-37A2-4D03-A5E5-9CE1A4C271A9}" presName="root2" presStyleCnt="0"/>
      <dgm:spPr/>
    </dgm:pt>
    <dgm:pt modelId="{CBFD6CFE-3953-4025-BEF4-590575EA5D9A}" type="pres">
      <dgm:prSet presAssocID="{041D79A0-37A2-4D03-A5E5-9CE1A4C271A9}" presName="LevelTwoTextNode" presStyleLbl="node2" presStyleIdx="5" presStyleCnt="6">
        <dgm:presLayoutVars>
          <dgm:chPref val="3"/>
        </dgm:presLayoutVars>
      </dgm:prSet>
      <dgm:spPr/>
    </dgm:pt>
    <dgm:pt modelId="{5232C2F4-57BC-4703-8C02-19810EC0FBAD}" type="pres">
      <dgm:prSet presAssocID="{041D79A0-37A2-4D03-A5E5-9CE1A4C271A9}" presName="level3hierChild" presStyleCnt="0"/>
      <dgm:spPr/>
    </dgm:pt>
  </dgm:ptLst>
  <dgm:cxnLst>
    <dgm:cxn modelId="{F83D1B08-04BC-4392-8197-78379DD8FA6E}" type="presOf" srcId="{EA82B9DD-A1D5-440B-AB2A-18399166FD67}" destId="{DBA782AB-3D67-4482-B88D-5A0A71545F17}" srcOrd="0" destOrd="0" presId="urn:microsoft.com/office/officeart/2005/8/layout/hierarchy2"/>
    <dgm:cxn modelId="{E132F208-43AC-4BC7-BE14-9C87DBFE44AC}" type="presOf" srcId="{012F23F1-3C91-4FD3-971F-7324943BE512}" destId="{B7332840-70A3-4756-A756-96A9C1EECCFB}" srcOrd="0" destOrd="0" presId="urn:microsoft.com/office/officeart/2005/8/layout/hierarchy2"/>
    <dgm:cxn modelId="{97467C0E-2FFB-483B-AF29-6C61055A7131}" type="presOf" srcId="{67D63B68-7952-4B2C-B533-D94CA94F4C94}" destId="{3CC3DCD4-0E19-4966-9851-E1D0D94A0A99}" srcOrd="0" destOrd="0" presId="urn:microsoft.com/office/officeart/2005/8/layout/hierarchy2"/>
    <dgm:cxn modelId="{0D6DBB19-D344-48A0-8D12-F725E20FB2C3}" srcId="{0F198BA3-9F5E-4C9C-8243-9E025686E289}" destId="{90AEE56D-AFA0-41AF-A5D6-7A9D9F29D0EC}" srcOrd="1" destOrd="0" parTransId="{E035BF25-E241-4F08-B7A7-E8A95779FDD0}" sibTransId="{F4A747E9-B486-4E6D-AC9E-7F686817BB32}"/>
    <dgm:cxn modelId="{83031C21-E629-4A49-94B1-88CC772B7445}" type="presOf" srcId="{D745BD42-E6A3-4884-9035-B87FBCB1EAE2}" destId="{3523BE79-C080-49B6-951C-5574857D5F7F}" srcOrd="0" destOrd="0" presId="urn:microsoft.com/office/officeart/2005/8/layout/hierarchy2"/>
    <dgm:cxn modelId="{5325F925-F604-43EF-9C3E-83ABD575244E}" srcId="{0F198BA3-9F5E-4C9C-8243-9E025686E289}" destId="{1E2E02B6-FB76-42E2-8306-B92C0C17AC68}" srcOrd="0" destOrd="0" parTransId="{EB9932D1-6EB2-4EDC-A47D-57F6A74D3991}" sibTransId="{F9C53B00-1E01-41C8-938E-CEAE379669B6}"/>
    <dgm:cxn modelId="{6ED23C67-1E16-48B8-8B7F-9A38A035D717}" type="presOf" srcId="{0F198BA3-9F5E-4C9C-8243-9E025686E289}" destId="{22E816E0-535A-4158-910B-E1224164BB34}" srcOrd="0" destOrd="0" presId="urn:microsoft.com/office/officeart/2005/8/layout/hierarchy2"/>
    <dgm:cxn modelId="{76C47C6D-BD03-4917-A75A-7DDD76D05335}" srcId="{C3B278E4-A4B7-46B8-AEDE-92802004F6E8}" destId="{0F198BA3-9F5E-4C9C-8243-9E025686E289}" srcOrd="1" destOrd="0" parTransId="{F50874CF-4AAC-4B7C-BAAA-1E0C3496C76B}" sibTransId="{EB68353C-EF93-4A45-B105-3B0131C150C4}"/>
    <dgm:cxn modelId="{379F1E55-4195-4194-A983-204CDBD7E324}" type="presOf" srcId="{E035BF25-E241-4F08-B7A7-E8A95779FDD0}" destId="{766E8989-CA1C-403C-AC4B-0E71A61737FF}" srcOrd="1" destOrd="0" presId="urn:microsoft.com/office/officeart/2005/8/layout/hierarchy2"/>
    <dgm:cxn modelId="{65896B76-8493-487D-B97D-8F872A34C865}" type="presOf" srcId="{EB9932D1-6EB2-4EDC-A47D-57F6A74D3991}" destId="{DFB534D4-0B78-434D-B953-A95D0B7A2ADF}" srcOrd="0" destOrd="0" presId="urn:microsoft.com/office/officeart/2005/8/layout/hierarchy2"/>
    <dgm:cxn modelId="{C4BDB787-C012-4D51-86C0-562514B98A4C}" type="presOf" srcId="{C728310F-DECE-404D-AB0A-ECAF32F65612}" destId="{CE183756-1785-4423-9244-B4158AFA9D06}" srcOrd="0" destOrd="0" presId="urn:microsoft.com/office/officeart/2005/8/layout/hierarchy2"/>
    <dgm:cxn modelId="{63C99F88-33BB-4282-BC87-02FACDA13395}" type="presOf" srcId="{E6733EAD-D621-4AEC-8045-60B122C14217}" destId="{58B33585-6C75-458C-AA7E-CEE1A857257B}" srcOrd="0" destOrd="0" presId="urn:microsoft.com/office/officeart/2005/8/layout/hierarchy2"/>
    <dgm:cxn modelId="{06AE9897-4C47-4408-820B-C117F71392EF}" srcId="{0F198BA3-9F5E-4C9C-8243-9E025686E289}" destId="{041D79A0-37A2-4D03-A5E5-9CE1A4C271A9}" srcOrd="3" destOrd="0" parTransId="{012F23F1-3C91-4FD3-971F-7324943BE512}" sibTransId="{E2F3DF43-D2E4-4223-A7AD-FAFD5FDFAEDD}"/>
    <dgm:cxn modelId="{434C989D-77C5-4EC3-B647-42607F5D7512}" type="presOf" srcId="{C3B278E4-A4B7-46B8-AEDE-92802004F6E8}" destId="{07B159E6-1E52-44F9-B7B7-8489F20E2966}" srcOrd="0" destOrd="0" presId="urn:microsoft.com/office/officeart/2005/8/layout/hierarchy2"/>
    <dgm:cxn modelId="{7928F19E-BFC4-440B-9241-CBE1791D23FB}" srcId="{0F198BA3-9F5E-4C9C-8243-9E025686E289}" destId="{750E9931-3D86-4484-B64E-7E1A47E5B0C9}" srcOrd="2" destOrd="0" parTransId="{C728310F-DECE-404D-AB0A-ECAF32F65612}" sibTransId="{3A70698C-7F65-44FE-93D4-8287416730CB}"/>
    <dgm:cxn modelId="{6D2586A3-9B5C-484E-BC25-724FB250FF31}" type="presOf" srcId="{EA82B9DD-A1D5-440B-AB2A-18399166FD67}" destId="{8D9A3ACF-DBD5-419D-9EF3-F1BCF8A08B5B}" srcOrd="1" destOrd="0" presId="urn:microsoft.com/office/officeart/2005/8/layout/hierarchy2"/>
    <dgm:cxn modelId="{D7DF10AB-0CD0-41CC-80AF-9B2DB9ECCABD}" type="presOf" srcId="{041D79A0-37A2-4D03-A5E5-9CE1A4C271A9}" destId="{CBFD6CFE-3953-4025-BEF4-590575EA5D9A}" srcOrd="0" destOrd="0" presId="urn:microsoft.com/office/officeart/2005/8/layout/hierarchy2"/>
    <dgm:cxn modelId="{1649F9B3-DC3C-4333-AFE8-6D88A636F3D6}" type="presOf" srcId="{E06B868D-0BED-4D84-A8D4-636D06A741C7}" destId="{5373A6B5-477D-4469-A1FC-65D611983C4E}" srcOrd="1" destOrd="0" presId="urn:microsoft.com/office/officeart/2005/8/layout/hierarchy2"/>
    <dgm:cxn modelId="{FD445BB6-114A-4A46-83C4-E2FF9ECF4BBF}" type="presOf" srcId="{750E9931-3D86-4484-B64E-7E1A47E5B0C9}" destId="{9A495A5E-0298-44F1-B6AA-D7693A2C6360}" srcOrd="0" destOrd="0" presId="urn:microsoft.com/office/officeart/2005/8/layout/hierarchy2"/>
    <dgm:cxn modelId="{D1F69EB9-3E59-4B43-BB21-394C976A523F}" type="presOf" srcId="{1E2E02B6-FB76-42E2-8306-B92C0C17AC68}" destId="{3C00EE2E-013A-437E-AD44-ABD6C3671C7E}" srcOrd="0" destOrd="0" presId="urn:microsoft.com/office/officeart/2005/8/layout/hierarchy2"/>
    <dgm:cxn modelId="{2AFFC0D0-B8E2-46E1-9A77-1C10E108CD44}" srcId="{67D63B68-7952-4B2C-B533-D94CA94F4C94}" destId="{E6733EAD-D621-4AEC-8045-60B122C14217}" srcOrd="1" destOrd="0" parTransId="{EA82B9DD-A1D5-440B-AB2A-18399166FD67}" sibTransId="{1A634FE9-67F4-4AF9-A402-5B78C317B459}"/>
    <dgm:cxn modelId="{E748ADD3-6A2C-4BE0-B7AC-7410CE6D4A87}" type="presOf" srcId="{E06B868D-0BED-4D84-A8D4-636D06A741C7}" destId="{8E2F49A3-47B5-4B94-8844-06C5CE90B7CB}" srcOrd="0" destOrd="0" presId="urn:microsoft.com/office/officeart/2005/8/layout/hierarchy2"/>
    <dgm:cxn modelId="{23A028DC-44A2-48A5-B01D-ED965600ADC4}" type="presOf" srcId="{C728310F-DECE-404D-AB0A-ECAF32F65612}" destId="{FCBF2B23-E6A4-47B2-9F59-65764EFB4A65}" srcOrd="1" destOrd="0" presId="urn:microsoft.com/office/officeart/2005/8/layout/hierarchy2"/>
    <dgm:cxn modelId="{E39C00DF-1785-42B2-9808-31D979C81BE4}" srcId="{67D63B68-7952-4B2C-B533-D94CA94F4C94}" destId="{D745BD42-E6A3-4884-9035-B87FBCB1EAE2}" srcOrd="0" destOrd="0" parTransId="{E06B868D-0BED-4D84-A8D4-636D06A741C7}" sibTransId="{871B2A1F-912E-45FB-B04D-E549793F2861}"/>
    <dgm:cxn modelId="{BDD677E3-5957-46CC-A570-45F5F132D72F}" srcId="{C3B278E4-A4B7-46B8-AEDE-92802004F6E8}" destId="{67D63B68-7952-4B2C-B533-D94CA94F4C94}" srcOrd="0" destOrd="0" parTransId="{2B600EE1-41D4-4037-BB18-731846A86A91}" sibTransId="{745CED17-F3CD-4F16-BD12-8C922E6E8BC2}"/>
    <dgm:cxn modelId="{05924FEF-2B5E-47F5-B447-16E0C925403B}" type="presOf" srcId="{012F23F1-3C91-4FD3-971F-7324943BE512}" destId="{B00C3AD0-B073-4B0C-BAE6-3A2D3CC89BB0}" srcOrd="1" destOrd="0" presId="urn:microsoft.com/office/officeart/2005/8/layout/hierarchy2"/>
    <dgm:cxn modelId="{7F77ECEF-E62E-412D-9600-399A8F876129}" type="presOf" srcId="{E035BF25-E241-4F08-B7A7-E8A95779FDD0}" destId="{28486063-ACC7-44A8-BFAF-A64D54DB4EAB}" srcOrd="0" destOrd="0" presId="urn:microsoft.com/office/officeart/2005/8/layout/hierarchy2"/>
    <dgm:cxn modelId="{25A85EF2-5039-4579-BB7B-61B92F4A49F7}" type="presOf" srcId="{EB9932D1-6EB2-4EDC-A47D-57F6A74D3991}" destId="{42F54B92-1B41-446E-89E2-E0D339D395E9}" srcOrd="1" destOrd="0" presId="urn:microsoft.com/office/officeart/2005/8/layout/hierarchy2"/>
    <dgm:cxn modelId="{948E36F3-DC50-468C-ABE6-0DD18E180104}" type="presOf" srcId="{90AEE56D-AFA0-41AF-A5D6-7A9D9F29D0EC}" destId="{87E09CA7-294D-415C-94EB-E6E12D8B362E}" srcOrd="0" destOrd="0" presId="urn:microsoft.com/office/officeart/2005/8/layout/hierarchy2"/>
    <dgm:cxn modelId="{5DEAF833-D979-478A-A9DA-9E528417A962}" type="presParOf" srcId="{07B159E6-1E52-44F9-B7B7-8489F20E2966}" destId="{ED1AF697-AAA0-4860-AE4F-1AC7B904898F}" srcOrd="0" destOrd="0" presId="urn:microsoft.com/office/officeart/2005/8/layout/hierarchy2"/>
    <dgm:cxn modelId="{E8564DF0-0BF4-49FC-924D-7CD373FD7BE2}" type="presParOf" srcId="{ED1AF697-AAA0-4860-AE4F-1AC7B904898F}" destId="{3CC3DCD4-0E19-4966-9851-E1D0D94A0A99}" srcOrd="0" destOrd="0" presId="urn:microsoft.com/office/officeart/2005/8/layout/hierarchy2"/>
    <dgm:cxn modelId="{DBE22C98-104F-4923-8A2E-DA4F63DD57B8}" type="presParOf" srcId="{ED1AF697-AAA0-4860-AE4F-1AC7B904898F}" destId="{5279C32C-BC18-40F7-B78F-6F97F3118330}" srcOrd="1" destOrd="0" presId="urn:microsoft.com/office/officeart/2005/8/layout/hierarchy2"/>
    <dgm:cxn modelId="{5D47469C-81E1-4A8B-8B6D-756B47814D83}" type="presParOf" srcId="{5279C32C-BC18-40F7-B78F-6F97F3118330}" destId="{8E2F49A3-47B5-4B94-8844-06C5CE90B7CB}" srcOrd="0" destOrd="0" presId="urn:microsoft.com/office/officeart/2005/8/layout/hierarchy2"/>
    <dgm:cxn modelId="{0ACA2621-2422-437E-836B-604037E36B0D}" type="presParOf" srcId="{8E2F49A3-47B5-4B94-8844-06C5CE90B7CB}" destId="{5373A6B5-477D-4469-A1FC-65D611983C4E}" srcOrd="0" destOrd="0" presId="urn:microsoft.com/office/officeart/2005/8/layout/hierarchy2"/>
    <dgm:cxn modelId="{3D25E55F-2D29-438F-8293-D473AE82703C}" type="presParOf" srcId="{5279C32C-BC18-40F7-B78F-6F97F3118330}" destId="{4F66933F-4110-41FC-88F3-7FD0810D1E10}" srcOrd="1" destOrd="0" presId="urn:microsoft.com/office/officeart/2005/8/layout/hierarchy2"/>
    <dgm:cxn modelId="{06BB2DCC-D646-46FB-A1FF-7B8199E4A10C}" type="presParOf" srcId="{4F66933F-4110-41FC-88F3-7FD0810D1E10}" destId="{3523BE79-C080-49B6-951C-5574857D5F7F}" srcOrd="0" destOrd="0" presId="urn:microsoft.com/office/officeart/2005/8/layout/hierarchy2"/>
    <dgm:cxn modelId="{720B1BFF-A98C-4A92-812F-8CF7D67F9915}" type="presParOf" srcId="{4F66933F-4110-41FC-88F3-7FD0810D1E10}" destId="{082F5D56-6209-451D-8BB9-AA3A697AB4B2}" srcOrd="1" destOrd="0" presId="urn:microsoft.com/office/officeart/2005/8/layout/hierarchy2"/>
    <dgm:cxn modelId="{94CF3ECA-E2BB-45BE-870D-4B1DCBF2AA45}" type="presParOf" srcId="{5279C32C-BC18-40F7-B78F-6F97F3118330}" destId="{DBA782AB-3D67-4482-B88D-5A0A71545F17}" srcOrd="2" destOrd="0" presId="urn:microsoft.com/office/officeart/2005/8/layout/hierarchy2"/>
    <dgm:cxn modelId="{D7DE7352-9A30-4112-BCDC-CADD9EC9344D}" type="presParOf" srcId="{DBA782AB-3D67-4482-B88D-5A0A71545F17}" destId="{8D9A3ACF-DBD5-419D-9EF3-F1BCF8A08B5B}" srcOrd="0" destOrd="0" presId="urn:microsoft.com/office/officeart/2005/8/layout/hierarchy2"/>
    <dgm:cxn modelId="{9E495497-C3A9-430A-B579-F840031B9D90}" type="presParOf" srcId="{5279C32C-BC18-40F7-B78F-6F97F3118330}" destId="{23FE90D9-0455-4BF9-AFF8-FFE5FD0B3BF3}" srcOrd="3" destOrd="0" presId="urn:microsoft.com/office/officeart/2005/8/layout/hierarchy2"/>
    <dgm:cxn modelId="{C9EDED4B-EFBA-4584-9BEA-A31D182667C0}" type="presParOf" srcId="{23FE90D9-0455-4BF9-AFF8-FFE5FD0B3BF3}" destId="{58B33585-6C75-458C-AA7E-CEE1A857257B}" srcOrd="0" destOrd="0" presId="urn:microsoft.com/office/officeart/2005/8/layout/hierarchy2"/>
    <dgm:cxn modelId="{BAEC1229-10C6-4442-B22B-334860B4DB1C}" type="presParOf" srcId="{23FE90D9-0455-4BF9-AFF8-FFE5FD0B3BF3}" destId="{043556A8-86F6-49A7-A6B2-C518A4454CA2}" srcOrd="1" destOrd="0" presId="urn:microsoft.com/office/officeart/2005/8/layout/hierarchy2"/>
    <dgm:cxn modelId="{0100166D-6C17-4A4C-A68A-7A37D1C2A19D}" type="presParOf" srcId="{07B159E6-1E52-44F9-B7B7-8489F20E2966}" destId="{EF46AC11-0186-4C6A-9D51-F9C131AF0458}" srcOrd="1" destOrd="0" presId="urn:microsoft.com/office/officeart/2005/8/layout/hierarchy2"/>
    <dgm:cxn modelId="{3C7C3CE7-454C-44B1-A90D-B9A2CFFE3FBD}" type="presParOf" srcId="{EF46AC11-0186-4C6A-9D51-F9C131AF0458}" destId="{22E816E0-535A-4158-910B-E1224164BB34}" srcOrd="0" destOrd="0" presId="urn:microsoft.com/office/officeart/2005/8/layout/hierarchy2"/>
    <dgm:cxn modelId="{024C08E8-00F3-4555-A28D-90744E9D6E9C}" type="presParOf" srcId="{EF46AC11-0186-4C6A-9D51-F9C131AF0458}" destId="{040AE94C-F7AB-4D80-8AA6-84D98F22CCA4}" srcOrd="1" destOrd="0" presId="urn:microsoft.com/office/officeart/2005/8/layout/hierarchy2"/>
    <dgm:cxn modelId="{7A6F4157-43EF-4720-B5B1-3B386CA70D57}" type="presParOf" srcId="{040AE94C-F7AB-4D80-8AA6-84D98F22CCA4}" destId="{DFB534D4-0B78-434D-B953-A95D0B7A2ADF}" srcOrd="0" destOrd="0" presId="urn:microsoft.com/office/officeart/2005/8/layout/hierarchy2"/>
    <dgm:cxn modelId="{3EDAE80A-20E7-4F95-A364-B687BF34C946}" type="presParOf" srcId="{DFB534D4-0B78-434D-B953-A95D0B7A2ADF}" destId="{42F54B92-1B41-446E-89E2-E0D339D395E9}" srcOrd="0" destOrd="0" presId="urn:microsoft.com/office/officeart/2005/8/layout/hierarchy2"/>
    <dgm:cxn modelId="{ABE0025E-3E1B-4AC2-9C40-1B2FAB07B3A2}" type="presParOf" srcId="{040AE94C-F7AB-4D80-8AA6-84D98F22CCA4}" destId="{B05DAC4E-075D-49C4-BFE2-A4D7ADCD28DC}" srcOrd="1" destOrd="0" presId="urn:microsoft.com/office/officeart/2005/8/layout/hierarchy2"/>
    <dgm:cxn modelId="{BF9EC5E6-CE76-425C-A8DA-5EA48CADEEBA}" type="presParOf" srcId="{B05DAC4E-075D-49C4-BFE2-A4D7ADCD28DC}" destId="{3C00EE2E-013A-437E-AD44-ABD6C3671C7E}" srcOrd="0" destOrd="0" presId="urn:microsoft.com/office/officeart/2005/8/layout/hierarchy2"/>
    <dgm:cxn modelId="{2FAD01CB-2258-4B1A-9361-75419CA5D1CA}" type="presParOf" srcId="{B05DAC4E-075D-49C4-BFE2-A4D7ADCD28DC}" destId="{375AB58D-08FC-42EF-8DED-716255038124}" srcOrd="1" destOrd="0" presId="urn:microsoft.com/office/officeart/2005/8/layout/hierarchy2"/>
    <dgm:cxn modelId="{674AEC58-0F0B-4175-A7C5-FB20FCCB14BD}" type="presParOf" srcId="{040AE94C-F7AB-4D80-8AA6-84D98F22CCA4}" destId="{28486063-ACC7-44A8-BFAF-A64D54DB4EAB}" srcOrd="2" destOrd="0" presId="urn:microsoft.com/office/officeart/2005/8/layout/hierarchy2"/>
    <dgm:cxn modelId="{F9F118D0-52D6-466A-A98B-39FF74D1ECBB}" type="presParOf" srcId="{28486063-ACC7-44A8-BFAF-A64D54DB4EAB}" destId="{766E8989-CA1C-403C-AC4B-0E71A61737FF}" srcOrd="0" destOrd="0" presId="urn:microsoft.com/office/officeart/2005/8/layout/hierarchy2"/>
    <dgm:cxn modelId="{969522AC-F9A0-48A8-A13F-63038204F4C0}" type="presParOf" srcId="{040AE94C-F7AB-4D80-8AA6-84D98F22CCA4}" destId="{EB589B57-A75A-42E4-B039-BE9FF9769DD6}" srcOrd="3" destOrd="0" presId="urn:microsoft.com/office/officeart/2005/8/layout/hierarchy2"/>
    <dgm:cxn modelId="{9F0560D3-A029-49BF-87FD-BF2FFD883153}" type="presParOf" srcId="{EB589B57-A75A-42E4-B039-BE9FF9769DD6}" destId="{87E09CA7-294D-415C-94EB-E6E12D8B362E}" srcOrd="0" destOrd="0" presId="urn:microsoft.com/office/officeart/2005/8/layout/hierarchy2"/>
    <dgm:cxn modelId="{9428707C-94D5-47D8-BC27-9241CF9A1AE8}" type="presParOf" srcId="{EB589B57-A75A-42E4-B039-BE9FF9769DD6}" destId="{C0EAF605-6BF8-45AA-87A8-EE68D7DBB093}" srcOrd="1" destOrd="0" presId="urn:microsoft.com/office/officeart/2005/8/layout/hierarchy2"/>
    <dgm:cxn modelId="{F26FD0D0-30D6-4AAC-90BB-F912BA540C24}" type="presParOf" srcId="{040AE94C-F7AB-4D80-8AA6-84D98F22CCA4}" destId="{CE183756-1785-4423-9244-B4158AFA9D06}" srcOrd="4" destOrd="0" presId="urn:microsoft.com/office/officeart/2005/8/layout/hierarchy2"/>
    <dgm:cxn modelId="{E2131BD6-35D9-45B7-B314-A55913CEE875}" type="presParOf" srcId="{CE183756-1785-4423-9244-B4158AFA9D06}" destId="{FCBF2B23-E6A4-47B2-9F59-65764EFB4A65}" srcOrd="0" destOrd="0" presId="urn:microsoft.com/office/officeart/2005/8/layout/hierarchy2"/>
    <dgm:cxn modelId="{DD62A2FF-A139-4590-940F-45F82B03FAA7}" type="presParOf" srcId="{040AE94C-F7AB-4D80-8AA6-84D98F22CCA4}" destId="{AA7A99A4-FB8E-46C0-8236-47883E1637ED}" srcOrd="5" destOrd="0" presId="urn:microsoft.com/office/officeart/2005/8/layout/hierarchy2"/>
    <dgm:cxn modelId="{2F933194-7994-4194-86AA-34BFEDEE1F80}" type="presParOf" srcId="{AA7A99A4-FB8E-46C0-8236-47883E1637ED}" destId="{9A495A5E-0298-44F1-B6AA-D7693A2C6360}" srcOrd="0" destOrd="0" presId="urn:microsoft.com/office/officeart/2005/8/layout/hierarchy2"/>
    <dgm:cxn modelId="{334E0B0E-AD4A-442F-906B-CF7672AB023E}" type="presParOf" srcId="{AA7A99A4-FB8E-46C0-8236-47883E1637ED}" destId="{E4C2770D-71A6-4174-BD1C-FF15C31CA326}" srcOrd="1" destOrd="0" presId="urn:microsoft.com/office/officeart/2005/8/layout/hierarchy2"/>
    <dgm:cxn modelId="{C86A1BBB-EBDB-4280-A6E4-768F6D7AF4D7}" type="presParOf" srcId="{040AE94C-F7AB-4D80-8AA6-84D98F22CCA4}" destId="{B7332840-70A3-4756-A756-96A9C1EECCFB}" srcOrd="6" destOrd="0" presId="urn:microsoft.com/office/officeart/2005/8/layout/hierarchy2"/>
    <dgm:cxn modelId="{3CB58A9D-EACF-4502-BAB1-EE7C386AB77C}" type="presParOf" srcId="{B7332840-70A3-4756-A756-96A9C1EECCFB}" destId="{B00C3AD0-B073-4B0C-BAE6-3A2D3CC89BB0}" srcOrd="0" destOrd="0" presId="urn:microsoft.com/office/officeart/2005/8/layout/hierarchy2"/>
    <dgm:cxn modelId="{C39E4119-6E54-425A-B8EC-4E3AB80B66A2}" type="presParOf" srcId="{040AE94C-F7AB-4D80-8AA6-84D98F22CCA4}" destId="{DF1C6F36-E50E-43F9-BD28-8B8E8F215F9D}" srcOrd="7" destOrd="0" presId="urn:microsoft.com/office/officeart/2005/8/layout/hierarchy2"/>
    <dgm:cxn modelId="{D506A989-562F-4618-93B7-B534F3822D96}" type="presParOf" srcId="{DF1C6F36-E50E-43F9-BD28-8B8E8F215F9D}" destId="{CBFD6CFE-3953-4025-BEF4-590575EA5D9A}" srcOrd="0" destOrd="0" presId="urn:microsoft.com/office/officeart/2005/8/layout/hierarchy2"/>
    <dgm:cxn modelId="{524EFB8E-251E-4D97-81A1-C712D2F23D51}" type="presParOf" srcId="{DF1C6F36-E50E-43F9-BD28-8B8E8F215F9D}" destId="{5232C2F4-57BC-4703-8C02-19810EC0FBA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3B278E4-A4B7-46B8-AEDE-92802004F6E8}" type="doc">
      <dgm:prSet loTypeId="urn:microsoft.com/office/officeart/2005/8/layout/hierarchy2" loCatId="hierarchy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es-ES"/>
        </a:p>
      </dgm:t>
    </dgm:pt>
    <dgm:pt modelId="{67D63B68-7952-4B2C-B533-D94CA94F4C94}">
      <dgm:prSet phldrT="[Texto]"/>
      <dgm:spPr/>
      <dgm:t>
        <a:bodyPr/>
        <a:lstStyle/>
        <a:p>
          <a:r>
            <a:rPr lang="es-ES" b="1"/>
            <a:t>ATRIBUTIVA</a:t>
          </a:r>
        </a:p>
      </dgm:t>
    </dgm:pt>
    <dgm:pt modelId="{2B600EE1-41D4-4037-BB18-731846A86A91}" type="parTrans" cxnId="{BDD677E3-5957-46CC-A570-45F5F132D72F}">
      <dgm:prSet/>
      <dgm:spPr/>
      <dgm:t>
        <a:bodyPr/>
        <a:lstStyle/>
        <a:p>
          <a:endParaRPr lang="es-ES"/>
        </a:p>
      </dgm:t>
    </dgm:pt>
    <dgm:pt modelId="{745CED17-F3CD-4F16-BD12-8C922E6E8BC2}" type="sibTrans" cxnId="{BDD677E3-5957-46CC-A570-45F5F132D72F}">
      <dgm:prSet/>
      <dgm:spPr/>
      <dgm:t>
        <a:bodyPr/>
        <a:lstStyle/>
        <a:p>
          <a:endParaRPr lang="es-ES"/>
        </a:p>
      </dgm:t>
    </dgm:pt>
    <dgm:pt modelId="{1E2E02B6-FB76-42E2-8306-B92C0C17AC68}">
      <dgm:prSet phldrT="[Texto]"/>
      <dgm:spPr/>
      <dgm:t>
        <a:bodyPr/>
        <a:lstStyle/>
        <a:p>
          <a:r>
            <a:rPr lang="es-ES" b="1"/>
            <a:t>ACTIVA</a:t>
          </a:r>
        </a:p>
      </dgm:t>
    </dgm:pt>
    <dgm:pt modelId="{EB9932D1-6EB2-4EDC-A47D-57F6A74D3991}" type="parTrans" cxnId="{5325F925-F604-43EF-9C3E-83ABD575244E}">
      <dgm:prSet/>
      <dgm:spPr>
        <a:ln>
          <a:solidFill>
            <a:schemeClr val="accent1"/>
          </a:solidFill>
          <a:headEnd type="none" w="med" len="med"/>
          <a:tailEnd type="arrow" w="med" len="med"/>
        </a:ln>
      </dgm:spPr>
      <dgm:t>
        <a:bodyPr/>
        <a:lstStyle/>
        <a:p>
          <a:endParaRPr lang="es-ES"/>
        </a:p>
      </dgm:t>
    </dgm:pt>
    <dgm:pt modelId="{F9C53B00-1E01-41C8-938E-CEAE379669B6}" type="sibTrans" cxnId="{5325F925-F604-43EF-9C3E-83ABD575244E}">
      <dgm:prSet/>
      <dgm:spPr/>
      <dgm:t>
        <a:bodyPr/>
        <a:lstStyle/>
        <a:p>
          <a:endParaRPr lang="es-ES"/>
        </a:p>
      </dgm:t>
    </dgm:pt>
    <dgm:pt modelId="{90AEE56D-AFA0-41AF-A5D6-7A9D9F29D0EC}">
      <dgm:prSet phldrT="[Texto]"/>
      <dgm:spPr/>
      <dgm:t>
        <a:bodyPr/>
        <a:lstStyle/>
        <a:p>
          <a:r>
            <a:rPr lang="es-ES" b="1"/>
            <a:t>TRANSITIVA</a:t>
          </a:r>
        </a:p>
      </dgm:t>
    </dgm:pt>
    <dgm:pt modelId="{E035BF25-E241-4F08-B7A7-E8A95779FDD0}" type="parTrans" cxnId="{0D6DBB19-D344-48A0-8D12-F725E20FB2C3}">
      <dgm:prSet/>
      <dgm:spPr>
        <a:ln>
          <a:solidFill>
            <a:schemeClr val="accent1"/>
          </a:solidFill>
          <a:headEnd type="none" w="med" len="med"/>
          <a:tailEnd type="arrow" w="med" len="med"/>
        </a:ln>
      </dgm:spPr>
      <dgm:t>
        <a:bodyPr/>
        <a:lstStyle/>
        <a:p>
          <a:endParaRPr lang="es-ES"/>
        </a:p>
      </dgm:t>
    </dgm:pt>
    <dgm:pt modelId="{F4A747E9-B486-4E6D-AC9E-7F686817BB32}" type="sibTrans" cxnId="{0D6DBB19-D344-48A0-8D12-F725E20FB2C3}">
      <dgm:prSet/>
      <dgm:spPr/>
      <dgm:t>
        <a:bodyPr/>
        <a:lstStyle/>
        <a:p>
          <a:endParaRPr lang="es-ES"/>
        </a:p>
      </dgm:t>
    </dgm:pt>
    <dgm:pt modelId="{59FDF08B-A1A6-499E-9F4C-3F4650B1A9C7}">
      <dgm:prSet phldrT="[Texto]"/>
      <dgm:spPr/>
      <dgm:t>
        <a:bodyPr/>
        <a:lstStyle/>
        <a:p>
          <a:r>
            <a:rPr lang="es-ES" b="1"/>
            <a:t>INTRANSITIVA</a:t>
          </a:r>
        </a:p>
      </dgm:t>
    </dgm:pt>
    <dgm:pt modelId="{24A9C03A-A091-4C41-9717-4000F1C5936D}" type="parTrans" cxnId="{7F51D64B-2A74-47A9-86A6-4F4F25BE204A}">
      <dgm:prSet/>
      <dgm:spPr>
        <a:ln>
          <a:solidFill>
            <a:schemeClr val="accent1"/>
          </a:solidFill>
          <a:headEnd type="none" w="med" len="med"/>
          <a:tailEnd type="arrow" w="med" len="med"/>
        </a:ln>
      </dgm:spPr>
      <dgm:t>
        <a:bodyPr/>
        <a:lstStyle/>
        <a:p>
          <a:endParaRPr lang="es-ES"/>
        </a:p>
      </dgm:t>
    </dgm:pt>
    <dgm:pt modelId="{F41E8E58-B0E5-46D1-9A5E-F900F38AEB0F}" type="sibTrans" cxnId="{7F51D64B-2A74-47A9-86A6-4F4F25BE204A}">
      <dgm:prSet/>
      <dgm:spPr/>
      <dgm:t>
        <a:bodyPr/>
        <a:lstStyle/>
        <a:p>
          <a:endParaRPr lang="es-ES"/>
        </a:p>
      </dgm:t>
    </dgm:pt>
    <dgm:pt modelId="{750E9931-3D86-4484-B64E-7E1A47E5B0C9}">
      <dgm:prSet phldrT="[Texto]"/>
      <dgm:spPr/>
      <dgm:t>
        <a:bodyPr/>
        <a:lstStyle/>
        <a:p>
          <a:r>
            <a:rPr lang="es-ES" b="1"/>
            <a:t>PASIVA</a:t>
          </a:r>
        </a:p>
      </dgm:t>
    </dgm:pt>
    <dgm:pt modelId="{C728310F-DECE-404D-AB0A-ECAF32F65612}" type="parTrans" cxnId="{7928F19E-BFC4-440B-9241-CBE1791D23FB}">
      <dgm:prSet/>
      <dgm:spPr>
        <a:ln>
          <a:solidFill>
            <a:schemeClr val="accent1"/>
          </a:solidFill>
          <a:headEnd type="none" w="med" len="med"/>
          <a:tailEnd type="arrow" w="med" len="med"/>
        </a:ln>
      </dgm:spPr>
      <dgm:t>
        <a:bodyPr/>
        <a:lstStyle/>
        <a:p>
          <a:endParaRPr lang="es-ES"/>
        </a:p>
      </dgm:t>
    </dgm:pt>
    <dgm:pt modelId="{3A70698C-7F65-44FE-93D4-8287416730CB}" type="sibTrans" cxnId="{7928F19E-BFC4-440B-9241-CBE1791D23FB}">
      <dgm:prSet/>
      <dgm:spPr/>
      <dgm:t>
        <a:bodyPr/>
        <a:lstStyle/>
        <a:p>
          <a:endParaRPr lang="es-ES"/>
        </a:p>
      </dgm:t>
    </dgm:pt>
    <dgm:pt modelId="{0F198BA3-9F5E-4C9C-8243-9E025686E289}">
      <dgm:prSet phldrT="[Texto]"/>
      <dgm:spPr/>
      <dgm:t>
        <a:bodyPr/>
        <a:lstStyle/>
        <a:p>
          <a:r>
            <a:rPr lang="es-ES" b="1"/>
            <a:t>PREDICATIVA</a:t>
          </a:r>
        </a:p>
      </dgm:t>
    </dgm:pt>
    <dgm:pt modelId="{F50874CF-4AAC-4B7C-BAAA-1E0C3496C76B}" type="parTrans" cxnId="{76C47C6D-BD03-4917-A75A-7DDD76D05335}">
      <dgm:prSet/>
      <dgm:spPr/>
      <dgm:t>
        <a:bodyPr/>
        <a:lstStyle/>
        <a:p>
          <a:endParaRPr lang="es-ES"/>
        </a:p>
      </dgm:t>
    </dgm:pt>
    <dgm:pt modelId="{EB68353C-EF93-4A45-B105-3B0131C150C4}" type="sibTrans" cxnId="{76C47C6D-BD03-4917-A75A-7DDD76D05335}">
      <dgm:prSet/>
      <dgm:spPr/>
      <dgm:t>
        <a:bodyPr/>
        <a:lstStyle/>
        <a:p>
          <a:endParaRPr lang="es-ES"/>
        </a:p>
      </dgm:t>
    </dgm:pt>
    <dgm:pt modelId="{07B159E6-1E52-44F9-B7B7-8489F20E2966}" type="pres">
      <dgm:prSet presAssocID="{C3B278E4-A4B7-46B8-AEDE-92802004F6E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D1AF697-AAA0-4860-AE4F-1AC7B904898F}" type="pres">
      <dgm:prSet presAssocID="{67D63B68-7952-4B2C-B533-D94CA94F4C94}" presName="root1" presStyleCnt="0"/>
      <dgm:spPr/>
    </dgm:pt>
    <dgm:pt modelId="{3CC3DCD4-0E19-4966-9851-E1D0D94A0A99}" type="pres">
      <dgm:prSet presAssocID="{67D63B68-7952-4B2C-B533-D94CA94F4C94}" presName="LevelOneTextNode" presStyleLbl="node0" presStyleIdx="0" presStyleCnt="2">
        <dgm:presLayoutVars>
          <dgm:chPref val="3"/>
        </dgm:presLayoutVars>
      </dgm:prSet>
      <dgm:spPr/>
    </dgm:pt>
    <dgm:pt modelId="{5279C32C-BC18-40F7-B78F-6F97F3118330}" type="pres">
      <dgm:prSet presAssocID="{67D63B68-7952-4B2C-B533-D94CA94F4C94}" presName="level2hierChild" presStyleCnt="0"/>
      <dgm:spPr/>
    </dgm:pt>
    <dgm:pt modelId="{EF46AC11-0186-4C6A-9D51-F9C131AF0458}" type="pres">
      <dgm:prSet presAssocID="{0F198BA3-9F5E-4C9C-8243-9E025686E289}" presName="root1" presStyleCnt="0"/>
      <dgm:spPr/>
    </dgm:pt>
    <dgm:pt modelId="{22E816E0-535A-4158-910B-E1224164BB34}" type="pres">
      <dgm:prSet presAssocID="{0F198BA3-9F5E-4C9C-8243-9E025686E289}" presName="LevelOneTextNode" presStyleLbl="node0" presStyleIdx="1" presStyleCnt="2">
        <dgm:presLayoutVars>
          <dgm:chPref val="3"/>
        </dgm:presLayoutVars>
      </dgm:prSet>
      <dgm:spPr/>
    </dgm:pt>
    <dgm:pt modelId="{040AE94C-F7AB-4D80-8AA6-84D98F22CCA4}" type="pres">
      <dgm:prSet presAssocID="{0F198BA3-9F5E-4C9C-8243-9E025686E289}" presName="level2hierChild" presStyleCnt="0"/>
      <dgm:spPr/>
    </dgm:pt>
    <dgm:pt modelId="{DFB534D4-0B78-434D-B953-A95D0B7A2ADF}" type="pres">
      <dgm:prSet presAssocID="{EB9932D1-6EB2-4EDC-A47D-57F6A74D3991}" presName="conn2-1" presStyleLbl="parChTrans1D2" presStyleIdx="0" presStyleCnt="2"/>
      <dgm:spPr/>
    </dgm:pt>
    <dgm:pt modelId="{42F54B92-1B41-446E-89E2-E0D339D395E9}" type="pres">
      <dgm:prSet presAssocID="{EB9932D1-6EB2-4EDC-A47D-57F6A74D3991}" presName="connTx" presStyleLbl="parChTrans1D2" presStyleIdx="0" presStyleCnt="2"/>
      <dgm:spPr/>
    </dgm:pt>
    <dgm:pt modelId="{B05DAC4E-075D-49C4-BFE2-A4D7ADCD28DC}" type="pres">
      <dgm:prSet presAssocID="{1E2E02B6-FB76-42E2-8306-B92C0C17AC68}" presName="root2" presStyleCnt="0"/>
      <dgm:spPr/>
    </dgm:pt>
    <dgm:pt modelId="{3C00EE2E-013A-437E-AD44-ABD6C3671C7E}" type="pres">
      <dgm:prSet presAssocID="{1E2E02B6-FB76-42E2-8306-B92C0C17AC68}" presName="LevelTwoTextNode" presStyleLbl="node2" presStyleIdx="0" presStyleCnt="2">
        <dgm:presLayoutVars>
          <dgm:chPref val="3"/>
        </dgm:presLayoutVars>
      </dgm:prSet>
      <dgm:spPr/>
    </dgm:pt>
    <dgm:pt modelId="{375AB58D-08FC-42EF-8DED-716255038124}" type="pres">
      <dgm:prSet presAssocID="{1E2E02B6-FB76-42E2-8306-B92C0C17AC68}" presName="level3hierChild" presStyleCnt="0"/>
      <dgm:spPr/>
    </dgm:pt>
    <dgm:pt modelId="{5000ACE0-B099-4069-87CE-4ECC39CFB7F9}" type="pres">
      <dgm:prSet presAssocID="{E035BF25-E241-4F08-B7A7-E8A95779FDD0}" presName="conn2-1" presStyleLbl="parChTrans1D3" presStyleIdx="0" presStyleCnt="2"/>
      <dgm:spPr/>
    </dgm:pt>
    <dgm:pt modelId="{299FF6A5-4AD0-4A70-BD46-07711FAA9B18}" type="pres">
      <dgm:prSet presAssocID="{E035BF25-E241-4F08-B7A7-E8A95779FDD0}" presName="connTx" presStyleLbl="parChTrans1D3" presStyleIdx="0" presStyleCnt="2"/>
      <dgm:spPr/>
    </dgm:pt>
    <dgm:pt modelId="{AFCB7515-2291-4C4C-9FB8-5B4FEB7A5A0E}" type="pres">
      <dgm:prSet presAssocID="{90AEE56D-AFA0-41AF-A5D6-7A9D9F29D0EC}" presName="root2" presStyleCnt="0"/>
      <dgm:spPr/>
    </dgm:pt>
    <dgm:pt modelId="{8B979EFC-9B97-46E6-B57E-35710B44890B}" type="pres">
      <dgm:prSet presAssocID="{90AEE56D-AFA0-41AF-A5D6-7A9D9F29D0EC}" presName="LevelTwoTextNode" presStyleLbl="node3" presStyleIdx="0" presStyleCnt="2">
        <dgm:presLayoutVars>
          <dgm:chPref val="3"/>
        </dgm:presLayoutVars>
      </dgm:prSet>
      <dgm:spPr/>
    </dgm:pt>
    <dgm:pt modelId="{676A7680-B34A-458A-A2A9-8A4A93CC5AC2}" type="pres">
      <dgm:prSet presAssocID="{90AEE56D-AFA0-41AF-A5D6-7A9D9F29D0EC}" presName="level3hierChild" presStyleCnt="0"/>
      <dgm:spPr/>
    </dgm:pt>
    <dgm:pt modelId="{B9024AAF-D664-4499-9E4B-E02B44B29DB6}" type="pres">
      <dgm:prSet presAssocID="{24A9C03A-A091-4C41-9717-4000F1C5936D}" presName="conn2-1" presStyleLbl="parChTrans1D3" presStyleIdx="1" presStyleCnt="2"/>
      <dgm:spPr/>
    </dgm:pt>
    <dgm:pt modelId="{C7BAD0F9-87AB-46A0-85A2-931EC80E736F}" type="pres">
      <dgm:prSet presAssocID="{24A9C03A-A091-4C41-9717-4000F1C5936D}" presName="connTx" presStyleLbl="parChTrans1D3" presStyleIdx="1" presStyleCnt="2"/>
      <dgm:spPr/>
    </dgm:pt>
    <dgm:pt modelId="{EFF6BE51-E216-4E32-B3AE-E9FE3E951FFB}" type="pres">
      <dgm:prSet presAssocID="{59FDF08B-A1A6-499E-9F4C-3F4650B1A9C7}" presName="root2" presStyleCnt="0"/>
      <dgm:spPr/>
    </dgm:pt>
    <dgm:pt modelId="{3E550883-C1FF-4672-8B80-C358F315EED1}" type="pres">
      <dgm:prSet presAssocID="{59FDF08B-A1A6-499E-9F4C-3F4650B1A9C7}" presName="LevelTwoTextNode" presStyleLbl="node3" presStyleIdx="1" presStyleCnt="2">
        <dgm:presLayoutVars>
          <dgm:chPref val="3"/>
        </dgm:presLayoutVars>
      </dgm:prSet>
      <dgm:spPr/>
    </dgm:pt>
    <dgm:pt modelId="{A9C323DC-90F6-4D75-B62A-C140EBB14EEC}" type="pres">
      <dgm:prSet presAssocID="{59FDF08B-A1A6-499E-9F4C-3F4650B1A9C7}" presName="level3hierChild" presStyleCnt="0"/>
      <dgm:spPr/>
    </dgm:pt>
    <dgm:pt modelId="{86660271-4A3E-4C0B-AFAB-70EAAE35726B}" type="pres">
      <dgm:prSet presAssocID="{C728310F-DECE-404D-AB0A-ECAF32F65612}" presName="conn2-1" presStyleLbl="parChTrans1D2" presStyleIdx="1" presStyleCnt="2"/>
      <dgm:spPr/>
    </dgm:pt>
    <dgm:pt modelId="{03EC6530-3DC8-464F-8569-37F5CD6FAD1F}" type="pres">
      <dgm:prSet presAssocID="{C728310F-DECE-404D-AB0A-ECAF32F65612}" presName="connTx" presStyleLbl="parChTrans1D2" presStyleIdx="1" presStyleCnt="2"/>
      <dgm:spPr/>
    </dgm:pt>
    <dgm:pt modelId="{822C9154-7311-4235-919C-75FA7EFFA877}" type="pres">
      <dgm:prSet presAssocID="{750E9931-3D86-4484-B64E-7E1A47E5B0C9}" presName="root2" presStyleCnt="0"/>
      <dgm:spPr/>
    </dgm:pt>
    <dgm:pt modelId="{C240DFAC-60ED-46F3-9486-10FB6F8343C3}" type="pres">
      <dgm:prSet presAssocID="{750E9931-3D86-4484-B64E-7E1A47E5B0C9}" presName="LevelTwoTextNode" presStyleLbl="node2" presStyleIdx="1" presStyleCnt="2">
        <dgm:presLayoutVars>
          <dgm:chPref val="3"/>
        </dgm:presLayoutVars>
      </dgm:prSet>
      <dgm:spPr/>
    </dgm:pt>
    <dgm:pt modelId="{C318C9B0-1A59-4D35-843F-35944497295D}" type="pres">
      <dgm:prSet presAssocID="{750E9931-3D86-4484-B64E-7E1A47E5B0C9}" presName="level3hierChild" presStyleCnt="0"/>
      <dgm:spPr/>
    </dgm:pt>
  </dgm:ptLst>
  <dgm:cxnLst>
    <dgm:cxn modelId="{E3D65D02-9408-4D18-8156-705F2802E29C}" type="presOf" srcId="{59FDF08B-A1A6-499E-9F4C-3F4650B1A9C7}" destId="{3E550883-C1FF-4672-8B80-C358F315EED1}" srcOrd="0" destOrd="0" presId="urn:microsoft.com/office/officeart/2005/8/layout/hierarchy2"/>
    <dgm:cxn modelId="{97467C0E-2FFB-483B-AF29-6C61055A7131}" type="presOf" srcId="{67D63B68-7952-4B2C-B533-D94CA94F4C94}" destId="{3CC3DCD4-0E19-4966-9851-E1D0D94A0A99}" srcOrd="0" destOrd="0" presId="urn:microsoft.com/office/officeart/2005/8/layout/hierarchy2"/>
    <dgm:cxn modelId="{0D6DBB19-D344-48A0-8D12-F725E20FB2C3}" srcId="{1E2E02B6-FB76-42E2-8306-B92C0C17AC68}" destId="{90AEE56D-AFA0-41AF-A5D6-7A9D9F29D0EC}" srcOrd="0" destOrd="0" parTransId="{E035BF25-E241-4F08-B7A7-E8A95779FDD0}" sibTransId="{F4A747E9-B486-4E6D-AC9E-7F686817BB32}"/>
    <dgm:cxn modelId="{4ABC3225-72C9-4C4B-ACCD-36799CE42B3D}" type="presOf" srcId="{C728310F-DECE-404D-AB0A-ECAF32F65612}" destId="{86660271-4A3E-4C0B-AFAB-70EAAE35726B}" srcOrd="0" destOrd="0" presId="urn:microsoft.com/office/officeart/2005/8/layout/hierarchy2"/>
    <dgm:cxn modelId="{5325F925-F604-43EF-9C3E-83ABD575244E}" srcId="{0F198BA3-9F5E-4C9C-8243-9E025686E289}" destId="{1E2E02B6-FB76-42E2-8306-B92C0C17AC68}" srcOrd="0" destOrd="0" parTransId="{EB9932D1-6EB2-4EDC-A47D-57F6A74D3991}" sibTransId="{F9C53B00-1E01-41C8-938E-CEAE379669B6}"/>
    <dgm:cxn modelId="{FC65432A-5AE9-4D35-8C72-F070A76E4CA8}" type="presOf" srcId="{750E9931-3D86-4484-B64E-7E1A47E5B0C9}" destId="{C240DFAC-60ED-46F3-9486-10FB6F8343C3}" srcOrd="0" destOrd="0" presId="urn:microsoft.com/office/officeart/2005/8/layout/hierarchy2"/>
    <dgm:cxn modelId="{520B2F2D-D692-484E-B12B-37BE567E4F59}" type="presOf" srcId="{E035BF25-E241-4F08-B7A7-E8A95779FDD0}" destId="{299FF6A5-4AD0-4A70-BD46-07711FAA9B18}" srcOrd="1" destOrd="0" presId="urn:microsoft.com/office/officeart/2005/8/layout/hierarchy2"/>
    <dgm:cxn modelId="{6ED23C67-1E16-48B8-8B7F-9A38A035D717}" type="presOf" srcId="{0F198BA3-9F5E-4C9C-8243-9E025686E289}" destId="{22E816E0-535A-4158-910B-E1224164BB34}" srcOrd="0" destOrd="0" presId="urn:microsoft.com/office/officeart/2005/8/layout/hierarchy2"/>
    <dgm:cxn modelId="{7F51D64B-2A74-47A9-86A6-4F4F25BE204A}" srcId="{1E2E02B6-FB76-42E2-8306-B92C0C17AC68}" destId="{59FDF08B-A1A6-499E-9F4C-3F4650B1A9C7}" srcOrd="1" destOrd="0" parTransId="{24A9C03A-A091-4C41-9717-4000F1C5936D}" sibTransId="{F41E8E58-B0E5-46D1-9A5E-F900F38AEB0F}"/>
    <dgm:cxn modelId="{76C47C6D-BD03-4917-A75A-7DDD76D05335}" srcId="{C3B278E4-A4B7-46B8-AEDE-92802004F6E8}" destId="{0F198BA3-9F5E-4C9C-8243-9E025686E289}" srcOrd="1" destOrd="0" parTransId="{F50874CF-4AAC-4B7C-BAAA-1E0C3496C76B}" sibTransId="{EB68353C-EF93-4A45-B105-3B0131C150C4}"/>
    <dgm:cxn modelId="{65896B76-8493-487D-B97D-8F872A34C865}" type="presOf" srcId="{EB9932D1-6EB2-4EDC-A47D-57F6A74D3991}" destId="{DFB534D4-0B78-434D-B953-A95D0B7A2ADF}" srcOrd="0" destOrd="0" presId="urn:microsoft.com/office/officeart/2005/8/layout/hierarchy2"/>
    <dgm:cxn modelId="{0BBA9857-B6E6-41C0-B7D3-0E850F76C058}" type="presOf" srcId="{24A9C03A-A091-4C41-9717-4000F1C5936D}" destId="{C7BAD0F9-87AB-46A0-85A2-931EC80E736F}" srcOrd="1" destOrd="0" presId="urn:microsoft.com/office/officeart/2005/8/layout/hierarchy2"/>
    <dgm:cxn modelId="{AF6F3D7F-8318-4094-AB62-D03B6B11C173}" type="presOf" srcId="{E035BF25-E241-4F08-B7A7-E8A95779FDD0}" destId="{5000ACE0-B099-4069-87CE-4ECC39CFB7F9}" srcOrd="0" destOrd="0" presId="urn:microsoft.com/office/officeart/2005/8/layout/hierarchy2"/>
    <dgm:cxn modelId="{434C989D-77C5-4EC3-B647-42607F5D7512}" type="presOf" srcId="{C3B278E4-A4B7-46B8-AEDE-92802004F6E8}" destId="{07B159E6-1E52-44F9-B7B7-8489F20E2966}" srcOrd="0" destOrd="0" presId="urn:microsoft.com/office/officeart/2005/8/layout/hierarchy2"/>
    <dgm:cxn modelId="{7928F19E-BFC4-440B-9241-CBE1791D23FB}" srcId="{0F198BA3-9F5E-4C9C-8243-9E025686E289}" destId="{750E9931-3D86-4484-B64E-7E1A47E5B0C9}" srcOrd="1" destOrd="0" parTransId="{C728310F-DECE-404D-AB0A-ECAF32F65612}" sibTransId="{3A70698C-7F65-44FE-93D4-8287416730CB}"/>
    <dgm:cxn modelId="{D1F69EB9-3E59-4B43-BB21-394C976A523F}" type="presOf" srcId="{1E2E02B6-FB76-42E2-8306-B92C0C17AC68}" destId="{3C00EE2E-013A-437E-AD44-ABD6C3671C7E}" srcOrd="0" destOrd="0" presId="urn:microsoft.com/office/officeart/2005/8/layout/hierarchy2"/>
    <dgm:cxn modelId="{089C09BA-37AE-4F42-9A1C-7C9B47707EC5}" type="presOf" srcId="{C728310F-DECE-404D-AB0A-ECAF32F65612}" destId="{03EC6530-3DC8-464F-8569-37F5CD6FAD1F}" srcOrd="1" destOrd="0" presId="urn:microsoft.com/office/officeart/2005/8/layout/hierarchy2"/>
    <dgm:cxn modelId="{BDD677E3-5957-46CC-A570-45F5F132D72F}" srcId="{C3B278E4-A4B7-46B8-AEDE-92802004F6E8}" destId="{67D63B68-7952-4B2C-B533-D94CA94F4C94}" srcOrd="0" destOrd="0" parTransId="{2B600EE1-41D4-4037-BB18-731846A86A91}" sibTransId="{745CED17-F3CD-4F16-BD12-8C922E6E8BC2}"/>
    <dgm:cxn modelId="{35EC3EEC-A503-40D5-8E2E-6B85F35715E6}" type="presOf" srcId="{90AEE56D-AFA0-41AF-A5D6-7A9D9F29D0EC}" destId="{8B979EFC-9B97-46E6-B57E-35710B44890B}" srcOrd="0" destOrd="0" presId="urn:microsoft.com/office/officeart/2005/8/layout/hierarchy2"/>
    <dgm:cxn modelId="{25A85EF2-5039-4579-BB7B-61B92F4A49F7}" type="presOf" srcId="{EB9932D1-6EB2-4EDC-A47D-57F6A74D3991}" destId="{42F54B92-1B41-446E-89E2-E0D339D395E9}" srcOrd="1" destOrd="0" presId="urn:microsoft.com/office/officeart/2005/8/layout/hierarchy2"/>
    <dgm:cxn modelId="{25B4D4FF-F367-40E9-BA9E-EEF7A692886B}" type="presOf" srcId="{24A9C03A-A091-4C41-9717-4000F1C5936D}" destId="{B9024AAF-D664-4499-9E4B-E02B44B29DB6}" srcOrd="0" destOrd="0" presId="urn:microsoft.com/office/officeart/2005/8/layout/hierarchy2"/>
    <dgm:cxn modelId="{5DEAF833-D979-478A-A9DA-9E528417A962}" type="presParOf" srcId="{07B159E6-1E52-44F9-B7B7-8489F20E2966}" destId="{ED1AF697-AAA0-4860-AE4F-1AC7B904898F}" srcOrd="0" destOrd="0" presId="urn:microsoft.com/office/officeart/2005/8/layout/hierarchy2"/>
    <dgm:cxn modelId="{E8564DF0-0BF4-49FC-924D-7CD373FD7BE2}" type="presParOf" srcId="{ED1AF697-AAA0-4860-AE4F-1AC7B904898F}" destId="{3CC3DCD4-0E19-4966-9851-E1D0D94A0A99}" srcOrd="0" destOrd="0" presId="urn:microsoft.com/office/officeart/2005/8/layout/hierarchy2"/>
    <dgm:cxn modelId="{DBE22C98-104F-4923-8A2E-DA4F63DD57B8}" type="presParOf" srcId="{ED1AF697-AAA0-4860-AE4F-1AC7B904898F}" destId="{5279C32C-BC18-40F7-B78F-6F97F3118330}" srcOrd="1" destOrd="0" presId="urn:microsoft.com/office/officeart/2005/8/layout/hierarchy2"/>
    <dgm:cxn modelId="{0100166D-6C17-4A4C-A68A-7A37D1C2A19D}" type="presParOf" srcId="{07B159E6-1E52-44F9-B7B7-8489F20E2966}" destId="{EF46AC11-0186-4C6A-9D51-F9C131AF0458}" srcOrd="1" destOrd="0" presId="urn:microsoft.com/office/officeart/2005/8/layout/hierarchy2"/>
    <dgm:cxn modelId="{3C7C3CE7-454C-44B1-A90D-B9A2CFFE3FBD}" type="presParOf" srcId="{EF46AC11-0186-4C6A-9D51-F9C131AF0458}" destId="{22E816E0-535A-4158-910B-E1224164BB34}" srcOrd="0" destOrd="0" presId="urn:microsoft.com/office/officeart/2005/8/layout/hierarchy2"/>
    <dgm:cxn modelId="{024C08E8-00F3-4555-A28D-90744E9D6E9C}" type="presParOf" srcId="{EF46AC11-0186-4C6A-9D51-F9C131AF0458}" destId="{040AE94C-F7AB-4D80-8AA6-84D98F22CCA4}" srcOrd="1" destOrd="0" presId="urn:microsoft.com/office/officeart/2005/8/layout/hierarchy2"/>
    <dgm:cxn modelId="{7A6F4157-43EF-4720-B5B1-3B386CA70D57}" type="presParOf" srcId="{040AE94C-F7AB-4D80-8AA6-84D98F22CCA4}" destId="{DFB534D4-0B78-434D-B953-A95D0B7A2ADF}" srcOrd="0" destOrd="0" presId="urn:microsoft.com/office/officeart/2005/8/layout/hierarchy2"/>
    <dgm:cxn modelId="{3EDAE80A-20E7-4F95-A364-B687BF34C946}" type="presParOf" srcId="{DFB534D4-0B78-434D-B953-A95D0B7A2ADF}" destId="{42F54B92-1B41-446E-89E2-E0D339D395E9}" srcOrd="0" destOrd="0" presId="urn:microsoft.com/office/officeart/2005/8/layout/hierarchy2"/>
    <dgm:cxn modelId="{ABE0025E-3E1B-4AC2-9C40-1B2FAB07B3A2}" type="presParOf" srcId="{040AE94C-F7AB-4D80-8AA6-84D98F22CCA4}" destId="{B05DAC4E-075D-49C4-BFE2-A4D7ADCD28DC}" srcOrd="1" destOrd="0" presId="urn:microsoft.com/office/officeart/2005/8/layout/hierarchy2"/>
    <dgm:cxn modelId="{BF9EC5E6-CE76-425C-A8DA-5EA48CADEEBA}" type="presParOf" srcId="{B05DAC4E-075D-49C4-BFE2-A4D7ADCD28DC}" destId="{3C00EE2E-013A-437E-AD44-ABD6C3671C7E}" srcOrd="0" destOrd="0" presId="urn:microsoft.com/office/officeart/2005/8/layout/hierarchy2"/>
    <dgm:cxn modelId="{2FAD01CB-2258-4B1A-9361-75419CA5D1CA}" type="presParOf" srcId="{B05DAC4E-075D-49C4-BFE2-A4D7ADCD28DC}" destId="{375AB58D-08FC-42EF-8DED-716255038124}" srcOrd="1" destOrd="0" presId="urn:microsoft.com/office/officeart/2005/8/layout/hierarchy2"/>
    <dgm:cxn modelId="{45580E44-AD9B-4D46-B0ED-8C06A9236B6A}" type="presParOf" srcId="{375AB58D-08FC-42EF-8DED-716255038124}" destId="{5000ACE0-B099-4069-87CE-4ECC39CFB7F9}" srcOrd="0" destOrd="0" presId="urn:microsoft.com/office/officeart/2005/8/layout/hierarchy2"/>
    <dgm:cxn modelId="{754EC066-18E1-4975-8E5E-16AEE6CA66B3}" type="presParOf" srcId="{5000ACE0-B099-4069-87CE-4ECC39CFB7F9}" destId="{299FF6A5-4AD0-4A70-BD46-07711FAA9B18}" srcOrd="0" destOrd="0" presId="urn:microsoft.com/office/officeart/2005/8/layout/hierarchy2"/>
    <dgm:cxn modelId="{14108B9D-0CEA-4D53-9E54-4645C07E9277}" type="presParOf" srcId="{375AB58D-08FC-42EF-8DED-716255038124}" destId="{AFCB7515-2291-4C4C-9FB8-5B4FEB7A5A0E}" srcOrd="1" destOrd="0" presId="urn:microsoft.com/office/officeart/2005/8/layout/hierarchy2"/>
    <dgm:cxn modelId="{CF04AF09-9B97-4A9A-AB13-8A969FCE4156}" type="presParOf" srcId="{AFCB7515-2291-4C4C-9FB8-5B4FEB7A5A0E}" destId="{8B979EFC-9B97-46E6-B57E-35710B44890B}" srcOrd="0" destOrd="0" presId="urn:microsoft.com/office/officeart/2005/8/layout/hierarchy2"/>
    <dgm:cxn modelId="{BE5A1662-214E-4130-8EC6-46736EBEEAED}" type="presParOf" srcId="{AFCB7515-2291-4C4C-9FB8-5B4FEB7A5A0E}" destId="{676A7680-B34A-458A-A2A9-8A4A93CC5AC2}" srcOrd="1" destOrd="0" presId="urn:microsoft.com/office/officeart/2005/8/layout/hierarchy2"/>
    <dgm:cxn modelId="{F9FEE5F7-F4FF-44CE-93C0-ACC2BAAEB3B5}" type="presParOf" srcId="{375AB58D-08FC-42EF-8DED-716255038124}" destId="{B9024AAF-D664-4499-9E4B-E02B44B29DB6}" srcOrd="2" destOrd="0" presId="urn:microsoft.com/office/officeart/2005/8/layout/hierarchy2"/>
    <dgm:cxn modelId="{6CC6B8CB-700E-4E29-9AF0-F7CC56B96751}" type="presParOf" srcId="{B9024AAF-D664-4499-9E4B-E02B44B29DB6}" destId="{C7BAD0F9-87AB-46A0-85A2-931EC80E736F}" srcOrd="0" destOrd="0" presId="urn:microsoft.com/office/officeart/2005/8/layout/hierarchy2"/>
    <dgm:cxn modelId="{D9C78780-0B53-456F-BB6B-3597D64BBCC8}" type="presParOf" srcId="{375AB58D-08FC-42EF-8DED-716255038124}" destId="{EFF6BE51-E216-4E32-B3AE-E9FE3E951FFB}" srcOrd="3" destOrd="0" presId="urn:microsoft.com/office/officeart/2005/8/layout/hierarchy2"/>
    <dgm:cxn modelId="{318A2540-227F-403C-A20C-9B208CA34397}" type="presParOf" srcId="{EFF6BE51-E216-4E32-B3AE-E9FE3E951FFB}" destId="{3E550883-C1FF-4672-8B80-C358F315EED1}" srcOrd="0" destOrd="0" presId="urn:microsoft.com/office/officeart/2005/8/layout/hierarchy2"/>
    <dgm:cxn modelId="{8BAF1751-E9F3-4588-8AE2-08443B9A6C1A}" type="presParOf" srcId="{EFF6BE51-E216-4E32-B3AE-E9FE3E951FFB}" destId="{A9C323DC-90F6-4D75-B62A-C140EBB14EEC}" srcOrd="1" destOrd="0" presId="urn:microsoft.com/office/officeart/2005/8/layout/hierarchy2"/>
    <dgm:cxn modelId="{F9348F15-BFE3-415B-8CBB-5CB90DA9816D}" type="presParOf" srcId="{040AE94C-F7AB-4D80-8AA6-84D98F22CCA4}" destId="{86660271-4A3E-4C0B-AFAB-70EAAE35726B}" srcOrd="2" destOrd="0" presId="urn:microsoft.com/office/officeart/2005/8/layout/hierarchy2"/>
    <dgm:cxn modelId="{BD953A59-033F-4291-B19D-832155296B4E}" type="presParOf" srcId="{86660271-4A3E-4C0B-AFAB-70EAAE35726B}" destId="{03EC6530-3DC8-464F-8569-37F5CD6FAD1F}" srcOrd="0" destOrd="0" presId="urn:microsoft.com/office/officeart/2005/8/layout/hierarchy2"/>
    <dgm:cxn modelId="{C4988C61-493D-4506-A76F-7146E115DD52}" type="presParOf" srcId="{040AE94C-F7AB-4D80-8AA6-84D98F22CCA4}" destId="{822C9154-7311-4235-919C-75FA7EFFA877}" srcOrd="3" destOrd="0" presId="urn:microsoft.com/office/officeart/2005/8/layout/hierarchy2"/>
    <dgm:cxn modelId="{D6E0B679-9759-4306-8D73-4D91EC911285}" type="presParOf" srcId="{822C9154-7311-4235-919C-75FA7EFFA877}" destId="{C240DFAC-60ED-46F3-9486-10FB6F8343C3}" srcOrd="0" destOrd="0" presId="urn:microsoft.com/office/officeart/2005/8/layout/hierarchy2"/>
    <dgm:cxn modelId="{B0232200-D0B4-4415-ADDA-BEB718996C0A}" type="presParOf" srcId="{822C9154-7311-4235-919C-75FA7EFFA877}" destId="{C318C9B0-1A59-4D35-843F-35944497295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C3DCD4-0E19-4966-9851-E1D0D94A0A99}">
      <dsp:nvSpPr>
        <dsp:cNvPr id="0" name=""/>
        <dsp:cNvSpPr/>
      </dsp:nvSpPr>
      <dsp:spPr>
        <a:xfrm>
          <a:off x="116440" y="364435"/>
          <a:ext cx="1257675" cy="628837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PERSONALES</a:t>
          </a:r>
        </a:p>
      </dsp:txBody>
      <dsp:txXfrm>
        <a:off x="134858" y="382853"/>
        <a:ext cx="1220839" cy="592001"/>
      </dsp:txXfrm>
    </dsp:sp>
    <dsp:sp modelId="{8E2F49A3-47B5-4B94-8844-06C5CE90B7CB}">
      <dsp:nvSpPr>
        <dsp:cNvPr id="0" name=""/>
        <dsp:cNvSpPr/>
      </dsp:nvSpPr>
      <dsp:spPr>
        <a:xfrm rot="19457599">
          <a:off x="1315885" y="484747"/>
          <a:ext cx="619532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619532" y="13315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  <a:headEnd type="none" w="med" len="med"/>
          <a:tailEnd type="arrow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610163" y="482575"/>
        <a:ext cx="30976" cy="30976"/>
      </dsp:txXfrm>
    </dsp:sp>
    <dsp:sp modelId="{3523BE79-C080-49B6-951C-5574857D5F7F}">
      <dsp:nvSpPr>
        <dsp:cNvPr id="0" name=""/>
        <dsp:cNvSpPr/>
      </dsp:nvSpPr>
      <dsp:spPr>
        <a:xfrm>
          <a:off x="1877186" y="2853"/>
          <a:ext cx="1257675" cy="628837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S. EXPLÍCITO</a:t>
          </a:r>
        </a:p>
      </dsp:txBody>
      <dsp:txXfrm>
        <a:off x="1895604" y="21271"/>
        <a:ext cx="1220839" cy="592001"/>
      </dsp:txXfrm>
    </dsp:sp>
    <dsp:sp modelId="{DBA782AB-3D67-4482-B88D-5A0A71545F17}">
      <dsp:nvSpPr>
        <dsp:cNvPr id="0" name=""/>
        <dsp:cNvSpPr/>
      </dsp:nvSpPr>
      <dsp:spPr>
        <a:xfrm rot="2142401">
          <a:off x="1315885" y="846329"/>
          <a:ext cx="619532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619532" y="13315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  <a:headEnd type="none" w="med" len="med"/>
          <a:tailEnd type="arrow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610163" y="844156"/>
        <a:ext cx="30976" cy="30976"/>
      </dsp:txXfrm>
    </dsp:sp>
    <dsp:sp modelId="{58B33585-6C75-458C-AA7E-CEE1A857257B}">
      <dsp:nvSpPr>
        <dsp:cNvPr id="0" name=""/>
        <dsp:cNvSpPr/>
      </dsp:nvSpPr>
      <dsp:spPr>
        <a:xfrm>
          <a:off x="1877186" y="726017"/>
          <a:ext cx="1257675" cy="628837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S. ELIDIDO</a:t>
          </a:r>
        </a:p>
      </dsp:txBody>
      <dsp:txXfrm>
        <a:off x="1895604" y="744435"/>
        <a:ext cx="1220839" cy="592001"/>
      </dsp:txXfrm>
    </dsp:sp>
    <dsp:sp modelId="{22E816E0-535A-4158-910B-E1224164BB34}">
      <dsp:nvSpPr>
        <dsp:cNvPr id="0" name=""/>
        <dsp:cNvSpPr/>
      </dsp:nvSpPr>
      <dsp:spPr>
        <a:xfrm>
          <a:off x="116440" y="2533925"/>
          <a:ext cx="1257675" cy="628837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IMPERSONALES</a:t>
          </a:r>
        </a:p>
      </dsp:txBody>
      <dsp:txXfrm>
        <a:off x="134858" y="2552343"/>
        <a:ext cx="1220839" cy="592001"/>
      </dsp:txXfrm>
    </dsp:sp>
    <dsp:sp modelId="{DFB534D4-0B78-434D-B953-A95D0B7A2ADF}">
      <dsp:nvSpPr>
        <dsp:cNvPr id="0" name=""/>
        <dsp:cNvSpPr/>
      </dsp:nvSpPr>
      <dsp:spPr>
        <a:xfrm rot="17692822">
          <a:off x="1027790" y="2292656"/>
          <a:ext cx="1195722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195722" y="13315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  <a:headEnd type="none" w="med" len="med"/>
          <a:tailEnd type="arrow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595758" y="2276078"/>
        <a:ext cx="59786" cy="59786"/>
      </dsp:txXfrm>
    </dsp:sp>
    <dsp:sp modelId="{3C00EE2E-013A-437E-AD44-ABD6C3671C7E}">
      <dsp:nvSpPr>
        <dsp:cNvPr id="0" name=""/>
        <dsp:cNvSpPr/>
      </dsp:nvSpPr>
      <dsp:spPr>
        <a:xfrm>
          <a:off x="1877186" y="1449180"/>
          <a:ext cx="1257675" cy="628837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V.METEREOLÓGICOS</a:t>
          </a:r>
        </a:p>
      </dsp:txBody>
      <dsp:txXfrm>
        <a:off x="1895604" y="1467598"/>
        <a:ext cx="1220839" cy="592001"/>
      </dsp:txXfrm>
    </dsp:sp>
    <dsp:sp modelId="{28486063-ACC7-44A8-BFAF-A64D54DB4EAB}">
      <dsp:nvSpPr>
        <dsp:cNvPr id="0" name=""/>
        <dsp:cNvSpPr/>
      </dsp:nvSpPr>
      <dsp:spPr>
        <a:xfrm rot="19457599">
          <a:off x="1315885" y="2654238"/>
          <a:ext cx="619532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619532" y="13315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  <a:headEnd type="none" w="med" len="med"/>
          <a:tailEnd type="arrow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610163" y="2652065"/>
        <a:ext cx="30976" cy="30976"/>
      </dsp:txXfrm>
    </dsp:sp>
    <dsp:sp modelId="{87E09CA7-294D-415C-94EB-E6E12D8B362E}">
      <dsp:nvSpPr>
        <dsp:cNvPr id="0" name=""/>
        <dsp:cNvSpPr/>
      </dsp:nvSpPr>
      <dsp:spPr>
        <a:xfrm>
          <a:off x="1877186" y="2172343"/>
          <a:ext cx="1257675" cy="628837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V.HABER (no compuesto)</a:t>
          </a:r>
        </a:p>
      </dsp:txBody>
      <dsp:txXfrm>
        <a:off x="1895604" y="2190761"/>
        <a:ext cx="1220839" cy="592001"/>
      </dsp:txXfrm>
    </dsp:sp>
    <dsp:sp modelId="{CE183756-1785-4423-9244-B4158AFA9D06}">
      <dsp:nvSpPr>
        <dsp:cNvPr id="0" name=""/>
        <dsp:cNvSpPr/>
      </dsp:nvSpPr>
      <dsp:spPr>
        <a:xfrm rot="2142401">
          <a:off x="1315885" y="3015819"/>
          <a:ext cx="619532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619532" y="13315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  <a:headEnd type="none" w="med" len="med"/>
          <a:tailEnd type="arrow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610163" y="3013646"/>
        <a:ext cx="30976" cy="30976"/>
      </dsp:txXfrm>
    </dsp:sp>
    <dsp:sp modelId="{9A495A5E-0298-44F1-B6AA-D7693A2C6360}">
      <dsp:nvSpPr>
        <dsp:cNvPr id="0" name=""/>
        <dsp:cNvSpPr/>
      </dsp:nvSpPr>
      <dsp:spPr>
        <a:xfrm>
          <a:off x="1877186" y="2895507"/>
          <a:ext cx="1257675" cy="628837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REFLEJA (se + v.)</a:t>
          </a:r>
        </a:p>
      </dsp:txBody>
      <dsp:txXfrm>
        <a:off x="1895604" y="2913925"/>
        <a:ext cx="1220839" cy="592001"/>
      </dsp:txXfrm>
    </dsp:sp>
    <dsp:sp modelId="{B7332840-70A3-4756-A756-96A9C1EECCFB}">
      <dsp:nvSpPr>
        <dsp:cNvPr id="0" name=""/>
        <dsp:cNvSpPr/>
      </dsp:nvSpPr>
      <dsp:spPr>
        <a:xfrm rot="3907178">
          <a:off x="1027790" y="3377401"/>
          <a:ext cx="1195722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195722" y="13315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  <a:headEnd type="none" w="med" len="med"/>
          <a:tailEnd type="arrow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595758" y="3360823"/>
        <a:ext cx="59786" cy="59786"/>
      </dsp:txXfrm>
    </dsp:sp>
    <dsp:sp modelId="{CBFD6CFE-3953-4025-BEF4-590575EA5D9A}">
      <dsp:nvSpPr>
        <dsp:cNvPr id="0" name=""/>
        <dsp:cNvSpPr/>
      </dsp:nvSpPr>
      <dsp:spPr>
        <a:xfrm>
          <a:off x="1877186" y="3618670"/>
          <a:ext cx="1257675" cy="628837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3ªp. plural indeterminado</a:t>
          </a:r>
        </a:p>
      </dsp:txBody>
      <dsp:txXfrm>
        <a:off x="1895604" y="3637088"/>
        <a:ext cx="1220839" cy="59200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C3DCD4-0E19-4966-9851-E1D0D94A0A99}">
      <dsp:nvSpPr>
        <dsp:cNvPr id="0" name=""/>
        <dsp:cNvSpPr/>
      </dsp:nvSpPr>
      <dsp:spPr>
        <a:xfrm>
          <a:off x="706" y="479834"/>
          <a:ext cx="1080647" cy="540323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/>
            <a:t>ATRIBUTIVA</a:t>
          </a:r>
        </a:p>
      </dsp:txBody>
      <dsp:txXfrm>
        <a:off x="16532" y="495660"/>
        <a:ext cx="1048995" cy="508671"/>
      </dsp:txXfrm>
    </dsp:sp>
    <dsp:sp modelId="{22E816E0-535A-4158-910B-E1224164BB34}">
      <dsp:nvSpPr>
        <dsp:cNvPr id="0" name=""/>
        <dsp:cNvSpPr/>
      </dsp:nvSpPr>
      <dsp:spPr>
        <a:xfrm>
          <a:off x="706" y="1101206"/>
          <a:ext cx="1080647" cy="540323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/>
            <a:t>PREDICATIVA</a:t>
          </a:r>
        </a:p>
      </dsp:txBody>
      <dsp:txXfrm>
        <a:off x="16532" y="1117032"/>
        <a:ext cx="1048995" cy="508671"/>
      </dsp:txXfrm>
    </dsp:sp>
    <dsp:sp modelId="{DFB534D4-0B78-434D-B953-A95D0B7A2ADF}">
      <dsp:nvSpPr>
        <dsp:cNvPr id="0" name=""/>
        <dsp:cNvSpPr/>
      </dsp:nvSpPr>
      <dsp:spPr>
        <a:xfrm rot="19457599">
          <a:off x="1031319" y="1196029"/>
          <a:ext cx="532328" cy="39990"/>
        </a:xfrm>
        <a:custGeom>
          <a:avLst/>
          <a:gdLst/>
          <a:ahLst/>
          <a:cxnLst/>
          <a:rect l="0" t="0" r="0" b="0"/>
          <a:pathLst>
            <a:path>
              <a:moveTo>
                <a:pt x="0" y="19995"/>
              </a:moveTo>
              <a:lnTo>
                <a:pt x="532328" y="19995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  <a:headEnd type="none" w="med" len="med"/>
          <a:tailEnd type="arrow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284175" y="1202716"/>
        <a:ext cx="26616" cy="26616"/>
      </dsp:txXfrm>
    </dsp:sp>
    <dsp:sp modelId="{3C00EE2E-013A-437E-AD44-ABD6C3671C7E}">
      <dsp:nvSpPr>
        <dsp:cNvPr id="0" name=""/>
        <dsp:cNvSpPr/>
      </dsp:nvSpPr>
      <dsp:spPr>
        <a:xfrm>
          <a:off x="1513612" y="790520"/>
          <a:ext cx="1080647" cy="540323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/>
            <a:t>ACTIVA</a:t>
          </a:r>
        </a:p>
      </dsp:txBody>
      <dsp:txXfrm>
        <a:off x="1529438" y="806346"/>
        <a:ext cx="1048995" cy="508671"/>
      </dsp:txXfrm>
    </dsp:sp>
    <dsp:sp modelId="{5000ACE0-B099-4069-87CE-4ECC39CFB7F9}">
      <dsp:nvSpPr>
        <dsp:cNvPr id="0" name=""/>
        <dsp:cNvSpPr/>
      </dsp:nvSpPr>
      <dsp:spPr>
        <a:xfrm rot="19457599">
          <a:off x="2544225" y="885343"/>
          <a:ext cx="532328" cy="39990"/>
        </a:xfrm>
        <a:custGeom>
          <a:avLst/>
          <a:gdLst/>
          <a:ahLst/>
          <a:cxnLst/>
          <a:rect l="0" t="0" r="0" b="0"/>
          <a:pathLst>
            <a:path>
              <a:moveTo>
                <a:pt x="0" y="19995"/>
              </a:moveTo>
              <a:lnTo>
                <a:pt x="532328" y="19995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  <a:headEnd type="none" w="med" len="med"/>
          <a:tailEnd type="arrow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2797081" y="892030"/>
        <a:ext cx="26616" cy="26616"/>
      </dsp:txXfrm>
    </dsp:sp>
    <dsp:sp modelId="{8B979EFC-9B97-46E6-B57E-35710B44890B}">
      <dsp:nvSpPr>
        <dsp:cNvPr id="0" name=""/>
        <dsp:cNvSpPr/>
      </dsp:nvSpPr>
      <dsp:spPr>
        <a:xfrm>
          <a:off x="3026518" y="479834"/>
          <a:ext cx="1080647" cy="540323"/>
        </a:xfrm>
        <a:prstGeom prst="roundRect">
          <a:avLst>
            <a:gd name="adj" fmla="val 10000"/>
          </a:avLst>
        </a:prstGeom>
        <a:solidFill>
          <a:schemeClr val="accent1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/>
            <a:t>TRANSITIVA</a:t>
          </a:r>
        </a:p>
      </dsp:txBody>
      <dsp:txXfrm>
        <a:off x="3042344" y="495660"/>
        <a:ext cx="1048995" cy="508671"/>
      </dsp:txXfrm>
    </dsp:sp>
    <dsp:sp modelId="{B9024AAF-D664-4499-9E4B-E02B44B29DB6}">
      <dsp:nvSpPr>
        <dsp:cNvPr id="0" name=""/>
        <dsp:cNvSpPr/>
      </dsp:nvSpPr>
      <dsp:spPr>
        <a:xfrm rot="2142401">
          <a:off x="2544225" y="1196029"/>
          <a:ext cx="532328" cy="39990"/>
        </a:xfrm>
        <a:custGeom>
          <a:avLst/>
          <a:gdLst/>
          <a:ahLst/>
          <a:cxnLst/>
          <a:rect l="0" t="0" r="0" b="0"/>
          <a:pathLst>
            <a:path>
              <a:moveTo>
                <a:pt x="0" y="19995"/>
              </a:moveTo>
              <a:lnTo>
                <a:pt x="532328" y="19995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  <a:headEnd type="none" w="med" len="med"/>
          <a:tailEnd type="arrow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2797081" y="1202716"/>
        <a:ext cx="26616" cy="26616"/>
      </dsp:txXfrm>
    </dsp:sp>
    <dsp:sp modelId="{3E550883-C1FF-4672-8B80-C358F315EED1}">
      <dsp:nvSpPr>
        <dsp:cNvPr id="0" name=""/>
        <dsp:cNvSpPr/>
      </dsp:nvSpPr>
      <dsp:spPr>
        <a:xfrm>
          <a:off x="3026518" y="1101206"/>
          <a:ext cx="1080647" cy="540323"/>
        </a:xfrm>
        <a:prstGeom prst="roundRect">
          <a:avLst>
            <a:gd name="adj" fmla="val 10000"/>
          </a:avLst>
        </a:prstGeom>
        <a:solidFill>
          <a:schemeClr val="accent1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/>
            <a:t>INTRANSITIVA</a:t>
          </a:r>
        </a:p>
      </dsp:txBody>
      <dsp:txXfrm>
        <a:off x="3042344" y="1117032"/>
        <a:ext cx="1048995" cy="508671"/>
      </dsp:txXfrm>
    </dsp:sp>
    <dsp:sp modelId="{86660271-4A3E-4C0B-AFAB-70EAAE35726B}">
      <dsp:nvSpPr>
        <dsp:cNvPr id="0" name=""/>
        <dsp:cNvSpPr/>
      </dsp:nvSpPr>
      <dsp:spPr>
        <a:xfrm rot="2142401">
          <a:off x="1031319" y="1506715"/>
          <a:ext cx="532328" cy="39990"/>
        </a:xfrm>
        <a:custGeom>
          <a:avLst/>
          <a:gdLst/>
          <a:ahLst/>
          <a:cxnLst/>
          <a:rect l="0" t="0" r="0" b="0"/>
          <a:pathLst>
            <a:path>
              <a:moveTo>
                <a:pt x="0" y="19995"/>
              </a:moveTo>
              <a:lnTo>
                <a:pt x="532328" y="19995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  <a:headEnd type="none" w="med" len="med"/>
          <a:tailEnd type="arrow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284175" y="1513402"/>
        <a:ext cx="26616" cy="26616"/>
      </dsp:txXfrm>
    </dsp:sp>
    <dsp:sp modelId="{C240DFAC-60ED-46F3-9486-10FB6F8343C3}">
      <dsp:nvSpPr>
        <dsp:cNvPr id="0" name=""/>
        <dsp:cNvSpPr/>
      </dsp:nvSpPr>
      <dsp:spPr>
        <a:xfrm>
          <a:off x="1513612" y="1411892"/>
          <a:ext cx="1080647" cy="540323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/>
            <a:t>PASIVA</a:t>
          </a:r>
        </a:p>
      </dsp:txBody>
      <dsp:txXfrm>
        <a:off x="1529438" y="1427718"/>
        <a:ext cx="1048995" cy="5086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Personalizado 14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D8698-2212-4DE4-B68F-E37362A5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6</Pages>
  <Words>888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2022-02-21T15:57:00Z</dcterms:created>
  <dcterms:modified xsi:type="dcterms:W3CDTF">2022-05-27T14:33:00Z</dcterms:modified>
  <cp:category/>
</cp:coreProperties>
</file>