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9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188"/>
      </w:tblGrid>
      <w:tr w:rsidR="00692703" w:rsidRPr="00FD7C80" w14:paraId="067E168C" w14:textId="77777777" w:rsidTr="00747C0B">
        <w:trPr>
          <w:trHeight w:hRule="exact" w:val="1702"/>
        </w:trPr>
        <w:tc>
          <w:tcPr>
            <w:tcW w:w="9188" w:type="dxa"/>
            <w:tcMar>
              <w:top w:w="0" w:type="dxa"/>
              <w:bottom w:w="0" w:type="dxa"/>
            </w:tcMar>
          </w:tcPr>
          <w:p w14:paraId="39D19B71" w14:textId="394518B7" w:rsidR="00747C0B" w:rsidRPr="00747C0B" w:rsidRDefault="00747C0B" w:rsidP="00747C0B">
            <w:pPr>
              <w:pStyle w:val="Ttulo"/>
              <w:rPr>
                <w:rFonts w:cs="Calibri"/>
                <w:b/>
                <w:iCs/>
                <w:color w:val="262626" w:themeColor="text1" w:themeTint="D9"/>
              </w:rPr>
            </w:pPr>
            <w:r>
              <w:rPr>
                <w:rStyle w:val="nfasisintenso"/>
              </w:rPr>
              <w:t>LA INDÚSTRIA</w:t>
            </w:r>
          </w:p>
          <w:p w14:paraId="2A218254" w14:textId="77777777" w:rsidR="00692703" w:rsidRPr="00FD7C80" w:rsidRDefault="00B27AC8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Geografia e Història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rPr>
                <w:lang w:bidi="es-ES"/>
              </w:rPr>
              <w:t>3ºA</w:t>
            </w:r>
          </w:p>
          <w:p w14:paraId="629197EC" w14:textId="6B33C10B" w:rsidR="00692703" w:rsidRPr="00FD7C80" w:rsidRDefault="00747C0B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>TEMA 7</w:t>
            </w:r>
            <w:r w:rsidR="00692703" w:rsidRPr="00FD7C80">
              <w:rPr>
                <w:lang w:bidi="es-ES"/>
              </w:rPr>
              <w:t xml:space="preserve"> </w:t>
            </w:r>
          </w:p>
        </w:tc>
      </w:tr>
    </w:tbl>
    <w:p w14:paraId="27492CC0" w14:textId="1BC23A36" w:rsidR="00191F0A" w:rsidRDefault="00747C0B" w:rsidP="00873266">
      <w:pPr>
        <w:pStyle w:val="Ttulo1"/>
      </w:pPr>
      <w:r>
        <w:t>L’ACTIVITAT INDUSTRIAL</w:t>
      </w:r>
    </w:p>
    <w:p w14:paraId="053FF021" w14:textId="27644A99" w:rsidR="00747C0B" w:rsidRDefault="00747C0B" w:rsidP="00747C0B">
      <w:pPr>
        <w:shd w:val="clear" w:color="auto" w:fill="FFF2CC" w:themeFill="accent1" w:themeFillTint="33"/>
      </w:pPr>
      <w:r>
        <w:t xml:space="preserve">La indústria és el </w:t>
      </w:r>
      <w:r>
        <w:rPr>
          <w:b/>
          <w:bCs/>
        </w:rPr>
        <w:t>conjunt de processos</w:t>
      </w:r>
      <w:r>
        <w:t xml:space="preserve"> necessaris per </w:t>
      </w:r>
      <w:r>
        <w:rPr>
          <w:b/>
          <w:bCs/>
        </w:rPr>
        <w:t>transformar matèries primeres</w:t>
      </w:r>
      <w:r>
        <w:t xml:space="preserve"> en </w:t>
      </w:r>
      <w:r>
        <w:rPr>
          <w:b/>
          <w:bCs/>
        </w:rPr>
        <w:t>productes elaborats</w:t>
      </w:r>
      <w:r>
        <w:t xml:space="preserve"> o </w:t>
      </w:r>
      <w:r>
        <w:rPr>
          <w:b/>
          <w:bCs/>
        </w:rPr>
        <w:t>semielaborats</w:t>
      </w:r>
      <w:r>
        <w:t>.</w:t>
      </w:r>
    </w:p>
    <w:p w14:paraId="4D8E89F3" w14:textId="10A9BD84" w:rsidR="00747C0B" w:rsidRDefault="00747C0B" w:rsidP="00747C0B">
      <w:pPr>
        <w:pStyle w:val="Ttulo2"/>
      </w:pPr>
      <w:r>
        <w:t>ELEMENTS DEL PROCÉS INDUSTRIAL</w:t>
      </w:r>
    </w:p>
    <w:p w14:paraId="62E8D46A" w14:textId="598774F1" w:rsidR="00747C0B" w:rsidRDefault="00747C0B" w:rsidP="00506D1E">
      <w:pPr>
        <w:pStyle w:val="Prrafodelista"/>
        <w:numPr>
          <w:ilvl w:val="0"/>
          <w:numId w:val="14"/>
        </w:numPr>
        <w:ind w:left="284" w:hanging="284"/>
      </w:pPr>
      <w:r w:rsidRPr="00747C0B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566B" wp14:editId="159E245F">
                <wp:simplePos x="0" y="0"/>
                <wp:positionH relativeFrom="column">
                  <wp:posOffset>1631950</wp:posOffset>
                </wp:positionH>
                <wp:positionV relativeFrom="paragraph">
                  <wp:posOffset>425644</wp:posOffset>
                </wp:positionV>
                <wp:extent cx="130629" cy="0"/>
                <wp:effectExtent l="0" t="76200" r="22225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DBA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28.5pt;margin-top:33.5pt;width:10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 w:rsidRPr="00747C0B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4ADFF" wp14:editId="504B7117">
                <wp:simplePos x="0" y="0"/>
                <wp:positionH relativeFrom="column">
                  <wp:posOffset>1632857</wp:posOffset>
                </wp:positionH>
                <wp:positionV relativeFrom="paragraph">
                  <wp:posOffset>266609</wp:posOffset>
                </wp:positionV>
                <wp:extent cx="130629" cy="0"/>
                <wp:effectExtent l="0" t="76200" r="222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EB792" id="Conector recto de flecha 4" o:spid="_x0000_s1026" type="#_x0000_t32" style="position:absolute;margin-left:128.55pt;margin-top:21pt;width:10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 w:rsidRPr="00747C0B">
        <w:rPr>
          <w:b/>
          <w:bCs/>
          <w:u w:val="single" w:color="FFC000" w:themeColor="accent1"/>
        </w:rPr>
        <w:t>MATÈRIES PRIMERES</w:t>
      </w:r>
      <w:r>
        <w:rPr>
          <w:b/>
          <w:bCs/>
        </w:rPr>
        <w:t>:</w:t>
      </w:r>
      <w:r>
        <w:t xml:space="preserve"> recursos naturals que són </w:t>
      </w:r>
      <w:r>
        <w:rPr>
          <w:u w:val="single"/>
        </w:rPr>
        <w:t>transformats</w:t>
      </w:r>
      <w:r>
        <w:t xml:space="preserve"> mitjançant un </w:t>
      </w:r>
      <w:r>
        <w:rPr>
          <w:b/>
          <w:bCs/>
        </w:rPr>
        <w:t>procés industrial</w:t>
      </w:r>
      <w:r>
        <w:t xml:space="preserve"> per obtindre un producte    </w:t>
      </w:r>
      <w:r>
        <w:rPr>
          <w:b/>
          <w:bCs/>
        </w:rPr>
        <w:t>elaborat:</w:t>
      </w:r>
      <w:r>
        <w:t xml:space="preserve"> consum directe</w:t>
      </w:r>
      <w:r>
        <w:br/>
        <w:t xml:space="preserve">                                                  </w:t>
      </w:r>
      <w:r>
        <w:rPr>
          <w:b/>
          <w:bCs/>
        </w:rPr>
        <w:t>semielaborat:</w:t>
      </w:r>
      <w:r>
        <w:t xml:space="preserve"> necessiten d’altres processos de transformació</w:t>
      </w:r>
    </w:p>
    <w:p w14:paraId="01760080" w14:textId="36CF4E7B" w:rsidR="00B20533" w:rsidRDefault="00B20533" w:rsidP="00506D1E">
      <w:pPr>
        <w:pStyle w:val="Prrafodelista"/>
        <w:numPr>
          <w:ilvl w:val="0"/>
          <w:numId w:val="14"/>
        </w:numPr>
        <w:ind w:left="284" w:hanging="284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29CA6" wp14:editId="610C498E">
                <wp:simplePos x="0" y="0"/>
                <wp:positionH relativeFrom="column">
                  <wp:posOffset>185226</wp:posOffset>
                </wp:positionH>
                <wp:positionV relativeFrom="paragraph">
                  <wp:posOffset>155575</wp:posOffset>
                </wp:positionV>
                <wp:extent cx="0" cy="281473"/>
                <wp:effectExtent l="0" t="0" r="38100" b="234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4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F9999" id="Conector recto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2.25pt" to="14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" strokecolor="#ffc000 [3204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80631" wp14:editId="59858D16">
                <wp:simplePos x="0" y="0"/>
                <wp:positionH relativeFrom="column">
                  <wp:posOffset>186055</wp:posOffset>
                </wp:positionH>
                <wp:positionV relativeFrom="paragraph">
                  <wp:posOffset>433899</wp:posOffset>
                </wp:positionV>
                <wp:extent cx="130629" cy="0"/>
                <wp:effectExtent l="0" t="76200" r="22225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2F4EC" id="Conector recto de flecha 12" o:spid="_x0000_s1026" type="#_x0000_t32" style="position:absolute;margin-left:14.65pt;margin-top:34.15pt;width:10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DC181" wp14:editId="7837899A">
                <wp:simplePos x="0" y="0"/>
                <wp:positionH relativeFrom="column">
                  <wp:posOffset>186612</wp:posOffset>
                </wp:positionH>
                <wp:positionV relativeFrom="paragraph">
                  <wp:posOffset>276600</wp:posOffset>
                </wp:positionV>
                <wp:extent cx="130629" cy="0"/>
                <wp:effectExtent l="0" t="76200" r="22225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81C37" id="Conector recto de flecha 7" o:spid="_x0000_s1026" type="#_x0000_t32" style="position:absolute;margin-left:14.7pt;margin-top:21.8pt;width:10.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" strokecolor="#ffc000 [3204]" strokeweight="1.5pt">
                <v:stroke endarrow="block" joinstyle="miter"/>
              </v:shape>
            </w:pict>
          </mc:Fallback>
        </mc:AlternateContent>
      </w:r>
      <w:r w:rsidR="00747C0B" w:rsidRPr="00747C0B">
        <w:rPr>
          <w:b/>
          <w:bCs/>
          <w:u w:val="single" w:color="FFC000" w:themeColor="accent1"/>
        </w:rPr>
        <w:t>FONTS D’ENERGIA</w:t>
      </w:r>
      <w:r w:rsidR="00747C0B">
        <w:t xml:space="preserve">: obtingudes a la natura que permeten </w:t>
      </w:r>
      <w:r w:rsidR="00747C0B">
        <w:rPr>
          <w:b/>
          <w:bCs/>
        </w:rPr>
        <w:t>transformar</w:t>
      </w:r>
      <w:r w:rsidR="00747C0B">
        <w:t xml:space="preserve"> les matèries primeres</w:t>
      </w:r>
      <w:r>
        <w:t>.</w:t>
      </w:r>
      <w:r>
        <w:br/>
        <w:t xml:space="preserve">     </w:t>
      </w:r>
      <w:r>
        <w:rPr>
          <w:b/>
          <w:bCs/>
        </w:rPr>
        <w:t>renovables:</w:t>
      </w:r>
      <w:r>
        <w:t xml:space="preserve"> no s’esgoten</w:t>
      </w:r>
      <w:r>
        <w:br/>
        <w:t xml:space="preserve">     </w:t>
      </w:r>
      <w:r>
        <w:rPr>
          <w:b/>
          <w:bCs/>
        </w:rPr>
        <w:t>no renovables:</w:t>
      </w:r>
      <w:r>
        <w:t xml:space="preserve"> s’esgoten</w:t>
      </w:r>
    </w:p>
    <w:p w14:paraId="0A9E4D35" w14:textId="2F6EABD2" w:rsidR="00B20533" w:rsidRDefault="00B20533" w:rsidP="00506D1E">
      <w:pPr>
        <w:pStyle w:val="Prrafodelista"/>
        <w:numPr>
          <w:ilvl w:val="0"/>
          <w:numId w:val="14"/>
        </w:numPr>
        <w:ind w:left="284" w:hanging="284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C5A5D" wp14:editId="5977486C">
                <wp:simplePos x="0" y="0"/>
                <wp:positionH relativeFrom="column">
                  <wp:posOffset>1470025</wp:posOffset>
                </wp:positionH>
                <wp:positionV relativeFrom="paragraph">
                  <wp:posOffset>266259</wp:posOffset>
                </wp:positionV>
                <wp:extent cx="130629" cy="0"/>
                <wp:effectExtent l="0" t="76200" r="22225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39801" id="Conector recto de flecha 14" o:spid="_x0000_s1026" type="#_x0000_t32" style="position:absolute;margin-left:115.75pt;margin-top:20.95pt;width:10.3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B07B1" wp14:editId="007B3E5D">
                <wp:simplePos x="0" y="0"/>
                <wp:positionH relativeFrom="column">
                  <wp:posOffset>1473835</wp:posOffset>
                </wp:positionH>
                <wp:positionV relativeFrom="paragraph">
                  <wp:posOffset>96961</wp:posOffset>
                </wp:positionV>
                <wp:extent cx="130629" cy="0"/>
                <wp:effectExtent l="0" t="76200" r="22225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CD885" id="Conector recto de flecha 13" o:spid="_x0000_s1026" type="#_x0000_t32" style="position:absolute;margin-left:116.05pt;margin-top:7.65pt;width:10.3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 w:rsidRPr="00B20533">
        <w:rPr>
          <w:b/>
          <w:bCs/>
          <w:noProof/>
          <w:u w:val="single" w:color="FFC000" w:themeColor="accent1"/>
        </w:rPr>
        <w:t>TREBALL/MÀ D’OBRA</w:t>
      </w:r>
      <w:r>
        <w:rPr>
          <w:b/>
          <w:bCs/>
          <w:noProof/>
        </w:rPr>
        <w:t>:</w:t>
      </w:r>
      <w:r>
        <w:rPr>
          <w:noProof/>
        </w:rPr>
        <w:t xml:space="preserve">    </w:t>
      </w:r>
      <w:r>
        <w:rPr>
          <w:b/>
          <w:bCs/>
          <w:noProof/>
        </w:rPr>
        <w:t>obrers/treballadors</w:t>
      </w:r>
      <w:r>
        <w:rPr>
          <w:noProof/>
        </w:rPr>
        <w:t xml:space="preserve"> que fan una </w:t>
      </w:r>
      <w:r>
        <w:rPr>
          <w:noProof/>
          <w:u w:val="single"/>
        </w:rPr>
        <w:t>activitat</w:t>
      </w:r>
      <w:r>
        <w:rPr>
          <w:noProof/>
        </w:rPr>
        <w:t xml:space="preserve"> a canvi d’un </w:t>
      </w:r>
      <w:r>
        <w:rPr>
          <w:noProof/>
          <w:u w:val="single"/>
        </w:rPr>
        <w:t>salari</w:t>
      </w:r>
      <w:r>
        <w:rPr>
          <w:noProof/>
        </w:rPr>
        <w:t>.</w:t>
      </w:r>
      <w:r>
        <w:rPr>
          <w:noProof/>
        </w:rPr>
        <w:br/>
        <w:t xml:space="preserve">                                             </w:t>
      </w:r>
      <w:r>
        <w:rPr>
          <w:b/>
          <w:bCs/>
          <w:noProof/>
        </w:rPr>
        <w:t>empresaris</w:t>
      </w:r>
      <w:r>
        <w:rPr>
          <w:noProof/>
        </w:rPr>
        <w:t xml:space="preserve"> que </w:t>
      </w:r>
      <w:r>
        <w:rPr>
          <w:noProof/>
          <w:u w:val="single"/>
        </w:rPr>
        <w:t>dirigeixen</w:t>
      </w:r>
      <w:r>
        <w:rPr>
          <w:noProof/>
        </w:rPr>
        <w:t xml:space="preserve"> o són </w:t>
      </w:r>
      <w:r>
        <w:rPr>
          <w:noProof/>
          <w:u w:val="single"/>
        </w:rPr>
        <w:t>propietaris</w:t>
      </w:r>
      <w:r>
        <w:rPr>
          <w:noProof/>
        </w:rPr>
        <w:t xml:space="preserve"> de la </w:t>
      </w:r>
      <w:r>
        <w:rPr>
          <w:b/>
          <w:bCs/>
          <w:noProof/>
        </w:rPr>
        <w:t>indústria</w:t>
      </w:r>
      <w:r>
        <w:rPr>
          <w:noProof/>
        </w:rPr>
        <w:t>.</w:t>
      </w:r>
    </w:p>
    <w:p w14:paraId="43C26BF5" w14:textId="5E18C292" w:rsidR="00B20533" w:rsidRDefault="00BD5BBF" w:rsidP="00506D1E">
      <w:pPr>
        <w:pStyle w:val="Prrafodelista"/>
        <w:numPr>
          <w:ilvl w:val="0"/>
          <w:numId w:val="14"/>
        </w:numPr>
        <w:ind w:left="284" w:hanging="284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AAC63" wp14:editId="44FA6B8D">
                <wp:simplePos x="0" y="0"/>
                <wp:positionH relativeFrom="column">
                  <wp:posOffset>745684</wp:posOffset>
                </wp:positionH>
                <wp:positionV relativeFrom="paragraph">
                  <wp:posOffset>443230</wp:posOffset>
                </wp:positionV>
                <wp:extent cx="130629" cy="0"/>
                <wp:effectExtent l="0" t="76200" r="22225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ED2F3" id="Conector recto de flecha 17" o:spid="_x0000_s1026" type="#_x0000_t32" style="position:absolute;margin-left:58.7pt;margin-top:34.9pt;width:10.3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69651" wp14:editId="47ADD114">
                <wp:simplePos x="0" y="0"/>
                <wp:positionH relativeFrom="column">
                  <wp:posOffset>745490</wp:posOffset>
                </wp:positionH>
                <wp:positionV relativeFrom="paragraph">
                  <wp:posOffset>266894</wp:posOffset>
                </wp:positionV>
                <wp:extent cx="130629" cy="0"/>
                <wp:effectExtent l="0" t="76200" r="22225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9C58F" id="Conector recto de flecha 16" o:spid="_x0000_s1026" type="#_x0000_t32" style="position:absolute;margin-left:58.7pt;margin-top:21pt;width:10.3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 w:rsidRPr="00BD5BBF">
        <w:rPr>
          <w:b/>
          <w:bCs/>
          <w:noProof/>
          <w:u w:val="single" w:color="FFC000" w:themeColor="accent1"/>
        </w:rPr>
        <w:t>CAPITAL</w:t>
      </w:r>
      <w:r>
        <w:rPr>
          <w:b/>
          <w:bCs/>
          <w:noProof/>
        </w:rPr>
        <w:t>:</w:t>
      </w:r>
      <w:r>
        <w:rPr>
          <w:noProof/>
        </w:rPr>
        <w:t xml:space="preserve"> s’aconsegueix </w:t>
      </w:r>
      <w:r>
        <w:rPr>
          <w:b/>
          <w:bCs/>
          <w:noProof/>
        </w:rPr>
        <w:t>venent productes</w:t>
      </w:r>
      <w:r>
        <w:rPr>
          <w:noProof/>
        </w:rPr>
        <w:t xml:space="preserve"> a un preu superior al </w:t>
      </w:r>
      <w:r>
        <w:rPr>
          <w:noProof/>
          <w:u w:val="single"/>
        </w:rPr>
        <w:t>preu de fabricació</w:t>
      </w:r>
      <w:r>
        <w:rPr>
          <w:noProof/>
        </w:rPr>
        <w:t xml:space="preserve"> per obtindre </w:t>
      </w:r>
      <w:r>
        <w:rPr>
          <w:b/>
          <w:bCs/>
          <w:noProof/>
        </w:rPr>
        <w:t>beneficis</w:t>
      </w:r>
      <w:r>
        <w:rPr>
          <w:noProof/>
        </w:rPr>
        <w:t xml:space="preserve">.     </w:t>
      </w:r>
      <w:r>
        <w:rPr>
          <w:b/>
          <w:bCs/>
          <w:noProof/>
        </w:rPr>
        <w:t>físic:</w:t>
      </w:r>
      <w:r>
        <w:rPr>
          <w:noProof/>
        </w:rPr>
        <w:t xml:space="preserve"> instal·lacions i matèries primeres.</w:t>
      </w:r>
      <w:r>
        <w:rPr>
          <w:noProof/>
        </w:rPr>
        <w:br/>
        <w:t xml:space="preserve">                      </w:t>
      </w:r>
      <w:r>
        <w:rPr>
          <w:b/>
          <w:bCs/>
          <w:noProof/>
        </w:rPr>
        <w:t>financer:</w:t>
      </w:r>
      <w:r>
        <w:rPr>
          <w:noProof/>
        </w:rPr>
        <w:t xml:space="preserve"> mantindre el negoci-</w:t>
      </w:r>
    </w:p>
    <w:p w14:paraId="76ED54A5" w14:textId="598FF606" w:rsidR="00BD5BBF" w:rsidRDefault="00BD5BBF" w:rsidP="00506D1E">
      <w:pPr>
        <w:pStyle w:val="Prrafodelista"/>
        <w:numPr>
          <w:ilvl w:val="0"/>
          <w:numId w:val="14"/>
        </w:numPr>
        <w:ind w:left="284" w:hanging="284"/>
      </w:pPr>
      <w:r w:rsidRPr="00BD5BBF">
        <w:rPr>
          <w:b/>
          <w:bCs/>
          <w:noProof/>
          <w:u w:val="single" w:color="FFC000" w:themeColor="accent1"/>
        </w:rPr>
        <w:t>TECNOLOGIA I CIÈNCIA</w:t>
      </w:r>
      <w:r>
        <w:rPr>
          <w:b/>
          <w:bCs/>
          <w:noProof/>
        </w:rPr>
        <w:t>:</w:t>
      </w:r>
      <w:r>
        <w:rPr>
          <w:noProof/>
        </w:rPr>
        <w:t xml:space="preserve"> </w:t>
      </w:r>
      <w:r>
        <w:rPr>
          <w:b/>
          <w:bCs/>
          <w:noProof/>
        </w:rPr>
        <w:t>maquinària</w:t>
      </w:r>
      <w:r>
        <w:rPr>
          <w:noProof/>
        </w:rPr>
        <w:t xml:space="preserve">, </w:t>
      </w:r>
      <w:r>
        <w:rPr>
          <w:b/>
          <w:bCs/>
          <w:noProof/>
        </w:rPr>
        <w:t>materials</w:t>
      </w:r>
      <w:r>
        <w:rPr>
          <w:noProof/>
        </w:rPr>
        <w:t xml:space="preserve"> i </w:t>
      </w:r>
      <w:r>
        <w:rPr>
          <w:b/>
          <w:bCs/>
          <w:noProof/>
        </w:rPr>
        <w:t>coneixements</w:t>
      </w:r>
      <w:r>
        <w:rPr>
          <w:noProof/>
        </w:rPr>
        <w:t xml:space="preserve"> necessaris per a la producció.</w:t>
      </w:r>
    </w:p>
    <w:p w14:paraId="0D653095" w14:textId="0122A4C5" w:rsidR="00873266" w:rsidRDefault="00873266" w:rsidP="00506D1E">
      <w:pPr>
        <w:pStyle w:val="Prrafodelista"/>
        <w:numPr>
          <w:ilvl w:val="0"/>
          <w:numId w:val="14"/>
        </w:numPr>
        <w:ind w:left="284" w:hanging="284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4B89F" wp14:editId="247B4CA9">
                <wp:simplePos x="0" y="0"/>
                <wp:positionH relativeFrom="column">
                  <wp:posOffset>2545909</wp:posOffset>
                </wp:positionH>
                <wp:positionV relativeFrom="paragraph">
                  <wp:posOffset>432435</wp:posOffset>
                </wp:positionV>
                <wp:extent cx="130629" cy="0"/>
                <wp:effectExtent l="0" t="76200" r="22225" b="952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EEA47" id="Conector recto de flecha 19" o:spid="_x0000_s1026" type="#_x0000_t32" style="position:absolute;margin-left:200.45pt;margin-top:34.05pt;width:10.3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="00BD5BB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24526" wp14:editId="0D41C71E">
                <wp:simplePos x="0" y="0"/>
                <wp:positionH relativeFrom="column">
                  <wp:posOffset>2537019</wp:posOffset>
                </wp:positionH>
                <wp:positionV relativeFrom="paragraph">
                  <wp:posOffset>263525</wp:posOffset>
                </wp:positionV>
                <wp:extent cx="130629" cy="0"/>
                <wp:effectExtent l="0" t="76200" r="22225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F50C4" id="Conector recto de flecha 18" o:spid="_x0000_s1026" type="#_x0000_t32" style="position:absolute;margin-left:199.75pt;margin-top:20.75pt;width:10.3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 w:rsidR="00BD5BBF">
        <w:rPr>
          <w:b/>
          <w:bCs/>
          <w:noProof/>
          <w:u w:val="single" w:color="FFC000" w:themeColor="accent1"/>
        </w:rPr>
        <w:t>ORGANITZACIÓ DE LES EMPRESES</w:t>
      </w:r>
      <w:r w:rsidR="00BD5BBF">
        <w:rPr>
          <w:b/>
          <w:bCs/>
          <w:noProof/>
          <w:u w:color="FFC000" w:themeColor="accent1"/>
        </w:rPr>
        <w:t>:</w:t>
      </w:r>
      <w:r w:rsidR="00BD5BBF">
        <w:rPr>
          <w:noProof/>
          <w:u w:color="FFC000" w:themeColor="accent1"/>
        </w:rPr>
        <w:t xml:space="preserve"> </w:t>
      </w:r>
      <w:r w:rsidR="00BD5BBF">
        <w:rPr>
          <w:b/>
          <w:bCs/>
          <w:noProof/>
          <w:u w:color="FFC000" w:themeColor="accent1"/>
        </w:rPr>
        <w:t>organització</w:t>
      </w:r>
      <w:r w:rsidR="00BD5BBF">
        <w:rPr>
          <w:noProof/>
          <w:u w:color="FFC000" w:themeColor="accent1"/>
        </w:rPr>
        <w:t xml:space="preserve"> i </w:t>
      </w:r>
      <w:r w:rsidR="00BD5BBF">
        <w:rPr>
          <w:b/>
          <w:bCs/>
          <w:noProof/>
          <w:u w:color="FFC000" w:themeColor="accent1"/>
        </w:rPr>
        <w:t xml:space="preserve">gestió </w:t>
      </w:r>
      <w:r w:rsidR="00BD5BBF">
        <w:t xml:space="preserve">per </w:t>
      </w:r>
      <w:r w:rsidR="00BD5BBF">
        <w:rPr>
          <w:b/>
          <w:bCs/>
        </w:rPr>
        <w:t>combinar els elements</w:t>
      </w:r>
      <w:r w:rsidR="00BD5BBF">
        <w:t xml:space="preserve"> i obtindre </w:t>
      </w:r>
      <w:r w:rsidR="00BD5BBF">
        <w:rPr>
          <w:u w:val="single"/>
        </w:rPr>
        <w:t>productes de qualitat</w:t>
      </w:r>
      <w:r w:rsidR="00BD5BBF">
        <w:t xml:space="preserve"> a un </w:t>
      </w:r>
      <w:r w:rsidR="00BD5BBF">
        <w:rPr>
          <w:u w:val="single"/>
        </w:rPr>
        <w:t>preu raonable</w:t>
      </w:r>
      <w:r w:rsidR="00BD5BBF" w:rsidRPr="00BD5BBF">
        <w:t xml:space="preserve">      </w:t>
      </w:r>
      <w:r w:rsidR="00BD5BBF">
        <w:rPr>
          <w:b/>
          <w:bCs/>
        </w:rPr>
        <w:t>divisió tècnica de treball:</w:t>
      </w:r>
      <w:r w:rsidR="00BD5BBF">
        <w:t xml:space="preserve"> </w:t>
      </w:r>
      <w:r>
        <w:t>forma de producció.</w:t>
      </w:r>
      <w:r w:rsidRPr="00873266">
        <w:rPr>
          <w:b/>
          <w:bCs/>
          <w:noProof/>
        </w:rPr>
        <w:t xml:space="preserve"> </w:t>
      </w:r>
      <w:r>
        <w:br/>
        <w:t xml:space="preserve">                                                                                </w:t>
      </w:r>
      <w:r>
        <w:rPr>
          <w:b/>
          <w:bCs/>
        </w:rPr>
        <w:t>divisió social de treball:</w:t>
      </w:r>
      <w:r>
        <w:t xml:space="preserve"> jerarquia de comandament.</w:t>
      </w:r>
    </w:p>
    <w:p w14:paraId="77BC87E1" w14:textId="6A214CD1" w:rsidR="00873266" w:rsidRDefault="00873266" w:rsidP="00873266">
      <w:pPr>
        <w:pStyle w:val="Ttulo3"/>
      </w:pPr>
      <w:r>
        <w:t>TIPUS D’INDÚSTRIES SEGONS LA DESTINACIÓ DELS PRODUCTES</w:t>
      </w:r>
    </w:p>
    <w:tbl>
      <w:tblPr>
        <w:tblStyle w:val="Tabladelista3-nfasis1"/>
        <w:tblW w:w="0" w:type="auto"/>
        <w:tblLook w:val="0220" w:firstRow="1" w:lastRow="0" w:firstColumn="0" w:lastColumn="0" w:noHBand="1" w:noVBand="0"/>
      </w:tblPr>
      <w:tblGrid>
        <w:gridCol w:w="4508"/>
        <w:gridCol w:w="4508"/>
      </w:tblGrid>
      <w:tr w:rsidR="00873266" w14:paraId="38034B85" w14:textId="77777777" w:rsidTr="00873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  <w:tcBorders>
              <w:right w:val="single" w:sz="4" w:space="0" w:color="FFFFFF" w:themeColor="background1"/>
            </w:tcBorders>
          </w:tcPr>
          <w:p w14:paraId="64B5E412" w14:textId="7B201EB7" w:rsidR="00873266" w:rsidRDefault="00873266" w:rsidP="00873266">
            <w:pPr>
              <w:jc w:val="center"/>
            </w:pPr>
            <w:r>
              <w:t>INDÚSTRIES DE BÉNS DE PRODUCCIÓ/PESANT</w:t>
            </w:r>
          </w:p>
        </w:tc>
        <w:tc>
          <w:tcPr>
            <w:tcW w:w="4513" w:type="dxa"/>
            <w:tcBorders>
              <w:left w:val="single" w:sz="4" w:space="0" w:color="FFFFFF" w:themeColor="background1"/>
            </w:tcBorders>
          </w:tcPr>
          <w:p w14:paraId="30FB694C" w14:textId="6C46D05F" w:rsidR="00873266" w:rsidRDefault="00873266" w:rsidP="00873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INDÚSTRIES DE BÉNS DE CONSUM/LLEUGERA</w:t>
            </w:r>
          </w:p>
        </w:tc>
      </w:tr>
      <w:tr w:rsidR="00873266" w14:paraId="2AB921E0" w14:textId="77777777" w:rsidTr="0087326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  <w:shd w:val="clear" w:color="auto" w:fill="FFF2CC" w:themeFill="accent1" w:themeFillTint="33"/>
          </w:tcPr>
          <w:p w14:paraId="71750F05" w14:textId="694D1E2D" w:rsidR="00873266" w:rsidRPr="00873266" w:rsidRDefault="00873266" w:rsidP="00873266">
            <w:r>
              <w:t xml:space="preserve">Elaboren productes </w:t>
            </w:r>
            <w:r>
              <w:rPr>
                <w:b/>
                <w:bCs/>
              </w:rPr>
              <w:t>semielaborats</w:t>
            </w:r>
            <w:r>
              <w:t xml:space="preserve"> que serveixen com a </w:t>
            </w:r>
            <w:r>
              <w:rPr>
                <w:b/>
                <w:bCs/>
              </w:rPr>
              <w:t>matèria primera</w:t>
            </w:r>
            <w:r>
              <w:t xml:space="preserve"> per altres indústries.</w:t>
            </w:r>
          </w:p>
        </w:tc>
        <w:tc>
          <w:tcPr>
            <w:tcW w:w="4513" w:type="dxa"/>
            <w:shd w:val="clear" w:color="auto" w:fill="FFF2CC" w:themeFill="accent1" w:themeFillTint="33"/>
          </w:tcPr>
          <w:p w14:paraId="32CE2DA0" w14:textId="0926CCB2" w:rsidR="00873266" w:rsidRPr="00873266" w:rsidRDefault="00873266" w:rsidP="00873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Elaboren productes </w:t>
            </w:r>
            <w:r>
              <w:rPr>
                <w:b/>
                <w:bCs/>
              </w:rPr>
              <w:t>elaborats</w:t>
            </w:r>
            <w:r>
              <w:t xml:space="preserve"> que es </w:t>
            </w:r>
            <w:r>
              <w:rPr>
                <w:b/>
                <w:bCs/>
              </w:rPr>
              <w:t>consumeixen</w:t>
            </w:r>
            <w:r>
              <w:t xml:space="preserve"> directament pels consumidors.</w:t>
            </w:r>
          </w:p>
        </w:tc>
      </w:tr>
      <w:tr w:rsidR="00873266" w14:paraId="1262B66B" w14:textId="77777777" w:rsidTr="0087326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</w:tcPr>
          <w:p w14:paraId="5DD2C787" w14:textId="77777777" w:rsidR="00873266" w:rsidRPr="00873266" w:rsidRDefault="00873266" w:rsidP="00506D1E">
            <w:pPr>
              <w:pStyle w:val="Prrafodelista"/>
              <w:numPr>
                <w:ilvl w:val="0"/>
                <w:numId w:val="15"/>
              </w:numPr>
              <w:ind w:left="166" w:hanging="166"/>
            </w:pPr>
            <w:r>
              <w:rPr>
                <w:b/>
                <w:bCs/>
              </w:rPr>
              <w:t>grans instal·lacions</w:t>
            </w:r>
          </w:p>
          <w:p w14:paraId="33492EBD" w14:textId="77777777" w:rsidR="00873266" w:rsidRPr="00873266" w:rsidRDefault="00873266" w:rsidP="00506D1E">
            <w:pPr>
              <w:pStyle w:val="Prrafodelista"/>
              <w:numPr>
                <w:ilvl w:val="0"/>
                <w:numId w:val="15"/>
              </w:numPr>
              <w:ind w:left="166" w:hanging="166"/>
            </w:pPr>
            <w:r>
              <w:rPr>
                <w:b/>
                <w:bCs/>
              </w:rPr>
              <w:t>molta mà d’obra</w:t>
            </w:r>
          </w:p>
          <w:p w14:paraId="1B55648C" w14:textId="03CDF041" w:rsidR="00873266" w:rsidRDefault="00873266" w:rsidP="00506D1E">
            <w:pPr>
              <w:pStyle w:val="Prrafodelista"/>
              <w:numPr>
                <w:ilvl w:val="0"/>
                <w:numId w:val="15"/>
              </w:numPr>
              <w:ind w:left="166" w:hanging="166"/>
            </w:pPr>
            <w:r>
              <w:rPr>
                <w:b/>
                <w:bCs/>
              </w:rPr>
              <w:t>grans inversions de capital</w:t>
            </w:r>
          </w:p>
        </w:tc>
        <w:tc>
          <w:tcPr>
            <w:tcW w:w="4513" w:type="dxa"/>
          </w:tcPr>
          <w:p w14:paraId="3EE3E4E7" w14:textId="77777777" w:rsidR="00873266" w:rsidRPr="00873266" w:rsidRDefault="00873266" w:rsidP="00506D1E">
            <w:pPr>
              <w:pStyle w:val="Prrafodelista"/>
              <w:numPr>
                <w:ilvl w:val="0"/>
                <w:numId w:val="15"/>
              </w:numPr>
              <w:tabs>
                <w:tab w:val="left" w:pos="65"/>
              </w:tabs>
              <w:ind w:left="207" w:hanging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instal·lacions menudes</w:t>
            </w:r>
          </w:p>
          <w:p w14:paraId="46D47B37" w14:textId="77777777" w:rsidR="00873266" w:rsidRPr="00873266" w:rsidRDefault="00873266" w:rsidP="00506D1E">
            <w:pPr>
              <w:pStyle w:val="Prrafodelista"/>
              <w:numPr>
                <w:ilvl w:val="0"/>
                <w:numId w:val="15"/>
              </w:numPr>
              <w:tabs>
                <w:tab w:val="left" w:pos="65"/>
              </w:tabs>
              <w:ind w:left="207" w:hanging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menys mà d’obra</w:t>
            </w:r>
          </w:p>
          <w:p w14:paraId="35FEFDFD" w14:textId="46D3EE77" w:rsidR="00873266" w:rsidRDefault="00873266" w:rsidP="00506D1E">
            <w:pPr>
              <w:pStyle w:val="Prrafodelista"/>
              <w:numPr>
                <w:ilvl w:val="0"/>
                <w:numId w:val="15"/>
              </w:numPr>
              <w:tabs>
                <w:tab w:val="left" w:pos="65"/>
              </w:tabs>
              <w:ind w:left="207" w:hanging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menys capital</w:t>
            </w:r>
          </w:p>
        </w:tc>
      </w:tr>
    </w:tbl>
    <w:p w14:paraId="1A8CEDC2" w14:textId="007DEF25" w:rsidR="00873266" w:rsidRDefault="00873266" w:rsidP="00873266">
      <w:pPr>
        <w:pStyle w:val="Ttulo1"/>
        <w:ind w:left="851" w:hanging="425"/>
      </w:pPr>
      <w:r>
        <w:t>LES REVOLUCIONS INDUSTRIALS</w:t>
      </w:r>
    </w:p>
    <w:p w14:paraId="7A4C046D" w14:textId="31C722D2" w:rsidR="00873266" w:rsidRDefault="00873266" w:rsidP="00873266">
      <w:pPr>
        <w:shd w:val="clear" w:color="auto" w:fill="FFF2CC" w:themeFill="accent1" w:themeFillTint="33"/>
      </w:pPr>
      <w:r>
        <w:rPr>
          <w:b/>
          <w:bCs/>
        </w:rPr>
        <w:t>Procés o canvi</w:t>
      </w:r>
      <w:r>
        <w:t xml:space="preserve"> que es dóna a la </w:t>
      </w:r>
      <w:r>
        <w:rPr>
          <w:b/>
          <w:bCs/>
        </w:rPr>
        <w:t>indústria</w:t>
      </w:r>
      <w:r>
        <w:t xml:space="preserve"> i dóna lloc a una </w:t>
      </w:r>
      <w:r>
        <w:rPr>
          <w:b/>
          <w:bCs/>
        </w:rPr>
        <w:t>nova forma de produir</w:t>
      </w:r>
      <w:r>
        <w:t xml:space="preserve"> i a </w:t>
      </w:r>
      <w:r>
        <w:rPr>
          <w:b/>
          <w:bCs/>
        </w:rPr>
        <w:t>transformacions socials</w:t>
      </w:r>
      <w:r>
        <w:t xml:space="preserve">, degut als </w:t>
      </w:r>
      <w:r>
        <w:rPr>
          <w:u w:val="single"/>
        </w:rPr>
        <w:t>avanços en tecnologia</w:t>
      </w:r>
      <w:r>
        <w:t xml:space="preserve"> i als </w:t>
      </w:r>
      <w:r>
        <w:rPr>
          <w:u w:val="single"/>
        </w:rPr>
        <w:t>nous invents</w:t>
      </w:r>
      <w:r>
        <w:t>.</w:t>
      </w:r>
    </w:p>
    <w:p w14:paraId="48AA97D3" w14:textId="5B85D918" w:rsidR="00873266" w:rsidRDefault="00873266" w:rsidP="0087326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188ADF" wp14:editId="463F0EB4">
                <wp:simplePos x="0" y="0"/>
                <wp:positionH relativeFrom="column">
                  <wp:posOffset>2920365</wp:posOffset>
                </wp:positionH>
                <wp:positionV relativeFrom="paragraph">
                  <wp:posOffset>174819</wp:posOffset>
                </wp:positionV>
                <wp:extent cx="242985" cy="167951"/>
                <wp:effectExtent l="0" t="19050" r="43180" b="41910"/>
                <wp:wrapNone/>
                <wp:docPr id="24" name="Flecha: a l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85" cy="16795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EA7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4" o:spid="_x0000_s1026" type="#_x0000_t13" style="position:absolute;margin-left:229.95pt;margin-top:13.75pt;width:19.15pt;height:1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" adj="14135" fillcolor="#ffc000 [3204]" strokecolor="#7f5f00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07975C" wp14:editId="5F64373C">
                <wp:simplePos x="0" y="0"/>
                <wp:positionH relativeFrom="column">
                  <wp:posOffset>1069975</wp:posOffset>
                </wp:positionH>
                <wp:positionV relativeFrom="paragraph">
                  <wp:posOffset>172526</wp:posOffset>
                </wp:positionV>
                <wp:extent cx="242985" cy="167951"/>
                <wp:effectExtent l="0" t="19050" r="43180" b="41910"/>
                <wp:wrapNone/>
                <wp:docPr id="23" name="Flecha: a l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85" cy="16795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0310E" id="Flecha: a la derecha 23" o:spid="_x0000_s1026" type="#_x0000_t13" style="position:absolute;margin-left:84.25pt;margin-top:13.6pt;width:19.15pt;height:1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" adj="14135" fillcolor="#ffc000 [3204]" strokecolor="#7f5f00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DAF7C0" wp14:editId="01ABEADA">
                <wp:simplePos x="0" y="0"/>
                <wp:positionH relativeFrom="column">
                  <wp:posOffset>92710</wp:posOffset>
                </wp:positionH>
                <wp:positionV relativeFrom="paragraph">
                  <wp:posOffset>76641</wp:posOffset>
                </wp:positionV>
                <wp:extent cx="932815" cy="344805"/>
                <wp:effectExtent l="19050" t="19050" r="19685" b="1714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3448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74F1478" w14:textId="1B98448B" w:rsidR="00873266" w:rsidRPr="00873266" w:rsidRDefault="00873266" w:rsidP="008732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3266">
                              <w:rPr>
                                <w:b/>
                                <w:bCs/>
                              </w:rPr>
                              <w:t>Invent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AF7C0" id="Rectángulo 20" o:spid="_x0000_s1026" style="position:absolute;margin-left:7.3pt;margin-top:6.05pt;width:73.45pt;height:27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" filled="f" strokecolor="#ffc000 [3204]" strokeweight="2.25pt">
                <v:stroke joinstyle="round"/>
                <v:textbox>
                  <w:txbxContent>
                    <w:p w14:paraId="674F1478" w14:textId="1B98448B" w:rsidR="00873266" w:rsidRPr="00873266" w:rsidRDefault="00873266" w:rsidP="008732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73266">
                        <w:rPr>
                          <w:b/>
                          <w:bCs/>
                        </w:rPr>
                        <w:t>Invent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80612D" wp14:editId="460ED8CB">
                <wp:simplePos x="0" y="0"/>
                <wp:positionH relativeFrom="column">
                  <wp:posOffset>1352550</wp:posOffset>
                </wp:positionH>
                <wp:positionV relativeFrom="paragraph">
                  <wp:posOffset>88459</wp:posOffset>
                </wp:positionV>
                <wp:extent cx="1529831" cy="344805"/>
                <wp:effectExtent l="19050" t="19050" r="13335" b="1714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31" cy="3448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EC07E70" w14:textId="535F9A25" w:rsidR="00873266" w:rsidRPr="00873266" w:rsidRDefault="00873266" w:rsidP="008732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s’aplica a la indústria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612D" id="Rectángulo 21" o:spid="_x0000_s1027" style="position:absolute;margin-left:106.5pt;margin-top:6.95pt;width:120.45pt;height:2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" filled="f" strokecolor="#ffc000 [3204]" strokeweight="2.25pt">
                <v:stroke joinstyle="round"/>
                <v:textbox>
                  <w:txbxContent>
                    <w:p w14:paraId="4EC07E70" w14:textId="535F9A25" w:rsidR="00873266" w:rsidRPr="00873266" w:rsidRDefault="00873266" w:rsidP="008732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s’aplica a la indústria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99BA9" wp14:editId="0CB668ED">
                <wp:simplePos x="0" y="0"/>
                <wp:positionH relativeFrom="column">
                  <wp:posOffset>3182128</wp:posOffset>
                </wp:positionH>
                <wp:positionV relativeFrom="paragraph">
                  <wp:posOffset>15149</wp:posOffset>
                </wp:positionV>
                <wp:extent cx="2556199" cy="456812"/>
                <wp:effectExtent l="19050" t="19050" r="15875" b="1968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199" cy="45681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6CB2F6A" w14:textId="2041683F" w:rsidR="00873266" w:rsidRPr="00873266" w:rsidRDefault="00873266" w:rsidP="008732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genera canvis en la societat i en la forma de viure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99BA9" id="Rectángulo 22" o:spid="_x0000_s1028" style="position:absolute;margin-left:250.55pt;margin-top:1.2pt;width:201.3pt;height:3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" filled="f" strokecolor="#ffc000 [3204]" strokeweight="2.25pt">
                <v:stroke joinstyle="round"/>
                <v:textbox>
                  <w:txbxContent>
                    <w:p w14:paraId="16CB2F6A" w14:textId="2041683F" w:rsidR="00873266" w:rsidRPr="00873266" w:rsidRDefault="00873266" w:rsidP="008732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genera canvis en la societat i en la forma de viure</w:t>
                      </w:r>
                    </w:p>
                  </w:txbxContent>
                </v:textbox>
              </v:rect>
            </w:pict>
          </mc:Fallback>
        </mc:AlternateContent>
      </w:r>
    </w:p>
    <w:p w14:paraId="38E644DC" w14:textId="74EC8F46" w:rsidR="007E011A" w:rsidRPr="007E011A" w:rsidRDefault="007E011A" w:rsidP="007E011A"/>
    <w:p w14:paraId="32416B17" w14:textId="12B6122C" w:rsidR="007E011A" w:rsidRDefault="007E011A" w:rsidP="007E011A"/>
    <w:p w14:paraId="6DE3DA07" w14:textId="6AC3BC4B" w:rsidR="007E011A" w:rsidRPr="007E011A" w:rsidRDefault="007E011A" w:rsidP="007E011A">
      <w:pPr>
        <w:pStyle w:val="Ttulo5"/>
        <w:rPr>
          <w:u w:val="single"/>
        </w:rPr>
      </w:pPr>
      <w:r w:rsidRPr="007E011A">
        <w:rPr>
          <w:u w:val="single"/>
        </w:rPr>
        <w:t>EL TREBALL ARTESANAL</w:t>
      </w:r>
    </w:p>
    <w:p w14:paraId="721B74FE" w14:textId="39253D6F" w:rsidR="007E011A" w:rsidRDefault="007E011A" w:rsidP="007E011A">
      <w:pPr>
        <w:shd w:val="clear" w:color="auto" w:fill="FFF2CC" w:themeFill="accent1" w:themeFillTint="33"/>
      </w:pPr>
      <w:r>
        <w:t xml:space="preserve">Es feia en </w:t>
      </w:r>
      <w:r w:rsidRPr="007E011A">
        <w:rPr>
          <w:b/>
          <w:bCs/>
          <w:shd w:val="clear" w:color="auto" w:fill="FFF2CC" w:themeFill="accent1" w:themeFillTint="33"/>
        </w:rPr>
        <w:t>tallers</w:t>
      </w:r>
      <w:r>
        <w:t xml:space="preserve"> associats en </w:t>
      </w:r>
      <w:r>
        <w:rPr>
          <w:b/>
          <w:bCs/>
        </w:rPr>
        <w:t>gremis</w:t>
      </w:r>
      <w:r>
        <w:t xml:space="preserve"> (agrupats per ciutats dedicades a un ofici).</w:t>
      </w:r>
    </w:p>
    <w:p w14:paraId="64B28C96" w14:textId="2000A196" w:rsidR="007E011A" w:rsidRDefault="007E011A" w:rsidP="00506D1E">
      <w:pPr>
        <w:pStyle w:val="Prrafodelista"/>
        <w:numPr>
          <w:ilvl w:val="0"/>
          <w:numId w:val="16"/>
        </w:numPr>
        <w:ind w:left="142" w:hanging="142"/>
      </w:pPr>
      <w:r>
        <w:t xml:space="preserve">Procés </w:t>
      </w:r>
      <w:r>
        <w:rPr>
          <w:b/>
          <w:bCs/>
        </w:rPr>
        <w:t>manual:</w:t>
      </w:r>
      <w:r>
        <w:t xml:space="preserve"> singularitat, qualitat i disseny.</w:t>
      </w:r>
    </w:p>
    <w:p w14:paraId="40C3C835" w14:textId="24D86C84" w:rsidR="009227AC" w:rsidRDefault="007E011A" w:rsidP="00506D1E">
      <w:pPr>
        <w:pStyle w:val="Prrafodelista"/>
        <w:numPr>
          <w:ilvl w:val="0"/>
          <w:numId w:val="16"/>
        </w:numPr>
        <w:ind w:left="142" w:hanging="142"/>
      </w:pPr>
      <w:r>
        <w:t xml:space="preserve">Procés </w:t>
      </w:r>
      <w:r>
        <w:rPr>
          <w:b/>
          <w:bCs/>
        </w:rPr>
        <w:t>lent</w:t>
      </w:r>
      <w:r>
        <w:t xml:space="preserve"> i </w:t>
      </w:r>
      <w:r>
        <w:rPr>
          <w:b/>
          <w:bCs/>
        </w:rPr>
        <w:t>laboriós:</w:t>
      </w:r>
      <w:r>
        <w:t xml:space="preserve"> car.</w:t>
      </w:r>
    </w:p>
    <w:p w14:paraId="1DC7BED9" w14:textId="77777777" w:rsidR="009227AC" w:rsidRDefault="009227A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E011A" w14:paraId="38D69806" w14:textId="77777777" w:rsidTr="007E011A">
        <w:tc>
          <w:tcPr>
            <w:tcW w:w="2256" w:type="dxa"/>
          </w:tcPr>
          <w:p w14:paraId="00B171D9" w14:textId="447D56B5" w:rsidR="007E011A" w:rsidRPr="007E011A" w:rsidRDefault="007E011A" w:rsidP="007E0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S.XVIII</w:t>
            </w:r>
          </w:p>
        </w:tc>
        <w:tc>
          <w:tcPr>
            <w:tcW w:w="2256" w:type="dxa"/>
          </w:tcPr>
          <w:p w14:paraId="326938A5" w14:textId="685C1009" w:rsidR="007E011A" w:rsidRPr="007E011A" w:rsidRDefault="007E011A" w:rsidP="007E0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S.XIX</w:t>
            </w:r>
          </w:p>
        </w:tc>
        <w:tc>
          <w:tcPr>
            <w:tcW w:w="2257" w:type="dxa"/>
          </w:tcPr>
          <w:p w14:paraId="09AEEF3B" w14:textId="3C06044A" w:rsidR="007E011A" w:rsidRPr="007E011A" w:rsidRDefault="007E011A" w:rsidP="007E0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S.XX</w:t>
            </w:r>
          </w:p>
        </w:tc>
        <w:tc>
          <w:tcPr>
            <w:tcW w:w="2257" w:type="dxa"/>
          </w:tcPr>
          <w:p w14:paraId="171C6EE2" w14:textId="38DDD52B" w:rsidR="007E011A" w:rsidRPr="007E011A" w:rsidRDefault="007E011A" w:rsidP="007E0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S.XI</w:t>
            </w:r>
          </w:p>
        </w:tc>
      </w:tr>
      <w:tr w:rsidR="007E011A" w14:paraId="142B3EC2" w14:textId="77777777" w:rsidTr="00EF44A2">
        <w:tc>
          <w:tcPr>
            <w:tcW w:w="2256" w:type="dxa"/>
            <w:tcBorders>
              <w:left w:val="single" w:sz="4" w:space="0" w:color="FFC000" w:themeColor="accent1"/>
            </w:tcBorders>
            <w:shd w:val="clear" w:color="auto" w:fill="FFC000" w:themeFill="accent1"/>
          </w:tcPr>
          <w:p w14:paraId="1B92FE0E" w14:textId="0C62F572" w:rsidR="007E011A" w:rsidRPr="007E011A" w:rsidRDefault="007E011A" w:rsidP="007E011A">
            <w:pPr>
              <w:jc w:val="center"/>
              <w:rPr>
                <w:b/>
                <w:bCs/>
                <w:color w:val="FFFFFF" w:themeColor="background1"/>
              </w:rPr>
            </w:pPr>
            <w:r w:rsidRPr="007E011A">
              <w:rPr>
                <w:b/>
                <w:bCs/>
                <w:color w:val="FFFFFF" w:themeColor="background1"/>
              </w:rPr>
              <w:t>1ª R.I</w:t>
            </w:r>
          </w:p>
        </w:tc>
        <w:tc>
          <w:tcPr>
            <w:tcW w:w="2256" w:type="dxa"/>
            <w:shd w:val="clear" w:color="auto" w:fill="FFC000" w:themeFill="accent1"/>
          </w:tcPr>
          <w:p w14:paraId="71290F0A" w14:textId="37A88F0A" w:rsidR="007E011A" w:rsidRPr="007E011A" w:rsidRDefault="007E011A" w:rsidP="007E011A">
            <w:pPr>
              <w:jc w:val="center"/>
              <w:rPr>
                <w:b/>
                <w:bCs/>
                <w:color w:val="FFFFFF" w:themeColor="background1"/>
              </w:rPr>
            </w:pPr>
            <w:r w:rsidRPr="007E011A">
              <w:rPr>
                <w:b/>
                <w:bCs/>
                <w:color w:val="FFFFFF" w:themeColor="background1"/>
              </w:rPr>
              <w:t>2ª R.I</w:t>
            </w:r>
          </w:p>
        </w:tc>
        <w:tc>
          <w:tcPr>
            <w:tcW w:w="2257" w:type="dxa"/>
            <w:shd w:val="clear" w:color="auto" w:fill="FFC000" w:themeFill="accent1"/>
          </w:tcPr>
          <w:p w14:paraId="4F32D610" w14:textId="6DCCF7F7" w:rsidR="007E011A" w:rsidRPr="007E011A" w:rsidRDefault="007E011A" w:rsidP="007E011A">
            <w:pPr>
              <w:jc w:val="center"/>
              <w:rPr>
                <w:b/>
                <w:bCs/>
                <w:color w:val="FFFFFF" w:themeColor="background1"/>
              </w:rPr>
            </w:pPr>
            <w:r w:rsidRPr="007E011A">
              <w:rPr>
                <w:b/>
                <w:bCs/>
                <w:color w:val="FFFFFF" w:themeColor="background1"/>
              </w:rPr>
              <w:t>3ª R.I</w:t>
            </w:r>
          </w:p>
        </w:tc>
        <w:tc>
          <w:tcPr>
            <w:tcW w:w="2257" w:type="dxa"/>
            <w:tcBorders>
              <w:right w:val="single" w:sz="4" w:space="0" w:color="FFC000" w:themeColor="accent1"/>
            </w:tcBorders>
            <w:shd w:val="clear" w:color="auto" w:fill="FFC000" w:themeFill="accent1"/>
          </w:tcPr>
          <w:p w14:paraId="6C4AFF26" w14:textId="68017360" w:rsidR="007E011A" w:rsidRPr="007E011A" w:rsidRDefault="007E011A" w:rsidP="007E011A">
            <w:pPr>
              <w:jc w:val="center"/>
              <w:rPr>
                <w:b/>
                <w:bCs/>
                <w:color w:val="FFFFFF" w:themeColor="background1"/>
              </w:rPr>
            </w:pPr>
            <w:r w:rsidRPr="007E011A">
              <w:rPr>
                <w:b/>
                <w:bCs/>
                <w:color w:val="FFFFFF" w:themeColor="background1"/>
              </w:rPr>
              <w:t>4ª R.I</w:t>
            </w:r>
          </w:p>
        </w:tc>
      </w:tr>
      <w:tr w:rsidR="007E011A" w14:paraId="33E12F62" w14:textId="77777777" w:rsidTr="00EF44A2">
        <w:tc>
          <w:tcPr>
            <w:tcW w:w="2256" w:type="dxa"/>
            <w:tcBorders>
              <w:left w:val="single" w:sz="4" w:space="0" w:color="FFC000" w:themeColor="accent1"/>
              <w:bottom w:val="single" w:sz="4" w:space="0" w:color="FFC000" w:themeColor="accent1"/>
            </w:tcBorders>
            <w:shd w:val="clear" w:color="auto" w:fill="FFF2CC" w:themeFill="accent1" w:themeFillTint="33"/>
          </w:tcPr>
          <w:p w14:paraId="5A1345F5" w14:textId="682C770B" w:rsidR="007E011A" w:rsidRPr="007E011A" w:rsidRDefault="007E011A" w:rsidP="007E011A">
            <w:pPr>
              <w:jc w:val="center"/>
              <w:rPr>
                <w:b/>
                <w:bCs/>
                <w:color w:val="FFC000" w:themeColor="accent1"/>
              </w:rPr>
            </w:pPr>
            <w:r>
              <w:rPr>
                <w:b/>
                <w:bCs/>
                <w:color w:val="FFC000" w:themeColor="accent1"/>
              </w:rPr>
              <w:t>1780</w:t>
            </w:r>
          </w:p>
        </w:tc>
        <w:tc>
          <w:tcPr>
            <w:tcW w:w="2256" w:type="dxa"/>
            <w:tcBorders>
              <w:bottom w:val="single" w:sz="4" w:space="0" w:color="FFC000" w:themeColor="accent1"/>
            </w:tcBorders>
            <w:shd w:val="clear" w:color="auto" w:fill="FFF2CC" w:themeFill="accent1" w:themeFillTint="33"/>
          </w:tcPr>
          <w:p w14:paraId="306FABA9" w14:textId="715B0BE3" w:rsidR="007E011A" w:rsidRPr="007E011A" w:rsidRDefault="007E011A" w:rsidP="007E011A">
            <w:pPr>
              <w:jc w:val="center"/>
              <w:rPr>
                <w:b/>
                <w:bCs/>
                <w:color w:val="FFC000" w:themeColor="accent1"/>
              </w:rPr>
            </w:pPr>
            <w:r>
              <w:rPr>
                <w:b/>
                <w:bCs/>
                <w:color w:val="FFC000" w:themeColor="accent1"/>
              </w:rPr>
              <w:t>1850-70</w:t>
            </w:r>
          </w:p>
        </w:tc>
        <w:tc>
          <w:tcPr>
            <w:tcW w:w="2257" w:type="dxa"/>
            <w:tcBorders>
              <w:bottom w:val="single" w:sz="4" w:space="0" w:color="FFC000" w:themeColor="accent1"/>
            </w:tcBorders>
            <w:shd w:val="clear" w:color="auto" w:fill="FFF2CC" w:themeFill="accent1" w:themeFillTint="33"/>
          </w:tcPr>
          <w:p w14:paraId="47193C33" w14:textId="0E0048A5" w:rsidR="007E011A" w:rsidRPr="007E011A" w:rsidRDefault="007E011A" w:rsidP="007E011A">
            <w:pPr>
              <w:jc w:val="center"/>
              <w:rPr>
                <w:b/>
                <w:bCs/>
                <w:color w:val="FFC000" w:themeColor="accent1"/>
              </w:rPr>
            </w:pPr>
            <w:r>
              <w:rPr>
                <w:b/>
                <w:bCs/>
                <w:color w:val="FFC000" w:themeColor="accent1"/>
              </w:rPr>
              <w:t>1950-60</w:t>
            </w:r>
          </w:p>
        </w:tc>
        <w:tc>
          <w:tcPr>
            <w:tcW w:w="2257" w:type="dxa"/>
            <w:tcBorders>
              <w:bottom w:val="single" w:sz="4" w:space="0" w:color="FFC000" w:themeColor="accent1"/>
              <w:right w:val="single" w:sz="4" w:space="0" w:color="FFC000" w:themeColor="accent1"/>
            </w:tcBorders>
            <w:shd w:val="clear" w:color="auto" w:fill="FFF2CC" w:themeFill="accent1" w:themeFillTint="33"/>
          </w:tcPr>
          <w:p w14:paraId="2E274725" w14:textId="102D5011" w:rsidR="007E011A" w:rsidRPr="007E011A" w:rsidRDefault="007E011A" w:rsidP="007E011A">
            <w:pPr>
              <w:jc w:val="center"/>
              <w:rPr>
                <w:b/>
                <w:bCs/>
                <w:color w:val="FFC000" w:themeColor="accent1"/>
              </w:rPr>
            </w:pPr>
            <w:r>
              <w:rPr>
                <w:b/>
                <w:bCs/>
                <w:color w:val="FFC000" w:themeColor="accent1"/>
              </w:rPr>
              <w:t>2000-actualitat</w:t>
            </w:r>
          </w:p>
        </w:tc>
      </w:tr>
      <w:tr w:rsidR="007E011A" w14:paraId="786F64C8" w14:textId="77777777" w:rsidTr="00EF44A2">
        <w:tc>
          <w:tcPr>
            <w:tcW w:w="2256" w:type="dxa"/>
            <w:tcBorders>
              <w:top w:val="single" w:sz="4" w:space="0" w:color="FFC000" w:themeColor="accent1"/>
              <w:left w:val="single" w:sz="4" w:space="0" w:color="FFC000" w:themeColor="accent1"/>
              <w:bottom w:val="single" w:sz="4" w:space="0" w:color="FFC000" w:themeColor="accent1"/>
            </w:tcBorders>
          </w:tcPr>
          <w:p w14:paraId="60E38D61" w14:textId="5B82F5F3" w:rsidR="007E011A" w:rsidRPr="007E011A" w:rsidRDefault="007E011A" w:rsidP="00EF44A2">
            <w:r>
              <w:t xml:space="preserve">Substitució </w:t>
            </w:r>
            <w:r>
              <w:rPr>
                <w:b/>
                <w:bCs/>
              </w:rPr>
              <w:t>treball artesanal</w:t>
            </w:r>
            <w:r>
              <w:t xml:space="preserve"> amb </w:t>
            </w:r>
            <w:r w:rsidRPr="00EF44A2">
              <w:rPr>
                <w:b/>
                <w:bCs/>
                <w:color w:val="FFC000" w:themeColor="accent1"/>
              </w:rPr>
              <w:t>màquines mecàniques</w:t>
            </w:r>
            <w:r w:rsidRPr="00EF44A2">
              <w:rPr>
                <w:color w:val="FFC000" w:themeColor="accent1"/>
              </w:rPr>
              <w:t xml:space="preserve"> </w:t>
            </w:r>
            <w:r>
              <w:t xml:space="preserve">en </w:t>
            </w:r>
            <w:r w:rsidRPr="00EF44A2">
              <w:rPr>
                <w:b/>
                <w:bCs/>
                <w:color w:val="FFC000" w:themeColor="accent1"/>
              </w:rPr>
              <w:t>fàbriques</w:t>
            </w:r>
            <w:r w:rsidRPr="00EF44A2">
              <w:rPr>
                <w:color w:val="FFC000" w:themeColor="accent1"/>
              </w:rPr>
              <w:t xml:space="preserve"> </w:t>
            </w:r>
            <w:r>
              <w:t xml:space="preserve">impulsades per </w:t>
            </w:r>
            <w:r>
              <w:rPr>
                <w:b/>
                <w:bCs/>
              </w:rPr>
              <w:t>energia</w:t>
            </w:r>
            <w:r>
              <w:t xml:space="preserve"> del </w:t>
            </w:r>
            <w:r>
              <w:rPr>
                <w:b/>
                <w:bCs/>
              </w:rPr>
              <w:t>vapor d’aigua</w:t>
            </w:r>
            <w:r>
              <w:t>.</w:t>
            </w:r>
          </w:p>
        </w:tc>
        <w:tc>
          <w:tcPr>
            <w:tcW w:w="2256" w:type="dxa"/>
            <w:tcBorders>
              <w:top w:val="single" w:sz="4" w:space="0" w:color="FFC000" w:themeColor="accent1"/>
              <w:bottom w:val="single" w:sz="4" w:space="0" w:color="FFC000" w:themeColor="accent1"/>
            </w:tcBorders>
          </w:tcPr>
          <w:p w14:paraId="14B3A6B8" w14:textId="7C9A59B0" w:rsidR="007E011A" w:rsidRPr="009227AC" w:rsidRDefault="009227AC" w:rsidP="007E011A">
            <w:r w:rsidRPr="00EF44A2">
              <w:rPr>
                <w:b/>
                <w:bCs/>
                <w:color w:val="FFC000" w:themeColor="accent1"/>
              </w:rPr>
              <w:t>Producció massiva</w:t>
            </w:r>
            <w:r w:rsidRPr="00EF44A2">
              <w:rPr>
                <w:color w:val="FFC000" w:themeColor="accent1"/>
              </w:rPr>
              <w:t xml:space="preserve"> </w:t>
            </w:r>
            <w:r>
              <w:t xml:space="preserve">(capitalisme) mitjançant </w:t>
            </w:r>
            <w:r>
              <w:rPr>
                <w:b/>
                <w:bCs/>
              </w:rPr>
              <w:t>fordisme</w:t>
            </w:r>
            <w:r>
              <w:t xml:space="preserve">, </w:t>
            </w:r>
            <w:r>
              <w:rPr>
                <w:b/>
                <w:bCs/>
              </w:rPr>
              <w:t>electricitat</w:t>
            </w:r>
            <w:r>
              <w:t xml:space="preserve"> i </w:t>
            </w:r>
            <w:r>
              <w:rPr>
                <w:b/>
                <w:bCs/>
              </w:rPr>
              <w:t>petroli</w:t>
            </w:r>
            <w:r>
              <w:t>.</w:t>
            </w:r>
          </w:p>
        </w:tc>
        <w:tc>
          <w:tcPr>
            <w:tcW w:w="2257" w:type="dxa"/>
            <w:tcBorders>
              <w:top w:val="single" w:sz="4" w:space="0" w:color="FFC000" w:themeColor="accent1"/>
              <w:bottom w:val="single" w:sz="4" w:space="0" w:color="FFC000" w:themeColor="accent1"/>
            </w:tcBorders>
          </w:tcPr>
          <w:p w14:paraId="4B0FAA93" w14:textId="43AEDDED" w:rsidR="007E011A" w:rsidRPr="009227AC" w:rsidRDefault="009227AC" w:rsidP="007E011A">
            <w:r w:rsidRPr="00EF44A2">
              <w:rPr>
                <w:b/>
                <w:bCs/>
                <w:color w:val="FFC000" w:themeColor="accent1"/>
              </w:rPr>
              <w:t>Automatització de producció</w:t>
            </w:r>
            <w:r w:rsidRPr="00EF44A2">
              <w:rPr>
                <w:color w:val="FFC000" w:themeColor="accent1"/>
              </w:rPr>
              <w:t xml:space="preserve"> </w:t>
            </w:r>
            <w:r>
              <w:t xml:space="preserve">mitjançant </w:t>
            </w:r>
            <w:r>
              <w:rPr>
                <w:b/>
                <w:bCs/>
              </w:rPr>
              <w:t>informàtica/robòtica</w:t>
            </w:r>
            <w:r>
              <w:t xml:space="preserve"> i </w:t>
            </w:r>
            <w:r>
              <w:rPr>
                <w:b/>
                <w:bCs/>
              </w:rPr>
              <w:t>transports</w:t>
            </w:r>
            <w:r>
              <w:t>.</w:t>
            </w:r>
          </w:p>
        </w:tc>
        <w:tc>
          <w:tcPr>
            <w:tcW w:w="2257" w:type="dxa"/>
            <w:tcBorders>
              <w:top w:val="single" w:sz="4" w:space="0" w:color="FFC000" w:themeColor="accent1"/>
              <w:bottom w:val="single" w:sz="4" w:space="0" w:color="FFC000" w:themeColor="accent1"/>
              <w:right w:val="single" w:sz="4" w:space="0" w:color="FFC000" w:themeColor="accent1"/>
            </w:tcBorders>
          </w:tcPr>
          <w:p w14:paraId="330F990D" w14:textId="4AFD61B4" w:rsidR="007E011A" w:rsidRPr="009227AC" w:rsidRDefault="009227AC" w:rsidP="007E011A">
            <w:r>
              <w:t xml:space="preserve">Producció basada en l’ús de sistemes </w:t>
            </w:r>
            <w:r w:rsidRPr="00EF44A2">
              <w:rPr>
                <w:b/>
                <w:bCs/>
                <w:color w:val="FFC000" w:themeColor="accent1"/>
              </w:rPr>
              <w:t>físics</w:t>
            </w:r>
            <w:r>
              <w:t xml:space="preserve">, </w:t>
            </w:r>
            <w:r w:rsidRPr="00EF44A2">
              <w:rPr>
                <w:b/>
                <w:bCs/>
                <w:color w:val="FFC000" w:themeColor="accent1"/>
              </w:rPr>
              <w:t>digitals</w:t>
            </w:r>
            <w:r w:rsidRPr="00EF44A2">
              <w:rPr>
                <w:color w:val="FFC000" w:themeColor="accent1"/>
              </w:rPr>
              <w:t xml:space="preserve"> </w:t>
            </w:r>
            <w:r>
              <w:t xml:space="preserve">i </w:t>
            </w:r>
            <w:r w:rsidRPr="00EF44A2">
              <w:rPr>
                <w:b/>
                <w:bCs/>
                <w:color w:val="FFC000" w:themeColor="accent1"/>
              </w:rPr>
              <w:t>biològics</w:t>
            </w:r>
            <w:r w:rsidRPr="00EF44A2">
              <w:rPr>
                <w:color w:val="FFC000" w:themeColor="accent1"/>
              </w:rPr>
              <w:t xml:space="preserve"> </w:t>
            </w:r>
            <w:r>
              <w:t>interconectats.</w:t>
            </w:r>
          </w:p>
        </w:tc>
      </w:tr>
    </w:tbl>
    <w:p w14:paraId="45473C93" w14:textId="4E5EE5C2" w:rsidR="007E011A" w:rsidRDefault="00EF44A2" w:rsidP="00EF44A2">
      <w:pPr>
        <w:pStyle w:val="Ttulo1"/>
        <w:ind w:left="851" w:hanging="494"/>
      </w:pPr>
      <w:r>
        <w:t>PRIMERA REVOLUCIÓ INDUSTRIAL</w:t>
      </w:r>
    </w:p>
    <w:p w14:paraId="29A10FAE" w14:textId="0D80FE97" w:rsidR="00EF44A2" w:rsidRDefault="00EF44A2" w:rsidP="00EF44A2">
      <w:pPr>
        <w:shd w:val="clear" w:color="auto" w:fill="FFF2CC" w:themeFill="accent1" w:themeFillTint="33"/>
      </w:pPr>
      <w:r>
        <w:t xml:space="preserve">Es basa en la substitució del </w:t>
      </w:r>
      <w:r>
        <w:rPr>
          <w:b/>
          <w:bCs/>
        </w:rPr>
        <w:t>treball artesanal</w:t>
      </w:r>
      <w:r>
        <w:t xml:space="preserve"> amb </w:t>
      </w:r>
      <w:r>
        <w:rPr>
          <w:b/>
          <w:bCs/>
        </w:rPr>
        <w:t>màquines mecàniques</w:t>
      </w:r>
      <w:r>
        <w:t xml:space="preserve"> en </w:t>
      </w:r>
      <w:r>
        <w:rPr>
          <w:b/>
          <w:bCs/>
        </w:rPr>
        <w:t>fàbriques</w:t>
      </w:r>
      <w:r>
        <w:t xml:space="preserve"> impulsades per </w:t>
      </w:r>
      <w:r>
        <w:rPr>
          <w:b/>
          <w:bCs/>
        </w:rPr>
        <w:t>energia</w:t>
      </w:r>
      <w:r>
        <w:t xml:space="preserve"> del </w:t>
      </w:r>
      <w:r>
        <w:rPr>
          <w:b/>
          <w:bCs/>
        </w:rPr>
        <w:t>vapor d’aigua</w:t>
      </w:r>
      <w:r>
        <w:t>.</w:t>
      </w:r>
    </w:p>
    <w:p w14:paraId="28B39A1C" w14:textId="74FA6E0B" w:rsidR="00EF44A2" w:rsidRDefault="00EF44A2" w:rsidP="00EF44A2">
      <w:pPr>
        <w:rPr>
          <w:b/>
          <w:bCs/>
        </w:rPr>
      </w:pPr>
      <w:r w:rsidRPr="00EF44A2">
        <w:rPr>
          <w:b/>
          <w:bCs/>
          <w:color w:val="FFC000" w:themeColor="accent1"/>
        </w:rPr>
        <w:t>Anglaterra</w:t>
      </w:r>
      <w:r w:rsidRPr="00EF44A2">
        <w:rPr>
          <w:color w:val="FFC000" w:themeColor="accent1"/>
        </w:rPr>
        <w:t xml:space="preserve">, </w:t>
      </w:r>
      <w:r w:rsidRPr="00EF44A2">
        <w:rPr>
          <w:b/>
          <w:bCs/>
          <w:color w:val="FFC000" w:themeColor="accent1"/>
        </w:rPr>
        <w:t>Gran Bretanya</w:t>
      </w:r>
      <w:r w:rsidRPr="00EF44A2">
        <w:rPr>
          <w:color w:val="FFC000" w:themeColor="accent1"/>
        </w:rPr>
        <w:t xml:space="preserve"> </w:t>
      </w:r>
      <w:r w:rsidRPr="00EF44A2">
        <w:rPr>
          <w:b/>
          <w:bCs/>
        </w:rPr>
        <w:t>1780 (s.XVIII)</w:t>
      </w:r>
    </w:p>
    <w:tbl>
      <w:tblPr>
        <w:tblStyle w:val="Tabladelista1clara-nfasis1"/>
        <w:tblW w:w="0" w:type="auto"/>
        <w:tblLook w:val="0480" w:firstRow="0" w:lastRow="0" w:firstColumn="1" w:lastColumn="0" w:noHBand="0" w:noVBand="1"/>
      </w:tblPr>
      <w:tblGrid>
        <w:gridCol w:w="2410"/>
        <w:gridCol w:w="4253"/>
      </w:tblGrid>
      <w:tr w:rsidR="00EF44A2" w14:paraId="723D2A62" w14:textId="77777777" w:rsidTr="0099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142E375F" w14:textId="19D2A8E4" w:rsidR="00EF44A2" w:rsidRPr="00EF44A2" w:rsidRDefault="00EF44A2" w:rsidP="00EF44A2">
            <w:pPr>
              <w:rPr>
                <w:color w:val="FFFFFF" w:themeColor="background1"/>
              </w:rPr>
            </w:pPr>
            <w:r w:rsidRPr="00EF44A2">
              <w:rPr>
                <w:color w:val="FFFFFF" w:themeColor="background1"/>
              </w:rPr>
              <w:t>ENERGIA</w:t>
            </w:r>
          </w:p>
        </w:tc>
        <w:tc>
          <w:tcPr>
            <w:tcW w:w="4253" w:type="dxa"/>
          </w:tcPr>
          <w:p w14:paraId="4C0EE392" w14:textId="46A1233B" w:rsidR="00EF44A2" w:rsidRDefault="00EF44A2" w:rsidP="00EF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4A2">
              <w:rPr>
                <w:b/>
                <w:bCs/>
              </w:rPr>
              <w:t>vapor d’aigua</w:t>
            </w:r>
            <w:r>
              <w:t xml:space="preserve"> i </w:t>
            </w:r>
            <w:r w:rsidRPr="00EF44A2">
              <w:rPr>
                <w:b/>
                <w:bCs/>
              </w:rPr>
              <w:t>carbó</w:t>
            </w:r>
          </w:p>
        </w:tc>
      </w:tr>
      <w:tr w:rsidR="00EF44A2" w14:paraId="3F006876" w14:textId="77777777" w:rsidTr="00995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2F8FE358" w14:textId="3DBE6396" w:rsidR="00EF44A2" w:rsidRPr="00EF44A2" w:rsidRDefault="00EF44A2" w:rsidP="00EF44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SECTORS INDUSTRIALS</w:t>
            </w:r>
          </w:p>
        </w:tc>
        <w:tc>
          <w:tcPr>
            <w:tcW w:w="4253" w:type="dxa"/>
          </w:tcPr>
          <w:p w14:paraId="3E11769E" w14:textId="049C1AB4" w:rsidR="00EF44A2" w:rsidRPr="00EF44A2" w:rsidRDefault="00EF44A2" w:rsidP="00EF4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tèxtil</w:t>
            </w:r>
            <w:r>
              <w:t xml:space="preserve">, </w:t>
            </w:r>
            <w:r>
              <w:rPr>
                <w:b/>
                <w:bCs/>
              </w:rPr>
              <w:t>siderúrgia</w:t>
            </w:r>
          </w:p>
        </w:tc>
      </w:tr>
      <w:tr w:rsidR="00EF44A2" w14:paraId="3B5F5683" w14:textId="77777777" w:rsidTr="0099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0DB44146" w14:textId="34F7CF99" w:rsidR="00EF44A2" w:rsidRPr="00EF44A2" w:rsidRDefault="00EF44A2" w:rsidP="00EF44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INVENTS</w:t>
            </w:r>
          </w:p>
        </w:tc>
        <w:tc>
          <w:tcPr>
            <w:tcW w:w="4253" w:type="dxa"/>
          </w:tcPr>
          <w:p w14:paraId="357FA161" w14:textId="49EB18BD" w:rsidR="00EF44A2" w:rsidRDefault="009952C1" w:rsidP="00EF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74A081" wp14:editId="76864E79">
                      <wp:simplePos x="0" y="0"/>
                      <wp:positionH relativeFrom="column">
                        <wp:posOffset>1073020</wp:posOffset>
                      </wp:positionH>
                      <wp:positionV relativeFrom="paragraph">
                        <wp:posOffset>86684</wp:posOffset>
                      </wp:positionV>
                      <wp:extent cx="130629" cy="0"/>
                      <wp:effectExtent l="0" t="76200" r="22225" b="9525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E7314" id="Conector recto de flecha 25" o:spid="_x0000_s1026" type="#_x0000_t32" style="position:absolute;margin-left:84.5pt;margin-top:6.85pt;width:10.3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 w:rsidR="00EF44A2">
              <w:rPr>
                <w:b/>
                <w:bCs/>
              </w:rPr>
              <w:t>màquina de vapor</w:t>
            </w:r>
            <w:r w:rsidR="00EF44A2">
              <w:t xml:space="preserve">    </w:t>
            </w:r>
            <w:r>
              <w:t xml:space="preserve"> </w:t>
            </w:r>
            <w:r w:rsidR="00EF44A2">
              <w:t>telar mecànic</w:t>
            </w:r>
          </w:p>
          <w:p w14:paraId="072F38EE" w14:textId="0B04E57E" w:rsidR="00EF44A2" w:rsidRDefault="009952C1" w:rsidP="00EF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7CEA85" wp14:editId="49EADE5C">
                      <wp:simplePos x="0" y="0"/>
                      <wp:positionH relativeFrom="column">
                        <wp:posOffset>1073020</wp:posOffset>
                      </wp:positionH>
                      <wp:positionV relativeFrom="paragraph">
                        <wp:posOffset>105345</wp:posOffset>
                      </wp:positionV>
                      <wp:extent cx="130629" cy="0"/>
                      <wp:effectExtent l="0" t="76200" r="22225" b="9525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B0541" id="Conector recto de flecha 26" o:spid="_x0000_s1026" type="#_x0000_t32" style="position:absolute;margin-left:84.5pt;margin-top:8.3pt;width:10.3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 w:rsidR="00EF44A2">
              <w:t xml:space="preserve">                                      </w:t>
            </w:r>
            <w:r>
              <w:t xml:space="preserve"> </w:t>
            </w:r>
            <w:r w:rsidR="00EF44A2">
              <w:t>ferrocarril</w:t>
            </w:r>
          </w:p>
          <w:p w14:paraId="5738DC11" w14:textId="55E4C6EC" w:rsidR="00EF44A2" w:rsidRPr="00EF44A2" w:rsidRDefault="009952C1" w:rsidP="00EF4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8F2CD1" wp14:editId="769EEC74">
                      <wp:simplePos x="0" y="0"/>
                      <wp:positionH relativeFrom="column">
                        <wp:posOffset>1073020</wp:posOffset>
                      </wp:positionH>
                      <wp:positionV relativeFrom="paragraph">
                        <wp:posOffset>100252</wp:posOffset>
                      </wp:positionV>
                      <wp:extent cx="130629" cy="0"/>
                      <wp:effectExtent l="0" t="76200" r="22225" b="9525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ED5EA" id="Conector recto de flecha 27" o:spid="_x0000_s1026" type="#_x0000_t32" style="position:absolute;margin-left:84.5pt;margin-top:7.9pt;width:10.3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 w:rsidR="00EF44A2">
              <w:t xml:space="preserve">                                      </w:t>
            </w:r>
            <w:r>
              <w:t xml:space="preserve"> </w:t>
            </w:r>
            <w:r w:rsidR="00EF44A2">
              <w:t>vaixell de vapor</w:t>
            </w:r>
          </w:p>
        </w:tc>
      </w:tr>
      <w:tr w:rsidR="00EF44A2" w14:paraId="064BC1D9" w14:textId="77777777" w:rsidTr="00995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5386AD5D" w14:textId="4316EA70" w:rsidR="00EF44A2" w:rsidRPr="00EF44A2" w:rsidRDefault="009952C1" w:rsidP="00EF44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MODE DE PRODUCCIÓ</w:t>
            </w:r>
          </w:p>
        </w:tc>
        <w:tc>
          <w:tcPr>
            <w:tcW w:w="4253" w:type="dxa"/>
          </w:tcPr>
          <w:p w14:paraId="70B5B774" w14:textId="02CB1E8C" w:rsidR="00EF44A2" w:rsidRPr="009952C1" w:rsidRDefault="009952C1" w:rsidP="00EF4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amb </w:t>
            </w:r>
            <w:r>
              <w:rPr>
                <w:b/>
                <w:bCs/>
              </w:rPr>
              <w:t>màquines</w:t>
            </w:r>
            <w:r>
              <w:t xml:space="preserve"> en </w:t>
            </w:r>
            <w:r>
              <w:rPr>
                <w:b/>
                <w:bCs/>
              </w:rPr>
              <w:t>fàbriques</w:t>
            </w:r>
          </w:p>
        </w:tc>
      </w:tr>
      <w:tr w:rsidR="00EF44A2" w14:paraId="0FB653E8" w14:textId="77777777" w:rsidTr="00995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23585A1B" w14:textId="2CE9ABCD" w:rsidR="00EF44A2" w:rsidRPr="00EF44A2" w:rsidRDefault="009952C1" w:rsidP="00EF44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CONSEQÜÈNCIES</w:t>
            </w:r>
          </w:p>
        </w:tc>
        <w:tc>
          <w:tcPr>
            <w:tcW w:w="4253" w:type="dxa"/>
          </w:tcPr>
          <w:p w14:paraId="4B7BBDC0" w14:textId="77777777" w:rsidR="009952C1" w:rsidRPr="009952C1" w:rsidRDefault="009952C1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abandonament </w:t>
            </w:r>
            <w:r>
              <w:rPr>
                <w:b/>
                <w:bCs/>
              </w:rPr>
              <w:t>treball artesanal</w:t>
            </w:r>
          </w:p>
          <w:p w14:paraId="6A8FA239" w14:textId="77777777" w:rsidR="009952C1" w:rsidRDefault="009952C1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població viu a les </w:t>
            </w:r>
            <w:r>
              <w:rPr>
                <w:b/>
                <w:bCs/>
              </w:rPr>
              <w:t>ciutats</w:t>
            </w:r>
            <w:r>
              <w:t xml:space="preserve"> (carbó)</w:t>
            </w:r>
          </w:p>
          <w:p w14:paraId="4A9223FA" w14:textId="77777777" w:rsidR="009952C1" w:rsidRDefault="009952C1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canvi de la </w:t>
            </w:r>
            <w:r>
              <w:rPr>
                <w:b/>
                <w:bCs/>
              </w:rPr>
              <w:t>forma de vida</w:t>
            </w:r>
            <w:r>
              <w:t xml:space="preserve"> (rural </w:t>
            </w:r>
            <w:r w:rsidRPr="009952C1">
              <w:rPr>
                <w:color w:val="FFC000" w:themeColor="accent1"/>
              </w:rPr>
              <w:sym w:font="Wingdings" w:char="F0E0"/>
            </w:r>
            <w:r>
              <w:t xml:space="preserve"> urbana)</w:t>
            </w:r>
          </w:p>
          <w:p w14:paraId="70FDE729" w14:textId="77777777" w:rsidR="009952C1" w:rsidRDefault="009952C1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apareixen </w:t>
            </w:r>
            <w:r>
              <w:rPr>
                <w:b/>
                <w:bCs/>
              </w:rPr>
              <w:t>proletaris</w:t>
            </w:r>
            <w:r>
              <w:t xml:space="preserve"> i </w:t>
            </w:r>
            <w:r>
              <w:rPr>
                <w:b/>
                <w:bCs/>
              </w:rPr>
              <w:t>empresaris</w:t>
            </w:r>
          </w:p>
          <w:p w14:paraId="5784949D" w14:textId="77777777" w:rsidR="009952C1" w:rsidRDefault="009952C1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aparició </w:t>
            </w:r>
            <w:r>
              <w:rPr>
                <w:b/>
                <w:bCs/>
              </w:rPr>
              <w:t xml:space="preserve">capitalisme </w:t>
            </w:r>
            <w:r>
              <w:t>(màxim benefici)</w:t>
            </w:r>
          </w:p>
          <w:p w14:paraId="35E5BA20" w14:textId="77777777" w:rsidR="009952C1" w:rsidRPr="009952C1" w:rsidRDefault="009952C1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major producció </w:t>
            </w:r>
            <w:r w:rsidRPr="009952C1">
              <w:rPr>
                <w:color w:val="FFC000" w:themeColor="accent1"/>
              </w:rP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baixen els preus</w:t>
            </w:r>
          </w:p>
          <w:p w14:paraId="0F858119" w14:textId="50B82BF7" w:rsidR="009952C1" w:rsidRDefault="009952C1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producció en </w:t>
            </w:r>
            <w:r>
              <w:rPr>
                <w:b/>
                <w:bCs/>
              </w:rPr>
              <w:t>sèrie</w:t>
            </w:r>
            <w:r>
              <w:t xml:space="preserve"> (estandaritzats)</w:t>
            </w:r>
          </w:p>
        </w:tc>
      </w:tr>
    </w:tbl>
    <w:p w14:paraId="465C9707" w14:textId="2AAF7357" w:rsidR="00EF44A2" w:rsidRDefault="009952C1" w:rsidP="009952C1">
      <w:pPr>
        <w:pStyle w:val="Ttulo1"/>
        <w:ind w:left="851" w:hanging="494"/>
      </w:pPr>
      <w:r>
        <w:t>SEGONA REVOLUCIÓ INDUSTRIAL</w:t>
      </w:r>
    </w:p>
    <w:p w14:paraId="27E8A431" w14:textId="7D28FDE0" w:rsidR="009952C1" w:rsidRDefault="009952C1" w:rsidP="009952C1">
      <w:pPr>
        <w:shd w:val="clear" w:color="auto" w:fill="FFF2CC" w:themeFill="accent1" w:themeFillTint="33"/>
      </w:pPr>
      <w:r>
        <w:t xml:space="preserve">Es basa en la </w:t>
      </w:r>
      <w:r>
        <w:rPr>
          <w:b/>
          <w:bCs/>
        </w:rPr>
        <w:t>producció massiva</w:t>
      </w:r>
      <w:r>
        <w:t xml:space="preserve"> (pel capitalisme) mitjançant el </w:t>
      </w:r>
      <w:r>
        <w:rPr>
          <w:b/>
          <w:bCs/>
        </w:rPr>
        <w:t>foridsme</w:t>
      </w:r>
      <w:r>
        <w:t>, l’</w:t>
      </w:r>
      <w:r>
        <w:rPr>
          <w:b/>
          <w:bCs/>
        </w:rPr>
        <w:t>electricitat</w:t>
      </w:r>
      <w:r>
        <w:t xml:space="preserve"> i el </w:t>
      </w:r>
      <w:r>
        <w:rPr>
          <w:b/>
          <w:bCs/>
        </w:rPr>
        <w:t>petroli</w:t>
      </w:r>
      <w:r>
        <w:t>.</w:t>
      </w:r>
    </w:p>
    <w:p w14:paraId="28A07A0E" w14:textId="2E17F28C" w:rsidR="009952C1" w:rsidRDefault="009952C1" w:rsidP="009952C1">
      <w:pPr>
        <w:rPr>
          <w:b/>
          <w:bCs/>
        </w:rPr>
      </w:pPr>
      <w:r>
        <w:rPr>
          <w:b/>
          <w:bCs/>
          <w:color w:val="FFC000" w:themeColor="accent1"/>
        </w:rPr>
        <w:t xml:space="preserve">Alemanya, Japó, E.E.U.U </w:t>
      </w:r>
      <w:r w:rsidRPr="009952C1">
        <w:rPr>
          <w:b/>
          <w:bCs/>
        </w:rPr>
        <w:t>1850-70 (s.XIX)</w:t>
      </w:r>
    </w:p>
    <w:tbl>
      <w:tblPr>
        <w:tblStyle w:val="Tabladelista1clara-nfasis1"/>
        <w:tblW w:w="0" w:type="auto"/>
        <w:tblLook w:val="0480" w:firstRow="0" w:lastRow="0" w:firstColumn="1" w:lastColumn="0" w:noHBand="0" w:noVBand="1"/>
      </w:tblPr>
      <w:tblGrid>
        <w:gridCol w:w="2410"/>
        <w:gridCol w:w="5528"/>
      </w:tblGrid>
      <w:tr w:rsidR="009952C1" w14:paraId="5FC07BD2" w14:textId="77777777" w:rsidTr="006B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0E506BE4" w14:textId="77777777" w:rsidR="009952C1" w:rsidRPr="00EF44A2" w:rsidRDefault="009952C1" w:rsidP="003D6A06">
            <w:pPr>
              <w:rPr>
                <w:color w:val="FFFFFF" w:themeColor="background1"/>
              </w:rPr>
            </w:pPr>
            <w:r w:rsidRPr="00EF44A2">
              <w:rPr>
                <w:color w:val="FFFFFF" w:themeColor="background1"/>
              </w:rPr>
              <w:t>ENERGIA</w:t>
            </w:r>
          </w:p>
        </w:tc>
        <w:tc>
          <w:tcPr>
            <w:tcW w:w="5528" w:type="dxa"/>
          </w:tcPr>
          <w:p w14:paraId="3E47B390" w14:textId="4D87178F" w:rsidR="009952C1" w:rsidRPr="009952C1" w:rsidRDefault="009952C1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electricitat</w:t>
            </w:r>
            <w:r>
              <w:t xml:space="preserve">, </w:t>
            </w:r>
            <w:r>
              <w:rPr>
                <w:b/>
                <w:bCs/>
              </w:rPr>
              <w:t>gas</w:t>
            </w:r>
            <w:r>
              <w:t xml:space="preserve"> i </w:t>
            </w:r>
            <w:r>
              <w:rPr>
                <w:b/>
                <w:bCs/>
              </w:rPr>
              <w:t>petroli</w:t>
            </w:r>
          </w:p>
        </w:tc>
      </w:tr>
      <w:tr w:rsidR="009952C1" w14:paraId="1922DF90" w14:textId="77777777" w:rsidTr="006B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765AFF54" w14:textId="77777777" w:rsidR="009952C1" w:rsidRPr="00EF44A2" w:rsidRDefault="009952C1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SECTORS INDUSTRIALS</w:t>
            </w:r>
          </w:p>
        </w:tc>
        <w:tc>
          <w:tcPr>
            <w:tcW w:w="5528" w:type="dxa"/>
          </w:tcPr>
          <w:p w14:paraId="1C0223C4" w14:textId="205B53A8" w:rsidR="009952C1" w:rsidRPr="00EF44A2" w:rsidRDefault="009952C1" w:rsidP="003D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química, elèctrica, automobilística</w:t>
            </w:r>
          </w:p>
        </w:tc>
      </w:tr>
      <w:tr w:rsidR="009952C1" w14:paraId="0594C3C6" w14:textId="77777777" w:rsidTr="006B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69E7441E" w14:textId="77777777" w:rsidR="009952C1" w:rsidRPr="00EF44A2" w:rsidRDefault="009952C1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INVENTS</w:t>
            </w:r>
          </w:p>
        </w:tc>
        <w:tc>
          <w:tcPr>
            <w:tcW w:w="5528" w:type="dxa"/>
          </w:tcPr>
          <w:p w14:paraId="0AAF3348" w14:textId="55CC2C83" w:rsidR="009952C1" w:rsidRDefault="003514EA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BEE5F8" wp14:editId="7FA968A9">
                      <wp:simplePos x="0" y="0"/>
                      <wp:positionH relativeFrom="column">
                        <wp:posOffset>1007706</wp:posOffset>
                      </wp:positionH>
                      <wp:positionV relativeFrom="paragraph">
                        <wp:posOffset>96014</wp:posOffset>
                      </wp:positionV>
                      <wp:extent cx="130629" cy="0"/>
                      <wp:effectExtent l="0" t="76200" r="22225" b="95250"/>
                      <wp:wrapNone/>
                      <wp:docPr id="34" name="Conector recto de flech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8E7B5" id="Conector recto de flecha 34" o:spid="_x0000_s1026" type="#_x0000_t32" style="position:absolute;margin-left:79.35pt;margin-top:7.55pt;width:10.3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 w:rsidR="009952C1">
              <w:rPr>
                <w:b/>
                <w:bCs/>
              </w:rPr>
              <w:t>motor d’explosió</w:t>
            </w:r>
            <w:r w:rsidR="009952C1">
              <w:t xml:space="preserve">     telègraf</w:t>
            </w:r>
          </w:p>
          <w:p w14:paraId="45E2DA11" w14:textId="40583BF0" w:rsidR="009952C1" w:rsidRDefault="003514EA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86422B" wp14:editId="535B7CC6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91881</wp:posOffset>
                      </wp:positionV>
                      <wp:extent cx="130629" cy="0"/>
                      <wp:effectExtent l="0" t="76200" r="22225" b="95250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71996" id="Conector recto de flecha 35" o:spid="_x0000_s1026" type="#_x0000_t32" style="position:absolute;margin-left:79.25pt;margin-top:7.25pt;width:10.3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 w:rsidR="009952C1">
              <w:t xml:space="preserve">                                     telèfon</w:t>
            </w:r>
          </w:p>
          <w:p w14:paraId="0CE2195F" w14:textId="67E029CB" w:rsidR="009952C1" w:rsidRDefault="006B23BE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193EB7" wp14:editId="0BAEDF09">
                      <wp:simplePos x="0" y="0"/>
                      <wp:positionH relativeFrom="column">
                        <wp:posOffset>1026367</wp:posOffset>
                      </wp:positionH>
                      <wp:positionV relativeFrom="paragraph">
                        <wp:posOffset>95341</wp:posOffset>
                      </wp:positionV>
                      <wp:extent cx="130629" cy="0"/>
                      <wp:effectExtent l="0" t="76200" r="22225" b="95250"/>
                      <wp:wrapNone/>
                      <wp:docPr id="36" name="Conector recto de flech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3ED9D" id="Conector recto de flecha 36" o:spid="_x0000_s1026" type="#_x0000_t32" style="position:absolute;margin-left:80.8pt;margin-top:7.5pt;width:10.3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 w:rsidR="009952C1">
              <w:t xml:space="preserve">                                     automòbils</w:t>
            </w:r>
          </w:p>
          <w:p w14:paraId="11159F81" w14:textId="1D0AE30B" w:rsidR="009952C1" w:rsidRPr="009952C1" w:rsidRDefault="006B23BE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C39612" wp14:editId="46A58CFF">
                      <wp:simplePos x="0" y="0"/>
                      <wp:positionH relativeFrom="column">
                        <wp:posOffset>1026367</wp:posOffset>
                      </wp:positionH>
                      <wp:positionV relativeFrom="paragraph">
                        <wp:posOffset>90921</wp:posOffset>
                      </wp:positionV>
                      <wp:extent cx="130629" cy="0"/>
                      <wp:effectExtent l="0" t="76200" r="22225" b="95250"/>
                      <wp:wrapNone/>
                      <wp:docPr id="37" name="Conector recto de flech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F8641" id="Conector recto de flecha 37" o:spid="_x0000_s1026" type="#_x0000_t32" style="position:absolute;margin-left:80.8pt;margin-top:7.15pt;width:10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 w:rsidR="009952C1">
              <w:t xml:space="preserve">                                     electricitat</w:t>
            </w:r>
          </w:p>
        </w:tc>
      </w:tr>
      <w:tr w:rsidR="009952C1" w14:paraId="108A87D3" w14:textId="77777777" w:rsidTr="006B23BE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37274757" w14:textId="77777777" w:rsidR="009952C1" w:rsidRPr="00EF44A2" w:rsidRDefault="009952C1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MODE DE PRODUCCIÓ</w:t>
            </w:r>
          </w:p>
        </w:tc>
        <w:tc>
          <w:tcPr>
            <w:tcW w:w="5528" w:type="dxa"/>
          </w:tcPr>
          <w:p w14:paraId="78E8A839" w14:textId="41EA0F2B" w:rsidR="009952C1" w:rsidRPr="006B23BE" w:rsidRDefault="006B23BE" w:rsidP="003D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producció en cadena, en sèrie</w:t>
            </w:r>
            <w:r>
              <w:t xml:space="preserve"> (fordisme)</w:t>
            </w:r>
          </w:p>
        </w:tc>
      </w:tr>
      <w:tr w:rsidR="009952C1" w14:paraId="46102645" w14:textId="77777777" w:rsidTr="006B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2D895988" w14:textId="77777777" w:rsidR="009952C1" w:rsidRPr="00EF44A2" w:rsidRDefault="009952C1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CONSEQÜÈNCIES</w:t>
            </w:r>
          </w:p>
        </w:tc>
        <w:tc>
          <w:tcPr>
            <w:tcW w:w="5528" w:type="dxa"/>
          </w:tcPr>
          <w:p w14:paraId="5EF8D474" w14:textId="4FC390A0" w:rsidR="009952C1" w:rsidRDefault="006B23BE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fordisme </w:t>
            </w:r>
            <w:r w:rsidRPr="006B23BE">
              <w:rPr>
                <w:color w:val="FFC000" w:themeColor="accent1"/>
              </w:rPr>
              <w:sym w:font="Wingdings" w:char="F0E0"/>
            </w:r>
            <w:r w:rsidRPr="006B23BE">
              <w:rPr>
                <w:color w:val="FFC000" w:themeColor="accent1"/>
              </w:rPr>
              <w:t xml:space="preserve"> </w:t>
            </w:r>
            <w:r>
              <w:rPr>
                <w:b/>
                <w:bCs/>
              </w:rPr>
              <w:t>explotació laboral</w:t>
            </w:r>
          </w:p>
          <w:p w14:paraId="1209BBA8" w14:textId="3A493FF1" w:rsidR="006B23BE" w:rsidRDefault="006B23BE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capitalisme salvatge</w:t>
            </w:r>
            <w:r>
              <w:t xml:space="preserve"> </w:t>
            </w:r>
            <w:r w:rsidRPr="006B23BE">
              <w:rPr>
                <w:color w:val="FFC000" w:themeColor="accent1"/>
              </w:rPr>
              <w:sym w:font="Wingdings" w:char="F0E0"/>
            </w:r>
            <w:r w:rsidRPr="006B23BE">
              <w:rPr>
                <w:color w:val="FFC000" w:themeColor="accent1"/>
              </w:rPr>
              <w:t xml:space="preserve"> </w:t>
            </w:r>
            <w:r>
              <w:t>publicitat, consumisme</w:t>
            </w:r>
          </w:p>
          <w:p w14:paraId="255372E8" w14:textId="423FD9DA" w:rsidR="006B23BE" w:rsidRDefault="006B23BE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comença l’impacte al medi ambient</w:t>
            </w:r>
          </w:p>
          <w:p w14:paraId="408193CE" w14:textId="140040B4" w:rsidR="006B23BE" w:rsidRDefault="006B23BE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4EDF22" wp14:editId="5663FDB2">
                      <wp:simplePos x="0" y="0"/>
                      <wp:positionH relativeFrom="column">
                        <wp:posOffset>2006081</wp:posOffset>
                      </wp:positionH>
                      <wp:positionV relativeFrom="paragraph">
                        <wp:posOffset>277352</wp:posOffset>
                      </wp:positionV>
                      <wp:extent cx="130629" cy="0"/>
                      <wp:effectExtent l="0" t="76200" r="22225" b="95250"/>
                      <wp:wrapNone/>
                      <wp:docPr id="39" name="Conector recto de flech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F32E7" id="Conector recto de flecha 39" o:spid="_x0000_s1026" type="#_x0000_t32" style="position:absolute;margin-left:157.95pt;margin-top:21.85pt;width:10.3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C85676" wp14:editId="6B4BFD35">
                      <wp:simplePos x="0" y="0"/>
                      <wp:positionH relativeFrom="column">
                        <wp:posOffset>2005524</wp:posOffset>
                      </wp:positionH>
                      <wp:positionV relativeFrom="paragraph">
                        <wp:posOffset>93345</wp:posOffset>
                      </wp:positionV>
                      <wp:extent cx="130629" cy="0"/>
                      <wp:effectExtent l="0" t="76200" r="22225" b="95250"/>
                      <wp:wrapNone/>
                      <wp:docPr id="38" name="Conector recto de flech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D9D4D" id="Conector recto de flecha 38" o:spid="_x0000_s1026" type="#_x0000_t32" style="position:absolute;margin-left:157.9pt;margin-top:7.35pt;width:10.3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" strokecolor="#ffc000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condicionament relacions socials     </w:t>
            </w:r>
            <w:r>
              <w:rPr>
                <w:b/>
                <w:bCs/>
              </w:rPr>
              <w:t>burgesia:</w:t>
            </w:r>
            <w:r>
              <w:t xml:space="preserve"> empresaris</w:t>
            </w:r>
            <w:r>
              <w:br/>
              <w:t xml:space="preserve">                                                                </w:t>
            </w:r>
            <w:r>
              <w:rPr>
                <w:b/>
                <w:bCs/>
              </w:rPr>
              <w:t>proletariat:</w:t>
            </w:r>
            <w:r>
              <w:t xml:space="preserve"> obrers</w:t>
            </w:r>
          </w:p>
        </w:tc>
      </w:tr>
    </w:tbl>
    <w:p w14:paraId="67C0B747" w14:textId="3DE8BDCF" w:rsidR="009952C1" w:rsidRDefault="006B23BE" w:rsidP="006B23BE">
      <w:pPr>
        <w:pStyle w:val="Ttulo2"/>
      </w:pPr>
      <w:r>
        <w:t>EL FORDISME</w:t>
      </w:r>
    </w:p>
    <w:p w14:paraId="24C683EB" w14:textId="46445E82" w:rsidR="006B23BE" w:rsidRDefault="006B23BE" w:rsidP="006B23BE">
      <w:pPr>
        <w:shd w:val="clear" w:color="auto" w:fill="FFF2CC" w:themeFill="accent1" w:themeFillTint="33"/>
      </w:pPr>
      <w:r>
        <w:t xml:space="preserve">El </w:t>
      </w:r>
      <w:r>
        <w:rPr>
          <w:b/>
          <w:bCs/>
        </w:rPr>
        <w:t>fordisme</w:t>
      </w:r>
      <w:r>
        <w:t xml:space="preserve"> és un </w:t>
      </w:r>
      <w:r>
        <w:rPr>
          <w:b/>
          <w:bCs/>
        </w:rPr>
        <w:t>sistema de producció industrial</w:t>
      </w:r>
      <w:r>
        <w:t xml:space="preserve"> que es basa en la </w:t>
      </w:r>
      <w:r>
        <w:rPr>
          <w:b/>
          <w:bCs/>
        </w:rPr>
        <w:t>cadena de muntatge</w:t>
      </w:r>
      <w:r>
        <w:t xml:space="preserve"> (s.XX) per la </w:t>
      </w:r>
      <w:r>
        <w:rPr>
          <w:u w:val="single"/>
        </w:rPr>
        <w:t>fabricació</w:t>
      </w:r>
      <w:r>
        <w:t>.</w:t>
      </w:r>
    </w:p>
    <w:p w14:paraId="47EA8854" w14:textId="0E352EA3" w:rsidR="006B23BE" w:rsidRDefault="006B23BE" w:rsidP="00506D1E">
      <w:pPr>
        <w:pStyle w:val="Prrafodelista"/>
        <w:numPr>
          <w:ilvl w:val="0"/>
          <w:numId w:val="18"/>
        </w:numPr>
        <w:ind w:left="284" w:hanging="284"/>
      </w:pPr>
      <w:r>
        <w:t xml:space="preserve">Pren el nom de l’empresa automobilística </w:t>
      </w:r>
      <w:r>
        <w:rPr>
          <w:b/>
          <w:bCs/>
        </w:rPr>
        <w:t>Ford</w:t>
      </w:r>
      <w:r>
        <w:t xml:space="preserve"> que va emprar aquest mètode en la fabricació de </w:t>
      </w:r>
      <w:r>
        <w:rPr>
          <w:u w:val="single"/>
        </w:rPr>
        <w:t>cotxes</w:t>
      </w:r>
      <w:r>
        <w:t>.</w:t>
      </w:r>
    </w:p>
    <w:p w14:paraId="1E3B0791" w14:textId="77777777" w:rsidR="006B23BE" w:rsidRDefault="006B23BE">
      <w:pPr>
        <w:rPr>
          <w:rFonts w:eastAsiaTheme="majorEastAsia"/>
          <w:b/>
          <w:caps/>
          <w:sz w:val="32"/>
          <w:szCs w:val="36"/>
          <w:u w:val="single"/>
        </w:rPr>
      </w:pPr>
      <w:r>
        <w:br w:type="page"/>
      </w:r>
    </w:p>
    <w:p w14:paraId="294AD1D2" w14:textId="67255501" w:rsidR="006B23BE" w:rsidRDefault="006B23BE" w:rsidP="006B23BE">
      <w:pPr>
        <w:pStyle w:val="Ttulo3"/>
      </w:pPr>
      <w:r>
        <w:lastRenderedPageBreak/>
        <w:t>LA CADENA DE MUNTATGE</w:t>
      </w:r>
    </w:p>
    <w:p w14:paraId="7D3EA3F8" w14:textId="1668D66A" w:rsidR="006B23BE" w:rsidRDefault="006B23BE" w:rsidP="006B23BE">
      <w:pPr>
        <w:shd w:val="clear" w:color="auto" w:fill="FFF2CC" w:themeFill="accent1" w:themeFillTint="33"/>
      </w:pPr>
      <w:r w:rsidRPr="006B23B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42127B" wp14:editId="01980952">
                <wp:simplePos x="0" y="0"/>
                <wp:positionH relativeFrom="column">
                  <wp:posOffset>1996440</wp:posOffset>
                </wp:positionH>
                <wp:positionV relativeFrom="paragraph">
                  <wp:posOffset>285944</wp:posOffset>
                </wp:positionV>
                <wp:extent cx="1800950" cy="289249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950" cy="28924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8E3C069" w14:textId="3BA2308E" w:rsidR="006B23BE" w:rsidRPr="00873266" w:rsidRDefault="006B23BE" w:rsidP="006B23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cinta transportadora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2127B" id="Rectángulo 43" o:spid="_x0000_s1029" style="position:absolute;margin-left:157.2pt;margin-top:22.5pt;width:141.8pt;height:2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" filled="f" stroked="f" strokeweight="2.25pt">
                <v:stroke joinstyle="round"/>
                <v:textbox>
                  <w:txbxContent>
                    <w:p w14:paraId="48E3C069" w14:textId="3BA2308E" w:rsidR="006B23BE" w:rsidRPr="00873266" w:rsidRDefault="006B23BE" w:rsidP="006B23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cinta transportadora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Es basa en la </w:t>
      </w:r>
      <w:r>
        <w:rPr>
          <w:b/>
          <w:bCs/>
        </w:rPr>
        <w:t>divisió de tasques especialitzades</w:t>
      </w:r>
      <w:r>
        <w:t xml:space="preserve"> per cada treballador mitjançant una </w:t>
      </w:r>
      <w:r>
        <w:rPr>
          <w:b/>
          <w:bCs/>
        </w:rPr>
        <w:t>cinta transportadora</w:t>
      </w:r>
      <w:r>
        <w:t>.</w:t>
      </w:r>
    </w:p>
    <w:p w14:paraId="2F8C1998" w14:textId="463277C7" w:rsidR="006B23BE" w:rsidRDefault="006B23BE" w:rsidP="006B23BE">
      <w:r w:rsidRPr="006B23B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C3B306" wp14:editId="35245719">
                <wp:simplePos x="0" y="0"/>
                <wp:positionH relativeFrom="column">
                  <wp:posOffset>2118049</wp:posOffset>
                </wp:positionH>
                <wp:positionV relativeFrom="paragraph">
                  <wp:posOffset>104814</wp:posOffset>
                </wp:positionV>
                <wp:extent cx="1605254" cy="167640"/>
                <wp:effectExtent l="0" t="19050" r="33655" b="41910"/>
                <wp:wrapNone/>
                <wp:docPr id="42" name="Flecha: a la der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54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11C4D" id="Flecha: a la derecha 42" o:spid="_x0000_s1026" type="#_x0000_t13" style="position:absolute;margin-left:166.8pt;margin-top:8.25pt;width:126.4pt;height:13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" adj="20472" fillcolor="#ffc000 [3204]" strokecolor="#7f5f00 [1604]" strokeweight="1pt"/>
            </w:pict>
          </mc:Fallback>
        </mc:AlternateContent>
      </w:r>
      <w:r w:rsidRPr="006B23B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017377" wp14:editId="50086C88">
                <wp:simplePos x="0" y="0"/>
                <wp:positionH relativeFrom="column">
                  <wp:posOffset>3722707</wp:posOffset>
                </wp:positionH>
                <wp:positionV relativeFrom="paragraph">
                  <wp:posOffset>20320</wp:posOffset>
                </wp:positionV>
                <wp:extent cx="1641799" cy="344805"/>
                <wp:effectExtent l="19050" t="19050" r="15875" b="1714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799" cy="3448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90147DB" w14:textId="1A2FBF7B" w:rsidR="006B23BE" w:rsidRPr="00873266" w:rsidRDefault="006B23BE" w:rsidP="006B23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treballador especialitzat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7377" id="Rectángulo 41" o:spid="_x0000_s1030" style="position:absolute;margin-left:293.15pt;margin-top:1.6pt;width:129.3pt;height:2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" filled="f" strokecolor="#ffc000 [3204]" strokeweight="2.25pt">
                <v:stroke joinstyle="round"/>
                <v:textbox>
                  <w:txbxContent>
                    <w:p w14:paraId="390147DB" w14:textId="1A2FBF7B" w:rsidR="006B23BE" w:rsidRPr="00873266" w:rsidRDefault="006B23BE" w:rsidP="006B23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treballador especialitzat</w:t>
                      </w:r>
                    </w:p>
                  </w:txbxContent>
                </v:textbox>
              </v:rect>
            </w:pict>
          </mc:Fallback>
        </mc:AlternateContent>
      </w:r>
      <w:r w:rsidRPr="006B23B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B01EB" wp14:editId="564D4467">
                <wp:simplePos x="0" y="0"/>
                <wp:positionH relativeFrom="column">
                  <wp:posOffset>270589</wp:posOffset>
                </wp:positionH>
                <wp:positionV relativeFrom="paragraph">
                  <wp:posOffset>11508</wp:posOffset>
                </wp:positionV>
                <wp:extent cx="1800950" cy="344805"/>
                <wp:effectExtent l="19050" t="19050" r="27940" b="1714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950" cy="3448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7D7A51E" w14:textId="3AA6EB12" w:rsidR="006B23BE" w:rsidRPr="00873266" w:rsidRDefault="006B23BE" w:rsidP="006B23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treballador especialitzat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B01EB" id="Rectángulo 40" o:spid="_x0000_s1031" style="position:absolute;margin-left:21.3pt;margin-top:.9pt;width:141.8pt;height:27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" filled="f" strokecolor="#ffc000 [3204]" strokeweight="2.25pt">
                <v:stroke joinstyle="round"/>
                <v:textbox>
                  <w:txbxContent>
                    <w:p w14:paraId="47D7A51E" w14:textId="3AA6EB12" w:rsidR="006B23BE" w:rsidRPr="00873266" w:rsidRDefault="006B23BE" w:rsidP="006B23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treballador especialitzat</w:t>
                      </w:r>
                    </w:p>
                  </w:txbxContent>
                </v:textbox>
              </v:rect>
            </w:pict>
          </mc:Fallback>
        </mc:AlternateContent>
      </w:r>
    </w:p>
    <w:p w14:paraId="1929F599" w14:textId="79BF9C0F" w:rsidR="006B23BE" w:rsidRDefault="006B23BE" w:rsidP="006B23BE"/>
    <w:p w14:paraId="358EFA45" w14:textId="77777777" w:rsidR="006B23BE" w:rsidRPr="006B23BE" w:rsidRDefault="006B23BE" w:rsidP="006B23BE">
      <w:pPr>
        <w:rPr>
          <w:sz w:val="8"/>
          <w:szCs w:val="8"/>
        </w:rPr>
      </w:pPr>
    </w:p>
    <w:p w14:paraId="46D2F578" w14:textId="3ADFC4D5" w:rsidR="006B23BE" w:rsidRDefault="006B23BE" w:rsidP="006B23BE">
      <w:pPr>
        <w:pStyle w:val="Ttulo3"/>
      </w:pPr>
      <w:r>
        <w:t>CONSEQÜÈNCIES</w:t>
      </w: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6B23BE" w14:paraId="2FE73BD0" w14:textId="77777777" w:rsidTr="006B2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13" w:type="dxa"/>
          </w:tcPr>
          <w:p w14:paraId="634125BB" w14:textId="4970C0FC" w:rsidR="006B23BE" w:rsidRDefault="006B23BE" w:rsidP="006B23BE">
            <w:r>
              <w:t>AVANTATGES</w:t>
            </w:r>
          </w:p>
        </w:tc>
        <w:tc>
          <w:tcPr>
            <w:tcW w:w="4513" w:type="dxa"/>
          </w:tcPr>
          <w:p w14:paraId="55516D9E" w14:textId="6CC34262" w:rsidR="006B23BE" w:rsidRDefault="006B23BE" w:rsidP="006B23BE">
            <w:r>
              <w:t>DESAVANTATGES</w:t>
            </w:r>
          </w:p>
        </w:tc>
      </w:tr>
      <w:tr w:rsidR="006B23BE" w14:paraId="02DACF6A" w14:textId="77777777" w:rsidTr="006B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3FDD0992" w14:textId="77777777" w:rsidR="006B23BE" w:rsidRDefault="004E3018" w:rsidP="00506D1E">
            <w:pPr>
              <w:pStyle w:val="Prrafodelista"/>
              <w:numPr>
                <w:ilvl w:val="0"/>
                <w:numId w:val="19"/>
              </w:numPr>
              <w:ind w:left="166" w:hanging="166"/>
            </w:pPr>
            <w:r>
              <w:t xml:space="preserve">Producció </w:t>
            </w:r>
            <w:r>
              <w:rPr>
                <w:b/>
                <w:bCs/>
              </w:rPr>
              <w:t>massiva</w:t>
            </w:r>
          </w:p>
          <w:p w14:paraId="2A8138ED" w14:textId="77777777" w:rsidR="004E3018" w:rsidRDefault="004E3018" w:rsidP="00506D1E">
            <w:pPr>
              <w:pStyle w:val="Prrafodelista"/>
              <w:numPr>
                <w:ilvl w:val="0"/>
                <w:numId w:val="19"/>
              </w:numPr>
              <w:ind w:left="166" w:hanging="166"/>
            </w:pPr>
            <w:r>
              <w:t xml:space="preserve">Reducció </w:t>
            </w:r>
            <w:r>
              <w:rPr>
                <w:b/>
                <w:bCs/>
              </w:rPr>
              <w:t>preu final</w:t>
            </w:r>
          </w:p>
          <w:p w14:paraId="54EE663D" w14:textId="030817F9" w:rsidR="004E3018" w:rsidRDefault="004E3018" w:rsidP="00506D1E">
            <w:pPr>
              <w:pStyle w:val="Prrafodelista"/>
              <w:numPr>
                <w:ilvl w:val="0"/>
                <w:numId w:val="19"/>
              </w:numPr>
              <w:ind w:left="166" w:hanging="166"/>
            </w:pPr>
            <w:r>
              <w:t xml:space="preserve">Elaboració </w:t>
            </w:r>
            <w:r>
              <w:rPr>
                <w:b/>
                <w:bCs/>
              </w:rPr>
              <w:t>automatitzada</w:t>
            </w:r>
          </w:p>
        </w:tc>
        <w:tc>
          <w:tcPr>
            <w:tcW w:w="4513" w:type="dxa"/>
          </w:tcPr>
          <w:p w14:paraId="2714EC65" w14:textId="77777777" w:rsidR="006B23BE" w:rsidRDefault="004E3018" w:rsidP="00506D1E">
            <w:pPr>
              <w:pStyle w:val="Prrafodelista"/>
              <w:numPr>
                <w:ilvl w:val="0"/>
                <w:numId w:val="19"/>
              </w:numPr>
              <w:ind w:left="206" w:hanging="206"/>
            </w:pPr>
            <w:r>
              <w:t xml:space="preserve">Genera </w:t>
            </w:r>
            <w:r>
              <w:rPr>
                <w:b/>
                <w:bCs/>
              </w:rPr>
              <w:t>consumisme</w:t>
            </w:r>
          </w:p>
          <w:p w14:paraId="6701696B" w14:textId="77777777" w:rsidR="004E3018" w:rsidRDefault="004E3018" w:rsidP="00506D1E">
            <w:pPr>
              <w:pStyle w:val="Prrafodelista"/>
              <w:numPr>
                <w:ilvl w:val="0"/>
                <w:numId w:val="19"/>
              </w:numPr>
              <w:ind w:left="206" w:hanging="206"/>
            </w:pPr>
            <w:r>
              <w:t xml:space="preserve">Substitueix </w:t>
            </w:r>
            <w:r>
              <w:rPr>
                <w:b/>
                <w:bCs/>
              </w:rPr>
              <w:t>treballadors</w:t>
            </w:r>
          </w:p>
          <w:p w14:paraId="1B6BA1F8" w14:textId="77777777" w:rsidR="004E3018" w:rsidRDefault="004E3018" w:rsidP="00506D1E">
            <w:pPr>
              <w:pStyle w:val="Prrafodelista"/>
              <w:numPr>
                <w:ilvl w:val="0"/>
                <w:numId w:val="19"/>
              </w:numPr>
              <w:ind w:left="206" w:hanging="206"/>
            </w:pPr>
            <w:r>
              <w:t xml:space="preserve">Producció </w:t>
            </w:r>
            <w:r>
              <w:rPr>
                <w:b/>
                <w:bCs/>
              </w:rPr>
              <w:t>estandaritzada</w:t>
            </w:r>
          </w:p>
          <w:p w14:paraId="58D51D88" w14:textId="12B37D0E" w:rsidR="004E3018" w:rsidRDefault="004E3018" w:rsidP="00506D1E">
            <w:pPr>
              <w:pStyle w:val="Prrafodelista"/>
              <w:numPr>
                <w:ilvl w:val="0"/>
                <w:numId w:val="19"/>
              </w:numPr>
              <w:ind w:left="206" w:hanging="206"/>
            </w:pPr>
            <w:r>
              <w:t xml:space="preserve">Requereix </w:t>
            </w:r>
            <w:r>
              <w:rPr>
                <w:b/>
                <w:bCs/>
              </w:rPr>
              <w:t>maquinària especialitzada</w:t>
            </w:r>
          </w:p>
        </w:tc>
      </w:tr>
    </w:tbl>
    <w:p w14:paraId="521CEDE8" w14:textId="07361BA2" w:rsidR="006B23BE" w:rsidRDefault="004E3018" w:rsidP="004E3018">
      <w:pPr>
        <w:pStyle w:val="Ttulo2"/>
      </w:pPr>
      <w:r>
        <w:t>LES CONDICIONS LABORALS</w:t>
      </w:r>
    </w:p>
    <w:tbl>
      <w:tblPr>
        <w:tblStyle w:val="Tablaconcuadrcula5oscura-nfasis1"/>
        <w:tblW w:w="0" w:type="auto"/>
        <w:tblLook w:val="0220" w:firstRow="1" w:lastRow="0" w:firstColumn="0" w:lastColumn="0" w:noHBand="1" w:noVBand="0"/>
      </w:tblPr>
      <w:tblGrid>
        <w:gridCol w:w="2830"/>
        <w:gridCol w:w="2977"/>
      </w:tblGrid>
      <w:tr w:rsidR="004E3018" w14:paraId="2606615C" w14:textId="77777777" w:rsidTr="004E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7" w:type="dxa"/>
            <w:gridSpan w:val="2"/>
          </w:tcPr>
          <w:p w14:paraId="3C626696" w14:textId="502502C9" w:rsidR="004E3018" w:rsidRDefault="004E3018" w:rsidP="004E3018">
            <w:pPr>
              <w:jc w:val="center"/>
            </w:pPr>
            <w:r>
              <w:t>SEGLE XIX</w:t>
            </w:r>
          </w:p>
        </w:tc>
      </w:tr>
      <w:tr w:rsidR="004E3018" w14:paraId="6E4E7C9F" w14:textId="77777777" w:rsidTr="004E30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5E84FF45" w14:textId="77777777" w:rsidR="004E3018" w:rsidRPr="004E3018" w:rsidRDefault="004E3018" w:rsidP="004E3018">
            <w:pPr>
              <w:tabs>
                <w:tab w:val="left" w:pos="1411"/>
              </w:tabs>
              <w:rPr>
                <w:b/>
                <w:bCs/>
                <w:color w:val="BF8F00" w:themeColor="accent1" w:themeShade="BF"/>
                <w:u w:val="single"/>
              </w:rPr>
            </w:pPr>
            <w:r w:rsidRPr="004E3018">
              <w:rPr>
                <w:b/>
                <w:bCs/>
                <w:color w:val="BF8F00" w:themeColor="accent1" w:themeShade="BF"/>
                <w:u w:val="single"/>
              </w:rPr>
              <w:t>PAÏSOS DESENVOLUPATS</w:t>
            </w:r>
          </w:p>
          <w:p w14:paraId="5FD3FD14" w14:textId="77777777" w:rsidR="004E3018" w:rsidRDefault="004E3018" w:rsidP="00506D1E">
            <w:pPr>
              <w:pStyle w:val="Prrafodelista"/>
              <w:numPr>
                <w:ilvl w:val="0"/>
                <w:numId w:val="20"/>
              </w:numPr>
              <w:tabs>
                <w:tab w:val="left" w:pos="1411"/>
              </w:tabs>
              <w:ind w:left="166" w:hanging="166"/>
            </w:pPr>
            <w:r>
              <w:rPr>
                <w:b/>
                <w:bCs/>
              </w:rPr>
              <w:t>llargues jornades laborals</w:t>
            </w:r>
          </w:p>
          <w:p w14:paraId="10BE4688" w14:textId="77777777" w:rsidR="004E3018" w:rsidRPr="004E3018" w:rsidRDefault="004E3018" w:rsidP="00506D1E">
            <w:pPr>
              <w:pStyle w:val="Prrafodelista"/>
              <w:numPr>
                <w:ilvl w:val="0"/>
                <w:numId w:val="20"/>
              </w:numPr>
              <w:tabs>
                <w:tab w:val="left" w:pos="1411"/>
              </w:tabs>
              <w:ind w:left="166" w:hanging="166"/>
            </w:pPr>
            <w:r>
              <w:t xml:space="preserve">treball </w:t>
            </w:r>
            <w:r>
              <w:rPr>
                <w:b/>
                <w:bCs/>
              </w:rPr>
              <w:t>infantil</w:t>
            </w:r>
          </w:p>
          <w:p w14:paraId="0B06FEDA" w14:textId="77777777" w:rsidR="004E3018" w:rsidRDefault="004E3018" w:rsidP="00506D1E">
            <w:pPr>
              <w:pStyle w:val="Prrafodelista"/>
              <w:numPr>
                <w:ilvl w:val="0"/>
                <w:numId w:val="20"/>
              </w:numPr>
              <w:tabs>
                <w:tab w:val="left" w:pos="1411"/>
              </w:tabs>
              <w:ind w:left="166" w:hanging="166"/>
            </w:pPr>
            <w:r>
              <w:rPr>
                <w:b/>
                <w:bCs/>
              </w:rPr>
              <w:t>salaris</w:t>
            </w:r>
            <w:r>
              <w:t xml:space="preserve"> baixos</w:t>
            </w:r>
          </w:p>
          <w:p w14:paraId="5DD1CA3B" w14:textId="028CBECF" w:rsidR="004E3018" w:rsidRPr="004E3018" w:rsidRDefault="004E3018" w:rsidP="00506D1E">
            <w:pPr>
              <w:pStyle w:val="Prrafodelista"/>
              <w:numPr>
                <w:ilvl w:val="0"/>
                <w:numId w:val="20"/>
              </w:numPr>
              <w:tabs>
                <w:tab w:val="left" w:pos="1411"/>
              </w:tabs>
              <w:ind w:left="166" w:hanging="166"/>
            </w:pPr>
            <w:r>
              <w:t xml:space="preserve">treball </w:t>
            </w:r>
            <w:r>
              <w:rPr>
                <w:b/>
                <w:bCs/>
              </w:rPr>
              <w:t>insegur</w:t>
            </w:r>
          </w:p>
        </w:tc>
        <w:tc>
          <w:tcPr>
            <w:tcW w:w="2977" w:type="dxa"/>
          </w:tcPr>
          <w:p w14:paraId="102BA4E6" w14:textId="77777777" w:rsidR="004E3018" w:rsidRPr="004E3018" w:rsidRDefault="004E3018" w:rsidP="004E3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8F00" w:themeColor="accent1" w:themeShade="BF"/>
              </w:rPr>
            </w:pPr>
            <w:r w:rsidRPr="004E3018">
              <w:rPr>
                <w:b/>
                <w:bCs/>
                <w:color w:val="BF8F00" w:themeColor="accent1" w:themeShade="BF"/>
                <w:u w:val="single"/>
              </w:rPr>
              <w:t>PAÏSOS SUBDESENVOLUPATS</w:t>
            </w:r>
          </w:p>
          <w:p w14:paraId="54482208" w14:textId="58AE122C" w:rsidR="004E3018" w:rsidRPr="004E3018" w:rsidRDefault="004E3018" w:rsidP="004E3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hi havia </w:t>
            </w:r>
            <w:r>
              <w:rPr>
                <w:b/>
                <w:bCs/>
              </w:rPr>
              <w:t>industrialització</w:t>
            </w:r>
          </w:p>
        </w:tc>
      </w:tr>
    </w:tbl>
    <w:p w14:paraId="41CED8B0" w14:textId="6088B995" w:rsidR="004E3018" w:rsidRDefault="004E3018" w:rsidP="00506D1E">
      <w:pPr>
        <w:pStyle w:val="Prrafodelista"/>
        <w:numPr>
          <w:ilvl w:val="0"/>
          <w:numId w:val="21"/>
        </w:numPr>
        <w:ind w:left="993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6A9389" wp14:editId="5F2A0B58">
                <wp:simplePos x="0" y="0"/>
                <wp:positionH relativeFrom="column">
                  <wp:posOffset>-8942</wp:posOffset>
                </wp:positionH>
                <wp:positionV relativeFrom="paragraph">
                  <wp:posOffset>58964</wp:posOffset>
                </wp:positionV>
                <wp:extent cx="653143" cy="587829"/>
                <wp:effectExtent l="19050" t="0" r="33020" b="41275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5878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EB8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4" o:spid="_x0000_s1026" type="#_x0000_t67" style="position:absolute;margin-left:-.7pt;margin-top:4.65pt;width:51.45pt;height:46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" adj="10800" fillcolor="#ffc000 [3204]" strokecolor="#7f5f00 [1604]" strokeweight="1pt"/>
            </w:pict>
          </mc:Fallback>
        </mc:AlternateContent>
      </w:r>
      <w:r>
        <w:t xml:space="preserve"> </w:t>
      </w:r>
      <w:r>
        <w:rPr>
          <w:b/>
          <w:bCs/>
        </w:rPr>
        <w:t>Sindicats:</w:t>
      </w:r>
      <w:r>
        <w:t xml:space="preserve"> horaris laborals, salari mínim, contractes de treball…</w:t>
      </w:r>
    </w:p>
    <w:p w14:paraId="7844813C" w14:textId="6B02086F" w:rsidR="004E3018" w:rsidRDefault="004E3018" w:rsidP="00506D1E">
      <w:pPr>
        <w:pStyle w:val="Prrafodelista"/>
        <w:numPr>
          <w:ilvl w:val="0"/>
          <w:numId w:val="21"/>
        </w:numPr>
        <w:ind w:left="993" w:hanging="142"/>
      </w:pPr>
      <w:r>
        <w:rPr>
          <w:noProof/>
        </w:rPr>
        <w:t xml:space="preserve">Millora salarial </w:t>
      </w:r>
      <w:r w:rsidRPr="004E3018">
        <w:rPr>
          <w:noProof/>
          <w:color w:val="FFC000" w:themeColor="accent1"/>
        </w:rPr>
        <w:sym w:font="Wingdings" w:char="F0E0"/>
      </w:r>
      <w:r w:rsidRPr="004E3018">
        <w:rPr>
          <w:noProof/>
          <w:color w:val="FFC000" w:themeColor="accent1"/>
        </w:rPr>
        <w:t xml:space="preserve"> </w:t>
      </w:r>
      <w:r>
        <w:rPr>
          <w:b/>
          <w:bCs/>
          <w:noProof/>
        </w:rPr>
        <w:t>ampliació</w:t>
      </w:r>
      <w:r>
        <w:rPr>
          <w:noProof/>
        </w:rPr>
        <w:t xml:space="preserve"> i </w:t>
      </w:r>
      <w:r>
        <w:rPr>
          <w:b/>
          <w:bCs/>
          <w:noProof/>
        </w:rPr>
        <w:t>mecanització</w:t>
      </w:r>
      <w:r>
        <w:rPr>
          <w:noProof/>
        </w:rPr>
        <w:t xml:space="preserve"> fàbriques</w:t>
      </w:r>
    </w:p>
    <w:p w14:paraId="480A7685" w14:textId="4A075E0F" w:rsidR="004E3018" w:rsidRDefault="004E3018" w:rsidP="004E3018"/>
    <w:p w14:paraId="17B04CA1" w14:textId="61788B89" w:rsidR="004E3018" w:rsidRDefault="004E3018" w:rsidP="004E3018"/>
    <w:tbl>
      <w:tblPr>
        <w:tblStyle w:val="Tablaconcuadrcula5oscura-nfasis1"/>
        <w:tblW w:w="9067" w:type="dxa"/>
        <w:tblLook w:val="0220" w:firstRow="1" w:lastRow="0" w:firstColumn="0" w:lastColumn="0" w:noHBand="1" w:noVBand="0"/>
      </w:tblPr>
      <w:tblGrid>
        <w:gridCol w:w="3823"/>
        <w:gridCol w:w="5244"/>
      </w:tblGrid>
      <w:tr w:rsidR="004E3018" w14:paraId="0F634C23" w14:textId="77777777" w:rsidTr="004E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6219B5E0" w14:textId="75EF53CF" w:rsidR="004E3018" w:rsidRDefault="004E3018" w:rsidP="003D6A06">
            <w:pPr>
              <w:jc w:val="center"/>
            </w:pPr>
            <w:r>
              <w:t>ACTUALITAT</w:t>
            </w:r>
          </w:p>
        </w:tc>
      </w:tr>
      <w:tr w:rsidR="004E3018" w14:paraId="23D3A3CC" w14:textId="77777777" w:rsidTr="004E30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</w:tcPr>
          <w:p w14:paraId="6F6C948F" w14:textId="77777777" w:rsidR="004E3018" w:rsidRPr="004E3018" w:rsidRDefault="004E3018" w:rsidP="003D6A06">
            <w:pPr>
              <w:tabs>
                <w:tab w:val="left" w:pos="1411"/>
              </w:tabs>
              <w:rPr>
                <w:b/>
                <w:bCs/>
                <w:color w:val="BF8F00" w:themeColor="accent1" w:themeShade="BF"/>
                <w:u w:val="single"/>
              </w:rPr>
            </w:pPr>
            <w:r w:rsidRPr="004E3018">
              <w:rPr>
                <w:b/>
                <w:bCs/>
                <w:color w:val="BF8F00" w:themeColor="accent1" w:themeShade="BF"/>
                <w:u w:val="single"/>
              </w:rPr>
              <w:t>PAÏSOS DESENVOLUPATS</w:t>
            </w:r>
          </w:p>
          <w:p w14:paraId="40EB283B" w14:textId="77777777" w:rsidR="004E3018" w:rsidRDefault="004E3018" w:rsidP="00506D1E">
            <w:pPr>
              <w:pStyle w:val="Prrafodelista"/>
              <w:numPr>
                <w:ilvl w:val="0"/>
                <w:numId w:val="20"/>
              </w:numPr>
              <w:tabs>
                <w:tab w:val="left" w:pos="1411"/>
              </w:tabs>
              <w:ind w:left="166" w:hanging="166"/>
            </w:pPr>
            <w:r>
              <w:t>millor estat</w:t>
            </w:r>
          </w:p>
          <w:p w14:paraId="67BC9A45" w14:textId="77777777" w:rsidR="004E3018" w:rsidRDefault="004E3018" w:rsidP="00506D1E">
            <w:pPr>
              <w:pStyle w:val="Prrafodelista"/>
              <w:numPr>
                <w:ilvl w:val="0"/>
                <w:numId w:val="20"/>
              </w:numPr>
              <w:tabs>
                <w:tab w:val="left" w:pos="1411"/>
              </w:tabs>
              <w:ind w:left="166" w:hanging="166"/>
            </w:pPr>
            <w:r>
              <w:rPr>
                <w:b/>
                <w:bCs/>
              </w:rPr>
              <w:t xml:space="preserve">crisis econòmiques </w:t>
            </w:r>
            <w:r w:rsidRPr="004E3018">
              <w:rPr>
                <w:color w:val="FFC000" w:themeColor="accent1"/>
              </w:rPr>
              <w:sym w:font="Wingdings" w:char="F0E0"/>
            </w:r>
            <w:r w:rsidRPr="004E3018">
              <w:rPr>
                <w:color w:val="FFC000" w:themeColor="accent1"/>
              </w:rPr>
              <w:t xml:space="preserve"> </w:t>
            </w:r>
            <w:r w:rsidRPr="004E3018">
              <w:t>empitjorament</w:t>
            </w:r>
          </w:p>
          <w:p w14:paraId="5D7807F5" w14:textId="6C4BEBDA" w:rsidR="004E3018" w:rsidRPr="004E3018" w:rsidRDefault="004E3018" w:rsidP="00506D1E">
            <w:pPr>
              <w:pStyle w:val="Prrafodelista"/>
              <w:numPr>
                <w:ilvl w:val="0"/>
                <w:numId w:val="20"/>
              </w:numPr>
              <w:tabs>
                <w:tab w:val="left" w:pos="1411"/>
              </w:tabs>
              <w:ind w:left="166" w:hanging="166"/>
            </w:pPr>
            <w:r>
              <w:rPr>
                <w:b/>
                <w:bCs/>
              </w:rPr>
              <w:t>deslocalització</w:t>
            </w:r>
          </w:p>
        </w:tc>
        <w:tc>
          <w:tcPr>
            <w:tcW w:w="5244" w:type="dxa"/>
          </w:tcPr>
          <w:p w14:paraId="60D61B9E" w14:textId="77777777" w:rsidR="004E3018" w:rsidRPr="004E3018" w:rsidRDefault="004E3018" w:rsidP="003D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8F00" w:themeColor="accent1" w:themeShade="BF"/>
              </w:rPr>
            </w:pPr>
            <w:r w:rsidRPr="004E3018">
              <w:rPr>
                <w:b/>
                <w:bCs/>
                <w:color w:val="BF8F00" w:themeColor="accent1" w:themeShade="BF"/>
                <w:u w:val="single"/>
              </w:rPr>
              <w:t>PAÏSOS SUBDESENVOLUPATS</w:t>
            </w:r>
          </w:p>
          <w:p w14:paraId="611FF102" w14:textId="77777777" w:rsidR="004E3018" w:rsidRDefault="004E3018" w:rsidP="00506D1E">
            <w:pPr>
              <w:pStyle w:val="Prrafodelista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condicions flexibles</w:t>
            </w:r>
            <w:r>
              <w:t xml:space="preserve"> (mà d’obra barata, menys regulació laboral i restriccions medioambientals, impostos baixos…)</w:t>
            </w:r>
          </w:p>
          <w:p w14:paraId="10EE5F88" w14:textId="3FEA8A6A" w:rsidR="004E3018" w:rsidRPr="004E3018" w:rsidRDefault="004E3018" w:rsidP="00506D1E">
            <w:pPr>
              <w:pStyle w:val="Prrafodelista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explotació laboral</w:t>
            </w:r>
          </w:p>
        </w:tc>
      </w:tr>
    </w:tbl>
    <w:p w14:paraId="688DF8CF" w14:textId="61B57AF4" w:rsidR="004E3018" w:rsidRDefault="004E3018" w:rsidP="004E3018">
      <w:pPr>
        <w:pStyle w:val="Ttulo1"/>
        <w:ind w:left="851" w:hanging="494"/>
      </w:pPr>
      <w:r>
        <w:t>TERCERA REVOLUCIÓ INDUSTRIAL</w:t>
      </w:r>
    </w:p>
    <w:p w14:paraId="0A3AD5F5" w14:textId="02AE2940" w:rsidR="004E3018" w:rsidRDefault="004E3018" w:rsidP="004E3018">
      <w:pPr>
        <w:shd w:val="clear" w:color="auto" w:fill="FFF2CC" w:themeFill="accent1" w:themeFillTint="33"/>
      </w:pPr>
      <w:r>
        <w:rPr>
          <w:b/>
          <w:bCs/>
        </w:rPr>
        <w:t>Automatització</w:t>
      </w:r>
      <w:r>
        <w:t xml:space="preserve"> </w:t>
      </w:r>
      <w:r>
        <w:rPr>
          <w:b/>
          <w:bCs/>
        </w:rPr>
        <w:t>de producció</w:t>
      </w:r>
      <w:r>
        <w:t xml:space="preserve"> mitjançant </w:t>
      </w:r>
      <w:r>
        <w:rPr>
          <w:b/>
          <w:bCs/>
        </w:rPr>
        <w:t>informàtica / robòtica</w:t>
      </w:r>
      <w:r>
        <w:t xml:space="preserve"> i </w:t>
      </w:r>
      <w:r>
        <w:rPr>
          <w:b/>
          <w:bCs/>
        </w:rPr>
        <w:t>transports</w:t>
      </w:r>
    </w:p>
    <w:p w14:paraId="6E712EF9" w14:textId="1E690C1A" w:rsidR="004E3018" w:rsidRDefault="004E3018" w:rsidP="004E3018">
      <w:pPr>
        <w:rPr>
          <w:b/>
          <w:bCs/>
        </w:rPr>
      </w:pPr>
      <w:r w:rsidRPr="004E3018">
        <w:rPr>
          <w:b/>
          <w:bCs/>
          <w:color w:val="FFC000" w:themeColor="accent1"/>
        </w:rPr>
        <w:t xml:space="preserve">E.E.U.U </w:t>
      </w:r>
      <w:r w:rsidRPr="004E3018">
        <w:rPr>
          <w:b/>
          <w:bCs/>
        </w:rPr>
        <w:sym w:font="Wingdings" w:char="F0E0"/>
      </w:r>
      <w:r w:rsidRPr="004E3018">
        <w:rPr>
          <w:b/>
          <w:bCs/>
        </w:rPr>
        <w:t xml:space="preserve"> </w:t>
      </w:r>
      <w:r w:rsidRPr="004E3018">
        <w:rPr>
          <w:b/>
          <w:bCs/>
          <w:color w:val="FFC000" w:themeColor="accent1"/>
        </w:rPr>
        <w:t xml:space="preserve">resta del món </w:t>
      </w:r>
      <w:r>
        <w:rPr>
          <w:b/>
          <w:bCs/>
        </w:rPr>
        <w:t>1950-60 (s.XX)</w:t>
      </w:r>
    </w:p>
    <w:tbl>
      <w:tblPr>
        <w:tblStyle w:val="Tabladelista1clara-nfasis1"/>
        <w:tblW w:w="0" w:type="auto"/>
        <w:tblLook w:val="0480" w:firstRow="0" w:lastRow="0" w:firstColumn="1" w:lastColumn="0" w:noHBand="0" w:noVBand="1"/>
      </w:tblPr>
      <w:tblGrid>
        <w:gridCol w:w="2410"/>
        <w:gridCol w:w="6521"/>
      </w:tblGrid>
      <w:tr w:rsidR="004E3018" w14:paraId="6F07CBD4" w14:textId="77777777" w:rsidTr="0015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0941D6CC" w14:textId="77777777" w:rsidR="004E3018" w:rsidRPr="00EF44A2" w:rsidRDefault="004E3018" w:rsidP="003D6A06">
            <w:pPr>
              <w:rPr>
                <w:color w:val="FFFFFF" w:themeColor="background1"/>
              </w:rPr>
            </w:pPr>
            <w:r w:rsidRPr="00EF44A2">
              <w:rPr>
                <w:color w:val="FFFFFF" w:themeColor="background1"/>
              </w:rPr>
              <w:t>ENERGIA</w:t>
            </w:r>
          </w:p>
        </w:tc>
        <w:tc>
          <w:tcPr>
            <w:tcW w:w="6521" w:type="dxa"/>
          </w:tcPr>
          <w:p w14:paraId="3DD9FE91" w14:textId="508E6D6F" w:rsidR="004E3018" w:rsidRPr="009952C1" w:rsidRDefault="004E3018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energia renovable, nuclear</w:t>
            </w:r>
          </w:p>
        </w:tc>
      </w:tr>
      <w:tr w:rsidR="004E3018" w14:paraId="686FF82D" w14:textId="77777777" w:rsidTr="00151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192364FA" w14:textId="77777777" w:rsidR="004E3018" w:rsidRPr="00EF44A2" w:rsidRDefault="004E3018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SECTORS INDUSTRIALS</w:t>
            </w:r>
          </w:p>
        </w:tc>
        <w:tc>
          <w:tcPr>
            <w:tcW w:w="6521" w:type="dxa"/>
          </w:tcPr>
          <w:p w14:paraId="7DE58017" w14:textId="483F2943" w:rsidR="004E3018" w:rsidRPr="00EF44A2" w:rsidRDefault="004E3018" w:rsidP="003D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informàtica, robòtica, transports</w:t>
            </w:r>
          </w:p>
        </w:tc>
      </w:tr>
      <w:tr w:rsidR="004E3018" w14:paraId="6C01B99B" w14:textId="77777777" w:rsidTr="0015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2A90C013" w14:textId="77777777" w:rsidR="004E3018" w:rsidRPr="00EF44A2" w:rsidRDefault="004E3018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INVENTS</w:t>
            </w:r>
          </w:p>
        </w:tc>
        <w:tc>
          <w:tcPr>
            <w:tcW w:w="6521" w:type="dxa"/>
          </w:tcPr>
          <w:p w14:paraId="5EBE5F66" w14:textId="77777777" w:rsidR="004E3018" w:rsidRDefault="004E3018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avions</w:t>
            </w:r>
          </w:p>
          <w:p w14:paraId="67CC6C37" w14:textId="77777777" w:rsidR="004E3018" w:rsidRDefault="004E3018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electrònica</w:t>
            </w:r>
          </w:p>
          <w:p w14:paraId="3ED69210" w14:textId="77777777" w:rsidR="004E3018" w:rsidRDefault="004E3018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informàtica i robòtica</w:t>
            </w:r>
          </w:p>
          <w:p w14:paraId="3289D01D" w14:textId="39EE9D19" w:rsidR="004E3018" w:rsidRPr="009952C1" w:rsidRDefault="004E3018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plàstics</w:t>
            </w:r>
          </w:p>
        </w:tc>
      </w:tr>
      <w:tr w:rsidR="004E3018" w14:paraId="05533FA0" w14:textId="77777777" w:rsidTr="00151971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193A5DAE" w14:textId="77777777" w:rsidR="004E3018" w:rsidRPr="00EF44A2" w:rsidRDefault="004E3018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MODE DE PRODUCCIÓ</w:t>
            </w:r>
          </w:p>
        </w:tc>
        <w:tc>
          <w:tcPr>
            <w:tcW w:w="6521" w:type="dxa"/>
          </w:tcPr>
          <w:p w14:paraId="6F28A51D" w14:textId="52F14563" w:rsidR="004E3018" w:rsidRPr="00151971" w:rsidRDefault="004E3018" w:rsidP="003D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producció automatitzada</w:t>
            </w:r>
            <w:r>
              <w:t xml:space="preserve"> (major quantitat i qualitat)</w:t>
            </w:r>
            <w:r w:rsidR="00151971">
              <w:t xml:space="preserve"> i </w:t>
            </w:r>
            <w:r w:rsidR="00151971">
              <w:rPr>
                <w:b/>
                <w:bCs/>
              </w:rPr>
              <w:t>postfordisme</w:t>
            </w:r>
          </w:p>
        </w:tc>
      </w:tr>
      <w:tr w:rsidR="004E3018" w14:paraId="601E76D9" w14:textId="77777777" w:rsidTr="0015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65BC9ACA" w14:textId="77777777" w:rsidR="004E3018" w:rsidRPr="00EF44A2" w:rsidRDefault="004E3018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CONSEQÜÈNCIES</w:t>
            </w:r>
          </w:p>
        </w:tc>
        <w:tc>
          <w:tcPr>
            <w:tcW w:w="6521" w:type="dxa"/>
          </w:tcPr>
          <w:p w14:paraId="17B5D9C4" w14:textId="77777777" w:rsidR="004E3018" w:rsidRDefault="004E3018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competència mondial</w:t>
            </w:r>
            <w:r>
              <w:t xml:space="preserve"> </w:t>
            </w:r>
            <w:r w:rsidRPr="004E3018">
              <w:rPr>
                <w:color w:val="FFC000" w:themeColor="accent1"/>
              </w:rPr>
              <w:sym w:font="Wingdings" w:char="F0E0"/>
            </w:r>
            <w:r>
              <w:t xml:space="preserve"> publicitat</w:t>
            </w:r>
          </w:p>
          <w:p w14:paraId="0574A215" w14:textId="77777777" w:rsidR="004E3018" w:rsidRDefault="004E3018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capacitat d’innovació</w:t>
            </w:r>
            <w:r>
              <w:t xml:space="preserve"> (materials, preus…)</w:t>
            </w:r>
          </w:p>
          <w:p w14:paraId="39F54A58" w14:textId="77777777" w:rsidR="004E3018" w:rsidRDefault="004E3018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menor mà d’obra </w:t>
            </w:r>
            <w:r>
              <w:t>(substitució treballadors)</w:t>
            </w:r>
          </w:p>
          <w:p w14:paraId="6326BC9B" w14:textId="797A6745" w:rsidR="004E3018" w:rsidRDefault="004E3018" w:rsidP="00506D1E">
            <w:pPr>
              <w:pStyle w:val="Prrafodelista"/>
              <w:numPr>
                <w:ilvl w:val="0"/>
                <w:numId w:val="17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globalització</w:t>
            </w:r>
            <w:r>
              <w:t xml:space="preserve"> (comunicacions i transports) </w:t>
            </w:r>
            <w:r w:rsidRPr="004E3018">
              <w:rPr>
                <w:color w:val="FFC000" w:themeColor="accent1"/>
              </w:rP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deslocalització</w:t>
            </w:r>
          </w:p>
        </w:tc>
      </w:tr>
    </w:tbl>
    <w:p w14:paraId="3F01F106" w14:textId="0ECD10A3" w:rsidR="004E3018" w:rsidRDefault="00151971" w:rsidP="00151971">
      <w:pPr>
        <w:pStyle w:val="Ttulo2"/>
      </w:pPr>
      <w:r>
        <w:t>POSTFORDISME</w:t>
      </w:r>
    </w:p>
    <w:p w14:paraId="6C03EBBE" w14:textId="675EEE96" w:rsidR="00151971" w:rsidRDefault="00151971" w:rsidP="00151971">
      <w:pPr>
        <w:shd w:val="clear" w:color="auto" w:fill="FFF2CC" w:themeFill="accent1" w:themeFillTint="33"/>
      </w:pPr>
      <w:r>
        <w:t xml:space="preserve">El </w:t>
      </w:r>
      <w:r>
        <w:rPr>
          <w:b/>
          <w:bCs/>
        </w:rPr>
        <w:t>postfordisme</w:t>
      </w:r>
      <w:r>
        <w:t xml:space="preserve"> és el sistema millorat de l’antic </w:t>
      </w:r>
      <w:r>
        <w:rPr>
          <w:u w:val="single"/>
        </w:rPr>
        <w:t>fordisme</w:t>
      </w:r>
      <w:r>
        <w:t xml:space="preserve"> que té la finalitat d’incloure l’</w:t>
      </w:r>
      <w:r>
        <w:rPr>
          <w:b/>
          <w:bCs/>
        </w:rPr>
        <w:t>automatització</w:t>
      </w:r>
      <w:r>
        <w:t xml:space="preserve"> (3ªR.I) als processos industrials i millorar les </w:t>
      </w:r>
      <w:r>
        <w:rPr>
          <w:b/>
          <w:bCs/>
        </w:rPr>
        <w:t>condicions laborals</w:t>
      </w:r>
      <w:r>
        <w:t>.</w:t>
      </w:r>
    </w:p>
    <w:p w14:paraId="3FF3D07A" w14:textId="716095DE" w:rsidR="00151971" w:rsidRDefault="00151971" w:rsidP="00506D1E">
      <w:pPr>
        <w:pStyle w:val="Prrafodelista"/>
        <w:numPr>
          <w:ilvl w:val="0"/>
          <w:numId w:val="23"/>
        </w:numPr>
        <w:ind w:left="284" w:hanging="284"/>
      </w:pPr>
      <w:r w:rsidRPr="00151971">
        <w:rPr>
          <w:b/>
          <w:bCs/>
          <w:u w:val="single" w:color="FFC000" w:themeColor="accent1"/>
        </w:rPr>
        <w:t>CONTRACTES DELS TREBALLADORS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rotació</w:t>
      </w:r>
      <w:r>
        <w:t xml:space="preserve"> de </w:t>
      </w:r>
      <w:r>
        <w:rPr>
          <w:u w:val="single"/>
        </w:rPr>
        <w:t>tasques</w:t>
      </w:r>
      <w:r>
        <w:t xml:space="preserve"> i </w:t>
      </w:r>
      <w:r>
        <w:rPr>
          <w:b/>
          <w:bCs/>
        </w:rPr>
        <w:t>regulen</w:t>
      </w:r>
      <w:r>
        <w:t xml:space="preserve"> els </w:t>
      </w:r>
      <w:r>
        <w:rPr>
          <w:u w:val="single"/>
        </w:rPr>
        <w:t>contractes laborals</w:t>
      </w:r>
      <w:r>
        <w:t>.</w:t>
      </w:r>
    </w:p>
    <w:p w14:paraId="21625080" w14:textId="4BF38A1B" w:rsidR="00151971" w:rsidRDefault="00151971" w:rsidP="00506D1E">
      <w:pPr>
        <w:pStyle w:val="Prrafodelista"/>
        <w:numPr>
          <w:ilvl w:val="0"/>
          <w:numId w:val="23"/>
        </w:numPr>
        <w:ind w:left="284" w:hanging="284"/>
      </w:pPr>
      <w:r w:rsidRPr="00151971">
        <w:rPr>
          <w:b/>
          <w:bCs/>
          <w:u w:val="single" w:color="FFC000" w:themeColor="accent1"/>
        </w:rPr>
        <w:t>PRODUCCIÓ GLOBALITZADA</w:t>
      </w:r>
      <w:r>
        <w:rPr>
          <w:b/>
          <w:bCs/>
        </w:rPr>
        <w:t>:</w:t>
      </w:r>
      <w:r>
        <w:t xml:space="preserve"> el procés de producció es pot repartir en </w:t>
      </w:r>
      <w:r>
        <w:rPr>
          <w:u w:val="single"/>
        </w:rPr>
        <w:t>fàbriques</w:t>
      </w:r>
      <w:r>
        <w:t xml:space="preserve"> a </w:t>
      </w:r>
      <w:r>
        <w:rPr>
          <w:b/>
          <w:bCs/>
        </w:rPr>
        <w:t>diferents llocs del món</w:t>
      </w:r>
      <w:r>
        <w:t>.</w:t>
      </w:r>
    </w:p>
    <w:p w14:paraId="5906168F" w14:textId="0B45C564" w:rsidR="00151971" w:rsidRDefault="00151971" w:rsidP="00506D1E">
      <w:pPr>
        <w:pStyle w:val="Prrafodelista"/>
        <w:numPr>
          <w:ilvl w:val="0"/>
          <w:numId w:val="23"/>
        </w:numPr>
        <w:ind w:left="284" w:hanging="284"/>
      </w:pPr>
      <w:r w:rsidRPr="00151971">
        <w:rPr>
          <w:b/>
          <w:bCs/>
          <w:u w:val="single" w:color="FFC000" w:themeColor="accent1"/>
        </w:rPr>
        <w:lastRenderedPageBreak/>
        <w:t>ELEMENTS PRODUÏTS</w:t>
      </w:r>
      <w:r>
        <w:rPr>
          <w:b/>
          <w:bCs/>
        </w:rPr>
        <w:t>:</w:t>
      </w:r>
      <w:r>
        <w:t xml:space="preserve"> no hi ha producció </w:t>
      </w:r>
      <w:r>
        <w:rPr>
          <w:u w:val="single"/>
        </w:rPr>
        <w:t>massiva</w:t>
      </w:r>
      <w:r>
        <w:t xml:space="preserve"> i </w:t>
      </w:r>
      <w:r>
        <w:rPr>
          <w:u w:val="single"/>
        </w:rPr>
        <w:t>estandaritzada</w:t>
      </w:r>
      <w:r>
        <w:t xml:space="preserve">, sinó que depén de la </w:t>
      </w:r>
      <w:r>
        <w:rPr>
          <w:b/>
          <w:bCs/>
        </w:rPr>
        <w:t>demanda</w:t>
      </w:r>
      <w:r>
        <w:t xml:space="preserve">, </w:t>
      </w:r>
      <w:r>
        <w:rPr>
          <w:b/>
          <w:bCs/>
        </w:rPr>
        <w:t>moda</w:t>
      </w:r>
      <w:r>
        <w:t xml:space="preserve"> i </w:t>
      </w:r>
      <w:r>
        <w:rPr>
          <w:b/>
          <w:bCs/>
        </w:rPr>
        <w:t>publicitat</w:t>
      </w:r>
      <w:r>
        <w:t>.</w:t>
      </w:r>
    </w:p>
    <w:p w14:paraId="0EB25257" w14:textId="7BC56916" w:rsidR="00151971" w:rsidRDefault="00151971" w:rsidP="00151971">
      <w:pPr>
        <w:pStyle w:val="Ttulo5"/>
        <w:rPr>
          <w:u w:val="single"/>
        </w:rPr>
      </w:pPr>
      <w:r>
        <w:rPr>
          <w:u w:val="single"/>
        </w:rPr>
        <w:t>COORDINACIÓ DEL TREBALL</w:t>
      </w:r>
    </w:p>
    <w:p w14:paraId="5F5D6BDF" w14:textId="6D268679" w:rsidR="00151971" w:rsidRDefault="00151971" w:rsidP="00151971">
      <w:r>
        <w:t xml:space="preserve">El treball industrial requereix </w:t>
      </w:r>
      <w:r>
        <w:rPr>
          <w:b/>
          <w:bCs/>
        </w:rPr>
        <w:t>coordinació</w:t>
      </w:r>
      <w:r>
        <w:t xml:space="preserve"> dels treballadors i elements de producció, que implica:</w:t>
      </w:r>
    </w:p>
    <w:p w14:paraId="7A01BE19" w14:textId="4BA70A10" w:rsidR="00151971" w:rsidRDefault="00151971" w:rsidP="00506D1E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</w:rPr>
        <w:t>Divisió tècnica de treball:</w:t>
      </w:r>
      <w:r>
        <w:t xml:space="preserve"> forma de producció.</w:t>
      </w:r>
    </w:p>
    <w:p w14:paraId="6239D7E9" w14:textId="5FB6EE96" w:rsidR="00151971" w:rsidRDefault="00151971" w:rsidP="00506D1E">
      <w:pPr>
        <w:pStyle w:val="Prrafodelista"/>
        <w:numPr>
          <w:ilvl w:val="0"/>
          <w:numId w:val="24"/>
        </w:numPr>
        <w:ind w:left="142" w:hanging="142"/>
      </w:pPr>
      <w:r>
        <w:rPr>
          <w:b/>
          <w:bCs/>
        </w:rPr>
        <w:t>Divisió social de treball:</w:t>
      </w:r>
      <w:r>
        <w:t xml:space="preserve"> jerarquia de comandament.</w:t>
      </w:r>
    </w:p>
    <w:p w14:paraId="07EBE54F" w14:textId="3FAB1CB1" w:rsidR="00151971" w:rsidRDefault="00151971" w:rsidP="00151971">
      <w:pPr>
        <w:pStyle w:val="Ttulo2"/>
      </w:pPr>
      <w:r>
        <w:t>LOCALITZACiÓ I DESLOCALITZACIÓ INDUSTRIAL</w:t>
      </w:r>
    </w:p>
    <w:tbl>
      <w:tblPr>
        <w:tblStyle w:val="Tablaconcuadrcula5oscura-nfasis1"/>
        <w:tblW w:w="0" w:type="auto"/>
        <w:tblLook w:val="0220" w:firstRow="1" w:lastRow="0" w:firstColumn="0" w:lastColumn="0" w:noHBand="1" w:noVBand="0"/>
      </w:tblPr>
      <w:tblGrid>
        <w:gridCol w:w="4508"/>
        <w:gridCol w:w="4508"/>
      </w:tblGrid>
      <w:tr w:rsidR="00151971" w14:paraId="13782770" w14:textId="77777777" w:rsidTr="00151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</w:tcPr>
          <w:p w14:paraId="52FF8CC6" w14:textId="5E756E11" w:rsidR="00151971" w:rsidRDefault="00151971" w:rsidP="00151971">
            <w:r>
              <w:t>FACTORS TRADICIONALS</w:t>
            </w:r>
          </w:p>
        </w:tc>
        <w:tc>
          <w:tcPr>
            <w:tcW w:w="4513" w:type="dxa"/>
          </w:tcPr>
          <w:p w14:paraId="30C86930" w14:textId="3F322724" w:rsidR="00151971" w:rsidRDefault="00151971" w:rsidP="00151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FACTORS ACTUALS</w:t>
            </w:r>
          </w:p>
        </w:tc>
      </w:tr>
      <w:tr w:rsidR="00151971" w14:paraId="3695AD10" w14:textId="77777777" w:rsidTr="001519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</w:tcPr>
          <w:p w14:paraId="038DB4BB" w14:textId="00182467" w:rsidR="00151971" w:rsidRPr="00151971" w:rsidRDefault="00151971" w:rsidP="00151971">
            <w:r>
              <w:rPr>
                <w:b/>
                <w:bCs/>
              </w:rPr>
              <w:t>terreny</w:t>
            </w:r>
            <w:r>
              <w:t xml:space="preserve"> </w:t>
            </w:r>
            <w:r w:rsidRPr="00151971">
              <w:rPr>
                <w:b/>
                <w:bCs/>
              </w:rPr>
              <w:t>barat</w:t>
            </w:r>
          </w:p>
        </w:tc>
        <w:tc>
          <w:tcPr>
            <w:tcW w:w="4513" w:type="dxa"/>
          </w:tcPr>
          <w:p w14:paraId="6E5B1085" w14:textId="1144A405" w:rsidR="00151971" w:rsidRPr="00151971" w:rsidRDefault="00151971" w:rsidP="0015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terreny barat</w:t>
            </w:r>
            <w:r>
              <w:t xml:space="preserve"> (països subdesenvolupats)</w:t>
            </w:r>
          </w:p>
        </w:tc>
      </w:tr>
      <w:tr w:rsidR="00151971" w14:paraId="03A8B0BD" w14:textId="77777777" w:rsidTr="001519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</w:tcPr>
          <w:p w14:paraId="271D0446" w14:textId="74C43819" w:rsidR="00151971" w:rsidRPr="00151971" w:rsidRDefault="00151971" w:rsidP="00151971">
            <w:pPr>
              <w:rPr>
                <w:b/>
                <w:bCs/>
              </w:rPr>
            </w:pPr>
            <w:r>
              <w:rPr>
                <w:b/>
                <w:bCs/>
              </w:rPr>
              <w:t>proximitat fonts d’energia</w:t>
            </w:r>
            <w:r>
              <w:t xml:space="preserve"> i </w:t>
            </w:r>
            <w:r>
              <w:rPr>
                <w:b/>
                <w:bCs/>
              </w:rPr>
              <w:t>matèries primeres</w:t>
            </w:r>
          </w:p>
        </w:tc>
        <w:tc>
          <w:tcPr>
            <w:tcW w:w="4513" w:type="dxa"/>
            <w:shd w:val="clear" w:color="auto" w:fill="FFE599" w:themeFill="accent1" w:themeFillTint="66"/>
          </w:tcPr>
          <w:p w14:paraId="1F39B385" w14:textId="77777777" w:rsidR="00151971" w:rsidRDefault="00151971" w:rsidP="0015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971" w14:paraId="2D415522" w14:textId="77777777" w:rsidTr="001519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</w:tcPr>
          <w:p w14:paraId="7990F7B5" w14:textId="6FD3AE61" w:rsidR="00151971" w:rsidRPr="00D10D16" w:rsidRDefault="00D10D16" w:rsidP="00151971">
            <w:pPr>
              <w:rPr>
                <w:b/>
                <w:bCs/>
              </w:rPr>
            </w:pPr>
            <w:r>
              <w:t xml:space="preserve">prop </w:t>
            </w:r>
            <w:r>
              <w:rPr>
                <w:b/>
                <w:bCs/>
              </w:rPr>
              <w:t>mà d’obra barata</w:t>
            </w:r>
            <w:r>
              <w:t xml:space="preserve"> i </w:t>
            </w:r>
            <w:r>
              <w:rPr>
                <w:b/>
                <w:bCs/>
              </w:rPr>
              <w:t>consumidors</w:t>
            </w:r>
          </w:p>
        </w:tc>
        <w:tc>
          <w:tcPr>
            <w:tcW w:w="4513" w:type="dxa"/>
          </w:tcPr>
          <w:p w14:paraId="497BCBAC" w14:textId="7A1481DA" w:rsidR="00151971" w:rsidRPr="00D10D16" w:rsidRDefault="00D10D16" w:rsidP="0015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 </w:t>
            </w:r>
            <w:r>
              <w:rPr>
                <w:b/>
                <w:bCs/>
              </w:rPr>
              <w:t>mà d’obra barata</w:t>
            </w:r>
            <w:r>
              <w:t xml:space="preserve"> i </w:t>
            </w:r>
            <w:r>
              <w:rPr>
                <w:b/>
                <w:bCs/>
              </w:rPr>
              <w:t>consumidors</w:t>
            </w:r>
          </w:p>
        </w:tc>
      </w:tr>
      <w:tr w:rsidR="00151971" w14:paraId="7FCB54A4" w14:textId="77777777" w:rsidTr="001519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</w:tcPr>
          <w:p w14:paraId="3E6BD66A" w14:textId="632DAEF2" w:rsidR="00151971" w:rsidRPr="00D10D16" w:rsidRDefault="00D10D16" w:rsidP="00151971">
            <w:pPr>
              <w:rPr>
                <w:b/>
                <w:bCs/>
              </w:rPr>
            </w:pPr>
            <w:r>
              <w:rPr>
                <w:b/>
                <w:bCs/>
              </w:rPr>
              <w:t>transports</w:t>
            </w:r>
            <w:r>
              <w:t xml:space="preserve"> i </w:t>
            </w:r>
            <w:r>
              <w:rPr>
                <w:b/>
                <w:bCs/>
              </w:rPr>
              <w:t>xarxes socials</w:t>
            </w:r>
          </w:p>
        </w:tc>
        <w:tc>
          <w:tcPr>
            <w:tcW w:w="4513" w:type="dxa"/>
          </w:tcPr>
          <w:p w14:paraId="4A0D6AE9" w14:textId="27664DFF" w:rsidR="00151971" w:rsidRPr="00D10D16" w:rsidRDefault="00D10D16" w:rsidP="0015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transports </w:t>
            </w:r>
            <w:r>
              <w:t xml:space="preserve">i </w:t>
            </w:r>
            <w:r>
              <w:rPr>
                <w:b/>
                <w:bCs/>
              </w:rPr>
              <w:t>xarxes socials</w:t>
            </w:r>
          </w:p>
        </w:tc>
      </w:tr>
      <w:tr w:rsidR="00151971" w14:paraId="7BC49236" w14:textId="77777777" w:rsidTr="00D10D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  <w:shd w:val="clear" w:color="auto" w:fill="FFF2CC" w:themeFill="accent1" w:themeFillTint="33"/>
          </w:tcPr>
          <w:p w14:paraId="367B1C47" w14:textId="77777777" w:rsidR="00151971" w:rsidRDefault="00151971" w:rsidP="00151971"/>
        </w:tc>
        <w:tc>
          <w:tcPr>
            <w:tcW w:w="4513" w:type="dxa"/>
          </w:tcPr>
          <w:p w14:paraId="2BF89DA5" w14:textId="76662E1E" w:rsidR="00151971" w:rsidRPr="00D10D16" w:rsidRDefault="00D10D16" w:rsidP="0015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infraestructures</w:t>
            </w:r>
            <w:r>
              <w:t xml:space="preserve"> i </w:t>
            </w:r>
            <w:r>
              <w:rPr>
                <w:b/>
                <w:bCs/>
              </w:rPr>
              <w:t>polígons</w:t>
            </w:r>
          </w:p>
        </w:tc>
      </w:tr>
      <w:tr w:rsidR="00151971" w14:paraId="23533ECA" w14:textId="77777777" w:rsidTr="00D10D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3" w:type="dxa"/>
            <w:shd w:val="clear" w:color="auto" w:fill="FFF2CC" w:themeFill="accent1" w:themeFillTint="33"/>
          </w:tcPr>
          <w:p w14:paraId="3F2A2890" w14:textId="77777777" w:rsidR="00151971" w:rsidRDefault="00151971" w:rsidP="00151971"/>
        </w:tc>
        <w:tc>
          <w:tcPr>
            <w:tcW w:w="4513" w:type="dxa"/>
          </w:tcPr>
          <w:p w14:paraId="4F62FB65" w14:textId="12986C75" w:rsidR="00151971" w:rsidRPr="00D10D16" w:rsidRDefault="00D10D16" w:rsidP="0015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ajudes econòmiques</w:t>
            </w:r>
          </w:p>
        </w:tc>
      </w:tr>
    </w:tbl>
    <w:p w14:paraId="227898A8" w14:textId="5AA207B4" w:rsidR="00151971" w:rsidRDefault="00D10D16" w:rsidP="00D10D16">
      <w:pPr>
        <w:pStyle w:val="Ttulo5"/>
        <w:rPr>
          <w:u w:val="single"/>
        </w:rPr>
      </w:pPr>
      <w:r>
        <w:rPr>
          <w:u w:val="single"/>
        </w:rPr>
        <w:t>CONCENTRACIÓ D’EMPRESES INDUSTRIALS</w:t>
      </w:r>
    </w:p>
    <w:p w14:paraId="150E63DA" w14:textId="57367F31" w:rsidR="00D10D16" w:rsidRDefault="00D10D16" w:rsidP="00D10D16">
      <w:pPr>
        <w:shd w:val="clear" w:color="auto" w:fill="FFF2CC" w:themeFill="accent1" w:themeFillTint="33"/>
      </w:pPr>
      <w:r>
        <w:t xml:space="preserve">La complexitat dels processos industrials va requerir dividir-los en diferents </w:t>
      </w:r>
      <w:r>
        <w:rPr>
          <w:b/>
          <w:bCs/>
        </w:rPr>
        <w:t>empreses especialitzades</w:t>
      </w:r>
      <w:r>
        <w:t xml:space="preserve"> concentrades (unides) de manera:</w:t>
      </w:r>
    </w:p>
    <w:p w14:paraId="60BA511E" w14:textId="522BF850" w:rsidR="00D10D16" w:rsidRDefault="00D10D16" w:rsidP="00506D1E">
      <w:pPr>
        <w:pStyle w:val="Prrafodelista"/>
        <w:numPr>
          <w:ilvl w:val="0"/>
          <w:numId w:val="25"/>
        </w:numPr>
        <w:tabs>
          <w:tab w:val="left" w:pos="142"/>
        </w:tabs>
        <w:ind w:left="284" w:hanging="284"/>
      </w:pPr>
      <w:r>
        <w:rPr>
          <w:b/>
          <w:bCs/>
        </w:rPr>
        <w:t>Horitzontal:</w:t>
      </w:r>
      <w:r>
        <w:t xml:space="preserve"> empreses d’un </w:t>
      </w:r>
      <w:r>
        <w:rPr>
          <w:u w:val="single"/>
        </w:rPr>
        <w:t>mateix sector</w:t>
      </w:r>
      <w:r>
        <w:t xml:space="preserve"> encarregades de la </w:t>
      </w:r>
      <w:r>
        <w:rPr>
          <w:u w:val="single"/>
        </w:rPr>
        <w:t>mateixa fase</w:t>
      </w:r>
      <w:r>
        <w:t xml:space="preserve"> del procés.</w:t>
      </w:r>
    </w:p>
    <w:p w14:paraId="7BE20766" w14:textId="0F2E4988" w:rsidR="00D10D16" w:rsidRDefault="00D10D16" w:rsidP="00506D1E">
      <w:pPr>
        <w:pStyle w:val="Prrafodelista"/>
        <w:numPr>
          <w:ilvl w:val="0"/>
          <w:numId w:val="25"/>
        </w:numPr>
        <w:tabs>
          <w:tab w:val="left" w:pos="142"/>
        </w:tabs>
        <w:ind w:left="284" w:hanging="284"/>
      </w:pPr>
      <w:r>
        <w:rPr>
          <w:b/>
          <w:bCs/>
        </w:rPr>
        <w:t>Vertical:</w:t>
      </w:r>
      <w:r>
        <w:t xml:space="preserve"> empreses d’un </w:t>
      </w:r>
      <w:r>
        <w:rPr>
          <w:u w:val="single"/>
        </w:rPr>
        <w:t>mateix sector</w:t>
      </w:r>
      <w:r>
        <w:t xml:space="preserve"> encarregades de </w:t>
      </w:r>
      <w:r>
        <w:rPr>
          <w:u w:val="single"/>
        </w:rPr>
        <w:t>diferents fases</w:t>
      </w:r>
      <w:r>
        <w:t xml:space="preserve"> del procés.</w:t>
      </w:r>
    </w:p>
    <w:p w14:paraId="7DC7ACE9" w14:textId="0AE86AFB" w:rsidR="00D10D16" w:rsidRDefault="00D10D16" w:rsidP="00D10D16">
      <w:pPr>
        <w:pStyle w:val="Ttulo3"/>
      </w:pPr>
      <w:r>
        <w:t>DESLOCALITZACIÓ, DESCONCENTRACiÓ, DESESTRUCTURACiÓ</w:t>
      </w:r>
    </w:p>
    <w:p w14:paraId="115CE552" w14:textId="589D4A85" w:rsidR="00D10D16" w:rsidRDefault="00D10D16" w:rsidP="00D10D16">
      <w:pPr>
        <w:shd w:val="clear" w:color="auto" w:fill="FFF2CC" w:themeFill="accent1" w:themeFillTint="33"/>
      </w:pPr>
      <w:r>
        <w:t xml:space="preserve">La </w:t>
      </w:r>
      <w:r>
        <w:rPr>
          <w:b/>
          <w:bCs/>
        </w:rPr>
        <w:t>deslocalització</w:t>
      </w:r>
      <w:r>
        <w:t xml:space="preserve"> </w:t>
      </w:r>
      <w:r>
        <w:rPr>
          <w:b/>
          <w:bCs/>
        </w:rPr>
        <w:t>industrial</w:t>
      </w:r>
      <w:r>
        <w:t xml:space="preserve"> és un procés basat en el </w:t>
      </w:r>
      <w:r>
        <w:rPr>
          <w:b/>
          <w:bCs/>
        </w:rPr>
        <w:t>canvi d’ubicació</w:t>
      </w:r>
      <w:r>
        <w:t xml:space="preserve"> de les </w:t>
      </w:r>
      <w:r>
        <w:rPr>
          <w:b/>
          <w:bCs/>
        </w:rPr>
        <w:t>fàbrics</w:t>
      </w:r>
      <w:r>
        <w:t xml:space="preserve"> de països desenvolupats als subdesenvolupats per:</w:t>
      </w:r>
    </w:p>
    <w:p w14:paraId="2540BF70" w14:textId="307C977C" w:rsidR="00D10D16" w:rsidRDefault="00D10D16" w:rsidP="00506D1E">
      <w:pPr>
        <w:pStyle w:val="Prrafodelista"/>
        <w:numPr>
          <w:ilvl w:val="0"/>
          <w:numId w:val="26"/>
        </w:numPr>
        <w:ind w:left="284" w:hanging="284"/>
      </w:pPr>
      <w:r>
        <w:rPr>
          <w:b/>
          <w:bCs/>
        </w:rPr>
        <w:t>Mà d’obra barata</w:t>
      </w:r>
      <w:r>
        <w:t>.</w:t>
      </w:r>
    </w:p>
    <w:p w14:paraId="36CC349B" w14:textId="2038B4D1" w:rsidR="00D10D16" w:rsidRDefault="00D10D16" w:rsidP="00506D1E">
      <w:pPr>
        <w:pStyle w:val="Prrafodelista"/>
        <w:numPr>
          <w:ilvl w:val="0"/>
          <w:numId w:val="26"/>
        </w:numPr>
        <w:ind w:left="284" w:hanging="284"/>
      </w:pPr>
      <w:r>
        <w:rPr>
          <w:b/>
          <w:bCs/>
        </w:rPr>
        <w:t>Matèries primeres barates</w:t>
      </w:r>
      <w:r>
        <w:t>.</w:t>
      </w:r>
    </w:p>
    <w:p w14:paraId="3A7D77CA" w14:textId="75A67D6C" w:rsidR="00D10D16" w:rsidRDefault="00D10D16" w:rsidP="00506D1E">
      <w:pPr>
        <w:pStyle w:val="Prrafodelista"/>
        <w:numPr>
          <w:ilvl w:val="0"/>
          <w:numId w:val="26"/>
        </w:numPr>
        <w:ind w:left="284" w:hanging="284"/>
      </w:pPr>
      <w:r>
        <w:rPr>
          <w:b/>
          <w:bCs/>
        </w:rPr>
        <w:t>Impostos inferiors</w:t>
      </w:r>
      <w:r>
        <w:t>.</w:t>
      </w:r>
    </w:p>
    <w:p w14:paraId="0F268376" w14:textId="7375534A" w:rsidR="00D10D16" w:rsidRDefault="00D10D16" w:rsidP="00506D1E">
      <w:pPr>
        <w:pStyle w:val="Prrafodelista"/>
        <w:numPr>
          <w:ilvl w:val="0"/>
          <w:numId w:val="26"/>
        </w:numPr>
        <w:ind w:left="284" w:hanging="284"/>
      </w:pPr>
      <w:r>
        <w:t xml:space="preserve">No hi ha </w:t>
      </w:r>
      <w:r>
        <w:rPr>
          <w:b/>
          <w:bCs/>
        </w:rPr>
        <w:t>restriccions mediambientals</w:t>
      </w:r>
      <w:r>
        <w:t>.</w:t>
      </w:r>
    </w:p>
    <w:p w14:paraId="77092D26" w14:textId="055B6EC2" w:rsidR="00D10D16" w:rsidRDefault="00D10D16" w:rsidP="00506D1E">
      <w:pPr>
        <w:pStyle w:val="Prrafodelista"/>
        <w:numPr>
          <w:ilvl w:val="0"/>
          <w:numId w:val="26"/>
        </w:numPr>
        <w:ind w:left="284" w:hanging="284"/>
      </w:pPr>
      <w:r>
        <w:t xml:space="preserve">No hi ha </w:t>
      </w:r>
      <w:r>
        <w:rPr>
          <w:b/>
          <w:bCs/>
        </w:rPr>
        <w:t>regulació laboral</w:t>
      </w:r>
      <w:r>
        <w:t>.</w:t>
      </w:r>
    </w:p>
    <w:p w14:paraId="1FB4CAA4" w14:textId="027E058D" w:rsidR="00D10D16" w:rsidRDefault="00D10D16" w:rsidP="00D10D16"/>
    <w:p w14:paraId="37A79C68" w14:textId="129979BF" w:rsidR="00D10D16" w:rsidRDefault="00D10D16" w:rsidP="00506D1E">
      <w:pPr>
        <w:pStyle w:val="Prrafodelista"/>
        <w:numPr>
          <w:ilvl w:val="0"/>
          <w:numId w:val="27"/>
        </w:numPr>
        <w:ind w:left="284" w:hanging="284"/>
      </w:pPr>
      <w:r>
        <w:t xml:space="preserve">No obstant, la </w:t>
      </w:r>
      <w:r>
        <w:rPr>
          <w:b/>
          <w:bCs/>
        </w:rPr>
        <w:t>sede</w:t>
      </w:r>
      <w:r>
        <w:t xml:space="preserve"> o </w:t>
      </w:r>
      <w:r>
        <w:rPr>
          <w:b/>
          <w:bCs/>
        </w:rPr>
        <w:t>central</w:t>
      </w:r>
      <w:r>
        <w:t xml:space="preserve"> de l’empresa se sol trobar al </w:t>
      </w:r>
      <w:r>
        <w:rPr>
          <w:u w:val="single"/>
        </w:rPr>
        <w:t>lloc d’origen</w:t>
      </w:r>
      <w:r>
        <w:t xml:space="preserve"> (comunicació).</w:t>
      </w:r>
    </w:p>
    <w:p w14:paraId="24E04AF0" w14:textId="6AC8012E" w:rsidR="00D10D16" w:rsidRDefault="00D10D16" w:rsidP="00D10D16">
      <w:pPr>
        <w:pStyle w:val="Ttulo4"/>
      </w:pPr>
      <w:r>
        <w:t>CONSEQÜÈNCIES</w:t>
      </w:r>
    </w:p>
    <w:p w14:paraId="15E2430A" w14:textId="58BB8C6E" w:rsidR="00312498" w:rsidRDefault="00312498" w:rsidP="00312498">
      <w:pPr>
        <w:pStyle w:val="Prrafodelista"/>
        <w:numPr>
          <w:ilvl w:val="0"/>
          <w:numId w:val="31"/>
        </w:numPr>
      </w:pPr>
      <w:r>
        <w:rPr>
          <w:b/>
          <w:bCs/>
        </w:rPr>
        <w:t>Explotació laboral</w:t>
      </w:r>
      <w:r>
        <w:t>.</w:t>
      </w:r>
    </w:p>
    <w:p w14:paraId="2E073553" w14:textId="06E2DA88" w:rsidR="00312498" w:rsidRDefault="00312498" w:rsidP="00312498">
      <w:pPr>
        <w:pStyle w:val="Prrafodelista"/>
        <w:numPr>
          <w:ilvl w:val="0"/>
          <w:numId w:val="31"/>
        </w:numPr>
      </w:pPr>
      <w:r>
        <w:rPr>
          <w:b/>
          <w:bCs/>
        </w:rPr>
        <w:t>Treball infantil</w:t>
      </w:r>
      <w:r>
        <w:t>.</w:t>
      </w:r>
    </w:p>
    <w:p w14:paraId="47E657AA" w14:textId="4EADD52D" w:rsidR="00312498" w:rsidRDefault="00312498" w:rsidP="00312498">
      <w:pPr>
        <w:pStyle w:val="Prrafodelista"/>
        <w:numPr>
          <w:ilvl w:val="0"/>
          <w:numId w:val="31"/>
        </w:numPr>
      </w:pPr>
      <w:r>
        <w:rPr>
          <w:b/>
          <w:bCs/>
        </w:rPr>
        <w:t>Males condicions laborals</w:t>
      </w:r>
      <w:r>
        <w:t xml:space="preserve"> (seguretat, ventilació…).</w:t>
      </w:r>
    </w:p>
    <w:p w14:paraId="7DD7F30A" w14:textId="14917BD3" w:rsidR="00312498" w:rsidRDefault="00312498" w:rsidP="00312498">
      <w:pPr>
        <w:pStyle w:val="Prrafodelista"/>
        <w:numPr>
          <w:ilvl w:val="0"/>
          <w:numId w:val="31"/>
        </w:numPr>
      </w:pPr>
      <w:r>
        <w:rPr>
          <w:b/>
          <w:bCs/>
        </w:rPr>
        <w:t>Contaminació</w:t>
      </w:r>
      <w:r>
        <w:t xml:space="preserve"> (no hi ha regulació mediambiental).</w:t>
      </w:r>
    </w:p>
    <w:p w14:paraId="2C480D0B" w14:textId="48E396F4" w:rsidR="00312498" w:rsidRDefault="00312498" w:rsidP="00312498">
      <w:pPr>
        <w:pStyle w:val="Prrafodelista"/>
        <w:numPr>
          <w:ilvl w:val="0"/>
          <w:numId w:val="31"/>
        </w:numPr>
      </w:pPr>
      <w:r>
        <w:rPr>
          <w:b/>
          <w:bCs/>
        </w:rPr>
        <w:t>Pobresa</w:t>
      </w:r>
      <w:r>
        <w:t xml:space="preserve"> (salaris baixos).</w:t>
      </w:r>
    </w:p>
    <w:p w14:paraId="5E22DA13" w14:textId="21809210" w:rsidR="00312498" w:rsidRDefault="00312498" w:rsidP="00312498">
      <w:pPr>
        <w:pStyle w:val="Prrafodelista"/>
        <w:numPr>
          <w:ilvl w:val="0"/>
          <w:numId w:val="31"/>
        </w:numPr>
      </w:pPr>
      <w:r>
        <w:t xml:space="preserve">Pèrdua </w:t>
      </w:r>
      <w:r>
        <w:rPr>
          <w:b/>
          <w:bCs/>
        </w:rPr>
        <w:t>textil industrial</w:t>
      </w:r>
      <w:r>
        <w:t xml:space="preserve"> als </w:t>
      </w:r>
      <w:r>
        <w:rPr>
          <w:b/>
          <w:bCs/>
        </w:rPr>
        <w:t>països desenvolupats</w:t>
      </w:r>
      <w:r>
        <w:t>.</w:t>
      </w:r>
    </w:p>
    <w:p w14:paraId="5C702815" w14:textId="73D65F73" w:rsidR="00312498" w:rsidRPr="00312498" w:rsidRDefault="00312498" w:rsidP="00312498">
      <w:pPr>
        <w:pStyle w:val="Prrafodelista"/>
        <w:numPr>
          <w:ilvl w:val="0"/>
          <w:numId w:val="31"/>
        </w:numPr>
      </w:pPr>
      <w:r>
        <w:rPr>
          <w:b/>
          <w:bCs/>
        </w:rPr>
        <w:t>Esperança de vida</w:t>
      </w:r>
      <w:r>
        <w:t xml:space="preserve"> molt baixa (condicions </w:t>
      </w:r>
      <w:r>
        <w:rPr>
          <w:u w:val="single"/>
        </w:rPr>
        <w:t>perjudicants</w:t>
      </w:r>
      <w:r>
        <w:t xml:space="preserve"> desde joves).</w:t>
      </w:r>
      <w:bookmarkStart w:id="0" w:name="_GoBack"/>
      <w:bookmarkEnd w:id="0"/>
    </w:p>
    <w:p w14:paraId="0C6FF5F3" w14:textId="4A25A7FE" w:rsidR="00D10D16" w:rsidRDefault="00D10D16" w:rsidP="00D10D16">
      <w:pPr>
        <w:pStyle w:val="Ttulo1"/>
        <w:ind w:left="851" w:hanging="494"/>
      </w:pPr>
      <w:r>
        <w:t>QUARTA REVOLUCIÓ INDUSTRIAL</w:t>
      </w:r>
    </w:p>
    <w:p w14:paraId="21AAA78C" w14:textId="49C5F48D" w:rsidR="00D10D16" w:rsidRDefault="00D10D16" w:rsidP="00D10D16">
      <w:pPr>
        <w:shd w:val="clear" w:color="auto" w:fill="FFF2CC" w:themeFill="accent1" w:themeFillTint="33"/>
      </w:pPr>
      <w:r>
        <w:t xml:space="preserve">Producció basada en l’ús de sistemes </w:t>
      </w:r>
      <w:r>
        <w:rPr>
          <w:b/>
          <w:bCs/>
        </w:rPr>
        <w:t>físics</w:t>
      </w:r>
      <w:r>
        <w:t xml:space="preserve">, </w:t>
      </w:r>
      <w:r>
        <w:rPr>
          <w:b/>
          <w:bCs/>
        </w:rPr>
        <w:t>digitals</w:t>
      </w:r>
      <w:r>
        <w:t xml:space="preserve"> i </w:t>
      </w:r>
      <w:r>
        <w:rPr>
          <w:b/>
          <w:bCs/>
        </w:rPr>
        <w:t>biològics</w:t>
      </w:r>
      <w:r>
        <w:t xml:space="preserve"> interconectats.</w:t>
      </w:r>
    </w:p>
    <w:p w14:paraId="4A438EA7" w14:textId="6C1BB170" w:rsidR="00D10D16" w:rsidRDefault="00D10D16" w:rsidP="00D10D16">
      <w:pPr>
        <w:rPr>
          <w:b/>
          <w:bCs/>
        </w:rPr>
      </w:pPr>
      <w:r w:rsidRPr="00D10D16">
        <w:rPr>
          <w:b/>
          <w:bCs/>
          <w:color w:val="FFC000" w:themeColor="accent1"/>
        </w:rPr>
        <w:t xml:space="preserve">mondial </w:t>
      </w:r>
      <w:r>
        <w:rPr>
          <w:b/>
          <w:bCs/>
        </w:rPr>
        <w:t>2000-actualitat</w:t>
      </w:r>
    </w:p>
    <w:tbl>
      <w:tblPr>
        <w:tblStyle w:val="Tabladelista1clara-nfasis1"/>
        <w:tblW w:w="0" w:type="auto"/>
        <w:tblLook w:val="0480" w:firstRow="0" w:lastRow="0" w:firstColumn="1" w:lastColumn="0" w:noHBand="0" w:noVBand="1"/>
      </w:tblPr>
      <w:tblGrid>
        <w:gridCol w:w="2410"/>
        <w:gridCol w:w="6521"/>
      </w:tblGrid>
      <w:tr w:rsidR="00D10D16" w14:paraId="5E97CE7E" w14:textId="77777777" w:rsidTr="003D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416F50EB" w14:textId="77777777" w:rsidR="00D10D16" w:rsidRPr="00EF44A2" w:rsidRDefault="00D10D16" w:rsidP="003D6A06">
            <w:pPr>
              <w:rPr>
                <w:color w:val="FFFFFF" w:themeColor="background1"/>
              </w:rPr>
            </w:pPr>
            <w:r w:rsidRPr="00EF44A2">
              <w:rPr>
                <w:color w:val="FFFFFF" w:themeColor="background1"/>
              </w:rPr>
              <w:t>ENERGIA</w:t>
            </w:r>
          </w:p>
        </w:tc>
        <w:tc>
          <w:tcPr>
            <w:tcW w:w="6521" w:type="dxa"/>
          </w:tcPr>
          <w:p w14:paraId="66802EFF" w14:textId="4E16798B" w:rsidR="00D10D16" w:rsidRPr="009952C1" w:rsidRDefault="00D10D16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energies renovables, electricitat aplicada als cotxes</w:t>
            </w:r>
          </w:p>
        </w:tc>
      </w:tr>
      <w:tr w:rsidR="00D10D16" w14:paraId="71A6F1AD" w14:textId="77777777" w:rsidTr="003D6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00D99A29" w14:textId="77777777" w:rsidR="00D10D16" w:rsidRPr="00EF44A2" w:rsidRDefault="00D10D16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SECTORS INDUSTRIALS</w:t>
            </w:r>
          </w:p>
        </w:tc>
        <w:tc>
          <w:tcPr>
            <w:tcW w:w="6521" w:type="dxa"/>
          </w:tcPr>
          <w:p w14:paraId="36FBB6F7" w14:textId="31819903" w:rsidR="00D10D16" w:rsidRPr="00EF44A2" w:rsidRDefault="00D10D16" w:rsidP="003D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informàtica, ciències (biologia, química…).</w:t>
            </w:r>
          </w:p>
        </w:tc>
      </w:tr>
      <w:tr w:rsidR="00D10D16" w14:paraId="516DF92C" w14:textId="77777777" w:rsidTr="003D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C000" w:themeFill="accent1"/>
          </w:tcPr>
          <w:p w14:paraId="2C927E3F" w14:textId="77777777" w:rsidR="00D10D16" w:rsidRPr="00EF44A2" w:rsidRDefault="00D10D16" w:rsidP="003D6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INVENTS</w:t>
            </w:r>
          </w:p>
        </w:tc>
        <w:tc>
          <w:tcPr>
            <w:tcW w:w="6521" w:type="dxa"/>
          </w:tcPr>
          <w:p w14:paraId="45BA9988" w14:textId="77777777" w:rsidR="00D10D16" w:rsidRDefault="00D10D16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internet 5G</w:t>
            </w:r>
          </w:p>
          <w:p w14:paraId="0E3150B5" w14:textId="77777777" w:rsidR="00D10D16" w:rsidRDefault="00D10D16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“la nube”</w:t>
            </w:r>
          </w:p>
          <w:p w14:paraId="522C87B5" w14:textId="77777777" w:rsidR="00D10D16" w:rsidRDefault="00D10D16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robòtica d’última generació</w:t>
            </w:r>
          </w:p>
          <w:p w14:paraId="69A09B2D" w14:textId="5F89507D" w:rsidR="00D10D16" w:rsidRPr="009952C1" w:rsidRDefault="00D10D16" w:rsidP="003D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biotecnologia</w:t>
            </w:r>
          </w:p>
        </w:tc>
      </w:tr>
    </w:tbl>
    <w:p w14:paraId="7D730AB9" w14:textId="4A6AF01B" w:rsidR="00D10D16" w:rsidRDefault="00D10D16" w:rsidP="00D10D16">
      <w:pPr>
        <w:rPr>
          <w:b/>
          <w:bCs/>
        </w:rPr>
      </w:pPr>
    </w:p>
    <w:p w14:paraId="038A2011" w14:textId="77777777" w:rsidR="00D10D16" w:rsidRDefault="00D10D16">
      <w:pPr>
        <w:rPr>
          <w:b/>
          <w:bCs/>
        </w:rPr>
      </w:pPr>
      <w:r>
        <w:rPr>
          <w:b/>
          <w:bCs/>
        </w:rPr>
        <w:br w:type="page"/>
      </w:r>
    </w:p>
    <w:p w14:paraId="3CA96A97" w14:textId="7B271023" w:rsidR="00D10D16" w:rsidRDefault="00D10D16" w:rsidP="00D10D16">
      <w:pPr>
        <w:pStyle w:val="Ttulo1"/>
      </w:pPr>
      <w:r>
        <w:lastRenderedPageBreak/>
        <w:t>LA INDÚSTRIA A ESPANYA</w:t>
      </w:r>
    </w:p>
    <w:p w14:paraId="24A312AA" w14:textId="10E68B8E" w:rsidR="00D10D16" w:rsidRDefault="00D10D16" w:rsidP="00D10D16">
      <w:pPr>
        <w:pStyle w:val="Ttulo2"/>
      </w:pPr>
      <w:r>
        <w:t>HISTÒRIA</w:t>
      </w:r>
    </w:p>
    <w:p w14:paraId="778488F8" w14:textId="60BC8F60" w:rsidR="00D10D16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</w:pPr>
      <w:r>
        <w:t xml:space="preserve">Inici </w:t>
      </w:r>
      <w:r>
        <w:rPr>
          <w:b/>
          <w:bCs/>
        </w:rPr>
        <w:t>s.XIX</w:t>
      </w:r>
      <w:r>
        <w:t xml:space="preserve"> </w:t>
      </w:r>
      <w:r w:rsidRPr="00830B64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endarrerament</w:t>
      </w:r>
      <w:r>
        <w:t xml:space="preserve"> respecte altres </w:t>
      </w:r>
      <w:r w:rsidRPr="00830B64">
        <w:rPr>
          <w:u w:val="single"/>
        </w:rPr>
        <w:t>països europeus</w:t>
      </w:r>
      <w:r>
        <w:t>.</w:t>
      </w:r>
      <w:r w:rsidRPr="00830B64">
        <w:rPr>
          <w:b/>
          <w:bCs/>
          <w:noProof/>
        </w:rPr>
        <w:t xml:space="preserve"> </w:t>
      </w:r>
    </w:p>
    <w:p w14:paraId="07DFE221" w14:textId="2006E037" w:rsidR="00830B64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</w:pPr>
      <w:r>
        <w:t xml:space="preserve">a partir de </w:t>
      </w:r>
      <w:r>
        <w:rPr>
          <w:b/>
          <w:bCs/>
        </w:rPr>
        <w:t>1950</w:t>
      </w:r>
      <w:r>
        <w:t xml:space="preserve"> </w:t>
      </w:r>
      <w:r w:rsidRPr="00830B64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vertader creixement industrial</w:t>
      </w:r>
      <w:r>
        <w:t xml:space="preserve"> (fins aleshores, era </w:t>
      </w:r>
      <w:r>
        <w:rPr>
          <w:u w:val="single"/>
        </w:rPr>
        <w:t>rural</w:t>
      </w:r>
      <w:r>
        <w:t>).</w:t>
      </w:r>
    </w:p>
    <w:p w14:paraId="2A7F4E81" w14:textId="13A69D2A" w:rsidR="00830B64" w:rsidRPr="00830B64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434DA5" wp14:editId="2CB78A5E">
                <wp:simplePos x="0" y="0"/>
                <wp:positionH relativeFrom="column">
                  <wp:posOffset>3629025</wp:posOffset>
                </wp:positionH>
                <wp:positionV relativeFrom="paragraph">
                  <wp:posOffset>256346</wp:posOffset>
                </wp:positionV>
                <wp:extent cx="130629" cy="0"/>
                <wp:effectExtent l="0" t="76200" r="22225" b="952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F3B5B" id="Conector recto de flecha 52" o:spid="_x0000_s1026" type="#_x0000_t32" style="position:absolute;margin-left:285.75pt;margin-top:20.2pt;width:10.3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CD031" wp14:editId="4001BCD0">
                <wp:simplePos x="0" y="0"/>
                <wp:positionH relativeFrom="column">
                  <wp:posOffset>3629025</wp:posOffset>
                </wp:positionH>
                <wp:positionV relativeFrom="paragraph">
                  <wp:posOffset>78299</wp:posOffset>
                </wp:positionV>
                <wp:extent cx="130629" cy="0"/>
                <wp:effectExtent l="0" t="76200" r="22225" b="952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76F42" id="Conector recto de flecha 51" o:spid="_x0000_s1026" type="#_x0000_t32" style="position:absolute;margin-left:285.75pt;margin-top:6.15pt;width:10.3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>
        <w:t xml:space="preserve">actualment </w:t>
      </w:r>
      <w:r w:rsidRPr="00830B64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país industrialitzat</w:t>
      </w:r>
      <w:r>
        <w:t xml:space="preserve"> però amb </w:t>
      </w:r>
      <w:r>
        <w:rPr>
          <w:u w:val="single"/>
        </w:rPr>
        <w:t>probelemes</w:t>
      </w:r>
      <w:r>
        <w:t xml:space="preserve"> per     </w:t>
      </w:r>
      <w:r>
        <w:rPr>
          <w:b/>
          <w:bCs/>
        </w:rPr>
        <w:t>globalització</w:t>
      </w:r>
      <w:r>
        <w:t xml:space="preserve"> (competència)</w:t>
      </w:r>
      <w:r>
        <w:br/>
        <w:t xml:space="preserve">                                                                                                                  </w:t>
      </w:r>
      <w:r>
        <w:rPr>
          <w:b/>
          <w:bCs/>
        </w:rPr>
        <w:t>desclocalització</w:t>
      </w:r>
    </w:p>
    <w:p w14:paraId="79E81B70" w14:textId="7CA1F269" w:rsidR="00830B64" w:rsidRDefault="00830B64" w:rsidP="00830B64">
      <w:pPr>
        <w:pStyle w:val="Ttulo2"/>
      </w:pPr>
      <w:r>
        <w:t>LOCALITZACIÓ INDUSTRIAL</w:t>
      </w:r>
    </w:p>
    <w:p w14:paraId="6BDD9E1A" w14:textId="127E9C42" w:rsidR="00830B64" w:rsidRPr="00830B64" w:rsidRDefault="00830B64" w:rsidP="00830B64">
      <w:pPr>
        <w:shd w:val="clear" w:color="auto" w:fill="FFF2CC" w:themeFill="accent1" w:themeFillTint="33"/>
      </w:pPr>
      <w:r>
        <w:t xml:space="preserve">Genera molts </w:t>
      </w:r>
      <w:r>
        <w:rPr>
          <w:b/>
          <w:bCs/>
        </w:rPr>
        <w:t>desequilibris territorials</w:t>
      </w:r>
    </w:p>
    <w:p w14:paraId="02C9D2BF" w14:textId="3A38BF8C" w:rsidR="00830B64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136319" wp14:editId="611A54BC">
                <wp:simplePos x="0" y="0"/>
                <wp:positionH relativeFrom="column">
                  <wp:posOffset>1147918</wp:posOffset>
                </wp:positionH>
                <wp:positionV relativeFrom="paragraph">
                  <wp:posOffset>256540</wp:posOffset>
                </wp:positionV>
                <wp:extent cx="130629" cy="0"/>
                <wp:effectExtent l="0" t="76200" r="22225" b="952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C31C4" id="Conector recto de flecha 54" o:spid="_x0000_s1026" type="#_x0000_t32" style="position:absolute;margin-left:90.4pt;margin-top:20.2pt;width:10.3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DD39C2" wp14:editId="1C975136">
                <wp:simplePos x="0" y="0"/>
                <wp:positionH relativeFrom="column">
                  <wp:posOffset>1147639</wp:posOffset>
                </wp:positionH>
                <wp:positionV relativeFrom="paragraph">
                  <wp:posOffset>100330</wp:posOffset>
                </wp:positionV>
                <wp:extent cx="130629" cy="0"/>
                <wp:effectExtent l="0" t="76200" r="22225" b="952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2C204" id="Conector recto de flecha 53" o:spid="_x0000_s1026" type="#_x0000_t32" style="position:absolute;margin-left:90.35pt;margin-top:7.9pt;width:10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 w:rsidRPr="00830B64">
        <w:rPr>
          <w:b/>
          <w:bCs/>
          <w:u w:val="single" w:color="FFC000" w:themeColor="accent1"/>
        </w:rPr>
        <w:t>eixos industrials</w:t>
      </w:r>
      <w:r>
        <w:t xml:space="preserve">     </w:t>
      </w:r>
      <w:r>
        <w:rPr>
          <w:b/>
          <w:bCs/>
        </w:rPr>
        <w:t>Vall de l’Ebre</w:t>
      </w:r>
      <w:r>
        <w:t xml:space="preserve"> (País Vasc – Catalunya)</w:t>
      </w:r>
      <w:r>
        <w:br/>
        <w:t xml:space="preserve">                                   </w:t>
      </w:r>
      <w:r>
        <w:rPr>
          <w:b/>
          <w:bCs/>
        </w:rPr>
        <w:t>del Mediterrani</w:t>
      </w:r>
      <w:r>
        <w:t xml:space="preserve"> (Múrcia – Cataluyna)     conecta amb Europa per França</w:t>
      </w:r>
    </w:p>
    <w:p w14:paraId="771FED5E" w14:textId="2814A685" w:rsidR="00830B64" w:rsidRPr="00830B64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  <w:rPr>
          <w:u w:val="single" w:color="FFC000" w:themeColor="accent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F50BC40" wp14:editId="7472B61B">
                <wp:simplePos x="0" y="0"/>
                <wp:positionH relativeFrom="column">
                  <wp:posOffset>1313056</wp:posOffset>
                </wp:positionH>
                <wp:positionV relativeFrom="paragraph">
                  <wp:posOffset>713632</wp:posOffset>
                </wp:positionV>
                <wp:extent cx="1413417" cy="117088"/>
                <wp:effectExtent l="0" t="0" r="0" b="0"/>
                <wp:wrapNone/>
                <wp:docPr id="1026" name="Rectángu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417" cy="117088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BEB1D" id="Rectángulo 1026" o:spid="_x0000_s1026" style="position:absolute;margin-left:103.4pt;margin-top:56.2pt;width:111.3pt;height:9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" fillcolor="#f99" stroked="f">
                <v:fill opacity="32639f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3E76A5C" wp14:editId="4C005538">
                <wp:simplePos x="0" y="0"/>
                <wp:positionH relativeFrom="column">
                  <wp:posOffset>1296329</wp:posOffset>
                </wp:positionH>
                <wp:positionV relativeFrom="paragraph">
                  <wp:posOffset>549151</wp:posOffset>
                </wp:positionV>
                <wp:extent cx="871731" cy="117088"/>
                <wp:effectExtent l="0" t="0" r="5080" b="0"/>
                <wp:wrapNone/>
                <wp:docPr id="1025" name="Rectángulo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31" cy="117088"/>
                        </a:xfrm>
                        <a:prstGeom prst="rect">
                          <a:avLst/>
                        </a:prstGeom>
                        <a:solidFill>
                          <a:srgbClr val="66FF66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2B3FD" id="Rectángulo 1025" o:spid="_x0000_s1026" style="position:absolute;margin-left:102.05pt;margin-top:43.25pt;width:68.65pt;height:9.2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" fillcolor="#6f6" stroked="f">
                <v:fill opacity="32639f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164E116B" wp14:editId="1907390E">
                <wp:simplePos x="0" y="0"/>
                <wp:positionH relativeFrom="column">
                  <wp:posOffset>1313056</wp:posOffset>
                </wp:positionH>
                <wp:positionV relativeFrom="paragraph">
                  <wp:posOffset>209039</wp:posOffset>
                </wp:positionV>
                <wp:extent cx="705315" cy="117088"/>
                <wp:effectExtent l="0" t="0" r="0" b="0"/>
                <wp:wrapNone/>
                <wp:docPr id="1024" name="Rectángulo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15" cy="117088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96F4A" id="Rectángulo 1024" o:spid="_x0000_s1026" style="position:absolute;margin-left:103.4pt;margin-top:16.45pt;width:55.55pt;height:9.2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" fillcolor="#c9f" stroked="f">
                <v:fill opacity="32639f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4853A4" wp14:editId="196CE0DC">
                <wp:simplePos x="0" y="0"/>
                <wp:positionH relativeFrom="column">
                  <wp:posOffset>1276815</wp:posOffset>
                </wp:positionH>
                <wp:positionV relativeFrom="paragraph">
                  <wp:posOffset>44558</wp:posOffset>
                </wp:positionV>
                <wp:extent cx="970156" cy="117088"/>
                <wp:effectExtent l="0" t="0" r="1905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156" cy="117088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97ABA" id="Rectángulo 63" o:spid="_x0000_s1026" style="position:absolute;margin-left:100.55pt;margin-top:3.5pt;width:76.4pt;height:9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" fillcolor="#9cf" stroked="f">
                <v:fill opacity="32639f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17DC63" wp14:editId="32F5E951">
                <wp:simplePos x="0" y="0"/>
                <wp:positionH relativeFrom="column">
                  <wp:posOffset>2726798</wp:posOffset>
                </wp:positionH>
                <wp:positionV relativeFrom="paragraph">
                  <wp:posOffset>767794</wp:posOffset>
                </wp:positionV>
                <wp:extent cx="130629" cy="0"/>
                <wp:effectExtent l="0" t="76200" r="22225" b="9525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1555A" id="Conector recto de flecha 62" o:spid="_x0000_s1026" type="#_x0000_t32" style="position:absolute;margin-left:214.7pt;margin-top:60.45pt;width:10.3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BC936C" wp14:editId="31451E8F">
                <wp:simplePos x="0" y="0"/>
                <wp:positionH relativeFrom="column">
                  <wp:posOffset>2189640</wp:posOffset>
                </wp:positionH>
                <wp:positionV relativeFrom="paragraph">
                  <wp:posOffset>609612</wp:posOffset>
                </wp:positionV>
                <wp:extent cx="130629" cy="0"/>
                <wp:effectExtent l="0" t="76200" r="22225" b="952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17ADB" id="Conector recto de flecha 61" o:spid="_x0000_s1026" type="#_x0000_t32" style="position:absolute;margin-left:172.4pt;margin-top:48pt;width:10.3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3DE3C4" wp14:editId="2744C06B">
                <wp:simplePos x="0" y="0"/>
                <wp:positionH relativeFrom="column">
                  <wp:posOffset>2037923</wp:posOffset>
                </wp:positionH>
                <wp:positionV relativeFrom="paragraph">
                  <wp:posOffset>267212</wp:posOffset>
                </wp:positionV>
                <wp:extent cx="130629" cy="0"/>
                <wp:effectExtent l="0" t="76200" r="22225" b="952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58E5A" id="Conector recto de flecha 60" o:spid="_x0000_s1026" type="#_x0000_t32" style="position:absolute;margin-left:160.45pt;margin-top:21.05pt;width:10.3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1E2DBB" wp14:editId="3B66C9DE">
                <wp:simplePos x="0" y="0"/>
                <wp:positionH relativeFrom="column">
                  <wp:posOffset>2266950</wp:posOffset>
                </wp:positionH>
                <wp:positionV relativeFrom="paragraph">
                  <wp:posOffset>103796</wp:posOffset>
                </wp:positionV>
                <wp:extent cx="130629" cy="0"/>
                <wp:effectExtent l="0" t="76200" r="22225" b="9525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59F93" id="Conector recto de flecha 59" o:spid="_x0000_s1026" type="#_x0000_t32" style="position:absolute;margin-left:178.5pt;margin-top:8.15pt;width:10.3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B7980C" wp14:editId="72DCD8EC">
                <wp:simplePos x="0" y="0"/>
                <wp:positionH relativeFrom="column">
                  <wp:posOffset>1148126</wp:posOffset>
                </wp:positionH>
                <wp:positionV relativeFrom="paragraph">
                  <wp:posOffset>769833</wp:posOffset>
                </wp:positionV>
                <wp:extent cx="130629" cy="0"/>
                <wp:effectExtent l="0" t="76200" r="22225" b="952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63F48" id="Conector recto de flecha 58" o:spid="_x0000_s1026" type="#_x0000_t32" style="position:absolute;margin-left:90.4pt;margin-top:60.6pt;width:10.3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052799" wp14:editId="0416B1E6">
                <wp:simplePos x="0" y="0"/>
                <wp:positionH relativeFrom="column">
                  <wp:posOffset>1148126</wp:posOffset>
                </wp:positionH>
                <wp:positionV relativeFrom="paragraph">
                  <wp:posOffset>615421</wp:posOffset>
                </wp:positionV>
                <wp:extent cx="130629" cy="0"/>
                <wp:effectExtent l="0" t="76200" r="22225" b="952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6FD18" id="Conector recto de flecha 57" o:spid="_x0000_s1026" type="#_x0000_t32" style="position:absolute;margin-left:90.4pt;margin-top:48.45pt;width:10.3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2ECBB4" wp14:editId="4EE561A1">
                <wp:simplePos x="0" y="0"/>
                <wp:positionH relativeFrom="column">
                  <wp:posOffset>1148126</wp:posOffset>
                </wp:positionH>
                <wp:positionV relativeFrom="paragraph">
                  <wp:posOffset>264821</wp:posOffset>
                </wp:positionV>
                <wp:extent cx="130629" cy="0"/>
                <wp:effectExtent l="0" t="76200" r="22225" b="9525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9E78B" id="Conector recto de flecha 56" o:spid="_x0000_s1026" type="#_x0000_t32" style="position:absolute;margin-left:90.4pt;margin-top:20.85pt;width:10.3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6670C6" wp14:editId="3F962EAD">
                <wp:simplePos x="0" y="0"/>
                <wp:positionH relativeFrom="column">
                  <wp:posOffset>1148126</wp:posOffset>
                </wp:positionH>
                <wp:positionV relativeFrom="paragraph">
                  <wp:posOffset>106307</wp:posOffset>
                </wp:positionV>
                <wp:extent cx="130629" cy="0"/>
                <wp:effectExtent l="0" t="76200" r="22225" b="952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940D8" id="Conector recto de flecha 55" o:spid="_x0000_s1026" type="#_x0000_t32" style="position:absolute;margin-left:90.4pt;margin-top:8.35pt;width:10.3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 w:rsidRPr="00830B64">
        <w:rPr>
          <w:b/>
          <w:bCs/>
          <w:u w:val="single" w:color="FFC000" w:themeColor="accent1"/>
        </w:rPr>
        <w:t>àrees industrials</w:t>
      </w:r>
      <w:r w:rsidRPr="00830B64">
        <w:rPr>
          <w:b/>
          <w:bCs/>
          <w:u w:color="FFC000" w:themeColor="accent1"/>
        </w:rPr>
        <w:t xml:space="preserve">     </w:t>
      </w:r>
      <w:r>
        <w:rPr>
          <w:b/>
          <w:bCs/>
          <w:u w:color="FFC000" w:themeColor="accent1"/>
        </w:rPr>
        <w:t>desenvolupades</w:t>
      </w:r>
      <w:r>
        <w:rPr>
          <w:u w:color="FFC000" w:themeColor="accent1"/>
        </w:rPr>
        <w:t xml:space="preserve">      Madrid i Barcelona</w:t>
      </w:r>
      <w:r>
        <w:rPr>
          <w:u w:color="FFC000" w:themeColor="accent1"/>
        </w:rPr>
        <w:br/>
        <w:t xml:space="preserve">                                    </w:t>
      </w:r>
      <w:r>
        <w:rPr>
          <w:b/>
          <w:bCs/>
          <w:u w:color="FFC000" w:themeColor="accent1"/>
        </w:rPr>
        <w:t>en expansió</w:t>
      </w:r>
      <w:r>
        <w:rPr>
          <w:u w:color="FFC000" w:themeColor="accent1"/>
        </w:rPr>
        <w:t xml:space="preserve">      resta de Catalunya, València, Múrcia, part d’Aragó, La Rioja i</w:t>
      </w:r>
      <w:r>
        <w:rPr>
          <w:u w:color="FFC000" w:themeColor="accent1"/>
        </w:rPr>
        <w:br/>
        <w:t xml:space="preserve">                                                                 Navarra</w:t>
      </w:r>
      <w:r>
        <w:rPr>
          <w:u w:color="FFC000" w:themeColor="accent1"/>
        </w:rPr>
        <w:br/>
        <w:t xml:space="preserve">                                    </w:t>
      </w:r>
      <w:r>
        <w:rPr>
          <w:b/>
          <w:bCs/>
          <w:u w:color="FFC000" w:themeColor="accent1"/>
        </w:rPr>
        <w:t xml:space="preserve">en decadència       </w:t>
      </w:r>
      <w:r>
        <w:rPr>
          <w:u w:color="FFC000" w:themeColor="accent1"/>
        </w:rPr>
        <w:t>Galícia, Astúries, Cantàbria i País Vasc</w:t>
      </w:r>
      <w:r>
        <w:rPr>
          <w:u w:color="FFC000" w:themeColor="accent1"/>
        </w:rPr>
        <w:br/>
        <w:t xml:space="preserve">                                    </w:t>
      </w:r>
      <w:r>
        <w:rPr>
          <w:b/>
          <w:bCs/>
          <w:u w:color="FFC000" w:themeColor="accent1"/>
        </w:rPr>
        <w:t>industrialització escassa</w:t>
      </w:r>
      <w:r>
        <w:rPr>
          <w:u w:color="FFC000" w:themeColor="accent1"/>
        </w:rPr>
        <w:t xml:space="preserve">     Extremadura, les dues Castelles, Andalusia </w:t>
      </w:r>
      <w:r w:rsidRPr="00830B64">
        <w:rPr>
          <w:sz w:val="18"/>
          <w:szCs w:val="18"/>
          <w:u w:color="FFC000" w:themeColor="accent1"/>
        </w:rPr>
        <w:t>i les illes</w:t>
      </w:r>
    </w:p>
    <w:p w14:paraId="3B450D17" w14:textId="55A9CD03" w:rsidR="00830B64" w:rsidRPr="00830B64" w:rsidRDefault="00830B64" w:rsidP="00830B64">
      <w:pPr>
        <w:pStyle w:val="Ttulo2"/>
        <w:rPr>
          <w:u w:color="FFC000" w:themeColor="accent1"/>
        </w:rPr>
      </w:pPr>
      <w:r>
        <w:rPr>
          <w:u w:color="FFC000" w:themeColor="accent1"/>
        </w:rPr>
        <w:t>PROBLEMES I DIFICULTATS DE LA INDÚSTRIA ESPANYOLA</w:t>
      </w:r>
    </w:p>
    <w:p w14:paraId="5D1FCD52" w14:textId="486927BA" w:rsidR="00830B64" w:rsidRPr="00830B64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  <w:rPr>
          <w:u w:val="single" w:color="FFC000" w:themeColor="accent1"/>
        </w:rPr>
      </w:pPr>
      <w:r>
        <w:rPr>
          <w:b/>
          <w:bCs/>
          <w:u w:color="FFC000" w:themeColor="accent1"/>
        </w:rPr>
        <w:t>baixa productivitat</w:t>
      </w:r>
      <w:r>
        <w:rPr>
          <w:u w:color="FFC000" w:themeColor="accent1"/>
        </w:rPr>
        <w:t xml:space="preserve"> per l’</w:t>
      </w:r>
      <w:r>
        <w:rPr>
          <w:b/>
          <w:bCs/>
          <w:u w:color="FFC000" w:themeColor="accent1"/>
        </w:rPr>
        <w:t>escassa inversió en ciència</w:t>
      </w:r>
      <w:r>
        <w:rPr>
          <w:u w:color="FFC000" w:themeColor="accent1"/>
        </w:rPr>
        <w:t>.</w:t>
      </w:r>
    </w:p>
    <w:p w14:paraId="0525EF6D" w14:textId="293E3694" w:rsidR="00830B64" w:rsidRPr="00830B64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  <w:rPr>
          <w:u w:val="single" w:color="FFC000" w:themeColor="accent1"/>
        </w:rPr>
      </w:pPr>
      <w:r>
        <w:rPr>
          <w:b/>
          <w:bCs/>
          <w:u w:color="FFC000" w:themeColor="accent1"/>
        </w:rPr>
        <w:t>escassa inversió en ciències i tecnologia</w:t>
      </w:r>
      <w:r>
        <w:rPr>
          <w:u w:color="FFC000" w:themeColor="accent1"/>
        </w:rPr>
        <w:t>.</w:t>
      </w:r>
    </w:p>
    <w:p w14:paraId="52C09784" w14:textId="7F8C59AF" w:rsidR="00830B64" w:rsidRPr="00830B64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  <w:rPr>
          <w:u w:val="single" w:color="FFC000" w:themeColor="accent1"/>
        </w:rPr>
      </w:pPr>
      <w:r>
        <w:rPr>
          <w:u w:color="FFC000" w:themeColor="accent1"/>
        </w:rPr>
        <w:t xml:space="preserve">escassa inversió en </w:t>
      </w:r>
      <w:r>
        <w:rPr>
          <w:b/>
          <w:bCs/>
          <w:u w:color="FFC000" w:themeColor="accent1"/>
        </w:rPr>
        <w:t>R+D+I</w:t>
      </w:r>
      <w:r>
        <w:rPr>
          <w:u w:color="FFC000" w:themeColor="accent1"/>
        </w:rPr>
        <w:t xml:space="preserve"> (</w:t>
      </w:r>
      <w:r>
        <w:rPr>
          <w:b/>
          <w:bCs/>
          <w:u w:color="FFC000" w:themeColor="accent1"/>
        </w:rPr>
        <w:t>Recerca + Desenvolupament + Innovació</w:t>
      </w:r>
      <w:r>
        <w:rPr>
          <w:u w:color="FFC000" w:themeColor="accent1"/>
        </w:rPr>
        <w:t>)</w:t>
      </w:r>
    </w:p>
    <w:p w14:paraId="465997B1" w14:textId="4F0BC0D3" w:rsidR="00830B64" w:rsidRPr="00830B64" w:rsidRDefault="00830B64" w:rsidP="00506D1E">
      <w:pPr>
        <w:pStyle w:val="Prrafodelista"/>
        <w:numPr>
          <w:ilvl w:val="0"/>
          <w:numId w:val="29"/>
        </w:numPr>
        <w:tabs>
          <w:tab w:val="left" w:pos="284"/>
        </w:tabs>
        <w:ind w:left="284" w:hanging="284"/>
        <w:rPr>
          <w:u w:val="single" w:color="FFC000" w:themeColor="accent1"/>
        </w:rPr>
      </w:pPr>
      <w:r>
        <w:rPr>
          <w:b/>
          <w:bCs/>
          <w:u w:color="FFC000" w:themeColor="accent1"/>
        </w:rPr>
        <w:t>competència estrangera</w:t>
      </w:r>
      <w:r>
        <w:rPr>
          <w:u w:color="FFC000" w:themeColor="accent1"/>
        </w:rPr>
        <w:t xml:space="preserve"> </w:t>
      </w:r>
      <w:r w:rsidRPr="00830B64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països d’Àsia, E.E.U.U, països de la UE…</w:t>
      </w:r>
    </w:p>
    <w:sectPr w:rsidR="00830B64" w:rsidRPr="00830B64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B6C2" w14:textId="77777777" w:rsidR="008368BE" w:rsidRDefault="008368BE" w:rsidP="0068194B">
      <w:r>
        <w:separator/>
      </w:r>
    </w:p>
    <w:p w14:paraId="392EECDF" w14:textId="77777777" w:rsidR="008368BE" w:rsidRDefault="008368BE"/>
    <w:p w14:paraId="5841E9EC" w14:textId="77777777" w:rsidR="008368BE" w:rsidRDefault="008368BE"/>
  </w:endnote>
  <w:endnote w:type="continuationSeparator" w:id="0">
    <w:p w14:paraId="70C3977E" w14:textId="77777777" w:rsidR="008368BE" w:rsidRDefault="008368BE" w:rsidP="0068194B">
      <w:r>
        <w:continuationSeparator/>
      </w:r>
    </w:p>
    <w:p w14:paraId="1A97B1E4" w14:textId="77777777" w:rsidR="008368BE" w:rsidRDefault="008368BE"/>
    <w:p w14:paraId="489027B5" w14:textId="77777777" w:rsidR="008368BE" w:rsidRDefault="0083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FE562A" w:rsidRPr="00D917FC" w:rsidRDefault="00FE562A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FA2CD" w14:textId="77777777" w:rsidR="008368BE" w:rsidRDefault="008368BE" w:rsidP="0068194B">
      <w:r>
        <w:separator/>
      </w:r>
    </w:p>
    <w:p w14:paraId="64759957" w14:textId="77777777" w:rsidR="008368BE" w:rsidRDefault="008368BE"/>
    <w:p w14:paraId="0E889D03" w14:textId="77777777" w:rsidR="008368BE" w:rsidRDefault="008368BE"/>
  </w:footnote>
  <w:footnote w:type="continuationSeparator" w:id="0">
    <w:p w14:paraId="4D2F2306" w14:textId="77777777" w:rsidR="008368BE" w:rsidRDefault="008368BE" w:rsidP="0068194B">
      <w:r>
        <w:continuationSeparator/>
      </w:r>
    </w:p>
    <w:p w14:paraId="245F88C7" w14:textId="77777777" w:rsidR="008368BE" w:rsidRDefault="008368BE"/>
    <w:p w14:paraId="000F0DD8" w14:textId="77777777" w:rsidR="008368BE" w:rsidRDefault="0083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FE562A" w:rsidRPr="004E01EB" w:rsidRDefault="00FE562A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1EA4781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FC704B"/>
    <w:multiLevelType w:val="hybridMultilevel"/>
    <w:tmpl w:val="950446DE"/>
    <w:lvl w:ilvl="0" w:tplc="572ED9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63730B"/>
    <w:multiLevelType w:val="hybridMultilevel"/>
    <w:tmpl w:val="1C681318"/>
    <w:lvl w:ilvl="0" w:tplc="EF5659D6">
      <w:start w:val="1"/>
      <w:numFmt w:val="decimal"/>
      <w:lvlText w:val="%1."/>
      <w:lvlJc w:val="left"/>
      <w:pPr>
        <w:ind w:left="360" w:hanging="360"/>
      </w:pPr>
      <w:rPr>
        <w:b/>
        <w:bCs/>
        <w:color w:val="FFC000" w:themeColor="accent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917997"/>
    <w:multiLevelType w:val="hybridMultilevel"/>
    <w:tmpl w:val="37901C70"/>
    <w:lvl w:ilvl="0" w:tplc="B29C92B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7C4F28"/>
    <w:multiLevelType w:val="hybridMultilevel"/>
    <w:tmpl w:val="33ACB41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B704DB3"/>
    <w:multiLevelType w:val="hybridMultilevel"/>
    <w:tmpl w:val="0510848A"/>
    <w:lvl w:ilvl="0" w:tplc="CA247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01357"/>
    <w:multiLevelType w:val="hybridMultilevel"/>
    <w:tmpl w:val="3C12D274"/>
    <w:lvl w:ilvl="0" w:tplc="B29C92B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FFC000" w:themeColor="accent1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244DF"/>
    <w:multiLevelType w:val="hybridMultilevel"/>
    <w:tmpl w:val="D27EBE52"/>
    <w:lvl w:ilvl="0" w:tplc="F6ACE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E373E5D"/>
    <w:multiLevelType w:val="hybridMultilevel"/>
    <w:tmpl w:val="4F98025E"/>
    <w:lvl w:ilvl="0" w:tplc="0D722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410CAD"/>
    <w:multiLevelType w:val="hybridMultilevel"/>
    <w:tmpl w:val="D5B6533C"/>
    <w:lvl w:ilvl="0" w:tplc="0D722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E64341"/>
    <w:multiLevelType w:val="hybridMultilevel"/>
    <w:tmpl w:val="32B49F3E"/>
    <w:lvl w:ilvl="0" w:tplc="70A4DA7C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01479E"/>
    <w:multiLevelType w:val="hybridMultilevel"/>
    <w:tmpl w:val="7072370C"/>
    <w:lvl w:ilvl="0" w:tplc="0D722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75724"/>
    <w:multiLevelType w:val="hybridMultilevel"/>
    <w:tmpl w:val="AF82B8AC"/>
    <w:lvl w:ilvl="0" w:tplc="CA247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C26"/>
    <w:multiLevelType w:val="hybridMultilevel"/>
    <w:tmpl w:val="7D14C598"/>
    <w:lvl w:ilvl="0" w:tplc="CA247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92C81"/>
    <w:multiLevelType w:val="hybridMultilevel"/>
    <w:tmpl w:val="0A00DB54"/>
    <w:lvl w:ilvl="0" w:tplc="70A4DA7C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FC652E"/>
    <w:multiLevelType w:val="hybridMultilevel"/>
    <w:tmpl w:val="684E0678"/>
    <w:lvl w:ilvl="0" w:tplc="B29C92B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C246A4"/>
    <w:multiLevelType w:val="hybridMultilevel"/>
    <w:tmpl w:val="989E6BAA"/>
    <w:lvl w:ilvl="0" w:tplc="0D72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1631"/>
    <w:multiLevelType w:val="hybridMultilevel"/>
    <w:tmpl w:val="7FCE8142"/>
    <w:lvl w:ilvl="0" w:tplc="28E424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085A07"/>
    <w:multiLevelType w:val="hybridMultilevel"/>
    <w:tmpl w:val="272C4AC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AF6878"/>
    <w:multiLevelType w:val="hybridMultilevel"/>
    <w:tmpl w:val="40D48B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6"/>
  </w:num>
  <w:num w:numId="11">
    <w:abstractNumId w:val="10"/>
  </w:num>
  <w:num w:numId="12">
    <w:abstractNumId w:val="17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14"/>
  </w:num>
  <w:num w:numId="18">
    <w:abstractNumId w:val="12"/>
  </w:num>
  <w:num w:numId="19">
    <w:abstractNumId w:val="21"/>
  </w:num>
  <w:num w:numId="20">
    <w:abstractNumId w:val="19"/>
  </w:num>
  <w:num w:numId="21">
    <w:abstractNumId w:val="27"/>
  </w:num>
  <w:num w:numId="22">
    <w:abstractNumId w:val="18"/>
  </w:num>
  <w:num w:numId="23">
    <w:abstractNumId w:val="11"/>
  </w:num>
  <w:num w:numId="24">
    <w:abstractNumId w:val="20"/>
  </w:num>
  <w:num w:numId="25">
    <w:abstractNumId w:val="24"/>
  </w:num>
  <w:num w:numId="26">
    <w:abstractNumId w:val="25"/>
  </w:num>
  <w:num w:numId="27">
    <w:abstractNumId w:val="30"/>
  </w:num>
  <w:num w:numId="28">
    <w:abstractNumId w:val="8"/>
  </w:num>
  <w:num w:numId="29">
    <w:abstractNumId w:val="15"/>
  </w:num>
  <w:num w:numId="30">
    <w:abstractNumId w:val="16"/>
  </w:num>
  <w:num w:numId="31">
    <w:abstractNumId w:val="29"/>
  </w:num>
  <w:num w:numId="32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24CC"/>
    <w:rsid w:val="001045A8"/>
    <w:rsid w:val="00114A91"/>
    <w:rsid w:val="001427E1"/>
    <w:rsid w:val="00151971"/>
    <w:rsid w:val="00163668"/>
    <w:rsid w:val="00171566"/>
    <w:rsid w:val="00174676"/>
    <w:rsid w:val="001755A8"/>
    <w:rsid w:val="00184014"/>
    <w:rsid w:val="00191F0A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2498"/>
    <w:rsid w:val="00316DFF"/>
    <w:rsid w:val="00325B57"/>
    <w:rsid w:val="00336056"/>
    <w:rsid w:val="003514EA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3018"/>
    <w:rsid w:val="00506D1E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752E3"/>
    <w:rsid w:val="0068194B"/>
    <w:rsid w:val="0069241F"/>
    <w:rsid w:val="00692703"/>
    <w:rsid w:val="006A1962"/>
    <w:rsid w:val="006B23BE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47C0B"/>
    <w:rsid w:val="007538DC"/>
    <w:rsid w:val="00757803"/>
    <w:rsid w:val="0079206B"/>
    <w:rsid w:val="00796076"/>
    <w:rsid w:val="007C0566"/>
    <w:rsid w:val="007C606B"/>
    <w:rsid w:val="007E011A"/>
    <w:rsid w:val="007E6A61"/>
    <w:rsid w:val="00801140"/>
    <w:rsid w:val="00803404"/>
    <w:rsid w:val="00822C84"/>
    <w:rsid w:val="00830B64"/>
    <w:rsid w:val="00834955"/>
    <w:rsid w:val="008368BE"/>
    <w:rsid w:val="00855B59"/>
    <w:rsid w:val="00860461"/>
    <w:rsid w:val="0086487C"/>
    <w:rsid w:val="00870B20"/>
    <w:rsid w:val="00873266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53D0"/>
    <w:rsid w:val="009227A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52C1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5941"/>
    <w:rsid w:val="00AD782D"/>
    <w:rsid w:val="00AE7650"/>
    <w:rsid w:val="00B10EBE"/>
    <w:rsid w:val="00B20533"/>
    <w:rsid w:val="00B236F1"/>
    <w:rsid w:val="00B27AC8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5DF"/>
    <w:rsid w:val="00BA615A"/>
    <w:rsid w:val="00BB4E51"/>
    <w:rsid w:val="00BD431F"/>
    <w:rsid w:val="00BD5BBF"/>
    <w:rsid w:val="00BE423E"/>
    <w:rsid w:val="00BE5B78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0D16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44A2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16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D5941"/>
    <w:pPr>
      <w:outlineLvl w:val="2"/>
    </w:pPr>
    <w:rPr>
      <w:rFonts w:eastAsiaTheme="majorEastAsia"/>
      <w:b/>
      <w:caps/>
      <w:sz w:val="32"/>
      <w:szCs w:val="3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F8F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D5941"/>
    <w:rPr>
      <w:rFonts w:ascii="Calibri" w:eastAsiaTheme="majorEastAsia" w:hAnsi="Calibri" w:cs="Calibri"/>
      <w:b/>
      <w:caps/>
      <w:sz w:val="32"/>
      <w:szCs w:val="36"/>
      <w:u w:val="single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17FC"/>
    <w:rPr>
      <w:rFonts w:ascii="Georgia" w:eastAsiaTheme="majorEastAsia" w:hAnsi="Georgia" w:cstheme="majorBidi"/>
      <w:i/>
      <w:iCs/>
      <w:color w:val="BF8F00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83065B"/>
    <w:rsid w:val="009B5912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5</Pages>
  <Words>1503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2022-03-29T15:38:00Z</dcterms:modified>
  <cp:category/>
</cp:coreProperties>
</file>