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3AE2" w14:textId="77777777" w:rsidR="00DF6445" w:rsidRDefault="00EC5F3C">
      <w:pPr>
        <w:pStyle w:val="Ttulo"/>
      </w:pPr>
      <w:r>
        <w:t>U.4- EL SECTOR PRIMARI</w:t>
      </w:r>
      <w:r>
        <w:br/>
      </w:r>
      <w:r w:rsidRPr="00EC5F3C">
        <w:rPr>
          <w:color w:val="000000" w:themeColor="text1"/>
          <w:sz w:val="36"/>
          <w:szCs w:val="36"/>
        </w:rPr>
        <w:t>l’agricultura, la ramaderia, la pesca i la silvicultura</w:t>
      </w:r>
    </w:p>
    <w:p w14:paraId="7669BA21" w14:textId="77777777" w:rsidR="00DF6445" w:rsidRDefault="00EC5F3C" w:rsidP="00426A4A">
      <w:pPr>
        <w:pStyle w:val="Ttulo1"/>
      </w:pPr>
      <w:r>
        <w:t>SECTORS ECONÒMICS</w:t>
      </w:r>
    </w:p>
    <w:p w14:paraId="51166F82" w14:textId="77777777" w:rsidR="001256B6" w:rsidRDefault="00EC5F3C" w:rsidP="00EC5F3C">
      <w:r>
        <w:t>L’ésser humà té unes necessitats que poden ser:</w:t>
      </w:r>
    </w:p>
    <w:p w14:paraId="64C0C13D" w14:textId="77777777" w:rsidR="0091159A" w:rsidRDefault="0091159A" w:rsidP="0069700B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8F9E7" wp14:editId="5227F4EC">
                <wp:simplePos x="0" y="0"/>
                <wp:positionH relativeFrom="column">
                  <wp:posOffset>4418012</wp:posOffset>
                </wp:positionH>
                <wp:positionV relativeFrom="paragraph">
                  <wp:posOffset>32068</wp:posOffset>
                </wp:positionV>
                <wp:extent cx="45085" cy="2566670"/>
                <wp:effectExtent l="0" t="3492" r="27622" b="27623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256667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45B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" o:spid="_x0000_s1026" type="#_x0000_t88" style="position:absolute;margin-left:347.85pt;margin-top:2.55pt;width:3.55pt;height:202.1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" adj="32" strokecolor="#7c60c6 [3205]" strokeweight="1pt">
                <v:stroke endcap="round"/>
              </v:shape>
            </w:pict>
          </mc:Fallback>
        </mc:AlternateContent>
      </w:r>
      <w:r>
        <w:rPr>
          <w:b/>
          <w:bCs/>
        </w:rPr>
        <w:t xml:space="preserve">SOCIALS I POLÍTIQUES </w:t>
      </w:r>
      <w:r w:rsidRPr="00426A4A">
        <w:rPr>
          <w:b/>
          <w:bCs/>
          <w:color w:val="7C60C6" w:themeColor="accent2"/>
        </w:rPr>
        <w:sym w:font="Wingdings" w:char="F0E0"/>
      </w:r>
      <w:r>
        <w:t xml:space="preserve"> organització política.</w:t>
      </w:r>
    </w:p>
    <w:p w14:paraId="51C23A65" w14:textId="77777777" w:rsidR="0091159A" w:rsidRDefault="0091159A" w:rsidP="0069700B">
      <w:pPr>
        <w:pStyle w:val="Prrafodelista"/>
        <w:numPr>
          <w:ilvl w:val="0"/>
          <w:numId w:val="1"/>
        </w:numPr>
      </w:pPr>
      <w:r>
        <w:rPr>
          <w:b/>
          <w:bCs/>
        </w:rPr>
        <w:t xml:space="preserve">ECONÒMIQUES </w:t>
      </w:r>
      <w:r w:rsidRPr="00426A4A">
        <w:rPr>
          <w:b/>
          <w:bCs/>
          <w:color w:val="7C60C6" w:themeColor="accent2"/>
        </w:rPr>
        <w:sym w:font="Wingdings" w:char="F0E0"/>
      </w:r>
      <w:r>
        <w:rPr>
          <w:b/>
          <w:bCs/>
        </w:rPr>
        <w:t xml:space="preserve"> </w:t>
      </w:r>
      <w:r>
        <w:t xml:space="preserve">organització de la societat en tres grans </w:t>
      </w:r>
      <w:r>
        <w:rPr>
          <w:b/>
          <w:bCs/>
          <w:u w:val="single"/>
        </w:rPr>
        <w:t>SECTORS</w:t>
      </w:r>
      <w: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6"/>
        <w:gridCol w:w="2409"/>
        <w:gridCol w:w="426"/>
        <w:gridCol w:w="4065"/>
      </w:tblGrid>
      <w:tr w:rsidR="0091159A" w14:paraId="45F495DB" w14:textId="77777777" w:rsidTr="0091159A">
        <w:tc>
          <w:tcPr>
            <w:tcW w:w="1701" w:type="dxa"/>
            <w:shd w:val="clear" w:color="auto" w:fill="CABFE8" w:themeFill="accent1"/>
          </w:tcPr>
          <w:p w14:paraId="23470A7D" w14:textId="77777777" w:rsidR="0091159A" w:rsidRPr="0091159A" w:rsidRDefault="0091159A" w:rsidP="0091159A">
            <w:pPr>
              <w:rPr>
                <w:b/>
                <w:bCs/>
              </w:rPr>
            </w:pPr>
            <w:r w:rsidRPr="0091159A">
              <w:rPr>
                <w:b/>
                <w:bCs/>
              </w:rPr>
              <w:t>PRIMARI</w:t>
            </w:r>
          </w:p>
        </w:tc>
        <w:tc>
          <w:tcPr>
            <w:tcW w:w="426" w:type="dxa"/>
            <w:shd w:val="clear" w:color="auto" w:fill="auto"/>
          </w:tcPr>
          <w:p w14:paraId="776A100F" w14:textId="77777777" w:rsidR="0091159A" w:rsidRPr="0091159A" w:rsidRDefault="0091159A" w:rsidP="0091159A">
            <w:pPr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CABFE8" w:themeFill="accent1"/>
          </w:tcPr>
          <w:p w14:paraId="3AF7078F" w14:textId="77777777" w:rsidR="0091159A" w:rsidRPr="0091159A" w:rsidRDefault="0091159A" w:rsidP="0091159A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BF20D" wp14:editId="33B1C147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137795</wp:posOffset>
                      </wp:positionV>
                      <wp:extent cx="45085" cy="1509395"/>
                      <wp:effectExtent l="0" t="8255" r="22860" b="22860"/>
                      <wp:wrapNone/>
                      <wp:docPr id="2" name="Cerrar lla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085" cy="150939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BEF1E" id="Cerrar llave 2" o:spid="_x0000_s1026" type="#_x0000_t88" style="position:absolute;margin-left:51.3pt;margin-top:10.85pt;width:3.55pt;height:118.85pt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" adj="54" strokecolor="#7c60c6 [3205]" strokeweight="1pt">
                      <v:stroke endcap="round"/>
                    </v:shape>
                  </w:pict>
                </mc:Fallback>
              </mc:AlternateContent>
            </w:r>
            <w:r w:rsidRPr="0091159A">
              <w:rPr>
                <w:b/>
                <w:bCs/>
              </w:rPr>
              <w:t>SECUNDARI</w:t>
            </w:r>
          </w:p>
        </w:tc>
        <w:tc>
          <w:tcPr>
            <w:tcW w:w="426" w:type="dxa"/>
            <w:shd w:val="clear" w:color="auto" w:fill="auto"/>
          </w:tcPr>
          <w:p w14:paraId="31E9D962" w14:textId="77777777" w:rsidR="0091159A" w:rsidRPr="0091159A" w:rsidRDefault="0091159A" w:rsidP="0091159A">
            <w:pPr>
              <w:rPr>
                <w:b/>
                <w:bCs/>
              </w:rPr>
            </w:pPr>
          </w:p>
        </w:tc>
        <w:tc>
          <w:tcPr>
            <w:tcW w:w="4065" w:type="dxa"/>
            <w:shd w:val="clear" w:color="auto" w:fill="CABFE8" w:themeFill="accent1"/>
          </w:tcPr>
          <w:p w14:paraId="734555AC" w14:textId="77777777" w:rsidR="0091159A" w:rsidRPr="0091159A" w:rsidRDefault="0091159A" w:rsidP="0091159A">
            <w:pPr>
              <w:rPr>
                <w:b/>
                <w:bCs/>
              </w:rPr>
            </w:pPr>
            <w:r w:rsidRPr="0091159A">
              <w:rPr>
                <w:b/>
                <w:bCs/>
              </w:rPr>
              <w:t>TERCIARI</w:t>
            </w:r>
          </w:p>
        </w:tc>
      </w:tr>
      <w:tr w:rsidR="0091159A" w14:paraId="7BE3EAF4" w14:textId="77777777" w:rsidTr="0091159A">
        <w:trPr>
          <w:trHeight w:val="770"/>
        </w:trPr>
        <w:tc>
          <w:tcPr>
            <w:tcW w:w="1701" w:type="dxa"/>
            <w:shd w:val="clear" w:color="auto" w:fill="E4DFF3" w:themeFill="accent2" w:themeFillTint="33"/>
          </w:tcPr>
          <w:p w14:paraId="5325BB77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Agricultura</w:t>
            </w:r>
          </w:p>
          <w:p w14:paraId="699593F4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0917E" wp14:editId="3EEA5A4D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16510</wp:posOffset>
                      </wp:positionV>
                      <wp:extent cx="45085" cy="1061085"/>
                      <wp:effectExtent l="6350" t="0" r="18415" b="18415"/>
                      <wp:wrapNone/>
                      <wp:docPr id="1" name="Cerrar llav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085" cy="106108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5E019" id="Cerrar llave 1" o:spid="_x0000_s1026" type="#_x0000_t88" style="position:absolute;margin-left:34.25pt;margin-top:1.3pt;width:3.55pt;height:83.55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" adj="76" strokecolor="#7c60c6 [3205]" strokeweight="1pt">
                      <v:stroke endcap="round"/>
                    </v:shape>
                  </w:pict>
                </mc:Fallback>
              </mc:AlternateContent>
            </w:r>
            <w:r>
              <w:t>Ramaderia</w:t>
            </w:r>
          </w:p>
          <w:p w14:paraId="2A59DBAC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Pesca</w:t>
            </w:r>
          </w:p>
          <w:p w14:paraId="544D1BC4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Silvicultura</w:t>
            </w:r>
          </w:p>
        </w:tc>
        <w:tc>
          <w:tcPr>
            <w:tcW w:w="426" w:type="dxa"/>
          </w:tcPr>
          <w:p w14:paraId="2D2F1694" w14:textId="77777777" w:rsidR="0091159A" w:rsidRDefault="0091159A" w:rsidP="0091159A"/>
        </w:tc>
        <w:tc>
          <w:tcPr>
            <w:tcW w:w="2409" w:type="dxa"/>
            <w:shd w:val="clear" w:color="auto" w:fill="E4DFF3" w:themeFill="accent2" w:themeFillTint="33"/>
          </w:tcPr>
          <w:p w14:paraId="02820695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Mineria</w:t>
            </w:r>
          </w:p>
          <w:p w14:paraId="51433B4C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Construcció</w:t>
            </w:r>
          </w:p>
          <w:p w14:paraId="1B46C328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Creació d’energia</w:t>
            </w:r>
          </w:p>
          <w:p w14:paraId="04B99945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Indústries</w:t>
            </w:r>
          </w:p>
        </w:tc>
        <w:tc>
          <w:tcPr>
            <w:tcW w:w="426" w:type="dxa"/>
          </w:tcPr>
          <w:p w14:paraId="5F39A755" w14:textId="77777777" w:rsidR="0091159A" w:rsidRDefault="0091159A" w:rsidP="0091159A"/>
        </w:tc>
        <w:tc>
          <w:tcPr>
            <w:tcW w:w="4065" w:type="dxa"/>
            <w:shd w:val="clear" w:color="auto" w:fill="E4DFF3" w:themeFill="accent2" w:themeFillTint="33"/>
          </w:tcPr>
          <w:p w14:paraId="41D55BB8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Serveis</w:t>
            </w:r>
          </w:p>
          <w:p w14:paraId="312C74A4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Innovacions</w:t>
            </w:r>
          </w:p>
          <w:p w14:paraId="11838668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Comunicació</w:t>
            </w:r>
          </w:p>
          <w:p w14:paraId="7DC7FA8D" w14:textId="77777777" w:rsidR="0091159A" w:rsidRDefault="0091159A" w:rsidP="0069700B">
            <w:pPr>
              <w:pStyle w:val="Prrafodelista"/>
              <w:numPr>
                <w:ilvl w:val="0"/>
                <w:numId w:val="2"/>
              </w:numPr>
            </w:pPr>
            <w:r>
              <w:t>(investigació -</w:t>
            </w:r>
            <w:r w:rsidRPr="0091159A">
              <w:rPr>
                <w:sz w:val="20"/>
                <w:szCs w:val="20"/>
              </w:rPr>
              <w:t>quaternari/terciari alt)</w:t>
            </w:r>
          </w:p>
        </w:tc>
      </w:tr>
      <w:tr w:rsidR="0091159A" w14:paraId="4343FA20" w14:textId="77777777" w:rsidTr="0091159A">
        <w:tc>
          <w:tcPr>
            <w:tcW w:w="1701" w:type="dxa"/>
          </w:tcPr>
          <w:p w14:paraId="71B99D08" w14:textId="77777777" w:rsidR="0091159A" w:rsidRDefault="0091159A" w:rsidP="0091159A">
            <w:pPr>
              <w:jc w:val="center"/>
            </w:pPr>
          </w:p>
          <w:p w14:paraId="78CA28A0" w14:textId="77777777" w:rsidR="0091159A" w:rsidRDefault="0091159A" w:rsidP="0091159A">
            <w:pPr>
              <w:jc w:val="center"/>
            </w:pPr>
            <w:r>
              <w:t>obtenció i producció d’aliments</w:t>
            </w:r>
          </w:p>
        </w:tc>
        <w:tc>
          <w:tcPr>
            <w:tcW w:w="426" w:type="dxa"/>
          </w:tcPr>
          <w:p w14:paraId="7E85718A" w14:textId="77777777" w:rsidR="0091159A" w:rsidRDefault="0091159A" w:rsidP="0091159A">
            <w:pPr>
              <w:jc w:val="center"/>
            </w:pPr>
          </w:p>
        </w:tc>
        <w:tc>
          <w:tcPr>
            <w:tcW w:w="2409" w:type="dxa"/>
          </w:tcPr>
          <w:p w14:paraId="6061BF3B" w14:textId="77777777" w:rsidR="0091159A" w:rsidRDefault="0091159A" w:rsidP="0091159A">
            <w:pPr>
              <w:jc w:val="center"/>
            </w:pPr>
          </w:p>
          <w:p w14:paraId="20F21D44" w14:textId="77777777" w:rsidR="0091159A" w:rsidRDefault="0091159A" w:rsidP="0091159A">
            <w:pPr>
              <w:jc w:val="center"/>
            </w:pPr>
            <w:r>
              <w:t>extracció i elaboració de matèries primeres</w:t>
            </w:r>
          </w:p>
        </w:tc>
        <w:tc>
          <w:tcPr>
            <w:tcW w:w="426" w:type="dxa"/>
          </w:tcPr>
          <w:p w14:paraId="03598396" w14:textId="77777777" w:rsidR="0091159A" w:rsidRDefault="0091159A" w:rsidP="0091159A">
            <w:pPr>
              <w:jc w:val="center"/>
            </w:pPr>
          </w:p>
        </w:tc>
        <w:tc>
          <w:tcPr>
            <w:tcW w:w="4065" w:type="dxa"/>
          </w:tcPr>
          <w:p w14:paraId="1C19C8B8" w14:textId="77777777" w:rsidR="0091159A" w:rsidRDefault="0091159A" w:rsidP="0091159A">
            <w:pPr>
              <w:jc w:val="center"/>
            </w:pPr>
          </w:p>
          <w:p w14:paraId="2435E94D" w14:textId="77777777" w:rsidR="0091159A" w:rsidRDefault="0091159A" w:rsidP="0091159A">
            <w:pPr>
              <w:jc w:val="center"/>
            </w:pPr>
            <w:r>
              <w:t>no elaboren productes, donen serveis</w:t>
            </w:r>
          </w:p>
        </w:tc>
      </w:tr>
    </w:tbl>
    <w:p w14:paraId="21DF7E96" w14:textId="77777777" w:rsidR="0091159A" w:rsidRPr="00426A4A" w:rsidRDefault="0091159A" w:rsidP="00426A4A">
      <w:pPr>
        <w:pStyle w:val="Ttulo1"/>
      </w:pPr>
      <w:r w:rsidRPr="00426A4A">
        <w:t>1.L’AGRICULTURA</w:t>
      </w:r>
    </w:p>
    <w:p w14:paraId="1607F59F" w14:textId="77777777" w:rsidR="0091159A" w:rsidRDefault="0091159A" w:rsidP="0091159A">
      <w:pPr>
        <w:shd w:val="clear" w:color="auto" w:fill="E4DFF3" w:themeFill="accent2" w:themeFillTint="33"/>
      </w:pPr>
      <w:r>
        <w:t>Conjunt d’activitats econòmiques i tècniques relacionades amb el tractament del sòl el conreu de la terra per la producció d’aliments.</w:t>
      </w:r>
    </w:p>
    <w:p w14:paraId="4A667FEC" w14:textId="77777777" w:rsidR="0091159A" w:rsidRDefault="0091159A" w:rsidP="0069700B">
      <w:pPr>
        <w:pStyle w:val="Prrafodelista"/>
        <w:numPr>
          <w:ilvl w:val="0"/>
          <w:numId w:val="3"/>
        </w:numPr>
      </w:pPr>
      <w:r>
        <w:t xml:space="preserve">El </w:t>
      </w:r>
      <w:r>
        <w:rPr>
          <w:b/>
          <w:bCs/>
        </w:rPr>
        <w:t>38%</w:t>
      </w:r>
      <w:r>
        <w:t xml:space="preserve"> de la superfície del planeta són </w:t>
      </w:r>
      <w:r>
        <w:rPr>
          <w:b/>
          <w:bCs/>
        </w:rPr>
        <w:t>terres dedicades a l’agricultura</w:t>
      </w:r>
      <w:r>
        <w:t>.</w:t>
      </w:r>
    </w:p>
    <w:p w14:paraId="59464C30" w14:textId="77777777" w:rsidR="0091159A" w:rsidRDefault="0091159A" w:rsidP="0091159A">
      <w:pPr>
        <w:pStyle w:val="Ttulo2"/>
      </w:pPr>
      <w:r>
        <w:t>CARACTERÍSTIQUES DE L’AGRICULTURA</w:t>
      </w:r>
    </w:p>
    <w:p w14:paraId="78E5A3E7" w14:textId="77777777" w:rsidR="00426A4A" w:rsidRDefault="00426A4A" w:rsidP="00426A4A">
      <w:r>
        <w:t xml:space="preserve">Hi ha diversos </w:t>
      </w:r>
      <w:r>
        <w:rPr>
          <w:b/>
          <w:bCs/>
        </w:rPr>
        <w:t>factors físics</w:t>
      </w:r>
      <w:r>
        <w:t xml:space="preserve"> i </w:t>
      </w:r>
      <w:r>
        <w:rPr>
          <w:b/>
          <w:bCs/>
        </w:rPr>
        <w:t>humans</w:t>
      </w:r>
      <w:r>
        <w:t xml:space="preserve"> que expliquen la </w:t>
      </w:r>
      <w:r>
        <w:rPr>
          <w:b/>
          <w:bCs/>
        </w:rPr>
        <w:t>diversitat</w:t>
      </w:r>
      <w:r>
        <w:t xml:space="preserve"> i </w:t>
      </w:r>
      <w:r>
        <w:rPr>
          <w:b/>
          <w:bCs/>
        </w:rPr>
        <w:t>localització</w:t>
      </w:r>
      <w:r>
        <w:t xml:space="preserve"> de l’activitat agrícola:</w:t>
      </w:r>
    </w:p>
    <w:p w14:paraId="1CCDC649" w14:textId="77777777" w:rsidR="00426A4A" w:rsidRDefault="00426A4A" w:rsidP="0069700B">
      <w:pPr>
        <w:pStyle w:val="Prrafodelista"/>
        <w:numPr>
          <w:ilvl w:val="0"/>
          <w:numId w:val="3"/>
        </w:numPr>
      </w:pPr>
      <w:r>
        <w:rPr>
          <w:b/>
          <w:bCs/>
        </w:rPr>
        <w:t>Condicions naturals</w:t>
      </w:r>
      <w:r>
        <w:t>, diferents segons el conreu: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547"/>
        <w:gridCol w:w="3464"/>
        <w:gridCol w:w="1497"/>
      </w:tblGrid>
      <w:tr w:rsidR="00426A4A" w14:paraId="73648325" w14:textId="77777777" w:rsidTr="00426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D3CB19E" w14:textId="77777777" w:rsidR="00426A4A" w:rsidRPr="00426A4A" w:rsidRDefault="00426A4A" w:rsidP="00426A4A">
            <w:r>
              <w:t>clima</w:t>
            </w:r>
          </w:p>
        </w:tc>
        <w:tc>
          <w:tcPr>
            <w:tcW w:w="3464" w:type="dxa"/>
          </w:tcPr>
          <w:p w14:paraId="3C76BEBC" w14:textId="77777777" w:rsidR="00426A4A" w:rsidRPr="00426A4A" w:rsidRDefault="00426A4A" w:rsidP="00426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relleu</w:t>
            </w:r>
          </w:p>
        </w:tc>
        <w:tc>
          <w:tcPr>
            <w:tcW w:w="1497" w:type="dxa"/>
          </w:tcPr>
          <w:p w14:paraId="327FFEF3" w14:textId="77777777" w:rsidR="00426A4A" w:rsidRDefault="00426A4A" w:rsidP="00426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tipus de sòl</w:t>
            </w:r>
          </w:p>
        </w:tc>
      </w:tr>
      <w:tr w:rsidR="00426A4A" w14:paraId="71962FA2" w14:textId="77777777" w:rsidTr="00426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081E98" w14:textId="77777777" w:rsidR="00426A4A" w:rsidRPr="00426A4A" w:rsidRDefault="00426A4A" w:rsidP="00426A4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temperatura, humitat…</w:t>
            </w:r>
          </w:p>
        </w:tc>
        <w:tc>
          <w:tcPr>
            <w:tcW w:w="3464" w:type="dxa"/>
          </w:tcPr>
          <w:p w14:paraId="3C8AACAC" w14:textId="77777777" w:rsidR="00426A4A" w:rsidRPr="00426A4A" w:rsidRDefault="00426A4A" w:rsidP="00426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terres planes</w:t>
            </w:r>
            <w:r>
              <w:t xml:space="preserve"> més aprofitables</w:t>
            </w:r>
          </w:p>
        </w:tc>
        <w:tc>
          <w:tcPr>
            <w:tcW w:w="1497" w:type="dxa"/>
          </w:tcPr>
          <w:p w14:paraId="2F0F1B47" w14:textId="77777777" w:rsidR="00426A4A" w:rsidRDefault="00426A4A" w:rsidP="00426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fertilitat</w:t>
            </w:r>
          </w:p>
        </w:tc>
      </w:tr>
    </w:tbl>
    <w:p w14:paraId="29AE4693" w14:textId="77777777" w:rsidR="00426A4A" w:rsidRDefault="00426A4A" w:rsidP="00426A4A"/>
    <w:p w14:paraId="1DD63E76" w14:textId="77777777" w:rsidR="00426A4A" w:rsidRDefault="00426A4A" w:rsidP="0069700B">
      <w:pPr>
        <w:pStyle w:val="Prrafodelista"/>
        <w:numPr>
          <w:ilvl w:val="0"/>
          <w:numId w:val="3"/>
        </w:numPr>
      </w:pPr>
      <w:r>
        <w:t xml:space="preserve">La </w:t>
      </w:r>
      <w:r>
        <w:rPr>
          <w:b/>
          <w:bCs/>
        </w:rPr>
        <w:t>quantitat de terrenys agrícoles</w:t>
      </w:r>
      <w:r>
        <w:t xml:space="preserve"> depenen de la </w:t>
      </w:r>
      <w:r>
        <w:rPr>
          <w:b/>
          <w:bCs/>
        </w:rPr>
        <w:t>població mundial</w:t>
      </w:r>
      <w:r>
        <w:t>, ja que requereix aliments.</w:t>
      </w:r>
    </w:p>
    <w:p w14:paraId="3F26EC2A" w14:textId="77777777" w:rsidR="00426A4A" w:rsidRDefault="00426A4A" w:rsidP="0069700B">
      <w:pPr>
        <w:pStyle w:val="Prrafodelista"/>
        <w:numPr>
          <w:ilvl w:val="0"/>
          <w:numId w:val="3"/>
        </w:numPr>
      </w:pPr>
      <w:r>
        <w:t xml:space="preserve">Les </w:t>
      </w:r>
      <w:r>
        <w:rPr>
          <w:b/>
          <w:bCs/>
        </w:rPr>
        <w:t>polítiques agràries</w:t>
      </w:r>
      <w:r>
        <w:t xml:space="preserve"> són establides per </w:t>
      </w:r>
      <w:r>
        <w:rPr>
          <w:u w:val="single"/>
        </w:rPr>
        <w:t>governs i organitzacions supranacionals</w:t>
      </w:r>
      <w:r>
        <w:t>, que:</w:t>
      </w:r>
    </w:p>
    <w:p w14:paraId="533EE30B" w14:textId="77777777" w:rsidR="00426A4A" w:rsidRDefault="00426A4A" w:rsidP="0069700B">
      <w:pPr>
        <w:pStyle w:val="Prrafodelista"/>
        <w:numPr>
          <w:ilvl w:val="1"/>
          <w:numId w:val="3"/>
        </w:numPr>
      </w:pPr>
      <w:r>
        <w:t xml:space="preserve">apliquen </w:t>
      </w:r>
      <w:r>
        <w:rPr>
          <w:b/>
          <w:bCs/>
        </w:rPr>
        <w:t>plans de millora</w:t>
      </w:r>
      <w:r>
        <w:t xml:space="preserve"> </w:t>
      </w:r>
      <w:r w:rsidRPr="00426A4A">
        <w:rPr>
          <w:color w:val="7C60C6" w:themeColor="accent2"/>
        </w:rPr>
        <w:sym w:font="Wingdings" w:char="F0E0"/>
      </w:r>
      <w:r>
        <w:t xml:space="preserve"> </w:t>
      </w:r>
      <w:r>
        <w:rPr>
          <w:b/>
          <w:bCs/>
        </w:rPr>
        <w:t>desenvolupament agrícola</w:t>
      </w:r>
      <w:r>
        <w:t>.</w:t>
      </w:r>
    </w:p>
    <w:p w14:paraId="2E990A65" w14:textId="77777777" w:rsidR="00426A4A" w:rsidRDefault="00426A4A" w:rsidP="0069700B">
      <w:pPr>
        <w:pStyle w:val="Prrafodelista"/>
        <w:numPr>
          <w:ilvl w:val="0"/>
          <w:numId w:val="3"/>
        </w:numPr>
      </w:pPr>
      <w:r>
        <w:rPr>
          <w:b/>
          <w:bCs/>
        </w:rPr>
        <w:t>Mitjans tècnics</w:t>
      </w:r>
      <w:r>
        <w:t xml:space="preserve"> i </w:t>
      </w:r>
      <w:r>
        <w:rPr>
          <w:b/>
          <w:bCs/>
        </w:rPr>
        <w:t>destinació final</w:t>
      </w:r>
      <w:r>
        <w:t xml:space="preserve"> de les collites </w:t>
      </w:r>
      <w:r w:rsidRPr="00426A4A">
        <w:rPr>
          <w:color w:val="7C60C6" w:themeColor="accent2"/>
        </w:rPr>
        <w:sym w:font="Wingdings" w:char="F0E0"/>
      </w:r>
      <w:r>
        <w:t xml:space="preserve"> agricultura de </w:t>
      </w:r>
      <w:r>
        <w:rPr>
          <w:u w:val="single"/>
        </w:rPr>
        <w:t>subsistència</w:t>
      </w:r>
      <w:r>
        <w:t xml:space="preserve"> o de </w:t>
      </w:r>
      <w:r>
        <w:rPr>
          <w:u w:val="single"/>
        </w:rPr>
        <w:t>mercat</w:t>
      </w:r>
      <w:r>
        <w:t>.</w:t>
      </w:r>
    </w:p>
    <w:p w14:paraId="40307FA9" w14:textId="77777777" w:rsidR="00426A4A" w:rsidRDefault="00426A4A" w:rsidP="00426A4A">
      <w:pPr>
        <w:pStyle w:val="Ttulo2"/>
      </w:pPr>
      <w:r>
        <w:t>FAO</w:t>
      </w:r>
    </w:p>
    <w:p w14:paraId="1F9E4E5D" w14:textId="77777777" w:rsidR="00426A4A" w:rsidRDefault="00426A4A" w:rsidP="00426A4A">
      <w:pPr>
        <w:shd w:val="clear" w:color="auto" w:fill="E4DFF3" w:themeFill="accent2" w:themeFillTint="33"/>
      </w:pPr>
      <w:r>
        <w:t>Organisme que s’encarrega de dirigir les activitats internacionals de la lluita contra el fam.</w:t>
      </w:r>
    </w:p>
    <w:p w14:paraId="173102B4" w14:textId="77777777" w:rsidR="00426A4A" w:rsidRDefault="00426A4A" w:rsidP="0069700B">
      <w:pPr>
        <w:pStyle w:val="Prrafodelista"/>
        <w:numPr>
          <w:ilvl w:val="0"/>
          <w:numId w:val="4"/>
        </w:numPr>
      </w:pPr>
      <w:r>
        <w:t xml:space="preserve">Facilita el desenvolupament, </w:t>
      </w:r>
      <w:r>
        <w:rPr>
          <w:u w:val="single"/>
        </w:rPr>
        <w:t>assessora els governs</w:t>
      </w:r>
      <w:r>
        <w:t xml:space="preserve">; recopila, analitza i difón informació, i funciona com a </w:t>
      </w:r>
      <w:r>
        <w:rPr>
          <w:u w:val="single"/>
        </w:rPr>
        <w:t>fórum internacional per debatre qüestions d’agricultura i d’alimentació</w:t>
      </w:r>
      <w:r>
        <w:t>.</w:t>
      </w:r>
    </w:p>
    <w:p w14:paraId="4E4180B7" w14:textId="77777777" w:rsidR="00426A4A" w:rsidRDefault="00426A4A" w:rsidP="00426A4A">
      <w:pPr>
        <w:pStyle w:val="Ttulo2"/>
      </w:pPr>
      <w:r>
        <w:lastRenderedPageBreak/>
        <w:t>IMPORTÀNCIA DE L’AGRICULTURA HUI EN DIA</w:t>
      </w:r>
    </w:p>
    <w:p w14:paraId="41F3D7B4" w14:textId="77777777" w:rsidR="00426A4A" w:rsidRDefault="00426A4A" w:rsidP="00426A4A">
      <w:r>
        <w:t xml:space="preserve">Encara que l’agricultura és una activitat </w:t>
      </w:r>
      <w:r>
        <w:rPr>
          <w:b/>
          <w:bCs/>
        </w:rPr>
        <w:t>molt antiga</w:t>
      </w:r>
      <w:r>
        <w:t>, encara es continua emprant:</w:t>
      </w:r>
    </w:p>
    <w:p w14:paraId="42A6EB75" w14:textId="77777777" w:rsidR="00426A4A" w:rsidRDefault="00426A4A" w:rsidP="0069700B">
      <w:pPr>
        <w:pStyle w:val="Prrafodelista"/>
        <w:numPr>
          <w:ilvl w:val="0"/>
          <w:numId w:val="4"/>
        </w:numPr>
      </w:pPr>
      <w:r>
        <w:t xml:space="preserve">dona </w:t>
      </w:r>
      <w:r>
        <w:rPr>
          <w:b/>
          <w:bCs/>
        </w:rPr>
        <w:t>riquesa</w:t>
      </w:r>
      <w:r>
        <w:t xml:space="preserve"> als països que la practiquen.</w:t>
      </w:r>
    </w:p>
    <w:p w14:paraId="18A3C3E5" w14:textId="77777777" w:rsidR="00426A4A" w:rsidRDefault="00426A4A" w:rsidP="0069700B">
      <w:pPr>
        <w:pStyle w:val="Prrafodelista"/>
        <w:numPr>
          <w:ilvl w:val="0"/>
          <w:numId w:val="4"/>
        </w:numPr>
      </w:pPr>
      <w:r>
        <w:t xml:space="preserve">és la </w:t>
      </w:r>
      <w:r>
        <w:rPr>
          <w:b/>
          <w:bCs/>
        </w:rPr>
        <w:t>base de l’alimentació</w:t>
      </w:r>
      <w:r>
        <w:t xml:space="preserve"> (fonamentalment els </w:t>
      </w:r>
      <w:r>
        <w:rPr>
          <w:u w:val="single"/>
        </w:rPr>
        <w:t>cereals</w:t>
      </w:r>
      <w:r>
        <w:t>, variant amb la dieta).</w:t>
      </w:r>
    </w:p>
    <w:p w14:paraId="5D9EDA3E" w14:textId="77777777" w:rsidR="00426A4A" w:rsidRDefault="00426A4A" w:rsidP="00426A4A">
      <w:pPr>
        <w:pStyle w:val="Ttulo2"/>
      </w:pPr>
      <w:r>
        <w:t xml:space="preserve">AGRICULTURA DE SUBSTISTÈNCIA </w:t>
      </w:r>
      <w:r>
        <w:rPr>
          <w:i/>
          <w:iCs/>
        </w:rPr>
        <w:t>VS</w:t>
      </w:r>
      <w:r>
        <w:t xml:space="preserve"> AGRICULTURA DE MERCAT</w:t>
      </w:r>
    </w:p>
    <w:p w14:paraId="32276340" w14:textId="77777777" w:rsidR="00426A4A" w:rsidRDefault="00426A4A" w:rsidP="00426A4A">
      <w:r>
        <w:t xml:space="preserve">Segons el grau de desenvolupament </w:t>
      </w:r>
      <w:r>
        <w:rPr>
          <w:b/>
          <w:bCs/>
        </w:rPr>
        <w:t>tècnic</w:t>
      </w:r>
      <w:r>
        <w:t xml:space="preserve"> i </w:t>
      </w:r>
      <w:r>
        <w:rPr>
          <w:b/>
          <w:bCs/>
        </w:rPr>
        <w:t>econòmic</w:t>
      </w:r>
      <w:r>
        <w:t xml:space="preserve"> de les activitats agrícoles, diferenciem:</w:t>
      </w:r>
    </w:p>
    <w:tbl>
      <w:tblPr>
        <w:tblStyle w:val="Tablaconcuadrcula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C60C6" w:themeColor="accent2"/>
          <w:insideV w:val="single" w:sz="4" w:space="0" w:color="7C60C6" w:themeColor="accent2"/>
        </w:tblBorders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134"/>
        <w:gridCol w:w="1134"/>
        <w:gridCol w:w="1417"/>
        <w:gridCol w:w="810"/>
      </w:tblGrid>
      <w:tr w:rsidR="00D04BF5" w14:paraId="4E57764B" w14:textId="77777777" w:rsidTr="00D04BF5">
        <w:trPr>
          <w:cantSplit/>
          <w:trHeight w:val="56"/>
        </w:trPr>
        <w:tc>
          <w:tcPr>
            <w:tcW w:w="7938" w:type="dxa"/>
            <w:gridSpan w:val="6"/>
            <w:shd w:val="clear" w:color="auto" w:fill="E4DFF3" w:themeFill="accent2" w:themeFillTint="33"/>
          </w:tcPr>
          <w:p w14:paraId="2C176937" w14:textId="77777777" w:rsidR="00D04BF5" w:rsidRPr="00426A4A" w:rsidRDefault="00D04BF5" w:rsidP="00D04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Característiques generals</w:t>
            </w:r>
          </w:p>
        </w:tc>
        <w:tc>
          <w:tcPr>
            <w:tcW w:w="810" w:type="dxa"/>
            <w:shd w:val="clear" w:color="auto" w:fill="E4DFF3" w:themeFill="accent2" w:themeFillTint="33"/>
            <w:textDirection w:val="tbRl"/>
          </w:tcPr>
          <w:p w14:paraId="192C2A17" w14:textId="77777777" w:rsidR="00D04BF5" w:rsidRDefault="00D04BF5" w:rsidP="00426A4A">
            <w:pPr>
              <w:ind w:left="113" w:right="113"/>
            </w:pPr>
          </w:p>
        </w:tc>
      </w:tr>
      <w:tr w:rsidR="00D04BF5" w14:paraId="34B5085D" w14:textId="77777777" w:rsidTr="00D04BF5">
        <w:trPr>
          <w:cantSplit/>
          <w:trHeight w:val="2608"/>
        </w:trPr>
        <w:tc>
          <w:tcPr>
            <w:tcW w:w="1560" w:type="dxa"/>
            <w:textDirection w:val="tbRl"/>
          </w:tcPr>
          <w:p w14:paraId="0C61EF18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BAIXA RENDIBILITAT</w:t>
            </w:r>
            <w:r>
              <w:t xml:space="preserve"> perquè requereix molta </w:t>
            </w:r>
            <w:r>
              <w:rPr>
                <w:u w:val="single"/>
              </w:rPr>
              <w:t>mà d’obra</w:t>
            </w:r>
            <w:r>
              <w:t xml:space="preserve"> i abasta poc.</w:t>
            </w:r>
          </w:p>
        </w:tc>
        <w:tc>
          <w:tcPr>
            <w:tcW w:w="1275" w:type="dxa"/>
            <w:textDirection w:val="tbRl"/>
          </w:tcPr>
          <w:p w14:paraId="241E2903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POCA MAQUINÀRIA</w:t>
            </w:r>
            <w:r>
              <w:t>, utilitzen tècniques tradicionals.</w:t>
            </w:r>
          </w:p>
        </w:tc>
        <w:tc>
          <w:tcPr>
            <w:tcW w:w="1418" w:type="dxa"/>
            <w:textDirection w:val="tbRl"/>
          </w:tcPr>
          <w:p w14:paraId="341821E5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POLICULTURA</w:t>
            </w:r>
            <w:r>
              <w:t>, varietat de productes per menjar durant tot l’any.</w:t>
            </w:r>
          </w:p>
        </w:tc>
        <w:tc>
          <w:tcPr>
            <w:tcW w:w="1134" w:type="dxa"/>
            <w:textDirection w:val="tbRl"/>
          </w:tcPr>
          <w:p w14:paraId="1CD924D0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DIMENSIONS REDUÏDES</w:t>
            </w:r>
            <w:r>
              <w:t xml:space="preserve"> per abastir la xicotetea població.</w:t>
            </w:r>
          </w:p>
        </w:tc>
        <w:tc>
          <w:tcPr>
            <w:tcW w:w="1134" w:type="dxa"/>
            <w:textDirection w:val="tbRl"/>
          </w:tcPr>
          <w:p w14:paraId="5165F223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PAÏSOS NO DESENVOLUPATS</w:t>
            </w:r>
            <w:r>
              <w:t xml:space="preserve"> on les famílies pateixen fam.</w:t>
            </w:r>
          </w:p>
        </w:tc>
        <w:tc>
          <w:tcPr>
            <w:tcW w:w="1417" w:type="dxa"/>
            <w:textDirection w:val="tbRl"/>
          </w:tcPr>
          <w:p w14:paraId="4F0719DB" w14:textId="77777777" w:rsidR="00D04BF5" w:rsidRPr="00426A4A" w:rsidRDefault="00D04BF5" w:rsidP="00426A4A">
            <w:pPr>
              <w:ind w:left="113" w:right="113"/>
            </w:pPr>
            <w:r>
              <w:rPr>
                <w:b/>
                <w:bCs/>
              </w:rPr>
              <w:t>PRODUCCIÓ NECESSÀRIA</w:t>
            </w:r>
            <w:r>
              <w:t xml:space="preserve"> per als mateixos </w:t>
            </w:r>
            <w:r>
              <w:rPr>
                <w:u w:val="single"/>
              </w:rPr>
              <w:t>agricultors</w:t>
            </w:r>
            <w:r>
              <w:t xml:space="preserve"> i </w:t>
            </w:r>
            <w:r>
              <w:rPr>
                <w:u w:val="single"/>
              </w:rPr>
              <w:t>mercat local</w:t>
            </w:r>
            <w:r>
              <w:t>.</w:t>
            </w:r>
          </w:p>
        </w:tc>
        <w:tc>
          <w:tcPr>
            <w:tcW w:w="810" w:type="dxa"/>
            <w:shd w:val="clear" w:color="auto" w:fill="E4DFF3" w:themeFill="accent2" w:themeFillTint="33"/>
            <w:textDirection w:val="tbRl"/>
          </w:tcPr>
          <w:p w14:paraId="5E77CB09" w14:textId="77777777" w:rsidR="00D04BF5" w:rsidRPr="00426A4A" w:rsidRDefault="00D04BF5" w:rsidP="00426A4A">
            <w:pPr>
              <w:ind w:left="113" w:right="113"/>
              <w:rPr>
                <w:b/>
                <w:bCs/>
              </w:rPr>
            </w:pPr>
            <w:r>
              <w:t xml:space="preserve">AGRICULTURA DE </w:t>
            </w:r>
            <w:r>
              <w:rPr>
                <w:b/>
                <w:bCs/>
              </w:rPr>
              <w:t>SUBSISTÈNCIA</w:t>
            </w:r>
          </w:p>
        </w:tc>
      </w:tr>
      <w:tr w:rsidR="00D04BF5" w14:paraId="1D8E6990" w14:textId="77777777" w:rsidTr="00D04BF5">
        <w:trPr>
          <w:cantSplit/>
          <w:trHeight w:val="2608"/>
        </w:trPr>
        <w:tc>
          <w:tcPr>
            <w:tcW w:w="1560" w:type="dxa"/>
            <w:textDirection w:val="tbRl"/>
          </w:tcPr>
          <w:p w14:paraId="200EA770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ALTA RENDIBILITAT</w:t>
            </w:r>
            <w:r>
              <w:t xml:space="preserve"> perquè els productes tenen </w:t>
            </w:r>
            <w:r>
              <w:rPr>
                <w:u w:val="single"/>
              </w:rPr>
              <w:t>preus competitius</w:t>
            </w:r>
            <w:r>
              <w:t>.</w:t>
            </w:r>
          </w:p>
        </w:tc>
        <w:tc>
          <w:tcPr>
            <w:tcW w:w="1275" w:type="dxa"/>
            <w:textDirection w:val="tbRl"/>
          </w:tcPr>
          <w:p w14:paraId="6D3A2A62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MOLTA MAQUINÀRIA</w:t>
            </w:r>
            <w:r>
              <w:t>, fertilitzants i llavors seleccionades.</w:t>
            </w:r>
          </w:p>
        </w:tc>
        <w:tc>
          <w:tcPr>
            <w:tcW w:w="1418" w:type="dxa"/>
            <w:textDirection w:val="tbRl"/>
          </w:tcPr>
          <w:p w14:paraId="6B78E25E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MONOCULTURA</w:t>
            </w:r>
            <w:r>
              <w:t>, cada camp especialitzat en un cultiu.</w:t>
            </w:r>
          </w:p>
        </w:tc>
        <w:tc>
          <w:tcPr>
            <w:tcW w:w="1134" w:type="dxa"/>
            <w:textDirection w:val="tbRl"/>
          </w:tcPr>
          <w:p w14:paraId="1791183A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GRANS DIMENSIONS</w:t>
            </w:r>
            <w:r>
              <w:t xml:space="preserve"> per abastir tot el món.</w:t>
            </w:r>
          </w:p>
        </w:tc>
        <w:tc>
          <w:tcPr>
            <w:tcW w:w="1134" w:type="dxa"/>
            <w:textDirection w:val="tbRl"/>
          </w:tcPr>
          <w:p w14:paraId="345B2816" w14:textId="77777777" w:rsidR="00D04BF5" w:rsidRPr="00D04BF5" w:rsidRDefault="00D04BF5" w:rsidP="00426A4A">
            <w:pPr>
              <w:ind w:left="113" w:right="113"/>
            </w:pPr>
            <w:r>
              <w:rPr>
                <w:b/>
                <w:bCs/>
              </w:rPr>
              <w:t>GRANS EMPRESES</w:t>
            </w:r>
            <w:r>
              <w:t xml:space="preserve"> que compren terrenys.</w:t>
            </w:r>
          </w:p>
        </w:tc>
        <w:tc>
          <w:tcPr>
            <w:tcW w:w="1417" w:type="dxa"/>
            <w:textDirection w:val="tbRl"/>
          </w:tcPr>
          <w:p w14:paraId="281DA49E" w14:textId="77777777" w:rsidR="00D04BF5" w:rsidRPr="00426A4A" w:rsidRDefault="00D04BF5" w:rsidP="00426A4A">
            <w:pPr>
              <w:ind w:left="113" w:right="113"/>
            </w:pPr>
            <w:r>
              <w:rPr>
                <w:b/>
                <w:bCs/>
              </w:rPr>
              <w:t>VENDA MUNDIAL</w:t>
            </w:r>
            <w:r>
              <w:t xml:space="preserve"> als països que la compren.</w:t>
            </w:r>
          </w:p>
        </w:tc>
        <w:tc>
          <w:tcPr>
            <w:tcW w:w="810" w:type="dxa"/>
            <w:shd w:val="clear" w:color="auto" w:fill="E4DFF3" w:themeFill="accent2" w:themeFillTint="33"/>
            <w:textDirection w:val="tbRl"/>
          </w:tcPr>
          <w:p w14:paraId="144105F6" w14:textId="77777777" w:rsidR="00D04BF5" w:rsidRPr="00426A4A" w:rsidRDefault="00D04BF5" w:rsidP="00426A4A">
            <w:pPr>
              <w:ind w:left="113" w:right="113"/>
              <w:rPr>
                <w:b/>
                <w:bCs/>
              </w:rPr>
            </w:pPr>
            <w:r>
              <w:t xml:space="preserve">AGRICULTURA DE </w:t>
            </w:r>
            <w:r>
              <w:rPr>
                <w:b/>
                <w:bCs/>
              </w:rPr>
              <w:t>MERCAT</w:t>
            </w:r>
          </w:p>
        </w:tc>
      </w:tr>
    </w:tbl>
    <w:p w14:paraId="7B747FD1" w14:textId="77777777" w:rsidR="00426A4A" w:rsidRDefault="00D04BF5" w:rsidP="00426A4A">
      <w:r>
        <w:t>Dins de cada tipus d’agricultura, es diferencien uns sistemes agrícoles:</w:t>
      </w:r>
    </w:p>
    <w:p w14:paraId="3F587235" w14:textId="77777777" w:rsidR="00D04BF5" w:rsidRDefault="00D04BF5">
      <w:r>
        <w:br w:type="page"/>
      </w:r>
    </w:p>
    <w:tbl>
      <w:tblPr>
        <w:tblStyle w:val="Tablaconcuadrcula"/>
        <w:tblW w:w="805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C60C6" w:themeColor="accent2"/>
          <w:insideV w:val="single" w:sz="4" w:space="0" w:color="7C60C6" w:themeColor="accent2"/>
        </w:tblBorders>
        <w:tblLook w:val="04A0" w:firstRow="1" w:lastRow="0" w:firstColumn="1" w:lastColumn="0" w:noHBand="0" w:noVBand="1"/>
      </w:tblPr>
      <w:tblGrid>
        <w:gridCol w:w="3402"/>
        <w:gridCol w:w="2126"/>
        <w:gridCol w:w="1985"/>
        <w:gridCol w:w="538"/>
      </w:tblGrid>
      <w:tr w:rsidR="00FA29E6" w14:paraId="43FC1556" w14:textId="77777777" w:rsidTr="00FA29E6">
        <w:trPr>
          <w:cantSplit/>
          <w:trHeight w:val="98"/>
        </w:trPr>
        <w:tc>
          <w:tcPr>
            <w:tcW w:w="7513" w:type="dxa"/>
            <w:gridSpan w:val="3"/>
            <w:shd w:val="clear" w:color="auto" w:fill="E4DFF3" w:themeFill="accent2" w:themeFillTint="33"/>
          </w:tcPr>
          <w:p w14:paraId="3F2229B4" w14:textId="77777777" w:rsidR="00D04BF5" w:rsidRPr="00426A4A" w:rsidRDefault="00D04BF5" w:rsidP="00B6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Tipus</w:t>
            </w:r>
          </w:p>
        </w:tc>
        <w:tc>
          <w:tcPr>
            <w:tcW w:w="538" w:type="dxa"/>
            <w:shd w:val="clear" w:color="auto" w:fill="E4DFF3" w:themeFill="accent2" w:themeFillTint="33"/>
            <w:textDirection w:val="tbRl"/>
          </w:tcPr>
          <w:p w14:paraId="1CA6BF0D" w14:textId="77777777" w:rsidR="00D04BF5" w:rsidRDefault="00D04BF5" w:rsidP="00B6649D">
            <w:pPr>
              <w:ind w:left="113" w:right="113"/>
            </w:pPr>
          </w:p>
        </w:tc>
      </w:tr>
      <w:tr w:rsidR="00FA29E6" w14:paraId="4C419412" w14:textId="77777777" w:rsidTr="00FA29E6">
        <w:trPr>
          <w:cantSplit/>
          <w:trHeight w:val="4640"/>
        </w:trPr>
        <w:tc>
          <w:tcPr>
            <w:tcW w:w="3402" w:type="dxa"/>
            <w:textDirection w:val="tbRl"/>
          </w:tcPr>
          <w:p w14:paraId="38CB6640" w14:textId="77777777" w:rsidR="00D04BF5" w:rsidRDefault="00FA29E6" w:rsidP="00B6649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Irrigada de l’arròs:</w:t>
            </w:r>
          </w:p>
          <w:p w14:paraId="6E1E6F34" w14:textId="77777777" w:rsidR="00FA29E6" w:rsidRDefault="00FA29E6" w:rsidP="00B6649D">
            <w:pPr>
              <w:ind w:left="113" w:right="113"/>
            </w:pPr>
            <w:r w:rsidRPr="00FA29E6">
              <w:rPr>
                <w:b/>
                <w:bCs/>
                <w:color w:val="7C60C6" w:themeColor="accent2"/>
              </w:rPr>
              <w:t>---</w:t>
            </w:r>
            <w:r>
              <w:t xml:space="preserve">Agricultura intensiva que requereix </w:t>
            </w:r>
            <w:r>
              <w:rPr>
                <w:u w:val="single"/>
              </w:rPr>
              <w:t>mà d’obra</w:t>
            </w:r>
            <w:r>
              <w:t xml:space="preserve"> encara que als països desenvolupats està més tecnificada.</w:t>
            </w:r>
          </w:p>
          <w:p w14:paraId="209D0272" w14:textId="77777777" w:rsidR="00FA29E6" w:rsidRDefault="00FA29E6" w:rsidP="00B6649D">
            <w:pPr>
              <w:ind w:left="113" w:right="113"/>
            </w:pPr>
            <w:r w:rsidRPr="00FA29E6">
              <w:rPr>
                <w:b/>
                <w:bCs/>
                <w:color w:val="7C60C6" w:themeColor="accent2"/>
              </w:rPr>
              <w:t>---</w:t>
            </w:r>
            <w:r>
              <w:t xml:space="preserve">Té molta </w:t>
            </w:r>
            <w:r>
              <w:rPr>
                <w:u w:val="single"/>
              </w:rPr>
              <w:t>productivitat</w:t>
            </w:r>
            <w:r>
              <w:t xml:space="preserve"> per abastar la nombrosa població de les regions on es produeix.</w:t>
            </w:r>
          </w:p>
          <w:p w14:paraId="4273A043" w14:textId="77777777" w:rsidR="00FA29E6" w:rsidRDefault="00FA29E6" w:rsidP="00B6649D">
            <w:pPr>
              <w:ind w:left="113" w:right="113"/>
            </w:pPr>
            <w:r w:rsidRPr="00FA29E6">
              <w:rPr>
                <w:b/>
                <w:bCs/>
                <w:color w:val="7C60C6" w:themeColor="accent2"/>
              </w:rPr>
              <w:t>---</w:t>
            </w:r>
            <w:r>
              <w:t xml:space="preserve">L’arròs </w:t>
            </w:r>
            <w:r>
              <w:rPr>
                <w:u w:val="single"/>
              </w:rPr>
              <w:t>no empobreix</w:t>
            </w:r>
            <w:r>
              <w:t xml:space="preserve"> el sòl i permet obtindre </w:t>
            </w:r>
            <w:r>
              <w:rPr>
                <w:u w:val="single"/>
              </w:rPr>
              <w:t>dues collites l’any</w:t>
            </w:r>
            <w:r>
              <w:t>: una a l’estiu i una altra a l’hivern.</w:t>
            </w:r>
          </w:p>
          <w:p w14:paraId="68D803CD" w14:textId="77777777" w:rsidR="00FA29E6" w:rsidRPr="00FA29E6" w:rsidRDefault="00FA29E6" w:rsidP="00B6649D">
            <w:pPr>
              <w:ind w:left="113" w:right="113"/>
            </w:pPr>
            <w:r w:rsidRPr="00FA29E6">
              <w:rPr>
                <w:color w:val="808080" w:themeColor="background1" w:themeShade="80"/>
              </w:rPr>
              <w:t>Practicada principalment a zones del sud-est asiàtic.</w:t>
            </w:r>
          </w:p>
        </w:tc>
        <w:tc>
          <w:tcPr>
            <w:tcW w:w="2126" w:type="dxa"/>
            <w:textDirection w:val="tbRl"/>
          </w:tcPr>
          <w:p w14:paraId="4216CB08" w14:textId="77777777" w:rsidR="00D04BF5" w:rsidRDefault="00D04BF5" w:rsidP="00B6649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Extensiva de secà:</w:t>
            </w:r>
          </w:p>
          <w:p w14:paraId="7F77B989" w14:textId="77777777" w:rsidR="00D04BF5" w:rsidRDefault="00D04BF5" w:rsidP="00B6649D">
            <w:pPr>
              <w:ind w:left="113" w:right="113"/>
            </w:pPr>
            <w:r w:rsidRPr="00FA29E6">
              <w:rPr>
                <w:b/>
                <w:bCs/>
                <w:color w:val="7C60C6" w:themeColor="accent2"/>
              </w:rPr>
              <w:t>---</w:t>
            </w:r>
            <w:r>
              <w:t xml:space="preserve">Caracteritzada per la </w:t>
            </w:r>
            <w:r>
              <w:rPr>
                <w:u w:val="single"/>
              </w:rPr>
              <w:t>rotació de cultius</w:t>
            </w:r>
            <w:r>
              <w:t xml:space="preserve"> entre la divisió de la terra, dues parts amb cereals i una tercera en </w:t>
            </w:r>
            <w:r>
              <w:rPr>
                <w:u w:val="single"/>
              </w:rPr>
              <w:t>guaret</w:t>
            </w:r>
            <w:r>
              <w:t xml:space="preserve"> (descans) perquè es regeneren els nutrients.</w:t>
            </w:r>
          </w:p>
          <w:p w14:paraId="2F15AF7C" w14:textId="77777777" w:rsidR="00D04BF5" w:rsidRPr="00D04BF5" w:rsidRDefault="00FA29E6" w:rsidP="00B6649D">
            <w:pPr>
              <w:ind w:left="113" w:right="113"/>
            </w:pPr>
            <w:r w:rsidRPr="00FA29E6">
              <w:rPr>
                <w:color w:val="808080" w:themeColor="background1" w:themeShade="80"/>
              </w:rPr>
              <w:t>Es practica en zones amb clima tropical d’Àsia, Àfrica, Amèrica del Sud…</w:t>
            </w:r>
          </w:p>
        </w:tc>
        <w:tc>
          <w:tcPr>
            <w:tcW w:w="1985" w:type="dxa"/>
            <w:textDirection w:val="tbRl"/>
          </w:tcPr>
          <w:p w14:paraId="6DFA057B" w14:textId="77777777" w:rsidR="00D04BF5" w:rsidRDefault="00D04BF5" w:rsidP="00B6649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Itinerant per cremació:</w:t>
            </w:r>
          </w:p>
          <w:p w14:paraId="2BB12CEE" w14:textId="77777777" w:rsidR="00D04BF5" w:rsidRDefault="00D04BF5" w:rsidP="00B6649D">
            <w:pPr>
              <w:ind w:right="113"/>
            </w:pPr>
            <w:r w:rsidRPr="00D04BF5">
              <w:rPr>
                <w:b/>
                <w:bCs/>
                <w:color w:val="7C60C6" w:themeColor="accent2"/>
              </w:rPr>
              <w:t>-</w:t>
            </w:r>
            <w:r>
              <w:rPr>
                <w:b/>
                <w:bCs/>
                <w:color w:val="7C60C6" w:themeColor="accent2"/>
              </w:rPr>
              <w:t>--</w:t>
            </w:r>
            <w:r>
              <w:t xml:space="preserve">Consisteix en la </w:t>
            </w:r>
            <w:r w:rsidRPr="00D04BF5">
              <w:rPr>
                <w:u w:val="single"/>
              </w:rPr>
              <w:t>crema de vegetació</w:t>
            </w:r>
            <w:r>
              <w:t xml:space="preserve"> per utilitzar cendres com </w:t>
            </w:r>
            <w:r w:rsidRPr="00D04BF5">
              <w:rPr>
                <w:u w:val="single"/>
              </w:rPr>
              <w:t>fertilitzant</w:t>
            </w:r>
            <w:r>
              <w:t xml:space="preserve"> del terreny.</w:t>
            </w:r>
          </w:p>
          <w:p w14:paraId="47157A02" w14:textId="77777777" w:rsidR="00D04BF5" w:rsidRDefault="00D04BF5" w:rsidP="00B6649D">
            <w:pPr>
              <w:ind w:right="113"/>
            </w:pPr>
            <w:r w:rsidRPr="00D04BF5">
              <w:rPr>
                <w:b/>
                <w:bCs/>
                <w:color w:val="7C60C6" w:themeColor="accent2"/>
              </w:rPr>
              <w:t>-</w:t>
            </w:r>
            <w:r>
              <w:rPr>
                <w:b/>
                <w:bCs/>
                <w:color w:val="7C60C6" w:themeColor="accent2"/>
              </w:rPr>
              <w:t>--</w:t>
            </w:r>
            <w:r>
              <w:t xml:space="preserve">En pocs anys s’esgoten les terres i els agricultors es </w:t>
            </w:r>
            <w:r w:rsidRPr="00D04BF5">
              <w:rPr>
                <w:u w:val="single"/>
              </w:rPr>
              <w:t>desplacen</w:t>
            </w:r>
            <w:r>
              <w:t xml:space="preserve"> a un altre lloc.</w:t>
            </w:r>
          </w:p>
          <w:p w14:paraId="1DF66683" w14:textId="77777777" w:rsidR="00D04BF5" w:rsidRPr="00D04BF5" w:rsidRDefault="00D04BF5" w:rsidP="00B6649D">
            <w:pPr>
              <w:ind w:right="113"/>
            </w:pPr>
            <w:r w:rsidRPr="00D04BF5">
              <w:rPr>
                <w:color w:val="808080" w:themeColor="background1" w:themeShade="80"/>
              </w:rPr>
              <w:t>Per exemple, tubercles, milll.</w:t>
            </w:r>
            <w:r w:rsidRPr="00D04BF5">
              <w:rPr>
                <w:color w:val="808080" w:themeColor="background1" w:themeShade="80"/>
              </w:rPr>
              <w:br/>
              <w:t>En Àfrica, Amèrica del Sud i zones d’Àsia</w:t>
            </w:r>
            <w:r w:rsidR="00FA29E6">
              <w:rPr>
                <w:color w:val="808080" w:themeColor="background1" w:themeShade="80"/>
              </w:rPr>
              <w:t>.</w:t>
            </w:r>
          </w:p>
        </w:tc>
        <w:tc>
          <w:tcPr>
            <w:tcW w:w="538" w:type="dxa"/>
            <w:shd w:val="clear" w:color="auto" w:fill="E4DFF3" w:themeFill="accent2" w:themeFillTint="33"/>
            <w:textDirection w:val="tbRl"/>
          </w:tcPr>
          <w:p w14:paraId="10C76385" w14:textId="77777777" w:rsidR="00D04BF5" w:rsidRPr="00426A4A" w:rsidRDefault="00D04BF5" w:rsidP="00B6649D">
            <w:pPr>
              <w:ind w:left="113" w:right="113"/>
              <w:rPr>
                <w:b/>
                <w:bCs/>
              </w:rPr>
            </w:pPr>
            <w:r>
              <w:t xml:space="preserve">AGRICULTURA DE </w:t>
            </w:r>
            <w:r>
              <w:rPr>
                <w:b/>
                <w:bCs/>
              </w:rPr>
              <w:t>SUBSISTÈNCIA</w:t>
            </w:r>
          </w:p>
        </w:tc>
      </w:tr>
      <w:tr w:rsidR="00FA29E6" w14:paraId="596F33A0" w14:textId="77777777" w:rsidTr="00FA29E6">
        <w:trPr>
          <w:cantSplit/>
          <w:trHeight w:val="4156"/>
        </w:trPr>
        <w:tc>
          <w:tcPr>
            <w:tcW w:w="3402" w:type="dxa"/>
            <w:textDirection w:val="tbRl"/>
          </w:tcPr>
          <w:p w14:paraId="0ADA5D92" w14:textId="77777777" w:rsidR="00D04BF5" w:rsidRDefault="00FA29E6" w:rsidP="00B6649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Mediterrània moderna:</w:t>
            </w:r>
          </w:p>
          <w:p w14:paraId="76445425" w14:textId="77777777" w:rsidR="00FA29E6" w:rsidRDefault="00FA29E6" w:rsidP="00B6649D">
            <w:pPr>
              <w:ind w:left="113" w:right="113"/>
            </w:pPr>
            <w:r>
              <w:rPr>
                <w:b/>
                <w:bCs/>
              </w:rPr>
              <w:t>---</w:t>
            </w:r>
            <w:r>
              <w:t xml:space="preserve">Conreus de </w:t>
            </w:r>
            <w:r>
              <w:rPr>
                <w:u w:val="single"/>
              </w:rPr>
              <w:t>regadiu</w:t>
            </w:r>
            <w:r>
              <w:t xml:space="preserve"> (fruita i hortalisses), que són més </w:t>
            </w:r>
            <w:r>
              <w:rPr>
                <w:u w:val="single"/>
              </w:rPr>
              <w:t>rendibles</w:t>
            </w:r>
            <w:r>
              <w:t>.</w:t>
            </w:r>
          </w:p>
          <w:p w14:paraId="365D12CB" w14:textId="77777777" w:rsidR="00FA29E6" w:rsidRPr="00FA29E6" w:rsidRDefault="00FA29E6" w:rsidP="00B6649D">
            <w:pPr>
              <w:ind w:left="113" w:right="113"/>
            </w:pPr>
            <w:r>
              <w:rPr>
                <w:b/>
                <w:bCs/>
              </w:rPr>
              <w:t>---</w:t>
            </w:r>
            <w:r>
              <w:t xml:space="preserve">Els </w:t>
            </w:r>
            <w:r>
              <w:rPr>
                <w:u w:val="single"/>
              </w:rPr>
              <w:t>hivernacles</w:t>
            </w:r>
            <w:r>
              <w:t xml:space="preserve"> i productes de </w:t>
            </w:r>
            <w:r>
              <w:rPr>
                <w:u w:val="single"/>
              </w:rPr>
              <w:t>denominació d’origen</w:t>
            </w:r>
            <w:r>
              <w:t xml:space="preserve"> augmenten la </w:t>
            </w:r>
            <w:r>
              <w:rPr>
                <w:u w:val="single"/>
              </w:rPr>
              <w:t>rendibilitat</w:t>
            </w:r>
            <w:r>
              <w:t>.</w:t>
            </w:r>
          </w:p>
        </w:tc>
        <w:tc>
          <w:tcPr>
            <w:tcW w:w="2126" w:type="dxa"/>
            <w:textDirection w:val="tbRl"/>
          </w:tcPr>
          <w:p w14:paraId="2BA6B942" w14:textId="77777777" w:rsidR="00D04BF5" w:rsidRDefault="00FA29E6" w:rsidP="00B6649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De plantació:</w:t>
            </w:r>
          </w:p>
          <w:p w14:paraId="361DE5B4" w14:textId="77777777" w:rsidR="00FA29E6" w:rsidRDefault="00FA29E6" w:rsidP="00B6649D">
            <w:pPr>
              <w:ind w:left="113" w:right="113"/>
            </w:pPr>
            <w:r w:rsidRPr="00FA29E6">
              <w:rPr>
                <w:b/>
                <w:bCs/>
                <w:color w:val="7C60C6" w:themeColor="accent2"/>
              </w:rPr>
              <w:t>---</w:t>
            </w:r>
            <w:r>
              <w:t xml:space="preserve">Grans explotacions de </w:t>
            </w:r>
            <w:r>
              <w:rPr>
                <w:u w:val="single"/>
              </w:rPr>
              <w:t>monocultura</w:t>
            </w:r>
            <w:r>
              <w:t xml:space="preserve"> orientada a l’</w:t>
            </w:r>
            <w:r>
              <w:rPr>
                <w:u w:val="single"/>
              </w:rPr>
              <w:t>exportació</w:t>
            </w:r>
            <w:r>
              <w:t xml:space="preserve"> que depèn de la </w:t>
            </w:r>
            <w:r>
              <w:rPr>
                <w:u w:val="single"/>
              </w:rPr>
              <w:t>demanda internacional,</w:t>
            </w:r>
            <w:r>
              <w:t xml:space="preserve"> amb molta </w:t>
            </w:r>
            <w:r>
              <w:rPr>
                <w:u w:val="single"/>
              </w:rPr>
              <w:t>maqinària</w:t>
            </w:r>
            <w:r>
              <w:t>.</w:t>
            </w:r>
          </w:p>
          <w:p w14:paraId="3402043B" w14:textId="77777777" w:rsidR="00FA29E6" w:rsidRPr="00FA29E6" w:rsidRDefault="00FA29E6" w:rsidP="00B6649D">
            <w:pPr>
              <w:ind w:left="113" w:right="113"/>
            </w:pPr>
            <w:r w:rsidRPr="00FA29E6">
              <w:rPr>
                <w:color w:val="808080" w:themeColor="background1" w:themeShade="80"/>
              </w:rPr>
              <w:t>En zones tropicals, amb productes demandants (tabac, café, té…).</w:t>
            </w:r>
          </w:p>
        </w:tc>
        <w:tc>
          <w:tcPr>
            <w:tcW w:w="1985" w:type="dxa"/>
            <w:textDirection w:val="tbRl"/>
          </w:tcPr>
          <w:p w14:paraId="4C691D1B" w14:textId="77777777" w:rsidR="00D04BF5" w:rsidRDefault="00D04BF5" w:rsidP="00B6649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Cerealista extensiva:</w:t>
            </w:r>
          </w:p>
          <w:p w14:paraId="778E6E32" w14:textId="77777777" w:rsidR="00D04BF5" w:rsidRDefault="00D04BF5" w:rsidP="00B6649D">
            <w:pPr>
              <w:ind w:left="113" w:right="113"/>
            </w:pPr>
            <w:r w:rsidRPr="00D04BF5">
              <w:rPr>
                <w:b/>
                <w:bCs/>
                <w:color w:val="7C60C6" w:themeColor="accent2"/>
              </w:rPr>
              <w:t>---</w:t>
            </w:r>
            <w:r>
              <w:t xml:space="preserve">Agricultura molt </w:t>
            </w:r>
            <w:r>
              <w:rPr>
                <w:u w:val="single"/>
              </w:rPr>
              <w:t>mecanitzada</w:t>
            </w:r>
            <w:r>
              <w:t xml:space="preserve">, amb molt poca mà d’obra i </w:t>
            </w:r>
            <w:r>
              <w:rPr>
                <w:u w:val="single"/>
              </w:rPr>
              <w:t>molt rendible</w:t>
            </w:r>
            <w:r>
              <w:t>.</w:t>
            </w:r>
          </w:p>
          <w:p w14:paraId="2E2668C1" w14:textId="77777777" w:rsidR="00D04BF5" w:rsidRPr="00D04BF5" w:rsidRDefault="00D04BF5" w:rsidP="00B6649D">
            <w:pPr>
              <w:ind w:left="113" w:right="113"/>
            </w:pPr>
            <w:r w:rsidRPr="00D04BF5">
              <w:rPr>
                <w:color w:val="808080" w:themeColor="background1" w:themeShade="80"/>
              </w:rPr>
              <w:t>Per exemple, cereals (blat, sègol, dacsa), oleaginoses (soja, gira-sol)…</w:t>
            </w:r>
            <w:r w:rsidRPr="00D04BF5">
              <w:rPr>
                <w:color w:val="808080" w:themeColor="background1" w:themeShade="80"/>
              </w:rPr>
              <w:br/>
              <w:t>En grans planes dels Estats Units, Canadà i Austràlia.</w:t>
            </w:r>
          </w:p>
        </w:tc>
        <w:tc>
          <w:tcPr>
            <w:tcW w:w="538" w:type="dxa"/>
            <w:shd w:val="clear" w:color="auto" w:fill="E4DFF3" w:themeFill="accent2" w:themeFillTint="33"/>
            <w:textDirection w:val="tbRl"/>
          </w:tcPr>
          <w:p w14:paraId="128D7FDE" w14:textId="77777777" w:rsidR="00D04BF5" w:rsidRPr="00426A4A" w:rsidRDefault="00D04BF5" w:rsidP="00B6649D">
            <w:pPr>
              <w:ind w:left="113" w:right="113"/>
              <w:rPr>
                <w:b/>
                <w:bCs/>
              </w:rPr>
            </w:pPr>
            <w:r>
              <w:t xml:space="preserve">AGRICULTURA DE </w:t>
            </w:r>
            <w:r>
              <w:rPr>
                <w:b/>
                <w:bCs/>
              </w:rPr>
              <w:t>MERCAT</w:t>
            </w:r>
          </w:p>
        </w:tc>
      </w:tr>
    </w:tbl>
    <w:p w14:paraId="1A1C6203" w14:textId="77777777" w:rsidR="00D04BF5" w:rsidRDefault="00FA29E6" w:rsidP="00FA29E6">
      <w:pPr>
        <w:pStyle w:val="Ttulo1"/>
      </w:pPr>
      <w:r>
        <w:t>2.LA RAMADERIA</w:t>
      </w:r>
    </w:p>
    <w:p w14:paraId="4DE8BB3F" w14:textId="77777777" w:rsidR="00FA29E6" w:rsidRDefault="00FA29E6" w:rsidP="00FA29E6">
      <w:pPr>
        <w:shd w:val="clear" w:color="auto" w:fill="E4DFF3" w:themeFill="accent2" w:themeFillTint="33"/>
      </w:pPr>
      <w:r>
        <w:t>Cria d’animals domesticables per explotar-los i aconseguir productes.</w:t>
      </w:r>
    </w:p>
    <w:p w14:paraId="74643587" w14:textId="77777777" w:rsidR="00FA29E6" w:rsidRDefault="00FA29E6" w:rsidP="00FA29E6">
      <w:pPr>
        <w:pStyle w:val="Ttulo2"/>
      </w:pPr>
      <w:r>
        <w:t>TIPUS DE RAMADERIA</w:t>
      </w:r>
    </w:p>
    <w:p w14:paraId="43666D7C" w14:textId="77777777" w:rsidR="00FA29E6" w:rsidRDefault="00FA29E6" w:rsidP="00FA29E6">
      <w:r>
        <w:t xml:space="preserve">Segons els </w:t>
      </w:r>
      <w:r>
        <w:rPr>
          <w:b/>
          <w:bCs/>
        </w:rPr>
        <w:t>factors naturals</w:t>
      </w:r>
      <w:r>
        <w:t xml:space="preserve"> (clima, relleu…) i el </w:t>
      </w:r>
      <w:r>
        <w:rPr>
          <w:b/>
          <w:bCs/>
        </w:rPr>
        <w:t>desenvolupament econòmic</w:t>
      </w:r>
      <w:r>
        <w:t xml:space="preserve"> de cada país, diferenciem:</w:t>
      </w:r>
    </w:p>
    <w:p w14:paraId="4B83082F" w14:textId="77777777" w:rsidR="00FA29E6" w:rsidRDefault="00FA29E6">
      <w:r>
        <w:br w:type="page"/>
      </w:r>
    </w:p>
    <w:tbl>
      <w:tblPr>
        <w:tblStyle w:val="Tablaconcuadrcula"/>
        <w:tblW w:w="7127" w:type="dxa"/>
        <w:tblInd w:w="1962" w:type="dxa"/>
        <w:tblBorders>
          <w:top w:val="single" w:sz="4" w:space="0" w:color="7C60C6"/>
          <w:left w:val="single" w:sz="4" w:space="0" w:color="7C60C6"/>
          <w:bottom w:val="single" w:sz="4" w:space="0" w:color="7C60C6"/>
          <w:right w:val="single" w:sz="4" w:space="0" w:color="7C60C6"/>
          <w:insideH w:val="single" w:sz="4" w:space="0" w:color="7C60C6"/>
          <w:insideV w:val="single" w:sz="4" w:space="0" w:color="7C60C6"/>
        </w:tblBorders>
        <w:tblLook w:val="0400" w:firstRow="0" w:lastRow="0" w:firstColumn="0" w:lastColumn="0" w:noHBand="0" w:noVBand="1"/>
      </w:tblPr>
      <w:tblGrid>
        <w:gridCol w:w="1559"/>
        <w:gridCol w:w="3199"/>
        <w:gridCol w:w="1884"/>
        <w:gridCol w:w="485"/>
      </w:tblGrid>
      <w:tr w:rsidR="00B37C9A" w14:paraId="304FC885" w14:textId="77777777" w:rsidTr="00B37C9A">
        <w:trPr>
          <w:cantSplit/>
          <w:trHeight w:val="4208"/>
        </w:trPr>
        <w:tc>
          <w:tcPr>
            <w:tcW w:w="475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textDirection w:val="tbRl"/>
          </w:tcPr>
          <w:p w14:paraId="7CDDE09E" w14:textId="77777777" w:rsidR="00B37C9A" w:rsidRDefault="00B37C9A" w:rsidP="00FA29E6">
            <w:pPr>
              <w:ind w:left="113" w:right="113"/>
            </w:pPr>
          </w:p>
        </w:tc>
        <w:tc>
          <w:tcPr>
            <w:tcW w:w="1884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CABFE8" w:themeFill="accent1"/>
            <w:textDirection w:val="tbRl"/>
          </w:tcPr>
          <w:p w14:paraId="66FEFCAA" w14:textId="77777777" w:rsidR="00B37C9A" w:rsidRDefault="00B37C9A" w:rsidP="0069700B">
            <w:pPr>
              <w:pStyle w:val="Prrafodelista"/>
              <w:numPr>
                <w:ilvl w:val="0"/>
                <w:numId w:val="5"/>
              </w:numPr>
              <w:ind w:right="113"/>
            </w:pPr>
            <w:r>
              <w:rPr>
                <w:b/>
                <w:bCs/>
              </w:rPr>
              <w:t>Autoconsum</w:t>
            </w:r>
            <w:r>
              <w:t xml:space="preserve"> i </w:t>
            </w:r>
            <w:r>
              <w:rPr>
                <w:b/>
                <w:bCs/>
              </w:rPr>
              <w:t>treballar el camp</w:t>
            </w:r>
            <w:r>
              <w:t>.</w:t>
            </w:r>
          </w:p>
          <w:p w14:paraId="5F2FFBEB" w14:textId="77777777" w:rsidR="00B37C9A" w:rsidRDefault="00B37C9A" w:rsidP="0069700B">
            <w:pPr>
              <w:pStyle w:val="Prrafodelista"/>
              <w:numPr>
                <w:ilvl w:val="0"/>
                <w:numId w:val="5"/>
              </w:numPr>
              <w:ind w:right="113"/>
            </w:pPr>
            <w:r>
              <w:rPr>
                <w:b/>
                <w:bCs/>
              </w:rPr>
              <w:t>Excrements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adob</w:t>
            </w:r>
            <w:r>
              <w:t>.</w:t>
            </w:r>
          </w:p>
          <w:p w14:paraId="4EE0515E" w14:textId="77777777" w:rsidR="00B37C9A" w:rsidRDefault="00B37C9A" w:rsidP="0069700B">
            <w:pPr>
              <w:pStyle w:val="Prrafodelista"/>
              <w:numPr>
                <w:ilvl w:val="0"/>
                <w:numId w:val="5"/>
              </w:numPr>
              <w:ind w:right="113"/>
            </w:pPr>
            <w:r>
              <w:t>Pasturatge a l’</w:t>
            </w:r>
            <w:r>
              <w:rPr>
                <w:b/>
                <w:bCs/>
              </w:rPr>
              <w:t>aire lliure</w:t>
            </w:r>
            <w:r>
              <w:t>.</w:t>
            </w:r>
          </w:p>
          <w:p w14:paraId="0E9E6BAD" w14:textId="77777777" w:rsidR="00B37C9A" w:rsidRDefault="00B37C9A" w:rsidP="0069700B">
            <w:pPr>
              <w:pStyle w:val="Prrafodelista"/>
              <w:numPr>
                <w:ilvl w:val="0"/>
                <w:numId w:val="5"/>
              </w:numPr>
              <w:ind w:right="113"/>
            </w:pPr>
            <w:r>
              <w:t xml:space="preserve">Menjar </w:t>
            </w:r>
            <w:r>
              <w:rPr>
                <w:b/>
                <w:bCs/>
              </w:rPr>
              <w:t>natural</w:t>
            </w:r>
            <w:r>
              <w:t>.</w:t>
            </w:r>
          </w:p>
          <w:p w14:paraId="6E958E3B" w14:textId="77777777" w:rsidR="00B37C9A" w:rsidRDefault="00B37C9A" w:rsidP="0069700B">
            <w:pPr>
              <w:pStyle w:val="Prrafodelista"/>
              <w:numPr>
                <w:ilvl w:val="0"/>
                <w:numId w:val="5"/>
              </w:numPr>
              <w:ind w:right="113"/>
            </w:pPr>
            <w:r>
              <w:t xml:space="preserve">Països </w:t>
            </w:r>
            <w:r>
              <w:rPr>
                <w:b/>
                <w:bCs/>
              </w:rPr>
              <w:t>poc desenvolupats</w:t>
            </w:r>
            <w:r>
              <w:t>.</w:t>
            </w:r>
          </w:p>
          <w:p w14:paraId="7A7E6B16" w14:textId="77777777" w:rsidR="00B37C9A" w:rsidRDefault="00B37C9A" w:rsidP="0069700B">
            <w:pPr>
              <w:pStyle w:val="Prrafodelista"/>
              <w:numPr>
                <w:ilvl w:val="0"/>
                <w:numId w:val="5"/>
              </w:numPr>
              <w:ind w:right="113"/>
            </w:pPr>
            <w:r>
              <w:t xml:space="preserve">Zones seques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pasturatge nòmada</w:t>
            </w:r>
            <w:r>
              <w:t>.</w:t>
            </w:r>
          </w:p>
        </w:tc>
        <w:tc>
          <w:tcPr>
            <w:tcW w:w="48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8970CC" w:themeFill="accent1" w:themeFillShade="BF"/>
            <w:textDirection w:val="tbRl"/>
          </w:tcPr>
          <w:p w14:paraId="5EDF1C5B" w14:textId="77777777" w:rsidR="00B37C9A" w:rsidRPr="00FA29E6" w:rsidRDefault="00B37C9A" w:rsidP="00FA29E6">
            <w:pPr>
              <w:ind w:left="113" w:right="113"/>
              <w:rPr>
                <w:b/>
                <w:bCs/>
                <w:color w:val="FFFFFF" w:themeColor="background1"/>
              </w:rPr>
            </w:pPr>
            <w:r w:rsidRPr="00FA29E6">
              <w:rPr>
                <w:b/>
                <w:bCs/>
                <w:color w:val="FFFFFF" w:themeColor="background1"/>
              </w:rPr>
              <w:t>RAMADERIA TRADICIONAL</w:t>
            </w:r>
          </w:p>
        </w:tc>
      </w:tr>
      <w:tr w:rsidR="00B37C9A" w14:paraId="66BCBD78" w14:textId="77777777" w:rsidTr="00B37C9A">
        <w:trPr>
          <w:cantSplit/>
          <w:trHeight w:val="2814"/>
        </w:trPr>
        <w:tc>
          <w:tcPr>
            <w:tcW w:w="1559" w:type="dxa"/>
            <w:tcBorders>
              <w:left w:val="single" w:sz="18" w:space="0" w:color="FFFFFF" w:themeColor="background1"/>
            </w:tcBorders>
            <w:textDirection w:val="tbRl"/>
          </w:tcPr>
          <w:p w14:paraId="7FCC5AA6" w14:textId="77777777" w:rsidR="00B37C9A" w:rsidRPr="00B37C9A" w:rsidRDefault="00B37C9A" w:rsidP="00FA29E6">
            <w:pPr>
              <w:ind w:left="113" w:right="113"/>
              <w:rPr>
                <w:color w:val="808080" w:themeColor="background1" w:themeShade="80"/>
              </w:rPr>
            </w:pPr>
            <w:r w:rsidRPr="00B37C9A">
              <w:rPr>
                <w:color w:val="808080" w:themeColor="background1" w:themeShade="80"/>
              </w:rPr>
              <w:t xml:space="preserve">Grans </w:t>
            </w:r>
            <w:r w:rsidRPr="00B37C9A">
              <w:rPr>
                <w:b/>
                <w:bCs/>
                <w:color w:val="808080" w:themeColor="background1" w:themeShade="80"/>
              </w:rPr>
              <w:t>extensions per a pastures:</w:t>
            </w:r>
            <w:r w:rsidRPr="00B37C9A">
              <w:rPr>
                <w:color w:val="808080" w:themeColor="background1" w:themeShade="80"/>
              </w:rPr>
              <w:t xml:space="preserve"> oest Estats Units, Pampa i Patagònia argentina, Austràlia, República de Sud-àfrica…</w:t>
            </w:r>
          </w:p>
        </w:tc>
        <w:tc>
          <w:tcPr>
            <w:tcW w:w="3199" w:type="dxa"/>
            <w:shd w:val="clear" w:color="auto" w:fill="E4DFF3" w:themeFill="accent2" w:themeFillTint="33"/>
            <w:textDirection w:val="tbRl"/>
          </w:tcPr>
          <w:p w14:paraId="5DBE8551" w14:textId="77777777" w:rsidR="00B37C9A" w:rsidRDefault="00B37C9A" w:rsidP="00FA29E6">
            <w:pPr>
              <w:ind w:left="113" w:right="113"/>
            </w:pPr>
            <w:r>
              <w:rPr>
                <w:b/>
                <w:bCs/>
                <w:u w:val="single"/>
              </w:rPr>
              <w:t>RAMADERIA EXTENSIVA:</w:t>
            </w:r>
          </w:p>
          <w:p w14:paraId="710D6DBB" w14:textId="77777777" w:rsidR="00B37C9A" w:rsidRDefault="00B37C9A" w:rsidP="0069700B">
            <w:pPr>
              <w:pStyle w:val="Prrafodelista"/>
              <w:numPr>
                <w:ilvl w:val="0"/>
                <w:numId w:val="7"/>
              </w:numPr>
              <w:ind w:right="113"/>
            </w:pPr>
            <w:r>
              <w:t xml:space="preserve">Pasturatge </w:t>
            </w:r>
            <w:r>
              <w:rPr>
                <w:b/>
                <w:bCs/>
              </w:rPr>
              <w:t>aire lliure</w:t>
            </w:r>
            <w:r>
              <w:t>.</w:t>
            </w:r>
          </w:p>
          <w:p w14:paraId="2B37A20F" w14:textId="77777777" w:rsidR="00B37C9A" w:rsidRDefault="00B37C9A" w:rsidP="0069700B">
            <w:pPr>
              <w:pStyle w:val="Prrafodelista"/>
              <w:numPr>
                <w:ilvl w:val="0"/>
                <w:numId w:val="7"/>
              </w:numPr>
              <w:ind w:right="113"/>
            </w:pPr>
            <w:r>
              <w:t xml:space="preserve">Menjar </w:t>
            </w:r>
            <w:r>
              <w:rPr>
                <w:b/>
                <w:bCs/>
              </w:rPr>
              <w:t>natural</w:t>
            </w:r>
            <w:r>
              <w:t>.</w:t>
            </w:r>
          </w:p>
          <w:p w14:paraId="1050EE7F" w14:textId="77777777" w:rsidR="00B37C9A" w:rsidRDefault="00B37C9A" w:rsidP="0069700B">
            <w:pPr>
              <w:pStyle w:val="Prrafodelista"/>
              <w:numPr>
                <w:ilvl w:val="0"/>
                <w:numId w:val="7"/>
              </w:numPr>
              <w:ind w:right="113"/>
            </w:pPr>
            <w:r>
              <w:t xml:space="preserve">Poca </w:t>
            </w:r>
            <w:r>
              <w:rPr>
                <w:b/>
                <w:bCs/>
              </w:rPr>
              <w:t>mà d’obra</w:t>
            </w:r>
            <w:r>
              <w:t>.</w:t>
            </w:r>
          </w:p>
          <w:p w14:paraId="0BDA37D6" w14:textId="77777777" w:rsidR="00B37C9A" w:rsidRDefault="00B37C9A" w:rsidP="0069700B">
            <w:pPr>
              <w:pStyle w:val="Prrafodelista"/>
              <w:numPr>
                <w:ilvl w:val="0"/>
                <w:numId w:val="7"/>
              </w:numPr>
              <w:ind w:right="113"/>
            </w:pPr>
            <w:r>
              <w:t xml:space="preserve">Capital </w:t>
            </w:r>
            <w:r w:rsidRPr="00B37C9A">
              <w:rPr>
                <w:color w:val="7C60C6" w:themeColor="accent2"/>
              </w:rP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terrenys</w:t>
            </w:r>
            <w:r>
              <w:t>.</w:t>
            </w:r>
          </w:p>
          <w:p w14:paraId="4D9CBAF9" w14:textId="77777777" w:rsidR="00B37C9A" w:rsidRPr="00B37C9A" w:rsidRDefault="00B37C9A" w:rsidP="0069700B">
            <w:pPr>
              <w:pStyle w:val="Prrafodelista"/>
              <w:numPr>
                <w:ilvl w:val="0"/>
                <w:numId w:val="7"/>
              </w:numPr>
              <w:ind w:right="113"/>
            </w:pPr>
            <w:r>
              <w:t xml:space="preserve">Menys </w:t>
            </w:r>
            <w:r>
              <w:rPr>
                <w:b/>
                <w:bCs/>
              </w:rPr>
              <w:t>contaminant</w:t>
            </w:r>
            <w:r>
              <w:t>.</w:t>
            </w:r>
          </w:p>
        </w:tc>
        <w:tc>
          <w:tcPr>
            <w:tcW w:w="1884" w:type="dxa"/>
            <w:vMerge w:val="restart"/>
            <w:tcBorders>
              <w:right w:val="single" w:sz="18" w:space="0" w:color="FFFFFF" w:themeColor="background1"/>
            </w:tcBorders>
            <w:shd w:val="clear" w:color="auto" w:fill="CABFE8" w:themeFill="accent1"/>
            <w:textDirection w:val="tbRl"/>
          </w:tcPr>
          <w:p w14:paraId="10BDBF12" w14:textId="77777777" w:rsidR="00B37C9A" w:rsidRDefault="00B37C9A" w:rsidP="0069700B">
            <w:pPr>
              <w:pStyle w:val="Prrafodelista"/>
              <w:numPr>
                <w:ilvl w:val="0"/>
                <w:numId w:val="6"/>
              </w:numPr>
              <w:ind w:right="113"/>
            </w:pPr>
            <w:r>
              <w:rPr>
                <w:b/>
                <w:bCs/>
              </w:rPr>
              <w:t>Vendre la producció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obtindre màxim benefici</w:t>
            </w:r>
            <w:r>
              <w:t>.</w:t>
            </w:r>
          </w:p>
          <w:p w14:paraId="5A57DC7F" w14:textId="77777777" w:rsidR="00B37C9A" w:rsidRDefault="00B37C9A" w:rsidP="0069700B">
            <w:pPr>
              <w:pStyle w:val="Prrafodelista"/>
              <w:numPr>
                <w:ilvl w:val="0"/>
                <w:numId w:val="6"/>
              </w:numPr>
              <w:ind w:right="113"/>
            </w:pPr>
            <w:r>
              <w:rPr>
                <w:b/>
                <w:bCs/>
              </w:rPr>
              <w:t>Selecció de races, automatització procesos, milloras d’alimentació</w:t>
            </w:r>
            <w:r>
              <w:t xml:space="preserve"> i </w:t>
            </w:r>
            <w:r>
              <w:rPr>
                <w:b/>
                <w:bCs/>
              </w:rPr>
              <w:t>processos científics</w:t>
            </w:r>
            <w:r>
              <w:t>.</w:t>
            </w:r>
          </w:p>
          <w:p w14:paraId="77B2CE7F" w14:textId="77777777" w:rsidR="00B37C9A" w:rsidRDefault="00B37C9A" w:rsidP="0069700B">
            <w:pPr>
              <w:pStyle w:val="Prrafodelista"/>
              <w:numPr>
                <w:ilvl w:val="0"/>
                <w:numId w:val="6"/>
              </w:numPr>
              <w:ind w:right="113"/>
            </w:pPr>
            <w:r>
              <w:t xml:space="preserve">Grans </w:t>
            </w:r>
            <w:r>
              <w:rPr>
                <w:b/>
                <w:bCs/>
              </w:rPr>
              <w:t>inversions</w:t>
            </w:r>
            <w:r>
              <w:t>.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18" w:space="0" w:color="FFFFFF" w:themeColor="background1"/>
              <w:right w:val="nil"/>
            </w:tcBorders>
            <w:shd w:val="clear" w:color="auto" w:fill="8970CC" w:themeFill="accent1" w:themeFillShade="BF"/>
            <w:textDirection w:val="tbRl"/>
          </w:tcPr>
          <w:p w14:paraId="21A8E097" w14:textId="77777777" w:rsidR="00B37C9A" w:rsidRPr="00FA29E6" w:rsidRDefault="00B37C9A" w:rsidP="00FA29E6">
            <w:pPr>
              <w:ind w:left="113" w:right="113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RAMADERIA COMERCIAL O DE MERCAT</w:t>
            </w:r>
          </w:p>
        </w:tc>
      </w:tr>
      <w:tr w:rsidR="00B37C9A" w14:paraId="2015899A" w14:textId="77777777" w:rsidTr="00B37C9A">
        <w:trPr>
          <w:cantSplit/>
          <w:trHeight w:val="3393"/>
        </w:trPr>
        <w:tc>
          <w:tcPr>
            <w:tcW w:w="1559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textDirection w:val="tbRl"/>
          </w:tcPr>
          <w:p w14:paraId="71BDA2C5" w14:textId="77777777" w:rsidR="00B37C9A" w:rsidRPr="00B37C9A" w:rsidRDefault="00B37C9A" w:rsidP="00FA29E6">
            <w:pPr>
              <w:ind w:left="113" w:right="113"/>
              <w:rPr>
                <w:color w:val="808080" w:themeColor="background1" w:themeShade="80"/>
              </w:rPr>
            </w:pPr>
            <w:r w:rsidRPr="00B37C9A">
              <w:rPr>
                <w:b/>
                <w:bCs/>
                <w:color w:val="808080" w:themeColor="background1" w:themeShade="80"/>
              </w:rPr>
              <w:t>Països rics:</w:t>
            </w:r>
            <w:r w:rsidRPr="00B37C9A">
              <w:rPr>
                <w:color w:val="808080" w:themeColor="background1" w:themeShade="80"/>
              </w:rPr>
              <w:t xml:space="preserve"> Canadà, Estats Units, Nova Zelanda i Europa atlàntica.</w:t>
            </w:r>
          </w:p>
        </w:tc>
        <w:tc>
          <w:tcPr>
            <w:tcW w:w="3199" w:type="dxa"/>
            <w:tcBorders>
              <w:bottom w:val="single" w:sz="18" w:space="0" w:color="FFFFFF" w:themeColor="background1"/>
            </w:tcBorders>
            <w:shd w:val="clear" w:color="auto" w:fill="E4DFF3" w:themeFill="accent2" w:themeFillTint="33"/>
            <w:textDirection w:val="tbRl"/>
          </w:tcPr>
          <w:p w14:paraId="131A5B47" w14:textId="77777777" w:rsidR="00B37C9A" w:rsidRDefault="00B37C9A" w:rsidP="00FA29E6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RAMADERIA INTENSIVA:</w:t>
            </w:r>
          </w:p>
          <w:p w14:paraId="752C6212" w14:textId="77777777" w:rsidR="00B37C9A" w:rsidRDefault="00B37C9A" w:rsidP="0069700B">
            <w:pPr>
              <w:pStyle w:val="Prrafodelista"/>
              <w:numPr>
                <w:ilvl w:val="0"/>
                <w:numId w:val="8"/>
              </w:numPr>
              <w:ind w:right="113"/>
            </w:pPr>
            <w:r>
              <w:rPr>
                <w:b/>
                <w:bCs/>
              </w:rPr>
              <w:t>Instal·lacions</w:t>
            </w:r>
            <w:r>
              <w:t>.</w:t>
            </w:r>
          </w:p>
          <w:p w14:paraId="42BB3DFB" w14:textId="77777777" w:rsidR="00B37C9A" w:rsidRDefault="00B37C9A" w:rsidP="0069700B">
            <w:pPr>
              <w:pStyle w:val="Prrafodelista"/>
              <w:numPr>
                <w:ilvl w:val="0"/>
                <w:numId w:val="8"/>
              </w:numPr>
              <w:ind w:right="113"/>
            </w:pPr>
            <w:r>
              <w:t xml:space="preserve">Llum, temperatura, humitat i menjar (pinsos) </w:t>
            </w:r>
            <w:r>
              <w:rPr>
                <w:b/>
                <w:bCs/>
              </w:rPr>
              <w:t>artificials</w:t>
            </w:r>
            <w:r>
              <w:t>.</w:t>
            </w:r>
          </w:p>
          <w:p w14:paraId="2445A053" w14:textId="77777777" w:rsidR="00B37C9A" w:rsidRDefault="00B37C9A" w:rsidP="0069700B">
            <w:pPr>
              <w:pStyle w:val="Prrafodelista"/>
              <w:numPr>
                <w:ilvl w:val="0"/>
                <w:numId w:val="8"/>
              </w:numPr>
              <w:ind w:right="113"/>
            </w:pPr>
            <w:r>
              <w:t xml:space="preserve">Molta </w:t>
            </w:r>
            <w:r>
              <w:rPr>
                <w:b/>
                <w:bCs/>
              </w:rPr>
              <w:t>mà d’obra</w:t>
            </w:r>
            <w:r>
              <w:t>.</w:t>
            </w:r>
          </w:p>
          <w:p w14:paraId="1E245756" w14:textId="77777777" w:rsidR="00B37C9A" w:rsidRDefault="00B37C9A" w:rsidP="0069700B">
            <w:pPr>
              <w:pStyle w:val="Prrafodelista"/>
              <w:numPr>
                <w:ilvl w:val="0"/>
                <w:numId w:val="8"/>
              </w:numPr>
              <w:ind w:right="113"/>
            </w:pPr>
            <w:r>
              <w:t xml:space="preserve">Capital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instal·lacions, recursos artificials, mà d’obra</w:t>
            </w:r>
            <w:r>
              <w:t>.</w:t>
            </w:r>
          </w:p>
          <w:p w14:paraId="73374725" w14:textId="77777777" w:rsidR="00B37C9A" w:rsidRDefault="00B37C9A" w:rsidP="0069700B">
            <w:pPr>
              <w:pStyle w:val="Prrafodelista"/>
              <w:numPr>
                <w:ilvl w:val="0"/>
                <w:numId w:val="8"/>
              </w:numPr>
              <w:ind w:right="113"/>
            </w:pPr>
            <w:r>
              <w:t xml:space="preserve">Molt </w:t>
            </w:r>
            <w:r>
              <w:rPr>
                <w:b/>
                <w:bCs/>
              </w:rPr>
              <w:t>contaminant</w:t>
            </w:r>
            <w:r>
              <w:t>.</w:t>
            </w:r>
          </w:p>
          <w:p w14:paraId="2AB14C88" w14:textId="77777777" w:rsidR="00B37C9A" w:rsidRPr="00B37C9A" w:rsidRDefault="00B37C9A" w:rsidP="0069700B">
            <w:pPr>
              <w:pStyle w:val="Prrafodelista"/>
              <w:numPr>
                <w:ilvl w:val="0"/>
                <w:numId w:val="8"/>
              </w:numPr>
              <w:ind w:right="113"/>
            </w:pPr>
            <w:r>
              <w:t>Major producció, menys temps.</w:t>
            </w:r>
          </w:p>
        </w:tc>
        <w:tc>
          <w:tcPr>
            <w:tcW w:w="1884" w:type="dxa"/>
            <w:vMerge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ABFE8" w:themeFill="accent1"/>
            <w:textDirection w:val="tbRl"/>
          </w:tcPr>
          <w:p w14:paraId="6ED1BB12" w14:textId="77777777" w:rsidR="00B37C9A" w:rsidRDefault="00B37C9A" w:rsidP="0069700B">
            <w:pPr>
              <w:pStyle w:val="Prrafodelista"/>
              <w:numPr>
                <w:ilvl w:val="0"/>
                <w:numId w:val="6"/>
              </w:numPr>
              <w:ind w:right="113"/>
              <w:rPr>
                <w:b/>
                <w:bCs/>
              </w:rPr>
            </w:pPr>
          </w:p>
        </w:tc>
        <w:tc>
          <w:tcPr>
            <w:tcW w:w="485" w:type="dxa"/>
            <w:vMerge/>
            <w:tcBorders>
              <w:left w:val="single" w:sz="18" w:space="0" w:color="FFFFFF" w:themeColor="background1"/>
              <w:bottom w:val="nil"/>
              <w:right w:val="nil"/>
            </w:tcBorders>
            <w:shd w:val="clear" w:color="auto" w:fill="8970CC" w:themeFill="accent1" w:themeFillShade="BF"/>
            <w:textDirection w:val="tbRl"/>
          </w:tcPr>
          <w:p w14:paraId="7F028E2E" w14:textId="77777777" w:rsidR="00B37C9A" w:rsidRDefault="00B37C9A" w:rsidP="00FA29E6">
            <w:pPr>
              <w:ind w:left="113" w:right="113"/>
              <w:rPr>
                <w:b/>
                <w:bCs/>
                <w:color w:val="FFFFFF" w:themeColor="background1"/>
              </w:rPr>
            </w:pPr>
          </w:p>
        </w:tc>
      </w:tr>
    </w:tbl>
    <w:p w14:paraId="754C9B67" w14:textId="77777777" w:rsidR="00FA29E6" w:rsidRDefault="00B37C9A" w:rsidP="00B37C9A">
      <w:pPr>
        <w:pStyle w:val="Ttulo2"/>
      </w:pPr>
      <w:r>
        <w:t>LA CRIA DE BESTIAR I EL MEDI AMBIENT</w:t>
      </w:r>
    </w:p>
    <w:p w14:paraId="16F2C30B" w14:textId="77777777" w:rsidR="00B37C9A" w:rsidRDefault="00B37C9A" w:rsidP="0069700B">
      <w:pPr>
        <w:pStyle w:val="Prrafodelista"/>
        <w:numPr>
          <w:ilvl w:val="0"/>
          <w:numId w:val="6"/>
        </w:numPr>
      </w:pPr>
      <w:r>
        <w:rPr>
          <w:b/>
          <w:bCs/>
        </w:rPr>
        <w:t>Sector ramader</w:t>
      </w:r>
      <w:r>
        <w:t xml:space="preserve"> genera més </w:t>
      </w:r>
      <w:r>
        <w:rPr>
          <w:u w:val="single"/>
        </w:rPr>
        <w:t>gasos d’efecte d’hivernacle</w:t>
      </w:r>
      <w:r>
        <w:t xml:space="preserve"> que el sector del </w:t>
      </w:r>
      <w:r>
        <w:rPr>
          <w:b/>
          <w:bCs/>
        </w:rPr>
        <w:t>transport</w:t>
      </w:r>
      <w:r>
        <w:t>.</w:t>
      </w:r>
    </w:p>
    <w:p w14:paraId="7A3143F3" w14:textId="77777777" w:rsidR="00B37C9A" w:rsidRDefault="00B37C9A" w:rsidP="0069700B">
      <w:pPr>
        <w:pStyle w:val="Prrafodelista"/>
        <w:numPr>
          <w:ilvl w:val="0"/>
          <w:numId w:val="6"/>
        </w:numPr>
      </w:pPr>
      <w:r>
        <w:rPr>
          <w:b/>
          <w:bCs/>
        </w:rPr>
        <w:t>Degradació del sòl</w:t>
      </w:r>
      <w:r>
        <w:t xml:space="preserve"> i pèrdua dels </w:t>
      </w:r>
      <w:r>
        <w:rPr>
          <w:b/>
          <w:bCs/>
        </w:rPr>
        <w:t>recursos hídrics</w:t>
      </w:r>
      <w:r>
        <w:t>.</w:t>
      </w:r>
    </w:p>
    <w:p w14:paraId="4F08C201" w14:textId="77777777" w:rsidR="00B37C9A" w:rsidRPr="00B37C9A" w:rsidRDefault="00B37C9A" w:rsidP="0069700B">
      <w:pPr>
        <w:pStyle w:val="Prrafodelista"/>
        <w:numPr>
          <w:ilvl w:val="0"/>
          <w:numId w:val="6"/>
        </w:numPr>
      </w:pPr>
      <w:r>
        <w:t>Aprofitament d’</w:t>
      </w:r>
      <w:r>
        <w:rPr>
          <w:b/>
          <w:bCs/>
        </w:rPr>
        <w:t>excrements</w:t>
      </w:r>
      <w:r>
        <w:t xml:space="preserve"> </w:t>
      </w:r>
      <w:r w:rsidRPr="00B37C9A">
        <w:rPr>
          <w:color w:val="7C60C6" w:themeColor="accent2"/>
        </w:rPr>
        <w:sym w:font="Wingdings" w:char="F0E0"/>
      </w:r>
      <w:r>
        <w:t xml:space="preserve"> </w:t>
      </w:r>
      <w:r>
        <w:rPr>
          <w:b/>
          <w:bCs/>
        </w:rPr>
        <w:t>biomassa i biocombustibles.</w:t>
      </w:r>
    </w:p>
    <w:p w14:paraId="1E077C9A" w14:textId="77777777" w:rsidR="00B37C9A" w:rsidRDefault="00B37C9A" w:rsidP="00B37C9A">
      <w:pPr>
        <w:pStyle w:val="Ttulo2"/>
      </w:pPr>
      <w:r>
        <w:t>IMPORTÀNCIA DE LA RAMADERIA</w:t>
      </w:r>
    </w:p>
    <w:p w14:paraId="2043EA6D" w14:textId="77777777" w:rsidR="00B37C9A" w:rsidRPr="00B37C9A" w:rsidRDefault="00B37C9A" w:rsidP="0069700B">
      <w:pPr>
        <w:pStyle w:val="Prrafodelista"/>
        <w:numPr>
          <w:ilvl w:val="0"/>
          <w:numId w:val="9"/>
        </w:numPr>
      </w:pPr>
      <w:r>
        <w:t xml:space="preserve">Genera </w:t>
      </w:r>
      <w:r>
        <w:rPr>
          <w:b/>
          <w:bCs/>
        </w:rPr>
        <w:t>beneficis econòmics.</w:t>
      </w:r>
    </w:p>
    <w:p w14:paraId="68852033" w14:textId="77777777" w:rsidR="00B37C9A" w:rsidRDefault="00B37C9A" w:rsidP="0069700B">
      <w:pPr>
        <w:pStyle w:val="Prrafodelista"/>
        <w:numPr>
          <w:ilvl w:val="0"/>
          <w:numId w:val="9"/>
        </w:numPr>
      </w:pPr>
      <w:r>
        <w:t>Forma part de l’</w:t>
      </w:r>
      <w:r>
        <w:rPr>
          <w:b/>
          <w:bCs/>
        </w:rPr>
        <w:t>alimentació</w:t>
      </w:r>
      <w:r>
        <w:t>.</w:t>
      </w:r>
    </w:p>
    <w:p w14:paraId="5631451A" w14:textId="77777777" w:rsidR="00B37C9A" w:rsidRDefault="00B37C9A">
      <w:r>
        <w:br w:type="page"/>
      </w:r>
    </w:p>
    <w:p w14:paraId="3B34EAF6" w14:textId="77777777" w:rsidR="00B37C9A" w:rsidRDefault="00B37C9A" w:rsidP="00B37C9A">
      <w:pPr>
        <w:pStyle w:val="Ttulo1"/>
      </w:pPr>
      <w:r>
        <w:lastRenderedPageBreak/>
        <w:t>3.LA PESCA</w:t>
      </w:r>
    </w:p>
    <w:p w14:paraId="7826A426" w14:textId="77777777" w:rsidR="00B37C9A" w:rsidRDefault="00B37C9A" w:rsidP="00B37C9A">
      <w:pPr>
        <w:shd w:val="clear" w:color="auto" w:fill="E4DFF3" w:themeFill="accent2" w:themeFillTint="33"/>
      </w:pPr>
      <w:r>
        <w:t xml:space="preserve">Aprofitament dels </w:t>
      </w:r>
      <w:r>
        <w:rPr>
          <w:b/>
          <w:bCs/>
        </w:rPr>
        <w:t>recursos marítims</w:t>
      </w:r>
      <w:r>
        <w:t xml:space="preserve"> (rius, llacs, mars i oceans).</w:t>
      </w:r>
    </w:p>
    <w:p w14:paraId="7D743C43" w14:textId="77777777" w:rsidR="00B37C9A" w:rsidRDefault="00B37C9A" w:rsidP="0069700B">
      <w:pPr>
        <w:pStyle w:val="Prrafodelista"/>
        <w:numPr>
          <w:ilvl w:val="0"/>
          <w:numId w:val="10"/>
        </w:numPr>
      </w:pPr>
      <w:r>
        <w:t xml:space="preserve">El </w:t>
      </w:r>
      <w:r>
        <w:rPr>
          <w:b/>
          <w:bCs/>
        </w:rPr>
        <w:t>75%</w:t>
      </w:r>
      <w:r>
        <w:t xml:space="preserve"> es destina al </w:t>
      </w:r>
      <w:r>
        <w:rPr>
          <w:u w:val="single"/>
        </w:rPr>
        <w:t>consum humà</w:t>
      </w:r>
      <w:r>
        <w:t>.</w:t>
      </w:r>
    </w:p>
    <w:p w14:paraId="6F38DD48" w14:textId="77777777" w:rsidR="00B37C9A" w:rsidRDefault="00B37C9A" w:rsidP="0069700B">
      <w:pPr>
        <w:pStyle w:val="Prrafodelista"/>
        <w:numPr>
          <w:ilvl w:val="0"/>
          <w:numId w:val="10"/>
        </w:numPr>
      </w:pPr>
      <w:r>
        <w:t xml:space="preserve">La resta s’utilitza com a </w:t>
      </w:r>
      <w:r>
        <w:rPr>
          <w:u w:val="single"/>
        </w:rPr>
        <w:t>matèria primera</w:t>
      </w:r>
      <w:r>
        <w:t xml:space="preserve"> per elaborar olis i farines.</w:t>
      </w:r>
    </w:p>
    <w:p w14:paraId="738E189A" w14:textId="77777777" w:rsidR="00E91DAD" w:rsidRDefault="00E91DAD" w:rsidP="00E91DAD">
      <w:pPr>
        <w:pStyle w:val="Ttulo2"/>
      </w:pPr>
      <w:r>
        <w:t>IMPORTÀNCIA DE LA PESCA</w:t>
      </w:r>
    </w:p>
    <w:p w14:paraId="2D52B91E" w14:textId="77777777" w:rsidR="00E91DAD" w:rsidRPr="00E91DAD" w:rsidRDefault="00E91DAD" w:rsidP="0069700B">
      <w:pPr>
        <w:pStyle w:val="Prrafodelista"/>
        <w:numPr>
          <w:ilvl w:val="0"/>
          <w:numId w:val="11"/>
        </w:numPr>
      </w:pPr>
      <w:r>
        <w:t xml:space="preserve">Representa una </w:t>
      </w:r>
      <w:r>
        <w:rPr>
          <w:b/>
          <w:bCs/>
        </w:rPr>
        <w:t>ocupació / treball.</w:t>
      </w:r>
    </w:p>
    <w:p w14:paraId="59948066" w14:textId="77777777" w:rsidR="00E91DAD" w:rsidRDefault="00E91DAD" w:rsidP="0069700B">
      <w:pPr>
        <w:pStyle w:val="Prrafodelista"/>
        <w:numPr>
          <w:ilvl w:val="0"/>
          <w:numId w:val="11"/>
        </w:numPr>
      </w:pPr>
      <w:r>
        <w:t xml:space="preserve">És una font important de </w:t>
      </w:r>
      <w:r>
        <w:rPr>
          <w:b/>
          <w:bCs/>
        </w:rPr>
        <w:t>nutrients alimentaris</w:t>
      </w:r>
      <w:r>
        <w:t>.</w:t>
      </w:r>
    </w:p>
    <w:tbl>
      <w:tblPr>
        <w:tblStyle w:val="Tablaconcuadrcula"/>
        <w:tblW w:w="9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C60C6" w:themeColor="accent2"/>
          <w:insideV w:val="single" w:sz="4" w:space="0" w:color="7C60C6" w:themeColor="accent2"/>
        </w:tblBorders>
        <w:tblLook w:val="04A0" w:firstRow="1" w:lastRow="0" w:firstColumn="1" w:lastColumn="0" w:noHBand="0" w:noVBand="1"/>
      </w:tblPr>
      <w:tblGrid>
        <w:gridCol w:w="4395"/>
        <w:gridCol w:w="4152"/>
        <w:gridCol w:w="485"/>
      </w:tblGrid>
      <w:tr w:rsidR="00E91DAD" w14:paraId="39ED5151" w14:textId="77777777" w:rsidTr="007B077A">
        <w:trPr>
          <w:trHeight w:val="80"/>
        </w:trPr>
        <w:tc>
          <w:tcPr>
            <w:tcW w:w="4395" w:type="dxa"/>
            <w:shd w:val="clear" w:color="auto" w:fill="E4DFF3" w:themeFill="accent2" w:themeFillTint="33"/>
          </w:tcPr>
          <w:p w14:paraId="310EB45A" w14:textId="77777777" w:rsidR="00E91DAD" w:rsidRPr="00E91DAD" w:rsidRDefault="00E91DAD" w:rsidP="00E91DAD">
            <w:pPr>
              <w:rPr>
                <w:b/>
                <w:bCs/>
              </w:rPr>
            </w:pPr>
            <w:r>
              <w:rPr>
                <w:b/>
                <w:bCs/>
              </w:rPr>
              <w:t>TIPUS</w:t>
            </w:r>
          </w:p>
        </w:tc>
        <w:tc>
          <w:tcPr>
            <w:tcW w:w="4152" w:type="dxa"/>
            <w:shd w:val="clear" w:color="auto" w:fill="E4DFF3" w:themeFill="accent2" w:themeFillTint="33"/>
          </w:tcPr>
          <w:p w14:paraId="1C29BEBC" w14:textId="77777777" w:rsidR="00E91DAD" w:rsidRPr="00E91DAD" w:rsidRDefault="00E91DAD" w:rsidP="00E91DAD">
            <w:pPr>
              <w:rPr>
                <w:b/>
                <w:bCs/>
              </w:rPr>
            </w:pPr>
            <w:r>
              <w:rPr>
                <w:b/>
                <w:bCs/>
              </w:rPr>
              <w:t>CARACTERÍSTIQUES</w:t>
            </w:r>
          </w:p>
        </w:tc>
        <w:tc>
          <w:tcPr>
            <w:tcW w:w="485" w:type="dxa"/>
            <w:shd w:val="clear" w:color="auto" w:fill="E4DFF3" w:themeFill="accent2" w:themeFillTint="33"/>
          </w:tcPr>
          <w:p w14:paraId="0886E434" w14:textId="77777777" w:rsidR="00E91DAD" w:rsidRDefault="00E91DAD" w:rsidP="00E91DAD"/>
        </w:tc>
      </w:tr>
      <w:tr w:rsidR="007B077A" w14:paraId="673DE615" w14:textId="77777777" w:rsidTr="007B077A">
        <w:trPr>
          <w:cantSplit/>
          <w:trHeight w:val="2455"/>
        </w:trPr>
        <w:tc>
          <w:tcPr>
            <w:tcW w:w="8547" w:type="dxa"/>
            <w:gridSpan w:val="2"/>
            <w:textDirection w:val="tbRl"/>
          </w:tcPr>
          <w:p w14:paraId="605573A1" w14:textId="77777777" w:rsid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t xml:space="preserve">Prop de la </w:t>
            </w:r>
            <w:r>
              <w:rPr>
                <w:b/>
                <w:bCs/>
              </w:rPr>
              <w:t>costa.</w:t>
            </w:r>
          </w:p>
          <w:p w14:paraId="4941D436" w14:textId="77777777" w:rsid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rPr>
                <w:b/>
                <w:bCs/>
              </w:rPr>
              <w:t>Força humana</w:t>
            </w:r>
            <w:r>
              <w:t xml:space="preserve"> i instruments senzills: </w:t>
            </w:r>
            <w:r>
              <w:rPr>
                <w:b/>
                <w:bCs/>
              </w:rPr>
              <w:t>arcs, fletxes, arpons, nases, xarxes…</w:t>
            </w:r>
          </w:p>
          <w:p w14:paraId="7D76E498" w14:textId="77777777" w:rsid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rPr>
                <w:b/>
                <w:bCs/>
              </w:rPr>
              <w:t>POC DESENVOLUPAT:</w:t>
            </w:r>
            <w:r>
              <w:t xml:space="preserve"> autoconsum i menuts mercats.</w:t>
            </w:r>
          </w:p>
          <w:p w14:paraId="552C9846" w14:textId="77777777" w:rsid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rPr>
                <w:b/>
                <w:bCs/>
              </w:rPr>
              <w:t>EN DESENVOLUPAMENT:</w:t>
            </w:r>
            <w:r>
              <w:t xml:space="preserve"> treball i nutrició.</w:t>
            </w:r>
          </w:p>
          <w:p w14:paraId="2ADA956A" w14:textId="77777777" w:rsidR="007B077A" w:rsidRP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rPr>
                <w:b/>
                <w:bCs/>
              </w:rPr>
              <w:t>RICS:</w:t>
            </w:r>
            <w:r>
              <w:t xml:space="preserve"> captura de certes espècies (llangostes…),</w:t>
            </w:r>
          </w:p>
        </w:tc>
        <w:tc>
          <w:tcPr>
            <w:tcW w:w="485" w:type="dxa"/>
            <w:shd w:val="clear" w:color="auto" w:fill="E4DFF3" w:themeFill="accent2" w:themeFillTint="33"/>
            <w:textDirection w:val="tbRl"/>
          </w:tcPr>
          <w:p w14:paraId="1EA2D123" w14:textId="77777777" w:rsidR="007B077A" w:rsidRPr="00E91DAD" w:rsidRDefault="007B077A" w:rsidP="00E91DA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ARTESANAL</w:t>
            </w:r>
          </w:p>
        </w:tc>
      </w:tr>
      <w:tr w:rsidR="007B077A" w14:paraId="3ABBE19F" w14:textId="77777777" w:rsidTr="007B077A">
        <w:trPr>
          <w:cantSplit/>
          <w:trHeight w:val="2036"/>
        </w:trPr>
        <w:tc>
          <w:tcPr>
            <w:tcW w:w="4395" w:type="dxa"/>
            <w:textDirection w:val="tbRl"/>
          </w:tcPr>
          <w:p w14:paraId="4CB0A093" w14:textId="77777777" w:rsidR="007B077A" w:rsidRDefault="007B077A" w:rsidP="00E91DAD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COSTANERA:</w:t>
            </w:r>
          </w:p>
          <w:p w14:paraId="2F0D054A" w14:textId="77777777" w:rsidR="007B077A" w:rsidRDefault="007B077A" w:rsidP="00E91DAD">
            <w:pPr>
              <w:ind w:left="113" w:right="113"/>
            </w:pPr>
            <w:r>
              <w:rPr>
                <w:b/>
                <w:bCs/>
              </w:rPr>
              <w:t>-</w:t>
            </w:r>
            <w:r>
              <w:t xml:space="preserve">Prop de la </w:t>
            </w:r>
            <w:r>
              <w:rPr>
                <w:b/>
                <w:bCs/>
              </w:rPr>
              <w:t>costa</w:t>
            </w:r>
            <w:r>
              <w:t>.</w:t>
            </w:r>
          </w:p>
          <w:p w14:paraId="2190B237" w14:textId="77777777" w:rsidR="007B077A" w:rsidRDefault="007B077A" w:rsidP="00E91DAD">
            <w:pPr>
              <w:ind w:left="113" w:right="113"/>
            </w:pPr>
            <w:r>
              <w:rPr>
                <w:b/>
                <w:bCs/>
              </w:rPr>
              <w:t>-</w:t>
            </w:r>
            <w:r>
              <w:t xml:space="preserve">Vaixells </w:t>
            </w:r>
            <w:r>
              <w:rPr>
                <w:b/>
                <w:bCs/>
              </w:rPr>
              <w:t>menuts</w:t>
            </w:r>
            <w:r>
              <w:t>.</w:t>
            </w:r>
          </w:p>
          <w:p w14:paraId="4711A2A6" w14:textId="77777777" w:rsidR="007B077A" w:rsidRDefault="007B077A" w:rsidP="00E91DAD">
            <w:pPr>
              <w:ind w:left="113" w:right="113"/>
            </w:pPr>
            <w:r>
              <w:rPr>
                <w:b/>
                <w:bCs/>
              </w:rPr>
              <w:t>-</w:t>
            </w:r>
            <w:r>
              <w:t xml:space="preserve">Equipats amb </w:t>
            </w:r>
            <w:r>
              <w:rPr>
                <w:b/>
                <w:bCs/>
              </w:rPr>
              <w:t>xarxes</w:t>
            </w:r>
            <w:r>
              <w:t xml:space="preserve"> i </w:t>
            </w:r>
            <w:r>
              <w:rPr>
                <w:b/>
                <w:bCs/>
              </w:rPr>
              <w:t>llinyes</w:t>
            </w:r>
            <w:r>
              <w:t xml:space="preserve"> potents.</w:t>
            </w:r>
          </w:p>
          <w:p w14:paraId="0A999CC4" w14:textId="77777777" w:rsidR="007B077A" w:rsidRDefault="007B077A" w:rsidP="00E91DAD">
            <w:pPr>
              <w:ind w:left="113" w:right="113"/>
            </w:pPr>
            <w:r>
              <w:rPr>
                <w:b/>
                <w:bCs/>
              </w:rPr>
              <w:t>-</w:t>
            </w:r>
            <w:r>
              <w:t xml:space="preserve">Captures </w:t>
            </w:r>
            <w:r>
              <w:rPr>
                <w:b/>
                <w:bCs/>
              </w:rPr>
              <w:t>reduïdes</w:t>
            </w:r>
            <w:r>
              <w:t xml:space="preserve"> (fons marins exhaurits).</w:t>
            </w:r>
          </w:p>
          <w:p w14:paraId="421FB23E" w14:textId="77777777" w:rsidR="007B077A" w:rsidRPr="007B077A" w:rsidRDefault="007B077A" w:rsidP="00E91DAD">
            <w:pPr>
              <w:ind w:left="113" w:right="113"/>
            </w:pPr>
            <w:r>
              <w:rPr>
                <w:b/>
                <w:bCs/>
              </w:rPr>
              <w:t>-</w:t>
            </w:r>
            <w:r>
              <w:t xml:space="preserve">Producte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llotges</w:t>
            </w:r>
            <w:r>
              <w:t>.</w:t>
            </w:r>
          </w:p>
        </w:tc>
        <w:tc>
          <w:tcPr>
            <w:tcW w:w="4152" w:type="dxa"/>
            <w:vMerge w:val="restart"/>
            <w:textDirection w:val="tbRl"/>
          </w:tcPr>
          <w:p w14:paraId="5505C05A" w14:textId="77777777" w:rsid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t xml:space="preserve">Màxim de captures </w:t>
            </w:r>
            <w:r>
              <w:sym w:font="Wingdings" w:char="F0E0"/>
            </w:r>
            <w:r>
              <w:t xml:space="preserve"> abastir </w:t>
            </w:r>
            <w:r>
              <w:rPr>
                <w:b/>
                <w:bCs/>
              </w:rPr>
              <w:t>mercats</w:t>
            </w:r>
            <w:r>
              <w:t>.</w:t>
            </w:r>
          </w:p>
          <w:p w14:paraId="58B10FA4" w14:textId="77777777" w:rsid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rPr>
                <w:b/>
                <w:bCs/>
              </w:rPr>
              <w:t>Bona flota pesquera</w:t>
            </w:r>
            <w:r>
              <w:t xml:space="preserve"> </w:t>
            </w:r>
            <w:r>
              <w:sym w:font="Wingdings" w:char="F0E0"/>
            </w:r>
            <w:r>
              <w:t xml:space="preserve"> tecnologia i millors infraestructures.</w:t>
            </w:r>
          </w:p>
          <w:p w14:paraId="1BB1E358" w14:textId="77777777" w:rsidR="007B077A" w:rsidRP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t xml:space="preserve">Capital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flota pesquera</w:t>
            </w:r>
            <w:r>
              <w:t>.</w:t>
            </w:r>
          </w:p>
        </w:tc>
        <w:tc>
          <w:tcPr>
            <w:tcW w:w="485" w:type="dxa"/>
            <w:vMerge w:val="restart"/>
            <w:shd w:val="clear" w:color="auto" w:fill="E4DFF3" w:themeFill="accent2" w:themeFillTint="33"/>
            <w:textDirection w:val="tbRl"/>
          </w:tcPr>
          <w:p w14:paraId="126B5581" w14:textId="77777777" w:rsidR="007B077A" w:rsidRPr="00E91DAD" w:rsidRDefault="007B077A" w:rsidP="00E91DA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COMERCIAL</w:t>
            </w:r>
          </w:p>
        </w:tc>
      </w:tr>
      <w:tr w:rsidR="007B077A" w14:paraId="0F8DAE78" w14:textId="77777777" w:rsidTr="007B077A">
        <w:trPr>
          <w:cantSplit/>
          <w:trHeight w:val="2036"/>
        </w:trPr>
        <w:tc>
          <w:tcPr>
            <w:tcW w:w="4395" w:type="dxa"/>
            <w:textDirection w:val="tbRl"/>
          </w:tcPr>
          <w:p w14:paraId="54CB6D99" w14:textId="77777777" w:rsidR="007B077A" w:rsidRDefault="007B077A" w:rsidP="00E91DAD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D’ALTURA:</w:t>
            </w:r>
          </w:p>
          <w:p w14:paraId="1B386272" w14:textId="77777777" w:rsidR="007B077A" w:rsidRDefault="007B077A" w:rsidP="00E91DA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-Alta mar.</w:t>
            </w:r>
          </w:p>
          <w:p w14:paraId="5D257D6A" w14:textId="77777777" w:rsidR="007B077A" w:rsidRDefault="007B077A" w:rsidP="00E91DAD">
            <w:pPr>
              <w:ind w:left="113" w:right="113"/>
            </w:pPr>
            <w:r>
              <w:rPr>
                <w:b/>
                <w:bCs/>
              </w:rPr>
              <w:t>-</w:t>
            </w:r>
            <w:r>
              <w:t xml:space="preserve">Durant </w:t>
            </w:r>
            <w:r>
              <w:rPr>
                <w:b/>
                <w:bCs/>
              </w:rPr>
              <w:t>setmanes o messos</w:t>
            </w:r>
            <w:r>
              <w:t>.</w:t>
            </w:r>
          </w:p>
          <w:p w14:paraId="024928B9" w14:textId="77777777" w:rsidR="007B077A" w:rsidRPr="007B077A" w:rsidRDefault="007B077A" w:rsidP="00E91DA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t xml:space="preserve">Molt equipats: </w:t>
            </w:r>
            <w:r>
              <w:rPr>
                <w:b/>
                <w:bCs/>
              </w:rPr>
              <w:t>radar i sonars, instal·lacions frigorífiques.</w:t>
            </w:r>
          </w:p>
        </w:tc>
        <w:tc>
          <w:tcPr>
            <w:tcW w:w="4152" w:type="dxa"/>
            <w:vMerge/>
            <w:textDirection w:val="tbRl"/>
          </w:tcPr>
          <w:p w14:paraId="4BABF32F" w14:textId="77777777" w:rsidR="007B077A" w:rsidRDefault="007B077A" w:rsidP="00E91DAD">
            <w:pPr>
              <w:ind w:left="113" w:right="113"/>
            </w:pPr>
          </w:p>
        </w:tc>
        <w:tc>
          <w:tcPr>
            <w:tcW w:w="485" w:type="dxa"/>
            <w:vMerge/>
            <w:shd w:val="clear" w:color="auto" w:fill="E4DFF3" w:themeFill="accent2" w:themeFillTint="33"/>
            <w:textDirection w:val="tbRl"/>
          </w:tcPr>
          <w:p w14:paraId="1E9D31D6" w14:textId="77777777" w:rsidR="007B077A" w:rsidRPr="00E91DAD" w:rsidRDefault="007B077A" w:rsidP="00E91DAD">
            <w:pPr>
              <w:ind w:left="113" w:right="113"/>
              <w:rPr>
                <w:b/>
                <w:bCs/>
              </w:rPr>
            </w:pPr>
          </w:p>
        </w:tc>
      </w:tr>
      <w:tr w:rsidR="007B077A" w14:paraId="101AC9F3" w14:textId="77777777" w:rsidTr="007B077A">
        <w:trPr>
          <w:cantSplit/>
          <w:trHeight w:val="2036"/>
        </w:trPr>
        <w:tc>
          <w:tcPr>
            <w:tcW w:w="4395" w:type="dxa"/>
            <w:textDirection w:val="tbRl"/>
          </w:tcPr>
          <w:p w14:paraId="496AEF42" w14:textId="77777777" w:rsidR="007B077A" w:rsidRDefault="007B077A" w:rsidP="00E91DAD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GRAN PESCA:</w:t>
            </w:r>
          </w:p>
          <w:p w14:paraId="2669A3A0" w14:textId="77777777" w:rsidR="007B077A" w:rsidRDefault="007B077A" w:rsidP="00E91DA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t xml:space="preserve">Aigües molt </w:t>
            </w:r>
            <w:r>
              <w:rPr>
                <w:b/>
                <w:bCs/>
              </w:rPr>
              <w:t>llunyanes.</w:t>
            </w:r>
          </w:p>
          <w:p w14:paraId="3DB6F323" w14:textId="77777777" w:rsidR="007B077A" w:rsidRPr="007B077A" w:rsidRDefault="007B077A" w:rsidP="00E91DAD">
            <w:pPr>
              <w:ind w:left="113" w:right="113"/>
            </w:pPr>
            <w:r>
              <w:rPr>
                <w:b/>
                <w:bCs/>
              </w:rPr>
              <w:t>-Vaixell base</w:t>
            </w:r>
            <w:r>
              <w:t xml:space="preserve"> des d’on altres </w:t>
            </w:r>
            <w:r>
              <w:rPr>
                <w:u w:val="single"/>
              </w:rPr>
              <w:t>vaixells ixen a capturar</w:t>
            </w:r>
            <w:r>
              <w:t xml:space="preserve"> i on els productes es </w:t>
            </w:r>
            <w:r>
              <w:rPr>
                <w:u w:val="single"/>
              </w:rPr>
              <w:t>classifiquen</w:t>
            </w:r>
            <w:r>
              <w:t>.</w:t>
            </w:r>
          </w:p>
        </w:tc>
        <w:tc>
          <w:tcPr>
            <w:tcW w:w="4152" w:type="dxa"/>
            <w:vMerge/>
            <w:textDirection w:val="tbRl"/>
          </w:tcPr>
          <w:p w14:paraId="2E9A6088" w14:textId="77777777" w:rsidR="007B077A" w:rsidRDefault="007B077A" w:rsidP="00E91DAD">
            <w:pPr>
              <w:ind w:left="113" w:right="113"/>
            </w:pPr>
          </w:p>
        </w:tc>
        <w:tc>
          <w:tcPr>
            <w:tcW w:w="485" w:type="dxa"/>
            <w:vMerge/>
            <w:shd w:val="clear" w:color="auto" w:fill="E4DFF3" w:themeFill="accent2" w:themeFillTint="33"/>
            <w:textDirection w:val="tbRl"/>
          </w:tcPr>
          <w:p w14:paraId="7375FA93" w14:textId="77777777" w:rsidR="007B077A" w:rsidRDefault="007B077A" w:rsidP="00E91DAD">
            <w:pPr>
              <w:ind w:left="113" w:right="113"/>
            </w:pPr>
          </w:p>
        </w:tc>
      </w:tr>
      <w:tr w:rsidR="007B077A" w14:paraId="5169DE3D" w14:textId="77777777" w:rsidTr="007B077A">
        <w:trPr>
          <w:cantSplit/>
          <w:trHeight w:val="2036"/>
        </w:trPr>
        <w:tc>
          <w:tcPr>
            <w:tcW w:w="8547" w:type="dxa"/>
            <w:gridSpan w:val="2"/>
            <w:textDirection w:val="tbRl"/>
          </w:tcPr>
          <w:p w14:paraId="6EC21C28" w14:textId="77777777" w:rsid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t>Per l’</w:t>
            </w:r>
            <w:r>
              <w:rPr>
                <w:b/>
                <w:bCs/>
              </w:rPr>
              <w:t>esgastament</w:t>
            </w:r>
            <w:r>
              <w:t xml:space="preserve"> dels aigües.</w:t>
            </w:r>
          </w:p>
          <w:p w14:paraId="27BF232B" w14:textId="77777777" w:rsid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rPr>
                <w:b/>
                <w:bCs/>
              </w:rPr>
              <w:t>Cria</w:t>
            </w:r>
            <w:r>
              <w:t xml:space="preserve"> d’animals i plantes aquàtics.</w:t>
            </w:r>
          </w:p>
          <w:p w14:paraId="6AB4ED2E" w14:textId="77777777" w:rsidR="007B077A" w:rsidRDefault="007B077A" w:rsidP="00E91DAD">
            <w:pPr>
              <w:ind w:left="113" w:right="113"/>
            </w:pPr>
            <w:r w:rsidRPr="007B077A">
              <w:rPr>
                <w:b/>
                <w:bCs/>
                <w:color w:val="7C60C6" w:themeColor="accent2"/>
              </w:rPr>
              <w:t>·</w:t>
            </w:r>
            <w:r>
              <w:rPr>
                <w:b/>
                <w:bCs/>
              </w:rPr>
              <w:t>Instal·lacions</w:t>
            </w:r>
            <w:r>
              <w:t xml:space="preserve"> delimitades a les </w:t>
            </w:r>
            <w:r>
              <w:rPr>
                <w:b/>
                <w:bCs/>
              </w:rPr>
              <w:t>costes.</w:t>
            </w:r>
          </w:p>
          <w:p w14:paraId="39FBDF45" w14:textId="77777777" w:rsidR="007B077A" w:rsidRPr="007B077A" w:rsidRDefault="007B077A" w:rsidP="00E91DAD">
            <w:pPr>
              <w:ind w:left="113" w:right="113"/>
              <w:rPr>
                <w:color w:val="808080" w:themeColor="background1" w:themeShade="80"/>
              </w:rPr>
            </w:pPr>
            <w:r w:rsidRPr="007B077A">
              <w:rPr>
                <w:color w:val="808080" w:themeColor="background1" w:themeShade="80"/>
              </w:rPr>
              <w:t xml:space="preserve">En Xina, Indonesia, Índia, Estats Units, </w:t>
            </w:r>
            <w:r>
              <w:rPr>
                <w:color w:val="808080" w:themeColor="background1" w:themeShade="80"/>
              </w:rPr>
              <w:t>Japó</w:t>
            </w:r>
            <w:r w:rsidRPr="007B077A">
              <w:rPr>
                <w:color w:val="808080" w:themeColor="background1" w:themeShade="80"/>
              </w:rPr>
              <w:t>…</w:t>
            </w:r>
          </w:p>
          <w:p w14:paraId="0EB12094" w14:textId="77777777" w:rsidR="007B077A" w:rsidRPr="007B077A" w:rsidRDefault="007B077A" w:rsidP="00E91DAD">
            <w:pPr>
              <w:ind w:left="113" w:right="113"/>
            </w:pPr>
            <w:r w:rsidRPr="007B077A">
              <w:rPr>
                <w:color w:val="808080" w:themeColor="background1" w:themeShade="80"/>
              </w:rPr>
              <w:t>Algues, mol·luscos, crustacis</w:t>
            </w:r>
            <w:r>
              <w:rPr>
                <w:color w:val="808080" w:themeColor="background1" w:themeShade="80"/>
              </w:rPr>
              <w:t xml:space="preserve"> (gamba, llangostes)</w:t>
            </w:r>
            <w:r w:rsidRPr="007B077A">
              <w:rPr>
                <w:color w:val="808080" w:themeColor="background1" w:themeShade="80"/>
              </w:rPr>
              <w:t>, peixos</w:t>
            </w:r>
            <w:r>
              <w:rPr>
                <w:color w:val="808080" w:themeColor="background1" w:themeShade="80"/>
              </w:rPr>
              <w:t xml:space="preserve"> (llobarro)</w:t>
            </w:r>
            <w:r w:rsidRPr="007B077A">
              <w:rPr>
                <w:color w:val="808080" w:themeColor="background1" w:themeShade="80"/>
              </w:rPr>
              <w:t>…</w:t>
            </w:r>
          </w:p>
        </w:tc>
        <w:tc>
          <w:tcPr>
            <w:tcW w:w="485" w:type="dxa"/>
            <w:shd w:val="clear" w:color="auto" w:fill="E4DFF3" w:themeFill="accent2" w:themeFillTint="33"/>
            <w:textDirection w:val="tbRl"/>
          </w:tcPr>
          <w:p w14:paraId="3C3B7E52" w14:textId="77777777" w:rsidR="007B077A" w:rsidRPr="00E91DAD" w:rsidRDefault="007B077A" w:rsidP="00E91DA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AQÜICULTURA</w:t>
            </w:r>
          </w:p>
        </w:tc>
      </w:tr>
    </w:tbl>
    <w:p w14:paraId="657FAAD1" w14:textId="7AF5661F" w:rsidR="009360B5" w:rsidRDefault="009360B5" w:rsidP="00E91DAD"/>
    <w:p w14:paraId="41307496" w14:textId="50D7928A" w:rsidR="00E91DAD" w:rsidRDefault="009360B5" w:rsidP="009360B5">
      <w:pPr>
        <w:pStyle w:val="Ttulo1"/>
      </w:pPr>
      <w:r>
        <w:br w:type="page"/>
      </w:r>
      <w:r>
        <w:lastRenderedPageBreak/>
        <w:t>4.LA SILVICULTURA</w:t>
      </w:r>
    </w:p>
    <w:p w14:paraId="791DA321" w14:textId="4C8F706F" w:rsidR="009360B5" w:rsidRDefault="009360B5" w:rsidP="009360B5">
      <w:pPr>
        <w:shd w:val="clear" w:color="auto" w:fill="CABFE8" w:themeFill="accent1"/>
      </w:pPr>
      <w:r>
        <w:t>Activitat econòmica entesa com l’</w:t>
      </w:r>
      <w:r>
        <w:rPr>
          <w:b/>
          <w:bCs/>
        </w:rPr>
        <w:t>explotació dels boscos</w:t>
      </w:r>
      <w:r>
        <w:t xml:space="preserve"> de manera </w:t>
      </w:r>
      <w:r>
        <w:rPr>
          <w:u w:val="single"/>
        </w:rPr>
        <w:t>sostenible</w:t>
      </w:r>
      <w:r>
        <w:t>.</w:t>
      </w:r>
    </w:p>
    <w:p w14:paraId="35D937EE" w14:textId="060020DD" w:rsidR="009360B5" w:rsidRDefault="009360B5" w:rsidP="0069700B">
      <w:pPr>
        <w:pStyle w:val="Prrafodelista"/>
        <w:numPr>
          <w:ilvl w:val="0"/>
          <w:numId w:val="12"/>
        </w:numPr>
      </w:pPr>
      <w:r>
        <w:t>Està molt estesa al nostre planeta.</w:t>
      </w:r>
    </w:p>
    <w:p w14:paraId="4DF98312" w14:textId="4361D5E3" w:rsidR="009360B5" w:rsidRDefault="009360B5" w:rsidP="009360B5">
      <w:pPr>
        <w:pStyle w:val="Ttulo2"/>
      </w:pPr>
      <w:r>
        <w:t>IMPORTÀNCIA DE LA SILVICULTURA</w:t>
      </w:r>
    </w:p>
    <w:p w14:paraId="7CE73909" w14:textId="77777777" w:rsidR="009360B5" w:rsidRDefault="009360B5" w:rsidP="0069700B">
      <w:pPr>
        <w:pStyle w:val="Prrafodelista"/>
        <w:numPr>
          <w:ilvl w:val="0"/>
          <w:numId w:val="13"/>
        </w:numPr>
        <w:sectPr w:rsidR="009360B5"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1B5746CD" w14:textId="4425E5A1" w:rsidR="009360B5" w:rsidRPr="009360B5" w:rsidRDefault="009360B5" w:rsidP="0069700B">
      <w:pPr>
        <w:pStyle w:val="Prrafodelista"/>
        <w:numPr>
          <w:ilvl w:val="0"/>
          <w:numId w:val="13"/>
        </w:numPr>
      </w:pPr>
      <w:r>
        <w:t xml:space="preserve">Valor </w:t>
      </w:r>
      <w:r>
        <w:rPr>
          <w:b/>
          <w:bCs/>
        </w:rPr>
        <w:t>paisatgístic.</w:t>
      </w:r>
    </w:p>
    <w:p w14:paraId="1C423E96" w14:textId="6B477BAF" w:rsidR="009360B5" w:rsidRDefault="009360B5" w:rsidP="0069700B">
      <w:pPr>
        <w:pStyle w:val="Prrafodelista"/>
        <w:numPr>
          <w:ilvl w:val="0"/>
          <w:numId w:val="13"/>
        </w:numPr>
      </w:pPr>
      <w:r>
        <w:rPr>
          <w:b/>
          <w:bCs/>
        </w:rPr>
        <w:t>Patrimoni humanitat</w:t>
      </w:r>
      <w:r>
        <w:t>.</w:t>
      </w:r>
    </w:p>
    <w:p w14:paraId="3060EC39" w14:textId="4293A729" w:rsidR="009360B5" w:rsidRDefault="009360B5" w:rsidP="0069700B">
      <w:pPr>
        <w:pStyle w:val="Prrafodelista"/>
        <w:numPr>
          <w:ilvl w:val="0"/>
          <w:numId w:val="13"/>
        </w:numPr>
      </w:pPr>
      <w:r>
        <w:t>Element clau en l’</w:t>
      </w:r>
      <w:r>
        <w:rPr>
          <w:b/>
          <w:bCs/>
        </w:rPr>
        <w:t>equilibri ecològic</w:t>
      </w:r>
      <w:r>
        <w:t>.</w:t>
      </w:r>
    </w:p>
    <w:p w14:paraId="3580B580" w14:textId="27EB85F2" w:rsidR="009360B5" w:rsidRPr="009360B5" w:rsidRDefault="009360B5" w:rsidP="0069700B">
      <w:pPr>
        <w:pStyle w:val="Prrafodelista"/>
        <w:numPr>
          <w:ilvl w:val="0"/>
          <w:numId w:val="13"/>
        </w:numPr>
      </w:pPr>
      <w:r>
        <w:rPr>
          <w:b/>
          <w:bCs/>
        </w:rPr>
        <w:br w:type="column"/>
      </w:r>
      <w:r>
        <w:rPr>
          <w:b/>
          <w:bCs/>
        </w:rPr>
        <w:t>Alimentació.</w:t>
      </w:r>
    </w:p>
    <w:p w14:paraId="5C6EE39D" w14:textId="216214A7" w:rsidR="009360B5" w:rsidRPr="009360B5" w:rsidRDefault="009360B5" w:rsidP="0069700B">
      <w:pPr>
        <w:pStyle w:val="Prrafodelista"/>
        <w:numPr>
          <w:ilvl w:val="0"/>
          <w:numId w:val="13"/>
        </w:numPr>
      </w:pPr>
      <w:r>
        <w:rPr>
          <w:b/>
          <w:bCs/>
        </w:rPr>
        <w:t>Matèria primera</w:t>
      </w:r>
      <w:r>
        <w:t xml:space="preserve"> i de </w:t>
      </w:r>
      <w:r>
        <w:rPr>
          <w:b/>
          <w:bCs/>
        </w:rPr>
        <w:t>construcció.</w:t>
      </w:r>
    </w:p>
    <w:p w14:paraId="36F93B7D" w14:textId="29251C40" w:rsidR="009360B5" w:rsidRDefault="009360B5" w:rsidP="0069700B">
      <w:pPr>
        <w:pStyle w:val="Prrafodelista"/>
        <w:numPr>
          <w:ilvl w:val="0"/>
          <w:numId w:val="13"/>
        </w:numPr>
        <w:sectPr w:rsidR="009360B5" w:rsidSect="009360B5">
          <w:type w:val="continuous"/>
          <w:pgSz w:w="11907" w:h="16839" w:code="9"/>
          <w:pgMar w:top="1440" w:right="1440" w:bottom="1440" w:left="1440" w:header="720" w:footer="720" w:gutter="0"/>
          <w:cols w:num="2" w:space="720"/>
          <w:titlePg/>
          <w:docGrid w:linePitch="272"/>
        </w:sectPr>
      </w:pPr>
      <w:r>
        <w:t xml:space="preserve">Crea </w:t>
      </w:r>
      <w:r>
        <w:rPr>
          <w:b/>
          <w:bCs/>
        </w:rPr>
        <w:t>treballs</w:t>
      </w:r>
      <w:r>
        <w:t>.</w:t>
      </w:r>
    </w:p>
    <w:p w14:paraId="2B0C2C6B" w14:textId="5D53BDF8" w:rsidR="009360B5" w:rsidRDefault="005E15F5" w:rsidP="0031794E">
      <w:pPr>
        <w:pStyle w:val="Ttulo2"/>
      </w:pPr>
      <w:r>
        <w:t>USOS</w:t>
      </w:r>
    </w:p>
    <w:tbl>
      <w:tblPr>
        <w:tblStyle w:val="Tablaconcuadrcula"/>
        <w:tblW w:w="5823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C60C6" w:themeColor="accent2"/>
          <w:insideV w:val="single" w:sz="4" w:space="0" w:color="7C60C6" w:themeColor="accent2"/>
        </w:tblBorders>
        <w:tblLook w:val="04A0" w:firstRow="1" w:lastRow="0" w:firstColumn="1" w:lastColumn="0" w:noHBand="0" w:noVBand="1"/>
      </w:tblPr>
      <w:tblGrid>
        <w:gridCol w:w="3260"/>
        <w:gridCol w:w="2078"/>
        <w:gridCol w:w="485"/>
      </w:tblGrid>
      <w:tr w:rsidR="005E15F5" w14:paraId="217D3145" w14:textId="77777777" w:rsidTr="0031794E">
        <w:trPr>
          <w:cantSplit/>
          <w:trHeight w:val="3635"/>
        </w:trPr>
        <w:tc>
          <w:tcPr>
            <w:tcW w:w="5338" w:type="dxa"/>
            <w:gridSpan w:val="2"/>
            <w:textDirection w:val="tbRl"/>
          </w:tcPr>
          <w:p w14:paraId="589C6445" w14:textId="1DDB7307" w:rsidR="005E15F5" w:rsidRDefault="005E15F5" w:rsidP="00AD04F7">
            <w:pPr>
              <w:ind w:left="113" w:right="113"/>
              <w:rPr>
                <w:b/>
                <w:bCs/>
              </w:rPr>
            </w:pPr>
            <w:r>
              <w:t>(</w:t>
            </w:r>
            <w:r>
              <w:rPr>
                <w:b/>
                <w:bCs/>
              </w:rPr>
              <w:t>DENDROENERGIA)</w:t>
            </w:r>
          </w:p>
          <w:p w14:paraId="73A597F6" w14:textId="77777777" w:rsidR="005E15F5" w:rsidRPr="005E15F5" w:rsidRDefault="005E15F5" w:rsidP="0069700B">
            <w:pPr>
              <w:pStyle w:val="Prrafodelista"/>
              <w:numPr>
                <w:ilvl w:val="0"/>
                <w:numId w:val="14"/>
              </w:numPr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Primera</w:t>
            </w:r>
            <w:r>
              <w:t xml:space="preserve"> font d’energia.</w:t>
            </w:r>
          </w:p>
          <w:p w14:paraId="177EF97C" w14:textId="77777777" w:rsidR="005E15F5" w:rsidRPr="005E15F5" w:rsidRDefault="005E15F5" w:rsidP="0069700B">
            <w:pPr>
              <w:pStyle w:val="Prrafodelista"/>
              <w:numPr>
                <w:ilvl w:val="0"/>
                <w:numId w:val="14"/>
              </w:numPr>
              <w:ind w:right="113"/>
              <w:rPr>
                <w:b/>
                <w:bCs/>
              </w:rPr>
            </w:pPr>
            <w:r>
              <w:t xml:space="preserve">Més de </w:t>
            </w:r>
            <w:r>
              <w:rPr>
                <w:b/>
                <w:bCs/>
              </w:rPr>
              <w:t xml:space="preserve">2000 </w:t>
            </w:r>
            <w:r>
              <w:t>persones depenen d’aquesta energia.</w:t>
            </w:r>
          </w:p>
          <w:p w14:paraId="265E555A" w14:textId="77777777" w:rsidR="005E15F5" w:rsidRPr="005E15F5" w:rsidRDefault="005E15F5" w:rsidP="0069700B">
            <w:pPr>
              <w:pStyle w:val="Prrafodelista"/>
              <w:numPr>
                <w:ilvl w:val="0"/>
                <w:numId w:val="14"/>
              </w:numPr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Països en desenvolupament</w:t>
            </w:r>
            <w:r>
              <w:t>.</w:t>
            </w:r>
          </w:p>
          <w:p w14:paraId="02BFA188" w14:textId="262AFC70" w:rsidR="005E15F5" w:rsidRPr="005E15F5" w:rsidRDefault="005E15F5" w:rsidP="0069700B">
            <w:pPr>
              <w:pStyle w:val="Prrafodelista"/>
              <w:numPr>
                <w:ilvl w:val="0"/>
                <w:numId w:val="14"/>
              </w:numPr>
              <w:ind w:right="113"/>
              <w:rPr>
                <w:b/>
                <w:bCs/>
              </w:rPr>
            </w:pPr>
            <w:r>
              <w:t xml:space="preserve">Reduir </w:t>
            </w:r>
            <w:r>
              <w:rPr>
                <w:b/>
                <w:bCs/>
              </w:rPr>
              <w:t>combustibles fòssils.</w:t>
            </w:r>
          </w:p>
        </w:tc>
        <w:tc>
          <w:tcPr>
            <w:tcW w:w="485" w:type="dxa"/>
            <w:shd w:val="clear" w:color="auto" w:fill="E4DFF3" w:themeFill="accent2" w:themeFillTint="33"/>
            <w:textDirection w:val="tbRl"/>
          </w:tcPr>
          <w:p w14:paraId="0CA4988E" w14:textId="77777777" w:rsidR="005E15F5" w:rsidRPr="009360B5" w:rsidRDefault="005E15F5" w:rsidP="00AD04F7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FONT D’ENERGIA</w:t>
            </w:r>
          </w:p>
        </w:tc>
      </w:tr>
      <w:tr w:rsidR="005E15F5" w14:paraId="0534C145" w14:textId="77777777" w:rsidTr="0031794E">
        <w:trPr>
          <w:cantSplit/>
          <w:trHeight w:val="3990"/>
        </w:trPr>
        <w:tc>
          <w:tcPr>
            <w:tcW w:w="5338" w:type="dxa"/>
            <w:gridSpan w:val="2"/>
            <w:textDirection w:val="tbRl"/>
          </w:tcPr>
          <w:p w14:paraId="1514CE54" w14:textId="77777777" w:rsidR="005E15F5" w:rsidRPr="005E15F5" w:rsidRDefault="005E15F5" w:rsidP="0069700B">
            <w:pPr>
              <w:pStyle w:val="Prrafodelista"/>
              <w:numPr>
                <w:ilvl w:val="0"/>
                <w:numId w:val="15"/>
              </w:numPr>
              <w:ind w:right="113"/>
            </w:pPr>
            <w:r>
              <w:t xml:space="preserve">Fabricació de </w:t>
            </w:r>
            <w:r>
              <w:rPr>
                <w:b/>
                <w:bCs/>
              </w:rPr>
              <w:t>paper, suro…</w:t>
            </w:r>
          </w:p>
          <w:p w14:paraId="1B9693A6" w14:textId="77777777" w:rsidR="005E15F5" w:rsidRPr="005E15F5" w:rsidRDefault="005E15F5" w:rsidP="0069700B">
            <w:pPr>
              <w:pStyle w:val="Prrafodelista"/>
              <w:numPr>
                <w:ilvl w:val="0"/>
                <w:numId w:val="15"/>
              </w:numPr>
              <w:ind w:right="113"/>
            </w:pPr>
            <w:r>
              <w:t xml:space="preserve">Material de </w:t>
            </w:r>
            <w:r>
              <w:rPr>
                <w:b/>
                <w:bCs/>
              </w:rPr>
              <w:t>construcció:</w:t>
            </w:r>
          </w:p>
          <w:p w14:paraId="6EAA8B36" w14:textId="725CEDDC" w:rsidR="005E15F5" w:rsidRPr="005E15F5" w:rsidRDefault="005E15F5" w:rsidP="0069700B">
            <w:pPr>
              <w:pStyle w:val="Prrafodelista"/>
              <w:numPr>
                <w:ilvl w:val="1"/>
                <w:numId w:val="15"/>
              </w:numPr>
              <w:ind w:right="113"/>
            </w:pPr>
            <w:r>
              <w:rPr>
                <w:b/>
                <w:bCs/>
              </w:rPr>
              <w:t>països menys desenvolupats.</w:t>
            </w:r>
          </w:p>
          <w:p w14:paraId="5AD7D895" w14:textId="721E086E" w:rsidR="005E15F5" w:rsidRDefault="005E15F5" w:rsidP="0069700B">
            <w:pPr>
              <w:pStyle w:val="Prrafodelista"/>
              <w:numPr>
                <w:ilvl w:val="1"/>
                <w:numId w:val="15"/>
              </w:numPr>
              <w:ind w:right="113"/>
            </w:pPr>
            <w:r>
              <w:rPr>
                <w:b/>
                <w:bCs/>
              </w:rPr>
              <w:t>habitatges.</w:t>
            </w:r>
          </w:p>
        </w:tc>
        <w:tc>
          <w:tcPr>
            <w:tcW w:w="485" w:type="dxa"/>
            <w:shd w:val="clear" w:color="auto" w:fill="E4DFF3" w:themeFill="accent2" w:themeFillTint="33"/>
            <w:textDirection w:val="tbRl"/>
          </w:tcPr>
          <w:p w14:paraId="259CA363" w14:textId="77777777" w:rsidR="005E15F5" w:rsidRPr="009360B5" w:rsidRDefault="005E15F5" w:rsidP="00AD04F7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MATÈRIA PRIMERA</w:t>
            </w:r>
          </w:p>
        </w:tc>
      </w:tr>
      <w:tr w:rsidR="005E15F5" w14:paraId="415C2303" w14:textId="77777777" w:rsidTr="0031794E">
        <w:trPr>
          <w:trHeight w:val="2455"/>
        </w:trPr>
        <w:tc>
          <w:tcPr>
            <w:tcW w:w="3260" w:type="dxa"/>
            <w:textDirection w:val="tbRl"/>
          </w:tcPr>
          <w:p w14:paraId="61274CE8" w14:textId="77777777" w:rsidR="005E15F5" w:rsidRDefault="005E15F5" w:rsidP="00AD04F7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PAÏSOS SUBDESENVOLUPATS:</w:t>
            </w:r>
          </w:p>
          <w:p w14:paraId="1D30C1BB" w14:textId="77777777" w:rsidR="005E15F5" w:rsidRDefault="005E15F5" w:rsidP="0069700B">
            <w:pPr>
              <w:pStyle w:val="Prrafodelista"/>
              <w:numPr>
                <w:ilvl w:val="0"/>
                <w:numId w:val="17"/>
              </w:numPr>
              <w:ind w:right="113"/>
            </w:pPr>
            <w:r>
              <w:t xml:space="preserve">Necessitats </w:t>
            </w:r>
            <w:r>
              <w:rPr>
                <w:b/>
                <w:bCs/>
              </w:rPr>
              <w:t>alimentàries</w:t>
            </w:r>
            <w:r>
              <w:t>.</w:t>
            </w:r>
          </w:p>
          <w:p w14:paraId="32D7811F" w14:textId="77777777" w:rsidR="0031794E" w:rsidRDefault="0031794E" w:rsidP="0031794E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PAÏSOS DESENVOLUPATS:</w:t>
            </w:r>
          </w:p>
          <w:p w14:paraId="10814ACC" w14:textId="77777777" w:rsidR="0031794E" w:rsidRDefault="0031794E" w:rsidP="0069700B">
            <w:pPr>
              <w:pStyle w:val="Prrafodelista"/>
              <w:numPr>
                <w:ilvl w:val="0"/>
                <w:numId w:val="18"/>
              </w:numPr>
              <w:spacing w:after="120" w:line="264" w:lineRule="auto"/>
              <w:ind w:right="113"/>
            </w:pPr>
            <w:r>
              <w:rPr>
                <w:b/>
                <w:bCs/>
              </w:rPr>
              <w:t>Gastronomia</w:t>
            </w:r>
            <w:r>
              <w:t xml:space="preserve"> complementària, preada.</w:t>
            </w:r>
          </w:p>
          <w:p w14:paraId="53E71F4D" w14:textId="767A7CF0" w:rsidR="0031794E" w:rsidRPr="0031794E" w:rsidRDefault="0031794E" w:rsidP="0069700B">
            <w:pPr>
              <w:pStyle w:val="Prrafodelista"/>
              <w:numPr>
                <w:ilvl w:val="0"/>
                <w:numId w:val="18"/>
              </w:numPr>
              <w:ind w:right="113"/>
            </w:pPr>
            <w:r>
              <w:t>Plantes</w:t>
            </w:r>
            <w:r>
              <w:t xml:space="preserve"> </w:t>
            </w:r>
            <w:r w:rsidRPr="0031794E">
              <w:rPr>
                <w:b/>
                <w:bCs/>
              </w:rPr>
              <w:t>aromàtiques</w:t>
            </w:r>
            <w:r>
              <w:t>.</w:t>
            </w:r>
          </w:p>
        </w:tc>
        <w:tc>
          <w:tcPr>
            <w:tcW w:w="2078" w:type="dxa"/>
            <w:textDirection w:val="tbRl"/>
          </w:tcPr>
          <w:p w14:paraId="31BB77A3" w14:textId="77777777" w:rsidR="005E15F5" w:rsidRDefault="005E15F5" w:rsidP="0069700B">
            <w:pPr>
              <w:pStyle w:val="Prrafodelista"/>
              <w:numPr>
                <w:ilvl w:val="0"/>
                <w:numId w:val="16"/>
              </w:numPr>
              <w:ind w:right="113"/>
            </w:pPr>
            <w:r>
              <w:t xml:space="preserve">Aporten </w:t>
            </w:r>
            <w:r>
              <w:rPr>
                <w:b/>
                <w:bCs/>
              </w:rPr>
              <w:t>nutrients essencials</w:t>
            </w:r>
            <w:r>
              <w:t>.</w:t>
            </w:r>
          </w:p>
          <w:p w14:paraId="28DDADB9" w14:textId="77777777" w:rsidR="005E15F5" w:rsidRDefault="005E15F5" w:rsidP="0069700B">
            <w:pPr>
              <w:pStyle w:val="Prrafodelista"/>
              <w:numPr>
                <w:ilvl w:val="0"/>
                <w:numId w:val="16"/>
              </w:numPr>
              <w:ind w:right="113"/>
            </w:pPr>
            <w:r>
              <w:t xml:space="preserve">Elaboració de </w:t>
            </w:r>
            <w:r>
              <w:rPr>
                <w:b/>
                <w:bCs/>
              </w:rPr>
              <w:t>medicaments</w:t>
            </w:r>
            <w:r>
              <w:t>.</w:t>
            </w:r>
          </w:p>
          <w:p w14:paraId="64A89F64" w14:textId="5A1D7F9F" w:rsidR="005E15F5" w:rsidRDefault="005E15F5" w:rsidP="005E15F5">
            <w:pPr>
              <w:ind w:left="113" w:right="113"/>
            </w:pPr>
            <w:r w:rsidRPr="005E15F5">
              <w:rPr>
                <w:color w:val="808080" w:themeColor="background1" w:themeShade="80"/>
              </w:rPr>
              <w:t>Arrel, fruta seca, plantes…</w:t>
            </w:r>
          </w:p>
        </w:tc>
        <w:tc>
          <w:tcPr>
            <w:tcW w:w="485" w:type="dxa"/>
            <w:shd w:val="clear" w:color="auto" w:fill="E4DFF3" w:themeFill="accent2" w:themeFillTint="33"/>
            <w:textDirection w:val="tbRl"/>
          </w:tcPr>
          <w:p w14:paraId="33F7B80A" w14:textId="77777777" w:rsidR="005E15F5" w:rsidRPr="009360B5" w:rsidRDefault="005E15F5" w:rsidP="00AD04F7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FONT D’ALIMENT</w:t>
            </w:r>
          </w:p>
        </w:tc>
      </w:tr>
    </w:tbl>
    <w:p w14:paraId="66BC2B95" w14:textId="6E8DC642" w:rsidR="0031794E" w:rsidRDefault="0031794E" w:rsidP="0031794E"/>
    <w:p w14:paraId="4FFBC1EB" w14:textId="77777777" w:rsidR="0031794E" w:rsidRDefault="0031794E">
      <w:r>
        <w:br w:type="page"/>
      </w:r>
    </w:p>
    <w:p w14:paraId="2FB5DA8B" w14:textId="43E4C507" w:rsidR="005E15F5" w:rsidRDefault="0031794E" w:rsidP="0031794E">
      <w:pPr>
        <w:pStyle w:val="Ttulo1"/>
      </w:pPr>
      <w:r>
        <w:lastRenderedPageBreak/>
        <w:t>5. SECTOR PRIMARI A ESPANYA</w:t>
      </w:r>
    </w:p>
    <w:p w14:paraId="3A67882B" w14:textId="2DF85881" w:rsidR="0031794E" w:rsidRDefault="0031794E" w:rsidP="0031794E">
      <w:pPr>
        <w:pStyle w:val="Ttulo2"/>
      </w:pPr>
      <w:r>
        <w:t>CARACTERÍSTIQUES</w:t>
      </w:r>
    </w:p>
    <w:p w14:paraId="2B681373" w14:textId="736F831A" w:rsidR="0031794E" w:rsidRDefault="0031794E" w:rsidP="0069700B">
      <w:pPr>
        <w:pStyle w:val="Prrafodelista"/>
        <w:numPr>
          <w:ilvl w:val="0"/>
          <w:numId w:val="19"/>
        </w:numPr>
      </w:pPr>
      <w:r>
        <w:t xml:space="preserve">La població pertanyent al sector primari és del </w:t>
      </w:r>
      <w:r>
        <w:rPr>
          <w:b/>
          <w:bCs/>
        </w:rPr>
        <w:t>4,2%</w:t>
      </w:r>
      <w:r>
        <w:t xml:space="preserve"> </w:t>
      </w:r>
      <w:r w:rsidRPr="0031794E">
        <w:rPr>
          <w:color w:val="7C60C6" w:themeColor="accent2"/>
        </w:rPr>
        <w:sym w:font="Wingdings" w:char="F0E0"/>
      </w:r>
      <w:r>
        <w:t xml:space="preserve"> </w:t>
      </w:r>
      <w:r>
        <w:rPr>
          <w:b/>
          <w:bCs/>
        </w:rPr>
        <w:t xml:space="preserve">PIB </w:t>
      </w:r>
      <w:r>
        <w:t xml:space="preserve">(producto interior bruto, riquesa d’un país) </w:t>
      </w:r>
      <w:r>
        <w:rPr>
          <w:b/>
          <w:bCs/>
        </w:rPr>
        <w:t>2,7%</w:t>
      </w:r>
      <w:r>
        <w:t>.</w:t>
      </w:r>
    </w:p>
    <w:p w14:paraId="18056B91" w14:textId="179D1880" w:rsidR="0031794E" w:rsidRDefault="0031794E" w:rsidP="0069700B">
      <w:pPr>
        <w:pStyle w:val="Prrafodelista"/>
        <w:numPr>
          <w:ilvl w:val="0"/>
          <w:numId w:val="19"/>
        </w:numPr>
      </w:pPr>
      <w:r>
        <w:t xml:space="preserve">Espanya és un dels països de la </w:t>
      </w:r>
      <w:r>
        <w:rPr>
          <w:u w:val="single"/>
        </w:rPr>
        <w:t>UE</w:t>
      </w:r>
      <w:r>
        <w:t xml:space="preserve"> amb un </w:t>
      </w:r>
      <w:r>
        <w:rPr>
          <w:b/>
          <w:bCs/>
        </w:rPr>
        <w:t>sector primari més potent</w:t>
      </w:r>
      <w:r>
        <w:t>.</w:t>
      </w:r>
    </w:p>
    <w:p w14:paraId="00C19F26" w14:textId="3039E816" w:rsidR="0031794E" w:rsidRDefault="0031794E" w:rsidP="0031794E">
      <w:pPr>
        <w:pStyle w:val="Ttulo2"/>
      </w:pPr>
      <w:r>
        <w:t>DIFICULTATS</w:t>
      </w:r>
    </w:p>
    <w:p w14:paraId="38896CDC" w14:textId="68120F15" w:rsidR="0031794E" w:rsidRDefault="0031794E" w:rsidP="0069700B">
      <w:pPr>
        <w:pStyle w:val="Prrafodelista"/>
        <w:numPr>
          <w:ilvl w:val="0"/>
          <w:numId w:val="20"/>
        </w:numPr>
      </w:pPr>
      <w:r>
        <w:t xml:space="preserve">Població </w:t>
      </w:r>
      <w:r>
        <w:rPr>
          <w:b/>
          <w:bCs/>
        </w:rPr>
        <w:t>envellida</w:t>
      </w:r>
      <w:r>
        <w:t xml:space="preserve"> perquè els </w:t>
      </w:r>
      <w:r>
        <w:rPr>
          <w:u w:val="single"/>
        </w:rPr>
        <w:t>joves</w:t>
      </w:r>
      <w:r>
        <w:t xml:space="preserve"> no es dediquen al sector primari.</w:t>
      </w:r>
    </w:p>
    <w:p w14:paraId="17D99876" w14:textId="19249A9E" w:rsidR="0031794E" w:rsidRDefault="0031794E" w:rsidP="0069700B">
      <w:pPr>
        <w:pStyle w:val="Prrafodelista"/>
        <w:numPr>
          <w:ilvl w:val="0"/>
          <w:numId w:val="20"/>
        </w:numPr>
      </w:pPr>
      <w:r>
        <w:t xml:space="preserve">Dificultats d’adaptació al </w:t>
      </w:r>
      <w:r>
        <w:rPr>
          <w:b/>
          <w:bCs/>
        </w:rPr>
        <w:t>mercat competitiu:</w:t>
      </w:r>
      <w:r>
        <w:t xml:space="preserve"> producte de qualitat a un bon preu.</w:t>
      </w:r>
    </w:p>
    <w:p w14:paraId="2C4C54C0" w14:textId="09D8B45C" w:rsidR="0031794E" w:rsidRDefault="0031794E" w:rsidP="0069700B">
      <w:pPr>
        <w:pStyle w:val="Prrafodelista"/>
        <w:numPr>
          <w:ilvl w:val="0"/>
          <w:numId w:val="20"/>
        </w:numPr>
      </w:pPr>
      <w:r>
        <w:rPr>
          <w:b/>
          <w:bCs/>
        </w:rPr>
        <w:t>Escassa inversió</w:t>
      </w:r>
      <w:r>
        <w:t xml:space="preserve"> en els cultius de </w:t>
      </w:r>
      <w:r>
        <w:rPr>
          <w:u w:val="single"/>
        </w:rPr>
        <w:t>secà</w:t>
      </w:r>
      <w:r>
        <w:t>.</w:t>
      </w:r>
    </w:p>
    <w:p w14:paraId="598BDFEC" w14:textId="6441B09A" w:rsidR="0031794E" w:rsidRDefault="0031794E" w:rsidP="0069700B">
      <w:pPr>
        <w:pStyle w:val="Prrafodelista"/>
        <w:numPr>
          <w:ilvl w:val="0"/>
          <w:numId w:val="20"/>
        </w:numPr>
      </w:pPr>
      <w:r>
        <w:t xml:space="preserve">Treball </w:t>
      </w:r>
      <w:r>
        <w:rPr>
          <w:b/>
          <w:bCs/>
        </w:rPr>
        <w:t>sacrificat</w:t>
      </w:r>
      <w:r>
        <w:t xml:space="preserve">, amb </w:t>
      </w:r>
      <w:r>
        <w:rPr>
          <w:b/>
          <w:bCs/>
        </w:rPr>
        <w:t>sou inadequat</w:t>
      </w:r>
      <w:r>
        <w:t>.</w:t>
      </w:r>
    </w:p>
    <w:p w14:paraId="1C4576E1" w14:textId="5634D9DC" w:rsidR="0031794E" w:rsidRDefault="0031794E" w:rsidP="0031794E">
      <w:pPr>
        <w:pStyle w:val="Ttulo2"/>
      </w:pPr>
      <w:r>
        <w:t>DESEQUILIBRIS DEL SECTOR PRIMARI A ESPANYA</w:t>
      </w:r>
    </w:p>
    <w:p w14:paraId="4496ACE8" w14:textId="06A7F435" w:rsidR="0031794E" w:rsidRDefault="0031794E" w:rsidP="0069700B">
      <w:pPr>
        <w:pStyle w:val="Prrafodelista"/>
        <w:numPr>
          <w:ilvl w:val="0"/>
          <w:numId w:val="21"/>
        </w:numPr>
      </w:pPr>
      <w:r>
        <w:t xml:space="preserve">Els </w:t>
      </w:r>
      <w:r>
        <w:rPr>
          <w:b/>
          <w:bCs/>
        </w:rPr>
        <w:t>Fondos Estructurales de la PAC</w:t>
      </w:r>
      <w:r>
        <w:t xml:space="preserve"> (Política Agrícola Común) de la </w:t>
      </w:r>
      <w:r>
        <w:rPr>
          <w:b/>
          <w:bCs/>
        </w:rPr>
        <w:t>UE</w:t>
      </w:r>
      <w:r>
        <w:t xml:space="preserve"> </w:t>
      </w:r>
      <w:r w:rsidRPr="0031794E">
        <w:rPr>
          <w:color w:val="7C60C6" w:themeColor="accent2"/>
        </w:rPr>
        <w:sym w:font="Wingdings" w:char="F0E0"/>
      </w:r>
      <w:r>
        <w:t xml:space="preserve"> fons </w:t>
      </w:r>
      <w:r>
        <w:rPr>
          <w:u w:val="single"/>
        </w:rPr>
        <w:t>econòmics sectors primaris</w:t>
      </w:r>
      <w:r>
        <w:t>.</w:t>
      </w:r>
    </w:p>
    <w:p w14:paraId="74505491" w14:textId="3E182EFE" w:rsidR="0031794E" w:rsidRDefault="0031794E" w:rsidP="0069700B">
      <w:pPr>
        <w:pStyle w:val="Prrafodelista"/>
        <w:numPr>
          <w:ilvl w:val="0"/>
          <w:numId w:val="21"/>
        </w:numPr>
      </w:pPr>
      <w:r>
        <w:t>Segons l’</w:t>
      </w:r>
      <w:r>
        <w:rPr>
          <w:u w:val="single"/>
        </w:rPr>
        <w:t>oferta</w:t>
      </w:r>
      <w:r>
        <w:t xml:space="preserve"> i </w:t>
      </w:r>
      <w:r>
        <w:rPr>
          <w:u w:val="single"/>
        </w:rPr>
        <w:t>demanda</w:t>
      </w:r>
      <w:r>
        <w:t xml:space="preserve"> del mercat europeu:</w:t>
      </w:r>
    </w:p>
    <w:p w14:paraId="1BA460D9" w14:textId="2EBFB9D8" w:rsidR="0031794E" w:rsidRDefault="0031794E" w:rsidP="0069700B">
      <w:pPr>
        <w:pStyle w:val="Prrafodelista"/>
        <w:numPr>
          <w:ilvl w:val="1"/>
          <w:numId w:val="21"/>
        </w:numPr>
      </w:pPr>
      <w:r>
        <w:t xml:space="preserve">BENEFICIATS productes </w:t>
      </w:r>
      <w:r>
        <w:rPr>
          <w:b/>
          <w:bCs/>
        </w:rPr>
        <w:t>hortofrutícoles</w:t>
      </w:r>
      <w:r>
        <w:t xml:space="preserve"> (Andalusia i el mediterrani).</w:t>
      </w:r>
    </w:p>
    <w:p w14:paraId="0C494FF0" w14:textId="26B23FC2" w:rsidR="0031794E" w:rsidRDefault="0031794E" w:rsidP="0069700B">
      <w:pPr>
        <w:pStyle w:val="Prrafodelista"/>
        <w:numPr>
          <w:ilvl w:val="1"/>
          <w:numId w:val="21"/>
        </w:numPr>
      </w:pPr>
      <w:r>
        <w:t xml:space="preserve">RESTRINGITS ganaderia </w:t>
      </w:r>
      <w:r>
        <w:rPr>
          <w:b/>
          <w:bCs/>
        </w:rPr>
        <w:t>bovina</w:t>
      </w:r>
      <w:r>
        <w:t xml:space="preserve">, </w:t>
      </w:r>
      <w:r>
        <w:rPr>
          <w:b/>
          <w:bCs/>
        </w:rPr>
        <w:t>cerals</w:t>
      </w:r>
      <w:r>
        <w:t xml:space="preserve"> i </w:t>
      </w:r>
      <w:r>
        <w:rPr>
          <w:b/>
          <w:bCs/>
        </w:rPr>
        <w:t>vinya</w:t>
      </w:r>
      <w:r>
        <w:t xml:space="preserve"> (Cantàbria i interior).</w:t>
      </w:r>
    </w:p>
    <w:p w14:paraId="1F44B073" w14:textId="3BF82414" w:rsidR="0031794E" w:rsidRDefault="0031794E">
      <w:r>
        <w:br w:type="page"/>
      </w:r>
    </w:p>
    <w:tbl>
      <w:tblPr>
        <w:tblStyle w:val="Tablaconcuadrcula"/>
        <w:tblW w:w="6396" w:type="dxa"/>
        <w:tblInd w:w="3114" w:type="dxa"/>
        <w:tblBorders>
          <w:top w:val="single" w:sz="4" w:space="0" w:color="7C60C6" w:themeColor="accent2"/>
          <w:left w:val="single" w:sz="4" w:space="0" w:color="7C60C6" w:themeColor="accent2"/>
          <w:bottom w:val="single" w:sz="4" w:space="0" w:color="7C60C6" w:themeColor="accent2"/>
          <w:right w:val="single" w:sz="4" w:space="0" w:color="7C60C6" w:themeColor="accent2"/>
          <w:insideH w:val="single" w:sz="4" w:space="0" w:color="7C60C6" w:themeColor="accent2"/>
          <w:insideV w:val="single" w:sz="4" w:space="0" w:color="7C60C6" w:themeColor="accent2"/>
        </w:tblBorders>
        <w:tblLook w:val="04A0" w:firstRow="1" w:lastRow="0" w:firstColumn="1" w:lastColumn="0" w:noHBand="0" w:noVBand="1"/>
      </w:tblPr>
      <w:tblGrid>
        <w:gridCol w:w="5927"/>
        <w:gridCol w:w="485"/>
      </w:tblGrid>
      <w:tr w:rsidR="0031794E" w14:paraId="1C6F377F" w14:textId="77777777" w:rsidTr="0014460E">
        <w:trPr>
          <w:cantSplit/>
          <w:trHeight w:val="4385"/>
        </w:trPr>
        <w:tc>
          <w:tcPr>
            <w:tcW w:w="5911" w:type="dxa"/>
            <w:textDirection w:val="tbRl"/>
          </w:tcPr>
          <w:p w14:paraId="70D15842" w14:textId="77777777" w:rsidR="0031794E" w:rsidRDefault="0031794E" w:rsidP="0069700B">
            <w:pPr>
              <w:pStyle w:val="Prrafodelista"/>
              <w:numPr>
                <w:ilvl w:val="0"/>
                <w:numId w:val="22"/>
              </w:numPr>
              <w:ind w:right="113"/>
            </w:pPr>
            <w:r>
              <w:lastRenderedPageBreak/>
              <w:t xml:space="preserve">Papel </w:t>
            </w:r>
            <w:r>
              <w:rPr>
                <w:b/>
                <w:bCs/>
              </w:rPr>
              <w:t>fonamental</w:t>
            </w:r>
            <w:r>
              <w:t>.</w:t>
            </w:r>
          </w:p>
          <w:p w14:paraId="3840A91B" w14:textId="77777777" w:rsidR="00A71A63" w:rsidRDefault="00A71A63" w:rsidP="0069700B">
            <w:pPr>
              <w:pStyle w:val="Prrafodelista"/>
              <w:numPr>
                <w:ilvl w:val="0"/>
                <w:numId w:val="22"/>
              </w:numPr>
              <w:ind w:right="113"/>
            </w:pPr>
            <w:r>
              <w:t xml:space="preserve">2ºPaís de la UE amb </w:t>
            </w:r>
            <w:r>
              <w:rPr>
                <w:b/>
                <w:bCs/>
              </w:rPr>
              <w:t>major % de terrenys agrícoles</w:t>
            </w:r>
            <w:r>
              <w:t xml:space="preserve"> (després de França):</w:t>
            </w:r>
          </w:p>
          <w:p w14:paraId="51A53201" w14:textId="77777777" w:rsidR="00A71A63" w:rsidRDefault="00A71A63" w:rsidP="0069700B">
            <w:pPr>
              <w:pStyle w:val="Prrafodelista"/>
              <w:numPr>
                <w:ilvl w:val="1"/>
                <w:numId w:val="22"/>
              </w:numPr>
              <w:ind w:right="113"/>
            </w:pPr>
            <w:r>
              <w:rPr>
                <w:b/>
                <w:bCs/>
              </w:rPr>
              <w:t>80%</w:t>
            </w:r>
            <w:r>
              <w:t xml:space="preserve"> cultius de </w:t>
            </w:r>
            <w:r>
              <w:rPr>
                <w:b/>
                <w:bCs/>
              </w:rPr>
              <w:t>secà</w:t>
            </w:r>
            <w:r>
              <w:t>.</w:t>
            </w:r>
          </w:p>
          <w:p w14:paraId="4113B298" w14:textId="77777777" w:rsidR="00A71A63" w:rsidRDefault="00A71A63" w:rsidP="0069700B">
            <w:pPr>
              <w:pStyle w:val="Prrafodelista"/>
              <w:numPr>
                <w:ilvl w:val="1"/>
                <w:numId w:val="22"/>
              </w:numPr>
              <w:ind w:right="113"/>
            </w:pPr>
            <w:r>
              <w:rPr>
                <w:b/>
                <w:bCs/>
              </w:rPr>
              <w:t>20%</w:t>
            </w:r>
            <w:r>
              <w:t xml:space="preserve"> cultius de </w:t>
            </w:r>
            <w:r>
              <w:rPr>
                <w:b/>
                <w:bCs/>
              </w:rPr>
              <w:t>regadiu</w:t>
            </w:r>
            <w:r>
              <w:t>.</w:t>
            </w:r>
          </w:p>
          <w:p w14:paraId="435A6D64" w14:textId="77777777" w:rsidR="00A71A63" w:rsidRDefault="00A71A63" w:rsidP="0069700B">
            <w:pPr>
              <w:pStyle w:val="Prrafodelista"/>
              <w:numPr>
                <w:ilvl w:val="0"/>
                <w:numId w:val="22"/>
              </w:numPr>
              <w:ind w:right="113"/>
            </w:pPr>
            <w:r>
              <w:rPr>
                <w:b/>
                <w:bCs/>
              </w:rPr>
              <w:t>Policultura:</w:t>
            </w:r>
          </w:p>
          <w:p w14:paraId="132E0861" w14:textId="77777777" w:rsidR="00A71A63" w:rsidRDefault="00A71A63" w:rsidP="0069700B">
            <w:pPr>
              <w:pStyle w:val="Prrafodelista"/>
              <w:numPr>
                <w:ilvl w:val="1"/>
                <w:numId w:val="22"/>
              </w:numPr>
              <w:ind w:right="113"/>
            </w:pPr>
            <w:r>
              <w:t>hortofrutícoles</w:t>
            </w:r>
          </w:p>
          <w:p w14:paraId="6A76EFB8" w14:textId="77777777" w:rsidR="00A71A63" w:rsidRDefault="00A71A63" w:rsidP="0069700B">
            <w:pPr>
              <w:pStyle w:val="Prrafodelista"/>
              <w:numPr>
                <w:ilvl w:val="1"/>
                <w:numId w:val="22"/>
              </w:numPr>
              <w:ind w:right="113"/>
            </w:pPr>
            <w:r>
              <w:t>vinya</w:t>
            </w:r>
          </w:p>
          <w:p w14:paraId="529B75C3" w14:textId="77777777" w:rsidR="00A71A63" w:rsidRDefault="00A71A63" w:rsidP="0069700B">
            <w:pPr>
              <w:pStyle w:val="Prrafodelista"/>
              <w:numPr>
                <w:ilvl w:val="1"/>
                <w:numId w:val="22"/>
              </w:numPr>
              <w:ind w:right="113"/>
            </w:pPr>
            <w:r>
              <w:t>oliva</w:t>
            </w:r>
          </w:p>
          <w:p w14:paraId="539F7C13" w14:textId="77777777" w:rsidR="00A71A63" w:rsidRDefault="00A71A63" w:rsidP="0069700B">
            <w:pPr>
              <w:pStyle w:val="Prrafodelista"/>
              <w:numPr>
                <w:ilvl w:val="1"/>
                <w:numId w:val="22"/>
              </w:numPr>
              <w:ind w:right="113"/>
            </w:pPr>
            <w:r>
              <w:t>cereal</w:t>
            </w:r>
          </w:p>
          <w:p w14:paraId="7F293E1F" w14:textId="16AB2EC0" w:rsidR="00A71A63" w:rsidRDefault="00A71A63" w:rsidP="0069700B">
            <w:pPr>
              <w:pStyle w:val="Prrafodelista"/>
              <w:numPr>
                <w:ilvl w:val="0"/>
                <w:numId w:val="22"/>
              </w:numPr>
              <w:ind w:right="113"/>
            </w:pPr>
            <w:r>
              <w:rPr>
                <w:b/>
                <w:bCs/>
              </w:rPr>
              <w:t>Exportacions a països UE</w:t>
            </w:r>
            <w:r>
              <w:t>.</w:t>
            </w:r>
          </w:p>
        </w:tc>
        <w:tc>
          <w:tcPr>
            <w:tcW w:w="485" w:type="dxa"/>
            <w:textDirection w:val="tbRl"/>
          </w:tcPr>
          <w:p w14:paraId="6C4133DB" w14:textId="0B7FBBFA" w:rsidR="0031794E" w:rsidRPr="0031794E" w:rsidRDefault="0031794E" w:rsidP="0031794E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L’AGRICULTURA</w:t>
            </w:r>
          </w:p>
        </w:tc>
      </w:tr>
      <w:tr w:rsidR="0031794E" w14:paraId="64569F6B" w14:textId="77777777" w:rsidTr="0014460E">
        <w:trPr>
          <w:cantSplit/>
          <w:trHeight w:val="4524"/>
        </w:trPr>
        <w:tc>
          <w:tcPr>
            <w:tcW w:w="5911" w:type="dxa"/>
            <w:textDirection w:val="tbRl"/>
          </w:tcPr>
          <w:p w14:paraId="3666AC8F" w14:textId="77777777" w:rsidR="0031794E" w:rsidRPr="00A71A63" w:rsidRDefault="00A71A63" w:rsidP="0069700B">
            <w:pPr>
              <w:pStyle w:val="Prrafodelista"/>
              <w:numPr>
                <w:ilvl w:val="0"/>
                <w:numId w:val="23"/>
              </w:numPr>
              <w:ind w:right="113"/>
              <w:rPr>
                <w:b/>
                <w:bCs/>
              </w:rPr>
            </w:pPr>
            <w:r>
              <w:t xml:space="preserve">Sector </w:t>
            </w:r>
            <w:r>
              <w:rPr>
                <w:b/>
                <w:bCs/>
              </w:rPr>
              <w:t>important</w:t>
            </w:r>
            <w:r>
              <w:t>.</w:t>
            </w:r>
          </w:p>
          <w:p w14:paraId="7EEDF437" w14:textId="77777777" w:rsidR="00A71A63" w:rsidRPr="00A71A63" w:rsidRDefault="00A71A63" w:rsidP="0069700B">
            <w:pPr>
              <w:pStyle w:val="Prrafodelista"/>
              <w:numPr>
                <w:ilvl w:val="0"/>
                <w:numId w:val="23"/>
              </w:numPr>
              <w:ind w:right="113"/>
              <w:rPr>
                <w:b/>
                <w:bCs/>
              </w:rPr>
            </w:pPr>
            <w:r>
              <w:t xml:space="preserve">Ganaderia </w:t>
            </w:r>
            <w:r>
              <w:rPr>
                <w:b/>
                <w:bCs/>
              </w:rPr>
              <w:t>intensiva i estabulada</w:t>
            </w:r>
            <w:r>
              <w:t>.</w:t>
            </w:r>
          </w:p>
          <w:p w14:paraId="176DD22A" w14:textId="77777777" w:rsidR="00A71A63" w:rsidRPr="00A71A63" w:rsidRDefault="00A71A63" w:rsidP="0069700B">
            <w:pPr>
              <w:pStyle w:val="Prrafodelista"/>
              <w:numPr>
                <w:ilvl w:val="0"/>
                <w:numId w:val="23"/>
              </w:numPr>
              <w:ind w:right="113"/>
              <w:rPr>
                <w:b/>
                <w:bCs/>
              </w:rPr>
            </w:pPr>
            <w:r>
              <w:t>Destaca:</w:t>
            </w:r>
          </w:p>
          <w:p w14:paraId="5EC9DF22" w14:textId="77777777" w:rsidR="00A71A63" w:rsidRPr="00A71A63" w:rsidRDefault="00A71A63" w:rsidP="0069700B">
            <w:pPr>
              <w:pStyle w:val="Prrafodelista"/>
              <w:numPr>
                <w:ilvl w:val="1"/>
                <w:numId w:val="23"/>
              </w:numPr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Ganat porcí</w:t>
            </w:r>
            <w:r>
              <w:t xml:space="preserve"> (Catalunya/Aragó)</w:t>
            </w:r>
          </w:p>
          <w:p w14:paraId="71B0BC01" w14:textId="262075D2" w:rsidR="00A71A63" w:rsidRPr="00A71A63" w:rsidRDefault="00A71A63" w:rsidP="0069700B">
            <w:pPr>
              <w:pStyle w:val="Prrafodelista"/>
              <w:numPr>
                <w:ilvl w:val="1"/>
                <w:numId w:val="23"/>
              </w:numPr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>Ganar boví</w:t>
            </w:r>
            <w:r>
              <w:t xml:space="preserve"> (Galícia, Castella i Lleó, Extremadura)</w:t>
            </w:r>
          </w:p>
        </w:tc>
        <w:tc>
          <w:tcPr>
            <w:tcW w:w="485" w:type="dxa"/>
            <w:textDirection w:val="tbRl"/>
          </w:tcPr>
          <w:p w14:paraId="24296D66" w14:textId="061F5316" w:rsidR="0031794E" w:rsidRPr="0031794E" w:rsidRDefault="0031794E" w:rsidP="0031794E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LA RAMADERIA</w:t>
            </w:r>
          </w:p>
        </w:tc>
      </w:tr>
      <w:tr w:rsidR="0031794E" w14:paraId="4321C206" w14:textId="77777777" w:rsidTr="0014460E">
        <w:trPr>
          <w:cantSplit/>
          <w:trHeight w:val="4957"/>
        </w:trPr>
        <w:tc>
          <w:tcPr>
            <w:tcW w:w="5911" w:type="dxa"/>
            <w:textDirection w:val="tbRl"/>
          </w:tcPr>
          <w:p w14:paraId="139325CB" w14:textId="77777777" w:rsidR="0031794E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 xml:space="preserve">Gran </w:t>
            </w:r>
            <w:r>
              <w:rPr>
                <w:b/>
                <w:bCs/>
              </w:rPr>
              <w:t>potència pesquera al món</w:t>
            </w:r>
            <w:r>
              <w:t>.</w:t>
            </w:r>
          </w:p>
          <w:p w14:paraId="1DA40F25" w14:textId="77777777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>UE va suponer:</w:t>
            </w:r>
          </w:p>
          <w:p w14:paraId="3AE6F3E7" w14:textId="77777777" w:rsidR="00A71A63" w:rsidRDefault="00A71A63" w:rsidP="0069700B">
            <w:pPr>
              <w:pStyle w:val="Prrafodelista"/>
              <w:numPr>
                <w:ilvl w:val="1"/>
                <w:numId w:val="24"/>
              </w:numPr>
              <w:ind w:right="113"/>
            </w:pPr>
            <w:r>
              <w:rPr>
                <w:b/>
                <w:bCs/>
              </w:rPr>
              <w:t>automatització</w:t>
            </w:r>
            <w:r>
              <w:t>.</w:t>
            </w:r>
          </w:p>
          <w:p w14:paraId="6EA01324" w14:textId="77777777" w:rsidR="00A71A63" w:rsidRDefault="00A71A63" w:rsidP="0069700B">
            <w:pPr>
              <w:pStyle w:val="Prrafodelista"/>
              <w:numPr>
                <w:ilvl w:val="1"/>
                <w:numId w:val="24"/>
              </w:numPr>
              <w:ind w:right="113"/>
            </w:pPr>
            <w:r>
              <w:t xml:space="preserve">pèrdua de </w:t>
            </w:r>
            <w:r>
              <w:rPr>
                <w:b/>
                <w:bCs/>
              </w:rPr>
              <w:t>treballs</w:t>
            </w:r>
            <w:r>
              <w:t>.</w:t>
            </w:r>
          </w:p>
          <w:p w14:paraId="1543179C" w14:textId="77777777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 xml:space="preserve">1º de la UE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flota</w:t>
            </w:r>
            <w:r>
              <w:t>.</w:t>
            </w:r>
          </w:p>
          <w:p w14:paraId="1E62A984" w14:textId="542A2A01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 xml:space="preserve">3º de la UE </w:t>
            </w:r>
            <w: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volumen captures</w:t>
            </w:r>
            <w:r>
              <w:t>.</w:t>
            </w:r>
          </w:p>
          <w:p w14:paraId="709A4FD7" w14:textId="63A2E196" w:rsidR="00A71A63" w:rsidRPr="00A71A63" w:rsidRDefault="00A71A63" w:rsidP="00A71A63">
            <w:pPr>
              <w:ind w:right="113"/>
            </w:pPr>
            <w:r>
              <w:rPr>
                <w:b/>
                <w:bCs/>
                <w:u w:val="single"/>
              </w:rPr>
              <w:t>PROBLEMES:</w:t>
            </w:r>
            <w:r>
              <w:t xml:space="preserve"> perd importància</w:t>
            </w:r>
          </w:p>
          <w:p w14:paraId="60483795" w14:textId="1A97F43F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 xml:space="preserve">Descens </w:t>
            </w:r>
            <w:r>
              <w:rPr>
                <w:b/>
                <w:bCs/>
              </w:rPr>
              <w:t>població ocupada</w:t>
            </w:r>
            <w:r>
              <w:t>.</w:t>
            </w:r>
          </w:p>
          <w:p w14:paraId="179F8D96" w14:textId="77777777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 xml:space="preserve">Població </w:t>
            </w:r>
            <w:r>
              <w:rPr>
                <w:b/>
                <w:bCs/>
              </w:rPr>
              <w:t>envellida</w:t>
            </w:r>
            <w:r>
              <w:t xml:space="preserve"> (treball sacrificat).</w:t>
            </w:r>
          </w:p>
          <w:p w14:paraId="53A13D95" w14:textId="77777777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 xml:space="preserve">Menor </w:t>
            </w:r>
            <w:r>
              <w:rPr>
                <w:b/>
                <w:bCs/>
              </w:rPr>
              <w:t>PIB</w:t>
            </w:r>
            <w:r>
              <w:t>.</w:t>
            </w:r>
          </w:p>
          <w:p w14:paraId="54150224" w14:textId="77777777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 xml:space="preserve">Necessitat de </w:t>
            </w:r>
            <w:r>
              <w:rPr>
                <w:b/>
                <w:bCs/>
              </w:rPr>
              <w:t>modernització</w:t>
            </w:r>
            <w:r>
              <w:t>.</w:t>
            </w:r>
          </w:p>
          <w:p w14:paraId="5D83F563" w14:textId="00D90200" w:rsidR="00A71A63" w:rsidRPr="00A71A63" w:rsidRDefault="00A71A63" w:rsidP="00A71A63">
            <w:pPr>
              <w:ind w:right="11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CARACTERÍSTIQUES:</w:t>
            </w:r>
          </w:p>
          <w:p w14:paraId="6E4518A0" w14:textId="77777777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 xml:space="preserve">Transformació de la </w:t>
            </w:r>
            <w:r>
              <w:rPr>
                <w:b/>
                <w:bCs/>
              </w:rPr>
              <w:t>flota</w:t>
            </w:r>
            <w:r>
              <w:t xml:space="preserve"> </w:t>
            </w:r>
            <w:r>
              <w:sym w:font="Wingdings" w:char="F0E0"/>
            </w:r>
            <w:r>
              <w:t xml:space="preserve"> aportacions UE.</w:t>
            </w:r>
          </w:p>
          <w:p w14:paraId="40444F41" w14:textId="77777777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 xml:space="preserve">Pesca </w:t>
            </w:r>
            <w:r>
              <w:rPr>
                <w:b/>
                <w:bCs/>
              </w:rPr>
              <w:t xml:space="preserve">artesanal </w:t>
            </w:r>
            <w:r>
              <w:t xml:space="preserve">i </w:t>
            </w:r>
            <w:r>
              <w:rPr>
                <w:b/>
                <w:bCs/>
              </w:rPr>
              <w:t>tecnificada</w:t>
            </w:r>
            <w:r>
              <w:t>.</w:t>
            </w:r>
          </w:p>
          <w:p w14:paraId="1D428DDB" w14:textId="77777777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t>Captures:</w:t>
            </w:r>
          </w:p>
          <w:p w14:paraId="0CF46B48" w14:textId="77777777" w:rsidR="00A71A63" w:rsidRDefault="00A71A63" w:rsidP="0069700B">
            <w:pPr>
              <w:pStyle w:val="Prrafodelista"/>
              <w:numPr>
                <w:ilvl w:val="1"/>
                <w:numId w:val="24"/>
              </w:numPr>
              <w:ind w:right="113"/>
            </w:pPr>
            <w:r>
              <w:rPr>
                <w:b/>
                <w:bCs/>
              </w:rPr>
              <w:t>peixos:</w:t>
            </w:r>
            <w:r>
              <w:t xml:space="preserve"> merluza, anchoas, atún…</w:t>
            </w:r>
          </w:p>
          <w:p w14:paraId="59B948D6" w14:textId="77777777" w:rsidR="00A71A63" w:rsidRDefault="00A71A63" w:rsidP="0069700B">
            <w:pPr>
              <w:pStyle w:val="Prrafodelista"/>
              <w:numPr>
                <w:ilvl w:val="1"/>
                <w:numId w:val="24"/>
              </w:numPr>
              <w:ind w:right="113"/>
            </w:pPr>
            <w:r>
              <w:rPr>
                <w:b/>
                <w:bCs/>
              </w:rPr>
              <w:t>moluscos:</w:t>
            </w:r>
            <w:r>
              <w:t xml:space="preserve"> mejillón, almejas…</w:t>
            </w:r>
          </w:p>
          <w:p w14:paraId="019BFD02" w14:textId="77777777" w:rsidR="00A71A63" w:rsidRDefault="00A71A63" w:rsidP="0069700B">
            <w:pPr>
              <w:pStyle w:val="Prrafodelista"/>
              <w:numPr>
                <w:ilvl w:val="1"/>
                <w:numId w:val="24"/>
              </w:numPr>
              <w:ind w:right="113"/>
            </w:pPr>
            <w:r>
              <w:rPr>
                <w:b/>
                <w:bCs/>
              </w:rPr>
              <w:t>crustacis:</w:t>
            </w:r>
            <w:r>
              <w:t xml:space="preserve"> gambas…</w:t>
            </w:r>
          </w:p>
          <w:p w14:paraId="7C5073CE" w14:textId="77777777" w:rsidR="00A71A63" w:rsidRDefault="00A71A63" w:rsidP="0069700B">
            <w:pPr>
              <w:pStyle w:val="Prrafodelista"/>
              <w:numPr>
                <w:ilvl w:val="1"/>
                <w:numId w:val="24"/>
              </w:numPr>
              <w:ind w:right="113"/>
            </w:pPr>
            <w:r>
              <w:rPr>
                <w:b/>
                <w:bCs/>
              </w:rPr>
              <w:t>cefalòpods:</w:t>
            </w:r>
            <w:r>
              <w:t xml:space="preserve"> polps, calamars…</w:t>
            </w:r>
          </w:p>
          <w:p w14:paraId="401CA872" w14:textId="77777777" w:rsidR="00A71A63" w:rsidRDefault="00A71A63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rPr>
                <w:b/>
                <w:bCs/>
              </w:rPr>
              <w:t>Caladers</w:t>
            </w:r>
            <w:r>
              <w:t xml:space="preserve"> nacionals i internacionals.</w:t>
            </w:r>
          </w:p>
          <w:p w14:paraId="6A2EC301" w14:textId="29142445" w:rsidR="00A71A63" w:rsidRDefault="0014460E" w:rsidP="0069700B">
            <w:pPr>
              <w:pStyle w:val="Prrafodelista"/>
              <w:numPr>
                <w:ilvl w:val="0"/>
                <w:numId w:val="24"/>
              </w:numPr>
              <w:ind w:right="113"/>
            </w:pPr>
            <w:r>
              <w:rPr>
                <w:b/>
                <w:bCs/>
              </w:rPr>
              <w:t>Aqüicultura</w:t>
            </w:r>
            <w:r>
              <w:t xml:space="preserve"> ecològica i rentable.</w:t>
            </w:r>
          </w:p>
        </w:tc>
        <w:tc>
          <w:tcPr>
            <w:tcW w:w="485" w:type="dxa"/>
            <w:textDirection w:val="tbRl"/>
          </w:tcPr>
          <w:p w14:paraId="1EFBF63A" w14:textId="15BD17D3" w:rsidR="0031794E" w:rsidRPr="0031794E" w:rsidRDefault="0031794E" w:rsidP="0031794E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LA PESCA</w:t>
            </w:r>
          </w:p>
        </w:tc>
      </w:tr>
    </w:tbl>
    <w:p w14:paraId="398CE7B6" w14:textId="523BD114" w:rsidR="0031794E" w:rsidRDefault="0031794E" w:rsidP="0031794E"/>
    <w:tbl>
      <w:tblPr>
        <w:tblStyle w:val="Tablaconcuadrcula"/>
        <w:tblW w:w="5277" w:type="dxa"/>
        <w:tblInd w:w="4248" w:type="dxa"/>
        <w:tblBorders>
          <w:top w:val="single" w:sz="4" w:space="0" w:color="7C60C6"/>
          <w:left w:val="single" w:sz="4" w:space="0" w:color="7C60C6"/>
          <w:bottom w:val="single" w:sz="4" w:space="0" w:color="7C60C6"/>
          <w:right w:val="single" w:sz="4" w:space="0" w:color="7C60C6"/>
          <w:insideH w:val="single" w:sz="4" w:space="0" w:color="7C60C6"/>
          <w:insideV w:val="single" w:sz="4" w:space="0" w:color="7C60C6"/>
        </w:tblBorders>
        <w:tblLook w:val="04A0" w:firstRow="1" w:lastRow="0" w:firstColumn="1" w:lastColumn="0" w:noHBand="0" w:noVBand="1"/>
      </w:tblPr>
      <w:tblGrid>
        <w:gridCol w:w="4307"/>
        <w:gridCol w:w="485"/>
        <w:gridCol w:w="485"/>
      </w:tblGrid>
      <w:tr w:rsidR="0014460E" w14:paraId="57F11D07" w14:textId="77777777" w:rsidTr="00CB0B15">
        <w:trPr>
          <w:cantSplit/>
          <w:trHeight w:val="3980"/>
        </w:trPr>
        <w:tc>
          <w:tcPr>
            <w:tcW w:w="4307" w:type="dxa"/>
            <w:textDirection w:val="tbRl"/>
          </w:tcPr>
          <w:p w14:paraId="30AB395A" w14:textId="77777777" w:rsidR="0014460E" w:rsidRDefault="0014460E" w:rsidP="0069700B">
            <w:pPr>
              <w:pStyle w:val="Prrafodelista"/>
              <w:numPr>
                <w:ilvl w:val="0"/>
                <w:numId w:val="25"/>
              </w:numPr>
              <w:ind w:right="113"/>
            </w:pPr>
            <w:r>
              <w:t xml:space="preserve">Relleu </w:t>
            </w:r>
            <w:r>
              <w:rPr>
                <w:b/>
                <w:bCs/>
              </w:rPr>
              <w:t xml:space="preserve">muntanyós </w:t>
            </w:r>
            <w:r>
              <w:t xml:space="preserve">i </w:t>
            </w:r>
            <w:r>
              <w:rPr>
                <w:b/>
                <w:bCs/>
              </w:rPr>
              <w:t>clima húmed</w:t>
            </w:r>
            <w:r>
              <w:t>.</w:t>
            </w:r>
          </w:p>
          <w:p w14:paraId="64F098BC" w14:textId="77777777" w:rsidR="0014460E" w:rsidRDefault="0014460E" w:rsidP="0069700B">
            <w:pPr>
              <w:pStyle w:val="Prrafodelista"/>
              <w:numPr>
                <w:ilvl w:val="0"/>
                <w:numId w:val="25"/>
              </w:numPr>
              <w:ind w:right="113"/>
            </w:pPr>
            <w:r>
              <w:t xml:space="preserve">Ganaderia </w:t>
            </w:r>
            <w:r>
              <w:rPr>
                <w:b/>
                <w:bCs/>
              </w:rPr>
              <w:t>bovina</w:t>
            </w:r>
            <w:r>
              <w:t xml:space="preserve"> </w:t>
            </w:r>
            <w:r w:rsidRPr="0014460E">
              <w:rPr>
                <w:color w:val="7C60C6" w:themeColor="accent2"/>
              </w:rPr>
              <w:sym w:font="Wingdings" w:char="F0E0"/>
            </w:r>
            <w:r w:rsidRPr="0014460E">
              <w:rPr>
                <w:color w:val="7C60C6" w:themeColor="accent2"/>
              </w:rPr>
              <w:t xml:space="preserve"> </w:t>
            </w:r>
            <w:r>
              <w:t>llet.</w:t>
            </w:r>
          </w:p>
          <w:p w14:paraId="1266B916" w14:textId="77777777" w:rsidR="0014460E" w:rsidRDefault="0014460E" w:rsidP="0069700B">
            <w:pPr>
              <w:pStyle w:val="Prrafodelista"/>
              <w:numPr>
                <w:ilvl w:val="0"/>
                <w:numId w:val="25"/>
              </w:numPr>
              <w:ind w:right="113"/>
            </w:pPr>
            <w:r>
              <w:t xml:space="preserve">Menudes explotacions </w:t>
            </w:r>
            <w:r>
              <w:rPr>
                <w:b/>
                <w:bCs/>
              </w:rPr>
              <w:t>agrícoles</w:t>
            </w:r>
            <w:r>
              <w:t>.</w:t>
            </w:r>
          </w:p>
          <w:p w14:paraId="6C2267D3" w14:textId="162EF028" w:rsidR="0014460E" w:rsidRDefault="0014460E" w:rsidP="0069700B">
            <w:pPr>
              <w:pStyle w:val="Prrafodelista"/>
              <w:numPr>
                <w:ilvl w:val="0"/>
                <w:numId w:val="25"/>
              </w:numPr>
              <w:ind w:right="113"/>
            </w:pPr>
            <w:r>
              <w:rPr>
                <w:b/>
                <w:bCs/>
              </w:rPr>
              <w:t>Hàbitat</w:t>
            </w:r>
            <w:r>
              <w:t xml:space="preserve"> en aldees.</w:t>
            </w:r>
          </w:p>
        </w:tc>
        <w:tc>
          <w:tcPr>
            <w:tcW w:w="485" w:type="dxa"/>
            <w:textDirection w:val="tbRl"/>
          </w:tcPr>
          <w:p w14:paraId="7EF5F7F1" w14:textId="4001BE1B" w:rsidR="0014460E" w:rsidRPr="0014460E" w:rsidRDefault="0014460E" w:rsidP="0014460E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PAISATGE ATLÀNTIC</w:t>
            </w:r>
          </w:p>
        </w:tc>
        <w:tc>
          <w:tcPr>
            <w:tcW w:w="485" w:type="dxa"/>
            <w:vMerge w:val="restart"/>
            <w:textDirection w:val="tbRl"/>
          </w:tcPr>
          <w:p w14:paraId="3D35E724" w14:textId="6AC4E1FB" w:rsidR="0014460E" w:rsidRPr="0014460E" w:rsidRDefault="0014460E" w:rsidP="0014460E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ELS PAISATGES AGRARIS</w:t>
            </w:r>
          </w:p>
        </w:tc>
      </w:tr>
      <w:tr w:rsidR="0014460E" w14:paraId="3AE46116" w14:textId="77777777" w:rsidTr="00CB0B15">
        <w:trPr>
          <w:cantSplit/>
          <w:trHeight w:val="4242"/>
        </w:trPr>
        <w:tc>
          <w:tcPr>
            <w:tcW w:w="4307" w:type="dxa"/>
            <w:textDirection w:val="tbRl"/>
          </w:tcPr>
          <w:p w14:paraId="4273D3D9" w14:textId="77777777" w:rsidR="0014460E" w:rsidRDefault="0014460E" w:rsidP="0014460E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INTERIOR:</w:t>
            </w:r>
          </w:p>
          <w:p w14:paraId="7289E98E" w14:textId="77777777" w:rsidR="0014460E" w:rsidRDefault="0014460E" w:rsidP="0069700B">
            <w:pPr>
              <w:pStyle w:val="Prrafodelista"/>
              <w:numPr>
                <w:ilvl w:val="0"/>
                <w:numId w:val="26"/>
              </w:numPr>
              <w:ind w:right="113"/>
            </w:pPr>
            <w:r>
              <w:t xml:space="preserve">Cultius </w:t>
            </w:r>
            <w:r>
              <w:rPr>
                <w:b/>
                <w:bCs/>
              </w:rPr>
              <w:t>secans</w:t>
            </w:r>
            <w:r>
              <w:t xml:space="preserve"> cada vegada +</w:t>
            </w:r>
            <w:r>
              <w:rPr>
                <w:b/>
                <w:bCs/>
              </w:rPr>
              <w:t>regadiu</w:t>
            </w:r>
            <w:r>
              <w:t>.</w:t>
            </w:r>
          </w:p>
          <w:p w14:paraId="28406CDB" w14:textId="77777777" w:rsidR="0014460E" w:rsidRDefault="0014460E" w:rsidP="0069700B">
            <w:pPr>
              <w:pStyle w:val="Prrafodelista"/>
              <w:numPr>
                <w:ilvl w:val="0"/>
                <w:numId w:val="26"/>
              </w:numPr>
              <w:ind w:right="113"/>
            </w:pPr>
            <w:r>
              <w:t xml:space="preserve">Ganaderia </w:t>
            </w:r>
            <w:r>
              <w:rPr>
                <w:b/>
                <w:bCs/>
              </w:rPr>
              <w:t>ovina</w:t>
            </w:r>
            <w:r>
              <w:t xml:space="preserve"> cada vegada +</w:t>
            </w:r>
            <w:r>
              <w:rPr>
                <w:b/>
                <w:bCs/>
              </w:rPr>
              <w:t>estabulada</w:t>
            </w:r>
            <w:r>
              <w:t>.</w:t>
            </w:r>
          </w:p>
          <w:p w14:paraId="5168E2CA" w14:textId="77777777" w:rsidR="0014460E" w:rsidRDefault="0014460E" w:rsidP="0069700B">
            <w:pPr>
              <w:pStyle w:val="Prrafodelista"/>
              <w:numPr>
                <w:ilvl w:val="0"/>
                <w:numId w:val="26"/>
              </w:numPr>
              <w:ind w:right="113"/>
            </w:pPr>
            <w:r>
              <w:t xml:space="preserve">OESTE amb </w:t>
            </w:r>
            <w:r>
              <w:rPr>
                <w:b/>
                <w:bCs/>
              </w:rPr>
              <w:t>deheses</w:t>
            </w:r>
            <w:r>
              <w:t>.</w:t>
            </w:r>
          </w:p>
          <w:p w14:paraId="5B90B0A8" w14:textId="77777777" w:rsidR="0014460E" w:rsidRDefault="0014460E" w:rsidP="0014460E">
            <w:pPr>
              <w:ind w:left="113" w:right="113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COSTES:</w:t>
            </w:r>
          </w:p>
          <w:p w14:paraId="4EE5663A" w14:textId="77777777" w:rsidR="0014460E" w:rsidRDefault="0014460E" w:rsidP="0069700B">
            <w:pPr>
              <w:pStyle w:val="Prrafodelista"/>
              <w:numPr>
                <w:ilvl w:val="0"/>
                <w:numId w:val="27"/>
              </w:numPr>
              <w:ind w:right="113"/>
            </w:pPr>
            <w:r>
              <w:t xml:space="preserve">Cultius </w:t>
            </w:r>
            <w:r>
              <w:rPr>
                <w:b/>
                <w:bCs/>
              </w:rPr>
              <w:t>regadiu</w:t>
            </w:r>
            <w:r>
              <w:t>.</w:t>
            </w:r>
          </w:p>
          <w:p w14:paraId="27878193" w14:textId="77777777" w:rsidR="0014460E" w:rsidRDefault="0014460E" w:rsidP="0069700B">
            <w:pPr>
              <w:pStyle w:val="Prrafodelista"/>
              <w:numPr>
                <w:ilvl w:val="0"/>
                <w:numId w:val="27"/>
              </w:numPr>
              <w:ind w:right="113"/>
            </w:pPr>
            <w:r>
              <w:t xml:space="preserve">Cultius </w:t>
            </w:r>
            <w:r>
              <w:rPr>
                <w:b/>
                <w:bCs/>
              </w:rPr>
              <w:t>hortofrutícoles</w:t>
            </w:r>
            <w:r>
              <w:t xml:space="preserve"> (València i Múrcia).</w:t>
            </w:r>
          </w:p>
          <w:p w14:paraId="49132083" w14:textId="77777777" w:rsidR="0014460E" w:rsidRDefault="0014460E" w:rsidP="0069700B">
            <w:pPr>
              <w:pStyle w:val="Prrafodelista"/>
              <w:numPr>
                <w:ilvl w:val="0"/>
                <w:numId w:val="27"/>
              </w:numPr>
              <w:ind w:right="113"/>
            </w:pPr>
            <w:r>
              <w:t xml:space="preserve">Cultius en </w:t>
            </w:r>
            <w:r>
              <w:rPr>
                <w:b/>
                <w:bCs/>
              </w:rPr>
              <w:t>hivernacles</w:t>
            </w:r>
            <w:r>
              <w:t xml:space="preserve"> (Almeria).</w:t>
            </w:r>
          </w:p>
          <w:p w14:paraId="4444E8DB" w14:textId="77777777" w:rsidR="0014460E" w:rsidRDefault="0014460E" w:rsidP="0069700B">
            <w:pPr>
              <w:pStyle w:val="Prrafodelista"/>
              <w:numPr>
                <w:ilvl w:val="0"/>
                <w:numId w:val="27"/>
              </w:numPr>
              <w:ind w:right="113"/>
            </w:pPr>
            <w:r>
              <w:t xml:space="preserve">Cultius </w:t>
            </w:r>
            <w:r>
              <w:rPr>
                <w:b/>
                <w:bCs/>
              </w:rPr>
              <w:t>tropicals</w:t>
            </w:r>
            <w:r>
              <w:t xml:space="preserve"> (Granada).</w:t>
            </w:r>
          </w:p>
          <w:p w14:paraId="24EE2670" w14:textId="77777777" w:rsidR="0014460E" w:rsidRPr="0014460E" w:rsidRDefault="0014460E" w:rsidP="0069700B">
            <w:pPr>
              <w:pStyle w:val="Prrafodelista"/>
              <w:numPr>
                <w:ilvl w:val="0"/>
                <w:numId w:val="27"/>
              </w:numPr>
              <w:ind w:right="113"/>
            </w:pPr>
            <w:r>
              <w:t xml:space="preserve">Terres </w:t>
            </w:r>
            <w:r>
              <w:rPr>
                <w:b/>
                <w:bCs/>
              </w:rPr>
              <w:t>competents turístiques:</w:t>
            </w:r>
          </w:p>
          <w:p w14:paraId="59E92C9F" w14:textId="77777777" w:rsidR="0014460E" w:rsidRDefault="0014460E" w:rsidP="0069700B">
            <w:pPr>
              <w:pStyle w:val="Prrafodelista"/>
              <w:numPr>
                <w:ilvl w:val="1"/>
                <w:numId w:val="27"/>
              </w:numPr>
              <w:ind w:right="113"/>
            </w:pPr>
            <w:r>
              <w:t>turistes per hotels.</w:t>
            </w:r>
          </w:p>
          <w:p w14:paraId="57F38449" w14:textId="27381095" w:rsidR="0014460E" w:rsidRPr="0014460E" w:rsidRDefault="0014460E" w:rsidP="0069700B">
            <w:pPr>
              <w:pStyle w:val="Prrafodelista"/>
              <w:numPr>
                <w:ilvl w:val="1"/>
                <w:numId w:val="27"/>
              </w:numPr>
              <w:ind w:right="113"/>
            </w:pPr>
            <w:r>
              <w:t>agricultors per camps.</w:t>
            </w:r>
          </w:p>
        </w:tc>
        <w:tc>
          <w:tcPr>
            <w:tcW w:w="485" w:type="dxa"/>
            <w:textDirection w:val="tbRl"/>
          </w:tcPr>
          <w:p w14:paraId="3426D031" w14:textId="42D9A301" w:rsidR="0014460E" w:rsidRPr="0014460E" w:rsidRDefault="0014460E" w:rsidP="0014460E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PAISATGE MEDITERRANI</w:t>
            </w:r>
          </w:p>
        </w:tc>
        <w:tc>
          <w:tcPr>
            <w:tcW w:w="485" w:type="dxa"/>
            <w:vMerge/>
            <w:textDirection w:val="tbRl"/>
          </w:tcPr>
          <w:p w14:paraId="500DC250" w14:textId="77777777" w:rsidR="0014460E" w:rsidRDefault="0014460E" w:rsidP="0014460E">
            <w:pPr>
              <w:ind w:left="113" w:right="113"/>
            </w:pPr>
          </w:p>
        </w:tc>
      </w:tr>
      <w:tr w:rsidR="0014460E" w14:paraId="615D03FD" w14:textId="77777777" w:rsidTr="00CB0B15">
        <w:trPr>
          <w:cantSplit/>
          <w:trHeight w:val="4242"/>
        </w:trPr>
        <w:tc>
          <w:tcPr>
            <w:tcW w:w="4307" w:type="dxa"/>
            <w:textDirection w:val="tbRl"/>
          </w:tcPr>
          <w:p w14:paraId="64162B2B" w14:textId="77777777" w:rsidR="0014460E" w:rsidRDefault="0014460E" w:rsidP="0069700B">
            <w:pPr>
              <w:pStyle w:val="Prrafodelista"/>
              <w:numPr>
                <w:ilvl w:val="0"/>
                <w:numId w:val="28"/>
              </w:numPr>
              <w:ind w:right="113"/>
            </w:pPr>
            <w:r>
              <w:t xml:space="preserve">Cultius en </w:t>
            </w:r>
            <w:r>
              <w:rPr>
                <w:b/>
                <w:bCs/>
              </w:rPr>
              <w:t>terrasses</w:t>
            </w:r>
            <w:r>
              <w:t>.</w:t>
            </w:r>
          </w:p>
          <w:p w14:paraId="214ED8A1" w14:textId="77777777" w:rsidR="0014460E" w:rsidRPr="0014460E" w:rsidRDefault="0014460E" w:rsidP="0069700B">
            <w:pPr>
              <w:pStyle w:val="Prrafodelista"/>
              <w:numPr>
                <w:ilvl w:val="0"/>
                <w:numId w:val="28"/>
              </w:numPr>
              <w:ind w:right="113"/>
            </w:pPr>
            <w:r>
              <w:t xml:space="preserve">Producció per </w:t>
            </w:r>
            <w:r>
              <w:rPr>
                <w:b/>
                <w:bCs/>
              </w:rPr>
              <w:t>exportació:</w:t>
            </w:r>
          </w:p>
          <w:p w14:paraId="328919ED" w14:textId="77777777" w:rsidR="0014460E" w:rsidRDefault="0014460E" w:rsidP="0069700B">
            <w:pPr>
              <w:pStyle w:val="Prrafodelista"/>
              <w:numPr>
                <w:ilvl w:val="1"/>
                <w:numId w:val="28"/>
              </w:numPr>
              <w:ind w:right="113"/>
            </w:pPr>
            <w:r>
              <w:t>plàtans</w:t>
            </w:r>
          </w:p>
          <w:p w14:paraId="19FB3804" w14:textId="77777777" w:rsidR="0014460E" w:rsidRDefault="0014460E" w:rsidP="0069700B">
            <w:pPr>
              <w:pStyle w:val="Prrafodelista"/>
              <w:numPr>
                <w:ilvl w:val="1"/>
                <w:numId w:val="28"/>
              </w:numPr>
              <w:ind w:right="113"/>
            </w:pPr>
            <w:r>
              <w:t>creïlla</w:t>
            </w:r>
          </w:p>
          <w:p w14:paraId="108BA167" w14:textId="77777777" w:rsidR="0014460E" w:rsidRDefault="0014460E" w:rsidP="0069700B">
            <w:pPr>
              <w:pStyle w:val="Prrafodelista"/>
              <w:numPr>
                <w:ilvl w:val="1"/>
                <w:numId w:val="28"/>
              </w:numPr>
              <w:ind w:right="113"/>
            </w:pPr>
            <w:r>
              <w:t>tomaca</w:t>
            </w:r>
          </w:p>
          <w:p w14:paraId="666D63A7" w14:textId="5513135F" w:rsidR="0014460E" w:rsidRDefault="0014460E" w:rsidP="0069700B">
            <w:pPr>
              <w:pStyle w:val="Prrafodelista"/>
              <w:numPr>
                <w:ilvl w:val="0"/>
                <w:numId w:val="28"/>
              </w:numPr>
              <w:ind w:right="113"/>
            </w:pPr>
            <w:r>
              <w:t xml:space="preserve">Ganaderia </w:t>
            </w:r>
            <w:r>
              <w:rPr>
                <w:b/>
                <w:bCs/>
              </w:rPr>
              <w:t>caprina</w:t>
            </w:r>
            <w:r>
              <w:t>.</w:t>
            </w:r>
            <w:bookmarkStart w:id="0" w:name="_GoBack"/>
            <w:bookmarkEnd w:id="0"/>
          </w:p>
        </w:tc>
        <w:tc>
          <w:tcPr>
            <w:tcW w:w="485" w:type="dxa"/>
            <w:textDirection w:val="tbRl"/>
          </w:tcPr>
          <w:p w14:paraId="0D94F5A2" w14:textId="5CAD3A15" w:rsidR="0014460E" w:rsidRPr="0014460E" w:rsidRDefault="0014460E" w:rsidP="0014460E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PAISATGE CANARI</w:t>
            </w:r>
          </w:p>
        </w:tc>
        <w:tc>
          <w:tcPr>
            <w:tcW w:w="485" w:type="dxa"/>
            <w:vMerge/>
            <w:textDirection w:val="tbRl"/>
          </w:tcPr>
          <w:p w14:paraId="269FF3E9" w14:textId="77777777" w:rsidR="0014460E" w:rsidRDefault="0014460E" w:rsidP="0014460E">
            <w:pPr>
              <w:ind w:left="113" w:right="113"/>
            </w:pPr>
          </w:p>
        </w:tc>
      </w:tr>
    </w:tbl>
    <w:p w14:paraId="5BD0D072" w14:textId="77777777" w:rsidR="0014460E" w:rsidRPr="0031794E" w:rsidRDefault="0014460E" w:rsidP="0031794E"/>
    <w:sectPr w:rsidR="0014460E" w:rsidRPr="0031794E" w:rsidSect="009360B5"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AD09" w14:textId="77777777" w:rsidR="0069700B" w:rsidRDefault="0069700B">
      <w:pPr>
        <w:spacing w:after="0" w:line="240" w:lineRule="auto"/>
      </w:pPr>
      <w:r>
        <w:separator/>
      </w:r>
    </w:p>
  </w:endnote>
  <w:endnote w:type="continuationSeparator" w:id="0">
    <w:p w14:paraId="0CAD1A4D" w14:textId="77777777" w:rsidR="0069700B" w:rsidRDefault="0069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910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E62BC" w14:textId="77777777" w:rsidR="00DF6445" w:rsidRDefault="005C202E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241836"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099F" w14:textId="77777777" w:rsidR="0069700B" w:rsidRDefault="0069700B">
      <w:pPr>
        <w:spacing w:after="0" w:line="240" w:lineRule="auto"/>
      </w:pPr>
      <w:r>
        <w:separator/>
      </w:r>
    </w:p>
  </w:footnote>
  <w:footnote w:type="continuationSeparator" w:id="0">
    <w:p w14:paraId="0D9FE135" w14:textId="77777777" w:rsidR="0069700B" w:rsidRDefault="0069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AF8"/>
    <w:multiLevelType w:val="hybridMultilevel"/>
    <w:tmpl w:val="B29A32EC"/>
    <w:lvl w:ilvl="0" w:tplc="9B6AA47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73B128C"/>
    <w:multiLevelType w:val="hybridMultilevel"/>
    <w:tmpl w:val="E23CA4A2"/>
    <w:lvl w:ilvl="0" w:tplc="AC96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7E76E66A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7C60C6" w:themeColor="accent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13129"/>
    <w:multiLevelType w:val="hybridMultilevel"/>
    <w:tmpl w:val="4CB2B558"/>
    <w:lvl w:ilvl="0" w:tplc="AC96AA38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6B5A"/>
    <w:multiLevelType w:val="hybridMultilevel"/>
    <w:tmpl w:val="339AE72E"/>
    <w:lvl w:ilvl="0" w:tplc="9B6AA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64856"/>
    <w:multiLevelType w:val="hybridMultilevel"/>
    <w:tmpl w:val="A9D0FA58"/>
    <w:lvl w:ilvl="0" w:tplc="AC96AA38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4F701A4"/>
    <w:multiLevelType w:val="hybridMultilevel"/>
    <w:tmpl w:val="947618B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557DB"/>
    <w:multiLevelType w:val="hybridMultilevel"/>
    <w:tmpl w:val="F55420FE"/>
    <w:lvl w:ilvl="0" w:tplc="AC96AA38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7C60C6" w:themeColor="accent2"/>
      </w:rPr>
    </w:lvl>
    <w:lvl w:ilvl="1" w:tplc="1A3832C4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7C60C6" w:themeColor="accent2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C2012A5"/>
    <w:multiLevelType w:val="hybridMultilevel"/>
    <w:tmpl w:val="CE0AF772"/>
    <w:lvl w:ilvl="0" w:tplc="9B6AA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04CE8"/>
    <w:multiLevelType w:val="hybridMultilevel"/>
    <w:tmpl w:val="D1B0EEEC"/>
    <w:lvl w:ilvl="0" w:tplc="AC96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615A4FAC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7C60C6" w:themeColor="accent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74AFF"/>
    <w:multiLevelType w:val="hybridMultilevel"/>
    <w:tmpl w:val="91423DDA"/>
    <w:lvl w:ilvl="0" w:tplc="9B6AA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D68C7"/>
    <w:multiLevelType w:val="hybridMultilevel"/>
    <w:tmpl w:val="8CA8735A"/>
    <w:lvl w:ilvl="0" w:tplc="AC96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D330689E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7C60C6" w:themeColor="accent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2828"/>
    <w:multiLevelType w:val="hybridMultilevel"/>
    <w:tmpl w:val="4746DF7C"/>
    <w:lvl w:ilvl="0" w:tplc="AC96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4150F066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7C60C6" w:themeColor="accent2"/>
      </w:rPr>
    </w:lvl>
    <w:lvl w:ilvl="2" w:tplc="0C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3BBD0BA0"/>
    <w:multiLevelType w:val="hybridMultilevel"/>
    <w:tmpl w:val="3EC09758"/>
    <w:lvl w:ilvl="0" w:tplc="AC96AA38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EF32BA3"/>
    <w:multiLevelType w:val="hybridMultilevel"/>
    <w:tmpl w:val="A6385A46"/>
    <w:lvl w:ilvl="0" w:tplc="AC96AA38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4A3E0115"/>
    <w:multiLevelType w:val="hybridMultilevel"/>
    <w:tmpl w:val="A82E6E64"/>
    <w:lvl w:ilvl="0" w:tplc="AC96AA38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D5168AC"/>
    <w:multiLevelType w:val="hybridMultilevel"/>
    <w:tmpl w:val="BD82966E"/>
    <w:lvl w:ilvl="0" w:tplc="9B6AA47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52BE7EC8"/>
    <w:multiLevelType w:val="hybridMultilevel"/>
    <w:tmpl w:val="2862C1EA"/>
    <w:lvl w:ilvl="0" w:tplc="AC96AA38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52441"/>
    <w:multiLevelType w:val="hybridMultilevel"/>
    <w:tmpl w:val="BE8808F8"/>
    <w:lvl w:ilvl="0" w:tplc="AC96AA38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color w:val="7C60C6" w:themeColor="accent2"/>
      </w:rPr>
    </w:lvl>
    <w:lvl w:ilvl="1" w:tplc="69229E2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7C60C6" w:themeColor="accent2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5ABB0F51"/>
    <w:multiLevelType w:val="hybridMultilevel"/>
    <w:tmpl w:val="BA9C70D6"/>
    <w:lvl w:ilvl="0" w:tplc="9B6AA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C60C6" w:themeColor="accent2"/>
      </w:rPr>
    </w:lvl>
    <w:lvl w:ilvl="1" w:tplc="3B36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C60C6" w:themeColor="accent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37645"/>
    <w:multiLevelType w:val="hybridMultilevel"/>
    <w:tmpl w:val="F05CC2A0"/>
    <w:lvl w:ilvl="0" w:tplc="AC96AA38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7C60C6" w:themeColor="accent2"/>
      </w:rPr>
    </w:lvl>
    <w:lvl w:ilvl="1" w:tplc="25767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C60C6" w:themeColor="accent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242BB"/>
    <w:multiLevelType w:val="hybridMultilevel"/>
    <w:tmpl w:val="353A4982"/>
    <w:lvl w:ilvl="0" w:tplc="68503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F37A0"/>
    <w:multiLevelType w:val="hybridMultilevel"/>
    <w:tmpl w:val="863AEA5E"/>
    <w:lvl w:ilvl="0" w:tplc="AC96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25977"/>
    <w:multiLevelType w:val="hybridMultilevel"/>
    <w:tmpl w:val="FC84178A"/>
    <w:lvl w:ilvl="0" w:tplc="FF1A3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651F88"/>
    <w:multiLevelType w:val="hybridMultilevel"/>
    <w:tmpl w:val="CD2A838E"/>
    <w:lvl w:ilvl="0" w:tplc="9B6AA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66A79"/>
    <w:multiLevelType w:val="hybridMultilevel"/>
    <w:tmpl w:val="C10A36CE"/>
    <w:lvl w:ilvl="0" w:tplc="9B6AA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02192"/>
    <w:multiLevelType w:val="hybridMultilevel"/>
    <w:tmpl w:val="32567260"/>
    <w:lvl w:ilvl="0" w:tplc="AC96AA38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78535785"/>
    <w:multiLevelType w:val="hybridMultilevel"/>
    <w:tmpl w:val="CC5A1C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D441DF"/>
    <w:multiLevelType w:val="hybridMultilevel"/>
    <w:tmpl w:val="E8F21AAA"/>
    <w:lvl w:ilvl="0" w:tplc="685037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C60C6" w:themeColor="accen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8"/>
  </w:num>
  <w:num w:numId="4">
    <w:abstractNumId w:val="20"/>
  </w:num>
  <w:num w:numId="5">
    <w:abstractNumId w:val="3"/>
  </w:num>
  <w:num w:numId="6">
    <w:abstractNumId w:val="9"/>
  </w:num>
  <w:num w:numId="7">
    <w:abstractNumId w:val="15"/>
  </w:num>
  <w:num w:numId="8">
    <w:abstractNumId w:val="0"/>
  </w:num>
  <w:num w:numId="9">
    <w:abstractNumId w:val="7"/>
  </w:num>
  <w:num w:numId="10">
    <w:abstractNumId w:val="23"/>
  </w:num>
  <w:num w:numId="11">
    <w:abstractNumId w:val="24"/>
  </w:num>
  <w:num w:numId="12">
    <w:abstractNumId w:val="22"/>
  </w:num>
  <w:num w:numId="13">
    <w:abstractNumId w:val="5"/>
  </w:num>
  <w:num w:numId="14">
    <w:abstractNumId w:val="13"/>
  </w:num>
  <w:num w:numId="15">
    <w:abstractNumId w:val="6"/>
  </w:num>
  <w:num w:numId="16">
    <w:abstractNumId w:val="25"/>
  </w:num>
  <w:num w:numId="17">
    <w:abstractNumId w:val="12"/>
  </w:num>
  <w:num w:numId="18">
    <w:abstractNumId w:val="14"/>
  </w:num>
  <w:num w:numId="19">
    <w:abstractNumId w:val="16"/>
  </w:num>
  <w:num w:numId="20">
    <w:abstractNumId w:val="2"/>
  </w:num>
  <w:num w:numId="21">
    <w:abstractNumId w:val="19"/>
  </w:num>
  <w:num w:numId="22">
    <w:abstractNumId w:val="11"/>
  </w:num>
  <w:num w:numId="23">
    <w:abstractNumId w:val="10"/>
  </w:num>
  <w:num w:numId="24">
    <w:abstractNumId w:val="1"/>
  </w:num>
  <w:num w:numId="25">
    <w:abstractNumId w:val="21"/>
  </w:num>
  <w:num w:numId="26">
    <w:abstractNumId w:val="4"/>
  </w:num>
  <w:num w:numId="27">
    <w:abstractNumId w:val="17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3C"/>
    <w:rsid w:val="001256B6"/>
    <w:rsid w:val="0014460E"/>
    <w:rsid w:val="00173719"/>
    <w:rsid w:val="00241836"/>
    <w:rsid w:val="0031794E"/>
    <w:rsid w:val="00426A4A"/>
    <w:rsid w:val="005C202E"/>
    <w:rsid w:val="005E15F5"/>
    <w:rsid w:val="0069700B"/>
    <w:rsid w:val="007B077A"/>
    <w:rsid w:val="0091159A"/>
    <w:rsid w:val="009360B5"/>
    <w:rsid w:val="009B4868"/>
    <w:rsid w:val="00A71A63"/>
    <w:rsid w:val="00B06BA6"/>
    <w:rsid w:val="00B37C9A"/>
    <w:rsid w:val="00CB0B15"/>
    <w:rsid w:val="00D04BF5"/>
    <w:rsid w:val="00DF6445"/>
    <w:rsid w:val="00E91DAD"/>
    <w:rsid w:val="00EC5F3C"/>
    <w:rsid w:val="00F525BD"/>
    <w:rsid w:val="00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8D6C"/>
  <w15:chartTrackingRefBased/>
  <w15:docId w15:val="{97944FC6-DEC3-44A9-9FDD-74EBAC69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BF5"/>
  </w:style>
  <w:style w:type="paragraph" w:styleId="Ttulo1">
    <w:name w:val="heading 1"/>
    <w:basedOn w:val="Normal"/>
    <w:next w:val="Normal"/>
    <w:link w:val="Ttulo1Car"/>
    <w:uiPriority w:val="2"/>
    <w:qFormat/>
    <w:rsid w:val="00426A4A"/>
    <w:pPr>
      <w:keepNext/>
      <w:keepLines/>
      <w:pBdr>
        <w:bottom w:val="single" w:sz="4" w:space="1" w:color="CABFE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CABFE8" w:themeColor="accent2" w:themeTint="66"/>
      <w:sz w:val="36"/>
      <w:szCs w:val="36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B06BA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52389B" w:themeColor="accent1" w:themeShade="8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2"/>
    <w:unhideWhenUsed/>
    <w:qFormat/>
    <w:rsid w:val="00B06B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2"/>
    <w:semiHidden/>
    <w:unhideWhenUsed/>
    <w:qFormat/>
    <w:rsid w:val="00B06B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2"/>
    <w:semiHidden/>
    <w:unhideWhenUsed/>
    <w:qFormat/>
    <w:rsid w:val="00B06BA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2"/>
    <w:semiHidden/>
    <w:unhideWhenUsed/>
    <w:qFormat/>
    <w:rsid w:val="00B06BA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2"/>
    <w:semiHidden/>
    <w:unhideWhenUsed/>
    <w:qFormat/>
    <w:rsid w:val="00B06BA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2"/>
    <w:semiHidden/>
    <w:unhideWhenUsed/>
    <w:qFormat/>
    <w:rsid w:val="00B06BA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2"/>
    <w:semiHidden/>
    <w:unhideWhenUsed/>
    <w:qFormat/>
    <w:rsid w:val="00B06BA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B06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2389B" w:themeColor="accent1" w:themeShade="80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"/>
    <w:rsid w:val="001256B6"/>
    <w:rPr>
      <w:rFonts w:asciiTheme="majorHAnsi" w:eastAsiaTheme="majorEastAsia" w:hAnsiTheme="majorHAnsi" w:cstheme="majorBidi"/>
      <w:color w:val="52389B" w:themeColor="accent1" w:themeShade="80"/>
      <w:sz w:val="64"/>
      <w:szCs w:val="64"/>
    </w:rPr>
  </w:style>
  <w:style w:type="character" w:customStyle="1" w:styleId="Ttulo1Car">
    <w:name w:val="Título 1 Car"/>
    <w:basedOn w:val="Fuentedeprrafopredeter"/>
    <w:link w:val="Ttulo1"/>
    <w:uiPriority w:val="2"/>
    <w:rsid w:val="00426A4A"/>
    <w:rPr>
      <w:rFonts w:asciiTheme="majorHAnsi" w:eastAsiaTheme="majorEastAsia" w:hAnsiTheme="majorHAnsi" w:cstheme="majorBidi"/>
      <w:b/>
      <w:bCs/>
      <w:color w:val="CABFE8" w:themeColor="accent2" w:themeTint="66"/>
      <w:sz w:val="36"/>
      <w:szCs w:val="36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customStyle="1" w:styleId="Ttulo2Car">
    <w:name w:val="Título 2 Car"/>
    <w:basedOn w:val="Fuentedeprrafopredeter"/>
    <w:link w:val="Ttulo2"/>
    <w:uiPriority w:val="2"/>
    <w:rsid w:val="00B06BA6"/>
    <w:rPr>
      <w:rFonts w:asciiTheme="majorHAnsi" w:eastAsiaTheme="majorEastAsia" w:hAnsiTheme="majorHAnsi" w:cstheme="majorBidi"/>
      <w:color w:val="52389B" w:themeColor="accent1" w:themeShade="8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2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2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2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2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styleId="Textodelmarcadordeposicin">
    <w:name w:val="Placeholder Text"/>
    <w:basedOn w:val="Fuentedeprrafopredeter"/>
    <w:uiPriority w:val="99"/>
    <w:semiHidden/>
    <w:rsid w:val="00B06BA6"/>
    <w:rPr>
      <w:color w:val="595959" w:themeColor="text1" w:themeTint="A6"/>
    </w:rPr>
  </w:style>
  <w:style w:type="paragraph" w:styleId="Textodebloque">
    <w:name w:val="Block Text"/>
    <w:basedOn w:val="Normal"/>
    <w:uiPriority w:val="99"/>
    <w:semiHidden/>
    <w:unhideWhenUsed/>
    <w:rsid w:val="00B06BA6"/>
    <w:pPr>
      <w:pBdr>
        <w:top w:val="single" w:sz="2" w:space="10" w:color="CABFE8" w:themeColor="accent1" w:shadow="1" w:frame="1"/>
        <w:left w:val="single" w:sz="2" w:space="10" w:color="CABFE8" w:themeColor="accent1" w:shadow="1" w:frame="1"/>
        <w:bottom w:val="single" w:sz="2" w:space="10" w:color="CABFE8" w:themeColor="accent1" w:shadow="1" w:frame="1"/>
        <w:right w:val="single" w:sz="2" w:space="10" w:color="CABFE8" w:themeColor="accent1" w:shadow="1" w:frame="1"/>
      </w:pBdr>
      <w:ind w:left="1152" w:right="1152"/>
    </w:pPr>
    <w:rPr>
      <w:i/>
      <w:iCs/>
      <w:color w:val="52389B" w:themeColor="accent1" w:themeShade="80"/>
    </w:rPr>
  </w:style>
  <w:style w:type="character" w:styleId="Hipervnculovisitado">
    <w:name w:val="FollowedHyperlink"/>
    <w:basedOn w:val="Fuentedeprrafopredeter"/>
    <w:uiPriority w:val="99"/>
    <w:semiHidden/>
    <w:unhideWhenUsed/>
    <w:rsid w:val="00B06BA6"/>
    <w:rPr>
      <w:color w:val="52389B" w:themeColor="accent1" w:themeShade="80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B06BA6"/>
    <w:rPr>
      <w:color w:val="52389B" w:themeColor="accent1" w:themeShade="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BA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BA6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06BA6"/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06BA6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06BA6"/>
    <w:pPr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B06BA6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06BA6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BA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BA6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B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BA6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06BA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06BA6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6BA6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6BA6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B06BA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6BA6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6BA6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B06BA6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B06BA6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06BA6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06BA6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B06BA6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B06B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06BA6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06BA6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06BA6"/>
    <w:rPr>
      <w:rFonts w:ascii="Consolas" w:hAnsi="Consolas"/>
      <w:szCs w:val="21"/>
    </w:rPr>
  </w:style>
  <w:style w:type="paragraph" w:styleId="Prrafodelista">
    <w:name w:val="List Paragraph"/>
    <w:basedOn w:val="Normal"/>
    <w:uiPriority w:val="34"/>
    <w:unhideWhenUsed/>
    <w:rsid w:val="009115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426A4A"/>
    <w:pPr>
      <w:spacing w:after="0" w:line="240" w:lineRule="auto"/>
    </w:pPr>
    <w:tblPr>
      <w:tblStyleRowBandSize w:val="1"/>
      <w:tblStyleColBandSize w:val="1"/>
      <w:tblBorders>
        <w:top w:val="single" w:sz="4" w:space="0" w:color="DFD8F1" w:themeColor="accent1" w:themeTint="99"/>
        <w:left w:val="single" w:sz="4" w:space="0" w:color="DFD8F1" w:themeColor="accent1" w:themeTint="99"/>
        <w:bottom w:val="single" w:sz="4" w:space="0" w:color="DFD8F1" w:themeColor="accent1" w:themeTint="99"/>
        <w:right w:val="single" w:sz="4" w:space="0" w:color="DFD8F1" w:themeColor="accent1" w:themeTint="99"/>
        <w:insideH w:val="single" w:sz="4" w:space="0" w:color="DFD8F1" w:themeColor="accent1" w:themeTint="99"/>
        <w:insideV w:val="single" w:sz="4" w:space="0" w:color="DFD8F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BFE8" w:themeColor="accent1"/>
          <w:left w:val="single" w:sz="4" w:space="0" w:color="CABFE8" w:themeColor="accent1"/>
          <w:bottom w:val="single" w:sz="4" w:space="0" w:color="CABFE8" w:themeColor="accent1"/>
          <w:right w:val="single" w:sz="4" w:space="0" w:color="CABFE8" w:themeColor="accent1"/>
          <w:insideH w:val="nil"/>
          <w:insideV w:val="nil"/>
        </w:tcBorders>
        <w:shd w:val="clear" w:color="auto" w:fill="CABFE8" w:themeFill="accent1"/>
      </w:tcPr>
    </w:tblStylePr>
    <w:tblStylePr w:type="lastRow">
      <w:rPr>
        <w:b/>
        <w:bCs/>
      </w:rPr>
      <w:tblPr/>
      <w:tcPr>
        <w:tcBorders>
          <w:top w:val="double" w:sz="4" w:space="0" w:color="CABFE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FA" w:themeFill="accent1" w:themeFillTint="33"/>
      </w:tcPr>
    </w:tblStylePr>
    <w:tblStylePr w:type="band1Horz">
      <w:tblPr/>
      <w:tcPr>
        <w:shd w:val="clear" w:color="auto" w:fill="F4F2F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Dise&#241;o%20de%20faceta%20(en%20blanco).dotx" TargetMode="External"/></Relationships>
</file>

<file path=word/theme/theme1.xml><?xml version="1.0" encoding="utf-8"?>
<a:theme xmlns:a="http://schemas.openxmlformats.org/drawingml/2006/main" name="Facet">
  <a:themeElements>
    <a:clrScheme name="Personalizado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BFE8"/>
      </a:accent1>
      <a:accent2>
        <a:srgbClr val="7C60C6"/>
      </a:accent2>
      <a:accent3>
        <a:srgbClr val="C0D791"/>
      </a:accent3>
      <a:accent4>
        <a:srgbClr val="C2DFFD"/>
      </a:accent4>
      <a:accent5>
        <a:srgbClr val="85C0FB"/>
      </a:accent5>
      <a:accent6>
        <a:srgbClr val="97BE49"/>
      </a:accent6>
      <a:hlink>
        <a:srgbClr val="0563C1"/>
      </a:hlink>
      <a:folHlink>
        <a:srgbClr val="FFFFFF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faceta (en blanco)</Template>
  <TotalTime>131</TotalTime>
  <Pages>1</Pages>
  <Words>1593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keywords/>
  <cp:lastModifiedBy>Eva Arnau</cp:lastModifiedBy>
  <cp:revision>7</cp:revision>
  <dcterms:created xsi:type="dcterms:W3CDTF">2022-01-17T17:41:00Z</dcterms:created>
  <dcterms:modified xsi:type="dcterms:W3CDTF">2022-01-20T16:16:00Z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