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1EA16" w14:textId="77777777" w:rsidR="00CA7C59" w:rsidRPr="00640DA6" w:rsidRDefault="00C64E38" w:rsidP="00C64E38">
      <w:pPr>
        <w:pStyle w:val="Ttulo"/>
      </w:pPr>
      <w:r>
        <w:t>L’ORGANITZACIÓ POLÍTICA DE LES SOCIETATS</w:t>
      </w:r>
    </w:p>
    <w:p w14:paraId="662E0F1A" w14:textId="77777777" w:rsidR="00C64E38" w:rsidRPr="00C64E38" w:rsidRDefault="00C64E38" w:rsidP="00C64E38">
      <w:pPr>
        <w:pStyle w:val="Ttulo1"/>
      </w:pPr>
      <w:r w:rsidRPr="00C64E38">
        <w:t>L’ESTAT</w:t>
      </w:r>
    </w:p>
    <w:p w14:paraId="100652BB" w14:textId="77777777" w:rsidR="00C64E38" w:rsidRDefault="00C64E38" w:rsidP="00C64E38">
      <w:pPr>
        <w:shd w:val="clear" w:color="auto" w:fill="EAF1DD" w:themeFill="accent3" w:themeFillTint="33"/>
      </w:pPr>
      <w:r>
        <w:t>Forma d’</w:t>
      </w:r>
      <w:r>
        <w:rPr>
          <w:u w:val="single"/>
        </w:rPr>
        <w:t>organització política bàsica</w:t>
      </w:r>
      <w:r>
        <w:t>. Conjunt d’</w:t>
      </w:r>
      <w:r>
        <w:rPr>
          <w:b/>
          <w:bCs/>
        </w:rPr>
        <w:t>institucions</w:t>
      </w:r>
      <w:r>
        <w:t xml:space="preserve"> que </w:t>
      </w:r>
      <w:r>
        <w:rPr>
          <w:u w:val="single"/>
        </w:rPr>
        <w:t>organitzen la vida i les activitats</w:t>
      </w:r>
      <w:r>
        <w:t xml:space="preserve"> de les persones que viuen en eixe </w:t>
      </w:r>
      <w:r>
        <w:rPr>
          <w:b/>
          <w:bCs/>
        </w:rPr>
        <w:t>territori</w:t>
      </w:r>
      <w:r>
        <w:t xml:space="preserve"> i que són governades per les mateixes </w:t>
      </w:r>
      <w:r>
        <w:rPr>
          <w:b/>
          <w:bCs/>
        </w:rPr>
        <w:t>lleis i poders</w:t>
      </w:r>
      <w:r>
        <w:t>.</w:t>
      </w:r>
    </w:p>
    <w:p w14:paraId="5DA09431" w14:textId="77777777" w:rsidR="00C64E38" w:rsidRDefault="00C64E38" w:rsidP="00F764E3">
      <w:pPr>
        <w:pStyle w:val="Ttulo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25C80" wp14:editId="7F037F46">
                <wp:simplePos x="0" y="0"/>
                <wp:positionH relativeFrom="column">
                  <wp:posOffset>2252980</wp:posOffset>
                </wp:positionH>
                <wp:positionV relativeFrom="paragraph">
                  <wp:posOffset>31750</wp:posOffset>
                </wp:positionV>
                <wp:extent cx="657225" cy="71437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714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590632AF" w14:textId="77777777" w:rsidR="00C64E38" w:rsidRPr="00AD07F3" w:rsidRDefault="00C64E38" w:rsidP="00C64E38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D07F3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ESTAT 2</w:t>
                            </w:r>
                          </w:p>
                          <w:p w14:paraId="5DD35B3C" w14:textId="77777777" w:rsidR="00C64E38" w:rsidRDefault="00C64E38" w:rsidP="00C64E38">
                            <w:pPr>
                              <w:ind w:left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té poder</w:t>
                            </w:r>
                          </w:p>
                          <w:p w14:paraId="105FE9B6" w14:textId="77777777" w:rsidR="00C64E38" w:rsidRPr="00C64E38" w:rsidRDefault="00C64E38" w:rsidP="00C64E38">
                            <w:pPr>
                              <w:ind w:left="0"/>
                              <w:jc w:val="center"/>
                              <w:rPr>
                                <w:color w:val="9BBB59" w:themeColor="accent3"/>
                                <w:sz w:val="16"/>
                                <w:szCs w:val="16"/>
                              </w:rPr>
                            </w:pPr>
                            <w:r w:rsidRPr="00C64E38">
                              <w:rPr>
                                <w:color w:val="9BBB59" w:themeColor="accent3"/>
                                <w:sz w:val="16"/>
                                <w:szCs w:val="16"/>
                              </w:rPr>
                              <w:t>no té poder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E25C80" id="Rectángulo 2" o:spid="_x0000_s1026" style="position:absolute;left:0;text-align:left;margin-left:177.4pt;margin-top:2.5pt;width:51.75pt;height:56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" filled="f" strokecolor="#8064a2 [3207]">
                <v:stroke joinstyle="round"/>
                <v:textbox>
                  <w:txbxContent>
                    <w:p w14:paraId="590632AF" w14:textId="77777777" w:rsidR="00C64E38" w:rsidRPr="00AD07F3" w:rsidRDefault="00C64E38" w:rsidP="00C64E38">
                      <w:pPr>
                        <w:ind w:left="0"/>
                        <w:jc w:val="center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AD07F3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ESTAT 2</w:t>
                      </w:r>
                    </w:p>
                    <w:p w14:paraId="5DD35B3C" w14:textId="77777777" w:rsidR="00C64E38" w:rsidRDefault="00C64E38" w:rsidP="00C64E38">
                      <w:pPr>
                        <w:ind w:left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té poder</w:t>
                      </w:r>
                    </w:p>
                    <w:p w14:paraId="105FE9B6" w14:textId="77777777" w:rsidR="00C64E38" w:rsidRPr="00C64E38" w:rsidRDefault="00C64E38" w:rsidP="00C64E38">
                      <w:pPr>
                        <w:ind w:left="0"/>
                        <w:jc w:val="center"/>
                        <w:rPr>
                          <w:color w:val="9BBB59" w:themeColor="accent3"/>
                          <w:sz w:val="16"/>
                          <w:szCs w:val="16"/>
                        </w:rPr>
                      </w:pPr>
                      <w:r w:rsidRPr="00C64E38">
                        <w:rPr>
                          <w:color w:val="9BBB59" w:themeColor="accent3"/>
                          <w:sz w:val="16"/>
                          <w:szCs w:val="16"/>
                        </w:rPr>
                        <w:t>no té poder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6AC65" wp14:editId="00808439">
                <wp:simplePos x="0" y="0"/>
                <wp:positionH relativeFrom="column">
                  <wp:posOffset>1586231</wp:posOffset>
                </wp:positionH>
                <wp:positionV relativeFrom="paragraph">
                  <wp:posOffset>31750</wp:posOffset>
                </wp:positionV>
                <wp:extent cx="666750" cy="7143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714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6A4AEF5F" w14:textId="77777777" w:rsidR="00C64E38" w:rsidRPr="00AD07F3" w:rsidRDefault="00C64E38" w:rsidP="00C64E38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D07F3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ESTAT 1</w:t>
                            </w:r>
                          </w:p>
                          <w:p w14:paraId="57CDED19" w14:textId="77777777" w:rsidR="00C64E38" w:rsidRDefault="00C64E38" w:rsidP="00C64E38">
                            <w:pPr>
                              <w:ind w:left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té poder</w:t>
                            </w:r>
                          </w:p>
                          <w:p w14:paraId="120DACE7" w14:textId="77777777" w:rsidR="00C64E38" w:rsidRPr="00C64E38" w:rsidRDefault="00C64E38" w:rsidP="00C64E38">
                            <w:pPr>
                              <w:ind w:left="0"/>
                              <w:jc w:val="center"/>
                              <w:rPr>
                                <w:color w:val="8064A2" w:themeColor="accent4"/>
                                <w:sz w:val="16"/>
                                <w:szCs w:val="16"/>
                              </w:rPr>
                            </w:pPr>
                            <w:r w:rsidRPr="00C64E38">
                              <w:rPr>
                                <w:color w:val="8064A2" w:themeColor="accent4"/>
                                <w:sz w:val="16"/>
                                <w:szCs w:val="16"/>
                              </w:rPr>
                              <w:t>no té poder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36AC65" id="Rectángulo 1" o:spid="_x0000_s1027" style="position:absolute;left:0;text-align:left;margin-left:124.9pt;margin-top:2.5pt;width:52.5pt;height:5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" filled="f" strokecolor="#9bbb59 [3206]">
                <v:stroke joinstyle="round"/>
                <v:textbox>
                  <w:txbxContent>
                    <w:p w14:paraId="6A4AEF5F" w14:textId="77777777" w:rsidR="00C64E38" w:rsidRPr="00AD07F3" w:rsidRDefault="00C64E38" w:rsidP="00C64E38">
                      <w:pPr>
                        <w:ind w:left="0"/>
                        <w:jc w:val="center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AD07F3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ESTAT 1</w:t>
                      </w:r>
                    </w:p>
                    <w:p w14:paraId="57CDED19" w14:textId="77777777" w:rsidR="00C64E38" w:rsidRDefault="00C64E38" w:rsidP="00C64E38">
                      <w:pPr>
                        <w:ind w:left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té poder</w:t>
                      </w:r>
                    </w:p>
                    <w:p w14:paraId="120DACE7" w14:textId="77777777" w:rsidR="00C64E38" w:rsidRPr="00C64E38" w:rsidRDefault="00C64E38" w:rsidP="00C64E38">
                      <w:pPr>
                        <w:ind w:left="0"/>
                        <w:jc w:val="center"/>
                        <w:rPr>
                          <w:color w:val="8064A2" w:themeColor="accent4"/>
                          <w:sz w:val="16"/>
                          <w:szCs w:val="16"/>
                        </w:rPr>
                      </w:pPr>
                      <w:r w:rsidRPr="00C64E38">
                        <w:rPr>
                          <w:color w:val="8064A2" w:themeColor="accent4"/>
                          <w:sz w:val="16"/>
                          <w:szCs w:val="16"/>
                        </w:rPr>
                        <w:t>no té poder</w:t>
                      </w:r>
                    </w:p>
                  </w:txbxContent>
                </v:textbox>
              </v:rect>
            </w:pict>
          </mc:Fallback>
        </mc:AlternateContent>
      </w:r>
      <w:r>
        <w:t>EL TERRITORI</w:t>
      </w:r>
    </w:p>
    <w:p w14:paraId="746207D8" w14:textId="77777777" w:rsidR="00C64E38" w:rsidRDefault="00C64E38" w:rsidP="00691A15">
      <w:pPr>
        <w:pStyle w:val="Prrafodelista"/>
        <w:numPr>
          <w:ilvl w:val="0"/>
          <w:numId w:val="13"/>
        </w:numPr>
      </w:pPr>
      <w:r>
        <w:t xml:space="preserve">Delimitat per </w:t>
      </w:r>
      <w:r>
        <w:rPr>
          <w:b/>
          <w:bCs/>
        </w:rPr>
        <w:t>fronteres</w:t>
      </w:r>
      <w:r>
        <w:t>:</w:t>
      </w:r>
    </w:p>
    <w:p w14:paraId="6FD3E6D2" w14:textId="77777777" w:rsidR="00C64E38" w:rsidRDefault="00C64E38" w:rsidP="00691A15">
      <w:pPr>
        <w:pStyle w:val="Prrafodelista"/>
        <w:numPr>
          <w:ilvl w:val="1"/>
          <w:numId w:val="13"/>
        </w:numPr>
      </w:pPr>
      <w:r>
        <w:t>exercir el seu poder</w:t>
      </w:r>
    </w:p>
    <w:p w14:paraId="2F4B0226" w14:textId="77777777" w:rsidR="00C64E38" w:rsidRDefault="00C64E38" w:rsidP="00691A15">
      <w:pPr>
        <w:pStyle w:val="Prrafodelista"/>
        <w:numPr>
          <w:ilvl w:val="1"/>
          <w:numId w:val="13"/>
        </w:numPr>
      </w:pPr>
      <w:r>
        <w:t>administrar</w:t>
      </w:r>
    </w:p>
    <w:p w14:paraId="6B9E2905" w14:textId="77777777" w:rsidR="00C64E38" w:rsidRPr="00C64E38" w:rsidRDefault="00C64E38" w:rsidP="00691A15">
      <w:pPr>
        <w:pStyle w:val="Prrafodelista"/>
        <w:numPr>
          <w:ilvl w:val="0"/>
          <w:numId w:val="13"/>
        </w:numPr>
      </w:pPr>
      <w:r>
        <w:t xml:space="preserve">Fora d’aquestes </w:t>
      </w:r>
      <w:r>
        <w:rPr>
          <w:b/>
          <w:bCs/>
        </w:rPr>
        <w:t>no té poder:</w:t>
      </w:r>
    </w:p>
    <w:p w14:paraId="2D988E04" w14:textId="77777777" w:rsidR="00C64E38" w:rsidRDefault="00C64E38" w:rsidP="00691A15">
      <w:pPr>
        <w:pStyle w:val="Prrafodelista"/>
        <w:numPr>
          <w:ilvl w:val="1"/>
          <w:numId w:val="13"/>
        </w:numPr>
      </w:pPr>
      <w:r>
        <w:t xml:space="preserve">si l’imposa amb la </w:t>
      </w:r>
      <w:r>
        <w:rPr>
          <w:u w:val="single"/>
        </w:rPr>
        <w:t>força</w:t>
      </w:r>
      <w:r>
        <w:t xml:space="preserve">, es produeixen </w:t>
      </w:r>
      <w:r>
        <w:rPr>
          <w:b/>
          <w:bCs/>
        </w:rPr>
        <w:t>conflictes entre estats</w:t>
      </w:r>
      <w:r>
        <w:t>.</w:t>
      </w:r>
    </w:p>
    <w:p w14:paraId="508D0A31" w14:textId="77777777" w:rsidR="00C64E38" w:rsidRDefault="00C64E38" w:rsidP="00F764E3">
      <w:pPr>
        <w:pStyle w:val="Ttulo2"/>
      </w:pPr>
      <w:r>
        <w:t>LA POBLACIÓ</w:t>
      </w:r>
    </w:p>
    <w:p w14:paraId="4DCCD25E" w14:textId="77777777" w:rsidR="00C05BDC" w:rsidRPr="00C05BDC" w:rsidRDefault="00C05BDC" w:rsidP="00691A15">
      <w:pPr>
        <w:pStyle w:val="Prrafodelista"/>
        <w:numPr>
          <w:ilvl w:val="0"/>
          <w:numId w:val="14"/>
        </w:numPr>
      </w:pPr>
      <w:r>
        <w:t xml:space="preserve">Persones que viuen en el </w:t>
      </w:r>
      <w:r>
        <w:rPr>
          <w:b/>
          <w:bCs/>
        </w:rPr>
        <w:t>territori</w:t>
      </w:r>
      <w:r>
        <w:t xml:space="preserve"> </w:t>
      </w:r>
      <w:r>
        <w:sym w:font="Wingdings" w:char="F0E0"/>
      </w:r>
      <w:r>
        <w:t xml:space="preserve"> independientment de les </w:t>
      </w:r>
      <w:r>
        <w:rPr>
          <w:u w:val="single"/>
        </w:rPr>
        <w:t>cultures i nacionalitats diferents</w:t>
      </w:r>
    </w:p>
    <w:p w14:paraId="45AF2E73" w14:textId="77777777" w:rsidR="00C05BDC" w:rsidRDefault="00C05BDC" w:rsidP="00F764E3">
      <w:pPr>
        <w:pStyle w:val="Ttulo2"/>
      </w:pPr>
      <w:r>
        <w:t>EL PODER</w:t>
      </w:r>
    </w:p>
    <w:tbl>
      <w:tblPr>
        <w:tblStyle w:val="Tablaconcuadrcula2-nfasis3"/>
        <w:tblW w:w="0" w:type="auto"/>
        <w:tblInd w:w="-2137" w:type="dxa"/>
        <w:tblLook w:val="0420" w:firstRow="1" w:lastRow="0" w:firstColumn="0" w:lastColumn="0" w:noHBand="0" w:noVBand="1"/>
      </w:tblPr>
      <w:tblGrid>
        <w:gridCol w:w="1433"/>
        <w:gridCol w:w="1992"/>
        <w:gridCol w:w="5121"/>
      </w:tblGrid>
      <w:tr w:rsidR="00C05BDC" w14:paraId="48A02A5B" w14:textId="77777777" w:rsidTr="00C05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"/>
        </w:trPr>
        <w:tc>
          <w:tcPr>
            <w:tcW w:w="8546" w:type="dxa"/>
            <w:gridSpan w:val="3"/>
          </w:tcPr>
          <w:p w14:paraId="6C95C47F" w14:textId="77777777" w:rsidR="00C05BDC" w:rsidRDefault="00C05BDC" w:rsidP="00C05BDC">
            <w:pPr>
              <w:ind w:left="0"/>
            </w:pPr>
            <w:r>
              <w:t>FUNCIONS</w:t>
            </w:r>
          </w:p>
        </w:tc>
      </w:tr>
      <w:tr w:rsidR="00C05BDC" w14:paraId="16E29A87" w14:textId="77777777" w:rsidTr="00C05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tcW w:w="3425" w:type="dxa"/>
            <w:gridSpan w:val="2"/>
          </w:tcPr>
          <w:p w14:paraId="4385C664" w14:textId="77777777" w:rsidR="00C05BDC" w:rsidRPr="00C05BDC" w:rsidRDefault="00C05BDC" w:rsidP="00C05BDC">
            <w:pPr>
              <w:ind w:left="0"/>
              <w:rPr>
                <w:b/>
                <w:bCs/>
              </w:rPr>
            </w:pPr>
            <w:r>
              <w:t xml:space="preserve">Estableixer les </w:t>
            </w:r>
            <w:r>
              <w:rPr>
                <w:b/>
                <w:bCs/>
              </w:rPr>
              <w:t>lleis</w:t>
            </w:r>
          </w:p>
        </w:tc>
        <w:tc>
          <w:tcPr>
            <w:tcW w:w="5121" w:type="dxa"/>
          </w:tcPr>
          <w:p w14:paraId="7E18C24A" w14:textId="77777777" w:rsidR="00C05BDC" w:rsidRPr="00C05BDC" w:rsidRDefault="00C05BDC" w:rsidP="00C05BDC">
            <w:pPr>
              <w:ind w:left="0"/>
            </w:pPr>
            <w:r>
              <w:t xml:space="preserve">Poder legislatiu, es fa al </w:t>
            </w:r>
            <w:r>
              <w:rPr>
                <w:b/>
                <w:bCs/>
              </w:rPr>
              <w:t>Parlament</w:t>
            </w:r>
            <w:r>
              <w:t xml:space="preserve"> (si hi ha)</w:t>
            </w:r>
          </w:p>
        </w:tc>
      </w:tr>
      <w:tr w:rsidR="00C05BDC" w14:paraId="74EB2477" w14:textId="77777777" w:rsidTr="00C05BDC">
        <w:trPr>
          <w:trHeight w:val="121"/>
        </w:trPr>
        <w:tc>
          <w:tcPr>
            <w:tcW w:w="3425" w:type="dxa"/>
            <w:gridSpan w:val="2"/>
          </w:tcPr>
          <w:p w14:paraId="0E4EFA72" w14:textId="77777777" w:rsidR="00C05BDC" w:rsidRPr="00C05BDC" w:rsidRDefault="00C05BDC" w:rsidP="00C05BDC">
            <w:pPr>
              <w:ind w:left="0"/>
            </w:pPr>
            <w:r>
              <w:rPr>
                <w:b/>
                <w:bCs/>
              </w:rPr>
              <w:t>Compliment de les lleis</w:t>
            </w:r>
          </w:p>
        </w:tc>
        <w:tc>
          <w:tcPr>
            <w:tcW w:w="5121" w:type="dxa"/>
          </w:tcPr>
          <w:p w14:paraId="06EAB33F" w14:textId="77777777" w:rsidR="00C05BDC" w:rsidRDefault="00C05BDC" w:rsidP="00C05BDC">
            <w:pPr>
              <w:ind w:left="0"/>
            </w:pPr>
            <w:r>
              <w:t>Poder judicial</w:t>
            </w:r>
          </w:p>
        </w:tc>
      </w:tr>
      <w:tr w:rsidR="00C05BDC" w14:paraId="42E5A994" w14:textId="77777777" w:rsidTr="00C05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tcW w:w="3425" w:type="dxa"/>
            <w:gridSpan w:val="2"/>
          </w:tcPr>
          <w:p w14:paraId="7BE2EC5A" w14:textId="77777777" w:rsidR="00C05BDC" w:rsidRPr="00C05BDC" w:rsidRDefault="00C05BDC" w:rsidP="00C05BDC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Orde interior i seguretat exterior</w:t>
            </w:r>
          </w:p>
        </w:tc>
        <w:tc>
          <w:tcPr>
            <w:tcW w:w="5121" w:type="dxa"/>
          </w:tcPr>
          <w:p w14:paraId="4B92341A" w14:textId="77777777" w:rsidR="00C05BDC" w:rsidRDefault="00C05BDC" w:rsidP="00C05BDC">
            <w:pPr>
              <w:ind w:left="0"/>
            </w:pPr>
            <w:r>
              <w:t>Cossos policials i exèrcit</w:t>
            </w:r>
          </w:p>
        </w:tc>
      </w:tr>
      <w:tr w:rsidR="00C05BDC" w14:paraId="226FC523" w14:textId="77777777" w:rsidTr="00C05BDC">
        <w:trPr>
          <w:trHeight w:val="116"/>
        </w:trPr>
        <w:tc>
          <w:tcPr>
            <w:tcW w:w="3425" w:type="dxa"/>
            <w:gridSpan w:val="2"/>
          </w:tcPr>
          <w:p w14:paraId="7FA76E53" w14:textId="77777777" w:rsidR="00C05BDC" w:rsidRPr="00C05BDC" w:rsidRDefault="00C05BDC" w:rsidP="00C05BDC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Política exterior</w:t>
            </w:r>
          </w:p>
        </w:tc>
        <w:tc>
          <w:tcPr>
            <w:tcW w:w="5121" w:type="dxa"/>
          </w:tcPr>
          <w:p w14:paraId="55406501" w14:textId="77777777" w:rsidR="00C05BDC" w:rsidRDefault="00C05BDC" w:rsidP="00C05BDC">
            <w:pPr>
              <w:ind w:left="0"/>
            </w:pPr>
            <w:r>
              <w:t>Relacions amb altres Estats</w:t>
            </w:r>
          </w:p>
        </w:tc>
      </w:tr>
      <w:tr w:rsidR="00C05BDC" w14:paraId="2FF3A78E" w14:textId="77777777" w:rsidTr="00C05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tcW w:w="3425" w:type="dxa"/>
            <w:gridSpan w:val="2"/>
            <w:vMerge w:val="restart"/>
          </w:tcPr>
          <w:p w14:paraId="34EA872A" w14:textId="77777777" w:rsidR="00C05BDC" w:rsidRPr="00C05BDC" w:rsidRDefault="00C05BDC" w:rsidP="00C05BDC">
            <w:pPr>
              <w:ind w:left="0"/>
              <w:rPr>
                <w:b/>
                <w:bCs/>
              </w:rPr>
            </w:pPr>
            <w:r>
              <w:t xml:space="preserve">Recaptar </w:t>
            </w:r>
            <w:r>
              <w:rPr>
                <w:b/>
                <w:bCs/>
              </w:rPr>
              <w:t>impostos</w:t>
            </w:r>
          </w:p>
        </w:tc>
        <w:tc>
          <w:tcPr>
            <w:tcW w:w="5121" w:type="dxa"/>
          </w:tcPr>
          <w:p w14:paraId="2450199F" w14:textId="77777777" w:rsidR="00C05BDC" w:rsidRDefault="00C05BDC" w:rsidP="00C05BDC">
            <w:pPr>
              <w:ind w:left="0"/>
            </w:pPr>
            <w:r>
              <w:t>Finançament de serveis públics (educació, sanitat…)</w:t>
            </w:r>
          </w:p>
        </w:tc>
      </w:tr>
      <w:tr w:rsidR="00C05BDC" w14:paraId="2C493F69" w14:textId="77777777" w:rsidTr="00C05BDC">
        <w:trPr>
          <w:trHeight w:val="116"/>
        </w:trPr>
        <w:tc>
          <w:tcPr>
            <w:tcW w:w="3425" w:type="dxa"/>
            <w:gridSpan w:val="2"/>
            <w:vMerge/>
          </w:tcPr>
          <w:p w14:paraId="316FAE4E" w14:textId="77777777" w:rsidR="00C05BDC" w:rsidRDefault="00C05BDC" w:rsidP="00C05BDC">
            <w:pPr>
              <w:ind w:left="0"/>
            </w:pPr>
          </w:p>
        </w:tc>
        <w:tc>
          <w:tcPr>
            <w:tcW w:w="5121" w:type="dxa"/>
          </w:tcPr>
          <w:p w14:paraId="247EB743" w14:textId="77777777" w:rsidR="00C05BDC" w:rsidRDefault="00C05BDC" w:rsidP="00C05BDC">
            <w:pPr>
              <w:ind w:left="0"/>
            </w:pPr>
            <w:r>
              <w:t>Finançament d’infraestructures (carreteres, ports…)</w:t>
            </w:r>
          </w:p>
        </w:tc>
      </w:tr>
      <w:tr w:rsidR="00C05BDC" w14:paraId="2A7D3187" w14:textId="77777777" w:rsidTr="00C05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tcW w:w="3425" w:type="dxa"/>
            <w:gridSpan w:val="2"/>
            <w:vMerge/>
          </w:tcPr>
          <w:p w14:paraId="11127038" w14:textId="77777777" w:rsidR="00C05BDC" w:rsidRDefault="00C05BDC" w:rsidP="00C05BDC">
            <w:pPr>
              <w:ind w:left="0"/>
            </w:pPr>
          </w:p>
        </w:tc>
        <w:tc>
          <w:tcPr>
            <w:tcW w:w="5121" w:type="dxa"/>
          </w:tcPr>
          <w:p w14:paraId="0B67DC5A" w14:textId="77777777" w:rsidR="00C05BDC" w:rsidRDefault="00C05BDC" w:rsidP="00C05BDC">
            <w:pPr>
              <w:ind w:left="0"/>
            </w:pPr>
            <w:r>
              <w:t>Ajudes com la Seguretat Social (atur, pensions…)</w:t>
            </w:r>
          </w:p>
        </w:tc>
      </w:tr>
      <w:tr w:rsidR="00C05BDC" w14:paraId="435DC6C9" w14:textId="77777777" w:rsidTr="00C05BDC">
        <w:trPr>
          <w:trHeight w:val="116"/>
        </w:trPr>
        <w:tc>
          <w:tcPr>
            <w:tcW w:w="1433" w:type="dxa"/>
            <w:vMerge w:val="restart"/>
          </w:tcPr>
          <w:p w14:paraId="1FE1D0CD" w14:textId="77777777" w:rsidR="00C05BDC" w:rsidRDefault="00C05BDC" w:rsidP="00C05BDC">
            <w:pPr>
              <w:ind w:left="0"/>
            </w:pPr>
            <w:r>
              <w:t>Administrar</w:t>
            </w:r>
          </w:p>
        </w:tc>
        <w:tc>
          <w:tcPr>
            <w:tcW w:w="1992" w:type="dxa"/>
          </w:tcPr>
          <w:p w14:paraId="35140A43" w14:textId="77777777" w:rsidR="00C05BDC" w:rsidRPr="00C05BDC" w:rsidRDefault="00C05BDC" w:rsidP="00C05BDC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serveis públics</w:t>
            </w:r>
          </w:p>
        </w:tc>
        <w:tc>
          <w:tcPr>
            <w:tcW w:w="5121" w:type="dxa"/>
          </w:tcPr>
          <w:p w14:paraId="5CDA723F" w14:textId="77777777" w:rsidR="00C05BDC" w:rsidRPr="00C05BDC" w:rsidRDefault="00C05BDC" w:rsidP="00C05BDC">
            <w:pPr>
              <w:ind w:left="0"/>
            </w:pPr>
            <w:r>
              <w:t>educació, sanitat…</w:t>
            </w:r>
          </w:p>
        </w:tc>
      </w:tr>
      <w:tr w:rsidR="00C05BDC" w14:paraId="753C3037" w14:textId="77777777" w:rsidTr="00C05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tcW w:w="1433" w:type="dxa"/>
            <w:vMerge/>
          </w:tcPr>
          <w:p w14:paraId="7F9FD612" w14:textId="77777777" w:rsidR="00C05BDC" w:rsidRDefault="00C05BDC" w:rsidP="00C05BDC">
            <w:pPr>
              <w:ind w:left="0"/>
            </w:pPr>
          </w:p>
        </w:tc>
        <w:tc>
          <w:tcPr>
            <w:tcW w:w="1992" w:type="dxa"/>
          </w:tcPr>
          <w:p w14:paraId="31E47490" w14:textId="77777777" w:rsidR="00C05BDC" w:rsidRPr="00C05BDC" w:rsidRDefault="00C05BDC" w:rsidP="00C05BDC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infraestructures</w:t>
            </w:r>
          </w:p>
        </w:tc>
        <w:tc>
          <w:tcPr>
            <w:tcW w:w="5121" w:type="dxa"/>
          </w:tcPr>
          <w:p w14:paraId="24589440" w14:textId="77777777" w:rsidR="00C05BDC" w:rsidRPr="00C05BDC" w:rsidRDefault="00C05BDC" w:rsidP="00C05BDC">
            <w:pPr>
              <w:ind w:left="0"/>
            </w:pPr>
            <w:r>
              <w:t>carreteres, ferrocarrils, ports, aeroports, biblioteques…</w:t>
            </w:r>
          </w:p>
        </w:tc>
      </w:tr>
      <w:tr w:rsidR="00C05BDC" w14:paraId="296BBFBE" w14:textId="77777777" w:rsidTr="00C05BDC">
        <w:trPr>
          <w:trHeight w:val="75"/>
        </w:trPr>
        <w:tc>
          <w:tcPr>
            <w:tcW w:w="3425" w:type="dxa"/>
            <w:gridSpan w:val="2"/>
          </w:tcPr>
          <w:p w14:paraId="2112AD70" w14:textId="77777777" w:rsidR="00C05BDC" w:rsidRPr="00C05BDC" w:rsidRDefault="00C05BDC" w:rsidP="00C05BDC">
            <w:pPr>
              <w:ind w:left="0"/>
              <w:rPr>
                <w:b/>
                <w:bCs/>
              </w:rPr>
            </w:pPr>
            <w:r>
              <w:t>Dirigir l’</w:t>
            </w:r>
            <w:r>
              <w:rPr>
                <w:b/>
                <w:bCs/>
              </w:rPr>
              <w:t>economia</w:t>
            </w:r>
          </w:p>
        </w:tc>
        <w:tc>
          <w:tcPr>
            <w:tcW w:w="5121" w:type="dxa"/>
          </w:tcPr>
          <w:p w14:paraId="6494541D" w14:textId="77777777" w:rsidR="00C05BDC" w:rsidRDefault="00C05BDC" w:rsidP="00C05BDC">
            <w:pPr>
              <w:ind w:left="0"/>
            </w:pPr>
            <w:r>
              <w:t>Regular el mercat laboral i l’activitat empresarial</w:t>
            </w:r>
          </w:p>
        </w:tc>
      </w:tr>
    </w:tbl>
    <w:p w14:paraId="25A7A262" w14:textId="77777777" w:rsidR="00C05BDC" w:rsidRDefault="00C05BDC" w:rsidP="00C05BDC">
      <w:pPr>
        <w:pStyle w:val="Ttulo1"/>
      </w:pPr>
      <w:r>
        <w:t>L’ESTAT DEMOCRÀTIC</w:t>
      </w:r>
    </w:p>
    <w:p w14:paraId="2B0D5295" w14:textId="77777777" w:rsidR="00C05BDC" w:rsidRDefault="00C05BDC" w:rsidP="00691A15">
      <w:pPr>
        <w:pStyle w:val="Ttulo2"/>
        <w:numPr>
          <w:ilvl w:val="0"/>
          <w:numId w:val="15"/>
        </w:numPr>
      </w:pPr>
      <w:r>
        <w:t>CONSTITUCIÓ</w:t>
      </w:r>
    </w:p>
    <w:p w14:paraId="3925F4D2" w14:textId="77777777" w:rsidR="00C05BDC" w:rsidRDefault="00C05BDC" w:rsidP="00691A15">
      <w:pPr>
        <w:pStyle w:val="Prrafodelista"/>
        <w:numPr>
          <w:ilvl w:val="0"/>
          <w:numId w:val="14"/>
        </w:numPr>
      </w:pPr>
      <w:r>
        <w:rPr>
          <w:b/>
          <w:bCs/>
        </w:rPr>
        <w:t>Llei suprema</w:t>
      </w:r>
      <w:r>
        <w:t>.</w:t>
      </w:r>
    </w:p>
    <w:p w14:paraId="002DFC34" w14:textId="77777777" w:rsidR="00C05BDC" w:rsidRDefault="00C05BDC" w:rsidP="00691A15">
      <w:pPr>
        <w:pStyle w:val="Prrafodelista"/>
        <w:numPr>
          <w:ilvl w:val="0"/>
          <w:numId w:val="14"/>
        </w:numPr>
      </w:pPr>
      <w:r>
        <w:t xml:space="preserve">Conté les </w:t>
      </w:r>
      <w:r>
        <w:rPr>
          <w:b/>
          <w:bCs/>
        </w:rPr>
        <w:t>obligacions</w:t>
      </w:r>
      <w:r>
        <w:t xml:space="preserve"> i </w:t>
      </w:r>
      <w:r>
        <w:rPr>
          <w:b/>
          <w:bCs/>
        </w:rPr>
        <w:t>drets</w:t>
      </w:r>
      <w:r>
        <w:t xml:space="preserve"> dels ciutadans:</w:t>
      </w:r>
    </w:p>
    <w:tbl>
      <w:tblPr>
        <w:tblStyle w:val="Tablaconcuadrcula2-nfasis3"/>
        <w:tblW w:w="0" w:type="auto"/>
        <w:tblInd w:w="-2137" w:type="dxa"/>
        <w:tblLook w:val="0420" w:firstRow="1" w:lastRow="0" w:firstColumn="0" w:lastColumn="0" w:noHBand="0" w:noVBand="1"/>
      </w:tblPr>
      <w:tblGrid>
        <w:gridCol w:w="2846"/>
        <w:gridCol w:w="3402"/>
      </w:tblGrid>
      <w:tr w:rsidR="00C05BDC" w14:paraId="33B5410E" w14:textId="77777777" w:rsidTr="00C104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"/>
        </w:trPr>
        <w:tc>
          <w:tcPr>
            <w:tcW w:w="2846" w:type="dxa"/>
          </w:tcPr>
          <w:p w14:paraId="7F30F72E" w14:textId="77777777" w:rsidR="00C05BDC" w:rsidRDefault="00C05BDC" w:rsidP="007A6AD7">
            <w:pPr>
              <w:ind w:left="0"/>
              <w:rPr>
                <w:b w:val="0"/>
                <w:bCs w:val="0"/>
              </w:rPr>
            </w:pPr>
            <w:r>
              <w:t>DRETS</w:t>
            </w:r>
          </w:p>
        </w:tc>
        <w:tc>
          <w:tcPr>
            <w:tcW w:w="3402" w:type="dxa"/>
          </w:tcPr>
          <w:p w14:paraId="1487AAEF" w14:textId="77777777" w:rsidR="00C05BDC" w:rsidRDefault="00C05BDC" w:rsidP="007A6AD7">
            <w:pPr>
              <w:ind w:left="0"/>
            </w:pPr>
            <w:r>
              <w:t>OBLIGACIONS</w:t>
            </w:r>
          </w:p>
        </w:tc>
      </w:tr>
      <w:tr w:rsidR="00C10422" w14:paraId="1E3CD4EA" w14:textId="77777777" w:rsidTr="00C10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tcW w:w="2846" w:type="dxa"/>
          </w:tcPr>
          <w:p w14:paraId="4B8D92B2" w14:textId="77777777" w:rsidR="00C05BDC" w:rsidRPr="00C05BDC" w:rsidRDefault="00C05BDC" w:rsidP="007A6AD7">
            <w:pPr>
              <w:ind w:left="0"/>
            </w:pPr>
            <w:r>
              <w:t>Vot</w:t>
            </w:r>
          </w:p>
        </w:tc>
        <w:tc>
          <w:tcPr>
            <w:tcW w:w="3402" w:type="dxa"/>
          </w:tcPr>
          <w:p w14:paraId="1141A3FD" w14:textId="77777777" w:rsidR="00C05BDC" w:rsidRPr="00C05BDC" w:rsidRDefault="00C05BDC" w:rsidP="007A6AD7">
            <w:pPr>
              <w:ind w:left="0"/>
            </w:pPr>
            <w:r>
              <w:t>Complir les lleis</w:t>
            </w:r>
          </w:p>
        </w:tc>
      </w:tr>
      <w:tr w:rsidR="00C05BDC" w14:paraId="3BF9EAF4" w14:textId="77777777" w:rsidTr="00C10422">
        <w:trPr>
          <w:trHeight w:val="18"/>
        </w:trPr>
        <w:tc>
          <w:tcPr>
            <w:tcW w:w="2846" w:type="dxa"/>
          </w:tcPr>
          <w:p w14:paraId="1EC0CABC" w14:textId="77777777" w:rsidR="00C05BDC" w:rsidRPr="00C05BDC" w:rsidRDefault="00C05BDC" w:rsidP="007A6AD7">
            <w:pPr>
              <w:ind w:left="0"/>
            </w:pPr>
            <w:r>
              <w:t>Educació</w:t>
            </w:r>
          </w:p>
        </w:tc>
        <w:tc>
          <w:tcPr>
            <w:tcW w:w="3402" w:type="dxa"/>
          </w:tcPr>
          <w:p w14:paraId="652E4AD6" w14:textId="77777777" w:rsidR="00C05BDC" w:rsidRDefault="00C05BDC" w:rsidP="007A6AD7">
            <w:pPr>
              <w:ind w:left="0"/>
            </w:pPr>
            <w:r>
              <w:t>Educació</w:t>
            </w:r>
          </w:p>
        </w:tc>
      </w:tr>
      <w:tr w:rsidR="00C10422" w14:paraId="25547712" w14:textId="77777777" w:rsidTr="00C10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tcW w:w="2846" w:type="dxa"/>
          </w:tcPr>
          <w:p w14:paraId="7DB76C1A" w14:textId="77777777" w:rsidR="00C05BDC" w:rsidRPr="00C05BDC" w:rsidRDefault="00C05BDC" w:rsidP="007A6AD7">
            <w:pPr>
              <w:ind w:left="0"/>
            </w:pPr>
            <w:r>
              <w:t>Assistència mèdica (sanitat)</w:t>
            </w:r>
          </w:p>
        </w:tc>
        <w:tc>
          <w:tcPr>
            <w:tcW w:w="3402" w:type="dxa"/>
          </w:tcPr>
          <w:p w14:paraId="00BB1D02" w14:textId="77777777" w:rsidR="00C05BDC" w:rsidRDefault="00C10422" w:rsidP="007A6AD7">
            <w:pPr>
              <w:ind w:left="0"/>
            </w:pPr>
            <w:r>
              <w:t>Socòrrer a les persones malherides</w:t>
            </w:r>
          </w:p>
        </w:tc>
      </w:tr>
      <w:tr w:rsidR="00C05BDC" w14:paraId="0575F4B3" w14:textId="77777777" w:rsidTr="00C10422">
        <w:trPr>
          <w:trHeight w:val="17"/>
        </w:trPr>
        <w:tc>
          <w:tcPr>
            <w:tcW w:w="2846" w:type="dxa"/>
          </w:tcPr>
          <w:p w14:paraId="3468C0DD" w14:textId="77777777" w:rsidR="00C05BDC" w:rsidRPr="00C10422" w:rsidRDefault="00C10422" w:rsidP="007A6AD7">
            <w:pPr>
              <w:ind w:left="0"/>
            </w:pPr>
            <w:r>
              <w:t>Propietat privada</w:t>
            </w:r>
          </w:p>
        </w:tc>
        <w:tc>
          <w:tcPr>
            <w:tcW w:w="3402" w:type="dxa"/>
          </w:tcPr>
          <w:p w14:paraId="31BB9CAA" w14:textId="77777777" w:rsidR="00C05BDC" w:rsidRDefault="00C10422" w:rsidP="007A6AD7">
            <w:pPr>
              <w:ind w:left="0"/>
            </w:pPr>
            <w:r>
              <w:t>Pagar impostos</w:t>
            </w:r>
          </w:p>
        </w:tc>
      </w:tr>
      <w:tr w:rsidR="00C10422" w14:paraId="58662C16" w14:textId="77777777" w:rsidTr="00C10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tcW w:w="2846" w:type="dxa"/>
          </w:tcPr>
          <w:p w14:paraId="19392513" w14:textId="77777777" w:rsidR="00C10422" w:rsidRDefault="00C10422" w:rsidP="007A6AD7">
            <w:pPr>
              <w:ind w:left="0"/>
            </w:pPr>
            <w:r>
              <w:t>Llibertat d’expressió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405001E9" w14:textId="77777777" w:rsidR="00C10422" w:rsidRDefault="00C10422" w:rsidP="007A6AD7">
            <w:pPr>
              <w:ind w:left="0"/>
            </w:pPr>
          </w:p>
        </w:tc>
      </w:tr>
      <w:tr w:rsidR="00C10422" w14:paraId="0D5A4CAA" w14:textId="77777777" w:rsidTr="00C10422">
        <w:trPr>
          <w:trHeight w:val="17"/>
        </w:trPr>
        <w:tc>
          <w:tcPr>
            <w:tcW w:w="2846" w:type="dxa"/>
          </w:tcPr>
          <w:p w14:paraId="62B62174" w14:textId="77777777" w:rsidR="00C10422" w:rsidRDefault="00C10422" w:rsidP="007A6AD7">
            <w:pPr>
              <w:ind w:left="0"/>
            </w:pPr>
            <w:r>
              <w:lastRenderedPageBreak/>
              <w:t>Respecte</w:t>
            </w:r>
          </w:p>
        </w:tc>
        <w:tc>
          <w:tcPr>
            <w:tcW w:w="3402" w:type="dxa"/>
            <w:vMerge/>
            <w:shd w:val="clear" w:color="auto" w:fill="auto"/>
          </w:tcPr>
          <w:p w14:paraId="002E5AB4" w14:textId="77777777" w:rsidR="00C10422" w:rsidRDefault="00C10422" w:rsidP="007A6AD7">
            <w:pPr>
              <w:ind w:left="0"/>
            </w:pPr>
          </w:p>
        </w:tc>
      </w:tr>
      <w:tr w:rsidR="00C10422" w14:paraId="2CBF93E3" w14:textId="77777777" w:rsidTr="00C10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tcW w:w="2846" w:type="dxa"/>
          </w:tcPr>
          <w:p w14:paraId="5C3BBBBF" w14:textId="77777777" w:rsidR="00C10422" w:rsidRDefault="00C10422" w:rsidP="007A6AD7">
            <w:pPr>
              <w:ind w:left="0"/>
            </w:pPr>
            <w:r>
              <w:t>Prestacions o ajudes</w:t>
            </w:r>
          </w:p>
        </w:tc>
        <w:tc>
          <w:tcPr>
            <w:tcW w:w="3402" w:type="dxa"/>
            <w:vMerge/>
            <w:shd w:val="clear" w:color="auto" w:fill="auto"/>
          </w:tcPr>
          <w:p w14:paraId="7A9E7A1D" w14:textId="77777777" w:rsidR="00C10422" w:rsidRDefault="00C10422" w:rsidP="007A6AD7">
            <w:pPr>
              <w:ind w:left="0"/>
            </w:pPr>
          </w:p>
        </w:tc>
      </w:tr>
    </w:tbl>
    <w:p w14:paraId="4C992DED" w14:textId="77777777" w:rsidR="00C05BDC" w:rsidRDefault="00C10422" w:rsidP="00691A15">
      <w:pPr>
        <w:pStyle w:val="Ttulo2"/>
        <w:numPr>
          <w:ilvl w:val="0"/>
          <w:numId w:val="15"/>
        </w:numPr>
      </w:pPr>
      <w:r>
        <w:t>DIVISIÓ DE PODERS</w:t>
      </w:r>
    </w:p>
    <w:p w14:paraId="2B83BB5C" w14:textId="77777777" w:rsidR="00C10422" w:rsidRDefault="00C10422" w:rsidP="00691A15">
      <w:pPr>
        <w:pStyle w:val="Prrafodelista"/>
        <w:numPr>
          <w:ilvl w:val="0"/>
          <w:numId w:val="16"/>
        </w:numPr>
      </w:pPr>
      <w:r>
        <w:t xml:space="preserve">Per </w:t>
      </w:r>
      <w:r>
        <w:rPr>
          <w:b/>
          <w:bCs/>
        </w:rPr>
        <w:t>no acaparar-ho</w:t>
      </w:r>
      <w:r>
        <w:t xml:space="preserve"> tot i evitar un </w:t>
      </w:r>
      <w:r>
        <w:rPr>
          <w:b/>
          <w:bCs/>
        </w:rPr>
        <w:t>abús</w:t>
      </w:r>
      <w:r>
        <w:t>.</w:t>
      </w:r>
    </w:p>
    <w:tbl>
      <w:tblPr>
        <w:tblStyle w:val="Tablaconcuadrcula"/>
        <w:tblW w:w="0" w:type="auto"/>
        <w:tblInd w:w="-1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1552"/>
        <w:gridCol w:w="2332"/>
        <w:gridCol w:w="1124"/>
        <w:gridCol w:w="2830"/>
      </w:tblGrid>
      <w:tr w:rsidR="00C10422" w14:paraId="18CB2ECD" w14:textId="77777777" w:rsidTr="00C10422">
        <w:trPr>
          <w:trHeight w:val="331"/>
        </w:trPr>
        <w:tc>
          <w:tcPr>
            <w:tcW w:w="199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14:paraId="77B77F3A" w14:textId="77777777" w:rsidR="00C10422" w:rsidRPr="00C10422" w:rsidRDefault="00C10422" w:rsidP="00C10422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EXECUTIU</w:t>
            </w:r>
          </w:p>
        </w:tc>
        <w:tc>
          <w:tcPr>
            <w:tcW w:w="1552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</w:tcPr>
          <w:p w14:paraId="5598C6DC" w14:textId="77777777" w:rsidR="00C10422" w:rsidRDefault="00C10422" w:rsidP="00C10422">
            <w:pPr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3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14:paraId="6111CA40" w14:textId="77777777" w:rsidR="00C10422" w:rsidRPr="00C10422" w:rsidRDefault="00C10422" w:rsidP="00C10422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LEGISLATIU</w:t>
            </w:r>
          </w:p>
        </w:tc>
        <w:tc>
          <w:tcPr>
            <w:tcW w:w="1124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</w:tcPr>
          <w:p w14:paraId="0288DB69" w14:textId="77777777" w:rsidR="00C10422" w:rsidRDefault="00C10422" w:rsidP="00C10422">
            <w:pPr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3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14:paraId="5755FCAC" w14:textId="77777777" w:rsidR="00C10422" w:rsidRPr="00C10422" w:rsidRDefault="00C10422" w:rsidP="00C10422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JUDICIAL</w:t>
            </w:r>
          </w:p>
        </w:tc>
      </w:tr>
      <w:tr w:rsidR="00C10422" w14:paraId="071BCDBB" w14:textId="77777777" w:rsidTr="00C10422">
        <w:trPr>
          <w:trHeight w:val="57"/>
        </w:trPr>
        <w:tc>
          <w:tcPr>
            <w:tcW w:w="1999" w:type="dxa"/>
            <w:tcBorders>
              <w:top w:val="single" w:sz="4" w:space="0" w:color="9BBB59" w:themeColor="accent3"/>
              <w:bottom w:val="single" w:sz="12" w:space="0" w:color="9BBB59" w:themeColor="accent3"/>
            </w:tcBorders>
          </w:tcPr>
          <w:p w14:paraId="45CF308F" w14:textId="77777777" w:rsidR="00C10422" w:rsidRPr="00C10422" w:rsidRDefault="00C10422" w:rsidP="00C10422">
            <w:pPr>
              <w:ind w:left="0"/>
              <w:jc w:val="center"/>
            </w:pPr>
            <w:r>
              <w:t xml:space="preserve">poder de </w:t>
            </w:r>
            <w:r>
              <w:rPr>
                <w:b/>
                <w:bCs/>
              </w:rPr>
              <w:t>governar</w:t>
            </w:r>
          </w:p>
        </w:tc>
        <w:tc>
          <w:tcPr>
            <w:tcW w:w="1552" w:type="dxa"/>
            <w:shd w:val="clear" w:color="auto" w:fill="auto"/>
          </w:tcPr>
          <w:p w14:paraId="3886BFBB" w14:textId="77777777" w:rsidR="00C10422" w:rsidRDefault="00C10422" w:rsidP="00C10422">
            <w:pPr>
              <w:ind w:left="0"/>
              <w:jc w:val="center"/>
            </w:pPr>
          </w:p>
        </w:tc>
        <w:tc>
          <w:tcPr>
            <w:tcW w:w="2332" w:type="dxa"/>
            <w:tcBorders>
              <w:top w:val="single" w:sz="4" w:space="0" w:color="9BBB59" w:themeColor="accent3"/>
              <w:bottom w:val="single" w:sz="12" w:space="0" w:color="9BBB59" w:themeColor="accent3"/>
            </w:tcBorders>
          </w:tcPr>
          <w:p w14:paraId="24764459" w14:textId="77777777" w:rsidR="00C10422" w:rsidRPr="00C10422" w:rsidRDefault="00C10422" w:rsidP="00C10422">
            <w:pPr>
              <w:ind w:left="0"/>
              <w:jc w:val="center"/>
            </w:pPr>
            <w:r>
              <w:t xml:space="preserve">poder de </w:t>
            </w:r>
            <w:r>
              <w:rPr>
                <w:b/>
                <w:bCs/>
              </w:rPr>
              <w:t>fer les lleis</w:t>
            </w:r>
          </w:p>
        </w:tc>
        <w:tc>
          <w:tcPr>
            <w:tcW w:w="1124" w:type="dxa"/>
          </w:tcPr>
          <w:p w14:paraId="6828D4E2" w14:textId="77777777" w:rsidR="00C10422" w:rsidRDefault="00C10422" w:rsidP="00C10422">
            <w:pPr>
              <w:ind w:left="0"/>
              <w:jc w:val="center"/>
            </w:pPr>
          </w:p>
        </w:tc>
        <w:tc>
          <w:tcPr>
            <w:tcW w:w="2830" w:type="dxa"/>
            <w:tcBorders>
              <w:top w:val="single" w:sz="4" w:space="0" w:color="9BBB59" w:themeColor="accent3"/>
              <w:bottom w:val="single" w:sz="12" w:space="0" w:color="9BBB59" w:themeColor="accent3"/>
            </w:tcBorders>
          </w:tcPr>
          <w:p w14:paraId="017BD80B" w14:textId="77777777" w:rsidR="00C10422" w:rsidRPr="00C10422" w:rsidRDefault="00C10422" w:rsidP="00C10422">
            <w:pPr>
              <w:ind w:left="0"/>
              <w:jc w:val="center"/>
              <w:rPr>
                <w:b/>
                <w:bCs/>
              </w:rPr>
            </w:pPr>
            <w:r>
              <w:t xml:space="preserve">poder de </w:t>
            </w:r>
            <w:r>
              <w:rPr>
                <w:b/>
                <w:bCs/>
              </w:rPr>
              <w:t>fer complir les lleis</w:t>
            </w:r>
          </w:p>
        </w:tc>
      </w:tr>
      <w:tr w:rsidR="00C10422" w14:paraId="68A39094" w14:textId="77777777" w:rsidTr="00C10422">
        <w:trPr>
          <w:trHeight w:val="344"/>
        </w:trPr>
        <w:tc>
          <w:tcPr>
            <w:tcW w:w="1999" w:type="dxa"/>
            <w:tcBorders>
              <w:top w:val="single" w:sz="12" w:space="0" w:color="9BBB59" w:themeColor="accent3"/>
            </w:tcBorders>
          </w:tcPr>
          <w:p w14:paraId="50B02718" w14:textId="77777777" w:rsidR="00C10422" w:rsidRPr="00C10422" w:rsidRDefault="00C10422" w:rsidP="00C10422">
            <w:pPr>
              <w:ind w:left="0"/>
              <w:jc w:val="center"/>
            </w:pPr>
            <w:r>
              <w:t>President del Govern</w:t>
            </w:r>
          </w:p>
        </w:tc>
        <w:tc>
          <w:tcPr>
            <w:tcW w:w="1552" w:type="dxa"/>
            <w:shd w:val="clear" w:color="auto" w:fill="auto"/>
          </w:tcPr>
          <w:p w14:paraId="10D8B6D9" w14:textId="77777777" w:rsidR="00C10422" w:rsidRDefault="00C10422" w:rsidP="00C10422">
            <w:pPr>
              <w:ind w:left="0"/>
              <w:jc w:val="center"/>
            </w:pPr>
          </w:p>
        </w:tc>
        <w:tc>
          <w:tcPr>
            <w:tcW w:w="2332" w:type="dxa"/>
            <w:tcBorders>
              <w:top w:val="single" w:sz="12" w:space="0" w:color="9BBB59" w:themeColor="accent3"/>
            </w:tcBorders>
          </w:tcPr>
          <w:p w14:paraId="64EB6D02" w14:textId="77777777" w:rsidR="00C10422" w:rsidRDefault="00C10422" w:rsidP="00C10422">
            <w:pPr>
              <w:ind w:left="0"/>
              <w:jc w:val="center"/>
            </w:pPr>
            <w:r>
              <w:t>Parlament</w:t>
            </w:r>
          </w:p>
        </w:tc>
        <w:tc>
          <w:tcPr>
            <w:tcW w:w="1124" w:type="dxa"/>
          </w:tcPr>
          <w:p w14:paraId="36C1DF30" w14:textId="77777777" w:rsidR="00C10422" w:rsidRDefault="00C10422" w:rsidP="00C10422">
            <w:pPr>
              <w:ind w:left="0"/>
              <w:jc w:val="center"/>
            </w:pPr>
          </w:p>
        </w:tc>
        <w:tc>
          <w:tcPr>
            <w:tcW w:w="2830" w:type="dxa"/>
            <w:tcBorders>
              <w:top w:val="single" w:sz="12" w:space="0" w:color="9BBB59" w:themeColor="accent3"/>
            </w:tcBorders>
          </w:tcPr>
          <w:p w14:paraId="469BF8C6" w14:textId="77777777" w:rsidR="00C10422" w:rsidRDefault="00C10422" w:rsidP="00C10422">
            <w:pPr>
              <w:ind w:left="0"/>
              <w:jc w:val="center"/>
            </w:pPr>
            <w:r>
              <w:t>Tribunals</w:t>
            </w:r>
          </w:p>
        </w:tc>
      </w:tr>
    </w:tbl>
    <w:p w14:paraId="65EE76FF" w14:textId="77777777" w:rsidR="00C10422" w:rsidRDefault="00C10422" w:rsidP="00691A15">
      <w:pPr>
        <w:pStyle w:val="Ttulo2"/>
        <w:numPr>
          <w:ilvl w:val="0"/>
          <w:numId w:val="15"/>
        </w:numPr>
      </w:pPr>
      <w:r>
        <w:t>ELECCIONS</w:t>
      </w:r>
    </w:p>
    <w:p w14:paraId="085810CC" w14:textId="77777777" w:rsidR="00C10422" w:rsidRDefault="00C10422" w:rsidP="00691A15">
      <w:pPr>
        <w:pStyle w:val="Prrafodelista"/>
        <w:numPr>
          <w:ilvl w:val="0"/>
          <w:numId w:val="16"/>
        </w:numPr>
      </w:pPr>
      <w:r>
        <w:t xml:space="preserve">Poden </w:t>
      </w:r>
      <w:r>
        <w:rPr>
          <w:b/>
          <w:bCs/>
        </w:rPr>
        <w:t>triar</w:t>
      </w:r>
      <w:r>
        <w:t xml:space="preserve"> amb les </w:t>
      </w:r>
      <w:r>
        <w:rPr>
          <w:b/>
          <w:bCs/>
        </w:rPr>
        <w:t>eleccions</w:t>
      </w:r>
      <w:r>
        <w:t xml:space="preserve"> als </w:t>
      </w:r>
      <w:r>
        <w:rPr>
          <w:b/>
          <w:bCs/>
        </w:rPr>
        <w:t>representants del poble</w:t>
      </w:r>
      <w:r>
        <w:t>.</w:t>
      </w:r>
    </w:p>
    <w:p w14:paraId="358914C3" w14:textId="77777777" w:rsidR="00C10422" w:rsidRDefault="00C10422" w:rsidP="00691A15">
      <w:pPr>
        <w:pStyle w:val="Ttulo2"/>
        <w:numPr>
          <w:ilvl w:val="0"/>
          <w:numId w:val="15"/>
        </w:numPr>
      </w:pPr>
      <w:r>
        <w:t>SOBIRANIA NACIONAL</w:t>
      </w:r>
    </w:p>
    <w:p w14:paraId="66EE4E96" w14:textId="77777777" w:rsidR="00C10422" w:rsidRDefault="00C10422" w:rsidP="00691A15">
      <w:pPr>
        <w:pStyle w:val="Prrafodelista"/>
        <w:numPr>
          <w:ilvl w:val="0"/>
          <w:numId w:val="16"/>
        </w:numPr>
      </w:pPr>
      <w:r>
        <w:t xml:space="preserve">Els ciutadans tenen el </w:t>
      </w:r>
      <w:r>
        <w:rPr>
          <w:b/>
          <w:bCs/>
        </w:rPr>
        <w:t>poder</w:t>
      </w:r>
      <w:r>
        <w:t xml:space="preserve"> i deleguen als seus </w:t>
      </w:r>
      <w:r>
        <w:rPr>
          <w:b/>
          <w:bCs/>
        </w:rPr>
        <w:t>representants</w:t>
      </w:r>
      <w:r>
        <w:t xml:space="preserve"> per a que els governen.</w:t>
      </w:r>
    </w:p>
    <w:p w14:paraId="5F49B0D9" w14:textId="77777777" w:rsidR="00C10422" w:rsidRDefault="00473801" w:rsidP="00C10422">
      <w:pPr>
        <w:pStyle w:val="Ttulo1"/>
      </w:pPr>
      <w:r w:rsidRPr="00473801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5D5D36E7" wp14:editId="5C101E99">
                <wp:simplePos x="0" y="0"/>
                <wp:positionH relativeFrom="column">
                  <wp:posOffset>2424430</wp:posOffset>
                </wp:positionH>
                <wp:positionV relativeFrom="paragraph">
                  <wp:posOffset>1274445</wp:posOffset>
                </wp:positionV>
                <wp:extent cx="2647950" cy="876300"/>
                <wp:effectExtent l="0" t="0" r="0" b="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6C480" w14:textId="77777777" w:rsidR="00473801" w:rsidRDefault="00473801" w:rsidP="00473801">
                            <w:pPr>
                              <w:ind w:left="-52" w:firstLine="5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t>E.E.U.U, França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REPÚBLICA DEMOCRÀTICA</w:t>
                            </w:r>
                          </w:p>
                          <w:p w14:paraId="3BFD17A0" w14:textId="77777777" w:rsidR="00473801" w:rsidRPr="00473801" w:rsidRDefault="00473801" w:rsidP="00473801">
                            <w:pPr>
                              <w:ind w:left="-52" w:firstLine="52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President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br/>
                            </w:r>
                            <w:r>
                              <w:t>governa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D36E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190.9pt;margin-top:100.35pt;width:208.5pt;height:69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" stroked="f">
                <v:textbox>
                  <w:txbxContent>
                    <w:p w14:paraId="1D96C480" w14:textId="77777777" w:rsidR="00473801" w:rsidRDefault="00473801" w:rsidP="00473801">
                      <w:pPr>
                        <w:ind w:left="-52" w:firstLine="52"/>
                        <w:jc w:val="center"/>
                        <w:rPr>
                          <w:b/>
                          <w:bCs/>
                        </w:rPr>
                      </w:pPr>
                      <w:r>
                        <w:t>E.E.U.U, França</w:t>
                      </w:r>
                      <w:r>
                        <w:rPr>
                          <w:b/>
                          <w:bCs/>
                        </w:rPr>
                        <w:br/>
                        <w:t>REPÚBLICA DEMOCRÀTICA</w:t>
                      </w:r>
                    </w:p>
                    <w:p w14:paraId="3BFD17A0" w14:textId="77777777" w:rsidR="00473801" w:rsidRPr="00473801" w:rsidRDefault="00473801" w:rsidP="00473801">
                      <w:pPr>
                        <w:ind w:left="-52" w:firstLine="52"/>
                        <w:jc w:val="center"/>
                      </w:pPr>
                      <w:r>
                        <w:rPr>
                          <w:b/>
                          <w:bCs/>
                          <w:u w:val="single"/>
                        </w:rPr>
                        <w:t>President</w:t>
                      </w:r>
                      <w:r>
                        <w:rPr>
                          <w:b/>
                          <w:bCs/>
                          <w:u w:val="single"/>
                        </w:rPr>
                        <w:br/>
                      </w:r>
                      <w:r>
                        <w:t>governa</w:t>
                      </w:r>
                    </w:p>
                  </w:txbxContent>
                </v:textbox>
              </v:shape>
            </w:pict>
          </mc:Fallback>
        </mc:AlternateContent>
      </w:r>
      <w:r w:rsidRPr="0047380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72C159" wp14:editId="5A707781">
                <wp:simplePos x="0" y="0"/>
                <wp:positionH relativeFrom="column">
                  <wp:posOffset>2428875</wp:posOffset>
                </wp:positionH>
                <wp:positionV relativeFrom="paragraph">
                  <wp:posOffset>1282700</wp:posOffset>
                </wp:positionV>
                <wp:extent cx="2686050" cy="866775"/>
                <wp:effectExtent l="0" t="0" r="19050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8667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DC2913" id="Rectángulo 24" o:spid="_x0000_s1026" style="position:absolute;margin-left:191.25pt;margin-top:101pt;width:211.5pt;height:68.2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" filled="f" strokecolor="#8064a2 [3207]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27A57997" wp14:editId="123654A6">
                <wp:simplePos x="0" y="0"/>
                <wp:positionH relativeFrom="column">
                  <wp:posOffset>2462530</wp:posOffset>
                </wp:positionH>
                <wp:positionV relativeFrom="paragraph">
                  <wp:posOffset>512445</wp:posOffset>
                </wp:positionV>
                <wp:extent cx="2647950" cy="6953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779C3" w14:textId="77777777" w:rsidR="00473801" w:rsidRDefault="00473801" w:rsidP="00473801">
                            <w:pPr>
                              <w:ind w:left="-52" w:firstLine="5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t>Espanya, Regne Unit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MONARQUIA PARLAMENTÀRIA</w:t>
                            </w:r>
                          </w:p>
                          <w:p w14:paraId="58E6DE04" w14:textId="77777777" w:rsidR="00473801" w:rsidRPr="00473801" w:rsidRDefault="00473801" w:rsidP="00473801">
                            <w:pPr>
                              <w:ind w:left="-52" w:firstLine="52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President + Monarca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br/>
                            </w:r>
                            <w:r>
                              <w:t xml:space="preserve">                  governa      figura representativa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57997" id="_x0000_s1029" type="#_x0000_t202" style="position:absolute;left:0;text-align:left;margin-left:193.9pt;margin-top:40.35pt;width:208.5pt;height:54.7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" stroked="f">
                <v:textbox>
                  <w:txbxContent>
                    <w:p w14:paraId="0A5779C3" w14:textId="77777777" w:rsidR="00473801" w:rsidRDefault="00473801" w:rsidP="00473801">
                      <w:pPr>
                        <w:ind w:left="-52" w:firstLine="52"/>
                        <w:jc w:val="center"/>
                        <w:rPr>
                          <w:b/>
                          <w:bCs/>
                        </w:rPr>
                      </w:pPr>
                      <w:r>
                        <w:t>Espanya, Regne Unit</w:t>
                      </w:r>
                      <w:r>
                        <w:rPr>
                          <w:b/>
                          <w:bCs/>
                        </w:rPr>
                        <w:br/>
                        <w:t>MONARQUIA PARLAMENTÀRIA</w:t>
                      </w:r>
                    </w:p>
                    <w:p w14:paraId="58E6DE04" w14:textId="77777777" w:rsidR="00473801" w:rsidRPr="00473801" w:rsidRDefault="00473801" w:rsidP="00473801">
                      <w:pPr>
                        <w:ind w:left="-52" w:firstLine="52"/>
                        <w:jc w:val="center"/>
                      </w:pPr>
                      <w:r>
                        <w:rPr>
                          <w:b/>
                          <w:bCs/>
                          <w:u w:val="single"/>
                        </w:rPr>
                        <w:t>President + Monarca</w:t>
                      </w:r>
                      <w:r>
                        <w:rPr>
                          <w:b/>
                          <w:bCs/>
                          <w:u w:val="single"/>
                        </w:rPr>
                        <w:br/>
                      </w:r>
                      <w:r>
                        <w:t xml:space="preserve">                  governa      figura representativa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5A2006" wp14:editId="218B571B">
                <wp:simplePos x="0" y="0"/>
                <wp:positionH relativeFrom="column">
                  <wp:posOffset>2424430</wp:posOffset>
                </wp:positionH>
                <wp:positionV relativeFrom="paragraph">
                  <wp:posOffset>417195</wp:posOffset>
                </wp:positionV>
                <wp:extent cx="2686050" cy="866775"/>
                <wp:effectExtent l="0" t="0" r="19050" b="285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8667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4C46A5" id="Rectángulo 22" o:spid="_x0000_s1026" style="position:absolute;margin-left:190.9pt;margin-top:32.85pt;width:211.5pt;height:68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" filled="f" strokecolor="#9bbb59 [3206]">
                <v:stroke joinstyle="round"/>
              </v:rect>
            </w:pict>
          </mc:Fallback>
        </mc:AlternateContent>
      </w:r>
      <w:r w:rsidR="00C10422">
        <w:t>TIPUS D’ESTATs</w:t>
      </w:r>
    </w:p>
    <w:tbl>
      <w:tblPr>
        <w:tblStyle w:val="Tablaconcuadrcula"/>
        <w:tblW w:w="5334" w:type="dxa"/>
        <w:tblInd w:w="-1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7"/>
        <w:gridCol w:w="2577"/>
      </w:tblGrid>
      <w:tr w:rsidR="00473801" w14:paraId="3EAE38E7" w14:textId="77777777" w:rsidTr="00473801">
        <w:trPr>
          <w:trHeight w:val="727"/>
        </w:trPr>
        <w:tc>
          <w:tcPr>
            <w:tcW w:w="2757" w:type="dxa"/>
            <w:vAlign w:val="center"/>
          </w:tcPr>
          <w:p w14:paraId="2912654D" w14:textId="77777777" w:rsidR="00473801" w:rsidRPr="00C10422" w:rsidRDefault="00473801" w:rsidP="00C10422">
            <w:pPr>
              <w:pStyle w:val="Prrafodelista"/>
              <w:ind w:left="0"/>
              <w:rPr>
                <w:b/>
                <w:bCs/>
              </w:rPr>
            </w:pPr>
            <w:r>
              <w:t xml:space="preserve">Si n’hi ha </w:t>
            </w:r>
            <w:r>
              <w:rPr>
                <w:b/>
                <w:bCs/>
              </w:rPr>
              <w:t>democràcia</w:t>
            </w:r>
          </w:p>
        </w:tc>
        <w:tc>
          <w:tcPr>
            <w:tcW w:w="2577" w:type="dxa"/>
            <w:vAlign w:val="center"/>
          </w:tcPr>
          <w:p w14:paraId="41C5071A" w14:textId="77777777" w:rsidR="00473801" w:rsidRPr="00C10422" w:rsidRDefault="00473801" w:rsidP="00C10422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99960E0" wp14:editId="0C2668D0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109220</wp:posOffset>
                      </wp:positionV>
                      <wp:extent cx="314325" cy="0"/>
                      <wp:effectExtent l="0" t="0" r="0" b="0"/>
                      <wp:wrapNone/>
                      <wp:docPr id="20" name="Conector rec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241A12" id="Conector recto 2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25pt,8.6pt" to="2in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" strokecolor="#795d9b [3047]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88FBBB8" wp14:editId="7D21589B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81915</wp:posOffset>
                      </wp:positionV>
                      <wp:extent cx="314325" cy="0"/>
                      <wp:effectExtent l="0" t="0" r="0" b="0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533FE9" id="Conector recto 1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5pt,6.45pt" to="144.2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" strokecolor="#94b64e [3046]"/>
                  </w:pict>
                </mc:Fallback>
              </mc:AlternateContent>
            </w:r>
            <w:r>
              <w:rPr>
                <w:b/>
                <w:bCs/>
              </w:rPr>
              <w:t>ESTAT DEMOCRÀTIC</w:t>
            </w:r>
          </w:p>
        </w:tc>
      </w:tr>
      <w:tr w:rsidR="00473801" w14:paraId="62A007FB" w14:textId="77777777" w:rsidTr="00473801">
        <w:trPr>
          <w:trHeight w:val="727"/>
        </w:trPr>
        <w:tc>
          <w:tcPr>
            <w:tcW w:w="2757" w:type="dxa"/>
            <w:vAlign w:val="center"/>
          </w:tcPr>
          <w:p w14:paraId="3CC9C232" w14:textId="77777777" w:rsidR="00473801" w:rsidRPr="00C10422" w:rsidRDefault="00473801" w:rsidP="00C10422">
            <w:pPr>
              <w:pStyle w:val="Prrafodelista"/>
              <w:ind w:left="0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03513F8D" wp14:editId="5EFFC6D5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16510</wp:posOffset>
                      </wp:positionV>
                      <wp:extent cx="200025" cy="123825"/>
                      <wp:effectExtent l="0" t="0" r="9525" b="9525"/>
                      <wp:wrapNone/>
                      <wp:docPr id="8" name="Flecha: a la derech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3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1CC46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: a la derecha 8" o:spid="_x0000_s1026" type="#_x0000_t13" style="position:absolute;margin-left:118pt;margin-top:1.3pt;width:15.75pt;height:9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" adj="14914" fillcolor="#9bbb59 [3206]" stroked="f">
                      <v:fill opacity="32896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157BC595" wp14:editId="48579455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-422910</wp:posOffset>
                      </wp:positionV>
                      <wp:extent cx="323850" cy="123825"/>
                      <wp:effectExtent l="0" t="0" r="0" b="9525"/>
                      <wp:wrapNone/>
                      <wp:docPr id="7" name="Flecha: a la derech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238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3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AE79C" id="Flecha: a la derecha 7" o:spid="_x0000_s1026" type="#_x0000_t13" style="position:absolute;margin-left:107.5pt;margin-top:-33.3pt;width:25.5pt;height:9.7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" adj="17471" fillcolor="#9bbb59 [3206]" stroked="f">
                      <v:fill opacity="32896f"/>
                    </v:shape>
                  </w:pict>
                </mc:Fallback>
              </mc:AlternateContent>
            </w:r>
            <w:r>
              <w:t xml:space="preserve">Si </w:t>
            </w:r>
            <w:r w:rsidRPr="00C10422">
              <w:rPr>
                <w:b/>
                <w:bCs/>
              </w:rPr>
              <w:t>no</w:t>
            </w:r>
            <w:r>
              <w:t xml:space="preserve"> n’hi ha </w:t>
            </w:r>
            <w:r>
              <w:rPr>
                <w:b/>
                <w:bCs/>
              </w:rPr>
              <w:t>democràcia</w:t>
            </w:r>
          </w:p>
        </w:tc>
        <w:tc>
          <w:tcPr>
            <w:tcW w:w="2577" w:type="dxa"/>
            <w:vAlign w:val="center"/>
          </w:tcPr>
          <w:p w14:paraId="232BCE8F" w14:textId="77777777" w:rsidR="00473801" w:rsidRPr="00C10422" w:rsidRDefault="00473801" w:rsidP="00C10422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DICTADURA</w:t>
            </w:r>
          </w:p>
        </w:tc>
      </w:tr>
      <w:tr w:rsidR="00473801" w14:paraId="2052758B" w14:textId="77777777" w:rsidTr="00473801">
        <w:trPr>
          <w:trHeight w:val="253"/>
        </w:trPr>
        <w:tc>
          <w:tcPr>
            <w:tcW w:w="2757" w:type="dxa"/>
            <w:vMerge w:val="restart"/>
            <w:vAlign w:val="center"/>
          </w:tcPr>
          <w:p w14:paraId="305F25B1" w14:textId="77777777" w:rsidR="00473801" w:rsidRPr="00C10422" w:rsidRDefault="00473801" w:rsidP="00C10422">
            <w:pPr>
              <w:pStyle w:val="Prrafodelista"/>
              <w:ind w:left="0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62E26B5A" wp14:editId="233D39CF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19050</wp:posOffset>
                      </wp:positionV>
                      <wp:extent cx="523875" cy="123825"/>
                      <wp:effectExtent l="0" t="0" r="9525" b="9525"/>
                      <wp:wrapNone/>
                      <wp:docPr id="9" name="Flecha: a la derech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1238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3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C364B" id="Flecha: a la derecha 9" o:spid="_x0000_s1026" type="#_x0000_t13" style="position:absolute;margin-left:91.15pt;margin-top:1.5pt;width:41.25pt;height:9.7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" adj="19047" fillcolor="#9bbb59 [3206]" stroked="f">
                      <v:fill opacity="32896f"/>
                    </v:shape>
                  </w:pict>
                </mc:Fallback>
              </mc:AlternateContent>
            </w:r>
            <w:r>
              <w:t xml:space="preserve">Si n’hi ha </w:t>
            </w:r>
            <w:r>
              <w:rPr>
                <w:b/>
                <w:bCs/>
              </w:rPr>
              <w:t>monarca</w:t>
            </w:r>
          </w:p>
        </w:tc>
        <w:tc>
          <w:tcPr>
            <w:tcW w:w="2577" w:type="dxa"/>
            <w:vMerge w:val="restart"/>
            <w:vAlign w:val="center"/>
          </w:tcPr>
          <w:p w14:paraId="4D35B44B" w14:textId="77777777" w:rsidR="00473801" w:rsidRPr="00AD07F3" w:rsidRDefault="00473801" w:rsidP="00C10422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EDF7311" wp14:editId="5D4E4E35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83185</wp:posOffset>
                      </wp:positionV>
                      <wp:extent cx="895350" cy="0"/>
                      <wp:effectExtent l="0" t="0" r="0" b="0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0D6BE" id="Conector recto 1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75pt,6.55pt" to="144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" strokecolor="#94b64e [3046]"/>
                  </w:pict>
                </mc:Fallback>
              </mc:AlternateContent>
            </w:r>
            <w:r>
              <w:rPr>
                <w:b/>
                <w:bCs/>
              </w:rPr>
              <w:t>MONARQUIA</w:t>
            </w:r>
          </w:p>
        </w:tc>
      </w:tr>
      <w:tr w:rsidR="00473801" w14:paraId="6F05A406" w14:textId="77777777" w:rsidTr="00473801">
        <w:trPr>
          <w:trHeight w:val="313"/>
        </w:trPr>
        <w:tc>
          <w:tcPr>
            <w:tcW w:w="2757" w:type="dxa"/>
            <w:vMerge/>
            <w:vAlign w:val="center"/>
          </w:tcPr>
          <w:p w14:paraId="1674163D" w14:textId="77777777" w:rsidR="00473801" w:rsidRDefault="00473801" w:rsidP="00C10422">
            <w:pPr>
              <w:pStyle w:val="Prrafodelista"/>
              <w:ind w:left="0"/>
            </w:pPr>
          </w:p>
        </w:tc>
        <w:tc>
          <w:tcPr>
            <w:tcW w:w="2577" w:type="dxa"/>
            <w:vMerge/>
            <w:vAlign w:val="center"/>
          </w:tcPr>
          <w:p w14:paraId="7E85D33C" w14:textId="77777777" w:rsidR="00473801" w:rsidRDefault="00473801" w:rsidP="00C10422">
            <w:pPr>
              <w:pStyle w:val="Prrafodelista"/>
              <w:ind w:left="0"/>
              <w:rPr>
                <w:noProof/>
              </w:rPr>
            </w:pPr>
          </w:p>
        </w:tc>
      </w:tr>
      <w:tr w:rsidR="00473801" w14:paraId="1AE1159E" w14:textId="77777777" w:rsidTr="00473801">
        <w:trPr>
          <w:trHeight w:val="80"/>
        </w:trPr>
        <w:tc>
          <w:tcPr>
            <w:tcW w:w="2757" w:type="dxa"/>
            <w:vAlign w:val="center"/>
          </w:tcPr>
          <w:p w14:paraId="46726481" w14:textId="77777777" w:rsidR="00473801" w:rsidRPr="00C10422" w:rsidRDefault="00473801" w:rsidP="00C10422">
            <w:pPr>
              <w:pStyle w:val="Prrafodelista"/>
              <w:ind w:left="0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201B2AFC" wp14:editId="4D4CD652">
                      <wp:simplePos x="0" y="0"/>
                      <wp:positionH relativeFrom="column">
                        <wp:posOffset>1342390</wp:posOffset>
                      </wp:positionH>
                      <wp:positionV relativeFrom="paragraph">
                        <wp:posOffset>19050</wp:posOffset>
                      </wp:positionV>
                      <wp:extent cx="323850" cy="123825"/>
                      <wp:effectExtent l="0" t="0" r="0" b="9525"/>
                      <wp:wrapNone/>
                      <wp:docPr id="10" name="Flecha: a la derech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238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3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36461" id="Flecha: a la derecha 10" o:spid="_x0000_s1026" type="#_x0000_t13" style="position:absolute;margin-left:105.7pt;margin-top:1.5pt;width:25.5pt;height:9.7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" adj="17471" fillcolor="#9bbb59 [3206]" stroked="f">
                      <v:fill opacity="32896f"/>
                    </v:shape>
                  </w:pict>
                </mc:Fallback>
              </mc:AlternateContent>
            </w:r>
            <w:r>
              <w:t xml:space="preserve">Si </w:t>
            </w:r>
            <w:r w:rsidRPr="00C10422">
              <w:rPr>
                <w:b/>
                <w:bCs/>
              </w:rPr>
              <w:t>no</w:t>
            </w:r>
            <w:r>
              <w:t xml:space="preserve"> n’hi ha </w:t>
            </w:r>
            <w:r>
              <w:rPr>
                <w:b/>
                <w:bCs/>
              </w:rPr>
              <w:t>monarca</w:t>
            </w:r>
          </w:p>
        </w:tc>
        <w:tc>
          <w:tcPr>
            <w:tcW w:w="2577" w:type="dxa"/>
            <w:vAlign w:val="center"/>
          </w:tcPr>
          <w:p w14:paraId="2D86791D" w14:textId="77777777" w:rsidR="00473801" w:rsidRPr="00AD07F3" w:rsidRDefault="00473801" w:rsidP="00C10422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7C6DA4A" wp14:editId="42B0FBD6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88900</wp:posOffset>
                      </wp:positionV>
                      <wp:extent cx="962025" cy="0"/>
                      <wp:effectExtent l="0" t="0" r="0" b="0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2DEA5" id="Conector recto 1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45pt,7pt" to="144.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" strokecolor="#795d9b [3047]"/>
                  </w:pict>
                </mc:Fallback>
              </mc:AlternateContent>
            </w:r>
            <w:r>
              <w:rPr>
                <w:b/>
                <w:bCs/>
              </w:rPr>
              <w:t>REPÚBLICA</w:t>
            </w:r>
          </w:p>
        </w:tc>
      </w:tr>
    </w:tbl>
    <w:p w14:paraId="48071E32" w14:textId="77777777" w:rsidR="00C10422" w:rsidRDefault="00C10422" w:rsidP="00C10422">
      <w:pPr>
        <w:pStyle w:val="Prrafodelista"/>
        <w:ind w:left="-1407"/>
      </w:pPr>
    </w:p>
    <w:p w14:paraId="541E4F29" w14:textId="77777777" w:rsidR="00473801" w:rsidRDefault="00473801" w:rsidP="00473801"/>
    <w:p w14:paraId="29CFC06C" w14:textId="77777777" w:rsidR="00473801" w:rsidRDefault="00473801" w:rsidP="00473801">
      <w:pPr>
        <w:pStyle w:val="Ttulo1"/>
      </w:pPr>
      <w:r>
        <w:t>L’ESTAT I LA GLOBALITZACIÓ</w:t>
      </w:r>
    </w:p>
    <w:p w14:paraId="2215B19F" w14:textId="77777777" w:rsidR="00473801" w:rsidRDefault="00473801" w:rsidP="00473801">
      <w:pPr>
        <w:shd w:val="clear" w:color="auto" w:fill="EAF1DD" w:themeFill="accent3" w:themeFillTint="33"/>
      </w:pPr>
      <w:r>
        <w:t xml:space="preserve">La </w:t>
      </w:r>
      <w:r>
        <w:rPr>
          <w:b/>
          <w:bCs/>
        </w:rPr>
        <w:t>globalització</w:t>
      </w:r>
      <w:r>
        <w:t xml:space="preserve"> és la </w:t>
      </w:r>
      <w:r>
        <w:rPr>
          <w:b/>
          <w:bCs/>
        </w:rPr>
        <w:t>unificació del món</w:t>
      </w:r>
      <w:r>
        <w:t xml:space="preserve"> a termes d’</w:t>
      </w:r>
      <w:r>
        <w:rPr>
          <w:u w:val="single"/>
        </w:rPr>
        <w:t>economia</w:t>
      </w:r>
      <w:r>
        <w:t xml:space="preserve">, </w:t>
      </w:r>
      <w:r>
        <w:rPr>
          <w:u w:val="single"/>
        </w:rPr>
        <w:t>tecnologia</w:t>
      </w:r>
      <w:r>
        <w:t xml:space="preserve">, </w:t>
      </w:r>
      <w:r>
        <w:rPr>
          <w:u w:val="single"/>
        </w:rPr>
        <w:t>política</w:t>
      </w:r>
      <w:r>
        <w:t xml:space="preserve">, </w:t>
      </w:r>
      <w:r>
        <w:rPr>
          <w:u w:val="single"/>
        </w:rPr>
        <w:t>socialitat</w:t>
      </w:r>
      <w:r>
        <w:t xml:space="preserve"> i </w:t>
      </w:r>
      <w:r>
        <w:rPr>
          <w:u w:val="single"/>
        </w:rPr>
        <w:t>cultural</w:t>
      </w:r>
      <w:r>
        <w:t xml:space="preserve">, a </w:t>
      </w:r>
      <w:r>
        <w:rPr>
          <w:b/>
          <w:bCs/>
        </w:rPr>
        <w:t>escala mundial</w:t>
      </w:r>
      <w:r>
        <w:t xml:space="preserve"> que consisteix en la </w:t>
      </w:r>
      <w:r>
        <w:rPr>
          <w:b/>
          <w:bCs/>
        </w:rPr>
        <w:t>comunicació</w:t>
      </w:r>
      <w:r>
        <w:t xml:space="preserve"> i </w:t>
      </w:r>
      <w:r>
        <w:rPr>
          <w:b/>
          <w:bCs/>
        </w:rPr>
        <w:t>interdependència</w:t>
      </w:r>
      <w:r>
        <w:t xml:space="preserve"> dels països del món.</w:t>
      </w:r>
    </w:p>
    <w:p w14:paraId="354BF80E" w14:textId="77777777" w:rsidR="00473801" w:rsidRDefault="00473801" w:rsidP="00F764E3">
      <w:pPr>
        <w:pStyle w:val="Ttulo2"/>
      </w:pPr>
      <w:r>
        <w:t>TRACTATS I CONVENIS ENTRE ESTATS</w:t>
      </w:r>
    </w:p>
    <w:p w14:paraId="3E77FC04" w14:textId="77777777" w:rsidR="00473801" w:rsidRDefault="00473801" w:rsidP="00691A15">
      <w:pPr>
        <w:pStyle w:val="Prrafodelista"/>
        <w:numPr>
          <w:ilvl w:val="0"/>
          <w:numId w:val="16"/>
        </w:numPr>
      </w:pPr>
      <w:r>
        <w:t xml:space="preserve">Alguns problemes afecten a </w:t>
      </w:r>
      <w:r>
        <w:rPr>
          <w:b/>
          <w:bCs/>
        </w:rPr>
        <w:t>tots els Estats</w:t>
      </w:r>
      <w:r>
        <w:t xml:space="preserve"> (per les </w:t>
      </w:r>
      <w:r>
        <w:rPr>
          <w:u w:val="single"/>
        </w:rPr>
        <w:t>relacions</w:t>
      </w:r>
      <w:r>
        <w:t xml:space="preserve"> entre ells), i únicament de manera </w:t>
      </w:r>
      <w:r>
        <w:rPr>
          <w:b/>
          <w:bCs/>
        </w:rPr>
        <w:t>coordinada</w:t>
      </w:r>
      <w:r>
        <w:t xml:space="preserve"> es poden solucionar:</w:t>
      </w:r>
    </w:p>
    <w:p w14:paraId="1C0BF182" w14:textId="77777777" w:rsidR="00473801" w:rsidRDefault="00473801" w:rsidP="00691A15">
      <w:pPr>
        <w:pStyle w:val="Prrafodelista"/>
        <w:numPr>
          <w:ilvl w:val="1"/>
          <w:numId w:val="16"/>
        </w:numPr>
      </w:pPr>
      <w:r>
        <w:t xml:space="preserve">Es signen </w:t>
      </w:r>
      <w:r>
        <w:rPr>
          <w:b/>
          <w:bCs/>
        </w:rPr>
        <w:t>tractats i convenis</w:t>
      </w:r>
      <w:r>
        <w:t>, on es comprometen a fer o no unes actuacions.</w:t>
      </w:r>
    </w:p>
    <w:p w14:paraId="113CC9B8" w14:textId="77777777" w:rsidR="00473801" w:rsidRDefault="00473801" w:rsidP="00691A15">
      <w:pPr>
        <w:pStyle w:val="Prrafodelista"/>
        <w:numPr>
          <w:ilvl w:val="1"/>
          <w:numId w:val="16"/>
        </w:numPr>
      </w:pPr>
      <w:r>
        <w:t xml:space="preserve">Es creen </w:t>
      </w:r>
      <w:r>
        <w:rPr>
          <w:b/>
          <w:bCs/>
        </w:rPr>
        <w:t>organismes supraestatals</w:t>
      </w:r>
      <w:r>
        <w:t>, en els quals els Estats deleguen algunes funcions.</w:t>
      </w:r>
    </w:p>
    <w:p w14:paraId="641341E0" w14:textId="77777777" w:rsidR="00473801" w:rsidRDefault="00473801" w:rsidP="00F764E3">
      <w:pPr>
        <w:pStyle w:val="Ttulo2"/>
      </w:pPr>
      <w:r>
        <w:t>ORGANIZACIONS SUPRANACIONALS</w:t>
      </w:r>
    </w:p>
    <w:p w14:paraId="51D32AC1" w14:textId="77777777" w:rsidR="00473801" w:rsidRDefault="00473801" w:rsidP="00691A15">
      <w:pPr>
        <w:pStyle w:val="Prrafodelista"/>
        <w:numPr>
          <w:ilvl w:val="0"/>
          <w:numId w:val="16"/>
        </w:numPr>
      </w:pPr>
      <w:r>
        <w:t xml:space="preserve">Des de la </w:t>
      </w:r>
      <w:r>
        <w:rPr>
          <w:b/>
          <w:bCs/>
        </w:rPr>
        <w:t>Segona Guerra Mundial</w:t>
      </w:r>
      <w:r>
        <w:t>.</w:t>
      </w:r>
    </w:p>
    <w:p w14:paraId="2D1C1C09" w14:textId="77777777" w:rsidR="00473801" w:rsidRDefault="00C456B0" w:rsidP="00691A15">
      <w:pPr>
        <w:pStyle w:val="Prrafodelista"/>
        <w:numPr>
          <w:ilvl w:val="0"/>
          <w:numId w:val="16"/>
        </w:numPr>
      </w:pPr>
      <w:r>
        <w:t xml:space="preserve">Resoldre de manera </w:t>
      </w:r>
      <w:r>
        <w:rPr>
          <w:b/>
          <w:bCs/>
        </w:rPr>
        <w:t>coordinada</w:t>
      </w:r>
      <w:r>
        <w:t xml:space="preserve"> els problemes per les </w:t>
      </w:r>
      <w:r>
        <w:rPr>
          <w:u w:val="single"/>
        </w:rPr>
        <w:t>relacions</w:t>
      </w:r>
      <w:r>
        <w:t xml:space="preserve"> entre països:</w:t>
      </w:r>
    </w:p>
    <w:p w14:paraId="2A6C4AA8" w14:textId="77777777" w:rsidR="00C456B0" w:rsidRDefault="00C456B0" w:rsidP="00691A15">
      <w:pPr>
        <w:pStyle w:val="Prrafodelista"/>
        <w:numPr>
          <w:ilvl w:val="1"/>
          <w:numId w:val="16"/>
        </w:numPr>
      </w:pPr>
      <w:r>
        <w:t>economia, tecnologia, salut, educació i pau</w:t>
      </w:r>
    </w:p>
    <w:tbl>
      <w:tblPr>
        <w:tblStyle w:val="Tablaconcuadrcula"/>
        <w:tblW w:w="0" w:type="auto"/>
        <w:tblInd w:w="-2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949"/>
      </w:tblGrid>
      <w:tr w:rsidR="00C456B0" w14:paraId="044B6FCC" w14:textId="77777777" w:rsidTr="00C456B0">
        <w:trPr>
          <w:trHeight w:val="260"/>
        </w:trPr>
        <w:tc>
          <w:tcPr>
            <w:tcW w:w="4949" w:type="dxa"/>
            <w:shd w:val="clear" w:color="auto" w:fill="EAF1DD" w:themeFill="accent3" w:themeFillTint="33"/>
          </w:tcPr>
          <w:p w14:paraId="1778CA27" w14:textId="77777777" w:rsidR="00C456B0" w:rsidRPr="00C456B0" w:rsidRDefault="00C456B0" w:rsidP="00C456B0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ÀMBIT MUNDIAL</w:t>
            </w:r>
          </w:p>
        </w:tc>
        <w:tc>
          <w:tcPr>
            <w:tcW w:w="4949" w:type="dxa"/>
            <w:shd w:val="clear" w:color="auto" w:fill="EAF1DD" w:themeFill="accent3" w:themeFillTint="33"/>
          </w:tcPr>
          <w:p w14:paraId="0FEFF9B6" w14:textId="77777777" w:rsidR="00C456B0" w:rsidRPr="00C456B0" w:rsidRDefault="00C456B0" w:rsidP="00C456B0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ÀMBIT REGIONAL</w:t>
            </w:r>
          </w:p>
        </w:tc>
      </w:tr>
      <w:tr w:rsidR="00C456B0" w14:paraId="561A27D0" w14:textId="77777777" w:rsidTr="00C456B0">
        <w:trPr>
          <w:trHeight w:val="260"/>
        </w:trPr>
        <w:tc>
          <w:tcPr>
            <w:tcW w:w="4949" w:type="dxa"/>
            <w:tcBorders>
              <w:bottom w:val="single" w:sz="12" w:space="0" w:color="9BBB59" w:themeColor="accent3"/>
            </w:tcBorders>
          </w:tcPr>
          <w:p w14:paraId="5D0C8CD2" w14:textId="77777777" w:rsidR="00C456B0" w:rsidRPr="00C456B0" w:rsidRDefault="00C456B0" w:rsidP="00C456B0">
            <w:pPr>
              <w:ind w:left="0"/>
              <w:jc w:val="center"/>
              <w:rPr>
                <w:b/>
                <w:bCs/>
              </w:rPr>
            </w:pPr>
            <w:r w:rsidRPr="00C456B0">
              <w:rPr>
                <w:b/>
                <w:bCs/>
              </w:rPr>
              <w:t>ONU</w:t>
            </w:r>
          </w:p>
        </w:tc>
        <w:tc>
          <w:tcPr>
            <w:tcW w:w="4949" w:type="dxa"/>
            <w:tcBorders>
              <w:bottom w:val="single" w:sz="12" w:space="0" w:color="9BBB59" w:themeColor="accent3"/>
            </w:tcBorders>
          </w:tcPr>
          <w:p w14:paraId="45833878" w14:textId="77777777" w:rsidR="00C456B0" w:rsidRPr="00C456B0" w:rsidRDefault="00C456B0" w:rsidP="00C456B0">
            <w:pPr>
              <w:ind w:left="0"/>
              <w:jc w:val="center"/>
              <w:rPr>
                <w:b/>
                <w:bCs/>
              </w:rPr>
            </w:pPr>
            <w:r w:rsidRPr="00C456B0">
              <w:rPr>
                <w:b/>
                <w:bCs/>
              </w:rPr>
              <w:t>OTAN, UE…</w:t>
            </w:r>
          </w:p>
        </w:tc>
      </w:tr>
      <w:tr w:rsidR="00C456B0" w14:paraId="27505790" w14:textId="77777777" w:rsidTr="00C456B0">
        <w:trPr>
          <w:trHeight w:val="260"/>
        </w:trPr>
        <w:tc>
          <w:tcPr>
            <w:tcW w:w="4949" w:type="dxa"/>
            <w:tcBorders>
              <w:top w:val="single" w:sz="12" w:space="0" w:color="9BBB59" w:themeColor="accent3"/>
            </w:tcBorders>
          </w:tcPr>
          <w:p w14:paraId="447636B2" w14:textId="77777777" w:rsidR="00C456B0" w:rsidRDefault="00C456B0" w:rsidP="00C456B0">
            <w:pPr>
              <w:ind w:left="0"/>
              <w:jc w:val="center"/>
            </w:pPr>
            <w:r>
              <w:t>Organització de les Nacions Unides</w:t>
            </w:r>
          </w:p>
        </w:tc>
        <w:tc>
          <w:tcPr>
            <w:tcW w:w="4949" w:type="dxa"/>
            <w:tcBorders>
              <w:top w:val="single" w:sz="12" w:space="0" w:color="9BBB59" w:themeColor="accent3"/>
            </w:tcBorders>
          </w:tcPr>
          <w:p w14:paraId="061D263B" w14:textId="77777777" w:rsidR="00C456B0" w:rsidRDefault="00C456B0" w:rsidP="00C456B0">
            <w:pPr>
              <w:ind w:left="0"/>
              <w:jc w:val="center"/>
            </w:pPr>
            <w:r>
              <w:t>Organització del Tractat de l’Atlàntic Nord</w:t>
            </w:r>
            <w:r>
              <w:br/>
              <w:t>Unió Europea</w:t>
            </w:r>
            <w:r>
              <w:br/>
              <w:t>Lliga Àrab</w:t>
            </w:r>
          </w:p>
        </w:tc>
      </w:tr>
    </w:tbl>
    <w:p w14:paraId="503BF6A5" w14:textId="77777777" w:rsidR="00C456B0" w:rsidRDefault="00C456B0" w:rsidP="00C456B0">
      <w:pPr>
        <w:ind w:left="-1047"/>
      </w:pPr>
    </w:p>
    <w:p w14:paraId="2771EEC9" w14:textId="50C5AF0B" w:rsidR="00C456B0" w:rsidRDefault="00C456B0" w:rsidP="00895D0D">
      <w:pPr>
        <w:pStyle w:val="Ttulo1"/>
      </w:pPr>
      <w:r>
        <w:br w:type="page"/>
      </w:r>
      <w:r w:rsidR="00895D0D">
        <w:lastRenderedPageBreak/>
        <w:t>L’ORGANTZACiÓ DE LES NACIONS UNIDES (ONU)</w:t>
      </w:r>
    </w:p>
    <w:p w14:paraId="4AD920FF" w14:textId="0A9D06DE" w:rsidR="00895D0D" w:rsidRDefault="00895D0D" w:rsidP="00691A15">
      <w:pPr>
        <w:pStyle w:val="Prrafodelista"/>
        <w:numPr>
          <w:ilvl w:val="0"/>
          <w:numId w:val="17"/>
        </w:numPr>
      </w:pPr>
      <w:r>
        <w:t xml:space="preserve">Fundada tras la </w:t>
      </w:r>
      <w:r>
        <w:rPr>
          <w:b/>
          <w:bCs/>
        </w:rPr>
        <w:t>IIGM</w:t>
      </w:r>
      <w:r>
        <w:t xml:space="preserve"> (2ª Guerra Mundial) al </w:t>
      </w:r>
      <w:r w:rsidRPr="00895D0D">
        <w:rPr>
          <w:b/>
          <w:bCs/>
          <w:color w:val="9BBB59" w:themeColor="accent3"/>
        </w:rPr>
        <w:t>1945</w:t>
      </w:r>
      <w:r>
        <w:t>.</w:t>
      </w:r>
    </w:p>
    <w:p w14:paraId="18FE4011" w14:textId="6D02CB00" w:rsidR="00895D0D" w:rsidRDefault="00895D0D" w:rsidP="00691A15">
      <w:pPr>
        <w:pStyle w:val="Prrafodelista"/>
        <w:numPr>
          <w:ilvl w:val="0"/>
          <w:numId w:val="17"/>
        </w:numPr>
      </w:pPr>
      <w:r>
        <w:t xml:space="preserve">Hi formen part d’ella la </w:t>
      </w:r>
      <w:r>
        <w:rPr>
          <w:b/>
          <w:bCs/>
        </w:rPr>
        <w:t>majoria</w:t>
      </w:r>
      <w:r>
        <w:t xml:space="preserve"> d’</w:t>
      </w:r>
      <w:r>
        <w:rPr>
          <w:b/>
          <w:bCs/>
        </w:rPr>
        <w:t>Estats del món</w:t>
      </w:r>
      <w:r>
        <w:t xml:space="preserve"> (àmbit mundial).</w:t>
      </w:r>
    </w:p>
    <w:p w14:paraId="29FD4505" w14:textId="36F39A82" w:rsidR="00895D0D" w:rsidRDefault="00895D0D" w:rsidP="00F764E3">
      <w:pPr>
        <w:pStyle w:val="Ttulo2"/>
      </w:pPr>
      <w:r>
        <w:t>OBJECTIUS</w:t>
      </w:r>
    </w:p>
    <w:p w14:paraId="28BFF763" w14:textId="6FDDF4F9" w:rsidR="00895D0D" w:rsidRDefault="00895D0D" w:rsidP="00691A15">
      <w:pPr>
        <w:pStyle w:val="Prrafodelista"/>
        <w:numPr>
          <w:ilvl w:val="0"/>
          <w:numId w:val="18"/>
        </w:numPr>
      </w:pPr>
      <w:r>
        <w:t xml:space="preserve">Mantindre la </w:t>
      </w:r>
      <w:r>
        <w:rPr>
          <w:b/>
          <w:bCs/>
        </w:rPr>
        <w:t>PAU</w:t>
      </w:r>
      <w:r>
        <w:t xml:space="preserve"> a </w:t>
      </w:r>
      <w:r>
        <w:rPr>
          <w:b/>
          <w:bCs/>
        </w:rPr>
        <w:t>nivell internacional</w:t>
      </w:r>
      <w:r>
        <w:t>.</w:t>
      </w:r>
    </w:p>
    <w:p w14:paraId="581477D8" w14:textId="2615C9DF" w:rsidR="00895D0D" w:rsidRDefault="00895D0D" w:rsidP="00691A15">
      <w:pPr>
        <w:pStyle w:val="Prrafodelista"/>
        <w:numPr>
          <w:ilvl w:val="0"/>
          <w:numId w:val="18"/>
        </w:numPr>
      </w:pPr>
      <w:r>
        <w:t xml:space="preserve">Crear </w:t>
      </w:r>
      <w:r>
        <w:rPr>
          <w:b/>
          <w:bCs/>
        </w:rPr>
        <w:t>bones relacions</w:t>
      </w:r>
      <w:r>
        <w:t xml:space="preserve"> entre Estats i crear un </w:t>
      </w:r>
      <w:r>
        <w:rPr>
          <w:b/>
          <w:bCs/>
        </w:rPr>
        <w:t>sistema igualitari</w:t>
      </w:r>
      <w:r>
        <w:t>.</w:t>
      </w:r>
    </w:p>
    <w:p w14:paraId="2CEE3206" w14:textId="48FBD393" w:rsidR="00895D0D" w:rsidRDefault="00895D0D" w:rsidP="00691A15">
      <w:pPr>
        <w:pStyle w:val="Prrafodelista"/>
        <w:numPr>
          <w:ilvl w:val="0"/>
          <w:numId w:val="18"/>
        </w:numPr>
      </w:pPr>
      <w:r>
        <w:t xml:space="preserve">Cooperar per a </w:t>
      </w:r>
      <w:r>
        <w:rPr>
          <w:b/>
          <w:bCs/>
        </w:rPr>
        <w:t>solucionar problemes</w:t>
      </w:r>
      <w:r>
        <w:t xml:space="preserve"> entre països.</w:t>
      </w:r>
    </w:p>
    <w:p w14:paraId="7FF08E15" w14:textId="23321722" w:rsidR="00895D0D" w:rsidRDefault="00895D0D" w:rsidP="00691A15">
      <w:pPr>
        <w:pStyle w:val="Prrafodelista"/>
        <w:numPr>
          <w:ilvl w:val="0"/>
          <w:numId w:val="18"/>
        </w:numPr>
      </w:pPr>
      <w:r>
        <w:t xml:space="preserve">Respectar els </w:t>
      </w:r>
      <w:r>
        <w:rPr>
          <w:b/>
          <w:bCs/>
        </w:rPr>
        <w:t>Drets Humans</w:t>
      </w:r>
      <w:r>
        <w:t>.</w:t>
      </w:r>
    </w:p>
    <w:p w14:paraId="53AE37E9" w14:textId="7EB80BA2" w:rsidR="00895D0D" w:rsidRDefault="00895D0D" w:rsidP="00F764E3">
      <w:pPr>
        <w:pStyle w:val="Ttulo2"/>
      </w:pPr>
      <w:r>
        <w:t>S’HAN ACONSEGUIT ELS OBJECTIUS?</w:t>
      </w:r>
    </w:p>
    <w:p w14:paraId="75A33963" w14:textId="3F18DCD0" w:rsidR="00895D0D" w:rsidRDefault="00895D0D" w:rsidP="00691A15">
      <w:pPr>
        <w:pStyle w:val="Prrafodelista"/>
        <w:numPr>
          <w:ilvl w:val="0"/>
          <w:numId w:val="19"/>
        </w:numPr>
      </w:pPr>
      <w:r>
        <w:rPr>
          <w:b/>
          <w:bCs/>
          <w:u w:val="single"/>
        </w:rPr>
        <w:t>No</w:t>
      </w:r>
      <w:r>
        <w:t xml:space="preserve"> s’ha complit del tot el promés perquè hi ha estats que tenen </w:t>
      </w:r>
      <w:r>
        <w:rPr>
          <w:b/>
          <w:bCs/>
        </w:rPr>
        <w:t>dret a vet</w:t>
      </w:r>
      <w:r>
        <w:t xml:space="preserve"> (prohibir els projectes que no els afavoreixen).</w:t>
      </w:r>
    </w:p>
    <w:p w14:paraId="6F35EE22" w14:textId="236CCE2E" w:rsidR="00895D0D" w:rsidRDefault="00895D0D" w:rsidP="00691A15">
      <w:pPr>
        <w:pStyle w:val="Prrafodelista"/>
        <w:numPr>
          <w:ilvl w:val="0"/>
          <w:numId w:val="19"/>
        </w:numPr>
      </w:pPr>
      <w:r>
        <w:t xml:space="preserve">En canvi, sí han ajudat en asumptes </w:t>
      </w:r>
      <w:r>
        <w:rPr>
          <w:b/>
          <w:bCs/>
          <w:u w:val="single"/>
        </w:rPr>
        <w:t>humanístics i socials</w:t>
      </w:r>
      <w:r>
        <w:t xml:space="preserve"> els següents organismes que depenen de la ONU:</w:t>
      </w:r>
    </w:p>
    <w:p w14:paraId="202E6F9D" w14:textId="35AF20B9" w:rsidR="00895D0D" w:rsidRDefault="00895D0D" w:rsidP="00691A15">
      <w:pPr>
        <w:pStyle w:val="Prrafodelista"/>
        <w:numPr>
          <w:ilvl w:val="1"/>
          <w:numId w:val="19"/>
        </w:numPr>
      </w:pPr>
      <w:r>
        <w:rPr>
          <w:b/>
          <w:bCs/>
        </w:rPr>
        <w:t>UNICEF:</w:t>
      </w:r>
      <w:r>
        <w:t xml:space="preserve"> infantil</w:t>
      </w:r>
    </w:p>
    <w:p w14:paraId="1A87177A" w14:textId="59427DF5" w:rsidR="00895D0D" w:rsidRDefault="00895D0D" w:rsidP="00691A15">
      <w:pPr>
        <w:pStyle w:val="Prrafodelista"/>
        <w:numPr>
          <w:ilvl w:val="1"/>
          <w:numId w:val="19"/>
        </w:numPr>
      </w:pPr>
      <w:r>
        <w:rPr>
          <w:b/>
          <w:bCs/>
        </w:rPr>
        <w:t>UNESCO:</w:t>
      </w:r>
      <w:r>
        <w:t xml:space="preserve"> educació</w:t>
      </w:r>
    </w:p>
    <w:p w14:paraId="66E6FB6A" w14:textId="368D3505" w:rsidR="00895D0D" w:rsidRDefault="00895D0D" w:rsidP="00691A15">
      <w:pPr>
        <w:pStyle w:val="Prrafodelista"/>
        <w:numPr>
          <w:ilvl w:val="1"/>
          <w:numId w:val="19"/>
        </w:numPr>
      </w:pPr>
      <w:r>
        <w:rPr>
          <w:b/>
          <w:bCs/>
        </w:rPr>
        <w:t>OMS:</w:t>
      </w:r>
      <w:r>
        <w:t xml:space="preserve"> salut</w:t>
      </w:r>
    </w:p>
    <w:p w14:paraId="5416B7EF" w14:textId="3492EB67" w:rsidR="00895D0D" w:rsidRDefault="00E50297" w:rsidP="00895D0D">
      <w:pPr>
        <w:pStyle w:val="Ttu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8EA500" wp14:editId="0C688384">
                <wp:simplePos x="0" y="0"/>
                <wp:positionH relativeFrom="column">
                  <wp:posOffset>-4445</wp:posOffset>
                </wp:positionH>
                <wp:positionV relativeFrom="paragraph">
                  <wp:posOffset>187325</wp:posOffset>
                </wp:positionV>
                <wp:extent cx="1162050" cy="342900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B4F9F3" w14:textId="66E76897" w:rsidR="00E50297" w:rsidRPr="00E50297" w:rsidRDefault="00E50297" w:rsidP="00E50297">
                            <w:pPr>
                              <w:ind w:left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Model </w:t>
                            </w:r>
                            <w:r w:rsidR="00851A84">
                              <w:rPr>
                                <w:color w:val="000000" w:themeColor="text1"/>
                              </w:rPr>
                              <w:t>francés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EA500" id="Rectángulo 11" o:spid="_x0000_s1030" style="position:absolute;left:0;text-align:left;margin-left:-.35pt;margin-top:14.75pt;width:91.5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" filled="f" stroked="f">
                <v:textbox>
                  <w:txbxContent>
                    <w:p w14:paraId="51B4F9F3" w14:textId="66E76897" w:rsidR="00E50297" w:rsidRPr="00E50297" w:rsidRDefault="00E50297" w:rsidP="00E50297">
                      <w:pPr>
                        <w:ind w:left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Model </w:t>
                      </w:r>
                      <w:r w:rsidR="00851A84">
                        <w:rPr>
                          <w:color w:val="000000" w:themeColor="text1"/>
                        </w:rPr>
                        <w:t>francés</w:t>
                      </w:r>
                    </w:p>
                  </w:txbxContent>
                </v:textbox>
              </v:rect>
            </w:pict>
          </mc:Fallback>
        </mc:AlternateContent>
      </w:r>
      <w:r w:rsidR="00895D0D">
        <w:t>ORGANITZACIÓ TERRITORIAL D’ESPANYA</w:t>
      </w:r>
    </w:p>
    <w:p w14:paraId="2E686CF4" w14:textId="2A0B439F" w:rsidR="00895D0D" w:rsidRDefault="00851A84" w:rsidP="00895D0D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B8CEAF" wp14:editId="3EED4D22">
                <wp:simplePos x="0" y="0"/>
                <wp:positionH relativeFrom="column">
                  <wp:posOffset>-1327785</wp:posOffset>
                </wp:positionH>
                <wp:positionV relativeFrom="paragraph">
                  <wp:posOffset>429895</wp:posOffset>
                </wp:positionV>
                <wp:extent cx="838200" cy="361950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619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70C5D0" w14:textId="5F43C31A" w:rsidR="00E50297" w:rsidRPr="00E50297" w:rsidRDefault="00E50297" w:rsidP="00E50297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029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ESTAT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8CEAF" id="Rectángulo 3" o:spid="_x0000_s1031" style="position:absolute;left:0;text-align:left;margin-left:-104.55pt;margin-top:33.85pt;width:66pt;height:2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" fillcolor="#9bbb59 [3206]" stroked="f">
                <v:textbox>
                  <w:txbxContent>
                    <w:p w14:paraId="0C70C5D0" w14:textId="5F43C31A" w:rsidR="00E50297" w:rsidRPr="00E50297" w:rsidRDefault="00E50297" w:rsidP="00E50297">
                      <w:pPr>
                        <w:ind w:left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0297">
                        <w:rPr>
                          <w:b/>
                          <w:bCs/>
                          <w:sz w:val="28"/>
                          <w:szCs w:val="28"/>
                        </w:rPr>
                        <w:t>ESTAT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C279CA8" wp14:editId="42A9287B">
                <wp:simplePos x="0" y="0"/>
                <wp:positionH relativeFrom="column">
                  <wp:posOffset>0</wp:posOffset>
                </wp:positionH>
                <wp:positionV relativeFrom="paragraph">
                  <wp:posOffset>542290</wp:posOffset>
                </wp:positionV>
                <wp:extent cx="1162050" cy="342900"/>
                <wp:effectExtent l="0" t="0" r="0" b="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E0C452" w14:textId="11C7C027" w:rsidR="00851A84" w:rsidRPr="00E50297" w:rsidRDefault="00851A84" w:rsidP="00851A84">
                            <w:pPr>
                              <w:ind w:left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Model </w:t>
                            </w:r>
                            <w:r>
                              <w:rPr>
                                <w:color w:val="000000" w:themeColor="text1"/>
                              </w:rPr>
                              <w:t>espanyol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79CA8" id="Rectángulo 18" o:spid="_x0000_s1032" style="position:absolute;left:0;text-align:left;margin-left:0;margin-top:42.7pt;width:91.5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" filled="f" stroked="f">
                <v:textbox>
                  <w:txbxContent>
                    <w:p w14:paraId="14E0C452" w14:textId="11C7C027" w:rsidR="00851A84" w:rsidRPr="00E50297" w:rsidRDefault="00851A84" w:rsidP="00851A84">
                      <w:pPr>
                        <w:ind w:left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Model </w:t>
                      </w:r>
                      <w:r>
                        <w:rPr>
                          <w:color w:val="000000" w:themeColor="text1"/>
                        </w:rPr>
                        <w:t>espanyol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F59CD3" wp14:editId="0B473C0F">
                <wp:simplePos x="0" y="0"/>
                <wp:positionH relativeFrom="column">
                  <wp:posOffset>-419100</wp:posOffset>
                </wp:positionH>
                <wp:positionV relativeFrom="paragraph">
                  <wp:posOffset>847090</wp:posOffset>
                </wp:positionV>
                <wp:extent cx="371475" cy="123825"/>
                <wp:effectExtent l="57150" t="38100" r="28575" b="104775"/>
                <wp:wrapNone/>
                <wp:docPr id="17" name="Flecha: a la der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5BEA4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7" o:spid="_x0000_s1026" type="#_x0000_t13" style="position:absolute;margin-left:-33pt;margin-top:66.7pt;width:29.25pt;height:9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" adj="1800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 w:rsidR="00E5029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7B5502" wp14:editId="4C56B5E0">
                <wp:simplePos x="0" y="0"/>
                <wp:positionH relativeFrom="column">
                  <wp:posOffset>2062480</wp:posOffset>
                </wp:positionH>
                <wp:positionV relativeFrom="paragraph">
                  <wp:posOffset>772795</wp:posOffset>
                </wp:positionV>
                <wp:extent cx="3419475" cy="361950"/>
                <wp:effectExtent l="0" t="0" r="0" b="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288AE9" w14:textId="34352E51" w:rsidR="00E50297" w:rsidRPr="00E50297" w:rsidRDefault="00E50297" w:rsidP="00E50297">
                            <w:pPr>
                              <w:ind w:left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L’Estat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delega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competències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en les 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>autonomies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B5502" id="Rectángulo 16" o:spid="_x0000_s1033" style="position:absolute;left:0;text-align:left;margin-left:162.4pt;margin-top:60.85pt;width:269.25pt;height:2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" filled="f" stroked="f">
                <v:textbox>
                  <w:txbxContent>
                    <w:p w14:paraId="47288AE9" w14:textId="34352E51" w:rsidR="00E50297" w:rsidRPr="00E50297" w:rsidRDefault="00E50297" w:rsidP="00E50297">
                      <w:pPr>
                        <w:ind w:left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L’Estat </w:t>
                      </w:r>
                      <w:r>
                        <w:rPr>
                          <w:color w:val="000000" w:themeColor="text1"/>
                        </w:rPr>
                        <w:t xml:space="preserve">delega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competències</w:t>
                      </w:r>
                      <w:r>
                        <w:rPr>
                          <w:color w:val="000000" w:themeColor="text1"/>
                        </w:rPr>
                        <w:t xml:space="preserve"> en les </w:t>
                      </w:r>
                      <w:r>
                        <w:rPr>
                          <w:color w:val="000000" w:themeColor="text1"/>
                          <w:u w:val="single"/>
                        </w:rPr>
                        <w:t>autonomies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E5029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48CED2" wp14:editId="2B26802F">
                <wp:simplePos x="0" y="0"/>
                <wp:positionH relativeFrom="column">
                  <wp:posOffset>52705</wp:posOffset>
                </wp:positionH>
                <wp:positionV relativeFrom="paragraph">
                  <wp:posOffset>753745</wp:posOffset>
                </wp:positionV>
                <wp:extent cx="2057400" cy="361950"/>
                <wp:effectExtent l="0" t="0" r="0" b="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619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9A0BC9" w14:textId="0757B3B7" w:rsidR="00E50297" w:rsidRPr="00E50297" w:rsidRDefault="00E50297" w:rsidP="00E50297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CENTRALITZAT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8CED2" id="Rectángulo 12" o:spid="_x0000_s1034" style="position:absolute;left:0;text-align:left;margin-left:4.15pt;margin-top:59.35pt;width:162pt;height:2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" fillcolor="#9bbb59 [3206]" stroked="f">
                <v:fill opacity="32896f"/>
                <v:textbox>
                  <w:txbxContent>
                    <w:p w14:paraId="4D9A0BC9" w14:textId="0757B3B7" w:rsidR="00E50297" w:rsidRPr="00E50297" w:rsidRDefault="00E50297" w:rsidP="00E50297">
                      <w:pPr>
                        <w:ind w:left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DES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CENTRALITZAT</w:t>
                      </w:r>
                    </w:p>
                  </w:txbxContent>
                </v:textbox>
              </v:rect>
            </w:pict>
          </mc:Fallback>
        </mc:AlternateContent>
      </w:r>
      <w:r w:rsidR="00E5029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94DEF2" wp14:editId="12C74235">
                <wp:simplePos x="0" y="0"/>
                <wp:positionH relativeFrom="column">
                  <wp:posOffset>1748155</wp:posOffset>
                </wp:positionH>
                <wp:positionV relativeFrom="paragraph">
                  <wp:posOffset>125095</wp:posOffset>
                </wp:positionV>
                <wp:extent cx="3419475" cy="457200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2BC059" w14:textId="5F88E8A5" w:rsidR="00E50297" w:rsidRPr="00E50297" w:rsidRDefault="00E50297" w:rsidP="00E50297">
                            <w:pPr>
                              <w:ind w:left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L’Estat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no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delega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competències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en les 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>autonomies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i s’encarrega ell mateix.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4DEF2" id="Rectángulo 4" o:spid="_x0000_s1035" style="position:absolute;left:0;text-align:left;margin-left:137.65pt;margin-top:9.85pt;width:269.25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" filled="f" stroked="f">
                <v:textbox>
                  <w:txbxContent>
                    <w:p w14:paraId="252BC059" w14:textId="5F88E8A5" w:rsidR="00E50297" w:rsidRPr="00E50297" w:rsidRDefault="00E50297" w:rsidP="00E50297">
                      <w:pPr>
                        <w:ind w:left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L’Estat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no </w:t>
                      </w:r>
                      <w:r>
                        <w:rPr>
                          <w:color w:val="000000" w:themeColor="text1"/>
                        </w:rPr>
                        <w:t xml:space="preserve">delega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competències</w:t>
                      </w:r>
                      <w:r>
                        <w:rPr>
                          <w:color w:val="000000" w:themeColor="text1"/>
                        </w:rPr>
                        <w:t xml:space="preserve"> en les </w:t>
                      </w:r>
                      <w:r>
                        <w:rPr>
                          <w:color w:val="000000" w:themeColor="text1"/>
                          <w:u w:val="single"/>
                        </w:rPr>
                        <w:t>autonomies</w:t>
                      </w:r>
                      <w:r>
                        <w:rPr>
                          <w:color w:val="000000" w:themeColor="text1"/>
                        </w:rPr>
                        <w:t xml:space="preserve"> i s’encarrega ell mateix.</w:t>
                      </w:r>
                    </w:p>
                  </w:txbxContent>
                </v:textbox>
              </v:rect>
            </w:pict>
          </mc:Fallback>
        </mc:AlternateContent>
      </w:r>
      <w:r w:rsidR="00E5029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99CA89" wp14:editId="7AC48DDD">
                <wp:simplePos x="0" y="0"/>
                <wp:positionH relativeFrom="column">
                  <wp:posOffset>52705</wp:posOffset>
                </wp:positionH>
                <wp:positionV relativeFrom="paragraph">
                  <wp:posOffset>182245</wp:posOffset>
                </wp:positionV>
                <wp:extent cx="1724025" cy="361950"/>
                <wp:effectExtent l="0" t="0" r="9525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619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BFA283" w14:textId="79DEF5BA" w:rsidR="00E50297" w:rsidRPr="00E50297" w:rsidRDefault="00E50297" w:rsidP="00E50297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CENTRALITZAT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9CA89" id="Rectángulo 6" o:spid="_x0000_s1036" style="position:absolute;left:0;text-align:left;margin-left:4.15pt;margin-top:14.35pt;width:135.75pt;height:2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" fillcolor="#9bbb59 [3206]" stroked="f">
                <v:fill opacity="32896f"/>
                <v:textbox>
                  <w:txbxContent>
                    <w:p w14:paraId="50BFA283" w14:textId="79DEF5BA" w:rsidR="00E50297" w:rsidRPr="00E50297" w:rsidRDefault="00E50297" w:rsidP="00E50297">
                      <w:pPr>
                        <w:ind w:left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CENTRALITZAT</w:t>
                      </w:r>
                    </w:p>
                  </w:txbxContent>
                </v:textbox>
              </v:rect>
            </w:pict>
          </mc:Fallback>
        </mc:AlternateContent>
      </w:r>
      <w:r w:rsidR="00E5029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D7B982" wp14:editId="3A8F88B2">
                <wp:simplePos x="0" y="0"/>
                <wp:positionH relativeFrom="column">
                  <wp:posOffset>-423545</wp:posOffset>
                </wp:positionH>
                <wp:positionV relativeFrom="paragraph">
                  <wp:posOffset>306070</wp:posOffset>
                </wp:positionV>
                <wp:extent cx="371475" cy="123825"/>
                <wp:effectExtent l="57150" t="38100" r="28575" b="104775"/>
                <wp:wrapNone/>
                <wp:docPr id="5" name="Flecha: a l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1D9A6" id="Flecha: a la derecha 5" o:spid="_x0000_s1026" type="#_x0000_t13" style="position:absolute;margin-left:-33.35pt;margin-top:24.1pt;width:29.25pt;height:9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" adj="1800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0D2DEC4A" w14:textId="35CE9396" w:rsidR="00851A84" w:rsidRPr="00851A84" w:rsidRDefault="00851A84" w:rsidP="00851A84"/>
    <w:p w14:paraId="5100A244" w14:textId="2AC822E6" w:rsidR="00851A84" w:rsidRPr="00851A84" w:rsidRDefault="00851A84" w:rsidP="00851A84"/>
    <w:p w14:paraId="5020771F" w14:textId="0886B562" w:rsidR="00851A84" w:rsidRPr="00851A84" w:rsidRDefault="00851A84" w:rsidP="00851A84"/>
    <w:p w14:paraId="32E93144" w14:textId="3713CE2D" w:rsidR="00851A84" w:rsidRDefault="00851A84" w:rsidP="00851A84"/>
    <w:p w14:paraId="0DD97156" w14:textId="69AB8C03" w:rsidR="00851A84" w:rsidRDefault="00851A84" w:rsidP="00F764E3">
      <w:pPr>
        <w:pStyle w:val="Ttulo2"/>
      </w:pPr>
      <w:r>
        <w:t>COMPETÈNCIES AUTONÒMIQUES</w:t>
      </w:r>
    </w:p>
    <w:p w14:paraId="75274E9D" w14:textId="09C1EF8A" w:rsidR="00851A84" w:rsidRDefault="00851A84" w:rsidP="00851A84">
      <w:pPr>
        <w:shd w:val="clear" w:color="auto" w:fill="EAF1DD" w:themeFill="accent3" w:themeFillTint="33"/>
      </w:pPr>
      <w:r w:rsidRPr="00851A84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0BD507A" wp14:editId="11D25CD0">
                <wp:simplePos x="0" y="0"/>
                <wp:positionH relativeFrom="column">
                  <wp:posOffset>424179</wp:posOffset>
                </wp:positionH>
                <wp:positionV relativeFrom="paragraph">
                  <wp:posOffset>266700</wp:posOffset>
                </wp:positionV>
                <wp:extent cx="1323975" cy="342900"/>
                <wp:effectExtent l="0" t="0" r="0" b="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80240F" w14:textId="244E3B43" w:rsidR="00851A84" w:rsidRPr="00E50297" w:rsidRDefault="00851A84" w:rsidP="00851A84">
                            <w:pPr>
                              <w:ind w:left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educació, sanitat…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D507A" id="Rectángulo 29" o:spid="_x0000_s1037" style="position:absolute;left:0;text-align:left;margin-left:33.4pt;margin-top:21pt;width:104.25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" filled="f" stroked="f">
                <v:textbox>
                  <w:txbxContent>
                    <w:p w14:paraId="7A80240F" w14:textId="244E3B43" w:rsidR="00851A84" w:rsidRPr="00E50297" w:rsidRDefault="00851A84" w:rsidP="00851A84">
                      <w:pPr>
                        <w:ind w:left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educació, sanitat…</w:t>
                      </w:r>
                    </w:p>
                  </w:txbxContent>
                </v:textbox>
              </v:rect>
            </w:pict>
          </mc:Fallback>
        </mc:AlternateContent>
      </w:r>
      <w:r w:rsidRPr="00851A84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C2833E9" wp14:editId="56F49600">
                <wp:simplePos x="0" y="0"/>
                <wp:positionH relativeFrom="column">
                  <wp:posOffset>2066290</wp:posOffset>
                </wp:positionH>
                <wp:positionV relativeFrom="paragraph">
                  <wp:posOffset>1073785</wp:posOffset>
                </wp:positionV>
                <wp:extent cx="3419475" cy="361950"/>
                <wp:effectExtent l="0" t="0" r="0" b="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E6B49" w14:textId="52A66250" w:rsidR="00851A84" w:rsidRPr="00851A84" w:rsidRDefault="00851A84" w:rsidP="00851A84">
                            <w:pPr>
                              <w:ind w:left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Es compart amb el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Govern Central</w:t>
                            </w:r>
                            <w:r>
                              <w:rPr>
                                <w:color w:val="000000" w:themeColor="text1"/>
                              </w:rPr>
                              <w:t>, decisions comuns.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833E9" id="Rectángulo 31" o:spid="_x0000_s1038" style="position:absolute;left:0;text-align:left;margin-left:162.7pt;margin-top:84.55pt;width:269.25pt;height:28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" filled="f" stroked="f">
                <v:textbox>
                  <w:txbxContent>
                    <w:p w14:paraId="1E6E6B49" w14:textId="52A66250" w:rsidR="00851A84" w:rsidRPr="00851A84" w:rsidRDefault="00851A84" w:rsidP="00851A84">
                      <w:pPr>
                        <w:ind w:left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Es compart amb el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Govern Central</w:t>
                      </w:r>
                      <w:r>
                        <w:rPr>
                          <w:color w:val="000000" w:themeColor="text1"/>
                        </w:rPr>
                        <w:t>, decisions comuns.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>Poders</w:t>
      </w:r>
      <w:r>
        <w:t xml:space="preserve"> o </w:t>
      </w:r>
      <w:r>
        <w:rPr>
          <w:b/>
          <w:bCs/>
        </w:rPr>
        <w:t>capacitats</w:t>
      </w:r>
      <w:r>
        <w:t xml:space="preserve"> de fer, decidir o dir algo sobre un àmbit (educació, sanitat…) d’una </w:t>
      </w:r>
      <w:r>
        <w:rPr>
          <w:u w:val="single"/>
        </w:rPr>
        <w:t>autonomia</w:t>
      </w:r>
      <w:r>
        <w:t>, delegats de l’Estat.</w:t>
      </w:r>
    </w:p>
    <w:p w14:paraId="7550A68A" w14:textId="40D6026E" w:rsidR="00851A84" w:rsidRDefault="00851A84" w:rsidP="00851A84">
      <w:r w:rsidRPr="00851A84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08BAB5" wp14:editId="33CDCA56">
                <wp:simplePos x="0" y="0"/>
                <wp:positionH relativeFrom="column">
                  <wp:posOffset>-1461771</wp:posOffset>
                </wp:positionH>
                <wp:positionV relativeFrom="paragraph">
                  <wp:posOffset>278765</wp:posOffset>
                </wp:positionV>
                <wp:extent cx="1704975" cy="561975"/>
                <wp:effectExtent l="0" t="0" r="9525" b="952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6197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36DD2" w14:textId="0C16DD4F" w:rsidR="00851A84" w:rsidRPr="00E50297" w:rsidRDefault="00851A84" w:rsidP="00851A84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COMPETÈNCIES AUTONÒMIQUES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8BAB5" id="Rectángulo 25" o:spid="_x0000_s1039" style="position:absolute;left:0;text-align:left;margin-left:-115.1pt;margin-top:21.95pt;width:134.25pt;height:4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" fillcolor="#9bbb59 [3206]" stroked="f">
                <v:textbox>
                  <w:txbxContent>
                    <w:p w14:paraId="7FC36DD2" w14:textId="0C16DD4F" w:rsidR="00851A84" w:rsidRPr="00E50297" w:rsidRDefault="00851A84" w:rsidP="00851A84">
                      <w:pPr>
                        <w:ind w:left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COMPETÈNCIES AUTONÒMIQUES</w:t>
                      </w:r>
                    </w:p>
                  </w:txbxContent>
                </v:textbox>
              </v:rect>
            </w:pict>
          </mc:Fallback>
        </mc:AlternateContent>
      </w:r>
      <w:r w:rsidRPr="00851A84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56BE88C" wp14:editId="52D9A7D0">
                <wp:simplePos x="0" y="0"/>
                <wp:positionH relativeFrom="column">
                  <wp:posOffset>433705</wp:posOffset>
                </wp:positionH>
                <wp:positionV relativeFrom="paragraph">
                  <wp:posOffset>450215</wp:posOffset>
                </wp:positionV>
                <wp:extent cx="2514600" cy="342900"/>
                <wp:effectExtent l="0" t="0" r="0" b="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807636" w14:textId="3C13B89E" w:rsidR="00851A84" w:rsidRPr="00E50297" w:rsidRDefault="00851A84" w:rsidP="00851A84">
                            <w:pPr>
                              <w:ind w:left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gestió de carreteres, legislació laboral…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BE88C" id="Rectángulo 33" o:spid="_x0000_s1040" style="position:absolute;left:0;text-align:left;margin-left:34.15pt;margin-top:35.45pt;width:198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" filled="f" stroked="f">
                <v:textbox>
                  <w:txbxContent>
                    <w:p w14:paraId="37807636" w14:textId="3C13B89E" w:rsidR="00851A84" w:rsidRPr="00E50297" w:rsidRDefault="00851A84" w:rsidP="00851A84">
                      <w:pPr>
                        <w:ind w:left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gestió de carreteres, legislació laboral…</w:t>
                      </w:r>
                    </w:p>
                  </w:txbxContent>
                </v:textbox>
              </v:rect>
            </w:pict>
          </mc:Fallback>
        </mc:AlternateContent>
      </w:r>
      <w:r w:rsidRPr="00851A84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93F7E4" wp14:editId="691F9671">
                <wp:simplePos x="0" y="0"/>
                <wp:positionH relativeFrom="column">
                  <wp:posOffset>1437640</wp:posOffset>
                </wp:positionH>
                <wp:positionV relativeFrom="paragraph">
                  <wp:posOffset>28575</wp:posOffset>
                </wp:positionV>
                <wp:extent cx="3419475" cy="457200"/>
                <wp:effectExtent l="0" t="0" r="0" b="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591DDC" w14:textId="7FD14BE5" w:rsidR="00851A84" w:rsidRPr="00851A84" w:rsidRDefault="00851A84" w:rsidP="00851A84">
                            <w:pPr>
                              <w:ind w:left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Totalment de l’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autonomia</w:t>
                            </w:r>
                            <w:r>
                              <w:rPr>
                                <w:color w:val="000000" w:themeColor="text1"/>
                              </w:rPr>
                              <w:t>, no es comparteix amb el Govern Central.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3F7E4" id="Rectángulo 26" o:spid="_x0000_s1041" style="position:absolute;left:0;text-align:left;margin-left:113.2pt;margin-top:2.25pt;width:269.25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" filled="f" stroked="f">
                <v:textbox>
                  <w:txbxContent>
                    <w:p w14:paraId="07591DDC" w14:textId="7FD14BE5" w:rsidR="00851A84" w:rsidRPr="00851A84" w:rsidRDefault="00851A84" w:rsidP="00851A84">
                      <w:pPr>
                        <w:ind w:left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Totalment de l’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autonomia</w:t>
                      </w:r>
                      <w:r>
                        <w:rPr>
                          <w:color w:val="000000" w:themeColor="text1"/>
                        </w:rPr>
                        <w:t>, no es comparteix amb el Govern Central.</w:t>
                      </w:r>
                    </w:p>
                  </w:txbxContent>
                </v:textbox>
              </v:rect>
            </w:pict>
          </mc:Fallback>
        </mc:AlternateContent>
      </w:r>
      <w:r w:rsidRPr="00851A84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C85DAA8" wp14:editId="6713D84E">
                <wp:simplePos x="0" y="0"/>
                <wp:positionH relativeFrom="column">
                  <wp:posOffset>51435</wp:posOffset>
                </wp:positionH>
                <wp:positionV relativeFrom="paragraph">
                  <wp:posOffset>760095</wp:posOffset>
                </wp:positionV>
                <wp:extent cx="371475" cy="123825"/>
                <wp:effectExtent l="57150" t="38100" r="28575" b="104775"/>
                <wp:wrapNone/>
                <wp:docPr id="32" name="Flecha: a la der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33B5B" id="Flecha: a la derecha 32" o:spid="_x0000_s1026" type="#_x0000_t13" style="position:absolute;margin-left:4.05pt;margin-top:59.85pt;width:29.25pt;height:9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" adj="1800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 w:rsidRPr="00851A84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565D1E4" wp14:editId="060DCD5E">
                <wp:simplePos x="0" y="0"/>
                <wp:positionH relativeFrom="column">
                  <wp:posOffset>56515</wp:posOffset>
                </wp:positionH>
                <wp:positionV relativeFrom="paragraph">
                  <wp:posOffset>190500</wp:posOffset>
                </wp:positionV>
                <wp:extent cx="371475" cy="123825"/>
                <wp:effectExtent l="57150" t="38100" r="28575" b="104775"/>
                <wp:wrapNone/>
                <wp:docPr id="27" name="Flecha: a la der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A16C0" id="Flecha: a la derecha 27" o:spid="_x0000_s1026" type="#_x0000_t13" style="position:absolute;margin-left:4.45pt;margin-top:15pt;width:29.25pt;height:9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" adj="1800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 w:rsidRPr="00851A84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4324CD2" wp14:editId="4213A777">
                <wp:simplePos x="0" y="0"/>
                <wp:positionH relativeFrom="column">
                  <wp:posOffset>500380</wp:posOffset>
                </wp:positionH>
                <wp:positionV relativeFrom="paragraph">
                  <wp:posOffset>88265</wp:posOffset>
                </wp:positionV>
                <wp:extent cx="990600" cy="361950"/>
                <wp:effectExtent l="0" t="0" r="0" b="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619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118EC3" w14:textId="2E147E84" w:rsidR="00851A84" w:rsidRPr="00E50297" w:rsidRDefault="00851A84" w:rsidP="00851A84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PLENES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24CD2" id="Rectángulo 28" o:spid="_x0000_s1042" style="position:absolute;left:0;text-align:left;margin-left:39.4pt;margin-top:6.95pt;width:78pt;height:28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" fillcolor="#9bbb59 [3206]" stroked="f">
                <v:fill opacity="32896f"/>
                <v:textbox>
                  <w:txbxContent>
                    <w:p w14:paraId="73118EC3" w14:textId="2E147E84" w:rsidR="00851A84" w:rsidRPr="00E50297" w:rsidRDefault="00851A84" w:rsidP="00851A84">
                      <w:pPr>
                        <w:ind w:left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PLENES</w:t>
                      </w:r>
                    </w:p>
                  </w:txbxContent>
                </v:textbox>
              </v:rect>
            </w:pict>
          </mc:Fallback>
        </mc:AlternateContent>
      </w:r>
      <w:r w:rsidRPr="00851A84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F35E8A5" wp14:editId="2A253A7F">
                <wp:simplePos x="0" y="0"/>
                <wp:positionH relativeFrom="column">
                  <wp:posOffset>500379</wp:posOffset>
                </wp:positionH>
                <wp:positionV relativeFrom="paragraph">
                  <wp:posOffset>659765</wp:posOffset>
                </wp:positionV>
                <wp:extent cx="1609725" cy="361950"/>
                <wp:effectExtent l="0" t="0" r="9525" b="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619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34143D" w14:textId="57E0DA20" w:rsidR="00851A84" w:rsidRPr="00E50297" w:rsidRDefault="00851A84" w:rsidP="00851A84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COMPARTIDES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5E8A5" id="Rectángulo 30" o:spid="_x0000_s1043" style="position:absolute;left:0;text-align:left;margin-left:39.4pt;margin-top:51.95pt;width:126.75pt;height:28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" fillcolor="#9bbb59 [3206]" stroked="f">
                <v:fill opacity="32896f"/>
                <v:textbox>
                  <w:txbxContent>
                    <w:p w14:paraId="5934143D" w14:textId="57E0DA20" w:rsidR="00851A84" w:rsidRPr="00E50297" w:rsidRDefault="00851A84" w:rsidP="00851A84">
                      <w:pPr>
                        <w:ind w:left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COMPARTIDES</w:t>
                      </w:r>
                    </w:p>
                  </w:txbxContent>
                </v:textbox>
              </v:rect>
            </w:pict>
          </mc:Fallback>
        </mc:AlternateContent>
      </w:r>
    </w:p>
    <w:p w14:paraId="2E508B77" w14:textId="48BF50F7" w:rsidR="00851A84" w:rsidRPr="00851A84" w:rsidRDefault="00851A84" w:rsidP="00851A84"/>
    <w:p w14:paraId="0C13D9D4" w14:textId="12353925" w:rsidR="00851A84" w:rsidRPr="00851A84" w:rsidRDefault="00851A84" w:rsidP="00851A84"/>
    <w:p w14:paraId="1BF62290" w14:textId="511C05F8" w:rsidR="00851A84" w:rsidRPr="00851A84" w:rsidRDefault="00851A84" w:rsidP="00851A84"/>
    <w:p w14:paraId="18947C43" w14:textId="3B1DDF93" w:rsidR="00851A84" w:rsidRDefault="00851A84" w:rsidP="00851A84">
      <w:r w:rsidRPr="00851A84">
        <w:drawing>
          <wp:anchor distT="0" distB="0" distL="114300" distR="114300" simplePos="0" relativeHeight="251726848" behindDoc="1" locked="0" layoutInCell="1" allowOverlap="1" wp14:anchorId="4CD9C94A" wp14:editId="103C7A1B">
            <wp:simplePos x="0" y="0"/>
            <wp:positionH relativeFrom="column">
              <wp:posOffset>2681605</wp:posOffset>
            </wp:positionH>
            <wp:positionV relativeFrom="paragraph">
              <wp:posOffset>125095</wp:posOffset>
            </wp:positionV>
            <wp:extent cx="2800350" cy="2219325"/>
            <wp:effectExtent l="0" t="57150" r="0" b="104775"/>
            <wp:wrapNone/>
            <wp:docPr id="34" name="Diagrama 34">
              <a:extLst xmlns:a="http://schemas.openxmlformats.org/drawingml/2006/main">
                <a:ext uri="{FF2B5EF4-FFF2-40B4-BE49-F238E27FC236}">
                  <a16:creationId xmlns:a16="http://schemas.microsoft.com/office/drawing/2014/main" id="{A03002F0-BB58-4C3E-A015-E9138AD1C0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462BCD" w14:textId="2EF14B65" w:rsidR="00851A84" w:rsidRDefault="00851A84" w:rsidP="00F764E3">
      <w:pPr>
        <w:pStyle w:val="Ttulo2"/>
      </w:pPr>
      <w:r>
        <w:t>ORGANITZACIÓ TERRITORIAL D’ESPANYA</w:t>
      </w:r>
      <w:r>
        <w:tab/>
      </w:r>
    </w:p>
    <w:p w14:paraId="21C86ADB" w14:textId="41870D26" w:rsidR="00851A84" w:rsidRPr="00851A84" w:rsidRDefault="00851A84" w:rsidP="00691A15">
      <w:pPr>
        <w:pStyle w:val="Prrafodelista"/>
        <w:numPr>
          <w:ilvl w:val="0"/>
          <w:numId w:val="20"/>
        </w:numPr>
      </w:pPr>
      <w:r>
        <w:t xml:space="preserve">MUNICIPI + MUNICIPI + MUNICIPI = </w:t>
      </w:r>
      <w:r>
        <w:rPr>
          <w:b/>
          <w:bCs/>
        </w:rPr>
        <w:t>PROVÍNCIA</w:t>
      </w:r>
    </w:p>
    <w:p w14:paraId="75103342" w14:textId="55A022BD" w:rsidR="00851A84" w:rsidRPr="00851A84" w:rsidRDefault="00851A84" w:rsidP="00691A15">
      <w:pPr>
        <w:pStyle w:val="Prrafodelista"/>
        <w:numPr>
          <w:ilvl w:val="0"/>
          <w:numId w:val="20"/>
        </w:numPr>
      </w:pPr>
      <w:r>
        <w:t xml:space="preserve">PROVÍNCIA + PROVÍNCIA + PROVÍNCIA = </w:t>
      </w:r>
      <w:r>
        <w:rPr>
          <w:b/>
          <w:bCs/>
        </w:rPr>
        <w:t>AUTONOMIA</w:t>
      </w:r>
    </w:p>
    <w:p w14:paraId="73CF34E7" w14:textId="225802F7" w:rsidR="00851A84" w:rsidRPr="00851A84" w:rsidRDefault="00851A84" w:rsidP="00691A15">
      <w:pPr>
        <w:pStyle w:val="Prrafodelista"/>
        <w:numPr>
          <w:ilvl w:val="0"/>
          <w:numId w:val="20"/>
        </w:numPr>
      </w:pPr>
      <w:r>
        <w:t xml:space="preserve">C.A + C.A + C.A = </w:t>
      </w:r>
      <w:r>
        <w:rPr>
          <w:b/>
          <w:bCs/>
        </w:rPr>
        <w:t>ESTAT ESPANYOL</w:t>
      </w:r>
    </w:p>
    <w:p w14:paraId="25767734" w14:textId="64C99D2B" w:rsidR="00851A84" w:rsidRDefault="00851A84" w:rsidP="00F764E3">
      <w:pPr>
        <w:pStyle w:val="Ttulo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59F7A3A" wp14:editId="1AA62AFA">
                <wp:simplePos x="0" y="0"/>
                <wp:positionH relativeFrom="column">
                  <wp:posOffset>-1376045</wp:posOffset>
                </wp:positionH>
                <wp:positionV relativeFrom="paragraph">
                  <wp:posOffset>193040</wp:posOffset>
                </wp:positionV>
                <wp:extent cx="3438525" cy="333375"/>
                <wp:effectExtent l="0" t="0" r="9525" b="952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33337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alpha val="23137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C40A17" id="Rectángulo 35" o:spid="_x0000_s1026" style="position:absolute;margin-left:-108.35pt;margin-top:15.2pt;width:270.75pt;height:26.2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" fillcolor="#9bbb59" stroked="f">
                <v:fill opacity="15163f"/>
              </v:rect>
            </w:pict>
          </mc:Fallback>
        </mc:AlternateContent>
      </w:r>
      <w:r>
        <w:t>MUNICIPIS I ADMINISTRACIÓ MUNICIPAL</w:t>
      </w:r>
    </w:p>
    <w:p w14:paraId="35F78359" w14:textId="430CAAEF" w:rsidR="00851A84" w:rsidRDefault="00851A84" w:rsidP="00851A84">
      <w:r>
        <w:t xml:space="preserve">Els municipis són les </w:t>
      </w:r>
      <w:r>
        <w:rPr>
          <w:b/>
          <w:bCs/>
        </w:rPr>
        <w:t>unitats territorials i administratives</w:t>
      </w:r>
      <w:r>
        <w:br/>
      </w:r>
      <w:r>
        <w:rPr>
          <w:u w:val="single"/>
        </w:rPr>
        <w:t>més elementals/bàsiques</w:t>
      </w:r>
      <w:r>
        <w:t xml:space="preserve"> de l’Estat.</w:t>
      </w:r>
    </w:p>
    <w:p w14:paraId="5806786D" w14:textId="2F2E8184" w:rsidR="00851A84" w:rsidRDefault="00851A84" w:rsidP="00691A15">
      <w:pPr>
        <w:pStyle w:val="Prrafodelista"/>
        <w:numPr>
          <w:ilvl w:val="0"/>
          <w:numId w:val="21"/>
        </w:numPr>
      </w:pPr>
      <w:r>
        <w:t>L’</w:t>
      </w:r>
      <w:r>
        <w:rPr>
          <w:b/>
          <w:bCs/>
        </w:rPr>
        <w:t>Ajuntament</w:t>
      </w:r>
      <w:r>
        <w:t xml:space="preserve"> (institució) té les competències:</w:t>
      </w:r>
    </w:p>
    <w:p w14:paraId="262B7906" w14:textId="7802ABA8" w:rsidR="00851A84" w:rsidRDefault="00851A84" w:rsidP="00691A15">
      <w:pPr>
        <w:pStyle w:val="Prrafodelista"/>
        <w:numPr>
          <w:ilvl w:val="1"/>
          <w:numId w:val="21"/>
        </w:numPr>
      </w:pPr>
      <w:r>
        <w:t>serveis</w:t>
      </w:r>
    </w:p>
    <w:p w14:paraId="19804531" w14:textId="120D2729" w:rsidR="00851A84" w:rsidRDefault="00851A84" w:rsidP="00691A15">
      <w:pPr>
        <w:pStyle w:val="Prrafodelista"/>
        <w:numPr>
          <w:ilvl w:val="1"/>
          <w:numId w:val="21"/>
        </w:numPr>
      </w:pPr>
      <w:r>
        <w:t>sancionar</w:t>
      </w:r>
    </w:p>
    <w:p w14:paraId="1DA40984" w14:textId="19861A05" w:rsidR="00851A84" w:rsidRDefault="00851A84" w:rsidP="00691A15">
      <w:pPr>
        <w:pStyle w:val="Prrafodelista"/>
        <w:numPr>
          <w:ilvl w:val="1"/>
          <w:numId w:val="21"/>
        </w:numPr>
      </w:pPr>
      <w:r>
        <w:t>cobrar impostos</w:t>
      </w:r>
    </w:p>
    <w:p w14:paraId="48A0E8AA" w14:textId="03438CDA" w:rsidR="00851A84" w:rsidRDefault="00C056BC" w:rsidP="00691A15">
      <w:pPr>
        <w:pStyle w:val="Prrafodelista"/>
        <w:numPr>
          <w:ilvl w:val="0"/>
          <w:numId w:val="2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29E8942" wp14:editId="301DEC51">
                <wp:simplePos x="0" y="0"/>
                <wp:positionH relativeFrom="column">
                  <wp:posOffset>-1148080</wp:posOffset>
                </wp:positionH>
                <wp:positionV relativeFrom="paragraph">
                  <wp:posOffset>186055</wp:posOffset>
                </wp:positionV>
                <wp:extent cx="1704975" cy="314325"/>
                <wp:effectExtent l="57150" t="38100" r="85725" b="10477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BBB9F" w14:textId="4E487759" w:rsidR="00C056BC" w:rsidRDefault="00C056BC" w:rsidP="00C056BC">
                            <w:pPr>
                              <w:ind w:left="0"/>
                              <w:jc w:val="center"/>
                            </w:pPr>
                            <w:r>
                              <w:t>8122 municipis espanyols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9E8942" id="Rectángulo 36" o:spid="_x0000_s1044" style="position:absolute;left:0;text-align:left;margin-left:-90.4pt;margin-top:14.65pt;width:134.25pt;height:24.7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04CBBB9F" w14:textId="4E487759" w:rsidR="00C056BC" w:rsidRDefault="00C056BC" w:rsidP="00C056BC">
                      <w:pPr>
                        <w:ind w:left="0"/>
                        <w:jc w:val="center"/>
                      </w:pPr>
                      <w:r>
                        <w:t>8122 municipis espanyols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Sobre un </w:t>
      </w:r>
      <w:r>
        <w:rPr>
          <w:b/>
          <w:bCs/>
        </w:rPr>
        <w:t>territori</w:t>
      </w:r>
      <w:r>
        <w:t xml:space="preserve"> (poble o ciutat) </w:t>
      </w:r>
      <w:r>
        <w:sym w:font="Wingdings" w:char="F0E0"/>
      </w:r>
      <w:r>
        <w:t xml:space="preserve"> </w:t>
      </w:r>
      <w:r>
        <w:rPr>
          <w:b/>
          <w:bCs/>
        </w:rPr>
        <w:t>terme municipal</w:t>
      </w:r>
    </w:p>
    <w:p w14:paraId="322E6187" w14:textId="3045DD32" w:rsidR="00C056BC" w:rsidRDefault="00C056BC" w:rsidP="00C056BC"/>
    <w:p w14:paraId="62A237BA" w14:textId="06FFA7A9" w:rsidR="00C056BC" w:rsidRDefault="00C056BC">
      <w:pPr>
        <w:spacing w:before="0" w:after="0"/>
        <w:ind w:left="0"/>
      </w:pPr>
      <w:r>
        <w:br w:type="page"/>
      </w:r>
    </w:p>
    <w:p w14:paraId="0D1A7721" w14:textId="2ED21676" w:rsidR="00C056BC" w:rsidRDefault="00C056BC" w:rsidP="00C056BC">
      <w:pPr>
        <w:pStyle w:val="Ttulo3"/>
      </w:pPr>
      <w:r>
        <w:lastRenderedPageBreak/>
        <w:t>POBLES O CIUTATS ESPANYOLS</w:t>
      </w:r>
    </w:p>
    <w:p w14:paraId="4CB48608" w14:textId="7DA2E1D2" w:rsidR="00C056BC" w:rsidRPr="00C056BC" w:rsidRDefault="00C056BC" w:rsidP="00691A15">
      <w:pPr>
        <w:pStyle w:val="Prrafodelista"/>
        <w:numPr>
          <w:ilvl w:val="0"/>
          <w:numId w:val="22"/>
        </w:numPr>
        <w:rPr>
          <w:color w:val="4BACC6" w:themeColor="accent5"/>
        </w:rPr>
      </w:pPr>
      <w:r>
        <w:rPr>
          <w:b/>
          <w:bCs/>
        </w:rPr>
        <w:t xml:space="preserve">CIUTAT </w:t>
      </w:r>
      <w:r w:rsidRPr="00C056BC">
        <w:rPr>
          <w:b/>
          <w:bCs/>
        </w:rPr>
        <w:sym w:font="Wingdings" w:char="F0E0"/>
      </w:r>
      <w:r>
        <w:t xml:space="preserve"> </w:t>
      </w:r>
      <w:r w:rsidRPr="00C056BC">
        <w:rPr>
          <w:color w:val="4BACC6" w:themeColor="accent5"/>
        </w:rPr>
        <w:t>&gt;10.000 habitants</w:t>
      </w:r>
    </w:p>
    <w:p w14:paraId="06A088DE" w14:textId="1309050A" w:rsidR="00C056BC" w:rsidRPr="00C056BC" w:rsidRDefault="00C056BC" w:rsidP="00691A15">
      <w:pPr>
        <w:pStyle w:val="Prrafodelista"/>
        <w:numPr>
          <w:ilvl w:val="0"/>
          <w:numId w:val="22"/>
        </w:numPr>
      </w:pPr>
      <w:r>
        <w:rPr>
          <w:b/>
          <w:bCs/>
        </w:rPr>
        <w:t xml:space="preserve">POBLE </w:t>
      </w:r>
      <w:r w:rsidRPr="00C056BC">
        <w:rPr>
          <w:b/>
          <w:bCs/>
        </w:rPr>
        <w:sym w:font="Wingdings" w:char="F0E0"/>
      </w:r>
      <w:r>
        <w:t xml:space="preserve"> </w:t>
      </w:r>
      <w:r w:rsidRPr="00C056BC">
        <w:rPr>
          <w:color w:val="C0504D" w:themeColor="accent2"/>
        </w:rPr>
        <w:t>&lt;10.000 habitants</w:t>
      </w:r>
    </w:p>
    <w:p w14:paraId="7FEE2490" w14:textId="28B8BFD5" w:rsidR="00C056BC" w:rsidRDefault="00C056BC" w:rsidP="00C056BC">
      <w:pPr>
        <w:pStyle w:val="Ttulo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B32821E" wp14:editId="5F96B52F">
                <wp:simplePos x="0" y="0"/>
                <wp:positionH relativeFrom="column">
                  <wp:posOffset>-795020</wp:posOffset>
                </wp:positionH>
                <wp:positionV relativeFrom="paragraph">
                  <wp:posOffset>167640</wp:posOffset>
                </wp:positionV>
                <wp:extent cx="790575" cy="314325"/>
                <wp:effectExtent l="57150" t="38100" r="85725" b="104775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7F6CE" w14:textId="16670335" w:rsidR="00C056BC" w:rsidRDefault="00C056BC" w:rsidP="00C056BC">
                            <w:pPr>
                              <w:ind w:left="0"/>
                              <w:jc w:val="center"/>
                            </w:pPr>
                            <w:r>
                              <w:t>IMPOST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32821E" id="Rectángulo 37" o:spid="_x0000_s1045" style="position:absolute;left:0;text-align:left;margin-left:-62.6pt;margin-top:13.2pt;width:62.25pt;height:24.7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7CE7F6CE" w14:textId="16670335" w:rsidR="00C056BC" w:rsidRDefault="00C056BC" w:rsidP="00C056BC">
                      <w:pPr>
                        <w:ind w:left="0"/>
                        <w:jc w:val="center"/>
                      </w:pPr>
                      <w:r>
                        <w:t>IMPOST</w:t>
                      </w:r>
                    </w:p>
                  </w:txbxContent>
                </v:textbox>
              </v:rect>
            </w:pict>
          </mc:Fallback>
        </mc:AlternateContent>
      </w:r>
      <w:r>
        <w:t>ORGANTIZACIÓ ECONÒMICA MUNICIPAL</w:t>
      </w:r>
    </w:p>
    <w:p w14:paraId="735792EB" w14:textId="05A76144" w:rsidR="00C056BC" w:rsidRDefault="00C056BC" w:rsidP="00C056BC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D38DA12" wp14:editId="3CDBEE59">
                <wp:simplePos x="0" y="0"/>
                <wp:positionH relativeFrom="column">
                  <wp:posOffset>1376680</wp:posOffset>
                </wp:positionH>
                <wp:positionV relativeFrom="paragraph">
                  <wp:posOffset>610870</wp:posOffset>
                </wp:positionV>
                <wp:extent cx="342900" cy="0"/>
                <wp:effectExtent l="0" t="76200" r="19050" b="114300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779F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5" o:spid="_x0000_s1026" type="#_x0000_t32" style="position:absolute;margin-left:108.4pt;margin-top:48.1pt;width:27pt;height:0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" strokecolor="#9bbb59 [3206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D484DF1" wp14:editId="1094F805">
                <wp:simplePos x="0" y="0"/>
                <wp:positionH relativeFrom="column">
                  <wp:posOffset>-4445</wp:posOffset>
                </wp:positionH>
                <wp:positionV relativeFrom="paragraph">
                  <wp:posOffset>610870</wp:posOffset>
                </wp:positionV>
                <wp:extent cx="276225" cy="428625"/>
                <wp:effectExtent l="0" t="38100" r="47625" b="28575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42862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0885F2" id="Conector recto de flecha 44" o:spid="_x0000_s1026" type="#_x0000_t32" style="position:absolute;margin-left:-.35pt;margin-top:48.1pt;width:21.75pt;height:33.75pt;flip: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" strokecolor="#9bbb59 [3206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389ED8A" wp14:editId="30B2C7BC">
                <wp:simplePos x="0" y="0"/>
                <wp:positionH relativeFrom="column">
                  <wp:posOffset>-4445</wp:posOffset>
                </wp:positionH>
                <wp:positionV relativeFrom="paragraph">
                  <wp:posOffset>610870</wp:posOffset>
                </wp:positionV>
                <wp:extent cx="276225" cy="0"/>
                <wp:effectExtent l="0" t="76200" r="28575" b="114300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543C8D" id="Conector recto de flecha 43" o:spid="_x0000_s1026" type="#_x0000_t32" style="position:absolute;margin-left:-.35pt;margin-top:48.1pt;width:21.75pt;height:0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" strokecolor="#9bbb59 [3206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E038131" wp14:editId="71E8A967">
                <wp:simplePos x="0" y="0"/>
                <wp:positionH relativeFrom="column">
                  <wp:posOffset>-4445</wp:posOffset>
                </wp:positionH>
                <wp:positionV relativeFrom="paragraph">
                  <wp:posOffset>144145</wp:posOffset>
                </wp:positionV>
                <wp:extent cx="276225" cy="466725"/>
                <wp:effectExtent l="0" t="0" r="47625" b="47625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46672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E82CF4" id="Conector recto de flecha 42" o:spid="_x0000_s1026" type="#_x0000_t32" style="position:absolute;margin-left:-.35pt;margin-top:11.35pt;width:21.75pt;height:36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" strokecolor="#9bbb59 [3206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58DA286" wp14:editId="2C2C12F5">
                <wp:simplePos x="0" y="0"/>
                <wp:positionH relativeFrom="column">
                  <wp:posOffset>1724025</wp:posOffset>
                </wp:positionH>
                <wp:positionV relativeFrom="paragraph">
                  <wp:posOffset>419100</wp:posOffset>
                </wp:positionV>
                <wp:extent cx="1724025" cy="361950"/>
                <wp:effectExtent l="0" t="0" r="9525" b="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619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EC9C8C" w14:textId="095084A1" w:rsidR="00C056BC" w:rsidRPr="00C056BC" w:rsidRDefault="00C056BC" w:rsidP="00C056BC">
                            <w:pPr>
                              <w:ind w:left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056BC">
                              <w:rPr>
                                <w:color w:val="000000" w:themeColor="text1"/>
                              </w:rPr>
                              <w:t>Desenvolupament funcions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DA286" id="Rectángulo 41" o:spid="_x0000_s1046" style="position:absolute;left:0;text-align:left;margin-left:135.75pt;margin-top:33pt;width:135.75pt;height:28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" fillcolor="#9bbb59 [3206]" stroked="f">
                <v:fill opacity="32896f"/>
                <v:textbox>
                  <w:txbxContent>
                    <w:p w14:paraId="78EC9C8C" w14:textId="095084A1" w:rsidR="00C056BC" w:rsidRPr="00C056BC" w:rsidRDefault="00C056BC" w:rsidP="00C056BC">
                      <w:pPr>
                        <w:ind w:left="0"/>
                        <w:jc w:val="center"/>
                        <w:rPr>
                          <w:color w:val="000000" w:themeColor="text1"/>
                        </w:rPr>
                      </w:pPr>
                      <w:r w:rsidRPr="00C056BC">
                        <w:rPr>
                          <w:color w:val="000000" w:themeColor="text1"/>
                        </w:rPr>
                        <w:t>Desenvolupament funcions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10100C0" wp14:editId="52A2005A">
                <wp:simplePos x="0" y="0"/>
                <wp:positionH relativeFrom="column">
                  <wp:posOffset>271780</wp:posOffset>
                </wp:positionH>
                <wp:positionV relativeFrom="paragraph">
                  <wp:posOffset>420370</wp:posOffset>
                </wp:positionV>
                <wp:extent cx="1104900" cy="361950"/>
                <wp:effectExtent l="0" t="0" r="0" b="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619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AFD190" w14:textId="7FF7DF34" w:rsidR="00C056BC" w:rsidRPr="00E50297" w:rsidRDefault="00C056BC" w:rsidP="00C056BC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MUNICIPI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100C0" id="Rectángulo 40" o:spid="_x0000_s1047" style="position:absolute;left:0;text-align:left;margin-left:21.4pt;margin-top:33.1pt;width:87pt;height:28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" fillcolor="#9bbb59 [3206]" stroked="f">
                <v:textbox>
                  <w:txbxContent>
                    <w:p w14:paraId="38AFD190" w14:textId="7FF7DF34" w:rsidR="00C056BC" w:rsidRPr="00E50297" w:rsidRDefault="00C056BC" w:rsidP="00C056BC">
                      <w:pPr>
                        <w:ind w:left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MUNICIPI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98CB4F0" wp14:editId="52D9A051">
                <wp:simplePos x="0" y="0"/>
                <wp:positionH relativeFrom="column">
                  <wp:posOffset>-1137920</wp:posOffset>
                </wp:positionH>
                <wp:positionV relativeFrom="paragraph">
                  <wp:posOffset>420370</wp:posOffset>
                </wp:positionV>
                <wp:extent cx="1133475" cy="314325"/>
                <wp:effectExtent l="57150" t="38100" r="85725" b="10477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78719" w14:textId="1F44F94B" w:rsidR="00C056BC" w:rsidRDefault="00C056BC" w:rsidP="00C056BC">
                            <w:pPr>
                              <w:ind w:left="0"/>
                              <w:jc w:val="center"/>
                            </w:pPr>
                            <w:r>
                              <w:t>AUTONOMIA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8CB4F0" id="Rectángulo 38" o:spid="_x0000_s1048" style="position:absolute;left:0;text-align:left;margin-left:-89.6pt;margin-top:33.1pt;width:89.25pt;height:24.7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5D678719" w14:textId="1F44F94B" w:rsidR="00C056BC" w:rsidRDefault="00C056BC" w:rsidP="00C056BC">
                      <w:pPr>
                        <w:ind w:left="0"/>
                        <w:jc w:val="center"/>
                      </w:pPr>
                      <w:r>
                        <w:t>AUTONOMIA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9DEEB4F" wp14:editId="0051F1DE">
                <wp:simplePos x="0" y="0"/>
                <wp:positionH relativeFrom="column">
                  <wp:posOffset>-1547495</wp:posOffset>
                </wp:positionH>
                <wp:positionV relativeFrom="paragraph">
                  <wp:posOffset>877570</wp:posOffset>
                </wp:positionV>
                <wp:extent cx="1543050" cy="314325"/>
                <wp:effectExtent l="57150" t="38100" r="76200" b="10477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5C380" w14:textId="2771AE7B" w:rsidR="00C056BC" w:rsidRDefault="00C056BC" w:rsidP="00C056BC">
                            <w:pPr>
                              <w:ind w:left="0"/>
                              <w:jc w:val="center"/>
                            </w:pPr>
                            <w:r>
                              <w:t>GOVERN CENTRAL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DEEB4F" id="Rectángulo 39" o:spid="_x0000_s1049" style="position:absolute;left:0;text-align:left;margin-left:-121.85pt;margin-top:69.1pt;width:121.5pt;height:24.7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4B55C380" w14:textId="2771AE7B" w:rsidR="00C056BC" w:rsidRDefault="00C056BC" w:rsidP="00C056BC">
                      <w:pPr>
                        <w:ind w:left="0"/>
                        <w:jc w:val="center"/>
                      </w:pPr>
                      <w:r>
                        <w:t>GOVERN CENTRAL</w:t>
                      </w:r>
                    </w:p>
                  </w:txbxContent>
                </v:textbox>
              </v:rect>
            </w:pict>
          </mc:Fallback>
        </mc:AlternateContent>
      </w:r>
    </w:p>
    <w:p w14:paraId="014B1F9C" w14:textId="3A085619" w:rsidR="00C056BC" w:rsidRPr="00C056BC" w:rsidRDefault="00C056BC" w:rsidP="00C056BC"/>
    <w:p w14:paraId="6CDBE049" w14:textId="4A3848B4" w:rsidR="00C056BC" w:rsidRPr="00C056BC" w:rsidRDefault="00C056BC" w:rsidP="00C056BC"/>
    <w:p w14:paraId="6C4A08B7" w14:textId="6F3D40D3" w:rsidR="00C056BC" w:rsidRPr="00C056BC" w:rsidRDefault="00C056BC" w:rsidP="00C056BC"/>
    <w:p w14:paraId="1BECD1AB" w14:textId="67346011" w:rsidR="00C056BC" w:rsidRPr="00C056BC" w:rsidRDefault="00C056BC" w:rsidP="00C056BC"/>
    <w:p w14:paraId="5F5648EF" w14:textId="0C38F416" w:rsidR="00C056BC" w:rsidRDefault="00C056BC" w:rsidP="00C056BC"/>
    <w:p w14:paraId="50EFE36E" w14:textId="627FCE17" w:rsidR="00C056BC" w:rsidRDefault="00C056BC" w:rsidP="00C056BC">
      <w:pPr>
        <w:pStyle w:val="Ttulo3"/>
      </w:pPr>
      <w:r>
        <w:t>SERVEIS MUNICIPALS</w:t>
      </w:r>
    </w:p>
    <w:p w14:paraId="5C123EAA" w14:textId="1AFBD857" w:rsidR="00C056BC" w:rsidRDefault="00C056BC" w:rsidP="00691A15">
      <w:pPr>
        <w:pStyle w:val="Prrafodelista"/>
        <w:numPr>
          <w:ilvl w:val="0"/>
          <w:numId w:val="23"/>
        </w:numPr>
      </w:pPr>
      <w:r>
        <w:t>Il·luminació pública, cementeris, recollida de fem, neteja, aigua potable…</w:t>
      </w:r>
    </w:p>
    <w:p w14:paraId="4AA74664" w14:textId="45E2717E" w:rsidR="00C056BC" w:rsidRDefault="00C056BC" w:rsidP="00691A15">
      <w:pPr>
        <w:pStyle w:val="Prrafodelista"/>
        <w:numPr>
          <w:ilvl w:val="0"/>
          <w:numId w:val="23"/>
        </w:numPr>
      </w:pPr>
      <w:r>
        <w:rPr>
          <w:b/>
          <w:bCs/>
        </w:rPr>
        <w:t>+5.000 habitants:</w:t>
      </w:r>
      <w:r>
        <w:t xml:space="preserve"> parc públic, biblioteca, mercat…</w:t>
      </w:r>
    </w:p>
    <w:p w14:paraId="1B28C59E" w14:textId="3D3450F8" w:rsidR="00C056BC" w:rsidRDefault="00C056BC" w:rsidP="00691A15">
      <w:pPr>
        <w:pStyle w:val="Prrafodelista"/>
        <w:numPr>
          <w:ilvl w:val="0"/>
          <w:numId w:val="23"/>
        </w:numPr>
      </w:pPr>
      <w:r>
        <w:rPr>
          <w:b/>
          <w:bCs/>
        </w:rPr>
        <w:t>+20.000 habitants:</w:t>
      </w:r>
      <w:r>
        <w:t xml:space="preserve"> protecció civil, serveis socials, instal·lacions esportives…</w:t>
      </w:r>
    </w:p>
    <w:p w14:paraId="1B131CC7" w14:textId="64BC9126" w:rsidR="00C056BC" w:rsidRDefault="00C056BC" w:rsidP="00691A15">
      <w:pPr>
        <w:pStyle w:val="Prrafodelista"/>
        <w:numPr>
          <w:ilvl w:val="0"/>
          <w:numId w:val="23"/>
        </w:numPr>
      </w:pPr>
      <w:r>
        <w:rPr>
          <w:b/>
          <w:bCs/>
        </w:rPr>
        <w:t>+50.000 habitants:</w:t>
      </w:r>
      <w:r>
        <w:t xml:space="preserve"> transport urbà i protecció medi ambient</w:t>
      </w:r>
    </w:p>
    <w:p w14:paraId="5F5F2105" w14:textId="4A643C28" w:rsidR="00C056BC" w:rsidRPr="00F764E3" w:rsidRDefault="00C056BC" w:rsidP="00F764E3">
      <w:pPr>
        <w:pStyle w:val="Ttulo2"/>
      </w:pPr>
      <w:r w:rsidRPr="00F764E3">
        <w:t>PROVÍNCIES I ADMINISTRACIÓ PROVINCIAL</w:t>
      </w:r>
    </w:p>
    <w:p w14:paraId="0264B71B" w14:textId="3461860E" w:rsidR="00C056BC" w:rsidRDefault="00C056BC" w:rsidP="00C056BC">
      <w:pPr>
        <w:shd w:val="clear" w:color="auto" w:fill="EAF1DD" w:themeFill="accent3" w:themeFillTint="33"/>
      </w:pPr>
      <w:r>
        <w:t xml:space="preserve">Les províncies són </w:t>
      </w:r>
      <w:r>
        <w:rPr>
          <w:b/>
          <w:bCs/>
        </w:rPr>
        <w:t>unitats territorials i administratives</w:t>
      </w:r>
      <w:r>
        <w:t xml:space="preserve"> formades per un </w:t>
      </w:r>
      <w:r>
        <w:rPr>
          <w:u w:val="single"/>
        </w:rPr>
        <w:t>conjunt de municipis</w:t>
      </w:r>
      <w:r>
        <w:t xml:space="preserve"> als quals </w:t>
      </w:r>
      <w:r>
        <w:rPr>
          <w:u w:val="single"/>
        </w:rPr>
        <w:t>presta serveis</w:t>
      </w:r>
      <w:r>
        <w:t>.</w:t>
      </w:r>
    </w:p>
    <w:p w14:paraId="1C60A533" w14:textId="0EC7B960" w:rsidR="00C056BC" w:rsidRDefault="00C056BC" w:rsidP="00691A15">
      <w:pPr>
        <w:pStyle w:val="Prrafodelista"/>
        <w:numPr>
          <w:ilvl w:val="0"/>
          <w:numId w:val="24"/>
        </w:numPr>
      </w:pPr>
      <w:r>
        <w:t xml:space="preserve">La </w:t>
      </w:r>
      <w:r>
        <w:rPr>
          <w:b/>
          <w:bCs/>
        </w:rPr>
        <w:t>Diputació provincial</w:t>
      </w:r>
      <w:r>
        <w:t xml:space="preserve"> (institució) s’encarrega de:</w:t>
      </w:r>
    </w:p>
    <w:p w14:paraId="1F1F4715" w14:textId="7CF72650" w:rsidR="00C056BC" w:rsidRDefault="00C056BC" w:rsidP="00691A15">
      <w:pPr>
        <w:pStyle w:val="Prrafodelista"/>
        <w:numPr>
          <w:ilvl w:val="1"/>
          <w:numId w:val="24"/>
        </w:numPr>
      </w:pPr>
      <w:r>
        <w:t>governar i administrar la província</w:t>
      </w:r>
    </w:p>
    <w:p w14:paraId="5509D1E1" w14:textId="34483AE6" w:rsidR="00F05D73" w:rsidRDefault="00C056BC" w:rsidP="00691A15">
      <w:pPr>
        <w:pStyle w:val="Prrafodelista"/>
        <w:numPr>
          <w:ilvl w:val="1"/>
          <w:numId w:val="24"/>
        </w:numPr>
      </w:pPr>
      <w:r>
        <w:t>fa complir les funcions provincials</w:t>
      </w:r>
    </w:p>
    <w:p w14:paraId="52084F16" w14:textId="17035BB0" w:rsidR="00F05D73" w:rsidRDefault="00F05D73" w:rsidP="00F05D73">
      <w:pPr>
        <w:pStyle w:val="Ttulo3"/>
      </w:pPr>
      <w:r>
        <w:t>FUNCIONS PROVINCIALS</w:t>
      </w:r>
    </w:p>
    <w:p w14:paraId="76E12555" w14:textId="1153E363" w:rsidR="00F05D73" w:rsidRDefault="00F05D73" w:rsidP="00691A15">
      <w:pPr>
        <w:pStyle w:val="Prrafodelista"/>
        <w:numPr>
          <w:ilvl w:val="0"/>
          <w:numId w:val="24"/>
        </w:numPr>
      </w:pPr>
      <w:r>
        <w:rPr>
          <w:b/>
          <w:bCs/>
        </w:rPr>
        <w:t>Representa</w:t>
      </w:r>
      <w:r>
        <w:t xml:space="preserve"> l’àmbit electoral de l’Estat.</w:t>
      </w:r>
    </w:p>
    <w:p w14:paraId="5A471438" w14:textId="745FC76C" w:rsidR="00F05D73" w:rsidRDefault="00F05D73" w:rsidP="00691A15">
      <w:pPr>
        <w:pStyle w:val="Prrafodelista"/>
        <w:numPr>
          <w:ilvl w:val="0"/>
          <w:numId w:val="24"/>
        </w:numPr>
      </w:pPr>
      <w:r>
        <w:t xml:space="preserve">Serveix de </w:t>
      </w:r>
      <w:r>
        <w:rPr>
          <w:b/>
          <w:bCs/>
        </w:rPr>
        <w:t>divisió territorial</w:t>
      </w:r>
      <w:r>
        <w:t xml:space="preserve"> dins d’una C.A per a l’Estat.</w:t>
      </w:r>
    </w:p>
    <w:p w14:paraId="66EA9A74" w14:textId="15C7D0A5" w:rsidR="00F05D73" w:rsidRDefault="00F05D73" w:rsidP="00691A15">
      <w:pPr>
        <w:pStyle w:val="Prrafodelista"/>
        <w:numPr>
          <w:ilvl w:val="0"/>
          <w:numId w:val="24"/>
        </w:numPr>
      </w:pPr>
      <w:r>
        <w:rPr>
          <w:b/>
          <w:bCs/>
        </w:rPr>
        <w:t>Coopera</w:t>
      </w:r>
      <w:r>
        <w:t xml:space="preserve"> amb els municipis, ajudant-los amb serveis i activitats.</w:t>
      </w:r>
    </w:p>
    <w:p w14:paraId="30647C09" w14:textId="0A27DEE5" w:rsidR="00F05D73" w:rsidRDefault="00F05D73" w:rsidP="00F05D73">
      <w:pPr>
        <w:pStyle w:val="Ttulo3"/>
      </w:pPr>
      <w:r>
        <w:t>COMUNITATS AUTÒNOMES UNIPROVINCIALS</w:t>
      </w:r>
    </w:p>
    <w:p w14:paraId="4D580602" w14:textId="18831EE5" w:rsidR="00DE282D" w:rsidRDefault="00DE282D" w:rsidP="00691A15">
      <w:pPr>
        <w:pStyle w:val="Prrafodelista"/>
        <w:numPr>
          <w:ilvl w:val="0"/>
          <w:numId w:val="24"/>
        </w:numPr>
      </w:pPr>
      <w:r>
        <w:t xml:space="preserve">Les C.C.A.A </w:t>
      </w:r>
      <w:r>
        <w:rPr>
          <w:b/>
          <w:bCs/>
        </w:rPr>
        <w:t>uniprovincials</w:t>
      </w:r>
      <w:r>
        <w:t xml:space="preserve"> són les formades per una sola província, que coincideix amb tot el </w:t>
      </w:r>
      <w:r>
        <w:rPr>
          <w:u w:val="single"/>
        </w:rPr>
        <w:t>territori</w:t>
      </w:r>
      <w:r>
        <w:t xml:space="preserve"> de la C.A</w:t>
      </w:r>
    </w:p>
    <w:p w14:paraId="7944FB26" w14:textId="5498C5C7" w:rsidR="00DE282D" w:rsidRDefault="00DE282D" w:rsidP="00DE282D">
      <w:pPr>
        <w:pStyle w:val="Ttulo3"/>
      </w:pPr>
      <w:r>
        <w:t xml:space="preserve"> LES AUTONOMIES</w:t>
      </w:r>
    </w:p>
    <w:p w14:paraId="03E84F58" w14:textId="012BFF51" w:rsidR="00DE282D" w:rsidRDefault="00DE282D" w:rsidP="00DE282D">
      <w:pPr>
        <w:shd w:val="clear" w:color="auto" w:fill="EAF1DD" w:themeFill="accent3" w:themeFillTint="33"/>
      </w:pPr>
      <w:r>
        <w:t xml:space="preserve">Forma d’organtizació </w:t>
      </w:r>
      <w:r>
        <w:rPr>
          <w:b/>
          <w:bCs/>
        </w:rPr>
        <w:t>descentralitzada</w:t>
      </w:r>
      <w:r>
        <w:t xml:space="preserve"> d’un Estat, ja que se’ls cedeix unes </w:t>
      </w:r>
      <w:r>
        <w:rPr>
          <w:u w:val="single"/>
        </w:rPr>
        <w:t>competències autonòmiques</w:t>
      </w:r>
      <w:r>
        <w:t>.</w:t>
      </w:r>
    </w:p>
    <w:p w14:paraId="0FEE6945" w14:textId="2CCE3658" w:rsidR="00DE282D" w:rsidRDefault="00F764E3" w:rsidP="00691A15">
      <w:pPr>
        <w:pStyle w:val="Prrafodelista"/>
        <w:numPr>
          <w:ilvl w:val="0"/>
          <w:numId w:val="24"/>
        </w:numPr>
      </w:pPr>
      <w:r>
        <w:t xml:space="preserve">Segons la </w:t>
      </w:r>
      <w:r>
        <w:rPr>
          <w:b/>
          <w:bCs/>
        </w:rPr>
        <w:t xml:space="preserve">Constitució de </w:t>
      </w:r>
      <w:r w:rsidRPr="00F764E3">
        <w:rPr>
          <w:b/>
          <w:bCs/>
          <w:color w:val="9BBB59" w:themeColor="accent3"/>
        </w:rPr>
        <w:t>1978</w:t>
      </w:r>
      <w:r>
        <w:t xml:space="preserve">, les províncies amb característiques comuns </w:t>
      </w:r>
      <w:r>
        <w:sym w:font="Wingdings" w:char="F0E0"/>
      </w:r>
      <w:r>
        <w:t xml:space="preserve"> </w:t>
      </w:r>
      <w:r>
        <w:rPr>
          <w:b/>
          <w:bCs/>
        </w:rPr>
        <w:t>C.A</w:t>
      </w:r>
    </w:p>
    <w:p w14:paraId="7E079F6A" w14:textId="74670354" w:rsidR="00F764E3" w:rsidRDefault="00F764E3" w:rsidP="00691A15">
      <w:pPr>
        <w:pStyle w:val="Prrafodelista"/>
        <w:numPr>
          <w:ilvl w:val="0"/>
          <w:numId w:val="24"/>
        </w:numPr>
      </w:pPr>
      <w:r>
        <w:t xml:space="preserve">Entre </w:t>
      </w:r>
      <w:r w:rsidRPr="00F764E3">
        <w:rPr>
          <w:b/>
          <w:bCs/>
          <w:color w:val="9BBB59" w:themeColor="accent3"/>
        </w:rPr>
        <w:t>1979-1983</w:t>
      </w:r>
      <w:r w:rsidRPr="00F764E3">
        <w:rPr>
          <w:color w:val="9BBB59" w:themeColor="accent3"/>
        </w:rPr>
        <w:t xml:space="preserve"> </w:t>
      </w:r>
      <w:r>
        <w:t xml:space="preserve">s’establiren les </w:t>
      </w:r>
      <w:r w:rsidRPr="00F764E3">
        <w:rPr>
          <w:b/>
          <w:bCs/>
        </w:rPr>
        <w:t>17 C.C.A.A</w:t>
      </w:r>
      <w:r>
        <w:t xml:space="preserve"> </w:t>
      </w:r>
      <w:r>
        <w:sym w:font="Wingdings" w:char="F0E0"/>
      </w:r>
      <w:r>
        <w:t xml:space="preserve"> 7 són uniprovincials.</w:t>
      </w:r>
    </w:p>
    <w:p w14:paraId="2EF7AB79" w14:textId="642E75AE" w:rsidR="00F764E3" w:rsidRDefault="00F764E3" w:rsidP="00691A15">
      <w:pPr>
        <w:pStyle w:val="Prrafodelista"/>
        <w:numPr>
          <w:ilvl w:val="0"/>
          <w:numId w:val="24"/>
        </w:numPr>
      </w:pPr>
      <w:r>
        <w:t xml:space="preserve">El </w:t>
      </w:r>
      <w:r w:rsidRPr="00F764E3">
        <w:rPr>
          <w:b/>
          <w:bCs/>
          <w:color w:val="9BBB59" w:themeColor="accent3"/>
        </w:rPr>
        <w:t>1995</w:t>
      </w:r>
      <w:r>
        <w:t xml:space="preserve">, Ceuta i Melilla </w:t>
      </w:r>
      <w:r>
        <w:sym w:font="Wingdings" w:char="F0E0"/>
      </w:r>
      <w:r>
        <w:t xml:space="preserve"> </w:t>
      </w:r>
      <w:r>
        <w:rPr>
          <w:b/>
          <w:bCs/>
        </w:rPr>
        <w:t>ciutats autonòmiques</w:t>
      </w:r>
      <w:r>
        <w:t>.</w:t>
      </w:r>
    </w:p>
    <w:p w14:paraId="65658979" w14:textId="1956185D" w:rsidR="00F764E3" w:rsidRDefault="00F764E3" w:rsidP="00F764E3">
      <w:pPr>
        <w:pStyle w:val="Ttulo3"/>
      </w:pPr>
      <w:r>
        <w:t>L’ESTATUT D’AUTONOMIA</w:t>
      </w:r>
    </w:p>
    <w:p w14:paraId="16F16FA5" w14:textId="327732D6" w:rsidR="00F764E3" w:rsidRDefault="00F764E3" w:rsidP="00F764E3">
      <w:pPr>
        <w:shd w:val="clear" w:color="auto" w:fill="EAF1DD" w:themeFill="accent3" w:themeFillTint="33"/>
      </w:pPr>
      <w:r>
        <w:rPr>
          <w:b/>
          <w:bCs/>
        </w:rPr>
        <w:t>Conjunt de lleis més importants de l’autonomia</w:t>
      </w:r>
      <w:r>
        <w:t xml:space="preserve"> que recull les </w:t>
      </w:r>
      <w:r>
        <w:rPr>
          <w:u w:val="single"/>
        </w:rPr>
        <w:t>institucions</w:t>
      </w:r>
      <w:r>
        <w:t xml:space="preserve">, </w:t>
      </w:r>
      <w:r>
        <w:rPr>
          <w:u w:val="single"/>
        </w:rPr>
        <w:t>normes</w:t>
      </w:r>
      <w:r>
        <w:t xml:space="preserve"> i </w:t>
      </w:r>
      <w:r>
        <w:rPr>
          <w:u w:val="single"/>
        </w:rPr>
        <w:t>competències</w:t>
      </w:r>
      <w:r>
        <w:t>.</w:t>
      </w:r>
    </w:p>
    <w:p w14:paraId="21E60DB7" w14:textId="36C316A9" w:rsidR="00F764E3" w:rsidRDefault="00F764E3" w:rsidP="00F764E3">
      <w:pPr>
        <w:pStyle w:val="Ttulo1"/>
      </w:pPr>
      <w:r>
        <w:t>LA UNIÓ EUROPEA (UE)</w:t>
      </w:r>
    </w:p>
    <w:p w14:paraId="75491A72" w14:textId="708CF2DF" w:rsidR="00F764E3" w:rsidRDefault="00F764E3" w:rsidP="00F764E3">
      <w:pPr>
        <w:pStyle w:val="Ttulo2"/>
      </w:pPr>
      <w:r>
        <w:t>ORIGEN</w:t>
      </w:r>
    </w:p>
    <w:p w14:paraId="6A4E3E82" w14:textId="45F0F3D9" w:rsidR="00F764E3" w:rsidRDefault="00F764E3" w:rsidP="00F764E3">
      <w:pPr>
        <w:rPr>
          <w:i/>
          <w:iCs/>
        </w:rPr>
      </w:pPr>
      <w:r>
        <w:rPr>
          <w:i/>
          <w:iCs/>
        </w:rPr>
        <w:t>People working together</w:t>
      </w:r>
    </w:p>
    <w:p w14:paraId="47C792F0" w14:textId="37A41844" w:rsidR="00F764E3" w:rsidRDefault="00F764E3" w:rsidP="00691A15">
      <w:pPr>
        <w:pStyle w:val="Prrafodelista"/>
        <w:numPr>
          <w:ilvl w:val="0"/>
          <w:numId w:val="26"/>
        </w:numPr>
        <w:ind w:left="-1418" w:hanging="283"/>
      </w:pPr>
      <w:r>
        <w:t xml:space="preserve">1ª i 2ª Guerra Mundial </w:t>
      </w:r>
      <w:r>
        <w:sym w:font="Wingdings" w:char="F0E0"/>
      </w:r>
      <w:r>
        <w:t xml:space="preserve"> </w:t>
      </w:r>
      <w:r>
        <w:rPr>
          <w:b/>
          <w:bCs/>
        </w:rPr>
        <w:t>idea de crear la UE</w:t>
      </w:r>
    </w:p>
    <w:p w14:paraId="2D43BEA6" w14:textId="3618CF3E" w:rsidR="00F764E3" w:rsidRDefault="00F764E3" w:rsidP="00691A15">
      <w:pPr>
        <w:pStyle w:val="Prrafodelista"/>
        <w:numPr>
          <w:ilvl w:val="0"/>
          <w:numId w:val="26"/>
        </w:numPr>
        <w:ind w:left="-1418" w:hanging="283"/>
      </w:pPr>
      <w:r>
        <w:t xml:space="preserve">Els països van vore que era millor </w:t>
      </w:r>
      <w:r>
        <w:rPr>
          <w:b/>
          <w:bCs/>
        </w:rPr>
        <w:t>treballar junts</w:t>
      </w:r>
      <w:r>
        <w:t xml:space="preserve"> que </w:t>
      </w:r>
      <w:r>
        <w:rPr>
          <w:b/>
          <w:bCs/>
        </w:rPr>
        <w:t>barallar-se</w:t>
      </w:r>
    </w:p>
    <w:p w14:paraId="33325EF7" w14:textId="77777777" w:rsidR="00F764E3" w:rsidRDefault="00F764E3">
      <w:pPr>
        <w:spacing w:before="0" w:after="0"/>
        <w:ind w:left="0"/>
        <w:rPr>
          <w:u w:val="single"/>
        </w:rPr>
      </w:pPr>
      <w:r>
        <w:br w:type="page"/>
      </w:r>
    </w:p>
    <w:p w14:paraId="70D34381" w14:textId="5B890930" w:rsidR="00F764E3" w:rsidRDefault="00F764E3" w:rsidP="00F764E3">
      <w:pPr>
        <w:pStyle w:val="Ttulo2"/>
      </w:pPr>
      <w:r>
        <w:lastRenderedPageBreak/>
        <w:t>EVOLUCIÓ</w:t>
      </w:r>
    </w:p>
    <w:p w14:paraId="0309CBBF" w14:textId="54F5226D" w:rsidR="00F764E3" w:rsidRPr="00F764E3" w:rsidRDefault="00F764E3" w:rsidP="00691A15">
      <w:pPr>
        <w:pStyle w:val="Prrafodelista"/>
        <w:numPr>
          <w:ilvl w:val="0"/>
          <w:numId w:val="27"/>
        </w:numPr>
      </w:pPr>
      <w:r>
        <w:t>F</w:t>
      </w:r>
    </w:p>
    <w:p w14:paraId="369EB695" w14:textId="333D8DC5" w:rsidR="00F05D73" w:rsidRDefault="00F764E3" w:rsidP="00691A15">
      <w:pPr>
        <w:pStyle w:val="Prrafodelista"/>
        <w:numPr>
          <w:ilvl w:val="0"/>
          <w:numId w:val="25"/>
        </w:numPr>
        <w:ind w:left="-1418" w:hanging="283"/>
      </w:pPr>
      <w:r>
        <w:t xml:space="preserve">Francia i Alemania estaven enemistades, però van crear una </w:t>
      </w:r>
      <w:r>
        <w:rPr>
          <w:b/>
          <w:bCs/>
        </w:rPr>
        <w:t>asociació de carbó i hacer</w:t>
      </w:r>
      <w:r>
        <w:t xml:space="preserve">, amb </w:t>
      </w:r>
      <w:r>
        <w:rPr>
          <w:u w:val="single"/>
        </w:rPr>
        <w:t>finalitat econòmica</w:t>
      </w:r>
      <w:r>
        <w:t>, amb els països:</w:t>
      </w:r>
    </w:p>
    <w:p w14:paraId="5B747ABC" w14:textId="13F7B9D3" w:rsidR="00F764E3" w:rsidRDefault="00F764E3" w:rsidP="00691A15">
      <w:pPr>
        <w:pStyle w:val="Prrafodelista"/>
        <w:numPr>
          <w:ilvl w:val="1"/>
          <w:numId w:val="25"/>
        </w:numPr>
      </w:pPr>
      <w:r>
        <w:t>Francia</w:t>
      </w:r>
    </w:p>
    <w:p w14:paraId="21A09358" w14:textId="421D2DF6" w:rsidR="00F764E3" w:rsidRDefault="00F764E3" w:rsidP="00691A15">
      <w:pPr>
        <w:pStyle w:val="Prrafodelista"/>
        <w:numPr>
          <w:ilvl w:val="1"/>
          <w:numId w:val="25"/>
        </w:numPr>
      </w:pPr>
      <w:r>
        <w:t>Alemania</w:t>
      </w:r>
    </w:p>
    <w:p w14:paraId="74791B84" w14:textId="584A88F0" w:rsidR="00F764E3" w:rsidRDefault="00F764E3" w:rsidP="00691A15">
      <w:pPr>
        <w:pStyle w:val="Prrafodelista"/>
        <w:numPr>
          <w:ilvl w:val="1"/>
          <w:numId w:val="25"/>
        </w:numPr>
      </w:pPr>
      <w:r>
        <w:t>Italia</w:t>
      </w:r>
    </w:p>
    <w:p w14:paraId="3E744996" w14:textId="461A4BFC" w:rsidR="00F764E3" w:rsidRDefault="00F764E3" w:rsidP="00691A15">
      <w:pPr>
        <w:pStyle w:val="Prrafodelista"/>
        <w:numPr>
          <w:ilvl w:val="1"/>
          <w:numId w:val="25"/>
        </w:numPr>
      </w:pPr>
      <w:r>
        <w:t>Bélgica</w:t>
      </w:r>
    </w:p>
    <w:p w14:paraId="7CB0893E" w14:textId="6FF1D871" w:rsidR="00F764E3" w:rsidRDefault="00F764E3" w:rsidP="00691A15">
      <w:pPr>
        <w:pStyle w:val="Prrafodelista"/>
        <w:numPr>
          <w:ilvl w:val="1"/>
          <w:numId w:val="25"/>
        </w:numPr>
      </w:pPr>
      <w:r>
        <w:t>Holanda / Países Bajos</w:t>
      </w:r>
    </w:p>
    <w:p w14:paraId="2C096C5A" w14:textId="0F5415FB" w:rsidR="00F764E3" w:rsidRDefault="00F764E3" w:rsidP="00691A15">
      <w:pPr>
        <w:pStyle w:val="Prrafodelista"/>
        <w:numPr>
          <w:ilvl w:val="1"/>
          <w:numId w:val="25"/>
        </w:numPr>
      </w:pPr>
      <w:r>
        <w:t>Luxemburgo</w:t>
      </w:r>
    </w:p>
    <w:p w14:paraId="27DBF2DC" w14:textId="0F5F4620" w:rsidR="00F764E3" w:rsidRDefault="00F764E3" w:rsidP="00691A15">
      <w:pPr>
        <w:pStyle w:val="Prrafodelista"/>
        <w:numPr>
          <w:ilvl w:val="0"/>
          <w:numId w:val="25"/>
        </w:numPr>
        <w:ind w:left="-1418" w:hanging="283"/>
      </w:pPr>
      <w:r>
        <w:t xml:space="preserve">Després va augmentar l’interés, amb una </w:t>
      </w:r>
      <w:r>
        <w:rPr>
          <w:b/>
          <w:bCs/>
        </w:rPr>
        <w:t>finalitat més que econòmica:</w:t>
      </w:r>
      <w:r>
        <w:t xml:space="preserve"> política, social…</w:t>
      </w:r>
    </w:p>
    <w:p w14:paraId="5511F617" w14:textId="7CF316E3" w:rsidR="00F764E3" w:rsidRDefault="00F764E3" w:rsidP="00F764E3">
      <w:pPr>
        <w:pStyle w:val="Ttulo2"/>
      </w:pPr>
      <w:r>
        <w:t>OBJECTIUS DE LA UE</w:t>
      </w:r>
    </w:p>
    <w:p w14:paraId="14C1F735" w14:textId="2BC0A318" w:rsidR="00F764E3" w:rsidRDefault="00F764E3" w:rsidP="00691A15">
      <w:pPr>
        <w:pStyle w:val="Prrafodelista"/>
        <w:numPr>
          <w:ilvl w:val="0"/>
          <w:numId w:val="28"/>
        </w:numPr>
        <w:ind w:left="-1418" w:hanging="283"/>
      </w:pPr>
      <w:r>
        <w:t xml:space="preserve">Que </w:t>
      </w:r>
      <w:r w:rsidR="006C251D">
        <w:t xml:space="preserve">hi hagi </w:t>
      </w:r>
      <w:r w:rsidR="006C251D">
        <w:rPr>
          <w:b/>
          <w:bCs/>
        </w:rPr>
        <w:t>pau</w:t>
      </w:r>
      <w:r w:rsidR="006C251D">
        <w:t>.</w:t>
      </w:r>
    </w:p>
    <w:p w14:paraId="183DA3A4" w14:textId="66AE68AB" w:rsidR="006C251D" w:rsidRDefault="006C251D" w:rsidP="00691A15">
      <w:pPr>
        <w:pStyle w:val="Prrafodelista"/>
        <w:numPr>
          <w:ilvl w:val="0"/>
          <w:numId w:val="28"/>
        </w:numPr>
        <w:ind w:left="-1418" w:hanging="283"/>
      </w:pPr>
      <w:r>
        <w:t xml:space="preserve">Que les persones tinguen una </w:t>
      </w:r>
      <w:r>
        <w:rPr>
          <w:b/>
          <w:bCs/>
        </w:rPr>
        <w:t>bona vida</w:t>
      </w:r>
      <w:r>
        <w:t>.</w:t>
      </w:r>
    </w:p>
    <w:p w14:paraId="4BF26686" w14:textId="6A40F12D" w:rsidR="006C251D" w:rsidRDefault="006C251D" w:rsidP="00691A15">
      <w:pPr>
        <w:pStyle w:val="Prrafodelista"/>
        <w:numPr>
          <w:ilvl w:val="0"/>
          <w:numId w:val="28"/>
        </w:numPr>
        <w:ind w:left="-1418" w:hanging="283"/>
      </w:pPr>
      <w:r>
        <w:t xml:space="preserve">Que les coses siguen </w:t>
      </w:r>
      <w:r>
        <w:rPr>
          <w:b/>
          <w:bCs/>
        </w:rPr>
        <w:t>justes</w:t>
      </w:r>
      <w:r>
        <w:t xml:space="preserve"> i ningú es quede fora.</w:t>
      </w:r>
    </w:p>
    <w:p w14:paraId="58713393" w14:textId="622FC931" w:rsidR="006C251D" w:rsidRDefault="006C251D" w:rsidP="00691A15">
      <w:pPr>
        <w:pStyle w:val="Prrafodelista"/>
        <w:numPr>
          <w:ilvl w:val="0"/>
          <w:numId w:val="28"/>
        </w:numPr>
        <w:ind w:left="-1418" w:hanging="283"/>
      </w:pPr>
      <w:r>
        <w:t xml:space="preserve">Que es respeten els </w:t>
      </w:r>
      <w:r>
        <w:rPr>
          <w:b/>
          <w:bCs/>
        </w:rPr>
        <w:t>idiomes</w:t>
      </w:r>
      <w:r>
        <w:t xml:space="preserve"> i </w:t>
      </w:r>
      <w:r>
        <w:rPr>
          <w:b/>
          <w:bCs/>
        </w:rPr>
        <w:t>cultures</w:t>
      </w:r>
      <w:r>
        <w:t xml:space="preserve"> múltiples.</w:t>
      </w:r>
    </w:p>
    <w:p w14:paraId="5E46543C" w14:textId="6825ECB7" w:rsidR="006C251D" w:rsidRDefault="006C251D" w:rsidP="00691A15">
      <w:pPr>
        <w:pStyle w:val="Prrafodelista"/>
        <w:numPr>
          <w:ilvl w:val="0"/>
          <w:numId w:val="28"/>
        </w:numPr>
        <w:ind w:left="-1418" w:hanging="283"/>
      </w:pPr>
      <w:r>
        <w:t xml:space="preserve">Que es respecten els </w:t>
      </w:r>
      <w:r>
        <w:rPr>
          <w:b/>
          <w:bCs/>
        </w:rPr>
        <w:t>drets</w:t>
      </w:r>
      <w:r>
        <w:t xml:space="preserve"> i hi hagi </w:t>
      </w:r>
      <w:r>
        <w:rPr>
          <w:b/>
          <w:bCs/>
        </w:rPr>
        <w:t>igualtat</w:t>
      </w:r>
      <w:r>
        <w:t>.</w:t>
      </w:r>
    </w:p>
    <w:p w14:paraId="11F71A99" w14:textId="114D261A" w:rsidR="006C251D" w:rsidRDefault="006C251D" w:rsidP="00691A15">
      <w:pPr>
        <w:pStyle w:val="Prrafodelista"/>
        <w:numPr>
          <w:ilvl w:val="0"/>
          <w:numId w:val="28"/>
        </w:numPr>
        <w:ind w:left="-1418" w:hanging="283"/>
      </w:pPr>
      <w:r>
        <w:t xml:space="preserve">Que la </w:t>
      </w:r>
      <w:r>
        <w:rPr>
          <w:b/>
          <w:bCs/>
        </w:rPr>
        <w:t>economia</w:t>
      </w:r>
      <w:r>
        <w:t xml:space="preserve"> europea siga forta.</w:t>
      </w:r>
    </w:p>
    <w:p w14:paraId="57BB6100" w14:textId="7C0FD4FA" w:rsidR="006C251D" w:rsidRDefault="006C251D" w:rsidP="00691A15">
      <w:pPr>
        <w:pStyle w:val="Prrafodelista"/>
        <w:numPr>
          <w:ilvl w:val="0"/>
          <w:numId w:val="28"/>
        </w:numPr>
        <w:ind w:left="-1418" w:hanging="283"/>
      </w:pPr>
      <w:r>
        <w:t>Que els països utilitzen la mateixa moneda, l’</w:t>
      </w:r>
      <w:r>
        <w:rPr>
          <w:b/>
          <w:bCs/>
        </w:rPr>
        <w:t>euro</w:t>
      </w:r>
      <w:r>
        <w:t>, per fer negocis junts.</w:t>
      </w:r>
    </w:p>
    <w:p w14:paraId="066A8405" w14:textId="62A85A39" w:rsidR="006C251D" w:rsidRDefault="006C251D" w:rsidP="006C251D">
      <w:pPr>
        <w:pStyle w:val="Ttulo2"/>
      </w:pPr>
      <w:r>
        <w:t>LLIURE CIRCULACIÓ</w:t>
      </w:r>
    </w:p>
    <w:p w14:paraId="6F9A20E2" w14:textId="5998F71F" w:rsidR="006C251D" w:rsidRDefault="006C251D" w:rsidP="006C251D">
      <w:pPr>
        <w:shd w:val="clear" w:color="auto" w:fill="EAF1DD" w:themeFill="accent3" w:themeFillTint="33"/>
      </w:pPr>
      <w:r>
        <w:rPr>
          <w:b/>
          <w:bCs/>
        </w:rPr>
        <w:t>Dret</w:t>
      </w:r>
      <w:r>
        <w:t xml:space="preserve"> que tenen les </w:t>
      </w:r>
      <w:r>
        <w:rPr>
          <w:b/>
          <w:bCs/>
        </w:rPr>
        <w:t>persones, mercancíes i capitals</w:t>
      </w:r>
      <w:r>
        <w:t xml:space="preserve"> de </w:t>
      </w:r>
      <w:r>
        <w:rPr>
          <w:u w:val="single"/>
        </w:rPr>
        <w:t>viatjar</w:t>
      </w:r>
      <w:r>
        <w:t xml:space="preserve">, </w:t>
      </w:r>
      <w:r>
        <w:rPr>
          <w:u w:val="single"/>
        </w:rPr>
        <w:t>viure</w:t>
      </w:r>
      <w:r>
        <w:t xml:space="preserve">, </w:t>
      </w:r>
      <w:r>
        <w:rPr>
          <w:u w:val="single"/>
        </w:rPr>
        <w:t>treballar</w:t>
      </w:r>
      <w:r>
        <w:t xml:space="preserve"> o </w:t>
      </w:r>
      <w:r>
        <w:rPr>
          <w:u w:val="single"/>
        </w:rPr>
        <w:t>estudiar</w:t>
      </w:r>
      <w:r>
        <w:t xml:space="preserve"> a </w:t>
      </w:r>
      <w:r>
        <w:rPr>
          <w:b/>
          <w:bCs/>
        </w:rPr>
        <w:t>qualsevol país de la UE</w:t>
      </w:r>
      <w:r>
        <w:t>.</w:t>
      </w:r>
    </w:p>
    <w:p w14:paraId="5C4D3E4C" w14:textId="6DE07B8A" w:rsidR="006C251D" w:rsidRDefault="006C251D" w:rsidP="00691A15">
      <w:pPr>
        <w:pStyle w:val="Prrafodelista"/>
        <w:numPr>
          <w:ilvl w:val="0"/>
          <w:numId w:val="29"/>
        </w:numPr>
        <w:ind w:left="-1418" w:hanging="283"/>
      </w:pPr>
      <w:r>
        <w:rPr>
          <w:b/>
          <w:bCs/>
        </w:rPr>
        <w:t>FINALITAT ECONÒMICA</w:t>
      </w:r>
      <w:r>
        <w:t xml:space="preserve"> per fomentar el </w:t>
      </w:r>
      <w:r>
        <w:rPr>
          <w:u w:val="single"/>
        </w:rPr>
        <w:t>comerç</w:t>
      </w:r>
      <w:r>
        <w:t xml:space="preserve"> entre els països europeus.</w:t>
      </w:r>
    </w:p>
    <w:p w14:paraId="57F05804" w14:textId="505312AF" w:rsidR="006C251D" w:rsidRDefault="006C251D" w:rsidP="006C251D">
      <w:pPr>
        <w:pStyle w:val="Ttulo2"/>
      </w:pPr>
      <w:r>
        <w:t>ENTRAR A LA UNIÓ EUROPEA</w:t>
      </w:r>
    </w:p>
    <w:p w14:paraId="1E00AB94" w14:textId="6495152E" w:rsidR="006C251D" w:rsidRDefault="006C251D" w:rsidP="00691A15">
      <w:pPr>
        <w:pStyle w:val="Prrafodelista"/>
        <w:numPr>
          <w:ilvl w:val="0"/>
          <w:numId w:val="29"/>
        </w:numPr>
        <w:ind w:left="-1418" w:hanging="283"/>
      </w:pPr>
      <w:r>
        <w:t xml:space="preserve">Estar d’acord i treballar perquè les </w:t>
      </w:r>
      <w:r>
        <w:rPr>
          <w:b/>
          <w:bCs/>
        </w:rPr>
        <w:t>lleis i valors</w:t>
      </w:r>
      <w:r>
        <w:t xml:space="preserve"> de la UE es respecten.</w:t>
      </w:r>
    </w:p>
    <w:tbl>
      <w:tblPr>
        <w:tblStyle w:val="Tabladelista1clara-nfasis3"/>
        <w:tblpPr w:leftFromText="141" w:rightFromText="141" w:vertAnchor="text" w:horzAnchor="page" w:tblpX="976" w:tblpY="661"/>
        <w:tblW w:w="4820" w:type="dxa"/>
        <w:tblLook w:val="0480" w:firstRow="0" w:lastRow="0" w:firstColumn="1" w:lastColumn="0" w:noHBand="0" w:noVBand="1"/>
      </w:tblPr>
      <w:tblGrid>
        <w:gridCol w:w="2268"/>
        <w:gridCol w:w="2552"/>
      </w:tblGrid>
      <w:tr w:rsidR="006C251D" w14:paraId="392F0AA1" w14:textId="77777777" w:rsidTr="006C2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5C8A3EE" w14:textId="77777777" w:rsidR="006C251D" w:rsidRPr="006C251D" w:rsidRDefault="006C251D" w:rsidP="006C251D">
            <w:pPr>
              <w:ind w:left="0"/>
              <w:rPr>
                <w:b w:val="0"/>
                <w:bCs w:val="0"/>
              </w:rPr>
            </w:pPr>
            <w:r>
              <w:t>Albania</w:t>
            </w:r>
            <w:r>
              <w:br/>
              <w:t>Serbia</w:t>
            </w:r>
            <w:r>
              <w:br/>
              <w:t>Macedonia del Norte</w:t>
            </w:r>
            <w:r>
              <w:br/>
              <w:t>Montenegro</w:t>
            </w:r>
          </w:p>
        </w:tc>
        <w:tc>
          <w:tcPr>
            <w:tcW w:w="2552" w:type="dxa"/>
          </w:tcPr>
          <w:p w14:paraId="3D45C8A4" w14:textId="77777777" w:rsidR="006C251D" w:rsidRDefault="006C251D" w:rsidP="006C251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arriben a la riquesa</w:t>
            </w:r>
          </w:p>
        </w:tc>
      </w:tr>
      <w:tr w:rsidR="006C251D" w14:paraId="0D18217F" w14:textId="77777777" w:rsidTr="006C251D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CB78E2A" w14:textId="77777777" w:rsidR="006C251D" w:rsidRPr="006C251D" w:rsidRDefault="006C251D" w:rsidP="006C251D">
            <w:pPr>
              <w:ind w:left="0"/>
            </w:pPr>
            <w:r>
              <w:t>Turquía</w:t>
            </w:r>
          </w:p>
        </w:tc>
        <w:tc>
          <w:tcPr>
            <w:tcW w:w="2552" w:type="dxa"/>
          </w:tcPr>
          <w:p w14:paraId="08D5CCA2" w14:textId="77777777" w:rsidR="006C251D" w:rsidRDefault="006C251D" w:rsidP="006C251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compleix lleis ni drets</w:t>
            </w:r>
          </w:p>
        </w:tc>
      </w:tr>
    </w:tbl>
    <w:p w14:paraId="465A6B04" w14:textId="15A06F64" w:rsidR="006C251D" w:rsidRDefault="006C251D" w:rsidP="00691A15">
      <w:pPr>
        <w:pStyle w:val="Prrafodelista"/>
        <w:numPr>
          <w:ilvl w:val="0"/>
          <w:numId w:val="29"/>
        </w:numPr>
        <w:ind w:left="-1418" w:hanging="283"/>
      </w:pPr>
      <w:r>
        <w:t xml:space="preserve">Arribar al </w:t>
      </w:r>
      <w:r>
        <w:rPr>
          <w:b/>
          <w:bCs/>
        </w:rPr>
        <w:t>nivell d’economia</w:t>
      </w:r>
      <w:r>
        <w:t xml:space="preserve"> mínim per formar part del </w:t>
      </w:r>
      <w:r>
        <w:rPr>
          <w:u w:val="single"/>
        </w:rPr>
        <w:t>mercat europeu</w:t>
      </w:r>
      <w:r>
        <w:t xml:space="preserve"> i ser competents, sense suposar una càrrega al necessitar ajudes</w:t>
      </w:r>
    </w:p>
    <w:p w14:paraId="46DE1204" w14:textId="3F8133F5" w:rsidR="006C251D" w:rsidRDefault="006C251D" w:rsidP="006C251D"/>
    <w:p w14:paraId="5AB31452" w14:textId="231F7139" w:rsidR="006C251D" w:rsidRDefault="006C251D" w:rsidP="006C251D"/>
    <w:p w14:paraId="08474C9C" w14:textId="3252B94A" w:rsidR="006C251D" w:rsidRDefault="006C251D" w:rsidP="006C251D"/>
    <w:p w14:paraId="2A9B23B3" w14:textId="1CB55F60" w:rsidR="006C251D" w:rsidRDefault="006C251D" w:rsidP="006C251D"/>
    <w:p w14:paraId="75189514" w14:textId="4B1C0ABD" w:rsidR="006C251D" w:rsidRDefault="006C251D" w:rsidP="006C251D"/>
    <w:p w14:paraId="0DD4D2D9" w14:textId="05E114C9" w:rsidR="006C251D" w:rsidRDefault="006C251D" w:rsidP="006C251D">
      <w:pPr>
        <w:pStyle w:val="Ttulo2"/>
      </w:pPr>
      <w:r>
        <w:t>ÒRGANS DE GOVERN DE LA UE</w:t>
      </w:r>
    </w:p>
    <w:tbl>
      <w:tblPr>
        <w:tblStyle w:val="Tablaconcuadrcula"/>
        <w:tblW w:w="0" w:type="auto"/>
        <w:tblInd w:w="-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4"/>
        <w:gridCol w:w="853"/>
        <w:gridCol w:w="3417"/>
        <w:gridCol w:w="996"/>
        <w:gridCol w:w="2348"/>
      </w:tblGrid>
      <w:tr w:rsidR="006C251D" w14:paraId="4442EFD4" w14:textId="77777777" w:rsidTr="005B4389">
        <w:trPr>
          <w:trHeight w:val="194"/>
        </w:trPr>
        <w:tc>
          <w:tcPr>
            <w:tcW w:w="2564" w:type="dxa"/>
            <w:shd w:val="clear" w:color="auto" w:fill="9BBB59" w:themeFill="accent3"/>
            <w:vAlign w:val="center"/>
          </w:tcPr>
          <w:p w14:paraId="2E571EF5" w14:textId="569440B0" w:rsidR="006C251D" w:rsidRPr="006C251D" w:rsidRDefault="006C251D" w:rsidP="006C251D">
            <w:pPr>
              <w:ind w:left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COMISIÓ EUROPEA</w:t>
            </w:r>
          </w:p>
        </w:tc>
        <w:tc>
          <w:tcPr>
            <w:tcW w:w="853" w:type="dxa"/>
            <w:vAlign w:val="center"/>
          </w:tcPr>
          <w:p w14:paraId="5F4B683B" w14:textId="77777777" w:rsidR="006C251D" w:rsidRDefault="006C251D" w:rsidP="006C251D">
            <w:pPr>
              <w:ind w:left="0"/>
              <w:jc w:val="center"/>
            </w:pPr>
          </w:p>
        </w:tc>
        <w:tc>
          <w:tcPr>
            <w:tcW w:w="3417" w:type="dxa"/>
            <w:shd w:val="clear" w:color="auto" w:fill="9BBB59" w:themeFill="accent3"/>
            <w:vAlign w:val="center"/>
          </w:tcPr>
          <w:p w14:paraId="6AEA875B" w14:textId="5EBBA8B4" w:rsidR="006C251D" w:rsidRPr="006C251D" w:rsidRDefault="006C251D" w:rsidP="006C251D">
            <w:pPr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6C251D">
              <w:rPr>
                <w:b/>
                <w:bCs/>
                <w:color w:val="FFFFFF" w:themeColor="background1"/>
              </w:rPr>
              <w:t>PARLAMENT EUROPEU</w:t>
            </w:r>
          </w:p>
        </w:tc>
        <w:tc>
          <w:tcPr>
            <w:tcW w:w="996" w:type="dxa"/>
            <w:vAlign w:val="center"/>
          </w:tcPr>
          <w:p w14:paraId="4257ABCA" w14:textId="77777777" w:rsidR="006C251D" w:rsidRDefault="006C251D" w:rsidP="006C251D">
            <w:pPr>
              <w:ind w:left="0"/>
              <w:jc w:val="center"/>
            </w:pPr>
          </w:p>
        </w:tc>
        <w:tc>
          <w:tcPr>
            <w:tcW w:w="2348" w:type="dxa"/>
            <w:shd w:val="clear" w:color="auto" w:fill="9BBB59" w:themeFill="accent3"/>
            <w:vAlign w:val="center"/>
          </w:tcPr>
          <w:p w14:paraId="3866366E" w14:textId="23061498" w:rsidR="006C251D" w:rsidRPr="006C251D" w:rsidRDefault="006C251D" w:rsidP="006C251D">
            <w:pPr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6C251D">
              <w:rPr>
                <w:b/>
                <w:bCs/>
                <w:color w:val="FFFFFF" w:themeColor="background1"/>
              </w:rPr>
              <w:t>TRIBUNAL DE JUSTÍCIA DE LA UE</w:t>
            </w:r>
          </w:p>
        </w:tc>
      </w:tr>
      <w:tr w:rsidR="005B4389" w14:paraId="34EF08F8" w14:textId="77777777" w:rsidTr="005B4389">
        <w:trPr>
          <w:trHeight w:val="229"/>
        </w:trPr>
        <w:tc>
          <w:tcPr>
            <w:tcW w:w="2564" w:type="dxa"/>
            <w:tcBorders>
              <w:bottom w:val="single" w:sz="8" w:space="0" w:color="9BBB59" w:themeColor="accent3"/>
            </w:tcBorders>
          </w:tcPr>
          <w:p w14:paraId="56F777FF" w14:textId="47618739" w:rsidR="006C251D" w:rsidRPr="006C251D" w:rsidRDefault="006C251D" w:rsidP="006C251D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crear lleis i executar-les</w:t>
            </w:r>
          </w:p>
        </w:tc>
        <w:tc>
          <w:tcPr>
            <w:tcW w:w="853" w:type="dxa"/>
          </w:tcPr>
          <w:p w14:paraId="6EC365A0" w14:textId="77777777" w:rsidR="006C251D" w:rsidRPr="006C251D" w:rsidRDefault="006C251D" w:rsidP="006C251D">
            <w:pPr>
              <w:ind w:left="0"/>
              <w:jc w:val="center"/>
              <w:rPr>
                <w:b/>
                <w:bCs/>
              </w:rPr>
            </w:pPr>
          </w:p>
        </w:tc>
        <w:tc>
          <w:tcPr>
            <w:tcW w:w="3417" w:type="dxa"/>
            <w:tcBorders>
              <w:bottom w:val="single" w:sz="8" w:space="0" w:color="9BBB59" w:themeColor="accent3"/>
            </w:tcBorders>
          </w:tcPr>
          <w:p w14:paraId="591E8BDB" w14:textId="73E00731" w:rsidR="006C251D" w:rsidRPr="006C251D" w:rsidRDefault="006C251D" w:rsidP="006C251D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defender els drets i parlar de lleis</w:t>
            </w:r>
          </w:p>
        </w:tc>
        <w:tc>
          <w:tcPr>
            <w:tcW w:w="996" w:type="dxa"/>
          </w:tcPr>
          <w:p w14:paraId="03E83D95" w14:textId="77777777" w:rsidR="006C251D" w:rsidRPr="006C251D" w:rsidRDefault="006C251D" w:rsidP="006C251D">
            <w:pPr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48" w:type="dxa"/>
            <w:tcBorders>
              <w:bottom w:val="single" w:sz="8" w:space="0" w:color="9BBB59" w:themeColor="accent3"/>
            </w:tcBorders>
          </w:tcPr>
          <w:p w14:paraId="7F8F3B9E" w14:textId="7D85D567" w:rsidR="006C251D" w:rsidRPr="006C251D" w:rsidRDefault="006C251D" w:rsidP="006C251D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 complir les lleis</w:t>
            </w:r>
          </w:p>
        </w:tc>
      </w:tr>
      <w:tr w:rsidR="005B4389" w14:paraId="03958DBA" w14:textId="77777777" w:rsidTr="005B4389">
        <w:trPr>
          <w:trHeight w:val="237"/>
        </w:trPr>
        <w:tc>
          <w:tcPr>
            <w:tcW w:w="2564" w:type="dxa"/>
            <w:tcBorders>
              <w:top w:val="single" w:sz="8" w:space="0" w:color="9BBB59" w:themeColor="accent3"/>
            </w:tcBorders>
          </w:tcPr>
          <w:p w14:paraId="5137F393" w14:textId="4DE5796E" w:rsidR="006C251D" w:rsidRDefault="005B4389" w:rsidP="006C251D">
            <w:pPr>
              <w:ind w:left="0"/>
              <w:jc w:val="center"/>
            </w:pPr>
            <w:r>
              <w:t>poder executiu</w:t>
            </w:r>
          </w:p>
        </w:tc>
        <w:tc>
          <w:tcPr>
            <w:tcW w:w="853" w:type="dxa"/>
          </w:tcPr>
          <w:p w14:paraId="6A88344D" w14:textId="77777777" w:rsidR="006C251D" w:rsidRDefault="006C251D" w:rsidP="006C251D">
            <w:pPr>
              <w:ind w:left="0"/>
              <w:jc w:val="center"/>
            </w:pPr>
          </w:p>
        </w:tc>
        <w:tc>
          <w:tcPr>
            <w:tcW w:w="3417" w:type="dxa"/>
            <w:tcBorders>
              <w:top w:val="single" w:sz="8" w:space="0" w:color="9BBB59" w:themeColor="accent3"/>
            </w:tcBorders>
          </w:tcPr>
          <w:p w14:paraId="064B6F61" w14:textId="0EE7B836" w:rsidR="006C251D" w:rsidRDefault="005B4389" w:rsidP="006C251D">
            <w:pPr>
              <w:ind w:left="0"/>
              <w:jc w:val="center"/>
            </w:pPr>
            <w:r>
              <w:t>poder legislatiu</w:t>
            </w:r>
          </w:p>
        </w:tc>
        <w:tc>
          <w:tcPr>
            <w:tcW w:w="996" w:type="dxa"/>
          </w:tcPr>
          <w:p w14:paraId="16FC83F4" w14:textId="77777777" w:rsidR="006C251D" w:rsidRDefault="006C251D" w:rsidP="006C251D">
            <w:pPr>
              <w:ind w:left="0"/>
              <w:jc w:val="center"/>
            </w:pPr>
          </w:p>
        </w:tc>
        <w:tc>
          <w:tcPr>
            <w:tcW w:w="2348" w:type="dxa"/>
            <w:tcBorders>
              <w:top w:val="single" w:sz="8" w:space="0" w:color="9BBB59" w:themeColor="accent3"/>
            </w:tcBorders>
          </w:tcPr>
          <w:p w14:paraId="705EE574" w14:textId="31A2B482" w:rsidR="006C251D" w:rsidRDefault="005B4389" w:rsidP="006C251D">
            <w:pPr>
              <w:ind w:left="0"/>
              <w:jc w:val="center"/>
            </w:pPr>
            <w:r>
              <w:t>poder judicial</w:t>
            </w:r>
          </w:p>
        </w:tc>
      </w:tr>
      <w:tr w:rsidR="005B4389" w14:paraId="19100A26" w14:textId="77777777" w:rsidTr="005B4389">
        <w:trPr>
          <w:trHeight w:val="229"/>
        </w:trPr>
        <w:tc>
          <w:tcPr>
            <w:tcW w:w="2564" w:type="dxa"/>
          </w:tcPr>
          <w:p w14:paraId="1B6AD258" w14:textId="77777777" w:rsidR="005B4389" w:rsidRDefault="005B4389" w:rsidP="005B4389">
            <w:pPr>
              <w:ind w:left="0"/>
            </w:pPr>
          </w:p>
        </w:tc>
        <w:tc>
          <w:tcPr>
            <w:tcW w:w="853" w:type="dxa"/>
          </w:tcPr>
          <w:p w14:paraId="6C142F2A" w14:textId="77777777" w:rsidR="005B4389" w:rsidRDefault="005B4389" w:rsidP="005B4389">
            <w:pPr>
              <w:ind w:left="0"/>
            </w:pPr>
          </w:p>
        </w:tc>
        <w:tc>
          <w:tcPr>
            <w:tcW w:w="3417" w:type="dxa"/>
            <w:shd w:val="clear" w:color="auto" w:fill="9BBB59" w:themeFill="accent3"/>
            <w:vAlign w:val="center"/>
          </w:tcPr>
          <w:p w14:paraId="5D625D1C" w14:textId="32E6F636" w:rsidR="005B4389" w:rsidRDefault="005B4389" w:rsidP="005B4389">
            <w:pPr>
              <w:ind w:left="0"/>
              <w:jc w:val="center"/>
            </w:pPr>
            <w:r>
              <w:rPr>
                <w:b/>
                <w:bCs/>
                <w:color w:val="FFFFFF" w:themeColor="background1"/>
              </w:rPr>
              <w:t>CONSELL DE LA UE</w:t>
            </w:r>
          </w:p>
        </w:tc>
        <w:tc>
          <w:tcPr>
            <w:tcW w:w="996" w:type="dxa"/>
          </w:tcPr>
          <w:p w14:paraId="219AE8F2" w14:textId="77777777" w:rsidR="005B4389" w:rsidRDefault="005B4389" w:rsidP="005B4389">
            <w:pPr>
              <w:ind w:left="0"/>
            </w:pPr>
          </w:p>
        </w:tc>
        <w:tc>
          <w:tcPr>
            <w:tcW w:w="2348" w:type="dxa"/>
          </w:tcPr>
          <w:p w14:paraId="4EE7435C" w14:textId="77777777" w:rsidR="005B4389" w:rsidRDefault="005B4389" w:rsidP="005B4389">
            <w:pPr>
              <w:ind w:left="0"/>
            </w:pPr>
          </w:p>
        </w:tc>
      </w:tr>
      <w:tr w:rsidR="005B4389" w14:paraId="6FB9E967" w14:textId="77777777" w:rsidTr="005B4389">
        <w:trPr>
          <w:trHeight w:val="229"/>
        </w:trPr>
        <w:tc>
          <w:tcPr>
            <w:tcW w:w="2564" w:type="dxa"/>
          </w:tcPr>
          <w:p w14:paraId="17621299" w14:textId="77777777" w:rsidR="005B4389" w:rsidRDefault="005B4389" w:rsidP="005B4389">
            <w:pPr>
              <w:ind w:left="0"/>
            </w:pPr>
          </w:p>
        </w:tc>
        <w:tc>
          <w:tcPr>
            <w:tcW w:w="853" w:type="dxa"/>
          </w:tcPr>
          <w:p w14:paraId="2870334D" w14:textId="77777777" w:rsidR="005B4389" w:rsidRDefault="005B4389" w:rsidP="005B4389">
            <w:pPr>
              <w:ind w:left="0"/>
            </w:pPr>
          </w:p>
        </w:tc>
        <w:tc>
          <w:tcPr>
            <w:tcW w:w="3417" w:type="dxa"/>
            <w:tcBorders>
              <w:bottom w:val="single" w:sz="8" w:space="0" w:color="9BBB59" w:themeColor="accent3"/>
            </w:tcBorders>
          </w:tcPr>
          <w:p w14:paraId="736CE1E4" w14:textId="6BDD6477" w:rsidR="005B4389" w:rsidRDefault="005B4389" w:rsidP="005B4389">
            <w:pPr>
              <w:ind w:left="0"/>
              <w:jc w:val="center"/>
            </w:pPr>
            <w:r>
              <w:rPr>
                <w:b/>
                <w:bCs/>
              </w:rPr>
              <w:t>reunió de qui toma decisions</w:t>
            </w:r>
          </w:p>
        </w:tc>
        <w:tc>
          <w:tcPr>
            <w:tcW w:w="996" w:type="dxa"/>
          </w:tcPr>
          <w:p w14:paraId="3322EEA0" w14:textId="77777777" w:rsidR="005B4389" w:rsidRDefault="005B4389" w:rsidP="005B4389">
            <w:pPr>
              <w:ind w:left="0"/>
            </w:pPr>
          </w:p>
        </w:tc>
        <w:tc>
          <w:tcPr>
            <w:tcW w:w="2348" w:type="dxa"/>
          </w:tcPr>
          <w:p w14:paraId="5E294145" w14:textId="77777777" w:rsidR="005B4389" w:rsidRDefault="005B4389" w:rsidP="005B4389">
            <w:pPr>
              <w:ind w:left="0"/>
            </w:pPr>
          </w:p>
        </w:tc>
      </w:tr>
      <w:tr w:rsidR="005B4389" w14:paraId="5F2FD3E7" w14:textId="77777777" w:rsidTr="005B4389">
        <w:trPr>
          <w:trHeight w:val="229"/>
        </w:trPr>
        <w:tc>
          <w:tcPr>
            <w:tcW w:w="2564" w:type="dxa"/>
          </w:tcPr>
          <w:p w14:paraId="4A3BFF7D" w14:textId="77777777" w:rsidR="005B4389" w:rsidRDefault="005B4389" w:rsidP="005B4389">
            <w:pPr>
              <w:ind w:left="0"/>
            </w:pPr>
          </w:p>
        </w:tc>
        <w:tc>
          <w:tcPr>
            <w:tcW w:w="853" w:type="dxa"/>
          </w:tcPr>
          <w:p w14:paraId="7AC54DFA" w14:textId="77777777" w:rsidR="005B4389" w:rsidRDefault="005B4389" w:rsidP="005B4389">
            <w:pPr>
              <w:ind w:left="0"/>
            </w:pPr>
          </w:p>
        </w:tc>
        <w:tc>
          <w:tcPr>
            <w:tcW w:w="3417" w:type="dxa"/>
            <w:tcBorders>
              <w:top w:val="single" w:sz="8" w:space="0" w:color="9BBB59" w:themeColor="accent3"/>
            </w:tcBorders>
          </w:tcPr>
          <w:p w14:paraId="7E4D5B6A" w14:textId="0D6585B8" w:rsidR="005B4389" w:rsidRDefault="005B4389" w:rsidP="005B4389">
            <w:pPr>
              <w:ind w:left="0"/>
              <w:jc w:val="center"/>
            </w:pPr>
            <w:r>
              <w:t>poder legislatiu</w:t>
            </w:r>
          </w:p>
        </w:tc>
        <w:tc>
          <w:tcPr>
            <w:tcW w:w="996" w:type="dxa"/>
          </w:tcPr>
          <w:p w14:paraId="78B8EB6A" w14:textId="77777777" w:rsidR="005B4389" w:rsidRDefault="005B4389" w:rsidP="005B4389">
            <w:pPr>
              <w:ind w:left="0"/>
            </w:pPr>
          </w:p>
        </w:tc>
        <w:tc>
          <w:tcPr>
            <w:tcW w:w="2348" w:type="dxa"/>
          </w:tcPr>
          <w:p w14:paraId="692C2FBA" w14:textId="77777777" w:rsidR="005B4389" w:rsidRDefault="005B4389" w:rsidP="005B4389">
            <w:pPr>
              <w:ind w:left="0"/>
            </w:pPr>
          </w:p>
        </w:tc>
      </w:tr>
    </w:tbl>
    <w:p w14:paraId="26E719A5" w14:textId="71E6A9C4" w:rsidR="00160943" w:rsidRDefault="00160943" w:rsidP="006C251D"/>
    <w:p w14:paraId="390BC78E" w14:textId="77777777" w:rsidR="00160943" w:rsidRDefault="00160943">
      <w:pPr>
        <w:spacing w:before="0" w:after="0"/>
        <w:ind w:left="0"/>
      </w:pPr>
      <w:r>
        <w:br w:type="page"/>
      </w:r>
    </w:p>
    <w:p w14:paraId="4EDF91BC" w14:textId="60C94BC0" w:rsidR="006C251D" w:rsidRDefault="00160943" w:rsidP="00160943">
      <w:pPr>
        <w:pStyle w:val="Ttulo2"/>
      </w:pPr>
      <w:r>
        <w:lastRenderedPageBreak/>
        <w:t>ANYS D’INCORPORACIÓ DELS PAÏSOS</w:t>
      </w:r>
    </w:p>
    <w:tbl>
      <w:tblPr>
        <w:tblStyle w:val="Tablaconcuadrcula"/>
        <w:tblW w:w="0" w:type="auto"/>
        <w:tblInd w:w="-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369"/>
      </w:tblGrid>
      <w:tr w:rsidR="00160943" w14:paraId="11325BD1" w14:textId="77777777" w:rsidTr="00160943">
        <w:trPr>
          <w:trHeight w:val="385"/>
        </w:trPr>
        <w:tc>
          <w:tcPr>
            <w:tcW w:w="709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9BBB59" w:themeFill="accent3"/>
          </w:tcPr>
          <w:p w14:paraId="46A561A9" w14:textId="5C653822" w:rsidR="00160943" w:rsidRPr="00994B75" w:rsidRDefault="00160943" w:rsidP="00160943">
            <w:pPr>
              <w:ind w:left="0"/>
              <w:rPr>
                <w:b/>
                <w:bCs/>
              </w:rPr>
            </w:pPr>
            <w:r w:rsidRPr="00994B75">
              <w:rPr>
                <w:b/>
                <w:bCs/>
              </w:rPr>
              <w:t>1957</w:t>
            </w:r>
          </w:p>
        </w:tc>
        <w:tc>
          <w:tcPr>
            <w:tcW w:w="9369" w:type="dxa"/>
            <w:tcBorders>
              <w:left w:val="single" w:sz="8" w:space="0" w:color="4F6228" w:themeColor="accent3" w:themeShade="80"/>
            </w:tcBorders>
          </w:tcPr>
          <w:p w14:paraId="51A0643D" w14:textId="549A7E30" w:rsidR="00160943" w:rsidRDefault="00994B75" w:rsidP="00160943">
            <w:pPr>
              <w:ind w:left="0"/>
            </w:pPr>
            <w:r>
              <w:t>Francia, Alemania, Italia, Bélgica, Holanda / Países Bajos, Luxemburgo</w:t>
            </w:r>
          </w:p>
        </w:tc>
      </w:tr>
      <w:tr w:rsidR="00160943" w14:paraId="4245E02A" w14:textId="77777777" w:rsidTr="00160943">
        <w:trPr>
          <w:trHeight w:val="385"/>
        </w:trPr>
        <w:tc>
          <w:tcPr>
            <w:tcW w:w="709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9BBB59" w:themeFill="accent3"/>
          </w:tcPr>
          <w:p w14:paraId="53F92ABB" w14:textId="12E75145" w:rsidR="00160943" w:rsidRPr="00994B75" w:rsidRDefault="00994B75" w:rsidP="00160943">
            <w:pPr>
              <w:ind w:left="0"/>
              <w:rPr>
                <w:b/>
                <w:bCs/>
              </w:rPr>
            </w:pPr>
            <w:r w:rsidRPr="00994B75">
              <w:rPr>
                <w:b/>
                <w:bCs/>
              </w:rPr>
              <w:t>1973</w:t>
            </w:r>
          </w:p>
        </w:tc>
        <w:tc>
          <w:tcPr>
            <w:tcW w:w="9369" w:type="dxa"/>
            <w:tcBorders>
              <w:left w:val="single" w:sz="8" w:space="0" w:color="4F6228" w:themeColor="accent3" w:themeShade="80"/>
            </w:tcBorders>
          </w:tcPr>
          <w:p w14:paraId="18E91E8E" w14:textId="42FFFF9A" w:rsidR="00160943" w:rsidRDefault="00994B75" w:rsidP="00160943">
            <w:pPr>
              <w:ind w:left="0"/>
            </w:pPr>
            <w:r>
              <w:t>Reino Unido, Dinamarca, Irlanda</w:t>
            </w:r>
          </w:p>
        </w:tc>
      </w:tr>
      <w:tr w:rsidR="00160943" w14:paraId="51FB5E7B" w14:textId="77777777" w:rsidTr="00160943">
        <w:trPr>
          <w:trHeight w:val="399"/>
        </w:trPr>
        <w:tc>
          <w:tcPr>
            <w:tcW w:w="709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9BBB59" w:themeFill="accent3"/>
          </w:tcPr>
          <w:p w14:paraId="0DB5760A" w14:textId="27150B9F" w:rsidR="00160943" w:rsidRPr="00994B75" w:rsidRDefault="00994B75" w:rsidP="00160943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1981</w:t>
            </w:r>
          </w:p>
        </w:tc>
        <w:tc>
          <w:tcPr>
            <w:tcW w:w="9369" w:type="dxa"/>
            <w:tcBorders>
              <w:left w:val="single" w:sz="8" w:space="0" w:color="4F6228" w:themeColor="accent3" w:themeShade="80"/>
            </w:tcBorders>
          </w:tcPr>
          <w:p w14:paraId="057E1BC1" w14:textId="16503F05" w:rsidR="00160943" w:rsidRDefault="00994B75" w:rsidP="00160943">
            <w:pPr>
              <w:ind w:left="0"/>
            </w:pPr>
            <w:r>
              <w:t>Grecia</w:t>
            </w:r>
          </w:p>
        </w:tc>
      </w:tr>
      <w:tr w:rsidR="00160943" w14:paraId="53DA00F4" w14:textId="77777777" w:rsidTr="00160943">
        <w:trPr>
          <w:trHeight w:val="385"/>
        </w:trPr>
        <w:tc>
          <w:tcPr>
            <w:tcW w:w="709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9BBB59" w:themeFill="accent3"/>
          </w:tcPr>
          <w:p w14:paraId="33646455" w14:textId="634C7295" w:rsidR="00160943" w:rsidRPr="00994B75" w:rsidRDefault="00994B75" w:rsidP="00160943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1986</w:t>
            </w:r>
          </w:p>
        </w:tc>
        <w:tc>
          <w:tcPr>
            <w:tcW w:w="9369" w:type="dxa"/>
            <w:tcBorders>
              <w:left w:val="single" w:sz="8" w:space="0" w:color="4F6228" w:themeColor="accent3" w:themeShade="80"/>
            </w:tcBorders>
          </w:tcPr>
          <w:p w14:paraId="2D69EDF1" w14:textId="1E2908D1" w:rsidR="00160943" w:rsidRDefault="00994B75" w:rsidP="00160943">
            <w:pPr>
              <w:ind w:left="0"/>
            </w:pPr>
            <w:r>
              <w:t>España, Portugal</w:t>
            </w:r>
          </w:p>
        </w:tc>
      </w:tr>
      <w:tr w:rsidR="00160943" w14:paraId="614123DB" w14:textId="77777777" w:rsidTr="00160943">
        <w:trPr>
          <w:trHeight w:val="385"/>
        </w:trPr>
        <w:tc>
          <w:tcPr>
            <w:tcW w:w="709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9BBB59" w:themeFill="accent3"/>
          </w:tcPr>
          <w:p w14:paraId="6D6378A3" w14:textId="06A03B3A" w:rsidR="00160943" w:rsidRPr="00994B75" w:rsidRDefault="00994B75" w:rsidP="00160943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1995</w:t>
            </w:r>
          </w:p>
        </w:tc>
        <w:tc>
          <w:tcPr>
            <w:tcW w:w="9369" w:type="dxa"/>
            <w:tcBorders>
              <w:left w:val="single" w:sz="8" w:space="0" w:color="4F6228" w:themeColor="accent3" w:themeShade="80"/>
            </w:tcBorders>
          </w:tcPr>
          <w:p w14:paraId="1C1809EA" w14:textId="033CB228" w:rsidR="00160943" w:rsidRDefault="00994B75" w:rsidP="00160943">
            <w:pPr>
              <w:ind w:left="0"/>
            </w:pPr>
            <w:r>
              <w:t>Suecia, Finlandia, Austria</w:t>
            </w:r>
          </w:p>
        </w:tc>
      </w:tr>
      <w:tr w:rsidR="00160943" w14:paraId="35FD9266" w14:textId="77777777" w:rsidTr="00160943">
        <w:trPr>
          <w:trHeight w:val="385"/>
        </w:trPr>
        <w:tc>
          <w:tcPr>
            <w:tcW w:w="709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9BBB59" w:themeFill="accent3"/>
          </w:tcPr>
          <w:p w14:paraId="1B097E33" w14:textId="608AE5D2" w:rsidR="00160943" w:rsidRPr="00994B75" w:rsidRDefault="00994B75" w:rsidP="00160943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2004</w:t>
            </w:r>
          </w:p>
        </w:tc>
        <w:tc>
          <w:tcPr>
            <w:tcW w:w="9369" w:type="dxa"/>
            <w:tcBorders>
              <w:left w:val="single" w:sz="8" w:space="0" w:color="4F6228" w:themeColor="accent3" w:themeShade="80"/>
            </w:tcBorders>
          </w:tcPr>
          <w:p w14:paraId="563B24BF" w14:textId="56695C74" w:rsidR="00160943" w:rsidRDefault="00994B75" w:rsidP="00160943">
            <w:pPr>
              <w:ind w:left="0"/>
            </w:pPr>
            <w:r>
              <w:t>Chequia, Hungría, Malta, Chipre, Estonia, Letonia, Lituania, Eslovaquia, Polonia, Eslovenia</w:t>
            </w:r>
          </w:p>
        </w:tc>
      </w:tr>
      <w:tr w:rsidR="00160943" w14:paraId="7CD5EBB8" w14:textId="77777777" w:rsidTr="00160943">
        <w:trPr>
          <w:trHeight w:val="385"/>
        </w:trPr>
        <w:tc>
          <w:tcPr>
            <w:tcW w:w="709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9BBB59" w:themeFill="accent3"/>
          </w:tcPr>
          <w:p w14:paraId="5BE612D1" w14:textId="1EDA3464" w:rsidR="00160943" w:rsidRPr="00994B75" w:rsidRDefault="00994B75" w:rsidP="00160943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2007</w:t>
            </w:r>
          </w:p>
        </w:tc>
        <w:tc>
          <w:tcPr>
            <w:tcW w:w="9369" w:type="dxa"/>
            <w:tcBorders>
              <w:left w:val="single" w:sz="8" w:space="0" w:color="4F6228" w:themeColor="accent3" w:themeShade="80"/>
            </w:tcBorders>
          </w:tcPr>
          <w:p w14:paraId="246CCBDF" w14:textId="499B4200" w:rsidR="00160943" w:rsidRDefault="00994B75" w:rsidP="00160943">
            <w:pPr>
              <w:ind w:left="0"/>
            </w:pPr>
            <w:r>
              <w:t>Rumanía, Bulgaria</w:t>
            </w:r>
          </w:p>
        </w:tc>
      </w:tr>
      <w:tr w:rsidR="00160943" w14:paraId="380EBD91" w14:textId="77777777" w:rsidTr="00160943">
        <w:trPr>
          <w:trHeight w:val="385"/>
        </w:trPr>
        <w:tc>
          <w:tcPr>
            <w:tcW w:w="709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9BBB59" w:themeFill="accent3"/>
          </w:tcPr>
          <w:p w14:paraId="35C0FD83" w14:textId="0CB17E5B" w:rsidR="00160943" w:rsidRPr="00994B75" w:rsidRDefault="00994B75" w:rsidP="00160943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</w:tc>
        <w:tc>
          <w:tcPr>
            <w:tcW w:w="9369" w:type="dxa"/>
            <w:tcBorders>
              <w:left w:val="single" w:sz="8" w:space="0" w:color="4F6228" w:themeColor="accent3" w:themeShade="80"/>
            </w:tcBorders>
          </w:tcPr>
          <w:p w14:paraId="47CA543F" w14:textId="5621F450" w:rsidR="00160943" w:rsidRDefault="00994B75" w:rsidP="00160943">
            <w:pPr>
              <w:ind w:left="0"/>
            </w:pPr>
            <w:r>
              <w:t>Croacia</w:t>
            </w:r>
          </w:p>
        </w:tc>
      </w:tr>
      <w:tr w:rsidR="00994B75" w14:paraId="075D3D8B" w14:textId="77777777" w:rsidTr="00160943">
        <w:trPr>
          <w:trHeight w:val="385"/>
        </w:trPr>
        <w:tc>
          <w:tcPr>
            <w:tcW w:w="709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9BBB59" w:themeFill="accent3"/>
          </w:tcPr>
          <w:p w14:paraId="1F494119" w14:textId="1CFCFA25" w:rsidR="00994B75" w:rsidRDefault="00994B75" w:rsidP="00160943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9369" w:type="dxa"/>
            <w:tcBorders>
              <w:left w:val="single" w:sz="8" w:space="0" w:color="4F6228" w:themeColor="accent3" w:themeShade="80"/>
            </w:tcBorders>
          </w:tcPr>
          <w:p w14:paraId="58531BC5" w14:textId="485828CD" w:rsidR="00994B75" w:rsidRPr="00994B75" w:rsidRDefault="00994B75" w:rsidP="00160943">
            <w:pPr>
              <w:ind w:left="0"/>
              <w:rPr>
                <w:strike/>
                <w:color w:val="C0504D" w:themeColor="accent2"/>
              </w:rPr>
            </w:pPr>
            <w:r w:rsidRPr="00994B75">
              <w:rPr>
                <w:strike/>
                <w:color w:val="C0504D" w:themeColor="accent2"/>
              </w:rPr>
              <w:t>Reino Unido</w:t>
            </w:r>
          </w:p>
        </w:tc>
      </w:tr>
      <w:tr w:rsidR="00994B75" w14:paraId="69BF4ABB" w14:textId="77777777" w:rsidTr="00994B75">
        <w:trPr>
          <w:trHeight w:val="385"/>
        </w:trPr>
        <w:tc>
          <w:tcPr>
            <w:tcW w:w="10078" w:type="dxa"/>
            <w:gridSpan w:val="2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</w:tcBorders>
            <w:shd w:val="clear" w:color="auto" w:fill="EAF1DD" w:themeFill="accent3" w:themeFillTint="33"/>
          </w:tcPr>
          <w:p w14:paraId="316E2647" w14:textId="0FA7EE16" w:rsidR="00994B75" w:rsidRPr="00994B75" w:rsidRDefault="00994B75" w:rsidP="00994B75">
            <w:pPr>
              <w:ind w:left="0"/>
              <w:jc w:val="center"/>
              <w:rPr>
                <w:b/>
                <w:bCs/>
              </w:rPr>
            </w:pPr>
            <w:r>
              <w:t xml:space="preserve">28 països – 1 </w:t>
            </w:r>
            <w:r w:rsidRPr="00994B75">
              <w:rPr>
                <w:color w:val="4F6228" w:themeColor="accent3" w:themeShade="80"/>
              </w:rPr>
              <w:t xml:space="preserve">= </w:t>
            </w:r>
            <w:r w:rsidRPr="00994B75">
              <w:rPr>
                <w:b/>
                <w:bCs/>
                <w:color w:val="4F6228" w:themeColor="accent3" w:themeShade="80"/>
              </w:rPr>
              <w:t>27 països</w:t>
            </w:r>
          </w:p>
        </w:tc>
      </w:tr>
    </w:tbl>
    <w:p w14:paraId="256BF897" w14:textId="77777777" w:rsidR="00160943" w:rsidRPr="006C251D" w:rsidRDefault="00160943" w:rsidP="00160943">
      <w:bookmarkStart w:id="0" w:name="_GoBack"/>
      <w:bookmarkEnd w:id="0"/>
    </w:p>
    <w:sectPr w:rsidR="00160943" w:rsidRPr="006C251D" w:rsidSect="00C05BDC">
      <w:footerReference w:type="default" r:id="rId12"/>
      <w:pgSz w:w="11907" w:h="16839" w:code="9"/>
      <w:pgMar w:top="1440" w:right="850" w:bottom="1440" w:left="2977" w:header="96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58F5D" w14:textId="77777777" w:rsidR="00691A15" w:rsidRDefault="00691A15" w:rsidP="00C64E38">
      <w:r>
        <w:separator/>
      </w:r>
    </w:p>
    <w:p w14:paraId="0A09A52D" w14:textId="77777777" w:rsidR="00691A15" w:rsidRDefault="00691A15" w:rsidP="00C64E38"/>
    <w:p w14:paraId="2F126047" w14:textId="77777777" w:rsidR="00691A15" w:rsidRDefault="00691A15" w:rsidP="00C64E38"/>
    <w:p w14:paraId="6F044EB8" w14:textId="77777777" w:rsidR="00691A15" w:rsidRDefault="00691A15" w:rsidP="00C64E38"/>
    <w:p w14:paraId="134CDB43" w14:textId="77777777" w:rsidR="00691A15" w:rsidRDefault="00691A15" w:rsidP="00C64E38"/>
  </w:endnote>
  <w:endnote w:type="continuationSeparator" w:id="0">
    <w:p w14:paraId="1EA02749" w14:textId="77777777" w:rsidR="00691A15" w:rsidRDefault="00691A15" w:rsidP="00C64E38">
      <w:r>
        <w:continuationSeparator/>
      </w:r>
    </w:p>
    <w:p w14:paraId="010FED6C" w14:textId="77777777" w:rsidR="00691A15" w:rsidRDefault="00691A15" w:rsidP="00C64E38"/>
    <w:p w14:paraId="5B13E9CD" w14:textId="77777777" w:rsidR="00691A15" w:rsidRDefault="00691A15" w:rsidP="00C64E38"/>
    <w:p w14:paraId="25FD45B3" w14:textId="77777777" w:rsidR="00691A15" w:rsidRDefault="00691A15" w:rsidP="00C64E38"/>
    <w:p w14:paraId="0067BC5F" w14:textId="77777777" w:rsidR="00691A15" w:rsidRDefault="00691A15" w:rsidP="00C64E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9262394"/>
      <w:docPartObj>
        <w:docPartGallery w:val="Page Numbers (Bottom of Page)"/>
        <w:docPartUnique/>
      </w:docPartObj>
    </w:sdtPr>
    <w:sdtEndPr/>
    <w:sdtContent>
      <w:p w14:paraId="63CAA62F" w14:textId="77777777" w:rsidR="00C05BDC" w:rsidRDefault="00C05BD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6360F" w14:textId="77777777" w:rsidR="00F76B84" w:rsidRDefault="00F76B84" w:rsidP="00C64E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C424D" w14:textId="77777777" w:rsidR="00691A15" w:rsidRDefault="00691A15" w:rsidP="00C64E38">
      <w:r>
        <w:separator/>
      </w:r>
    </w:p>
    <w:p w14:paraId="4BB865D4" w14:textId="77777777" w:rsidR="00691A15" w:rsidRDefault="00691A15" w:rsidP="00C64E38"/>
    <w:p w14:paraId="7C275865" w14:textId="77777777" w:rsidR="00691A15" w:rsidRDefault="00691A15" w:rsidP="00C64E38"/>
    <w:p w14:paraId="0C77077E" w14:textId="77777777" w:rsidR="00691A15" w:rsidRDefault="00691A15" w:rsidP="00C64E38"/>
    <w:p w14:paraId="4D67165C" w14:textId="77777777" w:rsidR="00691A15" w:rsidRDefault="00691A15" w:rsidP="00C64E38"/>
  </w:footnote>
  <w:footnote w:type="continuationSeparator" w:id="0">
    <w:p w14:paraId="320D858F" w14:textId="77777777" w:rsidR="00691A15" w:rsidRDefault="00691A15" w:rsidP="00C64E38">
      <w:r>
        <w:continuationSeparator/>
      </w:r>
    </w:p>
    <w:p w14:paraId="4BC98216" w14:textId="77777777" w:rsidR="00691A15" w:rsidRDefault="00691A15" w:rsidP="00C64E38"/>
    <w:p w14:paraId="0C90563E" w14:textId="77777777" w:rsidR="00691A15" w:rsidRDefault="00691A15" w:rsidP="00C64E38"/>
    <w:p w14:paraId="1849509B" w14:textId="77777777" w:rsidR="00691A15" w:rsidRDefault="00691A15" w:rsidP="00C64E38"/>
    <w:p w14:paraId="4FA61A1B" w14:textId="77777777" w:rsidR="00691A15" w:rsidRDefault="00691A15" w:rsidP="00C64E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35CF61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A147578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8403B0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8A695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1545DB6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A693B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76AB98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F0AFC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6D302D2"/>
    <w:multiLevelType w:val="hybridMultilevel"/>
    <w:tmpl w:val="E77AD358"/>
    <w:lvl w:ilvl="0" w:tplc="744E3084">
      <w:start w:val="1"/>
      <w:numFmt w:val="bullet"/>
      <w:lvlText w:val=""/>
      <w:lvlJc w:val="left"/>
      <w:pPr>
        <w:ind w:left="-1407" w:hanging="360"/>
      </w:pPr>
      <w:rPr>
        <w:rFonts w:ascii="Symbol" w:hAnsi="Symbol" w:hint="default"/>
        <w:color w:val="9BBB59" w:themeColor="accent3"/>
      </w:rPr>
    </w:lvl>
    <w:lvl w:ilvl="1" w:tplc="0C0A0003" w:tentative="1">
      <w:start w:val="1"/>
      <w:numFmt w:val="bullet"/>
      <w:lvlText w:val="o"/>
      <w:lvlJc w:val="left"/>
      <w:pPr>
        <w:ind w:left="-6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</w:abstractNum>
  <w:abstractNum w:abstractNumId="9" w15:restartNumberingAfterBreak="0">
    <w:nsid w:val="11DD7BB9"/>
    <w:multiLevelType w:val="hybridMultilevel"/>
    <w:tmpl w:val="60F86D56"/>
    <w:lvl w:ilvl="0" w:tplc="9D566138">
      <w:start w:val="1"/>
      <w:numFmt w:val="bullet"/>
      <w:lvlText w:val="*"/>
      <w:lvlJc w:val="left"/>
      <w:pPr>
        <w:ind w:left="-1407" w:hanging="360"/>
      </w:pPr>
      <w:rPr>
        <w:rFonts w:ascii="Candara" w:hAnsi="Candara" w:hint="default"/>
        <w:color w:val="9BBB59" w:themeColor="accent3"/>
      </w:rPr>
    </w:lvl>
    <w:lvl w:ilvl="1" w:tplc="1AC8E100">
      <w:start w:val="1"/>
      <w:numFmt w:val="bullet"/>
      <w:lvlText w:val="o"/>
      <w:lvlJc w:val="left"/>
      <w:pPr>
        <w:ind w:left="-687" w:hanging="360"/>
      </w:pPr>
      <w:rPr>
        <w:rFonts w:ascii="Courier New" w:hAnsi="Courier New" w:cs="Courier New" w:hint="default"/>
        <w:color w:val="9BBB59" w:themeColor="accent3"/>
      </w:rPr>
    </w:lvl>
    <w:lvl w:ilvl="2" w:tplc="0C0A0005" w:tentative="1">
      <w:start w:val="1"/>
      <w:numFmt w:val="bullet"/>
      <w:lvlText w:val=""/>
      <w:lvlJc w:val="left"/>
      <w:pPr>
        <w:ind w:left="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</w:abstractNum>
  <w:abstractNum w:abstractNumId="10" w15:restartNumberingAfterBreak="0">
    <w:nsid w:val="1A5B4D28"/>
    <w:multiLevelType w:val="hybridMultilevel"/>
    <w:tmpl w:val="35848D32"/>
    <w:lvl w:ilvl="0" w:tplc="0C9072C2">
      <w:start w:val="1"/>
      <w:numFmt w:val="bullet"/>
      <w:lvlText w:val=""/>
      <w:lvlJc w:val="left"/>
      <w:pPr>
        <w:ind w:left="-3534" w:hanging="360"/>
      </w:pPr>
      <w:rPr>
        <w:rFonts w:ascii="Symbol" w:hAnsi="Symbol" w:hint="default"/>
        <w:color w:val="9BBB59" w:themeColor="accent3"/>
      </w:rPr>
    </w:lvl>
    <w:lvl w:ilvl="1" w:tplc="0C0A0003" w:tentative="1">
      <w:start w:val="1"/>
      <w:numFmt w:val="bullet"/>
      <w:lvlText w:val="o"/>
      <w:lvlJc w:val="left"/>
      <w:pPr>
        <w:ind w:left="-6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</w:abstractNum>
  <w:abstractNum w:abstractNumId="11" w15:restartNumberingAfterBreak="0">
    <w:nsid w:val="1B640A26"/>
    <w:multiLevelType w:val="hybridMultilevel"/>
    <w:tmpl w:val="0A00F2BE"/>
    <w:lvl w:ilvl="0" w:tplc="0C0A0001">
      <w:start w:val="1"/>
      <w:numFmt w:val="bullet"/>
      <w:lvlText w:val=""/>
      <w:lvlJc w:val="left"/>
      <w:pPr>
        <w:ind w:left="-140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6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</w:abstractNum>
  <w:abstractNum w:abstractNumId="12" w15:restartNumberingAfterBreak="0">
    <w:nsid w:val="1B955A03"/>
    <w:multiLevelType w:val="hybridMultilevel"/>
    <w:tmpl w:val="7E82C334"/>
    <w:lvl w:ilvl="0" w:tplc="FD5442D8">
      <w:start w:val="1"/>
      <w:numFmt w:val="decimal"/>
      <w:pStyle w:val="Ttulo1"/>
      <w:lvlText w:val="%1."/>
      <w:lvlJc w:val="left"/>
      <w:pPr>
        <w:ind w:left="-1498" w:hanging="360"/>
      </w:pPr>
    </w:lvl>
    <w:lvl w:ilvl="1" w:tplc="0C0A0019" w:tentative="1">
      <w:start w:val="1"/>
      <w:numFmt w:val="lowerLetter"/>
      <w:lvlText w:val="%2."/>
      <w:lvlJc w:val="left"/>
      <w:pPr>
        <w:ind w:left="-778" w:hanging="360"/>
      </w:pPr>
    </w:lvl>
    <w:lvl w:ilvl="2" w:tplc="0C0A001B" w:tentative="1">
      <w:start w:val="1"/>
      <w:numFmt w:val="lowerRoman"/>
      <w:lvlText w:val="%3."/>
      <w:lvlJc w:val="right"/>
      <w:pPr>
        <w:ind w:left="-58" w:hanging="180"/>
      </w:pPr>
    </w:lvl>
    <w:lvl w:ilvl="3" w:tplc="0C0A000F" w:tentative="1">
      <w:start w:val="1"/>
      <w:numFmt w:val="decimal"/>
      <w:lvlText w:val="%4."/>
      <w:lvlJc w:val="left"/>
      <w:pPr>
        <w:ind w:left="662" w:hanging="360"/>
      </w:pPr>
    </w:lvl>
    <w:lvl w:ilvl="4" w:tplc="0C0A0019" w:tentative="1">
      <w:start w:val="1"/>
      <w:numFmt w:val="lowerLetter"/>
      <w:lvlText w:val="%5."/>
      <w:lvlJc w:val="left"/>
      <w:pPr>
        <w:ind w:left="1382" w:hanging="360"/>
      </w:pPr>
    </w:lvl>
    <w:lvl w:ilvl="5" w:tplc="0C0A001B" w:tentative="1">
      <w:start w:val="1"/>
      <w:numFmt w:val="lowerRoman"/>
      <w:lvlText w:val="%6."/>
      <w:lvlJc w:val="right"/>
      <w:pPr>
        <w:ind w:left="2102" w:hanging="180"/>
      </w:pPr>
    </w:lvl>
    <w:lvl w:ilvl="6" w:tplc="0C0A000F" w:tentative="1">
      <w:start w:val="1"/>
      <w:numFmt w:val="decimal"/>
      <w:lvlText w:val="%7."/>
      <w:lvlJc w:val="left"/>
      <w:pPr>
        <w:ind w:left="2822" w:hanging="360"/>
      </w:pPr>
    </w:lvl>
    <w:lvl w:ilvl="7" w:tplc="0C0A0019" w:tentative="1">
      <w:start w:val="1"/>
      <w:numFmt w:val="lowerLetter"/>
      <w:lvlText w:val="%8."/>
      <w:lvlJc w:val="left"/>
      <w:pPr>
        <w:ind w:left="3542" w:hanging="360"/>
      </w:pPr>
    </w:lvl>
    <w:lvl w:ilvl="8" w:tplc="0C0A001B" w:tentative="1">
      <w:start w:val="1"/>
      <w:numFmt w:val="lowerRoman"/>
      <w:lvlText w:val="%9."/>
      <w:lvlJc w:val="right"/>
      <w:pPr>
        <w:ind w:left="4262" w:hanging="180"/>
      </w:pPr>
    </w:lvl>
  </w:abstractNum>
  <w:abstractNum w:abstractNumId="13" w15:restartNumberingAfterBreak="0">
    <w:nsid w:val="21D36168"/>
    <w:multiLevelType w:val="multilevel"/>
    <w:tmpl w:val="44140BC8"/>
    <w:lvl w:ilvl="0">
      <w:start w:val="1"/>
      <w:numFmt w:val="bullet"/>
      <w:pStyle w:val="Listaconvietas"/>
      <w:lvlText w:val="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3885CF3"/>
    <w:multiLevelType w:val="hybridMultilevel"/>
    <w:tmpl w:val="F3C0D60C"/>
    <w:lvl w:ilvl="0" w:tplc="0C9072C2">
      <w:start w:val="1"/>
      <w:numFmt w:val="bullet"/>
      <w:lvlText w:val=""/>
      <w:lvlJc w:val="left"/>
      <w:pPr>
        <w:ind w:left="-3534" w:hanging="360"/>
      </w:pPr>
      <w:rPr>
        <w:rFonts w:ascii="Symbol" w:hAnsi="Symbol" w:hint="default"/>
        <w:color w:val="9BBB59" w:themeColor="accent3"/>
      </w:rPr>
    </w:lvl>
    <w:lvl w:ilvl="1" w:tplc="01D8FE30">
      <w:start w:val="1"/>
      <w:numFmt w:val="bullet"/>
      <w:lvlText w:val="o"/>
      <w:lvlJc w:val="left"/>
      <w:pPr>
        <w:ind w:left="-687" w:hanging="360"/>
      </w:pPr>
      <w:rPr>
        <w:rFonts w:ascii="Courier New" w:hAnsi="Courier New" w:cs="Courier New" w:hint="default"/>
        <w:color w:val="9BBB59" w:themeColor="accent3"/>
      </w:rPr>
    </w:lvl>
    <w:lvl w:ilvl="2" w:tplc="0C0A0005" w:tentative="1">
      <w:start w:val="1"/>
      <w:numFmt w:val="bullet"/>
      <w:lvlText w:val=""/>
      <w:lvlJc w:val="left"/>
      <w:pPr>
        <w:ind w:left="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</w:abstractNum>
  <w:abstractNum w:abstractNumId="15" w15:restartNumberingAfterBreak="0">
    <w:nsid w:val="2AB34CC9"/>
    <w:multiLevelType w:val="hybridMultilevel"/>
    <w:tmpl w:val="10D4E882"/>
    <w:lvl w:ilvl="0" w:tplc="0C9072C2">
      <w:start w:val="1"/>
      <w:numFmt w:val="bullet"/>
      <w:lvlText w:val=""/>
      <w:lvlJc w:val="left"/>
      <w:pPr>
        <w:ind w:left="-3534" w:hanging="360"/>
      </w:pPr>
      <w:rPr>
        <w:rFonts w:ascii="Symbol" w:hAnsi="Symbol" w:hint="default"/>
        <w:color w:val="9BBB59" w:themeColor="accent3"/>
      </w:rPr>
    </w:lvl>
    <w:lvl w:ilvl="1" w:tplc="0C0A0003" w:tentative="1">
      <w:start w:val="1"/>
      <w:numFmt w:val="bullet"/>
      <w:lvlText w:val="o"/>
      <w:lvlJc w:val="left"/>
      <w:pPr>
        <w:ind w:left="-6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</w:abstractNum>
  <w:abstractNum w:abstractNumId="16" w15:restartNumberingAfterBreak="0">
    <w:nsid w:val="33981886"/>
    <w:multiLevelType w:val="multilevel"/>
    <w:tmpl w:val="6C405204"/>
    <w:lvl w:ilvl="0">
      <w:start w:val="1"/>
      <w:numFmt w:val="decimal"/>
      <w:pStyle w:val="Listaconnmero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C92557"/>
    <w:multiLevelType w:val="hybridMultilevel"/>
    <w:tmpl w:val="6C7AEAFE"/>
    <w:lvl w:ilvl="0" w:tplc="3668B94A">
      <w:start w:val="1"/>
      <w:numFmt w:val="decimal"/>
      <w:lvlText w:val="%1."/>
      <w:lvlJc w:val="left"/>
      <w:pPr>
        <w:ind w:left="-176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1047" w:hanging="360"/>
      </w:pPr>
    </w:lvl>
    <w:lvl w:ilvl="2" w:tplc="0C0A001B" w:tentative="1">
      <w:start w:val="1"/>
      <w:numFmt w:val="lowerRoman"/>
      <w:lvlText w:val="%3."/>
      <w:lvlJc w:val="right"/>
      <w:pPr>
        <w:ind w:left="-327" w:hanging="180"/>
      </w:pPr>
    </w:lvl>
    <w:lvl w:ilvl="3" w:tplc="0C0A000F" w:tentative="1">
      <w:start w:val="1"/>
      <w:numFmt w:val="decimal"/>
      <w:lvlText w:val="%4."/>
      <w:lvlJc w:val="left"/>
      <w:pPr>
        <w:ind w:left="393" w:hanging="360"/>
      </w:pPr>
    </w:lvl>
    <w:lvl w:ilvl="4" w:tplc="0C0A0019" w:tentative="1">
      <w:start w:val="1"/>
      <w:numFmt w:val="lowerLetter"/>
      <w:lvlText w:val="%5."/>
      <w:lvlJc w:val="left"/>
      <w:pPr>
        <w:ind w:left="1113" w:hanging="360"/>
      </w:pPr>
    </w:lvl>
    <w:lvl w:ilvl="5" w:tplc="0C0A001B" w:tentative="1">
      <w:start w:val="1"/>
      <w:numFmt w:val="lowerRoman"/>
      <w:lvlText w:val="%6."/>
      <w:lvlJc w:val="right"/>
      <w:pPr>
        <w:ind w:left="1833" w:hanging="180"/>
      </w:pPr>
    </w:lvl>
    <w:lvl w:ilvl="6" w:tplc="0C0A000F" w:tentative="1">
      <w:start w:val="1"/>
      <w:numFmt w:val="decimal"/>
      <w:lvlText w:val="%7."/>
      <w:lvlJc w:val="left"/>
      <w:pPr>
        <w:ind w:left="2553" w:hanging="360"/>
      </w:pPr>
    </w:lvl>
    <w:lvl w:ilvl="7" w:tplc="0C0A0019" w:tentative="1">
      <w:start w:val="1"/>
      <w:numFmt w:val="lowerLetter"/>
      <w:lvlText w:val="%8."/>
      <w:lvlJc w:val="left"/>
      <w:pPr>
        <w:ind w:left="3273" w:hanging="360"/>
      </w:pPr>
    </w:lvl>
    <w:lvl w:ilvl="8" w:tplc="0C0A001B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18" w15:restartNumberingAfterBreak="0">
    <w:nsid w:val="40221CFC"/>
    <w:multiLevelType w:val="hybridMultilevel"/>
    <w:tmpl w:val="52AC273A"/>
    <w:lvl w:ilvl="0" w:tplc="0C0A0001">
      <w:start w:val="1"/>
      <w:numFmt w:val="bullet"/>
      <w:lvlText w:val=""/>
      <w:lvlJc w:val="left"/>
      <w:pPr>
        <w:ind w:left="-14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-6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</w:abstractNum>
  <w:abstractNum w:abstractNumId="19" w15:restartNumberingAfterBreak="0">
    <w:nsid w:val="42AD3402"/>
    <w:multiLevelType w:val="hybridMultilevel"/>
    <w:tmpl w:val="90907AB4"/>
    <w:lvl w:ilvl="0" w:tplc="0C9072C2">
      <w:start w:val="1"/>
      <w:numFmt w:val="bullet"/>
      <w:lvlText w:val=""/>
      <w:lvlJc w:val="left"/>
      <w:pPr>
        <w:ind w:left="-1407" w:hanging="360"/>
      </w:pPr>
      <w:rPr>
        <w:rFonts w:ascii="Symbol" w:hAnsi="Symbol" w:hint="default"/>
        <w:color w:val="9BBB59" w:themeColor="accent3"/>
      </w:rPr>
    </w:lvl>
    <w:lvl w:ilvl="1" w:tplc="08005E18">
      <w:start w:val="1"/>
      <w:numFmt w:val="bullet"/>
      <w:lvlText w:val="o"/>
      <w:lvlJc w:val="left"/>
      <w:pPr>
        <w:ind w:left="-687" w:hanging="360"/>
      </w:pPr>
      <w:rPr>
        <w:rFonts w:ascii="Courier New" w:hAnsi="Courier New" w:cs="Courier New" w:hint="default"/>
        <w:color w:val="9BBB59" w:themeColor="accent3"/>
      </w:rPr>
    </w:lvl>
    <w:lvl w:ilvl="2" w:tplc="0C0A0005" w:tentative="1">
      <w:start w:val="1"/>
      <w:numFmt w:val="bullet"/>
      <w:lvlText w:val=""/>
      <w:lvlJc w:val="left"/>
      <w:pPr>
        <w:ind w:left="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</w:abstractNum>
  <w:abstractNum w:abstractNumId="20" w15:restartNumberingAfterBreak="0">
    <w:nsid w:val="434D310C"/>
    <w:multiLevelType w:val="hybridMultilevel"/>
    <w:tmpl w:val="15DABA06"/>
    <w:lvl w:ilvl="0" w:tplc="0C0A0001">
      <w:start w:val="1"/>
      <w:numFmt w:val="bullet"/>
      <w:lvlText w:val=""/>
      <w:lvlJc w:val="left"/>
      <w:pPr>
        <w:ind w:left="-14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-6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</w:abstractNum>
  <w:abstractNum w:abstractNumId="21" w15:restartNumberingAfterBreak="0">
    <w:nsid w:val="44704F60"/>
    <w:multiLevelType w:val="hybridMultilevel"/>
    <w:tmpl w:val="142E79B0"/>
    <w:lvl w:ilvl="0" w:tplc="C396EAB2">
      <w:start w:val="1"/>
      <w:numFmt w:val="bullet"/>
      <w:lvlText w:val=""/>
      <w:lvlJc w:val="left"/>
      <w:pPr>
        <w:ind w:left="-1407" w:hanging="360"/>
      </w:pPr>
      <w:rPr>
        <w:rFonts w:ascii="Symbol" w:hAnsi="Symbol" w:hint="default"/>
        <w:color w:val="9BBB59" w:themeColor="accent3"/>
      </w:rPr>
    </w:lvl>
    <w:lvl w:ilvl="1" w:tplc="0C0A0003" w:tentative="1">
      <w:start w:val="1"/>
      <w:numFmt w:val="bullet"/>
      <w:lvlText w:val="o"/>
      <w:lvlJc w:val="left"/>
      <w:pPr>
        <w:ind w:left="-6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</w:abstractNum>
  <w:abstractNum w:abstractNumId="22" w15:restartNumberingAfterBreak="0">
    <w:nsid w:val="56234EE0"/>
    <w:multiLevelType w:val="hybridMultilevel"/>
    <w:tmpl w:val="B798F002"/>
    <w:lvl w:ilvl="0" w:tplc="109CAEE4">
      <w:start w:val="1"/>
      <w:numFmt w:val="bullet"/>
      <w:lvlText w:val=""/>
      <w:lvlJc w:val="left"/>
      <w:pPr>
        <w:ind w:left="-1407" w:hanging="360"/>
      </w:pPr>
      <w:rPr>
        <w:rFonts w:ascii="Symbol" w:hAnsi="Symbol" w:hint="default"/>
        <w:color w:val="9BBB59" w:themeColor="accent3"/>
      </w:rPr>
    </w:lvl>
    <w:lvl w:ilvl="1" w:tplc="C85AA374">
      <w:start w:val="1"/>
      <w:numFmt w:val="bullet"/>
      <w:lvlText w:val="o"/>
      <w:lvlJc w:val="left"/>
      <w:pPr>
        <w:ind w:left="-687" w:hanging="360"/>
      </w:pPr>
      <w:rPr>
        <w:rFonts w:ascii="Courier New" w:hAnsi="Courier New" w:cs="Courier New" w:hint="default"/>
        <w:color w:val="9BBB59" w:themeColor="accent3"/>
      </w:rPr>
    </w:lvl>
    <w:lvl w:ilvl="2" w:tplc="0C0A0005" w:tentative="1">
      <w:start w:val="1"/>
      <w:numFmt w:val="bullet"/>
      <w:lvlText w:val=""/>
      <w:lvlJc w:val="left"/>
      <w:pPr>
        <w:ind w:left="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</w:abstractNum>
  <w:abstractNum w:abstractNumId="23" w15:restartNumberingAfterBreak="0">
    <w:nsid w:val="607828DE"/>
    <w:multiLevelType w:val="hybridMultilevel"/>
    <w:tmpl w:val="2F8EBD06"/>
    <w:lvl w:ilvl="0" w:tplc="0C0A0001">
      <w:start w:val="1"/>
      <w:numFmt w:val="bullet"/>
      <w:lvlText w:val=""/>
      <w:lvlJc w:val="left"/>
      <w:pPr>
        <w:ind w:left="-14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-6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</w:abstractNum>
  <w:abstractNum w:abstractNumId="24" w15:restartNumberingAfterBreak="0">
    <w:nsid w:val="62412142"/>
    <w:multiLevelType w:val="hybridMultilevel"/>
    <w:tmpl w:val="4734083A"/>
    <w:lvl w:ilvl="0" w:tplc="0C9072C2">
      <w:start w:val="1"/>
      <w:numFmt w:val="bullet"/>
      <w:lvlText w:val=""/>
      <w:lvlJc w:val="left"/>
      <w:pPr>
        <w:ind w:left="-3534" w:hanging="360"/>
      </w:pPr>
      <w:rPr>
        <w:rFonts w:ascii="Symbol" w:hAnsi="Symbol" w:hint="default"/>
        <w:color w:val="9BBB59" w:themeColor="accent3"/>
      </w:rPr>
    </w:lvl>
    <w:lvl w:ilvl="1" w:tplc="0C0A0003" w:tentative="1">
      <w:start w:val="1"/>
      <w:numFmt w:val="bullet"/>
      <w:lvlText w:val="o"/>
      <w:lvlJc w:val="left"/>
      <w:pPr>
        <w:ind w:left="-6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</w:abstractNum>
  <w:abstractNum w:abstractNumId="25" w15:restartNumberingAfterBreak="0">
    <w:nsid w:val="62440C2C"/>
    <w:multiLevelType w:val="hybridMultilevel"/>
    <w:tmpl w:val="090EA862"/>
    <w:lvl w:ilvl="0" w:tplc="3DAED17E">
      <w:start w:val="1"/>
      <w:numFmt w:val="bullet"/>
      <w:lvlText w:val=""/>
      <w:lvlJc w:val="left"/>
      <w:pPr>
        <w:ind w:left="-1407" w:hanging="360"/>
      </w:pPr>
      <w:rPr>
        <w:rFonts w:ascii="Symbol" w:hAnsi="Symbol" w:hint="default"/>
        <w:color w:val="9BBB59" w:themeColor="accent3"/>
      </w:rPr>
    </w:lvl>
    <w:lvl w:ilvl="1" w:tplc="FFDA0BAC">
      <w:start w:val="1"/>
      <w:numFmt w:val="bullet"/>
      <w:lvlText w:val="o"/>
      <w:lvlJc w:val="left"/>
      <w:pPr>
        <w:ind w:left="-687" w:hanging="360"/>
      </w:pPr>
      <w:rPr>
        <w:rFonts w:ascii="Courier New" w:hAnsi="Courier New" w:cs="Courier New" w:hint="default"/>
        <w:color w:val="9BBB59" w:themeColor="accent3"/>
      </w:rPr>
    </w:lvl>
    <w:lvl w:ilvl="2" w:tplc="0C0A0005" w:tentative="1">
      <w:start w:val="1"/>
      <w:numFmt w:val="bullet"/>
      <w:lvlText w:val=""/>
      <w:lvlJc w:val="left"/>
      <w:pPr>
        <w:ind w:left="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</w:abstractNum>
  <w:abstractNum w:abstractNumId="26" w15:restartNumberingAfterBreak="0">
    <w:nsid w:val="6ABB49DE"/>
    <w:multiLevelType w:val="multilevel"/>
    <w:tmpl w:val="B97ED04A"/>
    <w:styleLink w:val="Listamultiniveldevieta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7" w15:restartNumberingAfterBreak="0">
    <w:nsid w:val="70344AA5"/>
    <w:multiLevelType w:val="hybridMultilevel"/>
    <w:tmpl w:val="D5DACA50"/>
    <w:lvl w:ilvl="0" w:tplc="0C9072C2">
      <w:start w:val="1"/>
      <w:numFmt w:val="bullet"/>
      <w:lvlText w:val=""/>
      <w:lvlJc w:val="left"/>
      <w:pPr>
        <w:ind w:left="-3534" w:hanging="360"/>
      </w:pPr>
      <w:rPr>
        <w:rFonts w:ascii="Symbol" w:hAnsi="Symbol" w:hint="default"/>
        <w:color w:val="9BBB59" w:themeColor="accent3"/>
      </w:rPr>
    </w:lvl>
    <w:lvl w:ilvl="1" w:tplc="0C0A0003" w:tentative="1">
      <w:start w:val="1"/>
      <w:numFmt w:val="bullet"/>
      <w:lvlText w:val="o"/>
      <w:lvlJc w:val="left"/>
      <w:pPr>
        <w:ind w:left="-6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</w:abstractNum>
  <w:abstractNum w:abstractNumId="28" w15:restartNumberingAfterBreak="0">
    <w:nsid w:val="7EC773D6"/>
    <w:multiLevelType w:val="hybridMultilevel"/>
    <w:tmpl w:val="0CDE04D6"/>
    <w:lvl w:ilvl="0" w:tplc="FCACE918">
      <w:start w:val="1"/>
      <w:numFmt w:val="bullet"/>
      <w:lvlText w:val=""/>
      <w:lvlJc w:val="left"/>
      <w:pPr>
        <w:ind w:left="-1407" w:hanging="360"/>
      </w:pPr>
      <w:rPr>
        <w:rFonts w:ascii="Symbol" w:hAnsi="Symbol" w:hint="default"/>
        <w:color w:val="9BBB59" w:themeColor="accent3"/>
      </w:rPr>
    </w:lvl>
    <w:lvl w:ilvl="1" w:tplc="0C0A0003" w:tentative="1">
      <w:start w:val="1"/>
      <w:numFmt w:val="bullet"/>
      <w:lvlText w:val="o"/>
      <w:lvlJc w:val="left"/>
      <w:pPr>
        <w:ind w:left="-6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6"/>
  </w:num>
  <w:num w:numId="10">
    <w:abstractNumId w:val="13"/>
  </w:num>
  <w:num w:numId="11">
    <w:abstractNumId w:val="26"/>
  </w:num>
  <w:num w:numId="12">
    <w:abstractNumId w:val="12"/>
  </w:num>
  <w:num w:numId="13">
    <w:abstractNumId w:val="11"/>
  </w:num>
  <w:num w:numId="14">
    <w:abstractNumId w:val="20"/>
  </w:num>
  <w:num w:numId="15">
    <w:abstractNumId w:val="17"/>
  </w:num>
  <w:num w:numId="16">
    <w:abstractNumId w:val="22"/>
  </w:num>
  <w:num w:numId="17">
    <w:abstractNumId w:val="8"/>
  </w:num>
  <w:num w:numId="18">
    <w:abstractNumId w:val="28"/>
  </w:num>
  <w:num w:numId="19">
    <w:abstractNumId w:val="9"/>
  </w:num>
  <w:num w:numId="20">
    <w:abstractNumId w:val="23"/>
  </w:num>
  <w:num w:numId="21">
    <w:abstractNumId w:val="25"/>
  </w:num>
  <w:num w:numId="22">
    <w:abstractNumId w:val="21"/>
  </w:num>
  <w:num w:numId="23">
    <w:abstractNumId w:val="18"/>
  </w:num>
  <w:num w:numId="24">
    <w:abstractNumId w:val="19"/>
  </w:num>
  <w:num w:numId="25">
    <w:abstractNumId w:val="14"/>
  </w:num>
  <w:num w:numId="26">
    <w:abstractNumId w:val="24"/>
  </w:num>
  <w:num w:numId="27">
    <w:abstractNumId w:val="15"/>
  </w:num>
  <w:num w:numId="28">
    <w:abstractNumId w:val="27"/>
  </w:num>
  <w:num w:numId="29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activeWritingStyle w:appName="MSWord" w:lang="en-US" w:vendorID="8" w:dllVersion="513" w:checkStyle="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360"/>
  <w:hyphenationZone w:val="425"/>
  <w:doNotHyphenateCaps/>
  <w:drawingGridHorizontalSpacing w:val="187"/>
  <w:drawingGridVerticalSpacing w:val="187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38"/>
    <w:rsid w:val="00006A3E"/>
    <w:rsid w:val="00011FB3"/>
    <w:rsid w:val="000133B9"/>
    <w:rsid w:val="00027507"/>
    <w:rsid w:val="00094606"/>
    <w:rsid w:val="00095B9A"/>
    <w:rsid w:val="000A3F3C"/>
    <w:rsid w:val="00127431"/>
    <w:rsid w:val="00144399"/>
    <w:rsid w:val="00160943"/>
    <w:rsid w:val="0019236F"/>
    <w:rsid w:val="001B2F37"/>
    <w:rsid w:val="001F25C0"/>
    <w:rsid w:val="002524E1"/>
    <w:rsid w:val="002965FA"/>
    <w:rsid w:val="002C1584"/>
    <w:rsid w:val="002C73D5"/>
    <w:rsid w:val="002E69E7"/>
    <w:rsid w:val="0034601F"/>
    <w:rsid w:val="00355032"/>
    <w:rsid w:val="00362B5B"/>
    <w:rsid w:val="00385CE0"/>
    <w:rsid w:val="003A0266"/>
    <w:rsid w:val="003C15DA"/>
    <w:rsid w:val="003C68A8"/>
    <w:rsid w:val="003F347D"/>
    <w:rsid w:val="00435546"/>
    <w:rsid w:val="00473801"/>
    <w:rsid w:val="004828B2"/>
    <w:rsid w:val="004D4BC7"/>
    <w:rsid w:val="004F6C70"/>
    <w:rsid w:val="0050685A"/>
    <w:rsid w:val="00520181"/>
    <w:rsid w:val="00530B30"/>
    <w:rsid w:val="00540124"/>
    <w:rsid w:val="005527F7"/>
    <w:rsid w:val="00576E0A"/>
    <w:rsid w:val="005B4389"/>
    <w:rsid w:val="005C3DAE"/>
    <w:rsid w:val="00610112"/>
    <w:rsid w:val="00640DA6"/>
    <w:rsid w:val="006572F4"/>
    <w:rsid w:val="006678D7"/>
    <w:rsid w:val="006825F3"/>
    <w:rsid w:val="00691A15"/>
    <w:rsid w:val="006C251D"/>
    <w:rsid w:val="007175F4"/>
    <w:rsid w:val="00750BE8"/>
    <w:rsid w:val="00775169"/>
    <w:rsid w:val="0079569B"/>
    <w:rsid w:val="007B2B63"/>
    <w:rsid w:val="007C3EE3"/>
    <w:rsid w:val="007D48EE"/>
    <w:rsid w:val="00814170"/>
    <w:rsid w:val="00851A84"/>
    <w:rsid w:val="00892292"/>
    <w:rsid w:val="00895D0D"/>
    <w:rsid w:val="008A44DA"/>
    <w:rsid w:val="008F49E1"/>
    <w:rsid w:val="008F55AE"/>
    <w:rsid w:val="00907D5F"/>
    <w:rsid w:val="0091476A"/>
    <w:rsid w:val="00955AC2"/>
    <w:rsid w:val="009753FA"/>
    <w:rsid w:val="009924A5"/>
    <w:rsid w:val="00994B75"/>
    <w:rsid w:val="009B284D"/>
    <w:rsid w:val="009B4C3C"/>
    <w:rsid w:val="00A023AE"/>
    <w:rsid w:val="00A07342"/>
    <w:rsid w:val="00A12670"/>
    <w:rsid w:val="00A54AB8"/>
    <w:rsid w:val="00AC6223"/>
    <w:rsid w:val="00AC70ED"/>
    <w:rsid w:val="00AD07F3"/>
    <w:rsid w:val="00AD18DE"/>
    <w:rsid w:val="00AD18E9"/>
    <w:rsid w:val="00B35EBC"/>
    <w:rsid w:val="00B838E6"/>
    <w:rsid w:val="00BD5CB2"/>
    <w:rsid w:val="00C056BC"/>
    <w:rsid w:val="00C05BDC"/>
    <w:rsid w:val="00C10422"/>
    <w:rsid w:val="00C14A9B"/>
    <w:rsid w:val="00C15E3A"/>
    <w:rsid w:val="00C406B8"/>
    <w:rsid w:val="00C42F2A"/>
    <w:rsid w:val="00C456B0"/>
    <w:rsid w:val="00C64D84"/>
    <w:rsid w:val="00C64E38"/>
    <w:rsid w:val="00CA7C59"/>
    <w:rsid w:val="00CC375A"/>
    <w:rsid w:val="00CC4C1A"/>
    <w:rsid w:val="00CC57B0"/>
    <w:rsid w:val="00D20C1E"/>
    <w:rsid w:val="00D23950"/>
    <w:rsid w:val="00D555F1"/>
    <w:rsid w:val="00DE282D"/>
    <w:rsid w:val="00DE3B0C"/>
    <w:rsid w:val="00E12FC4"/>
    <w:rsid w:val="00E356A4"/>
    <w:rsid w:val="00E50297"/>
    <w:rsid w:val="00E62769"/>
    <w:rsid w:val="00E65E32"/>
    <w:rsid w:val="00E6655D"/>
    <w:rsid w:val="00E86BAE"/>
    <w:rsid w:val="00E92253"/>
    <w:rsid w:val="00EF5669"/>
    <w:rsid w:val="00F03975"/>
    <w:rsid w:val="00F05D73"/>
    <w:rsid w:val="00F146BB"/>
    <w:rsid w:val="00F528F8"/>
    <w:rsid w:val="00F764E3"/>
    <w:rsid w:val="00F76B84"/>
    <w:rsid w:val="00FD6F91"/>
    <w:rsid w:val="00F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74D497"/>
  <w15:docId w15:val="{A6498F09-9949-4CC5-B018-F6B315BB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5BDC"/>
    <w:pPr>
      <w:spacing w:before="60" w:after="100"/>
      <w:ind w:left="-2127"/>
    </w:pPr>
  </w:style>
  <w:style w:type="paragraph" w:styleId="Ttulo1">
    <w:name w:val="heading 1"/>
    <w:basedOn w:val="Normal"/>
    <w:uiPriority w:val="9"/>
    <w:qFormat/>
    <w:rsid w:val="00C64E38"/>
    <w:pPr>
      <w:numPr>
        <w:numId w:val="12"/>
      </w:numPr>
      <w:pBdr>
        <w:bottom w:val="single" w:sz="4" w:space="1" w:color="808080" w:themeColor="background1" w:themeShade="80"/>
      </w:pBdr>
      <w:spacing w:before="160" w:after="0"/>
      <w:contextualSpacing/>
      <w:outlineLvl w:val="0"/>
    </w:pPr>
    <w:rPr>
      <w:rFonts w:asciiTheme="majorHAnsi" w:hAnsiTheme="majorHAnsi"/>
      <w:caps/>
      <w:spacing w:val="15"/>
      <w:kern w:val="28"/>
    </w:rPr>
  </w:style>
  <w:style w:type="paragraph" w:styleId="Ttulo2">
    <w:name w:val="heading 2"/>
    <w:basedOn w:val="Normal"/>
    <w:link w:val="Ttulo2Car"/>
    <w:uiPriority w:val="9"/>
    <w:unhideWhenUsed/>
    <w:qFormat/>
    <w:rsid w:val="00F764E3"/>
    <w:pPr>
      <w:tabs>
        <w:tab w:val="left" w:pos="1440"/>
        <w:tab w:val="right" w:pos="3600"/>
        <w:tab w:val="right" w:pos="6480"/>
      </w:tabs>
      <w:spacing w:after="40"/>
      <w:contextualSpacing/>
      <w:outlineLvl w:val="1"/>
    </w:pPr>
    <w:rPr>
      <w:u w:val="single"/>
    </w:rPr>
  </w:style>
  <w:style w:type="paragraph" w:styleId="Ttulo3">
    <w:name w:val="heading 3"/>
    <w:basedOn w:val="Normal"/>
    <w:link w:val="Ttulo3Car"/>
    <w:uiPriority w:val="9"/>
    <w:unhideWhenUsed/>
    <w:qFormat/>
    <w:rsid w:val="00C406B8"/>
    <w:pPr>
      <w:spacing w:before="40" w:after="40"/>
      <w:contextualSpacing/>
      <w:outlineLvl w:val="2"/>
    </w:pPr>
    <w:rPr>
      <w:i/>
      <w:spacing w:val="5"/>
      <w:sz w:val="23"/>
    </w:rPr>
  </w:style>
  <w:style w:type="paragraph" w:styleId="Ttulo4">
    <w:name w:val="heading 4"/>
    <w:basedOn w:val="Normal"/>
    <w:uiPriority w:val="9"/>
    <w:unhideWhenUsed/>
    <w:qFormat/>
    <w:rsid w:val="003A0266"/>
    <w:pPr>
      <w:tabs>
        <w:tab w:val="left" w:pos="1440"/>
        <w:tab w:val="right" w:pos="3600"/>
        <w:tab w:val="right" w:pos="6480"/>
      </w:tabs>
      <w:spacing w:before="220" w:after="40"/>
      <w:contextualSpacing/>
      <w:outlineLvl w:val="3"/>
    </w:pPr>
  </w:style>
  <w:style w:type="paragraph" w:styleId="Ttulo5">
    <w:name w:val="heading 5"/>
    <w:basedOn w:val="Normal"/>
    <w:next w:val="Normal"/>
    <w:uiPriority w:val="9"/>
    <w:semiHidden/>
    <w:unhideWhenUsed/>
    <w:qFormat/>
    <w:rsid w:val="003F347D"/>
    <w:pPr>
      <w:spacing w:after="220"/>
      <w:contextualSpacing/>
      <w:outlineLvl w:val="4"/>
    </w:pPr>
    <w:rPr>
      <w:rFonts w:asciiTheme="majorHAnsi" w:hAnsiTheme="majorHAnsi"/>
      <w:b/>
      <w:caps/>
      <w:spacing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3F347D"/>
    <w:pPr>
      <w:spacing w:before="240" w:line="240" w:lineRule="atLeast"/>
      <w:outlineLvl w:val="5"/>
    </w:pPr>
    <w:rPr>
      <w:rFonts w:asciiTheme="majorHAnsi" w:hAnsiTheme="majorHAnsi"/>
      <w:color w:val="1F497D" w:themeColor="text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34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34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1F497D" w:themeColor="text2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34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1F497D" w:themeColor="text2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asedettulo">
    <w:name w:val="Base de título"/>
    <w:basedOn w:val="Normal"/>
    <w:semiHidden/>
    <w:rsid w:val="00006A3E"/>
    <w:pPr>
      <w:keepNext/>
      <w:keepLines/>
      <w:spacing w:before="240" w:after="240" w:line="240" w:lineRule="atLeast"/>
    </w:pPr>
    <w:rPr>
      <w:caps/>
    </w:rPr>
  </w:style>
  <w:style w:type="character" w:customStyle="1" w:styleId="Ttulo2Car">
    <w:name w:val="Título 2 Car"/>
    <w:basedOn w:val="Fuentedeprrafopredeter"/>
    <w:link w:val="Ttulo2"/>
    <w:uiPriority w:val="9"/>
    <w:rsid w:val="00F764E3"/>
    <w:rPr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A07342"/>
    <w:rPr>
      <w:i/>
      <w:spacing w:val="5"/>
      <w:sz w:val="23"/>
    </w:rPr>
  </w:style>
  <w:style w:type="paragraph" w:styleId="Textodeglobo">
    <w:name w:val="Balloon Text"/>
    <w:basedOn w:val="Normal"/>
    <w:link w:val="TextodegloboCar"/>
    <w:semiHidden/>
    <w:unhideWhenUsed/>
    <w:rsid w:val="007D48EE"/>
    <w:pPr>
      <w:spacing w:before="0" w:after="0"/>
    </w:pPr>
    <w:rPr>
      <w:rFonts w:ascii="Tahoma" w:hAnsi="Tahoma" w:cs="Tahoma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527F7"/>
    <w:rPr>
      <w:color w:val="595959" w:themeColor="text1" w:themeTint="A6"/>
    </w:rPr>
  </w:style>
  <w:style w:type="character" w:customStyle="1" w:styleId="TextodegloboCar">
    <w:name w:val="Texto de globo Car"/>
    <w:basedOn w:val="Fuentedeprrafopredeter"/>
    <w:link w:val="Textodeglobo"/>
    <w:semiHidden/>
    <w:rsid w:val="007D48EE"/>
    <w:rPr>
      <w:rFonts w:ascii="Tahoma" w:hAnsi="Tahoma" w:cs="Tahoma"/>
      <w:szCs w:val="16"/>
    </w:rPr>
  </w:style>
  <w:style w:type="table" w:styleId="Tablaconcuadrcula">
    <w:name w:val="Table Grid"/>
    <w:basedOn w:val="Tablanormal"/>
    <w:rsid w:val="00127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E6276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F347D"/>
    <w:pPr>
      <w:spacing w:before="0" w:after="0"/>
      <w:ind w:left="-2218"/>
      <w:jc w:val="center"/>
    </w:pPr>
  </w:style>
  <w:style w:type="character" w:customStyle="1" w:styleId="EncabezadoCar">
    <w:name w:val="Encabezado Car"/>
    <w:basedOn w:val="Fuentedeprrafopredeter"/>
    <w:link w:val="Encabezado"/>
    <w:uiPriority w:val="99"/>
    <w:rsid w:val="003F347D"/>
  </w:style>
  <w:style w:type="paragraph" w:styleId="Piedepgina">
    <w:name w:val="footer"/>
    <w:basedOn w:val="Normal"/>
    <w:link w:val="PiedepginaCar"/>
    <w:uiPriority w:val="99"/>
    <w:unhideWhenUsed/>
    <w:rsid w:val="003F347D"/>
    <w:pPr>
      <w:ind w:left="-2218"/>
      <w:jc w:val="center"/>
    </w:pPr>
    <w:rPr>
      <w:caps/>
    </w:rPr>
  </w:style>
  <w:style w:type="character" w:customStyle="1" w:styleId="PiedepginaCar">
    <w:name w:val="Pie de página Car"/>
    <w:basedOn w:val="Fuentedeprrafopredeter"/>
    <w:link w:val="Piedepgina"/>
    <w:uiPriority w:val="99"/>
    <w:rsid w:val="003F347D"/>
    <w:rPr>
      <w:caps/>
    </w:rPr>
  </w:style>
  <w:style w:type="paragraph" w:styleId="Bibliografa">
    <w:name w:val="Bibliography"/>
    <w:basedOn w:val="Normal"/>
    <w:next w:val="Normal"/>
    <w:uiPriority w:val="37"/>
    <w:semiHidden/>
    <w:unhideWhenUsed/>
    <w:rsid w:val="006825F3"/>
  </w:style>
  <w:style w:type="paragraph" w:styleId="Textodebloque">
    <w:name w:val="Block Text"/>
    <w:basedOn w:val="Normal"/>
    <w:semiHidden/>
    <w:unhideWhenUsed/>
    <w:rsid w:val="005527F7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Textoindependiente">
    <w:name w:val="Body Text"/>
    <w:basedOn w:val="Normal"/>
    <w:link w:val="TextoindependienteCar"/>
    <w:semiHidden/>
    <w:unhideWhenUsed/>
    <w:rsid w:val="006825F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6825F3"/>
  </w:style>
  <w:style w:type="paragraph" w:styleId="Textoindependiente2">
    <w:name w:val="Body Text 2"/>
    <w:basedOn w:val="Normal"/>
    <w:link w:val="Textoindependiente2Car"/>
    <w:semiHidden/>
    <w:unhideWhenUsed/>
    <w:rsid w:val="006825F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825F3"/>
  </w:style>
  <w:style w:type="paragraph" w:styleId="Textoindependiente3">
    <w:name w:val="Body Text 3"/>
    <w:basedOn w:val="Normal"/>
    <w:link w:val="Textoindependiente3Car"/>
    <w:semiHidden/>
    <w:unhideWhenUsed/>
    <w:rsid w:val="006825F3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6825F3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rsid w:val="006825F3"/>
    <w:pPr>
      <w:spacing w:after="14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sid w:val="006825F3"/>
  </w:style>
  <w:style w:type="paragraph" w:styleId="Sangradetextonormal">
    <w:name w:val="Body Text Indent"/>
    <w:basedOn w:val="Normal"/>
    <w:link w:val="SangradetextonormalCar"/>
    <w:semiHidden/>
    <w:unhideWhenUsed/>
    <w:rsid w:val="006825F3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6825F3"/>
  </w:style>
  <w:style w:type="paragraph" w:styleId="Textoindependienteprimerasangra2">
    <w:name w:val="Body Text First Indent 2"/>
    <w:basedOn w:val="Sangradetextonormal"/>
    <w:link w:val="Textoindependienteprimerasangra2Car"/>
    <w:semiHidden/>
    <w:unhideWhenUsed/>
    <w:rsid w:val="006825F3"/>
    <w:pPr>
      <w:spacing w:after="14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semiHidden/>
    <w:rsid w:val="006825F3"/>
  </w:style>
  <w:style w:type="paragraph" w:styleId="Sangra2detindependiente">
    <w:name w:val="Body Text Indent 2"/>
    <w:basedOn w:val="Normal"/>
    <w:link w:val="Sangra2detindependienteCar"/>
    <w:semiHidden/>
    <w:unhideWhenUsed/>
    <w:rsid w:val="006825F3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6825F3"/>
  </w:style>
  <w:style w:type="paragraph" w:styleId="Sangra3detindependiente">
    <w:name w:val="Body Text Indent 3"/>
    <w:basedOn w:val="Normal"/>
    <w:link w:val="Sangra3detindependienteCar"/>
    <w:semiHidden/>
    <w:unhideWhenUsed/>
    <w:rsid w:val="006825F3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6825F3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5527F7"/>
    <w:rPr>
      <w:b/>
      <w:bCs/>
      <w:i/>
      <w:iCs/>
      <w:spacing w:val="0"/>
    </w:rPr>
  </w:style>
  <w:style w:type="paragraph" w:styleId="Descripcin">
    <w:name w:val="caption"/>
    <w:basedOn w:val="Normal"/>
    <w:next w:val="Normal"/>
    <w:semiHidden/>
    <w:unhideWhenUsed/>
    <w:qFormat/>
    <w:rsid w:val="006825F3"/>
    <w:pPr>
      <w:spacing w:before="0" w:after="200"/>
    </w:pPr>
    <w:rPr>
      <w:i/>
      <w:iCs/>
      <w:color w:val="1F497D" w:themeColor="text2"/>
      <w:szCs w:val="18"/>
    </w:rPr>
  </w:style>
  <w:style w:type="paragraph" w:styleId="Cierre">
    <w:name w:val="Closing"/>
    <w:basedOn w:val="Normal"/>
    <w:link w:val="CierreCar"/>
    <w:semiHidden/>
    <w:unhideWhenUsed/>
    <w:rsid w:val="006825F3"/>
    <w:pPr>
      <w:spacing w:before="0" w:after="0"/>
      <w:ind w:left="4320"/>
    </w:pPr>
  </w:style>
  <w:style w:type="character" w:customStyle="1" w:styleId="CierreCar">
    <w:name w:val="Cierre Car"/>
    <w:basedOn w:val="Fuentedeprrafopredeter"/>
    <w:link w:val="Cierre"/>
    <w:semiHidden/>
    <w:rsid w:val="006825F3"/>
  </w:style>
  <w:style w:type="table" w:styleId="Cuadrculavistosa">
    <w:name w:val="Colorful Grid"/>
    <w:basedOn w:val="Tabla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semiHidden/>
    <w:unhideWhenUsed/>
    <w:rsid w:val="006825F3"/>
    <w:rPr>
      <w:sz w:val="22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825F3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825F3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825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825F3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Fecha">
    <w:name w:val="Date"/>
    <w:basedOn w:val="Normal"/>
    <w:next w:val="Normal"/>
    <w:link w:val="FechaCar"/>
    <w:semiHidden/>
    <w:unhideWhenUsed/>
    <w:rsid w:val="006825F3"/>
  </w:style>
  <w:style w:type="character" w:customStyle="1" w:styleId="FechaCar">
    <w:name w:val="Fecha Car"/>
    <w:basedOn w:val="Fuentedeprrafopredeter"/>
    <w:link w:val="Fecha"/>
    <w:semiHidden/>
    <w:rsid w:val="006825F3"/>
  </w:style>
  <w:style w:type="paragraph" w:styleId="Mapadeldocumento">
    <w:name w:val="Document Map"/>
    <w:basedOn w:val="Normal"/>
    <w:link w:val="MapadeldocumentoCar"/>
    <w:semiHidden/>
    <w:unhideWhenUsed/>
    <w:rsid w:val="006825F3"/>
    <w:pPr>
      <w:spacing w:before="0"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825F3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  <w:rsid w:val="006825F3"/>
    <w:pPr>
      <w:spacing w:before="0" w:after="0"/>
    </w:pPr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sid w:val="006825F3"/>
  </w:style>
  <w:style w:type="character" w:styleId="nfasis">
    <w:name w:val="Emphasis"/>
    <w:basedOn w:val="Fuentedeprrafopredeter"/>
    <w:semiHidden/>
    <w:unhideWhenUsed/>
    <w:qFormat/>
    <w:rsid w:val="006825F3"/>
    <w:rPr>
      <w:i/>
      <w:iCs/>
    </w:rPr>
  </w:style>
  <w:style w:type="character" w:styleId="Refdenotaalfinal">
    <w:name w:val="endnote reference"/>
    <w:basedOn w:val="Fuentedeprrafopredeter"/>
    <w:semiHidden/>
    <w:unhideWhenUsed/>
    <w:rsid w:val="006825F3"/>
    <w:rPr>
      <w:vertAlign w:val="superscript"/>
    </w:rPr>
  </w:style>
  <w:style w:type="paragraph" w:styleId="Textonotaalfinal">
    <w:name w:val="endnote text"/>
    <w:basedOn w:val="Normal"/>
    <w:link w:val="TextonotaalfinalCar"/>
    <w:semiHidden/>
    <w:unhideWhenUsed/>
    <w:rsid w:val="006825F3"/>
    <w:pPr>
      <w:spacing w:before="0"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6825F3"/>
    <w:rPr>
      <w:szCs w:val="20"/>
    </w:rPr>
  </w:style>
  <w:style w:type="paragraph" w:styleId="Direccinsobre">
    <w:name w:val="envelope address"/>
    <w:basedOn w:val="Normal"/>
    <w:semiHidden/>
    <w:unhideWhenUsed/>
    <w:rsid w:val="006825F3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sid w:val="006825F3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semiHidden/>
    <w:unhideWhenUsed/>
    <w:rsid w:val="006825F3"/>
    <w:rPr>
      <w:color w:val="800080" w:themeColor="followedHyperlink"/>
      <w:u w:val="single"/>
    </w:rPr>
  </w:style>
  <w:style w:type="character" w:styleId="Refdenotaalpie">
    <w:name w:val="footnote reference"/>
    <w:basedOn w:val="Fuentedeprrafopredeter"/>
    <w:semiHidden/>
    <w:unhideWhenUsed/>
    <w:rsid w:val="006825F3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6825F3"/>
    <w:pPr>
      <w:spacing w:before="0"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825F3"/>
    <w:rPr>
      <w:szCs w:val="20"/>
    </w:rPr>
  </w:style>
  <w:style w:type="table" w:styleId="Tablaconcuadrcula1clara">
    <w:name w:val="Grid Table 1 Light"/>
    <w:basedOn w:val="Tablanormal"/>
    <w:uiPriority w:val="46"/>
    <w:rsid w:val="006825F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6825F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6825F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6825F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6825F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6825F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6825F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6825F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6825F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6825F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6825F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6825F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6825F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6825F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6825F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6825F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6825F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6825F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6825F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6825F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6825F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6825F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6825F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6825F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6825F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6825F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6825F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6825F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6825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6825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6825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6825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6825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6825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6825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6825F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6825F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6825F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6825F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6825F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6825F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6825F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6825F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6825F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6825F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6825F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6825F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6825F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6825F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6825F3"/>
    <w:rPr>
      <w:color w:val="2B579A"/>
      <w:shd w:val="clear" w:color="auto" w:fill="E6E6E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347D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347D"/>
    <w:rPr>
      <w:rFonts w:asciiTheme="majorHAnsi" w:eastAsiaTheme="majorEastAsia" w:hAnsiTheme="majorHAnsi" w:cstheme="majorBidi"/>
      <w:b/>
      <w:color w:val="1F497D" w:themeColor="text2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347D"/>
    <w:rPr>
      <w:rFonts w:asciiTheme="majorHAnsi" w:eastAsiaTheme="majorEastAsia" w:hAnsiTheme="majorHAnsi" w:cstheme="majorBidi"/>
      <w:b/>
      <w:i/>
      <w:iCs/>
      <w:color w:val="1F497D" w:themeColor="text2"/>
      <w:szCs w:val="21"/>
    </w:rPr>
  </w:style>
  <w:style w:type="character" w:styleId="AcrnimoHTML">
    <w:name w:val="HTML Acronym"/>
    <w:basedOn w:val="Fuentedeprrafopredeter"/>
    <w:semiHidden/>
    <w:unhideWhenUsed/>
    <w:rsid w:val="006825F3"/>
  </w:style>
  <w:style w:type="paragraph" w:styleId="DireccinHTML">
    <w:name w:val="HTML Address"/>
    <w:basedOn w:val="Normal"/>
    <w:link w:val="DireccinHTMLCar"/>
    <w:semiHidden/>
    <w:unhideWhenUsed/>
    <w:rsid w:val="006825F3"/>
    <w:pPr>
      <w:spacing w:before="0" w:after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sid w:val="006825F3"/>
    <w:rPr>
      <w:i/>
      <w:iCs/>
    </w:rPr>
  </w:style>
  <w:style w:type="character" w:styleId="CitaHTML">
    <w:name w:val="HTML Cite"/>
    <w:basedOn w:val="Fuentedeprrafopredeter"/>
    <w:semiHidden/>
    <w:unhideWhenUsed/>
    <w:rsid w:val="006825F3"/>
    <w:rPr>
      <w:i/>
      <w:iCs/>
    </w:rPr>
  </w:style>
  <w:style w:type="character" w:styleId="CdigoHTML">
    <w:name w:val="HTML Code"/>
    <w:basedOn w:val="Fuentedeprrafopredeter"/>
    <w:semiHidden/>
    <w:unhideWhenUsed/>
    <w:rsid w:val="006825F3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semiHidden/>
    <w:unhideWhenUsed/>
    <w:rsid w:val="006825F3"/>
    <w:rPr>
      <w:i/>
      <w:iCs/>
    </w:rPr>
  </w:style>
  <w:style w:type="character" w:styleId="TecladoHTML">
    <w:name w:val="HTML Keyboard"/>
    <w:basedOn w:val="Fuentedeprrafopredeter"/>
    <w:semiHidden/>
    <w:unhideWhenUsed/>
    <w:rsid w:val="006825F3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semiHidden/>
    <w:unhideWhenUsed/>
    <w:rsid w:val="006825F3"/>
    <w:pPr>
      <w:spacing w:before="0"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6825F3"/>
    <w:rPr>
      <w:rFonts w:ascii="Consolas" w:hAnsi="Consolas"/>
      <w:szCs w:val="20"/>
    </w:rPr>
  </w:style>
  <w:style w:type="character" w:styleId="EjemplodeHTML">
    <w:name w:val="HTML Sample"/>
    <w:basedOn w:val="Fuentedeprrafopredeter"/>
    <w:semiHidden/>
    <w:unhideWhenUsed/>
    <w:rsid w:val="006825F3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semiHidden/>
    <w:unhideWhenUsed/>
    <w:rsid w:val="006825F3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semiHidden/>
    <w:unhideWhenUsed/>
    <w:rsid w:val="006825F3"/>
    <w:rPr>
      <w:i/>
      <w:iCs/>
    </w:rPr>
  </w:style>
  <w:style w:type="character" w:styleId="Hipervnculo">
    <w:name w:val="Hyperlink"/>
    <w:basedOn w:val="Fuentedeprrafopredeter"/>
    <w:semiHidden/>
    <w:unhideWhenUsed/>
    <w:rsid w:val="006825F3"/>
    <w:rPr>
      <w:color w:val="0000FF" w:themeColor="hyperlink"/>
      <w:u w:val="single"/>
    </w:rPr>
  </w:style>
  <w:style w:type="paragraph" w:styleId="ndice1">
    <w:name w:val="index 1"/>
    <w:basedOn w:val="Normal"/>
    <w:next w:val="Normal"/>
    <w:autoRedefine/>
    <w:semiHidden/>
    <w:unhideWhenUsed/>
    <w:rsid w:val="006825F3"/>
    <w:pPr>
      <w:spacing w:before="0" w:after="0"/>
      <w:ind w:left="220" w:hanging="220"/>
    </w:pPr>
  </w:style>
  <w:style w:type="paragraph" w:styleId="ndice2">
    <w:name w:val="index 2"/>
    <w:basedOn w:val="Normal"/>
    <w:next w:val="Normal"/>
    <w:autoRedefine/>
    <w:semiHidden/>
    <w:unhideWhenUsed/>
    <w:rsid w:val="006825F3"/>
    <w:pPr>
      <w:spacing w:before="0" w:after="0"/>
      <w:ind w:left="440" w:hanging="220"/>
    </w:pPr>
  </w:style>
  <w:style w:type="paragraph" w:styleId="ndice3">
    <w:name w:val="index 3"/>
    <w:basedOn w:val="Normal"/>
    <w:next w:val="Normal"/>
    <w:autoRedefine/>
    <w:semiHidden/>
    <w:unhideWhenUsed/>
    <w:rsid w:val="006825F3"/>
    <w:pPr>
      <w:spacing w:before="0" w:after="0"/>
      <w:ind w:left="660" w:hanging="220"/>
    </w:pPr>
  </w:style>
  <w:style w:type="paragraph" w:styleId="ndice4">
    <w:name w:val="index 4"/>
    <w:basedOn w:val="Normal"/>
    <w:next w:val="Normal"/>
    <w:autoRedefine/>
    <w:semiHidden/>
    <w:unhideWhenUsed/>
    <w:rsid w:val="006825F3"/>
    <w:pPr>
      <w:spacing w:before="0" w:after="0"/>
      <w:ind w:left="880" w:hanging="220"/>
    </w:pPr>
  </w:style>
  <w:style w:type="paragraph" w:styleId="ndice5">
    <w:name w:val="index 5"/>
    <w:basedOn w:val="Normal"/>
    <w:next w:val="Normal"/>
    <w:autoRedefine/>
    <w:semiHidden/>
    <w:unhideWhenUsed/>
    <w:rsid w:val="006825F3"/>
    <w:pPr>
      <w:spacing w:before="0" w:after="0"/>
      <w:ind w:left="1100" w:hanging="220"/>
    </w:pPr>
  </w:style>
  <w:style w:type="paragraph" w:styleId="ndice6">
    <w:name w:val="index 6"/>
    <w:basedOn w:val="Normal"/>
    <w:next w:val="Normal"/>
    <w:autoRedefine/>
    <w:semiHidden/>
    <w:unhideWhenUsed/>
    <w:rsid w:val="006825F3"/>
    <w:pPr>
      <w:spacing w:before="0" w:after="0"/>
      <w:ind w:left="1320" w:hanging="220"/>
    </w:pPr>
  </w:style>
  <w:style w:type="paragraph" w:styleId="ndice7">
    <w:name w:val="index 7"/>
    <w:basedOn w:val="Normal"/>
    <w:next w:val="Normal"/>
    <w:autoRedefine/>
    <w:semiHidden/>
    <w:unhideWhenUsed/>
    <w:rsid w:val="006825F3"/>
    <w:pPr>
      <w:spacing w:before="0" w:after="0"/>
      <w:ind w:left="1540" w:hanging="220"/>
    </w:pPr>
  </w:style>
  <w:style w:type="paragraph" w:styleId="ndice8">
    <w:name w:val="index 8"/>
    <w:basedOn w:val="Normal"/>
    <w:next w:val="Normal"/>
    <w:autoRedefine/>
    <w:semiHidden/>
    <w:unhideWhenUsed/>
    <w:rsid w:val="006825F3"/>
    <w:pPr>
      <w:spacing w:before="0" w:after="0"/>
      <w:ind w:left="1760" w:hanging="220"/>
    </w:pPr>
  </w:style>
  <w:style w:type="paragraph" w:styleId="ndice9">
    <w:name w:val="index 9"/>
    <w:basedOn w:val="Normal"/>
    <w:next w:val="Normal"/>
    <w:autoRedefine/>
    <w:semiHidden/>
    <w:unhideWhenUsed/>
    <w:rsid w:val="006825F3"/>
    <w:pPr>
      <w:spacing w:before="0" w:after="0"/>
      <w:ind w:left="1980" w:hanging="220"/>
    </w:pPr>
  </w:style>
  <w:style w:type="paragraph" w:styleId="Ttulodendice">
    <w:name w:val="index heading"/>
    <w:basedOn w:val="Normal"/>
    <w:next w:val="ndice1"/>
    <w:semiHidden/>
    <w:unhideWhenUsed/>
    <w:rsid w:val="006825F3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5527F7"/>
    <w:rPr>
      <w:i/>
      <w:iCs/>
      <w:color w:val="365F9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5527F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5527F7"/>
    <w:rPr>
      <w:i/>
      <w:iCs/>
      <w:color w:val="365F91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5527F7"/>
    <w:rPr>
      <w:b/>
      <w:bCs/>
      <w:caps w:val="0"/>
      <w:smallCaps/>
      <w:color w:val="365F91" w:themeColor="accent1" w:themeShade="BF"/>
      <w:spacing w:val="0"/>
    </w:rPr>
  </w:style>
  <w:style w:type="table" w:styleId="Cuadrculaclara">
    <w:name w:val="Light Grid"/>
    <w:basedOn w:val="Tablanormal"/>
    <w:uiPriority w:val="62"/>
    <w:semiHidden/>
    <w:unhideWhenUsed/>
    <w:rsid w:val="006825F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6825F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6825F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6825F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6825F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6825F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6825F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6825F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6825F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6825F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6825F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6825F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6825F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6825F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6825F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6825F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6825F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6825F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6825F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6825F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6825F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merodelnea">
    <w:name w:val="line number"/>
    <w:basedOn w:val="Fuentedeprrafopredeter"/>
    <w:semiHidden/>
    <w:unhideWhenUsed/>
    <w:rsid w:val="006825F3"/>
  </w:style>
  <w:style w:type="paragraph" w:styleId="Lista">
    <w:name w:val="List"/>
    <w:basedOn w:val="Normal"/>
    <w:semiHidden/>
    <w:unhideWhenUsed/>
    <w:rsid w:val="006825F3"/>
    <w:pPr>
      <w:ind w:left="360" w:hanging="360"/>
      <w:contextualSpacing/>
    </w:pPr>
  </w:style>
  <w:style w:type="paragraph" w:styleId="Lista2">
    <w:name w:val="List 2"/>
    <w:basedOn w:val="Normal"/>
    <w:semiHidden/>
    <w:unhideWhenUsed/>
    <w:rsid w:val="006825F3"/>
    <w:pPr>
      <w:ind w:left="720" w:hanging="360"/>
      <w:contextualSpacing/>
    </w:pPr>
  </w:style>
  <w:style w:type="paragraph" w:styleId="Lista3">
    <w:name w:val="List 3"/>
    <w:basedOn w:val="Normal"/>
    <w:semiHidden/>
    <w:unhideWhenUsed/>
    <w:rsid w:val="006825F3"/>
    <w:pPr>
      <w:ind w:left="1080" w:hanging="360"/>
      <w:contextualSpacing/>
    </w:pPr>
  </w:style>
  <w:style w:type="paragraph" w:styleId="Lista4">
    <w:name w:val="List 4"/>
    <w:basedOn w:val="Normal"/>
    <w:semiHidden/>
    <w:unhideWhenUsed/>
    <w:rsid w:val="006825F3"/>
    <w:pPr>
      <w:ind w:left="1440" w:hanging="360"/>
      <w:contextualSpacing/>
    </w:pPr>
  </w:style>
  <w:style w:type="paragraph" w:styleId="Lista5">
    <w:name w:val="List 5"/>
    <w:basedOn w:val="Normal"/>
    <w:semiHidden/>
    <w:unhideWhenUsed/>
    <w:rsid w:val="006825F3"/>
    <w:pPr>
      <w:ind w:left="1800" w:hanging="360"/>
      <w:contextualSpacing/>
    </w:pPr>
  </w:style>
  <w:style w:type="paragraph" w:styleId="Listaconvietas">
    <w:name w:val="List Bullet"/>
    <w:basedOn w:val="Normal"/>
    <w:uiPriority w:val="11"/>
    <w:qFormat/>
    <w:rsid w:val="005C3DAE"/>
    <w:pPr>
      <w:numPr>
        <w:numId w:val="10"/>
      </w:numPr>
      <w:spacing w:after="60"/>
    </w:pPr>
  </w:style>
  <w:style w:type="paragraph" w:styleId="Listaconvietas2">
    <w:name w:val="List Bullet 2"/>
    <w:basedOn w:val="Normal"/>
    <w:semiHidden/>
    <w:unhideWhenUsed/>
    <w:rsid w:val="006825F3"/>
    <w:pPr>
      <w:numPr>
        <w:numId w:val="1"/>
      </w:numPr>
      <w:contextualSpacing/>
    </w:pPr>
  </w:style>
  <w:style w:type="paragraph" w:styleId="Listaconvietas3">
    <w:name w:val="List Bullet 3"/>
    <w:basedOn w:val="Normal"/>
    <w:semiHidden/>
    <w:unhideWhenUsed/>
    <w:rsid w:val="006825F3"/>
    <w:pPr>
      <w:numPr>
        <w:numId w:val="2"/>
      </w:numPr>
      <w:contextualSpacing/>
    </w:pPr>
  </w:style>
  <w:style w:type="paragraph" w:styleId="Listaconvietas4">
    <w:name w:val="List Bullet 4"/>
    <w:basedOn w:val="Normal"/>
    <w:semiHidden/>
    <w:unhideWhenUsed/>
    <w:rsid w:val="006825F3"/>
    <w:pPr>
      <w:numPr>
        <w:numId w:val="3"/>
      </w:numPr>
      <w:contextualSpacing/>
    </w:pPr>
  </w:style>
  <w:style w:type="paragraph" w:styleId="Listaconvietas5">
    <w:name w:val="List Bullet 5"/>
    <w:basedOn w:val="Normal"/>
    <w:semiHidden/>
    <w:unhideWhenUsed/>
    <w:rsid w:val="006825F3"/>
    <w:pPr>
      <w:numPr>
        <w:numId w:val="4"/>
      </w:numPr>
      <w:contextualSpacing/>
    </w:pPr>
  </w:style>
  <w:style w:type="paragraph" w:styleId="Continuarlista">
    <w:name w:val="List Continue"/>
    <w:basedOn w:val="Normal"/>
    <w:semiHidden/>
    <w:unhideWhenUsed/>
    <w:rsid w:val="006825F3"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rsid w:val="006825F3"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rsid w:val="006825F3"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rsid w:val="006825F3"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rsid w:val="006825F3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12"/>
    <w:qFormat/>
    <w:rsid w:val="00C406B8"/>
    <w:pPr>
      <w:numPr>
        <w:numId w:val="9"/>
      </w:numPr>
      <w:contextualSpacing/>
    </w:pPr>
  </w:style>
  <w:style w:type="paragraph" w:styleId="Listaconnmeros2">
    <w:name w:val="List Number 2"/>
    <w:basedOn w:val="Normal"/>
    <w:semiHidden/>
    <w:unhideWhenUsed/>
    <w:rsid w:val="006825F3"/>
    <w:pPr>
      <w:numPr>
        <w:numId w:val="5"/>
      </w:numPr>
      <w:contextualSpacing/>
    </w:pPr>
  </w:style>
  <w:style w:type="paragraph" w:styleId="Listaconnmeros3">
    <w:name w:val="List Number 3"/>
    <w:basedOn w:val="Normal"/>
    <w:semiHidden/>
    <w:unhideWhenUsed/>
    <w:rsid w:val="006825F3"/>
    <w:pPr>
      <w:numPr>
        <w:numId w:val="6"/>
      </w:numPr>
      <w:contextualSpacing/>
    </w:pPr>
  </w:style>
  <w:style w:type="paragraph" w:styleId="Listaconnmeros4">
    <w:name w:val="List Number 4"/>
    <w:basedOn w:val="Normal"/>
    <w:semiHidden/>
    <w:unhideWhenUsed/>
    <w:rsid w:val="006825F3"/>
    <w:pPr>
      <w:numPr>
        <w:numId w:val="7"/>
      </w:numPr>
      <w:contextualSpacing/>
    </w:pPr>
  </w:style>
  <w:style w:type="paragraph" w:styleId="Listaconnmeros5">
    <w:name w:val="List Number 5"/>
    <w:basedOn w:val="Normal"/>
    <w:semiHidden/>
    <w:unhideWhenUsed/>
    <w:rsid w:val="006825F3"/>
    <w:pPr>
      <w:numPr>
        <w:numId w:val="8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6825F3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6825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6825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6825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6825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6825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6825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6825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6825F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6825F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6825F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6825F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6825F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6825F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6825F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6825F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6825F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6825F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6825F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6825F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6825F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6825F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6825F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6825F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6825F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6825F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6825F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6825F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6825F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6825F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6825F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6825F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6825F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6825F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825F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6825F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6825F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6825F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6825F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6825F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6825F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6825F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6825F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6825F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6825F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6825F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6825F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6825F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6825F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6825F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semiHidden/>
    <w:unhideWhenUsed/>
    <w:rsid w:val="006825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  <w:jc w:val="both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semiHidden/>
    <w:rsid w:val="006825F3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6825F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6825F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6825F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6825F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6825F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6825F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6825F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6825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6825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6825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6825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6825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6825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6825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6825F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6825F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6825F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6825F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6825F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6825F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6825F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6825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6825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6825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6825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6825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6825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6825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cionar1">
    <w:name w:val="Mencionar1"/>
    <w:basedOn w:val="Fuentedeprrafopredeter"/>
    <w:uiPriority w:val="99"/>
    <w:semiHidden/>
    <w:unhideWhenUsed/>
    <w:rsid w:val="006825F3"/>
    <w:rPr>
      <w:color w:val="2B579A"/>
      <w:shd w:val="clear" w:color="auto" w:fill="E6E6E6"/>
    </w:rPr>
  </w:style>
  <w:style w:type="paragraph" w:styleId="Encabezadodemensaje">
    <w:name w:val="Message Header"/>
    <w:basedOn w:val="Normal"/>
    <w:link w:val="EncabezadodemensajeCar"/>
    <w:semiHidden/>
    <w:unhideWhenUsed/>
    <w:rsid w:val="006825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sid w:val="006825F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6825F3"/>
    <w:pPr>
      <w:jc w:val="both"/>
    </w:pPr>
  </w:style>
  <w:style w:type="paragraph" w:styleId="NormalWeb">
    <w:name w:val="Normal (Web)"/>
    <w:basedOn w:val="Normal"/>
    <w:semiHidden/>
    <w:unhideWhenUsed/>
    <w:rsid w:val="006825F3"/>
    <w:rPr>
      <w:sz w:val="24"/>
      <w:szCs w:val="24"/>
    </w:rPr>
  </w:style>
  <w:style w:type="paragraph" w:styleId="Sangranormal">
    <w:name w:val="Normal Indent"/>
    <w:basedOn w:val="Normal"/>
    <w:semiHidden/>
    <w:unhideWhenUsed/>
    <w:rsid w:val="006825F3"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  <w:rsid w:val="006825F3"/>
    <w:pPr>
      <w:spacing w:before="0" w:after="0"/>
    </w:pPr>
  </w:style>
  <w:style w:type="character" w:customStyle="1" w:styleId="EncabezadodenotaCar">
    <w:name w:val="Encabezado de nota Car"/>
    <w:basedOn w:val="Fuentedeprrafopredeter"/>
    <w:link w:val="Encabezadodenota"/>
    <w:semiHidden/>
    <w:rsid w:val="006825F3"/>
  </w:style>
  <w:style w:type="character" w:styleId="Nmerodepgina">
    <w:name w:val="page number"/>
    <w:basedOn w:val="Fuentedeprrafopredeter"/>
    <w:semiHidden/>
    <w:unhideWhenUsed/>
    <w:rsid w:val="006825F3"/>
  </w:style>
  <w:style w:type="table" w:styleId="Tablanormal1">
    <w:name w:val="Plain Table 1"/>
    <w:basedOn w:val="Tablanormal"/>
    <w:uiPriority w:val="41"/>
    <w:rsid w:val="006825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825F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6825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825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6825F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semiHidden/>
    <w:unhideWhenUsed/>
    <w:rsid w:val="006825F3"/>
    <w:pPr>
      <w:spacing w:before="0"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6825F3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5527F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5527F7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semiHidden/>
    <w:unhideWhenUsed/>
    <w:rsid w:val="006825F3"/>
  </w:style>
  <w:style w:type="character" w:customStyle="1" w:styleId="SaludoCar">
    <w:name w:val="Saludo Car"/>
    <w:basedOn w:val="Fuentedeprrafopredeter"/>
    <w:link w:val="Saludo"/>
    <w:semiHidden/>
    <w:rsid w:val="006825F3"/>
  </w:style>
  <w:style w:type="paragraph" w:styleId="Firma">
    <w:name w:val="Signature"/>
    <w:basedOn w:val="Normal"/>
    <w:link w:val="FirmaCar"/>
    <w:semiHidden/>
    <w:unhideWhenUsed/>
    <w:rsid w:val="006825F3"/>
    <w:pPr>
      <w:spacing w:before="0" w:after="0"/>
      <w:ind w:left="4320"/>
    </w:pPr>
  </w:style>
  <w:style w:type="character" w:customStyle="1" w:styleId="FirmaCar">
    <w:name w:val="Firma Car"/>
    <w:basedOn w:val="Fuentedeprrafopredeter"/>
    <w:link w:val="Firma"/>
    <w:semiHidden/>
    <w:rsid w:val="006825F3"/>
  </w:style>
  <w:style w:type="character" w:customStyle="1" w:styleId="Hipervnculointeligente1">
    <w:name w:val="Hipervínculo inteligente1"/>
    <w:basedOn w:val="Fuentedeprrafopredeter"/>
    <w:uiPriority w:val="99"/>
    <w:semiHidden/>
    <w:unhideWhenUsed/>
    <w:rsid w:val="006825F3"/>
    <w:rPr>
      <w:u w:val="dotted"/>
    </w:rPr>
  </w:style>
  <w:style w:type="character" w:styleId="Textoennegrita">
    <w:name w:val="Strong"/>
    <w:basedOn w:val="Fuentedeprrafopredeter"/>
    <w:semiHidden/>
    <w:unhideWhenUsed/>
    <w:qFormat/>
    <w:rsid w:val="006825F3"/>
    <w:rPr>
      <w:b/>
      <w:bCs/>
    </w:rPr>
  </w:style>
  <w:style w:type="paragraph" w:styleId="Subttulo">
    <w:name w:val="Subtitle"/>
    <w:basedOn w:val="Normal"/>
    <w:link w:val="SubttuloCar"/>
    <w:semiHidden/>
    <w:unhideWhenUsed/>
    <w:qFormat/>
    <w:rsid w:val="00011FB3"/>
    <w:pPr>
      <w:numPr>
        <w:ilvl w:val="1"/>
      </w:numPr>
      <w:spacing w:after="160"/>
      <w:ind w:left="-2218"/>
      <w:contextualSpacing/>
      <w:jc w:val="center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semiHidden/>
    <w:rsid w:val="00011FB3"/>
    <w:rPr>
      <w:rFonts w:eastAsiaTheme="minorEastAsia" w:cstheme="minorBidi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6825F3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6825F3"/>
    <w:rPr>
      <w:smallCaps/>
      <w:color w:val="5A5A5A" w:themeColor="text1" w:themeTint="A5"/>
    </w:rPr>
  </w:style>
  <w:style w:type="table" w:styleId="Tablaconefectos3D1">
    <w:name w:val="Table 3D effects 1"/>
    <w:basedOn w:val="Tablanormal"/>
    <w:semiHidden/>
    <w:unhideWhenUsed/>
    <w:rsid w:val="006825F3"/>
    <w:pPr>
      <w:spacing w:before="60" w:after="1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unhideWhenUsed/>
    <w:rsid w:val="006825F3"/>
    <w:pPr>
      <w:spacing w:before="60" w:after="1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unhideWhenUsed/>
    <w:rsid w:val="006825F3"/>
    <w:pPr>
      <w:spacing w:before="60" w:after="1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unhideWhenUsed/>
    <w:rsid w:val="006825F3"/>
    <w:pPr>
      <w:spacing w:before="60" w:after="1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unhideWhenUsed/>
    <w:rsid w:val="006825F3"/>
    <w:pPr>
      <w:spacing w:before="60" w:after="1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unhideWhenUsed/>
    <w:rsid w:val="006825F3"/>
    <w:pPr>
      <w:spacing w:before="60" w:after="1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unhideWhenUsed/>
    <w:rsid w:val="006825F3"/>
    <w:pPr>
      <w:spacing w:before="60" w:after="1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unhideWhenUsed/>
    <w:rsid w:val="006825F3"/>
    <w:pPr>
      <w:spacing w:before="60" w:after="1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unhideWhenUsed/>
    <w:rsid w:val="006825F3"/>
    <w:pPr>
      <w:spacing w:before="60" w:after="1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unhideWhenUsed/>
    <w:rsid w:val="006825F3"/>
    <w:pPr>
      <w:spacing w:before="60" w:after="1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unhideWhenUsed/>
    <w:rsid w:val="006825F3"/>
    <w:pPr>
      <w:spacing w:before="60" w:after="1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unhideWhenUsed/>
    <w:rsid w:val="006825F3"/>
    <w:pPr>
      <w:spacing w:before="60" w:after="1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unhideWhenUsed/>
    <w:rsid w:val="006825F3"/>
    <w:pPr>
      <w:spacing w:before="60" w:after="1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unhideWhenUsed/>
    <w:rsid w:val="006825F3"/>
    <w:pPr>
      <w:spacing w:before="60" w:after="1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unhideWhenUsed/>
    <w:rsid w:val="006825F3"/>
    <w:pPr>
      <w:spacing w:before="60" w:after="1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unhideWhenUsed/>
    <w:rsid w:val="006825F3"/>
    <w:pPr>
      <w:spacing w:before="60" w:after="1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unhideWhenUsed/>
    <w:rsid w:val="006825F3"/>
    <w:pPr>
      <w:spacing w:before="60" w:after="1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unhideWhenUsed/>
    <w:rsid w:val="006825F3"/>
    <w:pPr>
      <w:spacing w:before="60" w:after="1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unhideWhenUsed/>
    <w:rsid w:val="006825F3"/>
    <w:pPr>
      <w:spacing w:before="60" w:after="1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unhideWhenUsed/>
    <w:rsid w:val="006825F3"/>
    <w:pPr>
      <w:spacing w:before="60" w:after="1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unhideWhenUsed/>
    <w:rsid w:val="006825F3"/>
    <w:pPr>
      <w:spacing w:before="60" w:after="1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unhideWhenUsed/>
    <w:rsid w:val="006825F3"/>
    <w:pPr>
      <w:spacing w:before="60" w:after="1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unhideWhenUsed/>
    <w:rsid w:val="006825F3"/>
    <w:pPr>
      <w:spacing w:before="60" w:after="1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unhideWhenUsed/>
    <w:rsid w:val="006825F3"/>
    <w:pPr>
      <w:spacing w:before="60" w:after="1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unhideWhenUsed/>
    <w:rsid w:val="006825F3"/>
    <w:pPr>
      <w:spacing w:before="60" w:after="1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unhideWhenUsed/>
    <w:rsid w:val="006825F3"/>
    <w:pPr>
      <w:spacing w:before="60" w:after="1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unhideWhenUsed/>
    <w:rsid w:val="006825F3"/>
    <w:pPr>
      <w:spacing w:before="60" w:after="1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unhideWhenUsed/>
    <w:rsid w:val="006825F3"/>
    <w:pPr>
      <w:spacing w:before="60" w:after="1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unhideWhenUsed/>
    <w:rsid w:val="006825F3"/>
    <w:pPr>
      <w:spacing w:before="60" w:after="1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unhideWhenUsed/>
    <w:rsid w:val="006825F3"/>
    <w:pPr>
      <w:spacing w:before="60" w:after="1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unhideWhenUsed/>
    <w:rsid w:val="006825F3"/>
    <w:pPr>
      <w:spacing w:before="60" w:after="1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unhideWhenUsed/>
    <w:rsid w:val="006825F3"/>
    <w:pPr>
      <w:spacing w:before="60" w:after="1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unhideWhenUsed/>
    <w:rsid w:val="006825F3"/>
    <w:pPr>
      <w:spacing w:before="60" w:after="1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semiHidden/>
    <w:unhideWhenUsed/>
    <w:rsid w:val="006825F3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semiHidden/>
    <w:unhideWhenUsed/>
    <w:rsid w:val="006825F3"/>
    <w:pPr>
      <w:spacing w:after="0"/>
    </w:pPr>
  </w:style>
  <w:style w:type="table" w:styleId="Tablaprofesional">
    <w:name w:val="Table Professional"/>
    <w:basedOn w:val="Tablanormal"/>
    <w:semiHidden/>
    <w:unhideWhenUsed/>
    <w:rsid w:val="006825F3"/>
    <w:pPr>
      <w:spacing w:before="60" w:after="1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unhideWhenUsed/>
    <w:rsid w:val="006825F3"/>
    <w:pPr>
      <w:spacing w:before="60" w:after="1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unhideWhenUsed/>
    <w:rsid w:val="006825F3"/>
    <w:pPr>
      <w:spacing w:before="60" w:after="1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unhideWhenUsed/>
    <w:rsid w:val="006825F3"/>
    <w:pPr>
      <w:spacing w:before="60" w:after="1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unhideWhenUsed/>
    <w:rsid w:val="006825F3"/>
    <w:pPr>
      <w:spacing w:before="60" w:after="1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unhideWhenUsed/>
    <w:rsid w:val="006825F3"/>
    <w:pPr>
      <w:spacing w:before="60" w:after="1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unhideWhenUsed/>
    <w:rsid w:val="006825F3"/>
    <w:pPr>
      <w:spacing w:before="60" w:after="1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unhideWhenUsed/>
    <w:rsid w:val="006825F3"/>
    <w:pPr>
      <w:spacing w:before="60" w:after="1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unhideWhenUsed/>
    <w:rsid w:val="006825F3"/>
    <w:pPr>
      <w:spacing w:before="60" w:after="1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unhideWhenUsed/>
    <w:rsid w:val="006825F3"/>
    <w:pPr>
      <w:spacing w:before="60" w:after="1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ar"/>
    <w:uiPriority w:val="1"/>
    <w:unhideWhenUsed/>
    <w:qFormat/>
    <w:rsid w:val="003F347D"/>
    <w:pPr>
      <w:spacing w:after="360" w:line="312" w:lineRule="auto"/>
      <w:ind w:left="-2218"/>
      <w:contextualSpacing/>
      <w:jc w:val="center"/>
    </w:pPr>
    <w:rPr>
      <w:rFonts w:asciiTheme="majorHAnsi" w:eastAsiaTheme="majorEastAsia" w:hAnsiTheme="majorHAnsi" w:cstheme="majorBidi"/>
      <w:caps/>
      <w:spacing w:val="80"/>
      <w:sz w:val="44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3F347D"/>
    <w:rPr>
      <w:rFonts w:asciiTheme="majorHAnsi" w:eastAsiaTheme="majorEastAsia" w:hAnsiTheme="majorHAnsi" w:cstheme="majorBidi"/>
      <w:caps/>
      <w:spacing w:val="80"/>
      <w:sz w:val="44"/>
      <w:szCs w:val="56"/>
    </w:rPr>
  </w:style>
  <w:style w:type="paragraph" w:styleId="Encabezadodelista">
    <w:name w:val="toa heading"/>
    <w:basedOn w:val="Normal"/>
    <w:next w:val="Normal"/>
    <w:semiHidden/>
    <w:unhideWhenUsed/>
    <w:rsid w:val="006825F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rsid w:val="006825F3"/>
  </w:style>
  <w:style w:type="paragraph" w:styleId="TDC2">
    <w:name w:val="toc 2"/>
    <w:basedOn w:val="Normal"/>
    <w:next w:val="Normal"/>
    <w:autoRedefine/>
    <w:semiHidden/>
    <w:unhideWhenUsed/>
    <w:rsid w:val="006825F3"/>
    <w:pPr>
      <w:ind w:left="220"/>
    </w:pPr>
  </w:style>
  <w:style w:type="paragraph" w:styleId="TDC3">
    <w:name w:val="toc 3"/>
    <w:basedOn w:val="Normal"/>
    <w:next w:val="Normal"/>
    <w:autoRedefine/>
    <w:semiHidden/>
    <w:unhideWhenUsed/>
    <w:rsid w:val="006825F3"/>
    <w:pPr>
      <w:ind w:left="440"/>
    </w:pPr>
  </w:style>
  <w:style w:type="paragraph" w:styleId="TDC4">
    <w:name w:val="toc 4"/>
    <w:basedOn w:val="Normal"/>
    <w:next w:val="Normal"/>
    <w:autoRedefine/>
    <w:semiHidden/>
    <w:unhideWhenUsed/>
    <w:rsid w:val="006825F3"/>
    <w:pPr>
      <w:ind w:left="660"/>
    </w:pPr>
  </w:style>
  <w:style w:type="paragraph" w:styleId="TDC5">
    <w:name w:val="toc 5"/>
    <w:basedOn w:val="Normal"/>
    <w:next w:val="Normal"/>
    <w:autoRedefine/>
    <w:semiHidden/>
    <w:unhideWhenUsed/>
    <w:rsid w:val="006825F3"/>
    <w:pPr>
      <w:ind w:left="880"/>
    </w:pPr>
  </w:style>
  <w:style w:type="paragraph" w:styleId="TDC6">
    <w:name w:val="toc 6"/>
    <w:basedOn w:val="Normal"/>
    <w:next w:val="Normal"/>
    <w:autoRedefine/>
    <w:semiHidden/>
    <w:unhideWhenUsed/>
    <w:rsid w:val="006825F3"/>
    <w:pPr>
      <w:ind w:left="1100"/>
    </w:pPr>
  </w:style>
  <w:style w:type="paragraph" w:styleId="TDC7">
    <w:name w:val="toc 7"/>
    <w:basedOn w:val="Normal"/>
    <w:next w:val="Normal"/>
    <w:autoRedefine/>
    <w:semiHidden/>
    <w:unhideWhenUsed/>
    <w:rsid w:val="006825F3"/>
    <w:pPr>
      <w:ind w:left="1320"/>
    </w:pPr>
  </w:style>
  <w:style w:type="paragraph" w:styleId="TDC8">
    <w:name w:val="toc 8"/>
    <w:basedOn w:val="Normal"/>
    <w:next w:val="Normal"/>
    <w:autoRedefine/>
    <w:semiHidden/>
    <w:unhideWhenUsed/>
    <w:rsid w:val="006825F3"/>
    <w:pPr>
      <w:ind w:left="1540"/>
    </w:pPr>
  </w:style>
  <w:style w:type="paragraph" w:styleId="TDC9">
    <w:name w:val="toc 9"/>
    <w:basedOn w:val="Normal"/>
    <w:next w:val="Normal"/>
    <w:autoRedefine/>
    <w:semiHidden/>
    <w:unhideWhenUsed/>
    <w:rsid w:val="006825F3"/>
    <w:pPr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C15E3A"/>
    <w:pPr>
      <w:contextualSpacing w:val="0"/>
      <w:jc w:val="both"/>
      <w:outlineLvl w:val="9"/>
    </w:pPr>
    <w:rPr>
      <w:rFonts w:eastAsiaTheme="majorEastAsia" w:cstheme="majorBidi"/>
      <w:szCs w:val="3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25F3"/>
    <w:rPr>
      <w:color w:val="808080"/>
      <w:shd w:val="clear" w:color="auto" w:fill="E6E6E6"/>
    </w:rPr>
  </w:style>
  <w:style w:type="numbering" w:customStyle="1" w:styleId="Listamultiniveldevietas">
    <w:name w:val="Lista multinivel de viñetas"/>
    <w:uiPriority w:val="99"/>
    <w:rsid w:val="00FD6F91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AppData\Roaming\Microsoft\Templates\Curr&#237;culum%20v&#237;tae%20de%20Gerente%20de%20ventas%20(elegante)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131CDC-357E-4C98-8770-1DFB955EFCCF}" type="doc">
      <dgm:prSet loTypeId="urn:microsoft.com/office/officeart/2005/8/layout/venn2" loCatId="relationship" qsTypeId="urn:microsoft.com/office/officeart/2005/8/quickstyle/simple2" qsCatId="simple" csTypeId="urn:microsoft.com/office/officeart/2005/8/colors/accent3_3" csCatId="accent3" phldr="1"/>
      <dgm:spPr/>
      <dgm:t>
        <a:bodyPr/>
        <a:lstStyle/>
        <a:p>
          <a:endParaRPr lang="es-ES"/>
        </a:p>
      </dgm:t>
    </dgm:pt>
    <dgm:pt modelId="{3A3D77FD-1207-44B2-B132-7546C3FD093F}">
      <dgm:prSet phldrT="[Texto]" custT="1"/>
      <dgm:spPr/>
      <dgm:t>
        <a:bodyPr/>
        <a:lstStyle/>
        <a:p>
          <a:r>
            <a:rPr lang="es-ES" sz="800"/>
            <a:t>ESTAT ESPANYOL</a:t>
          </a:r>
        </a:p>
      </dgm:t>
    </dgm:pt>
    <dgm:pt modelId="{A96AFF61-D655-4262-A1D6-8D21D5D7C920}" type="parTrans" cxnId="{5150F1B4-450F-424F-811B-F5058D5E02D2}">
      <dgm:prSet/>
      <dgm:spPr/>
      <dgm:t>
        <a:bodyPr/>
        <a:lstStyle/>
        <a:p>
          <a:endParaRPr lang="es-ES"/>
        </a:p>
      </dgm:t>
    </dgm:pt>
    <dgm:pt modelId="{D870D8E7-F70B-450B-A7F7-C8A40CC073B0}" type="sibTrans" cxnId="{5150F1B4-450F-424F-811B-F5058D5E02D2}">
      <dgm:prSet/>
      <dgm:spPr/>
      <dgm:t>
        <a:bodyPr/>
        <a:lstStyle/>
        <a:p>
          <a:endParaRPr lang="es-ES"/>
        </a:p>
      </dgm:t>
    </dgm:pt>
    <dgm:pt modelId="{CF86A6E7-3E31-4C17-8C27-61F70154EB02}">
      <dgm:prSet phldrT="[Texto]" custT="1"/>
      <dgm:spPr/>
      <dgm:t>
        <a:bodyPr/>
        <a:lstStyle/>
        <a:p>
          <a:r>
            <a:rPr lang="es-ES" sz="1000"/>
            <a:t>C.C.A.A</a:t>
          </a:r>
        </a:p>
      </dgm:t>
    </dgm:pt>
    <dgm:pt modelId="{B4E9AB30-8946-4BE8-9B3C-9F4FF1FCC174}" type="parTrans" cxnId="{DC772789-0B97-4BAC-9BDC-DB817EF6CD43}">
      <dgm:prSet/>
      <dgm:spPr/>
      <dgm:t>
        <a:bodyPr/>
        <a:lstStyle/>
        <a:p>
          <a:endParaRPr lang="es-ES"/>
        </a:p>
      </dgm:t>
    </dgm:pt>
    <dgm:pt modelId="{F5F436E6-19C1-4F08-96E6-A5129719C904}" type="sibTrans" cxnId="{DC772789-0B97-4BAC-9BDC-DB817EF6CD43}">
      <dgm:prSet/>
      <dgm:spPr/>
      <dgm:t>
        <a:bodyPr/>
        <a:lstStyle/>
        <a:p>
          <a:endParaRPr lang="es-ES"/>
        </a:p>
      </dgm:t>
    </dgm:pt>
    <dgm:pt modelId="{3A5B4CE7-9F5A-48C4-9BAE-8C1EA6223B8E}">
      <dgm:prSet phldrT="[Texto]" custT="1"/>
      <dgm:spPr/>
      <dgm:t>
        <a:bodyPr/>
        <a:lstStyle/>
        <a:p>
          <a:r>
            <a:rPr lang="es-ES" sz="700"/>
            <a:t>PROVÍNCIES</a:t>
          </a:r>
          <a:endParaRPr lang="es-ES" sz="600"/>
        </a:p>
      </dgm:t>
    </dgm:pt>
    <dgm:pt modelId="{C70B77E2-BCC3-42DB-ADCA-C23EDACB20AE}" type="parTrans" cxnId="{816C733A-E062-426F-AD78-05D924DB5FC5}">
      <dgm:prSet/>
      <dgm:spPr/>
      <dgm:t>
        <a:bodyPr/>
        <a:lstStyle/>
        <a:p>
          <a:endParaRPr lang="es-ES"/>
        </a:p>
      </dgm:t>
    </dgm:pt>
    <dgm:pt modelId="{4C6DE895-7F76-4B1A-96B1-ED046786F5E2}" type="sibTrans" cxnId="{816C733A-E062-426F-AD78-05D924DB5FC5}">
      <dgm:prSet/>
      <dgm:spPr/>
      <dgm:t>
        <a:bodyPr/>
        <a:lstStyle/>
        <a:p>
          <a:endParaRPr lang="es-ES"/>
        </a:p>
      </dgm:t>
    </dgm:pt>
    <dgm:pt modelId="{CE7E3A36-A651-47B0-BC61-26E556EC7FB9}">
      <dgm:prSet phldrT="[Texto]" custT="1"/>
      <dgm:spPr/>
      <dgm:t>
        <a:bodyPr/>
        <a:lstStyle/>
        <a:p>
          <a:r>
            <a:rPr lang="es-ES" sz="700"/>
            <a:t>MUNICIPIS</a:t>
          </a:r>
          <a:endParaRPr lang="es-ES" sz="600"/>
        </a:p>
      </dgm:t>
    </dgm:pt>
    <dgm:pt modelId="{2A19B099-040B-4E6A-969B-2F075D7EBE07}" type="parTrans" cxnId="{06A8F5B6-620B-49B7-9D6E-8A28C491BB7A}">
      <dgm:prSet/>
      <dgm:spPr/>
      <dgm:t>
        <a:bodyPr/>
        <a:lstStyle/>
        <a:p>
          <a:endParaRPr lang="es-ES"/>
        </a:p>
      </dgm:t>
    </dgm:pt>
    <dgm:pt modelId="{2CC98338-8AF4-4F5F-AEA4-057E54AA3430}" type="sibTrans" cxnId="{06A8F5B6-620B-49B7-9D6E-8A28C491BB7A}">
      <dgm:prSet/>
      <dgm:spPr/>
      <dgm:t>
        <a:bodyPr/>
        <a:lstStyle/>
        <a:p>
          <a:endParaRPr lang="es-ES"/>
        </a:p>
      </dgm:t>
    </dgm:pt>
    <dgm:pt modelId="{6BD46105-7738-4252-8A84-FDCEB171C192}" type="pres">
      <dgm:prSet presAssocID="{16131CDC-357E-4C98-8770-1DFB955EFCCF}" presName="Name0" presStyleCnt="0">
        <dgm:presLayoutVars>
          <dgm:chMax val="7"/>
          <dgm:resizeHandles val="exact"/>
        </dgm:presLayoutVars>
      </dgm:prSet>
      <dgm:spPr/>
    </dgm:pt>
    <dgm:pt modelId="{7997C789-EA4E-4AEE-929A-B96C9877232B}" type="pres">
      <dgm:prSet presAssocID="{16131CDC-357E-4C98-8770-1DFB955EFCCF}" presName="comp1" presStyleCnt="0"/>
      <dgm:spPr/>
    </dgm:pt>
    <dgm:pt modelId="{ED5FDEE9-AC5B-4B11-8CFA-D889DDADB005}" type="pres">
      <dgm:prSet presAssocID="{16131CDC-357E-4C98-8770-1DFB955EFCCF}" presName="circle1" presStyleLbl="node1" presStyleIdx="0" presStyleCnt="4" custScaleX="108154"/>
      <dgm:spPr/>
    </dgm:pt>
    <dgm:pt modelId="{F586D46F-2DC2-4779-AD8C-31037837DC5B}" type="pres">
      <dgm:prSet presAssocID="{16131CDC-357E-4C98-8770-1DFB955EFCCF}" presName="c1text" presStyleLbl="node1" presStyleIdx="0" presStyleCnt="4">
        <dgm:presLayoutVars>
          <dgm:bulletEnabled val="1"/>
        </dgm:presLayoutVars>
      </dgm:prSet>
      <dgm:spPr/>
    </dgm:pt>
    <dgm:pt modelId="{E5432165-97DC-4CE8-B17A-0E17ADF297DB}" type="pres">
      <dgm:prSet presAssocID="{16131CDC-357E-4C98-8770-1DFB955EFCCF}" presName="comp2" presStyleCnt="0"/>
      <dgm:spPr/>
    </dgm:pt>
    <dgm:pt modelId="{CCE4C4D5-8DC5-454D-9988-637E6CB03150}" type="pres">
      <dgm:prSet presAssocID="{16131CDC-357E-4C98-8770-1DFB955EFCCF}" presName="circle2" presStyleLbl="node1" presStyleIdx="1" presStyleCnt="4"/>
      <dgm:spPr/>
    </dgm:pt>
    <dgm:pt modelId="{0812DADE-F647-42E9-9D8D-64148B0AB53B}" type="pres">
      <dgm:prSet presAssocID="{16131CDC-357E-4C98-8770-1DFB955EFCCF}" presName="c2text" presStyleLbl="node1" presStyleIdx="1" presStyleCnt="4">
        <dgm:presLayoutVars>
          <dgm:bulletEnabled val="1"/>
        </dgm:presLayoutVars>
      </dgm:prSet>
      <dgm:spPr/>
    </dgm:pt>
    <dgm:pt modelId="{E9D0921B-3C22-4AA8-B439-A783831E8EDE}" type="pres">
      <dgm:prSet presAssocID="{16131CDC-357E-4C98-8770-1DFB955EFCCF}" presName="comp3" presStyleCnt="0"/>
      <dgm:spPr/>
    </dgm:pt>
    <dgm:pt modelId="{724420A0-915C-4F70-9C57-D8328BA5B723}" type="pres">
      <dgm:prSet presAssocID="{16131CDC-357E-4C98-8770-1DFB955EFCCF}" presName="circle3" presStyleLbl="node1" presStyleIdx="2" presStyleCnt="4" custScaleX="115880"/>
      <dgm:spPr/>
    </dgm:pt>
    <dgm:pt modelId="{70DCB960-8287-4154-B234-C02FC6B5D1B2}" type="pres">
      <dgm:prSet presAssocID="{16131CDC-357E-4C98-8770-1DFB955EFCCF}" presName="c3text" presStyleLbl="node1" presStyleIdx="2" presStyleCnt="4">
        <dgm:presLayoutVars>
          <dgm:bulletEnabled val="1"/>
        </dgm:presLayoutVars>
      </dgm:prSet>
      <dgm:spPr/>
    </dgm:pt>
    <dgm:pt modelId="{55C0606F-177A-41A9-AFAD-056747569C19}" type="pres">
      <dgm:prSet presAssocID="{16131CDC-357E-4C98-8770-1DFB955EFCCF}" presName="comp4" presStyleCnt="0"/>
      <dgm:spPr/>
    </dgm:pt>
    <dgm:pt modelId="{4B39C3F7-50D9-4CE7-93BA-9FA36658F4EB}" type="pres">
      <dgm:prSet presAssocID="{16131CDC-357E-4C98-8770-1DFB955EFCCF}" presName="circle4" presStyleLbl="node1" presStyleIdx="3" presStyleCnt="4"/>
      <dgm:spPr/>
    </dgm:pt>
    <dgm:pt modelId="{A2C8BC61-ABB1-440C-9792-EBC1E169E332}" type="pres">
      <dgm:prSet presAssocID="{16131CDC-357E-4C98-8770-1DFB955EFCCF}" presName="c4text" presStyleLbl="node1" presStyleIdx="3" presStyleCnt="4">
        <dgm:presLayoutVars>
          <dgm:bulletEnabled val="1"/>
        </dgm:presLayoutVars>
      </dgm:prSet>
      <dgm:spPr/>
    </dgm:pt>
  </dgm:ptLst>
  <dgm:cxnLst>
    <dgm:cxn modelId="{84C96806-D030-4976-8060-9641C51F494A}" type="presOf" srcId="{16131CDC-357E-4C98-8770-1DFB955EFCCF}" destId="{6BD46105-7738-4252-8A84-FDCEB171C192}" srcOrd="0" destOrd="0" presId="urn:microsoft.com/office/officeart/2005/8/layout/venn2"/>
    <dgm:cxn modelId="{16508729-DBED-4B5F-872E-AE1D208179EE}" type="presOf" srcId="{CE7E3A36-A651-47B0-BC61-26E556EC7FB9}" destId="{4B39C3F7-50D9-4CE7-93BA-9FA36658F4EB}" srcOrd="0" destOrd="0" presId="urn:microsoft.com/office/officeart/2005/8/layout/venn2"/>
    <dgm:cxn modelId="{16A54B3A-920E-4A63-AE98-7B29F0285EB5}" type="presOf" srcId="{3A3D77FD-1207-44B2-B132-7546C3FD093F}" destId="{F586D46F-2DC2-4779-AD8C-31037837DC5B}" srcOrd="1" destOrd="0" presId="urn:microsoft.com/office/officeart/2005/8/layout/venn2"/>
    <dgm:cxn modelId="{816C733A-E062-426F-AD78-05D924DB5FC5}" srcId="{16131CDC-357E-4C98-8770-1DFB955EFCCF}" destId="{3A5B4CE7-9F5A-48C4-9BAE-8C1EA6223B8E}" srcOrd="2" destOrd="0" parTransId="{C70B77E2-BCC3-42DB-ADCA-C23EDACB20AE}" sibTransId="{4C6DE895-7F76-4B1A-96B1-ED046786F5E2}"/>
    <dgm:cxn modelId="{B455F55D-6A2C-4C7A-8AB4-5D6783360B66}" type="presOf" srcId="{3A3D77FD-1207-44B2-B132-7546C3FD093F}" destId="{ED5FDEE9-AC5B-4B11-8CFA-D889DDADB005}" srcOrd="0" destOrd="0" presId="urn:microsoft.com/office/officeart/2005/8/layout/venn2"/>
    <dgm:cxn modelId="{726A8753-DC6F-401E-B10C-3D985CF96D88}" type="presOf" srcId="{3A5B4CE7-9F5A-48C4-9BAE-8C1EA6223B8E}" destId="{70DCB960-8287-4154-B234-C02FC6B5D1B2}" srcOrd="1" destOrd="0" presId="urn:microsoft.com/office/officeart/2005/8/layout/venn2"/>
    <dgm:cxn modelId="{DC772789-0B97-4BAC-9BDC-DB817EF6CD43}" srcId="{16131CDC-357E-4C98-8770-1DFB955EFCCF}" destId="{CF86A6E7-3E31-4C17-8C27-61F70154EB02}" srcOrd="1" destOrd="0" parTransId="{B4E9AB30-8946-4BE8-9B3C-9F4FF1FCC174}" sibTransId="{F5F436E6-19C1-4F08-96E6-A5129719C904}"/>
    <dgm:cxn modelId="{AF7F4B89-1162-44B3-BC7C-62512ABE92CA}" type="presOf" srcId="{3A5B4CE7-9F5A-48C4-9BAE-8C1EA6223B8E}" destId="{724420A0-915C-4F70-9C57-D8328BA5B723}" srcOrd="0" destOrd="0" presId="urn:microsoft.com/office/officeart/2005/8/layout/venn2"/>
    <dgm:cxn modelId="{5150F1B4-450F-424F-811B-F5058D5E02D2}" srcId="{16131CDC-357E-4C98-8770-1DFB955EFCCF}" destId="{3A3D77FD-1207-44B2-B132-7546C3FD093F}" srcOrd="0" destOrd="0" parTransId="{A96AFF61-D655-4262-A1D6-8D21D5D7C920}" sibTransId="{D870D8E7-F70B-450B-A7F7-C8A40CC073B0}"/>
    <dgm:cxn modelId="{06A8F5B6-620B-49B7-9D6E-8A28C491BB7A}" srcId="{16131CDC-357E-4C98-8770-1DFB955EFCCF}" destId="{CE7E3A36-A651-47B0-BC61-26E556EC7FB9}" srcOrd="3" destOrd="0" parTransId="{2A19B099-040B-4E6A-969B-2F075D7EBE07}" sibTransId="{2CC98338-8AF4-4F5F-AEA4-057E54AA3430}"/>
    <dgm:cxn modelId="{F53F0DE1-9629-44EF-BDD6-952981611861}" type="presOf" srcId="{CF86A6E7-3E31-4C17-8C27-61F70154EB02}" destId="{0812DADE-F647-42E9-9D8D-64148B0AB53B}" srcOrd="1" destOrd="0" presId="urn:microsoft.com/office/officeart/2005/8/layout/venn2"/>
    <dgm:cxn modelId="{F77DA8EE-E520-445A-8AFC-8F42A0BA6DD2}" type="presOf" srcId="{CF86A6E7-3E31-4C17-8C27-61F70154EB02}" destId="{CCE4C4D5-8DC5-454D-9988-637E6CB03150}" srcOrd="0" destOrd="0" presId="urn:microsoft.com/office/officeart/2005/8/layout/venn2"/>
    <dgm:cxn modelId="{A66E4BFB-94C1-4CEA-9DDB-9AAB185F754F}" type="presOf" srcId="{CE7E3A36-A651-47B0-BC61-26E556EC7FB9}" destId="{A2C8BC61-ABB1-440C-9792-EBC1E169E332}" srcOrd="1" destOrd="0" presId="urn:microsoft.com/office/officeart/2005/8/layout/venn2"/>
    <dgm:cxn modelId="{0535D96D-E30D-43A6-82C9-4CC99098831F}" type="presParOf" srcId="{6BD46105-7738-4252-8A84-FDCEB171C192}" destId="{7997C789-EA4E-4AEE-929A-B96C9877232B}" srcOrd="0" destOrd="0" presId="urn:microsoft.com/office/officeart/2005/8/layout/venn2"/>
    <dgm:cxn modelId="{F0EE5F09-1E7F-46C7-8D9A-EF4DF52C1BCC}" type="presParOf" srcId="{7997C789-EA4E-4AEE-929A-B96C9877232B}" destId="{ED5FDEE9-AC5B-4B11-8CFA-D889DDADB005}" srcOrd="0" destOrd="0" presId="urn:microsoft.com/office/officeart/2005/8/layout/venn2"/>
    <dgm:cxn modelId="{53CE76EF-1966-4288-B6BC-FBDBFA387E29}" type="presParOf" srcId="{7997C789-EA4E-4AEE-929A-B96C9877232B}" destId="{F586D46F-2DC2-4779-AD8C-31037837DC5B}" srcOrd="1" destOrd="0" presId="urn:microsoft.com/office/officeart/2005/8/layout/venn2"/>
    <dgm:cxn modelId="{D375120A-0700-41CA-AF5C-DE82A56F1E74}" type="presParOf" srcId="{6BD46105-7738-4252-8A84-FDCEB171C192}" destId="{E5432165-97DC-4CE8-B17A-0E17ADF297DB}" srcOrd="1" destOrd="0" presId="urn:microsoft.com/office/officeart/2005/8/layout/venn2"/>
    <dgm:cxn modelId="{B56EB70D-1FAE-4874-97DA-3BBC6BC6227D}" type="presParOf" srcId="{E5432165-97DC-4CE8-B17A-0E17ADF297DB}" destId="{CCE4C4D5-8DC5-454D-9988-637E6CB03150}" srcOrd="0" destOrd="0" presId="urn:microsoft.com/office/officeart/2005/8/layout/venn2"/>
    <dgm:cxn modelId="{9CF1571F-C05B-4017-A9E2-B926BE7B3B7F}" type="presParOf" srcId="{E5432165-97DC-4CE8-B17A-0E17ADF297DB}" destId="{0812DADE-F647-42E9-9D8D-64148B0AB53B}" srcOrd="1" destOrd="0" presId="urn:microsoft.com/office/officeart/2005/8/layout/venn2"/>
    <dgm:cxn modelId="{20E5166E-2CA6-457A-930D-C20F2C057C9F}" type="presParOf" srcId="{6BD46105-7738-4252-8A84-FDCEB171C192}" destId="{E9D0921B-3C22-4AA8-B439-A783831E8EDE}" srcOrd="2" destOrd="0" presId="urn:microsoft.com/office/officeart/2005/8/layout/venn2"/>
    <dgm:cxn modelId="{A43239FC-D35C-4F06-985D-A6A0C99AEA19}" type="presParOf" srcId="{E9D0921B-3C22-4AA8-B439-A783831E8EDE}" destId="{724420A0-915C-4F70-9C57-D8328BA5B723}" srcOrd="0" destOrd="0" presId="urn:microsoft.com/office/officeart/2005/8/layout/venn2"/>
    <dgm:cxn modelId="{DF8216AE-B02B-4102-B432-AFD3CEC0312E}" type="presParOf" srcId="{E9D0921B-3C22-4AA8-B439-A783831E8EDE}" destId="{70DCB960-8287-4154-B234-C02FC6B5D1B2}" srcOrd="1" destOrd="0" presId="urn:microsoft.com/office/officeart/2005/8/layout/venn2"/>
    <dgm:cxn modelId="{2DF8E9E4-3799-4113-9312-701F8CB259BF}" type="presParOf" srcId="{6BD46105-7738-4252-8A84-FDCEB171C192}" destId="{55C0606F-177A-41A9-AFAD-056747569C19}" srcOrd="3" destOrd="0" presId="urn:microsoft.com/office/officeart/2005/8/layout/venn2"/>
    <dgm:cxn modelId="{E8F214FD-AE73-4E70-BD78-E913C5CD6B18}" type="presParOf" srcId="{55C0606F-177A-41A9-AFAD-056747569C19}" destId="{4B39C3F7-50D9-4CE7-93BA-9FA36658F4EB}" srcOrd="0" destOrd="0" presId="urn:microsoft.com/office/officeart/2005/8/layout/venn2"/>
    <dgm:cxn modelId="{831EA199-B749-40D6-A028-50EAFFE1727E}" type="presParOf" srcId="{55C0606F-177A-41A9-AFAD-056747569C19}" destId="{A2C8BC61-ABB1-440C-9792-EBC1E169E332}" srcOrd="1" destOrd="0" presId="urn:microsoft.com/office/officeart/2005/8/layout/ven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5FDEE9-AC5B-4B11-8CFA-D889DDADB005}">
      <dsp:nvSpPr>
        <dsp:cNvPr id="0" name=""/>
        <dsp:cNvSpPr/>
      </dsp:nvSpPr>
      <dsp:spPr>
        <a:xfrm>
          <a:off x="200030" y="0"/>
          <a:ext cx="2400288" cy="2219325"/>
        </a:xfrm>
        <a:prstGeom prst="ellipse">
          <a:avLst/>
        </a:prstGeom>
        <a:solidFill>
          <a:schemeClr val="accent3">
            <a:shade val="8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ESTAT ESPANYOL</a:t>
          </a:r>
        </a:p>
      </dsp:txBody>
      <dsp:txXfrm>
        <a:off x="1064614" y="110966"/>
        <a:ext cx="671120" cy="332898"/>
      </dsp:txXfrm>
    </dsp:sp>
    <dsp:sp modelId="{CCE4C4D5-8DC5-454D-9988-637E6CB03150}">
      <dsp:nvSpPr>
        <dsp:cNvPr id="0" name=""/>
        <dsp:cNvSpPr/>
      </dsp:nvSpPr>
      <dsp:spPr>
        <a:xfrm>
          <a:off x="512444" y="443864"/>
          <a:ext cx="1775460" cy="1775460"/>
        </a:xfrm>
        <a:prstGeom prst="ellipse">
          <a:avLst/>
        </a:prstGeom>
        <a:solidFill>
          <a:schemeClr val="accent3">
            <a:shade val="80000"/>
            <a:hueOff val="72969"/>
            <a:satOff val="-477"/>
            <a:lumOff val="8185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C.C.A.A</a:t>
          </a:r>
        </a:p>
      </dsp:txBody>
      <dsp:txXfrm>
        <a:off x="1089913" y="550392"/>
        <a:ext cx="620523" cy="319582"/>
      </dsp:txXfrm>
    </dsp:sp>
    <dsp:sp modelId="{724420A0-915C-4F70-9C57-D8328BA5B723}">
      <dsp:nvSpPr>
        <dsp:cNvPr id="0" name=""/>
        <dsp:cNvSpPr/>
      </dsp:nvSpPr>
      <dsp:spPr>
        <a:xfrm>
          <a:off x="628648" y="887729"/>
          <a:ext cx="1543052" cy="1331595"/>
        </a:xfrm>
        <a:prstGeom prst="ellipse">
          <a:avLst/>
        </a:prstGeom>
        <a:solidFill>
          <a:schemeClr val="accent3">
            <a:shade val="80000"/>
            <a:hueOff val="145938"/>
            <a:satOff val="-954"/>
            <a:lumOff val="16369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kern="1200"/>
            <a:t>PROVÍNCIES</a:t>
          </a:r>
          <a:endParaRPr lang="es-ES" sz="600" kern="1200"/>
        </a:p>
      </dsp:txBody>
      <dsp:txXfrm>
        <a:off x="1040643" y="987599"/>
        <a:ext cx="719062" cy="299608"/>
      </dsp:txXfrm>
    </dsp:sp>
    <dsp:sp modelId="{4B39C3F7-50D9-4CE7-93BA-9FA36658F4EB}">
      <dsp:nvSpPr>
        <dsp:cNvPr id="0" name=""/>
        <dsp:cNvSpPr/>
      </dsp:nvSpPr>
      <dsp:spPr>
        <a:xfrm>
          <a:off x="956309" y="1331594"/>
          <a:ext cx="887730" cy="887730"/>
        </a:xfrm>
        <a:prstGeom prst="ellipse">
          <a:avLst/>
        </a:prstGeom>
        <a:solidFill>
          <a:schemeClr val="accent3">
            <a:shade val="80000"/>
            <a:hueOff val="218907"/>
            <a:satOff val="-1431"/>
            <a:lumOff val="24554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kern="1200"/>
            <a:t>MUNICIPIS</a:t>
          </a:r>
          <a:endParaRPr lang="es-ES" sz="600" kern="1200"/>
        </a:p>
      </dsp:txBody>
      <dsp:txXfrm>
        <a:off x="1086315" y="1553527"/>
        <a:ext cx="627719" cy="4438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ales Manager resume">
      <a:majorFont>
        <a:latin typeface="Garamond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de Gerente de ventas (elegante)</Template>
  <TotalTime>188</TotalTime>
  <Pages>1</Pages>
  <Words>1186</Words>
  <Characters>6527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 Arnau</cp:lastModifiedBy>
  <cp:revision>10</cp:revision>
  <cp:lastPrinted>2003-12-31T20:25:00Z</cp:lastPrinted>
  <dcterms:created xsi:type="dcterms:W3CDTF">2021-12-17T21:29:00Z</dcterms:created>
  <dcterms:modified xsi:type="dcterms:W3CDTF">2021-12-18T16:41:00Z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TC063695071033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