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5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4829"/>
        <w:gridCol w:w="4829"/>
      </w:tblGrid>
      <w:tr w:rsidR="001E1A26" w:rsidTr="001E1A26">
        <w:tc>
          <w:tcPr>
            <w:tcW w:w="4829" w:type="dxa"/>
            <w:vAlign w:val="bottom"/>
          </w:tcPr>
          <w:p w:rsidR="001E1A26" w:rsidRDefault="001E1A26" w:rsidP="00C84833">
            <w:pPr>
              <w:pStyle w:val="Ttulo"/>
            </w:pPr>
            <w:r>
              <w:t>EXAMEN VALENCIÀ UNITAT 1</w:t>
            </w:r>
          </w:p>
        </w:tc>
        <w:tc>
          <w:tcPr>
            <w:tcW w:w="4829" w:type="dxa"/>
            <w:vAlign w:val="center"/>
          </w:tcPr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La notícia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Les categories gramaticals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Constituents oració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Els sintagmes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L’apostrofació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La derivació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Les llengües del món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Els orígens de valència</w:t>
            </w:r>
          </w:p>
          <w:p w:rsidR="001E1A26" w:rsidRDefault="001E1A26" w:rsidP="001E1A26">
            <w:pPr>
              <w:pStyle w:val="Prrafodelista"/>
              <w:numPr>
                <w:ilvl w:val="0"/>
                <w:numId w:val="14"/>
              </w:numPr>
            </w:pPr>
            <w:r>
              <w:t>Cròniques medievals</w:t>
            </w:r>
          </w:p>
        </w:tc>
      </w:tr>
    </w:tbl>
    <w:p w:rsidR="00C43D65" w:rsidRPr="001E1A26" w:rsidRDefault="001E1A26">
      <w:pPr>
        <w:rPr>
          <w:i/>
          <w:iCs/>
        </w:rPr>
      </w:pPr>
      <w:r w:rsidRPr="001E1A26">
        <w:rPr>
          <w:i/>
          <w:iCs/>
        </w:rPr>
        <w:t>8/10/2021</w:t>
      </w:r>
    </w:p>
    <w:p w:rsidR="001E1A26" w:rsidRDefault="001E1A26" w:rsidP="00AD13CB">
      <w:pPr>
        <w:pStyle w:val="Ttulo1"/>
      </w:pPr>
      <w:r>
        <w:t>LA NOTÍCIA</w:t>
      </w:r>
    </w:p>
    <w:p w:rsidR="001E1A26" w:rsidRPr="001E1A26" w:rsidRDefault="00D66D23" w:rsidP="001E1A26">
      <w:pPr>
        <w:rPr>
          <w:color w:val="007FAB" w:themeColor="accent1"/>
        </w:rPr>
      </w:pPr>
      <w:r>
        <w:rPr>
          <w:color w:val="007FAB" w:themeColor="accent1"/>
        </w:rPr>
        <w:t>s</w:t>
      </w:r>
    </w:p>
    <w:p w:rsidR="001E1A26" w:rsidRPr="00513EFC" w:rsidRDefault="001E1A26" w:rsidP="001E1A26">
      <w:pPr>
        <w:pStyle w:val="Ttulo2"/>
      </w:pPr>
      <w:r>
        <w:t>CARACTERÍSTIQUES</w:t>
      </w:r>
    </w:p>
    <w:p w:rsidR="001E1A26" w:rsidRDefault="001E1A26" w:rsidP="00BB3092">
      <w:pPr>
        <w:pStyle w:val="Listaconvietas"/>
      </w:pPr>
      <w:r>
        <w:t xml:space="preserve">Llenguatge </w:t>
      </w:r>
      <w:r>
        <w:rPr>
          <w:b/>
          <w:bCs/>
        </w:rPr>
        <w:t>estàndard</w:t>
      </w:r>
      <w:r>
        <w:t xml:space="preserve"> perquè s’entenda.</w:t>
      </w:r>
    </w:p>
    <w:p w:rsidR="001E1A26" w:rsidRDefault="001E1A26" w:rsidP="00BB3092">
      <w:pPr>
        <w:pStyle w:val="Listaconvietas"/>
      </w:pPr>
      <w:r>
        <w:t xml:space="preserve">Amb </w:t>
      </w:r>
      <w:r>
        <w:rPr>
          <w:b/>
          <w:bCs/>
        </w:rPr>
        <w:t>objectivitat</w:t>
      </w:r>
      <w:r>
        <w:t>, sense afegir opinió.</w:t>
      </w:r>
    </w:p>
    <w:p w:rsidR="001E1A26" w:rsidRDefault="001E1A26" w:rsidP="00BB3092">
      <w:pPr>
        <w:pStyle w:val="Listaconvietas"/>
      </w:pPr>
      <w:r>
        <w:t xml:space="preserve">Donar </w:t>
      </w:r>
      <w:r>
        <w:rPr>
          <w:b/>
          <w:bCs/>
        </w:rPr>
        <w:t>credibilitat</w:t>
      </w:r>
      <w:r>
        <w:t>, afegint proves.</w:t>
      </w:r>
    </w:p>
    <w:p w:rsidR="00BB3092" w:rsidRDefault="00BB3092" w:rsidP="00BB3092">
      <w:pPr>
        <w:pStyle w:val="Listaconvietas"/>
        <w:numPr>
          <w:ilvl w:val="0"/>
          <w:numId w:val="0"/>
        </w:numPr>
        <w:ind w:left="360" w:hanging="360"/>
      </w:pPr>
    </w:p>
    <w:p w:rsidR="00BB3092" w:rsidRDefault="00BB3092" w:rsidP="00BB3092">
      <w:pPr>
        <w:pStyle w:val="Ttulo2"/>
      </w:pPr>
      <w:r>
        <w:t>6 PREGUNTES BÀSIQUES DEL PERIODISME</w:t>
      </w:r>
    </w:p>
    <w:p w:rsidR="00BB3092" w:rsidRDefault="00BB3092" w:rsidP="00BB3092">
      <w:pPr>
        <w:pStyle w:val="Listaconnmeros"/>
        <w:sectPr w:rsidR="00BB3092" w:rsidSect="00990C09">
          <w:footerReference w:type="default" r:id="rId9"/>
          <w:pgSz w:w="11906" w:h="16838" w:code="9"/>
          <w:pgMar w:top="907" w:right="1440" w:bottom="1080" w:left="1440" w:header="576" w:footer="720" w:gutter="0"/>
          <w:cols w:space="720"/>
          <w:titlePg/>
          <w:docGrid w:linePitch="360"/>
        </w:sectPr>
      </w:pPr>
    </w:p>
    <w:p w:rsidR="00BB3092" w:rsidRDefault="00BB3092" w:rsidP="00BB3092">
      <w:pPr>
        <w:pStyle w:val="Listaconnmeros"/>
      </w:pPr>
      <w:r>
        <w:t>Qui?</w:t>
      </w:r>
    </w:p>
    <w:p w:rsidR="00BB3092" w:rsidRDefault="00BB3092" w:rsidP="00BB3092">
      <w:pPr>
        <w:pStyle w:val="Listaconnmeros"/>
      </w:pPr>
      <w:r>
        <w:t>Quan?</w:t>
      </w:r>
    </w:p>
    <w:p w:rsidR="00BB3092" w:rsidRDefault="00BB3092" w:rsidP="00BB3092">
      <w:pPr>
        <w:pStyle w:val="Listaconnmeros"/>
      </w:pPr>
      <w:r>
        <w:t>Com?</w:t>
      </w:r>
    </w:p>
    <w:p w:rsidR="00BB3092" w:rsidRDefault="00BB3092" w:rsidP="00BB3092">
      <w:pPr>
        <w:pStyle w:val="Listaconnmeros"/>
      </w:pPr>
      <w:r>
        <w:t>Què?</w:t>
      </w:r>
    </w:p>
    <w:p w:rsidR="00BB3092" w:rsidRDefault="00BB3092" w:rsidP="00BB3092">
      <w:pPr>
        <w:pStyle w:val="Listaconnmeros"/>
      </w:pPr>
      <w:r>
        <w:t>Per què?</w:t>
      </w:r>
    </w:p>
    <w:p w:rsidR="00BB3092" w:rsidRDefault="00BB3092" w:rsidP="00BB3092">
      <w:pPr>
        <w:pStyle w:val="Listaconnmeros"/>
      </w:pPr>
      <w:r>
        <w:t>On?</w:t>
      </w:r>
    </w:p>
    <w:p w:rsidR="00BB3092" w:rsidRDefault="00BB3092" w:rsidP="00BB3092">
      <w:pPr>
        <w:pStyle w:val="Listaconnmeros"/>
        <w:numPr>
          <w:ilvl w:val="0"/>
          <w:numId w:val="0"/>
        </w:numPr>
        <w:ind w:left="360" w:hanging="360"/>
        <w:sectPr w:rsidR="00BB3092" w:rsidSect="00BB3092">
          <w:type w:val="continuous"/>
          <w:pgSz w:w="11906" w:h="16838" w:code="9"/>
          <w:pgMar w:top="907" w:right="1440" w:bottom="1080" w:left="1440" w:header="576" w:footer="720" w:gutter="0"/>
          <w:cols w:num="2" w:space="720"/>
          <w:titlePg/>
          <w:docGrid w:linePitch="360"/>
        </w:sectPr>
      </w:pPr>
    </w:p>
    <w:p w:rsidR="00BB3092" w:rsidRDefault="0020099F" w:rsidP="00BB3092">
      <w:pPr>
        <w:pStyle w:val="Listaconnmeros"/>
        <w:numPr>
          <w:ilvl w:val="0"/>
          <w:numId w:val="0"/>
        </w:numPr>
        <w:ind w:left="360" w:hanging="360"/>
      </w:pPr>
      <w:r>
        <w:rPr>
          <w:noProof/>
          <w:color w:val="007FAB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42545</wp:posOffset>
                </wp:positionV>
                <wp:extent cx="2971165" cy="1659467"/>
                <wp:effectExtent l="0" t="0" r="19685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16594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E1A26" w:rsidRPr="00BB3092" w:rsidRDefault="001E1A26" w:rsidP="001E1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3092">
                              <w:rPr>
                                <w:b/>
                                <w:bCs/>
                                <w:color w:val="007FAB" w:themeColor="accent1"/>
                                <w:sz w:val="20"/>
                                <w:szCs w:val="20"/>
                              </w:rPr>
                              <w:t>*RECORDA:</w:t>
                            </w:r>
                            <w:r w:rsidRPr="00BB30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TIPUS DE LLENGUATGES:</w:t>
                            </w:r>
                            <w:r w:rsidRPr="00BB3092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-</w:t>
                            </w:r>
                            <w:r w:rsidRPr="00BB3092">
                              <w:rPr>
                                <w:sz w:val="20"/>
                                <w:szCs w:val="20"/>
                                <w:u w:val="single"/>
                              </w:rPr>
                              <w:t>formal</w:t>
                            </w:r>
                            <w:r w:rsidRPr="00BB3092">
                              <w:rPr>
                                <w:sz w:val="20"/>
                                <w:szCs w:val="20"/>
                              </w:rPr>
                              <w:t>: entorn professional</w:t>
                            </w:r>
                            <w:r w:rsidRPr="00BB3092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-</w:t>
                            </w:r>
                            <w:r w:rsidRPr="00BB3092">
                              <w:rPr>
                                <w:sz w:val="20"/>
                                <w:szCs w:val="20"/>
                                <w:u w:val="single"/>
                              </w:rPr>
                              <w:t>estàndard</w:t>
                            </w:r>
                            <w:r w:rsidRPr="00BB3092">
                              <w:rPr>
                                <w:sz w:val="20"/>
                                <w:szCs w:val="20"/>
                              </w:rPr>
                              <w:t>: intermedi</w:t>
                            </w:r>
                            <w:r w:rsidRPr="00BB3092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-</w:t>
                            </w:r>
                            <w:r w:rsidRPr="00BB3092">
                              <w:rPr>
                                <w:sz w:val="20"/>
                                <w:szCs w:val="20"/>
                                <w:u w:val="single"/>
                              </w:rPr>
                              <w:t>col·loquial</w:t>
                            </w:r>
                            <w:r w:rsidRPr="00BB3092">
                              <w:rPr>
                                <w:sz w:val="20"/>
                                <w:szCs w:val="20"/>
                              </w:rPr>
                              <w:t>: entorn familiar/amics</w:t>
                            </w:r>
                            <w:r w:rsidRPr="00BB309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B3092" w:rsidRPr="00BB30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DIFERÈNCIA OBJECTIU/SUBJECTIU:</w:t>
                            </w:r>
                            <w:r w:rsidR="00BB3092" w:rsidRPr="00BB30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</w:rPr>
                              <w:t xml:space="preserve">   -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  <w:u w:val="single"/>
                              </w:rPr>
                              <w:t>objectivitat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</w:rPr>
                              <w:t>: sense afegir opinió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-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  <w:u w:val="single"/>
                              </w:rPr>
                              <w:t>subjectivitat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</w:rPr>
                              <w:t>: amb opinió pròpia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B3092" w:rsidRPr="00BB30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CREDIBILITAT A LES NOTÍCIES:</w:t>
                            </w:r>
                            <w:r w:rsidR="00BB3092" w:rsidRPr="00BB30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</w:rPr>
                              <w:t xml:space="preserve">Han de estar fetes des d’una 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  <w:u w:val="single"/>
                              </w:rPr>
                              <w:t>font fiable</w:t>
                            </w:r>
                            <w:r w:rsidR="00BB3092" w:rsidRPr="00BB3092">
                              <w:rPr>
                                <w:sz w:val="20"/>
                                <w:szCs w:val="20"/>
                              </w:rPr>
                              <w:t xml:space="preserve"> d’informació.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282pt;margin-top:3.35pt;width:233.95pt;height:1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" filled="f" strokecolor="#007fab [3204]" strokeweight="1pt">
                <v:stroke joinstyle="round"/>
                <v:textbox>
                  <w:txbxContent>
                    <w:p w:rsidR="001E1A26" w:rsidRPr="00BB3092" w:rsidRDefault="001E1A26" w:rsidP="001E1A26">
                      <w:pPr>
                        <w:rPr>
                          <w:sz w:val="20"/>
                          <w:szCs w:val="20"/>
                        </w:rPr>
                      </w:pPr>
                      <w:r w:rsidRPr="00BB3092">
                        <w:rPr>
                          <w:b/>
                          <w:bCs/>
                          <w:color w:val="007FAB" w:themeColor="accent1"/>
                          <w:sz w:val="20"/>
                          <w:szCs w:val="20"/>
                        </w:rPr>
                        <w:t>*RECORDA:</w:t>
                      </w:r>
                      <w:r w:rsidRPr="00BB3092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TIPUS DE LLENGUATGES:</w:t>
                      </w:r>
                      <w:r w:rsidRPr="00BB3092">
                        <w:rPr>
                          <w:sz w:val="20"/>
                          <w:szCs w:val="20"/>
                        </w:rPr>
                        <w:br/>
                        <w:t xml:space="preserve">   -</w:t>
                      </w:r>
                      <w:r w:rsidRPr="00BB3092">
                        <w:rPr>
                          <w:sz w:val="20"/>
                          <w:szCs w:val="20"/>
                          <w:u w:val="single"/>
                        </w:rPr>
                        <w:t>formal</w:t>
                      </w:r>
                      <w:r w:rsidRPr="00BB3092">
                        <w:rPr>
                          <w:sz w:val="20"/>
                          <w:szCs w:val="20"/>
                        </w:rPr>
                        <w:t>: entorn professional</w:t>
                      </w:r>
                      <w:r w:rsidRPr="00BB3092">
                        <w:rPr>
                          <w:sz w:val="20"/>
                          <w:szCs w:val="20"/>
                        </w:rPr>
                        <w:br/>
                        <w:t xml:space="preserve">   -</w:t>
                      </w:r>
                      <w:r w:rsidRPr="00BB3092">
                        <w:rPr>
                          <w:sz w:val="20"/>
                          <w:szCs w:val="20"/>
                          <w:u w:val="single"/>
                        </w:rPr>
                        <w:t>estàndard</w:t>
                      </w:r>
                      <w:r w:rsidRPr="00BB3092">
                        <w:rPr>
                          <w:sz w:val="20"/>
                          <w:szCs w:val="20"/>
                        </w:rPr>
                        <w:t>: intermedi</w:t>
                      </w:r>
                      <w:r w:rsidRPr="00BB3092">
                        <w:rPr>
                          <w:sz w:val="20"/>
                          <w:szCs w:val="20"/>
                        </w:rPr>
                        <w:br/>
                        <w:t xml:space="preserve">   -</w:t>
                      </w:r>
                      <w:r w:rsidRPr="00BB3092">
                        <w:rPr>
                          <w:sz w:val="20"/>
                          <w:szCs w:val="20"/>
                          <w:u w:val="single"/>
                        </w:rPr>
                        <w:t>col·loquial</w:t>
                      </w:r>
                      <w:r w:rsidRPr="00BB3092">
                        <w:rPr>
                          <w:sz w:val="20"/>
                          <w:szCs w:val="20"/>
                        </w:rPr>
                        <w:t>: entorn familiar/amics</w:t>
                      </w:r>
                      <w:r w:rsidRPr="00BB3092">
                        <w:rPr>
                          <w:sz w:val="20"/>
                          <w:szCs w:val="20"/>
                        </w:rPr>
                        <w:br/>
                      </w:r>
                      <w:r w:rsidR="00BB3092" w:rsidRPr="00BB3092">
                        <w:rPr>
                          <w:b/>
                          <w:bCs/>
                          <w:sz w:val="20"/>
                          <w:szCs w:val="20"/>
                        </w:rPr>
                        <w:t>DIFERÈNCIA OBJECTIU/SUBJECTIU:</w:t>
                      </w:r>
                      <w:r w:rsidR="00BB3092" w:rsidRPr="00BB3092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B3092" w:rsidRPr="00BB3092">
                        <w:rPr>
                          <w:sz w:val="20"/>
                          <w:szCs w:val="20"/>
                        </w:rPr>
                        <w:t xml:space="preserve">   -</w:t>
                      </w:r>
                      <w:r w:rsidR="00BB3092" w:rsidRPr="00BB3092">
                        <w:rPr>
                          <w:sz w:val="20"/>
                          <w:szCs w:val="20"/>
                          <w:u w:val="single"/>
                        </w:rPr>
                        <w:t>objectivitat</w:t>
                      </w:r>
                      <w:r w:rsidR="00BB3092" w:rsidRPr="00BB3092">
                        <w:rPr>
                          <w:sz w:val="20"/>
                          <w:szCs w:val="20"/>
                        </w:rPr>
                        <w:t>: sense afegir opinió</w:t>
                      </w:r>
                      <w:r w:rsidR="00BB3092" w:rsidRPr="00BB3092">
                        <w:rPr>
                          <w:sz w:val="20"/>
                          <w:szCs w:val="20"/>
                        </w:rPr>
                        <w:br/>
                        <w:t xml:space="preserve">   -</w:t>
                      </w:r>
                      <w:r w:rsidR="00BB3092" w:rsidRPr="00BB3092">
                        <w:rPr>
                          <w:sz w:val="20"/>
                          <w:szCs w:val="20"/>
                          <w:u w:val="single"/>
                        </w:rPr>
                        <w:t>subjectivitat</w:t>
                      </w:r>
                      <w:r w:rsidR="00BB3092" w:rsidRPr="00BB3092">
                        <w:rPr>
                          <w:sz w:val="20"/>
                          <w:szCs w:val="20"/>
                        </w:rPr>
                        <w:t>: amb opinió pròpia</w:t>
                      </w:r>
                      <w:r w:rsidR="00BB3092" w:rsidRPr="00BB3092">
                        <w:rPr>
                          <w:sz w:val="20"/>
                          <w:szCs w:val="20"/>
                        </w:rPr>
                        <w:br/>
                      </w:r>
                      <w:r w:rsidR="00BB3092" w:rsidRPr="00BB3092">
                        <w:rPr>
                          <w:b/>
                          <w:bCs/>
                          <w:sz w:val="20"/>
                          <w:szCs w:val="20"/>
                        </w:rPr>
                        <w:t>CREDIBILITAT A LES NOTÍCIES:</w:t>
                      </w:r>
                      <w:r w:rsidR="00BB3092" w:rsidRPr="00BB3092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B3092" w:rsidRPr="00BB3092">
                        <w:rPr>
                          <w:sz w:val="20"/>
                          <w:szCs w:val="20"/>
                        </w:rPr>
                        <w:t xml:space="preserve">Han de estar fetes des d’una </w:t>
                      </w:r>
                      <w:r w:rsidR="00BB3092" w:rsidRPr="00BB3092">
                        <w:rPr>
                          <w:sz w:val="20"/>
                          <w:szCs w:val="20"/>
                          <w:u w:val="single"/>
                        </w:rPr>
                        <w:t>font fiable</w:t>
                      </w:r>
                      <w:r w:rsidR="00BB3092" w:rsidRPr="00BB3092">
                        <w:rPr>
                          <w:sz w:val="20"/>
                          <w:szCs w:val="20"/>
                        </w:rPr>
                        <w:t xml:space="preserve"> d’informació.</w:t>
                      </w:r>
                    </w:p>
                  </w:txbxContent>
                </v:textbox>
              </v:rect>
            </w:pict>
          </mc:Fallback>
        </mc:AlternateContent>
      </w:r>
    </w:p>
    <w:p w:rsidR="00BB3092" w:rsidRDefault="00BB3092" w:rsidP="00BB3092">
      <w:pPr>
        <w:pStyle w:val="Ttulo2"/>
      </w:pPr>
      <w:r>
        <w:t>RECURSOS LINGÜÍSTICS</w:t>
      </w:r>
    </w:p>
    <w:p w:rsidR="00BB3092" w:rsidRDefault="00BB3092" w:rsidP="00BB3092">
      <w:pPr>
        <w:pStyle w:val="Listaconvietas"/>
      </w:pPr>
      <w:r>
        <w:t xml:space="preserve">Cos en </w:t>
      </w:r>
      <w:r>
        <w:rPr>
          <w:b/>
          <w:bCs/>
        </w:rPr>
        <w:t>tercera persona</w:t>
      </w:r>
      <w:r>
        <w:t xml:space="preserve"> </w:t>
      </w:r>
      <w:r>
        <w:rPr>
          <w:b/>
          <w:bCs/>
        </w:rPr>
        <w:t>gramatical</w:t>
      </w:r>
      <w:r>
        <w:t xml:space="preserve"> (evitar subjectivitat).</w:t>
      </w:r>
    </w:p>
    <w:p w:rsidR="00BB3092" w:rsidRDefault="00BB3092" w:rsidP="00BB3092">
      <w:pPr>
        <w:pStyle w:val="Listaconvietas"/>
      </w:pPr>
      <w:r>
        <w:t xml:space="preserve">Estructura de </w:t>
      </w:r>
      <w:r>
        <w:rPr>
          <w:b/>
          <w:bCs/>
        </w:rPr>
        <w:t>piràmide invertida</w:t>
      </w:r>
      <w:r>
        <w:br/>
        <w:t>(informació organitzada de major a menor relevància).</w:t>
      </w:r>
    </w:p>
    <w:p w:rsidR="00BB3092" w:rsidRDefault="00BB3092" w:rsidP="00BB3092">
      <w:pPr>
        <w:pStyle w:val="Listaconvietas"/>
      </w:pPr>
      <w:r>
        <w:rPr>
          <w:b/>
          <w:bCs/>
        </w:rPr>
        <w:t>Declaracions</w:t>
      </w:r>
      <w:r>
        <w:t xml:space="preserve"> escrites entre </w:t>
      </w:r>
      <w:r>
        <w:rPr>
          <w:b/>
          <w:bCs/>
        </w:rPr>
        <w:t>cometes</w:t>
      </w:r>
      <w:r>
        <w:t>.</w:t>
      </w:r>
    </w:p>
    <w:p w:rsidR="00BB3092" w:rsidRDefault="00BB3092" w:rsidP="00BB3092">
      <w:pPr>
        <w:pStyle w:val="Listaconvietas"/>
        <w:numPr>
          <w:ilvl w:val="0"/>
          <w:numId w:val="0"/>
        </w:numPr>
        <w:ind w:left="360" w:hanging="360"/>
      </w:pPr>
    </w:p>
    <w:p w:rsidR="00D66D23" w:rsidRDefault="00D66D23" w:rsidP="00BB3092">
      <w:pPr>
        <w:pStyle w:val="Listaconvietas"/>
        <w:numPr>
          <w:ilvl w:val="0"/>
          <w:numId w:val="0"/>
        </w:numPr>
        <w:ind w:left="360" w:hanging="360"/>
      </w:pPr>
    </w:p>
    <w:tbl>
      <w:tblPr>
        <w:tblStyle w:val="Tablaconcuadrcula1Claro-nfasis2"/>
        <w:tblW w:w="0" w:type="auto"/>
        <w:tblLook w:val="04A0" w:firstRow="1" w:lastRow="0" w:firstColumn="1" w:lastColumn="0" w:noHBand="0" w:noVBand="1"/>
      </w:tblPr>
      <w:tblGrid>
        <w:gridCol w:w="5524"/>
      </w:tblGrid>
      <w:tr w:rsidR="00D66D23" w:rsidTr="00D6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66D23" w:rsidRDefault="00D66D23" w:rsidP="00D66D23">
            <w:pPr>
              <w:pStyle w:val="Listaconvietas"/>
              <w:numPr>
                <w:ilvl w:val="0"/>
                <w:numId w:val="0"/>
              </w:numPr>
              <w:jc w:val="center"/>
            </w:pPr>
            <w:r>
              <w:t>ESTRUCTURA GRAMATICAL D’UN TITULAR</w:t>
            </w:r>
          </w:p>
        </w:tc>
      </w:tr>
      <w:tr w:rsidR="00D66D23" w:rsidTr="00D6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66D23" w:rsidRPr="00D66D23" w:rsidRDefault="00D66D23" w:rsidP="00BB3092">
            <w:pPr>
              <w:pStyle w:val="Listaconvietas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Oració </w:t>
            </w:r>
            <w:r>
              <w:t>passiva</w:t>
            </w:r>
            <w:r>
              <w:rPr>
                <w:b w:val="0"/>
                <w:bCs w:val="0"/>
              </w:rPr>
              <w:t xml:space="preserve"> amb </w:t>
            </w:r>
            <w:r>
              <w:t>participi</w:t>
            </w:r>
            <w:r>
              <w:rPr>
                <w:b w:val="0"/>
                <w:bCs w:val="0"/>
              </w:rPr>
              <w:t>.</w:t>
            </w:r>
          </w:p>
        </w:tc>
      </w:tr>
      <w:tr w:rsidR="00D66D23" w:rsidTr="00D6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66D23" w:rsidRPr="00D66D23" w:rsidRDefault="00D66D23" w:rsidP="00BB3092">
            <w:pPr>
              <w:pStyle w:val="Listaconvietas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Oració </w:t>
            </w:r>
            <w:r>
              <w:t>simple</w:t>
            </w:r>
            <w:r>
              <w:rPr>
                <w:b w:val="0"/>
                <w:bCs w:val="0"/>
              </w:rPr>
              <w:t xml:space="preserve"> completa.</w:t>
            </w:r>
          </w:p>
        </w:tc>
      </w:tr>
      <w:tr w:rsidR="00D66D23" w:rsidTr="00D6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66D23" w:rsidRPr="00D66D23" w:rsidRDefault="00D66D23" w:rsidP="00BB3092">
            <w:pPr>
              <w:pStyle w:val="Listaconvietas"/>
              <w:numPr>
                <w:ilvl w:val="0"/>
                <w:numId w:val="0"/>
              </w:numPr>
            </w:pPr>
            <w:r>
              <w:rPr>
                <w:b w:val="0"/>
                <w:bCs w:val="0"/>
              </w:rPr>
              <w:t xml:space="preserve">Omisió verb </w:t>
            </w:r>
            <w:r w:rsidRPr="00D66D23">
              <w:rPr>
                <w:i/>
                <w:iCs/>
              </w:rPr>
              <w:t>ser/estar</w:t>
            </w:r>
            <w:r>
              <w:rPr>
                <w:b w:val="0"/>
                <w:bCs w:val="0"/>
              </w:rPr>
              <w:t xml:space="preserve"> + predicat amb </w:t>
            </w:r>
            <w:r>
              <w:t>atribut</w:t>
            </w:r>
          </w:p>
        </w:tc>
      </w:tr>
      <w:tr w:rsidR="00D66D23" w:rsidTr="00D6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66D23" w:rsidRPr="00D66D23" w:rsidRDefault="00D66D23" w:rsidP="00BB3092">
            <w:pPr>
              <w:pStyle w:val="Listaconvietas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t>Verb substituït</w:t>
            </w:r>
            <w:r>
              <w:rPr>
                <w:b w:val="0"/>
                <w:bCs w:val="0"/>
              </w:rPr>
              <w:t xml:space="preserve"> per un </w:t>
            </w:r>
            <w:r>
              <w:t>substantiu</w:t>
            </w:r>
            <w:r>
              <w:rPr>
                <w:b w:val="0"/>
                <w:bCs w:val="0"/>
              </w:rPr>
              <w:t xml:space="preserve"> de significat equivalent.</w:t>
            </w:r>
          </w:p>
        </w:tc>
      </w:tr>
    </w:tbl>
    <w:p w:rsidR="00D66D23" w:rsidRDefault="00D66D23" w:rsidP="00BB3092">
      <w:pPr>
        <w:pStyle w:val="Listaconvietas"/>
        <w:numPr>
          <w:ilvl w:val="0"/>
          <w:numId w:val="0"/>
        </w:numPr>
        <w:ind w:left="360" w:hanging="360"/>
      </w:pPr>
    </w:p>
    <w:p w:rsidR="00D66D23" w:rsidRDefault="00BB3092" w:rsidP="00D66D23">
      <w:pPr>
        <w:pStyle w:val="Ttulo2"/>
      </w:pPr>
      <w:r>
        <w:t>PARTS DE LA NOTÍCIA</w:t>
      </w:r>
    </w:p>
    <w:tbl>
      <w:tblPr>
        <w:tblStyle w:val="Tablaconcuadrcula5oscura-nfasis1"/>
        <w:tblW w:w="0" w:type="auto"/>
        <w:tblLook w:val="0480" w:firstRow="0" w:lastRow="0" w:firstColumn="1" w:lastColumn="0" w:noHBand="0" w:noVBand="1"/>
      </w:tblPr>
      <w:tblGrid>
        <w:gridCol w:w="1653"/>
        <w:gridCol w:w="5288"/>
      </w:tblGrid>
      <w:tr w:rsidR="00BB3092" w:rsidTr="00D66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BB3092" w:rsidRDefault="00D66D23" w:rsidP="00BB3092">
            <w:r>
              <w:t>Avanttítol</w:t>
            </w:r>
          </w:p>
        </w:tc>
        <w:tc>
          <w:tcPr>
            <w:tcW w:w="5288" w:type="dxa"/>
          </w:tcPr>
          <w:p w:rsidR="00BB3092" w:rsidRPr="00D66D23" w:rsidRDefault="00D66D23" w:rsidP="00BB3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Títol </w:t>
            </w:r>
            <w:r>
              <w:rPr>
                <w:b/>
                <w:bCs/>
              </w:rPr>
              <w:t>secundari</w:t>
            </w:r>
            <w:r>
              <w:t xml:space="preserve"> situat abans del principal.</w:t>
            </w:r>
          </w:p>
        </w:tc>
      </w:tr>
      <w:tr w:rsidR="00BB3092" w:rsidTr="00D6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BB3092" w:rsidRDefault="00D66D23" w:rsidP="00BB3092">
            <w:r>
              <w:t>Titular</w:t>
            </w:r>
          </w:p>
        </w:tc>
        <w:tc>
          <w:tcPr>
            <w:tcW w:w="5288" w:type="dxa"/>
          </w:tcPr>
          <w:p w:rsidR="00BB3092" w:rsidRPr="00D66D23" w:rsidRDefault="00D66D23" w:rsidP="00BB3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Oració destacada al principi del text per </w:t>
            </w:r>
            <w:r>
              <w:rPr>
                <w:b/>
                <w:bCs/>
              </w:rPr>
              <w:t>cridar l’atenció</w:t>
            </w:r>
            <w:r>
              <w:t>.</w:t>
            </w:r>
          </w:p>
        </w:tc>
      </w:tr>
      <w:tr w:rsidR="00BB3092" w:rsidTr="00D66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BB3092" w:rsidRDefault="00D66D23" w:rsidP="00BB3092">
            <w:r>
              <w:t>Subtítol</w:t>
            </w:r>
          </w:p>
        </w:tc>
        <w:tc>
          <w:tcPr>
            <w:tcW w:w="5288" w:type="dxa"/>
          </w:tcPr>
          <w:p w:rsidR="00BB3092" w:rsidRPr="00D66D23" w:rsidRDefault="00D66D23" w:rsidP="00BB3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Oració que dona </w:t>
            </w:r>
            <w:r>
              <w:rPr>
                <w:b/>
                <w:bCs/>
              </w:rPr>
              <w:t>informació complementària</w:t>
            </w:r>
            <w:r>
              <w:t>.</w:t>
            </w:r>
          </w:p>
        </w:tc>
      </w:tr>
      <w:tr w:rsidR="00BB3092" w:rsidTr="00D6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BB3092" w:rsidRDefault="00D66D23" w:rsidP="00BB3092">
            <w:r>
              <w:t>Autor/Redacció</w:t>
            </w:r>
          </w:p>
        </w:tc>
        <w:tc>
          <w:tcPr>
            <w:tcW w:w="5288" w:type="dxa"/>
          </w:tcPr>
          <w:p w:rsidR="00BB3092" w:rsidRDefault="00D66D23" w:rsidP="00BB3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 del periodista o l’agència.</w:t>
            </w:r>
          </w:p>
        </w:tc>
      </w:tr>
      <w:tr w:rsidR="00BB3092" w:rsidTr="00D66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BB3092" w:rsidRDefault="00D66D23" w:rsidP="00BB3092">
            <w:r>
              <w:t>Entradeta</w:t>
            </w:r>
          </w:p>
        </w:tc>
        <w:tc>
          <w:tcPr>
            <w:tcW w:w="5288" w:type="dxa"/>
          </w:tcPr>
          <w:p w:rsidR="00BB3092" w:rsidRPr="00D66D23" w:rsidRDefault="00D66D23" w:rsidP="00BB3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Primer paràgraf que dona les </w:t>
            </w:r>
            <w:r>
              <w:rPr>
                <w:b/>
                <w:bCs/>
              </w:rPr>
              <w:t>dades principals</w:t>
            </w:r>
            <w:r>
              <w:t>.</w:t>
            </w:r>
          </w:p>
        </w:tc>
      </w:tr>
      <w:tr w:rsidR="00BB3092" w:rsidTr="00D66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BB3092" w:rsidRDefault="00D66D23" w:rsidP="00BB3092">
            <w:r>
              <w:t>Cos de notícia</w:t>
            </w:r>
          </w:p>
        </w:tc>
        <w:tc>
          <w:tcPr>
            <w:tcW w:w="5288" w:type="dxa"/>
          </w:tcPr>
          <w:p w:rsidR="00BB3092" w:rsidRPr="00D66D23" w:rsidRDefault="00D66D23" w:rsidP="00BB3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Desenvolupament de la </w:t>
            </w:r>
            <w:r>
              <w:rPr>
                <w:b/>
                <w:bCs/>
              </w:rPr>
              <w:t>informació</w:t>
            </w:r>
            <w:r>
              <w:t>.</w:t>
            </w:r>
          </w:p>
        </w:tc>
      </w:tr>
      <w:tr w:rsidR="00BB3092" w:rsidTr="00D66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BB3092" w:rsidRDefault="00D66D23" w:rsidP="00BB3092">
            <w:r>
              <w:t>Peu de foto</w:t>
            </w:r>
          </w:p>
        </w:tc>
        <w:tc>
          <w:tcPr>
            <w:tcW w:w="5288" w:type="dxa"/>
          </w:tcPr>
          <w:p w:rsidR="00BB3092" w:rsidRDefault="00D66D23" w:rsidP="00BB3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 del autor / comentari de la foto.</w:t>
            </w:r>
          </w:p>
        </w:tc>
      </w:tr>
    </w:tbl>
    <w:p w:rsidR="00BB3092" w:rsidRPr="001E1A26" w:rsidRDefault="00BB3092" w:rsidP="00BB3092"/>
    <w:p w:rsidR="005B1D68" w:rsidRDefault="00D66D23" w:rsidP="004937AE">
      <w:pPr>
        <w:pStyle w:val="Ttulo1"/>
      </w:pPr>
      <w:r>
        <w:lastRenderedPageBreak/>
        <w:t>LES CATEGORIES GRAMATICALS</w:t>
      </w:r>
    </w:p>
    <w:p w:rsidR="00D66D23" w:rsidRDefault="00D66D23" w:rsidP="00D66D23">
      <w:pPr>
        <w:rPr>
          <w:color w:val="007FAB" w:themeColor="accent1"/>
        </w:rPr>
      </w:pPr>
      <w:r>
        <w:rPr>
          <w:color w:val="007FAB" w:themeColor="accent1"/>
        </w:rPr>
        <w:t xml:space="preserve">Les </w:t>
      </w:r>
      <w:r>
        <w:rPr>
          <w:b/>
          <w:bCs/>
          <w:color w:val="007FAB" w:themeColor="accent1"/>
        </w:rPr>
        <w:t>categories gramaticals</w:t>
      </w:r>
      <w:r>
        <w:rPr>
          <w:color w:val="007FAB" w:themeColor="accent1"/>
        </w:rPr>
        <w:t xml:space="preserve"> són </w:t>
      </w:r>
      <w:r>
        <w:rPr>
          <w:b/>
          <w:bCs/>
          <w:color w:val="007FAB" w:themeColor="accent1"/>
        </w:rPr>
        <w:t>classes de paraules</w:t>
      </w:r>
      <w:r>
        <w:rPr>
          <w:color w:val="007FAB" w:themeColor="accent1"/>
        </w:rPr>
        <w:t xml:space="preserve"> distintes en </w:t>
      </w:r>
      <w:r>
        <w:rPr>
          <w:color w:val="007FAB" w:themeColor="accent1"/>
          <w:u w:val="single"/>
        </w:rPr>
        <w:t>forma</w:t>
      </w:r>
      <w:r w:rsidRPr="00D66D23">
        <w:rPr>
          <w:color w:val="007FAB" w:themeColor="accent1"/>
        </w:rPr>
        <w:t xml:space="preserve">, </w:t>
      </w:r>
      <w:r>
        <w:rPr>
          <w:color w:val="007FAB" w:themeColor="accent1"/>
          <w:u w:val="single"/>
        </w:rPr>
        <w:t>significat</w:t>
      </w:r>
      <w:r w:rsidRPr="00D66D23">
        <w:rPr>
          <w:color w:val="007FAB" w:themeColor="accent1"/>
        </w:rPr>
        <w:t xml:space="preserve"> i</w:t>
      </w:r>
      <w:r>
        <w:rPr>
          <w:color w:val="007FAB" w:themeColor="accent1"/>
          <w:u w:val="single"/>
        </w:rPr>
        <w:t xml:space="preserve"> funció</w:t>
      </w:r>
      <w:r>
        <w:rPr>
          <w:color w:val="007FAB" w:themeColor="accent1"/>
        </w:rPr>
        <w:t>.</w:t>
      </w:r>
    </w:p>
    <w:tbl>
      <w:tblPr>
        <w:tblStyle w:val="Tablaconcuadrcula5oscura-nfasis1"/>
        <w:tblW w:w="0" w:type="auto"/>
        <w:tblLayout w:type="fixed"/>
        <w:tblLook w:val="0480" w:firstRow="0" w:lastRow="0" w:firstColumn="1" w:lastColumn="0" w:noHBand="0" w:noVBand="1"/>
      </w:tblPr>
      <w:tblGrid>
        <w:gridCol w:w="846"/>
        <w:gridCol w:w="2268"/>
        <w:gridCol w:w="5902"/>
      </w:tblGrid>
      <w:tr w:rsidR="00F5317B" w:rsidTr="00F53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  <w:vAlign w:val="center"/>
          </w:tcPr>
          <w:p w:rsidR="00F5317B" w:rsidRPr="00F5317B" w:rsidRDefault="00F5317B" w:rsidP="00F5317B">
            <w:pPr>
              <w:ind w:left="113" w:right="113"/>
              <w:jc w:val="center"/>
            </w:pPr>
            <w:r w:rsidRPr="00F5317B">
              <w:t>P</w:t>
            </w:r>
            <w:r>
              <w:t>ARAULES VARIABLES</w:t>
            </w: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F5317B" w:rsidRP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SUBSTANTIUS/NOMS</w:t>
            </w:r>
          </w:p>
        </w:tc>
        <w:tc>
          <w:tcPr>
            <w:tcW w:w="5902" w:type="dxa"/>
            <w:vAlign w:val="center"/>
          </w:tcPr>
          <w:p w:rsidR="00F5317B" w:rsidRP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317B">
              <w:t>Designen coses, animals, idees…</w:t>
            </w:r>
          </w:p>
        </w:tc>
      </w:tr>
      <w:tr w:rsidR="00F5317B" w:rsidTr="00F5317B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extDirection w:val="tbRl"/>
            <w:vAlign w:val="center"/>
          </w:tcPr>
          <w:p w:rsidR="00F5317B" w:rsidRPr="00F5317B" w:rsidRDefault="00F5317B" w:rsidP="00F5317B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F5317B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DETERMINANTS</w:t>
            </w:r>
          </w:p>
        </w:tc>
        <w:tc>
          <w:tcPr>
            <w:tcW w:w="5902" w:type="dxa"/>
            <w:vAlign w:val="center"/>
          </w:tcPr>
          <w:p w:rsidR="00F5317B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Acompanyen i concreten al nom.</w:t>
            </w:r>
          </w:p>
        </w:tc>
      </w:tr>
      <w:tr w:rsidR="00F5317B" w:rsidTr="00F53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extDirection w:val="tbRl"/>
            <w:vAlign w:val="center"/>
          </w:tcPr>
          <w:p w:rsidR="00F5317B" w:rsidRPr="00F5317B" w:rsidRDefault="00F5317B" w:rsidP="00F5317B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F5317B" w:rsidRP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ADJECTIUS</w:t>
            </w:r>
          </w:p>
        </w:tc>
        <w:tc>
          <w:tcPr>
            <w:tcW w:w="5902" w:type="dxa"/>
            <w:vAlign w:val="center"/>
          </w:tcPr>
          <w:p w:rsidR="00F5317B" w:rsidRP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Acompanyen i descriuen al nom.</w:t>
            </w:r>
          </w:p>
        </w:tc>
      </w:tr>
      <w:tr w:rsidR="00F5317B" w:rsidTr="00F5317B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extDirection w:val="tbRl"/>
            <w:vAlign w:val="center"/>
          </w:tcPr>
          <w:p w:rsidR="00F5317B" w:rsidRPr="00F5317B" w:rsidRDefault="00F5317B" w:rsidP="00F5317B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F5317B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VERBS</w:t>
            </w:r>
          </w:p>
        </w:tc>
        <w:tc>
          <w:tcPr>
            <w:tcW w:w="5902" w:type="dxa"/>
            <w:vAlign w:val="center"/>
          </w:tcPr>
          <w:p w:rsidR="00F5317B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Expressen accions, estats, processos…</w:t>
            </w:r>
          </w:p>
        </w:tc>
      </w:tr>
      <w:tr w:rsidR="00F5317B" w:rsidTr="00F53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extDirection w:val="tbRl"/>
            <w:vAlign w:val="center"/>
          </w:tcPr>
          <w:p w:rsidR="00F5317B" w:rsidRPr="00F5317B" w:rsidRDefault="00F5317B" w:rsidP="00F5317B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PRONOMS</w:t>
            </w:r>
          </w:p>
        </w:tc>
        <w:tc>
          <w:tcPr>
            <w:tcW w:w="5902" w:type="dxa"/>
            <w:vAlign w:val="center"/>
          </w:tcPr>
          <w:p w:rsid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Substitueixen al nom.</w:t>
            </w:r>
          </w:p>
        </w:tc>
      </w:tr>
      <w:tr w:rsidR="00F5317B" w:rsidTr="00F5317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  <w:vAlign w:val="center"/>
          </w:tcPr>
          <w:p w:rsidR="00D66D23" w:rsidRPr="00F5317B" w:rsidRDefault="00F5317B" w:rsidP="00F5317B">
            <w:pPr>
              <w:ind w:left="113" w:right="113"/>
              <w:jc w:val="center"/>
            </w:pPr>
            <w:r>
              <w:t>PARAULES INVARIABLES</w:t>
            </w: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D66D23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ADVERBIS</w:t>
            </w:r>
          </w:p>
        </w:tc>
        <w:tc>
          <w:tcPr>
            <w:tcW w:w="5902" w:type="dxa"/>
            <w:vAlign w:val="center"/>
          </w:tcPr>
          <w:p w:rsidR="00D66D23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Caracteritzen al verb en mode, temps, lloc…</w:t>
            </w:r>
          </w:p>
        </w:tc>
      </w:tr>
      <w:tr w:rsidR="00D66D23" w:rsidTr="00F53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D66D23" w:rsidRDefault="00D66D23" w:rsidP="00D66D23">
            <w:pPr>
              <w:rPr>
                <w:color w:val="007FAB" w:themeColor="accent1"/>
              </w:rPr>
            </w:pP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D66D23" w:rsidRP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PREPOSICIONS</w:t>
            </w:r>
          </w:p>
        </w:tc>
        <w:tc>
          <w:tcPr>
            <w:tcW w:w="5902" w:type="dxa"/>
            <w:vAlign w:val="center"/>
          </w:tcPr>
          <w:p w:rsidR="00D66D23" w:rsidRPr="00F5317B" w:rsidRDefault="00F5317B" w:rsidP="00F53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Relacionen paraules amb complements.</w:t>
            </w:r>
          </w:p>
        </w:tc>
      </w:tr>
      <w:tr w:rsidR="00F5317B" w:rsidTr="00F5317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D66D23" w:rsidRDefault="00D66D23" w:rsidP="00D66D23">
            <w:pPr>
              <w:rPr>
                <w:color w:val="007FAB" w:themeColor="accent1"/>
              </w:rPr>
            </w:pPr>
          </w:p>
        </w:tc>
        <w:tc>
          <w:tcPr>
            <w:tcW w:w="2268" w:type="dxa"/>
            <w:shd w:val="clear" w:color="auto" w:fill="33CAFF" w:themeFill="accent1" w:themeFillTint="99"/>
            <w:vAlign w:val="center"/>
          </w:tcPr>
          <w:p w:rsidR="00D66D23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CONJUNCIONS</w:t>
            </w:r>
          </w:p>
        </w:tc>
        <w:tc>
          <w:tcPr>
            <w:tcW w:w="5902" w:type="dxa"/>
            <w:vAlign w:val="center"/>
          </w:tcPr>
          <w:p w:rsidR="00D66D23" w:rsidRPr="00F5317B" w:rsidRDefault="00F5317B" w:rsidP="00F53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Relacionen o uneixen oracions.</w:t>
            </w:r>
          </w:p>
        </w:tc>
      </w:tr>
    </w:tbl>
    <w:p w:rsidR="00D66D23" w:rsidRDefault="0020099F" w:rsidP="004937AE">
      <w:pPr>
        <w:pStyle w:val="Ttulo1"/>
      </w:pPr>
      <w:r>
        <w:rPr>
          <w:noProof/>
          <w:color w:val="007FAB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D6C8D" wp14:editId="2A0A4AD8">
                <wp:simplePos x="0" y="0"/>
                <wp:positionH relativeFrom="column">
                  <wp:posOffset>4478020</wp:posOffset>
                </wp:positionH>
                <wp:positionV relativeFrom="paragraph">
                  <wp:posOffset>394970</wp:posOffset>
                </wp:positionV>
                <wp:extent cx="1718734" cy="863600"/>
                <wp:effectExtent l="0" t="0" r="1524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734" cy="863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20099F" w:rsidRPr="0020099F" w:rsidRDefault="0020099F" w:rsidP="002009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3092">
                              <w:rPr>
                                <w:b/>
                                <w:bCs/>
                                <w:color w:val="007FAB" w:themeColor="accent1"/>
                                <w:sz w:val="20"/>
                                <w:szCs w:val="20"/>
                              </w:rPr>
                              <w:t>*RECORDA:</w:t>
                            </w:r>
                            <w:r w:rsidRPr="00BB30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VERBS IMPERSONALS: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-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infinitiu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menjar/dormir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-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gerundi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menjant/dormint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-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participi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menjat/dormit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D6C8D" id="Rectángulo 7" o:spid="_x0000_s1027" style="position:absolute;margin-left:352.6pt;margin-top:31.1pt;width:135.35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" filled="f" strokecolor="#007fab [3204]" strokeweight="1pt">
                <v:stroke joinstyle="round"/>
                <v:textbox>
                  <w:txbxContent>
                    <w:p w:rsidR="0020099F" w:rsidRPr="0020099F" w:rsidRDefault="0020099F" w:rsidP="0020099F">
                      <w:pPr>
                        <w:rPr>
                          <w:sz w:val="20"/>
                          <w:szCs w:val="20"/>
                        </w:rPr>
                      </w:pPr>
                      <w:r w:rsidRPr="00BB3092">
                        <w:rPr>
                          <w:b/>
                          <w:bCs/>
                          <w:color w:val="007FAB" w:themeColor="accent1"/>
                          <w:sz w:val="20"/>
                          <w:szCs w:val="20"/>
                        </w:rPr>
                        <w:t>*RECORDA:</w:t>
                      </w:r>
                      <w:r w:rsidRPr="00BB3092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VERBS IMPERSONALS: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   -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infinitiu</w:t>
                      </w:r>
                      <w:r>
                        <w:rPr>
                          <w:sz w:val="20"/>
                          <w:szCs w:val="20"/>
                        </w:rPr>
                        <w:t>: menjar/dormir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  -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gerundi</w:t>
                      </w:r>
                      <w:r>
                        <w:rPr>
                          <w:sz w:val="20"/>
                          <w:szCs w:val="20"/>
                        </w:rPr>
                        <w:t>: menjant/dormint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  -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participi</w:t>
                      </w:r>
                      <w:r>
                        <w:rPr>
                          <w:sz w:val="20"/>
                          <w:szCs w:val="20"/>
                        </w:rPr>
                        <w:t>: menjat/dormit</w:t>
                      </w:r>
                    </w:p>
                  </w:txbxContent>
                </v:textbox>
              </v:rect>
            </w:pict>
          </mc:Fallback>
        </mc:AlternateContent>
      </w:r>
      <w:r w:rsidR="00F5317B">
        <w:t>CONSTITUENTS ORACIÓ</w:t>
      </w:r>
    </w:p>
    <w:p w:rsidR="00F5317B" w:rsidRDefault="0020099F" w:rsidP="00F5317B">
      <w:pPr>
        <w:pStyle w:val="Listaconvietas"/>
      </w:pPr>
      <w:r w:rsidRPr="002009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1896321</wp:posOffset>
                </wp:positionH>
                <wp:positionV relativeFrom="paragraph">
                  <wp:posOffset>116205</wp:posOffset>
                </wp:positionV>
                <wp:extent cx="1540510" cy="431800"/>
                <wp:effectExtent l="0" t="0" r="254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99F" w:rsidRDefault="0020099F">
                            <w:r>
                              <w:t>relació de concordança</w:t>
                            </w:r>
                            <w:r>
                              <w:br/>
                              <w:t>pot canviar l’ordre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149.3pt;margin-top:9.15pt;width:121.3pt;height:3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" stroked="f">
                <v:textbox>
                  <w:txbxContent>
                    <w:p w:rsidR="0020099F" w:rsidRDefault="0020099F">
                      <w:r>
                        <w:t>relació de concordança</w:t>
                      </w:r>
                      <w:r>
                        <w:br/>
                        <w:t>pot canviar l’ordre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1898438</wp:posOffset>
                </wp:positionH>
                <wp:positionV relativeFrom="paragraph">
                  <wp:posOffset>65405</wp:posOffset>
                </wp:positionV>
                <wp:extent cx="45719" cy="550333"/>
                <wp:effectExtent l="0" t="0" r="31115" b="21590"/>
                <wp:wrapNone/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033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9B4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6" o:spid="_x0000_s1026" type="#_x0000_t88" style="position:absolute;margin-left:149.5pt;margin-top:5.15pt;width:3.6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" adj="150" strokecolor="#007fab [3204]" strokeweight=".5pt">
                <v:stroke joinstyle="miter"/>
              </v:shape>
            </w:pict>
          </mc:Fallback>
        </mc:AlternateContent>
      </w:r>
      <w:r w:rsidR="00F5317B">
        <w:rPr>
          <w:b/>
          <w:bCs/>
        </w:rPr>
        <w:t>SN-SUBJECTE:</w:t>
      </w:r>
      <w:r w:rsidR="00F5317B">
        <w:t xml:space="preserve"> qui fa l’acció.</w:t>
      </w:r>
    </w:p>
    <w:p w:rsidR="00F5317B" w:rsidRDefault="00F5317B" w:rsidP="00F5317B">
      <w:pPr>
        <w:pStyle w:val="Listaconvietas"/>
        <w:numPr>
          <w:ilvl w:val="1"/>
          <w:numId w:val="1"/>
        </w:numPr>
      </w:pPr>
      <w:r>
        <w:rPr>
          <w:b/>
          <w:bCs/>
        </w:rPr>
        <w:t>N:</w:t>
      </w:r>
      <w:r>
        <w:t xml:space="preserve"> substantiu.</w:t>
      </w:r>
    </w:p>
    <w:p w:rsidR="00F5317B" w:rsidRDefault="00F5317B" w:rsidP="00F5317B">
      <w:pPr>
        <w:pStyle w:val="Listaconvietas"/>
      </w:pPr>
      <w:r>
        <w:rPr>
          <w:b/>
          <w:bCs/>
        </w:rPr>
        <w:t>SV-PREDICAT:</w:t>
      </w:r>
      <w:r>
        <w:t xml:space="preserve"> acció que fa.</w:t>
      </w:r>
    </w:p>
    <w:p w:rsidR="00F5317B" w:rsidRPr="00F5317B" w:rsidRDefault="00F5317B" w:rsidP="00F5317B">
      <w:pPr>
        <w:pStyle w:val="Listaconvietas"/>
        <w:numPr>
          <w:ilvl w:val="1"/>
          <w:numId w:val="1"/>
        </w:numPr>
      </w:pPr>
      <w:r>
        <w:rPr>
          <w:b/>
          <w:bCs/>
        </w:rPr>
        <w:t xml:space="preserve">N: </w:t>
      </w:r>
      <w:r>
        <w:t>verb.</w:t>
      </w:r>
    </w:p>
    <w:p w:rsidR="0023705D" w:rsidRDefault="0020099F" w:rsidP="00513EFC">
      <w:pPr>
        <w:pStyle w:val="Ttulo2"/>
      </w:pPr>
      <w:r>
        <w:t>TIPUS D’ORACIONS SEGONS EL SUBJECTE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099F" w:rsidTr="00200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vAlign w:val="center"/>
          </w:tcPr>
          <w:p w:rsidR="0020099F" w:rsidRDefault="0020099F" w:rsidP="0020099F">
            <w:pPr>
              <w:jc w:val="center"/>
            </w:pPr>
            <w:r>
              <w:t>PERSONALS</w:t>
            </w:r>
          </w:p>
        </w:tc>
        <w:tc>
          <w:tcPr>
            <w:tcW w:w="4508" w:type="dxa"/>
            <w:gridSpan w:val="2"/>
            <w:vAlign w:val="center"/>
          </w:tcPr>
          <w:p w:rsidR="0020099F" w:rsidRDefault="0020099F" w:rsidP="0020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IMPERSONALS</w:t>
            </w:r>
          </w:p>
        </w:tc>
      </w:tr>
      <w:tr w:rsidR="0020099F" w:rsidTr="0020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vAlign w:val="center"/>
          </w:tcPr>
          <w:p w:rsidR="0020099F" w:rsidRPr="0020099F" w:rsidRDefault="0020099F" w:rsidP="0020099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tenen subjecte</w:t>
            </w:r>
          </w:p>
        </w:tc>
        <w:tc>
          <w:tcPr>
            <w:tcW w:w="4508" w:type="dxa"/>
            <w:gridSpan w:val="2"/>
            <w:vAlign w:val="center"/>
          </w:tcPr>
          <w:p w:rsidR="0020099F" w:rsidRDefault="0020099F" w:rsidP="0020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tenen subjecte</w:t>
            </w:r>
          </w:p>
        </w:tc>
      </w:tr>
      <w:tr w:rsidR="0020099F" w:rsidTr="0020099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E5F8FF"/>
            <w:vAlign w:val="center"/>
          </w:tcPr>
          <w:p w:rsidR="0020099F" w:rsidRDefault="0020099F" w:rsidP="0020099F">
            <w:pPr>
              <w:jc w:val="center"/>
            </w:pPr>
            <w:r>
              <w:t>Apareix el subjecte</w:t>
            </w:r>
          </w:p>
        </w:tc>
        <w:tc>
          <w:tcPr>
            <w:tcW w:w="2254" w:type="dxa"/>
            <w:shd w:val="clear" w:color="auto" w:fill="E5F8FF"/>
            <w:vAlign w:val="center"/>
          </w:tcPr>
          <w:p w:rsidR="0020099F" w:rsidRPr="0020099F" w:rsidRDefault="0020099F" w:rsidP="0020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Subjecte elidit</w:t>
            </w:r>
          </w:p>
        </w:tc>
        <w:tc>
          <w:tcPr>
            <w:tcW w:w="2254" w:type="dxa"/>
            <w:shd w:val="clear" w:color="auto" w:fill="E5F8FF"/>
            <w:vAlign w:val="center"/>
          </w:tcPr>
          <w:p w:rsidR="0020099F" w:rsidRPr="0020099F" w:rsidRDefault="0020099F" w:rsidP="0020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Verbs metereològics</w:t>
            </w:r>
          </w:p>
        </w:tc>
        <w:tc>
          <w:tcPr>
            <w:tcW w:w="2254" w:type="dxa"/>
            <w:shd w:val="clear" w:color="auto" w:fill="E5F8FF"/>
            <w:vAlign w:val="center"/>
          </w:tcPr>
          <w:p w:rsidR="0020099F" w:rsidRPr="0020099F" w:rsidRDefault="0020099F" w:rsidP="0020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Verb haver-hi</w:t>
            </w:r>
          </w:p>
        </w:tc>
      </w:tr>
      <w:tr w:rsidR="0020099F" w:rsidTr="0020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  <w:vAlign w:val="center"/>
          </w:tcPr>
          <w:p w:rsidR="0020099F" w:rsidRPr="0020099F" w:rsidRDefault="0020099F" w:rsidP="0020099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0099F">
              <w:rPr>
                <w:b w:val="0"/>
                <w:bCs w:val="0"/>
                <w:sz w:val="20"/>
                <w:szCs w:val="20"/>
                <w:u w:val="single"/>
              </w:rPr>
              <w:t>Ella</w:t>
            </w:r>
            <w:r w:rsidRPr="0020099F">
              <w:rPr>
                <w:b w:val="0"/>
                <w:bCs w:val="0"/>
                <w:sz w:val="20"/>
                <w:szCs w:val="20"/>
              </w:rPr>
              <w:t xml:space="preserve"> menja paella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0099F" w:rsidRPr="0020099F" w:rsidRDefault="0020099F" w:rsidP="0020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099F">
              <w:rPr>
                <w:sz w:val="20"/>
                <w:szCs w:val="20"/>
              </w:rPr>
              <w:t>Menja paella (</w:t>
            </w:r>
            <w:r w:rsidRPr="0020099F">
              <w:rPr>
                <w:sz w:val="20"/>
                <w:szCs w:val="20"/>
                <w:u w:val="single"/>
              </w:rPr>
              <w:t>ella</w:t>
            </w:r>
            <w:r w:rsidRPr="0020099F">
              <w:rPr>
                <w:sz w:val="20"/>
                <w:szCs w:val="20"/>
              </w:rPr>
              <w:t>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0099F" w:rsidRPr="0020099F" w:rsidRDefault="0020099F" w:rsidP="0020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099F">
              <w:rPr>
                <w:sz w:val="20"/>
                <w:szCs w:val="20"/>
              </w:rPr>
              <w:t xml:space="preserve">Hui </w:t>
            </w:r>
            <w:r w:rsidRPr="0020099F">
              <w:rPr>
                <w:sz w:val="20"/>
                <w:szCs w:val="20"/>
                <w:u w:val="single"/>
              </w:rPr>
              <w:t>plourà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0099F" w:rsidRPr="0020099F" w:rsidRDefault="0020099F" w:rsidP="0020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099F">
              <w:rPr>
                <w:sz w:val="20"/>
                <w:szCs w:val="20"/>
                <w:u w:val="single"/>
              </w:rPr>
              <w:t>Hi ha</w:t>
            </w:r>
            <w:r w:rsidRPr="0020099F">
              <w:rPr>
                <w:sz w:val="20"/>
                <w:szCs w:val="20"/>
              </w:rPr>
              <w:t xml:space="preserve"> classes</w:t>
            </w:r>
          </w:p>
        </w:tc>
      </w:tr>
    </w:tbl>
    <w:p w:rsidR="0020099F" w:rsidRPr="00513EFC" w:rsidRDefault="0020099F" w:rsidP="0020099F"/>
    <w:p w:rsidR="0020099F" w:rsidRDefault="0020099F" w:rsidP="0020099F">
      <w:pPr>
        <w:pStyle w:val="Ttulo2"/>
      </w:pPr>
      <w:r>
        <w:t>TIPUS D’ORACIONS SEGONS EL NOMBRE DE VERBS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099F" w:rsidTr="00200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:rsidR="0020099F" w:rsidRDefault="0020099F" w:rsidP="0020099F">
            <w:pPr>
              <w:jc w:val="center"/>
            </w:pPr>
            <w:r>
              <w:t>SIMPLES</w:t>
            </w:r>
          </w:p>
        </w:tc>
        <w:tc>
          <w:tcPr>
            <w:tcW w:w="4513" w:type="dxa"/>
            <w:vAlign w:val="center"/>
          </w:tcPr>
          <w:p w:rsidR="0020099F" w:rsidRDefault="0020099F" w:rsidP="0020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COMPOSTES</w:t>
            </w:r>
          </w:p>
        </w:tc>
      </w:tr>
      <w:tr w:rsidR="0020099F" w:rsidTr="0020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:rsidR="0020099F" w:rsidRPr="0020099F" w:rsidRDefault="0020099F" w:rsidP="0020099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 únic verb personal</w:t>
            </w:r>
          </w:p>
        </w:tc>
        <w:tc>
          <w:tcPr>
            <w:tcW w:w="4513" w:type="dxa"/>
            <w:vAlign w:val="center"/>
          </w:tcPr>
          <w:p w:rsidR="0020099F" w:rsidRDefault="0020099F" w:rsidP="0020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Més d’un verb personal</w:t>
            </w:r>
          </w:p>
        </w:tc>
      </w:tr>
      <w:tr w:rsidR="0020099F" w:rsidTr="0020099F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:rsidR="0020099F" w:rsidRPr="0020099F" w:rsidRDefault="0020099F" w:rsidP="0020099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0099F">
              <w:rPr>
                <w:b w:val="0"/>
                <w:bCs w:val="0"/>
                <w:sz w:val="20"/>
                <w:szCs w:val="20"/>
              </w:rPr>
              <w:t xml:space="preserve">Carles </w:t>
            </w:r>
            <w:r w:rsidRPr="0020099F">
              <w:rPr>
                <w:b w:val="0"/>
                <w:bCs w:val="0"/>
                <w:sz w:val="20"/>
                <w:szCs w:val="20"/>
                <w:u w:val="single"/>
              </w:rPr>
              <w:t>llig</w:t>
            </w:r>
            <w:r w:rsidRPr="0020099F">
              <w:rPr>
                <w:b w:val="0"/>
                <w:bCs w:val="0"/>
                <w:sz w:val="20"/>
                <w:szCs w:val="20"/>
              </w:rPr>
              <w:t xml:space="preserve"> el diari</w:t>
            </w:r>
          </w:p>
        </w:tc>
        <w:tc>
          <w:tcPr>
            <w:tcW w:w="4513" w:type="dxa"/>
            <w:vAlign w:val="center"/>
          </w:tcPr>
          <w:p w:rsidR="0020099F" w:rsidRPr="0020099F" w:rsidRDefault="0020099F" w:rsidP="0020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099F">
              <w:rPr>
                <w:sz w:val="20"/>
                <w:szCs w:val="20"/>
              </w:rPr>
              <w:t xml:space="preserve">Carles </w:t>
            </w:r>
            <w:r w:rsidRPr="0020099F">
              <w:rPr>
                <w:sz w:val="20"/>
                <w:szCs w:val="20"/>
                <w:u w:val="single"/>
              </w:rPr>
              <w:t>llig</w:t>
            </w:r>
            <w:r w:rsidRPr="0020099F">
              <w:rPr>
                <w:sz w:val="20"/>
                <w:szCs w:val="20"/>
              </w:rPr>
              <w:t xml:space="preserve"> el diari mentre </w:t>
            </w:r>
            <w:r w:rsidRPr="0020099F">
              <w:rPr>
                <w:sz w:val="20"/>
                <w:szCs w:val="20"/>
                <w:u w:val="single"/>
              </w:rPr>
              <w:t>desdejuna</w:t>
            </w:r>
          </w:p>
        </w:tc>
      </w:tr>
    </w:tbl>
    <w:p w:rsidR="00D413F9" w:rsidRPr="00D413F9" w:rsidRDefault="00D413F9" w:rsidP="00D413F9"/>
    <w:p w:rsidR="0070237E" w:rsidRDefault="0020099F" w:rsidP="00725CB5">
      <w:pPr>
        <w:pStyle w:val="Ttulo1"/>
      </w:pPr>
      <w:r>
        <w:t>ELS SINTAGMES</w:t>
      </w:r>
    </w:p>
    <w:tbl>
      <w:tblPr>
        <w:tblStyle w:val="Tablaconcuadrcula4-nfasis1"/>
        <w:tblpPr w:leftFromText="141" w:rightFromText="141" w:vertAnchor="text" w:horzAnchor="margin" w:tblpXSpec="right" w:tblpY="817"/>
        <w:tblW w:w="0" w:type="auto"/>
        <w:tblLook w:val="04A0" w:firstRow="1" w:lastRow="0" w:firstColumn="1" w:lastColumn="0" w:noHBand="0" w:noVBand="1"/>
      </w:tblPr>
      <w:tblGrid>
        <w:gridCol w:w="2343"/>
        <w:gridCol w:w="1154"/>
        <w:gridCol w:w="1229"/>
      </w:tblGrid>
      <w:tr w:rsidR="00967499" w:rsidTr="00087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  <w:gridSpan w:val="3"/>
            <w:vAlign w:val="center"/>
          </w:tcPr>
          <w:p w:rsidR="00967499" w:rsidRPr="0020099F" w:rsidRDefault="00967499" w:rsidP="00087773">
            <w:pPr>
              <w:jc w:val="center"/>
            </w:pPr>
            <w:r>
              <w:t>SINTAGMA ADJECTIVAL (SADJ)</w:t>
            </w:r>
          </w:p>
        </w:tc>
      </w:tr>
      <w:tr w:rsidR="00967499" w:rsidTr="0008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Align w:val="center"/>
          </w:tcPr>
          <w:p w:rsidR="00967499" w:rsidRPr="00950F63" w:rsidRDefault="00967499" w:rsidP="00087773">
            <w:pPr>
              <w:jc w:val="center"/>
              <w:rPr>
                <w:b w:val="0"/>
                <w:bCs w:val="0"/>
                <w:color w:val="007FAB" w:themeColor="accent1"/>
              </w:rPr>
            </w:pPr>
            <w:r>
              <w:rPr>
                <w:b w:val="0"/>
                <w:bCs w:val="0"/>
                <w:color w:val="007FAB" w:themeColor="accent1"/>
              </w:rPr>
              <w:t>MOD.</w:t>
            </w:r>
          </w:p>
        </w:tc>
        <w:tc>
          <w:tcPr>
            <w:tcW w:w="1154" w:type="dxa"/>
            <w:vAlign w:val="center"/>
          </w:tcPr>
          <w:p w:rsidR="00967499" w:rsidRPr="00950F63" w:rsidRDefault="00967499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N</w:t>
            </w:r>
          </w:p>
        </w:tc>
        <w:tc>
          <w:tcPr>
            <w:tcW w:w="1229" w:type="dxa"/>
            <w:vAlign w:val="center"/>
          </w:tcPr>
          <w:p w:rsidR="00967499" w:rsidRDefault="00967499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CADJ</w:t>
            </w:r>
          </w:p>
        </w:tc>
      </w:tr>
      <w:tr w:rsidR="00967499" w:rsidTr="0008777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Align w:val="center"/>
          </w:tcPr>
          <w:p w:rsidR="00967499" w:rsidRPr="00950F63" w:rsidRDefault="00967499" w:rsidP="0008777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sintagma (adv…)</w:t>
            </w:r>
          </w:p>
        </w:tc>
        <w:tc>
          <w:tcPr>
            <w:tcW w:w="1154" w:type="dxa"/>
            <w:vAlign w:val="center"/>
          </w:tcPr>
          <w:p w:rsidR="00967499" w:rsidRPr="00950F63" w:rsidRDefault="00967499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adjectiu</w:t>
            </w:r>
          </w:p>
        </w:tc>
        <w:tc>
          <w:tcPr>
            <w:tcW w:w="1229" w:type="dxa"/>
            <w:vAlign w:val="center"/>
          </w:tcPr>
          <w:p w:rsidR="00967499" w:rsidRPr="00950F63" w:rsidRDefault="00967499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sintagma</w:t>
            </w:r>
          </w:p>
        </w:tc>
      </w:tr>
    </w:tbl>
    <w:tbl>
      <w:tblPr>
        <w:tblStyle w:val="Tablaconcuadrcula4-nfasis1"/>
        <w:tblpPr w:leftFromText="141" w:rightFromText="141" w:vertAnchor="text" w:horzAnchor="page" w:tblpX="721" w:tblpY="804"/>
        <w:tblW w:w="0" w:type="auto"/>
        <w:tblLook w:val="04A0" w:firstRow="1" w:lastRow="0" w:firstColumn="1" w:lastColumn="0" w:noHBand="0" w:noVBand="1"/>
      </w:tblPr>
      <w:tblGrid>
        <w:gridCol w:w="2343"/>
        <w:gridCol w:w="1154"/>
        <w:gridCol w:w="1229"/>
      </w:tblGrid>
      <w:tr w:rsidR="00087773" w:rsidTr="00087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  <w:gridSpan w:val="3"/>
            <w:vAlign w:val="center"/>
          </w:tcPr>
          <w:p w:rsidR="00087773" w:rsidRPr="0020099F" w:rsidRDefault="00087773" w:rsidP="00087773">
            <w:pPr>
              <w:jc w:val="center"/>
            </w:pPr>
            <w:r w:rsidRPr="0020099F">
              <w:t>SINTAGMA</w:t>
            </w:r>
            <w:r>
              <w:t xml:space="preserve"> NOMINAL (SN)</w:t>
            </w:r>
          </w:p>
        </w:tc>
      </w:tr>
      <w:tr w:rsidR="00087773" w:rsidTr="0008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Align w:val="center"/>
          </w:tcPr>
          <w:p w:rsidR="00087773" w:rsidRPr="00950F63" w:rsidRDefault="00087773" w:rsidP="00087773">
            <w:pPr>
              <w:jc w:val="center"/>
              <w:rPr>
                <w:b w:val="0"/>
                <w:bCs w:val="0"/>
                <w:color w:val="007FAB" w:themeColor="accent1"/>
              </w:rPr>
            </w:pPr>
            <w:r>
              <w:rPr>
                <w:b w:val="0"/>
                <w:bCs w:val="0"/>
                <w:color w:val="007FAB" w:themeColor="accent1"/>
              </w:rPr>
              <w:t>DET.</w:t>
            </w:r>
          </w:p>
        </w:tc>
        <w:tc>
          <w:tcPr>
            <w:tcW w:w="1154" w:type="dxa"/>
            <w:vAlign w:val="center"/>
          </w:tcPr>
          <w:p w:rsidR="00087773" w:rsidRPr="00950F6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N</w:t>
            </w:r>
          </w:p>
        </w:tc>
        <w:tc>
          <w:tcPr>
            <w:tcW w:w="1229" w:type="dxa"/>
            <w:vAlign w:val="center"/>
          </w:tcPr>
          <w:p w:rsidR="0008777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CN</w:t>
            </w:r>
          </w:p>
        </w:tc>
      </w:tr>
      <w:tr w:rsidR="00087773" w:rsidTr="00087773">
        <w:trPr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Align w:val="center"/>
          </w:tcPr>
          <w:p w:rsidR="00087773" w:rsidRPr="00950F63" w:rsidRDefault="00087773" w:rsidP="00087773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50F63">
              <w:rPr>
                <w:b w:val="0"/>
                <w:bCs w:val="0"/>
                <w:color w:val="000000" w:themeColor="text1"/>
              </w:rPr>
              <w:t>possessiu</w:t>
            </w:r>
            <w:r>
              <w:rPr>
                <w:b w:val="0"/>
                <w:bCs w:val="0"/>
                <w:color w:val="000000" w:themeColor="text1"/>
              </w:rPr>
              <w:br/>
              <w:t>article</w:t>
            </w:r>
            <w:r>
              <w:rPr>
                <w:b w:val="0"/>
                <w:bCs w:val="0"/>
                <w:color w:val="000000" w:themeColor="text1"/>
              </w:rPr>
              <w:br/>
              <w:t>indefinit</w:t>
            </w:r>
            <w:r>
              <w:rPr>
                <w:b w:val="0"/>
                <w:bCs w:val="0"/>
                <w:color w:val="000000" w:themeColor="text1"/>
              </w:rPr>
              <w:br/>
              <w:t>demostratiu</w:t>
            </w:r>
            <w:r>
              <w:rPr>
                <w:b w:val="0"/>
                <w:bCs w:val="0"/>
                <w:color w:val="000000" w:themeColor="text1"/>
              </w:rPr>
              <w:br/>
              <w:t>exclamatiu/interrogatiu</w:t>
            </w:r>
            <w:r>
              <w:rPr>
                <w:b w:val="0"/>
                <w:bCs w:val="0"/>
                <w:color w:val="000000" w:themeColor="text1"/>
              </w:rPr>
              <w:br/>
              <w:t>numeral</w:t>
            </w:r>
          </w:p>
        </w:tc>
        <w:tc>
          <w:tcPr>
            <w:tcW w:w="1154" w:type="dxa"/>
            <w:vAlign w:val="center"/>
          </w:tcPr>
          <w:p w:rsidR="00087773" w:rsidRPr="00950F63" w:rsidRDefault="00087773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substantiu</w:t>
            </w:r>
            <w:r>
              <w:rPr>
                <w:color w:val="000000" w:themeColor="text1"/>
              </w:rPr>
              <w:br/>
              <w:t>pronom</w:t>
            </w:r>
          </w:p>
        </w:tc>
        <w:tc>
          <w:tcPr>
            <w:tcW w:w="1229" w:type="dxa"/>
            <w:vAlign w:val="center"/>
          </w:tcPr>
          <w:p w:rsidR="00087773" w:rsidRPr="00950F63" w:rsidRDefault="00087773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sintagma</w:t>
            </w:r>
          </w:p>
        </w:tc>
      </w:tr>
    </w:tbl>
    <w:p w:rsidR="0070237E" w:rsidRDefault="0020099F" w:rsidP="0070237E">
      <w:pPr>
        <w:rPr>
          <w:color w:val="007FAB" w:themeColor="accent1"/>
        </w:rPr>
      </w:pPr>
      <w:r>
        <w:rPr>
          <w:color w:val="007FAB" w:themeColor="accent1"/>
        </w:rPr>
        <w:t xml:space="preserve">Un </w:t>
      </w:r>
      <w:r>
        <w:rPr>
          <w:b/>
          <w:bCs/>
          <w:color w:val="007FAB" w:themeColor="accent1"/>
        </w:rPr>
        <w:t>sintagma</w:t>
      </w:r>
      <w:r>
        <w:rPr>
          <w:color w:val="007FAB" w:themeColor="accent1"/>
        </w:rPr>
        <w:t xml:space="preserve"> és un </w:t>
      </w:r>
      <w:r>
        <w:rPr>
          <w:b/>
          <w:bCs/>
          <w:color w:val="007FAB" w:themeColor="accent1"/>
        </w:rPr>
        <w:t>grup de paraules</w:t>
      </w:r>
      <w:r>
        <w:rPr>
          <w:color w:val="007FAB" w:themeColor="accent1"/>
        </w:rPr>
        <w:t xml:space="preserve"> que formen una </w:t>
      </w:r>
      <w:r>
        <w:rPr>
          <w:color w:val="007FAB" w:themeColor="accent1"/>
          <w:u w:val="single"/>
        </w:rPr>
        <w:t>unitat</w:t>
      </w:r>
      <w:r>
        <w:rPr>
          <w:color w:val="007FAB" w:themeColor="accent1"/>
        </w:rPr>
        <w:t xml:space="preserve"> i fan una mateixa </w:t>
      </w:r>
      <w:r>
        <w:rPr>
          <w:b/>
          <w:bCs/>
          <w:color w:val="007FAB" w:themeColor="accent1"/>
        </w:rPr>
        <w:t>funció sintàctica</w:t>
      </w:r>
      <w:r>
        <w:rPr>
          <w:color w:val="007FAB" w:themeColor="accent1"/>
        </w:rPr>
        <w:t xml:space="preserve"> dins de l’oració.</w:t>
      </w:r>
    </w:p>
    <w:tbl>
      <w:tblPr>
        <w:tblStyle w:val="Tablaconcuadrcula4-nfasis1"/>
        <w:tblpPr w:leftFromText="141" w:rightFromText="141" w:vertAnchor="text" w:horzAnchor="margin" w:tblpXSpec="right" w:tblpY="1354"/>
        <w:tblW w:w="0" w:type="auto"/>
        <w:tblLook w:val="04A0" w:firstRow="1" w:lastRow="0" w:firstColumn="1" w:lastColumn="0" w:noHBand="0" w:noVBand="1"/>
      </w:tblPr>
      <w:tblGrid>
        <w:gridCol w:w="2343"/>
        <w:gridCol w:w="1154"/>
        <w:gridCol w:w="1229"/>
      </w:tblGrid>
      <w:tr w:rsidR="00087773" w:rsidTr="00087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  <w:gridSpan w:val="3"/>
            <w:vAlign w:val="center"/>
          </w:tcPr>
          <w:p w:rsidR="00087773" w:rsidRPr="0020099F" w:rsidRDefault="00087773" w:rsidP="00087773">
            <w:pPr>
              <w:jc w:val="center"/>
            </w:pPr>
            <w:r>
              <w:t>SINTAGMA ADVERBIAL (SADV)</w:t>
            </w:r>
          </w:p>
        </w:tc>
      </w:tr>
      <w:tr w:rsidR="00087773" w:rsidTr="0008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Align w:val="center"/>
          </w:tcPr>
          <w:p w:rsidR="00087773" w:rsidRPr="00950F63" w:rsidRDefault="00087773" w:rsidP="00087773">
            <w:pPr>
              <w:jc w:val="center"/>
              <w:rPr>
                <w:b w:val="0"/>
                <w:bCs w:val="0"/>
                <w:color w:val="007FAB" w:themeColor="accent1"/>
              </w:rPr>
            </w:pPr>
            <w:r>
              <w:rPr>
                <w:b w:val="0"/>
                <w:bCs w:val="0"/>
                <w:color w:val="007FAB" w:themeColor="accent1"/>
              </w:rPr>
              <w:t>QUANTOFICADOR</w:t>
            </w:r>
          </w:p>
        </w:tc>
        <w:tc>
          <w:tcPr>
            <w:tcW w:w="1154" w:type="dxa"/>
            <w:vAlign w:val="center"/>
          </w:tcPr>
          <w:p w:rsidR="00087773" w:rsidRPr="00950F6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N</w:t>
            </w:r>
          </w:p>
        </w:tc>
        <w:tc>
          <w:tcPr>
            <w:tcW w:w="1229" w:type="dxa"/>
            <w:vAlign w:val="center"/>
          </w:tcPr>
          <w:p w:rsidR="0008777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CADV</w:t>
            </w:r>
          </w:p>
        </w:tc>
      </w:tr>
      <w:tr w:rsidR="00087773" w:rsidTr="0008777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Align w:val="center"/>
          </w:tcPr>
          <w:p w:rsidR="00087773" w:rsidRPr="00950F63" w:rsidRDefault="00087773" w:rsidP="0008777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sintagma (adv…)</w:t>
            </w:r>
          </w:p>
        </w:tc>
        <w:tc>
          <w:tcPr>
            <w:tcW w:w="1154" w:type="dxa"/>
            <w:vAlign w:val="center"/>
          </w:tcPr>
          <w:p w:rsidR="00087773" w:rsidRPr="00950F63" w:rsidRDefault="00087773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adverbi</w:t>
            </w:r>
          </w:p>
        </w:tc>
        <w:tc>
          <w:tcPr>
            <w:tcW w:w="1229" w:type="dxa"/>
            <w:vAlign w:val="center"/>
          </w:tcPr>
          <w:p w:rsidR="00087773" w:rsidRPr="00950F63" w:rsidRDefault="00087773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sintagma</w:t>
            </w:r>
          </w:p>
        </w:tc>
      </w:tr>
    </w:tbl>
    <w:p w:rsidR="00950F63" w:rsidRDefault="00950F63"/>
    <w:tbl>
      <w:tblPr>
        <w:tblStyle w:val="Tablaconcuadrcula4-nfasis1"/>
        <w:tblpPr w:leftFromText="141" w:rightFromText="141" w:vertAnchor="text" w:horzAnchor="page" w:tblpX="694" w:tblpY="-346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1204"/>
      </w:tblGrid>
      <w:tr w:rsidR="00087773" w:rsidRPr="00967499" w:rsidTr="00087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gridSpan w:val="2"/>
            <w:vAlign w:val="center"/>
          </w:tcPr>
          <w:p w:rsidR="00087773" w:rsidRPr="00967499" w:rsidRDefault="00087773" w:rsidP="00087773">
            <w:pPr>
              <w:jc w:val="center"/>
            </w:pPr>
            <w:r>
              <w:lastRenderedPageBreak/>
              <w:t>SI</w:t>
            </w:r>
            <w:r w:rsidRPr="00967499">
              <w:t>NTAGMA PREPOSICIONAL (SPREP)</w:t>
            </w:r>
          </w:p>
        </w:tc>
      </w:tr>
      <w:tr w:rsidR="00087773" w:rsidTr="0008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087773" w:rsidRPr="00950F63" w:rsidRDefault="00087773" w:rsidP="00087773">
            <w:pPr>
              <w:jc w:val="center"/>
              <w:rPr>
                <w:b w:val="0"/>
                <w:bCs w:val="0"/>
                <w:color w:val="007FAB" w:themeColor="accent1"/>
              </w:rPr>
            </w:pPr>
            <w:r>
              <w:rPr>
                <w:color w:val="007FAB" w:themeColor="accent1"/>
              </w:rPr>
              <w:t>PREP.</w:t>
            </w:r>
          </w:p>
        </w:tc>
        <w:tc>
          <w:tcPr>
            <w:tcW w:w="1204" w:type="dxa"/>
            <w:vAlign w:val="center"/>
          </w:tcPr>
          <w:p w:rsidR="00087773" w:rsidRPr="00950F6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SINTAGMA</w:t>
            </w:r>
          </w:p>
        </w:tc>
      </w:tr>
      <w:tr w:rsidR="00087773" w:rsidTr="00087773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087773" w:rsidRPr="00950F63" w:rsidRDefault="00087773" w:rsidP="00087773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67499">
              <w:rPr>
                <w:b w:val="0"/>
                <w:bCs w:val="0"/>
                <w:color w:val="000000" w:themeColor="text1"/>
                <w:sz w:val="20"/>
                <w:szCs w:val="20"/>
              </w:rPr>
              <w:t>a, amb, de, en, entre, contra, per, per a, malgrat, segons, sense, cap a, des de, fins, fins a, sota</w:t>
            </w:r>
          </w:p>
        </w:tc>
        <w:tc>
          <w:tcPr>
            <w:tcW w:w="1204" w:type="dxa"/>
            <w:vAlign w:val="center"/>
          </w:tcPr>
          <w:p w:rsidR="00087773" w:rsidRPr="00950F63" w:rsidRDefault="00087773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sintagma (sn…)</w:t>
            </w:r>
          </w:p>
        </w:tc>
      </w:tr>
    </w:tbl>
    <w:p w:rsidR="00967499" w:rsidRPr="00967499" w:rsidRDefault="00967499" w:rsidP="00967499"/>
    <w:tbl>
      <w:tblPr>
        <w:tblStyle w:val="Tablaconcuadrcula5oscura-nfasis1"/>
        <w:tblpPr w:leftFromText="141" w:rightFromText="141" w:vertAnchor="text" w:horzAnchor="margin" w:tblpXSpec="center" w:tblpY="726"/>
        <w:tblW w:w="10485" w:type="dxa"/>
        <w:tblLook w:val="04A0" w:firstRow="1" w:lastRow="0" w:firstColumn="1" w:lastColumn="0" w:noHBand="0" w:noVBand="1"/>
      </w:tblPr>
      <w:tblGrid>
        <w:gridCol w:w="692"/>
        <w:gridCol w:w="4382"/>
        <w:gridCol w:w="1052"/>
        <w:gridCol w:w="4359"/>
      </w:tblGrid>
      <w:tr w:rsidR="00087773" w:rsidTr="00087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:rsidR="00087773" w:rsidRPr="0020099F" w:rsidRDefault="00087773" w:rsidP="00087773">
            <w:pPr>
              <w:jc w:val="center"/>
            </w:pPr>
            <w:r w:rsidRPr="0020099F">
              <w:t>SINTAGMA</w:t>
            </w:r>
            <w:r>
              <w:t xml:space="preserve"> VERBAL (SV)</w:t>
            </w:r>
          </w:p>
        </w:tc>
      </w:tr>
      <w:tr w:rsidR="00087773" w:rsidTr="0008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shd w:val="clear" w:color="auto" w:fill="77DBFF" w:themeFill="accent1" w:themeFillTint="66"/>
          </w:tcPr>
          <w:p w:rsidR="00087773" w:rsidRDefault="00087773" w:rsidP="00087773">
            <w:pPr>
              <w:jc w:val="center"/>
              <w:rPr>
                <w:color w:val="007FAB" w:themeColor="accent1"/>
              </w:rPr>
            </w:pPr>
          </w:p>
        </w:tc>
        <w:tc>
          <w:tcPr>
            <w:tcW w:w="4382" w:type="dxa"/>
            <w:tcBorders>
              <w:bottom w:val="single" w:sz="4" w:space="0" w:color="000000"/>
            </w:tcBorders>
          </w:tcPr>
          <w:p w:rsidR="00087773" w:rsidRPr="00950F6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color w:val="007FAB" w:themeColor="accent1"/>
              </w:rPr>
              <w:t>COMPLEMENTS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087773" w:rsidRPr="00950F6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FAB" w:themeColor="accent1"/>
              </w:rPr>
            </w:pPr>
            <w:r>
              <w:rPr>
                <w:b/>
                <w:bCs/>
                <w:color w:val="007FAB" w:themeColor="accent1"/>
              </w:rPr>
              <w:t>N</w:t>
            </w:r>
          </w:p>
        </w:tc>
        <w:tc>
          <w:tcPr>
            <w:tcW w:w="4359" w:type="dxa"/>
            <w:tcBorders>
              <w:bottom w:val="single" w:sz="4" w:space="0" w:color="000000"/>
            </w:tcBorders>
          </w:tcPr>
          <w:p w:rsidR="0008777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COMPLEMENTS</w:t>
            </w:r>
          </w:p>
        </w:tc>
      </w:tr>
      <w:tr w:rsidR="00087773" w:rsidTr="00087773">
        <w:trPr>
          <w:cantSplit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right w:val="single" w:sz="4" w:space="0" w:color="000000"/>
            </w:tcBorders>
            <w:shd w:val="clear" w:color="auto" w:fill="33CAFF" w:themeFill="accent1" w:themeFillTint="99"/>
            <w:textDirection w:val="btLr"/>
            <w:vAlign w:val="center"/>
          </w:tcPr>
          <w:p w:rsidR="00087773" w:rsidRPr="00950F63" w:rsidRDefault="00087773" w:rsidP="00087773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PREDICAT VERBAL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3" w:rsidRDefault="00087773" w:rsidP="00087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COMPLEMENT DIRECTE</w:t>
            </w:r>
            <w:r>
              <w:rPr>
                <w:color w:val="000000" w:themeColor="text1"/>
              </w:rPr>
              <w:t xml:space="preserve"> (CD): què?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u w:val="single"/>
              </w:rPr>
              <w:t>COMPLEMENT INDIRECTE</w:t>
            </w:r>
            <w:r>
              <w:rPr>
                <w:color w:val="000000" w:themeColor="text1"/>
              </w:rPr>
              <w:t xml:space="preserve"> (CI): qui? (per) a qui?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u w:val="single"/>
              </w:rPr>
              <w:t>COMPLEMENT CIRCUMSTANCIAL</w:t>
            </w:r>
            <w:r>
              <w:rPr>
                <w:color w:val="000000" w:themeColor="text1"/>
              </w:rPr>
              <w:t xml:space="preserve"> (CC):</w:t>
            </w:r>
            <w:r>
              <w:rPr>
                <w:color w:val="000000" w:themeColor="text1"/>
              </w:rPr>
              <w:br/>
              <w:t>-mode: com?</w:t>
            </w:r>
            <w:r>
              <w:rPr>
                <w:color w:val="000000" w:themeColor="text1"/>
              </w:rPr>
              <w:br/>
              <w:t>-lloc: on?</w:t>
            </w:r>
            <w:r>
              <w:rPr>
                <w:color w:val="000000" w:themeColor="text1"/>
              </w:rPr>
              <w:br/>
              <w:t>-temps: quan?</w:t>
            </w:r>
          </w:p>
          <w:p w:rsidR="00087773" w:rsidRPr="00967499" w:rsidRDefault="00087773" w:rsidP="00087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-companyia: amb qui?</w:t>
            </w:r>
            <w:r>
              <w:rPr>
                <w:color w:val="000000" w:themeColor="text1"/>
              </w:rPr>
              <w:br/>
              <w:t>-causa: per què?</w:t>
            </w:r>
            <w:r>
              <w:rPr>
                <w:color w:val="000000" w:themeColor="text1"/>
              </w:rPr>
              <w:br/>
              <w:t>-finalitat: per a què?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3" w:rsidRPr="00087773" w:rsidRDefault="00087773" w:rsidP="0008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50F63">
              <w:rPr>
                <w:color w:val="000000" w:themeColor="text1"/>
              </w:rPr>
              <w:t>verb</w:t>
            </w:r>
            <w:r>
              <w:rPr>
                <w:color w:val="000000" w:themeColor="text1"/>
              </w:rPr>
              <w:t xml:space="preserve"> no copulatiu (tots menys </w:t>
            </w:r>
            <w:r>
              <w:rPr>
                <w:i/>
                <w:iCs/>
                <w:color w:val="000000" w:themeColor="text1"/>
              </w:rPr>
              <w:t>ser, estar, semblar, parèixer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3" w:rsidRDefault="00087773" w:rsidP="00087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COMPLEMENT DIRECTE</w:t>
            </w:r>
            <w:r>
              <w:rPr>
                <w:color w:val="000000" w:themeColor="text1"/>
              </w:rPr>
              <w:t xml:space="preserve"> (CD): què?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u w:val="single"/>
              </w:rPr>
              <w:t>COMPLEMENT INDIRECTE</w:t>
            </w:r>
            <w:r>
              <w:rPr>
                <w:color w:val="000000" w:themeColor="text1"/>
              </w:rPr>
              <w:t xml:space="preserve"> (CI): qui? (per) a qui?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u w:val="single"/>
              </w:rPr>
              <w:t>COMPLEMENT CIRCUMSTANCIAL</w:t>
            </w:r>
            <w:r>
              <w:rPr>
                <w:color w:val="000000" w:themeColor="text1"/>
              </w:rPr>
              <w:t xml:space="preserve"> (CC):</w:t>
            </w:r>
            <w:r>
              <w:rPr>
                <w:color w:val="000000" w:themeColor="text1"/>
              </w:rPr>
              <w:br/>
              <w:t>-mode: com?</w:t>
            </w:r>
            <w:r>
              <w:rPr>
                <w:color w:val="000000" w:themeColor="text1"/>
              </w:rPr>
              <w:br/>
              <w:t>-lloc: on?</w:t>
            </w:r>
            <w:r>
              <w:rPr>
                <w:color w:val="000000" w:themeColor="text1"/>
              </w:rPr>
              <w:br/>
              <w:t>-temps: quan?</w:t>
            </w:r>
          </w:p>
          <w:p w:rsidR="00087773" w:rsidRDefault="00087773" w:rsidP="00087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-companyia: amb qui?</w:t>
            </w:r>
            <w:r>
              <w:rPr>
                <w:color w:val="000000" w:themeColor="text1"/>
              </w:rPr>
              <w:br/>
              <w:t>-causa: per què?</w:t>
            </w:r>
            <w:r>
              <w:rPr>
                <w:color w:val="000000" w:themeColor="text1"/>
              </w:rPr>
              <w:br/>
              <w:t>-finalitat: per a què?</w:t>
            </w:r>
          </w:p>
        </w:tc>
      </w:tr>
      <w:tr w:rsidR="00087773" w:rsidTr="0008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33CAFF" w:themeFill="accent1" w:themeFillTint="99"/>
            <w:textDirection w:val="btLr"/>
            <w:vAlign w:val="center"/>
          </w:tcPr>
          <w:p w:rsidR="00087773" w:rsidRDefault="00087773" w:rsidP="00087773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PREDICAT NOMINAL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3" w:rsidRPr="0008777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*</w:t>
            </w:r>
            <w:r w:rsidRPr="00087773">
              <w:rPr>
                <w:color w:val="000000" w:themeColor="text1"/>
                <w:u w:val="single"/>
              </w:rPr>
              <w:t>ATRIBUT</w:t>
            </w:r>
            <w:r>
              <w:rPr>
                <w:color w:val="000000" w:themeColor="text1"/>
              </w:rPr>
              <w:t>: (ho)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3" w:rsidRPr="0008777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verb copulatiu (</w:t>
            </w:r>
            <w:r>
              <w:rPr>
                <w:i/>
                <w:iCs/>
                <w:color w:val="000000" w:themeColor="text1"/>
              </w:rPr>
              <w:t>ser, estar, semblar, parèixer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3" w:rsidRPr="00087773" w:rsidRDefault="00087773" w:rsidP="0008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*</w:t>
            </w:r>
            <w:r>
              <w:rPr>
                <w:color w:val="000000" w:themeColor="text1"/>
                <w:u w:val="single"/>
              </w:rPr>
              <w:t>ATRIBUT</w:t>
            </w:r>
            <w:r>
              <w:rPr>
                <w:color w:val="000000" w:themeColor="text1"/>
              </w:rPr>
              <w:t>: (ho)</w:t>
            </w:r>
          </w:p>
        </w:tc>
      </w:tr>
      <w:tr w:rsidR="00087773" w:rsidTr="00087773">
        <w:trPr>
          <w:cantSplit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773" w:rsidRPr="00087773" w:rsidRDefault="00087773" w:rsidP="000877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obligatori que hi haja almeny un, del contrari és un predicat verbal encara que tinga verb copulatiu</w:t>
            </w:r>
          </w:p>
        </w:tc>
      </w:tr>
    </w:tbl>
    <w:p w:rsidR="00784131" w:rsidRDefault="00784131" w:rsidP="00087773"/>
    <w:p w:rsidR="00784131" w:rsidRDefault="00784131" w:rsidP="00784131">
      <w:pPr>
        <w:pStyle w:val="Ttulo1"/>
      </w:pPr>
      <w:r>
        <w:t>L’APOSTROFACIÓ</w:t>
      </w:r>
    </w:p>
    <w:p w:rsidR="00784131" w:rsidRDefault="00784131" w:rsidP="00087773">
      <w:pPr>
        <w:rPr>
          <w:color w:val="007FAB" w:themeColor="accent1"/>
        </w:rPr>
      </w:pPr>
      <w:r>
        <w:rPr>
          <w:color w:val="007FAB" w:themeColor="accent1"/>
        </w:rPr>
        <w:t>L’</w:t>
      </w:r>
      <w:r w:rsidR="00DE080E">
        <w:rPr>
          <w:b/>
          <w:bCs/>
          <w:color w:val="007FAB" w:themeColor="accent1"/>
        </w:rPr>
        <w:t>apostrofació</w:t>
      </w:r>
      <w:r w:rsidR="00DE080E">
        <w:rPr>
          <w:color w:val="007FAB" w:themeColor="accent1"/>
        </w:rPr>
        <w:t xml:space="preserve"> és el signe (</w:t>
      </w:r>
      <w:r w:rsidR="00DE080E">
        <w:rPr>
          <w:b/>
          <w:bCs/>
          <w:color w:val="007FAB" w:themeColor="accent1"/>
        </w:rPr>
        <w:t>‘</w:t>
      </w:r>
      <w:r w:rsidR="00DE080E">
        <w:rPr>
          <w:color w:val="007FAB" w:themeColor="accent1"/>
        </w:rPr>
        <w:t xml:space="preserve">) que mostra la </w:t>
      </w:r>
      <w:r w:rsidR="00DE080E">
        <w:rPr>
          <w:b/>
          <w:bCs/>
          <w:color w:val="007FAB" w:themeColor="accent1"/>
        </w:rPr>
        <w:t>supressió</w:t>
      </w:r>
      <w:r w:rsidR="00DE080E">
        <w:rPr>
          <w:color w:val="007FAB" w:themeColor="accent1"/>
        </w:rPr>
        <w:t xml:space="preserve"> d’una unió de vocals de paraules distines.</w:t>
      </w:r>
    </w:p>
    <w:p w:rsidR="00DE080E" w:rsidRDefault="00DE080E" w:rsidP="00DE080E">
      <w:pPr>
        <w:pStyle w:val="Ttulo2"/>
      </w:pPr>
      <w:r>
        <w:t>APOSTROFACIÓ D’ARTICLES</w:t>
      </w:r>
    </w:p>
    <w:tbl>
      <w:tblPr>
        <w:tblStyle w:val="Tablaconcuadrcula4-nfasis1"/>
        <w:tblW w:w="10655" w:type="dxa"/>
        <w:tblInd w:w="-858" w:type="dxa"/>
        <w:tblLook w:val="04A0" w:firstRow="1" w:lastRow="0" w:firstColumn="1" w:lastColumn="0" w:noHBand="0" w:noVBand="1"/>
      </w:tblPr>
      <w:tblGrid>
        <w:gridCol w:w="2613"/>
        <w:gridCol w:w="1926"/>
        <w:gridCol w:w="2551"/>
        <w:gridCol w:w="3565"/>
      </w:tblGrid>
      <w:tr w:rsidR="00DE080E" w:rsidTr="00DE0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9" w:type="dxa"/>
            <w:gridSpan w:val="2"/>
            <w:vAlign w:val="center"/>
          </w:tcPr>
          <w:p w:rsidR="00DE080E" w:rsidRDefault="00DE080E" w:rsidP="00DE080E">
            <w:pPr>
              <w:jc w:val="center"/>
            </w:pPr>
            <w:r>
              <w:t>EL</w:t>
            </w:r>
          </w:p>
        </w:tc>
        <w:tc>
          <w:tcPr>
            <w:tcW w:w="6116" w:type="dxa"/>
            <w:gridSpan w:val="2"/>
            <w:vAlign w:val="center"/>
          </w:tcPr>
          <w:p w:rsidR="00DE080E" w:rsidRDefault="00DE080E" w:rsidP="00DE0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</w:t>
            </w:r>
          </w:p>
        </w:tc>
      </w:tr>
      <w:tr w:rsidR="00DE080E" w:rsidTr="00DE0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vAlign w:val="center"/>
          </w:tcPr>
          <w:p w:rsidR="00DE080E" w:rsidRPr="00DE080E" w:rsidRDefault="00DE080E" w:rsidP="00DE080E">
            <w:pPr>
              <w:jc w:val="center"/>
              <w:rPr>
                <w:b w:val="0"/>
                <w:bCs w:val="0"/>
              </w:rPr>
            </w:pPr>
            <w:r w:rsidRPr="00DE080E">
              <w:rPr>
                <w:b w:val="0"/>
                <w:bCs w:val="0"/>
              </w:rPr>
              <w:t>S’APOSTROFA</w:t>
            </w:r>
          </w:p>
        </w:tc>
        <w:tc>
          <w:tcPr>
            <w:tcW w:w="1926" w:type="dxa"/>
            <w:vAlign w:val="center"/>
          </w:tcPr>
          <w:p w:rsidR="00DE080E" w:rsidRPr="00DE080E" w:rsidRDefault="00DE080E" w:rsidP="00DE0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80E">
              <w:t>EXCEPCIONS</w:t>
            </w:r>
          </w:p>
        </w:tc>
        <w:tc>
          <w:tcPr>
            <w:tcW w:w="2551" w:type="dxa"/>
            <w:vAlign w:val="center"/>
          </w:tcPr>
          <w:p w:rsidR="00DE080E" w:rsidRPr="00DE080E" w:rsidRDefault="00DE080E" w:rsidP="00DE0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80E">
              <w:t>S’APOSTROFA</w:t>
            </w:r>
          </w:p>
        </w:tc>
        <w:tc>
          <w:tcPr>
            <w:tcW w:w="3565" w:type="dxa"/>
            <w:vAlign w:val="center"/>
          </w:tcPr>
          <w:p w:rsidR="00DE080E" w:rsidRPr="00DE080E" w:rsidRDefault="00DE080E" w:rsidP="00DE0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80E">
              <w:t>EXCEPCIONS</w:t>
            </w:r>
          </w:p>
        </w:tc>
      </w:tr>
      <w:tr w:rsidR="00DE080E" w:rsidTr="00DE080E">
        <w:trPr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vAlign w:val="center"/>
          </w:tcPr>
          <w:p w:rsidR="00DE080E" w:rsidRDefault="00DE080E" w:rsidP="00DE080E">
            <w:pPr>
              <w:pStyle w:val="Listaconvietas"/>
            </w:pPr>
            <w:r>
              <w:rPr>
                <w:b w:val="0"/>
                <w:bCs w:val="0"/>
              </w:rPr>
              <w:t xml:space="preserve">davant </w:t>
            </w:r>
            <w:r>
              <w:t>vocal/h+vocal</w:t>
            </w:r>
          </w:p>
        </w:tc>
        <w:tc>
          <w:tcPr>
            <w:tcW w:w="1926" w:type="dxa"/>
            <w:vAlign w:val="center"/>
          </w:tcPr>
          <w:p w:rsidR="00DE080E" w:rsidRP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 consonàntica</w:t>
            </w:r>
          </w:p>
          <w:p w:rsid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h aspirada</w:t>
            </w:r>
          </w:p>
        </w:tc>
        <w:tc>
          <w:tcPr>
            <w:tcW w:w="2551" w:type="dxa"/>
            <w:vAlign w:val="center"/>
          </w:tcPr>
          <w:p w:rsid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davant </w:t>
            </w:r>
            <w:r>
              <w:rPr>
                <w:b/>
                <w:bCs/>
              </w:rPr>
              <w:t>vocal/h+vocal</w:t>
            </w:r>
          </w:p>
        </w:tc>
        <w:tc>
          <w:tcPr>
            <w:tcW w:w="3565" w:type="dxa"/>
            <w:vAlign w:val="center"/>
          </w:tcPr>
          <w:p w:rsidR="00DE080E" w:rsidRP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 consonàntica</w:t>
            </w:r>
          </w:p>
          <w:p w:rsid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nom lletres</w:t>
            </w:r>
            <w:r>
              <w:t xml:space="preserve"> (la eme)</w:t>
            </w:r>
          </w:p>
          <w:p w:rsid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nº hores</w:t>
            </w:r>
            <w:r>
              <w:t xml:space="preserve"> (LA UNA)</w:t>
            </w:r>
          </w:p>
          <w:p w:rsid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confusió</w:t>
            </w:r>
            <w:r>
              <w:t xml:space="preserve"> (la ira, la asexualitat…)</w:t>
            </w:r>
          </w:p>
          <w:p w:rsid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i/hi/u/hu àtones</w:t>
            </w:r>
          </w:p>
        </w:tc>
      </w:tr>
    </w:tbl>
    <w:p w:rsidR="00DE080E" w:rsidRDefault="00DE080E" w:rsidP="00DE080E"/>
    <w:p w:rsidR="00DE080E" w:rsidRDefault="00DE080E" w:rsidP="00DE080E">
      <w:pPr>
        <w:pStyle w:val="Ttulo2"/>
        <w:jc w:val="both"/>
        <w:rPr>
          <w:i/>
          <w:iCs/>
        </w:rPr>
      </w:pPr>
      <w:r>
        <w:t xml:space="preserve">APOSTROFACIÓ DE LA PREPOSICIÓ </w:t>
      </w:r>
      <w:r w:rsidRPr="00DE080E">
        <w:rPr>
          <w:i/>
          <w:iCs/>
        </w:rPr>
        <w:t>DE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080E" w:rsidTr="00D42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:rsidR="00DE080E" w:rsidRDefault="00DE080E" w:rsidP="00DE080E">
            <w:pPr>
              <w:jc w:val="center"/>
            </w:pPr>
            <w:r>
              <w:t>DE</w:t>
            </w:r>
          </w:p>
        </w:tc>
      </w:tr>
      <w:tr w:rsidR="00DE080E" w:rsidTr="00DE0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DE080E" w:rsidRPr="00DE080E" w:rsidRDefault="00DE080E" w:rsidP="00DE080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S’APOSTROFA</w:t>
            </w:r>
          </w:p>
        </w:tc>
        <w:tc>
          <w:tcPr>
            <w:tcW w:w="4508" w:type="dxa"/>
            <w:vAlign w:val="center"/>
          </w:tcPr>
          <w:p w:rsidR="00DE080E" w:rsidRDefault="00DE080E" w:rsidP="00DE0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EXCEPCIONS</w:t>
            </w:r>
          </w:p>
        </w:tc>
      </w:tr>
      <w:tr w:rsidR="00DE080E" w:rsidTr="00DE0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DE080E" w:rsidRDefault="00DE080E" w:rsidP="00DE080E">
            <w:pPr>
              <w:pStyle w:val="Listaconvietas"/>
            </w:pPr>
            <w:r>
              <w:rPr>
                <w:b w:val="0"/>
                <w:bCs w:val="0"/>
              </w:rPr>
              <w:t xml:space="preserve">davant </w:t>
            </w:r>
            <w:r>
              <w:t>vocal/h+vocal</w:t>
            </w:r>
          </w:p>
        </w:tc>
        <w:tc>
          <w:tcPr>
            <w:tcW w:w="4508" w:type="dxa"/>
          </w:tcPr>
          <w:p w:rsidR="00DE080E" w:rsidRP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 consonàntica</w:t>
            </w:r>
          </w:p>
          <w:p w:rsidR="00DE080E" w:rsidRP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h aspirada</w:t>
            </w:r>
          </w:p>
          <w:p w:rsidR="00DE080E" w:rsidRDefault="00DE080E" w:rsidP="00DE080E">
            <w:pPr>
              <w:pStyle w:val="Listaconvie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nom lletres</w:t>
            </w:r>
            <w:r>
              <w:t xml:space="preserve"> (de eme)</w:t>
            </w:r>
          </w:p>
        </w:tc>
      </w:tr>
    </w:tbl>
    <w:p w:rsidR="00DE080E" w:rsidRDefault="00DE080E" w:rsidP="00DE080E"/>
    <w:p w:rsidR="00DE080E" w:rsidRDefault="00DE080E">
      <w:pPr>
        <w:rPr>
          <w:rFonts w:asciiTheme="majorHAnsi" w:eastAsiaTheme="majorEastAsia" w:hAnsiTheme="majorHAnsi" w:cstheme="majorBidi"/>
          <w:b/>
          <w:color w:val="007FAB" w:themeColor="accent1"/>
          <w:sz w:val="32"/>
          <w:szCs w:val="26"/>
        </w:rPr>
      </w:pPr>
      <w:r>
        <w:br w:type="page"/>
      </w:r>
    </w:p>
    <w:p w:rsidR="00DE080E" w:rsidRDefault="00DE080E" w:rsidP="00DE080E">
      <w:pPr>
        <w:pStyle w:val="Ttulo2"/>
      </w:pPr>
      <w:r>
        <w:lastRenderedPageBreak/>
        <w:t>CONTRACCIONS</w:t>
      </w:r>
    </w:p>
    <w:tbl>
      <w:tblPr>
        <w:tblStyle w:val="Tabladelista1clara-nfasis2"/>
        <w:tblW w:w="0" w:type="auto"/>
        <w:tblLook w:val="0280" w:firstRow="0" w:lastRow="0" w:firstColumn="1" w:lastColumn="0" w:noHBand="1" w:noVBand="0"/>
      </w:tblPr>
      <w:tblGrid>
        <w:gridCol w:w="1504"/>
        <w:gridCol w:w="1504"/>
        <w:gridCol w:w="1504"/>
        <w:gridCol w:w="1504"/>
        <w:gridCol w:w="1505"/>
        <w:gridCol w:w="1505"/>
      </w:tblGrid>
      <w:tr w:rsidR="00DE080E" w:rsidTr="00ED7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right w:val="single" w:sz="4" w:space="0" w:color="007FAB" w:themeColor="accent1"/>
            </w:tcBorders>
          </w:tcPr>
          <w:p w:rsidR="00DE080E" w:rsidRPr="00ED72C8" w:rsidRDefault="00ED72C8" w:rsidP="00DE080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A+EL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4" w:type="dxa"/>
            <w:tcBorders>
              <w:left w:val="single" w:sz="4" w:space="0" w:color="007FAB" w:themeColor="accent1"/>
              <w:right w:val="double" w:sz="18" w:space="0" w:color="007FAB" w:themeColor="accent1"/>
            </w:tcBorders>
          </w:tcPr>
          <w:p w:rsidR="00DE080E" w:rsidRPr="00ED72C8" w:rsidRDefault="00ED72C8" w:rsidP="00DE080E">
            <w:pPr>
              <w:rPr>
                <w:b/>
                <w:bCs/>
              </w:rPr>
            </w:pPr>
            <w:r w:rsidRPr="00ED72C8">
              <w:rPr>
                <w:b/>
                <w:bCs/>
              </w:rPr>
              <w:t>AL</w:t>
            </w:r>
          </w:p>
        </w:tc>
        <w:tc>
          <w:tcPr>
            <w:tcW w:w="1504" w:type="dxa"/>
            <w:tcBorders>
              <w:left w:val="double" w:sz="18" w:space="0" w:color="007FAB" w:themeColor="accent1"/>
              <w:right w:val="single" w:sz="4" w:space="0" w:color="007FAB" w:themeColor="accent1"/>
            </w:tcBorders>
          </w:tcPr>
          <w:p w:rsidR="00DE080E" w:rsidRPr="00ED72C8" w:rsidRDefault="00ED72C8" w:rsidP="00DE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2C8">
              <w:t>DE+EL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4" w:type="dxa"/>
            <w:tcBorders>
              <w:left w:val="single" w:sz="4" w:space="0" w:color="007FAB" w:themeColor="accent1"/>
              <w:right w:val="double" w:sz="18" w:space="0" w:color="007FAB" w:themeColor="accent1"/>
            </w:tcBorders>
          </w:tcPr>
          <w:p w:rsidR="00DE080E" w:rsidRPr="00ED72C8" w:rsidRDefault="00ED72C8" w:rsidP="00DE080E">
            <w:pPr>
              <w:rPr>
                <w:b/>
                <w:bCs/>
              </w:rPr>
            </w:pPr>
            <w:r w:rsidRPr="00ED72C8">
              <w:rPr>
                <w:b/>
                <w:bCs/>
              </w:rPr>
              <w:t>DEL</w:t>
            </w:r>
          </w:p>
        </w:tc>
        <w:tc>
          <w:tcPr>
            <w:tcW w:w="1505" w:type="dxa"/>
            <w:tcBorders>
              <w:left w:val="double" w:sz="18" w:space="0" w:color="007FAB" w:themeColor="accent1"/>
              <w:right w:val="single" w:sz="4" w:space="0" w:color="007FAB" w:themeColor="accent1"/>
            </w:tcBorders>
          </w:tcPr>
          <w:p w:rsidR="00DE080E" w:rsidRPr="00ED72C8" w:rsidRDefault="00ED72C8" w:rsidP="00DE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2C8">
              <w:t>PER+EL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5" w:type="dxa"/>
            <w:tcBorders>
              <w:left w:val="single" w:sz="4" w:space="0" w:color="007FAB" w:themeColor="accent1"/>
            </w:tcBorders>
          </w:tcPr>
          <w:p w:rsidR="00DE080E" w:rsidRPr="00ED72C8" w:rsidRDefault="00ED72C8" w:rsidP="00DE080E">
            <w:pPr>
              <w:rPr>
                <w:b/>
                <w:bCs/>
              </w:rPr>
            </w:pPr>
            <w:r w:rsidRPr="00ED72C8">
              <w:rPr>
                <w:b/>
                <w:bCs/>
              </w:rPr>
              <w:t>PEL</w:t>
            </w:r>
          </w:p>
        </w:tc>
      </w:tr>
      <w:tr w:rsidR="00DE080E" w:rsidTr="00ED7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right w:val="single" w:sz="4" w:space="0" w:color="007FAB" w:themeColor="accent1"/>
            </w:tcBorders>
          </w:tcPr>
          <w:p w:rsidR="00DE080E" w:rsidRPr="00ED72C8" w:rsidRDefault="00ED72C8" w:rsidP="00DE080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A+ELS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4" w:type="dxa"/>
            <w:tcBorders>
              <w:left w:val="single" w:sz="4" w:space="0" w:color="007FAB" w:themeColor="accent1"/>
              <w:right w:val="double" w:sz="18" w:space="0" w:color="007FAB" w:themeColor="accent1"/>
            </w:tcBorders>
          </w:tcPr>
          <w:p w:rsidR="00DE080E" w:rsidRPr="00ED72C8" w:rsidRDefault="00ED72C8" w:rsidP="00DE080E">
            <w:pPr>
              <w:rPr>
                <w:b/>
                <w:bCs/>
              </w:rPr>
            </w:pPr>
            <w:r>
              <w:rPr>
                <w:b/>
                <w:bCs/>
              </w:rPr>
              <w:t>ALS</w:t>
            </w:r>
          </w:p>
        </w:tc>
        <w:tc>
          <w:tcPr>
            <w:tcW w:w="1504" w:type="dxa"/>
            <w:tcBorders>
              <w:left w:val="double" w:sz="18" w:space="0" w:color="007FAB" w:themeColor="accent1"/>
              <w:right w:val="single" w:sz="4" w:space="0" w:color="007FAB" w:themeColor="accent1"/>
            </w:tcBorders>
          </w:tcPr>
          <w:p w:rsidR="00DE080E" w:rsidRDefault="00ED72C8" w:rsidP="00DE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DE+ELS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4" w:type="dxa"/>
            <w:tcBorders>
              <w:left w:val="single" w:sz="4" w:space="0" w:color="007FAB" w:themeColor="accent1"/>
              <w:right w:val="double" w:sz="18" w:space="0" w:color="007FAB" w:themeColor="accent1"/>
            </w:tcBorders>
          </w:tcPr>
          <w:p w:rsidR="00DE080E" w:rsidRPr="00ED72C8" w:rsidRDefault="00ED72C8" w:rsidP="00DE080E">
            <w:pPr>
              <w:rPr>
                <w:b/>
                <w:bCs/>
              </w:rPr>
            </w:pPr>
            <w:r>
              <w:rPr>
                <w:b/>
                <w:bCs/>
              </w:rPr>
              <w:t>DELS</w:t>
            </w:r>
          </w:p>
        </w:tc>
        <w:tc>
          <w:tcPr>
            <w:tcW w:w="1505" w:type="dxa"/>
            <w:tcBorders>
              <w:left w:val="double" w:sz="18" w:space="0" w:color="007FAB" w:themeColor="accent1"/>
              <w:right w:val="single" w:sz="4" w:space="0" w:color="007FAB" w:themeColor="accent1"/>
            </w:tcBorders>
          </w:tcPr>
          <w:p w:rsidR="00DE080E" w:rsidRDefault="00ED72C8" w:rsidP="00DE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PER+ELS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5" w:type="dxa"/>
            <w:tcBorders>
              <w:left w:val="single" w:sz="4" w:space="0" w:color="007FAB" w:themeColor="accent1"/>
            </w:tcBorders>
          </w:tcPr>
          <w:p w:rsidR="00DE080E" w:rsidRPr="00ED72C8" w:rsidRDefault="00ED72C8" w:rsidP="00DE080E">
            <w:pPr>
              <w:rPr>
                <w:b/>
                <w:bCs/>
              </w:rPr>
            </w:pPr>
            <w:r>
              <w:rPr>
                <w:b/>
                <w:bCs/>
              </w:rPr>
              <w:t>PELS</w:t>
            </w:r>
          </w:p>
        </w:tc>
      </w:tr>
    </w:tbl>
    <w:p w:rsidR="00DE080E" w:rsidRDefault="00DE080E" w:rsidP="00DE080E"/>
    <w:p w:rsidR="00ED72C8" w:rsidRDefault="00ED72C8" w:rsidP="00ED72C8">
      <w:pPr>
        <w:pStyle w:val="Ttulo2"/>
      </w:pPr>
      <w:r>
        <w:t>APOSTROFACIÓ DE PRONOMS FEBLES</w:t>
      </w:r>
    </w:p>
    <w:tbl>
      <w:tblPr>
        <w:tblStyle w:val="Tabladelista1clara-nfasis1"/>
        <w:tblW w:w="5040" w:type="pct"/>
        <w:tblLayout w:type="fixed"/>
        <w:tblLook w:val="04A0" w:firstRow="1" w:lastRow="0" w:firstColumn="1" w:lastColumn="0" w:noHBand="0" w:noVBand="1"/>
      </w:tblPr>
      <w:tblGrid>
        <w:gridCol w:w="2257"/>
        <w:gridCol w:w="1996"/>
        <w:gridCol w:w="260"/>
        <w:gridCol w:w="96"/>
        <w:gridCol w:w="2160"/>
        <w:gridCol w:w="2258"/>
        <w:gridCol w:w="71"/>
      </w:tblGrid>
      <w:tr w:rsidR="00AD1B4C" w:rsidTr="00AD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pct"/>
            <w:gridSpan w:val="2"/>
            <w:tcBorders>
              <w:top w:val="single" w:sz="4" w:space="0" w:color="007FAB" w:themeColor="accent1"/>
            </w:tcBorders>
          </w:tcPr>
          <w:p w:rsidR="00AD1B4C" w:rsidRDefault="00AD1B4C" w:rsidP="00AD1B4C">
            <w:pPr>
              <w:jc w:val="right"/>
            </w:pPr>
            <w:r>
              <w:t xml:space="preserve">PRONOM FEBLE </w:t>
            </w:r>
          </w:p>
        </w:tc>
        <w:tc>
          <w:tcPr>
            <w:tcW w:w="196" w:type="pct"/>
            <w:gridSpan w:val="2"/>
            <w:tcBorders>
              <w:top w:val="single" w:sz="4" w:space="0" w:color="007FAB" w:themeColor="accent1"/>
            </w:tcBorders>
          </w:tcPr>
          <w:p w:rsidR="00AD1B4C" w:rsidRDefault="00AD1B4C" w:rsidP="00AD1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2467" w:type="pct"/>
            <w:gridSpan w:val="3"/>
            <w:tcBorders>
              <w:top w:val="single" w:sz="4" w:space="0" w:color="007FAB" w:themeColor="accent1"/>
            </w:tcBorders>
          </w:tcPr>
          <w:p w:rsidR="00AD1B4C" w:rsidRPr="00AD1B4C" w:rsidRDefault="00AD1B4C" w:rsidP="00AD1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VERB </w:t>
            </w:r>
            <w:r>
              <w:t>VOCAL/H+VOCAL</w:t>
            </w:r>
            <w:r w:rsidRPr="00AD1B4C">
              <w:rPr>
                <w:color w:val="007FAB" w:themeColor="accent1"/>
              </w:rPr>
              <w:t>-</w:t>
            </w:r>
          </w:p>
        </w:tc>
      </w:tr>
      <w:tr w:rsidR="00AD1B4C" w:rsidTr="00AD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pct"/>
            <w:gridSpan w:val="2"/>
            <w:tcBorders>
              <w:bottom w:val="single" w:sz="4" w:space="0" w:color="007FAB" w:themeColor="accent1"/>
            </w:tcBorders>
          </w:tcPr>
          <w:p w:rsidR="00AD1B4C" w:rsidRPr="00AD1B4C" w:rsidRDefault="00AD1B4C" w:rsidP="00AD1B4C">
            <w:pPr>
              <w:jc w:val="right"/>
            </w:pPr>
            <w:r>
              <w:rPr>
                <w:b w:val="0"/>
                <w:bCs w:val="0"/>
              </w:rPr>
              <w:t xml:space="preserve">VERB </w:t>
            </w:r>
            <w:r>
              <w:t>IMPERATIU/INFINITIU</w:t>
            </w:r>
            <w:r>
              <w:rPr>
                <w:b w:val="0"/>
                <w:bCs w:val="0"/>
              </w:rPr>
              <w:t xml:space="preserve"> </w:t>
            </w:r>
            <w:r w:rsidRPr="00AD1B4C">
              <w:rPr>
                <w:color w:val="007FAB" w:themeColor="accent1"/>
              </w:rPr>
              <w:t>-</w:t>
            </w:r>
            <w:r>
              <w:t>VOCAL</w:t>
            </w:r>
          </w:p>
        </w:tc>
        <w:tc>
          <w:tcPr>
            <w:tcW w:w="196" w:type="pct"/>
            <w:gridSpan w:val="2"/>
            <w:tcBorders>
              <w:bottom w:val="single" w:sz="4" w:space="0" w:color="007FAB" w:themeColor="accent1"/>
            </w:tcBorders>
          </w:tcPr>
          <w:p w:rsidR="00AD1B4C" w:rsidRPr="00AD1B4C" w:rsidRDefault="00AD1B4C" w:rsidP="00AD1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D1B4C">
              <w:rPr>
                <w:b/>
                <w:bCs/>
              </w:rPr>
              <w:t>+</w:t>
            </w:r>
          </w:p>
        </w:tc>
        <w:tc>
          <w:tcPr>
            <w:tcW w:w="2467" w:type="pct"/>
            <w:gridSpan w:val="3"/>
            <w:tcBorders>
              <w:bottom w:val="single" w:sz="4" w:space="0" w:color="007FAB" w:themeColor="accent1"/>
            </w:tcBorders>
          </w:tcPr>
          <w:p w:rsidR="00AD1B4C" w:rsidRPr="00AD1B4C" w:rsidRDefault="00AD1B4C" w:rsidP="00AD1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PRONOM FEBLE</w:t>
            </w:r>
          </w:p>
        </w:tc>
      </w:tr>
      <w:tr w:rsidR="00AD1B4C" w:rsidTr="00AD1B4C">
        <w:trPr>
          <w:gridAfter w:val="1"/>
          <w:wAfter w:w="38" w:type="pct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tcBorders>
              <w:top w:val="single" w:sz="4" w:space="0" w:color="007FAB" w:themeColor="accent1"/>
              <w:bottom w:val="single" w:sz="4" w:space="0" w:color="007FAB" w:themeColor="accent1"/>
              <w:right w:val="single" w:sz="4" w:space="0" w:color="007FAB" w:themeColor="accent1"/>
            </w:tcBorders>
          </w:tcPr>
          <w:p w:rsidR="00AD1B4C" w:rsidRPr="00AD1B4C" w:rsidRDefault="00AD1B4C" w:rsidP="00AD1B4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</w:t>
            </w:r>
            <w:r>
              <w:br/>
            </w:r>
            <w:r>
              <w:rPr>
                <w:b w:val="0"/>
                <w:bCs w:val="0"/>
              </w:rPr>
              <w:t>et</w:t>
            </w:r>
            <w:r>
              <w:rPr>
                <w:b w:val="0"/>
                <w:bCs w:val="0"/>
              </w:rPr>
              <w:br/>
              <w:t>el</w:t>
            </w:r>
            <w:r>
              <w:rPr>
                <w:b w:val="0"/>
                <w:bCs w:val="0"/>
              </w:rPr>
              <w:br/>
            </w:r>
            <w:r w:rsidRPr="00AD1B4C">
              <w:rPr>
                <w:b w:val="0"/>
                <w:bCs w:val="0"/>
                <w:u w:val="single"/>
              </w:rPr>
              <w:t>la</w:t>
            </w:r>
            <w:r>
              <w:rPr>
                <w:b w:val="0"/>
                <w:bCs w:val="0"/>
              </w:rPr>
              <w:br/>
              <w:t>es</w:t>
            </w:r>
            <w:r>
              <w:rPr>
                <w:b w:val="0"/>
                <w:bCs w:val="0"/>
              </w:rPr>
              <w:br/>
              <w:t>en</w:t>
            </w:r>
          </w:p>
        </w:tc>
        <w:tc>
          <w:tcPr>
            <w:tcW w:w="1240" w:type="pct"/>
            <w:gridSpan w:val="2"/>
            <w:tcBorders>
              <w:top w:val="single" w:sz="4" w:space="0" w:color="007FAB" w:themeColor="accent1"/>
              <w:left w:val="single" w:sz="4" w:space="0" w:color="007FAB" w:themeColor="accent1"/>
              <w:bottom w:val="single" w:sz="4" w:space="0" w:color="007FAB" w:themeColor="accent1"/>
              <w:right w:val="single" w:sz="4" w:space="0" w:color="007FAB" w:themeColor="accent1"/>
            </w:tcBorders>
          </w:tcPr>
          <w:p w:rsidR="00AD1B4C" w:rsidRPr="00AD1B4C" w:rsidRDefault="00AD1B4C" w:rsidP="00AD1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m’</w:t>
            </w:r>
            <w:r>
              <w:rPr>
                <w:b/>
                <w:bCs/>
              </w:rPr>
              <w:br/>
              <w:t>t’</w:t>
            </w:r>
            <w:r>
              <w:rPr>
                <w:b/>
                <w:bCs/>
              </w:rPr>
              <w:br/>
              <w:t>l’</w:t>
            </w:r>
            <w:r>
              <w:rPr>
                <w:b/>
                <w:bCs/>
              </w:rPr>
              <w:br/>
              <w:t>l’</w:t>
            </w:r>
            <w:r>
              <w:rPr>
                <w:b/>
                <w:bCs/>
              </w:rPr>
              <w:br/>
              <w:t>s’</w:t>
            </w:r>
            <w:r>
              <w:rPr>
                <w:b/>
                <w:bCs/>
              </w:rPr>
              <w:br/>
              <w:t>n’</w:t>
            </w:r>
          </w:p>
        </w:tc>
        <w:tc>
          <w:tcPr>
            <w:tcW w:w="1240" w:type="pct"/>
            <w:gridSpan w:val="2"/>
            <w:tcBorders>
              <w:top w:val="single" w:sz="4" w:space="0" w:color="007FAB" w:themeColor="accent1"/>
              <w:left w:val="single" w:sz="4" w:space="0" w:color="007FAB" w:themeColor="accent1"/>
              <w:bottom w:val="single" w:sz="4" w:space="0" w:color="007FAB" w:themeColor="accent1"/>
              <w:right w:val="single" w:sz="4" w:space="0" w:color="007FAB" w:themeColor="accent1"/>
            </w:tcBorders>
          </w:tcPr>
          <w:p w:rsidR="00AD1B4C" w:rsidRPr="00AD1B4C" w:rsidRDefault="00AD1B4C" w:rsidP="00AD1B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‘m</w:t>
            </w:r>
            <w:r>
              <w:rPr>
                <w:b/>
                <w:bCs/>
              </w:rPr>
              <w:br/>
              <w:t>‘t</w:t>
            </w:r>
            <w:r>
              <w:rPr>
                <w:b/>
                <w:bCs/>
              </w:rPr>
              <w:br/>
              <w:t>‘l</w:t>
            </w:r>
            <w:r>
              <w:rPr>
                <w:b/>
                <w:bCs/>
              </w:rPr>
              <w:br/>
              <w:t>‘ls</w:t>
            </w:r>
            <w:r>
              <w:rPr>
                <w:b/>
                <w:bCs/>
              </w:rPr>
              <w:br/>
              <w:t>‘s</w:t>
            </w:r>
            <w:r>
              <w:rPr>
                <w:b/>
                <w:bCs/>
              </w:rPr>
              <w:br/>
              <w:t>‘n</w:t>
            </w:r>
            <w:r>
              <w:rPr>
                <w:b/>
                <w:bCs/>
              </w:rPr>
              <w:br/>
              <w:t>‘ns</w:t>
            </w:r>
          </w:p>
        </w:tc>
        <w:tc>
          <w:tcPr>
            <w:tcW w:w="1241" w:type="pct"/>
            <w:tcBorders>
              <w:top w:val="single" w:sz="4" w:space="0" w:color="007FAB" w:themeColor="accent1"/>
              <w:left w:val="single" w:sz="4" w:space="0" w:color="007FAB" w:themeColor="accent1"/>
              <w:bottom w:val="single" w:sz="4" w:space="0" w:color="007FAB" w:themeColor="accent1"/>
            </w:tcBorders>
          </w:tcPr>
          <w:p w:rsidR="00AD1B4C" w:rsidRDefault="00AD1B4C" w:rsidP="00AD1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</w:t>
            </w:r>
            <w:r>
              <w:br/>
              <w:t>et</w:t>
            </w:r>
            <w:r>
              <w:br/>
              <w:t>el</w:t>
            </w:r>
            <w:r>
              <w:br/>
            </w:r>
            <w:r w:rsidRPr="00AD1B4C">
              <w:rPr>
                <w:u w:val="single"/>
              </w:rPr>
              <w:t>els</w:t>
            </w:r>
            <w:r>
              <w:br/>
              <w:t>es</w:t>
            </w:r>
            <w:r>
              <w:br/>
              <w:t>en</w:t>
            </w:r>
            <w:r>
              <w:br/>
            </w:r>
            <w:r w:rsidRPr="00AD1B4C">
              <w:rPr>
                <w:u w:val="single"/>
              </w:rPr>
              <w:t>ens</w:t>
            </w:r>
          </w:p>
        </w:tc>
      </w:tr>
    </w:tbl>
    <w:p w:rsidR="00ED72C8" w:rsidRDefault="00ED72C8" w:rsidP="00ED72C8"/>
    <w:p w:rsidR="00AD1B4C" w:rsidRDefault="007319E4" w:rsidP="00AD1B4C">
      <w:pPr>
        <w:pStyle w:val="Ttulo1"/>
      </w:pPr>
      <w:r>
        <w:rPr>
          <w:noProof/>
          <w:color w:val="007FAB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E7702" wp14:editId="1C983C07">
                <wp:simplePos x="0" y="0"/>
                <wp:positionH relativeFrom="column">
                  <wp:posOffset>3437255</wp:posOffset>
                </wp:positionH>
                <wp:positionV relativeFrom="paragraph">
                  <wp:posOffset>352425</wp:posOffset>
                </wp:positionV>
                <wp:extent cx="1117600" cy="711200"/>
                <wp:effectExtent l="0" t="0" r="2540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71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7319E4" w:rsidRPr="007319E4" w:rsidRDefault="007319E4" w:rsidP="007319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3092">
                              <w:rPr>
                                <w:b/>
                                <w:bCs/>
                                <w:color w:val="007FAB" w:themeColor="accent1"/>
                                <w:sz w:val="20"/>
                                <w:szCs w:val="20"/>
                              </w:rPr>
                              <w:t>*RECORDA:</w:t>
                            </w:r>
                            <w:r w:rsidRPr="00BB30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ÚS G/J: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-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+e, i / ue, ui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-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+a, o,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E7702" id="Rectángulo 9" o:spid="_x0000_s1029" style="position:absolute;margin-left:270.65pt;margin-top:27.75pt;width:88pt;height: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" filled="f" strokecolor="#007fab [3204]" strokeweight="1pt">
                <v:stroke joinstyle="round"/>
                <v:textbox>
                  <w:txbxContent>
                    <w:p w:rsidR="007319E4" w:rsidRPr="007319E4" w:rsidRDefault="007319E4" w:rsidP="007319E4">
                      <w:pPr>
                        <w:rPr>
                          <w:sz w:val="20"/>
                          <w:szCs w:val="20"/>
                        </w:rPr>
                      </w:pPr>
                      <w:r w:rsidRPr="00BB3092">
                        <w:rPr>
                          <w:b/>
                          <w:bCs/>
                          <w:color w:val="007FAB" w:themeColor="accent1"/>
                          <w:sz w:val="20"/>
                          <w:szCs w:val="20"/>
                        </w:rPr>
                        <w:t>*RECORDA:</w:t>
                      </w:r>
                      <w:r w:rsidRPr="00BB3092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ÚS G/J: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   -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>: +e, i / ue, ui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  -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J</w:t>
                      </w:r>
                      <w:r>
                        <w:rPr>
                          <w:sz w:val="20"/>
                          <w:szCs w:val="20"/>
                        </w:rPr>
                        <w:t>: +a, o, u</w:t>
                      </w:r>
                    </w:p>
                  </w:txbxContent>
                </v:textbox>
              </v:rect>
            </w:pict>
          </mc:Fallback>
        </mc:AlternateContent>
      </w:r>
      <w:r w:rsidR="00AD1B4C">
        <w:t>LA DERIVACIÓ</w:t>
      </w:r>
    </w:p>
    <w:p w:rsidR="00AD1B4C" w:rsidRDefault="00AD1B4C" w:rsidP="00AD1B4C">
      <w:pPr>
        <w:rPr>
          <w:color w:val="007FAB" w:themeColor="accent1"/>
        </w:rPr>
      </w:pPr>
      <w:r>
        <w:rPr>
          <w:color w:val="007FAB" w:themeColor="accent1"/>
        </w:rPr>
        <w:t xml:space="preserve">La </w:t>
      </w:r>
      <w:r>
        <w:rPr>
          <w:b/>
          <w:bCs/>
          <w:color w:val="007FAB" w:themeColor="accent1"/>
        </w:rPr>
        <w:t>derivació</w:t>
      </w:r>
      <w:r>
        <w:rPr>
          <w:color w:val="007FAB" w:themeColor="accent1"/>
        </w:rPr>
        <w:t xml:space="preserve"> és un </w:t>
      </w:r>
      <w:r>
        <w:rPr>
          <w:color w:val="007FAB" w:themeColor="accent1"/>
          <w:u w:val="single"/>
        </w:rPr>
        <w:t>procediment</w:t>
      </w:r>
      <w:r>
        <w:rPr>
          <w:color w:val="007FAB" w:themeColor="accent1"/>
        </w:rPr>
        <w:t xml:space="preserve"> de </w:t>
      </w:r>
      <w:r>
        <w:rPr>
          <w:b/>
          <w:bCs/>
          <w:color w:val="007FAB" w:themeColor="accent1"/>
        </w:rPr>
        <w:t>formació de paraules</w:t>
      </w:r>
      <w:r>
        <w:rPr>
          <w:color w:val="007FAB" w:themeColor="accent1"/>
        </w:rPr>
        <w:t>.</w:t>
      </w:r>
    </w:p>
    <w:p w:rsidR="007319E4" w:rsidRDefault="007319E4" w:rsidP="00AD1B4C">
      <w:pPr>
        <w:rPr>
          <w:color w:val="007FAB" w:themeColor="accent1"/>
        </w:rPr>
      </w:pPr>
    </w:p>
    <w:tbl>
      <w:tblPr>
        <w:tblStyle w:val="Tablaconcuadrcula6concolores-nfasis2"/>
        <w:tblW w:w="0" w:type="auto"/>
        <w:tblLook w:val="0480" w:firstRow="0" w:lastRow="0" w:firstColumn="1" w:lastColumn="0" w:noHBand="0" w:noVBand="1"/>
      </w:tblPr>
      <w:tblGrid>
        <w:gridCol w:w="2254"/>
        <w:gridCol w:w="2253"/>
        <w:gridCol w:w="2254"/>
        <w:gridCol w:w="2255"/>
      </w:tblGrid>
      <w:tr w:rsidR="00AD1B4C" w:rsidTr="007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bottom w:val="single" w:sz="12" w:space="0" w:color="007FAB" w:themeColor="accent1"/>
            </w:tcBorders>
            <w:vAlign w:val="center"/>
          </w:tcPr>
          <w:p w:rsidR="00AD1B4C" w:rsidRPr="007319E4" w:rsidRDefault="00AD1B4C" w:rsidP="007319E4">
            <w:pPr>
              <w:jc w:val="center"/>
              <w:rPr>
                <w:color w:val="595959" w:themeColor="text1" w:themeTint="A6"/>
              </w:rPr>
            </w:pPr>
            <w:r w:rsidRPr="007319E4">
              <w:rPr>
                <w:color w:val="595959" w:themeColor="text1" w:themeTint="A6"/>
              </w:rPr>
              <w:t>PARAULA PRIMITIVA</w:t>
            </w:r>
          </w:p>
        </w:tc>
        <w:tc>
          <w:tcPr>
            <w:tcW w:w="2253" w:type="dxa"/>
            <w:tcBorders>
              <w:bottom w:val="single" w:sz="12" w:space="0" w:color="007FAB" w:themeColor="accent1"/>
            </w:tcBorders>
            <w:vAlign w:val="center"/>
          </w:tcPr>
          <w:p w:rsidR="00AD1B4C" w:rsidRPr="007319E4" w:rsidRDefault="00AD1B4C" w:rsidP="00731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7319E4">
              <w:rPr>
                <w:b/>
                <w:bCs/>
                <w:color w:val="595959" w:themeColor="text1" w:themeTint="A6"/>
              </w:rPr>
              <w:t>LEXEMA</w:t>
            </w:r>
          </w:p>
        </w:tc>
        <w:tc>
          <w:tcPr>
            <w:tcW w:w="2254" w:type="dxa"/>
            <w:tcBorders>
              <w:bottom w:val="single" w:sz="12" w:space="0" w:color="007FAB" w:themeColor="accent1"/>
            </w:tcBorders>
            <w:vAlign w:val="center"/>
          </w:tcPr>
          <w:p w:rsidR="00AD1B4C" w:rsidRPr="007319E4" w:rsidRDefault="00AD1B4C" w:rsidP="00731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7319E4">
              <w:rPr>
                <w:b/>
                <w:bCs/>
                <w:color w:val="595959" w:themeColor="text1" w:themeTint="A6"/>
              </w:rPr>
              <w:t>+SUFX</w:t>
            </w:r>
            <w:r w:rsidRPr="007319E4">
              <w:rPr>
                <w:color w:val="595959" w:themeColor="text1" w:themeTint="A6"/>
              </w:rPr>
              <w:t xml:space="preserve"> (darrere)</w:t>
            </w:r>
          </w:p>
          <w:p w:rsidR="00AD1B4C" w:rsidRPr="007319E4" w:rsidRDefault="00AD1B4C" w:rsidP="00731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7319E4">
              <w:rPr>
                <w:b/>
                <w:bCs/>
                <w:color w:val="595959" w:themeColor="text1" w:themeTint="A6"/>
              </w:rPr>
              <w:t>PREFIX+</w:t>
            </w:r>
            <w:r w:rsidRPr="007319E4">
              <w:rPr>
                <w:color w:val="595959" w:themeColor="text1" w:themeTint="A6"/>
              </w:rPr>
              <w:t xml:space="preserve"> (davant)</w:t>
            </w:r>
          </w:p>
        </w:tc>
        <w:tc>
          <w:tcPr>
            <w:tcW w:w="2255" w:type="dxa"/>
            <w:tcBorders>
              <w:bottom w:val="single" w:sz="12" w:space="0" w:color="007FAB" w:themeColor="accent1"/>
            </w:tcBorders>
            <w:vAlign w:val="center"/>
          </w:tcPr>
          <w:p w:rsidR="00AD1B4C" w:rsidRPr="007319E4" w:rsidRDefault="007319E4" w:rsidP="00731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7319E4">
              <w:rPr>
                <w:b/>
                <w:bCs/>
                <w:color w:val="595959" w:themeColor="text1" w:themeTint="A6"/>
              </w:rPr>
              <w:t>PARAULA DERIVADA</w:t>
            </w:r>
          </w:p>
        </w:tc>
      </w:tr>
      <w:tr w:rsidR="007319E4" w:rsidTr="00731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12" w:space="0" w:color="007FAB" w:themeColor="accent1"/>
            </w:tcBorders>
          </w:tcPr>
          <w:p w:rsidR="00AD1B4C" w:rsidRPr="007319E4" w:rsidRDefault="007319E4" w:rsidP="00AD1B4C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7319E4">
              <w:rPr>
                <w:b w:val="0"/>
                <w:bCs w:val="0"/>
                <w:color w:val="595959" w:themeColor="text1" w:themeTint="A6"/>
              </w:rPr>
              <w:t>rosa</w:t>
            </w:r>
          </w:p>
        </w:tc>
        <w:tc>
          <w:tcPr>
            <w:tcW w:w="2253" w:type="dxa"/>
            <w:tcBorders>
              <w:top w:val="single" w:sz="12" w:space="0" w:color="007FAB" w:themeColor="accent1"/>
            </w:tcBorders>
          </w:tcPr>
          <w:p w:rsidR="00AD1B4C" w:rsidRPr="007319E4" w:rsidRDefault="007319E4" w:rsidP="00AD1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ros-</w:t>
            </w:r>
          </w:p>
        </w:tc>
        <w:tc>
          <w:tcPr>
            <w:tcW w:w="2254" w:type="dxa"/>
            <w:tcBorders>
              <w:top w:val="single" w:sz="12" w:space="0" w:color="007FAB" w:themeColor="accent1"/>
            </w:tcBorders>
          </w:tcPr>
          <w:p w:rsidR="00AD1B4C" w:rsidRPr="007319E4" w:rsidRDefault="007319E4" w:rsidP="00AD1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+eta</w:t>
            </w:r>
          </w:p>
        </w:tc>
        <w:tc>
          <w:tcPr>
            <w:tcW w:w="2255" w:type="dxa"/>
            <w:tcBorders>
              <w:top w:val="single" w:sz="12" w:space="0" w:color="007FAB" w:themeColor="accent1"/>
            </w:tcBorders>
          </w:tcPr>
          <w:p w:rsidR="00AD1B4C" w:rsidRPr="007319E4" w:rsidRDefault="007319E4" w:rsidP="00AD1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=roseta</w:t>
            </w:r>
          </w:p>
        </w:tc>
      </w:tr>
    </w:tbl>
    <w:p w:rsidR="00AD1B4C" w:rsidRDefault="00AD1B4C" w:rsidP="00AD1B4C">
      <w:pPr>
        <w:rPr>
          <w:color w:val="007FAB" w:themeColor="accent1"/>
        </w:rPr>
      </w:pPr>
    </w:p>
    <w:p w:rsidR="007319E4" w:rsidRDefault="007319E4" w:rsidP="007319E4">
      <w:pPr>
        <w:pStyle w:val="Ttulo2"/>
      </w:pPr>
      <w:r>
        <w:t>SIGNIFICAT DELS SUFIXOS</w:t>
      </w:r>
    </w:p>
    <w:tbl>
      <w:tblPr>
        <w:tblStyle w:val="Tabladelista2-nfasis2"/>
        <w:tblW w:w="0" w:type="auto"/>
        <w:tblLook w:val="04A0" w:firstRow="1" w:lastRow="0" w:firstColumn="1" w:lastColumn="0" w:noHBand="0" w:noVBand="1"/>
      </w:tblPr>
      <w:tblGrid>
        <w:gridCol w:w="1560"/>
        <w:gridCol w:w="1559"/>
      </w:tblGrid>
      <w:tr w:rsidR="007319E4" w:rsidTr="0073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319E4" w:rsidRDefault="007319E4" w:rsidP="007319E4">
            <w:r>
              <w:t>Superlatius</w:t>
            </w:r>
          </w:p>
        </w:tc>
        <w:tc>
          <w:tcPr>
            <w:tcW w:w="1559" w:type="dxa"/>
          </w:tcPr>
          <w:p w:rsidR="007319E4" w:rsidRPr="007319E4" w:rsidRDefault="007319E4" w:rsidP="00731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-íssim, -íssima</w:t>
            </w:r>
          </w:p>
        </w:tc>
      </w:tr>
      <w:tr w:rsidR="007319E4" w:rsidTr="007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319E4" w:rsidRDefault="007319E4" w:rsidP="007319E4">
            <w:r>
              <w:t>Augmentatius</w:t>
            </w:r>
          </w:p>
        </w:tc>
        <w:tc>
          <w:tcPr>
            <w:tcW w:w="1559" w:type="dxa"/>
          </w:tcPr>
          <w:p w:rsidR="007319E4" w:rsidRDefault="007319E4" w:rsidP="00731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-ot, -ota</w:t>
            </w:r>
          </w:p>
        </w:tc>
      </w:tr>
      <w:tr w:rsidR="007319E4" w:rsidTr="00731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319E4" w:rsidRDefault="007319E4" w:rsidP="007319E4">
            <w:r>
              <w:t>Diminutius</w:t>
            </w:r>
          </w:p>
        </w:tc>
        <w:tc>
          <w:tcPr>
            <w:tcW w:w="1559" w:type="dxa"/>
          </w:tcPr>
          <w:p w:rsidR="007319E4" w:rsidRDefault="007319E4" w:rsidP="0073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-et, -eta</w:t>
            </w:r>
          </w:p>
        </w:tc>
      </w:tr>
      <w:tr w:rsidR="007319E4" w:rsidTr="007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319E4" w:rsidRDefault="007319E4" w:rsidP="007319E4">
            <w:r>
              <w:t>Verbs</w:t>
            </w:r>
          </w:p>
        </w:tc>
        <w:tc>
          <w:tcPr>
            <w:tcW w:w="1559" w:type="dxa"/>
          </w:tcPr>
          <w:p w:rsidR="007319E4" w:rsidRDefault="007319E4" w:rsidP="00731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-ar, -er, -re, -ir</w:t>
            </w:r>
          </w:p>
        </w:tc>
      </w:tr>
    </w:tbl>
    <w:tbl>
      <w:tblPr>
        <w:tblStyle w:val="Tabladelista2-nfasis2"/>
        <w:tblpPr w:leftFromText="141" w:rightFromText="141" w:vertAnchor="text" w:horzAnchor="page" w:tblpX="5090" w:tblpY="-1109"/>
        <w:tblW w:w="0" w:type="auto"/>
        <w:tblLook w:val="04A0" w:firstRow="1" w:lastRow="0" w:firstColumn="1" w:lastColumn="0" w:noHBand="0" w:noVBand="1"/>
      </w:tblPr>
      <w:tblGrid>
        <w:gridCol w:w="3828"/>
        <w:gridCol w:w="1275"/>
      </w:tblGrid>
      <w:tr w:rsidR="007319E4" w:rsidTr="0073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7319E4" w:rsidRDefault="007319E4" w:rsidP="007319E4">
            <w:r>
              <w:t>Oficis/Objectes</w:t>
            </w:r>
          </w:p>
        </w:tc>
        <w:tc>
          <w:tcPr>
            <w:tcW w:w="1275" w:type="dxa"/>
          </w:tcPr>
          <w:p w:rsidR="007319E4" w:rsidRPr="007319E4" w:rsidRDefault="007319E4" w:rsidP="00731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-er, -era</w:t>
            </w:r>
          </w:p>
        </w:tc>
      </w:tr>
      <w:tr w:rsidR="007319E4" w:rsidTr="007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7319E4" w:rsidRDefault="007319E4" w:rsidP="007319E4">
            <w:r>
              <w:t>Oficis</w:t>
            </w:r>
          </w:p>
        </w:tc>
        <w:tc>
          <w:tcPr>
            <w:tcW w:w="1275" w:type="dxa"/>
          </w:tcPr>
          <w:p w:rsidR="007319E4" w:rsidRDefault="007319E4" w:rsidP="00731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-dor, -dora</w:t>
            </w:r>
          </w:p>
        </w:tc>
      </w:tr>
      <w:tr w:rsidR="007319E4" w:rsidTr="007319E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7319E4" w:rsidRDefault="007319E4" w:rsidP="007319E4">
            <w:r>
              <w:t>Idees o creences</w:t>
            </w:r>
          </w:p>
        </w:tc>
        <w:tc>
          <w:tcPr>
            <w:tcW w:w="1275" w:type="dxa"/>
          </w:tcPr>
          <w:p w:rsidR="007319E4" w:rsidRDefault="007319E4" w:rsidP="0073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-isme</w:t>
            </w:r>
          </w:p>
        </w:tc>
      </w:tr>
      <w:tr w:rsidR="007319E4" w:rsidTr="00731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7319E4" w:rsidRDefault="007319E4" w:rsidP="007319E4">
            <w:r>
              <w:t>Persona que defensa idees o creences</w:t>
            </w:r>
          </w:p>
        </w:tc>
        <w:tc>
          <w:tcPr>
            <w:tcW w:w="1275" w:type="dxa"/>
          </w:tcPr>
          <w:p w:rsidR="007319E4" w:rsidRDefault="007319E4" w:rsidP="00731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-ista</w:t>
            </w:r>
          </w:p>
        </w:tc>
      </w:tr>
    </w:tbl>
    <w:p w:rsidR="007319E4" w:rsidRDefault="007319E4" w:rsidP="007319E4"/>
    <w:p w:rsidR="007319E4" w:rsidRDefault="007319E4" w:rsidP="007319E4">
      <w:pPr>
        <w:pStyle w:val="Ttulo1"/>
      </w:pPr>
      <w:r>
        <w:t>LES LLENGÜES DEL MÓN</w:t>
      </w:r>
    </w:p>
    <w:p w:rsidR="007319E4" w:rsidRDefault="000C100A" w:rsidP="007319E4">
      <w:pPr>
        <w:rPr>
          <w:color w:val="007FAB" w:themeColor="accent1"/>
        </w:rPr>
      </w:pPr>
      <w:r>
        <w:rPr>
          <w:color w:val="007FAB" w:themeColor="accent1"/>
        </w:rPr>
        <w:t xml:space="preserve">Una llengua és un </w:t>
      </w:r>
      <w:r>
        <w:rPr>
          <w:b/>
          <w:bCs/>
          <w:color w:val="007FAB" w:themeColor="accent1"/>
        </w:rPr>
        <w:t>sistma de signes</w:t>
      </w:r>
      <w:r>
        <w:rPr>
          <w:color w:val="007FAB" w:themeColor="accent1"/>
        </w:rPr>
        <w:t xml:space="preserve"> orals o escrits, combinats mitjançant una sèrie de regles per comunicar-se.</w:t>
      </w:r>
    </w:p>
    <w:p w:rsidR="000C100A" w:rsidRDefault="000C100A" w:rsidP="000C100A">
      <w:pPr>
        <w:pStyle w:val="Ttulo2"/>
      </w:pPr>
      <w:r>
        <w:t>TIPUS DE LLENGÜES</w:t>
      </w:r>
    </w:p>
    <w:tbl>
      <w:tblPr>
        <w:tblStyle w:val="Tabladelista1clara-nfasis1"/>
        <w:tblW w:w="0" w:type="auto"/>
        <w:tblLook w:val="0480" w:firstRow="0" w:lastRow="0" w:firstColumn="1" w:lastColumn="0" w:noHBand="0" w:noVBand="1"/>
      </w:tblPr>
      <w:tblGrid>
        <w:gridCol w:w="1207"/>
        <w:gridCol w:w="3896"/>
      </w:tblGrid>
      <w:tr w:rsidR="000C100A" w:rsidTr="000C1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0C100A" w:rsidRPr="000C100A" w:rsidRDefault="000C100A" w:rsidP="000C100A">
            <w:r>
              <w:t>TIPOLÒGIC</w:t>
            </w:r>
          </w:p>
        </w:tc>
        <w:tc>
          <w:tcPr>
            <w:tcW w:w="3896" w:type="dxa"/>
          </w:tcPr>
          <w:p w:rsidR="000C100A" w:rsidRDefault="000C100A" w:rsidP="000C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comparteixen característiques semblants</w:t>
            </w:r>
          </w:p>
        </w:tc>
      </w:tr>
      <w:tr w:rsidR="000C100A" w:rsidTr="000C1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0C100A" w:rsidRDefault="000C100A" w:rsidP="000C100A">
            <w:r>
              <w:t>GENÈTIC</w:t>
            </w:r>
          </w:p>
        </w:tc>
        <w:tc>
          <w:tcPr>
            <w:tcW w:w="3896" w:type="dxa"/>
          </w:tcPr>
          <w:p w:rsidR="000C100A" w:rsidRDefault="000C100A" w:rsidP="000C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deriven d’anteriors</w:t>
            </w:r>
          </w:p>
        </w:tc>
      </w:tr>
    </w:tbl>
    <w:p w:rsidR="000C100A" w:rsidRDefault="000C100A" w:rsidP="000C100A">
      <w:pPr>
        <w:pStyle w:val="Ttulo2"/>
      </w:pPr>
      <w:r>
        <w:t>LLENGÜES INDOEUROPEES</w:t>
      </w:r>
    </w:p>
    <w:tbl>
      <w:tblPr>
        <w:tblStyle w:val="Tabladelista1clara-nfasis1"/>
        <w:tblW w:w="0" w:type="auto"/>
        <w:tblLook w:val="0480" w:firstRow="0" w:lastRow="0" w:firstColumn="1" w:lastColumn="0" w:noHBand="0" w:noVBand="1"/>
      </w:tblPr>
      <w:tblGrid>
        <w:gridCol w:w="1472"/>
        <w:gridCol w:w="5616"/>
      </w:tblGrid>
      <w:tr w:rsidR="000C100A" w:rsidTr="000C1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0C100A" w:rsidRDefault="000C100A" w:rsidP="000C100A">
            <w:r>
              <w:t>romàniques</w:t>
            </w:r>
          </w:p>
        </w:tc>
        <w:tc>
          <w:tcPr>
            <w:tcW w:w="5616" w:type="dxa"/>
          </w:tcPr>
          <w:p w:rsidR="000C100A" w:rsidRDefault="000C100A" w:rsidP="000C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català, castellà, gallec, portugués, italià, francés, romanés…</w:t>
            </w:r>
          </w:p>
        </w:tc>
      </w:tr>
      <w:tr w:rsidR="000C100A" w:rsidTr="000C1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0C100A" w:rsidRDefault="000C100A" w:rsidP="000C100A">
            <w:r>
              <w:t>germàniques</w:t>
            </w:r>
          </w:p>
        </w:tc>
        <w:tc>
          <w:tcPr>
            <w:tcW w:w="5616" w:type="dxa"/>
          </w:tcPr>
          <w:p w:rsidR="000C100A" w:rsidRDefault="000C100A" w:rsidP="000C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anglés, alemany, islandés…</w:t>
            </w:r>
          </w:p>
        </w:tc>
      </w:tr>
      <w:tr w:rsidR="000C100A" w:rsidTr="000C1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0C100A" w:rsidRDefault="000C100A" w:rsidP="000C100A">
            <w:r>
              <w:t>eslaves</w:t>
            </w:r>
          </w:p>
        </w:tc>
        <w:tc>
          <w:tcPr>
            <w:tcW w:w="5616" w:type="dxa"/>
          </w:tcPr>
          <w:p w:rsidR="000C100A" w:rsidRDefault="000C100A" w:rsidP="000C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rus, ucraïnés, eslovac…</w:t>
            </w:r>
          </w:p>
        </w:tc>
      </w:tr>
      <w:tr w:rsidR="000C100A" w:rsidTr="000C1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0C100A" w:rsidRDefault="000C100A" w:rsidP="000C100A">
            <w:r>
              <w:t>cèltiques</w:t>
            </w:r>
          </w:p>
        </w:tc>
        <w:tc>
          <w:tcPr>
            <w:tcW w:w="5616" w:type="dxa"/>
          </w:tcPr>
          <w:p w:rsidR="000C100A" w:rsidRDefault="000C100A" w:rsidP="000C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gal·lés, gaèlic…</w:t>
            </w:r>
          </w:p>
        </w:tc>
      </w:tr>
      <w:tr w:rsidR="000C100A" w:rsidTr="000C1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0C100A" w:rsidRDefault="000C100A" w:rsidP="000C100A">
            <w:r>
              <w:t>indoiràniques</w:t>
            </w:r>
          </w:p>
        </w:tc>
        <w:tc>
          <w:tcPr>
            <w:tcW w:w="5616" w:type="dxa"/>
          </w:tcPr>
          <w:p w:rsidR="000C100A" w:rsidRDefault="000C100A" w:rsidP="000C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hindi, celta…</w:t>
            </w:r>
          </w:p>
        </w:tc>
      </w:tr>
      <w:tr w:rsidR="000C100A" w:rsidTr="000C1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0C100A" w:rsidRDefault="000C100A" w:rsidP="000C100A">
            <w:r>
              <w:t>altres</w:t>
            </w:r>
          </w:p>
        </w:tc>
        <w:tc>
          <w:tcPr>
            <w:tcW w:w="5616" w:type="dxa"/>
          </w:tcPr>
          <w:p w:rsidR="000C100A" w:rsidRDefault="000C100A" w:rsidP="000C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grec, albanés…</w:t>
            </w:r>
          </w:p>
        </w:tc>
      </w:tr>
    </w:tbl>
    <w:p w:rsidR="000C100A" w:rsidRDefault="000C100A" w:rsidP="000C100A">
      <w:pPr>
        <w:pStyle w:val="Ttulo1"/>
      </w:pPr>
      <w:r>
        <w:lastRenderedPageBreak/>
        <w:t>ELS ORÍGENS DE VALÈNCIA</w:t>
      </w:r>
    </w:p>
    <w:tbl>
      <w:tblPr>
        <w:tblStyle w:val="Tablaconcuadrcula"/>
        <w:tblW w:w="10766" w:type="dxa"/>
        <w:tblInd w:w="-823" w:type="dxa"/>
        <w:tblLook w:val="04A0" w:firstRow="1" w:lastRow="0" w:firstColumn="1" w:lastColumn="0" w:noHBand="0" w:noVBand="1"/>
      </w:tblPr>
      <w:tblGrid>
        <w:gridCol w:w="4074"/>
        <w:gridCol w:w="2126"/>
        <w:gridCol w:w="4566"/>
      </w:tblGrid>
      <w:tr w:rsidR="000C100A" w:rsidTr="000C100A">
        <w:trPr>
          <w:trHeight w:val="1017"/>
        </w:trPr>
        <w:tc>
          <w:tcPr>
            <w:tcW w:w="4074" w:type="dxa"/>
            <w:tcBorders>
              <w:left w:val="single" w:sz="8" w:space="0" w:color="007FAB" w:themeColor="accent1"/>
              <w:right w:val="single" w:sz="8" w:space="0" w:color="007FAB" w:themeColor="accent1"/>
            </w:tcBorders>
          </w:tcPr>
          <w:p w:rsidR="000C100A" w:rsidRPr="000C100A" w:rsidRDefault="000C100A" w:rsidP="000C100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7FAB" w:themeColor="accent1"/>
              </w:rPr>
              <w:t>S.VIII</w:t>
            </w:r>
            <w:r>
              <w:rPr>
                <w:b/>
                <w:bCs/>
                <w:color w:val="007FAB" w:themeColor="accent1"/>
              </w:rPr>
              <w:br/>
            </w:r>
            <w:r w:rsidRPr="000C100A">
              <w:rPr>
                <w:b/>
                <w:bCs/>
              </w:rPr>
              <w:t>ÀRABS</w:t>
            </w:r>
          </w:p>
        </w:tc>
        <w:tc>
          <w:tcPr>
            <w:tcW w:w="2126" w:type="dxa"/>
            <w:tcBorders>
              <w:left w:val="single" w:sz="8" w:space="0" w:color="007FAB" w:themeColor="accent1"/>
              <w:right w:val="single" w:sz="8" w:space="0" w:color="007FAB" w:themeColor="accent1"/>
            </w:tcBorders>
          </w:tcPr>
          <w:p w:rsidR="000C100A" w:rsidRDefault="000C100A" w:rsidP="000C10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86360</wp:posOffset>
                      </wp:positionV>
                      <wp:extent cx="1270000" cy="160867"/>
                      <wp:effectExtent l="0" t="19050" r="44450" b="29845"/>
                      <wp:wrapNone/>
                      <wp:docPr id="10" name="Flecha: a la der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16086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57BEDE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0" o:spid="_x0000_s1026" type="#_x0000_t13" style="position:absolute;margin-left:-2.9pt;margin-top:6.8pt;width:100pt;height:1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" adj="20232" fillcolor="#007fab [3204]" strokecolor="#003f55 [1604]" strokeweight="1pt"/>
                  </w:pict>
                </mc:Fallback>
              </mc:AlternateContent>
            </w:r>
          </w:p>
        </w:tc>
        <w:tc>
          <w:tcPr>
            <w:tcW w:w="4566" w:type="dxa"/>
            <w:tcBorders>
              <w:left w:val="single" w:sz="8" w:space="0" w:color="007FAB" w:themeColor="accent1"/>
              <w:right w:val="single" w:sz="8" w:space="0" w:color="007FAB" w:themeColor="accent1"/>
            </w:tcBorders>
          </w:tcPr>
          <w:p w:rsidR="000C100A" w:rsidRPr="000C100A" w:rsidRDefault="000C100A" w:rsidP="000C100A">
            <w:pPr>
              <w:jc w:val="center"/>
              <w:rPr>
                <w:color w:val="007FAB" w:themeColor="accent1"/>
              </w:rPr>
            </w:pPr>
            <w:r w:rsidRPr="000C100A">
              <w:rPr>
                <w:b/>
                <w:bCs/>
                <w:color w:val="007FAB" w:themeColor="accent1"/>
              </w:rPr>
              <w:t>S.XII</w:t>
            </w:r>
            <w:r w:rsidRPr="000C100A">
              <w:rPr>
                <w:b/>
                <w:bCs/>
                <w:color w:val="007FAB" w:themeColor="accent1"/>
              </w:rPr>
              <w:br/>
            </w:r>
            <w:r w:rsidRPr="000C100A">
              <w:rPr>
                <w:color w:val="007FAB" w:themeColor="accent1"/>
              </w:rPr>
              <w:t>(</w:t>
            </w:r>
            <w:r w:rsidRPr="000C100A">
              <w:rPr>
                <w:b/>
                <w:bCs/>
                <w:color w:val="007FAB" w:themeColor="accent1"/>
              </w:rPr>
              <w:t>9 d’octubre, 1238)</w:t>
            </w:r>
          </w:p>
          <w:p w:rsidR="000C100A" w:rsidRPr="000C100A" w:rsidRDefault="000C100A" w:rsidP="000C100A">
            <w:pPr>
              <w:jc w:val="center"/>
              <w:rPr>
                <w:b/>
                <w:bCs/>
              </w:rPr>
            </w:pPr>
            <w:r w:rsidRPr="000C100A">
              <w:rPr>
                <w:b/>
                <w:bCs/>
              </w:rPr>
              <w:t>CORONA D’ARAGÓ</w:t>
            </w:r>
            <w:r w:rsidRPr="000C100A">
              <w:rPr>
                <w:b/>
                <w:bCs/>
              </w:rPr>
              <w:br/>
            </w:r>
            <w:r w:rsidRPr="000C100A">
              <w:rPr>
                <w:b/>
                <w:bCs/>
                <w:color w:val="7F7F7F" w:themeColor="text1" w:themeTint="80"/>
              </w:rPr>
              <w:t>(</w:t>
            </w:r>
            <w:r w:rsidRPr="000C100A">
              <w:rPr>
                <w:b/>
                <w:bCs/>
                <w:i/>
                <w:iCs/>
                <w:color w:val="7F7F7F" w:themeColor="text1" w:themeTint="80"/>
              </w:rPr>
              <w:t>Jaume I</w:t>
            </w:r>
            <w:r w:rsidRPr="000C100A">
              <w:rPr>
                <w:b/>
                <w:bCs/>
                <w:color w:val="7F7F7F" w:themeColor="text1" w:themeTint="80"/>
              </w:rPr>
              <w:t>)</w:t>
            </w:r>
          </w:p>
        </w:tc>
      </w:tr>
      <w:tr w:rsidR="000C100A" w:rsidTr="000C100A">
        <w:trPr>
          <w:trHeight w:val="527"/>
        </w:trPr>
        <w:tc>
          <w:tcPr>
            <w:tcW w:w="4074" w:type="dxa"/>
            <w:tcBorders>
              <w:left w:val="single" w:sz="8" w:space="0" w:color="007FAB" w:themeColor="accent1"/>
              <w:right w:val="single" w:sz="8" w:space="0" w:color="007FAB" w:themeColor="accent1"/>
            </w:tcBorders>
          </w:tcPr>
          <w:p w:rsidR="000C100A" w:rsidRPr="007A6C31" w:rsidRDefault="000C100A" w:rsidP="000C100A">
            <w:pPr>
              <w:pStyle w:val="Listaconvietas"/>
            </w:pPr>
            <w:r>
              <w:t xml:space="preserve">Envoltada per </w:t>
            </w:r>
            <w:r>
              <w:rPr>
                <w:b/>
                <w:bCs/>
              </w:rPr>
              <w:t>muralles</w:t>
            </w:r>
            <w:r>
              <w:t xml:space="preserve"> i 9 </w:t>
            </w:r>
            <w:r w:rsidR="007A6C31">
              <w:rPr>
                <w:b/>
                <w:bCs/>
              </w:rPr>
              <w:t>torres.</w:t>
            </w:r>
          </w:p>
          <w:p w:rsidR="007A6C31" w:rsidRDefault="007A6C31" w:rsidP="000C100A">
            <w:pPr>
              <w:pStyle w:val="Listaconvietas"/>
            </w:pPr>
            <w:r>
              <w:t xml:space="preserve">Fora havia </w:t>
            </w:r>
            <w:r>
              <w:rPr>
                <w:u w:val="single"/>
              </w:rPr>
              <w:t>banys</w:t>
            </w:r>
            <w:r>
              <w:t xml:space="preserve">, </w:t>
            </w:r>
            <w:r>
              <w:rPr>
                <w:u w:val="single"/>
              </w:rPr>
              <w:t>jardins</w:t>
            </w:r>
            <w:r>
              <w:t xml:space="preserve">, </w:t>
            </w:r>
            <w:r>
              <w:rPr>
                <w:u w:val="single"/>
              </w:rPr>
              <w:t>cementeris…</w:t>
            </w:r>
          </w:p>
          <w:p w:rsidR="007A6C31" w:rsidRDefault="007A6C31" w:rsidP="000C100A">
            <w:pPr>
              <w:pStyle w:val="Listaconvietas"/>
            </w:pPr>
            <w:r>
              <w:t>Ciutats dividides en:</w:t>
            </w:r>
          </w:p>
          <w:p w:rsidR="007A6C31" w:rsidRDefault="007A6C31" w:rsidP="007A6C31">
            <w:pPr>
              <w:pStyle w:val="Listaconvietas"/>
              <w:numPr>
                <w:ilvl w:val="1"/>
                <w:numId w:val="1"/>
              </w:numPr>
            </w:pPr>
            <w:r>
              <w:t xml:space="preserve">barris segons </w:t>
            </w:r>
            <w:r>
              <w:rPr>
                <w:b/>
                <w:bCs/>
              </w:rPr>
              <w:t>treball</w:t>
            </w:r>
            <w:r>
              <w:t>.</w:t>
            </w:r>
          </w:p>
          <w:p w:rsidR="007A6C31" w:rsidRDefault="007A6C31" w:rsidP="007A6C31">
            <w:pPr>
              <w:pStyle w:val="Listaconvietas"/>
              <w:numPr>
                <w:ilvl w:val="1"/>
                <w:numId w:val="1"/>
              </w:numPr>
            </w:pPr>
            <w:r>
              <w:t xml:space="preserve">barris segons </w:t>
            </w:r>
            <w:r>
              <w:rPr>
                <w:b/>
                <w:bCs/>
              </w:rPr>
              <w:t>religió</w:t>
            </w:r>
            <w:r>
              <w:t xml:space="preserve"> (àrabs, jueus, cristians…)</w:t>
            </w:r>
          </w:p>
        </w:tc>
        <w:tc>
          <w:tcPr>
            <w:tcW w:w="2126" w:type="dxa"/>
            <w:tcBorders>
              <w:left w:val="single" w:sz="8" w:space="0" w:color="007FAB" w:themeColor="accent1"/>
              <w:right w:val="single" w:sz="8" w:space="0" w:color="007FAB" w:themeColor="accent1"/>
            </w:tcBorders>
          </w:tcPr>
          <w:p w:rsidR="000C100A" w:rsidRDefault="000C100A" w:rsidP="000C100A">
            <w:pPr>
              <w:rPr>
                <w:noProof/>
              </w:rPr>
            </w:pPr>
          </w:p>
        </w:tc>
        <w:tc>
          <w:tcPr>
            <w:tcW w:w="4566" w:type="dxa"/>
            <w:tcBorders>
              <w:left w:val="single" w:sz="8" w:space="0" w:color="007FAB" w:themeColor="accent1"/>
              <w:right w:val="single" w:sz="8" w:space="0" w:color="007FAB" w:themeColor="accent1"/>
            </w:tcBorders>
          </w:tcPr>
          <w:p w:rsidR="000C100A" w:rsidRPr="00765DC6" w:rsidRDefault="00765DC6" w:rsidP="007A6C31">
            <w:pPr>
              <w:pStyle w:val="Listaconvietas"/>
            </w:pPr>
            <w:r>
              <w:t xml:space="preserve">Poblades per </w:t>
            </w:r>
            <w:r>
              <w:rPr>
                <w:b/>
                <w:bCs/>
              </w:rPr>
              <w:t>aragonesos i catalans.</w:t>
            </w:r>
          </w:p>
          <w:p w:rsidR="00765DC6" w:rsidRPr="007A6C31" w:rsidRDefault="00765DC6" w:rsidP="007A6C31">
            <w:pPr>
              <w:pStyle w:val="Listaconvietas"/>
            </w:pPr>
            <w:r>
              <w:rPr>
                <w:b/>
                <w:bCs/>
              </w:rPr>
              <w:t>Furs, cristianisme i català</w:t>
            </w:r>
            <w:r>
              <w:t>.</w:t>
            </w:r>
          </w:p>
        </w:tc>
      </w:tr>
    </w:tbl>
    <w:p w:rsidR="000C100A" w:rsidRDefault="000C100A" w:rsidP="000C100A"/>
    <w:p w:rsidR="001C1142" w:rsidRDefault="001C1142" w:rsidP="001C1142">
      <w:pPr>
        <w:pStyle w:val="Ttulo1"/>
      </w:pPr>
      <w:r>
        <w:t>CRÒNIQUES MEDIEVALS</w:t>
      </w:r>
    </w:p>
    <w:p w:rsidR="001C1142" w:rsidRDefault="001C1142" w:rsidP="001C1142">
      <w:pPr>
        <w:rPr>
          <w:color w:val="007FAB" w:themeColor="accent1"/>
        </w:rPr>
      </w:pPr>
      <w:r>
        <w:rPr>
          <w:color w:val="007FAB" w:themeColor="accent1"/>
        </w:rPr>
        <w:t xml:space="preserve">Una </w:t>
      </w:r>
      <w:r>
        <w:rPr>
          <w:b/>
          <w:bCs/>
          <w:color w:val="007FAB" w:themeColor="accent1"/>
        </w:rPr>
        <w:t>crònica</w:t>
      </w:r>
      <w:r>
        <w:rPr>
          <w:color w:val="007FAB" w:themeColor="accent1"/>
        </w:rPr>
        <w:t xml:space="preserve"> és una </w:t>
      </w:r>
      <w:r>
        <w:rPr>
          <w:b/>
          <w:bCs/>
          <w:color w:val="007FAB" w:themeColor="accent1"/>
        </w:rPr>
        <w:t>narració detallada de fets</w:t>
      </w:r>
      <w:r>
        <w:rPr>
          <w:color w:val="007FAB" w:themeColor="accent1"/>
        </w:rPr>
        <w:t xml:space="preserve"> reals o imaginaris que segueixen un </w:t>
      </w:r>
      <w:r>
        <w:rPr>
          <w:color w:val="007FAB" w:themeColor="accent1"/>
          <w:u w:val="single"/>
        </w:rPr>
        <w:t>ordre cronològic</w:t>
      </w:r>
      <w:r>
        <w:rPr>
          <w:color w:val="007FAB" w:themeColor="accent1"/>
        </w:rPr>
        <w:t xml:space="preserve">, amb finalitat </w:t>
      </w:r>
      <w:r>
        <w:rPr>
          <w:color w:val="007FAB" w:themeColor="accent1"/>
          <w:u w:val="single"/>
        </w:rPr>
        <w:t>informativa</w:t>
      </w:r>
      <w:r>
        <w:rPr>
          <w:color w:val="007FAB" w:themeColor="accent1"/>
        </w:rPr>
        <w:t xml:space="preserve"> o </w:t>
      </w:r>
      <w:r>
        <w:rPr>
          <w:color w:val="007FAB" w:themeColor="accent1"/>
          <w:u w:val="single"/>
        </w:rPr>
        <w:t>descriptiva</w:t>
      </w:r>
      <w:r>
        <w:rPr>
          <w:color w:val="007FAB" w:themeColor="accent1"/>
        </w:rPr>
        <w:t xml:space="preserve"> (històriques, esportives, literàries…).</w:t>
      </w:r>
    </w:p>
    <w:tbl>
      <w:tblPr>
        <w:tblStyle w:val="Tabladelista1clara-nfasis1"/>
        <w:tblW w:w="0" w:type="auto"/>
        <w:tblLook w:val="04A0" w:firstRow="1" w:lastRow="0" w:firstColumn="1" w:lastColumn="0" w:noHBand="0" w:noVBand="1"/>
      </w:tblPr>
      <w:tblGrid>
        <w:gridCol w:w="2268"/>
        <w:gridCol w:w="1276"/>
      </w:tblGrid>
      <w:tr w:rsidR="001C1142" w:rsidTr="001C1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sz="8" w:space="0" w:color="007FAB" w:themeColor="accent1"/>
            </w:tcBorders>
          </w:tcPr>
          <w:p w:rsidR="001C1142" w:rsidRDefault="001C1142" w:rsidP="001C1142">
            <w:pPr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JAUME I</w:t>
            </w:r>
          </w:p>
        </w:tc>
        <w:tc>
          <w:tcPr>
            <w:tcW w:w="1276" w:type="dxa"/>
            <w:tcBorders>
              <w:left w:val="single" w:sz="8" w:space="0" w:color="007FAB" w:themeColor="accent1"/>
            </w:tcBorders>
          </w:tcPr>
          <w:p w:rsidR="001C1142" w:rsidRPr="001C1142" w:rsidRDefault="001C1142" w:rsidP="001C11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7FAB" w:themeColor="accent1"/>
              </w:rPr>
            </w:pPr>
            <w:r w:rsidRPr="001C1142">
              <w:rPr>
                <w:b w:val="0"/>
                <w:bCs w:val="0"/>
                <w:color w:val="007FAB" w:themeColor="accent1"/>
              </w:rPr>
              <w:t>rei</w:t>
            </w:r>
          </w:p>
        </w:tc>
      </w:tr>
      <w:tr w:rsidR="001C1142" w:rsidTr="001C1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C1142" w:rsidRDefault="001C1142" w:rsidP="001C1142">
            <w:pPr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BERNAT DESCLOT</w:t>
            </w:r>
          </w:p>
        </w:tc>
        <w:tc>
          <w:tcPr>
            <w:tcW w:w="1276" w:type="dxa"/>
          </w:tcPr>
          <w:p w:rsidR="001C1142" w:rsidRDefault="001C1142" w:rsidP="001C1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FAB" w:themeColor="accent1"/>
              </w:rPr>
            </w:pPr>
          </w:p>
        </w:tc>
      </w:tr>
      <w:tr w:rsidR="001C1142" w:rsidTr="001C1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C1142" w:rsidRDefault="001C1142" w:rsidP="001C1142">
            <w:pPr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RAMON MUNTANER</w:t>
            </w:r>
          </w:p>
        </w:tc>
        <w:tc>
          <w:tcPr>
            <w:tcW w:w="1276" w:type="dxa"/>
          </w:tcPr>
          <w:p w:rsidR="001C1142" w:rsidRDefault="001C1142" w:rsidP="001C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FAB" w:themeColor="accent1"/>
              </w:rPr>
            </w:pPr>
          </w:p>
        </w:tc>
      </w:tr>
      <w:tr w:rsidR="001C1142" w:rsidTr="001C1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sz="8" w:space="0" w:color="007FAB" w:themeColor="accent1"/>
            </w:tcBorders>
          </w:tcPr>
          <w:p w:rsidR="001C1142" w:rsidRDefault="001C1142" w:rsidP="001C1142">
            <w:pPr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PERE EL CERIMONIÓS</w:t>
            </w:r>
          </w:p>
        </w:tc>
        <w:tc>
          <w:tcPr>
            <w:tcW w:w="1276" w:type="dxa"/>
            <w:tcBorders>
              <w:left w:val="single" w:sz="8" w:space="0" w:color="007FAB" w:themeColor="accent1"/>
            </w:tcBorders>
          </w:tcPr>
          <w:p w:rsidR="001C1142" w:rsidRDefault="001C1142" w:rsidP="001C1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FAB" w:themeColor="accent1"/>
              </w:rPr>
            </w:pPr>
            <w:r>
              <w:rPr>
                <w:color w:val="007FAB" w:themeColor="accent1"/>
              </w:rPr>
              <w:t>rei (himne)</w:t>
            </w:r>
          </w:p>
        </w:tc>
      </w:tr>
    </w:tbl>
    <w:p w:rsidR="001C1142" w:rsidRPr="001C1142" w:rsidRDefault="001C1142" w:rsidP="001C1142">
      <w:pPr>
        <w:rPr>
          <w:color w:val="007FAB" w:themeColor="accent1"/>
        </w:rPr>
      </w:pPr>
      <w:bookmarkStart w:id="0" w:name="_GoBack"/>
      <w:bookmarkEnd w:id="0"/>
    </w:p>
    <w:sectPr w:rsidR="001C1142" w:rsidRPr="001C1142" w:rsidSect="00BB3092">
      <w:type w:val="continuous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25" w:rsidRDefault="00035F25" w:rsidP="00725803">
      <w:pPr>
        <w:spacing w:after="0"/>
      </w:pPr>
      <w:r>
        <w:separator/>
      </w:r>
    </w:p>
  </w:endnote>
  <w:endnote w:type="continuationSeparator" w:id="0">
    <w:p w:rsidR="00035F25" w:rsidRDefault="00035F25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 w:rsidRDefault="005A4A49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6A31B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25" w:rsidRDefault="00035F25" w:rsidP="00725803">
      <w:pPr>
        <w:spacing w:after="0"/>
      </w:pPr>
      <w:r>
        <w:separator/>
      </w:r>
    </w:p>
  </w:footnote>
  <w:footnote w:type="continuationSeparator" w:id="0">
    <w:p w:rsidR="00035F25" w:rsidRDefault="00035F25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A47C75"/>
    <w:multiLevelType w:val="hybridMultilevel"/>
    <w:tmpl w:val="DF66F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3C4904"/>
    <w:multiLevelType w:val="hybridMultilevel"/>
    <w:tmpl w:val="B98E06E6"/>
    <w:lvl w:ilvl="0" w:tplc="B510D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C2998"/>
    <w:multiLevelType w:val="hybridMultilevel"/>
    <w:tmpl w:val="F43057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26"/>
    <w:rsid w:val="00025E77"/>
    <w:rsid w:val="00027312"/>
    <w:rsid w:val="00035F25"/>
    <w:rsid w:val="000645F2"/>
    <w:rsid w:val="00082F03"/>
    <w:rsid w:val="000835A0"/>
    <w:rsid w:val="00087773"/>
    <w:rsid w:val="000934A2"/>
    <w:rsid w:val="000C100A"/>
    <w:rsid w:val="001478C7"/>
    <w:rsid w:val="001B0955"/>
    <w:rsid w:val="001C1142"/>
    <w:rsid w:val="001E1A26"/>
    <w:rsid w:val="0020099F"/>
    <w:rsid w:val="00227784"/>
    <w:rsid w:val="0023705D"/>
    <w:rsid w:val="00243F03"/>
    <w:rsid w:val="00250A31"/>
    <w:rsid w:val="00251C13"/>
    <w:rsid w:val="002922D0"/>
    <w:rsid w:val="00340B03"/>
    <w:rsid w:val="00380AE7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A31B9"/>
    <w:rsid w:val="006C08A0"/>
    <w:rsid w:val="006C47D8"/>
    <w:rsid w:val="006D2D08"/>
    <w:rsid w:val="006F26A2"/>
    <w:rsid w:val="0070237E"/>
    <w:rsid w:val="00725803"/>
    <w:rsid w:val="00725CB5"/>
    <w:rsid w:val="007307A3"/>
    <w:rsid w:val="007319E4"/>
    <w:rsid w:val="00752315"/>
    <w:rsid w:val="00765DC6"/>
    <w:rsid w:val="00784131"/>
    <w:rsid w:val="007A6C31"/>
    <w:rsid w:val="00810D5D"/>
    <w:rsid w:val="00857E6B"/>
    <w:rsid w:val="008968C4"/>
    <w:rsid w:val="008D7C1C"/>
    <w:rsid w:val="0092291B"/>
    <w:rsid w:val="00932D92"/>
    <w:rsid w:val="00950F63"/>
    <w:rsid w:val="0095272C"/>
    <w:rsid w:val="00967499"/>
    <w:rsid w:val="00972024"/>
    <w:rsid w:val="00990C09"/>
    <w:rsid w:val="009F04D2"/>
    <w:rsid w:val="009F2BA7"/>
    <w:rsid w:val="009F6DA0"/>
    <w:rsid w:val="00A01182"/>
    <w:rsid w:val="00AD13CB"/>
    <w:rsid w:val="00AD1B4C"/>
    <w:rsid w:val="00AD3FD8"/>
    <w:rsid w:val="00B370A8"/>
    <w:rsid w:val="00BB3092"/>
    <w:rsid w:val="00BC7376"/>
    <w:rsid w:val="00BD669A"/>
    <w:rsid w:val="00C13F2B"/>
    <w:rsid w:val="00C43D65"/>
    <w:rsid w:val="00C84833"/>
    <w:rsid w:val="00C9044F"/>
    <w:rsid w:val="00D2420D"/>
    <w:rsid w:val="00D30382"/>
    <w:rsid w:val="00D413F9"/>
    <w:rsid w:val="00D44E50"/>
    <w:rsid w:val="00D66D23"/>
    <w:rsid w:val="00D90060"/>
    <w:rsid w:val="00D92B95"/>
    <w:rsid w:val="00DE080E"/>
    <w:rsid w:val="00E03F71"/>
    <w:rsid w:val="00E154B5"/>
    <w:rsid w:val="00E232F0"/>
    <w:rsid w:val="00E52791"/>
    <w:rsid w:val="00E83195"/>
    <w:rsid w:val="00ED72C8"/>
    <w:rsid w:val="00F00A4F"/>
    <w:rsid w:val="00F33CD8"/>
    <w:rsid w:val="00F5317B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6D03"/>
  <w15:chartTrackingRefBased/>
  <w15:docId w15:val="{59616125-15BD-4BBA-B0BA-A1A4BAB8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4"/>
  </w:style>
  <w:style w:type="paragraph" w:styleId="Ttulo1">
    <w:name w:val="heading 1"/>
    <w:basedOn w:val="Normal"/>
    <w:link w:val="Ttulo1C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E7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0AE7"/>
  </w:style>
  <w:style w:type="paragraph" w:styleId="Piedepgina">
    <w:name w:val="footer"/>
    <w:basedOn w:val="Normal"/>
    <w:link w:val="PiedepginaCar"/>
    <w:uiPriority w:val="99"/>
    <w:unhideWhenUsed/>
    <w:rsid w:val="00380AE7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E7"/>
  </w:style>
  <w:style w:type="character" w:customStyle="1" w:styleId="Ttulo1Car">
    <w:name w:val="Título 1 Car"/>
    <w:basedOn w:val="Fuentedeprrafopredeter"/>
    <w:link w:val="Ttu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aconvietas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aconcuadrcula">
    <w:name w:val="Table Grid"/>
    <w:basedOn w:val="Tablanormal"/>
    <w:uiPriority w:val="39"/>
    <w:rsid w:val="005B1D68"/>
    <w:pPr>
      <w:spacing w:after="0"/>
    </w:pPr>
    <w:tblPr/>
  </w:style>
  <w:style w:type="paragraph" w:styleId="Listaconvietas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113B"/>
    <w:rPr>
      <w:rFonts w:eastAsiaTheme="majorEastAsia" w:cstheme="majorBidi"/>
      <w:caps/>
      <w:szCs w:val="24"/>
    </w:rPr>
  </w:style>
  <w:style w:type="paragraph" w:styleId="Ttulo">
    <w:name w:val="Title"/>
    <w:basedOn w:val="Normal"/>
    <w:link w:val="TtuloC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Informacindecontacto">
    <w:name w:val="Información de contact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Textodelmarcadordeposicin">
    <w:name w:val="Placeholder Text"/>
    <w:basedOn w:val="Fuentedeprrafopredeter"/>
    <w:uiPriority w:val="99"/>
    <w:semiHidden/>
    <w:rsid w:val="00BD669A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aconnmeros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tulo">
    <w:name w:val="Subtitle"/>
    <w:basedOn w:val="Normal"/>
    <w:link w:val="SubttuloC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922D0"/>
    <w:rPr>
      <w:i/>
      <w:iCs/>
      <w:color w:val="007FAB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2D0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2D0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2D0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2D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2D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2D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2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2D0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2D0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22D0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2D0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2D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2D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2D0"/>
    <w:rPr>
      <w:rFonts w:ascii="Consolas" w:hAnsi="Consolas"/>
      <w:szCs w:val="21"/>
    </w:rPr>
  </w:style>
  <w:style w:type="paragraph" w:styleId="Bibliografa">
    <w:name w:val="Bibliography"/>
    <w:basedOn w:val="Normal"/>
    <w:next w:val="Normal"/>
    <w:uiPriority w:val="37"/>
    <w:semiHidden/>
    <w:unhideWhenUsed/>
    <w:rsid w:val="006C47D8"/>
  </w:style>
  <w:style w:type="paragraph" w:styleId="Textodebloque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47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47D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47D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47D8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C47D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47D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47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C47D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47D8"/>
  </w:style>
  <w:style w:type="paragraph" w:styleId="Cierre">
    <w:name w:val="Closing"/>
    <w:basedOn w:val="Normal"/>
    <w:link w:val="CierreCar"/>
    <w:uiPriority w:val="99"/>
    <w:semiHidden/>
    <w:unhideWhenUsed/>
    <w:rsid w:val="006C47D8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C47D8"/>
  </w:style>
  <w:style w:type="table" w:styleId="Cuadrculavistosa">
    <w:name w:val="Colorful Grid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C47D8"/>
  </w:style>
  <w:style w:type="character" w:customStyle="1" w:styleId="FechaCar">
    <w:name w:val="Fecha Car"/>
    <w:basedOn w:val="Fuentedeprrafopredeter"/>
    <w:link w:val="Fecha"/>
    <w:uiPriority w:val="99"/>
    <w:semiHidden/>
    <w:rsid w:val="006C47D8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C47D8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C47D8"/>
  </w:style>
  <w:style w:type="character" w:styleId="Refdenotaalfinal">
    <w:name w:val="endnote reference"/>
    <w:basedOn w:val="Fuentedeprrafopredeter"/>
    <w:uiPriority w:val="99"/>
    <w:semiHidden/>
    <w:unhideWhenUsed/>
    <w:rsid w:val="006C47D8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C47D8"/>
    <w:rPr>
      <w:vertAlign w:val="superscript"/>
    </w:rPr>
  </w:style>
  <w:style w:type="table" w:styleId="Tablaconcuadrcula1clara">
    <w:name w:val="Grid Table 1 Light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cuadrcula3">
    <w:name w:val="Grid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6C47D8"/>
  </w:style>
  <w:style w:type="paragraph" w:styleId="DireccinHTML">
    <w:name w:val="HTML Address"/>
    <w:basedOn w:val="Normal"/>
    <w:link w:val="DireccinHTMLC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C47D8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C47D8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C47D8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6C47D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C47D8"/>
    <w:rPr>
      <w:color w:val="03618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Cuadrculaclara">
    <w:name w:val="Light Grid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C47D8"/>
  </w:style>
  <w:style w:type="paragraph" w:styleId="Lista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2">
    <w:name w:val="List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3">
    <w:name w:val="List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C47D8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C47D8"/>
  </w:style>
  <w:style w:type="character" w:styleId="Nmerodepgina">
    <w:name w:val="page number"/>
    <w:basedOn w:val="Fuentedeprrafopredeter"/>
    <w:uiPriority w:val="99"/>
    <w:semiHidden/>
    <w:unhideWhenUsed/>
    <w:rsid w:val="006C47D8"/>
  </w:style>
  <w:style w:type="table" w:styleId="Tablanormal1">
    <w:name w:val="Plain Table 1"/>
    <w:basedOn w:val="Tabla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C47D8"/>
  </w:style>
  <w:style w:type="character" w:customStyle="1" w:styleId="SaludoCar">
    <w:name w:val="Saludo Car"/>
    <w:basedOn w:val="Fuentedeprrafopredeter"/>
    <w:link w:val="Saludo"/>
    <w:uiPriority w:val="99"/>
    <w:semiHidden/>
    <w:rsid w:val="006C47D8"/>
  </w:style>
  <w:style w:type="paragraph" w:styleId="Firma">
    <w:name w:val="Signature"/>
    <w:basedOn w:val="Normal"/>
    <w:link w:val="FirmaCar"/>
    <w:uiPriority w:val="99"/>
    <w:semiHidden/>
    <w:unhideWhenUsed/>
    <w:rsid w:val="006C47D8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C47D8"/>
  </w:style>
  <w:style w:type="character" w:styleId="Textoennegrita">
    <w:name w:val="Strong"/>
    <w:basedOn w:val="Fuentedeprrafopredeter"/>
    <w:uiPriority w:val="22"/>
    <w:semiHidden/>
    <w:unhideWhenUsed/>
    <w:qFormat/>
    <w:rsid w:val="006C47D8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os">
    <w:name w:val="Icono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itae%20equilibrado%20(dise&#241;o%20moderno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E0A29A-07B1-476F-A9B0-3826DF9C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equilibrado (diseño moderno)</Template>
  <TotalTime>99</TotalTime>
  <Pages>5</Pages>
  <Words>901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Arnau</cp:lastModifiedBy>
  <cp:revision>7</cp:revision>
  <dcterms:created xsi:type="dcterms:W3CDTF">2021-10-06T15:19:00Z</dcterms:created>
  <dcterms:modified xsi:type="dcterms:W3CDTF">2021-10-06T17:15:00Z</dcterms:modified>
  <cp:category/>
</cp:coreProperties>
</file>